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.1a</w:t>
      </w:r>
      <w:r w:rsidRPr="009F7146">
        <w:rPr>
          <w:rFonts w:ascii="Verdana" w:hAnsi="Verdana"/>
          <w:b/>
          <w:bCs/>
          <w:color w:val="000000"/>
        </w:rPr>
        <w:t xml:space="preserve">, Amendment to IEEE Std. </w:t>
      </w:r>
      <w:r w:rsidR="006121A3" w:rsidRPr="009F7146">
        <w:rPr>
          <w:rFonts w:ascii="Verdana" w:hAnsi="Verdana"/>
          <w:b/>
          <w:bCs/>
          <w:color w:val="000000"/>
        </w:rPr>
        <w:t>802.22.1-2011</w:t>
      </w:r>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r>
        <w:rPr>
          <w:rFonts w:ascii="Verdana" w:hAnsi="Verdana"/>
          <w:color w:val="000000"/>
        </w:rPr>
        <w:t>Amendment to IEEE Standard 802.22.1-2010</w:t>
      </w:r>
    </w:p>
    <w:p w:rsidR="006121A3" w:rsidRDefault="00174387" w:rsidP="006121A3">
      <w:pPr>
        <w:rPr>
          <w:rFonts w:ascii="Verdana" w:hAnsi="Verdana"/>
          <w:color w:val="000000"/>
        </w:rPr>
      </w:pPr>
      <w:r w:rsidRPr="00174387">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P802.22.1a</w:t>
      </w:r>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174387" w:rsidP="006121A3">
      <w:pPr>
        <w:rPr>
          <w:rFonts w:ascii="Verdana" w:hAnsi="Verdana"/>
          <w:color w:val="000000"/>
        </w:rPr>
      </w:pPr>
      <w:r w:rsidRPr="00174387">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Enhance Harmful Interference Protection for Low-Power Licensed Devices Operating in TV Broadcast Bands Amendment: Advanced beaconing for </w:t>
      </w:r>
      <w:r w:rsidR="00812AFB">
        <w:rPr>
          <w:rFonts w:ascii="Verdana" w:hAnsi="Verdana"/>
          <w:color w:val="000000"/>
        </w:rPr>
        <w:t xml:space="preserve">spectrum sharing with radars, satellite earth stations and other services </w:t>
      </w:r>
    </w:p>
    <w:p w:rsidR="006121A3" w:rsidRDefault="00174387" w:rsidP="006121A3">
      <w:pPr>
        <w:rPr>
          <w:rFonts w:ascii="Verdana" w:hAnsi="Verdana"/>
          <w:color w:val="000000"/>
        </w:rPr>
      </w:pPr>
      <w:r w:rsidRPr="00174387">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Pr>
          <w:rFonts w:ascii="Verdana" w:hAnsi="Verdana"/>
          <w:color w:val="000000"/>
        </w:rPr>
        <w:t>Gerald Chouinard</w:t>
      </w:r>
      <w:r>
        <w:rPr>
          <w:rFonts w:ascii="Verdana" w:hAnsi="Verdana"/>
          <w:color w:val="000000"/>
        </w:rPr>
        <w:br/>
        <w:t>   </w:t>
      </w:r>
      <w:r>
        <w:rPr>
          <w:rFonts w:ascii="Verdana" w:hAnsi="Verdana"/>
          <w:b/>
          <w:bCs/>
          <w:color w:val="000000"/>
        </w:rPr>
        <w:t xml:space="preserve">Email Address: </w:t>
      </w:r>
      <w:hyperlink r:id="rId10" w:history="1">
        <w:r>
          <w:rPr>
            <w:rStyle w:val="Hyperlink"/>
            <w:rFonts w:ascii="Verdana" w:hAnsi="Verdana"/>
          </w:rPr>
          <w:t>gerald.chouinard@sympatico.ca</w:t>
        </w:r>
      </w:hyperlink>
      <w:r>
        <w:rPr>
          <w:rFonts w:ascii="Verdana" w:hAnsi="Verdana"/>
          <w:color w:val="000000"/>
        </w:rPr>
        <w:br/>
        <w:t>   </w:t>
      </w:r>
      <w:r>
        <w:rPr>
          <w:rFonts w:ascii="Verdana" w:hAnsi="Verdana"/>
          <w:b/>
          <w:bCs/>
          <w:color w:val="000000"/>
        </w:rPr>
        <w:t xml:space="preserve">Phone: </w:t>
      </w:r>
      <w:r>
        <w:rPr>
          <w:rFonts w:ascii="Verdana" w:hAnsi="Verdana"/>
          <w:color w:val="000000"/>
        </w:rPr>
        <w:t>819-684-2490</w:t>
      </w:r>
    </w:p>
    <w:p w:rsidR="006121A3" w:rsidRDefault="00174387" w:rsidP="006121A3">
      <w:pPr>
        <w:rPr>
          <w:rFonts w:ascii="Verdana" w:hAnsi="Verdana"/>
          <w:color w:val="000000"/>
        </w:rPr>
      </w:pPr>
      <w:r w:rsidRPr="00174387">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174387" w:rsidP="006121A3">
      <w:pPr>
        <w:rPr>
          <w:rFonts w:ascii="Verdana" w:hAnsi="Verdana"/>
          <w:color w:val="000000"/>
        </w:rPr>
      </w:pPr>
      <w:r w:rsidRPr="00174387">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w:t>
      </w:r>
      <w:proofErr w:type="spellStart"/>
      <w:r>
        <w:rPr>
          <w:rFonts w:ascii="Verdana" w:hAnsi="Verdana"/>
          <w:b/>
          <w:bCs/>
          <w:color w:val="000000"/>
        </w:rPr>
        <w:t>RevCom</w:t>
      </w:r>
      <w:proofErr w:type="spellEnd"/>
      <w:r>
        <w:rPr>
          <w:rFonts w:ascii="Verdana" w:hAnsi="Verdana"/>
          <w:b/>
          <w:bCs/>
          <w:color w:val="000000"/>
        </w:rPr>
        <w:t xml:space="preserve">: </w:t>
      </w:r>
      <w:r>
        <w:rPr>
          <w:rFonts w:ascii="Verdana" w:hAnsi="Verdana"/>
          <w:color w:val="000000"/>
        </w:rPr>
        <w:t>05/2015</w:t>
      </w:r>
    </w:p>
    <w:p w:rsidR="006121A3" w:rsidRDefault="00174387" w:rsidP="006121A3">
      <w:pPr>
        <w:rPr>
          <w:rFonts w:ascii="Verdana" w:hAnsi="Verdana"/>
          <w:color w:val="000000"/>
        </w:rPr>
      </w:pPr>
      <w:r w:rsidRPr="00174387">
        <w:rPr>
          <w:rFonts w:ascii="Verdana" w:hAnsi="Verdana"/>
          <w:color w:val="000000"/>
        </w:rPr>
        <w:pict>
          <v:rect id="_x0000_i1030"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r>
        <w:rPr>
          <w:rFonts w:ascii="Verdana" w:hAnsi="Verdana"/>
          <w:b/>
          <w:bCs/>
          <w:color w:val="000000"/>
        </w:rPr>
        <w:t xml:space="preserve">5.2.a. Scope of the complete standard: </w:t>
      </w:r>
      <w:r>
        <w:rPr>
          <w:rFonts w:ascii="Verdana" w:hAnsi="Verdana"/>
          <w:color w:val="000000"/>
        </w:rPr>
        <w:t>This standard specifies methods to provide enhanced protection 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t>
      </w:r>
      <w:r>
        <w:rPr>
          <w:rFonts w:ascii="Verdana" w:hAnsi="Verdana"/>
          <w:color w:val="000000"/>
        </w:rPr>
        <w:br/>
      </w:r>
      <w:r>
        <w:rPr>
          <w:rFonts w:ascii="Verdana" w:hAnsi="Verdana"/>
          <w:color w:val="000000"/>
        </w:rPr>
        <w:br/>
      </w:r>
      <w:r>
        <w:rPr>
          <w:rFonts w:ascii="Verdana" w:hAnsi="Verdana"/>
          <w:b/>
          <w:bCs/>
          <w:color w:val="000000"/>
        </w:rPr>
        <w:t xml:space="preserve">5.2.b. Scope of the project: </w:t>
      </w:r>
      <w:r>
        <w:rPr>
          <w:rFonts w:ascii="Verdana" w:hAnsi="Verdana"/>
          <w:color w:val="000000"/>
        </w:rPr>
        <w:t xml:space="preserve">This amendment specifies alternate Physical Layer (PHY) </w:t>
      </w:r>
      <w:r>
        <w:rPr>
          <w:rFonts w:ascii="Verdana" w:hAnsi="Verdana"/>
          <w:color w:val="000000"/>
        </w:rPr>
        <w:lastRenderedPageBreak/>
        <w:t xml:space="preserve">and enhancements to the Medium Access Control Layer (MAC) to the IEEE Std. 802.22.1-2010 for operation in Very High Frequency (VHF), Ultra High Frequency (UHF) and the S-Band bands (for example, 54MHz to 862 MHz and 2 GHz - 4 GHz) to support advanced beaconing </w:t>
      </w:r>
      <w:r w:rsidR="00E416D1">
        <w:rPr>
          <w:rFonts w:ascii="Verdana" w:hAnsi="Verdana"/>
          <w:color w:val="000000"/>
        </w:rPr>
        <w:t>standard</w:t>
      </w:r>
      <w:r>
        <w:rPr>
          <w:rFonts w:ascii="Verdana" w:hAnsi="Verdana"/>
          <w:color w:val="000000"/>
        </w:rPr>
        <w:t xml:space="preserve"> for the protection of Part 74 and other types of devices, such as radars and communications systems operating in these bands</w:t>
      </w:r>
      <w:r w:rsidR="000B68D5">
        <w:rPr>
          <w:rFonts w:ascii="Verdana" w:hAnsi="Verdana"/>
          <w:color w:val="000000"/>
        </w:rPr>
        <w:t>, satellite earth stations etc</w:t>
      </w:r>
      <w:r>
        <w:rPr>
          <w:rFonts w:ascii="Verdana" w:hAnsi="Verdana"/>
          <w:color w:val="000000"/>
        </w:rPr>
        <w:t>. This amendment provides an interface between the beaconing receiver and existing communications equipment in these bands to enable efficient spectrum sharing. The amendment specifies self organizing network capability and spectrum management techniques to guide the communications equipment to use empty frequency bands, time-slots etc. to allow communications in-spite of a high power incumbent service such as radar operation in the vicinity. This amendment will enhance the security features contained in IEEE Std. 802.22.1-2010 in order to allow secure transfer of radar parameters to the communications equipment. This amendment supports mechanisms to enable coexistence with other 802 systems in the same band.</w:t>
      </w:r>
      <w:r>
        <w:rPr>
          <w:rFonts w:ascii="Verdana" w:hAnsi="Verdana"/>
          <w:color w:val="000000"/>
        </w:rPr>
        <w:br/>
      </w:r>
      <w:r>
        <w:rPr>
          <w:rFonts w:ascii="Verdana" w:hAnsi="Verdana"/>
          <w:color w:val="000000"/>
        </w:rPr>
        <w:br/>
      </w:r>
      <w:r>
        <w:rPr>
          <w:rFonts w:ascii="Verdana" w:hAnsi="Verdana"/>
          <w:b/>
          <w:bCs/>
          <w:color w:val="000000"/>
        </w:rPr>
        <w:t xml:space="preserve">5.3 Is the completion of this standard dependent upon the completion of another standard: </w:t>
      </w:r>
      <w:proofErr w:type="gramStart"/>
      <w:r>
        <w:rPr>
          <w:rFonts w:ascii="Verdana" w:hAnsi="Verdana"/>
          <w:color w:val="000000"/>
        </w:rPr>
        <w:t>No</w:t>
      </w:r>
      <w:proofErr w:type="gramEnd"/>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26565B">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 xml:space="preserve">The purpose of this amendment is to create an advanced beaconing standard </w:t>
            </w:r>
            <w:r w:rsidR="0026565B">
              <w:rPr>
                <w:rFonts w:ascii="Verdana" w:hAnsi="Verdana"/>
                <w:color w:val="000000"/>
              </w:rPr>
              <w:t>to protect radars</w:t>
            </w:r>
            <w:r w:rsidR="00E416D1">
              <w:rPr>
                <w:rFonts w:ascii="Verdana" w:hAnsi="Verdana"/>
                <w:color w:val="000000"/>
              </w:rPr>
              <w:t>, satellite earth stations, etc.</w:t>
            </w:r>
            <w:r w:rsidR="0026565B">
              <w:rPr>
                <w:rFonts w:ascii="Verdana" w:hAnsi="Verdana"/>
                <w:color w:val="000000"/>
              </w:rPr>
              <w:t xml:space="preserve"> and to also enable spectrum sharing. The beacon will also be used for other applications such as search and rescue, </w:t>
            </w:r>
            <w:r w:rsidR="00546945">
              <w:rPr>
                <w:rFonts w:ascii="Verdana" w:hAnsi="Verdana"/>
                <w:color w:val="000000"/>
              </w:rPr>
              <w:t xml:space="preserve">geo caching etc. </w:t>
            </w:r>
            <w:r w:rsidR="00E416D1">
              <w:rPr>
                <w:rFonts w:ascii="Verdana" w:hAnsi="Verdana"/>
                <w:color w:val="000000"/>
              </w:rPr>
              <w:t xml:space="preserve"> </w:t>
            </w:r>
          </w:p>
        </w:tc>
        <w:tc>
          <w:tcPr>
            <w:tcW w:w="0" w:type="auto"/>
            <w:vAlign w:val="center"/>
            <w:hideMark/>
          </w:tcPr>
          <w:p w:rsidR="006121A3" w:rsidRDefault="006121A3">
            <w:pPr>
              <w:rPr>
                <w:rFonts w:ascii="Verdana" w:hAnsi="Verdana"/>
                <w:color w:val="000000"/>
                <w:sz w:val="24"/>
                <w:szCs w:val="24"/>
              </w:rPr>
            </w:pPr>
            <w:r>
              <w:rPr>
                <w:rFonts w:ascii="Verdana" w:hAnsi="Verdana"/>
                <w:color w:val="000000"/>
              </w:rPr>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6121A3" w:rsidRDefault="006121A3" w:rsidP="006121A3">
      <w:pPr>
        <w:spacing w:after="240"/>
        <w:rPr>
          <w:rFonts w:ascii="Verdana" w:hAnsi="Verdana"/>
          <w:color w:val="000000"/>
        </w:rPr>
      </w:pPr>
      <w:r>
        <w:rPr>
          <w:rFonts w:ascii="Verdana" w:hAnsi="Verdana"/>
          <w:b/>
          <w:bCs/>
          <w:color w:val="000000"/>
        </w:rPr>
        <w:t xml:space="preserve">5.5 Need for the Project: </w:t>
      </w:r>
      <w:r>
        <w:rPr>
          <w:rFonts w:ascii="Verdana" w:hAnsi="Verdana"/>
          <w:color w:val="000000"/>
        </w:rPr>
        <w:t xml:space="preserve">In June 2010, the President signed a Memorandum calling for the National Telecommunications and Information Administration (NTIA), in collaboration with the Federal Communications Commission (FCC), to make 500 megahertz of spectrum available for fixed and mobile wireless broadband. One of the portions of the spectrum identified to achieve this goal is the 100 megahertz of spectrum between 3550-3650 MHz where radars have been deployed. The plan is to use of exclusion zones to protect U.S. Navy coastal operations and other Department of </w:t>
      </w:r>
      <w:proofErr w:type="spellStart"/>
      <w:r>
        <w:rPr>
          <w:rFonts w:ascii="Verdana" w:hAnsi="Verdana"/>
          <w:color w:val="000000"/>
        </w:rPr>
        <w:t>Defense</w:t>
      </w:r>
      <w:proofErr w:type="spellEnd"/>
      <w:r>
        <w:rPr>
          <w:rFonts w:ascii="Verdana" w:hAnsi="Verdana"/>
          <w:color w:val="000000"/>
        </w:rPr>
        <w:t xml:space="preserve"> test and training areas. </w:t>
      </w:r>
      <w:r w:rsidR="00CB0D9A">
        <w:rPr>
          <w:rFonts w:ascii="Verdana" w:hAnsi="Verdana"/>
          <w:color w:val="000000"/>
        </w:rPr>
        <w:t>A</w:t>
      </w:r>
      <w:r>
        <w:rPr>
          <w:rFonts w:ascii="Verdana" w:hAnsi="Verdana"/>
          <w:color w:val="000000"/>
        </w:rPr>
        <w:t xml:space="preserve">dvanced beaconing approaches, such as the one developed in the IEEE Standard 802.22.1-2011 for spectrum sharing and interference protection between the primary signals and commercial wireless microphone signals may be used for the 3550-3650 </w:t>
      </w:r>
      <w:proofErr w:type="gramStart"/>
      <w:r>
        <w:rPr>
          <w:rFonts w:ascii="Verdana" w:hAnsi="Verdana"/>
          <w:color w:val="000000"/>
        </w:rPr>
        <w:t>band</w:t>
      </w:r>
      <w:proofErr w:type="gramEnd"/>
      <w:r>
        <w:rPr>
          <w:rFonts w:ascii="Verdana" w:hAnsi="Verdana"/>
          <w:color w:val="000000"/>
        </w:rPr>
        <w:t xml:space="preserve">. </w:t>
      </w:r>
      <w:r w:rsidR="000B0344">
        <w:rPr>
          <w:rFonts w:ascii="Verdana" w:hAnsi="Verdana"/>
          <w:color w:val="000000"/>
        </w:rPr>
        <w:t xml:space="preserve">Such an advanced </w:t>
      </w:r>
      <w:proofErr w:type="gramStart"/>
      <w:r w:rsidR="000B0344">
        <w:rPr>
          <w:rFonts w:ascii="Verdana" w:hAnsi="Verdana"/>
          <w:color w:val="000000"/>
        </w:rPr>
        <w:t>beacon,</w:t>
      </w:r>
      <w:proofErr w:type="gramEnd"/>
      <w:r w:rsidR="000B0344">
        <w:rPr>
          <w:rFonts w:ascii="Verdana" w:hAnsi="Verdana"/>
          <w:color w:val="000000"/>
        </w:rPr>
        <w:t xml:space="preserve"> will make 100 MHz of spectrum available nation-wide, and especially in the coastal areas where significant US population resides. </w:t>
      </w:r>
      <w:r>
        <w:rPr>
          <w:rFonts w:ascii="Verdana" w:hAnsi="Verdana"/>
          <w:color w:val="000000"/>
        </w:rPr>
        <w:t>The designed beacon will contain peace time temporal patterns of the radars (</w:t>
      </w:r>
      <w:proofErr w:type="spellStart"/>
      <w:r>
        <w:rPr>
          <w:rFonts w:ascii="Verdana" w:hAnsi="Verdana"/>
          <w:color w:val="000000"/>
        </w:rPr>
        <w:t>e</w:t>
      </w:r>
      <w:proofErr w:type="spellEnd"/>
      <w:r>
        <w:rPr>
          <w:rFonts w:ascii="Verdana" w:hAnsi="Verdana"/>
          <w:color w:val="000000"/>
        </w:rPr>
        <w:t xml:space="preserve">. </w:t>
      </w:r>
      <w:proofErr w:type="spellStart"/>
      <w:r>
        <w:rPr>
          <w:rFonts w:ascii="Verdana" w:hAnsi="Verdana"/>
          <w:color w:val="000000"/>
        </w:rPr>
        <w:t>g</w:t>
      </w:r>
      <w:proofErr w:type="spellEnd"/>
      <w:r>
        <w:rPr>
          <w:rFonts w:ascii="Verdana" w:hAnsi="Verdana"/>
          <w:color w:val="000000"/>
        </w:rPr>
        <w:t xml:space="preserve">. PW, PRI), which when combined with some universal time clock such as GPS can help commercial communications systems to use the empty time slots for their operation. During emergency scenarios, the beacon will send urgent messages, to ask all the commercial systems to shut down immediately. Security features for such beacons are very important. IEEE </w:t>
      </w:r>
      <w:proofErr w:type="gramStart"/>
      <w:r>
        <w:rPr>
          <w:rFonts w:ascii="Verdana" w:hAnsi="Verdana"/>
          <w:color w:val="000000"/>
        </w:rPr>
        <w:t>Std</w:t>
      </w:r>
      <w:proofErr w:type="gramEnd"/>
      <w:r>
        <w:rPr>
          <w:rFonts w:ascii="Verdana" w:hAnsi="Verdana"/>
          <w:color w:val="000000"/>
        </w:rPr>
        <w:t>, 802.22.1-2010 has incorporated many such security mechanisms that may be applied for the protection relatively readily.</w:t>
      </w:r>
      <w:r w:rsidR="00EC1366">
        <w:rPr>
          <w:rFonts w:ascii="Verdana" w:hAnsi="Verdana"/>
          <w:color w:val="000000"/>
        </w:rPr>
        <w:t xml:space="preserve"> </w:t>
      </w:r>
      <w:r w:rsidR="000B0344">
        <w:rPr>
          <w:rFonts w:ascii="Verdana" w:hAnsi="Verdana"/>
          <w:color w:val="000000"/>
        </w:rPr>
        <w:t xml:space="preserve">However, the IEEE Std. 802.22.1-2010 beacon requires alternate technologies for the PHY and enhancements to the MAC in order to carry the information for spectrum sharing. It also requires additional security attributes, as well as network self organization and spectrum management attributes to fulfil its duties. </w:t>
      </w:r>
      <w:r w:rsidR="000C0520">
        <w:rPr>
          <w:rFonts w:ascii="Verdana" w:hAnsi="Verdana"/>
          <w:color w:val="000000"/>
        </w:rPr>
        <w:t xml:space="preserve">This advanced beaconing technology may be used to protect other types of </w:t>
      </w:r>
      <w:r w:rsidR="000C0520">
        <w:rPr>
          <w:rFonts w:ascii="Verdana" w:hAnsi="Verdana"/>
          <w:color w:val="000000"/>
        </w:rPr>
        <w:lastRenderedPageBreak/>
        <w:t>services such as the satellite earth stations</w:t>
      </w:r>
      <w:r w:rsidR="00BB5628">
        <w:rPr>
          <w:rFonts w:ascii="Verdana" w:hAnsi="Verdana"/>
          <w:color w:val="000000"/>
        </w:rPr>
        <w:t>, search and rescue</w:t>
      </w:r>
      <w:r w:rsidR="000C0520">
        <w:rPr>
          <w:rFonts w:ascii="Verdana" w:hAnsi="Verdana"/>
          <w:color w:val="000000"/>
        </w:rPr>
        <w:t xml:space="preserve"> and novel applications such as </w:t>
      </w:r>
      <w:proofErr w:type="spellStart"/>
      <w:r w:rsidR="000C0520">
        <w:rPr>
          <w:rFonts w:ascii="Verdana" w:hAnsi="Verdana"/>
          <w:color w:val="000000"/>
        </w:rPr>
        <w:t>geocaching</w:t>
      </w:r>
      <w:proofErr w:type="spellEnd"/>
      <w:r w:rsidR="000C0520">
        <w:rPr>
          <w:rFonts w:ascii="Verdana" w:hAnsi="Verdana"/>
          <w:color w:val="000000"/>
        </w:rPr>
        <w:t xml:space="preserve">, policy beaconing etc. </w:t>
      </w:r>
      <w:proofErr w:type="gramStart"/>
      <w:r w:rsidR="00EC1366">
        <w:rPr>
          <w:rFonts w:ascii="Verdana" w:hAnsi="Verdana"/>
          <w:color w:val="000000"/>
        </w:rPr>
        <w:t>Hence the need for this amendment.</w:t>
      </w:r>
      <w:proofErr w:type="gramEnd"/>
      <w:r>
        <w:rPr>
          <w:rFonts w:ascii="Verdana" w:hAnsi="Verdana"/>
          <w:color w:val="000000"/>
        </w:rPr>
        <w:br/>
      </w:r>
      <w:r>
        <w:rPr>
          <w:rFonts w:ascii="Verdana" w:hAnsi="Verdana"/>
          <w:color w:val="000000"/>
        </w:rPr>
        <w:br/>
      </w:r>
      <w:r>
        <w:rPr>
          <w:rFonts w:ascii="Verdana" w:hAnsi="Verdana"/>
          <w:b/>
          <w:bCs/>
          <w:color w:val="000000"/>
        </w:rPr>
        <w:t xml:space="preserve">5.6 Stakeholders for the Standard: </w:t>
      </w:r>
      <w:r>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174387" w:rsidP="006121A3">
      <w:pPr>
        <w:rPr>
          <w:rFonts w:ascii="Verdana" w:hAnsi="Verdana"/>
          <w:color w:val="000000"/>
        </w:rPr>
      </w:pPr>
      <w:r w:rsidRPr="00174387">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proofErr w:type="gramStart"/>
      <w:r>
        <w:rPr>
          <w:rFonts w:ascii="Verdana" w:hAnsi="Verdana"/>
          <w:b/>
          <w:bCs/>
          <w:color w:val="000000"/>
        </w:rPr>
        <w:t>Intellectual Property</w:t>
      </w:r>
      <w:r>
        <w:rPr>
          <w:rFonts w:ascii="Verdana" w:hAnsi="Verdana"/>
          <w:color w:val="000000"/>
        </w:rPr>
        <w:br/>
      </w:r>
      <w:r>
        <w:rPr>
          <w:rFonts w:ascii="Verdana" w:hAnsi="Verdana"/>
          <w:b/>
          <w:bCs/>
          <w:color w:val="000000"/>
        </w:rPr>
        <w:t>6.1.a.</w:t>
      </w:r>
      <w:proofErr w:type="gramEnd"/>
      <w:r>
        <w:rPr>
          <w:rFonts w:ascii="Verdana" w:hAnsi="Verdana"/>
          <w:b/>
          <w:bCs/>
          <w:color w:val="000000"/>
        </w:rPr>
        <w:t xml:space="preserve"> Is the Sponsor aware of any copyright permissions needed for this project</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r>
        <w:rPr>
          <w:rFonts w:ascii="Verdana" w:hAnsi="Verdana"/>
          <w:color w:val="000000"/>
        </w:rPr>
        <w:br/>
      </w:r>
      <w:r>
        <w:rPr>
          <w:rFonts w:ascii="Verdana" w:hAnsi="Verdana"/>
          <w:b/>
          <w:bCs/>
          <w:color w:val="000000"/>
        </w:rPr>
        <w:t>6.1.b. Is the Sponsor aware of possible registration activity related to this project</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p>
    <w:p w:rsidR="006121A3" w:rsidRDefault="00174387" w:rsidP="006121A3">
      <w:pPr>
        <w:rPr>
          <w:rFonts w:ascii="Verdana" w:hAnsi="Verdana"/>
          <w:color w:val="000000"/>
        </w:rPr>
      </w:pPr>
      <w:r w:rsidRPr="00174387">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7.1 Are there other standards or projects with a similar scope</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174387" w:rsidP="006121A3">
      <w:pPr>
        <w:rPr>
          <w:rFonts w:ascii="Verdana" w:hAnsi="Verdana"/>
          <w:color w:val="000000"/>
        </w:rPr>
      </w:pPr>
      <w:r w:rsidRPr="00174387">
        <w:rPr>
          <w:rFonts w:ascii="Verdana" w:hAnsi="Verdana"/>
          <w:color w:val="000000"/>
        </w:rPr>
        <w:pict>
          <v:rect id="_x0000_i1033" style="width:0;height:.75pt" o:hralign="center" o:hrstd="t" o:hr="t" fillcolor="gray" stroked="f"/>
        </w:pict>
      </w:r>
    </w:p>
    <w:p w:rsidR="00283D81" w:rsidRDefault="006121A3" w:rsidP="006121A3">
      <w:r>
        <w:rPr>
          <w:rFonts w:ascii="Verdana" w:hAnsi="Verdana"/>
          <w:b/>
          <w:bCs/>
          <w:color w:val="000000"/>
        </w:rPr>
        <w:t>8.1 Additional Explanatory Notes (Item Number and Explanation):</w:t>
      </w:r>
    </w:p>
    <w:sectPr w:rsidR="00283D81"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4B" w:rsidRDefault="0077384B">
      <w:r>
        <w:separator/>
      </w:r>
    </w:p>
  </w:endnote>
  <w:endnote w:type="continuationSeparator" w:id="0">
    <w:p w:rsidR="0077384B" w:rsidRDefault="0077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174387">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546945">
      <w:rPr>
        <w:noProof/>
        <w:lang w:val="de-DE"/>
      </w:rPr>
      <w:t>2</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4B" w:rsidRDefault="0077384B">
      <w:r>
        <w:separator/>
      </w:r>
    </w:p>
  </w:footnote>
  <w:footnote w:type="continuationSeparator" w:id="0">
    <w:p w:rsidR="0077384B" w:rsidRDefault="00773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00-0001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5E7D"/>
    <w:rsid w:val="00057296"/>
    <w:rsid w:val="000710EE"/>
    <w:rsid w:val="00093881"/>
    <w:rsid w:val="00094EAC"/>
    <w:rsid w:val="00096AD4"/>
    <w:rsid w:val="000A4805"/>
    <w:rsid w:val="000A6572"/>
    <w:rsid w:val="000B0344"/>
    <w:rsid w:val="000B5CE1"/>
    <w:rsid w:val="000B68D5"/>
    <w:rsid w:val="000C0520"/>
    <w:rsid w:val="000C7B5E"/>
    <w:rsid w:val="000D1B47"/>
    <w:rsid w:val="000D421E"/>
    <w:rsid w:val="000E6638"/>
    <w:rsid w:val="000F1135"/>
    <w:rsid w:val="00136BD6"/>
    <w:rsid w:val="00137476"/>
    <w:rsid w:val="00145D55"/>
    <w:rsid w:val="0015022A"/>
    <w:rsid w:val="00153F65"/>
    <w:rsid w:val="00163608"/>
    <w:rsid w:val="00166290"/>
    <w:rsid w:val="00174387"/>
    <w:rsid w:val="00182963"/>
    <w:rsid w:val="001830C1"/>
    <w:rsid w:val="00185B78"/>
    <w:rsid w:val="00196106"/>
    <w:rsid w:val="001A2557"/>
    <w:rsid w:val="001A47BC"/>
    <w:rsid w:val="001B0E3D"/>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468"/>
    <w:rsid w:val="00242413"/>
    <w:rsid w:val="002434CF"/>
    <w:rsid w:val="0024793D"/>
    <w:rsid w:val="002500D7"/>
    <w:rsid w:val="00250FBD"/>
    <w:rsid w:val="002530C0"/>
    <w:rsid w:val="0026226D"/>
    <w:rsid w:val="0026565B"/>
    <w:rsid w:val="00272172"/>
    <w:rsid w:val="00274C02"/>
    <w:rsid w:val="0027605B"/>
    <w:rsid w:val="00283392"/>
    <w:rsid w:val="00283D81"/>
    <w:rsid w:val="002A2FF2"/>
    <w:rsid w:val="002B378A"/>
    <w:rsid w:val="002C06E4"/>
    <w:rsid w:val="002D38C1"/>
    <w:rsid w:val="002D790E"/>
    <w:rsid w:val="002E01D1"/>
    <w:rsid w:val="002F3DC4"/>
    <w:rsid w:val="002F5922"/>
    <w:rsid w:val="002F5C2B"/>
    <w:rsid w:val="00306EBB"/>
    <w:rsid w:val="0031243D"/>
    <w:rsid w:val="003129DE"/>
    <w:rsid w:val="00316CDA"/>
    <w:rsid w:val="003246AE"/>
    <w:rsid w:val="00327893"/>
    <w:rsid w:val="0033201B"/>
    <w:rsid w:val="003414E6"/>
    <w:rsid w:val="00345DB1"/>
    <w:rsid w:val="00370725"/>
    <w:rsid w:val="0037268C"/>
    <w:rsid w:val="00372820"/>
    <w:rsid w:val="00374393"/>
    <w:rsid w:val="00385AA2"/>
    <w:rsid w:val="00385F03"/>
    <w:rsid w:val="00387087"/>
    <w:rsid w:val="0039628E"/>
    <w:rsid w:val="003A2F5A"/>
    <w:rsid w:val="003A55D2"/>
    <w:rsid w:val="003C3466"/>
    <w:rsid w:val="003D6629"/>
    <w:rsid w:val="003D668C"/>
    <w:rsid w:val="003E0587"/>
    <w:rsid w:val="003E423E"/>
    <w:rsid w:val="004008DD"/>
    <w:rsid w:val="00406C8E"/>
    <w:rsid w:val="004111C0"/>
    <w:rsid w:val="004249D9"/>
    <w:rsid w:val="00424F2C"/>
    <w:rsid w:val="004459E8"/>
    <w:rsid w:val="004768D4"/>
    <w:rsid w:val="00483E02"/>
    <w:rsid w:val="00485822"/>
    <w:rsid w:val="00486D3F"/>
    <w:rsid w:val="00495043"/>
    <w:rsid w:val="004A3BE9"/>
    <w:rsid w:val="004C0704"/>
    <w:rsid w:val="004D1E56"/>
    <w:rsid w:val="004D7A60"/>
    <w:rsid w:val="004E02A8"/>
    <w:rsid w:val="004E273D"/>
    <w:rsid w:val="004F2B9C"/>
    <w:rsid w:val="004F35DA"/>
    <w:rsid w:val="00502218"/>
    <w:rsid w:val="00510CF2"/>
    <w:rsid w:val="005171A9"/>
    <w:rsid w:val="0051740B"/>
    <w:rsid w:val="00523964"/>
    <w:rsid w:val="00542653"/>
    <w:rsid w:val="00546945"/>
    <w:rsid w:val="005640E1"/>
    <w:rsid w:val="00583B01"/>
    <w:rsid w:val="00583E0D"/>
    <w:rsid w:val="00596D4C"/>
    <w:rsid w:val="005B0E67"/>
    <w:rsid w:val="005B42B2"/>
    <w:rsid w:val="005C3A52"/>
    <w:rsid w:val="005C4D69"/>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B4C70"/>
    <w:rsid w:val="006B5434"/>
    <w:rsid w:val="006C5FFE"/>
    <w:rsid w:val="006C7574"/>
    <w:rsid w:val="006D125B"/>
    <w:rsid w:val="006D1740"/>
    <w:rsid w:val="006D48D5"/>
    <w:rsid w:val="006E3A19"/>
    <w:rsid w:val="007019C2"/>
    <w:rsid w:val="00710136"/>
    <w:rsid w:val="00720B67"/>
    <w:rsid w:val="0074072A"/>
    <w:rsid w:val="007436EE"/>
    <w:rsid w:val="00752D85"/>
    <w:rsid w:val="00755B7A"/>
    <w:rsid w:val="00762443"/>
    <w:rsid w:val="0076391B"/>
    <w:rsid w:val="00770DBF"/>
    <w:rsid w:val="0077384B"/>
    <w:rsid w:val="00797305"/>
    <w:rsid w:val="007A1155"/>
    <w:rsid w:val="007C04FD"/>
    <w:rsid w:val="007C21DB"/>
    <w:rsid w:val="007C75C4"/>
    <w:rsid w:val="007D2624"/>
    <w:rsid w:val="00800F94"/>
    <w:rsid w:val="0080101E"/>
    <w:rsid w:val="00812AFB"/>
    <w:rsid w:val="00815DEA"/>
    <w:rsid w:val="008204B6"/>
    <w:rsid w:val="00820E3E"/>
    <w:rsid w:val="00854549"/>
    <w:rsid w:val="00875651"/>
    <w:rsid w:val="00886AA0"/>
    <w:rsid w:val="00895FFA"/>
    <w:rsid w:val="008A0338"/>
    <w:rsid w:val="008A10B1"/>
    <w:rsid w:val="008B010A"/>
    <w:rsid w:val="008B232A"/>
    <w:rsid w:val="008B6E9B"/>
    <w:rsid w:val="008D0C6C"/>
    <w:rsid w:val="008D4E2E"/>
    <w:rsid w:val="008F4D49"/>
    <w:rsid w:val="008F7C57"/>
    <w:rsid w:val="00900B54"/>
    <w:rsid w:val="0090162F"/>
    <w:rsid w:val="00902216"/>
    <w:rsid w:val="00907AD8"/>
    <w:rsid w:val="00917FA5"/>
    <w:rsid w:val="00921004"/>
    <w:rsid w:val="00923C4A"/>
    <w:rsid w:val="0093099F"/>
    <w:rsid w:val="0093626D"/>
    <w:rsid w:val="00961085"/>
    <w:rsid w:val="00970208"/>
    <w:rsid w:val="009703F6"/>
    <w:rsid w:val="00973260"/>
    <w:rsid w:val="00995967"/>
    <w:rsid w:val="009A4FB9"/>
    <w:rsid w:val="009D75F6"/>
    <w:rsid w:val="009E7B9B"/>
    <w:rsid w:val="009F7146"/>
    <w:rsid w:val="00A00A4D"/>
    <w:rsid w:val="00A05A08"/>
    <w:rsid w:val="00A06DA6"/>
    <w:rsid w:val="00A15C63"/>
    <w:rsid w:val="00A2468B"/>
    <w:rsid w:val="00A33794"/>
    <w:rsid w:val="00A4536F"/>
    <w:rsid w:val="00A6607C"/>
    <w:rsid w:val="00A67733"/>
    <w:rsid w:val="00A70AB8"/>
    <w:rsid w:val="00A84864"/>
    <w:rsid w:val="00A978A8"/>
    <w:rsid w:val="00AB2210"/>
    <w:rsid w:val="00AB32D5"/>
    <w:rsid w:val="00AC16E5"/>
    <w:rsid w:val="00AC76F4"/>
    <w:rsid w:val="00AD0E00"/>
    <w:rsid w:val="00AD5822"/>
    <w:rsid w:val="00AF51BF"/>
    <w:rsid w:val="00B001FB"/>
    <w:rsid w:val="00B005CB"/>
    <w:rsid w:val="00B049B6"/>
    <w:rsid w:val="00B10021"/>
    <w:rsid w:val="00B27E12"/>
    <w:rsid w:val="00B330A6"/>
    <w:rsid w:val="00B35352"/>
    <w:rsid w:val="00B41ACC"/>
    <w:rsid w:val="00B42DFC"/>
    <w:rsid w:val="00B7569F"/>
    <w:rsid w:val="00B77DA2"/>
    <w:rsid w:val="00B907F0"/>
    <w:rsid w:val="00B913EF"/>
    <w:rsid w:val="00B96BF2"/>
    <w:rsid w:val="00BA1E35"/>
    <w:rsid w:val="00BB5628"/>
    <w:rsid w:val="00BC062F"/>
    <w:rsid w:val="00BC3296"/>
    <w:rsid w:val="00BC36E8"/>
    <w:rsid w:val="00BC6F66"/>
    <w:rsid w:val="00BE3541"/>
    <w:rsid w:val="00BE401B"/>
    <w:rsid w:val="00C021B5"/>
    <w:rsid w:val="00C12D26"/>
    <w:rsid w:val="00C26B6E"/>
    <w:rsid w:val="00C4110B"/>
    <w:rsid w:val="00C422F5"/>
    <w:rsid w:val="00C57D8E"/>
    <w:rsid w:val="00C60FF0"/>
    <w:rsid w:val="00C72478"/>
    <w:rsid w:val="00C73410"/>
    <w:rsid w:val="00C7466C"/>
    <w:rsid w:val="00C776D3"/>
    <w:rsid w:val="00C822B8"/>
    <w:rsid w:val="00C82AA3"/>
    <w:rsid w:val="00C93B9F"/>
    <w:rsid w:val="00CB0D9A"/>
    <w:rsid w:val="00CC3584"/>
    <w:rsid w:val="00CC7E69"/>
    <w:rsid w:val="00CD0E4C"/>
    <w:rsid w:val="00CD79C5"/>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C26B1"/>
    <w:rsid w:val="00DC63B1"/>
    <w:rsid w:val="00DD0021"/>
    <w:rsid w:val="00DF2B09"/>
    <w:rsid w:val="00E073B3"/>
    <w:rsid w:val="00E12522"/>
    <w:rsid w:val="00E22249"/>
    <w:rsid w:val="00E23782"/>
    <w:rsid w:val="00E3003D"/>
    <w:rsid w:val="00E416D1"/>
    <w:rsid w:val="00E45CC6"/>
    <w:rsid w:val="00E4603F"/>
    <w:rsid w:val="00E47618"/>
    <w:rsid w:val="00E64C23"/>
    <w:rsid w:val="00E6582C"/>
    <w:rsid w:val="00E70CA9"/>
    <w:rsid w:val="00E74269"/>
    <w:rsid w:val="00E8134D"/>
    <w:rsid w:val="00E840D1"/>
    <w:rsid w:val="00E86EE5"/>
    <w:rsid w:val="00E97200"/>
    <w:rsid w:val="00EA6332"/>
    <w:rsid w:val="00EB272E"/>
    <w:rsid w:val="00EC1366"/>
    <w:rsid w:val="00ED2BC1"/>
    <w:rsid w:val="00EE2B85"/>
    <w:rsid w:val="00EF22C8"/>
    <w:rsid w:val="00EF6415"/>
    <w:rsid w:val="00EF7ED3"/>
    <w:rsid w:val="00EF7F89"/>
    <w:rsid w:val="00F05018"/>
    <w:rsid w:val="00F05152"/>
    <w:rsid w:val="00F06096"/>
    <w:rsid w:val="00F25029"/>
    <w:rsid w:val="00F25F91"/>
    <w:rsid w:val="00F54117"/>
    <w:rsid w:val="00F74E9B"/>
    <w:rsid w:val="00F752F9"/>
    <w:rsid w:val="00F75C81"/>
    <w:rsid w:val="00F75F59"/>
    <w:rsid w:val="00F80348"/>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rald.chouinard%40sympatico.ca"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34C0-B2C0-471B-91D9-9149C85D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9</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7142</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5</cp:revision>
  <cp:lastPrinted>2011-09-22T15:58:00Z</cp:lastPrinted>
  <dcterms:created xsi:type="dcterms:W3CDTF">2012-09-19T21:35:00Z</dcterms:created>
  <dcterms:modified xsi:type="dcterms:W3CDTF">2012-09-19T21:44:00Z</dcterms:modified>
</cp:coreProperties>
</file>