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9A6BE7">
        <w:rPr>
          <w:b/>
          <w:sz w:val="48"/>
          <w:szCs w:val="48"/>
        </w:rPr>
        <w:t>50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9A6BE7">
        <w:rPr>
          <w:b/>
          <w:sz w:val="48"/>
          <w:szCs w:val="48"/>
        </w:rPr>
        <w:t>Atlanta, Georgia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1512"/>
        <w:gridCol w:w="2117"/>
        <w:gridCol w:w="2117"/>
        <w:gridCol w:w="2017"/>
      </w:tblGrid>
      <w:tr w:rsidR="00327C2F" w:rsidRPr="00327C2F" w:rsidTr="00327C2F">
        <w:trPr>
          <w:trHeight w:val="114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> 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000000" w:rsidRPr="00327C2F" w:rsidRDefault="00327C2F" w:rsidP="00327C2F">
            <w:r w:rsidRPr="00327C2F">
              <w:rPr>
                <w:b/>
                <w:bCs/>
              </w:rPr>
              <w:t>(May 14)</w:t>
            </w:r>
            <w:r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000000" w:rsidRPr="00327C2F" w:rsidRDefault="00327C2F" w:rsidP="00327C2F">
            <w:r w:rsidRPr="00327C2F">
              <w:rPr>
                <w:b/>
                <w:bCs/>
              </w:rPr>
              <w:t>(May 15)</w:t>
            </w:r>
            <w:r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000000" w:rsidRPr="00327C2F" w:rsidRDefault="00327C2F" w:rsidP="00327C2F">
            <w:r w:rsidRPr="00327C2F">
              <w:rPr>
                <w:b/>
                <w:bCs/>
              </w:rPr>
              <w:t>(May 16)</w:t>
            </w:r>
            <w:r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000000" w:rsidRPr="00327C2F" w:rsidRDefault="00327C2F" w:rsidP="00327C2F">
            <w:r w:rsidRPr="00327C2F">
              <w:rPr>
                <w:b/>
                <w:bCs/>
              </w:rPr>
              <w:t>(May 17)</w:t>
            </w:r>
            <w:r w:rsidRPr="00327C2F">
              <w:t xml:space="preserve"> </w:t>
            </w:r>
          </w:p>
        </w:tc>
      </w:tr>
      <w:tr w:rsidR="00327C2F" w:rsidRPr="00327C2F" w:rsidTr="00A427C2">
        <w:trPr>
          <w:trHeight w:val="104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000000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 xml:space="preserve">Joint Opening plenary (8- 9am)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 xml:space="preserve">802.21d TG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095DF0" w:rsidP="00327C2F">
            <w:r>
              <w:t>802.21c</w:t>
            </w:r>
            <w:r w:rsidR="00327C2F" w:rsidRPr="00327C2F"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 xml:space="preserve">802.21c TG </w:t>
            </w:r>
          </w:p>
        </w:tc>
      </w:tr>
      <w:tr w:rsidR="00327C2F" w:rsidRPr="00327C2F" w:rsidTr="00327C2F">
        <w:trPr>
          <w:trHeight w:val="969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000000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 xml:space="preserve">NA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>802.21c TG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095DF0">
            <w:r w:rsidRPr="00327C2F">
              <w:t xml:space="preserve"> </w:t>
            </w:r>
            <w:r w:rsidR="00095DF0">
              <w:t>NA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 xml:space="preserve">  802.21c TG </w:t>
            </w:r>
          </w:p>
        </w:tc>
      </w:tr>
      <w:tr w:rsidR="00327C2F" w:rsidRPr="00327C2F" w:rsidTr="00327C2F">
        <w:trPr>
          <w:trHeight w:val="124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000000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>802.21 WG Opening Plenary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 xml:space="preserve">Reserved for 802.11 ISD/802.16 </w:t>
            </w:r>
            <w:proofErr w:type="spellStart"/>
            <w:r w:rsidRPr="00327C2F">
              <w:t>HetNet</w:t>
            </w:r>
            <w:proofErr w:type="spellEnd"/>
            <w:r w:rsidR="00A427C2">
              <w:t xml:space="preserve"> SG</w:t>
            </w:r>
            <w:r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 xml:space="preserve"> Reserved for EC Smart Grid SG/802.16HetNet SG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 xml:space="preserve"> Reserved for 802.11 ISD and EC Smart Grid SG/802.16 </w:t>
            </w:r>
            <w:proofErr w:type="spellStart"/>
            <w:r w:rsidRPr="00327C2F">
              <w:t>HetNet</w:t>
            </w:r>
            <w:proofErr w:type="spellEnd"/>
            <w:r w:rsidRPr="00327C2F">
              <w:t xml:space="preserve"> SG </w:t>
            </w:r>
          </w:p>
        </w:tc>
      </w:tr>
      <w:tr w:rsidR="00327C2F" w:rsidRPr="00327C2F" w:rsidTr="00327C2F">
        <w:trPr>
          <w:trHeight w:val="90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000000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>802.21d TG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095DF0" w:rsidP="00327C2F">
            <w:r>
              <w:t xml:space="preserve">802.21d </w:t>
            </w:r>
            <w:r w:rsidR="00327C2F" w:rsidRPr="00327C2F">
              <w:t xml:space="preserve">TG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A17E66" w:rsidP="00327C2F">
            <w:r>
              <w:t>802.21c</w:t>
            </w:r>
            <w:r w:rsidR="00327C2F" w:rsidRPr="00327C2F"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>802.21 WG Closing Plenary</w:t>
            </w:r>
          </w:p>
        </w:tc>
      </w:tr>
      <w:tr w:rsidR="00327C2F" w:rsidRPr="00327C2F" w:rsidTr="00327C2F">
        <w:trPr>
          <w:trHeight w:val="82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000000" w:rsidRPr="00327C2F" w:rsidRDefault="00327C2F" w:rsidP="00327C2F">
            <w:r w:rsidRPr="00327C2F">
              <w:rPr>
                <w:b/>
                <w:bCs/>
              </w:rPr>
              <w:t>6:30 – 10:00p</w:t>
            </w:r>
            <w:r w:rsidRPr="00327C2F">
              <w:t xml:space="preserve">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t xml:space="preserve"> Reserved for 802.11 WNG (8:00-10:00pm)</w:t>
            </w:r>
          </w:p>
          <w:p w:rsidR="00000000" w:rsidRPr="00327C2F" w:rsidRDefault="00327C2F" w:rsidP="00327C2F">
            <w:r w:rsidRPr="00327C2F">
              <w:t xml:space="preserve">802.16 </w:t>
            </w:r>
            <w:proofErr w:type="spellStart"/>
            <w:r w:rsidRPr="00327C2F">
              <w:t>HetNet</w:t>
            </w:r>
            <w:proofErr w:type="spellEnd"/>
            <w:r w:rsidRPr="00327C2F">
              <w:t xml:space="preserve"> SG (7:30- 9:30)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327C2F" w:rsidRDefault="00327C2F" w:rsidP="00327C2F">
            <w:r w:rsidRPr="00327C2F">
              <w:t>Social Event (6:30 9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Pr="00327C2F" w:rsidRDefault="00A914D7" w:rsidP="00994151">
      <w:pPr>
        <w:rPr>
          <w:sz w:val="28"/>
          <w:szCs w:val="28"/>
        </w:rPr>
      </w:pPr>
      <w:r w:rsidRPr="00327C2F">
        <w:rPr>
          <w:sz w:val="28"/>
          <w:szCs w:val="28"/>
        </w:rPr>
        <w:t>Monday May,</w:t>
      </w:r>
      <w:r w:rsidR="00E32108" w:rsidRPr="00327C2F">
        <w:rPr>
          <w:sz w:val="28"/>
          <w:szCs w:val="28"/>
        </w:rPr>
        <w:t xml:space="preserve"> </w:t>
      </w:r>
      <w:r w:rsidR="004A24C7" w:rsidRPr="00327C2F">
        <w:rPr>
          <w:sz w:val="28"/>
          <w:szCs w:val="28"/>
        </w:rPr>
        <w:t>1</w:t>
      </w:r>
      <w:r w:rsidR="009A6BE7" w:rsidRPr="00327C2F">
        <w:rPr>
          <w:sz w:val="28"/>
          <w:szCs w:val="28"/>
        </w:rPr>
        <w:t>4</w:t>
      </w:r>
      <w:r w:rsidR="001D2077" w:rsidRPr="00327C2F">
        <w:rPr>
          <w:sz w:val="28"/>
          <w:szCs w:val="28"/>
          <w:vertAlign w:val="superscript"/>
        </w:rPr>
        <w:t>th</w:t>
      </w:r>
      <w:r w:rsidR="007014E2" w:rsidRPr="00327C2F">
        <w:rPr>
          <w:sz w:val="28"/>
          <w:szCs w:val="28"/>
        </w:rPr>
        <w:t xml:space="preserve">, </w:t>
      </w:r>
      <w:r w:rsidR="009C2CA1" w:rsidRPr="00327C2F">
        <w:rPr>
          <w:sz w:val="28"/>
          <w:szCs w:val="28"/>
        </w:rPr>
        <w:t>2012</w:t>
      </w:r>
      <w:r w:rsidR="007014E2" w:rsidRPr="00327C2F">
        <w:rPr>
          <w:sz w:val="28"/>
          <w:szCs w:val="28"/>
        </w:rPr>
        <w:t>. 1.</w:t>
      </w:r>
      <w:r w:rsidR="006C3465" w:rsidRPr="00327C2F">
        <w:rPr>
          <w:sz w:val="28"/>
          <w:szCs w:val="28"/>
        </w:rPr>
        <w:t>3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E1528E" w:rsidRPr="00327C2F">
        <w:rPr>
          <w:sz w:val="28"/>
          <w:szCs w:val="28"/>
        </w:rPr>
        <w:t>a</w:t>
      </w:r>
      <w:r w:rsidR="007014E2" w:rsidRPr="00327C2F">
        <w:rPr>
          <w:sz w:val="28"/>
          <w:szCs w:val="28"/>
        </w:rPr>
        <w:t xml:space="preserve">m – </w:t>
      </w:r>
      <w:r w:rsidRPr="00327C2F">
        <w:rPr>
          <w:sz w:val="28"/>
          <w:szCs w:val="28"/>
        </w:rPr>
        <w:t>6</w:t>
      </w:r>
      <w:r w:rsidR="007014E2" w:rsidRPr="00327C2F">
        <w:rPr>
          <w:sz w:val="28"/>
          <w:szCs w:val="28"/>
        </w:rPr>
        <w:t>.</w:t>
      </w:r>
      <w:r w:rsidRPr="00327C2F"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>pm</w:t>
      </w:r>
      <w:r w:rsidR="00E1528E" w:rsidRPr="00327C2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8E03A0" w:rsidRPr="00095DF0" w:rsidTr="00095DF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Contributor</w:t>
            </w:r>
            <w:r w:rsidR="007014E2" w:rsidRPr="00095DF0"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Time</w:t>
            </w:r>
          </w:p>
        </w:tc>
      </w:tr>
      <w:tr w:rsidR="008E03A0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F664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A2D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</w:t>
            </w:r>
            <w:r w:rsidR="00BB365E" w:rsidRPr="00095DF0">
              <w:rPr>
                <w:sz w:val="22"/>
                <w:szCs w:val="22"/>
              </w:rPr>
              <w:t>Opening</w:t>
            </w:r>
            <w:r w:rsidR="008E03A0" w:rsidRPr="00095DF0">
              <w:rPr>
                <w:sz w:val="22"/>
                <w:szCs w:val="22"/>
              </w:rPr>
              <w:t xml:space="preserve"> Plenary</w:t>
            </w:r>
            <w:r w:rsidR="00BB365E" w:rsidRPr="00095DF0">
              <w:rPr>
                <w:sz w:val="22"/>
                <w:szCs w:val="22"/>
              </w:rPr>
              <w:t>:</w:t>
            </w:r>
            <w:r w:rsidR="008E03A0" w:rsidRPr="00095DF0">
              <w:rPr>
                <w:sz w:val="22"/>
                <w:szCs w:val="22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F8169A" w:rsidRPr="00095DF0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80332F" w:rsidRPr="00095DF0">
              <w:rPr>
                <w:sz w:val="22"/>
                <w:szCs w:val="22"/>
              </w:rPr>
              <w:t>p</w:t>
            </w:r>
          </w:p>
        </w:tc>
      </w:tr>
      <w:tr w:rsidR="008E03A0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A914D7" w:rsidRPr="00095DF0">
              <w:rPr>
                <w:sz w:val="22"/>
                <w:szCs w:val="22"/>
              </w:rPr>
              <w:t xml:space="preserve"> Ma</w:t>
            </w:r>
            <w:r w:rsidR="00EF0572" w:rsidRPr="00095DF0">
              <w:rPr>
                <w:sz w:val="22"/>
                <w:szCs w:val="22"/>
              </w:rPr>
              <w:t>y</w:t>
            </w:r>
            <w:r w:rsidR="00300C0E" w:rsidRPr="00095DF0">
              <w:rPr>
                <w:sz w:val="22"/>
                <w:szCs w:val="22"/>
              </w:rPr>
              <w:t xml:space="preserve">  </w:t>
            </w:r>
            <w:r w:rsidR="00F710A3" w:rsidRPr="00095DF0">
              <w:rPr>
                <w:sz w:val="22"/>
                <w:szCs w:val="22"/>
              </w:rPr>
              <w:t>2012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.</w:t>
            </w:r>
            <w:r w:rsidR="00F8169A" w:rsidRPr="00095DF0">
              <w:rPr>
                <w:sz w:val="22"/>
                <w:szCs w:val="22"/>
              </w:rPr>
              <w:t>3</w:t>
            </w:r>
            <w:r w:rsidR="0080332F" w:rsidRPr="00095DF0">
              <w:rPr>
                <w:sz w:val="22"/>
                <w:szCs w:val="22"/>
              </w:rPr>
              <w:t>5p</w:t>
            </w:r>
          </w:p>
        </w:tc>
      </w:tr>
      <w:tr w:rsidR="008E03A0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62785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5E4936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Introduction and Network Info</w:t>
            </w:r>
            <w:r w:rsidR="00627859" w:rsidRPr="00095DF0">
              <w:rPr>
                <w:sz w:val="22"/>
                <w:szCs w:val="22"/>
              </w:rPr>
              <w:t>rmation</w:t>
            </w:r>
            <w:r w:rsidRPr="00095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80332F" w:rsidRPr="00095DF0">
              <w:rPr>
                <w:sz w:val="22"/>
                <w:szCs w:val="22"/>
              </w:rPr>
              <w:t>40p</w:t>
            </w:r>
          </w:p>
        </w:tc>
      </w:tr>
      <w:tr w:rsidR="007014E2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5E4936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:</w:t>
            </w:r>
            <w:r w:rsidR="00EF0572" w:rsidRPr="00095DF0">
              <w:rPr>
                <w:sz w:val="22"/>
                <w:szCs w:val="22"/>
              </w:rPr>
              <w:t>42</w:t>
            </w:r>
            <w:r w:rsidR="0080332F" w:rsidRPr="00095DF0">
              <w:rPr>
                <w:sz w:val="22"/>
                <w:szCs w:val="22"/>
              </w:rPr>
              <w:t>p</w:t>
            </w:r>
          </w:p>
        </w:tc>
      </w:tr>
      <w:tr w:rsidR="008E03A0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62785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5E4936" w:rsidRPr="00095DF0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IEEE 802 WG </w:t>
            </w:r>
            <w:r w:rsidR="005F4AC3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.</w:t>
            </w:r>
            <w:r w:rsidR="00EF0572" w:rsidRPr="00095DF0">
              <w:rPr>
                <w:sz w:val="22"/>
                <w:szCs w:val="22"/>
              </w:rPr>
              <w:t>45</w:t>
            </w:r>
            <w:r w:rsidR="0080332F" w:rsidRPr="00095DF0">
              <w:rPr>
                <w:sz w:val="22"/>
                <w:szCs w:val="22"/>
              </w:rPr>
              <w:t>p</w:t>
            </w:r>
          </w:p>
        </w:tc>
      </w:tr>
      <w:tr w:rsidR="007014E2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6E611B" w:rsidP="00D96E32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5E4936" w:rsidRPr="00095DF0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Review of Objectives for </w:t>
            </w:r>
            <w:r w:rsidR="006C16BA" w:rsidRPr="00095DF0">
              <w:rPr>
                <w:sz w:val="22"/>
                <w:szCs w:val="22"/>
              </w:rPr>
              <w:t xml:space="preserve"> this </w:t>
            </w:r>
            <w:r w:rsidRPr="00095DF0">
              <w:rPr>
                <w:sz w:val="22"/>
                <w:szCs w:val="22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EF057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 w:rsidR="0080332F" w:rsidRPr="00095DF0">
              <w:rPr>
                <w:sz w:val="22"/>
                <w:szCs w:val="22"/>
              </w:rPr>
              <w:t>p</w:t>
            </w:r>
          </w:p>
        </w:tc>
      </w:tr>
      <w:tr w:rsidR="007014E2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6E611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5E4936" w:rsidRPr="00095DF0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E44A7" w:rsidRPr="00095DF0">
              <w:rPr>
                <w:sz w:val="22"/>
                <w:szCs w:val="22"/>
              </w:rPr>
              <w:t>M</w:t>
            </w:r>
            <w:r w:rsidR="00A914D7" w:rsidRPr="00095DF0">
              <w:rPr>
                <w:sz w:val="22"/>
                <w:szCs w:val="22"/>
              </w:rPr>
              <w:t xml:space="preserve">arch </w:t>
            </w:r>
            <w:r w:rsidR="00EE2773" w:rsidRPr="00095DF0">
              <w:rPr>
                <w:sz w:val="22"/>
                <w:szCs w:val="22"/>
              </w:rPr>
              <w:t xml:space="preserve"> </w:t>
            </w:r>
            <w:r w:rsidR="00C46D51" w:rsidRPr="00095DF0">
              <w:rPr>
                <w:sz w:val="22"/>
                <w:szCs w:val="22"/>
              </w:rPr>
              <w:t>20</w:t>
            </w:r>
            <w:r w:rsidR="00F710A3" w:rsidRPr="00095DF0"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80332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EF0572" w:rsidRPr="00095DF0">
              <w:rPr>
                <w:sz w:val="22"/>
                <w:szCs w:val="22"/>
              </w:rPr>
              <w:t>0</w:t>
            </w:r>
            <w:r w:rsidR="00E1528E" w:rsidRPr="00095DF0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5E0298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</w:tr>
      <w:tr w:rsidR="00E453CE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30477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E453CE" w:rsidRPr="00095DF0">
              <w:rPr>
                <w:sz w:val="22"/>
                <w:szCs w:val="22"/>
              </w:rPr>
              <w:t>.</w:t>
            </w:r>
            <w:r w:rsidRPr="00095DF0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2A25C9" w:rsidP="00815FC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802.1 </w:t>
            </w:r>
            <w:r w:rsidR="00E453CE" w:rsidRPr="00095DF0">
              <w:rPr>
                <w:sz w:val="22"/>
                <w:szCs w:val="22"/>
              </w:rPr>
              <w:t xml:space="preserve"> Architecture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Juan Carlos </w:t>
            </w:r>
            <w:r w:rsidR="0080332F" w:rsidRPr="00095DF0">
              <w:rPr>
                <w:sz w:val="22"/>
                <w:szCs w:val="22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095DF0" w:rsidRDefault="0080332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EF0572" w:rsidRPr="00095DF0">
              <w:rPr>
                <w:sz w:val="22"/>
                <w:szCs w:val="22"/>
              </w:rPr>
              <w:t>:05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E453CE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E45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E453C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E453C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095DF0" w:rsidRDefault="00E453CE">
            <w:pPr>
              <w:rPr>
                <w:sz w:val="22"/>
                <w:szCs w:val="22"/>
              </w:rPr>
            </w:pPr>
          </w:p>
        </w:tc>
      </w:tr>
      <w:tr w:rsidR="00463655" w:rsidRPr="00095DF0" w:rsidTr="00095DF0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30477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46365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095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E1528E" w:rsidRPr="00095DF0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25</w:t>
            </w:r>
            <w:r w:rsidR="0080332F" w:rsidRPr="00095DF0">
              <w:rPr>
                <w:sz w:val="22"/>
                <w:szCs w:val="22"/>
              </w:rPr>
              <w:t>p</w:t>
            </w:r>
          </w:p>
        </w:tc>
      </w:tr>
      <w:tr w:rsidR="005E4936" w:rsidRPr="00095DF0" w:rsidTr="00095DF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30477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710A3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</w:t>
            </w:r>
            <w:r w:rsidR="00DA5D56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 xml:space="preserve">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EF0572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2:35</w:t>
            </w:r>
            <w:r w:rsidR="0080332F" w:rsidRPr="00095DF0">
              <w:rPr>
                <w:sz w:val="22"/>
                <w:szCs w:val="22"/>
              </w:rPr>
              <w:t>p</w:t>
            </w:r>
          </w:p>
        </w:tc>
      </w:tr>
      <w:tr w:rsidR="00EF0572" w:rsidRPr="00095DF0" w:rsidTr="00095DF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A914D7" w:rsidP="00A914D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A914D7" w:rsidP="00A914D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 Project Planning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EF0572" w:rsidRPr="00095DF0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2: 45p</w:t>
            </w:r>
          </w:p>
        </w:tc>
      </w:tr>
      <w:tr w:rsidR="005E4936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A914D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 20p</w:t>
            </w:r>
          </w:p>
        </w:tc>
      </w:tr>
      <w:tr w:rsidR="00EF0572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5E4936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D2089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EF0572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F8169A" w:rsidRPr="00095DF0">
              <w:rPr>
                <w:sz w:val="22"/>
                <w:szCs w:val="22"/>
              </w:rPr>
              <w:t>:3</w:t>
            </w:r>
            <w:r w:rsidR="005E4936" w:rsidRPr="00095DF0">
              <w:rPr>
                <w:sz w:val="22"/>
                <w:szCs w:val="22"/>
              </w:rPr>
              <w:t>0p</w:t>
            </w:r>
          </w:p>
        </w:tc>
      </w:tr>
      <w:tr w:rsidR="005E4936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5E4936">
            <w:pPr>
              <w:rPr>
                <w:sz w:val="22"/>
                <w:szCs w:val="22"/>
              </w:rPr>
            </w:pPr>
          </w:p>
        </w:tc>
      </w:tr>
      <w:tr w:rsidR="00EF0572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A914D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DA5D56" w:rsidRPr="00095DF0">
              <w:rPr>
                <w:sz w:val="22"/>
                <w:szCs w:val="22"/>
              </w:rPr>
              <w:t xml:space="preserve">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A9036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EF0572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EF0572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 p</w:t>
            </w:r>
          </w:p>
        </w:tc>
      </w:tr>
      <w:tr w:rsidR="00EF0572" w:rsidRPr="00095DF0" w:rsidTr="00095DF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Pr="00095DF0" w:rsidRDefault="00EF0572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Pr="00095DF0" w:rsidRDefault="00EF0572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Pr="00095DF0" w:rsidRDefault="00EF0572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F0572" w:rsidRPr="00095DF0" w:rsidRDefault="00EF0572" w:rsidP="00B531CA">
            <w:pPr>
              <w:rPr>
                <w:sz w:val="22"/>
                <w:szCs w:val="22"/>
              </w:rPr>
            </w:pPr>
          </w:p>
        </w:tc>
      </w:tr>
    </w:tbl>
    <w:p w:rsidR="00996A1C" w:rsidRPr="00095DF0" w:rsidRDefault="00996A1C" w:rsidP="00994151">
      <w:pPr>
        <w:rPr>
          <w:sz w:val="22"/>
          <w:szCs w:val="22"/>
        </w:rPr>
      </w:pPr>
    </w:p>
    <w:p w:rsidR="00996A1C" w:rsidRPr="00095DF0" w:rsidRDefault="00996A1C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8E03A0" w:rsidRPr="00095DF0" w:rsidRDefault="00A914D7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Tuesday, Ma</w:t>
      </w:r>
      <w:r w:rsidR="00EF0572" w:rsidRPr="00095DF0">
        <w:rPr>
          <w:sz w:val="22"/>
          <w:szCs w:val="22"/>
        </w:rPr>
        <w:t xml:space="preserve">y </w:t>
      </w:r>
      <w:proofErr w:type="gramStart"/>
      <w:r w:rsidR="00F27388" w:rsidRPr="00095DF0">
        <w:rPr>
          <w:sz w:val="22"/>
          <w:szCs w:val="22"/>
        </w:rPr>
        <w:t>1</w:t>
      </w:r>
      <w:r w:rsidR="009A6BE7" w:rsidRPr="00095DF0">
        <w:rPr>
          <w:sz w:val="22"/>
          <w:szCs w:val="22"/>
        </w:rPr>
        <w:t>5</w:t>
      </w:r>
      <w:r w:rsidR="00F27388" w:rsidRPr="00095DF0">
        <w:rPr>
          <w:sz w:val="22"/>
          <w:szCs w:val="22"/>
          <w:vertAlign w:val="superscript"/>
        </w:rPr>
        <w:t>th</w:t>
      </w:r>
      <w:r w:rsidR="00F27388" w:rsidRPr="00095DF0">
        <w:rPr>
          <w:sz w:val="22"/>
          <w:szCs w:val="22"/>
        </w:rPr>
        <w:t xml:space="preserve"> </w:t>
      </w:r>
      <w:r w:rsidR="000666C7" w:rsidRPr="00095DF0">
        <w:rPr>
          <w:sz w:val="22"/>
          <w:szCs w:val="22"/>
        </w:rPr>
        <w:t>,</w:t>
      </w:r>
      <w:proofErr w:type="gramEnd"/>
      <w:r w:rsidR="000666C7" w:rsidRPr="00095DF0">
        <w:rPr>
          <w:sz w:val="22"/>
          <w:szCs w:val="22"/>
        </w:rPr>
        <w:t xml:space="preserve"> </w:t>
      </w:r>
      <w:r w:rsidR="009C2CA1" w:rsidRPr="00095DF0">
        <w:rPr>
          <w:sz w:val="22"/>
          <w:szCs w:val="22"/>
        </w:rPr>
        <w:t>2012</w:t>
      </w:r>
      <w:r w:rsidR="00EF0572" w:rsidRPr="00095DF0">
        <w:rPr>
          <w:sz w:val="22"/>
          <w:szCs w:val="22"/>
        </w:rPr>
        <w:t>,</w:t>
      </w:r>
      <w:r w:rsidR="00CD0215" w:rsidRPr="00095DF0">
        <w:rPr>
          <w:sz w:val="22"/>
          <w:szCs w:val="22"/>
        </w:rPr>
        <w:t xml:space="preserve"> 8</w:t>
      </w:r>
      <w:r w:rsidR="000666C7" w:rsidRPr="00095DF0">
        <w:rPr>
          <w:sz w:val="22"/>
          <w:szCs w:val="22"/>
        </w:rPr>
        <w:t>.</w:t>
      </w:r>
      <w:r w:rsidR="00CD0215" w:rsidRPr="00095DF0">
        <w:rPr>
          <w:sz w:val="22"/>
          <w:szCs w:val="22"/>
        </w:rPr>
        <w:t>0</w:t>
      </w:r>
      <w:r w:rsidR="00DA5D56" w:rsidRPr="00095DF0">
        <w:rPr>
          <w:sz w:val="22"/>
          <w:szCs w:val="22"/>
        </w:rPr>
        <w:t>0am – 10:0</w:t>
      </w:r>
      <w:r w:rsidR="000666C7"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 w:rsidRPr="00095DF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129D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095DF0" w:rsidRDefault="002129D6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DA5D56" w:rsidRPr="00095DF0">
              <w:rPr>
                <w:sz w:val="22"/>
                <w:szCs w:val="22"/>
              </w:rPr>
              <w:t xml:space="preserve">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4E3AEA" w:rsidP="007E6579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</w:t>
            </w:r>
            <w:r w:rsidR="00D34C93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D34C93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996A1C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0526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D34C93" w:rsidRPr="00095DF0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a</w:t>
            </w:r>
          </w:p>
        </w:tc>
      </w:tr>
      <w:tr w:rsidR="00052680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A914D7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802.21c</w:t>
            </w:r>
            <w:r w:rsidR="00DA5D56" w:rsidRPr="00095DF0">
              <w:rPr>
                <w:sz w:val="22"/>
                <w:szCs w:val="22"/>
              </w:rPr>
              <w:t xml:space="preserve"> 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095DF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DA5D56" w:rsidP="006C346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Reserved for 802.11 ISD</w:t>
            </w:r>
            <w:r w:rsidR="00095DF0">
              <w:rPr>
                <w:sz w:val="22"/>
                <w:szCs w:val="22"/>
              </w:rPr>
              <w:t xml:space="preserve">/802.16 </w:t>
            </w:r>
            <w:proofErr w:type="spellStart"/>
            <w:r w:rsidR="00095DF0">
              <w:rPr>
                <w:sz w:val="22"/>
                <w:szCs w:val="22"/>
              </w:rPr>
              <w:t>HetNet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DA5D56" w:rsidP="00145CB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145CB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AB32A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A914D7" w:rsidP="00A9036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 w:rsidR="00095DF0">
              <w:rPr>
                <w:sz w:val="22"/>
                <w:szCs w:val="22"/>
              </w:rPr>
              <w:t>d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095DF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1F28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441FA5">
            <w:pPr>
              <w:rPr>
                <w:sz w:val="22"/>
                <w:szCs w:val="22"/>
              </w:rPr>
            </w:pP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</w:t>
            </w:r>
            <w:r w:rsidR="00C24DF6" w:rsidRPr="00095DF0">
              <w:rPr>
                <w:sz w:val="22"/>
                <w:szCs w:val="22"/>
              </w:rPr>
              <w:t>0p</w:t>
            </w:r>
          </w:p>
        </w:tc>
      </w:tr>
      <w:tr w:rsidR="00A914D7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</w:p>
        </w:tc>
      </w:tr>
      <w:tr w:rsidR="00A914D7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DA5D5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Reserved for 802.11 WNG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DA5D5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Pr="00095DF0" w:rsidRDefault="00DA5D5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8:00</w:t>
            </w:r>
            <w:r w:rsidR="00A914D7" w:rsidRPr="00095DF0">
              <w:rPr>
                <w:sz w:val="22"/>
                <w:szCs w:val="22"/>
              </w:rPr>
              <w:t xml:space="preserve"> p</w:t>
            </w:r>
          </w:p>
        </w:tc>
      </w:tr>
      <w:tr w:rsidR="00A914D7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</w:p>
        </w:tc>
      </w:tr>
      <w:tr w:rsidR="00A914D7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095DF0" w:rsidRDefault="00A914D7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Pr="00095DF0" w:rsidRDefault="00DA5D5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A914D7" w:rsidRPr="00095DF0">
              <w:rPr>
                <w:sz w:val="22"/>
                <w:szCs w:val="22"/>
              </w:rPr>
              <w:t>0p</w:t>
            </w:r>
          </w:p>
        </w:tc>
      </w:tr>
      <w:tr w:rsidR="00C24DF6" w:rsidRPr="00095DF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7E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24DF6" w:rsidRPr="00095DF0" w:rsidRDefault="00C24DF6" w:rsidP="004D5B22">
            <w:pPr>
              <w:rPr>
                <w:sz w:val="22"/>
                <w:szCs w:val="22"/>
              </w:rPr>
            </w:pPr>
          </w:p>
        </w:tc>
      </w:tr>
    </w:tbl>
    <w:p w:rsidR="009F7CE5" w:rsidRPr="00095DF0" w:rsidRDefault="009F7CE5">
      <w:pPr>
        <w:rPr>
          <w:sz w:val="22"/>
          <w:szCs w:val="22"/>
        </w:rPr>
      </w:pPr>
    </w:p>
    <w:p w:rsidR="00C24DF6" w:rsidRPr="00095DF0" w:rsidRDefault="00C24DF6" w:rsidP="00994151">
      <w:pPr>
        <w:rPr>
          <w:sz w:val="22"/>
          <w:szCs w:val="22"/>
        </w:rPr>
      </w:pPr>
    </w:p>
    <w:p w:rsidR="00F27388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 xml:space="preserve">Wednesday, </w:t>
      </w:r>
      <w:r w:rsidR="007B6B1E" w:rsidRPr="00095DF0">
        <w:rPr>
          <w:sz w:val="22"/>
          <w:szCs w:val="22"/>
        </w:rPr>
        <w:t>Ma</w:t>
      </w:r>
      <w:r w:rsidR="00C24DF6" w:rsidRPr="00095DF0">
        <w:rPr>
          <w:sz w:val="22"/>
          <w:szCs w:val="22"/>
        </w:rPr>
        <w:t xml:space="preserve">y </w:t>
      </w:r>
      <w:r w:rsidRPr="00095DF0">
        <w:rPr>
          <w:sz w:val="22"/>
          <w:szCs w:val="22"/>
        </w:rPr>
        <w:t>1</w:t>
      </w:r>
      <w:r w:rsidR="009A6BE7" w:rsidRPr="00095DF0">
        <w:rPr>
          <w:sz w:val="22"/>
          <w:szCs w:val="22"/>
        </w:rPr>
        <w:t>6</w:t>
      </w:r>
      <w:r w:rsidRPr="00095DF0">
        <w:rPr>
          <w:sz w:val="22"/>
          <w:szCs w:val="22"/>
          <w:vertAlign w:val="superscript"/>
        </w:rPr>
        <w:t>h</w:t>
      </w:r>
      <w:r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2012,</w:t>
      </w:r>
      <w:r w:rsidR="00B74619" w:rsidRPr="00095DF0">
        <w:rPr>
          <w:sz w:val="22"/>
          <w:szCs w:val="22"/>
        </w:rPr>
        <w:t xml:space="preserve"> 8</w:t>
      </w:r>
      <w:r w:rsidR="007B6B1E" w:rsidRPr="00095DF0">
        <w:rPr>
          <w:sz w:val="22"/>
          <w:szCs w:val="22"/>
        </w:rPr>
        <w:t>.00 am – 9</w:t>
      </w:r>
      <w:r w:rsidR="006C3465" w:rsidRPr="00095DF0">
        <w:rPr>
          <w:sz w:val="22"/>
          <w:szCs w:val="22"/>
        </w:rPr>
        <w:t>:0</w:t>
      </w:r>
      <w:r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095DF0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0A13D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27388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EF62F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095DF0" w:rsidP="00EF6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095D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095DF0">
              <w:rPr>
                <w:sz w:val="22"/>
                <w:szCs w:val="22"/>
              </w:rPr>
              <w:t xml:space="preserve">NA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095DF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B74619" w:rsidRPr="00095DF0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9036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Reserved  for Smart Grid SG</w:t>
            </w:r>
            <w:r w:rsidR="00095DF0">
              <w:rPr>
                <w:sz w:val="22"/>
                <w:szCs w:val="22"/>
              </w:rPr>
              <w:t xml:space="preserve">/802.16 </w:t>
            </w:r>
            <w:proofErr w:type="spellStart"/>
            <w:r w:rsidR="00095DF0">
              <w:rPr>
                <w:sz w:val="22"/>
                <w:szCs w:val="22"/>
              </w:rPr>
              <w:t>HetNet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9036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903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9036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846117">
            <w:pPr>
              <w:rPr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D34C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D34C9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A17E66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</w:t>
            </w:r>
            <w:r w:rsidR="00B7461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A17E66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996A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996A1C">
            <w:pPr>
              <w:rPr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7F5DF2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7F5DF2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4619" w:rsidRPr="00095DF0" w:rsidRDefault="00B7461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</w:tr>
    </w:tbl>
    <w:p w:rsidR="006C16BA" w:rsidRPr="00095DF0" w:rsidRDefault="006C16BA">
      <w:pPr>
        <w:rPr>
          <w:sz w:val="22"/>
          <w:szCs w:val="22"/>
        </w:rPr>
      </w:pPr>
    </w:p>
    <w:p w:rsidR="0076318D" w:rsidRPr="00095DF0" w:rsidRDefault="0076318D">
      <w:pPr>
        <w:rPr>
          <w:sz w:val="22"/>
          <w:szCs w:val="22"/>
        </w:rPr>
      </w:pPr>
    </w:p>
    <w:p w:rsidR="008E03A0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Thurs</w:t>
      </w:r>
      <w:r w:rsidR="009F7CE5" w:rsidRPr="00095DF0">
        <w:rPr>
          <w:sz w:val="22"/>
          <w:szCs w:val="22"/>
        </w:rPr>
        <w:t xml:space="preserve">day, </w:t>
      </w:r>
      <w:r w:rsidR="009A6BE7" w:rsidRPr="00095DF0">
        <w:rPr>
          <w:sz w:val="22"/>
          <w:szCs w:val="22"/>
        </w:rPr>
        <w:t>May 17</w:t>
      </w:r>
      <w:r w:rsidRPr="00095DF0">
        <w:rPr>
          <w:sz w:val="22"/>
          <w:szCs w:val="22"/>
          <w:vertAlign w:val="superscript"/>
        </w:rPr>
        <w:t>th</w:t>
      </w:r>
      <w:r w:rsidR="008E03A0" w:rsidRPr="00095DF0">
        <w:rPr>
          <w:sz w:val="22"/>
          <w:szCs w:val="22"/>
        </w:rPr>
        <w:t xml:space="preserve"> </w:t>
      </w:r>
      <w:r w:rsidR="009C2CA1" w:rsidRPr="00095DF0">
        <w:rPr>
          <w:sz w:val="22"/>
          <w:szCs w:val="22"/>
        </w:rPr>
        <w:t>2012,</w:t>
      </w:r>
      <w:r w:rsidR="008E03A0" w:rsidRPr="00095DF0">
        <w:rPr>
          <w:sz w:val="22"/>
          <w:szCs w:val="22"/>
        </w:rPr>
        <w:t xml:space="preserve"> 8.00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 xml:space="preserve">am – </w:t>
      </w:r>
      <w:r w:rsidR="006C3465" w:rsidRPr="00095DF0">
        <w:rPr>
          <w:sz w:val="22"/>
          <w:szCs w:val="22"/>
        </w:rPr>
        <w:t>6.0</w:t>
      </w:r>
      <w:r w:rsidR="008E03A0" w:rsidRPr="00095DF0">
        <w:rPr>
          <w:sz w:val="22"/>
          <w:szCs w:val="22"/>
        </w:rPr>
        <w:t>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1170"/>
      </w:tblGrid>
      <w:tr w:rsidR="008E03A0" w:rsidRPr="00095DF0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91B86" w:rsidRPr="00095DF0" w:rsidTr="000A13D9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</w:tr>
      <w:tr w:rsidR="000A13D9" w:rsidRPr="00095DF0" w:rsidTr="00FB59BC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7B6B1E" w:rsidP="006B710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802.21c</w:t>
            </w:r>
            <w:r w:rsidR="006B7101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A17E66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095DF0" w:rsidRDefault="000A13D9" w:rsidP="00780CAA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0A13D9" w:rsidRPr="00095DF0" w:rsidTr="007472DB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</w:tr>
      <w:bookmarkEnd w:id="1"/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031F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145CB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6B7101" w:rsidRPr="00095DF0">
              <w:rPr>
                <w:sz w:val="22"/>
                <w:szCs w:val="22"/>
              </w:rPr>
              <w:t xml:space="preserve">c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17E66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145CB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0A13D9" w:rsidRPr="00095DF0" w:rsidTr="00FB59BC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6B7101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Reserved for 802.11 ISD</w:t>
            </w:r>
            <w:r w:rsidR="007909F8">
              <w:rPr>
                <w:sz w:val="22"/>
                <w:szCs w:val="22"/>
              </w:rPr>
              <w:t xml:space="preserve">/802.16 </w:t>
            </w:r>
            <w:proofErr w:type="spellStart"/>
            <w:r w:rsidR="007909F8">
              <w:rPr>
                <w:sz w:val="22"/>
                <w:szCs w:val="22"/>
              </w:rPr>
              <w:t>HetNet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6B7101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0A13D9" w:rsidRPr="00095DF0" w:rsidTr="006B7101">
        <w:trPr>
          <w:trHeight w:val="6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</w:t>
            </w:r>
            <w:r w:rsidR="006B7101"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3GPP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Junghoon Jee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4:1</w:t>
            </w:r>
            <w:r w:rsidR="000A13D9" w:rsidRPr="00095DF0">
              <w:rPr>
                <w:sz w:val="22"/>
                <w:szCs w:val="22"/>
              </w:rPr>
              <w:t>0p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17E66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4.2</w:t>
            </w:r>
            <w:r w:rsidR="000A13D9" w:rsidRPr="00095DF0">
              <w:rPr>
                <w:sz w:val="22"/>
                <w:szCs w:val="22"/>
              </w:rPr>
              <w:t>0p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</w:t>
            </w:r>
            <w:r w:rsidR="000A13D9" w:rsidRPr="00095DF0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4.3</w:t>
            </w:r>
            <w:r w:rsidR="000A13D9" w:rsidRPr="00095DF0">
              <w:rPr>
                <w:sz w:val="22"/>
                <w:szCs w:val="22"/>
              </w:rPr>
              <w:t>0p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</w:tr>
      <w:tr w:rsidR="006B7101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7101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5.1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01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Liaison Report from 802.11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01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7101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4:40p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Peretz Feder/Dan Gal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5.00</w:t>
            </w:r>
            <w:r w:rsidR="000A13D9" w:rsidRPr="00095DF0">
              <w:rPr>
                <w:sz w:val="22"/>
                <w:szCs w:val="22"/>
              </w:rPr>
              <w:t>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5.1</w:t>
            </w:r>
            <w:r w:rsidR="000A13D9" w:rsidRPr="00095DF0">
              <w:rPr>
                <w:sz w:val="22"/>
                <w:szCs w:val="22"/>
              </w:rPr>
              <w:t>5p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5.30</w:t>
            </w:r>
            <w:r w:rsidR="000A13D9" w:rsidRPr="00095DF0">
              <w:rPr>
                <w:sz w:val="22"/>
                <w:szCs w:val="22"/>
              </w:rPr>
              <w:t>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6B7101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5.4</w:t>
            </w:r>
            <w:r w:rsidR="000A13D9" w:rsidRPr="00095DF0">
              <w:rPr>
                <w:sz w:val="22"/>
                <w:szCs w:val="22"/>
              </w:rPr>
              <w:t>0p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F63966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6B7101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5:4</w:t>
            </w:r>
            <w:r w:rsidR="000A13D9" w:rsidRPr="00095DF0">
              <w:rPr>
                <w:sz w:val="22"/>
                <w:szCs w:val="22"/>
              </w:rPr>
              <w:t>5p</w:t>
            </w: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</w:tr>
      <w:tr w:rsidR="000A13D9" w:rsidRPr="00095DF0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B3346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147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Adjourn until  </w:t>
            </w:r>
            <w:r w:rsidR="00514762" w:rsidRPr="00095DF0">
              <w:rPr>
                <w:sz w:val="22"/>
                <w:szCs w:val="22"/>
              </w:rPr>
              <w:t>July</w:t>
            </w:r>
            <w:r w:rsidR="006B7101" w:rsidRPr="00095DF0">
              <w:rPr>
                <w:sz w:val="22"/>
                <w:szCs w:val="22"/>
              </w:rPr>
              <w:t xml:space="preserve">  2012</w:t>
            </w:r>
            <w:r w:rsidRPr="00095DF0">
              <w:rPr>
                <w:sz w:val="22"/>
                <w:szCs w:val="22"/>
              </w:rPr>
              <w:t xml:space="preserve"> Plenary in </w:t>
            </w:r>
            <w:r w:rsidR="007B6B1E" w:rsidRPr="00095DF0">
              <w:rPr>
                <w:sz w:val="22"/>
                <w:szCs w:val="22"/>
              </w:rPr>
              <w:t xml:space="preserve"> San </w:t>
            </w:r>
            <w:r w:rsidR="006B7101" w:rsidRPr="00095DF0">
              <w:rPr>
                <w:sz w:val="22"/>
                <w:szCs w:val="22"/>
              </w:rPr>
              <w:t>Diego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B3346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B334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98134C" w:rsidRPr="00095DF0" w:rsidRDefault="0098134C" w:rsidP="00EC1393">
      <w:pPr>
        <w:pStyle w:val="BodyText"/>
        <w:spacing w:after="100"/>
        <w:rPr>
          <w:sz w:val="22"/>
          <w:szCs w:val="22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66" w:rsidRDefault="008B3866">
      <w:r>
        <w:separator/>
      </w:r>
    </w:p>
  </w:endnote>
  <w:endnote w:type="continuationSeparator" w:id="0">
    <w:p w:rsidR="008B3866" w:rsidRDefault="008B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66" w:rsidRDefault="008B3866">
      <w:r>
        <w:separator/>
      </w:r>
    </w:p>
  </w:footnote>
  <w:footnote w:type="continuationSeparator" w:id="0">
    <w:p w:rsidR="008B3866" w:rsidRDefault="008B3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F3102"/>
    <w:rsid w:val="00406219"/>
    <w:rsid w:val="00424C3A"/>
    <w:rsid w:val="0042561C"/>
    <w:rsid w:val="0043530E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0715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909F8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B3866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3506"/>
    <w:rsid w:val="00BC7290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Subir_Bio</Template>
  <TotalTime>18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5</cp:revision>
  <cp:lastPrinted>2010-06-28T13:16:00Z</cp:lastPrinted>
  <dcterms:created xsi:type="dcterms:W3CDTF">2012-05-17T12:55:00Z</dcterms:created>
  <dcterms:modified xsi:type="dcterms:W3CDTF">2012-05-17T13:13:00Z</dcterms:modified>
</cp:coreProperties>
</file>