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018B7" w:rsidP="00E24D4A">
            <w:pPr>
              <w:pStyle w:val="T2"/>
              <w:rPr>
                <w:lang w:eastAsia="ja-JP"/>
              </w:rPr>
            </w:pPr>
            <w:r>
              <w:rPr>
                <w:lang w:eastAsia="ja-JP"/>
              </w:rPr>
              <w:t xml:space="preserve">Profile O </w:t>
            </w:r>
            <w:r w:rsidR="0089577A">
              <w:rPr>
                <w:lang w:eastAsia="ja-JP"/>
              </w:rPr>
              <w:t>messages</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424F02">
              <w:rPr>
                <w:rFonts w:hint="eastAsia"/>
                <w:b w:val="0"/>
                <w:sz w:val="20"/>
                <w:lang w:eastAsia="ja-JP"/>
              </w:rPr>
              <w:t>0</w:t>
            </w:r>
            <w:r w:rsidR="00424F02">
              <w:rPr>
                <w:b w:val="0"/>
                <w:sz w:val="20"/>
                <w:lang w:eastAsia="ja-JP"/>
              </w:rPr>
              <w:t>5</w:t>
            </w:r>
            <w:r w:rsidRPr="005A301C">
              <w:rPr>
                <w:b w:val="0"/>
                <w:sz w:val="20"/>
              </w:rPr>
              <w:t>-</w:t>
            </w:r>
            <w:r w:rsidR="00D64662">
              <w:rPr>
                <w:b w:val="0"/>
                <w:sz w:val="20"/>
                <w:lang w:eastAsia="ja-JP"/>
              </w:rPr>
              <w:t>16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57F" w:rsidRDefault="00E0457F">
                            <w:pPr>
                              <w:pStyle w:val="T1"/>
                              <w:spacing w:after="120"/>
                            </w:pPr>
                            <w:r>
                              <w:t>Abstract</w:t>
                            </w:r>
                          </w:p>
                          <w:p w:rsidR="00E0457F" w:rsidRDefault="00E0457F">
                            <w:pPr>
                              <w:jc w:val="both"/>
                              <w:rPr>
                                <w:lang w:eastAsia="ja-JP"/>
                              </w:rPr>
                            </w:pPr>
                            <w:r>
                              <w:t xml:space="preserve">This document is a submission to IEEE 802.19 TG1 </w:t>
                            </w:r>
                            <w:r>
                              <w:rPr>
                                <w:lang w:eastAsia="ja-JP"/>
                              </w:rPr>
                              <w:t>that contains</w:t>
                            </w:r>
                            <w:r>
                              <w:rPr>
                                <w:rFonts w:hint="eastAsia"/>
                                <w:lang w:eastAsia="ja-JP"/>
                              </w:rPr>
                              <w:t xml:space="preserve"> </w:t>
                            </w:r>
                            <w:r w:rsidR="00D64662">
                              <w:rPr>
                                <w:lang w:eastAsia="ja-JP"/>
                              </w:rPr>
                              <w:t>definition of profile O messages.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E0457F" w:rsidRDefault="00E0457F">
                      <w:pPr>
                        <w:pStyle w:val="T1"/>
                        <w:spacing w:after="120"/>
                      </w:pPr>
                      <w:r>
                        <w:t>Abstract</w:t>
                      </w:r>
                    </w:p>
                    <w:p w:rsidR="00E0457F" w:rsidRDefault="00E0457F">
                      <w:pPr>
                        <w:jc w:val="both"/>
                        <w:rPr>
                          <w:lang w:eastAsia="ja-JP"/>
                        </w:rPr>
                      </w:pPr>
                      <w:r>
                        <w:t xml:space="preserve">This document is a submission to IEEE 802.19 TG1 </w:t>
                      </w:r>
                      <w:r>
                        <w:rPr>
                          <w:lang w:eastAsia="ja-JP"/>
                        </w:rPr>
                        <w:t>that contains</w:t>
                      </w:r>
                      <w:r>
                        <w:rPr>
                          <w:rFonts w:hint="eastAsia"/>
                          <w:lang w:eastAsia="ja-JP"/>
                        </w:rPr>
                        <w:t xml:space="preserve"> </w:t>
                      </w:r>
                      <w:r w:rsidR="00D64662">
                        <w:rPr>
                          <w:lang w:eastAsia="ja-JP"/>
                        </w:rPr>
                        <w:t>definition of profile O messages.</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E0457F" w:rsidRDefault="00E0457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0457F" w:rsidRDefault="00E0457F">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E0457F" w:rsidRDefault="00E0457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0457F" w:rsidRDefault="00E0457F">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B7ACD" w:rsidRDefault="00325F11" w:rsidP="002E5F17">
      <w:pPr>
        <w:pStyle w:val="Heading1"/>
        <w:keepLines w:val="0"/>
        <w:widowControl w:val="0"/>
        <w:numPr>
          <w:ilvl w:val="0"/>
          <w:numId w:val="7"/>
        </w:numPr>
        <w:spacing w:before="0"/>
        <w:jc w:val="both"/>
        <w:rPr>
          <w:lang w:eastAsia="ja-JP"/>
        </w:rPr>
      </w:pPr>
      <w:r>
        <w:rPr>
          <w:lang w:eastAsia="ja-JP"/>
        </w:rPr>
        <w:lastRenderedPageBreak/>
        <w:t xml:space="preserve">Annex </w:t>
      </w:r>
      <w:r w:rsidR="002E5F17">
        <w:rPr>
          <w:lang w:eastAsia="ja-JP"/>
        </w:rPr>
        <w:t>C</w:t>
      </w:r>
      <w:r>
        <w:rPr>
          <w:lang w:eastAsia="ja-JP"/>
        </w:rPr>
        <w:t xml:space="preserve"> (</w:t>
      </w:r>
      <w:r w:rsidR="002E5F17">
        <w:rPr>
          <w:lang w:eastAsia="ja-JP"/>
        </w:rPr>
        <w:t>normative) Messages</w:t>
      </w:r>
    </w:p>
    <w:p w:rsidR="002E5F17" w:rsidRDefault="002E5F17" w:rsidP="009F1245">
      <w:pPr>
        <w:pStyle w:val="Heading1"/>
        <w:keepLines w:val="0"/>
        <w:widowControl w:val="0"/>
        <w:numPr>
          <w:ilvl w:val="1"/>
          <w:numId w:val="14"/>
        </w:numPr>
        <w:spacing w:before="0"/>
        <w:jc w:val="both"/>
        <w:rPr>
          <w:lang w:eastAsia="ja-JP"/>
        </w:rPr>
      </w:pPr>
      <w:r>
        <w:rPr>
          <w:lang w:eastAsia="ja-JP"/>
        </w:rPr>
        <w:t>Profile O</w:t>
      </w:r>
    </w:p>
    <w:p w:rsidR="00325F11" w:rsidRDefault="00325F11" w:rsidP="00325F11">
      <w:pPr>
        <w:rPr>
          <w:lang w:eastAsia="ja-JP"/>
        </w:rPr>
      </w:pPr>
    </w:p>
    <w:p w:rsidR="002E5F17" w:rsidRDefault="002E5F17" w:rsidP="002E5F17">
      <w:pPr>
        <w:pStyle w:val="IEEEStdsComputerCode"/>
      </w:pPr>
      <w:r>
        <w:t>IEEE802191ProtocolMessage DEFINITIONS AUTOMATIC TAGS ::= BEGIN</w:t>
      </w:r>
    </w:p>
    <w:p w:rsidR="002E5F17" w:rsidRDefault="002E5F17" w:rsidP="002E5F17">
      <w:pPr>
        <w:pStyle w:val="IEEEStdsComputerCode"/>
      </w:pPr>
    </w:p>
    <w:p w:rsidR="002E5F17" w:rsidRDefault="002E5F17" w:rsidP="002E5F17">
      <w:pPr>
        <w:pStyle w:val="IEEEStdsComputerCode"/>
      </w:pPr>
      <w:r>
        <w:t>IMPORTS</w:t>
      </w:r>
      <w:r>
        <w:rPr>
          <w:rFonts w:hint="eastAsia"/>
        </w:rPr>
        <w:t xml:space="preserve"> </w:t>
      </w:r>
    </w:p>
    <w:p w:rsidR="002E5F17" w:rsidRDefault="002E5F17" w:rsidP="002E5F17">
      <w:pPr>
        <w:pStyle w:val="IEEEStdsComputerCode"/>
      </w:pPr>
      <w:r>
        <w:rPr>
          <w:rFonts w:hint="eastAsia"/>
        </w:rPr>
        <w:t xml:space="preserve">    </w:t>
      </w:r>
      <w:r>
        <w:t xml:space="preserve">SubscribedService, </w:t>
      </w:r>
    </w:p>
    <w:p w:rsidR="002E5F17" w:rsidRDefault="002E5F17" w:rsidP="002E5F17">
      <w:pPr>
        <w:pStyle w:val="IEEEStdsComputerCode"/>
      </w:pPr>
      <w:r>
        <w:rPr>
          <w:rFonts w:hint="eastAsia"/>
        </w:rPr>
        <w:t xml:space="preserve">    </w:t>
      </w:r>
      <w:r>
        <w:t xml:space="preserve">OperationCode, </w:t>
      </w:r>
    </w:p>
    <w:p w:rsidR="002E5F17" w:rsidRDefault="002E5F17" w:rsidP="002E5F17">
      <w:pPr>
        <w:pStyle w:val="IEEEStdsComputerCode"/>
      </w:pPr>
      <w:r>
        <w:rPr>
          <w:rFonts w:hint="eastAsia"/>
        </w:rPr>
        <w:t xml:space="preserve">    </w:t>
      </w:r>
      <w:r>
        <w:t xml:space="preserve">NetworkTechnology, </w:t>
      </w:r>
    </w:p>
    <w:p w:rsidR="002E5F17" w:rsidRDefault="002E5F17" w:rsidP="002E5F17">
      <w:pPr>
        <w:pStyle w:val="IEEEStdsComputerCode"/>
      </w:pPr>
      <w:r>
        <w:rPr>
          <w:rFonts w:hint="eastAsia"/>
        </w:rPr>
        <w:t xml:space="preserve">    </w:t>
      </w:r>
      <w:r>
        <w:t xml:space="preserve">NetworkType, </w:t>
      </w:r>
    </w:p>
    <w:p w:rsidR="002E5F17" w:rsidRDefault="002E5F17" w:rsidP="002E5F17">
      <w:pPr>
        <w:pStyle w:val="IEEEStdsComputerCode"/>
      </w:pPr>
      <w:r>
        <w:rPr>
          <w:rFonts w:hint="eastAsia"/>
        </w:rPr>
        <w:t xml:space="preserve">    </w:t>
      </w:r>
      <w:r>
        <w:t>DiscoveryInformation,</w:t>
      </w:r>
      <w:r>
        <w:rPr>
          <w:rFonts w:hint="eastAsia"/>
        </w:rPr>
        <w:t xml:space="preserve"> </w:t>
      </w:r>
    </w:p>
    <w:p w:rsidR="002E5F17" w:rsidRDefault="002E5F17" w:rsidP="002E5F17">
      <w:pPr>
        <w:pStyle w:val="IEEEStdsComputerCode"/>
      </w:pPr>
      <w:r>
        <w:rPr>
          <w:rFonts w:hint="eastAsia"/>
        </w:rPr>
        <w:t xml:space="preserve">    </w:t>
      </w:r>
      <w:r>
        <w:t xml:space="preserve">AvailableChannelsInformation, </w:t>
      </w:r>
    </w:p>
    <w:p w:rsidR="002E5F17" w:rsidRDefault="002E5F17" w:rsidP="002E5F17">
      <w:pPr>
        <w:pStyle w:val="IEEEStdsComputerCode"/>
      </w:pPr>
      <w:r>
        <w:rPr>
          <w:rFonts w:hint="eastAsia"/>
        </w:rPr>
        <w:t xml:space="preserve">    </w:t>
      </w:r>
      <w:r>
        <w:t xml:space="preserve">ListOfAvailableFrequencies, </w:t>
      </w:r>
    </w:p>
    <w:p w:rsidR="002E5F17" w:rsidRDefault="002E5F17" w:rsidP="002E5F17">
      <w:pPr>
        <w:pStyle w:val="IEEEStdsComputerCode"/>
      </w:pPr>
      <w:r>
        <w:rPr>
          <w:rFonts w:hint="eastAsia"/>
        </w:rPr>
        <w:t xml:space="preserve">    </w:t>
      </w:r>
      <w:r>
        <w:t>ListOfSupportedFrequencies,</w:t>
      </w:r>
      <w:r>
        <w:rPr>
          <w:rFonts w:hint="eastAsia"/>
        </w:rPr>
        <w:t xml:space="preserve"> </w:t>
      </w:r>
    </w:p>
    <w:p w:rsidR="002E5F17" w:rsidRDefault="002E5F17" w:rsidP="002E5F17">
      <w:pPr>
        <w:pStyle w:val="IEEEStdsComputerCode"/>
      </w:pPr>
      <w:r>
        <w:t xml:space="preserve">    ListOfSupportedChNumber,</w:t>
      </w:r>
    </w:p>
    <w:p w:rsidR="002E5F17" w:rsidRDefault="002E5F17" w:rsidP="002E5F17">
      <w:pPr>
        <w:pStyle w:val="IEEEStdsComputerCode"/>
      </w:pPr>
      <w:r>
        <w:rPr>
          <w:rFonts w:hint="eastAsia"/>
        </w:rPr>
        <w:t xml:space="preserve">    </w:t>
      </w:r>
      <w:r>
        <w:t xml:space="preserve">ListOfOperatingFrequencies, </w:t>
      </w:r>
    </w:p>
    <w:p w:rsidR="002E5F17" w:rsidRDefault="002E5F17" w:rsidP="002E5F17">
      <w:pPr>
        <w:pStyle w:val="IEEEStdsComputerCode"/>
      </w:pPr>
      <w:r>
        <w:rPr>
          <w:rFonts w:hint="eastAsia"/>
        </w:rPr>
        <w:t xml:space="preserve">    </w:t>
      </w:r>
      <w:r>
        <w:t xml:space="preserve">InterferenceDirection, </w:t>
      </w:r>
    </w:p>
    <w:p w:rsidR="002E5F17" w:rsidRDefault="002E5F17" w:rsidP="002E5F17">
      <w:pPr>
        <w:pStyle w:val="IEEEStdsComputerCode"/>
      </w:pPr>
      <w:r>
        <w:t xml:space="preserve">    RadioEnvironmentInformation,</w:t>
      </w:r>
    </w:p>
    <w:p w:rsidR="002E5F17" w:rsidRDefault="002E5F17" w:rsidP="002E5F17">
      <w:pPr>
        <w:pStyle w:val="IEEEStdsComputerCode"/>
      </w:pPr>
      <w:r>
        <w:t xml:space="preserve">    NetworkGeometryClass,</w:t>
      </w:r>
    </w:p>
    <w:p w:rsidR="002E5F17" w:rsidRDefault="002E5F17" w:rsidP="002E5F17">
      <w:pPr>
        <w:pStyle w:val="IEEEStdsComputerCode"/>
      </w:pPr>
      <w:r>
        <w:t xml:space="preserve">    DeviceClass,</w:t>
      </w:r>
    </w:p>
    <w:p w:rsidR="002E5F17" w:rsidRDefault="002E5F17" w:rsidP="002E5F17">
      <w:pPr>
        <w:pStyle w:val="IEEEStdsComputerCode"/>
      </w:pPr>
      <w:r>
        <w:rPr>
          <w:rFonts w:hint="eastAsia"/>
        </w:rPr>
        <w:t xml:space="preserve">    </w:t>
      </w:r>
      <w:r>
        <w:t xml:space="preserve">RequiredResource, </w:t>
      </w:r>
    </w:p>
    <w:p w:rsidR="002E5F17" w:rsidRDefault="002E5F17" w:rsidP="002E5F17">
      <w:pPr>
        <w:pStyle w:val="IEEEStdsComputerCode"/>
      </w:pPr>
      <w:r>
        <w:t xml:space="preserve">    ListOfAllowedTVWSChNumber,</w:t>
      </w:r>
    </w:p>
    <w:p w:rsidR="002E5F17" w:rsidRDefault="002E5F17" w:rsidP="002E5F17">
      <w:pPr>
        <w:pStyle w:val="IEEEStdsComputerCode"/>
      </w:pPr>
      <w:r>
        <w:t xml:space="preserve">    ConstOfChUses,</w:t>
      </w:r>
    </w:p>
    <w:p w:rsidR="002E5F17" w:rsidRDefault="002E5F17" w:rsidP="002E5F17">
      <w:pPr>
        <w:pStyle w:val="IEEEStdsComputerCode"/>
      </w:pPr>
      <w:r>
        <w:t xml:space="preserve">    ChClassInfo,</w:t>
      </w:r>
    </w:p>
    <w:p w:rsidR="002E5F17" w:rsidRDefault="002E5F17" w:rsidP="002E5F17">
      <w:pPr>
        <w:pStyle w:val="IEEEStdsComputerCode"/>
      </w:pPr>
      <w:r>
        <w:rPr>
          <w:rFonts w:hint="eastAsia"/>
        </w:rPr>
        <w:t xml:space="preserve">    </w:t>
      </w:r>
      <w:r>
        <w:t>FrequencyRange,</w:t>
      </w:r>
      <w:r>
        <w:rPr>
          <w:rFonts w:hint="eastAsia"/>
        </w:rPr>
        <w:t xml:space="preserve"> </w:t>
      </w:r>
    </w:p>
    <w:p w:rsidR="002E5F17" w:rsidRDefault="002E5F17" w:rsidP="002E5F17">
      <w:pPr>
        <w:pStyle w:val="IEEEStdsComputerCode"/>
      </w:pPr>
      <w:r>
        <w:rPr>
          <w:rFonts w:hint="eastAsia"/>
        </w:rPr>
        <w:t xml:space="preserve">    </w:t>
      </w:r>
      <w:r>
        <w:t xml:space="preserve">ReqInfoDescr, </w:t>
      </w:r>
    </w:p>
    <w:p w:rsidR="002E5F17" w:rsidRDefault="002E5F17" w:rsidP="002E5F17">
      <w:pPr>
        <w:pStyle w:val="IEEEStdsComputerCode"/>
      </w:pPr>
      <w:r>
        <w:rPr>
          <w:rFonts w:hint="eastAsia"/>
        </w:rPr>
        <w:t xml:space="preserve">    </w:t>
      </w:r>
      <w:r>
        <w:t xml:space="preserve">ReqInfoValue, </w:t>
      </w:r>
    </w:p>
    <w:p w:rsidR="002E5F17" w:rsidRDefault="002E5F17" w:rsidP="002E5F17">
      <w:pPr>
        <w:pStyle w:val="IEEEStdsComputerCode"/>
      </w:pPr>
      <w:r>
        <w:t xml:space="preserve">    MeasurementDescription,</w:t>
      </w:r>
    </w:p>
    <w:p w:rsidR="002E5F17" w:rsidRDefault="002E5F17" w:rsidP="002E5F17">
      <w:pPr>
        <w:pStyle w:val="IEEEStdsComputerCode"/>
      </w:pPr>
      <w:r>
        <w:t xml:space="preserve">    MeasurementResult,</w:t>
      </w:r>
    </w:p>
    <w:p w:rsidR="002E5F17" w:rsidRDefault="002E5F17" w:rsidP="002E5F17">
      <w:pPr>
        <w:pStyle w:val="IEEEStdsComputerCode"/>
      </w:pPr>
      <w:r>
        <w:t xml:space="preserve">    NegotiationInformation,</w:t>
      </w:r>
    </w:p>
    <w:p w:rsidR="002E5F17" w:rsidRDefault="002E5F17" w:rsidP="002E5F17">
      <w:pPr>
        <w:pStyle w:val="IEEEStdsComputerCode"/>
      </w:pPr>
      <w:r>
        <w:t xml:space="preserve">    ListOfWinnerCMID,</w:t>
      </w:r>
    </w:p>
    <w:p w:rsidR="002E5F17" w:rsidRDefault="002E5F17" w:rsidP="002E5F17">
      <w:pPr>
        <w:pStyle w:val="IEEEStdsComputerCode"/>
      </w:pPr>
      <w:r>
        <w:t xml:space="preserve">    ListOfSlotTimePosition,</w:t>
      </w:r>
    </w:p>
    <w:p w:rsidR="002E5F17" w:rsidRDefault="002E5F17" w:rsidP="002E5F17">
      <w:pPr>
        <w:pStyle w:val="IEEEStdsComputerCode"/>
      </w:pPr>
      <w:r>
        <w:rPr>
          <w:rFonts w:hint="eastAsia"/>
        </w:rPr>
        <w:t xml:space="preserve">    </w:t>
      </w:r>
      <w:r>
        <w:t xml:space="preserve">ReconfigurationParameters, </w:t>
      </w:r>
    </w:p>
    <w:p w:rsidR="002E5F17" w:rsidRDefault="002E5F17" w:rsidP="002E5F17">
      <w:pPr>
        <w:pStyle w:val="IEEEStdsComputerCode"/>
      </w:pPr>
      <w:r>
        <w:t xml:space="preserve">    FailedParameters,</w:t>
      </w:r>
    </w:p>
    <w:p w:rsidR="002E5F17" w:rsidRDefault="002E5F17" w:rsidP="002E5F17">
      <w:pPr>
        <w:pStyle w:val="IEEEStdsComputerCode"/>
      </w:pPr>
      <w:r>
        <w:t xml:space="preserve">    EventParams, </w:t>
      </w:r>
    </w:p>
    <w:p w:rsidR="002E5F17" w:rsidRDefault="002E5F17" w:rsidP="002E5F17">
      <w:pPr>
        <w:pStyle w:val="IEEEStdsComputerCode"/>
      </w:pPr>
      <w:r>
        <w:rPr>
          <w:rFonts w:hint="eastAsia"/>
        </w:rPr>
        <w:t xml:space="preserve">    </w:t>
      </w:r>
      <w:r>
        <w:t xml:space="preserve">ListOfGeolocation, </w:t>
      </w:r>
    </w:p>
    <w:p w:rsidR="002E5F17" w:rsidRDefault="002E5F17" w:rsidP="002E5F17">
      <w:pPr>
        <w:pStyle w:val="IEEEStdsComputerCode"/>
      </w:pPr>
      <w:r>
        <w:rPr>
          <w:rFonts w:hint="eastAsia"/>
        </w:rPr>
        <w:t xml:space="preserve">    </w:t>
      </w:r>
      <w:r>
        <w:t>DatabaseInformation,</w:t>
      </w:r>
      <w:r>
        <w:rPr>
          <w:rFonts w:hint="eastAsia"/>
        </w:rPr>
        <w:t xml:space="preserve"> </w:t>
      </w:r>
    </w:p>
    <w:p w:rsidR="002E5F17" w:rsidRDefault="002E5F17" w:rsidP="002E5F17">
      <w:pPr>
        <w:pStyle w:val="IEEEStdsComputerCode"/>
      </w:pPr>
      <w:r>
        <w:rPr>
          <w:rFonts w:hint="eastAsia"/>
        </w:rPr>
        <w:t xml:space="preserve">    </w:t>
      </w:r>
      <w:r>
        <w:t>CoexistenceSetRadioEnvironmentInformation</w:t>
      </w:r>
    </w:p>
    <w:p w:rsidR="002E5F17" w:rsidRDefault="002E5F17" w:rsidP="002E5F17">
      <w:pPr>
        <w:pStyle w:val="IEEEStdsComputerCode"/>
      </w:pPr>
      <w:r>
        <w:t>FROM IEEE802191ProtocolDataType;</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rsidRPr="00B200F5">
        <w:t xml:space="preserve">-- </w:t>
      </w:r>
      <w:r>
        <w:t xml:space="preserve">* </w:t>
      </w:r>
      <w:r w:rsidRPr="00B200F5">
        <w:rPr>
          <w:rFonts w:hint="eastAsia"/>
        </w:rPr>
        <w:t>Message structure definition</w:t>
      </w:r>
      <w:r>
        <w:t>s</w:t>
      </w:r>
    </w:p>
    <w:p w:rsidR="002E5F17" w:rsidRDefault="002E5F17" w:rsidP="002E5F17">
      <w:pPr>
        <w:pStyle w:val="IEEEStdsComputerCode"/>
      </w:pPr>
      <w:r>
        <w:t>-- * a) The overall message structure with header and payload</w:t>
      </w:r>
    </w:p>
    <w:p w:rsidR="002E5F17" w:rsidRDefault="002E5F17" w:rsidP="002E5F17">
      <w:pPr>
        <w:pStyle w:val="IEEEStdsComputerCode"/>
      </w:pPr>
      <w:r>
        <w:t>-- * b) Message header structure with respective fields and their types</w:t>
      </w:r>
    </w:p>
    <w:p w:rsidR="002E5F17" w:rsidRPr="00B200F5" w:rsidRDefault="002E5F17" w:rsidP="002E5F17">
      <w:pPr>
        <w:pStyle w:val="IEEEStdsComputerCode"/>
      </w:pPr>
      <w:r>
        <w:t>-- * c) Message payload options, i.e. coexistence system messages</w:t>
      </w:r>
    </w:p>
    <w:p w:rsidR="002E5F17" w:rsidRDefault="002E5F17" w:rsidP="002E5F17">
      <w:pPr>
        <w:pStyle w:val="IEEEStdsComputerCode"/>
      </w:pPr>
      <w:r>
        <w:t>-- *********************************************************************</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a) The overall message structure with header and payload</w:t>
      </w:r>
    </w:p>
    <w:p w:rsidR="002E5F17" w:rsidRDefault="002E5F17" w:rsidP="002E5F17">
      <w:pPr>
        <w:pStyle w:val="IEEEStdsComputerCode"/>
      </w:pPr>
      <w:r>
        <w:t>-- *********************************************************************</w:t>
      </w:r>
    </w:p>
    <w:p w:rsidR="002E5F17" w:rsidRDefault="002E5F17" w:rsidP="002E5F17">
      <w:pPr>
        <w:pStyle w:val="IEEEStdsComputerCode"/>
      </w:pPr>
      <w:r>
        <w:t>-- The overall message structure</w:t>
      </w:r>
    </w:p>
    <w:p w:rsidR="002E5F17" w:rsidRDefault="002E5F17" w:rsidP="002E5F17">
      <w:pPr>
        <w:pStyle w:val="IEEEStdsComputerCode"/>
      </w:pPr>
      <w:r>
        <w:t>CxMessage ::= SEQUENCE {</w:t>
      </w:r>
    </w:p>
    <w:p w:rsidR="002E5F17" w:rsidRPr="00B200F5" w:rsidRDefault="002E5F17" w:rsidP="002E5F17">
      <w:pPr>
        <w:pStyle w:val="IEEEStdsComputerCode"/>
        <w:ind w:firstLine="1440"/>
      </w:pPr>
      <w:r>
        <w:rPr>
          <w:rFonts w:hint="eastAsia"/>
        </w:rPr>
        <w:t xml:space="preserve">-- Message </w:t>
      </w:r>
      <w:r>
        <w:t>header</w:t>
      </w:r>
    </w:p>
    <w:p w:rsidR="002E5F17" w:rsidRDefault="002E5F17" w:rsidP="002E5F17">
      <w:pPr>
        <w:pStyle w:val="IEEEStdsComputerCode"/>
      </w:pPr>
      <w:r>
        <w:tab/>
        <w:t>messageHeader</w:t>
      </w:r>
      <w:r>
        <w:tab/>
        <w:t>MessageHeader,</w:t>
      </w:r>
    </w:p>
    <w:p w:rsidR="002E5F17" w:rsidRPr="00B200F5" w:rsidRDefault="002E5F17" w:rsidP="002E5F17">
      <w:pPr>
        <w:pStyle w:val="IEEEStdsComputerCode"/>
      </w:pPr>
      <w:r>
        <w:tab/>
      </w:r>
      <w:r w:rsidRPr="00B200F5">
        <w:rPr>
          <w:rFonts w:hint="eastAsia"/>
        </w:rPr>
        <w:t>-- Message payload</w:t>
      </w:r>
    </w:p>
    <w:p w:rsidR="002E5F17" w:rsidRDefault="002E5F17" w:rsidP="002E5F17">
      <w:pPr>
        <w:pStyle w:val="IEEEStdsComputerCode"/>
      </w:pPr>
      <w:r>
        <w:tab/>
        <w:t>payload</w:t>
      </w:r>
      <w:r>
        <w:rPr>
          <w:rFonts w:hint="eastAsia"/>
        </w:rPr>
        <w:t xml:space="preserve"> </w:t>
      </w:r>
      <w:r>
        <w:tab/>
      </w:r>
      <w:r>
        <w:tab/>
        <w:t>CxPayload</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lastRenderedPageBreak/>
        <w:t>-- * b) Message header structure with respective fields and their types</w:t>
      </w:r>
    </w:p>
    <w:p w:rsidR="002E5F17" w:rsidRDefault="002E5F17" w:rsidP="002E5F17">
      <w:pPr>
        <w:pStyle w:val="IEEEStdsComputerCode"/>
      </w:pPr>
      <w:r>
        <w:t>-- *********************************************************************</w:t>
      </w:r>
    </w:p>
    <w:p w:rsidR="002E5F17" w:rsidRPr="00B200F5" w:rsidRDefault="002E5F17" w:rsidP="002E5F17">
      <w:pPr>
        <w:pStyle w:val="IEEEStdsComputerCode"/>
      </w:pPr>
      <w:r w:rsidRPr="00B200F5">
        <w:rPr>
          <w:rFonts w:hint="eastAsia"/>
        </w:rPr>
        <w:t xml:space="preserve">-- </w:t>
      </w:r>
      <w:r>
        <w:rPr>
          <w:rFonts w:hint="eastAsia"/>
        </w:rPr>
        <w:t>Message</w:t>
      </w:r>
      <w:r>
        <w:t xml:space="preserve"> header</w:t>
      </w:r>
    </w:p>
    <w:p w:rsidR="002E5F17" w:rsidRDefault="002E5F17" w:rsidP="002E5F17">
      <w:pPr>
        <w:pStyle w:val="IEEEStdsComputerCode"/>
      </w:pPr>
      <w:r>
        <w:t>MessageHeader ::=  {</w:t>
      </w:r>
    </w:p>
    <w:p w:rsidR="002E5F17" w:rsidRPr="00B200F5" w:rsidRDefault="002E5F17" w:rsidP="002E5F17">
      <w:pPr>
        <w:pStyle w:val="IEEEStdsComputerCode"/>
      </w:pPr>
      <w:r>
        <w:t xml:space="preserve">    </w:t>
      </w:r>
      <w:r w:rsidRPr="00B200F5">
        <w:rPr>
          <w:rFonts w:hint="eastAsia"/>
        </w:rPr>
        <w:t>-- Source indetifier</w:t>
      </w:r>
    </w:p>
    <w:p w:rsidR="002E5F17" w:rsidRDefault="002E5F17" w:rsidP="002E5F17">
      <w:pPr>
        <w:pStyle w:val="IEEEStdsComputerCode"/>
      </w:pPr>
      <w:r>
        <w:t xml:space="preserve">    sourceIdentifier</w:t>
      </w:r>
      <w:r>
        <w:tab/>
      </w:r>
      <w:r>
        <w:tab/>
        <w:t>CxID,</w:t>
      </w:r>
    </w:p>
    <w:p w:rsidR="002E5F17" w:rsidRPr="00B200F5" w:rsidRDefault="002E5F17" w:rsidP="002E5F17">
      <w:pPr>
        <w:pStyle w:val="IEEEStdsComputerCode"/>
      </w:pPr>
      <w:r>
        <w:t xml:space="preserve">    </w:t>
      </w:r>
      <w:r w:rsidRPr="00B200F5">
        <w:rPr>
          <w:rFonts w:hint="eastAsia"/>
        </w:rPr>
        <w:t>-- Destination identifier</w:t>
      </w:r>
    </w:p>
    <w:p w:rsidR="002E5F17" w:rsidRDefault="002E5F17" w:rsidP="002E5F17">
      <w:pPr>
        <w:pStyle w:val="IEEEStdsComputerCode"/>
      </w:pPr>
      <w:r>
        <w:t xml:space="preserve">    destinationIdentifier</w:t>
      </w:r>
      <w:r>
        <w:tab/>
        <w:t>CxID,</w:t>
      </w:r>
    </w:p>
    <w:p w:rsidR="002E5F17" w:rsidRPr="00B200F5" w:rsidRDefault="002E5F17" w:rsidP="002E5F17">
      <w:pPr>
        <w:pStyle w:val="IEEEStdsComputerCode"/>
      </w:pPr>
      <w:r>
        <w:t xml:space="preserve">    </w:t>
      </w:r>
      <w:r w:rsidRPr="00B200F5">
        <w:rPr>
          <w:rFonts w:hint="eastAsia"/>
        </w:rPr>
        <w:t xml:space="preserve">-- </w:t>
      </w:r>
      <w:r>
        <w:t>Indicates whether ack service is required</w:t>
      </w:r>
    </w:p>
    <w:p w:rsidR="002E5F17" w:rsidRDefault="002E5F17" w:rsidP="002E5F17">
      <w:pPr>
        <w:pStyle w:val="IEEEStdsComputerCode"/>
      </w:pPr>
      <w:r>
        <w:t xml:space="preserve">    ackPolicy</w:t>
      </w:r>
      <w:r>
        <w:tab/>
      </w:r>
      <w:r>
        <w:tab/>
        <w:t>BOOLEAN,</w:t>
      </w:r>
    </w:p>
    <w:p w:rsidR="002E5F17" w:rsidRPr="00B200F5" w:rsidRDefault="002E5F17" w:rsidP="002E5F17">
      <w:pPr>
        <w:pStyle w:val="IEEEStdsComputerCode"/>
      </w:pPr>
      <w:r>
        <w:t xml:space="preserve">    </w:t>
      </w:r>
      <w:r w:rsidRPr="00B200F5">
        <w:rPr>
          <w:rFonts w:hint="eastAsia"/>
        </w:rPr>
        <w:t>-- Message identifier</w:t>
      </w:r>
    </w:p>
    <w:p w:rsidR="002E5F17" w:rsidRDefault="002E5F17" w:rsidP="002E5F17">
      <w:pPr>
        <w:pStyle w:val="IEEEStdsComputerCode"/>
      </w:pPr>
      <w:r>
        <w:t xml:space="preserve">    messageIdentification</w:t>
      </w:r>
      <w:r>
        <w:tab/>
        <w:t>MessageIdentification,</w:t>
      </w:r>
    </w:p>
    <w:p w:rsidR="002E5F17" w:rsidRDefault="002E5F17" w:rsidP="002E5F17">
      <w:pPr>
        <w:pStyle w:val="IEEEStdsComputerCode"/>
      </w:pPr>
      <w:r>
        <w:t>}</w:t>
      </w:r>
    </w:p>
    <w:p w:rsidR="002E5F17" w:rsidRDefault="002E5F17" w:rsidP="002E5F17">
      <w:pPr>
        <w:pStyle w:val="IEEEStdsComputerCode"/>
      </w:pPr>
    </w:p>
    <w:p w:rsidR="002E5F17" w:rsidRPr="00B200F5" w:rsidRDefault="002E5F17" w:rsidP="002E5F17">
      <w:pPr>
        <w:pStyle w:val="IEEEStdsComputerCode"/>
      </w:pPr>
      <w:r w:rsidRPr="00B200F5">
        <w:t xml:space="preserve">-- </w:t>
      </w:r>
      <w:r w:rsidRPr="00B200F5">
        <w:rPr>
          <w:rFonts w:hint="eastAsia"/>
        </w:rPr>
        <w:t>Source and destination identifiers</w:t>
      </w:r>
      <w:r>
        <w:t xml:space="preserve"> within the message header</w:t>
      </w:r>
    </w:p>
    <w:p w:rsidR="002E5F17" w:rsidRDefault="002E5F17" w:rsidP="002E5F17">
      <w:pPr>
        <w:pStyle w:val="IEEEStdsComputerCode"/>
      </w:pPr>
      <w:r>
        <w:t>CxID ::= SEQUENCE {</w:t>
      </w:r>
    </w:p>
    <w:p w:rsidR="002E5F17" w:rsidRPr="00B200F5" w:rsidRDefault="002E5F17" w:rsidP="002E5F17">
      <w:pPr>
        <w:pStyle w:val="IEEEStdsComputerCode"/>
      </w:pPr>
      <w:r>
        <w:t xml:space="preserve">    </w:t>
      </w:r>
      <w:r w:rsidRPr="00B200F5">
        <w:rPr>
          <w:rFonts w:hint="eastAsia"/>
        </w:rPr>
        <w:t>-- Entity type</w:t>
      </w:r>
    </w:p>
    <w:p w:rsidR="002E5F17" w:rsidRDefault="002E5F17" w:rsidP="002E5F17">
      <w:pPr>
        <w:pStyle w:val="IEEEStdsComputerCode"/>
      </w:pPr>
      <w:r>
        <w:t xml:space="preserve">    type</w:t>
      </w:r>
      <w:r>
        <w:tab/>
      </w:r>
      <w:r>
        <w:tab/>
      </w:r>
      <w:r>
        <w:tab/>
        <w:t>CxType,</w:t>
      </w:r>
    </w:p>
    <w:p w:rsidR="002E5F17" w:rsidRPr="00B200F5" w:rsidRDefault="002E5F17" w:rsidP="002E5F17">
      <w:pPr>
        <w:pStyle w:val="IEEEStdsComputerCode"/>
      </w:pPr>
      <w:r>
        <w:t xml:space="preserve">    </w:t>
      </w:r>
      <w:r w:rsidRPr="00B200F5">
        <w:rPr>
          <w:rFonts w:hint="eastAsia"/>
        </w:rPr>
        <w:t>-- Entity identifier</w:t>
      </w:r>
    </w:p>
    <w:p w:rsidR="002E5F17" w:rsidRDefault="002E5F17" w:rsidP="002E5F17">
      <w:pPr>
        <w:pStyle w:val="IEEEStdsComputerCode"/>
      </w:pPr>
      <w:r>
        <w:t xml:space="preserve">    id</w:t>
      </w:r>
      <w:r>
        <w:tab/>
      </w:r>
      <w:r>
        <w:tab/>
      </w:r>
      <w:r>
        <w:tab/>
        <w:t>OCTET STRING</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Entity type identifier</w:t>
      </w:r>
    </w:p>
    <w:p w:rsidR="002E5F17" w:rsidRDefault="002E5F17" w:rsidP="002E5F17">
      <w:pPr>
        <w:pStyle w:val="IEEEStdsComputerCode"/>
      </w:pPr>
      <w:r>
        <w:t>CxType ::= ENUMERATED {</w:t>
      </w:r>
    </w:p>
    <w:p w:rsidR="002E5F17" w:rsidRDefault="002E5F17" w:rsidP="002E5F17">
      <w:pPr>
        <w:pStyle w:val="IEEEStdsComputerCode"/>
      </w:pPr>
      <w:r>
        <w:t xml:space="preserve">    ce,</w:t>
      </w:r>
    </w:p>
    <w:p w:rsidR="002E5F17" w:rsidRDefault="002E5F17" w:rsidP="002E5F17">
      <w:pPr>
        <w:pStyle w:val="IEEEStdsComputerCode"/>
      </w:pPr>
      <w:r>
        <w:t xml:space="preserve">    cm,</w:t>
      </w:r>
    </w:p>
    <w:p w:rsidR="002E5F17" w:rsidRDefault="002E5F17" w:rsidP="002E5F17">
      <w:pPr>
        <w:pStyle w:val="IEEEStdsComputerCode"/>
      </w:pPr>
      <w:r>
        <w:t xml:space="preserve">    cdis,</w:t>
      </w:r>
    </w:p>
    <w:p w:rsidR="002E5F17" w:rsidRDefault="002E5F17" w:rsidP="002E5F17">
      <w:pPr>
        <w:pStyle w:val="IEEEStdsComputerCode"/>
      </w:pPr>
      <w:r>
        <w:t xml:space="preserve">    tvwsdb</w:t>
      </w:r>
    </w:p>
    <w:p w:rsidR="002E5F17" w:rsidRDefault="002E5F17" w:rsidP="002E5F17">
      <w:pPr>
        <w:pStyle w:val="IEEEStdsComputerCode"/>
      </w:pPr>
      <w:r>
        <w:t>}</w:t>
      </w:r>
    </w:p>
    <w:p w:rsidR="002E5F17" w:rsidRDefault="002E5F17" w:rsidP="002E5F17">
      <w:pPr>
        <w:pStyle w:val="IEEEStdsComputerCode"/>
      </w:pPr>
    </w:p>
    <w:p w:rsidR="002E5F17" w:rsidRPr="00B200F5" w:rsidRDefault="002E5F17" w:rsidP="002E5F17">
      <w:pPr>
        <w:pStyle w:val="IEEEStdsComputerCode"/>
      </w:pPr>
      <w:r w:rsidRPr="00B200F5">
        <w:rPr>
          <w:rFonts w:hint="eastAsia"/>
        </w:rPr>
        <w:t>-- Message identifier</w:t>
      </w:r>
    </w:p>
    <w:p w:rsidR="002E5F17" w:rsidRDefault="002E5F17" w:rsidP="002E5F17">
      <w:pPr>
        <w:pStyle w:val="IEEEStdsComputerCode"/>
      </w:pPr>
      <w:r>
        <w:t>MessageIdentification ::= CHOICE {</w:t>
      </w:r>
    </w:p>
    <w:p w:rsidR="002E5F17" w:rsidRDefault="002E5F17" w:rsidP="002E5F17">
      <w:pPr>
        <w:pStyle w:val="IEEEStdsComputerCode"/>
      </w:pPr>
      <w:r>
        <w:t xml:space="preserve">    None</w:t>
      </w:r>
      <w:r>
        <w:tab/>
      </w:r>
      <w:r>
        <w:tab/>
        <w:t>NULL,</w:t>
      </w:r>
    </w:p>
    <w:p w:rsidR="002E5F17" w:rsidRPr="00B200F5" w:rsidRDefault="002E5F17" w:rsidP="002E5F17">
      <w:pPr>
        <w:pStyle w:val="IEEEStdsComputerCode"/>
      </w:pPr>
      <w:r>
        <w:t xml:space="preserve">    </w:t>
      </w:r>
      <w:r w:rsidRPr="00B200F5">
        <w:rPr>
          <w:rFonts w:hint="eastAsia"/>
        </w:rPr>
        <w:t>-- Request identifier</w:t>
      </w:r>
    </w:p>
    <w:p w:rsidR="002E5F17" w:rsidRDefault="002E5F17" w:rsidP="002E5F17">
      <w:pPr>
        <w:pStyle w:val="IEEEStdsComputerCode"/>
      </w:pPr>
      <w:r>
        <w:t xml:space="preserve">    requestID</w:t>
      </w:r>
      <w:r>
        <w:tab/>
        <w:t>INTEGER (0..2147483647),</w:t>
      </w:r>
    </w:p>
    <w:p w:rsidR="002E5F17" w:rsidRPr="00B200F5" w:rsidRDefault="002E5F17" w:rsidP="002E5F17">
      <w:pPr>
        <w:pStyle w:val="IEEEStdsComputerCode"/>
      </w:pPr>
      <w:r>
        <w:t xml:space="preserve">    </w:t>
      </w:r>
      <w:r w:rsidRPr="00B200F5">
        <w:rPr>
          <w:rFonts w:hint="eastAsia"/>
        </w:rPr>
        <w:t xml:space="preserve">-- Multiple </w:t>
      </w:r>
      <w:r w:rsidRPr="00B200F5">
        <w:t>response</w:t>
      </w:r>
      <w:r w:rsidRPr="00B200F5">
        <w:rPr>
          <w:rFonts w:hint="eastAsia"/>
        </w:rPr>
        <w:t xml:space="preserve"> identifier</w:t>
      </w:r>
    </w:p>
    <w:p w:rsidR="002E5F17" w:rsidRDefault="002E5F17" w:rsidP="002E5F17">
      <w:pPr>
        <w:pStyle w:val="IEEEStdsComputerCode"/>
      </w:pPr>
      <w:r>
        <w:t xml:space="preserve">    multipleResponse SEQUENCE {</w:t>
      </w:r>
    </w:p>
    <w:p w:rsidR="002E5F17" w:rsidRDefault="002E5F17" w:rsidP="002E5F17">
      <w:pPr>
        <w:pStyle w:val="IEEEStdsComputerCode"/>
      </w:pPr>
      <w:r>
        <w:t xml:space="preserve">        request</w:t>
      </w:r>
      <w:r>
        <w:rPr>
          <w:rFonts w:hint="eastAsia"/>
        </w:rPr>
        <w:t>ID</w:t>
      </w:r>
      <w:r>
        <w:tab/>
        <w:t>INTEGER (0..2147483647),</w:t>
      </w:r>
    </w:p>
    <w:p w:rsidR="002E5F17" w:rsidRDefault="002E5F17" w:rsidP="002E5F17">
      <w:pPr>
        <w:pStyle w:val="IEEEStdsComputerCode"/>
      </w:pPr>
      <w:r>
        <w:t xml:space="preserve">        sequenceNumber</w:t>
      </w:r>
      <w:r>
        <w:tab/>
        <w:t>INTEGER (0..2147483647),</w:t>
      </w:r>
    </w:p>
    <w:p w:rsidR="002E5F17" w:rsidRDefault="002E5F17" w:rsidP="002E5F17">
      <w:pPr>
        <w:pStyle w:val="IEEEStdsComputerCode"/>
      </w:pPr>
      <w:r>
        <w:t xml:space="preserve">        isLastResponse</w:t>
      </w:r>
      <w:r>
        <w:tab/>
        <w:t>BOOLEAN</w:t>
      </w:r>
    </w:p>
    <w:p w:rsidR="002E5F17" w:rsidRDefault="002E5F17" w:rsidP="002E5F17">
      <w:pPr>
        <w:pStyle w:val="IEEEStdsComputerCode"/>
      </w:pPr>
      <w:r>
        <w:t xml:space="preserv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xml:space="preserve">-- * c) Message payload options, i.e. all the different coexistence </w:t>
      </w:r>
    </w:p>
    <w:p w:rsidR="002E5F17" w:rsidRPr="00B200F5" w:rsidRDefault="002E5F17" w:rsidP="002E5F17">
      <w:pPr>
        <w:pStyle w:val="IEEEStdsComputerCode"/>
      </w:pPr>
      <w:r>
        <w:t>-- * system messages</w:t>
      </w:r>
    </w:p>
    <w:p w:rsidR="002E5F17" w:rsidRDefault="002E5F17" w:rsidP="002E5F17">
      <w:pPr>
        <w:pStyle w:val="IEEEStdsComputerCode"/>
      </w:pPr>
      <w:r>
        <w:t>-- *********************************************************************</w:t>
      </w:r>
    </w:p>
    <w:p w:rsidR="002E5F17" w:rsidRDefault="002E5F17" w:rsidP="002E5F17">
      <w:pPr>
        <w:pStyle w:val="IEEEStdsComputerCode"/>
      </w:pPr>
      <w:r>
        <w:t>CxPayload ::= CHOICE {</w:t>
      </w:r>
    </w:p>
    <w:p w:rsidR="002E5F17" w:rsidRPr="002A0660" w:rsidRDefault="002E5F17" w:rsidP="002E5F17">
      <w:pPr>
        <w:pStyle w:val="IEEEStdsComputerCode"/>
      </w:pPr>
      <w:r w:rsidRPr="002A0660">
        <w:t>stopOperationAnn</w:t>
      </w:r>
      <w:r>
        <w:t xml:space="preserve"> </w:t>
      </w:r>
      <w:r>
        <w:tab/>
      </w:r>
      <w:r w:rsidR="00E0457F">
        <w:tab/>
      </w:r>
      <w:r w:rsidRPr="002A0660">
        <w:t>StopOperationAnnouncement,</w:t>
      </w:r>
    </w:p>
    <w:p w:rsidR="002E5F17" w:rsidRPr="002A0660" w:rsidRDefault="002E5F17" w:rsidP="002E5F17">
      <w:pPr>
        <w:pStyle w:val="IEEEStdsComputerCode"/>
      </w:pPr>
      <w:r w:rsidRPr="002A0660">
        <w:t>subscriptionReq</w:t>
      </w:r>
      <w:r>
        <w:t xml:space="preserve"> </w:t>
      </w:r>
      <w:r>
        <w:tab/>
      </w:r>
      <w:r w:rsidR="00E0457F">
        <w:tab/>
      </w:r>
      <w:r w:rsidRPr="002A0660">
        <w:t>SubscriptionRequest,</w:t>
      </w:r>
    </w:p>
    <w:p w:rsidR="002E5F17" w:rsidRPr="002A0660" w:rsidRDefault="002E5F17" w:rsidP="002E5F17">
      <w:pPr>
        <w:pStyle w:val="IEEEStdsComputerCode"/>
      </w:pPr>
      <w:r w:rsidRPr="002A0660">
        <w:t>subscriptionRsp</w:t>
      </w:r>
      <w:r>
        <w:t xml:space="preserve"> </w:t>
      </w:r>
      <w:r>
        <w:tab/>
      </w:r>
      <w:r w:rsidR="00E0457F">
        <w:tab/>
      </w:r>
      <w:r w:rsidRPr="002A0660">
        <w:t>SubscriptionResponse,</w:t>
      </w:r>
    </w:p>
    <w:p w:rsidR="002E5F17" w:rsidRPr="002A0660" w:rsidRDefault="002E5F17" w:rsidP="002E5F17">
      <w:pPr>
        <w:pStyle w:val="IEEEStdsComputerCode"/>
      </w:pPr>
      <w:r w:rsidRPr="002A0660">
        <w:t>subscriptionChangeReq</w:t>
      </w:r>
      <w:r>
        <w:t xml:space="preserve"> </w:t>
      </w:r>
      <w:r>
        <w:tab/>
      </w:r>
      <w:r w:rsidRPr="002A0660">
        <w:t>SubscriptionChangeRequest,</w:t>
      </w:r>
    </w:p>
    <w:p w:rsidR="002E5F17" w:rsidRPr="002A0660" w:rsidRDefault="002E5F17" w:rsidP="002E5F17">
      <w:pPr>
        <w:pStyle w:val="IEEEStdsComputerCode"/>
      </w:pPr>
      <w:r w:rsidRPr="002A0660">
        <w:t>subscriptionChangeRsp</w:t>
      </w:r>
      <w:r>
        <w:t xml:space="preserve"> </w:t>
      </w:r>
      <w:r>
        <w:tab/>
      </w:r>
      <w:r w:rsidRPr="002A0660">
        <w:t>SubscriptionChangeResponse,</w:t>
      </w:r>
    </w:p>
    <w:p w:rsidR="002E5F17" w:rsidRPr="002A0660" w:rsidRDefault="002E5F17" w:rsidP="002E5F17">
      <w:pPr>
        <w:pStyle w:val="IEEEStdsComputerCode"/>
      </w:pPr>
      <w:r w:rsidRPr="002A0660">
        <w:t>ceRegistrationReq</w:t>
      </w:r>
      <w:r>
        <w:t xml:space="preserve"> </w:t>
      </w:r>
      <w:r>
        <w:tab/>
      </w:r>
      <w:r w:rsidRPr="002A0660">
        <w:t>CERegistrationRequest,</w:t>
      </w:r>
    </w:p>
    <w:p w:rsidR="002E5F17" w:rsidRPr="002A0660" w:rsidRDefault="002E5F17" w:rsidP="002E5F17">
      <w:pPr>
        <w:pStyle w:val="IEEEStdsComputerCode"/>
      </w:pPr>
      <w:r w:rsidRPr="002A0660">
        <w:t>registrationRsp</w:t>
      </w:r>
      <w:r>
        <w:t xml:space="preserve"> </w:t>
      </w:r>
      <w:r>
        <w:tab/>
      </w:r>
      <w:r w:rsidR="00E0457F">
        <w:tab/>
      </w:r>
      <w:r>
        <w:t>R</w:t>
      </w:r>
      <w:r w:rsidRPr="002A0660">
        <w:t>egistrationResponse,</w:t>
      </w:r>
    </w:p>
    <w:p w:rsidR="002E5F17" w:rsidRPr="002A0660" w:rsidRDefault="002E5F17" w:rsidP="002E5F17">
      <w:pPr>
        <w:pStyle w:val="IEEEStdsComputerCode"/>
      </w:pPr>
      <w:r w:rsidRPr="002A0660">
        <w:t>cmRegistrationReq</w:t>
      </w:r>
      <w:r>
        <w:t xml:space="preserve"> </w:t>
      </w:r>
      <w:r>
        <w:tab/>
      </w:r>
      <w:r w:rsidRPr="002A0660">
        <w:t>CMRegistrationRequest,</w:t>
      </w:r>
    </w:p>
    <w:p w:rsidR="002E5F17" w:rsidRPr="002A0660" w:rsidRDefault="002E5F17" w:rsidP="002E5F17">
      <w:pPr>
        <w:pStyle w:val="IEEEStdsComputerCode"/>
      </w:pPr>
      <w:r>
        <w:t>coexSetInformation</w:t>
      </w:r>
      <w:r w:rsidRPr="002A0660">
        <w:t>Ann</w:t>
      </w:r>
      <w:r>
        <w:t xml:space="preserve"> </w:t>
      </w:r>
      <w:r>
        <w:tab/>
        <w:t>CoexistenceSetInformation</w:t>
      </w:r>
      <w:r w:rsidRPr="002A0660">
        <w:t>Announcement,</w:t>
      </w:r>
    </w:p>
    <w:p w:rsidR="002E5F17" w:rsidRPr="002A0660" w:rsidRDefault="002E5F17" w:rsidP="002E5F17">
      <w:pPr>
        <w:pStyle w:val="IEEEStdsComputerCode"/>
      </w:pPr>
      <w:r>
        <w:rPr>
          <w:rFonts w:hint="eastAsia"/>
        </w:rPr>
        <w:t>coexSetInformation</w:t>
      </w:r>
      <w:r w:rsidRPr="002A0660">
        <w:rPr>
          <w:rFonts w:hint="eastAsia"/>
        </w:rPr>
        <w:t>Req</w:t>
      </w:r>
      <w:r>
        <w:t xml:space="preserve"> </w:t>
      </w:r>
      <w:r>
        <w:tab/>
      </w:r>
      <w:r>
        <w:rPr>
          <w:rFonts w:hint="eastAsia"/>
        </w:rPr>
        <w:t>CoexistenceSetInformation</w:t>
      </w:r>
      <w:r w:rsidRPr="002A0660">
        <w:rPr>
          <w:rFonts w:hint="eastAsia"/>
        </w:rPr>
        <w:t>Request,</w:t>
      </w:r>
    </w:p>
    <w:p w:rsidR="002E5F17" w:rsidRPr="002A0660" w:rsidRDefault="002E5F17" w:rsidP="002E5F17">
      <w:pPr>
        <w:pStyle w:val="IEEEStdsComputerCode"/>
      </w:pPr>
      <w:r>
        <w:rPr>
          <w:rFonts w:hint="eastAsia"/>
        </w:rPr>
        <w:t>coexSetInformation</w:t>
      </w:r>
      <w:r w:rsidRPr="002A0660">
        <w:rPr>
          <w:rFonts w:hint="eastAsia"/>
        </w:rPr>
        <w:t>Rsp</w:t>
      </w:r>
      <w:r>
        <w:t xml:space="preserve"> </w:t>
      </w:r>
      <w:r>
        <w:tab/>
      </w:r>
      <w:r>
        <w:rPr>
          <w:rFonts w:hint="eastAsia"/>
        </w:rPr>
        <w:t>CoexistenceSetInformation</w:t>
      </w:r>
      <w:r w:rsidRPr="002A0660">
        <w:rPr>
          <w:rFonts w:hint="eastAsia"/>
        </w:rPr>
        <w:t>Response,</w:t>
      </w:r>
    </w:p>
    <w:p w:rsidR="002E5F17" w:rsidRPr="002A0660" w:rsidRDefault="002E5F17" w:rsidP="002E5F17">
      <w:pPr>
        <w:pStyle w:val="IEEEStdsComputerCode"/>
      </w:pPr>
      <w:r>
        <w:t>coexReport</w:t>
      </w:r>
      <w:r w:rsidRPr="002A0660">
        <w:t>Ann</w:t>
      </w:r>
      <w:r>
        <w:tab/>
      </w:r>
      <w:r w:rsidR="00E0457F">
        <w:tab/>
      </w:r>
      <w:r>
        <w:t>CoexistenceReport</w:t>
      </w:r>
      <w:r w:rsidRPr="002A0660">
        <w:t>Announcement,</w:t>
      </w:r>
    </w:p>
    <w:p w:rsidR="002E5F17" w:rsidRPr="002A0660" w:rsidRDefault="002E5F17" w:rsidP="002E5F17">
      <w:pPr>
        <w:pStyle w:val="IEEEStdsComputerCode"/>
      </w:pPr>
      <w:r>
        <w:lastRenderedPageBreak/>
        <w:t>coexReport</w:t>
      </w:r>
      <w:r w:rsidRPr="002A0660">
        <w:t>Req</w:t>
      </w:r>
      <w:r>
        <w:tab/>
      </w:r>
      <w:r w:rsidR="00E0457F">
        <w:tab/>
      </w:r>
      <w:r>
        <w:t>CoexistenceReport</w:t>
      </w:r>
      <w:r w:rsidRPr="002A0660">
        <w:t>Request,</w:t>
      </w:r>
    </w:p>
    <w:p w:rsidR="002E5F17" w:rsidRPr="002A0660" w:rsidRDefault="002E5F17" w:rsidP="002E5F17">
      <w:pPr>
        <w:pStyle w:val="IEEEStdsComputerCode"/>
      </w:pPr>
      <w:r>
        <w:t>coexReport</w:t>
      </w:r>
      <w:r w:rsidRPr="002A0660">
        <w:t>Rsp</w:t>
      </w:r>
      <w:r>
        <w:tab/>
      </w:r>
      <w:r w:rsidR="00E0457F">
        <w:tab/>
      </w:r>
      <w:r>
        <w:t>CoexistenceReport</w:t>
      </w:r>
      <w:r w:rsidRPr="002A0660">
        <w:t>Response,</w:t>
      </w:r>
    </w:p>
    <w:p w:rsidR="002E5F17" w:rsidRPr="002A0660" w:rsidRDefault="002E5F17" w:rsidP="002E5F17">
      <w:pPr>
        <w:pStyle w:val="IEEEStdsComputerCode"/>
      </w:pPr>
      <w:r w:rsidRPr="002A0660">
        <w:rPr>
          <w:rFonts w:hint="eastAsia"/>
        </w:rPr>
        <w:t>a</w:t>
      </w:r>
      <w:r w:rsidRPr="002A0660">
        <w:t>vailableChannelsReq</w:t>
      </w:r>
      <w:r>
        <w:tab/>
      </w:r>
      <w:r w:rsidRPr="002A0660">
        <w:t>AvailableChannelsRequest,</w:t>
      </w:r>
    </w:p>
    <w:p w:rsidR="002E5F17" w:rsidRPr="002A0660" w:rsidRDefault="002E5F17" w:rsidP="002E5F17">
      <w:pPr>
        <w:pStyle w:val="IEEEStdsComputerCode"/>
      </w:pPr>
      <w:r w:rsidRPr="002A0660">
        <w:t>cmAvailableChannelsReq</w:t>
      </w:r>
      <w:r>
        <w:tab/>
      </w:r>
      <w:r w:rsidRPr="002A0660">
        <w:t>CMAvailableChannelsRequest,</w:t>
      </w:r>
    </w:p>
    <w:p w:rsidR="002E5F17" w:rsidRPr="002A0660" w:rsidRDefault="002E5F17" w:rsidP="002E5F17">
      <w:pPr>
        <w:pStyle w:val="IEEEStdsComputerCode"/>
      </w:pPr>
      <w:r w:rsidRPr="002A0660">
        <w:t>availableChannelsRsp</w:t>
      </w:r>
      <w:r>
        <w:tab/>
      </w:r>
      <w:r w:rsidRPr="002A0660">
        <w:t>AvailableChannelsResponse,</w:t>
      </w:r>
    </w:p>
    <w:p w:rsidR="002E5F17" w:rsidRPr="002A0660" w:rsidRDefault="002E5F17" w:rsidP="002E5F17">
      <w:pPr>
        <w:pStyle w:val="IEEEStdsComputerCode"/>
      </w:pPr>
      <w:r w:rsidRPr="002A0660">
        <w:t>availableChannelsAnn</w:t>
      </w:r>
      <w:r>
        <w:tab/>
      </w:r>
      <w:r w:rsidRPr="002A0660">
        <w:t>AvailableChannelsAnnouncement,</w:t>
      </w:r>
    </w:p>
    <w:p w:rsidR="002E5F17" w:rsidRPr="002A0660" w:rsidRDefault="002E5F17" w:rsidP="002E5F17">
      <w:pPr>
        <w:pStyle w:val="IEEEStdsComputerCode"/>
      </w:pPr>
      <w:r>
        <w:t>coexSetElement</w:t>
      </w:r>
      <w:r w:rsidRPr="002A0660">
        <w:t>InfoAnn</w:t>
      </w:r>
      <w:r>
        <w:t xml:space="preserve"> </w:t>
      </w:r>
      <w:r>
        <w:tab/>
        <w:t>CoexistenceSetElement</w:t>
      </w:r>
      <w:r w:rsidRPr="002A0660">
        <w:t>InformationAnnouncement,</w:t>
      </w:r>
    </w:p>
    <w:p w:rsidR="002E5F17" w:rsidRPr="002A0660" w:rsidRDefault="002E5F17" w:rsidP="002E5F17">
      <w:pPr>
        <w:pStyle w:val="IEEEStdsComputerCode"/>
      </w:pPr>
      <w:r>
        <w:t>coexSetElement</w:t>
      </w:r>
      <w:r w:rsidRPr="002A0660">
        <w:t>InfoConf</w:t>
      </w:r>
      <w:r>
        <w:t xml:space="preserve"> </w:t>
      </w:r>
      <w:r>
        <w:tab/>
        <w:t>CoexistenceSetElement</w:t>
      </w:r>
      <w:r w:rsidRPr="002A0660">
        <w:t>InformationConfirm,</w:t>
      </w:r>
    </w:p>
    <w:p w:rsidR="002E5F17" w:rsidRPr="002A0660" w:rsidRDefault="002E5F17" w:rsidP="002E5F17">
      <w:pPr>
        <w:pStyle w:val="IEEEStdsComputerCode"/>
      </w:pPr>
      <w:r w:rsidRPr="002A0660">
        <w:rPr>
          <w:rFonts w:hint="eastAsia"/>
        </w:rPr>
        <w:t>measurementReq</w:t>
      </w:r>
      <w:r>
        <w:tab/>
      </w:r>
      <w:r w:rsidR="00E0457F">
        <w:tab/>
      </w:r>
      <w:r w:rsidRPr="002A0660">
        <w:rPr>
          <w:rFonts w:hint="eastAsia"/>
        </w:rPr>
        <w:t>MeasurementRequest,</w:t>
      </w:r>
    </w:p>
    <w:p w:rsidR="002E5F17" w:rsidRPr="002A0660" w:rsidRDefault="002E5F17" w:rsidP="002E5F17">
      <w:pPr>
        <w:pStyle w:val="IEEEStdsComputerCode"/>
      </w:pPr>
      <w:r w:rsidRPr="002A0660">
        <w:rPr>
          <w:rFonts w:hint="eastAsia"/>
        </w:rPr>
        <w:t>measurementRsp          MeasurementResponse,</w:t>
      </w:r>
    </w:p>
    <w:p w:rsidR="002E5F17" w:rsidRPr="002A0660" w:rsidRDefault="002E5F17" w:rsidP="002E5F17">
      <w:pPr>
        <w:pStyle w:val="IEEEStdsComputerCode"/>
      </w:pPr>
      <w:r w:rsidRPr="002A0660">
        <w:rPr>
          <w:rFonts w:hint="eastAsia"/>
        </w:rPr>
        <w:t>measurementCnf</w:t>
      </w:r>
      <w:r>
        <w:tab/>
      </w:r>
      <w:r w:rsidR="00E0457F">
        <w:tab/>
      </w:r>
      <w:r w:rsidRPr="002A0660">
        <w:rPr>
          <w:rFonts w:hint="eastAsia"/>
        </w:rPr>
        <w:t>MeasurementConfirm,</w:t>
      </w:r>
    </w:p>
    <w:p w:rsidR="002E5F17" w:rsidRPr="002A0660" w:rsidRDefault="002E5F17" w:rsidP="002E5F17">
      <w:pPr>
        <w:pStyle w:val="IEEEStdsComputerCode"/>
      </w:pPr>
      <w:r w:rsidRPr="002A0660">
        <w:t>reconfigurationRequest</w:t>
      </w:r>
      <w:r>
        <w:tab/>
      </w:r>
      <w:r w:rsidRPr="002A0660">
        <w:t>ReconfigurationRequest,</w:t>
      </w:r>
    </w:p>
    <w:p w:rsidR="002E5F17" w:rsidRPr="002A0660" w:rsidRDefault="002E5F17" w:rsidP="002E5F17">
      <w:pPr>
        <w:pStyle w:val="IEEEStdsComputerCode"/>
      </w:pPr>
      <w:r w:rsidRPr="002A0660">
        <w:t>reconfigurationR</w:t>
      </w:r>
      <w:r>
        <w:t>s</w:t>
      </w:r>
      <w:r w:rsidRPr="002A0660">
        <w:t>p</w:t>
      </w:r>
      <w:r>
        <w:tab/>
      </w:r>
      <w:r w:rsidRPr="002A0660">
        <w:t>ReconfigurationResponse</w:t>
      </w:r>
      <w:r w:rsidRPr="002A0660">
        <w:rPr>
          <w:rFonts w:hint="eastAsia"/>
        </w:rPr>
        <w:t>,</w:t>
      </w:r>
    </w:p>
    <w:p w:rsidR="002E5F17" w:rsidRPr="002A0660" w:rsidRDefault="002E5F17" w:rsidP="002E5F17">
      <w:pPr>
        <w:pStyle w:val="IEEEStdsComputerCode"/>
      </w:pPr>
      <w:r w:rsidRPr="002A0660">
        <w:rPr>
          <w:rFonts w:hint="eastAsia"/>
        </w:rPr>
        <w:t>cm</w:t>
      </w:r>
      <w:r w:rsidRPr="002A0660">
        <w:t>ReconfigurationReq</w:t>
      </w:r>
      <w:r>
        <w:tab/>
      </w:r>
      <w:r w:rsidRPr="002A0660">
        <w:rPr>
          <w:rFonts w:hint="eastAsia"/>
        </w:rPr>
        <w:t>CM</w:t>
      </w:r>
      <w:r w:rsidRPr="002A0660">
        <w:t>ReconfigurationRequest</w:t>
      </w:r>
      <w:r w:rsidRPr="002A0660">
        <w:rPr>
          <w:rFonts w:hint="eastAsia"/>
        </w:rPr>
        <w:t>,</w:t>
      </w:r>
    </w:p>
    <w:p w:rsidR="002E5F17" w:rsidRPr="002A0660" w:rsidRDefault="002E5F17" w:rsidP="002E5F17">
      <w:pPr>
        <w:pStyle w:val="IEEEStdsComputerCode"/>
      </w:pPr>
      <w:r w:rsidRPr="002A0660">
        <w:rPr>
          <w:rFonts w:hint="eastAsia"/>
        </w:rPr>
        <w:t>cm</w:t>
      </w:r>
      <w:r w:rsidRPr="002A0660">
        <w:t>ReconfigurationR</w:t>
      </w:r>
      <w:r w:rsidRPr="002A0660">
        <w:rPr>
          <w:rFonts w:hint="eastAsia"/>
        </w:rPr>
        <w:t xml:space="preserve">sp </w:t>
      </w:r>
      <w:r>
        <w:tab/>
      </w:r>
      <w:r w:rsidRPr="002A0660">
        <w:rPr>
          <w:rFonts w:hint="eastAsia"/>
        </w:rPr>
        <w:t>CM</w:t>
      </w:r>
      <w:r w:rsidRPr="002A0660">
        <w:t>ReconfigurationRe</w:t>
      </w:r>
      <w:r w:rsidRPr="002A0660">
        <w:rPr>
          <w:rFonts w:hint="eastAsia"/>
        </w:rPr>
        <w:t>sponse,</w:t>
      </w:r>
    </w:p>
    <w:p w:rsidR="002E5F17" w:rsidRPr="002A0660" w:rsidRDefault="002E5F17" w:rsidP="002E5F17">
      <w:pPr>
        <w:pStyle w:val="IEEEStdsComputerCode"/>
      </w:pPr>
      <w:r w:rsidRPr="002A0660">
        <w:rPr>
          <w:rFonts w:hint="eastAsia"/>
        </w:rPr>
        <w:t>resource</w:t>
      </w:r>
      <w:r w:rsidRPr="002A0660">
        <w:t>ReconfReq</w:t>
      </w:r>
      <w:r>
        <w:tab/>
      </w:r>
      <w:r w:rsidR="00E0457F">
        <w:tab/>
      </w:r>
      <w:r w:rsidRPr="002A0660">
        <w:rPr>
          <w:rFonts w:hint="eastAsia"/>
        </w:rPr>
        <w:t>CM</w:t>
      </w:r>
      <w:r w:rsidRPr="002A0660">
        <w:t>ReconfigurationRequest</w:t>
      </w:r>
      <w:r w:rsidRPr="002A0660">
        <w:rPr>
          <w:rFonts w:hint="eastAsia"/>
        </w:rPr>
        <w:t>,</w:t>
      </w:r>
    </w:p>
    <w:p w:rsidR="002E5F17" w:rsidRPr="002A0660" w:rsidRDefault="002E5F17" w:rsidP="002E5F17">
      <w:pPr>
        <w:pStyle w:val="IEEEStdsComputerCode"/>
      </w:pPr>
      <w:r w:rsidRPr="002A0660">
        <w:rPr>
          <w:rFonts w:hint="eastAsia"/>
        </w:rPr>
        <w:t>resource</w:t>
      </w:r>
      <w:r w:rsidRPr="002A0660">
        <w:t>ReconfR</w:t>
      </w:r>
      <w:r w:rsidRPr="002A0660">
        <w:rPr>
          <w:rFonts w:hint="eastAsia"/>
        </w:rPr>
        <w:t>sp</w:t>
      </w:r>
      <w:r>
        <w:tab/>
      </w:r>
      <w:r w:rsidR="00E0457F">
        <w:tab/>
      </w:r>
      <w:r w:rsidRPr="002A0660">
        <w:rPr>
          <w:rFonts w:hint="eastAsia"/>
        </w:rPr>
        <w:t>CM</w:t>
      </w:r>
      <w:r w:rsidRPr="002A0660">
        <w:t>ReconfigurationRe</w:t>
      </w:r>
      <w:r w:rsidRPr="002A0660">
        <w:rPr>
          <w:rFonts w:hint="eastAsia"/>
        </w:rPr>
        <w:t>sponse,</w:t>
      </w:r>
    </w:p>
    <w:p w:rsidR="002E5F17" w:rsidRDefault="002E5F17" w:rsidP="002E5F17">
      <w:pPr>
        <w:pStyle w:val="IEEEStdsComputerCode"/>
      </w:pPr>
      <w:r>
        <w:t>keepAliveReq</w:t>
      </w:r>
      <w:r>
        <w:tab/>
      </w:r>
      <w:r w:rsidR="00E0457F">
        <w:tab/>
      </w:r>
      <w:r>
        <w:t>KeepAliveRequest,</w:t>
      </w:r>
    </w:p>
    <w:p w:rsidR="002E5F17" w:rsidRDefault="002E5F17" w:rsidP="002E5F17">
      <w:pPr>
        <w:pStyle w:val="IEEEStdsComputerCode"/>
      </w:pPr>
      <w:r>
        <w:t>keepAliveRsp</w:t>
      </w:r>
      <w:r>
        <w:tab/>
      </w:r>
      <w:r w:rsidR="00E0457F">
        <w:tab/>
      </w:r>
      <w:r>
        <w:t>KeepAliveResponse</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rsidRPr="00B200F5">
        <w:t xml:space="preserve">-- </w:t>
      </w:r>
      <w:r>
        <w:t>* Definitions of individual coexistence system messages</w:t>
      </w:r>
    </w:p>
    <w:p w:rsidR="002E5F17" w:rsidRDefault="002E5F17" w:rsidP="002E5F17">
      <w:pPr>
        <w:pStyle w:val="IEEEStdsComputerCode"/>
      </w:pPr>
      <w:r>
        <w:t>-- * Messages defined per procedures as follows</w:t>
      </w:r>
    </w:p>
    <w:p w:rsidR="002E5F17" w:rsidRDefault="002E5F17" w:rsidP="002E5F17">
      <w:pPr>
        <w:pStyle w:val="IEEEStdsComputerCode"/>
      </w:pPr>
      <w:r>
        <w:t>-- * 1) Coexistence service subscription</w:t>
      </w:r>
    </w:p>
    <w:p w:rsidR="002E5F17" w:rsidRDefault="002E5F17" w:rsidP="002E5F17">
      <w:pPr>
        <w:pStyle w:val="IEEEStdsComputerCode"/>
      </w:pPr>
      <w:r>
        <w:t>-- * 2) Providing registration information</w:t>
      </w:r>
    </w:p>
    <w:p w:rsidR="002E5F17" w:rsidRDefault="002E5F17" w:rsidP="002E5F17">
      <w:pPr>
        <w:pStyle w:val="IEEEStdsComputerCode"/>
      </w:pPr>
      <w:r>
        <w:t>-- * 3) Obtaining coexistence set information</w:t>
      </w:r>
    </w:p>
    <w:p w:rsidR="002E5F17" w:rsidRDefault="002E5F17" w:rsidP="002E5F17">
      <w:pPr>
        <w:pStyle w:val="IEEEStdsComputerCode"/>
      </w:pPr>
      <w:r>
        <w:t>-- * 4) Obtaining available channel list</w:t>
      </w:r>
    </w:p>
    <w:p w:rsidR="002E5F17" w:rsidRDefault="002E5F17" w:rsidP="002E5F17">
      <w:pPr>
        <w:pStyle w:val="IEEEStdsComputerCode"/>
      </w:pPr>
      <w:r>
        <w:t>-- * 5) Obtaining information</w:t>
      </w:r>
    </w:p>
    <w:p w:rsidR="002E5F17" w:rsidRDefault="002E5F17" w:rsidP="002E5F17">
      <w:pPr>
        <w:pStyle w:val="IEEEStdsComputerCode"/>
      </w:pPr>
      <w:r>
        <w:t>-- * 6) Requesting and obtaining measurements</w:t>
      </w:r>
    </w:p>
    <w:p w:rsidR="002E5F17" w:rsidRDefault="002E5F17" w:rsidP="002E5F17">
      <w:pPr>
        <w:pStyle w:val="IEEEStdsComputerCode"/>
      </w:pPr>
      <w:r>
        <w:t>-- * 7) Reconfiguration</w:t>
      </w:r>
    </w:p>
    <w:p w:rsidR="002E5F17" w:rsidRDefault="002E5F17" w:rsidP="002E5F17">
      <w:pPr>
        <w:pStyle w:val="IEEEStdsComputerCode"/>
      </w:pPr>
      <w:r>
        <w:t xml:space="preserve">-- * </w:t>
      </w:r>
      <w:r w:rsidR="002F468B">
        <w:t>8</w:t>
      </w:r>
      <w:r>
        <w:t>) Coexistence set element reconfiguration</w:t>
      </w:r>
    </w:p>
    <w:p w:rsidR="002E5F17" w:rsidRDefault="002F468B" w:rsidP="002E5F17">
      <w:pPr>
        <w:pStyle w:val="IEEEStdsComputerCode"/>
      </w:pPr>
      <w:r>
        <w:t>-- * 9</w:t>
      </w:r>
      <w:r w:rsidR="002E5F17">
        <w:t>) Keep alive</w:t>
      </w:r>
    </w:p>
    <w:p w:rsidR="002E5F17" w:rsidRDefault="002E5F17" w:rsidP="002E5F17">
      <w:pPr>
        <w:pStyle w:val="IEEEStdsComputerCode"/>
      </w:pPr>
      <w:r>
        <w:t>-- *********************************************************************</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1) Coexistence service subscription</w:t>
      </w:r>
    </w:p>
    <w:p w:rsidR="002E5F17" w:rsidRDefault="002E5F17" w:rsidP="002E5F17">
      <w:pPr>
        <w:pStyle w:val="IEEEStdsComputerCode"/>
      </w:pPr>
      <w:r>
        <w:t>-- *********************************************************************</w:t>
      </w:r>
    </w:p>
    <w:p w:rsidR="002E5F17" w:rsidRDefault="002E5F17" w:rsidP="002E5F17">
      <w:pPr>
        <w:pStyle w:val="IEEEStdsComputerCode"/>
      </w:pPr>
      <w:r>
        <w:t>SubscriptionRequest ::= SEQUENCE {</w:t>
      </w:r>
    </w:p>
    <w:p w:rsidR="002E5F17" w:rsidRPr="00B200F5" w:rsidRDefault="002E5F17" w:rsidP="002E5F17">
      <w:pPr>
        <w:pStyle w:val="IEEEStdsComputerCode"/>
      </w:pPr>
      <w:r w:rsidRPr="00B200F5">
        <w:rPr>
          <w:rFonts w:hint="eastAsia"/>
        </w:rPr>
        <w:t xml:space="preserve">    -- Subscribed coexistence service</w:t>
      </w:r>
    </w:p>
    <w:p w:rsidR="002E5F17" w:rsidRDefault="002E5F17" w:rsidP="002E5F17">
      <w:pPr>
        <w:pStyle w:val="IEEEStdsComputerCode"/>
      </w:pPr>
      <w:r>
        <w:rPr>
          <w:rFonts w:hint="eastAsia"/>
        </w:rPr>
        <w:t xml:space="preserve">    </w:t>
      </w:r>
      <w:r>
        <w:t>subscrivedService</w:t>
      </w:r>
      <w:r>
        <w:tab/>
        <w:t>SubscribedService</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SubscriptionResponse ::= SEQUENCE {</w:t>
      </w:r>
    </w:p>
    <w:p w:rsidR="002E5F17" w:rsidRPr="00B200F5" w:rsidRDefault="002E5F17" w:rsidP="002E5F17">
      <w:pPr>
        <w:pStyle w:val="IEEEStdsComputerCode"/>
      </w:pPr>
      <w:r w:rsidRPr="00B200F5">
        <w:rPr>
          <w:rFonts w:hint="eastAsia"/>
        </w:rPr>
        <w:t xml:space="preserve">    -- Subscription status</w:t>
      </w:r>
    </w:p>
    <w:p w:rsidR="002E5F17" w:rsidRDefault="002E5F17" w:rsidP="002E5F17">
      <w:pPr>
        <w:pStyle w:val="IEEEStdsComputerCode"/>
      </w:pPr>
      <w:r>
        <w:rPr>
          <w:rFonts w:hint="eastAsia"/>
        </w:rPr>
        <w:t xml:space="preserve">    </w:t>
      </w:r>
      <w:r>
        <w:t>status</w:t>
      </w:r>
      <w:r>
        <w:tab/>
        <w:t>BOOLEAN</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SubscriptionChangeRequest ::= SEQUENCE {</w:t>
      </w:r>
    </w:p>
    <w:p w:rsidR="002E5F17" w:rsidRPr="00B200F5" w:rsidRDefault="002E5F17" w:rsidP="002E5F17">
      <w:pPr>
        <w:pStyle w:val="IEEEStdsComputerCode"/>
      </w:pPr>
      <w:r w:rsidRPr="00B200F5">
        <w:rPr>
          <w:rFonts w:hint="eastAsia"/>
        </w:rPr>
        <w:t xml:space="preserve">    -- Proposed new subscribed coexistence service</w:t>
      </w:r>
    </w:p>
    <w:p w:rsidR="002E5F17" w:rsidRDefault="002E5F17" w:rsidP="002E5F17">
      <w:pPr>
        <w:pStyle w:val="IEEEStdsComputerCode"/>
      </w:pPr>
      <w:r>
        <w:rPr>
          <w:rFonts w:hint="eastAsia"/>
        </w:rPr>
        <w:t xml:space="preserve">    </w:t>
      </w:r>
      <w:r>
        <w:t>newSubscribedService</w:t>
      </w:r>
      <w:r>
        <w:rPr>
          <w:rFonts w:hint="eastAsia"/>
        </w:rPr>
        <w:t xml:space="preserve">    </w:t>
      </w:r>
      <w:r>
        <w:t>SubscribedService</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SubscriptionChangeResponse ::= SEQUENCE {</w:t>
      </w:r>
    </w:p>
    <w:p w:rsidR="002E5F17" w:rsidRPr="00B200F5" w:rsidRDefault="002E5F17" w:rsidP="002E5F17">
      <w:pPr>
        <w:pStyle w:val="IEEEStdsComputerCode"/>
      </w:pPr>
      <w:r w:rsidRPr="00B200F5">
        <w:rPr>
          <w:rFonts w:hint="eastAsia"/>
        </w:rPr>
        <w:t xml:space="preserve">    -- Subscription change status</w:t>
      </w:r>
    </w:p>
    <w:p w:rsidR="002E5F17" w:rsidRDefault="002E5F17" w:rsidP="002E5F17">
      <w:pPr>
        <w:pStyle w:val="IEEEStdsComputerCode"/>
      </w:pPr>
      <w:r>
        <w:rPr>
          <w:rFonts w:hint="eastAsia"/>
        </w:rPr>
        <w:t xml:space="preserve">    </w:t>
      </w:r>
      <w:r>
        <w:t>status</w:t>
      </w:r>
      <w:r>
        <w:rPr>
          <w:rFonts w:hint="eastAsia"/>
        </w:rPr>
        <w:t xml:space="preserve">    </w:t>
      </w:r>
      <w:r>
        <w:t>BOOLEAN</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lastRenderedPageBreak/>
        <w:t>-- * Messages for the following procedures</w:t>
      </w:r>
    </w:p>
    <w:p w:rsidR="002E5F17" w:rsidRDefault="002E5F17" w:rsidP="002E5F17">
      <w:pPr>
        <w:pStyle w:val="IEEEStdsComputerCode"/>
      </w:pPr>
      <w:r>
        <w:t>-- * 2) Providing registration information</w:t>
      </w:r>
    </w:p>
    <w:p w:rsidR="002E5F17" w:rsidRDefault="002E5F17" w:rsidP="002E5F17">
      <w:pPr>
        <w:pStyle w:val="IEEEStdsComputerCode"/>
      </w:pPr>
      <w:r>
        <w:t>-- *********************************************************************</w:t>
      </w:r>
    </w:p>
    <w:p w:rsidR="002E5F17" w:rsidRDefault="002E5F17" w:rsidP="002E5F17">
      <w:pPr>
        <w:pStyle w:val="IEEEStdsComputerCode"/>
      </w:pPr>
      <w:r>
        <w:t>CERegistrationRequest ::= SEQUENCE {</w:t>
      </w:r>
    </w:p>
    <w:p w:rsidR="002E5F17" w:rsidRPr="00B200F5" w:rsidRDefault="002E5F17" w:rsidP="002E5F17">
      <w:pPr>
        <w:pStyle w:val="IEEEStdsComputerCode"/>
      </w:pPr>
      <w:r>
        <w:t xml:space="preserve">    </w:t>
      </w:r>
      <w:r w:rsidRPr="00B200F5">
        <w:rPr>
          <w:rFonts w:hint="eastAsia"/>
        </w:rPr>
        <w:t>-- Indicates whether this is new registration or registration update</w:t>
      </w:r>
    </w:p>
    <w:p w:rsidR="002E5F17" w:rsidRDefault="002E5F17" w:rsidP="002E5F17">
      <w:pPr>
        <w:pStyle w:val="IEEEStdsComputerCode"/>
      </w:pPr>
      <w:r>
        <w:rPr>
          <w:rFonts w:hint="eastAsia"/>
        </w:rPr>
        <w:t xml:space="preserve">    </w:t>
      </w:r>
      <w:r>
        <w:t>operationCode</w:t>
      </w:r>
      <w:r>
        <w:tab/>
      </w:r>
      <w:r>
        <w:tab/>
        <w:t>OperationCode,</w:t>
      </w:r>
    </w:p>
    <w:p w:rsidR="002E5F17" w:rsidRPr="00B200F5" w:rsidRDefault="002E5F17" w:rsidP="002E5F17">
      <w:pPr>
        <w:pStyle w:val="IEEEStdsComputerCode"/>
      </w:pPr>
      <w:r w:rsidRPr="00B200F5">
        <w:rPr>
          <w:rFonts w:hint="eastAsia"/>
        </w:rPr>
        <w:t xml:space="preserve">    -- Network identifier, e.g., BSS ID</w:t>
      </w:r>
    </w:p>
    <w:p w:rsidR="002E5F17" w:rsidRDefault="002E5F17" w:rsidP="002E5F17">
      <w:pPr>
        <w:pStyle w:val="IEEEStdsComputerCode"/>
      </w:pPr>
      <w:r>
        <w:rPr>
          <w:rFonts w:hint="eastAsia"/>
        </w:rPr>
        <w:t xml:space="preserve">    </w:t>
      </w:r>
      <w:r>
        <w:t>networkID</w:t>
      </w:r>
      <w:r>
        <w:tab/>
      </w:r>
      <w:r>
        <w:tab/>
        <w:t>OCTET STRING,</w:t>
      </w:r>
    </w:p>
    <w:p w:rsidR="002E5F17" w:rsidRPr="00B200F5" w:rsidRDefault="002E5F17" w:rsidP="002E5F17">
      <w:pPr>
        <w:pStyle w:val="IEEEStdsComputerCode"/>
      </w:pPr>
      <w:r w:rsidRPr="00B200F5">
        <w:rPr>
          <w:rFonts w:hint="eastAsia"/>
        </w:rPr>
        <w:t xml:space="preserve">    -- Network technology, e.g., 802.11af, 802.22</w:t>
      </w:r>
    </w:p>
    <w:p w:rsidR="002E5F17" w:rsidRDefault="002E5F17" w:rsidP="002E5F17">
      <w:pPr>
        <w:pStyle w:val="IEEEStdsComputerCode"/>
      </w:pPr>
      <w:r>
        <w:rPr>
          <w:rFonts w:hint="eastAsia"/>
        </w:rPr>
        <w:t xml:space="preserve">    </w:t>
      </w:r>
      <w:r>
        <w:t>networkTechnology</w:t>
      </w:r>
      <w:r>
        <w:tab/>
      </w:r>
      <w:r>
        <w:tab/>
        <w:t>NetworkTechnology,</w:t>
      </w:r>
    </w:p>
    <w:p w:rsidR="002E5F17" w:rsidRPr="00B200F5" w:rsidRDefault="002E5F17" w:rsidP="002E5F17">
      <w:pPr>
        <w:pStyle w:val="IEEEStdsComputerCode"/>
      </w:pPr>
      <w:r w:rsidRPr="00B200F5">
        <w:rPr>
          <w:rFonts w:hint="eastAsia"/>
        </w:rPr>
        <w:t xml:space="preserve">    -- Network type, e.g., fixed, mode 2</w:t>
      </w:r>
    </w:p>
    <w:p w:rsidR="002E5F17" w:rsidRDefault="002E5F17" w:rsidP="002E5F17">
      <w:pPr>
        <w:pStyle w:val="IEEEStdsComputerCode"/>
      </w:pPr>
      <w:r>
        <w:rPr>
          <w:rFonts w:hint="eastAsia"/>
        </w:rPr>
        <w:t xml:space="preserve">    </w:t>
      </w:r>
      <w:r>
        <w:t>networkType</w:t>
      </w:r>
      <w:r>
        <w:tab/>
      </w:r>
      <w:r>
        <w:tab/>
        <w:t>NetworkType,</w:t>
      </w:r>
    </w:p>
    <w:p w:rsidR="00462346" w:rsidRDefault="00462346" w:rsidP="00462346">
      <w:pPr>
        <w:pStyle w:val="Default"/>
        <w:rPr>
          <w:sz w:val="20"/>
          <w:szCs w:val="20"/>
        </w:rPr>
      </w:pPr>
      <w:r>
        <w:rPr>
          <w:sz w:val="20"/>
          <w:szCs w:val="20"/>
        </w:rPr>
        <w:t xml:space="preserve">         -- WSO mobility information </w:t>
      </w:r>
    </w:p>
    <w:p w:rsidR="00462346" w:rsidRDefault="00462346" w:rsidP="00462346">
      <w:pPr>
        <w:pStyle w:val="Default"/>
        <w:rPr>
          <w:sz w:val="20"/>
          <w:szCs w:val="20"/>
        </w:rPr>
      </w:pPr>
      <w:r>
        <w:rPr>
          <w:sz w:val="20"/>
          <w:szCs w:val="20"/>
        </w:rPr>
        <w:t xml:space="preserve">           mobilityInformation MobilityInformation, OPTIONAL</w:t>
      </w:r>
    </w:p>
    <w:p w:rsidR="002E5F17" w:rsidRDefault="002E5F17" w:rsidP="002E5F17">
      <w:pPr>
        <w:pStyle w:val="IEEEStdsComputerCode"/>
      </w:pPr>
      <w:r>
        <w:t xml:space="preserve">    -- Regulatory ID of the WSO, e.g. FCC ID</w:t>
      </w:r>
    </w:p>
    <w:p w:rsidR="002E5F17" w:rsidRDefault="002E5F17" w:rsidP="002E5F17">
      <w:pPr>
        <w:pStyle w:val="IEEEStdsComputerCode"/>
      </w:pPr>
      <w:r>
        <w:t xml:space="preserve">    deviceRegulatoryID</w:t>
      </w:r>
      <w:r>
        <w:tab/>
      </w:r>
      <w:r>
        <w:tab/>
        <w:t>OCTET STRING,</w:t>
      </w:r>
    </w:p>
    <w:p w:rsidR="002E5F17" w:rsidRDefault="002E5F17" w:rsidP="002E5F17">
      <w:pPr>
        <w:pStyle w:val="IEEEStdsComputerCode"/>
      </w:pPr>
      <w:r>
        <w:t xml:space="preserve">    -- Serial number of the WSO</w:t>
      </w:r>
    </w:p>
    <w:p w:rsidR="002E5F17" w:rsidRDefault="002E5F17" w:rsidP="002E5F17">
      <w:pPr>
        <w:pStyle w:val="IEEEStdsComputerCode"/>
      </w:pPr>
      <w:r>
        <w:t xml:space="preserve">    deviceSN</w:t>
      </w:r>
      <w:r>
        <w:tab/>
      </w:r>
      <w:r>
        <w:tab/>
        <w:t>OCTET STRING,</w:t>
      </w:r>
    </w:p>
    <w:p w:rsidR="002E5F17" w:rsidRDefault="002E5F17" w:rsidP="002E5F17">
      <w:pPr>
        <w:pStyle w:val="IEEEStdsComputerCode"/>
      </w:pPr>
      <w:r>
        <w:t xml:space="preserve">    -- Information about available white space resources</w:t>
      </w:r>
    </w:p>
    <w:p w:rsidR="002E5F17" w:rsidRDefault="002E5F17" w:rsidP="002E5F17">
      <w:pPr>
        <w:pStyle w:val="IEEEStdsComputerCode"/>
      </w:pPr>
      <w:r>
        <w:t xml:space="preserve">    availableChannelsInfo</w:t>
      </w:r>
      <w:r>
        <w:tab/>
        <w:t>AvailableChannelsInfo,</w:t>
      </w:r>
    </w:p>
    <w:p w:rsidR="002E5F17" w:rsidRPr="00B200F5" w:rsidRDefault="002E5F17" w:rsidP="002E5F17">
      <w:pPr>
        <w:pStyle w:val="IEEEStdsComputerCode"/>
      </w:pPr>
      <w:r w:rsidRPr="00B200F5">
        <w:rPr>
          <w:rFonts w:hint="eastAsia"/>
        </w:rPr>
        <w:t xml:space="preserve">    -- Information for discovery</w:t>
      </w:r>
    </w:p>
    <w:p w:rsidR="002E5F17" w:rsidRDefault="002E5F17" w:rsidP="002E5F17">
      <w:pPr>
        <w:pStyle w:val="IEEEStdsComputerCode"/>
      </w:pPr>
      <w:r>
        <w:rPr>
          <w:rFonts w:hint="eastAsia"/>
        </w:rPr>
        <w:t xml:space="preserve">    </w:t>
      </w:r>
      <w:r>
        <w:t>discoveryInformation</w:t>
      </w:r>
      <w:r>
        <w:tab/>
        <w:t>DiscoveryInformation,</w:t>
      </w:r>
    </w:p>
    <w:p w:rsidR="002E5F17" w:rsidRPr="00B200F5" w:rsidRDefault="002E5F17" w:rsidP="002E5F17">
      <w:pPr>
        <w:pStyle w:val="IEEEStdsComputerCode"/>
      </w:pPr>
      <w:r w:rsidRPr="00B200F5">
        <w:rPr>
          <w:rFonts w:hint="eastAsia"/>
        </w:rPr>
        <w:t xml:space="preserve">    -- Adjacent channel leakage ratio of the TVBD device</w:t>
      </w:r>
    </w:p>
    <w:p w:rsidR="002E5F17" w:rsidRPr="00B200F5" w:rsidRDefault="002E5F17" w:rsidP="002E5F17">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2E5F17" w:rsidRDefault="002E5F17" w:rsidP="002E5F17">
      <w:pPr>
        <w:pStyle w:val="IEEEStdsComputerCode"/>
      </w:pPr>
      <w:r>
        <w:rPr>
          <w:rFonts w:hint="eastAsia"/>
        </w:rPr>
        <w:t xml:space="preserve">    listOfSupportedResources  CHOICE</w:t>
      </w:r>
      <w:r>
        <w:t xml:space="preserve"> </w:t>
      </w:r>
      <w:r>
        <w:rPr>
          <w:rFonts w:hint="eastAsia"/>
        </w:rPr>
        <w:t>{</w:t>
      </w:r>
    </w:p>
    <w:p w:rsidR="002E5F17" w:rsidRPr="00B200F5" w:rsidRDefault="002E5F17" w:rsidP="002E5F17">
      <w:pPr>
        <w:pStyle w:val="IEEEStdsComputerCode"/>
      </w:pPr>
      <w:r>
        <w:t xml:space="preserve">        </w:t>
      </w:r>
      <w:r w:rsidRPr="00B200F5">
        <w:rPr>
          <w:rFonts w:hint="eastAsia"/>
        </w:rPr>
        <w:t xml:space="preserve">-- List of supported </w:t>
      </w:r>
      <w:r>
        <w:rPr>
          <w:rFonts w:hint="eastAsia"/>
        </w:rPr>
        <w:t>frequencies</w:t>
      </w:r>
    </w:p>
    <w:p w:rsidR="002E5F17" w:rsidRDefault="002E5F17" w:rsidP="002E5F17">
      <w:pPr>
        <w:pStyle w:val="IEEEStdsComputerCode"/>
      </w:pPr>
      <w:r>
        <w:t xml:space="preserve">        listOfSuppFrequencies</w:t>
      </w:r>
      <w:r>
        <w:tab/>
        <w:t xml:space="preserve">ListOfSupportedFrequencies </w:t>
      </w:r>
      <w:r>
        <w:rPr>
          <w:rFonts w:hint="eastAsia"/>
        </w:rPr>
        <w:t>}</w:t>
      </w:r>
      <w:r>
        <w:t>,</w:t>
      </w:r>
    </w:p>
    <w:p w:rsidR="002E5F17" w:rsidRPr="00B200F5" w:rsidRDefault="002E5F17" w:rsidP="002E5F17">
      <w:pPr>
        <w:pStyle w:val="IEEEStdsComputerCode"/>
      </w:pPr>
      <w:r w:rsidRPr="00B200F5">
        <w:rPr>
          <w:rFonts w:hint="eastAsia"/>
        </w:rPr>
        <w:t xml:space="preserve">    -- List of </w:t>
      </w:r>
      <w:r>
        <w:rPr>
          <w:rFonts w:hint="eastAsia"/>
        </w:rPr>
        <w:t>operating</w:t>
      </w:r>
      <w:r w:rsidRPr="00B200F5">
        <w:rPr>
          <w:rFonts w:hint="eastAsia"/>
        </w:rPr>
        <w:t xml:space="preserve"> </w:t>
      </w:r>
      <w:r>
        <w:rPr>
          <w:rFonts w:hint="eastAsia"/>
        </w:rPr>
        <w:t xml:space="preserve">resources: </w:t>
      </w:r>
      <w:r w:rsidRPr="00B200F5">
        <w:rPr>
          <w:rFonts w:hint="eastAsia"/>
        </w:rPr>
        <w:t>channel numbers</w:t>
      </w:r>
      <w:r>
        <w:rPr>
          <w:rFonts w:hint="eastAsia"/>
        </w:rPr>
        <w:t xml:space="preserve"> or frequencies</w:t>
      </w:r>
    </w:p>
    <w:p w:rsidR="002E5F17" w:rsidRDefault="002E5F17" w:rsidP="002E5F17">
      <w:pPr>
        <w:pStyle w:val="IEEEStdsComputerCode"/>
      </w:pPr>
      <w:r>
        <w:rPr>
          <w:rFonts w:hint="eastAsia"/>
        </w:rPr>
        <w:t xml:space="preserve">    listOfOperatingResources CHOICE</w:t>
      </w:r>
      <w:r>
        <w:t xml:space="preserve"> </w:t>
      </w:r>
      <w:r>
        <w:rPr>
          <w:rFonts w:hint="eastAsia"/>
        </w:rPr>
        <w:t>{</w:t>
      </w:r>
    </w:p>
    <w:p w:rsidR="002E5F17" w:rsidRDefault="002E5F17" w:rsidP="002E5F17">
      <w:pPr>
        <w:pStyle w:val="IEEEStdsComputerCode"/>
      </w:pPr>
      <w:r>
        <w:t xml:space="preserve">        -- </w:t>
      </w:r>
      <w:r w:rsidRPr="00B200F5">
        <w:rPr>
          <w:rFonts w:hint="eastAsia"/>
        </w:rPr>
        <w:t xml:space="preserve">List of operating frequencies </w:t>
      </w:r>
    </w:p>
    <w:p w:rsidR="002E5F17" w:rsidRPr="00B200F5" w:rsidRDefault="002E5F17" w:rsidP="002E5F17">
      <w:pPr>
        <w:pStyle w:val="IEEEStdsComputerCode"/>
      </w:pPr>
      <w:r>
        <w:t xml:space="preserve">        -- Includes</w:t>
      </w:r>
      <w:r w:rsidRPr="00B200F5">
        <w:rPr>
          <w:rFonts w:hint="eastAsia"/>
        </w:rPr>
        <w:t xml:space="preserve"> occupancy information</w:t>
      </w:r>
    </w:p>
    <w:p w:rsidR="002E5F17" w:rsidRDefault="002E5F17" w:rsidP="002E5F17">
      <w:pPr>
        <w:pStyle w:val="IEEEStdsComputerCode"/>
      </w:pPr>
      <w:r>
        <w:t xml:space="preserve">        listOfOperFrequencies</w:t>
      </w:r>
      <w:r>
        <w:rPr>
          <w:rFonts w:hint="eastAsia"/>
        </w:rPr>
        <w:t xml:space="preserve">   </w:t>
      </w:r>
      <w:r>
        <w:t xml:space="preserve">ListOfOperatingFrequencies </w:t>
      </w:r>
      <w:r>
        <w:rPr>
          <w:rFonts w:hint="eastAsia"/>
        </w:rPr>
        <w:t>}</w:t>
      </w:r>
      <w:r>
        <w:t>,</w:t>
      </w:r>
    </w:p>
    <w:p w:rsidR="002E5F17" w:rsidRPr="00B200F5" w:rsidRDefault="002E5F17" w:rsidP="002E5F17">
      <w:pPr>
        <w:pStyle w:val="IEEEStdsComputerCode"/>
      </w:pPr>
      <w:r w:rsidRPr="00B200F5">
        <w:rPr>
          <w:rFonts w:hint="eastAsia"/>
        </w:rPr>
        <w:t xml:space="preserve">    -- Minimum transmission power</w:t>
      </w:r>
    </w:p>
    <w:p w:rsidR="002E5F17" w:rsidRDefault="002E5F17" w:rsidP="002E5F17">
      <w:pPr>
        <w:pStyle w:val="IEEEStdsComputerCode"/>
      </w:pPr>
      <w:r>
        <w:rPr>
          <w:rFonts w:hint="eastAsia"/>
        </w:rPr>
        <w:t xml:space="preserve">    minTxPower</w:t>
      </w:r>
      <w:r>
        <w:tab/>
      </w:r>
      <w:r>
        <w:tab/>
      </w:r>
      <w:r>
        <w:rPr>
          <w:rFonts w:hint="eastAsia"/>
        </w:rPr>
        <w:t>REAL,</w:t>
      </w:r>
    </w:p>
    <w:p w:rsidR="002E5F17" w:rsidRPr="00B200F5" w:rsidRDefault="002E5F17" w:rsidP="002E5F17">
      <w:pPr>
        <w:pStyle w:val="IEEEStdsComputerCode"/>
      </w:pPr>
      <w:r w:rsidRPr="00B200F5">
        <w:rPr>
          <w:rFonts w:hint="eastAsia"/>
        </w:rPr>
        <w:t xml:space="preserve">    -- Indicates whether scheduled transmission is supported</w:t>
      </w:r>
    </w:p>
    <w:p w:rsidR="002E5F17" w:rsidRDefault="002E5F17" w:rsidP="002E5F17">
      <w:pPr>
        <w:pStyle w:val="IEEEStdsComputerCode"/>
      </w:pPr>
      <w:r>
        <w:rPr>
          <w:rFonts w:hint="eastAsia"/>
        </w:rPr>
        <w:t xml:space="preserve">    </w:t>
      </w:r>
      <w:r>
        <w:t>txScheduleSupported</w:t>
      </w:r>
      <w:r>
        <w:tab/>
      </w:r>
      <w:r>
        <w:tab/>
        <w:t>BOOLEAN,</w:t>
      </w:r>
    </w:p>
    <w:p w:rsidR="002E5F17" w:rsidRPr="00B200F5" w:rsidRDefault="002E5F17" w:rsidP="002E5F17">
      <w:pPr>
        <w:pStyle w:val="IEEEStdsComputerCode"/>
      </w:pPr>
      <w:r w:rsidRPr="00B200F5">
        <w:rPr>
          <w:rFonts w:hint="eastAsia"/>
        </w:rPr>
        <w:t xml:space="preserve">    -- Resource required for operation of this </w:t>
      </w:r>
      <w:r>
        <w:rPr>
          <w:rFonts w:hint="eastAsia"/>
        </w:rPr>
        <w:t>WSO</w:t>
      </w:r>
    </w:p>
    <w:p w:rsidR="002E5F17" w:rsidRDefault="002E5F17" w:rsidP="002E5F17">
      <w:pPr>
        <w:pStyle w:val="IEEEStdsComputerCode"/>
      </w:pPr>
      <w:r>
        <w:rPr>
          <w:rFonts w:hint="eastAsia"/>
        </w:rPr>
        <w:t xml:space="preserve">    </w:t>
      </w:r>
      <w:r>
        <w:t>requiredResource</w:t>
      </w:r>
      <w:r>
        <w:rPr>
          <w:rFonts w:hint="eastAsia"/>
        </w:rPr>
        <w:t xml:space="preserve">               </w:t>
      </w:r>
      <w:r>
        <w:tab/>
        <w:t>RequiredResource,</w:t>
      </w:r>
    </w:p>
    <w:p w:rsidR="002E5F17" w:rsidRPr="00B200F5" w:rsidRDefault="002E5F17" w:rsidP="002E5F17">
      <w:pPr>
        <w:pStyle w:val="IEEEStdsComputerCode"/>
      </w:pPr>
      <w:r w:rsidRPr="00B200F5">
        <w:rPr>
          <w:rFonts w:hint="eastAsia"/>
        </w:rPr>
        <w:t xml:space="preserve">    -- </w:t>
      </w:r>
      <w:r>
        <w:t>Measurement capabilities of the WSO</w:t>
      </w:r>
    </w:p>
    <w:p w:rsidR="002E5F17" w:rsidRDefault="002E5F17" w:rsidP="002E5F17">
      <w:pPr>
        <w:pStyle w:val="IEEEStdsComputerCode"/>
      </w:pPr>
      <w:r>
        <w:t xml:space="preserve">    measurementCapability</w:t>
      </w:r>
      <w:r>
        <w:tab/>
        <w:t>MeasurementCapability</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RegistrationResponse ::= SEQUENCE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rsidRPr="00253A70">
        <w:t>CMRegistrationRequest ::= SEQUENCE {</w:t>
      </w:r>
    </w:p>
    <w:p w:rsidR="002E5F17" w:rsidRDefault="002E5F17" w:rsidP="002E5F17">
      <w:pPr>
        <w:pStyle w:val="IEEEStdsComputerCode"/>
      </w:pPr>
      <w:r w:rsidRPr="00033419">
        <w:rPr>
          <w:rFonts w:hint="eastAsia"/>
        </w:rPr>
        <w:t xml:space="preserve">    </w:t>
      </w:r>
      <w:r w:rsidRPr="00B200F5">
        <w:rPr>
          <w:rFonts w:hint="eastAsia"/>
        </w:rPr>
        <w:t>-- Indicates whether this is new registration, registration update</w:t>
      </w:r>
      <w:r>
        <w:t>,</w:t>
      </w:r>
      <w:r w:rsidRPr="00B200F5">
        <w:rPr>
          <w:rFonts w:hint="eastAsia"/>
        </w:rPr>
        <w:t xml:space="preserve"> </w:t>
      </w:r>
    </w:p>
    <w:p w:rsidR="002E5F17" w:rsidRPr="00B200F5" w:rsidRDefault="002E5F17" w:rsidP="002E5F17">
      <w:pPr>
        <w:pStyle w:val="IEEEStdsComputerCode"/>
      </w:pPr>
      <w:r>
        <w:t xml:space="preserve">    -- </w:t>
      </w:r>
      <w:r w:rsidRPr="00B200F5">
        <w:rPr>
          <w:rFonts w:hint="eastAsia"/>
        </w:rPr>
        <w:t xml:space="preserve">or deletion of </w:t>
      </w:r>
      <w:r>
        <w:rPr>
          <w:rFonts w:hint="eastAsia"/>
        </w:rPr>
        <w:t>WSO</w:t>
      </w:r>
    </w:p>
    <w:p w:rsidR="002E5F17" w:rsidRDefault="002E5F17" w:rsidP="002E5F17">
      <w:pPr>
        <w:pStyle w:val="IEEEStdsComputerCode"/>
      </w:pPr>
      <w:r>
        <w:rPr>
          <w:rFonts w:hint="eastAsia"/>
        </w:rPr>
        <w:t xml:space="preserve">    </w:t>
      </w:r>
      <w:r>
        <w:t>operationCode</w:t>
      </w:r>
      <w:r>
        <w:tab/>
      </w:r>
      <w:r>
        <w:tab/>
        <w:t>OperationCode,</w:t>
      </w:r>
    </w:p>
    <w:p w:rsidR="002E5F17" w:rsidRPr="00B200F5" w:rsidRDefault="002E5F17" w:rsidP="002E5F17">
      <w:pPr>
        <w:pStyle w:val="IEEEStdsComputerCode"/>
      </w:pPr>
      <w:r>
        <w:rPr>
          <w:rFonts w:hint="eastAsia"/>
        </w:rPr>
        <w:t xml:space="preserve">    -- CE identifier to which this message applies</w:t>
      </w:r>
    </w:p>
    <w:p w:rsidR="002E5F17" w:rsidRDefault="002E5F17" w:rsidP="002E5F17">
      <w:pPr>
        <w:pStyle w:val="IEEEStdsComputerCode"/>
      </w:pPr>
      <w:r>
        <w:rPr>
          <w:rFonts w:hint="eastAsia"/>
        </w:rPr>
        <w:t xml:space="preserve">    </w:t>
      </w:r>
      <w:r>
        <w:t>ceID</w:t>
      </w:r>
      <w:r>
        <w:tab/>
      </w:r>
      <w:r>
        <w:tab/>
      </w:r>
      <w:r>
        <w:tab/>
        <w:t>CxID,</w:t>
      </w:r>
    </w:p>
    <w:p w:rsidR="002E5F17" w:rsidRPr="00B200F5" w:rsidRDefault="002E5F17" w:rsidP="002E5F17">
      <w:pPr>
        <w:pStyle w:val="IEEEStdsComputerCode"/>
      </w:pPr>
      <w:r w:rsidRPr="00B200F5">
        <w:rPr>
          <w:rFonts w:hint="eastAsia"/>
        </w:rPr>
        <w:t xml:space="preserve">    -- Network identifier, e.g., BSS ID</w:t>
      </w:r>
    </w:p>
    <w:p w:rsidR="002E5F17" w:rsidRDefault="002E5F17" w:rsidP="002E5F17">
      <w:pPr>
        <w:pStyle w:val="IEEEStdsComputerCode"/>
      </w:pPr>
      <w:r>
        <w:rPr>
          <w:rFonts w:hint="eastAsia"/>
        </w:rPr>
        <w:t xml:space="preserve">    </w:t>
      </w:r>
      <w:r>
        <w:t>networkID</w:t>
      </w:r>
      <w:r>
        <w:tab/>
      </w:r>
      <w:r>
        <w:tab/>
        <w:t>OCTET STRING,</w:t>
      </w:r>
    </w:p>
    <w:p w:rsidR="002E5F17" w:rsidRPr="00B200F5" w:rsidRDefault="002E5F17" w:rsidP="002E5F17">
      <w:pPr>
        <w:pStyle w:val="IEEEStdsComputerCode"/>
      </w:pPr>
      <w:r w:rsidRPr="00B200F5">
        <w:rPr>
          <w:rFonts w:hint="eastAsia"/>
        </w:rPr>
        <w:t xml:space="preserve">    -- Network technology, e.g., 802.11af, 802.22</w:t>
      </w:r>
    </w:p>
    <w:p w:rsidR="002E5F17" w:rsidRDefault="002E5F17" w:rsidP="002E5F17">
      <w:pPr>
        <w:pStyle w:val="IEEEStdsComputerCode"/>
      </w:pPr>
      <w:r>
        <w:rPr>
          <w:rFonts w:hint="eastAsia"/>
        </w:rPr>
        <w:t xml:space="preserve">    </w:t>
      </w:r>
      <w:r>
        <w:t>networkTechnology</w:t>
      </w:r>
      <w:r>
        <w:tab/>
      </w:r>
      <w:r>
        <w:tab/>
        <w:t>NetworkTechnology,</w:t>
      </w:r>
    </w:p>
    <w:p w:rsidR="002E5F17" w:rsidRPr="00B200F5" w:rsidRDefault="002E5F17" w:rsidP="002E5F17">
      <w:pPr>
        <w:pStyle w:val="IEEEStdsComputerCode"/>
      </w:pPr>
      <w:r w:rsidRPr="00B200F5">
        <w:rPr>
          <w:rFonts w:hint="eastAsia"/>
        </w:rPr>
        <w:t xml:space="preserve">    -- Network type, e.g., fixed, mode 2</w:t>
      </w:r>
    </w:p>
    <w:p w:rsidR="002E5F17" w:rsidRDefault="002E5F17" w:rsidP="002E5F17">
      <w:pPr>
        <w:pStyle w:val="IEEEStdsComputerCode"/>
      </w:pPr>
      <w:r>
        <w:rPr>
          <w:rFonts w:hint="eastAsia"/>
        </w:rPr>
        <w:t xml:space="preserve">    </w:t>
      </w:r>
      <w:r>
        <w:t>networkType</w:t>
      </w:r>
      <w:r>
        <w:tab/>
      </w:r>
      <w:r>
        <w:tab/>
        <w:t>NetworkType,</w:t>
      </w:r>
    </w:p>
    <w:p w:rsidR="00462346" w:rsidRDefault="00462346" w:rsidP="009A07DC">
      <w:pPr>
        <w:pStyle w:val="Default"/>
        <w:rPr>
          <w:sz w:val="20"/>
          <w:szCs w:val="20"/>
        </w:rPr>
      </w:pPr>
      <w:r>
        <w:rPr>
          <w:sz w:val="20"/>
          <w:szCs w:val="20"/>
        </w:rPr>
        <w:t xml:space="preserve">          -- WSO mobility information </w:t>
      </w:r>
    </w:p>
    <w:p w:rsidR="00462346" w:rsidRPr="00E25632" w:rsidRDefault="00462346" w:rsidP="009A07DC">
      <w:pPr>
        <w:pStyle w:val="Default"/>
        <w:rPr>
          <w:sz w:val="20"/>
        </w:rPr>
      </w:pPr>
      <w:r>
        <w:rPr>
          <w:sz w:val="20"/>
          <w:szCs w:val="20"/>
        </w:rPr>
        <w:t xml:space="preserve">             mobilityInformation MobilityInformation, OPTIONAL</w:t>
      </w:r>
    </w:p>
    <w:p w:rsidR="00462346" w:rsidRDefault="00462346" w:rsidP="002E5F17">
      <w:pPr>
        <w:pStyle w:val="IEEEStdsComputerCode"/>
      </w:pPr>
    </w:p>
    <w:p w:rsidR="002E5F17" w:rsidRPr="00B200F5" w:rsidRDefault="002E5F17" w:rsidP="002E5F17">
      <w:pPr>
        <w:pStyle w:val="IEEEStdsComputerCode"/>
      </w:pPr>
      <w:r w:rsidRPr="00B200F5">
        <w:rPr>
          <w:rFonts w:hint="eastAsia"/>
        </w:rPr>
        <w:lastRenderedPageBreak/>
        <w:t xml:space="preserve">    -- Information for discovery</w:t>
      </w:r>
    </w:p>
    <w:p w:rsidR="002E5F17" w:rsidRDefault="002E5F17" w:rsidP="002E5F17">
      <w:pPr>
        <w:pStyle w:val="IEEEStdsComputerCode"/>
      </w:pPr>
      <w:r>
        <w:rPr>
          <w:rFonts w:hint="eastAsia"/>
        </w:rPr>
        <w:t xml:space="preserve">    </w:t>
      </w:r>
      <w:r>
        <w:t>discoveryInformation</w:t>
      </w:r>
      <w:r>
        <w:tab/>
        <w:t>DiscoveryInformation,</w:t>
      </w:r>
    </w:p>
    <w:p w:rsidR="002E5F17" w:rsidRPr="00B200F5" w:rsidRDefault="002E5F17" w:rsidP="002E5F17">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2E5F17" w:rsidRDefault="002E5F17" w:rsidP="002E5F17">
      <w:pPr>
        <w:pStyle w:val="IEEEStdsComputerCode"/>
      </w:pPr>
      <w:r>
        <w:rPr>
          <w:rFonts w:hint="eastAsia"/>
        </w:rPr>
        <w:t xml:space="preserve">    listOfSupportedResources  CHOICE</w:t>
      </w:r>
      <w:r>
        <w:t xml:space="preserve"> </w:t>
      </w:r>
      <w:r>
        <w:rPr>
          <w:rFonts w:hint="eastAsia"/>
        </w:rPr>
        <w:t>{</w:t>
      </w:r>
    </w:p>
    <w:p w:rsidR="002E5F17" w:rsidRPr="00B200F5" w:rsidRDefault="002E5F17" w:rsidP="002E5F17">
      <w:pPr>
        <w:pStyle w:val="IEEEStdsComputerCode"/>
      </w:pPr>
      <w:r>
        <w:t xml:space="preserve">        </w:t>
      </w:r>
      <w:r w:rsidRPr="00B200F5">
        <w:rPr>
          <w:rFonts w:hint="eastAsia"/>
        </w:rPr>
        <w:t>-- List of supported channel numbers</w:t>
      </w:r>
    </w:p>
    <w:p w:rsidR="002E5F17" w:rsidRPr="002E6238" w:rsidRDefault="002E5F17" w:rsidP="002E5F17">
      <w:pPr>
        <w:pStyle w:val="IEEEStdsComputerCode"/>
      </w:pPr>
      <w:r>
        <w:t xml:space="preserve">        </w:t>
      </w:r>
      <w:r>
        <w:rPr>
          <w:rFonts w:hint="eastAsia"/>
        </w:rPr>
        <w:t xml:space="preserve">listOfSuppChNumber     </w:t>
      </w:r>
      <w:r>
        <w:tab/>
      </w:r>
      <w:r>
        <w:rPr>
          <w:rFonts w:hint="eastAsia"/>
        </w:rPr>
        <w:t>ListOfSupportedChNumber,</w:t>
      </w:r>
    </w:p>
    <w:p w:rsidR="002E5F17" w:rsidRPr="00B200F5" w:rsidRDefault="002E5F17" w:rsidP="002E5F17">
      <w:pPr>
        <w:pStyle w:val="IEEEStdsComputerCode"/>
      </w:pPr>
      <w:r>
        <w:t xml:space="preserve">        </w:t>
      </w:r>
      <w:r w:rsidRPr="00B200F5">
        <w:rPr>
          <w:rFonts w:hint="eastAsia"/>
        </w:rPr>
        <w:t xml:space="preserve">-- List of supported </w:t>
      </w:r>
      <w:r>
        <w:rPr>
          <w:rFonts w:hint="eastAsia"/>
        </w:rPr>
        <w:t>frequencies</w:t>
      </w:r>
    </w:p>
    <w:p w:rsidR="002E5F17" w:rsidRDefault="002E5F17" w:rsidP="002E5F17">
      <w:pPr>
        <w:pStyle w:val="IEEEStdsComputerCode"/>
      </w:pPr>
      <w:r>
        <w:t xml:space="preserve">        listOfSuppFrequencies</w:t>
      </w:r>
      <w:r>
        <w:rPr>
          <w:rFonts w:hint="eastAsia"/>
        </w:rPr>
        <w:t xml:space="preserve">   </w:t>
      </w:r>
      <w:r>
        <w:t xml:space="preserve">ListOfSupportedFrequencies </w:t>
      </w:r>
      <w:r>
        <w:rPr>
          <w:rFonts w:hint="eastAsia"/>
        </w:rPr>
        <w:t>}</w:t>
      </w:r>
      <w:r>
        <w:t>,</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3) Obtaining coexistence set information</w:t>
      </w:r>
    </w:p>
    <w:p w:rsidR="002E5F17" w:rsidRDefault="002E5F17" w:rsidP="002E5F17">
      <w:pPr>
        <w:pStyle w:val="IEEEStdsComputerCode"/>
      </w:pPr>
      <w:r>
        <w:t>-- *********************************************************************</w:t>
      </w:r>
    </w:p>
    <w:p w:rsidR="002E5F17" w:rsidRDefault="002E5F17" w:rsidP="002E5F17">
      <w:pPr>
        <w:pStyle w:val="IEEEStdsComputerCode"/>
      </w:pPr>
      <w:r>
        <w:t>CoexistenceSetInformationAnnouncement ::= SEQUENCE {</w:t>
      </w:r>
    </w:p>
    <w:p w:rsidR="002E5F17" w:rsidRDefault="002E5F17" w:rsidP="002E5F17">
      <w:pPr>
        <w:pStyle w:val="IEEEStdsComputerCode"/>
      </w:pPr>
      <w:r w:rsidRPr="00B200F5">
        <w:rPr>
          <w:rFonts w:hint="eastAsia"/>
        </w:rPr>
        <w:t xml:space="preserve">    -- List of </w:t>
      </w:r>
      <w:r>
        <w:t>WSO</w:t>
      </w:r>
      <w:r w:rsidRPr="00B200F5">
        <w:rPr>
          <w:rFonts w:hint="eastAsia"/>
        </w:rPr>
        <w:t xml:space="preserve">s for which </w:t>
      </w:r>
      <w:r>
        <w:t xml:space="preserve">coexistence sets are </w:t>
      </w:r>
      <w:r w:rsidRPr="00B200F5">
        <w:rPr>
          <w:rFonts w:hint="eastAsia"/>
        </w:rPr>
        <w:t xml:space="preserve">reported in this </w:t>
      </w:r>
    </w:p>
    <w:p w:rsidR="002E5F17" w:rsidRPr="00B200F5" w:rsidRDefault="002E5F17" w:rsidP="002E5F17">
      <w:pPr>
        <w:pStyle w:val="IEEEStdsComputerCode"/>
      </w:pPr>
      <w:r>
        <w:t xml:space="preserve">    -- </w:t>
      </w:r>
      <w:r w:rsidRPr="00B200F5">
        <w:rPr>
          <w:rFonts w:hint="eastAsia"/>
        </w:rPr>
        <w:t>announcement</w:t>
      </w:r>
    </w:p>
    <w:p w:rsidR="002E5F17" w:rsidRDefault="002E5F17" w:rsidP="002E5F17">
      <w:pPr>
        <w:pStyle w:val="IEEEStdsComputerCode"/>
      </w:pPr>
      <w:r>
        <w:rPr>
          <w:rFonts w:hint="eastAsia"/>
        </w:rPr>
        <w:t xml:space="preserve">    </w:t>
      </w:r>
      <w:r>
        <w:t>listofWSO</w:t>
      </w:r>
      <w:r>
        <w:tab/>
        <w:t>SEQUENCE OF SEQUENCE {</w:t>
      </w:r>
    </w:p>
    <w:p w:rsidR="002E5F17" w:rsidRDefault="002E5F17" w:rsidP="002E5F17">
      <w:pPr>
        <w:pStyle w:val="IEEEStdsComputerCode"/>
      </w:pPr>
      <w:r>
        <w:t xml:space="preserve">        </w:t>
      </w:r>
      <w:r w:rsidRPr="00B200F5">
        <w:rPr>
          <w:rFonts w:hint="eastAsia"/>
        </w:rPr>
        <w:t xml:space="preserve">-- Indication of a particular </w:t>
      </w:r>
      <w:r w:rsidR="00D64662">
        <w:t xml:space="preserve">CE </w:t>
      </w:r>
      <w:r w:rsidRPr="00B200F5">
        <w:rPr>
          <w:rFonts w:hint="eastAsia"/>
        </w:rPr>
        <w:t xml:space="preserve">for which </w:t>
      </w:r>
      <w:r>
        <w:t xml:space="preserve">a coexistence </w:t>
      </w:r>
    </w:p>
    <w:p w:rsidR="002E5F17" w:rsidRPr="00B200F5" w:rsidRDefault="002E5F17" w:rsidP="002E5F17">
      <w:pPr>
        <w:pStyle w:val="IEEEStdsComputerCode"/>
      </w:pPr>
      <w:r>
        <w:t xml:space="preserve">        -- set is</w:t>
      </w:r>
      <w:r w:rsidRPr="00B200F5">
        <w:rPr>
          <w:rFonts w:hint="eastAsia"/>
        </w:rPr>
        <w:t xml:space="preserve"> reported in this announcement</w:t>
      </w:r>
    </w:p>
    <w:p w:rsidR="00D64662" w:rsidRDefault="00D64662" w:rsidP="00D64662">
      <w:pPr>
        <w:pStyle w:val="IEEEStdsComputerCode"/>
      </w:pPr>
      <w:r>
        <w:t xml:space="preserve">        </w:t>
      </w:r>
      <w:r w:rsidRPr="00D64662">
        <w:t>ceID</w:t>
      </w:r>
      <w:r w:rsidRPr="00D64662">
        <w:tab/>
      </w:r>
      <w:r w:rsidRPr="00D64662">
        <w:tab/>
        <w:t>CxID,</w:t>
      </w:r>
    </w:p>
    <w:p w:rsidR="002E5F17" w:rsidRPr="00B200F5" w:rsidRDefault="002E5F17" w:rsidP="002E5F17">
      <w:pPr>
        <w:pStyle w:val="IEEEStdsComputerCode"/>
      </w:pPr>
      <w:r>
        <w:t xml:space="preserve">        </w:t>
      </w:r>
      <w:r w:rsidRPr="00B200F5">
        <w:rPr>
          <w:rFonts w:hint="eastAsia"/>
        </w:rPr>
        <w:t>-- List of neighbor CMs</w:t>
      </w:r>
    </w:p>
    <w:p w:rsidR="002E5F17" w:rsidRDefault="002E5F17" w:rsidP="002E5F17">
      <w:pPr>
        <w:pStyle w:val="IEEEStdsComputerCode"/>
      </w:pPr>
      <w:r>
        <w:t xml:space="preserve">        listOfNeighborCM</w:t>
      </w:r>
      <w:r>
        <w:rPr>
          <w:rFonts w:hint="eastAsia"/>
        </w:rPr>
        <w:t xml:space="preserve">    </w:t>
      </w:r>
      <w:r>
        <w:tab/>
        <w:t>SEQUENCE OF SEQUENCE {</w:t>
      </w:r>
    </w:p>
    <w:p w:rsidR="002E5F17" w:rsidRPr="00B200F5" w:rsidRDefault="002E5F17" w:rsidP="002E5F17">
      <w:pPr>
        <w:pStyle w:val="IEEEStdsComputerCode"/>
      </w:pPr>
      <w:r>
        <w:t xml:space="preserve">            </w:t>
      </w:r>
      <w:r w:rsidRPr="00B200F5">
        <w:rPr>
          <w:rFonts w:hint="eastAsia"/>
        </w:rPr>
        <w:t>-- Neighbor CM identifier</w:t>
      </w:r>
    </w:p>
    <w:p w:rsidR="002E5F17" w:rsidRDefault="002E5F17" w:rsidP="002E5F17">
      <w:pPr>
        <w:pStyle w:val="IEEEStdsComputerCode"/>
        <w:ind w:firstLine="1440"/>
      </w:pPr>
      <w:r>
        <w:t>neighborCMID</w:t>
      </w:r>
      <w:r>
        <w:tab/>
        <w:t>CxID,</w:t>
      </w:r>
    </w:p>
    <w:p w:rsidR="002E5F17" w:rsidRPr="00B200F5" w:rsidRDefault="002E5F17" w:rsidP="002E5F17">
      <w:pPr>
        <w:pStyle w:val="IEEEStdsComputerCode"/>
        <w:ind w:firstLine="1440"/>
      </w:pPr>
      <w:r w:rsidRPr="00B200F5">
        <w:rPr>
          <w:rFonts w:hint="eastAsia"/>
        </w:rPr>
        <w:t xml:space="preserve">-- Neighbor CM </w:t>
      </w:r>
      <w:r>
        <w:t>IP address</w:t>
      </w:r>
    </w:p>
    <w:p w:rsidR="002E5F17" w:rsidRDefault="002E5F17" w:rsidP="002E5F17">
      <w:pPr>
        <w:pStyle w:val="IEEEStdsComputerCode"/>
        <w:ind w:firstLine="1440"/>
      </w:pPr>
      <w:r>
        <w:t>neighborCMIPAddress</w:t>
      </w:r>
      <w:r>
        <w:tab/>
        <w:t>OCTET STRING,</w:t>
      </w:r>
    </w:p>
    <w:p w:rsidR="002E5F17" w:rsidRPr="00B200F5" w:rsidRDefault="002E5F17" w:rsidP="002E5F17">
      <w:pPr>
        <w:pStyle w:val="IEEEStdsComputerCode"/>
        <w:ind w:firstLine="1440"/>
      </w:pPr>
      <w:r w:rsidRPr="00B200F5">
        <w:rPr>
          <w:rFonts w:hint="eastAsia"/>
        </w:rPr>
        <w:t xml:space="preserve">-- Neighbor CM </w:t>
      </w:r>
      <w:r>
        <w:t>port number</w:t>
      </w:r>
    </w:p>
    <w:p w:rsidR="002E5F17" w:rsidRDefault="002E5F17" w:rsidP="002E5F17">
      <w:pPr>
        <w:pStyle w:val="IEEEStdsComputerCode"/>
        <w:ind w:firstLine="1440"/>
      </w:pPr>
      <w:r>
        <w:t>neighborCMPortNum</w:t>
      </w:r>
      <w:r>
        <w:tab/>
        <w:t>OCTET STRING,</w:t>
      </w:r>
    </w:p>
    <w:p w:rsidR="002E5F17" w:rsidRPr="00B200F5" w:rsidRDefault="002E5F17" w:rsidP="002E5F17">
      <w:pPr>
        <w:pStyle w:val="IEEEStdsComputerCode"/>
        <w:ind w:firstLine="1440"/>
      </w:pPr>
      <w:r w:rsidRPr="00B200F5">
        <w:rPr>
          <w:rFonts w:hint="eastAsia"/>
        </w:rPr>
        <w:t xml:space="preserve">-- List of </w:t>
      </w:r>
      <w:r>
        <w:t>coexistence elements</w:t>
      </w:r>
      <w:r w:rsidRPr="00B200F5">
        <w:rPr>
          <w:rFonts w:hint="eastAsia"/>
        </w:rPr>
        <w:t xml:space="preserve"> served by this CM</w:t>
      </w:r>
    </w:p>
    <w:p w:rsidR="002E5F17" w:rsidRDefault="002E5F17" w:rsidP="002E5F17">
      <w:pPr>
        <w:pStyle w:val="IEEEStdsComputerCode"/>
        <w:ind w:firstLine="1440"/>
      </w:pPr>
      <w:r>
        <w:t>listOfCoexSetElements</w:t>
      </w:r>
      <w:r>
        <w:tab/>
        <w:t>SEQUENCE OF SEQUENCE {</w:t>
      </w:r>
    </w:p>
    <w:p w:rsidR="002E5F17" w:rsidRPr="00B200F5" w:rsidRDefault="002E5F17" w:rsidP="002E5F17">
      <w:pPr>
        <w:pStyle w:val="IEEEStdsComputerCode"/>
      </w:pPr>
      <w:r>
        <w:t xml:space="preserve">                </w:t>
      </w:r>
      <w:r w:rsidRPr="00B200F5">
        <w:rPr>
          <w:rFonts w:hint="eastAsia"/>
        </w:rPr>
        <w:t>-- Network identifier, e.g., BSS ID</w:t>
      </w:r>
    </w:p>
    <w:p w:rsidR="002E5F17" w:rsidRDefault="002E5F17" w:rsidP="002E5F17">
      <w:pPr>
        <w:pStyle w:val="IEEEStdsComputerCode"/>
      </w:pPr>
      <w:r>
        <w:t xml:space="preserve">                networkID</w:t>
      </w:r>
      <w:r>
        <w:tab/>
      </w:r>
      <w:r>
        <w:tab/>
        <w:t>OCTET STRING,</w:t>
      </w:r>
    </w:p>
    <w:p w:rsidR="00901FD3" w:rsidRDefault="00901FD3" w:rsidP="00901FD3">
      <w:pPr>
        <w:pStyle w:val="IEEEStdsComputerCode"/>
      </w:pPr>
      <w:r w:rsidRPr="00901FD3">
        <w:t xml:space="preserve"> </w:t>
      </w:r>
      <w:r>
        <w:t xml:space="preserve">               --</w:t>
      </w:r>
      <w:r w:rsidR="00D02EC8">
        <w:t xml:space="preserve"> CE Identifier</w:t>
      </w:r>
    </w:p>
    <w:p w:rsidR="00901FD3" w:rsidRDefault="00901FD3" w:rsidP="00901FD3">
      <w:pPr>
        <w:pStyle w:val="IEEEStdsComputerCode"/>
        <w:ind w:left="1440"/>
      </w:pPr>
      <w:r>
        <w:t xml:space="preserve">    ceID</w:t>
      </w:r>
      <w:r>
        <w:tab/>
      </w:r>
      <w:r>
        <w:tab/>
      </w:r>
      <w:r>
        <w:tab/>
        <w:t>CxID,</w:t>
      </w:r>
    </w:p>
    <w:p w:rsidR="002E5F17" w:rsidRPr="00B200F5" w:rsidRDefault="002E5F17" w:rsidP="002E5F17">
      <w:pPr>
        <w:pStyle w:val="IEEEStdsComputerCode"/>
      </w:pPr>
      <w:r>
        <w:t xml:space="preserve">                </w:t>
      </w:r>
      <w:r w:rsidRPr="00B200F5">
        <w:rPr>
          <w:rFonts w:hint="eastAsia"/>
        </w:rPr>
        <w:t>-- Network technology, e.g.</w:t>
      </w:r>
      <w:r>
        <w:t xml:space="preserve"> </w:t>
      </w:r>
      <w:r w:rsidRPr="00B200F5">
        <w:rPr>
          <w:rFonts w:hint="eastAsia"/>
        </w:rPr>
        <w:t>802.11af,</w:t>
      </w:r>
      <w:r>
        <w:t xml:space="preserve"> </w:t>
      </w:r>
      <w:r w:rsidRPr="00B200F5">
        <w:rPr>
          <w:rFonts w:hint="eastAsia"/>
        </w:rPr>
        <w:t>802.22</w:t>
      </w:r>
    </w:p>
    <w:p w:rsidR="002E5F17" w:rsidRDefault="002E5F17" w:rsidP="002E5F17">
      <w:pPr>
        <w:pStyle w:val="IEEEStdsComputerCode"/>
      </w:pPr>
      <w:r>
        <w:t xml:space="preserve">                networkTechnology</w:t>
      </w:r>
      <w:r>
        <w:tab/>
      </w:r>
      <w:r>
        <w:tab/>
        <w:t>NetworkTechnology,</w:t>
      </w:r>
    </w:p>
    <w:p w:rsidR="002E5F17" w:rsidRPr="00B200F5" w:rsidRDefault="002E5F17" w:rsidP="002E5F17">
      <w:pPr>
        <w:pStyle w:val="IEEEStdsComputerCode"/>
      </w:pPr>
      <w:r>
        <w:t xml:space="preserve">                </w:t>
      </w:r>
      <w:r w:rsidRPr="00B200F5">
        <w:rPr>
          <w:rFonts w:hint="eastAsia"/>
        </w:rPr>
        <w:t>-- Interference direction, i.e. mutual, source or victim</w:t>
      </w:r>
    </w:p>
    <w:p w:rsidR="002E5F17" w:rsidRDefault="002E5F17" w:rsidP="002E5F17">
      <w:pPr>
        <w:pStyle w:val="IEEEStdsComputerCode"/>
      </w:pPr>
      <w:r>
        <w:t xml:space="preserve">                interfDirection</w:t>
      </w:r>
      <w:r>
        <w:tab/>
      </w:r>
      <w:r>
        <w:tab/>
        <w:t>InterferenceDirection,</w:t>
      </w:r>
    </w:p>
    <w:p w:rsidR="002E5F17" w:rsidRDefault="002E5F17" w:rsidP="002E5F17">
      <w:pPr>
        <w:pStyle w:val="IEEEStdsComputerCode"/>
      </w:pPr>
      <w:r>
        <w:t xml:space="preserve">                </w:t>
      </w:r>
      <w:r w:rsidRPr="00B200F5">
        <w:rPr>
          <w:rFonts w:hint="eastAsia"/>
        </w:rPr>
        <w:t>-- Estimated interfere</w:t>
      </w:r>
      <w:r>
        <w:rPr>
          <w:rFonts w:hint="eastAsia"/>
        </w:rPr>
        <w:t xml:space="preserve">nce level caused by the </w:t>
      </w:r>
    </w:p>
    <w:p w:rsidR="002E5F17" w:rsidRPr="00B200F5" w:rsidRDefault="002E5F17" w:rsidP="002E5F17">
      <w:pPr>
        <w:pStyle w:val="IEEEStdsComputerCode"/>
      </w:pPr>
      <w:r>
        <w:t xml:space="preserve">                -- coexistence set element</w:t>
      </w:r>
    </w:p>
    <w:p w:rsidR="002E5F17" w:rsidRDefault="002E5F17" w:rsidP="002E5F17">
      <w:pPr>
        <w:pStyle w:val="IEEEStdsComputerCode"/>
      </w:pPr>
      <w:r>
        <w:t xml:space="preserve">                interfLevelFromCoexSetElem</w:t>
      </w:r>
      <w:r>
        <w:rPr>
          <w:rFonts w:hint="eastAsia"/>
        </w:rPr>
        <w:t xml:space="preserve">    </w:t>
      </w:r>
      <w:r>
        <w:tab/>
      </w:r>
      <w:r w:rsidR="009219A1">
        <w:t>InterfererData</w:t>
      </w:r>
      <w:r>
        <w:t>,</w:t>
      </w:r>
    </w:p>
    <w:p w:rsidR="002E5F17" w:rsidRDefault="002E5F17" w:rsidP="002E5F17">
      <w:pPr>
        <w:pStyle w:val="IEEEStdsComputerCode"/>
      </w:pPr>
      <w:r>
        <w:t xml:space="preserve">                </w:t>
      </w:r>
      <w:r w:rsidRPr="00B200F5">
        <w:rPr>
          <w:rFonts w:hint="eastAsia"/>
        </w:rPr>
        <w:t>-- Estimated interfere</w:t>
      </w:r>
      <w:r>
        <w:rPr>
          <w:rFonts w:hint="eastAsia"/>
        </w:rPr>
        <w:t xml:space="preserve">nce level caused </w:t>
      </w:r>
      <w:r>
        <w:t xml:space="preserve">to </w:t>
      </w:r>
    </w:p>
    <w:p w:rsidR="002E5F17" w:rsidRPr="00B200F5" w:rsidRDefault="002E5F17" w:rsidP="002E5F17">
      <w:pPr>
        <w:pStyle w:val="IEEEStdsComputerCode"/>
      </w:pPr>
      <w:r>
        <w:t xml:space="preserve">                -- the coexistence set element</w:t>
      </w:r>
    </w:p>
    <w:p w:rsidR="002E5F17" w:rsidRDefault="002E5F17" w:rsidP="002E5F17">
      <w:pPr>
        <w:pStyle w:val="IEEEStdsComputerCode"/>
      </w:pPr>
      <w:r>
        <w:t xml:space="preserve">                interfLevelToCoexSetElem</w:t>
      </w:r>
      <w:r>
        <w:tab/>
      </w:r>
      <w:r w:rsidR="009219A1">
        <w:tab/>
        <w:t>InterfererData</w:t>
      </w:r>
      <w:r>
        <w:rPr>
          <w:rFonts w:hint="eastAsia"/>
        </w:rPr>
        <w:t>,</w:t>
      </w:r>
    </w:p>
    <w:p w:rsidR="002E5F17" w:rsidRDefault="002E5F17" w:rsidP="002E5F17">
      <w:pPr>
        <w:pStyle w:val="IEEEStdsComputerCode"/>
      </w:pPr>
      <w:r>
        <w:t xml:space="preserve">            }</w:t>
      </w:r>
    </w:p>
    <w:p w:rsidR="002E5F17" w:rsidRDefault="002E5F17" w:rsidP="002E5F17">
      <w:pPr>
        <w:pStyle w:val="IEEEStdsComputerCode"/>
      </w:pPr>
      <w:r>
        <w:t xml:space="preserve">        }</w:t>
      </w:r>
    </w:p>
    <w:p w:rsidR="002E5F17" w:rsidRDefault="002E5F17" w:rsidP="002E5F17">
      <w:pPr>
        <w:pStyle w:val="IEEEStdsComputerCode"/>
      </w:pPr>
      <w:r>
        <w:t xml:space="preserv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rPr>
          <w:rFonts w:hint="eastAsia"/>
        </w:rPr>
        <w:t>CoexistenceSetInformationRequest</w:t>
      </w:r>
      <w:r>
        <w:t xml:space="preserve"> ::= SEQUENCE {</w:t>
      </w:r>
    </w:p>
    <w:p w:rsidR="002E5F17" w:rsidRPr="00B200F5" w:rsidRDefault="002E5F17" w:rsidP="002E5F17">
      <w:pPr>
        <w:pStyle w:val="IEEEStdsComputerCode"/>
      </w:pPr>
      <w:r w:rsidRPr="00B200F5">
        <w:rPr>
          <w:rFonts w:hint="eastAsia"/>
        </w:rPr>
        <w:t xml:space="preserve">    -- List of </w:t>
      </w:r>
      <w:r>
        <w:t>WSO</w:t>
      </w:r>
      <w:r>
        <w:rPr>
          <w:rFonts w:hint="eastAsia"/>
        </w:rPr>
        <w:t xml:space="preserve"> for which coexistence set </w:t>
      </w:r>
      <w:r>
        <w:t xml:space="preserve">information </w:t>
      </w:r>
      <w:r>
        <w:rPr>
          <w:rFonts w:hint="eastAsia"/>
        </w:rPr>
        <w:t>is requested</w:t>
      </w:r>
    </w:p>
    <w:p w:rsidR="002E5F17" w:rsidRDefault="002E5F17" w:rsidP="002E5F17">
      <w:pPr>
        <w:pStyle w:val="IEEEStdsComputerCode"/>
      </w:pPr>
      <w:r>
        <w:rPr>
          <w:rFonts w:hint="eastAsia"/>
        </w:rPr>
        <w:t xml:space="preserve">    </w:t>
      </w:r>
      <w:r>
        <w:t>listofWSO</w:t>
      </w:r>
      <w:r>
        <w:tab/>
        <w:t>SEQUENCE OF SEQUENCE {</w:t>
      </w:r>
    </w:p>
    <w:p w:rsidR="002E5F17" w:rsidRDefault="002E5F17" w:rsidP="002E5F17">
      <w:pPr>
        <w:pStyle w:val="IEEEStdsComputerCode"/>
      </w:pPr>
      <w:r>
        <w:t xml:space="preserve">        </w:t>
      </w:r>
      <w:r w:rsidRPr="00B200F5">
        <w:rPr>
          <w:rFonts w:hint="eastAsia"/>
        </w:rPr>
        <w:t xml:space="preserve">-- Indication of a particular </w:t>
      </w:r>
      <w:r>
        <w:t>WSO</w:t>
      </w:r>
      <w:r w:rsidRPr="00B200F5">
        <w:rPr>
          <w:rFonts w:hint="eastAsia"/>
        </w:rPr>
        <w:t xml:space="preserve"> for which </w:t>
      </w:r>
      <w:r>
        <w:t xml:space="preserve">coexistence set </w:t>
      </w:r>
    </w:p>
    <w:p w:rsidR="002E5F17" w:rsidRPr="00B200F5" w:rsidRDefault="002E5F17" w:rsidP="002E5F17">
      <w:pPr>
        <w:pStyle w:val="IEEEStdsComputerCode"/>
      </w:pPr>
      <w:r>
        <w:t xml:space="preserve">        -- information</w:t>
      </w:r>
      <w:r>
        <w:rPr>
          <w:rFonts w:hint="eastAsia"/>
        </w:rPr>
        <w:t xml:space="preserve"> is requested</w:t>
      </w:r>
    </w:p>
    <w:p w:rsidR="002E5F17" w:rsidRDefault="002E5F17" w:rsidP="002E5F17">
      <w:pPr>
        <w:pStyle w:val="IEEEStdsComputerCode"/>
      </w:pPr>
      <w:r>
        <w:t xml:space="preserve">        networkID</w:t>
      </w:r>
      <w:r>
        <w:tab/>
      </w:r>
      <w:r w:rsidR="00D02EC8">
        <w:tab/>
      </w:r>
      <w:r w:rsidR="00D02EC8">
        <w:tab/>
      </w:r>
      <w:r>
        <w:t>OCTET STRING,</w:t>
      </w:r>
    </w:p>
    <w:p w:rsidR="00D02EC8" w:rsidRDefault="00D02EC8" w:rsidP="00D02EC8">
      <w:pPr>
        <w:pStyle w:val="IEEEStdsComputerCode"/>
      </w:pPr>
      <w:r w:rsidRPr="00901FD3">
        <w:t xml:space="preserve"> </w:t>
      </w:r>
      <w:r>
        <w:t xml:space="preserve">       -- CE Identifier</w:t>
      </w:r>
    </w:p>
    <w:p w:rsidR="00D02EC8" w:rsidRDefault="00D02EC8" w:rsidP="00D02EC8">
      <w:pPr>
        <w:pStyle w:val="IEEEStdsComputerCode"/>
      </w:pPr>
      <w:r>
        <w:t xml:space="preserve">        ceID</w:t>
      </w:r>
      <w:r>
        <w:tab/>
      </w:r>
      <w:r>
        <w:tab/>
      </w:r>
      <w:r>
        <w:tab/>
        <w:t>CxID</w:t>
      </w:r>
    </w:p>
    <w:p w:rsidR="00D02EC8" w:rsidRDefault="00D02EC8" w:rsidP="002E5F17">
      <w:pPr>
        <w:pStyle w:val="IEEEStdsComputerCode"/>
      </w:pPr>
    </w:p>
    <w:p w:rsidR="002E5F17" w:rsidRDefault="002E5F17" w:rsidP="002E5F17">
      <w:pPr>
        <w:pStyle w:val="IEEEStdsComputerCode"/>
      </w:pPr>
      <w:r>
        <w:rPr>
          <w:rFonts w:hint="eastAsia"/>
        </w:rPr>
        <w:t xml:space="preserve">    }</w:t>
      </w:r>
    </w:p>
    <w:p w:rsidR="002E5F17" w:rsidRDefault="002E5F17" w:rsidP="002E5F17">
      <w:pPr>
        <w:pStyle w:val="IEEEStdsComputerCode"/>
      </w:pPr>
      <w:r>
        <w:rPr>
          <w:rFonts w:hint="eastAsia"/>
        </w:rPr>
        <w:lastRenderedPageBreak/>
        <w:t>}</w:t>
      </w:r>
    </w:p>
    <w:p w:rsidR="002E5F17" w:rsidRDefault="002E5F17" w:rsidP="002E5F17">
      <w:pPr>
        <w:pStyle w:val="IEEEStdsComputerCode"/>
      </w:pPr>
    </w:p>
    <w:p w:rsidR="002E5F17" w:rsidRDefault="002E5F17" w:rsidP="002E5F17">
      <w:pPr>
        <w:pStyle w:val="IEEEStdsComputerCode"/>
      </w:pPr>
      <w:r>
        <w:rPr>
          <w:rFonts w:hint="eastAsia"/>
        </w:rPr>
        <w:t>CoexistenceSetInformationResponse</w:t>
      </w:r>
      <w:r>
        <w:t xml:space="preserve"> ::= SEQUENCE {</w:t>
      </w:r>
    </w:p>
    <w:p w:rsidR="0003323F" w:rsidRDefault="0003323F" w:rsidP="0003323F">
      <w:pPr>
        <w:pStyle w:val="IEEEStdsComputerCode"/>
      </w:pPr>
      <w:r w:rsidRPr="00B200F5">
        <w:rPr>
          <w:rFonts w:hint="eastAsia"/>
        </w:rPr>
        <w:t xml:space="preserve">    -- List of </w:t>
      </w:r>
      <w:r>
        <w:t>WSO</w:t>
      </w:r>
      <w:r w:rsidRPr="00B200F5">
        <w:rPr>
          <w:rFonts w:hint="eastAsia"/>
        </w:rPr>
        <w:t xml:space="preserve">s for which </w:t>
      </w:r>
      <w:r>
        <w:t xml:space="preserve">coexistence sets are </w:t>
      </w:r>
      <w:r w:rsidRPr="00B200F5">
        <w:rPr>
          <w:rFonts w:hint="eastAsia"/>
        </w:rPr>
        <w:t xml:space="preserve">reported in this </w:t>
      </w:r>
    </w:p>
    <w:p w:rsidR="0003323F" w:rsidRPr="00B200F5" w:rsidRDefault="0003323F" w:rsidP="0003323F">
      <w:pPr>
        <w:pStyle w:val="IEEEStdsComputerCode"/>
      </w:pPr>
      <w:r>
        <w:t xml:space="preserve">    -- </w:t>
      </w:r>
      <w:r w:rsidRPr="00B200F5">
        <w:rPr>
          <w:rFonts w:hint="eastAsia"/>
        </w:rPr>
        <w:t>announcement</w:t>
      </w:r>
    </w:p>
    <w:p w:rsidR="0003323F" w:rsidRDefault="0003323F" w:rsidP="0003323F">
      <w:pPr>
        <w:pStyle w:val="IEEEStdsComputerCode"/>
      </w:pPr>
      <w:r>
        <w:rPr>
          <w:rFonts w:hint="eastAsia"/>
        </w:rPr>
        <w:t xml:space="preserve">    </w:t>
      </w:r>
      <w:r w:rsidR="00D64662">
        <w:t>listofCE</w:t>
      </w:r>
      <w:r>
        <w:tab/>
        <w:t>SEQUENCE OF SEQUENCE {</w:t>
      </w:r>
    </w:p>
    <w:p w:rsidR="0003323F" w:rsidRDefault="0003323F" w:rsidP="0003323F">
      <w:pPr>
        <w:pStyle w:val="IEEEStdsComputerCode"/>
      </w:pPr>
      <w:r>
        <w:t xml:space="preserve">        </w:t>
      </w:r>
      <w:r w:rsidRPr="00B200F5">
        <w:rPr>
          <w:rFonts w:hint="eastAsia"/>
        </w:rPr>
        <w:t xml:space="preserve">-- Indication of a particular </w:t>
      </w:r>
      <w:r w:rsidR="00D64662">
        <w:t>CE/</w:t>
      </w:r>
      <w:r>
        <w:t>WSO</w:t>
      </w:r>
      <w:r w:rsidRPr="00B200F5">
        <w:rPr>
          <w:rFonts w:hint="eastAsia"/>
        </w:rPr>
        <w:t xml:space="preserve"> for which </w:t>
      </w:r>
      <w:r>
        <w:t xml:space="preserve">a coexistence </w:t>
      </w:r>
    </w:p>
    <w:p w:rsidR="0003323F" w:rsidRPr="00B200F5" w:rsidRDefault="0003323F" w:rsidP="0003323F">
      <w:pPr>
        <w:pStyle w:val="IEEEStdsComputerCode"/>
      </w:pPr>
      <w:r>
        <w:t xml:space="preserve">        -- set is</w:t>
      </w:r>
      <w:r w:rsidRPr="00B200F5">
        <w:rPr>
          <w:rFonts w:hint="eastAsia"/>
        </w:rPr>
        <w:t xml:space="preserve"> reported in this announcement</w:t>
      </w:r>
    </w:p>
    <w:p w:rsidR="00D64662" w:rsidRPr="00D64662" w:rsidRDefault="00D64662" w:rsidP="00D64662">
      <w:pPr>
        <w:pStyle w:val="IEEEStdsComputerCode"/>
      </w:pPr>
      <w:r w:rsidRPr="0003323F">
        <w:t xml:space="preserve"> </w:t>
      </w:r>
      <w:r>
        <w:t xml:space="preserve">       </w:t>
      </w:r>
      <w:r w:rsidRPr="00D64662">
        <w:t>-- CE identifier of the related WSO</w:t>
      </w:r>
    </w:p>
    <w:p w:rsidR="00D64662" w:rsidRDefault="00D64662" w:rsidP="00D64662">
      <w:pPr>
        <w:pStyle w:val="IEEEStdsComputerCode"/>
      </w:pPr>
      <w:r w:rsidRPr="00D64662">
        <w:t xml:space="preserve">        ceID</w:t>
      </w:r>
      <w:r w:rsidRPr="00D64662">
        <w:tab/>
      </w:r>
      <w:r w:rsidRPr="00D64662">
        <w:tab/>
        <w:t>CxID,</w:t>
      </w:r>
    </w:p>
    <w:p w:rsidR="0003323F" w:rsidRDefault="0003323F" w:rsidP="0003323F">
      <w:pPr>
        <w:pStyle w:val="IEEEStdsComputerCode"/>
      </w:pPr>
      <w:r>
        <w:t xml:space="preserve">        networkID</w:t>
      </w:r>
      <w:r>
        <w:tab/>
      </w:r>
      <w:r>
        <w:tab/>
        <w:t>OCTET STRING,</w:t>
      </w:r>
    </w:p>
    <w:p w:rsidR="0003323F" w:rsidRPr="00B200F5" w:rsidRDefault="0003323F" w:rsidP="0003323F">
      <w:pPr>
        <w:pStyle w:val="IEEEStdsComputerCode"/>
      </w:pPr>
      <w:r>
        <w:t xml:space="preserve">        </w:t>
      </w:r>
      <w:r w:rsidRPr="00B200F5">
        <w:rPr>
          <w:rFonts w:hint="eastAsia"/>
        </w:rPr>
        <w:t>-- List of neighbor CMs</w:t>
      </w:r>
    </w:p>
    <w:p w:rsidR="0003323F" w:rsidRDefault="0003323F" w:rsidP="0003323F">
      <w:pPr>
        <w:pStyle w:val="IEEEStdsComputerCode"/>
      </w:pPr>
      <w:r>
        <w:t xml:space="preserve">        listOfNeighborCM</w:t>
      </w:r>
      <w:r>
        <w:rPr>
          <w:rFonts w:hint="eastAsia"/>
        </w:rPr>
        <w:t xml:space="preserve">    </w:t>
      </w:r>
      <w:r>
        <w:tab/>
        <w:t>SEQUENCE OF SEQUENCE {</w:t>
      </w:r>
    </w:p>
    <w:p w:rsidR="0003323F" w:rsidRPr="00B200F5" w:rsidRDefault="0003323F" w:rsidP="0003323F">
      <w:pPr>
        <w:pStyle w:val="IEEEStdsComputerCode"/>
      </w:pPr>
      <w:r>
        <w:t xml:space="preserve">            </w:t>
      </w:r>
      <w:r w:rsidRPr="00B200F5">
        <w:rPr>
          <w:rFonts w:hint="eastAsia"/>
        </w:rPr>
        <w:t>-- Neighbor CM identifier</w:t>
      </w:r>
    </w:p>
    <w:p w:rsidR="0003323F" w:rsidRDefault="0003323F" w:rsidP="0003323F">
      <w:pPr>
        <w:pStyle w:val="IEEEStdsComputerCode"/>
        <w:ind w:firstLine="1440"/>
      </w:pPr>
      <w:r>
        <w:t>neighborCMID</w:t>
      </w:r>
      <w:r>
        <w:tab/>
        <w:t>CxID,</w:t>
      </w:r>
    </w:p>
    <w:p w:rsidR="0003323F" w:rsidRPr="00B200F5" w:rsidRDefault="0003323F" w:rsidP="0003323F">
      <w:pPr>
        <w:pStyle w:val="IEEEStdsComputerCode"/>
        <w:ind w:firstLine="1440"/>
      </w:pPr>
      <w:r w:rsidRPr="00B200F5">
        <w:rPr>
          <w:rFonts w:hint="eastAsia"/>
        </w:rPr>
        <w:t xml:space="preserve">-- Neighbor CM </w:t>
      </w:r>
      <w:r>
        <w:t>IP address</w:t>
      </w:r>
    </w:p>
    <w:p w:rsidR="0003323F" w:rsidRDefault="0003323F" w:rsidP="0003323F">
      <w:pPr>
        <w:pStyle w:val="IEEEStdsComputerCode"/>
        <w:ind w:firstLine="1440"/>
      </w:pPr>
      <w:r>
        <w:t>neighborCMIPAddress</w:t>
      </w:r>
      <w:r>
        <w:tab/>
        <w:t>OCTET STRING,</w:t>
      </w:r>
    </w:p>
    <w:p w:rsidR="0003323F" w:rsidRPr="00B200F5" w:rsidRDefault="0003323F" w:rsidP="0003323F">
      <w:pPr>
        <w:pStyle w:val="IEEEStdsComputerCode"/>
        <w:ind w:firstLine="1440"/>
      </w:pPr>
      <w:r w:rsidRPr="00B200F5">
        <w:rPr>
          <w:rFonts w:hint="eastAsia"/>
        </w:rPr>
        <w:t xml:space="preserve">-- Neighbor CM </w:t>
      </w:r>
      <w:r>
        <w:t>port number</w:t>
      </w:r>
    </w:p>
    <w:p w:rsidR="0003323F" w:rsidRDefault="0003323F" w:rsidP="0003323F">
      <w:pPr>
        <w:pStyle w:val="IEEEStdsComputerCode"/>
        <w:ind w:firstLine="1440"/>
      </w:pPr>
      <w:r>
        <w:t>neighborCMPortNum</w:t>
      </w:r>
      <w:r>
        <w:tab/>
        <w:t>OCTET STRING,</w:t>
      </w:r>
    </w:p>
    <w:p w:rsidR="0003323F" w:rsidRPr="00B200F5" w:rsidRDefault="0003323F" w:rsidP="0003323F">
      <w:pPr>
        <w:pStyle w:val="IEEEStdsComputerCode"/>
        <w:ind w:firstLine="1440"/>
      </w:pPr>
      <w:r w:rsidRPr="00B200F5">
        <w:rPr>
          <w:rFonts w:hint="eastAsia"/>
        </w:rPr>
        <w:t xml:space="preserve">-- List of </w:t>
      </w:r>
      <w:r>
        <w:t>coexistence elements</w:t>
      </w:r>
      <w:r w:rsidRPr="00B200F5">
        <w:rPr>
          <w:rFonts w:hint="eastAsia"/>
        </w:rPr>
        <w:t xml:space="preserve"> served by this CM</w:t>
      </w:r>
    </w:p>
    <w:p w:rsidR="0003323F" w:rsidRDefault="0003323F" w:rsidP="0003323F">
      <w:pPr>
        <w:pStyle w:val="IEEEStdsComputerCode"/>
        <w:ind w:firstLine="1440"/>
      </w:pPr>
      <w:r>
        <w:t>listOfCoexSetElements</w:t>
      </w:r>
      <w:r>
        <w:tab/>
        <w:t>SEQUENCE OF SEQUENCE {</w:t>
      </w:r>
    </w:p>
    <w:p w:rsidR="0003323F" w:rsidRPr="00B200F5" w:rsidRDefault="0003323F" w:rsidP="0003323F">
      <w:pPr>
        <w:pStyle w:val="IEEEStdsComputerCode"/>
      </w:pPr>
      <w:r>
        <w:t xml:space="preserve">                </w:t>
      </w:r>
      <w:r w:rsidRPr="00B200F5">
        <w:rPr>
          <w:rFonts w:hint="eastAsia"/>
        </w:rPr>
        <w:t>-- Network identifier, e.g., BSS ID</w:t>
      </w:r>
    </w:p>
    <w:p w:rsidR="0003323F" w:rsidRDefault="0003323F" w:rsidP="0003323F">
      <w:pPr>
        <w:pStyle w:val="IEEEStdsComputerCode"/>
      </w:pPr>
      <w:r>
        <w:t xml:space="preserve">                networkID</w:t>
      </w:r>
      <w:r>
        <w:tab/>
      </w:r>
      <w:r>
        <w:tab/>
        <w:t>OCTET STRING,</w:t>
      </w:r>
    </w:p>
    <w:p w:rsidR="0003323F" w:rsidRDefault="0003323F" w:rsidP="0003323F">
      <w:pPr>
        <w:pStyle w:val="IEEEStdsComputerCode"/>
      </w:pPr>
      <w:r w:rsidRPr="00901FD3">
        <w:t xml:space="preserve"> </w:t>
      </w:r>
      <w:r>
        <w:t xml:space="preserve">               -- CE Identifier</w:t>
      </w:r>
    </w:p>
    <w:p w:rsidR="0003323F" w:rsidRDefault="0003323F" w:rsidP="0003323F">
      <w:pPr>
        <w:pStyle w:val="IEEEStdsComputerCode"/>
        <w:ind w:left="1440"/>
      </w:pPr>
      <w:r>
        <w:t xml:space="preserve">    ceID</w:t>
      </w:r>
      <w:r>
        <w:tab/>
      </w:r>
      <w:r>
        <w:tab/>
      </w:r>
      <w:r>
        <w:tab/>
        <w:t>CxID,</w:t>
      </w:r>
    </w:p>
    <w:p w:rsidR="0003323F" w:rsidRPr="00B200F5" w:rsidRDefault="0003323F" w:rsidP="0003323F">
      <w:pPr>
        <w:pStyle w:val="IEEEStdsComputerCode"/>
      </w:pPr>
      <w:r>
        <w:t xml:space="preserve">                </w:t>
      </w:r>
      <w:r w:rsidRPr="00B200F5">
        <w:rPr>
          <w:rFonts w:hint="eastAsia"/>
        </w:rPr>
        <w:t>-- Network technology, e.g.</w:t>
      </w:r>
      <w:r>
        <w:t xml:space="preserve"> </w:t>
      </w:r>
      <w:r w:rsidRPr="00B200F5">
        <w:rPr>
          <w:rFonts w:hint="eastAsia"/>
        </w:rPr>
        <w:t>802.11af,</w:t>
      </w:r>
      <w:r>
        <w:t xml:space="preserve"> </w:t>
      </w:r>
      <w:r w:rsidRPr="00B200F5">
        <w:rPr>
          <w:rFonts w:hint="eastAsia"/>
        </w:rPr>
        <w:t>802.22</w:t>
      </w:r>
    </w:p>
    <w:p w:rsidR="0003323F" w:rsidRDefault="0003323F" w:rsidP="0003323F">
      <w:pPr>
        <w:pStyle w:val="IEEEStdsComputerCode"/>
      </w:pPr>
      <w:r>
        <w:t xml:space="preserve">                networkTechnology</w:t>
      </w:r>
      <w:r>
        <w:tab/>
      </w:r>
      <w:r>
        <w:tab/>
        <w:t>NetworkTechnology,</w:t>
      </w:r>
    </w:p>
    <w:p w:rsidR="0003323F" w:rsidRPr="00B200F5" w:rsidRDefault="0003323F" w:rsidP="0003323F">
      <w:pPr>
        <w:pStyle w:val="IEEEStdsComputerCode"/>
      </w:pPr>
      <w:r>
        <w:t xml:space="preserve">                </w:t>
      </w:r>
      <w:r w:rsidRPr="00B200F5">
        <w:rPr>
          <w:rFonts w:hint="eastAsia"/>
        </w:rPr>
        <w:t>-- Interference direction, i.e. mutual, source or victim</w:t>
      </w:r>
    </w:p>
    <w:p w:rsidR="0003323F" w:rsidRDefault="0003323F" w:rsidP="0003323F">
      <w:pPr>
        <w:pStyle w:val="IEEEStdsComputerCode"/>
      </w:pPr>
      <w:r>
        <w:t xml:space="preserve">                interfDirection</w:t>
      </w:r>
      <w:r>
        <w:tab/>
      </w:r>
      <w:r>
        <w:tab/>
        <w:t>InterferenceDirection,</w:t>
      </w:r>
    </w:p>
    <w:p w:rsidR="0003323F" w:rsidRDefault="0003323F" w:rsidP="0003323F">
      <w:pPr>
        <w:pStyle w:val="IEEEStdsComputerCode"/>
      </w:pPr>
      <w:r>
        <w:t xml:space="preserve">                </w:t>
      </w:r>
      <w:r w:rsidRPr="00B200F5">
        <w:rPr>
          <w:rFonts w:hint="eastAsia"/>
        </w:rPr>
        <w:t>-- Estimated interfere</w:t>
      </w:r>
      <w:r>
        <w:rPr>
          <w:rFonts w:hint="eastAsia"/>
        </w:rPr>
        <w:t xml:space="preserve">nce level caused by the </w:t>
      </w:r>
    </w:p>
    <w:p w:rsidR="0003323F" w:rsidRPr="00B200F5" w:rsidRDefault="0003323F" w:rsidP="0003323F">
      <w:pPr>
        <w:pStyle w:val="IEEEStdsComputerCode"/>
      </w:pPr>
      <w:r>
        <w:t xml:space="preserve">                -- coexistence set element</w:t>
      </w:r>
    </w:p>
    <w:p w:rsidR="0003323F" w:rsidRDefault="0003323F" w:rsidP="0003323F">
      <w:pPr>
        <w:pStyle w:val="IEEEStdsComputerCode"/>
      </w:pPr>
      <w:r>
        <w:t xml:space="preserve">                interfLevelFromCoexSetElem</w:t>
      </w:r>
      <w:r>
        <w:rPr>
          <w:rFonts w:hint="eastAsia"/>
        </w:rPr>
        <w:t xml:space="preserve">    </w:t>
      </w:r>
      <w:r>
        <w:tab/>
        <w:t>InterfererData,</w:t>
      </w:r>
    </w:p>
    <w:p w:rsidR="0003323F" w:rsidRDefault="0003323F" w:rsidP="0003323F">
      <w:pPr>
        <w:pStyle w:val="IEEEStdsComputerCode"/>
      </w:pPr>
      <w:r>
        <w:t xml:space="preserve">                </w:t>
      </w:r>
      <w:r w:rsidRPr="00B200F5">
        <w:rPr>
          <w:rFonts w:hint="eastAsia"/>
        </w:rPr>
        <w:t>-- Estimated interfere</w:t>
      </w:r>
      <w:r>
        <w:rPr>
          <w:rFonts w:hint="eastAsia"/>
        </w:rPr>
        <w:t xml:space="preserve">nce level caused </w:t>
      </w:r>
      <w:r>
        <w:t xml:space="preserve">to </w:t>
      </w:r>
    </w:p>
    <w:p w:rsidR="0003323F" w:rsidRPr="00B200F5" w:rsidRDefault="0003323F" w:rsidP="0003323F">
      <w:pPr>
        <w:pStyle w:val="IEEEStdsComputerCode"/>
      </w:pPr>
      <w:r>
        <w:t xml:space="preserve">                -- the coexistence set element</w:t>
      </w:r>
    </w:p>
    <w:p w:rsidR="0003323F" w:rsidRDefault="0003323F" w:rsidP="0003323F">
      <w:pPr>
        <w:pStyle w:val="IEEEStdsComputerCode"/>
      </w:pPr>
      <w:r>
        <w:t xml:space="preserve">                interfLevelToCoexSetElem</w:t>
      </w:r>
      <w:r>
        <w:tab/>
      </w:r>
      <w:r>
        <w:tab/>
        <w:t>InterfererData</w:t>
      </w:r>
      <w:r>
        <w:rPr>
          <w:rFonts w:hint="eastAsia"/>
        </w:rPr>
        <w:t>,</w:t>
      </w:r>
    </w:p>
    <w:p w:rsidR="0003323F" w:rsidRDefault="0003323F" w:rsidP="0003323F">
      <w:pPr>
        <w:pStyle w:val="IEEEStdsComputerCode"/>
      </w:pPr>
      <w:r>
        <w:t xml:space="preserve">            }</w:t>
      </w:r>
    </w:p>
    <w:p w:rsidR="0003323F" w:rsidRDefault="0003323F" w:rsidP="0003323F">
      <w:pPr>
        <w:pStyle w:val="IEEEStdsComputerCode"/>
      </w:pPr>
      <w:r>
        <w:t xml:space="preserve">        }</w:t>
      </w:r>
    </w:p>
    <w:p w:rsidR="0003323F" w:rsidRDefault="0003323F" w:rsidP="0003323F">
      <w:pPr>
        <w:pStyle w:val="IEEEStdsComputerCode"/>
      </w:pPr>
      <w:r>
        <w:t xml:space="preserve">    }</w:t>
      </w:r>
    </w:p>
    <w:p w:rsidR="0003323F" w:rsidRDefault="0003323F" w:rsidP="0003323F">
      <w:pPr>
        <w:pStyle w:val="IEEEStdsComputerCode"/>
      </w:pPr>
      <w:r>
        <w:t>}</w:t>
      </w:r>
    </w:p>
    <w:p w:rsidR="002E5F17" w:rsidRDefault="002E5F17" w:rsidP="002E5F17">
      <w:pPr>
        <w:pStyle w:val="IEEEStdsComputerCode"/>
      </w:pPr>
    </w:p>
    <w:p w:rsidR="002E5F17" w:rsidRDefault="002E5F17" w:rsidP="002E5F17">
      <w:pPr>
        <w:pStyle w:val="IEEEStdsComputerCode"/>
      </w:pPr>
      <w:r>
        <w:t>CoexistenceReportAnnouncement ::= SEQUENCE {</w:t>
      </w:r>
    </w:p>
    <w:p w:rsidR="002E5F17" w:rsidRPr="00B200F5" w:rsidRDefault="002E5F17" w:rsidP="002E5F17">
      <w:pPr>
        <w:pStyle w:val="IEEEStdsComputerCode"/>
      </w:pPr>
      <w:r w:rsidRPr="00B200F5">
        <w:rPr>
          <w:rFonts w:hint="eastAsia"/>
        </w:rPr>
        <w:t xml:space="preserve">    -- List of </w:t>
      </w:r>
      <w:r>
        <w:t xml:space="preserve">coexistence set elements </w:t>
      </w:r>
      <w:r w:rsidRPr="00B200F5">
        <w:rPr>
          <w:rFonts w:hint="eastAsia"/>
        </w:rPr>
        <w:t xml:space="preserve">reported in this </w:t>
      </w:r>
      <w:r>
        <w:rPr>
          <w:rFonts w:hint="eastAsia"/>
        </w:rPr>
        <w:t>announcement</w:t>
      </w:r>
    </w:p>
    <w:p w:rsidR="002E5F17" w:rsidRDefault="002E5F17" w:rsidP="002E5F17">
      <w:pPr>
        <w:pStyle w:val="IEEEStdsComputerCode"/>
      </w:pPr>
      <w:r>
        <w:rPr>
          <w:rFonts w:hint="eastAsia"/>
        </w:rPr>
        <w:t xml:space="preserve">    </w:t>
      </w:r>
      <w:r>
        <w:t>listOfCoexistenceSetElement</w:t>
      </w:r>
      <w:r>
        <w:rPr>
          <w:rFonts w:hint="eastAsia"/>
        </w:rPr>
        <w:t xml:space="preserve">    </w:t>
      </w:r>
      <w:r>
        <w:tab/>
        <w:t>SEQUENCE OF SEQUENCE {</w:t>
      </w:r>
    </w:p>
    <w:p w:rsidR="00D64662" w:rsidRPr="00D64662" w:rsidRDefault="00D64662" w:rsidP="00D64662">
      <w:pPr>
        <w:pStyle w:val="IEEEStdsComputerCode"/>
      </w:pPr>
      <w:r w:rsidRPr="0003323F">
        <w:t xml:space="preserve"> </w:t>
      </w:r>
      <w:r>
        <w:t xml:space="preserve">       </w:t>
      </w:r>
      <w:r w:rsidRPr="00D64662">
        <w:t>-- CE identifier of the related WSO</w:t>
      </w:r>
    </w:p>
    <w:p w:rsidR="00D64662" w:rsidRDefault="00D64662" w:rsidP="00D64662">
      <w:pPr>
        <w:pStyle w:val="IEEEStdsComputerCode"/>
      </w:pPr>
      <w:r w:rsidRPr="00D64662">
        <w:t xml:space="preserve">        ceID</w:t>
      </w:r>
      <w:r w:rsidRPr="00D64662">
        <w:tab/>
      </w:r>
      <w:r w:rsidRPr="00D64662">
        <w:tab/>
        <w:t>CxID,</w:t>
      </w:r>
    </w:p>
    <w:p w:rsidR="002E5F17" w:rsidRPr="00B200F5" w:rsidRDefault="002E5F17" w:rsidP="002E5F17">
      <w:pPr>
        <w:pStyle w:val="IEEEStdsComputerCode"/>
      </w:pPr>
      <w:r w:rsidRPr="00B200F5">
        <w:rPr>
          <w:rFonts w:hint="eastAsia"/>
        </w:rPr>
        <w:t xml:space="preserve">        -- Network identifier, e.g., BSS ID</w:t>
      </w:r>
    </w:p>
    <w:p w:rsidR="002E5F17" w:rsidRDefault="002E5F17" w:rsidP="002E5F17">
      <w:pPr>
        <w:pStyle w:val="IEEEStdsComputerCode"/>
      </w:pPr>
      <w:r>
        <w:rPr>
          <w:rFonts w:hint="eastAsia"/>
        </w:rPr>
        <w:t xml:space="preserve">        </w:t>
      </w:r>
      <w:r>
        <w:t>networkID</w:t>
      </w:r>
      <w:r>
        <w:tab/>
      </w:r>
      <w:r>
        <w:tab/>
        <w:t>OCTET STRING,</w:t>
      </w:r>
    </w:p>
    <w:p w:rsidR="002E5F17" w:rsidRPr="00260E69" w:rsidRDefault="002E5F17" w:rsidP="002E5F17">
      <w:pPr>
        <w:pStyle w:val="IEEEStdsComputerCode"/>
      </w:pPr>
      <w:r w:rsidRPr="00B200F5">
        <w:rPr>
          <w:rFonts w:hint="eastAsia"/>
        </w:rPr>
        <w:t xml:space="preserve">        </w:t>
      </w:r>
      <w:r w:rsidRPr="00260E69">
        <w:rPr>
          <w:rFonts w:hint="eastAsia"/>
        </w:rPr>
        <w:t>-- Network technology, e.g., 802.11af, 802.22</w:t>
      </w:r>
    </w:p>
    <w:p w:rsidR="002E5F17" w:rsidRDefault="002E5F17" w:rsidP="002E5F17">
      <w:pPr>
        <w:pStyle w:val="IEEEStdsComputerCode"/>
      </w:pPr>
      <w:r w:rsidRPr="00260E69">
        <w:rPr>
          <w:rFonts w:hint="eastAsia"/>
        </w:rPr>
        <w:t xml:space="preserve">        </w:t>
      </w:r>
      <w:r w:rsidRPr="00260E69">
        <w:t>networkTechnology</w:t>
      </w:r>
      <w:r w:rsidRPr="00260E69">
        <w:tab/>
        <w:t>NetworkTechnology,</w:t>
      </w:r>
    </w:p>
    <w:p w:rsidR="002E5F17" w:rsidRPr="00B200F5" w:rsidRDefault="002E5F17" w:rsidP="002E5F17">
      <w:pPr>
        <w:pStyle w:val="IEEEStdsComputerCode"/>
      </w:pPr>
      <w:r w:rsidRPr="00B200F5">
        <w:rPr>
          <w:rFonts w:hint="eastAsia"/>
        </w:rPr>
        <w:t xml:space="preserve">        -- Interference direction, i.e., mutual, source or victim</w:t>
      </w:r>
    </w:p>
    <w:p w:rsidR="002E5F17" w:rsidRDefault="002E5F17" w:rsidP="002E5F17">
      <w:pPr>
        <w:pStyle w:val="IEEEStdsComputerCode"/>
      </w:pPr>
      <w:r>
        <w:rPr>
          <w:rFonts w:hint="eastAsia"/>
        </w:rPr>
        <w:t xml:space="preserve">        </w:t>
      </w:r>
      <w:r>
        <w:t>interferenceDirection</w:t>
      </w:r>
      <w:r>
        <w:tab/>
        <w:t>InterferenceDirection,</w:t>
      </w:r>
    </w:p>
    <w:p w:rsidR="002E5F17" w:rsidRPr="00B200F5" w:rsidRDefault="002E5F17" w:rsidP="002E5F17">
      <w:pPr>
        <w:pStyle w:val="IEEEStdsComputerCode"/>
      </w:pPr>
      <w:r w:rsidRPr="00B200F5">
        <w:rPr>
          <w:rFonts w:hint="eastAsia"/>
        </w:rPr>
        <w:t xml:space="preserve">        -- Estimated interference level caused by the neighbor</w:t>
      </w:r>
    </w:p>
    <w:p w:rsidR="002E5F17" w:rsidRDefault="002E5F17" w:rsidP="002E5F17">
      <w:pPr>
        <w:pStyle w:val="IEEEStdsComputerCode"/>
      </w:pPr>
      <w:r>
        <w:rPr>
          <w:rFonts w:hint="eastAsia"/>
        </w:rPr>
        <w:t xml:space="preserve">        </w:t>
      </w:r>
      <w:r>
        <w:t>interfLevelFromCoexSetElem</w:t>
      </w:r>
      <w:r>
        <w:tab/>
      </w:r>
      <w:r w:rsidR="00F221DE">
        <w:t>InterfererData</w:t>
      </w:r>
      <w:r>
        <w:t>,</w:t>
      </w:r>
    </w:p>
    <w:p w:rsidR="002E5F17" w:rsidRDefault="002E5F17" w:rsidP="002E5F17">
      <w:pPr>
        <w:pStyle w:val="IEEEStdsComputerCode"/>
      </w:pPr>
      <w:r w:rsidRPr="00B200F5">
        <w:rPr>
          <w:rFonts w:hint="eastAsia"/>
        </w:rPr>
        <w:t xml:space="preserve">        -- Estimated interfere</w:t>
      </w:r>
      <w:r>
        <w:rPr>
          <w:rFonts w:hint="eastAsia"/>
        </w:rPr>
        <w:t xml:space="preserve">nce level caused to the </w:t>
      </w:r>
      <w:r>
        <w:t xml:space="preserve">coexistence set </w:t>
      </w:r>
    </w:p>
    <w:p w:rsidR="002E5F17" w:rsidRPr="00B200F5" w:rsidRDefault="002E5F17" w:rsidP="002E5F17">
      <w:pPr>
        <w:pStyle w:val="IEEEStdsComputerCode"/>
      </w:pPr>
      <w:r>
        <w:t xml:space="preserve">        -- element</w:t>
      </w:r>
    </w:p>
    <w:p w:rsidR="002E5F17" w:rsidRDefault="002E5F17" w:rsidP="002E5F17">
      <w:pPr>
        <w:pStyle w:val="IEEEStdsComputerCode"/>
      </w:pPr>
      <w:r>
        <w:rPr>
          <w:rFonts w:hint="eastAsia"/>
        </w:rPr>
        <w:t xml:space="preserve">        </w:t>
      </w:r>
      <w:r>
        <w:t>interfLevelToCoexSetElem</w:t>
      </w:r>
      <w:r>
        <w:tab/>
      </w:r>
      <w:r w:rsidR="00F221DE">
        <w:t>InterfererData</w:t>
      </w:r>
      <w:r>
        <w:t>,</w:t>
      </w:r>
    </w:p>
    <w:p w:rsidR="00BE414F" w:rsidRPr="00BE414F" w:rsidRDefault="00BE414F" w:rsidP="00BE414F">
      <w:pPr>
        <w:pStyle w:val="IEEEStdsComputerCode"/>
      </w:pPr>
      <w:r w:rsidRPr="00BE414F">
        <w:t xml:space="preserve">        -- temporarily or reclaims them</w:t>
      </w:r>
    </w:p>
    <w:p w:rsidR="00BE414F" w:rsidRPr="00BE414F" w:rsidRDefault="00BE414F" w:rsidP="00BE414F">
      <w:pPr>
        <w:pStyle w:val="IEEEStdsComputerCode"/>
      </w:pPr>
      <w:r w:rsidRPr="00BE414F">
        <w:t xml:space="preserve">        temporaryResource</w:t>
      </w:r>
      <w:r w:rsidRPr="00BE414F">
        <w:tab/>
        <w:t>ENUMERATED {release, reclaim}</w:t>
      </w:r>
      <w:r w:rsidRPr="00BE414F">
        <w:rPr>
          <w:rFonts w:hint="eastAsia"/>
        </w:rPr>
        <w:t xml:space="preserve"> OPTIONAL</w:t>
      </w:r>
    </w:p>
    <w:p w:rsidR="00BE414F" w:rsidRPr="00BE414F" w:rsidRDefault="00BE414F" w:rsidP="00BE414F">
      <w:pPr>
        <w:pStyle w:val="IEEEStdsComputerCode"/>
      </w:pPr>
      <w:r w:rsidRPr="00BE414F">
        <w:t xml:space="preserve">        --Coexistence value of the network</w:t>
      </w:r>
    </w:p>
    <w:p w:rsidR="00BE414F" w:rsidRPr="00BE414F" w:rsidRDefault="00BE414F" w:rsidP="00BE414F">
      <w:pPr>
        <w:pStyle w:val="IEEEStdsComputerCode"/>
      </w:pPr>
      <w:r w:rsidRPr="00BE414F">
        <w:t xml:space="preserve">        coexistenceValue</w:t>
      </w:r>
      <w:r w:rsidRPr="00BE414F">
        <w:tab/>
        <w:t>REAL OPTIONAL,</w:t>
      </w:r>
    </w:p>
    <w:p w:rsidR="002E5F17" w:rsidRPr="00B22EDD" w:rsidRDefault="002E5F17" w:rsidP="002E5F17">
      <w:pPr>
        <w:pStyle w:val="IEEEStdsComputerCode"/>
      </w:pPr>
      <w:r w:rsidRPr="00B22EDD">
        <w:rPr>
          <w:rFonts w:hint="eastAsia"/>
        </w:rPr>
        <w:lastRenderedPageBreak/>
        <w:t xml:space="preserve">        -- </w:t>
      </w:r>
      <w:r>
        <w:rPr>
          <w:rFonts w:hint="eastAsia"/>
        </w:rPr>
        <w:t>Radio environment information</w:t>
      </w:r>
    </w:p>
    <w:p w:rsidR="002E5F17" w:rsidRDefault="002E5F17" w:rsidP="002E5F17">
      <w:pPr>
        <w:pStyle w:val="IEEEStdsComputerCode"/>
      </w:pPr>
      <w:r>
        <w:t xml:space="preserve">        </w:t>
      </w:r>
      <w:r>
        <w:rPr>
          <w:rFonts w:hint="eastAsia"/>
        </w:rPr>
        <w:t>radioEnvInformation</w:t>
      </w:r>
      <w:r>
        <w:tab/>
      </w:r>
      <w:r>
        <w:rPr>
          <w:rFonts w:hint="eastAsia"/>
        </w:rPr>
        <w:t>RadioEnvironmentInformation,</w:t>
      </w:r>
    </w:p>
    <w:p w:rsidR="002E5F17" w:rsidRDefault="002E5F17" w:rsidP="002E5F17">
      <w:pPr>
        <w:pStyle w:val="IEEEStdsComputerCode"/>
      </w:pPr>
      <w:r>
        <w:rPr>
          <w:rFonts w:hint="eastAsia"/>
        </w:rPr>
        <w:t xml:space="preserve">    </w:t>
      </w:r>
      <w:r>
        <w:t>},</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CoexistenceReportRequest ::= SEQUENCE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CoexistenceReportResponse ::= SEQUENCE {</w:t>
      </w:r>
    </w:p>
    <w:p w:rsidR="00282DCE" w:rsidRPr="00B200F5" w:rsidRDefault="00282DCE" w:rsidP="00282DCE">
      <w:pPr>
        <w:pStyle w:val="IEEEStdsComputerCode"/>
      </w:pPr>
      <w:r w:rsidRPr="00B200F5">
        <w:rPr>
          <w:rFonts w:hint="eastAsia"/>
        </w:rPr>
        <w:t xml:space="preserve">    -- List of </w:t>
      </w:r>
      <w:r>
        <w:t xml:space="preserve">coexistence set elements </w:t>
      </w:r>
      <w:r w:rsidRPr="00B200F5">
        <w:rPr>
          <w:rFonts w:hint="eastAsia"/>
        </w:rPr>
        <w:t xml:space="preserve">reported in this </w:t>
      </w:r>
      <w:r>
        <w:rPr>
          <w:rFonts w:hint="eastAsia"/>
        </w:rPr>
        <w:t>announcement</w:t>
      </w:r>
    </w:p>
    <w:p w:rsidR="00282DCE" w:rsidRDefault="00282DCE" w:rsidP="00282DCE">
      <w:pPr>
        <w:pStyle w:val="IEEEStdsComputerCode"/>
      </w:pPr>
      <w:r>
        <w:rPr>
          <w:rFonts w:hint="eastAsia"/>
        </w:rPr>
        <w:t xml:space="preserve">    </w:t>
      </w:r>
      <w:r>
        <w:t>listOfCoexistenceSetElement</w:t>
      </w:r>
      <w:r>
        <w:rPr>
          <w:rFonts w:hint="eastAsia"/>
        </w:rPr>
        <w:t xml:space="preserve">    </w:t>
      </w:r>
      <w:r>
        <w:tab/>
        <w:t>SEQUENCE OF SEQUENCE {</w:t>
      </w:r>
    </w:p>
    <w:p w:rsidR="00D64662" w:rsidRPr="00D64662" w:rsidRDefault="00D64662" w:rsidP="00D64662">
      <w:pPr>
        <w:pStyle w:val="IEEEStdsComputerCode"/>
      </w:pPr>
      <w:r w:rsidRPr="0003323F">
        <w:t xml:space="preserve"> </w:t>
      </w:r>
      <w:r>
        <w:t xml:space="preserve">       </w:t>
      </w:r>
      <w:r w:rsidRPr="00D64662">
        <w:t>-- CE identifier of the related WSO</w:t>
      </w:r>
    </w:p>
    <w:p w:rsidR="00D64662" w:rsidRDefault="00D64662" w:rsidP="00D64662">
      <w:pPr>
        <w:pStyle w:val="IEEEStdsComputerCode"/>
      </w:pPr>
      <w:r w:rsidRPr="00D64662">
        <w:t xml:space="preserve">        ceID</w:t>
      </w:r>
      <w:r w:rsidRPr="00D64662">
        <w:tab/>
      </w:r>
      <w:r w:rsidRPr="00D64662">
        <w:tab/>
        <w:t>CxID,</w:t>
      </w:r>
    </w:p>
    <w:p w:rsidR="00282DCE" w:rsidRPr="00B200F5" w:rsidRDefault="00282DCE" w:rsidP="00282DCE">
      <w:pPr>
        <w:pStyle w:val="IEEEStdsComputerCode"/>
      </w:pPr>
      <w:r w:rsidRPr="00B200F5">
        <w:rPr>
          <w:rFonts w:hint="eastAsia"/>
        </w:rPr>
        <w:t xml:space="preserve">        -- Network identifier, e.g., BSS ID</w:t>
      </w:r>
    </w:p>
    <w:p w:rsidR="00282DCE" w:rsidRDefault="00282DCE" w:rsidP="00282DCE">
      <w:pPr>
        <w:pStyle w:val="IEEEStdsComputerCode"/>
      </w:pPr>
      <w:r>
        <w:rPr>
          <w:rFonts w:hint="eastAsia"/>
        </w:rPr>
        <w:t xml:space="preserve">        </w:t>
      </w:r>
      <w:r>
        <w:t>networkID</w:t>
      </w:r>
      <w:r>
        <w:tab/>
      </w:r>
      <w:r>
        <w:tab/>
        <w:t>OCTET STRING,</w:t>
      </w:r>
    </w:p>
    <w:p w:rsidR="00282DCE" w:rsidRPr="00260E69" w:rsidRDefault="00282DCE" w:rsidP="00282DCE">
      <w:pPr>
        <w:pStyle w:val="IEEEStdsComputerCode"/>
      </w:pPr>
      <w:r w:rsidRPr="00B200F5">
        <w:rPr>
          <w:rFonts w:hint="eastAsia"/>
        </w:rPr>
        <w:t xml:space="preserve">        </w:t>
      </w:r>
      <w:r w:rsidRPr="00260E69">
        <w:rPr>
          <w:rFonts w:hint="eastAsia"/>
        </w:rPr>
        <w:t>-- Network technology, e.g., 802.11af, 802.22</w:t>
      </w:r>
    </w:p>
    <w:p w:rsidR="00282DCE" w:rsidRDefault="00282DCE" w:rsidP="00282DCE">
      <w:pPr>
        <w:pStyle w:val="IEEEStdsComputerCode"/>
      </w:pPr>
      <w:r w:rsidRPr="00260E69">
        <w:rPr>
          <w:rFonts w:hint="eastAsia"/>
        </w:rPr>
        <w:t xml:space="preserve">        </w:t>
      </w:r>
      <w:r w:rsidRPr="00260E69">
        <w:t>networkTechnology</w:t>
      </w:r>
      <w:r w:rsidRPr="00260E69">
        <w:tab/>
        <w:t>NetworkTechnology,</w:t>
      </w:r>
    </w:p>
    <w:p w:rsidR="00282DCE" w:rsidRPr="00B200F5" w:rsidRDefault="00282DCE" w:rsidP="00282DCE">
      <w:pPr>
        <w:pStyle w:val="IEEEStdsComputerCode"/>
      </w:pPr>
      <w:r w:rsidRPr="00B200F5">
        <w:rPr>
          <w:rFonts w:hint="eastAsia"/>
        </w:rPr>
        <w:t xml:space="preserve">        -- Interference direction, i.e., mutual, source or victim</w:t>
      </w:r>
    </w:p>
    <w:p w:rsidR="00282DCE" w:rsidRDefault="00282DCE" w:rsidP="00282DCE">
      <w:pPr>
        <w:pStyle w:val="IEEEStdsComputerCode"/>
      </w:pPr>
      <w:r>
        <w:rPr>
          <w:rFonts w:hint="eastAsia"/>
        </w:rPr>
        <w:t xml:space="preserve">        </w:t>
      </w:r>
      <w:r>
        <w:t>interferenceDirection</w:t>
      </w:r>
      <w:r>
        <w:tab/>
        <w:t>InterferenceDirection,</w:t>
      </w:r>
    </w:p>
    <w:p w:rsidR="00282DCE" w:rsidRPr="00B200F5" w:rsidRDefault="00282DCE" w:rsidP="00282DCE">
      <w:pPr>
        <w:pStyle w:val="IEEEStdsComputerCode"/>
      </w:pPr>
      <w:r w:rsidRPr="00B200F5">
        <w:rPr>
          <w:rFonts w:hint="eastAsia"/>
        </w:rPr>
        <w:t xml:space="preserve">        -- Estimated interference level caused by the neighbor</w:t>
      </w:r>
    </w:p>
    <w:p w:rsidR="00282DCE" w:rsidRDefault="00282DCE" w:rsidP="00282DCE">
      <w:pPr>
        <w:pStyle w:val="IEEEStdsComputerCode"/>
      </w:pPr>
      <w:r>
        <w:rPr>
          <w:rFonts w:hint="eastAsia"/>
        </w:rPr>
        <w:t xml:space="preserve">        </w:t>
      </w:r>
      <w:r>
        <w:t>interfLevelFromCoexSetElem</w:t>
      </w:r>
      <w:r>
        <w:tab/>
        <w:t>InterfererData,</w:t>
      </w:r>
    </w:p>
    <w:p w:rsidR="00282DCE" w:rsidRDefault="00282DCE" w:rsidP="00282DCE">
      <w:pPr>
        <w:pStyle w:val="IEEEStdsComputerCode"/>
      </w:pPr>
      <w:r w:rsidRPr="00B200F5">
        <w:rPr>
          <w:rFonts w:hint="eastAsia"/>
        </w:rPr>
        <w:t xml:space="preserve">        -- Estimated interfere</w:t>
      </w:r>
      <w:r>
        <w:rPr>
          <w:rFonts w:hint="eastAsia"/>
        </w:rPr>
        <w:t xml:space="preserve">nce level caused to the </w:t>
      </w:r>
      <w:r>
        <w:t xml:space="preserve">coexistence set </w:t>
      </w:r>
    </w:p>
    <w:p w:rsidR="00282DCE" w:rsidRPr="00B200F5" w:rsidRDefault="00282DCE" w:rsidP="00282DCE">
      <w:pPr>
        <w:pStyle w:val="IEEEStdsComputerCode"/>
      </w:pPr>
      <w:r>
        <w:t xml:space="preserve">        -- element</w:t>
      </w:r>
    </w:p>
    <w:p w:rsidR="00282DCE" w:rsidRDefault="00282DCE" w:rsidP="00282DCE">
      <w:pPr>
        <w:pStyle w:val="IEEEStdsComputerCode"/>
      </w:pPr>
      <w:r>
        <w:rPr>
          <w:rFonts w:hint="eastAsia"/>
        </w:rPr>
        <w:t xml:space="preserve">        </w:t>
      </w:r>
      <w:r>
        <w:t>interfLevelToCoexSetElem</w:t>
      </w:r>
      <w:r>
        <w:tab/>
        <w:t>InterfererData,</w:t>
      </w:r>
    </w:p>
    <w:p w:rsidR="00282DCE" w:rsidRPr="00BE414F" w:rsidRDefault="00282DCE" w:rsidP="00282DCE">
      <w:pPr>
        <w:pStyle w:val="IEEEStdsComputerCode"/>
      </w:pPr>
      <w:r w:rsidRPr="00BE414F">
        <w:t xml:space="preserve">        -- temporarily or reclaims them</w:t>
      </w:r>
    </w:p>
    <w:p w:rsidR="00282DCE" w:rsidRPr="00BE414F" w:rsidRDefault="00282DCE" w:rsidP="00282DCE">
      <w:pPr>
        <w:pStyle w:val="IEEEStdsComputerCode"/>
      </w:pPr>
      <w:r w:rsidRPr="00BE414F">
        <w:t xml:space="preserve">        temporaryResource</w:t>
      </w:r>
      <w:r w:rsidRPr="00BE414F">
        <w:tab/>
        <w:t>ENUMERATED {release, reclaim}</w:t>
      </w:r>
      <w:r w:rsidRPr="00BE414F">
        <w:rPr>
          <w:rFonts w:hint="eastAsia"/>
        </w:rPr>
        <w:t xml:space="preserve"> OPTIONAL</w:t>
      </w:r>
    </w:p>
    <w:p w:rsidR="00282DCE" w:rsidRPr="00BE414F" w:rsidRDefault="00282DCE" w:rsidP="00282DCE">
      <w:pPr>
        <w:pStyle w:val="IEEEStdsComputerCode"/>
      </w:pPr>
      <w:r w:rsidRPr="00BE414F">
        <w:t xml:space="preserve">        --Coexistence value of the network</w:t>
      </w:r>
    </w:p>
    <w:p w:rsidR="00282DCE" w:rsidRPr="00BE414F" w:rsidRDefault="00282DCE" w:rsidP="00282DCE">
      <w:pPr>
        <w:pStyle w:val="IEEEStdsComputerCode"/>
      </w:pPr>
      <w:r w:rsidRPr="00BE414F">
        <w:t xml:space="preserve">        coexistenceValue</w:t>
      </w:r>
      <w:r w:rsidRPr="00BE414F">
        <w:tab/>
        <w:t>REAL OPTIONAL,</w:t>
      </w:r>
    </w:p>
    <w:p w:rsidR="00282DCE" w:rsidRPr="00B22EDD" w:rsidRDefault="00282DCE" w:rsidP="00282DCE">
      <w:pPr>
        <w:pStyle w:val="IEEEStdsComputerCode"/>
      </w:pPr>
      <w:r w:rsidRPr="00B22EDD">
        <w:rPr>
          <w:rFonts w:hint="eastAsia"/>
        </w:rPr>
        <w:t xml:space="preserve">        -- </w:t>
      </w:r>
      <w:r>
        <w:rPr>
          <w:rFonts w:hint="eastAsia"/>
        </w:rPr>
        <w:t>Radio environment information</w:t>
      </w:r>
    </w:p>
    <w:p w:rsidR="00282DCE" w:rsidRDefault="00282DCE" w:rsidP="00282DCE">
      <w:pPr>
        <w:pStyle w:val="IEEEStdsComputerCode"/>
      </w:pPr>
      <w:r>
        <w:t xml:space="preserve">        </w:t>
      </w:r>
      <w:r>
        <w:rPr>
          <w:rFonts w:hint="eastAsia"/>
        </w:rPr>
        <w:t>radioEnvInformation</w:t>
      </w:r>
      <w:r>
        <w:tab/>
      </w:r>
      <w:r>
        <w:rPr>
          <w:rFonts w:hint="eastAsia"/>
        </w:rPr>
        <w:t>RadioEnvironmentInformation,</w:t>
      </w:r>
    </w:p>
    <w:p w:rsidR="00282DCE" w:rsidRDefault="00282DCE" w:rsidP="00282DCE">
      <w:pPr>
        <w:pStyle w:val="IEEEStdsComputerCode"/>
      </w:pPr>
      <w:r>
        <w:rPr>
          <w:rFonts w:hint="eastAsia"/>
        </w:rPr>
        <w:t xml:space="preserve">    </w:t>
      </w:r>
      <w:r>
        <w:t>},</w:t>
      </w:r>
    </w:p>
    <w:p w:rsidR="00282DCE" w:rsidRDefault="00282DCE" w:rsidP="00282DCE">
      <w:pPr>
        <w:pStyle w:val="IEEEStdsComputerCode"/>
      </w:pPr>
      <w:r>
        <w:t>}</w:t>
      </w:r>
    </w:p>
    <w:p w:rsidR="001B2A60" w:rsidRDefault="001B2A60" w:rsidP="00282DCE">
      <w:pPr>
        <w:pStyle w:val="IEEEStdsComputerCode"/>
        <w:tabs>
          <w:tab w:val="left" w:pos="1640"/>
        </w:tabs>
      </w:pPr>
    </w:p>
    <w:p w:rsidR="001B2A60" w:rsidRDefault="001B2A60" w:rsidP="001B2A60">
      <w:pPr>
        <w:pStyle w:val="IEEEStdsComputerCode"/>
      </w:pPr>
      <w:r>
        <w:t>CoexistenceSetElementInformationAnnouncement ::= SEQUENCE</w:t>
      </w:r>
      <w:r w:rsidR="00202C7B">
        <w:t xml:space="preserve"> OF SEQUENCE</w:t>
      </w:r>
      <w:r>
        <w:t xml:space="preserve"> {</w:t>
      </w:r>
    </w:p>
    <w:p w:rsidR="00D64662" w:rsidRPr="00D64662" w:rsidRDefault="00D64662" w:rsidP="00D64662">
      <w:pPr>
        <w:pStyle w:val="IEEEStdsComputerCode"/>
      </w:pPr>
      <w:r>
        <w:t xml:space="preserve">    </w:t>
      </w:r>
      <w:r w:rsidRPr="00D64662">
        <w:t>-- CE identifier of the related WSO</w:t>
      </w:r>
    </w:p>
    <w:p w:rsidR="00D64662" w:rsidRDefault="00D64662" w:rsidP="00D64662">
      <w:pPr>
        <w:pStyle w:val="IEEEStdsComputerCode"/>
      </w:pPr>
      <w:r w:rsidRPr="00D64662">
        <w:t xml:space="preserve">    ceID</w:t>
      </w:r>
      <w:r w:rsidRPr="00D64662">
        <w:tab/>
      </w:r>
      <w:r w:rsidRPr="00D64662">
        <w:tab/>
        <w:t>CxID,</w:t>
      </w:r>
    </w:p>
    <w:p w:rsidR="001B2A60" w:rsidRPr="00B200F5" w:rsidRDefault="001B2A60" w:rsidP="001B2A60">
      <w:pPr>
        <w:pStyle w:val="IEEEStdsComputerCode"/>
      </w:pPr>
      <w:r w:rsidRPr="00B200F5">
        <w:rPr>
          <w:rFonts w:hint="eastAsia"/>
        </w:rPr>
        <w:t xml:space="preserve">    -- Network identifier, e.g., BSS ID</w:t>
      </w:r>
    </w:p>
    <w:p w:rsidR="001B2A60" w:rsidRDefault="001B2A60" w:rsidP="001B2A60">
      <w:pPr>
        <w:pStyle w:val="IEEEStdsComputerCode"/>
      </w:pPr>
      <w:r>
        <w:rPr>
          <w:rFonts w:hint="eastAsia"/>
        </w:rPr>
        <w:t xml:space="preserve">    </w:t>
      </w:r>
      <w:r>
        <w:t>networkID</w:t>
      </w:r>
      <w:r>
        <w:tab/>
      </w:r>
      <w:r>
        <w:tab/>
        <w:t>OCTET STRING,</w:t>
      </w:r>
    </w:p>
    <w:p w:rsidR="001B2A60" w:rsidRPr="002A0093" w:rsidRDefault="001B2A60" w:rsidP="001B2A60">
      <w:pPr>
        <w:pStyle w:val="IEEEStdsComputerCode"/>
      </w:pPr>
      <w:r w:rsidRPr="002A0093">
        <w:rPr>
          <w:rFonts w:hint="eastAsia"/>
        </w:rPr>
        <w:t xml:space="preserve">    -- </w:t>
      </w:r>
      <w:r>
        <w:rPr>
          <w:rFonts w:hint="eastAsia"/>
        </w:rPr>
        <w:t>Network technology, e.g., 802.11af, 802.22</w:t>
      </w:r>
    </w:p>
    <w:p w:rsidR="001B2A60" w:rsidRDefault="001B2A60" w:rsidP="001B2A60">
      <w:pPr>
        <w:pStyle w:val="IEEEStdsComputerCode"/>
      </w:pPr>
      <w:r>
        <w:rPr>
          <w:rFonts w:hint="eastAsia"/>
        </w:rPr>
        <w:t xml:space="preserve">    </w:t>
      </w:r>
      <w:r>
        <w:t>sourceNetwTech</w:t>
      </w:r>
      <w:r>
        <w:tab/>
        <w:t>NetworkTechnology,</w:t>
      </w:r>
    </w:p>
    <w:p w:rsidR="001B2A60" w:rsidRPr="002A0093" w:rsidRDefault="001B2A60" w:rsidP="001B2A60">
      <w:pPr>
        <w:pStyle w:val="IEEEStdsComputerCode"/>
      </w:pPr>
      <w:r w:rsidRPr="002A0093">
        <w:rPr>
          <w:rFonts w:hint="eastAsia"/>
        </w:rPr>
        <w:t xml:space="preserve">    -- </w:t>
      </w:r>
      <w:r>
        <w:t>WSO</w:t>
      </w:r>
      <w:r>
        <w:rPr>
          <w:rFonts w:hint="eastAsia"/>
        </w:rPr>
        <w:t xml:space="preserve"> type, e.g., fixed, mode 2</w:t>
      </w:r>
    </w:p>
    <w:p w:rsidR="001B2A60" w:rsidRDefault="001B2A60" w:rsidP="001B2A60">
      <w:pPr>
        <w:pStyle w:val="IEEEStdsComputerCode"/>
      </w:pPr>
      <w:r>
        <w:rPr>
          <w:rFonts w:hint="eastAsia"/>
        </w:rPr>
        <w:t xml:space="preserve">    </w:t>
      </w:r>
      <w:r>
        <w:t>networkType</w:t>
      </w:r>
      <w:r>
        <w:rPr>
          <w:rFonts w:hint="eastAsia"/>
        </w:rPr>
        <w:t xml:space="preserve">         </w:t>
      </w:r>
      <w:r>
        <w:t>NetworkType,</w:t>
      </w:r>
    </w:p>
    <w:p w:rsidR="001B2A60" w:rsidRPr="00D64662" w:rsidRDefault="001B2A60" w:rsidP="001B2A60">
      <w:pPr>
        <w:pStyle w:val="IEEEStdsComputerCode"/>
      </w:pPr>
      <w:r w:rsidRPr="00D64662">
        <w:rPr>
          <w:rFonts w:hint="eastAsia"/>
        </w:rPr>
        <w:t xml:space="preserve">    -- Indicates whether </w:t>
      </w:r>
      <w:r w:rsidRPr="00D64662">
        <w:t xml:space="preserve">the coexistence set element releases resources </w:t>
      </w:r>
    </w:p>
    <w:p w:rsidR="001B2A60" w:rsidRPr="00D64662" w:rsidRDefault="001B2A60" w:rsidP="001B2A60">
      <w:pPr>
        <w:pStyle w:val="IEEEStdsComputerCode"/>
      </w:pPr>
      <w:r w:rsidRPr="00D64662">
        <w:t xml:space="preserve">    -- temporarily or reclaims them</w:t>
      </w:r>
    </w:p>
    <w:p w:rsidR="001B2A60" w:rsidRDefault="001B2A60" w:rsidP="001B2A60">
      <w:pPr>
        <w:pStyle w:val="IEEEStdsComputerCode"/>
      </w:pPr>
      <w:r w:rsidRPr="00D64662">
        <w:rPr>
          <w:rFonts w:hint="eastAsia"/>
        </w:rPr>
        <w:t xml:space="preserve">    </w:t>
      </w:r>
      <w:r w:rsidRPr="00D64662">
        <w:t>temporaryResource</w:t>
      </w:r>
      <w:r w:rsidRPr="00D64662">
        <w:tab/>
        <w:t>ENUMERATED {release, reclaim}</w:t>
      </w:r>
      <w:r w:rsidRPr="00D64662">
        <w:rPr>
          <w:rFonts w:hint="eastAsia"/>
        </w:rPr>
        <w:t xml:space="preserve"> OPTIONAL</w:t>
      </w:r>
      <w:r w:rsidR="00202C7B" w:rsidRPr="00D64662">
        <w:t>,</w:t>
      </w:r>
    </w:p>
    <w:p w:rsidR="00202C7B" w:rsidRPr="00B22EDD" w:rsidRDefault="00202C7B" w:rsidP="00202C7B">
      <w:pPr>
        <w:pStyle w:val="IEEEStdsComputerCode"/>
      </w:pPr>
      <w:r w:rsidRPr="00B22EDD">
        <w:rPr>
          <w:rFonts w:hint="eastAsia"/>
        </w:rPr>
        <w:t xml:space="preserve">    -- </w:t>
      </w:r>
      <w:r>
        <w:rPr>
          <w:rFonts w:hint="eastAsia"/>
        </w:rPr>
        <w:t>Radio environment information</w:t>
      </w:r>
    </w:p>
    <w:p w:rsidR="00202C7B" w:rsidRDefault="00202C7B" w:rsidP="00202C7B">
      <w:pPr>
        <w:pStyle w:val="IEEEStdsComputerCode"/>
      </w:pPr>
      <w:r>
        <w:t xml:space="preserve">    </w:t>
      </w:r>
      <w:r>
        <w:rPr>
          <w:rFonts w:hint="eastAsia"/>
        </w:rPr>
        <w:t>radioEnvInformation</w:t>
      </w:r>
      <w:r>
        <w:tab/>
      </w:r>
      <w:r>
        <w:rPr>
          <w:rFonts w:hint="eastAsia"/>
        </w:rPr>
        <w:t>RadioEnvironmentInformation,</w:t>
      </w:r>
    </w:p>
    <w:p w:rsidR="001B2A60" w:rsidRDefault="001B2A60" w:rsidP="001B2A60">
      <w:pPr>
        <w:pStyle w:val="IEEEStdsComputerCode"/>
      </w:pPr>
      <w:r>
        <w:t>}</w:t>
      </w:r>
    </w:p>
    <w:p w:rsidR="001B2A60" w:rsidRDefault="001B2A60" w:rsidP="001B2A60">
      <w:pPr>
        <w:pStyle w:val="IEEEStdsComputerCode"/>
      </w:pPr>
    </w:p>
    <w:p w:rsidR="001B2A60" w:rsidRDefault="001B2A60" w:rsidP="001B2A60">
      <w:pPr>
        <w:pStyle w:val="IEEEStdsComputerCode"/>
      </w:pPr>
      <w:r>
        <w:t>CoexistenceSetElementInformationConfirm ::= SEQUENCE {</w:t>
      </w:r>
    </w:p>
    <w:p w:rsidR="001B2A60" w:rsidRDefault="001B2A60" w:rsidP="001B2A60">
      <w:pPr>
        <w:pStyle w:val="IEEEStdsComputerCode"/>
      </w:pPr>
      <w:r>
        <w:t>}</w:t>
      </w:r>
    </w:p>
    <w:p w:rsidR="001B2A60" w:rsidRDefault="001B2A60" w:rsidP="00282DCE">
      <w:pPr>
        <w:pStyle w:val="IEEEStdsComputerCode"/>
        <w:tabs>
          <w:tab w:val="left" w:pos="1640"/>
        </w:tabs>
      </w:pPr>
    </w:p>
    <w:p w:rsidR="002E5F17" w:rsidRDefault="00282DCE" w:rsidP="00282DCE">
      <w:pPr>
        <w:pStyle w:val="IEEEStdsComputerCode"/>
        <w:tabs>
          <w:tab w:val="left" w:pos="1640"/>
        </w:tabs>
      </w:pPr>
      <w:r>
        <w:tab/>
      </w: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4) Obtaining available channel list</w:t>
      </w:r>
    </w:p>
    <w:p w:rsidR="002E5F17" w:rsidRDefault="002E5F17" w:rsidP="002E5F17">
      <w:pPr>
        <w:pStyle w:val="IEEEStdsComputerCode"/>
      </w:pPr>
      <w:r>
        <w:t>-- *********************************************************************</w:t>
      </w:r>
    </w:p>
    <w:p w:rsidR="002E5F17" w:rsidRDefault="002E5F17" w:rsidP="002E5F17">
      <w:pPr>
        <w:pStyle w:val="IEEEStdsComputerCode"/>
      </w:pPr>
      <w:r>
        <w:rPr>
          <w:rFonts w:hint="eastAsia"/>
        </w:rPr>
        <w:t>AvailableChannelsRequest</w:t>
      </w:r>
      <w:r>
        <w:t xml:space="preserve"> ::= SEQUENCE {</w:t>
      </w:r>
    </w:p>
    <w:p w:rsidR="002E5F17" w:rsidRDefault="002E5F17" w:rsidP="002E5F17">
      <w:pPr>
        <w:pStyle w:val="IEEEStdsComputerCode"/>
      </w:pPr>
      <w:r>
        <w:rPr>
          <w:rFonts w:hint="eastAsia"/>
        </w:rPr>
        <w:t>}</w:t>
      </w:r>
    </w:p>
    <w:p w:rsidR="002E5F17" w:rsidRDefault="002E5F17" w:rsidP="002E5F17">
      <w:pPr>
        <w:pStyle w:val="IEEEStdsComputerCode"/>
      </w:pPr>
    </w:p>
    <w:p w:rsidR="002E5F17" w:rsidRDefault="002E5F17" w:rsidP="002E5F17">
      <w:pPr>
        <w:pStyle w:val="IEEEStdsComputerCode"/>
      </w:pPr>
      <w:r>
        <w:lastRenderedPageBreak/>
        <w:t>CMAvailableChannelsRequest ::= SEQUENCE {</w:t>
      </w:r>
    </w:p>
    <w:p w:rsidR="002E5F17" w:rsidRPr="006B7DEA" w:rsidRDefault="002E5F17" w:rsidP="002E5F17">
      <w:pPr>
        <w:pStyle w:val="IEEEStdsComputerCode"/>
      </w:pPr>
      <w:r w:rsidRPr="006B7DEA">
        <w:rPr>
          <w:rFonts w:hint="eastAsia"/>
        </w:rPr>
        <w:t xml:space="preserve">    -- Time of the request</w:t>
      </w:r>
    </w:p>
    <w:p w:rsidR="002E5F17" w:rsidRDefault="002E5F17" w:rsidP="002E5F17">
      <w:pPr>
        <w:pStyle w:val="IEEEStdsComputerCode"/>
      </w:pPr>
      <w:r>
        <w:rPr>
          <w:rFonts w:hint="eastAsia"/>
        </w:rPr>
        <w:t xml:space="preserve">    </w:t>
      </w:r>
      <w:r>
        <w:t>requestedTimeStamp</w:t>
      </w:r>
      <w:r>
        <w:tab/>
        <w:t>GeneralizedTime,</w:t>
      </w:r>
    </w:p>
    <w:p w:rsidR="002E5F17" w:rsidRPr="006B7DEA" w:rsidRDefault="002E5F17" w:rsidP="002E5F17">
      <w:pPr>
        <w:pStyle w:val="IEEEStdsComputerCode"/>
      </w:pPr>
      <w:r w:rsidRPr="006B7DEA">
        <w:rPr>
          <w:rFonts w:hint="eastAsia"/>
        </w:rPr>
        <w:t xml:space="preserve"> </w:t>
      </w:r>
      <w:r>
        <w:rPr>
          <w:rFonts w:hint="eastAsia"/>
        </w:rPr>
        <w:t xml:space="preserve">   -- </w:t>
      </w:r>
      <w:r>
        <w:t>Regulatory</w:t>
      </w:r>
      <w:r>
        <w:rPr>
          <w:rFonts w:hint="eastAsia"/>
        </w:rPr>
        <w:t xml:space="preserve"> identifier of the </w:t>
      </w:r>
      <w:r>
        <w:t>WSO, e.g. FCC ID</w:t>
      </w:r>
    </w:p>
    <w:p w:rsidR="002E5F17" w:rsidRDefault="002E5F17" w:rsidP="002E5F17">
      <w:pPr>
        <w:pStyle w:val="IEEEStdsComputerCode"/>
      </w:pPr>
      <w:r>
        <w:rPr>
          <w:rFonts w:hint="eastAsia"/>
        </w:rPr>
        <w:t xml:space="preserve">    device</w:t>
      </w:r>
      <w:r>
        <w:t>Regulatory</w:t>
      </w:r>
      <w:r>
        <w:rPr>
          <w:rFonts w:hint="eastAsia"/>
        </w:rPr>
        <w:t>ID</w:t>
      </w:r>
      <w:r>
        <w:tab/>
        <w:t>OCTET STRING,</w:t>
      </w:r>
    </w:p>
    <w:p w:rsidR="002E5F17" w:rsidRPr="006B7DEA" w:rsidRDefault="002E5F17" w:rsidP="002E5F17">
      <w:pPr>
        <w:pStyle w:val="IEEEStdsComputerCode"/>
      </w:pPr>
      <w:r w:rsidRPr="006B7DEA">
        <w:rPr>
          <w:rFonts w:hint="eastAsia"/>
        </w:rPr>
        <w:t xml:space="preserve">    -- </w:t>
      </w:r>
      <w:r>
        <w:rPr>
          <w:rFonts w:hint="eastAsia"/>
        </w:rPr>
        <w:t xml:space="preserve">Serial number of the </w:t>
      </w:r>
      <w:r>
        <w:t>WSO</w:t>
      </w:r>
    </w:p>
    <w:p w:rsidR="002E5F17" w:rsidRDefault="002E5F17" w:rsidP="002E5F17">
      <w:pPr>
        <w:pStyle w:val="IEEEStdsComputerCode"/>
      </w:pPr>
      <w:r>
        <w:rPr>
          <w:rFonts w:hint="eastAsia"/>
        </w:rPr>
        <w:t xml:space="preserve">    deviceSN            </w:t>
      </w:r>
      <w:r>
        <w:t>OCTET STRING,</w:t>
      </w:r>
    </w:p>
    <w:p w:rsidR="002E5F17" w:rsidRPr="006B7DEA" w:rsidRDefault="002E5F17" w:rsidP="002E5F17">
      <w:pPr>
        <w:pStyle w:val="IEEEStdsComputerCode"/>
      </w:pPr>
      <w:r w:rsidRPr="006B7DEA">
        <w:rPr>
          <w:rFonts w:hint="eastAsia"/>
        </w:rPr>
        <w:t xml:space="preserve">    -- </w:t>
      </w:r>
      <w:r>
        <w:rPr>
          <w:rFonts w:hint="eastAsia"/>
        </w:rPr>
        <w:t xml:space="preserve">Location of the </w:t>
      </w:r>
      <w:r>
        <w:t>WSO</w:t>
      </w:r>
    </w:p>
    <w:p w:rsidR="002E5F17" w:rsidRDefault="002E5F17" w:rsidP="002E5F17">
      <w:pPr>
        <w:pStyle w:val="IEEEStdsComputerCode"/>
      </w:pPr>
      <w:r>
        <w:rPr>
          <w:rFonts w:hint="eastAsia"/>
        </w:rPr>
        <w:t xml:space="preserve">    deviceLocation      </w:t>
      </w:r>
      <w:r w:rsidR="00CF7321">
        <w:t>Geo</w:t>
      </w:r>
      <w:r>
        <w:rPr>
          <w:rFonts w:hint="eastAsia"/>
        </w:rPr>
        <w:t>Location</w:t>
      </w:r>
      <w:r>
        <w:t>,</w:t>
      </w:r>
    </w:p>
    <w:p w:rsidR="002E5F17" w:rsidRPr="006B7DEA" w:rsidRDefault="002E5F17" w:rsidP="002E5F17">
      <w:pPr>
        <w:pStyle w:val="IEEEStdsComputerCode"/>
      </w:pPr>
      <w:r w:rsidRPr="006B7DEA">
        <w:rPr>
          <w:rFonts w:hint="eastAsia"/>
        </w:rPr>
        <w:t xml:space="preserve">    -- </w:t>
      </w:r>
      <w:r>
        <w:rPr>
          <w:rFonts w:hint="eastAsia"/>
        </w:rPr>
        <w:t>Network type, e.g., fixed, mode 2</w:t>
      </w:r>
    </w:p>
    <w:p w:rsidR="002E5F17" w:rsidRDefault="002E5F17" w:rsidP="002E5F17">
      <w:pPr>
        <w:pStyle w:val="IEEEStdsComputerCode"/>
      </w:pPr>
      <w:r>
        <w:rPr>
          <w:rFonts w:hint="eastAsia"/>
        </w:rPr>
        <w:t xml:space="preserve">    networkType         NetworkType</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AvailableChannelsResponse ::= SEQUENCE {</w:t>
      </w:r>
    </w:p>
    <w:p w:rsidR="00CF7321" w:rsidRDefault="00CF7321" w:rsidP="00CF7321">
      <w:pPr>
        <w:pStyle w:val="IEEEStdsComputerCode"/>
      </w:pPr>
      <w:r>
        <w:t xml:space="preserve">    -- Information about available white space resources</w:t>
      </w:r>
    </w:p>
    <w:p w:rsidR="00CF7321" w:rsidRDefault="00CF7321" w:rsidP="00CF7321">
      <w:pPr>
        <w:pStyle w:val="IEEEStdsComputerCode"/>
      </w:pPr>
      <w:r>
        <w:t xml:space="preserve">    availableChannelsInfo</w:t>
      </w:r>
      <w:r>
        <w:tab/>
        <w:t>AvailableChannelsInfo</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AvailableChannelsAnnouncement ::= SEQUENCE {</w:t>
      </w:r>
    </w:p>
    <w:p w:rsidR="00CF7321" w:rsidRDefault="00CF7321" w:rsidP="00CF7321">
      <w:pPr>
        <w:pStyle w:val="IEEEStdsComputerCode"/>
      </w:pPr>
      <w:r>
        <w:t xml:space="preserve">    -- Information about available white space resources</w:t>
      </w:r>
    </w:p>
    <w:p w:rsidR="00CF7321" w:rsidRDefault="00CF7321" w:rsidP="00CF7321">
      <w:pPr>
        <w:pStyle w:val="IEEEStdsComputerCode"/>
      </w:pPr>
      <w:r>
        <w:t xml:space="preserve">    availableChannelsInfo</w:t>
      </w:r>
      <w:r>
        <w:tab/>
        <w:t>AvailableChannelsInfo</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5) Obtaining information</w:t>
      </w:r>
    </w:p>
    <w:p w:rsidR="002E5F17" w:rsidRDefault="002E5F17" w:rsidP="002E5F17">
      <w:pPr>
        <w:pStyle w:val="IEEEStdsComputerCode"/>
      </w:pPr>
      <w:r>
        <w:t>-- *********************************************************************</w:t>
      </w:r>
    </w:p>
    <w:p w:rsidR="002E5F17" w:rsidRDefault="002E5F17" w:rsidP="002E5F17">
      <w:pPr>
        <w:pStyle w:val="IEEEStdsComputerCode"/>
      </w:pPr>
      <w:r>
        <w:t>InfoA</w:t>
      </w:r>
      <w:r w:rsidR="00202C7B">
        <w:t>c</w:t>
      </w:r>
      <w:r>
        <w:t>quiringRequest ::= SEQUENCE {</w:t>
      </w:r>
    </w:p>
    <w:p w:rsidR="002E5F17" w:rsidRDefault="002E5F17" w:rsidP="002E5F17">
      <w:pPr>
        <w:pStyle w:val="IEEEStdsComputerCode"/>
      </w:pPr>
      <w:r w:rsidRPr="002A0093">
        <w:rPr>
          <w:rFonts w:hint="eastAsia"/>
        </w:rPr>
        <w:t xml:space="preserve">    -- </w:t>
      </w:r>
      <w:r>
        <w:rPr>
          <w:rFonts w:hint="eastAsia"/>
        </w:rPr>
        <w:t>I</w:t>
      </w:r>
      <w:r>
        <w:t xml:space="preserve">dentifier of the CE to which the request relates to. </w:t>
      </w:r>
    </w:p>
    <w:p w:rsidR="002E5F17" w:rsidRDefault="002E5F17" w:rsidP="002E5F17">
      <w:pPr>
        <w:pStyle w:val="IEEEStdsComputerCode"/>
      </w:pPr>
      <w:r w:rsidRPr="002A0093">
        <w:rPr>
          <w:rFonts w:hint="eastAsia"/>
        </w:rPr>
        <w:t xml:space="preserve">    -- </w:t>
      </w:r>
      <w:r>
        <w:t xml:space="preserve">Available only when the request is transmitted from a CM to </w:t>
      </w:r>
    </w:p>
    <w:p w:rsidR="002E5F17" w:rsidRPr="002A0093" w:rsidRDefault="002E5F17" w:rsidP="002E5F17">
      <w:pPr>
        <w:pStyle w:val="IEEEStdsComputerCode"/>
      </w:pPr>
      <w:r>
        <w:t xml:space="preserve">    -- another CM.</w:t>
      </w:r>
    </w:p>
    <w:p w:rsidR="002E5F17" w:rsidRDefault="002E5F17" w:rsidP="002E5F17">
      <w:pPr>
        <w:pStyle w:val="IEEEStdsComputerCode"/>
      </w:pPr>
      <w:r>
        <w:rPr>
          <w:rFonts w:hint="eastAsia"/>
        </w:rPr>
        <w:t xml:space="preserve">    </w:t>
      </w:r>
      <w:r>
        <w:t>ceID</w:t>
      </w:r>
      <w:r>
        <w:tab/>
      </w:r>
      <w:r>
        <w:tab/>
        <w:t>Cx_ID OPTIONAL,</w:t>
      </w:r>
    </w:p>
    <w:p w:rsidR="002E5F17" w:rsidRPr="002A0093" w:rsidRDefault="002E5F17" w:rsidP="002E5F17">
      <w:pPr>
        <w:pStyle w:val="IEEEStdsComputerCode"/>
      </w:pPr>
      <w:r w:rsidRPr="002A0093">
        <w:rPr>
          <w:rFonts w:hint="eastAsia"/>
        </w:rPr>
        <w:t xml:space="preserve">    -- </w:t>
      </w:r>
      <w:r>
        <w:rPr>
          <w:rFonts w:hint="eastAsia"/>
        </w:rPr>
        <w:t>ID of the requested information</w:t>
      </w:r>
    </w:p>
    <w:p w:rsidR="002E5F17" w:rsidRDefault="002E5F17" w:rsidP="002E5F17">
      <w:pPr>
        <w:pStyle w:val="IEEEStdsComputerCode"/>
      </w:pPr>
      <w:r>
        <w:rPr>
          <w:rFonts w:hint="eastAsia"/>
        </w:rPr>
        <w:t xml:space="preserve">    </w:t>
      </w:r>
      <w:r>
        <w:t>listOfReqInfoDescr</w:t>
      </w:r>
      <w:r>
        <w:tab/>
        <w:t>SEQUENCE OF ReqInfoDescr</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InfoA</w:t>
      </w:r>
      <w:r w:rsidR="00202C7B">
        <w:t>c</w:t>
      </w:r>
      <w:r>
        <w:t>quiringResponse ::= SEQUENCE {</w:t>
      </w:r>
    </w:p>
    <w:p w:rsidR="002E5F17" w:rsidRDefault="002E5F17" w:rsidP="002E5F17">
      <w:pPr>
        <w:pStyle w:val="IEEEStdsComputerCode"/>
      </w:pPr>
      <w:r w:rsidRPr="002A0093">
        <w:rPr>
          <w:rFonts w:hint="eastAsia"/>
        </w:rPr>
        <w:t xml:space="preserve">    -- </w:t>
      </w:r>
      <w:r>
        <w:rPr>
          <w:rFonts w:hint="eastAsia"/>
        </w:rPr>
        <w:t>I</w:t>
      </w:r>
      <w:r>
        <w:t xml:space="preserve">dentifier of the CE to which the response relates to. </w:t>
      </w:r>
    </w:p>
    <w:p w:rsidR="002E5F17" w:rsidRDefault="002E5F17" w:rsidP="002E5F17">
      <w:pPr>
        <w:pStyle w:val="IEEEStdsComputerCode"/>
      </w:pPr>
      <w:r w:rsidRPr="002A0093">
        <w:rPr>
          <w:rFonts w:hint="eastAsia"/>
        </w:rPr>
        <w:t xml:space="preserve">    -- </w:t>
      </w:r>
      <w:r>
        <w:t xml:space="preserve">Available only when the response is transmitted from a CM to </w:t>
      </w:r>
    </w:p>
    <w:p w:rsidR="002E5F17" w:rsidRPr="002A0093" w:rsidRDefault="002E5F17" w:rsidP="002E5F17">
      <w:pPr>
        <w:pStyle w:val="IEEEStdsComputerCode"/>
      </w:pPr>
      <w:r>
        <w:t xml:space="preserve">    -- another CM.</w:t>
      </w:r>
    </w:p>
    <w:p w:rsidR="002E5F17" w:rsidRDefault="002E5F17" w:rsidP="002E5F17">
      <w:pPr>
        <w:pStyle w:val="IEEEStdsComputerCode"/>
      </w:pPr>
      <w:r>
        <w:rPr>
          <w:rFonts w:hint="eastAsia"/>
        </w:rPr>
        <w:t xml:space="preserve">    </w:t>
      </w:r>
      <w:r>
        <w:t>ceID</w:t>
      </w:r>
      <w:r>
        <w:tab/>
      </w:r>
      <w:r>
        <w:tab/>
        <w:t>Cx_ID OPTIONAL,</w:t>
      </w:r>
    </w:p>
    <w:p w:rsidR="002E5F17" w:rsidRPr="002A0093" w:rsidRDefault="002E5F17" w:rsidP="002E5F17">
      <w:pPr>
        <w:pStyle w:val="IEEEStdsComputerCode"/>
      </w:pPr>
      <w:r w:rsidRPr="002A0093">
        <w:rPr>
          <w:rFonts w:hint="eastAsia"/>
        </w:rPr>
        <w:t xml:space="preserve">    -- </w:t>
      </w:r>
      <w:r>
        <w:rPr>
          <w:rFonts w:hint="eastAsia"/>
        </w:rPr>
        <w:t>Requested information</w:t>
      </w:r>
    </w:p>
    <w:p w:rsidR="002E5F17" w:rsidRDefault="002E5F17" w:rsidP="002E5F17">
      <w:pPr>
        <w:pStyle w:val="IEEEStdsComputerCode"/>
      </w:pPr>
      <w:r>
        <w:rPr>
          <w:rFonts w:hint="eastAsia"/>
        </w:rPr>
        <w:t xml:space="preserve">    </w:t>
      </w:r>
      <w:r>
        <w:t>reqInfoValue</w:t>
      </w:r>
      <w:r>
        <w:tab/>
        <w:t>ReqInfoValue,</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6) Requesting and obtaining measurements</w:t>
      </w:r>
    </w:p>
    <w:p w:rsidR="002E5F17" w:rsidRDefault="002E5F17" w:rsidP="002E5F17">
      <w:pPr>
        <w:pStyle w:val="IEEEStdsComputerCode"/>
      </w:pPr>
      <w:r>
        <w:t>-- *********************************************************************</w:t>
      </w:r>
    </w:p>
    <w:p w:rsidR="002E5F17" w:rsidRDefault="002E5F17" w:rsidP="002E5F17">
      <w:pPr>
        <w:pStyle w:val="IEEEStdsComputerCode"/>
      </w:pPr>
      <w:r>
        <w:rPr>
          <w:rFonts w:hint="eastAsia"/>
        </w:rPr>
        <w:t>MeasurementRequest</w:t>
      </w:r>
      <w:r>
        <w:t xml:space="preserve"> ::= SEQUENCE {</w:t>
      </w:r>
    </w:p>
    <w:p w:rsidR="002E5F17" w:rsidRPr="002A0093" w:rsidRDefault="002E5F17" w:rsidP="002E5F17">
      <w:pPr>
        <w:pStyle w:val="IEEEStdsComputerCode"/>
      </w:pPr>
      <w:r w:rsidRPr="002A0093">
        <w:rPr>
          <w:rFonts w:hint="eastAsia"/>
        </w:rPr>
        <w:t xml:space="preserve">    -- </w:t>
      </w:r>
      <w:r>
        <w:t>Indicates what type of measurement is requested</w:t>
      </w:r>
    </w:p>
    <w:p w:rsidR="002E5F17" w:rsidRDefault="002E5F17" w:rsidP="002E5F17">
      <w:pPr>
        <w:pStyle w:val="IEEEStdsComputerCode"/>
      </w:pPr>
      <w:r>
        <w:rPr>
          <w:rFonts w:hint="eastAsia"/>
        </w:rPr>
        <w:t xml:space="preserve">    measurementDescription</w:t>
      </w:r>
      <w:r>
        <w:tab/>
      </w:r>
      <w:r>
        <w:rPr>
          <w:rFonts w:hint="eastAsia"/>
        </w:rPr>
        <w:t>MeasurementDescription</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rPr>
          <w:rFonts w:hint="eastAsia"/>
        </w:rPr>
        <w:t>MeasurementResponse</w:t>
      </w:r>
      <w:r>
        <w:t xml:space="preserve"> ::= SEQUENCE OF SEQUENCE {</w:t>
      </w:r>
    </w:p>
    <w:p w:rsidR="002E5F17" w:rsidRPr="002A0093" w:rsidRDefault="002E5F17" w:rsidP="002E5F17">
      <w:pPr>
        <w:pStyle w:val="IEEEStdsComputerCode"/>
      </w:pPr>
      <w:r w:rsidRPr="002A0093">
        <w:rPr>
          <w:rFonts w:hint="eastAsia"/>
        </w:rPr>
        <w:t xml:space="preserve">    -- </w:t>
      </w:r>
      <w:r>
        <w:rPr>
          <w:rFonts w:hint="eastAsia"/>
        </w:rPr>
        <w:t>Measurement result</w:t>
      </w:r>
      <w:r>
        <w:t>s in form of measurement reports</w:t>
      </w:r>
    </w:p>
    <w:p w:rsidR="002E5F17" w:rsidRDefault="002E5F17" w:rsidP="002E5F17">
      <w:pPr>
        <w:pStyle w:val="IEEEStdsComputerCode"/>
      </w:pPr>
      <w:r>
        <w:rPr>
          <w:rFonts w:hint="eastAsia"/>
        </w:rPr>
        <w:t xml:space="preserve">    measurementDescription    </w:t>
      </w:r>
      <w:r>
        <w:tab/>
      </w:r>
      <w:r>
        <w:rPr>
          <w:rFonts w:hint="eastAsia"/>
        </w:rPr>
        <w:t>MeasurementDescription,</w:t>
      </w:r>
    </w:p>
    <w:p w:rsidR="002E5F17" w:rsidRDefault="002E5F17" w:rsidP="002E5F17">
      <w:pPr>
        <w:pStyle w:val="IEEEStdsComputerCode"/>
      </w:pPr>
      <w:r>
        <w:rPr>
          <w:rFonts w:hint="eastAsia"/>
        </w:rPr>
        <w:t xml:space="preserve">    measurement</w:t>
      </w:r>
      <w:r>
        <w:t>Report</w:t>
      </w:r>
      <w:r>
        <w:rPr>
          <w:rFonts w:hint="eastAsia"/>
        </w:rPr>
        <w:t xml:space="preserve">   </w:t>
      </w:r>
      <w:r>
        <w:tab/>
      </w:r>
      <w:r>
        <w:rPr>
          <w:rFonts w:hint="eastAsia"/>
        </w:rPr>
        <w:t>Measurement</w:t>
      </w:r>
      <w:r>
        <w:t>Report</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rPr>
          <w:rFonts w:hint="eastAsia"/>
        </w:rPr>
        <w:t>MeasurementConfirm</w:t>
      </w:r>
      <w:r>
        <w:t xml:space="preserve"> ::= SEQUENCE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7) Reconfiguration</w:t>
      </w:r>
    </w:p>
    <w:p w:rsidR="002E5F17" w:rsidRDefault="002E5F17" w:rsidP="002E5F17">
      <w:pPr>
        <w:pStyle w:val="IEEEStdsComputerCode"/>
      </w:pPr>
      <w:r>
        <w:t>-- *********************************************************************</w:t>
      </w:r>
    </w:p>
    <w:p w:rsidR="002E5F17" w:rsidRDefault="002E5F17" w:rsidP="002E5F17">
      <w:pPr>
        <w:pStyle w:val="IEEEStdsComputerCode"/>
      </w:pPr>
      <w:r>
        <w:t>ReconfigurationRequest ::= SEQUENCE {</w:t>
      </w:r>
    </w:p>
    <w:p w:rsidR="002E5F17" w:rsidRPr="002A0093" w:rsidRDefault="002E5F17" w:rsidP="002E5F17">
      <w:pPr>
        <w:pStyle w:val="IEEEStdsComputerCode"/>
      </w:pPr>
      <w:r w:rsidRPr="002A0093">
        <w:rPr>
          <w:rFonts w:hint="eastAsia"/>
        </w:rPr>
        <w:t xml:space="preserve">    -- </w:t>
      </w:r>
      <w:r>
        <w:rPr>
          <w:rFonts w:hint="eastAsia"/>
        </w:rPr>
        <w:t>Reconfiguration request description</w:t>
      </w:r>
    </w:p>
    <w:p w:rsidR="002E5F17" w:rsidRDefault="002E5F17" w:rsidP="002E5F17">
      <w:pPr>
        <w:pStyle w:val="IEEEStdsComputerCode"/>
      </w:pPr>
      <w:r>
        <w:rPr>
          <w:rFonts w:hint="eastAsia"/>
        </w:rPr>
        <w:t xml:space="preserve">    </w:t>
      </w:r>
      <w:r>
        <w:t>reconfigParameters</w:t>
      </w:r>
      <w:r>
        <w:tab/>
        <w:t>ReconfigurationParameters</w:t>
      </w:r>
      <w:r>
        <w:rPr>
          <w:rFonts w:hint="eastAsia"/>
        </w:rPr>
        <w:t>,</w:t>
      </w:r>
    </w:p>
    <w:p w:rsidR="002E5F17" w:rsidRDefault="002E5F17" w:rsidP="002E5F17">
      <w:pPr>
        <w:pStyle w:val="IEEEStdsComputerCode"/>
      </w:pPr>
      <w:r w:rsidRPr="002A0093">
        <w:rPr>
          <w:rFonts w:hint="eastAsia"/>
        </w:rPr>
        <w:t xml:space="preserve">    -- </w:t>
      </w:r>
      <w:r>
        <w:t xml:space="preserve">Indicates whether the CE is allowed to release resources in </w:t>
      </w:r>
    </w:p>
    <w:p w:rsidR="002E5F17" w:rsidRPr="002A0093" w:rsidRDefault="002E5F17" w:rsidP="002E5F17">
      <w:pPr>
        <w:pStyle w:val="IEEEStdsComputerCode"/>
      </w:pPr>
      <w:r>
        <w:t xml:space="preserve">    -- temporary manner</w:t>
      </w:r>
    </w:p>
    <w:p w:rsidR="002E5F17" w:rsidRDefault="002E5F17" w:rsidP="002E5F17">
      <w:pPr>
        <w:pStyle w:val="IEEEStdsComputerCode"/>
      </w:pPr>
      <w:r>
        <w:rPr>
          <w:rFonts w:hint="eastAsia"/>
        </w:rPr>
        <w:t xml:space="preserve">    </w:t>
      </w:r>
      <w:r>
        <w:t>tempReleaseAllowed</w:t>
      </w:r>
      <w:r>
        <w:tab/>
        <w:t>BOOLEAN OPTIONAL</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ReconfigurationResponse ::= SEQUENCE {</w:t>
      </w:r>
    </w:p>
    <w:p w:rsidR="002E5F17" w:rsidRPr="002A0093" w:rsidRDefault="002E5F17" w:rsidP="002E5F17">
      <w:pPr>
        <w:pStyle w:val="IEEEStdsComputerCode"/>
      </w:pPr>
      <w:r w:rsidRPr="002A0093">
        <w:rPr>
          <w:rFonts w:hint="eastAsia"/>
        </w:rPr>
        <w:t xml:space="preserve">    -- </w:t>
      </w:r>
      <w:r>
        <w:rPr>
          <w:rFonts w:hint="eastAsia"/>
        </w:rPr>
        <w:t>Status: successful or not</w:t>
      </w:r>
    </w:p>
    <w:p w:rsidR="002E5F17" w:rsidRDefault="002E5F17" w:rsidP="002E5F17">
      <w:pPr>
        <w:pStyle w:val="IEEEStdsComputerCode"/>
      </w:pPr>
      <w:r>
        <w:rPr>
          <w:rFonts w:hint="eastAsia"/>
        </w:rPr>
        <w:t xml:space="preserve">    </w:t>
      </w:r>
      <w:r>
        <w:t>status</w:t>
      </w:r>
      <w:r>
        <w:tab/>
      </w:r>
      <w:r>
        <w:tab/>
        <w:t>BOOLEAN</w:t>
      </w:r>
      <w:r>
        <w:rPr>
          <w:rFonts w:hint="eastAsia"/>
        </w:rPr>
        <w:t>,</w:t>
      </w:r>
    </w:p>
    <w:p w:rsidR="002E5F17" w:rsidRDefault="002E5F17" w:rsidP="002E5F17">
      <w:pPr>
        <w:pStyle w:val="IEEEStdsComputerCode"/>
      </w:pPr>
      <w:r w:rsidRPr="002A0093">
        <w:rPr>
          <w:rFonts w:hint="eastAsia"/>
        </w:rPr>
        <w:t xml:space="preserve">    -- </w:t>
      </w:r>
      <w:r>
        <w:rPr>
          <w:rFonts w:hint="eastAsia"/>
        </w:rPr>
        <w:t xml:space="preserve">Failed reconfiguration parameters with recommended values of </w:t>
      </w:r>
    </w:p>
    <w:p w:rsidR="002E5F17" w:rsidRPr="002A0093" w:rsidRDefault="002E5F17" w:rsidP="002E5F17">
      <w:pPr>
        <w:pStyle w:val="IEEEStdsComputerCode"/>
      </w:pPr>
      <w:r>
        <w:t xml:space="preserve">    -- </w:t>
      </w:r>
      <w:r>
        <w:rPr>
          <w:rFonts w:hint="eastAsia"/>
        </w:rPr>
        <w:t xml:space="preserve">parameters if reconfiguration request from CM to </w:t>
      </w:r>
      <w:r>
        <w:t>WSO</w:t>
      </w:r>
      <w:r>
        <w:rPr>
          <w:rFonts w:hint="eastAsia"/>
        </w:rPr>
        <w:t xml:space="preserve"> is failed</w:t>
      </w:r>
    </w:p>
    <w:p w:rsidR="002E5F17" w:rsidRDefault="002E5F17" w:rsidP="002E5F17">
      <w:pPr>
        <w:pStyle w:val="IEEEStdsComputerCode"/>
      </w:pPr>
      <w:r>
        <w:rPr>
          <w:rFonts w:hint="eastAsia"/>
        </w:rPr>
        <w:t xml:space="preserve">    failedParameters    FailedParameters OPTIONAL</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rPr>
          <w:rFonts w:hint="eastAsia"/>
        </w:rPr>
        <w:t>CM</w:t>
      </w:r>
      <w:r>
        <w:t>ReconfigurationRequest ::= SEQUENCE {</w:t>
      </w:r>
    </w:p>
    <w:p w:rsidR="002E5F17" w:rsidRPr="002A0093" w:rsidRDefault="002E5F17" w:rsidP="002E5F17">
      <w:pPr>
        <w:pStyle w:val="IEEEStdsComputerCode"/>
      </w:pPr>
      <w:r w:rsidRPr="002A0093">
        <w:rPr>
          <w:rFonts w:hint="eastAsia"/>
        </w:rPr>
        <w:t xml:space="preserve">    -- </w:t>
      </w:r>
      <w:r>
        <w:rPr>
          <w:rFonts w:hint="eastAsia"/>
        </w:rPr>
        <w:t xml:space="preserve">Indicates </w:t>
      </w:r>
      <w:r w:rsidR="005613C6">
        <w:t xml:space="preserve">CE of </w:t>
      </w:r>
      <w:r>
        <w:t>WSO</w:t>
      </w:r>
      <w:r>
        <w:rPr>
          <w:rFonts w:hint="eastAsia"/>
        </w:rPr>
        <w:t xml:space="preserve"> to be reconfigured</w:t>
      </w:r>
    </w:p>
    <w:p w:rsidR="002E5F17" w:rsidRDefault="002E5F17" w:rsidP="002E5F17">
      <w:pPr>
        <w:pStyle w:val="IEEEStdsComputerCode"/>
      </w:pPr>
      <w:r>
        <w:rPr>
          <w:rFonts w:hint="eastAsia"/>
        </w:rPr>
        <w:t xml:space="preserve">    </w:t>
      </w:r>
      <w:r>
        <w:t>reconfig</w:t>
      </w:r>
      <w:r>
        <w:rPr>
          <w:rFonts w:hint="eastAsia"/>
        </w:rPr>
        <w:t>Target</w:t>
      </w:r>
      <w:r>
        <w:tab/>
      </w:r>
      <w:r>
        <w:rPr>
          <w:rFonts w:hint="eastAsia"/>
        </w:rPr>
        <w:t>CxID,</w:t>
      </w:r>
    </w:p>
    <w:p w:rsidR="002E5F17" w:rsidRPr="002A0093" w:rsidRDefault="002E5F17" w:rsidP="002E5F17">
      <w:pPr>
        <w:pStyle w:val="IEEEStdsComputerCode"/>
      </w:pPr>
      <w:r w:rsidRPr="002A0093">
        <w:rPr>
          <w:rFonts w:hint="eastAsia"/>
        </w:rPr>
        <w:t xml:space="preserve">    -- </w:t>
      </w:r>
      <w:r>
        <w:rPr>
          <w:rFonts w:hint="eastAsia"/>
        </w:rPr>
        <w:t>Reconfiguration request description</w:t>
      </w:r>
    </w:p>
    <w:p w:rsidR="002E5F17" w:rsidRDefault="002E5F17" w:rsidP="002E5F17">
      <w:pPr>
        <w:pStyle w:val="IEEEStdsComputerCode"/>
      </w:pPr>
      <w:r>
        <w:rPr>
          <w:rFonts w:hint="eastAsia"/>
        </w:rPr>
        <w:t xml:space="preserve">    </w:t>
      </w:r>
      <w:r>
        <w:t>reconfigParam</w:t>
      </w:r>
      <w:r>
        <w:tab/>
        <w:t>ReconfigurationParameters</w:t>
      </w:r>
      <w:r>
        <w:rPr>
          <w:rFonts w:hint="eastAsia"/>
        </w:rPr>
        <w:t>,</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rPr>
          <w:rFonts w:hint="eastAsia"/>
        </w:rPr>
        <w:t>CM</w:t>
      </w:r>
      <w:r>
        <w:t>ReconfigurationResponse ::= SEQUENCE {</w:t>
      </w:r>
    </w:p>
    <w:p w:rsidR="002E5F17" w:rsidRPr="002A0093" w:rsidRDefault="002E5F17" w:rsidP="002E5F17">
      <w:pPr>
        <w:pStyle w:val="IEEEStdsComputerCode"/>
      </w:pPr>
      <w:r w:rsidRPr="002A0093">
        <w:rPr>
          <w:rFonts w:hint="eastAsia"/>
        </w:rPr>
        <w:t xml:space="preserve">    -- </w:t>
      </w:r>
      <w:r>
        <w:rPr>
          <w:rFonts w:hint="eastAsia"/>
        </w:rPr>
        <w:t xml:space="preserve">Indicates </w:t>
      </w:r>
      <w:r w:rsidR="005613C6">
        <w:t xml:space="preserve">CE of </w:t>
      </w:r>
      <w:r>
        <w:t>WSO</w:t>
      </w:r>
      <w:r>
        <w:rPr>
          <w:rFonts w:hint="eastAsia"/>
        </w:rPr>
        <w:t xml:space="preserve"> to be reconfigured</w:t>
      </w:r>
    </w:p>
    <w:p w:rsidR="002E5F17" w:rsidRDefault="002E5F17" w:rsidP="002E5F17">
      <w:pPr>
        <w:pStyle w:val="IEEEStdsComputerCode"/>
      </w:pPr>
      <w:r>
        <w:rPr>
          <w:rFonts w:hint="eastAsia"/>
        </w:rPr>
        <w:t xml:space="preserve">    </w:t>
      </w:r>
      <w:r>
        <w:t>reconfig</w:t>
      </w:r>
      <w:r>
        <w:rPr>
          <w:rFonts w:hint="eastAsia"/>
        </w:rPr>
        <w:t>Target</w:t>
      </w:r>
      <w:r>
        <w:tab/>
      </w:r>
      <w:r>
        <w:rPr>
          <w:rFonts w:hint="eastAsia"/>
        </w:rPr>
        <w:t>CxID,</w:t>
      </w:r>
    </w:p>
    <w:p w:rsidR="002E5F17" w:rsidRPr="002A0093" w:rsidRDefault="002E5F17" w:rsidP="002E5F17">
      <w:pPr>
        <w:pStyle w:val="IEEEStdsComputerCode"/>
      </w:pPr>
      <w:r w:rsidRPr="002A0093">
        <w:rPr>
          <w:rFonts w:hint="eastAsia"/>
        </w:rPr>
        <w:t xml:space="preserve">    -- </w:t>
      </w:r>
      <w:r>
        <w:rPr>
          <w:rFonts w:hint="eastAsia"/>
        </w:rPr>
        <w:t>Status: successful or not</w:t>
      </w:r>
    </w:p>
    <w:p w:rsidR="002E5F17" w:rsidRDefault="002E5F17" w:rsidP="002E5F17">
      <w:pPr>
        <w:pStyle w:val="IEEEStdsComputerCode"/>
      </w:pPr>
      <w:r>
        <w:rPr>
          <w:rFonts w:hint="eastAsia"/>
        </w:rPr>
        <w:t xml:space="preserve">    </w:t>
      </w:r>
      <w:r>
        <w:t>status</w:t>
      </w:r>
      <w:r>
        <w:tab/>
      </w:r>
      <w:r>
        <w:tab/>
        <w:t>BOOLEAN</w:t>
      </w:r>
      <w:r>
        <w:rPr>
          <w:rFonts w:hint="eastAsia"/>
        </w:rPr>
        <w:t>,</w:t>
      </w:r>
    </w:p>
    <w:p w:rsidR="002E5F17" w:rsidRDefault="002E5F17" w:rsidP="002E5F17">
      <w:pPr>
        <w:pStyle w:val="IEEEStdsComputerCode"/>
      </w:pPr>
      <w:r w:rsidRPr="002A0093">
        <w:rPr>
          <w:rFonts w:hint="eastAsia"/>
        </w:rPr>
        <w:t xml:space="preserve">    -- </w:t>
      </w:r>
      <w:r>
        <w:rPr>
          <w:rFonts w:hint="eastAsia"/>
        </w:rPr>
        <w:t xml:space="preserve">Failed reconfiguration parameters with recommended values of </w:t>
      </w:r>
    </w:p>
    <w:p w:rsidR="002E5F17" w:rsidRPr="002A0093" w:rsidRDefault="002E5F17" w:rsidP="002E5F17">
      <w:pPr>
        <w:pStyle w:val="IEEEStdsComputerCode"/>
      </w:pPr>
      <w:r>
        <w:t xml:space="preserve">    -- </w:t>
      </w:r>
      <w:r>
        <w:rPr>
          <w:rFonts w:hint="eastAsia"/>
        </w:rPr>
        <w:t xml:space="preserve">parameters if reconfiguration request from CM to </w:t>
      </w:r>
      <w:r w:rsidR="005613C6">
        <w:t>CE</w:t>
      </w:r>
      <w:r>
        <w:rPr>
          <w:rFonts w:hint="eastAsia"/>
        </w:rPr>
        <w:t xml:space="preserve"> is failed</w:t>
      </w:r>
    </w:p>
    <w:p w:rsidR="002E5F17" w:rsidRDefault="002E5F17" w:rsidP="002E5F17">
      <w:pPr>
        <w:pStyle w:val="IEEEStdsComputerCode"/>
      </w:pPr>
      <w:r>
        <w:rPr>
          <w:rFonts w:hint="eastAsia"/>
        </w:rPr>
        <w:t xml:space="preserve">    failedParameters</w:t>
      </w:r>
      <w:r>
        <w:tab/>
      </w:r>
      <w:r>
        <w:rPr>
          <w:rFonts w:hint="eastAsia"/>
        </w:rPr>
        <w:t>FailedParameters OPTIONAL</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rPr>
          <w:rFonts w:hint="eastAsia"/>
        </w:rPr>
        <w:t>Resource</w:t>
      </w:r>
      <w:r>
        <w:t>ReconfigurationRequest ::= SEQUENCE {</w:t>
      </w:r>
    </w:p>
    <w:p w:rsidR="005613C6" w:rsidRPr="002A0093" w:rsidRDefault="005613C6" w:rsidP="005613C6">
      <w:pPr>
        <w:pStyle w:val="IEEEStdsComputerCode"/>
      </w:pPr>
      <w:r w:rsidRPr="002A0093">
        <w:rPr>
          <w:rFonts w:hint="eastAsia"/>
        </w:rPr>
        <w:t xml:space="preserve">    -- </w:t>
      </w:r>
      <w:r>
        <w:rPr>
          <w:rFonts w:hint="eastAsia"/>
        </w:rPr>
        <w:t xml:space="preserve">Indicates </w:t>
      </w:r>
      <w:r>
        <w:t>CE of the WSO</w:t>
      </w:r>
      <w:r>
        <w:rPr>
          <w:rFonts w:hint="eastAsia"/>
        </w:rPr>
        <w:t xml:space="preserve"> </w:t>
      </w:r>
      <w:r>
        <w:t>wanting</w:t>
      </w:r>
      <w:r>
        <w:rPr>
          <w:rFonts w:hint="eastAsia"/>
        </w:rPr>
        <w:t xml:space="preserve"> reconfigur</w:t>
      </w:r>
      <w:r>
        <w:t>ation</w:t>
      </w:r>
    </w:p>
    <w:p w:rsidR="005613C6" w:rsidRDefault="005613C6" w:rsidP="005613C6">
      <w:pPr>
        <w:pStyle w:val="IEEEStdsComputerCode"/>
      </w:pPr>
      <w:r>
        <w:rPr>
          <w:rFonts w:hint="eastAsia"/>
        </w:rPr>
        <w:t xml:space="preserve">    </w:t>
      </w:r>
      <w:r>
        <w:t>reconfig</w:t>
      </w:r>
      <w:r>
        <w:rPr>
          <w:rFonts w:hint="eastAsia"/>
        </w:rPr>
        <w:t>Target</w:t>
      </w:r>
      <w:r>
        <w:tab/>
      </w:r>
      <w:r>
        <w:rPr>
          <w:rFonts w:hint="eastAsia"/>
        </w:rPr>
        <w:t>CxID,</w:t>
      </w:r>
    </w:p>
    <w:p w:rsidR="00462346" w:rsidRDefault="00462346" w:rsidP="009A07DC">
      <w:pPr>
        <w:pStyle w:val="Default"/>
        <w:rPr>
          <w:sz w:val="20"/>
          <w:szCs w:val="20"/>
        </w:rPr>
      </w:pPr>
      <w:r>
        <w:rPr>
          <w:sz w:val="20"/>
          <w:szCs w:val="20"/>
        </w:rPr>
        <w:t xml:space="preserve">         --WSO mobility information </w:t>
      </w:r>
    </w:p>
    <w:p w:rsidR="00462346" w:rsidRDefault="00462346" w:rsidP="009A07DC">
      <w:pPr>
        <w:pStyle w:val="Default"/>
        <w:rPr>
          <w:sz w:val="20"/>
          <w:szCs w:val="20"/>
        </w:rPr>
      </w:pPr>
      <w:r>
        <w:rPr>
          <w:sz w:val="20"/>
          <w:szCs w:val="20"/>
        </w:rPr>
        <w:t xml:space="preserve">           mobilityInformation MobilityInformation, OPTIONAL </w:t>
      </w:r>
    </w:p>
    <w:p w:rsidR="005613C6" w:rsidRDefault="005613C6" w:rsidP="005613C6">
      <w:pPr>
        <w:pStyle w:val="IEEEStdsComputerCode"/>
      </w:pPr>
      <w:r w:rsidRPr="005613C6">
        <w:t xml:space="preserve"> </w:t>
      </w:r>
      <w:r>
        <w:t xml:space="preserve">   -- Requested new resources</w:t>
      </w:r>
    </w:p>
    <w:p w:rsidR="005613C6" w:rsidRPr="00960D80" w:rsidRDefault="005613C6" w:rsidP="005613C6">
      <w:pPr>
        <w:pStyle w:val="IEEEStdsComputerCode"/>
      </w:pPr>
      <w:r>
        <w:t xml:space="preserve">    newOperResources</w:t>
      </w:r>
      <w:r>
        <w:tab/>
        <w:t>L</w:t>
      </w:r>
      <w:r w:rsidRPr="00960D80">
        <w:rPr>
          <w:rFonts w:hint="eastAsia"/>
        </w:rPr>
        <w:t>istOfOperatingResource</w:t>
      </w:r>
      <w:r w:rsidRPr="00960D80">
        <w:t>Value</w:t>
      </w:r>
      <w:r w:rsidRPr="00960D80">
        <w:rPr>
          <w:rFonts w:hint="eastAsia"/>
        </w:rPr>
        <w:t>s</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rPr>
          <w:rFonts w:hint="eastAsia"/>
        </w:rPr>
        <w:t>Resource</w:t>
      </w:r>
      <w:r>
        <w:t>ReconfigurationResponse ::= SEQUENCE {</w:t>
      </w:r>
    </w:p>
    <w:p w:rsidR="005613C6" w:rsidRDefault="005613C6" w:rsidP="005613C6">
      <w:pPr>
        <w:pStyle w:val="IEEEStdsComputerCode"/>
      </w:pPr>
      <w:r w:rsidRPr="005613C6">
        <w:t xml:space="preserve"> </w:t>
      </w:r>
      <w:r>
        <w:t xml:space="preserve">   -- Requested new resources</w:t>
      </w:r>
    </w:p>
    <w:p w:rsidR="005613C6" w:rsidRPr="00960D80" w:rsidRDefault="005613C6" w:rsidP="005613C6">
      <w:pPr>
        <w:pStyle w:val="IEEEStdsComputerCode"/>
      </w:pPr>
      <w:r>
        <w:t xml:space="preserve">    newOperResources</w:t>
      </w:r>
      <w:r>
        <w:tab/>
        <w:t>L</w:t>
      </w:r>
      <w:r w:rsidRPr="00960D80">
        <w:rPr>
          <w:rFonts w:hint="eastAsia"/>
        </w:rPr>
        <w:t>istOfOperatingResource</w:t>
      </w:r>
      <w:r w:rsidRPr="00960D80">
        <w:t>Value</w:t>
      </w:r>
      <w:r w:rsidRPr="00960D80">
        <w:rPr>
          <w:rFonts w:hint="eastAsia"/>
        </w:rPr>
        <w:t>s</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xml:space="preserve">-- * </w:t>
      </w:r>
      <w:r w:rsidR="00D64662">
        <w:t>9</w:t>
      </w:r>
      <w:r>
        <w:t>) Keep alive</w:t>
      </w:r>
    </w:p>
    <w:p w:rsidR="002E5F17" w:rsidRDefault="002E5F17" w:rsidP="002E5F17">
      <w:pPr>
        <w:pStyle w:val="IEEEStdsComputerCode"/>
      </w:pPr>
      <w:r>
        <w:t>-- *********************************************************************</w:t>
      </w:r>
    </w:p>
    <w:p w:rsidR="002E5F17" w:rsidRDefault="002E5F17" w:rsidP="002E5F17">
      <w:pPr>
        <w:pStyle w:val="IEEEStdsComputerCode"/>
      </w:pPr>
      <w:r>
        <w:t>KeepAliveRequest ::= SEQUENCE {</w:t>
      </w:r>
    </w:p>
    <w:p w:rsidR="002E5F17" w:rsidRPr="002A0093" w:rsidRDefault="002E5F17" w:rsidP="002E5F17">
      <w:pPr>
        <w:pStyle w:val="IEEEStdsComputerCode"/>
      </w:pPr>
      <w:r w:rsidRPr="002A0093">
        <w:rPr>
          <w:rFonts w:hint="eastAsia"/>
        </w:rPr>
        <w:lastRenderedPageBreak/>
        <w:t xml:space="preserve">    -- </w:t>
      </w:r>
      <w:r>
        <w:t>Indicates KeepAliveExpiryTime parameter value in seconds</w:t>
      </w:r>
    </w:p>
    <w:p w:rsidR="002E5F17" w:rsidRDefault="002E5F17" w:rsidP="002E5F17">
      <w:pPr>
        <w:pStyle w:val="IEEEStdsComputerCode"/>
      </w:pPr>
      <w:r>
        <w:rPr>
          <w:rFonts w:hint="eastAsia"/>
        </w:rPr>
        <w:t xml:space="preserve">    </w:t>
      </w:r>
      <w:r>
        <w:t>keepAliveExpiryTimeValue</w:t>
      </w:r>
      <w:r>
        <w:tab/>
        <w:t>REAL,</w:t>
      </w:r>
    </w:p>
    <w:p w:rsidR="002E5F17" w:rsidRPr="002A0093" w:rsidRDefault="002E5F17" w:rsidP="002E5F17">
      <w:pPr>
        <w:pStyle w:val="IEEEStdsComputerCode"/>
      </w:pPr>
      <w:r w:rsidRPr="002A0093">
        <w:rPr>
          <w:rFonts w:hint="eastAsia"/>
        </w:rPr>
        <w:t xml:space="preserve">    -- </w:t>
      </w:r>
      <w:r>
        <w:t>Indicates status of the requesting entity</w:t>
      </w:r>
    </w:p>
    <w:p w:rsidR="002E5F17" w:rsidRDefault="002E5F17" w:rsidP="002E5F17">
      <w:pPr>
        <w:pStyle w:val="IEEEStdsComputerCode"/>
      </w:pPr>
      <w:r>
        <w:t xml:space="preserve">    requestingEntityStatus</w:t>
      </w:r>
      <w:r>
        <w:tab/>
        <w:t>EntityStatus</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KeepAliveResponse ::= SEQUENCE {</w:t>
      </w:r>
    </w:p>
    <w:p w:rsidR="002E5F17" w:rsidRPr="002A0093" w:rsidRDefault="002E5F17" w:rsidP="002E5F17">
      <w:pPr>
        <w:pStyle w:val="IEEEStdsComputerCode"/>
      </w:pPr>
      <w:r w:rsidRPr="002A0093">
        <w:rPr>
          <w:rFonts w:hint="eastAsia"/>
        </w:rPr>
        <w:t xml:space="preserve">    -- </w:t>
      </w:r>
      <w:r>
        <w:t>Indicates status of the responding entity</w:t>
      </w:r>
    </w:p>
    <w:p w:rsidR="002E5F17" w:rsidRDefault="002E5F17" w:rsidP="002E5F17">
      <w:pPr>
        <w:pStyle w:val="IEEEStdsComputerCode"/>
      </w:pPr>
      <w:r>
        <w:t xml:space="preserve">    respondingEntityStatus</w:t>
      </w:r>
      <w:r>
        <w:tab/>
        <w:t>EntityStatus</w:t>
      </w:r>
    </w:p>
    <w:p w:rsidR="002E5F17" w:rsidRDefault="002E5F17" w:rsidP="002E5F17">
      <w:pPr>
        <w:pStyle w:val="IEEEStdsComputerCode"/>
      </w:pPr>
      <w:r>
        <w:t>}</w:t>
      </w:r>
    </w:p>
    <w:p w:rsidR="002E5F17" w:rsidRDefault="002E5F17" w:rsidP="002E5F17">
      <w:pPr>
        <w:pStyle w:val="IEEEStdsComputerCode"/>
      </w:pPr>
    </w:p>
    <w:p w:rsidR="002E5F17" w:rsidRPr="00725965" w:rsidRDefault="002E5F17" w:rsidP="002E5F17">
      <w:pPr>
        <w:pStyle w:val="IEEEStdsComputerCode"/>
      </w:pPr>
      <w:r>
        <w:t>END</w:t>
      </w:r>
    </w:p>
    <w:p w:rsidR="00325F11" w:rsidRPr="00325F11" w:rsidRDefault="00325F11" w:rsidP="002E5F17">
      <w:pPr>
        <w:pStyle w:val="IEEEStdsParagraph"/>
        <w:jc w:val="left"/>
      </w:pPr>
    </w:p>
    <w:sectPr w:rsidR="00325F11" w:rsidRPr="00325F11"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0CE" w:rsidRDefault="008250CE">
      <w:r>
        <w:separator/>
      </w:r>
    </w:p>
  </w:endnote>
  <w:endnote w:type="continuationSeparator" w:id="0">
    <w:p w:rsidR="008250CE" w:rsidRDefault="0082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7F" w:rsidRPr="00F53F59" w:rsidRDefault="00E0457F">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007D37C8">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9A07DC">
      <w:rPr>
        <w:noProof/>
        <w:lang w:val="fi-FI"/>
      </w:rPr>
      <w:t>1</w:t>
    </w:r>
    <w:r>
      <w:fldChar w:fldCharType="end"/>
    </w:r>
    <w:r w:rsidRPr="00F53F59">
      <w:rPr>
        <w:lang w:val="fi-FI"/>
      </w:rPr>
      <w:tab/>
    </w:r>
    <w:r w:rsidRPr="001F23C2">
      <w:rPr>
        <w:lang w:val="fi-FI" w:eastAsia="ja-JP"/>
      </w:rPr>
      <w:t>Mika Kasslin, Nokia</w:t>
    </w:r>
  </w:p>
  <w:p w:rsidR="00E0457F" w:rsidRPr="00F53F59" w:rsidRDefault="00E0457F">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0CE" w:rsidRDefault="008250CE">
      <w:r>
        <w:separator/>
      </w:r>
    </w:p>
  </w:footnote>
  <w:footnote w:type="continuationSeparator" w:id="0">
    <w:p w:rsidR="008250CE" w:rsidRDefault="0082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7F" w:rsidRDefault="00E0457F">
    <w:pPr>
      <w:pStyle w:val="Header"/>
      <w:tabs>
        <w:tab w:val="clear" w:pos="6480"/>
        <w:tab w:val="center" w:pos="4680"/>
        <w:tab w:val="right" w:pos="9360"/>
      </w:tabs>
      <w:rPr>
        <w:lang w:eastAsia="ja-JP"/>
      </w:rPr>
    </w:pPr>
    <w:r>
      <w:rPr>
        <w:lang w:eastAsia="ja-JP"/>
      </w:rPr>
      <w:t>May</w:t>
    </w:r>
    <w:r>
      <w:rPr>
        <w:rFonts w:hint="eastAsia"/>
        <w:lang w:eastAsia="ja-JP"/>
      </w:rPr>
      <w:t xml:space="preserve"> 2013</w:t>
    </w:r>
    <w:r>
      <w:tab/>
    </w:r>
    <w:r>
      <w:tab/>
    </w:r>
    <w:r>
      <w:rPr>
        <w:rFonts w:hint="eastAsia"/>
        <w:lang w:eastAsia="ja-JP"/>
      </w:rPr>
      <w:t>doc.: IEEE 802.19-13/00</w:t>
    </w:r>
    <w:r w:rsidR="000B68A3">
      <w:rPr>
        <w:lang w:eastAsia="ja-JP"/>
      </w:rPr>
      <w:t>74</w:t>
    </w:r>
    <w:r>
      <w:rPr>
        <w:rFonts w:hint="eastAsia"/>
        <w:lang w:eastAsia="ja-JP"/>
      </w:rPr>
      <w:t>r</w:t>
    </w:r>
    <w:r w:rsidR="009A07DC">
      <w:rPr>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886209D"/>
    <w:multiLevelType w:val="hybridMultilevel"/>
    <w:tmpl w:val="4B961732"/>
    <w:lvl w:ilvl="0" w:tplc="0F2697E2">
      <w:numFmt w:val="bullet"/>
      <w:lvlText w:val=""/>
      <w:lvlJc w:val="left"/>
      <w:pPr>
        <w:ind w:left="1320" w:hanging="360"/>
      </w:pPr>
      <w:rPr>
        <w:rFonts w:ascii="Wingdings" w:eastAsia="MS Mincho" w:hAnsi="Wingdings"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E77F3"/>
    <w:multiLevelType w:val="hybridMultilevel"/>
    <w:tmpl w:val="89D637FC"/>
    <w:lvl w:ilvl="0" w:tplc="92FAE958">
      <w:numFmt w:val="bullet"/>
      <w:lvlText w:val=""/>
      <w:lvlJc w:val="left"/>
      <w:pPr>
        <w:ind w:left="2280" w:hanging="360"/>
      </w:pPr>
      <w:rPr>
        <w:rFonts w:ascii="Wingdings" w:eastAsia="MS Mincho" w:hAnsi="Wingdings"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1F77BA6"/>
    <w:multiLevelType w:val="hybridMultilevel"/>
    <w:tmpl w:val="805A9E94"/>
    <w:lvl w:ilvl="0" w:tplc="CBAE7726">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10">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02A2CB8"/>
    <w:multiLevelType w:val="multilevel"/>
    <w:tmpl w:val="2D323E8A"/>
    <w:lvl w:ilvl="0">
      <w:start w:val="3"/>
      <w:numFmt w:val="upperLetter"/>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7">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0A964BC"/>
    <w:multiLevelType w:val="multilevel"/>
    <w:tmpl w:val="0DA26F42"/>
    <w:lvl w:ilvl="0">
      <w:start w:val="3"/>
      <w:numFmt w:val="upperLetter"/>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5"/>
  </w:num>
  <w:num w:numId="2">
    <w:abstractNumId w:val="23"/>
  </w:num>
  <w:num w:numId="3">
    <w:abstractNumId w:val="2"/>
  </w:num>
  <w:num w:numId="4">
    <w:abstractNumId w:val="18"/>
  </w:num>
  <w:num w:numId="5">
    <w:abstractNumId w:val="7"/>
  </w:num>
  <w:num w:numId="6">
    <w:abstractNumId w:val="3"/>
  </w:num>
  <w:num w:numId="7">
    <w:abstractNumId w:val="19"/>
  </w:num>
  <w:num w:numId="8">
    <w:abstractNumId w:val="9"/>
  </w:num>
  <w:num w:numId="9">
    <w:abstractNumId w:val="12"/>
  </w:num>
  <w:num w:numId="10">
    <w:abstractNumId w:val="10"/>
  </w:num>
  <w:num w:numId="11">
    <w:abstractNumId w:val="14"/>
  </w:num>
  <w:num w:numId="12">
    <w:abstractNumId w:val="22"/>
  </w:num>
  <w:num w:numId="13">
    <w:abstractNumId w:val="21"/>
  </w:num>
  <w:num w:numId="14">
    <w:abstractNumId w:val="13"/>
  </w:num>
  <w:num w:numId="15">
    <w:abstractNumId w:val="11"/>
  </w:num>
  <w:num w:numId="16">
    <w:abstractNumId w:val="17"/>
  </w:num>
  <w:num w:numId="17">
    <w:abstractNumId w:val="15"/>
  </w:num>
  <w:num w:numId="18">
    <w:abstractNumId w:val="0"/>
  </w:num>
  <w:num w:numId="19">
    <w:abstractNumId w:val="20"/>
  </w:num>
  <w:num w:numId="20">
    <w:abstractNumId w:val="6"/>
  </w:num>
  <w:num w:numId="21">
    <w:abstractNumId w:val="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ED6"/>
    <w:rsid w:val="0003122E"/>
    <w:rsid w:val="0003323F"/>
    <w:rsid w:val="00033419"/>
    <w:rsid w:val="00034B1B"/>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63A8"/>
    <w:rsid w:val="000B68A3"/>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0"/>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3B2F"/>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2BD"/>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2A60"/>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2C7B"/>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0E69"/>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DCE"/>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1FF8"/>
    <w:rsid w:val="002E203E"/>
    <w:rsid w:val="002E5F17"/>
    <w:rsid w:val="002E62C2"/>
    <w:rsid w:val="002E6556"/>
    <w:rsid w:val="002E748A"/>
    <w:rsid w:val="002E7F71"/>
    <w:rsid w:val="002F06E4"/>
    <w:rsid w:val="002F2B0C"/>
    <w:rsid w:val="002F468B"/>
    <w:rsid w:val="002F4838"/>
    <w:rsid w:val="002F5F8A"/>
    <w:rsid w:val="002F6349"/>
    <w:rsid w:val="002F6AC5"/>
    <w:rsid w:val="002F79AB"/>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466"/>
    <w:rsid w:val="00317F2F"/>
    <w:rsid w:val="003212D9"/>
    <w:rsid w:val="00322346"/>
    <w:rsid w:val="0032374C"/>
    <w:rsid w:val="00324312"/>
    <w:rsid w:val="003248BB"/>
    <w:rsid w:val="00325448"/>
    <w:rsid w:val="00325F11"/>
    <w:rsid w:val="0032642B"/>
    <w:rsid w:val="00327E61"/>
    <w:rsid w:val="00330F8E"/>
    <w:rsid w:val="0033177F"/>
    <w:rsid w:val="0033365A"/>
    <w:rsid w:val="00333E08"/>
    <w:rsid w:val="00334709"/>
    <w:rsid w:val="00334E9D"/>
    <w:rsid w:val="00335A0F"/>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14850"/>
    <w:rsid w:val="004216AA"/>
    <w:rsid w:val="004243CD"/>
    <w:rsid w:val="00424F02"/>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346"/>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375"/>
    <w:rsid w:val="005568C1"/>
    <w:rsid w:val="005604BE"/>
    <w:rsid w:val="005613C6"/>
    <w:rsid w:val="00561849"/>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B4661"/>
    <w:rsid w:val="005C0891"/>
    <w:rsid w:val="005C2E80"/>
    <w:rsid w:val="005C3509"/>
    <w:rsid w:val="005C3649"/>
    <w:rsid w:val="005C6232"/>
    <w:rsid w:val="005D0CE8"/>
    <w:rsid w:val="005D3B76"/>
    <w:rsid w:val="005D536F"/>
    <w:rsid w:val="005D70F7"/>
    <w:rsid w:val="005D7FF0"/>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0D4B"/>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A138A"/>
    <w:rsid w:val="006A1BC1"/>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6F9D"/>
    <w:rsid w:val="0077714B"/>
    <w:rsid w:val="00780104"/>
    <w:rsid w:val="00780A31"/>
    <w:rsid w:val="00784D09"/>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7C8"/>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0CE"/>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577A"/>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7948"/>
    <w:rsid w:val="008E1A48"/>
    <w:rsid w:val="008E52C8"/>
    <w:rsid w:val="008E558F"/>
    <w:rsid w:val="008E5EFE"/>
    <w:rsid w:val="008E75CB"/>
    <w:rsid w:val="008F05A8"/>
    <w:rsid w:val="008F1BFA"/>
    <w:rsid w:val="008F3D10"/>
    <w:rsid w:val="008F6AF3"/>
    <w:rsid w:val="00901FD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19A1"/>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535D"/>
    <w:rsid w:val="0097629E"/>
    <w:rsid w:val="00980086"/>
    <w:rsid w:val="00984E8B"/>
    <w:rsid w:val="00986CEB"/>
    <w:rsid w:val="00986E54"/>
    <w:rsid w:val="00987237"/>
    <w:rsid w:val="00987D7F"/>
    <w:rsid w:val="00990A63"/>
    <w:rsid w:val="00992153"/>
    <w:rsid w:val="00992208"/>
    <w:rsid w:val="009961D1"/>
    <w:rsid w:val="009968A4"/>
    <w:rsid w:val="0099694F"/>
    <w:rsid w:val="009A07DC"/>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2F62"/>
    <w:rsid w:val="009E35CA"/>
    <w:rsid w:val="009E4970"/>
    <w:rsid w:val="009E4FBA"/>
    <w:rsid w:val="009E605F"/>
    <w:rsid w:val="009E6750"/>
    <w:rsid w:val="009E6CBE"/>
    <w:rsid w:val="009F0D83"/>
    <w:rsid w:val="009F1245"/>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F"/>
    <w:rsid w:val="00A3137E"/>
    <w:rsid w:val="00A35651"/>
    <w:rsid w:val="00A369F5"/>
    <w:rsid w:val="00A36B66"/>
    <w:rsid w:val="00A37503"/>
    <w:rsid w:val="00A375A8"/>
    <w:rsid w:val="00A40D06"/>
    <w:rsid w:val="00A412CF"/>
    <w:rsid w:val="00A41DAA"/>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2583"/>
    <w:rsid w:val="00A63B9D"/>
    <w:rsid w:val="00A643B1"/>
    <w:rsid w:val="00A6600C"/>
    <w:rsid w:val="00A66A88"/>
    <w:rsid w:val="00A709CB"/>
    <w:rsid w:val="00A719F4"/>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499"/>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664"/>
    <w:rsid w:val="00BD5E77"/>
    <w:rsid w:val="00BD750E"/>
    <w:rsid w:val="00BE0372"/>
    <w:rsid w:val="00BE0AE6"/>
    <w:rsid w:val="00BE414F"/>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17B09"/>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29EA"/>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B25"/>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CF7321"/>
    <w:rsid w:val="00D00E09"/>
    <w:rsid w:val="00D013E3"/>
    <w:rsid w:val="00D014DA"/>
    <w:rsid w:val="00D02EC8"/>
    <w:rsid w:val="00D05A91"/>
    <w:rsid w:val="00D05D8E"/>
    <w:rsid w:val="00D06EAF"/>
    <w:rsid w:val="00D10AB3"/>
    <w:rsid w:val="00D1251F"/>
    <w:rsid w:val="00D1544A"/>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64662"/>
    <w:rsid w:val="00D71947"/>
    <w:rsid w:val="00D71FFD"/>
    <w:rsid w:val="00D72BFD"/>
    <w:rsid w:val="00D752C8"/>
    <w:rsid w:val="00D7704F"/>
    <w:rsid w:val="00D811CD"/>
    <w:rsid w:val="00D81453"/>
    <w:rsid w:val="00D82D08"/>
    <w:rsid w:val="00D86D95"/>
    <w:rsid w:val="00D91D92"/>
    <w:rsid w:val="00D921FF"/>
    <w:rsid w:val="00D9652D"/>
    <w:rsid w:val="00D96F47"/>
    <w:rsid w:val="00DA0558"/>
    <w:rsid w:val="00DA0A46"/>
    <w:rsid w:val="00DA3D51"/>
    <w:rsid w:val="00DA6E65"/>
    <w:rsid w:val="00DA77AE"/>
    <w:rsid w:val="00DA7D29"/>
    <w:rsid w:val="00DB1415"/>
    <w:rsid w:val="00DB1550"/>
    <w:rsid w:val="00DB338E"/>
    <w:rsid w:val="00DB466A"/>
    <w:rsid w:val="00DB5292"/>
    <w:rsid w:val="00DC022B"/>
    <w:rsid w:val="00DC154B"/>
    <w:rsid w:val="00DC2DC7"/>
    <w:rsid w:val="00DD088A"/>
    <w:rsid w:val="00DD36F6"/>
    <w:rsid w:val="00DD7FD3"/>
    <w:rsid w:val="00DE0443"/>
    <w:rsid w:val="00DE15C2"/>
    <w:rsid w:val="00DE18BB"/>
    <w:rsid w:val="00DE3692"/>
    <w:rsid w:val="00DF0D81"/>
    <w:rsid w:val="00DF15B9"/>
    <w:rsid w:val="00DF2732"/>
    <w:rsid w:val="00DF5409"/>
    <w:rsid w:val="00DF70CE"/>
    <w:rsid w:val="00E02165"/>
    <w:rsid w:val="00E02C7A"/>
    <w:rsid w:val="00E038E4"/>
    <w:rsid w:val="00E0457F"/>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4D4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1D94"/>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4E1A"/>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1DE"/>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MS Mincho" w:hAnsi="Arial"/>
      <w:b/>
      <w:lang w:eastAsia="ja-JP"/>
    </w:rPr>
  </w:style>
  <w:style w:type="character" w:customStyle="1" w:styleId="Heading7Char">
    <w:name w:val="Heading 7 Char"/>
    <w:basedOn w:val="DefaultParagraphFont"/>
    <w:link w:val="Heading7"/>
    <w:rsid w:val="002E5F17"/>
    <w:rPr>
      <w:rFonts w:ascii="Arial" w:eastAsia="MS Mincho" w:hAnsi="Arial"/>
      <w:b/>
      <w:lang w:eastAsia="ja-JP"/>
    </w:rPr>
  </w:style>
  <w:style w:type="character" w:customStyle="1" w:styleId="Heading8Char">
    <w:name w:val="Heading 8 Char"/>
    <w:basedOn w:val="DefaultParagraphFont"/>
    <w:link w:val="Heading8"/>
    <w:rsid w:val="002E5F17"/>
    <w:rPr>
      <w:rFonts w:ascii="Arial" w:eastAsia="MS Mincho" w:hAnsi="Arial"/>
      <w:b/>
      <w:lang w:eastAsia="ja-JP"/>
    </w:rPr>
  </w:style>
  <w:style w:type="character" w:customStyle="1" w:styleId="Heading9Char">
    <w:name w:val="Heading 9 Char"/>
    <w:basedOn w:val="DefaultParagraphFont"/>
    <w:link w:val="Heading9"/>
    <w:rsid w:val="002E5F17"/>
    <w:rPr>
      <w:rFonts w:ascii="Arial" w:eastAsia="MS Mincho"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MS Mincho"/>
      <w:noProof/>
      <w:lang w:eastAsia="ja-JP"/>
    </w:rPr>
  </w:style>
  <w:style w:type="paragraph" w:customStyle="1" w:styleId="IEEEStdsCopyrightbody">
    <w:name w:val="IEEEStds Copyright (body)"/>
    <w:rsid w:val="002E5F17"/>
    <w:pPr>
      <w:spacing w:before="120" w:after="120"/>
      <w:jc w:val="both"/>
    </w:pPr>
    <w:rPr>
      <w:rFonts w:eastAsia="MS Mincho"/>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MS Mincho"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2E5F17"/>
    <w:rPr>
      <w:rFonts w:ascii="Arial" w:eastAsia="MS Mincho"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MS Mincho"/>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MS Mincho"/>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9"/>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MS Mincho"/>
      <w:noProof/>
    </w:rPr>
  </w:style>
  <w:style w:type="paragraph" w:customStyle="1" w:styleId="IEEEStdsHeader">
    <w:name w:val="IEEEStds Header"/>
    <w:basedOn w:val="Normal"/>
    <w:rsid w:val="002E5F17"/>
    <w:pPr>
      <w:jc w:val="right"/>
    </w:pPr>
    <w:rPr>
      <w:rFonts w:ascii="Arial" w:eastAsia="MS Mincho"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2E5F17"/>
    <w:pPr>
      <w:ind w:left="720"/>
    </w:pPr>
    <w:rPr>
      <w:rFonts w:eastAsia="MS Mincho"/>
      <w:sz w:val="24"/>
    </w:rPr>
  </w:style>
  <w:style w:type="paragraph" w:styleId="TOC5">
    <w:name w:val="toc 5"/>
    <w:basedOn w:val="Normal"/>
    <w:next w:val="Normal"/>
    <w:autoRedefine/>
    <w:rsid w:val="002E5F17"/>
    <w:pPr>
      <w:ind w:left="960"/>
    </w:pPr>
    <w:rPr>
      <w:rFonts w:eastAsia="MS Mincho"/>
      <w:sz w:val="24"/>
    </w:rPr>
  </w:style>
  <w:style w:type="paragraph" w:styleId="TOC6">
    <w:name w:val="toc 6"/>
    <w:basedOn w:val="Normal"/>
    <w:next w:val="Normal"/>
    <w:autoRedefine/>
    <w:rsid w:val="002E5F17"/>
    <w:pPr>
      <w:ind w:left="1200"/>
    </w:pPr>
    <w:rPr>
      <w:rFonts w:eastAsia="MS Mincho"/>
      <w:sz w:val="24"/>
    </w:rPr>
  </w:style>
  <w:style w:type="paragraph" w:styleId="TOC7">
    <w:name w:val="toc 7"/>
    <w:basedOn w:val="Normal"/>
    <w:next w:val="Normal"/>
    <w:autoRedefine/>
    <w:rsid w:val="002E5F17"/>
    <w:pPr>
      <w:ind w:left="1440"/>
    </w:pPr>
    <w:rPr>
      <w:rFonts w:eastAsia="MS Mincho"/>
      <w:sz w:val="24"/>
    </w:rPr>
  </w:style>
  <w:style w:type="paragraph" w:styleId="TOC8">
    <w:name w:val="toc 8"/>
    <w:basedOn w:val="Normal"/>
    <w:next w:val="Normal"/>
    <w:autoRedefine/>
    <w:rsid w:val="002E5F17"/>
    <w:pPr>
      <w:ind w:left="1680"/>
    </w:pPr>
    <w:rPr>
      <w:rFonts w:eastAsia="MS Mincho"/>
      <w:sz w:val="24"/>
    </w:rPr>
  </w:style>
  <w:style w:type="paragraph" w:styleId="TOC9">
    <w:name w:val="toc 9"/>
    <w:basedOn w:val="Normal"/>
    <w:next w:val="Normal"/>
    <w:autoRedefine/>
    <w:rsid w:val="002E5F17"/>
    <w:pPr>
      <w:ind w:left="1920"/>
    </w:pPr>
    <w:rPr>
      <w:rFonts w:eastAsia="MS Mincho"/>
      <w:sz w:val="24"/>
    </w:rPr>
  </w:style>
  <w:style w:type="paragraph" w:customStyle="1" w:styleId="InventionText">
    <w:name w:val="Invention Text"/>
    <w:basedOn w:val="BodyTextIndent"/>
    <w:rsid w:val="002E5F17"/>
    <w:rPr>
      <w:rFonts w:eastAsia="MS Mincho"/>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MS Mincho" w:cs="Tahoma"/>
      <w:lang w:val="en-GB" w:eastAsia="ar-SA"/>
    </w:rPr>
  </w:style>
  <w:style w:type="paragraph" w:customStyle="1" w:styleId="Style1">
    <w:name w:val="Style 1"/>
    <w:basedOn w:val="Normal"/>
    <w:rsid w:val="002E5F17"/>
    <w:pPr>
      <w:suppressAutoHyphens/>
      <w:autoSpaceDE w:val="0"/>
      <w:spacing w:before="240"/>
    </w:pPr>
    <w:rPr>
      <w:rFonts w:eastAsia="MS Mincho"/>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MS Mincho"/>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MS Mincho"/>
      <w:sz w:val="20"/>
      <w:lang w:val="en-GB"/>
    </w:rPr>
  </w:style>
  <w:style w:type="character" w:customStyle="1" w:styleId="BodyText2Char">
    <w:name w:val="Body Text 2 Char"/>
    <w:basedOn w:val="DefaultParagraphFont"/>
    <w:link w:val="BodyText2"/>
    <w:rsid w:val="002E5F17"/>
    <w:rPr>
      <w:rFonts w:eastAsia="MS Mincho"/>
      <w:lang w:val="en-GB"/>
    </w:rPr>
  </w:style>
  <w:style w:type="paragraph" w:styleId="BodyText3">
    <w:name w:val="Body Text 3"/>
    <w:basedOn w:val="Normal"/>
    <w:link w:val="BodyText3Char"/>
    <w:rsid w:val="002E5F17"/>
    <w:pPr>
      <w:jc w:val="both"/>
    </w:pPr>
    <w:rPr>
      <w:rFonts w:eastAsia="MS Mincho"/>
      <w:sz w:val="20"/>
      <w:lang w:val="en-GB"/>
    </w:rPr>
  </w:style>
  <w:style w:type="character" w:customStyle="1" w:styleId="BodyText3Char">
    <w:name w:val="Body Text 3 Char"/>
    <w:basedOn w:val="DefaultParagraphFont"/>
    <w:link w:val="BodyText3"/>
    <w:rsid w:val="002E5F17"/>
    <w:rPr>
      <w:rFonts w:eastAsia="MS Mincho"/>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2E5F17"/>
    <w:rPr>
      <w:rFonts w:eastAsia="MS Mincho"/>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MS Mincho"/>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MS Mincho"/>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MS Mincho"/>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MS Mincho"/>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MS Mincho"/>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8"/>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MS Mincho"/>
      <w:sz w:val="24"/>
    </w:rPr>
  </w:style>
  <w:style w:type="paragraph" w:customStyle="1" w:styleId="enumlev1">
    <w:name w:val="enumlev1"/>
    <w:basedOn w:val="Normal"/>
    <w:rsid w:val="002E5F17"/>
    <w:pPr>
      <w:numPr>
        <w:numId w:val="15"/>
      </w:numPr>
      <w:tabs>
        <w:tab w:val="clear" w:pos="504"/>
        <w:tab w:val="left" w:pos="720"/>
        <w:tab w:val="num" w:pos="7560"/>
      </w:tabs>
      <w:spacing w:before="60"/>
      <w:ind w:left="720" w:firstLine="6480"/>
    </w:pPr>
    <w:rPr>
      <w:rFonts w:eastAsia="MS Mincho"/>
    </w:rPr>
  </w:style>
  <w:style w:type="paragraph" w:customStyle="1" w:styleId="enumlev2">
    <w:name w:val="enumlev2"/>
    <w:basedOn w:val="Normal"/>
    <w:rsid w:val="002E5F17"/>
    <w:pPr>
      <w:numPr>
        <w:numId w:val="16"/>
      </w:numPr>
      <w:tabs>
        <w:tab w:val="clear" w:pos="792"/>
        <w:tab w:val="num" w:pos="504"/>
      </w:tabs>
      <w:spacing w:before="60"/>
      <w:ind w:left="504" w:hanging="144"/>
    </w:pPr>
    <w:rPr>
      <w:rFonts w:eastAsia="MS Mincho"/>
      <w:sz w:val="24"/>
    </w:rPr>
  </w:style>
  <w:style w:type="paragraph" w:customStyle="1" w:styleId="enumlev4">
    <w:name w:val="enumlev4"/>
    <w:basedOn w:val="enumlev2"/>
    <w:rsid w:val="002E5F17"/>
    <w:pPr>
      <w:numPr>
        <w:numId w:val="17"/>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MS Mincho"/>
      <w:sz w:val="24"/>
    </w:rPr>
  </w:style>
  <w:style w:type="paragraph" w:styleId="Date">
    <w:name w:val="Date"/>
    <w:basedOn w:val="Normal"/>
    <w:next w:val="Normal"/>
    <w:link w:val="DateChar"/>
    <w:rsid w:val="002E5F17"/>
    <w:rPr>
      <w:rFonts w:eastAsia="MS Mincho"/>
      <w:sz w:val="24"/>
      <w:lang w:val="x-none"/>
    </w:rPr>
  </w:style>
  <w:style w:type="character" w:customStyle="1" w:styleId="DateChar">
    <w:name w:val="Date Char"/>
    <w:basedOn w:val="DefaultParagraphFont"/>
    <w:link w:val="Date"/>
    <w:rsid w:val="002E5F17"/>
    <w:rPr>
      <w:rFonts w:eastAsia="MS Mincho"/>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MS Mincho"/>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2E5F17"/>
    <w:rPr>
      <w:rFonts w:eastAsia="MS Mincho"/>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MS Mincho"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MS Mincho" w:hAnsi="Arial"/>
      <w:b/>
      <w:lang w:eastAsia="ja-JP"/>
    </w:rPr>
  </w:style>
  <w:style w:type="character" w:customStyle="1" w:styleId="Heading7Char">
    <w:name w:val="Heading 7 Char"/>
    <w:basedOn w:val="DefaultParagraphFont"/>
    <w:link w:val="Heading7"/>
    <w:rsid w:val="002E5F17"/>
    <w:rPr>
      <w:rFonts w:ascii="Arial" w:eastAsia="MS Mincho" w:hAnsi="Arial"/>
      <w:b/>
      <w:lang w:eastAsia="ja-JP"/>
    </w:rPr>
  </w:style>
  <w:style w:type="character" w:customStyle="1" w:styleId="Heading8Char">
    <w:name w:val="Heading 8 Char"/>
    <w:basedOn w:val="DefaultParagraphFont"/>
    <w:link w:val="Heading8"/>
    <w:rsid w:val="002E5F17"/>
    <w:rPr>
      <w:rFonts w:ascii="Arial" w:eastAsia="MS Mincho" w:hAnsi="Arial"/>
      <w:b/>
      <w:lang w:eastAsia="ja-JP"/>
    </w:rPr>
  </w:style>
  <w:style w:type="character" w:customStyle="1" w:styleId="Heading9Char">
    <w:name w:val="Heading 9 Char"/>
    <w:basedOn w:val="DefaultParagraphFont"/>
    <w:link w:val="Heading9"/>
    <w:rsid w:val="002E5F17"/>
    <w:rPr>
      <w:rFonts w:ascii="Arial" w:eastAsia="MS Mincho"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MS Mincho"/>
      <w:noProof/>
      <w:lang w:eastAsia="ja-JP"/>
    </w:rPr>
  </w:style>
  <w:style w:type="paragraph" w:customStyle="1" w:styleId="IEEEStdsCopyrightbody">
    <w:name w:val="IEEEStds Copyright (body)"/>
    <w:rsid w:val="002E5F17"/>
    <w:pPr>
      <w:spacing w:before="120" w:after="120"/>
      <w:jc w:val="both"/>
    </w:pPr>
    <w:rPr>
      <w:rFonts w:eastAsia="MS Mincho"/>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MS Mincho"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2E5F17"/>
    <w:rPr>
      <w:rFonts w:ascii="Arial" w:eastAsia="MS Mincho"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MS Mincho"/>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MS Mincho"/>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9"/>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MS Mincho"/>
      <w:noProof/>
    </w:rPr>
  </w:style>
  <w:style w:type="paragraph" w:customStyle="1" w:styleId="IEEEStdsHeader">
    <w:name w:val="IEEEStds Header"/>
    <w:basedOn w:val="Normal"/>
    <w:rsid w:val="002E5F17"/>
    <w:pPr>
      <w:jc w:val="right"/>
    </w:pPr>
    <w:rPr>
      <w:rFonts w:ascii="Arial" w:eastAsia="MS Mincho"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2E5F17"/>
    <w:pPr>
      <w:ind w:left="720"/>
    </w:pPr>
    <w:rPr>
      <w:rFonts w:eastAsia="MS Mincho"/>
      <w:sz w:val="24"/>
    </w:rPr>
  </w:style>
  <w:style w:type="paragraph" w:styleId="TOC5">
    <w:name w:val="toc 5"/>
    <w:basedOn w:val="Normal"/>
    <w:next w:val="Normal"/>
    <w:autoRedefine/>
    <w:rsid w:val="002E5F17"/>
    <w:pPr>
      <w:ind w:left="960"/>
    </w:pPr>
    <w:rPr>
      <w:rFonts w:eastAsia="MS Mincho"/>
      <w:sz w:val="24"/>
    </w:rPr>
  </w:style>
  <w:style w:type="paragraph" w:styleId="TOC6">
    <w:name w:val="toc 6"/>
    <w:basedOn w:val="Normal"/>
    <w:next w:val="Normal"/>
    <w:autoRedefine/>
    <w:rsid w:val="002E5F17"/>
    <w:pPr>
      <w:ind w:left="1200"/>
    </w:pPr>
    <w:rPr>
      <w:rFonts w:eastAsia="MS Mincho"/>
      <w:sz w:val="24"/>
    </w:rPr>
  </w:style>
  <w:style w:type="paragraph" w:styleId="TOC7">
    <w:name w:val="toc 7"/>
    <w:basedOn w:val="Normal"/>
    <w:next w:val="Normal"/>
    <w:autoRedefine/>
    <w:rsid w:val="002E5F17"/>
    <w:pPr>
      <w:ind w:left="1440"/>
    </w:pPr>
    <w:rPr>
      <w:rFonts w:eastAsia="MS Mincho"/>
      <w:sz w:val="24"/>
    </w:rPr>
  </w:style>
  <w:style w:type="paragraph" w:styleId="TOC8">
    <w:name w:val="toc 8"/>
    <w:basedOn w:val="Normal"/>
    <w:next w:val="Normal"/>
    <w:autoRedefine/>
    <w:rsid w:val="002E5F17"/>
    <w:pPr>
      <w:ind w:left="1680"/>
    </w:pPr>
    <w:rPr>
      <w:rFonts w:eastAsia="MS Mincho"/>
      <w:sz w:val="24"/>
    </w:rPr>
  </w:style>
  <w:style w:type="paragraph" w:styleId="TOC9">
    <w:name w:val="toc 9"/>
    <w:basedOn w:val="Normal"/>
    <w:next w:val="Normal"/>
    <w:autoRedefine/>
    <w:rsid w:val="002E5F17"/>
    <w:pPr>
      <w:ind w:left="1920"/>
    </w:pPr>
    <w:rPr>
      <w:rFonts w:eastAsia="MS Mincho"/>
      <w:sz w:val="24"/>
    </w:rPr>
  </w:style>
  <w:style w:type="paragraph" w:customStyle="1" w:styleId="InventionText">
    <w:name w:val="Invention Text"/>
    <w:basedOn w:val="BodyTextIndent"/>
    <w:rsid w:val="002E5F17"/>
    <w:rPr>
      <w:rFonts w:eastAsia="MS Mincho"/>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MS Mincho" w:cs="Tahoma"/>
      <w:lang w:val="en-GB" w:eastAsia="ar-SA"/>
    </w:rPr>
  </w:style>
  <w:style w:type="paragraph" w:customStyle="1" w:styleId="Style1">
    <w:name w:val="Style 1"/>
    <w:basedOn w:val="Normal"/>
    <w:rsid w:val="002E5F17"/>
    <w:pPr>
      <w:suppressAutoHyphens/>
      <w:autoSpaceDE w:val="0"/>
      <w:spacing w:before="240"/>
    </w:pPr>
    <w:rPr>
      <w:rFonts w:eastAsia="MS Mincho"/>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MS Mincho"/>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MS Mincho"/>
      <w:sz w:val="20"/>
      <w:lang w:val="en-GB"/>
    </w:rPr>
  </w:style>
  <w:style w:type="character" w:customStyle="1" w:styleId="BodyText2Char">
    <w:name w:val="Body Text 2 Char"/>
    <w:basedOn w:val="DefaultParagraphFont"/>
    <w:link w:val="BodyText2"/>
    <w:rsid w:val="002E5F17"/>
    <w:rPr>
      <w:rFonts w:eastAsia="MS Mincho"/>
      <w:lang w:val="en-GB"/>
    </w:rPr>
  </w:style>
  <w:style w:type="paragraph" w:styleId="BodyText3">
    <w:name w:val="Body Text 3"/>
    <w:basedOn w:val="Normal"/>
    <w:link w:val="BodyText3Char"/>
    <w:rsid w:val="002E5F17"/>
    <w:pPr>
      <w:jc w:val="both"/>
    </w:pPr>
    <w:rPr>
      <w:rFonts w:eastAsia="MS Mincho"/>
      <w:sz w:val="20"/>
      <w:lang w:val="en-GB"/>
    </w:rPr>
  </w:style>
  <w:style w:type="character" w:customStyle="1" w:styleId="BodyText3Char">
    <w:name w:val="Body Text 3 Char"/>
    <w:basedOn w:val="DefaultParagraphFont"/>
    <w:link w:val="BodyText3"/>
    <w:rsid w:val="002E5F17"/>
    <w:rPr>
      <w:rFonts w:eastAsia="MS Mincho"/>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2E5F17"/>
    <w:rPr>
      <w:rFonts w:eastAsia="MS Mincho"/>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MS Mincho"/>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MS Mincho"/>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MS Mincho"/>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MS Mincho"/>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MS Mincho"/>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8"/>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MS Mincho"/>
      <w:sz w:val="24"/>
    </w:rPr>
  </w:style>
  <w:style w:type="paragraph" w:customStyle="1" w:styleId="enumlev1">
    <w:name w:val="enumlev1"/>
    <w:basedOn w:val="Normal"/>
    <w:rsid w:val="002E5F17"/>
    <w:pPr>
      <w:numPr>
        <w:numId w:val="15"/>
      </w:numPr>
      <w:tabs>
        <w:tab w:val="clear" w:pos="504"/>
        <w:tab w:val="left" w:pos="720"/>
        <w:tab w:val="num" w:pos="7560"/>
      </w:tabs>
      <w:spacing w:before="60"/>
      <w:ind w:left="720" w:firstLine="6480"/>
    </w:pPr>
    <w:rPr>
      <w:rFonts w:eastAsia="MS Mincho"/>
    </w:rPr>
  </w:style>
  <w:style w:type="paragraph" w:customStyle="1" w:styleId="enumlev2">
    <w:name w:val="enumlev2"/>
    <w:basedOn w:val="Normal"/>
    <w:rsid w:val="002E5F17"/>
    <w:pPr>
      <w:numPr>
        <w:numId w:val="16"/>
      </w:numPr>
      <w:tabs>
        <w:tab w:val="clear" w:pos="792"/>
        <w:tab w:val="num" w:pos="504"/>
      </w:tabs>
      <w:spacing w:before="60"/>
      <w:ind w:left="504" w:hanging="144"/>
    </w:pPr>
    <w:rPr>
      <w:rFonts w:eastAsia="MS Mincho"/>
      <w:sz w:val="24"/>
    </w:rPr>
  </w:style>
  <w:style w:type="paragraph" w:customStyle="1" w:styleId="enumlev4">
    <w:name w:val="enumlev4"/>
    <w:basedOn w:val="enumlev2"/>
    <w:rsid w:val="002E5F17"/>
    <w:pPr>
      <w:numPr>
        <w:numId w:val="17"/>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MS Mincho"/>
      <w:sz w:val="24"/>
    </w:rPr>
  </w:style>
  <w:style w:type="paragraph" w:styleId="Date">
    <w:name w:val="Date"/>
    <w:basedOn w:val="Normal"/>
    <w:next w:val="Normal"/>
    <w:link w:val="DateChar"/>
    <w:rsid w:val="002E5F17"/>
    <w:rPr>
      <w:rFonts w:eastAsia="MS Mincho"/>
      <w:sz w:val="24"/>
      <w:lang w:val="x-none"/>
    </w:rPr>
  </w:style>
  <w:style w:type="character" w:customStyle="1" w:styleId="DateChar">
    <w:name w:val="Date Char"/>
    <w:basedOn w:val="DefaultParagraphFont"/>
    <w:link w:val="Date"/>
    <w:rsid w:val="002E5F17"/>
    <w:rPr>
      <w:rFonts w:eastAsia="MS Mincho"/>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MS Mincho"/>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2E5F17"/>
    <w:rPr>
      <w:rFonts w:eastAsia="MS Mincho"/>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MS Mincho"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F5F7-3F44-46DA-80BE-AAC2C3B0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6</TotalTime>
  <Pages>11</Pages>
  <Words>2991</Words>
  <Characters>17054</Characters>
  <Application>Microsoft Office Word</Application>
  <DocSecurity>0</DocSecurity>
  <Lines>142</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802.19-13/0074r1</vt:lpstr>
      <vt:lpstr>doc.: IEEE 802.19-10/0156r0</vt:lpstr>
    </vt:vector>
  </TitlesOfParts>
  <Company>Some Company</Company>
  <LinksUpToDate>false</LinksUpToDate>
  <CharactersWithSpaces>20005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802.19-13/0074r2</dc:title>
  <dc:subject>Submission</dc:subject>
  <dc:creator>Mika Kasslin</dc:creator>
  <cp:keywords>May 2013</cp:keywords>
  <cp:lastModifiedBy>Mika Kasslin</cp:lastModifiedBy>
  <cp:revision>5</cp:revision>
  <cp:lastPrinted>2013-04-30T07:35:00Z</cp:lastPrinted>
  <dcterms:created xsi:type="dcterms:W3CDTF">2013-05-16T18:59:00Z</dcterms:created>
  <dcterms:modified xsi:type="dcterms:W3CDTF">2013-05-16T20:19:00Z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f8fd1fd1-f713-4398-b0ac-f9e92fd40351</vt:lpwstr>
  </property>
  <property fmtid="{D5CDD505-2E9C-101B-9397-08002B2CF9AE}" pid="3" name="NokiaConfidentiality">
    <vt:lpwstr>Public</vt:lpwstr>
  </property>
</Properties>
</file>