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BB010B" w:rsidP="00317466">
            <w:pPr>
              <w:pStyle w:val="T2"/>
              <w:rPr>
                <w:lang w:eastAsia="ja-JP"/>
              </w:rPr>
            </w:pPr>
            <w:r>
              <w:rPr>
                <w:lang w:eastAsia="ja-JP"/>
              </w:rPr>
              <w:t>Basic principles of coexistence discovery</w:t>
            </w:r>
          </w:p>
        </w:tc>
      </w:tr>
      <w:tr w:rsidR="00B129C7" w:rsidRPr="005A301C" w:rsidTr="00203476">
        <w:trPr>
          <w:trHeight w:val="359"/>
          <w:jc w:val="center"/>
        </w:trPr>
        <w:tc>
          <w:tcPr>
            <w:tcW w:w="9900" w:type="dxa"/>
            <w:gridSpan w:val="5"/>
            <w:vAlign w:val="center"/>
          </w:tcPr>
          <w:p w:rsidR="00B129C7" w:rsidRPr="005A301C" w:rsidRDefault="00B129C7" w:rsidP="00DB4A2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724FD0">
              <w:rPr>
                <w:b w:val="0"/>
                <w:sz w:val="20"/>
                <w:lang w:eastAsia="ja-JP"/>
              </w:rPr>
              <w:t>3</w:t>
            </w:r>
            <w:r w:rsidRPr="005A301C">
              <w:rPr>
                <w:b w:val="0"/>
                <w:sz w:val="20"/>
              </w:rPr>
              <w:t>-</w:t>
            </w:r>
            <w:r w:rsidR="00A65F63">
              <w:rPr>
                <w:b w:val="0"/>
                <w:sz w:val="20"/>
                <w:lang w:eastAsia="ja-JP"/>
              </w:rPr>
              <w:t>19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3E7555" w:rsidRPr="005A301C" w:rsidTr="00974734">
        <w:trPr>
          <w:jc w:val="center"/>
        </w:trPr>
        <w:tc>
          <w:tcPr>
            <w:tcW w:w="1572" w:type="dxa"/>
            <w:vAlign w:val="center"/>
          </w:tcPr>
          <w:p w:rsidR="003E7555" w:rsidRDefault="003E7555" w:rsidP="00974734">
            <w:pPr>
              <w:pStyle w:val="T2"/>
              <w:spacing w:after="0"/>
              <w:ind w:left="0" w:right="0"/>
              <w:rPr>
                <w:b w:val="0"/>
                <w:sz w:val="20"/>
                <w:lang w:eastAsia="ja-JP"/>
              </w:rPr>
            </w:pPr>
            <w:r>
              <w:rPr>
                <w:b w:val="0"/>
                <w:sz w:val="20"/>
                <w:lang w:eastAsia="ja-JP"/>
              </w:rPr>
              <w:t>Jari Junell</w:t>
            </w:r>
          </w:p>
        </w:tc>
        <w:tc>
          <w:tcPr>
            <w:tcW w:w="1533" w:type="dxa"/>
            <w:vAlign w:val="center"/>
          </w:tcPr>
          <w:p w:rsidR="003E7555" w:rsidRPr="005A301C" w:rsidRDefault="003E7555" w:rsidP="00974734">
            <w:pPr>
              <w:pStyle w:val="T2"/>
              <w:spacing w:after="0"/>
              <w:ind w:left="0" w:right="0"/>
              <w:rPr>
                <w:b w:val="0"/>
                <w:sz w:val="20"/>
                <w:lang w:eastAsia="ja-JP"/>
              </w:rPr>
            </w:pPr>
            <w:r>
              <w:rPr>
                <w:b w:val="0"/>
                <w:sz w:val="20"/>
                <w:lang w:eastAsia="ja-JP"/>
              </w:rPr>
              <w:t>Nokia</w:t>
            </w:r>
          </w:p>
        </w:tc>
        <w:tc>
          <w:tcPr>
            <w:tcW w:w="2835" w:type="dxa"/>
            <w:vAlign w:val="center"/>
          </w:tcPr>
          <w:p w:rsidR="003E7555" w:rsidRPr="005A301C" w:rsidRDefault="003E7555" w:rsidP="00974734">
            <w:pPr>
              <w:pStyle w:val="T2"/>
              <w:spacing w:after="0"/>
              <w:ind w:left="0" w:right="0"/>
              <w:rPr>
                <w:b w:val="0"/>
                <w:sz w:val="20"/>
              </w:rPr>
            </w:pPr>
          </w:p>
        </w:tc>
        <w:tc>
          <w:tcPr>
            <w:tcW w:w="1843" w:type="dxa"/>
            <w:vAlign w:val="center"/>
          </w:tcPr>
          <w:p w:rsidR="003E7555" w:rsidRPr="005A301C" w:rsidRDefault="003E7555" w:rsidP="00974734">
            <w:pPr>
              <w:pStyle w:val="T2"/>
              <w:spacing w:after="0"/>
              <w:ind w:left="0" w:right="0"/>
              <w:rPr>
                <w:b w:val="0"/>
                <w:sz w:val="20"/>
              </w:rPr>
            </w:pPr>
          </w:p>
        </w:tc>
        <w:tc>
          <w:tcPr>
            <w:tcW w:w="2117" w:type="dxa"/>
            <w:vAlign w:val="center"/>
          </w:tcPr>
          <w:p w:rsidR="003E7555" w:rsidRPr="005A301C" w:rsidRDefault="003E7555" w:rsidP="00974734">
            <w:pPr>
              <w:pStyle w:val="T2"/>
              <w:spacing w:after="0"/>
              <w:ind w:left="0" w:right="0"/>
              <w:rPr>
                <w:b w:val="0"/>
                <w:sz w:val="16"/>
              </w:rPr>
            </w:pPr>
            <w:r>
              <w:rPr>
                <w:b w:val="0"/>
                <w:sz w:val="16"/>
              </w:rPr>
              <w:t>jari.junell@nokia.com</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734" w:rsidRDefault="00974734">
                            <w:pPr>
                              <w:pStyle w:val="T1"/>
                              <w:spacing w:after="120"/>
                            </w:pPr>
                            <w:r>
                              <w:t>Abstract</w:t>
                            </w:r>
                          </w:p>
                          <w:p w:rsidR="00974734" w:rsidRDefault="00974734">
                            <w:pPr>
                              <w:jc w:val="both"/>
                              <w:rPr>
                                <w:lang w:eastAsia="ja-JP"/>
                              </w:rPr>
                            </w:pPr>
                            <w:r>
                              <w:t xml:space="preserve">This document is </w:t>
                            </w:r>
                            <w:r w:rsidR="00A65F63">
                              <w:t xml:space="preserve">a </w:t>
                            </w:r>
                            <w:r>
                              <w:t xml:space="preserve">submission to IEEE 802.19 TG1 </w:t>
                            </w:r>
                            <w:r>
                              <w:rPr>
                                <w:lang w:eastAsia="ja-JP"/>
                              </w:rPr>
                              <w:t>that contains</w:t>
                            </w:r>
                            <w:r>
                              <w:rPr>
                                <w:rFonts w:hint="eastAsia"/>
                                <w:lang w:eastAsia="ja-JP"/>
                              </w:rPr>
                              <w:t xml:space="preserve"> </w:t>
                            </w:r>
                            <w:r>
                              <w:rPr>
                                <w:lang w:eastAsia="ja-JP"/>
                              </w:rPr>
                              <w:t xml:space="preserve">a relatively high level description of coexistence discovery scheme that is proposed for 802.19.1 draft. </w:t>
                            </w:r>
                            <w:r w:rsidR="00A65F63">
                              <w:rPr>
                                <w:lang w:eastAsia="ja-JP"/>
                              </w:rPr>
                              <w:t xml:space="preserve">The proposed scheme builds upon the one currently in the draft but complements it by filling in the holes in the current description.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974734" w:rsidRDefault="00974734">
                      <w:pPr>
                        <w:pStyle w:val="T1"/>
                        <w:spacing w:after="120"/>
                      </w:pPr>
                      <w:r>
                        <w:t>Abstract</w:t>
                      </w:r>
                    </w:p>
                    <w:p w:rsidR="00974734" w:rsidRDefault="00974734">
                      <w:pPr>
                        <w:jc w:val="both"/>
                        <w:rPr>
                          <w:lang w:eastAsia="ja-JP"/>
                        </w:rPr>
                      </w:pPr>
                      <w:r>
                        <w:t xml:space="preserve">This document is </w:t>
                      </w:r>
                      <w:r w:rsidR="00A65F63">
                        <w:t xml:space="preserve">a </w:t>
                      </w:r>
                      <w:r>
                        <w:t xml:space="preserve">submission to IEEE 802.19 TG1 </w:t>
                      </w:r>
                      <w:r>
                        <w:rPr>
                          <w:lang w:eastAsia="ja-JP"/>
                        </w:rPr>
                        <w:t>that contains</w:t>
                      </w:r>
                      <w:r>
                        <w:rPr>
                          <w:rFonts w:hint="eastAsia"/>
                          <w:lang w:eastAsia="ja-JP"/>
                        </w:rPr>
                        <w:t xml:space="preserve"> </w:t>
                      </w:r>
                      <w:r>
                        <w:rPr>
                          <w:lang w:eastAsia="ja-JP"/>
                        </w:rPr>
                        <w:t xml:space="preserve">a relatively high level description of coexistence discovery scheme that is proposed for 802.19.1 draft. </w:t>
                      </w:r>
                      <w:r w:rsidR="00A65F63">
                        <w:rPr>
                          <w:lang w:eastAsia="ja-JP"/>
                        </w:rPr>
                        <w:t xml:space="preserve">The proposed scheme builds upon the one currently in the draft but complements it by filling in the holes in the current description. </w:t>
                      </w:r>
                    </w:p>
                  </w:txbxContent>
                </v:textbox>
              </v:shape>
            </w:pict>
          </mc:Fallback>
        </mc:AlternateContent>
      </w:r>
    </w:p>
    <w:p w:rsidR="00DB4A2B" w:rsidRPr="00AB0303" w:rsidRDefault="001B1999" w:rsidP="00BB010B">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974734" w:rsidRDefault="00974734">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74734" w:rsidRDefault="00974734">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974734" w:rsidRDefault="00974734">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74734" w:rsidRDefault="00974734">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DB4A2B" w:rsidRDefault="00BB010B" w:rsidP="003E7555">
      <w:pPr>
        <w:pStyle w:val="Heading1"/>
        <w:numPr>
          <w:ilvl w:val="0"/>
          <w:numId w:val="28"/>
        </w:numPr>
      </w:pPr>
      <w:r>
        <w:lastRenderedPageBreak/>
        <w:t>Introduction</w:t>
      </w:r>
    </w:p>
    <w:p w:rsidR="00BB010B" w:rsidRDefault="00BB010B" w:rsidP="00BB010B">
      <w:r>
        <w:t xml:space="preserve">Coexistence discovery is functionality with which the IEEE 802.19.1 compliant coexistence system finds out those WSOs that may interfere with each other. The following clauses explain the phases of coexistence discovery and responsibilities of each related entity. </w:t>
      </w:r>
      <w:r w:rsidR="003E7555">
        <w:fldChar w:fldCharType="begin"/>
      </w:r>
      <w:r w:rsidR="003E7555">
        <w:instrText xml:space="preserve"> REF _Ref349664615 \h </w:instrText>
      </w:r>
      <w:r w:rsidR="003E7555">
        <w:fldChar w:fldCharType="separate"/>
      </w:r>
      <w:r w:rsidR="003E7555">
        <w:t xml:space="preserve">Figure </w:t>
      </w:r>
      <w:r w:rsidR="003E7555">
        <w:rPr>
          <w:noProof/>
        </w:rPr>
        <w:t>1</w:t>
      </w:r>
      <w:r w:rsidR="003E7555">
        <w:fldChar w:fldCharType="end"/>
      </w:r>
      <w:r w:rsidR="003E7555">
        <w:t xml:space="preserve"> provides an overview of the entity interactions that relate somehow to coexistence discovery. </w:t>
      </w:r>
    </w:p>
    <w:p w:rsidR="000519F0" w:rsidRDefault="000519F0" w:rsidP="00BB010B"/>
    <w:p w:rsidR="005872ED" w:rsidRPr="005872ED" w:rsidRDefault="000519F0" w:rsidP="00CD364C">
      <w:bookmarkStart w:id="1" w:name="_Ref349664615"/>
      <w:r w:rsidRPr="0089179D">
        <w:rPr>
          <w:noProof/>
        </w:rPr>
        <w:drawing>
          <wp:inline distT="0" distB="0" distL="0" distR="0" wp14:anchorId="39E09A51" wp14:editId="788CEBE4">
            <wp:extent cx="5638800" cy="416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38800" cy="4162425"/>
                    </a:xfrm>
                    <a:prstGeom prst="rect">
                      <a:avLst/>
                    </a:prstGeom>
                  </pic:spPr>
                </pic:pic>
              </a:graphicData>
            </a:graphic>
          </wp:inline>
        </w:drawing>
      </w:r>
    </w:p>
    <w:p w:rsidR="00BB010B" w:rsidRDefault="00BB010B" w:rsidP="00BB010B">
      <w:pPr>
        <w:pStyle w:val="Caption"/>
      </w:pPr>
      <w:r>
        <w:t xml:space="preserve">Figure </w:t>
      </w:r>
      <w:r w:rsidR="003F202E">
        <w:fldChar w:fldCharType="begin"/>
      </w:r>
      <w:r w:rsidR="003F202E">
        <w:instrText xml:space="preserve"> SEQ Figure \* ARABIC </w:instrText>
      </w:r>
      <w:r w:rsidR="003F202E">
        <w:fldChar w:fldCharType="separate"/>
      </w:r>
      <w:r>
        <w:rPr>
          <w:noProof/>
        </w:rPr>
        <w:t>1</w:t>
      </w:r>
      <w:r w:rsidR="003F202E">
        <w:rPr>
          <w:noProof/>
        </w:rPr>
        <w:fldChar w:fldCharType="end"/>
      </w:r>
      <w:bookmarkEnd w:id="1"/>
      <w:r>
        <w:t>: Steps within the coexistence discovery functionality</w:t>
      </w:r>
    </w:p>
    <w:p w:rsidR="004A387C" w:rsidRDefault="004A387C" w:rsidP="004A387C"/>
    <w:p w:rsidR="004A387C" w:rsidRDefault="00A37D9D" w:rsidP="004A387C">
      <w:pPr>
        <w:pStyle w:val="Heading2"/>
        <w:numPr>
          <w:ilvl w:val="1"/>
          <w:numId w:val="33"/>
        </w:numPr>
      </w:pPr>
      <w:r>
        <w:t>Design principles</w:t>
      </w:r>
    </w:p>
    <w:p w:rsidR="00567151" w:rsidRDefault="00FF6666" w:rsidP="00FF6666">
      <w:r>
        <w:t xml:space="preserve">One of the main </w:t>
      </w:r>
      <w:r w:rsidR="00A37D9D">
        <w:t xml:space="preserve">design principles of the coexistence discovery mechanism proposed in this submission </w:t>
      </w:r>
      <w:r>
        <w:t>is that the c</w:t>
      </w:r>
      <w:r w:rsidR="005A093D">
        <w:t>oexistence discovery is done on WSO level</w:t>
      </w:r>
      <w:r>
        <w:t xml:space="preserve">. In practice this means that in the coexistence discovery one analyzes whether WSOs may interfere with each other. </w:t>
      </w:r>
    </w:p>
    <w:p w:rsidR="00567151" w:rsidRDefault="00567151" w:rsidP="00FF6666"/>
    <w:p w:rsidR="00FF6666" w:rsidRDefault="00567151" w:rsidP="00FF6666">
      <w:r>
        <w:t xml:space="preserve">As per the current WSO definition, a WSO is either a device or a network of devices. Further, in the current design each WSO is given just one location. In case of a WSO being a device, the location is the device’s location and in case of a WSO being a network of devices, the location is location of the master device of the network. </w:t>
      </w:r>
      <w:r w:rsidR="00B553BC">
        <w:t>In fact, the objective of the coexistence discovery is to find out those devices that may interfere with each other with their radio transmissions. In case of a network we don’t, however, know all the device locations and thus coexistence discovery is based on device location estimates</w:t>
      </w:r>
      <w:r w:rsidR="00724FD0">
        <w:t xml:space="preserve"> when a WSO is a network</w:t>
      </w:r>
      <w:r w:rsidR="00B553BC">
        <w:t xml:space="preserve">. </w:t>
      </w:r>
      <w:r w:rsidR="0079680E">
        <w:t xml:space="preserve">This method should be limited to </w:t>
      </w:r>
      <w:r w:rsidR="00724FD0">
        <w:t xml:space="preserve">cases in which </w:t>
      </w:r>
      <w:r w:rsidR="0079680E">
        <w:t>devices</w:t>
      </w:r>
      <w:r w:rsidR="00724FD0">
        <w:t>’</w:t>
      </w:r>
      <w:r w:rsidR="0079680E">
        <w:t xml:space="preserve"> maximum transmission power is below a pre-defined threshold. All those devices that have maximum transmission power above the pre-defined threshold would be represented as a WSO. With this basic rule we can assure that the coexistence discovery mechanism has a reasonable performance in finding out those WSOs that may interfere each other. </w:t>
      </w:r>
    </w:p>
    <w:p w:rsidR="0079680E" w:rsidRDefault="0079680E" w:rsidP="00FF6666"/>
    <w:p w:rsidR="0079680E" w:rsidRDefault="009A1276" w:rsidP="00FF6666">
      <w:r>
        <w:lastRenderedPageBreak/>
        <w:t xml:space="preserve">All the above means that the 802.19.1 specification would have a rule for WSOs that would disallow WSOs of network type when the maximum </w:t>
      </w:r>
      <w:r w:rsidR="00DC3E2B">
        <w:t>EIRP</w:t>
      </w:r>
      <w:r w:rsidR="00724FD0">
        <w:t xml:space="preserve"> of any of the devices of the network</w:t>
      </w:r>
      <w:r>
        <w:t xml:space="preserve"> is above a certain threshold. The </w:t>
      </w:r>
      <w:r w:rsidR="00DC3E2B">
        <w:t>EIRP</w:t>
      </w:r>
      <w:r>
        <w:t xml:space="preserve"> threshold should be frequency band specific to accommodate different propagations conditions in different bands. </w:t>
      </w:r>
    </w:p>
    <w:p w:rsidR="00FF6666" w:rsidRDefault="00FF6666" w:rsidP="00FF6666"/>
    <w:p w:rsidR="00FF6666" w:rsidRPr="00FF6666" w:rsidRDefault="00FF6666" w:rsidP="00FF6666">
      <w:r w:rsidRPr="00FF6666">
        <w:t>Other design principles are as follows:</w:t>
      </w:r>
    </w:p>
    <w:p w:rsidR="005A093D" w:rsidRPr="00FF6666" w:rsidRDefault="005A093D" w:rsidP="00A37D9D">
      <w:pPr>
        <w:pStyle w:val="ListParagraph"/>
        <w:numPr>
          <w:ilvl w:val="0"/>
          <w:numId w:val="35"/>
        </w:numPr>
        <w:rPr>
          <w:rFonts w:ascii="Times New Roman" w:hAnsi="Times New Roman"/>
        </w:rPr>
      </w:pPr>
      <w:r w:rsidRPr="00FF6666">
        <w:rPr>
          <w:rFonts w:ascii="Times New Roman" w:hAnsi="Times New Roman"/>
        </w:rPr>
        <w:t>CDIS is the main entity that is responsible for the coexistence discovery</w:t>
      </w:r>
    </w:p>
    <w:p w:rsidR="00FF6666" w:rsidRPr="00FF6666" w:rsidRDefault="00FF6666" w:rsidP="00FF6666">
      <w:pPr>
        <w:pStyle w:val="ListParagraph"/>
        <w:numPr>
          <w:ilvl w:val="0"/>
          <w:numId w:val="35"/>
        </w:numPr>
        <w:rPr>
          <w:rFonts w:ascii="Times New Roman" w:hAnsi="Times New Roman"/>
        </w:rPr>
      </w:pPr>
      <w:r w:rsidRPr="00FF6666">
        <w:rPr>
          <w:rFonts w:ascii="Times New Roman" w:hAnsi="Times New Roman"/>
        </w:rPr>
        <w:t>CM may perform coexistence discovery for those WSOs that are registered to it (i.e. those WSOs that are represented by those CEs that the CM serves)</w:t>
      </w:r>
    </w:p>
    <w:p w:rsidR="004A387C" w:rsidRPr="004A387C" w:rsidRDefault="004A387C" w:rsidP="004A387C">
      <w:pPr>
        <w:pStyle w:val="ListParagraph"/>
        <w:keepNext/>
        <w:keepLines/>
        <w:numPr>
          <w:ilvl w:val="1"/>
          <w:numId w:val="28"/>
        </w:numPr>
        <w:spacing w:before="280" w:after="0" w:line="240" w:lineRule="auto"/>
        <w:contextualSpacing w:val="0"/>
        <w:outlineLvl w:val="1"/>
        <w:rPr>
          <w:rFonts w:ascii="Arial" w:eastAsiaTheme="minorEastAsia" w:hAnsi="Arial"/>
          <w:b/>
          <w:vanish/>
          <w:sz w:val="28"/>
          <w:szCs w:val="20"/>
          <w:u w:val="single"/>
        </w:rPr>
      </w:pPr>
    </w:p>
    <w:p w:rsidR="003E7555" w:rsidRPr="003E7555" w:rsidRDefault="003E7555" w:rsidP="003E7555">
      <w:pPr>
        <w:pStyle w:val="ListParagraph"/>
        <w:keepNext/>
        <w:keepLines/>
        <w:numPr>
          <w:ilvl w:val="0"/>
          <w:numId w:val="29"/>
        </w:numPr>
        <w:spacing w:before="480" w:after="240"/>
        <w:contextualSpacing w:val="0"/>
        <w:outlineLvl w:val="0"/>
        <w:rPr>
          <w:rFonts w:ascii="Arial" w:eastAsiaTheme="minorEastAsia" w:hAnsi="Arial"/>
          <w:b/>
          <w:vanish/>
          <w:sz w:val="32"/>
          <w:szCs w:val="20"/>
          <w:u w:val="single"/>
        </w:rPr>
      </w:pPr>
    </w:p>
    <w:p w:rsidR="003E7555" w:rsidRDefault="003E7555" w:rsidP="003E7555">
      <w:pPr>
        <w:pStyle w:val="Heading1"/>
        <w:numPr>
          <w:ilvl w:val="0"/>
          <w:numId w:val="29"/>
        </w:numPr>
        <w:spacing w:before="480" w:after="240" w:line="276" w:lineRule="auto"/>
      </w:pPr>
      <w:r>
        <w:t>Initialization of the coexistence discovery</w:t>
      </w:r>
    </w:p>
    <w:p w:rsidR="003E7555" w:rsidRDefault="003E7555" w:rsidP="003E7555">
      <w:r>
        <w:t>The coexistence discovery shall be initiated by a CM. A CM shall initiate the coexistence discovery by sending the following information to the CDIS:</w:t>
      </w:r>
    </w:p>
    <w:p w:rsidR="003E7555" w:rsidRPr="003E7555" w:rsidRDefault="003E7555" w:rsidP="003E7555">
      <w:pPr>
        <w:pStyle w:val="ListParagraph"/>
        <w:numPr>
          <w:ilvl w:val="0"/>
          <w:numId w:val="30"/>
        </w:numPr>
        <w:rPr>
          <w:rFonts w:ascii="Times New Roman" w:hAnsi="Times New Roman"/>
        </w:rPr>
      </w:pPr>
      <w:r w:rsidRPr="003E7555">
        <w:rPr>
          <w:rFonts w:ascii="Times New Roman" w:hAnsi="Times New Roman"/>
        </w:rPr>
        <w:t>Entity identification information</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CE identifier</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identifier</w:t>
      </w:r>
    </w:p>
    <w:p w:rsidR="003E7555" w:rsidRPr="003E7555" w:rsidRDefault="003E7555" w:rsidP="003E7555">
      <w:pPr>
        <w:pStyle w:val="ListParagraph"/>
        <w:numPr>
          <w:ilvl w:val="0"/>
          <w:numId w:val="30"/>
        </w:numPr>
        <w:rPr>
          <w:rFonts w:ascii="Times New Roman" w:hAnsi="Times New Roman"/>
        </w:rPr>
      </w:pPr>
      <w:r w:rsidRPr="003E7555">
        <w:rPr>
          <w:rFonts w:ascii="Times New Roman" w:hAnsi="Times New Roman"/>
        </w:rPr>
        <w:t>Interference level estimation information</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type (device or network)</w:t>
      </w:r>
    </w:p>
    <w:p w:rsidR="003E7555" w:rsidRDefault="003E7555" w:rsidP="003E7555">
      <w:pPr>
        <w:pStyle w:val="ListParagraph"/>
        <w:numPr>
          <w:ilvl w:val="1"/>
          <w:numId w:val="30"/>
        </w:numPr>
        <w:rPr>
          <w:rFonts w:ascii="Times New Roman" w:hAnsi="Times New Roman"/>
        </w:rPr>
      </w:pPr>
      <w:r w:rsidRPr="003E7555">
        <w:rPr>
          <w:rFonts w:ascii="Times New Roman" w:hAnsi="Times New Roman"/>
        </w:rPr>
        <w:t>WSO location</w:t>
      </w:r>
    </w:p>
    <w:p w:rsidR="00724FD0" w:rsidRPr="003E7555" w:rsidRDefault="00724FD0" w:rsidP="003E7555">
      <w:pPr>
        <w:pStyle w:val="ListParagraph"/>
        <w:numPr>
          <w:ilvl w:val="1"/>
          <w:numId w:val="30"/>
        </w:numPr>
        <w:rPr>
          <w:rFonts w:ascii="Times New Roman" w:hAnsi="Times New Roman"/>
        </w:rPr>
      </w:pPr>
      <w:r>
        <w:rPr>
          <w:rFonts w:ascii="Times New Roman" w:hAnsi="Times New Roman"/>
        </w:rPr>
        <w:t>WSO</w:t>
      </w:r>
      <w:r w:rsidR="00DE3131">
        <w:rPr>
          <w:rFonts w:ascii="Times New Roman" w:hAnsi="Times New Roman"/>
        </w:rPr>
        <w:t xml:space="preserve"> antenna</w:t>
      </w:r>
      <w:r>
        <w:rPr>
          <w:rFonts w:ascii="Times New Roman" w:hAnsi="Times New Roman"/>
        </w:rPr>
        <w:t xml:space="preserve"> location type (indoor, outdoor, unknown)</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Tx frequency range</w:t>
      </w:r>
    </w:p>
    <w:p w:rsidR="003E7555" w:rsidRDefault="003E7555" w:rsidP="003E7555">
      <w:pPr>
        <w:pStyle w:val="ListParagraph"/>
        <w:numPr>
          <w:ilvl w:val="1"/>
          <w:numId w:val="30"/>
        </w:numPr>
        <w:rPr>
          <w:rFonts w:ascii="Times New Roman" w:hAnsi="Times New Roman"/>
        </w:rPr>
      </w:pPr>
      <w:r w:rsidRPr="003E7555">
        <w:rPr>
          <w:rFonts w:ascii="Times New Roman" w:hAnsi="Times New Roman"/>
        </w:rPr>
        <w:t>WSO Rx frequency range</w:t>
      </w:r>
    </w:p>
    <w:p w:rsidR="00A65F63" w:rsidRPr="003E7555" w:rsidRDefault="00A65F63" w:rsidP="003E7555">
      <w:pPr>
        <w:pStyle w:val="ListParagraph"/>
        <w:numPr>
          <w:ilvl w:val="1"/>
          <w:numId w:val="30"/>
        </w:numPr>
        <w:rPr>
          <w:rFonts w:ascii="Times New Roman" w:hAnsi="Times New Roman"/>
        </w:rPr>
      </w:pPr>
      <w:r>
        <w:rPr>
          <w:rFonts w:ascii="Times New Roman" w:hAnsi="Times New Roman"/>
        </w:rPr>
        <w:t>WSO Tx signal bandwidth</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Tx antenna properties</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Rx antenna properties</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Max Tx power per Hz</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Rx tolerable interference level per Hz</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Rx sensitivity level per Hz</w:t>
      </w:r>
    </w:p>
    <w:p w:rsidR="00724FD0" w:rsidRDefault="003E7555" w:rsidP="003E7555">
      <w:bookmarkStart w:id="2" w:name="OLE_LINK1"/>
      <w:bookmarkStart w:id="3" w:name="OLE_LINK2"/>
      <w:r w:rsidRPr="003E7555">
        <w:t xml:space="preserve">The CM gets all the WSO related information from the CE in a </w:t>
      </w:r>
      <w:r w:rsidR="001827D5">
        <w:t>CE</w:t>
      </w:r>
      <w:r w:rsidRPr="003E7555">
        <w:t xml:space="preserve">RegistrationRequest message. </w:t>
      </w:r>
    </w:p>
    <w:p w:rsidR="00724FD0" w:rsidRDefault="00724FD0" w:rsidP="003E7555"/>
    <w:p w:rsidR="003E7555" w:rsidRPr="003E7555" w:rsidRDefault="003E7555" w:rsidP="003E7555">
      <w:r w:rsidRPr="003E7555">
        <w:t xml:space="preserve">The CM shall initiate the coexistence discovery by sending a </w:t>
      </w:r>
      <w:r w:rsidR="001827D5">
        <w:t>C</w:t>
      </w:r>
      <w:r w:rsidR="00C61557">
        <w:t>M</w:t>
      </w:r>
      <w:r w:rsidRPr="003E7555">
        <w:t xml:space="preserve">RegistrationRequest message to the CDIS. The CM shall send a </w:t>
      </w:r>
      <w:r w:rsidR="001827D5">
        <w:t>C</w:t>
      </w:r>
      <w:r w:rsidR="00C61557">
        <w:t>M</w:t>
      </w:r>
      <w:r w:rsidRPr="003E7555">
        <w:t>RegistrationRequest message when any of the following events happen:</w:t>
      </w:r>
    </w:p>
    <w:p w:rsidR="003E7555" w:rsidRPr="003E7555" w:rsidRDefault="003E7555" w:rsidP="003E7555">
      <w:pPr>
        <w:pStyle w:val="ListParagraph"/>
        <w:numPr>
          <w:ilvl w:val="0"/>
          <w:numId w:val="31"/>
        </w:numPr>
        <w:rPr>
          <w:rFonts w:ascii="Times New Roman" w:hAnsi="Times New Roman"/>
        </w:rPr>
      </w:pPr>
      <w:r w:rsidRPr="003E7555">
        <w:rPr>
          <w:rFonts w:ascii="Times New Roman" w:hAnsi="Times New Roman"/>
        </w:rPr>
        <w:t>Upon receiving request for a new registration for a WSO from the CE</w:t>
      </w:r>
    </w:p>
    <w:p w:rsidR="003E7555" w:rsidRPr="003E7555" w:rsidRDefault="003E7555" w:rsidP="003E7555">
      <w:pPr>
        <w:pStyle w:val="ListParagraph"/>
        <w:numPr>
          <w:ilvl w:val="0"/>
          <w:numId w:val="31"/>
        </w:numPr>
        <w:rPr>
          <w:rFonts w:ascii="Times New Roman" w:hAnsi="Times New Roman"/>
        </w:rPr>
      </w:pPr>
      <w:r w:rsidRPr="003E7555">
        <w:rPr>
          <w:rFonts w:ascii="Times New Roman" w:hAnsi="Times New Roman"/>
        </w:rPr>
        <w:t xml:space="preserve">Upon receiving request for an update of a WSO registration from the CE where the update request contains at least one of the interference level estimation information </w:t>
      </w:r>
    </w:p>
    <w:bookmarkEnd w:id="2"/>
    <w:bookmarkEnd w:id="3"/>
    <w:p w:rsidR="003E7555" w:rsidRDefault="003E7555" w:rsidP="003E7555">
      <w:pPr>
        <w:pStyle w:val="Heading1"/>
        <w:numPr>
          <w:ilvl w:val="0"/>
          <w:numId w:val="29"/>
        </w:numPr>
      </w:pPr>
      <w:r>
        <w:t>CDIS actions on coexistence discovery</w:t>
      </w:r>
    </w:p>
    <w:p w:rsidR="001827D5" w:rsidRDefault="003E7555" w:rsidP="003E7555">
      <w:r>
        <w:t xml:space="preserve">Upon receiving a </w:t>
      </w:r>
      <w:r w:rsidR="001827D5">
        <w:t>CM</w:t>
      </w:r>
      <w:r>
        <w:t xml:space="preserve">RegistrationRequest message from a CM the CDIS shall </w:t>
      </w:r>
      <w:r w:rsidR="00724FD0">
        <w:t>invoke</w:t>
      </w:r>
      <w:r w:rsidR="001827D5">
        <w:t xml:space="preserve"> </w:t>
      </w:r>
      <w:r w:rsidR="00724FD0">
        <w:t xml:space="preserve">a </w:t>
      </w:r>
      <w:r w:rsidR="001827D5">
        <w:t>coexistence discovery algorithm to find out coexistence set for the WSO to which the CMRegistrationRequest applies</w:t>
      </w:r>
      <w:r>
        <w:t xml:space="preserve">. </w:t>
      </w:r>
      <w:r w:rsidR="00724FD0">
        <w:t xml:space="preserve">Algorithm is implementation dependent but </w:t>
      </w:r>
      <w:r w:rsidR="00915563">
        <w:t>each</w:t>
      </w:r>
      <w:r w:rsidR="00724FD0">
        <w:t xml:space="preserve"> coexistence discovery algorithm use</w:t>
      </w:r>
      <w:r w:rsidR="00915563">
        <w:t>s</w:t>
      </w:r>
      <w:r w:rsidR="00D774A5">
        <w:t xml:space="preserve"> </w:t>
      </w:r>
      <w:r>
        <w:t xml:space="preserve">the </w:t>
      </w:r>
      <w:r w:rsidR="00724FD0">
        <w:t xml:space="preserve">WSO interference level estimation information it has received from the CMs and propagation model relevant for the frequency band in consideration. </w:t>
      </w:r>
      <w:r w:rsidR="00915563">
        <w:t>Basis of each algorithm shall be also as described in the following.</w:t>
      </w:r>
    </w:p>
    <w:p w:rsidR="001827D5" w:rsidRDefault="001827D5" w:rsidP="003E7555"/>
    <w:p w:rsidR="003C4F06" w:rsidRDefault="00DF0489" w:rsidP="003C4F06">
      <w:pPr>
        <w:pStyle w:val="DefaultStyle"/>
      </w:pPr>
      <w:r>
        <w:t>In case interference to devices of a network is considered, one estimates interference level to the master device and the highest interference level to a</w:t>
      </w:r>
      <w:r w:rsidR="003C4F06">
        <w:t>ll</w:t>
      </w:r>
      <w:r>
        <w:t xml:space="preserve"> possible location</w:t>
      </w:r>
      <w:r w:rsidR="003C4F06">
        <w:t>s</w:t>
      </w:r>
      <w:r>
        <w:t xml:space="preserve"> of slave device</w:t>
      </w:r>
      <w:r w:rsidR="00915563">
        <w:t>s</w:t>
      </w:r>
      <w:r>
        <w:t xml:space="preserve">. </w:t>
      </w:r>
      <w:r w:rsidR="00F25DA3">
        <w:t xml:space="preserve">If the devices of a </w:t>
      </w:r>
      <w:r w:rsidR="00F25DA3">
        <w:lastRenderedPageBreak/>
        <w:t xml:space="preserve">network are considered to be interference victims, </w:t>
      </w:r>
      <w:r>
        <w:t xml:space="preserve">the CDIS reports </w:t>
      </w:r>
      <w:r w:rsidR="003E7555">
        <w:t>power spectral den</w:t>
      </w:r>
      <w:r w:rsidR="00F25DA3">
        <w:t>sity with direction of arrival f</w:t>
      </w:r>
      <w:r w:rsidR="003E7555">
        <w:t>o</w:t>
      </w:r>
      <w:r w:rsidR="00F25DA3">
        <w:t>r</w:t>
      </w:r>
      <w:r w:rsidR="003E7555">
        <w:t xml:space="preserve"> </w:t>
      </w:r>
      <w:r>
        <w:t>two</w:t>
      </w:r>
      <w:r w:rsidR="003E7555">
        <w:t xml:space="preserve"> </w:t>
      </w:r>
      <w:r w:rsidR="00F25DA3">
        <w:t>locations of the network</w:t>
      </w:r>
      <w:r>
        <w:t>:</w:t>
      </w:r>
      <w:r w:rsidR="003E7555">
        <w:t xml:space="preserve"> </w:t>
      </w:r>
      <w:r w:rsidR="00F25DA3">
        <w:t xml:space="preserve">1) location of the </w:t>
      </w:r>
      <w:r>
        <w:t xml:space="preserve">master </w:t>
      </w:r>
      <w:r w:rsidR="00F25DA3">
        <w:t xml:space="preserve">device (Mode II device), and 2) location of the </w:t>
      </w:r>
      <w:r w:rsidR="003E7555">
        <w:t>highest interference.</w:t>
      </w:r>
    </w:p>
    <w:p w:rsidR="003B5950" w:rsidRDefault="003E7555" w:rsidP="003B5950">
      <w:pPr>
        <w:pStyle w:val="DefaultStyle"/>
      </w:pPr>
      <w:r>
        <w:t xml:space="preserve">If </w:t>
      </w:r>
      <w:r w:rsidR="00F25DA3">
        <w:t>devices of a network are considered to cause interference to a device or to a network of devices</w:t>
      </w:r>
      <w:r>
        <w:t xml:space="preserve">, the interference caused by </w:t>
      </w:r>
      <w:r w:rsidR="00F25DA3">
        <w:t>its devices is</w:t>
      </w:r>
      <w:r>
        <w:t xml:space="preserve"> estimated from two different locations</w:t>
      </w:r>
      <w:r w:rsidR="00F25DA3">
        <w:t>:</w:t>
      </w:r>
      <w:r>
        <w:t xml:space="preserve"> </w:t>
      </w:r>
      <w:r w:rsidR="00F25DA3">
        <w:t>1) master device (</w:t>
      </w:r>
      <w:r>
        <w:t>Mode II device</w:t>
      </w:r>
      <w:r w:rsidR="00F25DA3">
        <w:t>),</w:t>
      </w:r>
      <w:r>
        <w:t xml:space="preserve"> and </w:t>
      </w:r>
      <w:r w:rsidR="00F25DA3">
        <w:t xml:space="preserve">2) </w:t>
      </w:r>
      <w:r>
        <w:t xml:space="preserve">location </w:t>
      </w:r>
      <w:r w:rsidR="00F25DA3">
        <w:t>in which a device of the network would cause</w:t>
      </w:r>
      <w:r>
        <w:t xml:space="preserve"> the highest interference power</w:t>
      </w:r>
      <w:r w:rsidR="00F25DA3">
        <w:t xml:space="preserve"> spectral density to another device</w:t>
      </w:r>
      <w:r>
        <w:t>.</w:t>
      </w:r>
      <w:r w:rsidR="003B5950">
        <w:t xml:space="preserve"> </w:t>
      </w:r>
    </w:p>
    <w:p w:rsidR="00915563" w:rsidRDefault="003E7555" w:rsidP="003E7555">
      <w:r>
        <w:t xml:space="preserve">The </w:t>
      </w:r>
      <w:r w:rsidR="005E0CB5">
        <w:t xml:space="preserve">algorithm results in </w:t>
      </w:r>
      <w:r w:rsidR="008E5281">
        <w:t xml:space="preserve">both those </w:t>
      </w:r>
      <w:r>
        <w:t xml:space="preserve">WSOs </w:t>
      </w:r>
      <w:r w:rsidR="005E0CB5">
        <w:t xml:space="preserve">that </w:t>
      </w:r>
      <w:r>
        <w:t>may cause potentially harmful interference</w:t>
      </w:r>
      <w:r w:rsidRPr="00291F28">
        <w:t xml:space="preserve"> </w:t>
      </w:r>
      <w:r>
        <w:t xml:space="preserve">to the WSO and </w:t>
      </w:r>
      <w:r w:rsidR="008E5281">
        <w:t xml:space="preserve">those </w:t>
      </w:r>
      <w:r>
        <w:t xml:space="preserve">WSOs may be harmfully interfered by the WSO. </w:t>
      </w:r>
      <w:r w:rsidR="008E5281">
        <w:t xml:space="preserve">The </w:t>
      </w:r>
      <w:r>
        <w:t xml:space="preserve">CDIS shall </w:t>
      </w:r>
      <w:r w:rsidR="008E5281">
        <w:t>transmit</w:t>
      </w:r>
      <w:r>
        <w:t xml:space="preserve"> </w:t>
      </w:r>
      <w:r w:rsidR="005E0CB5">
        <w:t xml:space="preserve">a </w:t>
      </w:r>
      <w:r>
        <w:t xml:space="preserve">CoexistenceSetInformationAnnouncement </w:t>
      </w:r>
      <w:r w:rsidR="005E0CB5">
        <w:t xml:space="preserve">message </w:t>
      </w:r>
      <w:r w:rsidR="008E5281">
        <w:t xml:space="preserve">to a CM to indicate </w:t>
      </w:r>
      <w:r w:rsidR="000519F0">
        <w:t xml:space="preserve">either </w:t>
      </w:r>
    </w:p>
    <w:p w:rsidR="003E7555" w:rsidRDefault="00915563" w:rsidP="00915563">
      <w:pPr>
        <w:pStyle w:val="ListParagraph"/>
        <w:numPr>
          <w:ilvl w:val="0"/>
          <w:numId w:val="39"/>
        </w:numPr>
        <w:rPr>
          <w:rFonts w:ascii="Times New Roman" w:hAnsi="Times New Roman"/>
        </w:rPr>
      </w:pPr>
      <w:r>
        <w:rPr>
          <w:rFonts w:ascii="Times New Roman" w:hAnsi="Times New Roman"/>
        </w:rPr>
        <w:t xml:space="preserve">All </w:t>
      </w:r>
      <w:r w:rsidR="008E5281" w:rsidRPr="00915563">
        <w:rPr>
          <w:rFonts w:ascii="Times New Roman" w:hAnsi="Times New Roman"/>
        </w:rPr>
        <w:t>those other WSOs that may cause interference to receiver(</w:t>
      </w:r>
      <w:r w:rsidR="000519F0">
        <w:rPr>
          <w:rFonts w:ascii="Times New Roman" w:hAnsi="Times New Roman"/>
        </w:rPr>
        <w:t>s) of a WSO that the CM serves, or</w:t>
      </w:r>
    </w:p>
    <w:p w:rsidR="000519F0" w:rsidRDefault="000519F0" w:rsidP="00915563">
      <w:pPr>
        <w:pStyle w:val="ListParagraph"/>
        <w:numPr>
          <w:ilvl w:val="0"/>
          <w:numId w:val="39"/>
        </w:numPr>
        <w:rPr>
          <w:rFonts w:ascii="Times New Roman" w:hAnsi="Times New Roman"/>
        </w:rPr>
      </w:pPr>
      <w:r>
        <w:rPr>
          <w:rFonts w:ascii="Times New Roman" w:hAnsi="Times New Roman"/>
        </w:rPr>
        <w:t>Change in the list of WSOs that may cause interference to receiver(s) of a WSO that the CM serves</w:t>
      </w:r>
    </w:p>
    <w:p w:rsidR="003B5950" w:rsidRDefault="000519F0" w:rsidP="000519F0">
      <w:r>
        <w:t xml:space="preserve">The former </w:t>
      </w:r>
      <w:r w:rsidR="00A65F63">
        <w:t>approach</w:t>
      </w:r>
      <w:r>
        <w:t xml:space="preserve"> should be used only when really needed, e.g. when establishing the list</w:t>
      </w:r>
      <w:r w:rsidR="00F21558">
        <w:t xml:space="preserve"> of interfering WSOs</w:t>
      </w:r>
      <w:r>
        <w:t xml:space="preserve"> for the CM. The latter </w:t>
      </w:r>
      <w:r w:rsidR="00A65F63">
        <w:t>approach</w:t>
      </w:r>
      <w:r>
        <w:t xml:space="preserve"> should be the default </w:t>
      </w:r>
      <w:r w:rsidR="00A65F63">
        <w:t>case. A CDIS should use it whenever there is a need</w:t>
      </w:r>
      <w:r>
        <w:t xml:space="preserve"> to add or retrieve </w:t>
      </w:r>
      <w:r w:rsidR="00F21558">
        <w:t>one or more</w:t>
      </w:r>
      <w:r>
        <w:t xml:space="preserve"> WSO</w:t>
      </w:r>
      <w:r w:rsidR="00F21558">
        <w:t>s</w:t>
      </w:r>
      <w:r>
        <w:t xml:space="preserve"> from the list of interferers. </w:t>
      </w:r>
    </w:p>
    <w:p w:rsidR="005E0CB5" w:rsidRPr="00C00451" w:rsidRDefault="005E0CB5" w:rsidP="003E7555"/>
    <w:p w:rsidR="003E7555" w:rsidRDefault="003E7555" w:rsidP="003E7555">
      <w:r>
        <w:t>The minimum information</w:t>
      </w:r>
      <w:r w:rsidR="00F21558">
        <w:t xml:space="preserve"> about the potential interferer and interference</w:t>
      </w:r>
      <w:r>
        <w:t xml:space="preserve"> to a CM serving a possibly interfered WSO includes </w:t>
      </w:r>
    </w:p>
    <w:p w:rsidR="003E7555" w:rsidRPr="005E0CB5" w:rsidRDefault="00F21558" w:rsidP="003E7555">
      <w:pPr>
        <w:pStyle w:val="ListParagraph"/>
        <w:numPr>
          <w:ilvl w:val="0"/>
          <w:numId w:val="32"/>
        </w:numPr>
        <w:rPr>
          <w:rFonts w:ascii="Times New Roman" w:hAnsi="Times New Roman"/>
        </w:rPr>
      </w:pPr>
      <w:r>
        <w:rPr>
          <w:rFonts w:ascii="Times New Roman" w:hAnsi="Times New Roman"/>
        </w:rPr>
        <w:t xml:space="preserve">Interferer </w:t>
      </w:r>
      <w:r w:rsidR="005E0CB5">
        <w:rPr>
          <w:rFonts w:ascii="Times New Roman" w:hAnsi="Times New Roman"/>
        </w:rPr>
        <w:t>identification information</w:t>
      </w:r>
    </w:p>
    <w:p w:rsidR="003E7555" w:rsidRPr="000519F0" w:rsidRDefault="003E7555" w:rsidP="003E7555">
      <w:pPr>
        <w:pStyle w:val="ListParagraph"/>
        <w:numPr>
          <w:ilvl w:val="1"/>
          <w:numId w:val="32"/>
        </w:numPr>
        <w:suppressAutoHyphens/>
        <w:rPr>
          <w:rFonts w:ascii="Times New Roman" w:hAnsi="Times New Roman"/>
        </w:rPr>
      </w:pPr>
      <w:r w:rsidRPr="000519F0">
        <w:rPr>
          <w:rFonts w:ascii="Times New Roman" w:hAnsi="Times New Roman"/>
        </w:rPr>
        <w:t>CE identifier</w:t>
      </w:r>
    </w:p>
    <w:p w:rsidR="005E0CB5" w:rsidRPr="005E0CB5" w:rsidRDefault="005E0CB5" w:rsidP="003E7555">
      <w:pPr>
        <w:pStyle w:val="ListParagraph"/>
        <w:numPr>
          <w:ilvl w:val="1"/>
          <w:numId w:val="32"/>
        </w:numPr>
        <w:rPr>
          <w:rFonts w:ascii="Times New Roman" w:hAnsi="Times New Roman"/>
        </w:rPr>
      </w:pPr>
      <w:r>
        <w:rPr>
          <w:rFonts w:ascii="Times New Roman" w:hAnsi="Times New Roman"/>
        </w:rPr>
        <w:t>WSO identifier</w:t>
      </w:r>
    </w:p>
    <w:p w:rsidR="00F21558" w:rsidRDefault="00F21558" w:rsidP="00F21558">
      <w:pPr>
        <w:pStyle w:val="ListParagraph"/>
        <w:numPr>
          <w:ilvl w:val="1"/>
          <w:numId w:val="32"/>
        </w:numPr>
        <w:suppressAutoHyphens/>
        <w:rPr>
          <w:rFonts w:ascii="Times New Roman" w:hAnsi="Times New Roman"/>
        </w:rPr>
      </w:pPr>
      <w:r>
        <w:rPr>
          <w:rFonts w:ascii="Times New Roman" w:hAnsi="Times New Roman"/>
        </w:rPr>
        <w:t>I</w:t>
      </w:r>
      <w:r w:rsidRPr="000519F0">
        <w:rPr>
          <w:rFonts w:ascii="Times New Roman" w:hAnsi="Times New Roman"/>
        </w:rPr>
        <w:t>dentifier and host name</w:t>
      </w:r>
      <w:r>
        <w:rPr>
          <w:rFonts w:ascii="Times New Roman" w:hAnsi="Times New Roman"/>
        </w:rPr>
        <w:t xml:space="preserve"> of the CM</w:t>
      </w:r>
    </w:p>
    <w:p w:rsidR="003E7555" w:rsidRPr="005E0CB5" w:rsidRDefault="00F21558" w:rsidP="003E7555">
      <w:pPr>
        <w:pStyle w:val="ListParagraph"/>
        <w:numPr>
          <w:ilvl w:val="0"/>
          <w:numId w:val="32"/>
        </w:numPr>
        <w:rPr>
          <w:rFonts w:ascii="Times New Roman" w:hAnsi="Times New Roman"/>
        </w:rPr>
      </w:pPr>
      <w:r>
        <w:rPr>
          <w:rFonts w:ascii="Times New Roman" w:hAnsi="Times New Roman"/>
        </w:rPr>
        <w:t>Interference p</w:t>
      </w:r>
      <w:r w:rsidR="003E7555" w:rsidRPr="005E0CB5">
        <w:rPr>
          <w:rFonts w:ascii="Times New Roman" w:hAnsi="Times New Roman"/>
        </w:rPr>
        <w:t>ower spectral density and direction of arrival</w:t>
      </w:r>
    </w:p>
    <w:p w:rsidR="003E7555" w:rsidRDefault="000519F0" w:rsidP="003E7555">
      <w:pPr>
        <w:pStyle w:val="ListParagraph"/>
        <w:numPr>
          <w:ilvl w:val="1"/>
          <w:numId w:val="32"/>
        </w:numPr>
        <w:rPr>
          <w:rFonts w:ascii="Times New Roman" w:hAnsi="Times New Roman"/>
        </w:rPr>
      </w:pPr>
      <w:r>
        <w:rPr>
          <w:rFonts w:ascii="Times New Roman" w:hAnsi="Times New Roman"/>
        </w:rPr>
        <w:t>When the WSO is of a device type, this information is given for the location of the device</w:t>
      </w:r>
    </w:p>
    <w:p w:rsidR="000519F0" w:rsidRDefault="000519F0" w:rsidP="003E7555">
      <w:pPr>
        <w:pStyle w:val="ListParagraph"/>
        <w:numPr>
          <w:ilvl w:val="1"/>
          <w:numId w:val="32"/>
        </w:numPr>
        <w:rPr>
          <w:rFonts w:ascii="Times New Roman" w:hAnsi="Times New Roman"/>
        </w:rPr>
      </w:pPr>
      <w:r>
        <w:rPr>
          <w:rFonts w:ascii="Times New Roman" w:hAnsi="Times New Roman"/>
        </w:rPr>
        <w:t>When the WSO is of a network type, this information is given for at least two locations</w:t>
      </w:r>
    </w:p>
    <w:p w:rsidR="000519F0" w:rsidRDefault="000519F0" w:rsidP="000519F0">
      <w:pPr>
        <w:pStyle w:val="ListParagraph"/>
        <w:numPr>
          <w:ilvl w:val="2"/>
          <w:numId w:val="32"/>
        </w:numPr>
        <w:rPr>
          <w:rFonts w:ascii="Times New Roman" w:hAnsi="Times New Roman"/>
        </w:rPr>
      </w:pPr>
      <w:r>
        <w:rPr>
          <w:rFonts w:ascii="Times New Roman" w:hAnsi="Times New Roman"/>
        </w:rPr>
        <w:t>Location of the master device of the network</w:t>
      </w:r>
    </w:p>
    <w:p w:rsidR="000519F0" w:rsidRPr="005E0CB5" w:rsidRDefault="000519F0" w:rsidP="000519F0">
      <w:pPr>
        <w:pStyle w:val="ListParagraph"/>
        <w:numPr>
          <w:ilvl w:val="2"/>
          <w:numId w:val="32"/>
        </w:numPr>
        <w:rPr>
          <w:rFonts w:ascii="Times New Roman" w:hAnsi="Times New Roman"/>
        </w:rPr>
      </w:pPr>
      <w:r>
        <w:rPr>
          <w:rFonts w:ascii="Times New Roman" w:hAnsi="Times New Roman"/>
        </w:rPr>
        <w:t xml:space="preserve">Location </w:t>
      </w:r>
      <w:r w:rsidR="00F21558">
        <w:rPr>
          <w:rFonts w:ascii="Times New Roman" w:hAnsi="Times New Roman"/>
        </w:rPr>
        <w:t>of a possible slave device in which the interference is estimated to be highest</w:t>
      </w:r>
    </w:p>
    <w:p w:rsidR="003E7555" w:rsidRDefault="008512C1" w:rsidP="003E7555">
      <w:pPr>
        <w:pStyle w:val="ListParagraph"/>
        <w:numPr>
          <w:ilvl w:val="1"/>
          <w:numId w:val="32"/>
        </w:numPr>
        <w:rPr>
          <w:rFonts w:ascii="Times New Roman" w:hAnsi="Times New Roman"/>
        </w:rPr>
      </w:pPr>
      <w:r>
        <w:rPr>
          <w:rFonts w:ascii="Times New Roman" w:hAnsi="Times New Roman"/>
        </w:rPr>
        <w:t>T</w:t>
      </w:r>
      <w:r w:rsidR="003E7555" w:rsidRPr="005E0CB5">
        <w:rPr>
          <w:rFonts w:ascii="Times New Roman" w:hAnsi="Times New Roman"/>
        </w:rPr>
        <w:t>he</w:t>
      </w:r>
      <w:r>
        <w:rPr>
          <w:rFonts w:ascii="Times New Roman" w:hAnsi="Times New Roman"/>
        </w:rPr>
        <w:t xml:space="preserve"> power spectral density shall be indicated in at least one frequency in which it was estimated and the frequency/frequencies shall be indicated as well</w:t>
      </w:r>
    </w:p>
    <w:p w:rsidR="00C911EF" w:rsidRPr="005E0CB5" w:rsidRDefault="00C911EF" w:rsidP="003E7555">
      <w:pPr>
        <w:pStyle w:val="ListParagraph"/>
        <w:numPr>
          <w:ilvl w:val="1"/>
          <w:numId w:val="32"/>
        </w:numPr>
        <w:rPr>
          <w:rFonts w:ascii="Times New Roman" w:hAnsi="Times New Roman"/>
        </w:rPr>
      </w:pPr>
      <w:r>
        <w:rPr>
          <w:rFonts w:ascii="Times New Roman" w:hAnsi="Times New Roman"/>
        </w:rPr>
        <w:t>Interference signal bandwidth</w:t>
      </w:r>
    </w:p>
    <w:p w:rsidR="003E7555" w:rsidRPr="005E0CB5" w:rsidRDefault="00A65F63" w:rsidP="00A65F63">
      <w:pPr>
        <w:ind w:left="360"/>
      </w:pPr>
      <w:r>
        <w:t xml:space="preserve">An example of four scenarios is shown in </w:t>
      </w:r>
      <w:r>
        <w:fldChar w:fldCharType="begin"/>
      </w:r>
      <w:r>
        <w:instrText xml:space="preserve"> REF _Ref347486232 \h </w:instrText>
      </w:r>
      <w:r>
        <w:fldChar w:fldCharType="separate"/>
      </w:r>
      <w:r>
        <w:t xml:space="preserve">Figure </w:t>
      </w:r>
      <w:r>
        <w:rPr>
          <w:noProof/>
        </w:rPr>
        <w:t>2</w:t>
      </w:r>
      <w:r>
        <w:fldChar w:fldCharType="end"/>
      </w:r>
      <w:r>
        <w:t>: device-device, device-network, network-device and network-network.</w:t>
      </w:r>
    </w:p>
    <w:p w:rsidR="003E7555" w:rsidRDefault="003E7555" w:rsidP="003E7555">
      <w:r w:rsidRPr="00010ABF">
        <w:rPr>
          <w:noProof/>
        </w:rPr>
        <w:lastRenderedPageBreak/>
        <w:drawing>
          <wp:inline distT="0" distB="0" distL="0" distR="0" wp14:anchorId="31C6A961" wp14:editId="2D5CB26D">
            <wp:extent cx="4928422" cy="62179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28839" cy="6218447"/>
                    </a:xfrm>
                    <a:prstGeom prst="rect">
                      <a:avLst/>
                    </a:prstGeom>
                  </pic:spPr>
                </pic:pic>
              </a:graphicData>
            </a:graphic>
          </wp:inline>
        </w:drawing>
      </w:r>
    </w:p>
    <w:p w:rsidR="003E7555" w:rsidRDefault="003E7555" w:rsidP="003E7555">
      <w:pPr>
        <w:pStyle w:val="Caption"/>
      </w:pPr>
      <w:bookmarkStart w:id="4" w:name="_Ref347486232"/>
      <w:r>
        <w:t xml:space="preserve">Figure </w:t>
      </w:r>
      <w:r w:rsidR="003F202E">
        <w:fldChar w:fldCharType="begin"/>
      </w:r>
      <w:r w:rsidR="003F202E">
        <w:instrText xml:space="preserve"> SEQ Figure \* ARABIC </w:instrText>
      </w:r>
      <w:r w:rsidR="003F202E">
        <w:fldChar w:fldCharType="separate"/>
      </w:r>
      <w:r>
        <w:rPr>
          <w:noProof/>
        </w:rPr>
        <w:t>2</w:t>
      </w:r>
      <w:r w:rsidR="003F202E">
        <w:rPr>
          <w:noProof/>
        </w:rPr>
        <w:fldChar w:fldCharType="end"/>
      </w:r>
      <w:bookmarkEnd w:id="4"/>
      <w:r>
        <w:t xml:space="preserve">: An example of interference spectrum density estimation to a network (WSO A) and </w:t>
      </w:r>
      <w:r w:rsidR="00A5053B">
        <w:t xml:space="preserve">a </w:t>
      </w:r>
      <w:r>
        <w:t xml:space="preserve">device (WSO B), when interferer is either </w:t>
      </w:r>
      <w:r w:rsidR="00A5053B">
        <w:t xml:space="preserve">the </w:t>
      </w:r>
      <w:r>
        <w:t xml:space="preserve">device or </w:t>
      </w:r>
      <w:r w:rsidR="00A5053B">
        <w:t>the</w:t>
      </w:r>
      <w:r>
        <w:t xml:space="preserve"> network formed by </w:t>
      </w:r>
      <w:r w:rsidR="00A5053B">
        <w:t>a master (</w:t>
      </w:r>
      <w:r>
        <w:t>Mode II</w:t>
      </w:r>
      <w:r w:rsidR="00A5053B">
        <w:t>)</w:t>
      </w:r>
      <w:r>
        <w:t xml:space="preserve"> device</w:t>
      </w:r>
    </w:p>
    <w:p w:rsidR="003E7555" w:rsidRDefault="003E7555" w:rsidP="003E7555"/>
    <w:p w:rsidR="008E5281" w:rsidRDefault="008E5281" w:rsidP="008E5281">
      <w:pPr>
        <w:pStyle w:val="Heading1"/>
        <w:numPr>
          <w:ilvl w:val="0"/>
          <w:numId w:val="29"/>
        </w:numPr>
      </w:pPr>
      <w:r>
        <w:t>Interaction between CMs</w:t>
      </w:r>
    </w:p>
    <w:p w:rsidR="00DA7A32" w:rsidRDefault="008E5281" w:rsidP="008B55E6">
      <w:r>
        <w:t>Once a CM has received information from the CDIS about potential interferers of a WSO</w:t>
      </w:r>
      <w:r w:rsidR="00DA7A32">
        <w:t xml:space="preserve"> represented by a CE</w:t>
      </w:r>
      <w:r>
        <w:t xml:space="preserve"> it serves, the CM </w:t>
      </w:r>
      <w:r w:rsidR="00DA7A32">
        <w:t xml:space="preserve">shall analyze </w:t>
      </w:r>
      <w:r w:rsidR="00C12F8F">
        <w:t>whether the potential interferer</w:t>
      </w:r>
      <w:r w:rsidR="00F25DA3">
        <w:t>s</w:t>
      </w:r>
      <w:r w:rsidR="00C12F8F">
        <w:t xml:space="preserve"> </w:t>
      </w:r>
      <w:r w:rsidR="00F25DA3">
        <w:t>are</w:t>
      </w:r>
      <w:r w:rsidR="00C12F8F">
        <w:t xml:space="preserve"> really capable of interfering the WSO.</w:t>
      </w:r>
      <w:r w:rsidR="003B5950">
        <w:t xml:space="preserve"> </w:t>
      </w:r>
    </w:p>
    <w:p w:rsidR="00DA7A32" w:rsidRDefault="00134042" w:rsidP="008B55E6">
      <w:r>
        <w:t>In the analysis the CM use</w:t>
      </w:r>
      <w:r w:rsidR="00061D37">
        <w:t>s information about the receiver of the potentially interfered WSO</w:t>
      </w:r>
      <w:r w:rsidR="00C911EF">
        <w:t xml:space="preserve"> to check whether the interference levels indicated by the CDIS from the potential interferers are such that they really may interfere with the WSO. The CM takes into account the WSO receive antenna configurations, the WSO receiver interference tolerance level and all the received information about the potential interference signal when deciding whether the interference signal levels exceed interference threshold </w:t>
      </w:r>
      <w:r w:rsidR="00C911EF">
        <w:lastRenderedPageBreak/>
        <w:t xml:space="preserve">level. If they do so, the potential interferer that the CDIS reported is considered by the CM as true interferer. </w:t>
      </w:r>
    </w:p>
    <w:p w:rsidR="00DA7A32" w:rsidRDefault="00DA7A32" w:rsidP="008B55E6"/>
    <w:p w:rsidR="00944B03" w:rsidRPr="00547CAE" w:rsidRDefault="000935A7" w:rsidP="008B55E6">
      <w:r>
        <w:t xml:space="preserve">If the </w:t>
      </w:r>
      <w:r w:rsidR="00C911EF">
        <w:t>true</w:t>
      </w:r>
      <w:r>
        <w:t xml:space="preserve"> interferer is served by another CM, </w:t>
      </w:r>
      <w:r w:rsidR="008B55E6">
        <w:t xml:space="preserve">the CM shall </w:t>
      </w:r>
      <w:r>
        <w:t>report the interference relationship to the other CM. The</w:t>
      </w:r>
      <w:r w:rsidR="00C911EF">
        <w:t xml:space="preserve"> CM shall generate an InterferenceRelationshipRequest message and send it to the other CM</w:t>
      </w:r>
      <w:r w:rsidR="00E72645">
        <w:t xml:space="preserve"> indicating that there is an interference relationship between the two WSOs</w:t>
      </w:r>
      <w:r w:rsidR="008B55E6">
        <w:t>.</w:t>
      </w:r>
      <w:r w:rsidR="003B5950">
        <w:t xml:space="preserve"> </w:t>
      </w:r>
    </w:p>
    <w:p w:rsidR="00547CAE" w:rsidRDefault="00547CAE" w:rsidP="003E7555"/>
    <w:p w:rsidR="00547CAE" w:rsidRDefault="004E3BF8" w:rsidP="00547CAE">
      <w:r>
        <w:t xml:space="preserve">The </w:t>
      </w:r>
      <w:r w:rsidR="000935A7">
        <w:t xml:space="preserve">reporting </w:t>
      </w:r>
      <w:r>
        <w:t>message includes</w:t>
      </w:r>
      <w:r w:rsidR="000935A7">
        <w:t xml:space="preserve"> at least the following information:</w:t>
      </w:r>
    </w:p>
    <w:p w:rsidR="004E3BF8" w:rsidRPr="005E0CB5" w:rsidRDefault="004E3BF8" w:rsidP="004E3BF8">
      <w:pPr>
        <w:pStyle w:val="ListParagraph"/>
        <w:numPr>
          <w:ilvl w:val="0"/>
          <w:numId w:val="32"/>
        </w:numPr>
        <w:rPr>
          <w:rFonts w:ascii="Times New Roman" w:hAnsi="Times New Roman"/>
        </w:rPr>
      </w:pPr>
      <w:r>
        <w:rPr>
          <w:rFonts w:ascii="Times New Roman" w:hAnsi="Times New Roman"/>
        </w:rPr>
        <w:t>Entity identification information related to both interfering and interfered WSO</w:t>
      </w:r>
    </w:p>
    <w:p w:rsidR="004E3BF8" w:rsidRDefault="004E3BF8" w:rsidP="004E3BF8">
      <w:pPr>
        <w:pStyle w:val="ListParagraph"/>
        <w:numPr>
          <w:ilvl w:val="1"/>
          <w:numId w:val="32"/>
        </w:numPr>
        <w:rPr>
          <w:rFonts w:ascii="Times New Roman" w:hAnsi="Times New Roman"/>
        </w:rPr>
      </w:pPr>
      <w:r w:rsidRPr="005E0CB5">
        <w:rPr>
          <w:rFonts w:ascii="Times New Roman" w:hAnsi="Times New Roman"/>
        </w:rPr>
        <w:t>CE identifier</w:t>
      </w:r>
    </w:p>
    <w:p w:rsidR="00433C64" w:rsidRPr="00E72645" w:rsidRDefault="004E3BF8" w:rsidP="004E3BF8">
      <w:pPr>
        <w:pStyle w:val="ListParagraph"/>
        <w:numPr>
          <w:ilvl w:val="1"/>
          <w:numId w:val="32"/>
        </w:numPr>
        <w:rPr>
          <w:rFonts w:ascii="Times New Roman" w:hAnsi="Times New Roman"/>
        </w:rPr>
      </w:pPr>
      <w:r>
        <w:rPr>
          <w:rFonts w:ascii="Times New Roman" w:hAnsi="Times New Roman"/>
        </w:rPr>
        <w:t>WSO identifier</w:t>
      </w:r>
    </w:p>
    <w:sectPr w:rsidR="00433C64" w:rsidRPr="00E72645"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2E" w:rsidRDefault="003F202E">
      <w:r>
        <w:separator/>
      </w:r>
    </w:p>
  </w:endnote>
  <w:endnote w:type="continuationSeparator" w:id="0">
    <w:p w:rsidR="003F202E" w:rsidRDefault="003F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34" w:rsidRPr="00F53F59" w:rsidRDefault="00974734">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F72E5E">
      <w:rPr>
        <w:noProof/>
        <w:lang w:val="fi-FI"/>
      </w:rPr>
      <w:t>1</w:t>
    </w:r>
    <w:r>
      <w:fldChar w:fldCharType="end"/>
    </w:r>
    <w:r w:rsidRPr="00F53F59">
      <w:rPr>
        <w:lang w:val="fi-FI"/>
      </w:rPr>
      <w:tab/>
    </w:r>
    <w:r>
      <w:rPr>
        <w:lang w:val="fi-FI" w:eastAsia="ja-JP"/>
      </w:rPr>
      <w:t>Jari Junell</w:t>
    </w:r>
    <w:r w:rsidRPr="001F23C2">
      <w:rPr>
        <w:lang w:val="fi-FI" w:eastAsia="ja-JP"/>
      </w:rPr>
      <w:t>, Nokia</w:t>
    </w:r>
  </w:p>
  <w:p w:rsidR="00974734" w:rsidRPr="00F53F59" w:rsidRDefault="00974734">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2E" w:rsidRDefault="003F202E">
      <w:r>
        <w:separator/>
      </w:r>
    </w:p>
  </w:footnote>
  <w:footnote w:type="continuationSeparator" w:id="0">
    <w:p w:rsidR="003F202E" w:rsidRDefault="003F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34" w:rsidRDefault="00974734">
    <w:pPr>
      <w:pStyle w:val="Header"/>
      <w:tabs>
        <w:tab w:val="clear" w:pos="6480"/>
        <w:tab w:val="center" w:pos="4680"/>
        <w:tab w:val="right" w:pos="9360"/>
      </w:tabs>
      <w:rPr>
        <w:lang w:eastAsia="ja-JP"/>
      </w:rPr>
    </w:pPr>
    <w:r>
      <w:rPr>
        <w:lang w:eastAsia="ja-JP"/>
      </w:rPr>
      <w:t>March</w:t>
    </w:r>
    <w:r>
      <w:rPr>
        <w:rFonts w:hint="eastAsia"/>
        <w:lang w:eastAsia="ja-JP"/>
      </w:rPr>
      <w:t xml:space="preserve"> 2013</w:t>
    </w:r>
    <w:r>
      <w:tab/>
    </w:r>
    <w:r>
      <w:tab/>
    </w:r>
    <w:r>
      <w:rPr>
        <w:rFonts w:hint="eastAsia"/>
        <w:lang w:eastAsia="ja-JP"/>
      </w:rPr>
      <w:t>doc.: IEEE 802.19-13/00</w:t>
    </w:r>
    <w:r>
      <w:rPr>
        <w:lang w:eastAsia="ja-JP"/>
      </w:rPr>
      <w:t>27</w:t>
    </w:r>
    <w:r>
      <w:rPr>
        <w:rFonts w:hint="eastAsia"/>
        <w:lang w:eastAsia="ja-JP"/>
      </w:rPr>
      <w:t>r</w:t>
    </w:r>
    <w:r>
      <w:rPr>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CF4"/>
    <w:multiLevelType w:val="hybridMultilevel"/>
    <w:tmpl w:val="069AB0D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F7FA9"/>
    <w:multiLevelType w:val="multilevel"/>
    <w:tmpl w:val="AFB8AE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C554F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F6F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A7B2C"/>
    <w:multiLevelType w:val="multilevel"/>
    <w:tmpl w:val="CFEAF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CEC443D"/>
    <w:multiLevelType w:val="hybridMultilevel"/>
    <w:tmpl w:val="49FCA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9991024"/>
    <w:multiLevelType w:val="hybridMultilevel"/>
    <w:tmpl w:val="7A1E31B0"/>
    <w:lvl w:ilvl="0" w:tplc="48847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BE80487"/>
    <w:multiLevelType w:val="hybridMultilevel"/>
    <w:tmpl w:val="B7E6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03BCD"/>
    <w:multiLevelType w:val="hybridMultilevel"/>
    <w:tmpl w:val="7FA2F29E"/>
    <w:lvl w:ilvl="0" w:tplc="598A6C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4D2CC8"/>
    <w:multiLevelType w:val="hybridMultilevel"/>
    <w:tmpl w:val="6C520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D2FDD"/>
    <w:multiLevelType w:val="hybridMultilevel"/>
    <w:tmpl w:val="28A8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F061500"/>
    <w:multiLevelType w:val="hybridMultilevel"/>
    <w:tmpl w:val="3886E7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7"/>
  </w:num>
  <w:num w:numId="2">
    <w:abstractNumId w:val="38"/>
  </w:num>
  <w:num w:numId="3">
    <w:abstractNumId w:val="3"/>
  </w:num>
  <w:num w:numId="4">
    <w:abstractNumId w:val="32"/>
  </w:num>
  <w:num w:numId="5">
    <w:abstractNumId w:val="11"/>
  </w:num>
  <w:num w:numId="6">
    <w:abstractNumId w:val="4"/>
  </w:num>
  <w:num w:numId="7">
    <w:abstractNumId w:val="33"/>
  </w:num>
  <w:num w:numId="8">
    <w:abstractNumId w:val="24"/>
  </w:num>
  <w:num w:numId="9">
    <w:abstractNumId w:val="21"/>
  </w:num>
  <w:num w:numId="10">
    <w:abstractNumId w:val="14"/>
  </w:num>
  <w:num w:numId="11">
    <w:abstractNumId w:val="18"/>
  </w:num>
  <w:num w:numId="12">
    <w:abstractNumId w:val="15"/>
  </w:num>
  <w:num w:numId="13">
    <w:abstractNumId w:val="26"/>
  </w:num>
  <w:num w:numId="14">
    <w:abstractNumId w:val="19"/>
  </w:num>
  <w:num w:numId="15">
    <w:abstractNumId w:val="30"/>
  </w:num>
  <w:num w:numId="16">
    <w:abstractNumId w:val="23"/>
  </w:num>
  <w:num w:numId="17">
    <w:abstractNumId w:val="9"/>
  </w:num>
  <w:num w:numId="18">
    <w:abstractNumId w:val="34"/>
  </w:num>
  <w:num w:numId="19">
    <w:abstractNumId w:val="37"/>
  </w:num>
  <w:num w:numId="20">
    <w:abstractNumId w:val="13"/>
  </w:num>
  <w:num w:numId="21">
    <w:abstractNumId w:val="35"/>
  </w:num>
  <w:num w:numId="22">
    <w:abstractNumId w:val="36"/>
  </w:num>
  <w:num w:numId="23">
    <w:abstractNumId w:val="25"/>
  </w:num>
  <w:num w:numId="24">
    <w:abstractNumId w:val="29"/>
  </w:num>
  <w:num w:numId="25">
    <w:abstractNumId w:val="20"/>
  </w:num>
  <w:num w:numId="26">
    <w:abstractNumId w:val="2"/>
  </w:num>
  <w:num w:numId="27">
    <w:abstractNumId w:val="22"/>
  </w:num>
  <w:num w:numId="28">
    <w:abstractNumId w:val="8"/>
  </w:num>
  <w:num w:numId="29">
    <w:abstractNumId w:val="5"/>
  </w:num>
  <w:num w:numId="30">
    <w:abstractNumId w:val="0"/>
  </w:num>
  <w:num w:numId="31">
    <w:abstractNumId w:val="28"/>
  </w:num>
  <w:num w:numId="32">
    <w:abstractNumId w:val="16"/>
  </w:num>
  <w:num w:numId="33">
    <w:abstractNumId w:val="6"/>
  </w:num>
  <w:num w:numId="34">
    <w:abstractNumId w:val="17"/>
  </w:num>
  <w:num w:numId="35">
    <w:abstractNumId w:val="12"/>
  </w:num>
  <w:num w:numId="36">
    <w:abstractNumId w:val="10"/>
  </w:num>
  <w:num w:numId="37">
    <w:abstractNumId w:val="1"/>
  </w:num>
  <w:num w:numId="38">
    <w:abstractNumId w:val="27"/>
  </w:num>
  <w:num w:numId="3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4F60"/>
    <w:rsid w:val="00015A3B"/>
    <w:rsid w:val="000167BE"/>
    <w:rsid w:val="00016E8E"/>
    <w:rsid w:val="0002271D"/>
    <w:rsid w:val="000234B5"/>
    <w:rsid w:val="00024BE3"/>
    <w:rsid w:val="000268B4"/>
    <w:rsid w:val="00026C81"/>
    <w:rsid w:val="00030ED6"/>
    <w:rsid w:val="0003122E"/>
    <w:rsid w:val="00036ED4"/>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19F0"/>
    <w:rsid w:val="00052FE4"/>
    <w:rsid w:val="0005443E"/>
    <w:rsid w:val="00056D51"/>
    <w:rsid w:val="00061D37"/>
    <w:rsid w:val="00061E72"/>
    <w:rsid w:val="00063A76"/>
    <w:rsid w:val="000641B6"/>
    <w:rsid w:val="000644BC"/>
    <w:rsid w:val="00064B84"/>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148"/>
    <w:rsid w:val="00090215"/>
    <w:rsid w:val="00090E0E"/>
    <w:rsid w:val="000935A7"/>
    <w:rsid w:val="00093E11"/>
    <w:rsid w:val="000944EE"/>
    <w:rsid w:val="000959BA"/>
    <w:rsid w:val="000976E0"/>
    <w:rsid w:val="000A07CD"/>
    <w:rsid w:val="000A1F18"/>
    <w:rsid w:val="000A2D36"/>
    <w:rsid w:val="000A3118"/>
    <w:rsid w:val="000A4042"/>
    <w:rsid w:val="000A7579"/>
    <w:rsid w:val="000B00FE"/>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21E5"/>
    <w:rsid w:val="00103BDA"/>
    <w:rsid w:val="00104FA1"/>
    <w:rsid w:val="0010545E"/>
    <w:rsid w:val="00106122"/>
    <w:rsid w:val="0011034E"/>
    <w:rsid w:val="00110FED"/>
    <w:rsid w:val="00112ECE"/>
    <w:rsid w:val="00113A4B"/>
    <w:rsid w:val="00114126"/>
    <w:rsid w:val="001141F8"/>
    <w:rsid w:val="0011622D"/>
    <w:rsid w:val="001163F3"/>
    <w:rsid w:val="0012005A"/>
    <w:rsid w:val="00121BBF"/>
    <w:rsid w:val="00130287"/>
    <w:rsid w:val="00130657"/>
    <w:rsid w:val="00131953"/>
    <w:rsid w:val="0013404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27D5"/>
    <w:rsid w:val="001833DB"/>
    <w:rsid w:val="001845C7"/>
    <w:rsid w:val="00185AA4"/>
    <w:rsid w:val="0018612B"/>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2FA1"/>
    <w:rsid w:val="001E567F"/>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3373"/>
    <w:rsid w:val="00274744"/>
    <w:rsid w:val="0027492A"/>
    <w:rsid w:val="0027603A"/>
    <w:rsid w:val="00276362"/>
    <w:rsid w:val="002779FE"/>
    <w:rsid w:val="00277A51"/>
    <w:rsid w:val="00281056"/>
    <w:rsid w:val="00282E3C"/>
    <w:rsid w:val="002854EE"/>
    <w:rsid w:val="00285F44"/>
    <w:rsid w:val="002867F1"/>
    <w:rsid w:val="00286896"/>
    <w:rsid w:val="00286A1B"/>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203E"/>
    <w:rsid w:val="002E62C2"/>
    <w:rsid w:val="002E6556"/>
    <w:rsid w:val="002E748A"/>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009"/>
    <w:rsid w:val="0031385C"/>
    <w:rsid w:val="00313FE4"/>
    <w:rsid w:val="00315FE4"/>
    <w:rsid w:val="00317466"/>
    <w:rsid w:val="00317F2F"/>
    <w:rsid w:val="003212D9"/>
    <w:rsid w:val="00322346"/>
    <w:rsid w:val="0032374C"/>
    <w:rsid w:val="00324312"/>
    <w:rsid w:val="003248BB"/>
    <w:rsid w:val="00325448"/>
    <w:rsid w:val="0032642B"/>
    <w:rsid w:val="00326989"/>
    <w:rsid w:val="00327E61"/>
    <w:rsid w:val="00330F8E"/>
    <w:rsid w:val="0033177F"/>
    <w:rsid w:val="0033365A"/>
    <w:rsid w:val="00333E08"/>
    <w:rsid w:val="00334709"/>
    <w:rsid w:val="00334E9D"/>
    <w:rsid w:val="00337EDC"/>
    <w:rsid w:val="00342744"/>
    <w:rsid w:val="00342914"/>
    <w:rsid w:val="00347BC0"/>
    <w:rsid w:val="00350455"/>
    <w:rsid w:val="00351B26"/>
    <w:rsid w:val="00353084"/>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0F10"/>
    <w:rsid w:val="003B2084"/>
    <w:rsid w:val="003B2F50"/>
    <w:rsid w:val="003B3D47"/>
    <w:rsid w:val="003B549B"/>
    <w:rsid w:val="003B5950"/>
    <w:rsid w:val="003B697A"/>
    <w:rsid w:val="003B6F16"/>
    <w:rsid w:val="003B7E79"/>
    <w:rsid w:val="003C118A"/>
    <w:rsid w:val="003C1ABC"/>
    <w:rsid w:val="003C23DD"/>
    <w:rsid w:val="003C2EC2"/>
    <w:rsid w:val="003C30C3"/>
    <w:rsid w:val="003C3F14"/>
    <w:rsid w:val="003C4895"/>
    <w:rsid w:val="003C4F06"/>
    <w:rsid w:val="003C5FD3"/>
    <w:rsid w:val="003C6C10"/>
    <w:rsid w:val="003C7BA5"/>
    <w:rsid w:val="003D3985"/>
    <w:rsid w:val="003E04F1"/>
    <w:rsid w:val="003E2083"/>
    <w:rsid w:val="003E2DB7"/>
    <w:rsid w:val="003E2DFD"/>
    <w:rsid w:val="003E695B"/>
    <w:rsid w:val="003E7555"/>
    <w:rsid w:val="003E763D"/>
    <w:rsid w:val="003F07D8"/>
    <w:rsid w:val="003F0E97"/>
    <w:rsid w:val="003F202E"/>
    <w:rsid w:val="003F466F"/>
    <w:rsid w:val="004011CD"/>
    <w:rsid w:val="00403D6A"/>
    <w:rsid w:val="00406AEB"/>
    <w:rsid w:val="00407431"/>
    <w:rsid w:val="00410AE5"/>
    <w:rsid w:val="00410D33"/>
    <w:rsid w:val="004166FA"/>
    <w:rsid w:val="004216AA"/>
    <w:rsid w:val="004243CD"/>
    <w:rsid w:val="004259C9"/>
    <w:rsid w:val="00426641"/>
    <w:rsid w:val="0042740D"/>
    <w:rsid w:val="00427CF5"/>
    <w:rsid w:val="00431463"/>
    <w:rsid w:val="00432D0C"/>
    <w:rsid w:val="00432F74"/>
    <w:rsid w:val="00433621"/>
    <w:rsid w:val="00433C64"/>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4AF"/>
    <w:rsid w:val="00477A7C"/>
    <w:rsid w:val="0048228C"/>
    <w:rsid w:val="00485498"/>
    <w:rsid w:val="0049018C"/>
    <w:rsid w:val="004903A3"/>
    <w:rsid w:val="00493D2B"/>
    <w:rsid w:val="004945D5"/>
    <w:rsid w:val="00496ECC"/>
    <w:rsid w:val="004A0C5D"/>
    <w:rsid w:val="004A163D"/>
    <w:rsid w:val="004A2A6C"/>
    <w:rsid w:val="004A3809"/>
    <w:rsid w:val="004A387C"/>
    <w:rsid w:val="004A413A"/>
    <w:rsid w:val="004A4E42"/>
    <w:rsid w:val="004A55B0"/>
    <w:rsid w:val="004B0710"/>
    <w:rsid w:val="004B0BE0"/>
    <w:rsid w:val="004B3AD5"/>
    <w:rsid w:val="004B3F0E"/>
    <w:rsid w:val="004B54A0"/>
    <w:rsid w:val="004B615F"/>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3BF8"/>
    <w:rsid w:val="004E4794"/>
    <w:rsid w:val="004E4D6F"/>
    <w:rsid w:val="004E512B"/>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47CAE"/>
    <w:rsid w:val="00550857"/>
    <w:rsid w:val="005513BE"/>
    <w:rsid w:val="00552B63"/>
    <w:rsid w:val="00552E28"/>
    <w:rsid w:val="00553229"/>
    <w:rsid w:val="00556229"/>
    <w:rsid w:val="00556236"/>
    <w:rsid w:val="00556375"/>
    <w:rsid w:val="005568C1"/>
    <w:rsid w:val="005604BE"/>
    <w:rsid w:val="005639B4"/>
    <w:rsid w:val="00565953"/>
    <w:rsid w:val="00567151"/>
    <w:rsid w:val="0057065B"/>
    <w:rsid w:val="00570914"/>
    <w:rsid w:val="00574E1D"/>
    <w:rsid w:val="00575758"/>
    <w:rsid w:val="00575FE0"/>
    <w:rsid w:val="00576DBC"/>
    <w:rsid w:val="005773B5"/>
    <w:rsid w:val="00577685"/>
    <w:rsid w:val="0057785A"/>
    <w:rsid w:val="00582EDF"/>
    <w:rsid w:val="00583937"/>
    <w:rsid w:val="00584694"/>
    <w:rsid w:val="0058606C"/>
    <w:rsid w:val="005872ED"/>
    <w:rsid w:val="005904F6"/>
    <w:rsid w:val="00592809"/>
    <w:rsid w:val="00594E03"/>
    <w:rsid w:val="005A093D"/>
    <w:rsid w:val="005A26A4"/>
    <w:rsid w:val="005A2BC1"/>
    <w:rsid w:val="005A2DE8"/>
    <w:rsid w:val="005A301C"/>
    <w:rsid w:val="005A42D7"/>
    <w:rsid w:val="005A5C5D"/>
    <w:rsid w:val="005A6272"/>
    <w:rsid w:val="005B11E8"/>
    <w:rsid w:val="005B19E4"/>
    <w:rsid w:val="005B2751"/>
    <w:rsid w:val="005B3745"/>
    <w:rsid w:val="005B587F"/>
    <w:rsid w:val="005C0891"/>
    <w:rsid w:val="005C2E80"/>
    <w:rsid w:val="005C3509"/>
    <w:rsid w:val="005C3649"/>
    <w:rsid w:val="005C6232"/>
    <w:rsid w:val="005D0CE8"/>
    <w:rsid w:val="005D3B76"/>
    <w:rsid w:val="005D536F"/>
    <w:rsid w:val="005D70F7"/>
    <w:rsid w:val="005D7FF0"/>
    <w:rsid w:val="005E0CB5"/>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1927"/>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97816"/>
    <w:rsid w:val="006A138A"/>
    <w:rsid w:val="006A248B"/>
    <w:rsid w:val="006A2B15"/>
    <w:rsid w:val="006A2C22"/>
    <w:rsid w:val="006A3F5A"/>
    <w:rsid w:val="006A67EA"/>
    <w:rsid w:val="006A720A"/>
    <w:rsid w:val="006B0DC5"/>
    <w:rsid w:val="006B15F4"/>
    <w:rsid w:val="006C1A98"/>
    <w:rsid w:val="006C3328"/>
    <w:rsid w:val="006C4AD9"/>
    <w:rsid w:val="006C50E6"/>
    <w:rsid w:val="006C51F4"/>
    <w:rsid w:val="006C55F3"/>
    <w:rsid w:val="006C5EDE"/>
    <w:rsid w:val="006C714B"/>
    <w:rsid w:val="006C73EE"/>
    <w:rsid w:val="006D250E"/>
    <w:rsid w:val="006D6E8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4FD0"/>
    <w:rsid w:val="00725060"/>
    <w:rsid w:val="00730396"/>
    <w:rsid w:val="00733489"/>
    <w:rsid w:val="00734617"/>
    <w:rsid w:val="00734AB0"/>
    <w:rsid w:val="00735DFF"/>
    <w:rsid w:val="00736D62"/>
    <w:rsid w:val="00736FC1"/>
    <w:rsid w:val="007402B9"/>
    <w:rsid w:val="007413B7"/>
    <w:rsid w:val="007427A3"/>
    <w:rsid w:val="00743A4B"/>
    <w:rsid w:val="00743E26"/>
    <w:rsid w:val="00743FD9"/>
    <w:rsid w:val="00754B4A"/>
    <w:rsid w:val="00764491"/>
    <w:rsid w:val="00771E08"/>
    <w:rsid w:val="0077714B"/>
    <w:rsid w:val="00780104"/>
    <w:rsid w:val="007801E4"/>
    <w:rsid w:val="00780A31"/>
    <w:rsid w:val="00784D09"/>
    <w:rsid w:val="007874F9"/>
    <w:rsid w:val="0079069C"/>
    <w:rsid w:val="00790BD0"/>
    <w:rsid w:val="007912A5"/>
    <w:rsid w:val="00791835"/>
    <w:rsid w:val="007953D6"/>
    <w:rsid w:val="0079680E"/>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1725D"/>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36A8F"/>
    <w:rsid w:val="00840649"/>
    <w:rsid w:val="0084144C"/>
    <w:rsid w:val="0084276A"/>
    <w:rsid w:val="00844CC2"/>
    <w:rsid w:val="00845657"/>
    <w:rsid w:val="00850D62"/>
    <w:rsid w:val="00850DCA"/>
    <w:rsid w:val="008512C1"/>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87364"/>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55E6"/>
    <w:rsid w:val="008B6A50"/>
    <w:rsid w:val="008C0265"/>
    <w:rsid w:val="008C1479"/>
    <w:rsid w:val="008C3B4E"/>
    <w:rsid w:val="008C445F"/>
    <w:rsid w:val="008C5765"/>
    <w:rsid w:val="008C6422"/>
    <w:rsid w:val="008D0FA3"/>
    <w:rsid w:val="008D1D47"/>
    <w:rsid w:val="008D2ABE"/>
    <w:rsid w:val="008D4676"/>
    <w:rsid w:val="008D4BE8"/>
    <w:rsid w:val="008D53B5"/>
    <w:rsid w:val="008D7948"/>
    <w:rsid w:val="008E1A48"/>
    <w:rsid w:val="008E5281"/>
    <w:rsid w:val="008E52C8"/>
    <w:rsid w:val="008E558F"/>
    <w:rsid w:val="008E5A99"/>
    <w:rsid w:val="008E5EFE"/>
    <w:rsid w:val="008E75CB"/>
    <w:rsid w:val="008F05A8"/>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563"/>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E54"/>
    <w:rsid w:val="00936FB1"/>
    <w:rsid w:val="009374A0"/>
    <w:rsid w:val="00937FE6"/>
    <w:rsid w:val="009406E5"/>
    <w:rsid w:val="00941693"/>
    <w:rsid w:val="00942389"/>
    <w:rsid w:val="00942461"/>
    <w:rsid w:val="00942A7A"/>
    <w:rsid w:val="00943D5C"/>
    <w:rsid w:val="00943DDF"/>
    <w:rsid w:val="00944B03"/>
    <w:rsid w:val="00945F5E"/>
    <w:rsid w:val="00946BB4"/>
    <w:rsid w:val="00947CF6"/>
    <w:rsid w:val="009520DB"/>
    <w:rsid w:val="009533EB"/>
    <w:rsid w:val="00954876"/>
    <w:rsid w:val="00955B9E"/>
    <w:rsid w:val="0095623D"/>
    <w:rsid w:val="0095749C"/>
    <w:rsid w:val="00957E25"/>
    <w:rsid w:val="00960F5A"/>
    <w:rsid w:val="00971043"/>
    <w:rsid w:val="00974734"/>
    <w:rsid w:val="0097629E"/>
    <w:rsid w:val="00980086"/>
    <w:rsid w:val="00984E8B"/>
    <w:rsid w:val="00986CEB"/>
    <w:rsid w:val="00986E54"/>
    <w:rsid w:val="00987237"/>
    <w:rsid w:val="00987D7F"/>
    <w:rsid w:val="00990A63"/>
    <w:rsid w:val="00992153"/>
    <w:rsid w:val="00992208"/>
    <w:rsid w:val="009961D1"/>
    <w:rsid w:val="009968A4"/>
    <w:rsid w:val="0099694F"/>
    <w:rsid w:val="009A1276"/>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F"/>
    <w:rsid w:val="00A3137E"/>
    <w:rsid w:val="00A35651"/>
    <w:rsid w:val="00A369F5"/>
    <w:rsid w:val="00A36B66"/>
    <w:rsid w:val="00A37503"/>
    <w:rsid w:val="00A375A8"/>
    <w:rsid w:val="00A37D9D"/>
    <w:rsid w:val="00A40D06"/>
    <w:rsid w:val="00A412CF"/>
    <w:rsid w:val="00A41DAA"/>
    <w:rsid w:val="00A438BE"/>
    <w:rsid w:val="00A43F69"/>
    <w:rsid w:val="00A44525"/>
    <w:rsid w:val="00A44850"/>
    <w:rsid w:val="00A44EBE"/>
    <w:rsid w:val="00A44F23"/>
    <w:rsid w:val="00A456A2"/>
    <w:rsid w:val="00A45C63"/>
    <w:rsid w:val="00A461BE"/>
    <w:rsid w:val="00A46977"/>
    <w:rsid w:val="00A47217"/>
    <w:rsid w:val="00A5053B"/>
    <w:rsid w:val="00A50983"/>
    <w:rsid w:val="00A50F05"/>
    <w:rsid w:val="00A51710"/>
    <w:rsid w:val="00A53960"/>
    <w:rsid w:val="00A55CBF"/>
    <w:rsid w:val="00A574EA"/>
    <w:rsid w:val="00A6100C"/>
    <w:rsid w:val="00A618A0"/>
    <w:rsid w:val="00A63B9D"/>
    <w:rsid w:val="00A643B1"/>
    <w:rsid w:val="00A65F63"/>
    <w:rsid w:val="00A6600C"/>
    <w:rsid w:val="00A66A88"/>
    <w:rsid w:val="00A709CB"/>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303"/>
    <w:rsid w:val="00AB0FDA"/>
    <w:rsid w:val="00AB64E9"/>
    <w:rsid w:val="00AB7B33"/>
    <w:rsid w:val="00AC0717"/>
    <w:rsid w:val="00AC1DAD"/>
    <w:rsid w:val="00AC267D"/>
    <w:rsid w:val="00AC38DB"/>
    <w:rsid w:val="00AC4A69"/>
    <w:rsid w:val="00AC4E22"/>
    <w:rsid w:val="00AC7804"/>
    <w:rsid w:val="00AD2A30"/>
    <w:rsid w:val="00AD635D"/>
    <w:rsid w:val="00AE1B85"/>
    <w:rsid w:val="00AE1FD0"/>
    <w:rsid w:val="00AE34B0"/>
    <w:rsid w:val="00AE3858"/>
    <w:rsid w:val="00AE49EB"/>
    <w:rsid w:val="00AE6BE9"/>
    <w:rsid w:val="00AE730D"/>
    <w:rsid w:val="00AF0EA6"/>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53BC"/>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B6"/>
    <w:rsid w:val="00B860DF"/>
    <w:rsid w:val="00B862EA"/>
    <w:rsid w:val="00B87CC5"/>
    <w:rsid w:val="00B96F60"/>
    <w:rsid w:val="00B97F5F"/>
    <w:rsid w:val="00BA285F"/>
    <w:rsid w:val="00BA39A1"/>
    <w:rsid w:val="00BA3D22"/>
    <w:rsid w:val="00BA6A31"/>
    <w:rsid w:val="00BB010B"/>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E77"/>
    <w:rsid w:val="00BD750E"/>
    <w:rsid w:val="00BE02E1"/>
    <w:rsid w:val="00BE0AE6"/>
    <w:rsid w:val="00BE4CF1"/>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451"/>
    <w:rsid w:val="00C00D40"/>
    <w:rsid w:val="00C011D2"/>
    <w:rsid w:val="00C0214E"/>
    <w:rsid w:val="00C02B2A"/>
    <w:rsid w:val="00C036C2"/>
    <w:rsid w:val="00C04535"/>
    <w:rsid w:val="00C0567D"/>
    <w:rsid w:val="00C05953"/>
    <w:rsid w:val="00C059C0"/>
    <w:rsid w:val="00C076B8"/>
    <w:rsid w:val="00C079CE"/>
    <w:rsid w:val="00C12F8F"/>
    <w:rsid w:val="00C178F3"/>
    <w:rsid w:val="00C208CA"/>
    <w:rsid w:val="00C21DD2"/>
    <w:rsid w:val="00C22CF9"/>
    <w:rsid w:val="00C2391C"/>
    <w:rsid w:val="00C24688"/>
    <w:rsid w:val="00C24884"/>
    <w:rsid w:val="00C248B1"/>
    <w:rsid w:val="00C24B88"/>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460F"/>
    <w:rsid w:val="00C456F3"/>
    <w:rsid w:val="00C46BF4"/>
    <w:rsid w:val="00C46F61"/>
    <w:rsid w:val="00C47F57"/>
    <w:rsid w:val="00C50AE3"/>
    <w:rsid w:val="00C51938"/>
    <w:rsid w:val="00C520C2"/>
    <w:rsid w:val="00C52702"/>
    <w:rsid w:val="00C53269"/>
    <w:rsid w:val="00C53345"/>
    <w:rsid w:val="00C54471"/>
    <w:rsid w:val="00C54F9A"/>
    <w:rsid w:val="00C61557"/>
    <w:rsid w:val="00C61F49"/>
    <w:rsid w:val="00C62A2D"/>
    <w:rsid w:val="00C64339"/>
    <w:rsid w:val="00C649E6"/>
    <w:rsid w:val="00C71BD5"/>
    <w:rsid w:val="00C7332B"/>
    <w:rsid w:val="00C76E56"/>
    <w:rsid w:val="00C76F00"/>
    <w:rsid w:val="00C80AC4"/>
    <w:rsid w:val="00C80CEE"/>
    <w:rsid w:val="00C82016"/>
    <w:rsid w:val="00C822FE"/>
    <w:rsid w:val="00C83ACC"/>
    <w:rsid w:val="00C85FD4"/>
    <w:rsid w:val="00C87222"/>
    <w:rsid w:val="00C911EF"/>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364C"/>
    <w:rsid w:val="00CD4B25"/>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CF7790"/>
    <w:rsid w:val="00D00E09"/>
    <w:rsid w:val="00D013E3"/>
    <w:rsid w:val="00D014DA"/>
    <w:rsid w:val="00D03073"/>
    <w:rsid w:val="00D05A91"/>
    <w:rsid w:val="00D05D8E"/>
    <w:rsid w:val="00D06EAF"/>
    <w:rsid w:val="00D10AB3"/>
    <w:rsid w:val="00D1251F"/>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35DA"/>
    <w:rsid w:val="00D572CB"/>
    <w:rsid w:val="00D577C4"/>
    <w:rsid w:val="00D642D5"/>
    <w:rsid w:val="00D64525"/>
    <w:rsid w:val="00D71947"/>
    <w:rsid w:val="00D71FFD"/>
    <w:rsid w:val="00D72BFD"/>
    <w:rsid w:val="00D752C8"/>
    <w:rsid w:val="00D7704F"/>
    <w:rsid w:val="00D774A5"/>
    <w:rsid w:val="00D811CD"/>
    <w:rsid w:val="00D81453"/>
    <w:rsid w:val="00D82D08"/>
    <w:rsid w:val="00D86D95"/>
    <w:rsid w:val="00D91D92"/>
    <w:rsid w:val="00D921FF"/>
    <w:rsid w:val="00D94B5E"/>
    <w:rsid w:val="00D9652D"/>
    <w:rsid w:val="00D96F47"/>
    <w:rsid w:val="00DA0558"/>
    <w:rsid w:val="00DA0A46"/>
    <w:rsid w:val="00DA3D51"/>
    <w:rsid w:val="00DA6E65"/>
    <w:rsid w:val="00DA77AE"/>
    <w:rsid w:val="00DA7A32"/>
    <w:rsid w:val="00DA7D29"/>
    <w:rsid w:val="00DB1415"/>
    <w:rsid w:val="00DB1550"/>
    <w:rsid w:val="00DB338E"/>
    <w:rsid w:val="00DB466A"/>
    <w:rsid w:val="00DB4A2B"/>
    <w:rsid w:val="00DB5292"/>
    <w:rsid w:val="00DC022B"/>
    <w:rsid w:val="00DC154B"/>
    <w:rsid w:val="00DC2DC7"/>
    <w:rsid w:val="00DC3E2B"/>
    <w:rsid w:val="00DD088A"/>
    <w:rsid w:val="00DD36F6"/>
    <w:rsid w:val="00DD7FD3"/>
    <w:rsid w:val="00DE0443"/>
    <w:rsid w:val="00DE15C2"/>
    <w:rsid w:val="00DE18BB"/>
    <w:rsid w:val="00DE3131"/>
    <w:rsid w:val="00DE3692"/>
    <w:rsid w:val="00DF0489"/>
    <w:rsid w:val="00DF0D81"/>
    <w:rsid w:val="00DF15B9"/>
    <w:rsid w:val="00DF2732"/>
    <w:rsid w:val="00DF5409"/>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5659"/>
    <w:rsid w:val="00E25D29"/>
    <w:rsid w:val="00E26CB7"/>
    <w:rsid w:val="00E317DC"/>
    <w:rsid w:val="00E318D6"/>
    <w:rsid w:val="00E33051"/>
    <w:rsid w:val="00E34093"/>
    <w:rsid w:val="00E357D7"/>
    <w:rsid w:val="00E35A84"/>
    <w:rsid w:val="00E35AF8"/>
    <w:rsid w:val="00E36441"/>
    <w:rsid w:val="00E37F60"/>
    <w:rsid w:val="00E4350C"/>
    <w:rsid w:val="00E47946"/>
    <w:rsid w:val="00E47C90"/>
    <w:rsid w:val="00E50D0A"/>
    <w:rsid w:val="00E51EF0"/>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645"/>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0CBD"/>
    <w:rsid w:val="00ED60A0"/>
    <w:rsid w:val="00EE5889"/>
    <w:rsid w:val="00EE5C13"/>
    <w:rsid w:val="00EE60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558"/>
    <w:rsid w:val="00F21773"/>
    <w:rsid w:val="00F22007"/>
    <w:rsid w:val="00F221CA"/>
    <w:rsid w:val="00F22540"/>
    <w:rsid w:val="00F22AD1"/>
    <w:rsid w:val="00F23B9C"/>
    <w:rsid w:val="00F25896"/>
    <w:rsid w:val="00F25DA3"/>
    <w:rsid w:val="00F26312"/>
    <w:rsid w:val="00F30751"/>
    <w:rsid w:val="00F3086C"/>
    <w:rsid w:val="00F32125"/>
    <w:rsid w:val="00F33F22"/>
    <w:rsid w:val="00F33FD9"/>
    <w:rsid w:val="00F346B7"/>
    <w:rsid w:val="00F3720D"/>
    <w:rsid w:val="00F37F2F"/>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678CB"/>
    <w:rsid w:val="00F72E5E"/>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2BCA"/>
    <w:rsid w:val="00FD5244"/>
    <w:rsid w:val="00FD698D"/>
    <w:rsid w:val="00FD6B34"/>
    <w:rsid w:val="00FE265B"/>
    <w:rsid w:val="00FE2D48"/>
    <w:rsid w:val="00FE3C5D"/>
    <w:rsid w:val="00FF0C6A"/>
    <w:rsid w:val="00FF1D7B"/>
    <w:rsid w:val="00FF2DDC"/>
    <w:rsid w:val="00FF4449"/>
    <w:rsid w:val="00FF57B4"/>
    <w:rsid w:val="00FF5858"/>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paragraph" w:customStyle="1" w:styleId="DefaultStyle">
    <w:name w:val="Default Style"/>
    <w:rsid w:val="00353084"/>
    <w:pPr>
      <w:suppressAutoHyphens/>
      <w:spacing w:after="200" w:line="276" w:lineRule="auto"/>
    </w:pPr>
    <w:rPr>
      <w:rFonts w:eastAsia="SimSun" w:cstheme="minorBidi"/>
      <w:sz w:val="22"/>
    </w:rPr>
  </w:style>
  <w:style w:type="paragraph" w:styleId="List">
    <w:name w:val="List"/>
    <w:basedOn w:val="Normal"/>
    <w:rsid w:val="003B5950"/>
    <w:pPr>
      <w:suppressAutoHyphens/>
      <w:spacing w:after="120" w:line="276" w:lineRule="auto"/>
    </w:pPr>
    <w:rPr>
      <w:rFonts w:eastAsia="SimSun"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paragraph" w:customStyle="1" w:styleId="DefaultStyle">
    <w:name w:val="Default Style"/>
    <w:rsid w:val="00353084"/>
    <w:pPr>
      <w:suppressAutoHyphens/>
      <w:spacing w:after="200" w:line="276" w:lineRule="auto"/>
    </w:pPr>
    <w:rPr>
      <w:rFonts w:eastAsia="SimSun" w:cstheme="minorBidi"/>
      <w:sz w:val="22"/>
    </w:rPr>
  </w:style>
  <w:style w:type="paragraph" w:styleId="List">
    <w:name w:val="List"/>
    <w:basedOn w:val="Normal"/>
    <w:rsid w:val="003B5950"/>
    <w:pPr>
      <w:suppressAutoHyphens/>
      <w:spacing w:after="120" w:line="276" w:lineRule="auto"/>
    </w:pPr>
    <w:rPr>
      <w:rFonts w:eastAsia="SimSun"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B8E5-6056-4BFF-8EB1-F57EFCA7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0</TotalTime>
  <Pages>6</Pages>
  <Words>1249</Words>
  <Characters>7125</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802.19-13/0027r1</vt:lpstr>
      <vt:lpstr>doc.: IEEE 802.19-10/0156r0</vt:lpstr>
    </vt:vector>
  </TitlesOfParts>
  <Company>Some Company</Company>
  <LinksUpToDate>false</LinksUpToDate>
  <CharactersWithSpaces>8358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802.19-13/0027r1</dc:title>
  <dc:subject>Submission</dc:subject>
  <dc:creator>Junell Jari (Nokia-NRC/Espoo)</dc:creator>
  <cp:keywords>March 2013</cp:keywords>
  <cp:lastModifiedBy>Mika Kasslin</cp:lastModifiedBy>
  <cp:revision>2</cp:revision>
  <cp:lastPrinted>2012-11-14T13:58:00Z</cp:lastPrinted>
  <dcterms:created xsi:type="dcterms:W3CDTF">2013-03-19T10:23:00Z</dcterms:created>
  <dcterms:modified xsi:type="dcterms:W3CDTF">2013-03-19T10:23:00Z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18268ff3-393a-4ccb-bdd5-d565564fd735</vt:lpwstr>
  </property>
  <property fmtid="{D5CDD505-2E9C-101B-9397-08002B2CF9AE}" pid="3" name="NokiaConfidentiality">
    <vt:lpwstr>Public</vt:lpwstr>
  </property>
</Properties>
</file>