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9620CE" w14:paraId="4A994005" w14:textId="77777777" w:rsidTr="00876A8A">
        <w:trPr>
          <w:cantSplit/>
        </w:trPr>
        <w:tc>
          <w:tcPr>
            <w:tcW w:w="6487" w:type="dxa"/>
            <w:vAlign w:val="center"/>
          </w:tcPr>
          <w:p w14:paraId="2743B1B7" w14:textId="77777777" w:rsidR="009F6520" w:rsidRPr="009620CE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9620CE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6B056FA7" w14:textId="5536D305" w:rsidR="009F6520" w:rsidRPr="009620CE" w:rsidRDefault="006B530D" w:rsidP="006B530D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9620CE">
              <w:rPr>
                <w:noProof/>
                <w:lang w:eastAsia="en-GB"/>
              </w:rPr>
              <w:drawing>
                <wp:inline distT="0" distB="0" distL="0" distR="0" wp14:anchorId="334A48C0" wp14:editId="43D5B0B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9620CE" w14:paraId="0AE3F2F0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439DE73" w14:textId="77777777" w:rsidR="000069D4" w:rsidRPr="009620C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B17CB6D" w14:textId="77777777" w:rsidR="000069D4" w:rsidRPr="009620CE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9620CE" w14:paraId="196199D9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5EB88AC" w14:textId="77777777" w:rsidR="000069D4" w:rsidRPr="009620C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7E72420" w14:textId="77777777" w:rsidR="000069D4" w:rsidRPr="009620CE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906A73" w14:paraId="2F439D5C" w14:textId="77777777" w:rsidTr="00876A8A">
        <w:trPr>
          <w:cantSplit/>
        </w:trPr>
        <w:tc>
          <w:tcPr>
            <w:tcW w:w="6487" w:type="dxa"/>
            <w:vMerge w:val="restart"/>
          </w:tcPr>
          <w:p w14:paraId="5057D27A" w14:textId="79DACF08" w:rsidR="006B530D" w:rsidRPr="00521DAD" w:rsidRDefault="003E0670" w:rsidP="003E067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4" w:hanging="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proofErr w:type="spellStart"/>
            <w:r w:rsidRPr="002632F1">
              <w:rPr>
                <w:rFonts w:ascii="Verdana" w:hAnsi="Verdana"/>
                <w:sz w:val="20"/>
                <w:lang w:val="fr-CH"/>
              </w:rPr>
              <w:t>Attachment</w:t>
            </w:r>
            <w:proofErr w:type="spellEnd"/>
            <w:r w:rsidRPr="002632F1">
              <w:rPr>
                <w:rFonts w:ascii="Verdana" w:hAnsi="Verdana"/>
                <w:sz w:val="20"/>
                <w:lang w:val="fr-CH"/>
              </w:rPr>
              <w:t xml:space="preserve"> 7.4 to Document 5D/</w:t>
            </w:r>
            <w:r>
              <w:rPr>
                <w:rFonts w:ascii="Verdana" w:hAnsi="Verdana"/>
                <w:sz w:val="20"/>
                <w:lang w:val="fr-CH"/>
              </w:rPr>
              <w:t>716</w:t>
            </w:r>
            <w:r>
              <w:rPr>
                <w:rFonts w:ascii="Verdana" w:hAnsi="Verdana"/>
                <w:sz w:val="20"/>
                <w:lang w:val="fr-CH"/>
              </w:rPr>
              <w:br/>
            </w:r>
            <w:r>
              <w:rPr>
                <w:rFonts w:ascii="Verdana" w:hAnsi="Verdana"/>
                <w:sz w:val="20"/>
                <w:lang w:val="fr-FR"/>
              </w:rPr>
              <w:t>(</w:t>
            </w:r>
            <w:proofErr w:type="gramStart"/>
            <w:r w:rsidR="00521DAD" w:rsidRPr="00521DAD">
              <w:rPr>
                <w:rFonts w:ascii="Verdana" w:hAnsi="Verdana"/>
                <w:sz w:val="20"/>
                <w:lang w:val="fr-FR"/>
              </w:rPr>
              <w:t>Source:</w:t>
            </w:r>
            <w:proofErr w:type="gramEnd"/>
            <w:r w:rsidR="00521DAD" w:rsidRPr="00521DAD">
              <w:rPr>
                <w:rFonts w:ascii="Verdana" w:hAnsi="Verdana"/>
                <w:sz w:val="20"/>
                <w:lang w:val="fr-FR"/>
              </w:rPr>
              <w:t xml:space="preserve"> Document 5D/TEMP/356</w:t>
            </w:r>
            <w:r>
              <w:rPr>
                <w:rFonts w:ascii="Verdana" w:hAnsi="Verdana"/>
                <w:sz w:val="20"/>
                <w:lang w:val="fr-FR"/>
              </w:rPr>
              <w:t>)</w:t>
            </w:r>
          </w:p>
        </w:tc>
        <w:tc>
          <w:tcPr>
            <w:tcW w:w="3402" w:type="dxa"/>
          </w:tcPr>
          <w:p w14:paraId="54327872" w14:textId="795DC767" w:rsidR="000069D4" w:rsidRPr="00521DAD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</w:p>
        </w:tc>
      </w:tr>
      <w:tr w:rsidR="000069D4" w:rsidRPr="009620CE" w14:paraId="57AD13AF" w14:textId="77777777" w:rsidTr="00876A8A">
        <w:trPr>
          <w:cantSplit/>
        </w:trPr>
        <w:tc>
          <w:tcPr>
            <w:tcW w:w="6487" w:type="dxa"/>
            <w:vMerge/>
          </w:tcPr>
          <w:p w14:paraId="4FF89422" w14:textId="77777777" w:rsidR="000069D4" w:rsidRPr="00521DA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E57C1A8" w14:textId="5A3152C7" w:rsidR="000069D4" w:rsidRPr="009620CE" w:rsidRDefault="00B3390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607E29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6B530D" w:rsidRPr="009620CE">
              <w:rPr>
                <w:rFonts w:ascii="Verdana" w:hAnsi="Verdana"/>
                <w:b/>
                <w:sz w:val="20"/>
                <w:lang w:eastAsia="zh-CN"/>
              </w:rPr>
              <w:t xml:space="preserve"> June 2021</w:t>
            </w:r>
          </w:p>
        </w:tc>
      </w:tr>
      <w:tr w:rsidR="000069D4" w:rsidRPr="009620CE" w14:paraId="0CFE7B29" w14:textId="77777777" w:rsidTr="00876A8A">
        <w:trPr>
          <w:cantSplit/>
        </w:trPr>
        <w:tc>
          <w:tcPr>
            <w:tcW w:w="6487" w:type="dxa"/>
            <w:vMerge/>
          </w:tcPr>
          <w:p w14:paraId="25D90F9F" w14:textId="77777777" w:rsidR="000069D4" w:rsidRPr="009620C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3390195" w14:textId="54D18BB4" w:rsidR="000069D4" w:rsidRPr="009620CE" w:rsidRDefault="006B530D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9620C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9620CE" w14:paraId="19477AAA" w14:textId="77777777" w:rsidTr="00D046A7">
        <w:trPr>
          <w:cantSplit/>
        </w:trPr>
        <w:tc>
          <w:tcPr>
            <w:tcW w:w="9889" w:type="dxa"/>
            <w:gridSpan w:val="2"/>
          </w:tcPr>
          <w:p w14:paraId="19C7990E" w14:textId="6FEEE1FE" w:rsidR="000069D4" w:rsidRPr="009620CE" w:rsidRDefault="005850AA" w:rsidP="006B530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</w:t>
            </w:r>
            <w:r w:rsidR="00D7132A">
              <w:rPr>
                <w:lang w:eastAsia="zh-CN"/>
              </w:rPr>
              <w:t xml:space="preserve"> 5D</w:t>
            </w:r>
          </w:p>
        </w:tc>
      </w:tr>
      <w:tr w:rsidR="000069D4" w:rsidRPr="009620CE" w14:paraId="4A7C084F" w14:textId="77777777" w:rsidTr="00D046A7">
        <w:trPr>
          <w:cantSplit/>
        </w:trPr>
        <w:tc>
          <w:tcPr>
            <w:tcW w:w="9889" w:type="dxa"/>
            <w:gridSpan w:val="2"/>
          </w:tcPr>
          <w:p w14:paraId="663997A8" w14:textId="3B4B6697" w:rsidR="000069D4" w:rsidRPr="009620CE" w:rsidRDefault="009620CE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9620CE">
              <w:t xml:space="preserve">Liaison statement to </w:t>
            </w:r>
            <w:r w:rsidRPr="009620CE">
              <w:rPr>
                <w:lang w:eastAsia="ja-JP"/>
              </w:rPr>
              <w:t>EXTERNAL ORGANIZATIONS</w:t>
            </w:r>
            <w:r w:rsidRPr="00B31B81">
              <w:rPr>
                <w:bCs/>
                <w:position w:val="6"/>
                <w:sz w:val="18"/>
              </w:rPr>
              <w:footnoteReference w:id="1"/>
            </w:r>
            <w:r w:rsidRPr="00B31B81">
              <w:rPr>
                <w:bCs/>
              </w:rPr>
              <w:t xml:space="preserve"> </w:t>
            </w:r>
            <w:r w:rsidRPr="009620CE">
              <w:t xml:space="preserve">engaged in Recommendation ITU-R M.2012 on the </w:t>
            </w:r>
            <w:r w:rsidRPr="009620CE">
              <w:rPr>
                <w:lang w:eastAsia="ja-JP"/>
              </w:rPr>
              <w:t xml:space="preserve">schedule for updating </w:t>
            </w:r>
            <w:r w:rsidRPr="009620CE">
              <w:t>Recommendation ITU-R M.</w:t>
            </w:r>
            <w:r w:rsidRPr="009620CE">
              <w:rPr>
                <w:lang w:eastAsia="ja-JP"/>
              </w:rPr>
              <w:t>2012 to</w:t>
            </w:r>
            <w:r w:rsidRPr="009620CE">
              <w:t xml:space="preserve"> Revision </w:t>
            </w:r>
            <w:r w:rsidRPr="009620CE">
              <w:rPr>
                <w:lang w:eastAsia="ja-JP"/>
              </w:rPr>
              <w:t>6</w:t>
            </w:r>
          </w:p>
        </w:tc>
      </w:tr>
      <w:tr w:rsidR="000069D4" w:rsidRPr="009620CE" w14:paraId="2255B9E0" w14:textId="77777777" w:rsidTr="00D046A7">
        <w:trPr>
          <w:cantSplit/>
        </w:trPr>
        <w:tc>
          <w:tcPr>
            <w:tcW w:w="9889" w:type="dxa"/>
            <w:gridSpan w:val="2"/>
          </w:tcPr>
          <w:p w14:paraId="13579758" w14:textId="77777777" w:rsidR="000069D4" w:rsidRPr="009620CE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78658D2E" w14:textId="77777777" w:rsidR="006B530D" w:rsidRPr="009620CE" w:rsidRDefault="006B530D" w:rsidP="005F77AA">
      <w:pPr>
        <w:pStyle w:val="Headingb"/>
      </w:pPr>
      <w:bookmarkStart w:id="8" w:name="dbreak"/>
      <w:bookmarkEnd w:id="7"/>
      <w:bookmarkEnd w:id="8"/>
      <w:r w:rsidRPr="009620CE">
        <w:t>Introduction</w:t>
      </w:r>
    </w:p>
    <w:p w14:paraId="6AE61B37" w14:textId="41B4D3A3" w:rsidR="006B530D" w:rsidRPr="009620CE" w:rsidRDefault="006B530D" w:rsidP="005F77AA">
      <w:pPr>
        <w:ind w:right="-142"/>
      </w:pPr>
      <w:r w:rsidRPr="009620CE">
        <w:t xml:space="preserve">Working Party (WP) 5D thanks the relevant External Organizations for their on-going work </w:t>
      </w:r>
      <w:proofErr w:type="gramStart"/>
      <w:r w:rsidR="009620CE" w:rsidRPr="009620CE">
        <w:t>in regard to</w:t>
      </w:r>
      <w:proofErr w:type="gramEnd"/>
      <w:r w:rsidRPr="009620CE">
        <w:t xml:space="preserve"> the </w:t>
      </w:r>
      <w:r w:rsidRPr="009620CE">
        <w:rPr>
          <w:lang w:eastAsia="ja-JP"/>
        </w:rPr>
        <w:t>Revision 5</w:t>
      </w:r>
      <w:r w:rsidRPr="009620CE">
        <w:t xml:space="preserve"> of Recommendation </w:t>
      </w:r>
      <w:r w:rsidRPr="009620CE">
        <w:rPr>
          <w:color w:val="000000"/>
          <w:szCs w:val="24"/>
        </w:rPr>
        <w:t xml:space="preserve">ITU-R M.2012 – </w:t>
      </w:r>
      <w:r w:rsidRPr="009620CE">
        <w:rPr>
          <w:i/>
          <w:color w:val="000000"/>
          <w:szCs w:val="24"/>
        </w:rPr>
        <w:t>Detailed specifications of the terrestrial radio interfaces of International Mobile Telecommunications-Advanced (IMT-Advanced)</w:t>
      </w:r>
      <w:r w:rsidRPr="009620CE">
        <w:t xml:space="preserve"> which will be available as a published ITU-R Recommendation.</w:t>
      </w:r>
    </w:p>
    <w:p w14:paraId="18AEF06A" w14:textId="3EB14337" w:rsidR="006B530D" w:rsidRPr="009620CE" w:rsidRDefault="006B530D" w:rsidP="005F77AA">
      <w:r w:rsidRPr="009620CE">
        <w:rPr>
          <w:szCs w:val="24"/>
        </w:rPr>
        <w:t xml:space="preserve">As formally announced in ITU-R </w:t>
      </w:r>
      <w:bookmarkStart w:id="9" w:name="_Hlk71470838"/>
      <w:r w:rsidRPr="009620CE">
        <w:rPr>
          <w:bCs/>
        </w:rPr>
        <w:t xml:space="preserve">Circular Letter </w:t>
      </w:r>
      <w:hyperlink r:id="rId8" w:history="1">
        <w:r w:rsidRPr="00521DAD">
          <w:rPr>
            <w:rStyle w:val="Hyperlink"/>
            <w:bCs/>
          </w:rPr>
          <w:t>5/LCCE/</w:t>
        </w:r>
        <w:r w:rsidR="00521DAD" w:rsidRPr="00521DAD">
          <w:rPr>
            <w:rStyle w:val="Hyperlink"/>
            <w:bCs/>
          </w:rPr>
          <w:t>93</w:t>
        </w:r>
        <w:bookmarkEnd w:id="9"/>
      </w:hyperlink>
      <w:r w:rsidRPr="009620CE">
        <w:rPr>
          <w:rFonts w:eastAsia="Malgun Gothic"/>
          <w:i/>
          <w:iCs/>
        </w:rPr>
        <w:t xml:space="preserve">, </w:t>
      </w:r>
      <w:r w:rsidRPr="009620CE">
        <w:rPr>
          <w:szCs w:val="24"/>
        </w:rPr>
        <w:t>WP 5D wishes to inform the relevant External Organizations that it is commencing the cycle for the development of the Revision 6 of Recommendation ITU-R M</w:t>
      </w:r>
      <w:r w:rsidRPr="009620CE">
        <w:rPr>
          <w:szCs w:val="24"/>
          <w:lang w:eastAsia="ja-JP"/>
        </w:rPr>
        <w:t>.2012</w:t>
      </w:r>
      <w:r w:rsidRPr="009620CE">
        <w:rPr>
          <w:color w:val="000000"/>
          <w:szCs w:val="24"/>
        </w:rPr>
        <w:t xml:space="preserve"> </w:t>
      </w:r>
      <w:r w:rsidRPr="009620CE">
        <w:rPr>
          <w:szCs w:val="24"/>
        </w:rPr>
        <w:t xml:space="preserve">and provides </w:t>
      </w:r>
      <w:r w:rsidRPr="009620CE">
        <w:t>a detailed schedule for Revision 6 of Recommendation ITU</w:t>
      </w:r>
      <w:r w:rsidRPr="009620CE">
        <w:noBreakHyphen/>
        <w:t>R M</w:t>
      </w:r>
      <w:r w:rsidRPr="009620CE">
        <w:rPr>
          <w:lang w:eastAsia="ja-JP"/>
        </w:rPr>
        <w:t>.2012</w:t>
      </w:r>
      <w:r w:rsidRPr="009620CE">
        <w:rPr>
          <w:rStyle w:val="FootnoteReference"/>
          <w:lang w:eastAsia="ja-JP"/>
        </w:rPr>
        <w:footnoteReference w:id="2"/>
      </w:r>
      <w:r w:rsidRPr="009620CE">
        <w:t>.</w:t>
      </w:r>
    </w:p>
    <w:p w14:paraId="0A49C77C" w14:textId="77777777" w:rsidR="006B530D" w:rsidRPr="009620CE" w:rsidRDefault="006B530D" w:rsidP="005F77AA">
      <w:pPr>
        <w:pStyle w:val="Headingb"/>
      </w:pPr>
      <w:r w:rsidRPr="009620CE">
        <w:t>Background</w:t>
      </w:r>
    </w:p>
    <w:p w14:paraId="4B76A3A2" w14:textId="56016F47" w:rsidR="006B530D" w:rsidRPr="009620CE" w:rsidRDefault="006B530D" w:rsidP="005F77AA">
      <w:r w:rsidRPr="009620CE">
        <w:t xml:space="preserve">This liaison provides guidance on the revision procedure and the detailed step-by-step schedule to External Organizations regarding updates of the terrestrial radio interfaces in the development of Revision 6 of Recommendation ITU-R M.2012 </w:t>
      </w:r>
      <w:r w:rsidR="009620CE">
        <w:t xml:space="preserve">– </w:t>
      </w:r>
      <w:r w:rsidRPr="009620CE">
        <w:rPr>
          <w:i/>
          <w:color w:val="000000"/>
          <w:szCs w:val="24"/>
        </w:rPr>
        <w:t>Detailed specifications of the terrestrial radio interfaces of International Mobile Telecommunications-Advanced (IMT-Advanced).</w:t>
      </w:r>
    </w:p>
    <w:p w14:paraId="2170518C" w14:textId="77777777" w:rsidR="006B530D" w:rsidRPr="009620CE" w:rsidRDefault="006B530D" w:rsidP="005F77AA">
      <w:pPr>
        <w:pStyle w:val="Headingb"/>
      </w:pPr>
      <w:r w:rsidRPr="009620CE">
        <w:t>Procedure</w:t>
      </w:r>
    </w:p>
    <w:p w14:paraId="6CF53D93" w14:textId="54F8B72F" w:rsidR="006B530D" w:rsidRPr="009620CE" w:rsidRDefault="006B530D" w:rsidP="005F77AA">
      <w:r w:rsidRPr="009620CE">
        <w:t xml:space="preserve">The procedure outlined in </w:t>
      </w:r>
      <w:r w:rsidR="009620CE" w:rsidRPr="009620CE">
        <w:t xml:space="preserve">Document </w:t>
      </w:r>
      <w:hyperlink r:id="rId9" w:history="1">
        <w:r w:rsidRPr="009620CE">
          <w:rPr>
            <w:color w:val="0000FF"/>
            <w:u w:val="single"/>
          </w:rPr>
          <w:t>IMT-ADV/</w:t>
        </w:r>
        <w:r w:rsidRPr="009620CE">
          <w:rPr>
            <w:color w:val="0000FF"/>
            <w:u w:val="single"/>
            <w:lang w:eastAsia="ja-JP"/>
          </w:rPr>
          <w:t>25(Rev.2)</w:t>
        </w:r>
      </w:hyperlink>
      <w:r w:rsidRPr="009620CE">
        <w:t xml:space="preserve"> </w:t>
      </w:r>
      <w:r w:rsidR="009620CE">
        <w:t xml:space="preserve">– </w:t>
      </w:r>
      <w:r w:rsidRPr="009620CE">
        <w:rPr>
          <w:i/>
          <w:szCs w:val="24"/>
        </w:rPr>
        <w:t>Procedure for the development of draft revisions</w:t>
      </w:r>
      <w:r w:rsidRPr="009620CE">
        <w:rPr>
          <w:b/>
          <w:i/>
          <w:szCs w:val="24"/>
        </w:rPr>
        <w:t xml:space="preserve"> </w:t>
      </w:r>
      <w:r w:rsidRPr="009620CE">
        <w:rPr>
          <w:i/>
          <w:szCs w:val="24"/>
        </w:rPr>
        <w:t xml:space="preserve">of Recommendation ITU-R M.2012 </w:t>
      </w:r>
      <w:r w:rsidRPr="009620CE">
        <w:t>applies to the development of this Revision 6.</w:t>
      </w:r>
    </w:p>
    <w:p w14:paraId="174828D1" w14:textId="77777777" w:rsidR="006B530D" w:rsidRPr="009620CE" w:rsidRDefault="006B530D" w:rsidP="005F77AA">
      <w:pPr>
        <w:pStyle w:val="Headingb"/>
      </w:pPr>
      <w:r w:rsidRPr="009620CE">
        <w:t>Schedule</w:t>
      </w:r>
    </w:p>
    <w:p w14:paraId="46528981" w14:textId="12267C4F" w:rsidR="006B530D" w:rsidRPr="009620CE" w:rsidRDefault="006B530D" w:rsidP="005F77AA">
      <w:pPr>
        <w:rPr>
          <w:bCs/>
          <w:color w:val="000000"/>
        </w:rPr>
      </w:pPr>
      <w:r w:rsidRPr="009620CE">
        <w:t>For the Revision 6 of Recommendation</w:t>
      </w:r>
      <w:r w:rsidRPr="009620CE">
        <w:rPr>
          <w:b/>
        </w:rPr>
        <w:t xml:space="preserve"> </w:t>
      </w:r>
      <w:r w:rsidRPr="009620CE">
        <w:rPr>
          <w:color w:val="000000"/>
          <w:szCs w:val="24"/>
        </w:rPr>
        <w:t xml:space="preserve">ITU-R M.2012 a completion date of the WP 5D meeting </w:t>
      </w:r>
      <w:r w:rsidRPr="009620CE">
        <w:rPr>
          <w:color w:val="000000"/>
          <w:szCs w:val="24"/>
          <w:lang w:eastAsia="ja-JP"/>
        </w:rPr>
        <w:t>#44</w:t>
      </w:r>
      <w:r w:rsidRPr="009620CE">
        <w:rPr>
          <w:color w:val="000000"/>
          <w:szCs w:val="24"/>
        </w:rPr>
        <w:t>, currently planned for June 2023</w:t>
      </w:r>
      <w:r w:rsidRPr="009620CE">
        <w:rPr>
          <w:bCs/>
          <w:color w:val="000000"/>
          <w:lang w:eastAsia="ja-JP"/>
        </w:rPr>
        <w:t>,</w:t>
      </w:r>
      <w:r w:rsidRPr="009620CE">
        <w:rPr>
          <w:bCs/>
          <w:color w:val="000000"/>
        </w:rPr>
        <w:t xml:space="preserve"> has been chosen.</w:t>
      </w:r>
    </w:p>
    <w:p w14:paraId="677200D0" w14:textId="77777777" w:rsidR="006B530D" w:rsidRPr="009620CE" w:rsidRDefault="006B530D" w:rsidP="005F77AA">
      <w:pPr>
        <w:rPr>
          <w:szCs w:val="24"/>
        </w:rPr>
      </w:pPr>
      <w:r w:rsidRPr="009620CE">
        <w:lastRenderedPageBreak/>
        <w:t>WP 5D announces that the first formal meeting in the meeting cycle (</w:t>
      </w:r>
      <w:r w:rsidRPr="009620CE">
        <w:rPr>
          <w:i/>
        </w:rPr>
        <w:t>“Meeting Y”</w:t>
      </w:r>
      <w:r w:rsidRPr="009620CE">
        <w:t xml:space="preserve">) of the development of Revision 6 of Recommendation ITU-R M.2012 will be WP 5D meeting </w:t>
      </w:r>
      <w:r w:rsidRPr="009620CE">
        <w:rPr>
          <w:lang w:eastAsia="ja-JP"/>
        </w:rPr>
        <w:t>#40</w:t>
      </w:r>
      <w:r w:rsidRPr="009620CE">
        <w:t xml:space="preserve">, which is scheduled </w:t>
      </w:r>
      <w:r w:rsidRPr="00521DAD">
        <w:t>for 7-18 February 2022</w:t>
      </w:r>
      <w:r w:rsidRPr="00521DAD">
        <w:rPr>
          <w:szCs w:val="24"/>
        </w:rPr>
        <w:t>.</w:t>
      </w:r>
      <w:r w:rsidRPr="009620CE">
        <w:rPr>
          <w:szCs w:val="24"/>
        </w:rPr>
        <w:t xml:space="preserve"> </w:t>
      </w:r>
    </w:p>
    <w:p w14:paraId="1B961B6F" w14:textId="4D101ACB" w:rsidR="006B530D" w:rsidRPr="009620CE" w:rsidRDefault="006B530D" w:rsidP="005F77AA">
      <w:pPr>
        <w:rPr>
          <w:szCs w:val="24"/>
        </w:rPr>
      </w:pPr>
      <w:r w:rsidRPr="009620CE">
        <w:t>As explained in the Circular Letter, it should be noted that new technology proposals for IMT</w:t>
      </w:r>
      <w:r w:rsidR="00EE4E42">
        <w:noBreakHyphen/>
      </w:r>
      <w:r w:rsidRPr="009620CE">
        <w:t>Advanced will not be accepted in the updating of Recommendation ITU-R M.2012, applicable on a going forward basis beginning with this Revision 6.</w:t>
      </w:r>
    </w:p>
    <w:p w14:paraId="68A72C11" w14:textId="422AEF73" w:rsidR="006B530D" w:rsidRPr="009620CE" w:rsidRDefault="006B530D" w:rsidP="005F77AA">
      <w:r w:rsidRPr="009620CE">
        <w:t xml:space="preserve">The detailed timeline for the Revision 6 of </w:t>
      </w:r>
      <w:r w:rsidRPr="009620CE">
        <w:rPr>
          <w:lang w:eastAsia="zh-CN"/>
        </w:rPr>
        <w:t xml:space="preserve">Recommendation </w:t>
      </w:r>
      <w:r w:rsidRPr="009620CE">
        <w:rPr>
          <w:color w:val="000000"/>
          <w:szCs w:val="24"/>
        </w:rPr>
        <w:t>ITU-R M.2012</w:t>
      </w:r>
      <w:r w:rsidRPr="009620CE">
        <w:t xml:space="preserve"> which accommodates the currently planned/anticipated schedule of meetings for WP 5D and Study Group 5 through the 2021 and 2023 time frame and some milestone activities/actions may be found in Document </w:t>
      </w:r>
      <w:hyperlink r:id="rId10" w:history="1">
        <w:r w:rsidRPr="00521DAD">
          <w:rPr>
            <w:rStyle w:val="Hyperlink"/>
          </w:rPr>
          <w:t>IMT</w:t>
        </w:r>
        <w:r w:rsidR="00B3390A">
          <w:rPr>
            <w:rStyle w:val="Hyperlink"/>
          </w:rPr>
          <w:noBreakHyphen/>
        </w:r>
        <w:r w:rsidRPr="00521DAD">
          <w:rPr>
            <w:rStyle w:val="Hyperlink"/>
          </w:rPr>
          <w:t>ADV/</w:t>
        </w:r>
        <w:r w:rsidRPr="00521DAD">
          <w:rPr>
            <w:rStyle w:val="Hyperlink"/>
            <w:lang w:eastAsia="ja-JP"/>
          </w:rPr>
          <w:t>32</w:t>
        </w:r>
      </w:hyperlink>
      <w:r w:rsidR="00B31B81" w:rsidRPr="00B31B81">
        <w:rPr>
          <w:i/>
          <w:szCs w:val="24"/>
        </w:rPr>
        <w:t xml:space="preserve"> </w:t>
      </w:r>
      <w:r w:rsidR="00EE4E42">
        <w:rPr>
          <w:i/>
          <w:szCs w:val="24"/>
        </w:rPr>
        <w:t xml:space="preserve">– </w:t>
      </w:r>
      <w:r w:rsidRPr="009620CE">
        <w:rPr>
          <w:i/>
          <w:szCs w:val="24"/>
        </w:rPr>
        <w:t>Schedule</w:t>
      </w:r>
      <w:r w:rsidR="00EE4E42">
        <w:rPr>
          <w:i/>
          <w:szCs w:val="24"/>
        </w:rPr>
        <w:t xml:space="preserve"> </w:t>
      </w:r>
      <w:r w:rsidRPr="009620CE">
        <w:rPr>
          <w:i/>
          <w:szCs w:val="24"/>
        </w:rPr>
        <w:t>for Revision 6 of Recommendation ITU-R M.2012</w:t>
      </w:r>
      <w:r w:rsidRPr="009620CE">
        <w:rPr>
          <w:i/>
        </w:rPr>
        <w:t>.</w:t>
      </w:r>
      <w:r w:rsidRPr="009620CE">
        <w:t xml:space="preserve"> </w:t>
      </w:r>
    </w:p>
    <w:p w14:paraId="70527199" w14:textId="77777777" w:rsidR="006B530D" w:rsidRPr="00521DAD" w:rsidRDefault="006B530D" w:rsidP="005F77AA">
      <w:r w:rsidRPr="009620CE">
        <w:t xml:space="preserve">The dates in </w:t>
      </w:r>
      <w:r w:rsidRPr="00521DAD">
        <w:t xml:space="preserve">Document IMT-ADV/32 </w:t>
      </w:r>
      <w:proofErr w:type="gramStart"/>
      <w:r w:rsidRPr="00521DAD">
        <w:t>were</w:t>
      </w:r>
      <w:proofErr w:type="gramEnd"/>
      <w:r w:rsidRPr="00521DAD">
        <w:t xml:space="preserve"> developed considering not only the WP 5D and Study Group 5 dates but also with a view towards coordinating with the understood planned dates of the relevant External Organizations to the extent they were known</w:t>
      </w:r>
      <w:r w:rsidRPr="00521DAD">
        <w:rPr>
          <w:rStyle w:val="FootnoteReference"/>
        </w:rPr>
        <w:footnoteReference w:id="3"/>
      </w:r>
      <w:r w:rsidRPr="00521DAD">
        <w:t>.</w:t>
      </w:r>
    </w:p>
    <w:p w14:paraId="25DCEA3A" w14:textId="77777777" w:rsidR="006B530D" w:rsidRPr="00521DAD" w:rsidRDefault="006B530D" w:rsidP="005F77AA">
      <w:r w:rsidRPr="00521DAD">
        <w:t xml:space="preserve">Some adjustment of these dates might be required to accommodate availability of facilities at specific venues in conjunction with the scheduling of the ITU-R WP 5D and Study Group 5 meetings. Every effort will be made to keep these dates as listed. </w:t>
      </w:r>
    </w:p>
    <w:p w14:paraId="27127F6D" w14:textId="77777777" w:rsidR="006B530D" w:rsidRPr="009620CE" w:rsidRDefault="006B530D" w:rsidP="005F77AA">
      <w:r w:rsidRPr="00521DAD">
        <w:t>As appropriate Document IMT-ADV/32 will be</w:t>
      </w:r>
      <w:r w:rsidRPr="009620CE">
        <w:t xml:space="preserve"> updated to accommodate such date changes and further correspondence with the External Organization could be forthcoming throughout the update cycle as warranted by the circumstances.</w:t>
      </w:r>
    </w:p>
    <w:p w14:paraId="0BAF2F99" w14:textId="77777777" w:rsidR="006B530D" w:rsidRPr="009620CE" w:rsidRDefault="006B530D" w:rsidP="005F77AA">
      <w:pPr>
        <w:rPr>
          <w:szCs w:val="24"/>
          <w:lang w:eastAsia="ja-JP"/>
        </w:rPr>
      </w:pPr>
      <w:r w:rsidRPr="009620CE">
        <w:rPr>
          <w:szCs w:val="24"/>
        </w:rPr>
        <w:t>External Organizations are encouraged to consult the ITU-R IMT-Advanced web page (</w:t>
      </w:r>
      <w:hyperlink r:id="rId11" w:tgtFrame="_blank" w:tooltip="http://www.itu.int/ITU-R/go/rsg5-imt-advanced/" w:history="1">
        <w:r w:rsidRPr="009620CE">
          <w:rPr>
            <w:rFonts w:eastAsia="SimSun"/>
            <w:color w:val="0000FF"/>
            <w:szCs w:val="24"/>
            <w:u w:val="single"/>
            <w:lang w:eastAsia="zh-CN"/>
          </w:rPr>
          <w:t>http://www.itu.int/ITU-R/go/rsg5-imt-advanced/</w:t>
        </w:r>
      </w:hyperlink>
      <w:r w:rsidRPr="009620CE">
        <w:rPr>
          <w:rFonts w:eastAsia="SimSun"/>
          <w:szCs w:val="24"/>
          <w:lang w:eastAsia="zh-CN"/>
        </w:rPr>
        <w:t xml:space="preserve">) </w:t>
      </w:r>
      <w:r w:rsidRPr="009620CE">
        <w:rPr>
          <w:szCs w:val="24"/>
        </w:rPr>
        <w:t>which may be updated dynamically to provide additional information</w:t>
      </w:r>
      <w:r w:rsidRPr="009620CE">
        <w:rPr>
          <w:rFonts w:eastAsia="SimSun"/>
          <w:szCs w:val="24"/>
          <w:lang w:eastAsia="zh-CN"/>
        </w:rPr>
        <w:t>.</w:t>
      </w:r>
    </w:p>
    <w:p w14:paraId="5AC1C07F" w14:textId="77777777" w:rsidR="006B530D" w:rsidRPr="009620CE" w:rsidRDefault="006B530D" w:rsidP="00111FC7">
      <w:pPr>
        <w:spacing w:after="240"/>
      </w:pPr>
      <w:r w:rsidRPr="009620CE">
        <w:t>WP 5D looks forward to the continued cooperation with the External Organizations in the on-going work on the IMT-Advanced terrestrial radio interfaces.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B530D" w:rsidRPr="009620CE" w14:paraId="6595FF32" w14:textId="77777777" w:rsidTr="00111FC7">
        <w:tc>
          <w:tcPr>
            <w:tcW w:w="4814" w:type="dxa"/>
          </w:tcPr>
          <w:p w14:paraId="3DB3A980" w14:textId="17AA6E7D" w:rsidR="006B530D" w:rsidRPr="009620CE" w:rsidRDefault="006B530D" w:rsidP="005F77AA">
            <w:pPr>
              <w:rPr>
                <w:b/>
                <w:bCs/>
              </w:rPr>
            </w:pPr>
            <w:r w:rsidRPr="009620CE">
              <w:rPr>
                <w:b/>
                <w:bCs/>
              </w:rPr>
              <w:t>Status:</w:t>
            </w:r>
            <w:r w:rsidR="00B63F57">
              <w:rPr>
                <w:b/>
                <w:bCs/>
              </w:rPr>
              <w:tab/>
            </w:r>
            <w:r w:rsidRPr="009620CE">
              <w:t xml:space="preserve">For information and </w:t>
            </w:r>
            <w:proofErr w:type="gramStart"/>
            <w:r w:rsidRPr="009620CE">
              <w:t>action</w:t>
            </w:r>
            <w:r w:rsidR="00D7132A">
              <w:t>, if</w:t>
            </w:r>
            <w:proofErr w:type="gramEnd"/>
            <w:r w:rsidR="00D7132A">
              <w:t xml:space="preserve"> any</w:t>
            </w:r>
          </w:p>
        </w:tc>
        <w:tc>
          <w:tcPr>
            <w:tcW w:w="4815" w:type="dxa"/>
          </w:tcPr>
          <w:p w14:paraId="307A798E" w14:textId="77777777" w:rsidR="006B530D" w:rsidRPr="009620CE" w:rsidRDefault="006B530D" w:rsidP="00753E3A">
            <w:pPr>
              <w:rPr>
                <w:b/>
                <w:bCs/>
              </w:rPr>
            </w:pPr>
          </w:p>
        </w:tc>
      </w:tr>
      <w:tr w:rsidR="006B530D" w:rsidRPr="00906A73" w14:paraId="283DAC4D" w14:textId="77777777" w:rsidTr="00111FC7">
        <w:tc>
          <w:tcPr>
            <w:tcW w:w="4814" w:type="dxa"/>
          </w:tcPr>
          <w:p w14:paraId="466C0D5C" w14:textId="39E638B4" w:rsidR="006B530D" w:rsidRPr="009620CE" w:rsidRDefault="006B530D" w:rsidP="005F77AA">
            <w:pPr>
              <w:rPr>
                <w:sz w:val="22"/>
                <w:szCs w:val="22"/>
              </w:rPr>
            </w:pPr>
            <w:r w:rsidRPr="009620CE">
              <w:rPr>
                <w:b/>
                <w:bCs/>
              </w:rPr>
              <w:t>Contact:</w:t>
            </w:r>
            <w:r w:rsidRPr="009620CE">
              <w:tab/>
            </w:r>
            <w:r w:rsidRPr="009620CE">
              <w:rPr>
                <w:szCs w:val="24"/>
              </w:rPr>
              <w:t>Uwe Löwenstein</w:t>
            </w:r>
            <w:r w:rsidRPr="009620CE">
              <w:br/>
            </w:r>
            <w:r w:rsidRPr="009620CE">
              <w:tab/>
              <w:t>Counsellor, ITU-R SG</w:t>
            </w:r>
            <w:r w:rsidR="00B63F57">
              <w:t> </w:t>
            </w:r>
            <w:r w:rsidRPr="009620CE">
              <w:t>5</w:t>
            </w:r>
          </w:p>
        </w:tc>
        <w:tc>
          <w:tcPr>
            <w:tcW w:w="4815" w:type="dxa"/>
          </w:tcPr>
          <w:p w14:paraId="2D0EB4DF" w14:textId="49B9DF59" w:rsidR="006B530D" w:rsidRPr="00906A73" w:rsidRDefault="006B530D" w:rsidP="00753E3A">
            <w:pPr>
              <w:rPr>
                <w:szCs w:val="24"/>
                <w:lang w:val="fr-FR"/>
              </w:rPr>
            </w:pPr>
            <w:proofErr w:type="gramStart"/>
            <w:r w:rsidRPr="00906A73">
              <w:rPr>
                <w:b/>
                <w:bCs/>
                <w:lang w:val="fr-FR"/>
              </w:rPr>
              <w:t>E-mail:</w:t>
            </w:r>
            <w:proofErr w:type="gramEnd"/>
            <w:r w:rsidRPr="00906A73">
              <w:rPr>
                <w:lang w:val="fr-FR"/>
              </w:rPr>
              <w:t xml:space="preserve"> </w:t>
            </w:r>
            <w:r w:rsidRPr="00906A73">
              <w:rPr>
                <w:lang w:val="fr-FR"/>
              </w:rPr>
              <w:tab/>
            </w:r>
            <w:hyperlink r:id="rId12" w:history="1">
              <w:r w:rsidRPr="00906A73">
                <w:rPr>
                  <w:rStyle w:val="Hyperlink"/>
                  <w:szCs w:val="24"/>
                  <w:lang w:val="fr-FR"/>
                </w:rPr>
                <w:t>uwe.loewenstein@itu.int</w:t>
              </w:r>
            </w:hyperlink>
          </w:p>
        </w:tc>
      </w:tr>
    </w:tbl>
    <w:p w14:paraId="6107BEEB" w14:textId="77777777" w:rsidR="006B530D" w:rsidRPr="00906A73" w:rsidRDefault="006B530D" w:rsidP="005F77AA">
      <w:pPr>
        <w:rPr>
          <w:sz w:val="22"/>
          <w:szCs w:val="22"/>
          <w:lang w:val="fr-FR"/>
        </w:rPr>
      </w:pPr>
    </w:p>
    <w:p w14:paraId="44DB4857" w14:textId="3C29674A" w:rsidR="00521DAD" w:rsidRDefault="00521DAD" w:rsidP="00B3390A">
      <w:pPr>
        <w:jc w:val="center"/>
      </w:pPr>
      <w:bookmarkStart w:id="10" w:name="_Hlk72248990"/>
    </w:p>
    <w:p w14:paraId="06FD6FFD" w14:textId="685E42B2" w:rsidR="006B530D" w:rsidRPr="009620CE" w:rsidRDefault="006B530D" w:rsidP="00B3390A">
      <w:pPr>
        <w:pStyle w:val="Headingb"/>
      </w:pPr>
      <w:r w:rsidRPr="009620CE">
        <w:lastRenderedPageBreak/>
        <w:t>Distribution:</w:t>
      </w:r>
    </w:p>
    <w:p w14:paraId="43BDF8EE" w14:textId="77777777" w:rsidR="006B530D" w:rsidRPr="00B63F57" w:rsidRDefault="006B530D" w:rsidP="00B3390A">
      <w:pPr>
        <w:pStyle w:val="Tabletitle"/>
        <w:spacing w:before="360"/>
      </w:pPr>
      <w:r w:rsidRPr="00B63F57">
        <w:t xml:space="preserve">Only to the </w:t>
      </w:r>
      <w:r w:rsidRPr="00B63F57">
        <w:rPr>
          <w:rFonts w:hint="eastAsia"/>
        </w:rPr>
        <w:t xml:space="preserve">GCS Proponents and Transposing </w:t>
      </w:r>
      <w:r w:rsidRPr="00B63F57">
        <w:t>O</w:t>
      </w:r>
      <w:r w:rsidRPr="00B63F57">
        <w:rPr>
          <w:rFonts w:hint="eastAsia"/>
        </w:rPr>
        <w:t xml:space="preserve">rganizations of </w:t>
      </w:r>
      <w:r w:rsidRPr="00B63F57">
        <w:t>Recommendation ITU-R</w:t>
      </w:r>
      <w:r w:rsidRPr="00B63F57">
        <w:rPr>
          <w:rFonts w:hint="eastAsia"/>
        </w:rPr>
        <w:t xml:space="preserve"> M.2</w:t>
      </w:r>
      <w:r w:rsidRPr="00B63F57">
        <w:t>012-5</w:t>
      </w:r>
    </w:p>
    <w:tbl>
      <w:tblPr>
        <w:tblStyle w:val="TableGrid"/>
        <w:tblW w:w="8792" w:type="dxa"/>
        <w:jc w:val="center"/>
        <w:tblLook w:val="04A0" w:firstRow="1" w:lastRow="0" w:firstColumn="1" w:lastColumn="0" w:noHBand="0" w:noVBand="1"/>
      </w:tblPr>
      <w:tblGrid>
        <w:gridCol w:w="1840"/>
        <w:gridCol w:w="3545"/>
        <w:gridCol w:w="3407"/>
      </w:tblGrid>
      <w:tr w:rsidR="006B530D" w:rsidRPr="009620CE" w14:paraId="539D4C96" w14:textId="77777777" w:rsidTr="00B35AE1">
        <w:trPr>
          <w:jc w:val="center"/>
        </w:trPr>
        <w:tc>
          <w:tcPr>
            <w:tcW w:w="1840" w:type="dxa"/>
          </w:tcPr>
          <w:p w14:paraId="6A0388E4" w14:textId="77777777" w:rsidR="006B530D" w:rsidRPr="009620CE" w:rsidRDefault="006B530D" w:rsidP="00B3390A">
            <w:pPr>
              <w:pStyle w:val="Tablehead"/>
              <w:keepLines/>
              <w:rPr>
                <w:lang w:eastAsia="ja-JP"/>
              </w:rPr>
            </w:pPr>
            <w:r w:rsidRPr="009620CE">
              <w:rPr>
                <w:lang w:eastAsia="ja-JP"/>
              </w:rPr>
              <w:t>RIT/SRIT</w:t>
            </w:r>
          </w:p>
        </w:tc>
        <w:tc>
          <w:tcPr>
            <w:tcW w:w="3545" w:type="dxa"/>
          </w:tcPr>
          <w:p w14:paraId="24A78924" w14:textId="77777777" w:rsidR="006B530D" w:rsidRPr="009620CE" w:rsidRDefault="006B530D" w:rsidP="00B3390A">
            <w:pPr>
              <w:pStyle w:val="Tablehead"/>
              <w:keepLines/>
              <w:rPr>
                <w:lang w:eastAsia="ja-JP"/>
              </w:rPr>
            </w:pPr>
            <w:r w:rsidRPr="009620CE">
              <w:rPr>
                <w:lang w:eastAsia="ja-JP"/>
              </w:rPr>
              <w:t>GCS Proponents</w:t>
            </w:r>
          </w:p>
        </w:tc>
        <w:tc>
          <w:tcPr>
            <w:tcW w:w="3407" w:type="dxa"/>
          </w:tcPr>
          <w:p w14:paraId="4A44FCA6" w14:textId="77777777" w:rsidR="006B530D" w:rsidRPr="009620CE" w:rsidRDefault="006B530D" w:rsidP="00B3390A">
            <w:pPr>
              <w:pStyle w:val="Tablehead"/>
              <w:keepLines/>
              <w:rPr>
                <w:lang w:eastAsia="ja-JP"/>
              </w:rPr>
            </w:pPr>
            <w:r w:rsidRPr="009620CE">
              <w:rPr>
                <w:lang w:eastAsia="ja-JP"/>
              </w:rPr>
              <w:t>Transposing Organizations</w:t>
            </w:r>
          </w:p>
        </w:tc>
      </w:tr>
      <w:tr w:rsidR="006B530D" w:rsidRPr="00906A73" w14:paraId="341BCFA4" w14:textId="77777777" w:rsidTr="00B35AE1">
        <w:trPr>
          <w:jc w:val="center"/>
        </w:trPr>
        <w:tc>
          <w:tcPr>
            <w:tcW w:w="1840" w:type="dxa"/>
          </w:tcPr>
          <w:p w14:paraId="548FFFFE" w14:textId="77777777" w:rsidR="006B530D" w:rsidRPr="00B63F57" w:rsidRDefault="006B530D" w:rsidP="00B3390A">
            <w:pPr>
              <w:pStyle w:val="Tabletext"/>
              <w:keepNext/>
              <w:keepLines/>
              <w:rPr>
                <w:lang w:eastAsia="ja-JP"/>
              </w:rPr>
            </w:pPr>
            <w:r w:rsidRPr="00B63F57">
              <w:t>“LTE-Advanced”</w:t>
            </w:r>
            <w:r w:rsidRPr="00B63F57">
              <w:rPr>
                <w:rStyle w:val="FootnoteReference"/>
                <w:sz w:val="14"/>
                <w:szCs w:val="14"/>
              </w:rPr>
              <w:footnoteReference w:id="4"/>
            </w:r>
          </w:p>
        </w:tc>
        <w:tc>
          <w:tcPr>
            <w:tcW w:w="3545" w:type="dxa"/>
          </w:tcPr>
          <w:p w14:paraId="335C8386" w14:textId="77777777" w:rsidR="006B530D" w:rsidRPr="00906A73" w:rsidRDefault="006B530D" w:rsidP="00B3390A">
            <w:pPr>
              <w:pStyle w:val="Tabletext"/>
              <w:keepNext/>
              <w:keepLines/>
              <w:rPr>
                <w:lang w:val="fr-FR" w:eastAsia="ja-JP"/>
              </w:rPr>
            </w:pPr>
            <w:r w:rsidRPr="00906A73">
              <w:rPr>
                <w:lang w:val="fr-FR" w:eastAsia="ja-JP"/>
              </w:rPr>
              <w:t>ARIB, ATIS, CCSA, ETSI, TSDSI, TTA, TTC</w:t>
            </w:r>
          </w:p>
        </w:tc>
        <w:tc>
          <w:tcPr>
            <w:tcW w:w="3407" w:type="dxa"/>
          </w:tcPr>
          <w:p w14:paraId="7F2E73C2" w14:textId="77777777" w:rsidR="006B530D" w:rsidRPr="00906A73" w:rsidRDefault="006B530D" w:rsidP="00B3390A">
            <w:pPr>
              <w:pStyle w:val="Tabletext"/>
              <w:keepNext/>
              <w:keepLines/>
              <w:rPr>
                <w:lang w:val="fr-FR" w:eastAsia="ja-JP"/>
              </w:rPr>
            </w:pPr>
            <w:r w:rsidRPr="00906A73">
              <w:rPr>
                <w:lang w:val="fr-FR" w:eastAsia="ja-JP"/>
              </w:rPr>
              <w:t>ARIB, ATIS, CCSA, ETSI, TSDSI, TTA, TTC</w:t>
            </w:r>
          </w:p>
        </w:tc>
      </w:tr>
      <w:tr w:rsidR="006B530D" w:rsidRPr="00B63F57" w14:paraId="47819C82" w14:textId="77777777" w:rsidTr="00B35AE1">
        <w:trPr>
          <w:jc w:val="center"/>
        </w:trPr>
        <w:tc>
          <w:tcPr>
            <w:tcW w:w="1840" w:type="dxa"/>
          </w:tcPr>
          <w:p w14:paraId="29F98B4A" w14:textId="77777777" w:rsidR="006B530D" w:rsidRPr="00B63F57" w:rsidRDefault="006B530D" w:rsidP="00B3390A">
            <w:pPr>
              <w:pStyle w:val="Tabletext"/>
              <w:keepNext/>
              <w:keepLines/>
              <w:rPr>
                <w:lang w:eastAsia="ja-JP"/>
              </w:rPr>
            </w:pPr>
            <w:r w:rsidRPr="00B63F57">
              <w:t>“</w:t>
            </w:r>
            <w:proofErr w:type="spellStart"/>
            <w:r w:rsidRPr="00B63F57">
              <w:t>WirelessMAN</w:t>
            </w:r>
            <w:proofErr w:type="spellEnd"/>
            <w:r w:rsidRPr="00B63F57">
              <w:t>-Advanced”</w:t>
            </w:r>
            <w:r w:rsidRPr="00B63F57">
              <w:rPr>
                <w:rStyle w:val="FootnoteReference"/>
                <w:sz w:val="14"/>
                <w:szCs w:val="14"/>
              </w:rPr>
              <w:footnoteReference w:id="5"/>
            </w:r>
          </w:p>
        </w:tc>
        <w:tc>
          <w:tcPr>
            <w:tcW w:w="3545" w:type="dxa"/>
          </w:tcPr>
          <w:p w14:paraId="65615F03" w14:textId="77777777" w:rsidR="006B530D" w:rsidRPr="00B63F57" w:rsidRDefault="006B530D" w:rsidP="00B3390A">
            <w:pPr>
              <w:pStyle w:val="Tabletext"/>
              <w:keepNext/>
              <w:keepLines/>
              <w:rPr>
                <w:lang w:eastAsia="ja-JP"/>
              </w:rPr>
            </w:pPr>
            <w:r w:rsidRPr="00B63F57">
              <w:rPr>
                <w:lang w:eastAsia="ja-JP"/>
              </w:rPr>
              <w:t>IEEE</w:t>
            </w:r>
          </w:p>
        </w:tc>
        <w:tc>
          <w:tcPr>
            <w:tcW w:w="3407" w:type="dxa"/>
          </w:tcPr>
          <w:p w14:paraId="6386DAB7" w14:textId="77777777" w:rsidR="006B530D" w:rsidRPr="00B63F57" w:rsidRDefault="006B530D" w:rsidP="00B3390A">
            <w:pPr>
              <w:pStyle w:val="Tabletext"/>
              <w:keepNext/>
              <w:keepLines/>
              <w:rPr>
                <w:lang w:eastAsia="ja-JP"/>
              </w:rPr>
            </w:pPr>
            <w:r w:rsidRPr="00B63F57">
              <w:rPr>
                <w:lang w:eastAsia="ja-JP"/>
              </w:rPr>
              <w:t>IEEE</w:t>
            </w:r>
          </w:p>
        </w:tc>
      </w:tr>
      <w:bookmarkEnd w:id="10"/>
    </w:tbl>
    <w:p w14:paraId="027AD4A3" w14:textId="2FB1B223" w:rsidR="000069D4" w:rsidRDefault="000069D4" w:rsidP="005A6D8C">
      <w:pPr>
        <w:pStyle w:val="Tablefin"/>
      </w:pPr>
    </w:p>
    <w:p w14:paraId="4F0BA555" w14:textId="77777777" w:rsidR="005A6D8C" w:rsidRPr="009620CE" w:rsidRDefault="005A6D8C" w:rsidP="00DD4BED">
      <w:pPr>
        <w:rPr>
          <w:lang w:eastAsia="zh-CN"/>
        </w:rPr>
      </w:pPr>
    </w:p>
    <w:p w14:paraId="031CC079" w14:textId="77777777" w:rsidR="009620CE" w:rsidRPr="009620CE" w:rsidRDefault="009620CE" w:rsidP="0032202E">
      <w:pPr>
        <w:pStyle w:val="Reasons"/>
      </w:pPr>
    </w:p>
    <w:p w14:paraId="41AC1E8C" w14:textId="72F423FF" w:rsidR="009620CE" w:rsidRPr="009620CE" w:rsidRDefault="009620CE" w:rsidP="009620CE">
      <w:pPr>
        <w:jc w:val="center"/>
      </w:pPr>
      <w:r w:rsidRPr="009620CE">
        <w:t>______________</w:t>
      </w:r>
    </w:p>
    <w:sectPr w:rsidR="009620CE" w:rsidRPr="009620CE" w:rsidSect="00B3390A">
      <w:headerReference w:type="default" r:id="rId13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BA2A" w14:textId="77777777" w:rsidR="00666379" w:rsidRDefault="00666379">
      <w:r>
        <w:separator/>
      </w:r>
    </w:p>
  </w:endnote>
  <w:endnote w:type="continuationSeparator" w:id="0">
    <w:p w14:paraId="411AEEBB" w14:textId="77777777" w:rsidR="00666379" w:rsidRDefault="006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4577" w14:textId="77777777" w:rsidR="00666379" w:rsidRDefault="00666379">
      <w:r>
        <w:t>____________________</w:t>
      </w:r>
    </w:p>
  </w:footnote>
  <w:footnote w:type="continuationSeparator" w:id="0">
    <w:p w14:paraId="089090F2" w14:textId="77777777" w:rsidR="00666379" w:rsidRDefault="00666379">
      <w:r>
        <w:continuationSeparator/>
      </w:r>
    </w:p>
  </w:footnote>
  <w:footnote w:id="1">
    <w:p w14:paraId="3823EA99" w14:textId="77777777" w:rsidR="009620CE" w:rsidRDefault="009620CE" w:rsidP="009620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620CE">
        <w:t>Includes</w:t>
      </w:r>
      <w:r>
        <w:t xml:space="preserve"> only the currently identified </w:t>
      </w:r>
      <w:r>
        <w:rPr>
          <w:b/>
          <w:i/>
        </w:rPr>
        <w:t>GCS Proponents</w:t>
      </w:r>
      <w:r>
        <w:t xml:space="preserve"> and </w:t>
      </w:r>
      <w:r>
        <w:rPr>
          <w:b/>
          <w:i/>
        </w:rPr>
        <w:t>Transposing Organizations</w:t>
      </w:r>
      <w:r>
        <w:t xml:space="preserve"> for Rec. ITU-R M.2012.</w:t>
      </w:r>
    </w:p>
  </w:footnote>
  <w:footnote w:id="2">
    <w:p w14:paraId="197E71A7" w14:textId="2A30E4AB" w:rsidR="006B530D" w:rsidRPr="009620CE" w:rsidRDefault="006B530D" w:rsidP="009620CE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B63F57">
        <w:tab/>
      </w:r>
      <w:r>
        <w:t xml:space="preserve">Currently ITU-R and WP 5D is engaged in the completion of Revision 5 of </w:t>
      </w:r>
      <w:r w:rsidR="00B3390A">
        <w:t xml:space="preserve">Recommendation ITU-R </w:t>
      </w:r>
      <w:r>
        <w:t>M.2012 by the end of year 2021. The Revision 5 is not the subject of this liaison.</w:t>
      </w:r>
    </w:p>
  </w:footnote>
  <w:footnote w:id="3">
    <w:p w14:paraId="40838C2E" w14:textId="4CDE9D73" w:rsidR="006B530D" w:rsidRPr="009620CE" w:rsidRDefault="006B530D" w:rsidP="009620CE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 w:rsidR="009620CE">
        <w:tab/>
      </w:r>
      <w:r w:rsidRPr="005F77AA">
        <w:t xml:space="preserve">Confirmed meeting dates of WP 5D </w:t>
      </w:r>
      <w:r>
        <w:t xml:space="preserve">through </w:t>
      </w:r>
      <w:r w:rsidRPr="005F77AA">
        <w:t>202</w:t>
      </w:r>
      <w:r>
        <w:t>1</w:t>
      </w:r>
      <w:r w:rsidRPr="005F77AA">
        <w:t xml:space="preserve"> </w:t>
      </w:r>
      <w:r>
        <w:t xml:space="preserve">to </w:t>
      </w:r>
      <w:r w:rsidRPr="005F77AA">
        <w:t>202</w:t>
      </w:r>
      <w:r>
        <w:t>3</w:t>
      </w:r>
      <w:r w:rsidRPr="005F77AA">
        <w:t xml:space="preserve"> will be published on the ITU website (</w:t>
      </w:r>
      <w:hyperlink r:id="rId1" w:history="1">
        <w:r w:rsidRPr="005F77AA">
          <w:rPr>
            <w:color w:val="0000FF"/>
            <w:u w:val="single"/>
          </w:rPr>
          <w:t>http://www.itu.int/events/upcomingevents.asp?sector=ITU-R&amp;lang=en</w:t>
        </w:r>
      </w:hyperlink>
      <w:r w:rsidRPr="005F77AA">
        <w:t>).</w:t>
      </w:r>
    </w:p>
  </w:footnote>
  <w:footnote w:id="4">
    <w:p w14:paraId="11A59250" w14:textId="77777777" w:rsidR="006B530D" w:rsidRPr="000004A9" w:rsidRDefault="006B530D" w:rsidP="00930ECA">
      <w:pPr>
        <w:pStyle w:val="FootnoteText"/>
        <w:rPr>
          <w:lang w:val="en-US"/>
        </w:rPr>
      </w:pPr>
      <w:r w:rsidRPr="00F55CF5">
        <w:rPr>
          <w:rStyle w:val="FootnoteReference"/>
        </w:rPr>
        <w:footnoteRef/>
      </w:r>
      <w:r w:rsidRPr="000004A9">
        <w:rPr>
          <w:lang w:val="en-US"/>
        </w:rPr>
        <w:tab/>
        <w:t>Developed by 3GPP as LTE Release 10 and Beyond (</w:t>
      </w:r>
      <w:r w:rsidRPr="00C969DC">
        <w:rPr>
          <w:iCs/>
          <w:lang w:val="en-US"/>
        </w:rPr>
        <w:t>Long Term Evolution-Advanced</w:t>
      </w:r>
      <w:r w:rsidRPr="000004A9">
        <w:rPr>
          <w:lang w:val="en-US"/>
        </w:rPr>
        <w:t>).</w:t>
      </w:r>
    </w:p>
  </w:footnote>
  <w:footnote w:id="5">
    <w:p w14:paraId="17EAB320" w14:textId="77777777" w:rsidR="006B530D" w:rsidRPr="000004A9" w:rsidRDefault="006B530D" w:rsidP="00930ECA">
      <w:pPr>
        <w:pStyle w:val="FootnoteText"/>
        <w:rPr>
          <w:lang w:val="en-US"/>
        </w:rPr>
      </w:pPr>
      <w:r w:rsidRPr="00F55CF5">
        <w:rPr>
          <w:rStyle w:val="FootnoteReference"/>
        </w:rPr>
        <w:footnoteRef/>
      </w:r>
      <w:r w:rsidRPr="000004A9">
        <w:rPr>
          <w:lang w:val="en-US"/>
        </w:rPr>
        <w:tab/>
      </w:r>
      <w:r w:rsidRPr="00EE4E42">
        <w:rPr>
          <w:spacing w:val="-2"/>
          <w:lang w:val="en-US"/>
        </w:rPr>
        <w:t xml:space="preserve">Developed by IEEE as the </w:t>
      </w:r>
      <w:proofErr w:type="spellStart"/>
      <w:r w:rsidRPr="00EE4E42">
        <w:rPr>
          <w:spacing w:val="-2"/>
          <w:lang w:val="en-US"/>
        </w:rPr>
        <w:t>WirelessMAN</w:t>
      </w:r>
      <w:proofErr w:type="spellEnd"/>
      <w:r w:rsidRPr="00EE4E42">
        <w:rPr>
          <w:spacing w:val="-2"/>
          <w:lang w:val="en-US"/>
        </w:rPr>
        <w:t>-Advanced specification incorporated in IEEE Std 802.16 beginning with approval of IEEE Std 802.16m.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0F7A" w14:textId="4B8E6F71" w:rsidR="00FA124A" w:rsidRPr="00B3390A" w:rsidRDefault="00FA124A" w:rsidP="00B3390A">
    <w:pPr>
      <w:pStyle w:val="Header"/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400"/>
    <w:multiLevelType w:val="hybridMultilevel"/>
    <w:tmpl w:val="84426F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530D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F293E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0670"/>
    <w:rsid w:val="003E2518"/>
    <w:rsid w:val="003E7CEF"/>
    <w:rsid w:val="00455BB9"/>
    <w:rsid w:val="004B1EF7"/>
    <w:rsid w:val="004B3FAD"/>
    <w:rsid w:val="004C5749"/>
    <w:rsid w:val="00501DCA"/>
    <w:rsid w:val="00513A47"/>
    <w:rsid w:val="00521DAD"/>
    <w:rsid w:val="005408DF"/>
    <w:rsid w:val="00573344"/>
    <w:rsid w:val="00583F9B"/>
    <w:rsid w:val="005850AA"/>
    <w:rsid w:val="005A6D8C"/>
    <w:rsid w:val="005B01FD"/>
    <w:rsid w:val="005B0D29"/>
    <w:rsid w:val="005B22AB"/>
    <w:rsid w:val="005E5C10"/>
    <w:rsid w:val="005F2C78"/>
    <w:rsid w:val="00607E29"/>
    <w:rsid w:val="006144E4"/>
    <w:rsid w:val="00650299"/>
    <w:rsid w:val="00655FC5"/>
    <w:rsid w:val="00666379"/>
    <w:rsid w:val="006B530D"/>
    <w:rsid w:val="007108C8"/>
    <w:rsid w:val="0080538C"/>
    <w:rsid w:val="00810ACF"/>
    <w:rsid w:val="00814E0A"/>
    <w:rsid w:val="00822581"/>
    <w:rsid w:val="008309DD"/>
    <w:rsid w:val="0083227A"/>
    <w:rsid w:val="00866900"/>
    <w:rsid w:val="00876A8A"/>
    <w:rsid w:val="00881BA1"/>
    <w:rsid w:val="008A2099"/>
    <w:rsid w:val="008B05FF"/>
    <w:rsid w:val="008C2302"/>
    <w:rsid w:val="008C26B8"/>
    <w:rsid w:val="008F208F"/>
    <w:rsid w:val="00906A73"/>
    <w:rsid w:val="009620CE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31B81"/>
    <w:rsid w:val="00B3390A"/>
    <w:rsid w:val="00B4279B"/>
    <w:rsid w:val="00B45FC9"/>
    <w:rsid w:val="00B63F57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31536"/>
    <w:rsid w:val="00D6546B"/>
    <w:rsid w:val="00D7132A"/>
    <w:rsid w:val="00D92C35"/>
    <w:rsid w:val="00DB178B"/>
    <w:rsid w:val="00DC17D3"/>
    <w:rsid w:val="00DD1890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E4E42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C4BB5"/>
  <w15:docId w15:val="{6E7C55E7-69D1-4704-864B-EF351C02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qFormat/>
    <w:rsid w:val="006B530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B530D"/>
    <w:rPr>
      <w:color w:val="0000FF" w:themeColor="hyperlink"/>
      <w:u w:val="single"/>
    </w:rPr>
  </w:style>
  <w:style w:type="character" w:customStyle="1" w:styleId="TabletitleChar">
    <w:name w:val="Table_title Char"/>
    <w:basedOn w:val="DefaultParagraphFont"/>
    <w:link w:val="Tabletitle"/>
    <w:locked/>
    <w:rsid w:val="006B530D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6B530D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6B530D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1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E4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00-SG05-CIR-009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we.loewenstein@itu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go/rsg5-imt-advance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meetingdoc.asp?lang=en&amp;parent=R07-IMT.ADV-C-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7-IMT.ADV-C-0025/e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vents/upcomingevents.asp?sector=ITU-R&amp;lang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</dc:creator>
  <cp:lastModifiedBy>Michael Lynch</cp:lastModifiedBy>
  <cp:revision>2</cp:revision>
  <cp:lastPrinted>2008-02-21T14:04:00Z</cp:lastPrinted>
  <dcterms:created xsi:type="dcterms:W3CDTF">2021-07-06T17:26:00Z</dcterms:created>
  <dcterms:modified xsi:type="dcterms:W3CDTF">2021-07-06T17:26:00Z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