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9D5281" w:rsidP="00695949">
            <w:pPr>
              <w:pStyle w:val="covertext"/>
            </w:pPr>
            <w:r>
              <w:t>September</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9B2C7E" w:rsidP="00C2491A">
            <w:pPr>
              <w:pStyle w:val="covertext"/>
            </w:pPr>
            <w:r>
              <w:t>January</w:t>
            </w:r>
            <w:r w:rsidR="009D5281">
              <w:t xml:space="preserve"> </w:t>
            </w:r>
            <w:r>
              <w:t>2016</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(pureLiFi)</w:t>
            </w:r>
          </w:p>
          <w:p w:rsidR="00BF0609" w:rsidRDefault="005226BB" w:rsidP="00455B36">
            <w:pPr>
              <w:pStyle w:val="covertext"/>
              <w:spacing w:before="0" w:after="0"/>
              <w:rPr>
                <w:lang w:eastAsia="zh-CN"/>
              </w:rPr>
            </w:pPr>
            <w:r>
              <w:rPr>
                <w:lang w:eastAsia="zh-CN"/>
              </w:rPr>
              <w:t>Yeong Min Jang (Kookmin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5635E6">
              <w:t>January 2016</w:t>
            </w:r>
            <w:r w:rsidR="00E66415">
              <w:t xml:space="preserve">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230A8D">
        <w:rPr>
          <w:b/>
          <w:sz w:val="28"/>
        </w:rPr>
        <w:t>7</w:t>
      </w:r>
      <w:r w:rsidR="00A9463E">
        <w:rPr>
          <w:b/>
          <w:sz w:val="28"/>
        </w:rPr>
        <w:t xml:space="preserve"> session</w:t>
      </w:r>
      <w:r w:rsidR="00E1181C">
        <w:rPr>
          <w:b/>
          <w:sz w:val="28"/>
        </w:rPr>
        <w:t>s</w:t>
      </w:r>
      <w:r w:rsidR="00A9463E">
        <w:rPr>
          <w:b/>
          <w:sz w:val="28"/>
        </w:rPr>
        <w:t xml:space="preserve"> during the </w:t>
      </w:r>
      <w:r w:rsidR="009B2C7E">
        <w:rPr>
          <w:b/>
          <w:sz w:val="28"/>
        </w:rPr>
        <w:t>January</w:t>
      </w:r>
      <w:r w:rsidR="00563544">
        <w:rPr>
          <w:b/>
          <w:sz w:val="28"/>
        </w:rPr>
        <w:t xml:space="preserve"> </w:t>
      </w:r>
      <w:r w:rsidR="009B2C7E">
        <w:rPr>
          <w:b/>
          <w:sz w:val="28"/>
        </w:rPr>
        <w:t>2016</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D66B51">
        <w:rPr>
          <w:b/>
          <w:sz w:val="28"/>
          <w:u w:val="single"/>
        </w:rPr>
        <w:t>1 (1</w:t>
      </w:r>
      <w:r w:rsidR="002A3717">
        <w:rPr>
          <w:b/>
          <w:sz w:val="28"/>
          <w:u w:val="single"/>
        </w:rPr>
        <w:t>8</w:t>
      </w:r>
      <w:r>
        <w:rPr>
          <w:b/>
          <w:sz w:val="28"/>
          <w:u w:val="single"/>
        </w:rPr>
        <w:t xml:space="preserve"> </w:t>
      </w:r>
      <w:r w:rsidR="005635E6">
        <w:rPr>
          <w:b/>
          <w:sz w:val="28"/>
          <w:u w:val="single"/>
        </w:rPr>
        <w:t>January 2016</w:t>
      </w:r>
      <w:r>
        <w:rPr>
          <w:b/>
          <w:sz w:val="28"/>
          <w:u w:val="single"/>
        </w:rPr>
        <w:t xml:space="preserve">)  </w:t>
      </w:r>
    </w:p>
    <w:p w:rsidR="003F1763" w:rsidRDefault="003F1763" w:rsidP="003F1763"/>
    <w:p w:rsidR="003F1763" w:rsidRPr="00212B09" w:rsidRDefault="005635E6" w:rsidP="003F1763">
      <w:pPr>
        <w:rPr>
          <w:b/>
          <w:u w:val="single"/>
          <w:lang w:val="en-GB"/>
        </w:rPr>
      </w:pPr>
      <w:r>
        <w:rPr>
          <w:b/>
          <w:u w:val="single"/>
          <w:lang w:val="en-GB"/>
        </w:rPr>
        <w:t>AM</w:t>
      </w:r>
      <w:r w:rsidR="003F1763" w:rsidRPr="00212B09">
        <w:rPr>
          <w:b/>
          <w:u w:val="single"/>
          <w:lang w:val="en-GB"/>
        </w:rPr>
        <w:t xml:space="preserve"> </w:t>
      </w:r>
      <w:r w:rsidR="009D5281">
        <w:rPr>
          <w:b/>
          <w:u w:val="single"/>
          <w:lang w:val="en-GB"/>
        </w:rPr>
        <w:t>1 (1</w:t>
      </w:r>
      <w:r>
        <w:rPr>
          <w:b/>
          <w:u w:val="single"/>
          <w:lang w:val="en-GB"/>
        </w:rPr>
        <w:t>0</w:t>
      </w:r>
      <w:r w:rsidR="009D5281">
        <w:rPr>
          <w:b/>
          <w:u w:val="single"/>
          <w:lang w:val="en-GB"/>
        </w:rPr>
        <w:t>:30 – 1</w:t>
      </w:r>
      <w:r>
        <w:rPr>
          <w:b/>
          <w:u w:val="single"/>
          <w:lang w:val="en-GB"/>
        </w:rPr>
        <w:t>2</w:t>
      </w:r>
      <w:r w:rsidR="003F1763" w:rsidRPr="00212B09">
        <w:rPr>
          <w:b/>
          <w:u w:val="single"/>
          <w:lang w:val="en-GB"/>
        </w:rPr>
        <w:t>:30)</w:t>
      </w:r>
    </w:p>
    <w:p w:rsidR="003F1763" w:rsidRDefault="003F1763" w:rsidP="003F1763">
      <w:pPr>
        <w:rPr>
          <w:rFonts w:eastAsia="Batang"/>
          <w:lang w:eastAsia="ko-KR"/>
        </w:rPr>
      </w:pPr>
    </w:p>
    <w:p w:rsidR="003F1763" w:rsidRDefault="003F1763" w:rsidP="003F1763">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FE3E9A" w:rsidRDefault="003F1763" w:rsidP="00FE3E9A">
      <w:pPr>
        <w:numPr>
          <w:ilvl w:val="0"/>
          <w:numId w:val="2"/>
        </w:numPr>
        <w:rPr>
          <w:lang w:val="en-GB"/>
        </w:rPr>
      </w:pPr>
      <w:r w:rsidRPr="00FE3E9A">
        <w:rPr>
          <w:lang w:val="en-GB"/>
        </w:rPr>
        <w:t xml:space="preserve">Prof. Oshima  – Panasonic in Osaka, </w:t>
      </w:r>
    </w:p>
    <w:p w:rsidR="003F1763" w:rsidRDefault="003F1763" w:rsidP="00FE3E9A">
      <w:pPr>
        <w:numPr>
          <w:ilvl w:val="0"/>
          <w:numId w:val="2"/>
        </w:numPr>
        <w:rPr>
          <w:lang w:val="en-GB"/>
        </w:rPr>
      </w:pPr>
      <w:r w:rsidRPr="00FE3E9A">
        <w:rPr>
          <w:lang w:val="en-GB"/>
        </w:rPr>
        <w:t>Hideki Aoyama – Panasonic Japan</w:t>
      </w:r>
    </w:p>
    <w:p w:rsidR="005635E6" w:rsidRPr="005635E6" w:rsidRDefault="005635E6" w:rsidP="005635E6">
      <w:pPr>
        <w:numPr>
          <w:ilvl w:val="0"/>
          <w:numId w:val="2"/>
        </w:numPr>
        <w:rPr>
          <w:lang w:val="en-GB"/>
        </w:rPr>
      </w:pPr>
      <w:r>
        <w:rPr>
          <w:lang w:val="en-GB"/>
        </w:rPr>
        <w:t>Yoshiho Goto – Panasonic</w:t>
      </w:r>
    </w:p>
    <w:p w:rsidR="000511CC" w:rsidRDefault="003F1763" w:rsidP="00283DB9">
      <w:pPr>
        <w:numPr>
          <w:ilvl w:val="0"/>
          <w:numId w:val="2"/>
        </w:numPr>
        <w:rPr>
          <w:lang w:val="en-GB"/>
        </w:rPr>
      </w:pPr>
      <w:r w:rsidRPr="000511CC">
        <w:rPr>
          <w:lang w:val="en-GB"/>
        </w:rPr>
        <w:t>Yeong</w:t>
      </w:r>
      <w:r w:rsidR="000511CC">
        <w:rPr>
          <w:lang w:val="en-GB"/>
        </w:rPr>
        <w:t xml:space="preserve"> Min Jang – Kookmin University</w:t>
      </w:r>
    </w:p>
    <w:p w:rsidR="003F1763" w:rsidRDefault="003F1763" w:rsidP="00283DB9">
      <w:pPr>
        <w:numPr>
          <w:ilvl w:val="0"/>
          <w:numId w:val="2"/>
        </w:numPr>
        <w:rPr>
          <w:lang w:val="en-GB"/>
        </w:rPr>
      </w:pPr>
      <w:r w:rsidRPr="000511CC">
        <w:rPr>
          <w:lang w:val="en-GB"/>
        </w:rPr>
        <w:t>Rick Roberts – Intel</w:t>
      </w:r>
    </w:p>
    <w:p w:rsidR="005635E6" w:rsidRPr="000511CC" w:rsidRDefault="005635E6" w:rsidP="00283DB9">
      <w:pPr>
        <w:numPr>
          <w:ilvl w:val="0"/>
          <w:numId w:val="2"/>
        </w:numPr>
        <w:rPr>
          <w:lang w:val="en-GB"/>
        </w:rPr>
      </w:pPr>
      <w:r>
        <w:rPr>
          <w:lang w:val="en-GB"/>
        </w:rPr>
        <w:t>Javier Perez-Ramirez - Intel</w:t>
      </w:r>
    </w:p>
    <w:p w:rsidR="002D49CC" w:rsidRDefault="002D49CC" w:rsidP="002D49CC">
      <w:pPr>
        <w:numPr>
          <w:ilvl w:val="0"/>
          <w:numId w:val="2"/>
        </w:numPr>
        <w:rPr>
          <w:lang w:val="en-GB"/>
        </w:rPr>
      </w:pPr>
      <w:r>
        <w:rPr>
          <w:lang w:val="en-GB"/>
        </w:rPr>
        <w:t>Shoichi Kitazawa – ATR</w:t>
      </w:r>
    </w:p>
    <w:p w:rsidR="00B048DA" w:rsidRDefault="00B048DA" w:rsidP="00B048DA">
      <w:pPr>
        <w:pStyle w:val="ListParagraph"/>
        <w:numPr>
          <w:ilvl w:val="0"/>
          <w:numId w:val="2"/>
        </w:numPr>
        <w:rPr>
          <w:lang w:val="en-GB"/>
        </w:rPr>
      </w:pPr>
      <w:r>
        <w:rPr>
          <w:lang w:val="en-GB"/>
        </w:rPr>
        <w:t>Nikola Serafimovsk</w:t>
      </w:r>
      <w:r w:rsidR="000E6586">
        <w:rPr>
          <w:lang w:val="en-GB"/>
        </w:rPr>
        <w:t>i</w:t>
      </w:r>
      <w:r>
        <w:rPr>
          <w:lang w:val="en-GB"/>
        </w:rPr>
        <w:t xml:space="preserve"> – pureLiFi</w:t>
      </w:r>
    </w:p>
    <w:p w:rsidR="003603F1" w:rsidRPr="005C3FA4" w:rsidRDefault="003603F1" w:rsidP="003603F1">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6F2AED" w:rsidRPr="005635E6" w:rsidRDefault="005635E6" w:rsidP="003372B2">
      <w:pPr>
        <w:pStyle w:val="ListParagraph"/>
        <w:numPr>
          <w:ilvl w:val="0"/>
          <w:numId w:val="2"/>
        </w:numPr>
        <w:rPr>
          <w:lang w:val="en-GB"/>
        </w:rPr>
      </w:pPr>
      <w:r>
        <w:rPr>
          <w:rFonts w:eastAsia="Malgun Gothic"/>
          <w:lang w:eastAsia="ko-KR"/>
        </w:rPr>
        <w:t>Michael McInnis – Boeing Company</w:t>
      </w:r>
    </w:p>
    <w:p w:rsidR="005635E6" w:rsidRDefault="005635E6" w:rsidP="003372B2">
      <w:pPr>
        <w:pStyle w:val="ListParagraph"/>
        <w:numPr>
          <w:ilvl w:val="0"/>
          <w:numId w:val="2"/>
        </w:numPr>
        <w:rPr>
          <w:lang w:val="en-GB"/>
        </w:rPr>
      </w:pPr>
      <w:r>
        <w:rPr>
          <w:lang w:val="en-GB"/>
        </w:rPr>
        <w:t>Michael Tsai (His-Mu Tsai) – National Taiwan University</w:t>
      </w:r>
    </w:p>
    <w:p w:rsidR="005635E6" w:rsidRDefault="005635E6" w:rsidP="003372B2">
      <w:pPr>
        <w:pStyle w:val="ListParagraph"/>
        <w:numPr>
          <w:ilvl w:val="0"/>
          <w:numId w:val="2"/>
        </w:numPr>
        <w:rPr>
          <w:lang w:val="en-GB"/>
        </w:rPr>
      </w:pPr>
      <w:r>
        <w:rPr>
          <w:lang w:val="en-GB"/>
        </w:rPr>
        <w:t>Hany Elgala – Boston University &amp; Sunny Albany</w:t>
      </w:r>
    </w:p>
    <w:p w:rsidR="005635E6" w:rsidRDefault="005635E6" w:rsidP="003372B2">
      <w:pPr>
        <w:pStyle w:val="ListParagraph"/>
        <w:numPr>
          <w:ilvl w:val="0"/>
          <w:numId w:val="2"/>
        </w:numPr>
        <w:rPr>
          <w:lang w:val="en-GB"/>
        </w:rPr>
      </w:pPr>
      <w:r>
        <w:rPr>
          <w:lang w:val="en-GB"/>
        </w:rPr>
        <w:t>Mohamed Abdalla – Texas A&amp;M University at Qatar</w:t>
      </w:r>
    </w:p>
    <w:p w:rsidR="005635E6" w:rsidRDefault="005635E6" w:rsidP="003372B2">
      <w:pPr>
        <w:pStyle w:val="ListParagraph"/>
        <w:numPr>
          <w:ilvl w:val="0"/>
          <w:numId w:val="2"/>
        </w:numPr>
        <w:rPr>
          <w:lang w:val="en-GB"/>
        </w:rPr>
      </w:pPr>
      <w:r>
        <w:rPr>
          <w:lang w:val="en-GB"/>
        </w:rPr>
        <w:t>Jay KIM – LG Electronics</w:t>
      </w:r>
    </w:p>
    <w:p w:rsidR="005635E6" w:rsidRDefault="005635E6" w:rsidP="003372B2">
      <w:pPr>
        <w:pStyle w:val="ListParagraph"/>
        <w:numPr>
          <w:ilvl w:val="0"/>
          <w:numId w:val="2"/>
        </w:numPr>
        <w:rPr>
          <w:lang w:val="en-GB"/>
        </w:rPr>
      </w:pPr>
      <w:r>
        <w:rPr>
          <w:lang w:val="en-GB"/>
        </w:rPr>
        <w:t>Junwen Zhang – Fudan University</w:t>
      </w:r>
    </w:p>
    <w:p w:rsidR="0083617D" w:rsidRDefault="0083617D" w:rsidP="003372B2">
      <w:pPr>
        <w:pStyle w:val="ListParagraph"/>
        <w:numPr>
          <w:ilvl w:val="0"/>
          <w:numId w:val="2"/>
        </w:numPr>
        <w:rPr>
          <w:lang w:val="en-GB"/>
        </w:rPr>
      </w:pPr>
      <w:r>
        <w:rPr>
          <w:lang w:val="en-GB"/>
        </w:rPr>
        <w:t>Li Qiang – Huawei Technologies</w:t>
      </w:r>
    </w:p>
    <w:p w:rsidR="00011B6E" w:rsidRPr="00011B6E" w:rsidRDefault="00011B6E" w:rsidP="00011B6E">
      <w:pPr>
        <w:numPr>
          <w:ilvl w:val="0"/>
          <w:numId w:val="2"/>
        </w:numPr>
        <w:rPr>
          <w:lang w:val="en-GB"/>
        </w:rPr>
      </w:pPr>
      <w:r w:rsidRPr="00647ED3">
        <w:rPr>
          <w:rFonts w:eastAsia="Times New Roman"/>
        </w:rPr>
        <w:t>Vo</w:t>
      </w:r>
      <w:r>
        <w:rPr>
          <w:rFonts w:eastAsia="Times New Roman"/>
        </w:rPr>
        <w:t>lker Jungnickel – Fraunhofer HHI</w:t>
      </w:r>
    </w:p>
    <w:p w:rsidR="003F1763" w:rsidRDefault="003F1763" w:rsidP="00B613B5">
      <w:pPr>
        <w:ind w:left="720"/>
        <w:rPr>
          <w:lang w:val="en-GB"/>
        </w:rPr>
      </w:pPr>
    </w:p>
    <w:p w:rsidR="009D5281" w:rsidRDefault="009D5281" w:rsidP="003F1763">
      <w:r>
        <w:t>Meeting called to order and the agenda for the meeting was discussed and agreed (</w:t>
      </w:r>
      <w:r w:rsidRPr="009D5281">
        <w:rPr>
          <w:b/>
        </w:rPr>
        <w:t xml:space="preserve">doc. </w:t>
      </w:r>
      <w:r w:rsidR="005635E6">
        <w:rPr>
          <w:b/>
        </w:rPr>
        <w:t>15-15-0972</w:t>
      </w:r>
      <w:r w:rsidRPr="009D5281">
        <w:rPr>
          <w:b/>
        </w:rPr>
        <w:t>-r</w:t>
      </w:r>
      <w:r w:rsidR="005635E6">
        <w:rPr>
          <w:b/>
        </w:rPr>
        <w:t>1</w:t>
      </w:r>
      <w:r>
        <w:t xml:space="preserve">). </w:t>
      </w:r>
      <w:r w:rsidR="005635E6">
        <w:t xml:space="preserve">The patent policy was briefly discussed. </w:t>
      </w:r>
    </w:p>
    <w:p w:rsidR="00797896" w:rsidRDefault="00797896" w:rsidP="003F1763"/>
    <w:p w:rsidR="005635E6" w:rsidRPr="005635E6" w:rsidRDefault="005635E6" w:rsidP="005635E6">
      <w:r>
        <w:t>A draft timetable for the presentations was uploaded by Hideki (</w:t>
      </w:r>
      <w:r>
        <w:rPr>
          <w:b/>
        </w:rPr>
        <w:t>doc. 15-16-0063-r0</w:t>
      </w:r>
      <w:r>
        <w:t xml:space="preserve">). </w:t>
      </w:r>
    </w:p>
    <w:p w:rsidR="005E4AE6" w:rsidRDefault="005E4AE6" w:rsidP="003F1763"/>
    <w:p w:rsidR="005E4AE6" w:rsidRDefault="005E4AE6" w:rsidP="003F1763">
      <w:r>
        <w:t xml:space="preserve">The committee discussed the use of available time. </w:t>
      </w:r>
    </w:p>
    <w:p w:rsidR="008064E4" w:rsidRDefault="008064E4" w:rsidP="003F1763"/>
    <w:p w:rsidR="008064E4" w:rsidRDefault="008064E4" w:rsidP="003F1763">
      <w:r>
        <w:t>There was a discussion on whether the existin</w:t>
      </w:r>
      <w:r w:rsidR="00492BF1">
        <w:t>g</w:t>
      </w:r>
      <w:r>
        <w:t xml:space="preserve"> 802.15.7 MAC or to throw it away.</w:t>
      </w:r>
    </w:p>
    <w:p w:rsidR="008064E4" w:rsidRDefault="008064E4" w:rsidP="003F1763">
      <w:r>
        <w:t>Rick: “If the intention is to replicate the 802.11 MAC in the 802.15, then this would not work. The better solution would be to take the PHY and introduce it to the 802.11.”</w:t>
      </w:r>
    </w:p>
    <w:p w:rsidR="008064E4" w:rsidRDefault="008064E4" w:rsidP="003F1763"/>
    <w:p w:rsidR="00492BF1" w:rsidRDefault="00492BF1" w:rsidP="003F1763">
      <w:r>
        <w:t>Michael McInnis: “802.15.4e created an addendum to 802.15.4 MAC structure, so it could be done. Pat Kenny, Bob Heiley, James should be invited to attend the agreed Ad-Hoc session for the 802.15.7r1 discussion on the MAC. ”</w:t>
      </w:r>
    </w:p>
    <w:p w:rsidR="001915C6" w:rsidRDefault="001915C6" w:rsidP="003F1763"/>
    <w:p w:rsidR="00492BF1" w:rsidRDefault="00091E2C" w:rsidP="003F1763">
      <w:r>
        <w:lastRenderedPageBreak/>
        <w:t xml:space="preserve">Ad-hoc meetings might be required to make the tight deadlines for the committee. </w:t>
      </w:r>
    </w:p>
    <w:p w:rsidR="00091E2C" w:rsidRDefault="00091E2C" w:rsidP="003F1763"/>
    <w:p w:rsidR="00240811" w:rsidRDefault="00240811" w:rsidP="003F1763">
      <w:r>
        <w:t xml:space="preserve">The merging proposals should avoid having multiple ways that do the same thing. Specifically, merged proposals should have value-added for various situations. </w:t>
      </w:r>
    </w:p>
    <w:p w:rsidR="00240811" w:rsidRDefault="00240811" w:rsidP="003F1763"/>
    <w:p w:rsidR="00240811" w:rsidRDefault="00B91EEB" w:rsidP="003F1763">
      <w:r>
        <w:t xml:space="preserve">Interoperability will need to be considered within the same categories. This could be done by having a single mandatory/common baseline mode that must be supported and everything else is with addition. </w:t>
      </w:r>
    </w:p>
    <w:p w:rsidR="001915C6" w:rsidRDefault="001915C6" w:rsidP="003F1763"/>
    <w:p w:rsidR="001915C6" w:rsidRPr="00240811" w:rsidRDefault="001915C6" w:rsidP="001915C6">
      <w:pPr>
        <w:rPr>
          <w:b/>
        </w:rPr>
      </w:pPr>
      <w:r w:rsidRPr="00240811">
        <w:rPr>
          <w:b/>
        </w:rPr>
        <w:t>MOTION: Should the below process suggested for the creation of a First Draft be accepted?</w:t>
      </w:r>
    </w:p>
    <w:p w:rsidR="001915C6" w:rsidRDefault="001915C6" w:rsidP="001915C6"/>
    <w:p w:rsidR="001915C6" w:rsidRDefault="001915C6" w:rsidP="001915C6">
      <w:r>
        <w:t>Proposed process for the creation of the First Draft of the IEEE 802.15.7r1 standards document.</w:t>
      </w:r>
    </w:p>
    <w:p w:rsidR="001915C6" w:rsidRDefault="001915C6" w:rsidP="001915C6">
      <w:pPr>
        <w:pStyle w:val="ListParagraph"/>
        <w:numPr>
          <w:ilvl w:val="0"/>
          <w:numId w:val="22"/>
        </w:numPr>
      </w:pPr>
      <w:r>
        <w:t>Committee drafts the Table of Content</w:t>
      </w:r>
    </w:p>
    <w:p w:rsidR="001915C6" w:rsidRDefault="001915C6" w:rsidP="001915C6">
      <w:pPr>
        <w:pStyle w:val="ListParagraph"/>
        <w:numPr>
          <w:ilvl w:val="0"/>
          <w:numId w:val="22"/>
        </w:numPr>
      </w:pPr>
      <w:r>
        <w:t>Committee votes on any modifications to the Table of Content</w:t>
      </w:r>
    </w:p>
    <w:p w:rsidR="001915C6" w:rsidRDefault="001915C6" w:rsidP="001915C6">
      <w:pPr>
        <w:pStyle w:val="ListParagraph"/>
        <w:numPr>
          <w:ilvl w:val="0"/>
          <w:numId w:val="22"/>
        </w:numPr>
      </w:pPr>
      <w:r>
        <w:t>Merge all the technical contents and then present the merged documents</w:t>
      </w:r>
    </w:p>
    <w:p w:rsidR="001915C6" w:rsidRDefault="001915C6" w:rsidP="001915C6">
      <w:pPr>
        <w:pStyle w:val="ListParagraph"/>
        <w:numPr>
          <w:ilvl w:val="0"/>
          <w:numId w:val="22"/>
        </w:numPr>
      </w:pPr>
      <w:r>
        <w:t>Committee votes on the content</w:t>
      </w:r>
    </w:p>
    <w:p w:rsidR="001915C6" w:rsidRDefault="001915C6" w:rsidP="001915C6">
      <w:pPr>
        <w:pStyle w:val="ListParagraph"/>
        <w:numPr>
          <w:ilvl w:val="0"/>
          <w:numId w:val="22"/>
        </w:numPr>
      </w:pPr>
      <w:r>
        <w:t>A sub-editor is assigned to that technical section that will generate the text</w:t>
      </w:r>
    </w:p>
    <w:p w:rsidR="001915C6" w:rsidRDefault="001915C6" w:rsidP="001915C6">
      <w:pPr>
        <w:pStyle w:val="ListParagraph"/>
        <w:numPr>
          <w:ilvl w:val="0"/>
          <w:numId w:val="22"/>
        </w:numPr>
      </w:pPr>
      <w:r>
        <w:t>A first draft is integrated</w:t>
      </w:r>
    </w:p>
    <w:p w:rsidR="001915C6" w:rsidRDefault="001915C6" w:rsidP="001915C6"/>
    <w:p w:rsidR="001915C6" w:rsidRPr="009E7B1F" w:rsidRDefault="001915C6" w:rsidP="001915C6">
      <w:r>
        <w:rPr>
          <w:b/>
        </w:rPr>
        <w:t xml:space="preserve">MOVER: </w:t>
      </w:r>
      <w:r>
        <w:t>Nikola Serafimovski</w:t>
      </w:r>
      <w:r>
        <w:tab/>
      </w:r>
      <w:r>
        <w:rPr>
          <w:b/>
        </w:rPr>
        <w:t xml:space="preserve">SECONDED: </w:t>
      </w:r>
      <w:r>
        <w:t>Rick Roberts</w:t>
      </w:r>
    </w:p>
    <w:p w:rsidR="001915C6" w:rsidRDefault="001915C6" w:rsidP="001915C6">
      <w:pPr>
        <w:rPr>
          <w:b/>
        </w:rPr>
      </w:pPr>
    </w:p>
    <w:p w:rsidR="001915C6" w:rsidRPr="00240811" w:rsidRDefault="001915C6" w:rsidP="001915C6">
      <w:pPr>
        <w:rPr>
          <w:b/>
        </w:rPr>
      </w:pPr>
      <w:r w:rsidRPr="00240811">
        <w:rPr>
          <w:b/>
        </w:rPr>
        <w:t>YES:</w:t>
      </w:r>
      <w:r w:rsidRPr="00240811">
        <w:rPr>
          <w:b/>
        </w:rPr>
        <w:tab/>
      </w:r>
      <w:r>
        <w:rPr>
          <w:b/>
        </w:rPr>
        <w:t>8</w:t>
      </w:r>
      <w:r w:rsidRPr="00240811">
        <w:rPr>
          <w:b/>
        </w:rPr>
        <w:tab/>
      </w:r>
      <w:r w:rsidRPr="00240811">
        <w:rPr>
          <w:b/>
        </w:rPr>
        <w:tab/>
        <w:t>NO:</w:t>
      </w:r>
      <w:r w:rsidRPr="00240811">
        <w:rPr>
          <w:b/>
        </w:rPr>
        <w:tab/>
      </w:r>
      <w:r>
        <w:rPr>
          <w:b/>
        </w:rPr>
        <w:t>0</w:t>
      </w:r>
      <w:r>
        <w:rPr>
          <w:b/>
        </w:rPr>
        <w:tab/>
        <w:t>ABSTAIN:</w:t>
      </w:r>
      <w:r>
        <w:rPr>
          <w:b/>
        </w:rPr>
        <w:tab/>
        <w:t>0</w:t>
      </w:r>
    </w:p>
    <w:p w:rsidR="001915C6" w:rsidRDefault="001915C6" w:rsidP="003F1763"/>
    <w:p w:rsidR="00982982" w:rsidRDefault="00982982" w:rsidP="003F1763">
      <w:r>
        <w:t xml:space="preserve">The presentation timetable was agreed. The general outline would be Image Sensor communications, followed by High Rate PD sensor followed by Low Rate PD sensor. </w:t>
      </w:r>
    </w:p>
    <w:p w:rsidR="00240811" w:rsidRDefault="00240811" w:rsidP="003F1763"/>
    <w:p w:rsidR="0043438F" w:rsidRDefault="0043438F" w:rsidP="003F1763">
      <w:r>
        <w:t xml:space="preserve">Meeting recessed until PM </w:t>
      </w:r>
      <w:r w:rsidR="005635E6">
        <w:t>1</w:t>
      </w:r>
    </w:p>
    <w:p w:rsidR="0043438F" w:rsidRDefault="0043438F" w:rsidP="003F1763"/>
    <w:p w:rsidR="0043438F" w:rsidRPr="0043438F" w:rsidRDefault="00E75692" w:rsidP="003F1763">
      <w:pPr>
        <w:rPr>
          <w:b/>
          <w:u w:val="single"/>
        </w:rPr>
      </w:pPr>
      <w:r>
        <w:rPr>
          <w:b/>
          <w:u w:val="single"/>
        </w:rPr>
        <w:t xml:space="preserve">PM 1 </w:t>
      </w:r>
      <w:r w:rsidR="005635E6">
        <w:rPr>
          <w:b/>
          <w:u w:val="single"/>
        </w:rPr>
        <w:t>(13</w:t>
      </w:r>
      <w:r>
        <w:rPr>
          <w:b/>
          <w:u w:val="single"/>
        </w:rPr>
        <w:t>:</w:t>
      </w:r>
      <w:r w:rsidR="005635E6">
        <w:rPr>
          <w:b/>
          <w:u w:val="single"/>
        </w:rPr>
        <w:t>3</w:t>
      </w:r>
      <w:r>
        <w:rPr>
          <w:b/>
          <w:u w:val="single"/>
        </w:rPr>
        <w:t>0 – 1</w:t>
      </w:r>
      <w:r w:rsidR="005635E6">
        <w:rPr>
          <w:b/>
          <w:u w:val="single"/>
        </w:rPr>
        <w:t>5:3</w:t>
      </w:r>
      <w:r w:rsidR="0043438F" w:rsidRPr="0043438F">
        <w:rPr>
          <w:b/>
          <w:u w:val="single"/>
        </w:rPr>
        <w:t>0)</w:t>
      </w:r>
    </w:p>
    <w:p w:rsidR="00FE3E9A" w:rsidRDefault="00FE3E9A" w:rsidP="003F1763"/>
    <w:p w:rsidR="00BF45B0" w:rsidRDefault="00BF45B0" w:rsidP="00BF45B0">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BF45B0" w:rsidRDefault="00BF45B0" w:rsidP="00BF45B0">
      <w:pPr>
        <w:rPr>
          <w:lang w:val="en-GB"/>
        </w:rPr>
      </w:pPr>
    </w:p>
    <w:p w:rsidR="00BF45B0" w:rsidRPr="00455B36" w:rsidRDefault="00BF45B0" w:rsidP="00BF45B0">
      <w:pPr>
        <w:rPr>
          <w:lang w:val="en-GB"/>
        </w:rPr>
      </w:pPr>
      <w:r w:rsidRPr="00455B36">
        <w:rPr>
          <w:lang w:val="en-GB"/>
        </w:rPr>
        <w:t>Attendees:</w:t>
      </w:r>
    </w:p>
    <w:p w:rsidR="00BF45B0" w:rsidRDefault="00BF45B0" w:rsidP="00BF45B0">
      <w:pPr>
        <w:numPr>
          <w:ilvl w:val="0"/>
          <w:numId w:val="2"/>
        </w:numPr>
        <w:rPr>
          <w:lang w:val="en-GB"/>
        </w:rPr>
      </w:pPr>
      <w:r w:rsidRPr="00FE3E9A">
        <w:rPr>
          <w:lang w:val="en-GB"/>
        </w:rPr>
        <w:t xml:space="preserve">Prof. Oshima  – Panasonic in Osaka, </w:t>
      </w:r>
    </w:p>
    <w:p w:rsidR="00BF45B0" w:rsidRDefault="00BF45B0" w:rsidP="00BF45B0">
      <w:pPr>
        <w:numPr>
          <w:ilvl w:val="0"/>
          <w:numId w:val="2"/>
        </w:numPr>
        <w:rPr>
          <w:lang w:val="en-GB"/>
        </w:rPr>
      </w:pPr>
      <w:r w:rsidRPr="00FE3E9A">
        <w:rPr>
          <w:lang w:val="en-GB"/>
        </w:rPr>
        <w:t>Hideki Aoyama – Panasonic Japan</w:t>
      </w:r>
    </w:p>
    <w:p w:rsidR="00BF45B0" w:rsidRPr="005635E6" w:rsidRDefault="00BF45B0" w:rsidP="00BF45B0">
      <w:pPr>
        <w:numPr>
          <w:ilvl w:val="0"/>
          <w:numId w:val="2"/>
        </w:numPr>
        <w:rPr>
          <w:lang w:val="en-GB"/>
        </w:rPr>
      </w:pPr>
      <w:r>
        <w:rPr>
          <w:lang w:val="en-GB"/>
        </w:rPr>
        <w:t>Yoshiho Goto – Panasonic</w:t>
      </w:r>
    </w:p>
    <w:p w:rsidR="00BF45B0" w:rsidRDefault="00BF45B0" w:rsidP="00BF45B0">
      <w:pPr>
        <w:numPr>
          <w:ilvl w:val="0"/>
          <w:numId w:val="2"/>
        </w:numPr>
        <w:rPr>
          <w:lang w:val="en-GB"/>
        </w:rPr>
      </w:pPr>
      <w:r w:rsidRPr="000511CC">
        <w:rPr>
          <w:lang w:val="en-GB"/>
        </w:rPr>
        <w:t>Yeong</w:t>
      </w:r>
      <w:r>
        <w:rPr>
          <w:lang w:val="en-GB"/>
        </w:rPr>
        <w:t xml:space="preserve"> Min Jang – Kookmin University</w:t>
      </w:r>
    </w:p>
    <w:p w:rsidR="00BF45B0" w:rsidRDefault="00BF45B0" w:rsidP="00BF45B0">
      <w:pPr>
        <w:numPr>
          <w:ilvl w:val="0"/>
          <w:numId w:val="2"/>
        </w:numPr>
        <w:rPr>
          <w:lang w:val="en-GB"/>
        </w:rPr>
      </w:pPr>
      <w:r w:rsidRPr="000511CC">
        <w:rPr>
          <w:lang w:val="en-GB"/>
        </w:rPr>
        <w:t>Rick Roberts – Intel</w:t>
      </w:r>
    </w:p>
    <w:p w:rsidR="00BF45B0" w:rsidRPr="000511CC" w:rsidRDefault="00BF45B0" w:rsidP="00BF45B0">
      <w:pPr>
        <w:numPr>
          <w:ilvl w:val="0"/>
          <w:numId w:val="2"/>
        </w:numPr>
        <w:rPr>
          <w:lang w:val="en-GB"/>
        </w:rPr>
      </w:pPr>
      <w:r>
        <w:rPr>
          <w:lang w:val="en-GB"/>
        </w:rPr>
        <w:t>Javier Perez-Ramirez - Intel</w:t>
      </w:r>
    </w:p>
    <w:p w:rsidR="00BF45B0" w:rsidRDefault="00BF45B0" w:rsidP="00BF45B0">
      <w:pPr>
        <w:numPr>
          <w:ilvl w:val="0"/>
          <w:numId w:val="2"/>
        </w:numPr>
        <w:rPr>
          <w:lang w:val="en-GB"/>
        </w:rPr>
      </w:pPr>
      <w:r>
        <w:rPr>
          <w:lang w:val="en-GB"/>
        </w:rPr>
        <w:t>Shoichi Kitazawa – ATR</w:t>
      </w:r>
    </w:p>
    <w:p w:rsidR="00BF45B0" w:rsidRDefault="00BF45B0" w:rsidP="00BF45B0">
      <w:pPr>
        <w:pStyle w:val="ListParagraph"/>
        <w:numPr>
          <w:ilvl w:val="0"/>
          <w:numId w:val="2"/>
        </w:numPr>
        <w:rPr>
          <w:lang w:val="en-GB"/>
        </w:rPr>
      </w:pPr>
      <w:r>
        <w:rPr>
          <w:lang w:val="en-GB"/>
        </w:rPr>
        <w:t>Nikola Serafimovski – pureLiFi</w:t>
      </w:r>
    </w:p>
    <w:p w:rsidR="00BF45B0" w:rsidRPr="005C3FA4" w:rsidRDefault="00BF45B0" w:rsidP="00BF45B0">
      <w:pPr>
        <w:pStyle w:val="ListParagraph"/>
        <w:numPr>
          <w:ilvl w:val="0"/>
          <w:numId w:val="2"/>
        </w:numPr>
      </w:pPr>
      <w:r>
        <w:rPr>
          <w:lang w:val="en-GB"/>
        </w:rPr>
        <w:lastRenderedPageBreak/>
        <w:t xml:space="preserve">Prof. </w:t>
      </w:r>
      <w:r w:rsidRPr="00455B36">
        <w:rPr>
          <w:lang w:val="en-GB"/>
        </w:rPr>
        <w:t>Soo Young Chang – Califor</w:t>
      </w:r>
      <w:r>
        <w:rPr>
          <w:lang w:val="en-GB"/>
        </w:rPr>
        <w:t>nia State University Sacramento</w:t>
      </w:r>
    </w:p>
    <w:p w:rsidR="00BF45B0" w:rsidRPr="005635E6" w:rsidRDefault="00BF45B0" w:rsidP="00BF45B0">
      <w:pPr>
        <w:pStyle w:val="ListParagraph"/>
        <w:numPr>
          <w:ilvl w:val="0"/>
          <w:numId w:val="2"/>
        </w:numPr>
        <w:rPr>
          <w:lang w:val="en-GB"/>
        </w:rPr>
      </w:pPr>
      <w:r>
        <w:rPr>
          <w:rFonts w:eastAsia="Malgun Gothic"/>
          <w:lang w:eastAsia="ko-KR"/>
        </w:rPr>
        <w:t>Michael McInnis – Boeing Company</w:t>
      </w:r>
    </w:p>
    <w:p w:rsidR="00BF45B0" w:rsidRDefault="00BF45B0" w:rsidP="00BF45B0">
      <w:pPr>
        <w:pStyle w:val="ListParagraph"/>
        <w:numPr>
          <w:ilvl w:val="0"/>
          <w:numId w:val="2"/>
        </w:numPr>
        <w:rPr>
          <w:lang w:val="en-GB"/>
        </w:rPr>
      </w:pPr>
      <w:r>
        <w:rPr>
          <w:lang w:val="en-GB"/>
        </w:rPr>
        <w:t>Michael Tsai (His-Mu Tsai) – National Taiwan University</w:t>
      </w:r>
    </w:p>
    <w:p w:rsidR="00BF45B0" w:rsidRDefault="00BF45B0" w:rsidP="00BF45B0">
      <w:pPr>
        <w:pStyle w:val="ListParagraph"/>
        <w:numPr>
          <w:ilvl w:val="0"/>
          <w:numId w:val="2"/>
        </w:numPr>
        <w:rPr>
          <w:lang w:val="en-GB"/>
        </w:rPr>
      </w:pPr>
      <w:r>
        <w:rPr>
          <w:lang w:val="en-GB"/>
        </w:rPr>
        <w:t>Hany Elgala – Boston University &amp; Sunny Albany</w:t>
      </w:r>
    </w:p>
    <w:p w:rsidR="00BF45B0" w:rsidRDefault="00BF45B0" w:rsidP="00BF45B0">
      <w:pPr>
        <w:pStyle w:val="ListParagraph"/>
        <w:numPr>
          <w:ilvl w:val="0"/>
          <w:numId w:val="2"/>
        </w:numPr>
        <w:rPr>
          <w:lang w:val="en-GB"/>
        </w:rPr>
      </w:pPr>
      <w:r>
        <w:rPr>
          <w:lang w:val="en-GB"/>
        </w:rPr>
        <w:t>Mohamed Abdalla – Texas A&amp;M University at Qatar</w:t>
      </w:r>
    </w:p>
    <w:p w:rsidR="00BF45B0" w:rsidRDefault="00BF45B0" w:rsidP="00BF45B0">
      <w:pPr>
        <w:pStyle w:val="ListParagraph"/>
        <w:numPr>
          <w:ilvl w:val="0"/>
          <w:numId w:val="2"/>
        </w:numPr>
        <w:rPr>
          <w:lang w:val="en-GB"/>
        </w:rPr>
      </w:pPr>
      <w:r>
        <w:rPr>
          <w:lang w:val="en-GB"/>
        </w:rPr>
        <w:t>Jay KIM – LG Electronics</w:t>
      </w:r>
    </w:p>
    <w:p w:rsidR="00BF45B0" w:rsidRDefault="00BF45B0" w:rsidP="00BF45B0">
      <w:pPr>
        <w:pStyle w:val="ListParagraph"/>
        <w:numPr>
          <w:ilvl w:val="0"/>
          <w:numId w:val="2"/>
        </w:numPr>
        <w:rPr>
          <w:lang w:val="en-GB"/>
        </w:rPr>
      </w:pPr>
      <w:r>
        <w:rPr>
          <w:lang w:val="en-GB"/>
        </w:rPr>
        <w:t>Junwen Zhang – Fudan University</w:t>
      </w:r>
    </w:p>
    <w:p w:rsidR="00BF45B0" w:rsidRDefault="00BF45B0" w:rsidP="00BF45B0">
      <w:pPr>
        <w:pStyle w:val="ListParagraph"/>
        <w:numPr>
          <w:ilvl w:val="0"/>
          <w:numId w:val="2"/>
        </w:numPr>
        <w:rPr>
          <w:lang w:val="en-GB"/>
        </w:rPr>
      </w:pPr>
      <w:r>
        <w:rPr>
          <w:lang w:val="en-GB"/>
        </w:rPr>
        <w:t>Li Qiang – Huawei Technologies</w:t>
      </w:r>
    </w:p>
    <w:p w:rsidR="00E75692" w:rsidRPr="002D49CC" w:rsidRDefault="00E75692" w:rsidP="00E75692">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E75692" w:rsidRPr="003372B2" w:rsidRDefault="00BF45B0" w:rsidP="00E75692">
      <w:pPr>
        <w:pStyle w:val="ListParagraph"/>
        <w:numPr>
          <w:ilvl w:val="0"/>
          <w:numId w:val="2"/>
        </w:numPr>
        <w:rPr>
          <w:lang w:val="en-GB"/>
        </w:rPr>
      </w:pPr>
      <w:r>
        <w:rPr>
          <w:rFonts w:eastAsia="Batang"/>
          <w:lang w:eastAsia="ko-KR"/>
        </w:rPr>
        <w:t>Nam Tuan Le</w:t>
      </w:r>
      <w:r w:rsidR="00E75692">
        <w:t xml:space="preserve"> – K</w:t>
      </w:r>
      <w:r w:rsidR="00E75692" w:rsidRPr="006305A5">
        <w:rPr>
          <w:rFonts w:eastAsia="Malgun Gothic" w:hint="eastAsia"/>
          <w:lang w:eastAsia="ko-KR"/>
        </w:rPr>
        <w:t>ookmin University</w:t>
      </w:r>
    </w:p>
    <w:p w:rsidR="00E75692" w:rsidRPr="00011B6E" w:rsidRDefault="00E75692" w:rsidP="00E75692">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11B6E" w:rsidRPr="009D5281" w:rsidRDefault="00011B6E" w:rsidP="00E75692">
      <w:pPr>
        <w:pStyle w:val="ListParagraph"/>
        <w:numPr>
          <w:ilvl w:val="0"/>
          <w:numId w:val="2"/>
        </w:numPr>
        <w:rPr>
          <w:lang w:val="en-GB"/>
        </w:rPr>
      </w:pPr>
      <w:r w:rsidRPr="00647ED3">
        <w:rPr>
          <w:rFonts w:eastAsia="Times New Roman"/>
        </w:rPr>
        <w:t>Vo</w:t>
      </w:r>
      <w:r>
        <w:rPr>
          <w:rFonts w:eastAsia="Times New Roman"/>
        </w:rPr>
        <w:t>lker Jungnickel – Fraunhofer HHI</w:t>
      </w:r>
    </w:p>
    <w:p w:rsidR="00E75692" w:rsidRDefault="00E75692" w:rsidP="00E75692">
      <w:pPr>
        <w:ind w:left="720"/>
        <w:rPr>
          <w:lang w:val="en-GB"/>
        </w:rPr>
      </w:pPr>
    </w:p>
    <w:p w:rsidR="00E75692" w:rsidRDefault="00E75692" w:rsidP="00E75692">
      <w:r>
        <w:t xml:space="preserve">Meeting called to order. </w:t>
      </w:r>
    </w:p>
    <w:p w:rsidR="00E75692" w:rsidRDefault="00E75692" w:rsidP="00E75692"/>
    <w:p w:rsidR="00E05760" w:rsidRDefault="00BF45B0" w:rsidP="003F1763">
      <w:r>
        <w:t>Rick Roberts presented their OCC Proposal (</w:t>
      </w:r>
      <w:r w:rsidRPr="00BF45B0">
        <w:rPr>
          <w:b/>
        </w:rPr>
        <w:t>doc. 15-16-0006-01</w:t>
      </w:r>
      <w:r>
        <w:t>), which will be fully compliant with the current 802.15.7 MAC and the 802 protocol stack.</w:t>
      </w:r>
    </w:p>
    <w:p w:rsidR="00E05760" w:rsidRDefault="00E05760" w:rsidP="003F1763"/>
    <w:p w:rsidR="005559B2" w:rsidRDefault="005559B2" w:rsidP="005559B2">
      <w:r>
        <w:t>Me</w:t>
      </w:r>
      <w:r w:rsidR="00E75692">
        <w:t xml:space="preserve">eting recessed until </w:t>
      </w:r>
      <w:r w:rsidR="009B2C7E">
        <w:t>PM2</w:t>
      </w:r>
      <w:r>
        <w:t>.</w:t>
      </w:r>
    </w:p>
    <w:p w:rsidR="00C05E70" w:rsidRDefault="00C05E70" w:rsidP="005559B2"/>
    <w:p w:rsidR="00C05E70" w:rsidRPr="0043438F" w:rsidRDefault="00C05E70" w:rsidP="00C05E70">
      <w:pPr>
        <w:rPr>
          <w:b/>
          <w:u w:val="single"/>
        </w:rPr>
      </w:pPr>
      <w:r>
        <w:rPr>
          <w:b/>
          <w:u w:val="single"/>
        </w:rPr>
        <w:t>PM 2 (16:00 – 18:0</w:t>
      </w:r>
      <w:r w:rsidRPr="0043438F">
        <w:rPr>
          <w:b/>
          <w:u w:val="single"/>
        </w:rPr>
        <w:t>0)</w:t>
      </w:r>
    </w:p>
    <w:p w:rsidR="00C05E70" w:rsidRDefault="00C05E70" w:rsidP="00C05E70"/>
    <w:p w:rsidR="00C05E70" w:rsidRDefault="00C05E70" w:rsidP="00C05E70">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C05E70" w:rsidRDefault="00C05E70" w:rsidP="00C05E70">
      <w:pPr>
        <w:rPr>
          <w:lang w:val="en-GB"/>
        </w:rPr>
      </w:pPr>
    </w:p>
    <w:p w:rsidR="00C05E70" w:rsidRPr="00455B36" w:rsidRDefault="00C05E70" w:rsidP="00C05E70">
      <w:pPr>
        <w:rPr>
          <w:lang w:val="en-GB"/>
        </w:rPr>
      </w:pPr>
      <w:r w:rsidRPr="00455B36">
        <w:rPr>
          <w:lang w:val="en-GB"/>
        </w:rPr>
        <w:t>Attendees:</w:t>
      </w:r>
    </w:p>
    <w:p w:rsidR="00C05E70" w:rsidRDefault="00C05E70" w:rsidP="00C05E70">
      <w:pPr>
        <w:numPr>
          <w:ilvl w:val="0"/>
          <w:numId w:val="2"/>
        </w:numPr>
        <w:rPr>
          <w:lang w:val="en-GB"/>
        </w:rPr>
      </w:pPr>
      <w:r w:rsidRPr="00FE3E9A">
        <w:rPr>
          <w:lang w:val="en-GB"/>
        </w:rPr>
        <w:t xml:space="preserve">Prof. Oshima  – Panasonic in Osaka, </w:t>
      </w:r>
    </w:p>
    <w:p w:rsidR="00C05E70" w:rsidRDefault="00C05E70" w:rsidP="00C05E70">
      <w:pPr>
        <w:numPr>
          <w:ilvl w:val="0"/>
          <w:numId w:val="2"/>
        </w:numPr>
        <w:rPr>
          <w:lang w:val="en-GB"/>
        </w:rPr>
      </w:pPr>
      <w:r w:rsidRPr="00FE3E9A">
        <w:rPr>
          <w:lang w:val="en-GB"/>
        </w:rPr>
        <w:t>Hideki Aoyama – Panasonic Japan</w:t>
      </w:r>
    </w:p>
    <w:p w:rsidR="00C05E70" w:rsidRPr="005635E6" w:rsidRDefault="00C05E70" w:rsidP="00C05E70">
      <w:pPr>
        <w:numPr>
          <w:ilvl w:val="0"/>
          <w:numId w:val="2"/>
        </w:numPr>
        <w:rPr>
          <w:lang w:val="en-GB"/>
        </w:rPr>
      </w:pPr>
      <w:r>
        <w:rPr>
          <w:lang w:val="en-GB"/>
        </w:rPr>
        <w:t>Yoshiho Goto – Panasonic</w:t>
      </w:r>
    </w:p>
    <w:p w:rsidR="00C05E70" w:rsidRDefault="00C05E70" w:rsidP="00C05E70">
      <w:pPr>
        <w:numPr>
          <w:ilvl w:val="0"/>
          <w:numId w:val="2"/>
        </w:numPr>
        <w:rPr>
          <w:lang w:val="en-GB"/>
        </w:rPr>
      </w:pPr>
      <w:r w:rsidRPr="000511CC">
        <w:rPr>
          <w:lang w:val="en-GB"/>
        </w:rPr>
        <w:t>Yeong</w:t>
      </w:r>
      <w:r>
        <w:rPr>
          <w:lang w:val="en-GB"/>
        </w:rPr>
        <w:t xml:space="preserve"> Min Jang – Kookmin University</w:t>
      </w:r>
    </w:p>
    <w:p w:rsidR="00C05E70" w:rsidRDefault="00C05E70" w:rsidP="00C05E70">
      <w:pPr>
        <w:numPr>
          <w:ilvl w:val="0"/>
          <w:numId w:val="2"/>
        </w:numPr>
        <w:rPr>
          <w:lang w:val="en-GB"/>
        </w:rPr>
      </w:pPr>
      <w:r w:rsidRPr="000511CC">
        <w:rPr>
          <w:lang w:val="en-GB"/>
        </w:rPr>
        <w:t>Rick Roberts – Intel</w:t>
      </w:r>
    </w:p>
    <w:p w:rsidR="00C05E70" w:rsidRPr="000511CC" w:rsidRDefault="00C05E70" w:rsidP="00C05E70">
      <w:pPr>
        <w:numPr>
          <w:ilvl w:val="0"/>
          <w:numId w:val="2"/>
        </w:numPr>
        <w:rPr>
          <w:lang w:val="en-GB"/>
        </w:rPr>
      </w:pPr>
      <w:r>
        <w:rPr>
          <w:lang w:val="en-GB"/>
        </w:rPr>
        <w:t>Javier Perez-Ramirez - Intel</w:t>
      </w:r>
    </w:p>
    <w:p w:rsidR="00C05E70" w:rsidRDefault="00C05E70" w:rsidP="00C05E70">
      <w:pPr>
        <w:numPr>
          <w:ilvl w:val="0"/>
          <w:numId w:val="2"/>
        </w:numPr>
        <w:rPr>
          <w:lang w:val="en-GB"/>
        </w:rPr>
      </w:pPr>
      <w:r>
        <w:rPr>
          <w:lang w:val="en-GB"/>
        </w:rPr>
        <w:t>Shoichi Kitazawa – ATR</w:t>
      </w:r>
    </w:p>
    <w:p w:rsidR="00C05E70" w:rsidRDefault="00C05E70" w:rsidP="00C05E70">
      <w:pPr>
        <w:pStyle w:val="ListParagraph"/>
        <w:numPr>
          <w:ilvl w:val="0"/>
          <w:numId w:val="2"/>
        </w:numPr>
        <w:rPr>
          <w:lang w:val="en-GB"/>
        </w:rPr>
      </w:pPr>
      <w:r>
        <w:rPr>
          <w:lang w:val="en-GB"/>
        </w:rPr>
        <w:t>Nikola Serafimovski – pureLiFi</w:t>
      </w:r>
    </w:p>
    <w:p w:rsidR="00C05E70" w:rsidRPr="005C3FA4" w:rsidRDefault="00C05E70" w:rsidP="00C05E70">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C05E70" w:rsidRPr="005635E6" w:rsidRDefault="00C05E70" w:rsidP="00C05E70">
      <w:pPr>
        <w:pStyle w:val="ListParagraph"/>
        <w:numPr>
          <w:ilvl w:val="0"/>
          <w:numId w:val="2"/>
        </w:numPr>
        <w:rPr>
          <w:lang w:val="en-GB"/>
        </w:rPr>
      </w:pPr>
      <w:r>
        <w:rPr>
          <w:rFonts w:eastAsia="Malgun Gothic"/>
          <w:lang w:eastAsia="ko-KR"/>
        </w:rPr>
        <w:t>Michael McInnis – Boeing Company</w:t>
      </w:r>
    </w:p>
    <w:p w:rsidR="00C05E70" w:rsidRDefault="00C05E70" w:rsidP="00C05E70">
      <w:pPr>
        <w:pStyle w:val="ListParagraph"/>
        <w:numPr>
          <w:ilvl w:val="0"/>
          <w:numId w:val="2"/>
        </w:numPr>
        <w:rPr>
          <w:lang w:val="en-GB"/>
        </w:rPr>
      </w:pPr>
      <w:r>
        <w:rPr>
          <w:lang w:val="en-GB"/>
        </w:rPr>
        <w:t>Michael Tsai (His-Mu Tsai) – National Taiwan University</w:t>
      </w:r>
    </w:p>
    <w:p w:rsidR="00C05E70" w:rsidRDefault="00C05E70" w:rsidP="00C05E70">
      <w:pPr>
        <w:pStyle w:val="ListParagraph"/>
        <w:numPr>
          <w:ilvl w:val="0"/>
          <w:numId w:val="2"/>
        </w:numPr>
        <w:rPr>
          <w:lang w:val="en-GB"/>
        </w:rPr>
      </w:pPr>
      <w:r>
        <w:rPr>
          <w:lang w:val="en-GB"/>
        </w:rPr>
        <w:t>Hany Elgala – Boston University &amp; Sunny Albany</w:t>
      </w:r>
    </w:p>
    <w:p w:rsidR="00C05E70" w:rsidRDefault="00C05E70" w:rsidP="00C05E70">
      <w:pPr>
        <w:pStyle w:val="ListParagraph"/>
        <w:numPr>
          <w:ilvl w:val="0"/>
          <w:numId w:val="2"/>
        </w:numPr>
        <w:rPr>
          <w:lang w:val="en-GB"/>
        </w:rPr>
      </w:pPr>
      <w:r>
        <w:rPr>
          <w:lang w:val="en-GB"/>
        </w:rPr>
        <w:t>Mohamed Abdalla – Texas A&amp;M University at Qatar</w:t>
      </w:r>
    </w:p>
    <w:p w:rsidR="00C05E70" w:rsidRDefault="00C05E70" w:rsidP="00C05E70">
      <w:pPr>
        <w:pStyle w:val="ListParagraph"/>
        <w:numPr>
          <w:ilvl w:val="0"/>
          <w:numId w:val="2"/>
        </w:numPr>
        <w:rPr>
          <w:lang w:val="en-GB"/>
        </w:rPr>
      </w:pPr>
      <w:r>
        <w:rPr>
          <w:lang w:val="en-GB"/>
        </w:rPr>
        <w:t>Jay KIM – LG Electronics</w:t>
      </w:r>
    </w:p>
    <w:p w:rsidR="00C05E70" w:rsidRDefault="00C05E70" w:rsidP="00C05E70">
      <w:pPr>
        <w:pStyle w:val="ListParagraph"/>
        <w:numPr>
          <w:ilvl w:val="0"/>
          <w:numId w:val="2"/>
        </w:numPr>
        <w:rPr>
          <w:lang w:val="en-GB"/>
        </w:rPr>
      </w:pPr>
      <w:r>
        <w:rPr>
          <w:lang w:val="en-GB"/>
        </w:rPr>
        <w:t>Junwen Zhang – Fudan University</w:t>
      </w:r>
    </w:p>
    <w:p w:rsidR="00C05E70" w:rsidRDefault="00C05E70" w:rsidP="00C05E70">
      <w:pPr>
        <w:pStyle w:val="ListParagraph"/>
        <w:numPr>
          <w:ilvl w:val="0"/>
          <w:numId w:val="2"/>
        </w:numPr>
        <w:rPr>
          <w:lang w:val="en-GB"/>
        </w:rPr>
      </w:pPr>
      <w:r>
        <w:rPr>
          <w:lang w:val="en-GB"/>
        </w:rPr>
        <w:t>Li Qiang – Huawei Technologies</w:t>
      </w:r>
    </w:p>
    <w:p w:rsidR="00C05E70" w:rsidRPr="002D49CC" w:rsidRDefault="00C05E70" w:rsidP="00C05E70">
      <w:pPr>
        <w:pStyle w:val="ListParagraph"/>
        <w:numPr>
          <w:ilvl w:val="0"/>
          <w:numId w:val="2"/>
        </w:numPr>
        <w:rPr>
          <w:lang w:val="en-GB"/>
        </w:rPr>
      </w:pPr>
      <w:r w:rsidRPr="002D49CC">
        <w:rPr>
          <w:lang w:val="en-GB"/>
        </w:rPr>
        <w:lastRenderedPageBreak/>
        <w:t xml:space="preserve">Prof. Jaesang Cha </w:t>
      </w:r>
      <w:r>
        <w:rPr>
          <w:lang w:val="en-GB"/>
        </w:rPr>
        <w:t>– S</w:t>
      </w:r>
      <w:r w:rsidRPr="002D49CC">
        <w:rPr>
          <w:lang w:val="en-GB"/>
        </w:rPr>
        <w:t>eoul National Uni</w:t>
      </w:r>
      <w:r>
        <w:rPr>
          <w:lang w:val="en-GB"/>
        </w:rPr>
        <w:t>versity of Science &amp; Technology</w:t>
      </w:r>
    </w:p>
    <w:p w:rsidR="00C05E70" w:rsidRPr="003372B2" w:rsidRDefault="00C05E70" w:rsidP="00C05E70">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C05E70" w:rsidRPr="00011B6E" w:rsidRDefault="00C05E70" w:rsidP="00C05E70">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11B6E" w:rsidRPr="009D5281" w:rsidRDefault="00011B6E" w:rsidP="00C05E70">
      <w:pPr>
        <w:pStyle w:val="ListParagraph"/>
        <w:numPr>
          <w:ilvl w:val="0"/>
          <w:numId w:val="2"/>
        </w:numPr>
        <w:rPr>
          <w:lang w:val="en-GB"/>
        </w:rPr>
      </w:pPr>
      <w:r w:rsidRPr="00647ED3">
        <w:rPr>
          <w:rFonts w:eastAsia="Times New Roman"/>
        </w:rPr>
        <w:t>Vo</w:t>
      </w:r>
      <w:r>
        <w:rPr>
          <w:rFonts w:eastAsia="Times New Roman"/>
        </w:rPr>
        <w:t>lker Jungnickel – Fraunhofer HHI</w:t>
      </w:r>
    </w:p>
    <w:p w:rsidR="00C05E70" w:rsidRDefault="00C05E70" w:rsidP="00C05E70">
      <w:pPr>
        <w:ind w:left="720"/>
        <w:rPr>
          <w:lang w:val="en-GB"/>
        </w:rPr>
      </w:pPr>
    </w:p>
    <w:p w:rsidR="00C05E70" w:rsidRDefault="00C05E70" w:rsidP="00C05E70">
      <w:r>
        <w:t xml:space="preserve">Meeting called to order. </w:t>
      </w:r>
    </w:p>
    <w:p w:rsidR="00C05E70" w:rsidRDefault="00C05E70" w:rsidP="005559B2"/>
    <w:p w:rsidR="00C05E70" w:rsidRDefault="00C05E70" w:rsidP="005559B2">
      <w:r>
        <w:t xml:space="preserve">Questions on the presentation from Intel. </w:t>
      </w:r>
    </w:p>
    <w:p w:rsidR="00CC0F67" w:rsidRDefault="00CC0F67" w:rsidP="005559B2"/>
    <w:p w:rsidR="00CC0F67" w:rsidRDefault="00CC0F67" w:rsidP="005559B2">
      <w:r>
        <w:t>Hsin-Mu Tsai presented the contribution (</w:t>
      </w:r>
      <w:r>
        <w:rPr>
          <w:b/>
        </w:rPr>
        <w:t>doc. 15-16-0018-00</w:t>
      </w:r>
      <w:r>
        <w:t xml:space="preserve">). </w:t>
      </w:r>
    </w:p>
    <w:p w:rsidR="00B92F07" w:rsidRDefault="00B92F07" w:rsidP="005559B2"/>
    <w:p w:rsidR="00B92F07" w:rsidRDefault="00B92F07" w:rsidP="005559B2">
      <w:r>
        <w:t>Trang presented the Kookmin contribution (</w:t>
      </w:r>
      <w:r>
        <w:rPr>
          <w:b/>
        </w:rPr>
        <w:t>doc. 15-16-0011-01</w:t>
      </w:r>
      <w:r>
        <w:t>).</w:t>
      </w:r>
    </w:p>
    <w:p w:rsidR="001A0B42" w:rsidRDefault="001A0B42" w:rsidP="005559B2"/>
    <w:p w:rsidR="00C05E70" w:rsidRDefault="001A0B42" w:rsidP="00073123">
      <w:r>
        <w:t xml:space="preserve">Meeting recessed until </w:t>
      </w:r>
      <w:r w:rsidR="002A3717">
        <w:t>19</w:t>
      </w:r>
      <w:r>
        <w:t xml:space="preserve"> January 2016 session PM1.</w:t>
      </w:r>
    </w:p>
    <w:p w:rsidR="001B7892" w:rsidRPr="001B7892" w:rsidRDefault="001B7892" w:rsidP="00073123"/>
    <w:p w:rsidR="001B7892" w:rsidRPr="00A9463E" w:rsidRDefault="001B7892" w:rsidP="001B7892">
      <w:pPr>
        <w:widowControl w:val="0"/>
        <w:spacing w:before="120"/>
        <w:rPr>
          <w:b/>
          <w:sz w:val="28"/>
          <w:u w:val="single"/>
        </w:rPr>
      </w:pPr>
      <w:r w:rsidRPr="00A9463E">
        <w:rPr>
          <w:b/>
          <w:sz w:val="28"/>
          <w:u w:val="single"/>
        </w:rPr>
        <w:t xml:space="preserve">Session </w:t>
      </w:r>
      <w:r w:rsidR="002A3717">
        <w:rPr>
          <w:b/>
          <w:sz w:val="28"/>
          <w:u w:val="single"/>
        </w:rPr>
        <w:t>2 (19</w:t>
      </w:r>
      <w:r>
        <w:rPr>
          <w:b/>
          <w:sz w:val="28"/>
          <w:u w:val="single"/>
        </w:rPr>
        <w:t xml:space="preserve"> January 2016)  </w:t>
      </w:r>
    </w:p>
    <w:p w:rsidR="001B7892" w:rsidRDefault="001B7892" w:rsidP="001B7892"/>
    <w:p w:rsidR="001B7892" w:rsidRPr="00212B09" w:rsidRDefault="001B7892" w:rsidP="001B7892">
      <w:pPr>
        <w:rPr>
          <w:b/>
          <w:u w:val="single"/>
          <w:lang w:val="en-GB"/>
        </w:rPr>
      </w:pPr>
      <w:r>
        <w:rPr>
          <w:b/>
          <w:u w:val="single"/>
          <w:lang w:val="en-GB"/>
        </w:rPr>
        <w:t>PM</w:t>
      </w:r>
      <w:r w:rsidRPr="00212B09">
        <w:rPr>
          <w:b/>
          <w:u w:val="single"/>
          <w:lang w:val="en-GB"/>
        </w:rPr>
        <w:t xml:space="preserve"> </w:t>
      </w:r>
      <w:r>
        <w:rPr>
          <w:b/>
          <w:u w:val="single"/>
          <w:lang w:val="en-GB"/>
        </w:rPr>
        <w:t>1 (13:30 – 15</w:t>
      </w:r>
      <w:r w:rsidRPr="00212B09">
        <w:rPr>
          <w:b/>
          <w:u w:val="single"/>
          <w:lang w:val="en-GB"/>
        </w:rPr>
        <w:t>:30)</w:t>
      </w:r>
    </w:p>
    <w:p w:rsidR="00C05E70" w:rsidRDefault="00C05E70" w:rsidP="00073123"/>
    <w:p w:rsidR="001B7892" w:rsidRDefault="001B7892" w:rsidP="001B7892">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1B7892" w:rsidRDefault="001B7892" w:rsidP="001B7892">
      <w:pPr>
        <w:rPr>
          <w:lang w:val="en-GB"/>
        </w:rPr>
      </w:pPr>
    </w:p>
    <w:p w:rsidR="001B7892" w:rsidRPr="00455B36" w:rsidRDefault="001B7892" w:rsidP="001B7892">
      <w:pPr>
        <w:rPr>
          <w:lang w:val="en-GB"/>
        </w:rPr>
      </w:pPr>
      <w:r w:rsidRPr="00455B36">
        <w:rPr>
          <w:lang w:val="en-GB"/>
        </w:rPr>
        <w:t>Attendees:</w:t>
      </w:r>
    </w:p>
    <w:p w:rsidR="001B7892" w:rsidRDefault="001B7892" w:rsidP="001B7892">
      <w:pPr>
        <w:numPr>
          <w:ilvl w:val="0"/>
          <w:numId w:val="2"/>
        </w:numPr>
        <w:rPr>
          <w:lang w:val="en-GB"/>
        </w:rPr>
      </w:pPr>
      <w:r w:rsidRPr="00FE3E9A">
        <w:rPr>
          <w:lang w:val="en-GB"/>
        </w:rPr>
        <w:t xml:space="preserve">Prof. Oshima  – Panasonic in Osaka, </w:t>
      </w:r>
    </w:p>
    <w:p w:rsidR="001B7892" w:rsidRDefault="001B7892" w:rsidP="001B7892">
      <w:pPr>
        <w:numPr>
          <w:ilvl w:val="0"/>
          <w:numId w:val="2"/>
        </w:numPr>
        <w:rPr>
          <w:lang w:val="en-GB"/>
        </w:rPr>
      </w:pPr>
      <w:r w:rsidRPr="00FE3E9A">
        <w:rPr>
          <w:lang w:val="en-GB"/>
        </w:rPr>
        <w:t>Hideki Aoyama – Panasonic Japan</w:t>
      </w:r>
    </w:p>
    <w:p w:rsidR="001B7892" w:rsidRPr="005635E6" w:rsidRDefault="001B7892" w:rsidP="001B7892">
      <w:pPr>
        <w:numPr>
          <w:ilvl w:val="0"/>
          <w:numId w:val="2"/>
        </w:numPr>
        <w:rPr>
          <w:lang w:val="en-GB"/>
        </w:rPr>
      </w:pPr>
      <w:r>
        <w:rPr>
          <w:lang w:val="en-GB"/>
        </w:rPr>
        <w:t>Yoshiho Goto – Panasonic</w:t>
      </w:r>
    </w:p>
    <w:p w:rsidR="001B7892" w:rsidRDefault="001B7892" w:rsidP="001B7892">
      <w:pPr>
        <w:numPr>
          <w:ilvl w:val="0"/>
          <w:numId w:val="2"/>
        </w:numPr>
        <w:rPr>
          <w:lang w:val="en-GB"/>
        </w:rPr>
      </w:pPr>
      <w:r w:rsidRPr="000511CC">
        <w:rPr>
          <w:lang w:val="en-GB"/>
        </w:rPr>
        <w:t>Yeong</w:t>
      </w:r>
      <w:r>
        <w:rPr>
          <w:lang w:val="en-GB"/>
        </w:rPr>
        <w:t xml:space="preserve"> Min Jang – Kookmin University</w:t>
      </w:r>
    </w:p>
    <w:p w:rsidR="001B7892" w:rsidRDefault="001B7892" w:rsidP="001B7892">
      <w:pPr>
        <w:numPr>
          <w:ilvl w:val="0"/>
          <w:numId w:val="2"/>
        </w:numPr>
        <w:rPr>
          <w:lang w:val="en-GB"/>
        </w:rPr>
      </w:pPr>
      <w:r w:rsidRPr="000511CC">
        <w:rPr>
          <w:lang w:val="en-GB"/>
        </w:rPr>
        <w:t>Rick Roberts – Intel</w:t>
      </w:r>
    </w:p>
    <w:p w:rsidR="001B7892" w:rsidRPr="000511CC" w:rsidRDefault="001B7892" w:rsidP="001B7892">
      <w:pPr>
        <w:numPr>
          <w:ilvl w:val="0"/>
          <w:numId w:val="2"/>
        </w:numPr>
        <w:rPr>
          <w:lang w:val="en-GB"/>
        </w:rPr>
      </w:pPr>
      <w:r>
        <w:rPr>
          <w:lang w:val="en-GB"/>
        </w:rPr>
        <w:t>Javier Perez-Ramirez - Intel</w:t>
      </w:r>
    </w:p>
    <w:p w:rsidR="001B7892" w:rsidRDefault="001B7892" w:rsidP="001B7892">
      <w:pPr>
        <w:numPr>
          <w:ilvl w:val="0"/>
          <w:numId w:val="2"/>
        </w:numPr>
        <w:rPr>
          <w:lang w:val="en-GB"/>
        </w:rPr>
      </w:pPr>
      <w:r>
        <w:rPr>
          <w:lang w:val="en-GB"/>
        </w:rPr>
        <w:t>Shoichi Kitazawa – ATR</w:t>
      </w:r>
    </w:p>
    <w:p w:rsidR="001B7892" w:rsidRDefault="001B7892" w:rsidP="001B7892">
      <w:pPr>
        <w:pStyle w:val="ListParagraph"/>
        <w:numPr>
          <w:ilvl w:val="0"/>
          <w:numId w:val="2"/>
        </w:numPr>
        <w:rPr>
          <w:lang w:val="en-GB"/>
        </w:rPr>
      </w:pPr>
      <w:r>
        <w:rPr>
          <w:lang w:val="en-GB"/>
        </w:rPr>
        <w:t>Nikola Serafimovski – pureLiFi</w:t>
      </w:r>
    </w:p>
    <w:p w:rsidR="001B7892" w:rsidRPr="005C3FA4" w:rsidRDefault="001B7892" w:rsidP="001B7892">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1B7892" w:rsidRPr="005635E6" w:rsidRDefault="001B7892" w:rsidP="001B7892">
      <w:pPr>
        <w:pStyle w:val="ListParagraph"/>
        <w:numPr>
          <w:ilvl w:val="0"/>
          <w:numId w:val="2"/>
        </w:numPr>
        <w:rPr>
          <w:lang w:val="en-GB"/>
        </w:rPr>
      </w:pPr>
      <w:r>
        <w:rPr>
          <w:rFonts w:eastAsia="Malgun Gothic"/>
          <w:lang w:eastAsia="ko-KR"/>
        </w:rPr>
        <w:t>Michael McInnis – Boeing Company</w:t>
      </w:r>
    </w:p>
    <w:p w:rsidR="001B7892" w:rsidRDefault="001B7892" w:rsidP="001B7892">
      <w:pPr>
        <w:pStyle w:val="ListParagraph"/>
        <w:numPr>
          <w:ilvl w:val="0"/>
          <w:numId w:val="2"/>
        </w:numPr>
        <w:rPr>
          <w:lang w:val="en-GB"/>
        </w:rPr>
      </w:pPr>
      <w:r>
        <w:rPr>
          <w:lang w:val="en-GB"/>
        </w:rPr>
        <w:t>Michael Tsai (His-Mu Tsai) – National Taiwan University</w:t>
      </w:r>
    </w:p>
    <w:p w:rsidR="001B7892" w:rsidRDefault="001B7892" w:rsidP="001B7892">
      <w:pPr>
        <w:pStyle w:val="ListParagraph"/>
        <w:numPr>
          <w:ilvl w:val="0"/>
          <w:numId w:val="2"/>
        </w:numPr>
        <w:rPr>
          <w:lang w:val="en-GB"/>
        </w:rPr>
      </w:pPr>
      <w:r>
        <w:rPr>
          <w:lang w:val="en-GB"/>
        </w:rPr>
        <w:t>Hany Elgala – Boston University &amp; Sunny Albany</w:t>
      </w:r>
    </w:p>
    <w:p w:rsidR="001B7892" w:rsidRDefault="001B7892" w:rsidP="001B7892">
      <w:pPr>
        <w:pStyle w:val="ListParagraph"/>
        <w:numPr>
          <w:ilvl w:val="0"/>
          <w:numId w:val="2"/>
        </w:numPr>
        <w:rPr>
          <w:lang w:val="en-GB"/>
        </w:rPr>
      </w:pPr>
      <w:r>
        <w:rPr>
          <w:lang w:val="en-GB"/>
        </w:rPr>
        <w:t>Junwen Zhang – Fudan University</w:t>
      </w:r>
    </w:p>
    <w:p w:rsidR="001B7892" w:rsidRDefault="001B7892" w:rsidP="001B7892">
      <w:pPr>
        <w:pStyle w:val="ListParagraph"/>
        <w:numPr>
          <w:ilvl w:val="0"/>
          <w:numId w:val="2"/>
        </w:numPr>
        <w:rPr>
          <w:lang w:val="en-GB"/>
        </w:rPr>
      </w:pPr>
      <w:r>
        <w:rPr>
          <w:lang w:val="en-GB"/>
        </w:rPr>
        <w:t>Li Qiang – Huawei Technologies</w:t>
      </w:r>
    </w:p>
    <w:p w:rsidR="001B7892" w:rsidRPr="002D49CC" w:rsidRDefault="001B7892" w:rsidP="001B7892">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1B7892" w:rsidRPr="003372B2" w:rsidRDefault="001B7892" w:rsidP="001B7892">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1B7892" w:rsidRPr="00037073" w:rsidRDefault="001B7892" w:rsidP="001B7892">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37073" w:rsidRDefault="00037073" w:rsidP="00037073">
      <w:pPr>
        <w:pStyle w:val="ListParagraph"/>
        <w:numPr>
          <w:ilvl w:val="0"/>
          <w:numId w:val="2"/>
        </w:numPr>
        <w:rPr>
          <w:lang w:val="en-GB"/>
        </w:rPr>
      </w:pPr>
      <w:r>
        <w:rPr>
          <w:lang w:val="en-GB"/>
        </w:rPr>
        <w:t>Mohamed Abdalla – Texas A&amp;M University at Qatar</w:t>
      </w:r>
    </w:p>
    <w:p w:rsidR="00011B6E" w:rsidRDefault="00011B6E" w:rsidP="00037073">
      <w:pPr>
        <w:pStyle w:val="ListParagraph"/>
        <w:numPr>
          <w:ilvl w:val="0"/>
          <w:numId w:val="2"/>
        </w:numPr>
        <w:rPr>
          <w:lang w:val="en-GB"/>
        </w:rPr>
      </w:pPr>
      <w:r w:rsidRPr="00647ED3">
        <w:rPr>
          <w:rFonts w:eastAsia="Times New Roman"/>
        </w:rPr>
        <w:t>Vo</w:t>
      </w:r>
      <w:r>
        <w:rPr>
          <w:rFonts w:eastAsia="Times New Roman"/>
        </w:rPr>
        <w:t>lker Jungnickel – Fraunhofer HHI</w:t>
      </w:r>
    </w:p>
    <w:p w:rsidR="001B7892" w:rsidRDefault="001B7892" w:rsidP="00073123"/>
    <w:p w:rsidR="00F67B26" w:rsidRDefault="001B7892" w:rsidP="00073123">
      <w:r>
        <w:t>Meeting called to order.</w:t>
      </w:r>
      <w:r w:rsidR="00037073">
        <w:t xml:space="preserve"> </w:t>
      </w:r>
    </w:p>
    <w:p w:rsidR="00037073" w:rsidRDefault="00037073" w:rsidP="00073123">
      <w:r>
        <w:t xml:space="preserve">The presentation order was discussed. </w:t>
      </w:r>
    </w:p>
    <w:p w:rsidR="00037073" w:rsidRDefault="00037073" w:rsidP="00073123"/>
    <w:p w:rsidR="00037073" w:rsidRDefault="00037073" w:rsidP="00073123">
      <w:r>
        <w:t>Hideki discussed the Panasonic proposal (</w:t>
      </w:r>
      <w:r>
        <w:rPr>
          <w:b/>
        </w:rPr>
        <w:t>doc. 15-16-0027-01</w:t>
      </w:r>
      <w:r>
        <w:t>).</w:t>
      </w:r>
    </w:p>
    <w:p w:rsidR="00CB7828" w:rsidRDefault="00CB7828" w:rsidP="00073123"/>
    <w:p w:rsidR="00CB7828" w:rsidRDefault="00CB7828" w:rsidP="00073123">
      <w:r>
        <w:t>Trang presented the Kookmin University contribution (</w:t>
      </w:r>
      <w:r>
        <w:rPr>
          <w:b/>
        </w:rPr>
        <w:t>doc. 15-16-0011-01</w:t>
      </w:r>
      <w:r>
        <w:t>).</w:t>
      </w:r>
    </w:p>
    <w:p w:rsidR="00CB7828" w:rsidRDefault="00CB7828" w:rsidP="00073123"/>
    <w:p w:rsidR="00CB7828" w:rsidRDefault="006278DE" w:rsidP="00073123">
      <w:r>
        <w:t>Meeting recessed until PM2 (15:30 start).</w:t>
      </w:r>
    </w:p>
    <w:p w:rsidR="0060292D" w:rsidRDefault="0060292D" w:rsidP="00073123"/>
    <w:p w:rsidR="0060292D" w:rsidRPr="0043438F" w:rsidRDefault="0060292D" w:rsidP="0060292D">
      <w:pPr>
        <w:rPr>
          <w:b/>
          <w:u w:val="single"/>
        </w:rPr>
      </w:pPr>
      <w:r>
        <w:rPr>
          <w:b/>
          <w:u w:val="single"/>
        </w:rPr>
        <w:t>PM 2 (15:30 – 18:0</w:t>
      </w:r>
      <w:r w:rsidRPr="0043438F">
        <w:rPr>
          <w:b/>
          <w:u w:val="single"/>
        </w:rPr>
        <w:t>0)</w:t>
      </w:r>
    </w:p>
    <w:p w:rsidR="0060292D" w:rsidRDefault="0060292D" w:rsidP="0060292D"/>
    <w:p w:rsidR="0060292D" w:rsidRDefault="0060292D" w:rsidP="0060292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60292D" w:rsidRDefault="0060292D" w:rsidP="0060292D">
      <w:pPr>
        <w:rPr>
          <w:lang w:val="en-GB"/>
        </w:rPr>
      </w:pPr>
    </w:p>
    <w:p w:rsidR="0060292D" w:rsidRPr="00455B36" w:rsidRDefault="0060292D" w:rsidP="0060292D">
      <w:pPr>
        <w:rPr>
          <w:lang w:val="en-GB"/>
        </w:rPr>
      </w:pPr>
      <w:r w:rsidRPr="00455B36">
        <w:rPr>
          <w:lang w:val="en-GB"/>
        </w:rPr>
        <w:t>Attendees:</w:t>
      </w:r>
    </w:p>
    <w:p w:rsidR="0060292D" w:rsidRDefault="0060292D" w:rsidP="0060292D">
      <w:pPr>
        <w:numPr>
          <w:ilvl w:val="0"/>
          <w:numId w:val="2"/>
        </w:numPr>
        <w:rPr>
          <w:lang w:val="en-GB"/>
        </w:rPr>
      </w:pPr>
      <w:r w:rsidRPr="00FE3E9A">
        <w:rPr>
          <w:lang w:val="en-GB"/>
        </w:rPr>
        <w:t xml:space="preserve">Prof. Oshima  – Panasonic in Osaka, </w:t>
      </w:r>
    </w:p>
    <w:p w:rsidR="0060292D" w:rsidRDefault="0060292D" w:rsidP="0060292D">
      <w:pPr>
        <w:numPr>
          <w:ilvl w:val="0"/>
          <w:numId w:val="2"/>
        </w:numPr>
        <w:rPr>
          <w:lang w:val="en-GB"/>
        </w:rPr>
      </w:pPr>
      <w:r w:rsidRPr="00FE3E9A">
        <w:rPr>
          <w:lang w:val="en-GB"/>
        </w:rPr>
        <w:t>Hideki Aoyama – Panasonic Japan</w:t>
      </w:r>
    </w:p>
    <w:p w:rsidR="0060292D" w:rsidRPr="005635E6" w:rsidRDefault="0060292D" w:rsidP="0060292D">
      <w:pPr>
        <w:numPr>
          <w:ilvl w:val="0"/>
          <w:numId w:val="2"/>
        </w:numPr>
        <w:rPr>
          <w:lang w:val="en-GB"/>
        </w:rPr>
      </w:pPr>
      <w:r>
        <w:rPr>
          <w:lang w:val="en-GB"/>
        </w:rPr>
        <w:t>Yoshiho Goto – Panasonic</w:t>
      </w:r>
    </w:p>
    <w:p w:rsidR="0060292D" w:rsidRDefault="0060292D" w:rsidP="0060292D">
      <w:pPr>
        <w:numPr>
          <w:ilvl w:val="0"/>
          <w:numId w:val="2"/>
        </w:numPr>
        <w:rPr>
          <w:lang w:val="en-GB"/>
        </w:rPr>
      </w:pPr>
      <w:r w:rsidRPr="000511CC">
        <w:rPr>
          <w:lang w:val="en-GB"/>
        </w:rPr>
        <w:t>Yeong</w:t>
      </w:r>
      <w:r>
        <w:rPr>
          <w:lang w:val="en-GB"/>
        </w:rPr>
        <w:t xml:space="preserve"> Min Jang – Kookmin University</w:t>
      </w:r>
    </w:p>
    <w:p w:rsidR="0060292D" w:rsidRDefault="0060292D" w:rsidP="0060292D">
      <w:pPr>
        <w:numPr>
          <w:ilvl w:val="0"/>
          <w:numId w:val="2"/>
        </w:numPr>
        <w:rPr>
          <w:lang w:val="en-GB"/>
        </w:rPr>
      </w:pPr>
      <w:r w:rsidRPr="000511CC">
        <w:rPr>
          <w:lang w:val="en-GB"/>
        </w:rPr>
        <w:t>Rick Roberts – Intel</w:t>
      </w:r>
    </w:p>
    <w:p w:rsidR="0060292D" w:rsidRPr="000511CC" w:rsidRDefault="0060292D" w:rsidP="0060292D">
      <w:pPr>
        <w:numPr>
          <w:ilvl w:val="0"/>
          <w:numId w:val="2"/>
        </w:numPr>
        <w:rPr>
          <w:lang w:val="en-GB"/>
        </w:rPr>
      </w:pPr>
      <w:r>
        <w:rPr>
          <w:lang w:val="en-GB"/>
        </w:rPr>
        <w:t>Javier Perez-Ramirez - Intel</w:t>
      </w:r>
    </w:p>
    <w:p w:rsidR="0060292D" w:rsidRDefault="0060292D" w:rsidP="0060292D">
      <w:pPr>
        <w:numPr>
          <w:ilvl w:val="0"/>
          <w:numId w:val="2"/>
        </w:numPr>
        <w:rPr>
          <w:lang w:val="en-GB"/>
        </w:rPr>
      </w:pPr>
      <w:r>
        <w:rPr>
          <w:lang w:val="en-GB"/>
        </w:rPr>
        <w:t>Shoichi Kitazawa – ATR</w:t>
      </w:r>
    </w:p>
    <w:p w:rsidR="0060292D" w:rsidRDefault="0060292D" w:rsidP="0060292D">
      <w:pPr>
        <w:pStyle w:val="ListParagraph"/>
        <w:numPr>
          <w:ilvl w:val="0"/>
          <w:numId w:val="2"/>
        </w:numPr>
        <w:rPr>
          <w:lang w:val="en-GB"/>
        </w:rPr>
      </w:pPr>
      <w:r>
        <w:rPr>
          <w:lang w:val="en-GB"/>
        </w:rPr>
        <w:t>Nikola Serafimovski – pureLiFi</w:t>
      </w:r>
    </w:p>
    <w:p w:rsidR="0060292D" w:rsidRPr="005C3FA4" w:rsidRDefault="0060292D" w:rsidP="0060292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60292D" w:rsidRPr="005635E6" w:rsidRDefault="0060292D" w:rsidP="0060292D">
      <w:pPr>
        <w:pStyle w:val="ListParagraph"/>
        <w:numPr>
          <w:ilvl w:val="0"/>
          <w:numId w:val="2"/>
        </w:numPr>
        <w:rPr>
          <w:lang w:val="en-GB"/>
        </w:rPr>
      </w:pPr>
      <w:r>
        <w:rPr>
          <w:rFonts w:eastAsia="Malgun Gothic"/>
          <w:lang w:eastAsia="ko-KR"/>
        </w:rPr>
        <w:t>Michael McInnis – Boeing Company</w:t>
      </w:r>
    </w:p>
    <w:p w:rsidR="0060292D" w:rsidRDefault="0060292D" w:rsidP="0060292D">
      <w:pPr>
        <w:pStyle w:val="ListParagraph"/>
        <w:numPr>
          <w:ilvl w:val="0"/>
          <w:numId w:val="2"/>
        </w:numPr>
        <w:rPr>
          <w:lang w:val="en-GB"/>
        </w:rPr>
      </w:pPr>
      <w:r>
        <w:rPr>
          <w:lang w:val="en-GB"/>
        </w:rPr>
        <w:t>Michael Tsai (His-Mu Tsai) – National Taiwan University</w:t>
      </w:r>
    </w:p>
    <w:p w:rsidR="0060292D" w:rsidRDefault="0060292D" w:rsidP="0060292D">
      <w:pPr>
        <w:pStyle w:val="ListParagraph"/>
        <w:numPr>
          <w:ilvl w:val="0"/>
          <w:numId w:val="2"/>
        </w:numPr>
        <w:rPr>
          <w:lang w:val="en-GB"/>
        </w:rPr>
      </w:pPr>
      <w:r>
        <w:rPr>
          <w:lang w:val="en-GB"/>
        </w:rPr>
        <w:t>Hany Elgala – Boston University &amp; Sunny Albany</w:t>
      </w:r>
    </w:p>
    <w:p w:rsidR="0060292D" w:rsidRDefault="0060292D" w:rsidP="0060292D">
      <w:pPr>
        <w:pStyle w:val="ListParagraph"/>
        <w:numPr>
          <w:ilvl w:val="0"/>
          <w:numId w:val="2"/>
        </w:numPr>
        <w:rPr>
          <w:lang w:val="en-GB"/>
        </w:rPr>
      </w:pPr>
      <w:r>
        <w:rPr>
          <w:lang w:val="en-GB"/>
        </w:rPr>
        <w:t>Mohamed Abdalla – Texas A&amp;M University at Qatar</w:t>
      </w:r>
    </w:p>
    <w:p w:rsidR="0060292D" w:rsidRDefault="0060292D" w:rsidP="0060292D">
      <w:pPr>
        <w:pStyle w:val="ListParagraph"/>
        <w:numPr>
          <w:ilvl w:val="0"/>
          <w:numId w:val="2"/>
        </w:numPr>
        <w:rPr>
          <w:lang w:val="en-GB"/>
        </w:rPr>
      </w:pPr>
      <w:r>
        <w:rPr>
          <w:lang w:val="en-GB"/>
        </w:rPr>
        <w:t>Jay KIM – LG Electronics</w:t>
      </w:r>
    </w:p>
    <w:p w:rsidR="0060292D" w:rsidRDefault="0060292D" w:rsidP="0060292D">
      <w:pPr>
        <w:pStyle w:val="ListParagraph"/>
        <w:numPr>
          <w:ilvl w:val="0"/>
          <w:numId w:val="2"/>
        </w:numPr>
        <w:rPr>
          <w:lang w:val="en-GB"/>
        </w:rPr>
      </w:pPr>
      <w:r>
        <w:rPr>
          <w:lang w:val="en-GB"/>
        </w:rPr>
        <w:t>Junwen Zhang – Fudan University</w:t>
      </w:r>
    </w:p>
    <w:p w:rsidR="0060292D" w:rsidRDefault="0060292D" w:rsidP="0060292D">
      <w:pPr>
        <w:pStyle w:val="ListParagraph"/>
        <w:numPr>
          <w:ilvl w:val="0"/>
          <w:numId w:val="2"/>
        </w:numPr>
        <w:rPr>
          <w:lang w:val="en-GB"/>
        </w:rPr>
      </w:pPr>
      <w:r>
        <w:rPr>
          <w:lang w:val="en-GB"/>
        </w:rPr>
        <w:t>Li Qiang – Huawei Technologies</w:t>
      </w:r>
    </w:p>
    <w:p w:rsidR="0060292D" w:rsidRPr="002D49CC" w:rsidRDefault="0060292D" w:rsidP="0060292D">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60292D" w:rsidRPr="003372B2" w:rsidRDefault="0060292D" w:rsidP="0060292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60292D" w:rsidRPr="00011B6E" w:rsidRDefault="0060292D" w:rsidP="0060292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11B6E" w:rsidRPr="009D5281" w:rsidRDefault="00011B6E" w:rsidP="0060292D">
      <w:pPr>
        <w:pStyle w:val="ListParagraph"/>
        <w:numPr>
          <w:ilvl w:val="0"/>
          <w:numId w:val="2"/>
        </w:numPr>
        <w:rPr>
          <w:lang w:val="en-GB"/>
        </w:rPr>
      </w:pPr>
      <w:r w:rsidRPr="00647ED3">
        <w:rPr>
          <w:rFonts w:eastAsia="Times New Roman"/>
        </w:rPr>
        <w:t>Vo</w:t>
      </w:r>
      <w:r>
        <w:rPr>
          <w:rFonts w:eastAsia="Times New Roman"/>
        </w:rPr>
        <w:t>lker Jungnickel – Fraunhofer HHI</w:t>
      </w:r>
    </w:p>
    <w:p w:rsidR="0060292D" w:rsidRDefault="0060292D" w:rsidP="0060292D">
      <w:pPr>
        <w:ind w:left="720"/>
        <w:rPr>
          <w:lang w:val="en-GB"/>
        </w:rPr>
      </w:pPr>
    </w:p>
    <w:p w:rsidR="0060292D" w:rsidRDefault="0060292D" w:rsidP="0060292D">
      <w:r>
        <w:t xml:space="preserve">Meeting called to order. </w:t>
      </w:r>
    </w:p>
    <w:p w:rsidR="0060292D" w:rsidRDefault="0060292D" w:rsidP="00073123"/>
    <w:p w:rsidR="0060292D" w:rsidRDefault="0060292D" w:rsidP="00073123">
      <w:r>
        <w:t>Trang continued presenting the Kookmin University contribution (</w:t>
      </w:r>
      <w:r>
        <w:rPr>
          <w:b/>
        </w:rPr>
        <w:t>doc. 15-16-0011-01</w:t>
      </w:r>
      <w:r>
        <w:t>).</w:t>
      </w:r>
    </w:p>
    <w:p w:rsidR="00BE0F84" w:rsidRDefault="00BE0F84" w:rsidP="00073123"/>
    <w:p w:rsidR="00BE0F84" w:rsidRDefault="00BE0F84" w:rsidP="00073123">
      <w:r>
        <w:t xml:space="preserve">Jaesang presented the </w:t>
      </w:r>
      <w:r w:rsidRPr="00BE0F84">
        <w:t>Seoul National University of Science &amp; Technology</w:t>
      </w:r>
      <w:r>
        <w:t xml:space="preserve"> contribution (</w:t>
      </w:r>
      <w:r>
        <w:rPr>
          <w:b/>
        </w:rPr>
        <w:t>doc. 15-16-0024-01</w:t>
      </w:r>
      <w:r w:rsidR="00357A7E">
        <w:t xml:space="preserve">, </w:t>
      </w:r>
      <w:r w:rsidR="00BE71F5">
        <w:rPr>
          <w:b/>
        </w:rPr>
        <w:t>doc. 15-16-0025-01, doc. 15-16-0026-01</w:t>
      </w:r>
      <w:r w:rsidR="00BE71F5">
        <w:t>).</w:t>
      </w:r>
    </w:p>
    <w:p w:rsidR="00D065EA" w:rsidRDefault="00D065EA" w:rsidP="00073123"/>
    <w:p w:rsidR="00D065EA" w:rsidRDefault="002A3717" w:rsidP="00D065EA">
      <w:r>
        <w:t>Meeting recessed until 20</w:t>
      </w:r>
      <w:r w:rsidR="00D065EA">
        <w:t xml:space="preserve"> January 2016 session PM1.</w:t>
      </w:r>
    </w:p>
    <w:p w:rsidR="002A3717" w:rsidRDefault="002A3717" w:rsidP="00D065EA"/>
    <w:p w:rsidR="002A3717" w:rsidRDefault="002A3717" w:rsidP="00D065EA"/>
    <w:p w:rsidR="00D065EA" w:rsidRDefault="00D065EA" w:rsidP="00D065EA"/>
    <w:p w:rsidR="002A3717" w:rsidRPr="00A9463E" w:rsidRDefault="002A3717" w:rsidP="002A3717">
      <w:pPr>
        <w:widowControl w:val="0"/>
        <w:spacing w:before="120"/>
        <w:rPr>
          <w:b/>
          <w:sz w:val="28"/>
          <w:u w:val="single"/>
        </w:rPr>
      </w:pPr>
      <w:r w:rsidRPr="00A9463E">
        <w:rPr>
          <w:b/>
          <w:sz w:val="28"/>
          <w:u w:val="single"/>
        </w:rPr>
        <w:t xml:space="preserve">Session </w:t>
      </w:r>
      <w:r>
        <w:rPr>
          <w:b/>
          <w:sz w:val="28"/>
          <w:u w:val="single"/>
        </w:rPr>
        <w:t xml:space="preserve">3 (20 January 2016)  </w:t>
      </w:r>
    </w:p>
    <w:p w:rsidR="002A3717" w:rsidRDefault="002A3717" w:rsidP="00D065EA"/>
    <w:p w:rsidR="000E41BD" w:rsidRPr="0043438F" w:rsidRDefault="000E41BD" w:rsidP="000E41BD">
      <w:pPr>
        <w:rPr>
          <w:b/>
          <w:u w:val="single"/>
        </w:rPr>
      </w:pPr>
      <w:r>
        <w:rPr>
          <w:b/>
          <w:u w:val="single"/>
        </w:rPr>
        <w:t xml:space="preserve">PM </w:t>
      </w:r>
      <w:r w:rsidR="009924A0">
        <w:rPr>
          <w:b/>
          <w:u w:val="single"/>
        </w:rPr>
        <w:t>1</w:t>
      </w:r>
      <w:r>
        <w:rPr>
          <w:b/>
          <w:u w:val="single"/>
        </w:rPr>
        <w:t xml:space="preserve"> (1</w:t>
      </w:r>
      <w:r w:rsidR="009924A0">
        <w:rPr>
          <w:b/>
          <w:u w:val="single"/>
        </w:rPr>
        <w:t>3</w:t>
      </w:r>
      <w:r>
        <w:rPr>
          <w:b/>
          <w:u w:val="single"/>
        </w:rPr>
        <w:t>:30 – 1</w:t>
      </w:r>
      <w:r w:rsidR="009924A0">
        <w:rPr>
          <w:b/>
          <w:u w:val="single"/>
        </w:rPr>
        <w:t>5</w:t>
      </w:r>
      <w:r>
        <w:rPr>
          <w:b/>
          <w:u w:val="single"/>
        </w:rPr>
        <w:t>:</w:t>
      </w:r>
      <w:r w:rsidR="009924A0">
        <w:rPr>
          <w:b/>
          <w:u w:val="single"/>
        </w:rPr>
        <w:t>3</w:t>
      </w:r>
      <w:r w:rsidRPr="0043438F">
        <w:rPr>
          <w:b/>
          <w:u w:val="single"/>
        </w:rPr>
        <w:t>0)</w:t>
      </w:r>
    </w:p>
    <w:p w:rsidR="000E41BD" w:rsidRDefault="000E41BD" w:rsidP="000E41BD"/>
    <w:p w:rsidR="000E41BD" w:rsidRDefault="000E41BD" w:rsidP="000E41B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0E41BD" w:rsidRDefault="000E41BD" w:rsidP="000E41BD">
      <w:pPr>
        <w:rPr>
          <w:lang w:val="en-GB"/>
        </w:rPr>
      </w:pPr>
    </w:p>
    <w:p w:rsidR="000E41BD" w:rsidRPr="00455B36" w:rsidRDefault="000E41BD" w:rsidP="000E41BD">
      <w:pPr>
        <w:rPr>
          <w:lang w:val="en-GB"/>
        </w:rPr>
      </w:pPr>
      <w:r w:rsidRPr="00455B36">
        <w:rPr>
          <w:lang w:val="en-GB"/>
        </w:rPr>
        <w:t>Attendees:</w:t>
      </w:r>
    </w:p>
    <w:p w:rsidR="000E41BD" w:rsidRDefault="000E41BD" w:rsidP="000E41BD">
      <w:pPr>
        <w:numPr>
          <w:ilvl w:val="0"/>
          <w:numId w:val="2"/>
        </w:numPr>
        <w:rPr>
          <w:lang w:val="en-GB"/>
        </w:rPr>
      </w:pPr>
      <w:r w:rsidRPr="00FE3E9A">
        <w:rPr>
          <w:lang w:val="en-GB"/>
        </w:rPr>
        <w:t xml:space="preserve">Prof. Oshima  – Panasonic in Osaka, </w:t>
      </w:r>
    </w:p>
    <w:p w:rsidR="000E41BD" w:rsidRDefault="000E41BD" w:rsidP="000E41BD">
      <w:pPr>
        <w:numPr>
          <w:ilvl w:val="0"/>
          <w:numId w:val="2"/>
        </w:numPr>
        <w:rPr>
          <w:lang w:val="en-GB"/>
        </w:rPr>
      </w:pPr>
      <w:r w:rsidRPr="00FE3E9A">
        <w:rPr>
          <w:lang w:val="en-GB"/>
        </w:rPr>
        <w:t>Hideki Aoyama – Panasonic Japan</w:t>
      </w:r>
    </w:p>
    <w:p w:rsidR="000E41BD" w:rsidRPr="005635E6" w:rsidRDefault="000E41BD" w:rsidP="000E41BD">
      <w:pPr>
        <w:numPr>
          <w:ilvl w:val="0"/>
          <w:numId w:val="2"/>
        </w:numPr>
        <w:rPr>
          <w:lang w:val="en-GB"/>
        </w:rPr>
      </w:pPr>
      <w:r>
        <w:rPr>
          <w:lang w:val="en-GB"/>
        </w:rPr>
        <w:t>Yoshiho Goto – Panasonic</w:t>
      </w:r>
    </w:p>
    <w:p w:rsidR="000E41BD" w:rsidRDefault="000E41BD" w:rsidP="000E41BD">
      <w:pPr>
        <w:numPr>
          <w:ilvl w:val="0"/>
          <w:numId w:val="2"/>
        </w:numPr>
        <w:rPr>
          <w:lang w:val="en-GB"/>
        </w:rPr>
      </w:pPr>
      <w:r w:rsidRPr="000511CC">
        <w:rPr>
          <w:lang w:val="en-GB"/>
        </w:rPr>
        <w:t>Yeong</w:t>
      </w:r>
      <w:r>
        <w:rPr>
          <w:lang w:val="en-GB"/>
        </w:rPr>
        <w:t xml:space="preserve"> Min Jang – Kookmin University</w:t>
      </w:r>
    </w:p>
    <w:p w:rsidR="000E41BD" w:rsidRDefault="000E41BD" w:rsidP="000E41BD">
      <w:pPr>
        <w:numPr>
          <w:ilvl w:val="0"/>
          <w:numId w:val="2"/>
        </w:numPr>
        <w:rPr>
          <w:lang w:val="en-GB"/>
        </w:rPr>
      </w:pPr>
      <w:r w:rsidRPr="000511CC">
        <w:rPr>
          <w:lang w:val="en-GB"/>
        </w:rPr>
        <w:t>Rick Roberts – Intel</w:t>
      </w:r>
    </w:p>
    <w:p w:rsidR="000E41BD" w:rsidRPr="000511CC" w:rsidRDefault="000E41BD" w:rsidP="000E41BD">
      <w:pPr>
        <w:numPr>
          <w:ilvl w:val="0"/>
          <w:numId w:val="2"/>
        </w:numPr>
        <w:rPr>
          <w:lang w:val="en-GB"/>
        </w:rPr>
      </w:pPr>
      <w:r>
        <w:rPr>
          <w:lang w:val="en-GB"/>
        </w:rPr>
        <w:t>Javier Perez-Ramirez - Intel</w:t>
      </w:r>
    </w:p>
    <w:p w:rsidR="000E41BD" w:rsidRDefault="000E41BD" w:rsidP="000E41BD">
      <w:pPr>
        <w:numPr>
          <w:ilvl w:val="0"/>
          <w:numId w:val="2"/>
        </w:numPr>
        <w:rPr>
          <w:lang w:val="en-GB"/>
        </w:rPr>
      </w:pPr>
      <w:r>
        <w:rPr>
          <w:lang w:val="en-GB"/>
        </w:rPr>
        <w:t>Shoichi Kitazawa – ATR</w:t>
      </w:r>
    </w:p>
    <w:p w:rsidR="000E41BD" w:rsidRDefault="000E41BD" w:rsidP="000E41BD">
      <w:pPr>
        <w:pStyle w:val="ListParagraph"/>
        <w:numPr>
          <w:ilvl w:val="0"/>
          <w:numId w:val="2"/>
        </w:numPr>
        <w:rPr>
          <w:lang w:val="en-GB"/>
        </w:rPr>
      </w:pPr>
      <w:r>
        <w:rPr>
          <w:lang w:val="en-GB"/>
        </w:rPr>
        <w:t>Nikola Serafimovski – pureLiFi</w:t>
      </w:r>
    </w:p>
    <w:p w:rsidR="000E41BD" w:rsidRPr="005C3FA4" w:rsidRDefault="000E41BD" w:rsidP="000E41B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0E41BD" w:rsidRPr="005635E6" w:rsidRDefault="000E41BD" w:rsidP="000E41BD">
      <w:pPr>
        <w:pStyle w:val="ListParagraph"/>
        <w:numPr>
          <w:ilvl w:val="0"/>
          <w:numId w:val="2"/>
        </w:numPr>
        <w:rPr>
          <w:lang w:val="en-GB"/>
        </w:rPr>
      </w:pPr>
      <w:r>
        <w:rPr>
          <w:rFonts w:eastAsia="Malgun Gothic"/>
          <w:lang w:eastAsia="ko-KR"/>
        </w:rPr>
        <w:t>Michael McInnis – Boeing Company</w:t>
      </w:r>
    </w:p>
    <w:p w:rsidR="000E41BD" w:rsidRDefault="000E41BD" w:rsidP="000E41BD">
      <w:pPr>
        <w:pStyle w:val="ListParagraph"/>
        <w:numPr>
          <w:ilvl w:val="0"/>
          <w:numId w:val="2"/>
        </w:numPr>
        <w:rPr>
          <w:lang w:val="en-GB"/>
        </w:rPr>
      </w:pPr>
      <w:r>
        <w:rPr>
          <w:lang w:val="en-GB"/>
        </w:rPr>
        <w:t>Michael Tsai (His-Mu Tsai) – National Taiwan University</w:t>
      </w:r>
    </w:p>
    <w:p w:rsidR="000E41BD" w:rsidRDefault="000E41BD" w:rsidP="000E41BD">
      <w:pPr>
        <w:pStyle w:val="ListParagraph"/>
        <w:numPr>
          <w:ilvl w:val="0"/>
          <w:numId w:val="2"/>
        </w:numPr>
        <w:rPr>
          <w:lang w:val="en-GB"/>
        </w:rPr>
      </w:pPr>
      <w:r>
        <w:rPr>
          <w:lang w:val="en-GB"/>
        </w:rPr>
        <w:t>Hany Elgala – Boston University &amp; Sunny Albany</w:t>
      </w:r>
    </w:p>
    <w:p w:rsidR="000E41BD" w:rsidRDefault="000E41BD" w:rsidP="000E41BD">
      <w:pPr>
        <w:pStyle w:val="ListParagraph"/>
        <w:numPr>
          <w:ilvl w:val="0"/>
          <w:numId w:val="2"/>
        </w:numPr>
        <w:rPr>
          <w:lang w:val="en-GB"/>
        </w:rPr>
      </w:pPr>
      <w:r>
        <w:rPr>
          <w:lang w:val="en-GB"/>
        </w:rPr>
        <w:t>Mohamed Abdalla – Texas A&amp;M University at Qatar</w:t>
      </w:r>
    </w:p>
    <w:p w:rsidR="000E41BD" w:rsidRDefault="000E41BD" w:rsidP="000E41BD">
      <w:pPr>
        <w:pStyle w:val="ListParagraph"/>
        <w:numPr>
          <w:ilvl w:val="0"/>
          <w:numId w:val="2"/>
        </w:numPr>
        <w:rPr>
          <w:lang w:val="en-GB"/>
        </w:rPr>
      </w:pPr>
      <w:r>
        <w:rPr>
          <w:lang w:val="en-GB"/>
        </w:rPr>
        <w:t>Jay KIM – LG Electronics</w:t>
      </w:r>
    </w:p>
    <w:p w:rsidR="000E41BD" w:rsidRDefault="000E41BD" w:rsidP="000E41BD">
      <w:pPr>
        <w:pStyle w:val="ListParagraph"/>
        <w:numPr>
          <w:ilvl w:val="0"/>
          <w:numId w:val="2"/>
        </w:numPr>
        <w:rPr>
          <w:lang w:val="en-GB"/>
        </w:rPr>
      </w:pPr>
      <w:r>
        <w:rPr>
          <w:lang w:val="en-GB"/>
        </w:rPr>
        <w:t>Junwen Zhang – Fudan University</w:t>
      </w:r>
    </w:p>
    <w:p w:rsidR="000E41BD" w:rsidRDefault="000E41BD" w:rsidP="000E41BD">
      <w:pPr>
        <w:pStyle w:val="ListParagraph"/>
        <w:numPr>
          <w:ilvl w:val="0"/>
          <w:numId w:val="2"/>
        </w:numPr>
        <w:rPr>
          <w:lang w:val="en-GB"/>
        </w:rPr>
      </w:pPr>
      <w:r>
        <w:rPr>
          <w:lang w:val="en-GB"/>
        </w:rPr>
        <w:t>Li Qiang – Huawei Technologies</w:t>
      </w:r>
    </w:p>
    <w:p w:rsidR="000E41BD" w:rsidRPr="002D49CC" w:rsidRDefault="000E41BD" w:rsidP="000E41BD">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0E41BD" w:rsidRPr="003372B2" w:rsidRDefault="000E41BD" w:rsidP="000E41B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0E41BD" w:rsidRPr="00011B6E" w:rsidRDefault="000E41BD" w:rsidP="000E41B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11B6E" w:rsidRPr="009D5281" w:rsidRDefault="00011B6E" w:rsidP="000E41BD">
      <w:pPr>
        <w:pStyle w:val="ListParagraph"/>
        <w:numPr>
          <w:ilvl w:val="0"/>
          <w:numId w:val="2"/>
        </w:numPr>
        <w:rPr>
          <w:lang w:val="en-GB"/>
        </w:rPr>
      </w:pPr>
      <w:r w:rsidRPr="00647ED3">
        <w:rPr>
          <w:rFonts w:eastAsia="Times New Roman"/>
        </w:rPr>
        <w:t>Vo</w:t>
      </w:r>
      <w:r>
        <w:rPr>
          <w:rFonts w:eastAsia="Times New Roman"/>
        </w:rPr>
        <w:t>lker Jungnickel – Fraunhofer HHI</w:t>
      </w:r>
    </w:p>
    <w:p w:rsidR="000E41BD" w:rsidRDefault="000E41BD" w:rsidP="000E41BD">
      <w:pPr>
        <w:ind w:left="720"/>
        <w:rPr>
          <w:lang w:val="en-GB"/>
        </w:rPr>
      </w:pPr>
    </w:p>
    <w:p w:rsidR="000E41BD" w:rsidRDefault="000E41BD" w:rsidP="000E41BD">
      <w:r>
        <w:t xml:space="preserve">Meeting called to order. </w:t>
      </w:r>
    </w:p>
    <w:p w:rsidR="000E41BD" w:rsidRDefault="000E41BD" w:rsidP="00D065EA"/>
    <w:p w:rsidR="009924A0" w:rsidRDefault="009924A0" w:rsidP="00D065EA">
      <w:r>
        <w:t xml:space="preserve">Jaesang took questions on the </w:t>
      </w:r>
      <w:r w:rsidRPr="00BE0F84">
        <w:t>Seoul National University of Science &amp; Technology</w:t>
      </w:r>
      <w:r>
        <w:t xml:space="preserve"> contribution (</w:t>
      </w:r>
      <w:r>
        <w:rPr>
          <w:b/>
        </w:rPr>
        <w:t>doc. 15-16-0024-01</w:t>
      </w:r>
      <w:r>
        <w:t xml:space="preserve">, </w:t>
      </w:r>
      <w:r>
        <w:rPr>
          <w:b/>
        </w:rPr>
        <w:t>doc. 15-16-0025-01, doc. 15-16-0026-01</w:t>
      </w:r>
      <w:r>
        <w:t>).</w:t>
      </w:r>
    </w:p>
    <w:p w:rsidR="009924A0" w:rsidRDefault="009924A0" w:rsidP="00D065EA"/>
    <w:p w:rsidR="009924A0" w:rsidRDefault="009924A0" w:rsidP="00D065EA">
      <w:r>
        <w:t>Soo Young presented the contribution from California State University Sacramento (</w:t>
      </w:r>
      <w:r>
        <w:rPr>
          <w:b/>
        </w:rPr>
        <w:t>doc. 15-16-0007-02</w:t>
      </w:r>
      <w:r>
        <w:t xml:space="preserve">). </w:t>
      </w:r>
    </w:p>
    <w:p w:rsidR="009924A0" w:rsidRDefault="009924A0" w:rsidP="00D065EA"/>
    <w:p w:rsidR="00364A11" w:rsidRPr="009924A0" w:rsidRDefault="00985830" w:rsidP="00D065EA">
      <w:r>
        <w:lastRenderedPageBreak/>
        <w:t>Soo Young</w:t>
      </w:r>
      <w:r w:rsidR="00364A11">
        <w:t xml:space="preserve"> too</w:t>
      </w:r>
      <w:r>
        <w:t>k</w:t>
      </w:r>
      <w:r w:rsidR="00364A11">
        <w:t xml:space="preserve"> questions on the California State University Sacramento contribution (</w:t>
      </w:r>
      <w:r w:rsidR="00364A11">
        <w:rPr>
          <w:b/>
        </w:rPr>
        <w:t>doc. 15-16-0007-02</w:t>
      </w:r>
      <w:r w:rsidR="00364A11">
        <w:t>).</w:t>
      </w:r>
    </w:p>
    <w:p w:rsidR="009924A0" w:rsidRDefault="009924A0" w:rsidP="00D065EA"/>
    <w:p w:rsidR="000E41BD" w:rsidRDefault="000E41BD" w:rsidP="000E41BD">
      <w:r>
        <w:t>Nikola present</w:t>
      </w:r>
      <w:r w:rsidR="000538A1">
        <w:t>ed</w:t>
      </w:r>
      <w:r>
        <w:t xml:space="preserve"> the pureLiFi contribution (</w:t>
      </w:r>
      <w:r>
        <w:rPr>
          <w:b/>
        </w:rPr>
        <w:t>doc. 15-16-0006-00</w:t>
      </w:r>
      <w:r>
        <w:t>).</w:t>
      </w:r>
    </w:p>
    <w:p w:rsidR="000E41BD" w:rsidRDefault="000E41BD" w:rsidP="00D065EA"/>
    <w:p w:rsidR="00985830" w:rsidRPr="00985830" w:rsidRDefault="002A3717" w:rsidP="00985830">
      <w:r>
        <w:t>Meeting recessed until PM2.</w:t>
      </w:r>
    </w:p>
    <w:p w:rsidR="00985830" w:rsidRDefault="00985830" w:rsidP="00985830">
      <w:pPr>
        <w:rPr>
          <w:b/>
          <w:u w:val="single"/>
        </w:rPr>
      </w:pPr>
    </w:p>
    <w:p w:rsidR="00985830" w:rsidRPr="0043438F" w:rsidRDefault="002A3717" w:rsidP="00985830">
      <w:pPr>
        <w:rPr>
          <w:b/>
          <w:u w:val="single"/>
        </w:rPr>
      </w:pPr>
      <w:r>
        <w:rPr>
          <w:b/>
          <w:u w:val="single"/>
        </w:rPr>
        <w:t>PM 2 (16:0</w:t>
      </w:r>
      <w:r w:rsidR="00985830">
        <w:rPr>
          <w:b/>
          <w:u w:val="single"/>
        </w:rPr>
        <w:t>0 – 18:0</w:t>
      </w:r>
      <w:r w:rsidR="00985830" w:rsidRPr="0043438F">
        <w:rPr>
          <w:b/>
          <w:u w:val="single"/>
        </w:rPr>
        <w:t>0)</w:t>
      </w:r>
    </w:p>
    <w:p w:rsidR="00985830" w:rsidRDefault="00985830" w:rsidP="00D065EA"/>
    <w:p w:rsidR="000538A1" w:rsidRDefault="000538A1" w:rsidP="000538A1">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0538A1" w:rsidRDefault="000538A1" w:rsidP="000538A1">
      <w:pPr>
        <w:rPr>
          <w:lang w:val="en-GB"/>
        </w:rPr>
      </w:pPr>
    </w:p>
    <w:p w:rsidR="000538A1" w:rsidRPr="00455B36" w:rsidRDefault="000538A1" w:rsidP="000538A1">
      <w:pPr>
        <w:rPr>
          <w:lang w:val="en-GB"/>
        </w:rPr>
      </w:pPr>
      <w:r w:rsidRPr="00455B36">
        <w:rPr>
          <w:lang w:val="en-GB"/>
        </w:rPr>
        <w:t>Attendees:</w:t>
      </w:r>
    </w:p>
    <w:p w:rsidR="000538A1" w:rsidRDefault="000538A1" w:rsidP="000538A1">
      <w:pPr>
        <w:numPr>
          <w:ilvl w:val="0"/>
          <w:numId w:val="2"/>
        </w:numPr>
        <w:rPr>
          <w:lang w:val="en-GB"/>
        </w:rPr>
      </w:pPr>
      <w:r w:rsidRPr="00FE3E9A">
        <w:rPr>
          <w:lang w:val="en-GB"/>
        </w:rPr>
        <w:t xml:space="preserve">Prof. Oshima  – Panasonic in Osaka, </w:t>
      </w:r>
    </w:p>
    <w:p w:rsidR="000538A1" w:rsidRDefault="000538A1" w:rsidP="000538A1">
      <w:pPr>
        <w:numPr>
          <w:ilvl w:val="0"/>
          <w:numId w:val="2"/>
        </w:numPr>
        <w:rPr>
          <w:lang w:val="en-GB"/>
        </w:rPr>
      </w:pPr>
      <w:r w:rsidRPr="00FE3E9A">
        <w:rPr>
          <w:lang w:val="en-GB"/>
        </w:rPr>
        <w:t>Hideki Aoyama – Panasonic Japan</w:t>
      </w:r>
    </w:p>
    <w:p w:rsidR="000538A1" w:rsidRPr="005635E6" w:rsidRDefault="000538A1" w:rsidP="000538A1">
      <w:pPr>
        <w:numPr>
          <w:ilvl w:val="0"/>
          <w:numId w:val="2"/>
        </w:numPr>
        <w:rPr>
          <w:lang w:val="en-GB"/>
        </w:rPr>
      </w:pPr>
      <w:r>
        <w:rPr>
          <w:lang w:val="en-GB"/>
        </w:rPr>
        <w:t>Yoshiho Goto – Panasonic</w:t>
      </w:r>
    </w:p>
    <w:p w:rsidR="000538A1" w:rsidRDefault="000538A1" w:rsidP="000538A1">
      <w:pPr>
        <w:numPr>
          <w:ilvl w:val="0"/>
          <w:numId w:val="2"/>
        </w:numPr>
        <w:rPr>
          <w:lang w:val="en-GB"/>
        </w:rPr>
      </w:pPr>
      <w:r w:rsidRPr="000511CC">
        <w:rPr>
          <w:lang w:val="en-GB"/>
        </w:rPr>
        <w:t>Yeong</w:t>
      </w:r>
      <w:r>
        <w:rPr>
          <w:lang w:val="en-GB"/>
        </w:rPr>
        <w:t xml:space="preserve"> Min Jang – Kookmin University</w:t>
      </w:r>
    </w:p>
    <w:p w:rsidR="000538A1" w:rsidRDefault="000538A1" w:rsidP="000538A1">
      <w:pPr>
        <w:numPr>
          <w:ilvl w:val="0"/>
          <w:numId w:val="2"/>
        </w:numPr>
        <w:rPr>
          <w:lang w:val="en-GB"/>
        </w:rPr>
      </w:pPr>
      <w:r w:rsidRPr="000511CC">
        <w:rPr>
          <w:lang w:val="en-GB"/>
        </w:rPr>
        <w:t>Rick Roberts – Intel</w:t>
      </w:r>
    </w:p>
    <w:p w:rsidR="000538A1" w:rsidRPr="000511CC" w:rsidRDefault="000538A1" w:rsidP="000538A1">
      <w:pPr>
        <w:numPr>
          <w:ilvl w:val="0"/>
          <w:numId w:val="2"/>
        </w:numPr>
        <w:rPr>
          <w:lang w:val="en-GB"/>
        </w:rPr>
      </w:pPr>
      <w:r>
        <w:rPr>
          <w:lang w:val="en-GB"/>
        </w:rPr>
        <w:t>Javier Perez-Ramirez - Intel</w:t>
      </w:r>
    </w:p>
    <w:p w:rsidR="000538A1" w:rsidRDefault="000538A1" w:rsidP="000538A1">
      <w:pPr>
        <w:numPr>
          <w:ilvl w:val="0"/>
          <w:numId w:val="2"/>
        </w:numPr>
        <w:rPr>
          <w:lang w:val="en-GB"/>
        </w:rPr>
      </w:pPr>
      <w:r>
        <w:rPr>
          <w:lang w:val="en-GB"/>
        </w:rPr>
        <w:t>Shoichi Kitazawa – ATR</w:t>
      </w:r>
    </w:p>
    <w:p w:rsidR="000538A1" w:rsidRDefault="000538A1" w:rsidP="000538A1">
      <w:pPr>
        <w:pStyle w:val="ListParagraph"/>
        <w:numPr>
          <w:ilvl w:val="0"/>
          <w:numId w:val="2"/>
        </w:numPr>
        <w:rPr>
          <w:lang w:val="en-GB"/>
        </w:rPr>
      </w:pPr>
      <w:r>
        <w:rPr>
          <w:lang w:val="en-GB"/>
        </w:rPr>
        <w:t>Nikola Serafimovski – pureLiFi</w:t>
      </w:r>
    </w:p>
    <w:p w:rsidR="000538A1" w:rsidRPr="005C3FA4" w:rsidRDefault="000538A1" w:rsidP="000538A1">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0538A1" w:rsidRPr="005635E6" w:rsidRDefault="000538A1" w:rsidP="000538A1">
      <w:pPr>
        <w:pStyle w:val="ListParagraph"/>
        <w:numPr>
          <w:ilvl w:val="0"/>
          <w:numId w:val="2"/>
        </w:numPr>
        <w:rPr>
          <w:lang w:val="en-GB"/>
        </w:rPr>
      </w:pPr>
      <w:r>
        <w:rPr>
          <w:rFonts w:eastAsia="Malgun Gothic"/>
          <w:lang w:eastAsia="ko-KR"/>
        </w:rPr>
        <w:t>Michael McInnis – Boeing Company</w:t>
      </w:r>
    </w:p>
    <w:p w:rsidR="000538A1" w:rsidRDefault="000538A1" w:rsidP="000538A1">
      <w:pPr>
        <w:pStyle w:val="ListParagraph"/>
        <w:numPr>
          <w:ilvl w:val="0"/>
          <w:numId w:val="2"/>
        </w:numPr>
        <w:rPr>
          <w:lang w:val="en-GB"/>
        </w:rPr>
      </w:pPr>
      <w:r>
        <w:rPr>
          <w:lang w:val="en-GB"/>
        </w:rPr>
        <w:t>Michael Tsai (His-Mu Tsai) – National Taiwan University</w:t>
      </w:r>
    </w:p>
    <w:p w:rsidR="000538A1" w:rsidRDefault="000538A1" w:rsidP="000538A1">
      <w:pPr>
        <w:pStyle w:val="ListParagraph"/>
        <w:numPr>
          <w:ilvl w:val="0"/>
          <w:numId w:val="2"/>
        </w:numPr>
        <w:rPr>
          <w:lang w:val="en-GB"/>
        </w:rPr>
      </w:pPr>
      <w:r>
        <w:rPr>
          <w:lang w:val="en-GB"/>
        </w:rPr>
        <w:t>Hany Elgala – Boston University &amp; Sunny Albany</w:t>
      </w:r>
    </w:p>
    <w:p w:rsidR="000538A1" w:rsidRDefault="000538A1" w:rsidP="000538A1">
      <w:pPr>
        <w:pStyle w:val="ListParagraph"/>
        <w:numPr>
          <w:ilvl w:val="0"/>
          <w:numId w:val="2"/>
        </w:numPr>
        <w:rPr>
          <w:lang w:val="en-GB"/>
        </w:rPr>
      </w:pPr>
      <w:r>
        <w:rPr>
          <w:lang w:val="en-GB"/>
        </w:rPr>
        <w:t>Mohamed Abdalla – Texas A&amp;M University at Qatar</w:t>
      </w:r>
    </w:p>
    <w:p w:rsidR="000538A1" w:rsidRDefault="000538A1" w:rsidP="000538A1">
      <w:pPr>
        <w:pStyle w:val="ListParagraph"/>
        <w:numPr>
          <w:ilvl w:val="0"/>
          <w:numId w:val="2"/>
        </w:numPr>
        <w:rPr>
          <w:lang w:val="en-GB"/>
        </w:rPr>
      </w:pPr>
      <w:r>
        <w:rPr>
          <w:lang w:val="en-GB"/>
        </w:rPr>
        <w:t>Jay KIM – LG Electronics</w:t>
      </w:r>
    </w:p>
    <w:p w:rsidR="000538A1" w:rsidRDefault="000538A1" w:rsidP="000538A1">
      <w:pPr>
        <w:pStyle w:val="ListParagraph"/>
        <w:numPr>
          <w:ilvl w:val="0"/>
          <w:numId w:val="2"/>
        </w:numPr>
        <w:rPr>
          <w:lang w:val="en-GB"/>
        </w:rPr>
      </w:pPr>
      <w:r>
        <w:rPr>
          <w:lang w:val="en-GB"/>
        </w:rPr>
        <w:t>Junwen Zhang – Fudan University</w:t>
      </w:r>
    </w:p>
    <w:p w:rsidR="000538A1" w:rsidRDefault="000538A1" w:rsidP="000538A1">
      <w:pPr>
        <w:pStyle w:val="ListParagraph"/>
        <w:numPr>
          <w:ilvl w:val="0"/>
          <w:numId w:val="2"/>
        </w:numPr>
        <w:rPr>
          <w:lang w:val="en-GB"/>
        </w:rPr>
      </w:pPr>
      <w:r>
        <w:rPr>
          <w:lang w:val="en-GB"/>
        </w:rPr>
        <w:t>Li Qiang – Huawei Technologies</w:t>
      </w:r>
    </w:p>
    <w:p w:rsidR="000538A1" w:rsidRPr="002D49CC" w:rsidRDefault="000538A1" w:rsidP="000538A1">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0538A1" w:rsidRPr="003372B2" w:rsidRDefault="000538A1" w:rsidP="000538A1">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0538A1" w:rsidRPr="000538A1" w:rsidRDefault="000538A1" w:rsidP="000538A1">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538A1" w:rsidRPr="00A82BB4" w:rsidRDefault="000538A1" w:rsidP="000538A1">
      <w:pPr>
        <w:pStyle w:val="ListParagraph"/>
        <w:numPr>
          <w:ilvl w:val="0"/>
          <w:numId w:val="2"/>
        </w:numPr>
        <w:rPr>
          <w:lang w:val="en-GB"/>
        </w:rPr>
      </w:pPr>
      <w:r>
        <w:rPr>
          <w:rFonts w:eastAsia="Malgun Gothic"/>
          <w:lang w:eastAsia="ko-KR"/>
        </w:rPr>
        <w:t>Dr. Murat Uysal – Ozyegin University</w:t>
      </w:r>
    </w:p>
    <w:p w:rsidR="00A82BB4" w:rsidRPr="00A82BB4" w:rsidRDefault="00A82BB4" w:rsidP="000538A1">
      <w:pPr>
        <w:pStyle w:val="ListParagraph"/>
        <w:numPr>
          <w:ilvl w:val="0"/>
          <w:numId w:val="2"/>
        </w:numPr>
        <w:rPr>
          <w:lang w:val="en-GB"/>
        </w:rPr>
      </w:pPr>
      <w:r>
        <w:rPr>
          <w:rFonts w:eastAsia="Malgun Gothic"/>
          <w:lang w:eastAsia="ko-KR"/>
        </w:rPr>
        <w:t>Bob Helie – WiSun Alliance</w:t>
      </w:r>
    </w:p>
    <w:p w:rsidR="00A82BB4" w:rsidRPr="00A82BB4" w:rsidRDefault="00A82BB4" w:rsidP="000538A1">
      <w:pPr>
        <w:pStyle w:val="ListParagraph"/>
        <w:numPr>
          <w:ilvl w:val="0"/>
          <w:numId w:val="2"/>
        </w:numPr>
        <w:rPr>
          <w:lang w:val="en-GB"/>
        </w:rPr>
      </w:pPr>
      <w:r>
        <w:rPr>
          <w:rFonts w:eastAsia="Malgun Gothic"/>
          <w:lang w:eastAsia="ko-KR"/>
        </w:rPr>
        <w:t>Kaji Akiyama – Sony Corporation</w:t>
      </w:r>
    </w:p>
    <w:p w:rsidR="00A82BB4" w:rsidRPr="00011B6E" w:rsidRDefault="00A82BB4" w:rsidP="000538A1">
      <w:pPr>
        <w:pStyle w:val="ListParagraph"/>
        <w:numPr>
          <w:ilvl w:val="0"/>
          <w:numId w:val="2"/>
        </w:numPr>
        <w:rPr>
          <w:lang w:val="en-GB"/>
        </w:rPr>
      </w:pPr>
      <w:r>
        <w:rPr>
          <w:rFonts w:eastAsia="Malgun Gothic"/>
          <w:lang w:eastAsia="ko-KR"/>
        </w:rPr>
        <w:t xml:space="preserve">Young-Hoon KIM </w:t>
      </w:r>
      <w:r w:rsidR="00011B6E">
        <w:rPr>
          <w:rFonts w:eastAsia="Malgun Gothic"/>
          <w:lang w:eastAsia="ko-KR"/>
        </w:rPr>
        <w:t>–</w:t>
      </w:r>
      <w:r>
        <w:rPr>
          <w:rFonts w:eastAsia="Malgun Gothic"/>
          <w:lang w:eastAsia="ko-KR"/>
        </w:rPr>
        <w:t xml:space="preserve"> ETRI</w:t>
      </w:r>
    </w:p>
    <w:p w:rsidR="00011B6E" w:rsidRPr="009D5281" w:rsidRDefault="00011B6E" w:rsidP="000538A1">
      <w:pPr>
        <w:pStyle w:val="ListParagraph"/>
        <w:numPr>
          <w:ilvl w:val="0"/>
          <w:numId w:val="2"/>
        </w:numPr>
        <w:rPr>
          <w:lang w:val="en-GB"/>
        </w:rPr>
      </w:pPr>
      <w:r w:rsidRPr="00647ED3">
        <w:rPr>
          <w:rFonts w:eastAsia="Times New Roman"/>
        </w:rPr>
        <w:t>Vo</w:t>
      </w:r>
      <w:r>
        <w:rPr>
          <w:rFonts w:eastAsia="Times New Roman"/>
        </w:rPr>
        <w:t>lker Jungnickel – Fraunhofer HHI</w:t>
      </w:r>
    </w:p>
    <w:p w:rsidR="0058754E" w:rsidRDefault="0058754E" w:rsidP="00D065EA"/>
    <w:p w:rsidR="000538A1" w:rsidRDefault="000538A1" w:rsidP="000538A1">
      <w:r>
        <w:t xml:space="preserve">Meeting called to order. </w:t>
      </w:r>
    </w:p>
    <w:p w:rsidR="000538A1" w:rsidRDefault="000538A1" w:rsidP="00D065EA"/>
    <w:p w:rsidR="000538A1" w:rsidRDefault="000538A1" w:rsidP="000538A1">
      <w:r>
        <w:t>Nikola continued presenting the pureLiFi contribution (</w:t>
      </w:r>
      <w:r>
        <w:rPr>
          <w:b/>
        </w:rPr>
        <w:t>doc. 15-16-0006-00</w:t>
      </w:r>
      <w:r>
        <w:t>).</w:t>
      </w:r>
    </w:p>
    <w:p w:rsidR="000538A1" w:rsidRDefault="000538A1" w:rsidP="000538A1"/>
    <w:p w:rsidR="000538A1" w:rsidRDefault="000538A1" w:rsidP="000538A1">
      <w:r>
        <w:t>Nikola took questions on the PureLiFi contributions (</w:t>
      </w:r>
      <w:r>
        <w:rPr>
          <w:b/>
        </w:rPr>
        <w:t>doc. 15-16-0006-00</w:t>
      </w:r>
      <w:r>
        <w:t>).</w:t>
      </w:r>
    </w:p>
    <w:p w:rsidR="000538A1" w:rsidRDefault="000538A1" w:rsidP="000538A1"/>
    <w:p w:rsidR="000538A1" w:rsidRDefault="00A82BB4" w:rsidP="000538A1">
      <w:r>
        <w:t>Murat presented Ozegin University contribution (</w:t>
      </w:r>
      <w:r>
        <w:rPr>
          <w:b/>
        </w:rPr>
        <w:t>doc. 15-16-0008-00</w:t>
      </w:r>
      <w:r>
        <w:t>).</w:t>
      </w:r>
    </w:p>
    <w:p w:rsidR="00657460" w:rsidRDefault="00657460" w:rsidP="000538A1"/>
    <w:p w:rsidR="00E85AFD" w:rsidRDefault="00E85AFD" w:rsidP="000538A1">
      <w:r>
        <w:t>Li Qiang presented the Huawei contribution (</w:t>
      </w:r>
      <w:r>
        <w:rPr>
          <w:b/>
        </w:rPr>
        <w:t>doc. 15-16-0028</w:t>
      </w:r>
      <w:r>
        <w:t>).</w:t>
      </w:r>
    </w:p>
    <w:p w:rsidR="00FC4301" w:rsidRDefault="00FC4301" w:rsidP="000538A1"/>
    <w:p w:rsidR="00FC4301" w:rsidRDefault="00FC4301" w:rsidP="000538A1">
      <w:r>
        <w:t xml:space="preserve">Meeting </w:t>
      </w:r>
      <w:r w:rsidR="002A3717">
        <w:t>recessed until 21 January 2016 AM2.</w:t>
      </w:r>
    </w:p>
    <w:p w:rsidR="002A3717" w:rsidRDefault="002A3717" w:rsidP="000538A1"/>
    <w:p w:rsidR="002A3717" w:rsidRPr="00A9463E" w:rsidRDefault="002A3717" w:rsidP="002A3717">
      <w:pPr>
        <w:widowControl w:val="0"/>
        <w:spacing w:before="120"/>
        <w:rPr>
          <w:b/>
          <w:sz w:val="28"/>
          <w:u w:val="single"/>
        </w:rPr>
      </w:pPr>
      <w:r w:rsidRPr="00A9463E">
        <w:rPr>
          <w:b/>
          <w:sz w:val="28"/>
          <w:u w:val="single"/>
        </w:rPr>
        <w:t xml:space="preserve">Session </w:t>
      </w:r>
      <w:r>
        <w:rPr>
          <w:b/>
          <w:sz w:val="28"/>
          <w:u w:val="single"/>
        </w:rPr>
        <w:t xml:space="preserve">4 (21 January 2016)  </w:t>
      </w:r>
    </w:p>
    <w:p w:rsidR="002A3717" w:rsidRDefault="002A3717" w:rsidP="000538A1"/>
    <w:p w:rsidR="0030350D" w:rsidRPr="0043438F" w:rsidRDefault="0030350D" w:rsidP="0030350D">
      <w:pPr>
        <w:rPr>
          <w:b/>
          <w:u w:val="single"/>
        </w:rPr>
      </w:pPr>
      <w:r>
        <w:rPr>
          <w:b/>
          <w:u w:val="single"/>
        </w:rPr>
        <w:t>PM 2 (16:00 – 18:0</w:t>
      </w:r>
      <w:r w:rsidRPr="0043438F">
        <w:rPr>
          <w:b/>
          <w:u w:val="single"/>
        </w:rPr>
        <w:t>0)</w:t>
      </w:r>
    </w:p>
    <w:p w:rsidR="0030350D" w:rsidRDefault="0030350D" w:rsidP="0030350D"/>
    <w:p w:rsidR="0030350D" w:rsidRDefault="0030350D" w:rsidP="0030350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30350D" w:rsidRDefault="0030350D" w:rsidP="0030350D">
      <w:pPr>
        <w:rPr>
          <w:lang w:val="en-GB"/>
        </w:rPr>
      </w:pPr>
    </w:p>
    <w:p w:rsidR="0030350D" w:rsidRPr="00455B36" w:rsidRDefault="0030350D" w:rsidP="0030350D">
      <w:pPr>
        <w:rPr>
          <w:lang w:val="en-GB"/>
        </w:rPr>
      </w:pPr>
      <w:r w:rsidRPr="00455B36">
        <w:rPr>
          <w:lang w:val="en-GB"/>
        </w:rPr>
        <w:t>Attendees:</w:t>
      </w:r>
    </w:p>
    <w:p w:rsidR="0030350D" w:rsidRPr="005635E6" w:rsidRDefault="0030350D" w:rsidP="0030350D">
      <w:pPr>
        <w:numPr>
          <w:ilvl w:val="0"/>
          <w:numId w:val="2"/>
        </w:numPr>
        <w:rPr>
          <w:lang w:val="en-GB"/>
        </w:rPr>
      </w:pPr>
      <w:r>
        <w:rPr>
          <w:lang w:val="en-GB"/>
        </w:rPr>
        <w:t>Yoshiho Goto – Panasonic</w:t>
      </w:r>
    </w:p>
    <w:p w:rsidR="0030350D" w:rsidRDefault="0030350D" w:rsidP="0030350D">
      <w:pPr>
        <w:numPr>
          <w:ilvl w:val="0"/>
          <w:numId w:val="2"/>
        </w:numPr>
        <w:rPr>
          <w:lang w:val="en-GB"/>
        </w:rPr>
      </w:pPr>
      <w:r w:rsidRPr="000511CC">
        <w:rPr>
          <w:lang w:val="en-GB"/>
        </w:rPr>
        <w:t>Yeong</w:t>
      </w:r>
      <w:r>
        <w:rPr>
          <w:lang w:val="en-GB"/>
        </w:rPr>
        <w:t xml:space="preserve"> Min Jang – Kookmin University</w:t>
      </w:r>
    </w:p>
    <w:p w:rsidR="0030350D" w:rsidRDefault="0030350D" w:rsidP="0030350D">
      <w:pPr>
        <w:numPr>
          <w:ilvl w:val="0"/>
          <w:numId w:val="2"/>
        </w:numPr>
        <w:rPr>
          <w:lang w:val="en-GB"/>
        </w:rPr>
      </w:pPr>
      <w:r w:rsidRPr="000511CC">
        <w:rPr>
          <w:lang w:val="en-GB"/>
        </w:rPr>
        <w:t>Rick Roberts – Intel</w:t>
      </w:r>
    </w:p>
    <w:p w:rsidR="0030350D" w:rsidRPr="000511CC" w:rsidRDefault="0030350D" w:rsidP="0030350D">
      <w:pPr>
        <w:numPr>
          <w:ilvl w:val="0"/>
          <w:numId w:val="2"/>
        </w:numPr>
        <w:rPr>
          <w:lang w:val="en-GB"/>
        </w:rPr>
      </w:pPr>
      <w:r>
        <w:rPr>
          <w:lang w:val="en-GB"/>
        </w:rPr>
        <w:t>Javier Perez-Ramirez - Intel</w:t>
      </w:r>
    </w:p>
    <w:p w:rsidR="0030350D" w:rsidRDefault="0030350D" w:rsidP="0030350D">
      <w:pPr>
        <w:pStyle w:val="ListParagraph"/>
        <w:numPr>
          <w:ilvl w:val="0"/>
          <w:numId w:val="2"/>
        </w:numPr>
        <w:rPr>
          <w:lang w:val="en-GB"/>
        </w:rPr>
      </w:pPr>
      <w:r>
        <w:rPr>
          <w:lang w:val="en-GB"/>
        </w:rPr>
        <w:t>Nikola Serafimovski – pureLiFi</w:t>
      </w:r>
    </w:p>
    <w:p w:rsidR="0030350D" w:rsidRPr="005C3FA4" w:rsidRDefault="0030350D" w:rsidP="0030350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30350D" w:rsidRPr="005635E6" w:rsidRDefault="0030350D" w:rsidP="0030350D">
      <w:pPr>
        <w:pStyle w:val="ListParagraph"/>
        <w:numPr>
          <w:ilvl w:val="0"/>
          <w:numId w:val="2"/>
        </w:numPr>
        <w:rPr>
          <w:lang w:val="en-GB"/>
        </w:rPr>
      </w:pPr>
      <w:r>
        <w:rPr>
          <w:rFonts w:eastAsia="Malgun Gothic"/>
          <w:lang w:eastAsia="ko-KR"/>
        </w:rPr>
        <w:t>Michael McInnis – Boeing Company</w:t>
      </w:r>
    </w:p>
    <w:p w:rsidR="0030350D" w:rsidRDefault="0030350D" w:rsidP="0030350D">
      <w:pPr>
        <w:pStyle w:val="ListParagraph"/>
        <w:numPr>
          <w:ilvl w:val="0"/>
          <w:numId w:val="2"/>
        </w:numPr>
        <w:rPr>
          <w:lang w:val="en-GB"/>
        </w:rPr>
      </w:pPr>
      <w:r>
        <w:rPr>
          <w:lang w:val="en-GB"/>
        </w:rPr>
        <w:t>Michael Tsai (His-Mu Tsai) – National Taiwan University</w:t>
      </w:r>
    </w:p>
    <w:p w:rsidR="0030350D" w:rsidRDefault="0030350D" w:rsidP="0030350D">
      <w:pPr>
        <w:pStyle w:val="ListParagraph"/>
        <w:numPr>
          <w:ilvl w:val="0"/>
          <w:numId w:val="2"/>
        </w:numPr>
        <w:rPr>
          <w:lang w:val="en-GB"/>
        </w:rPr>
      </w:pPr>
      <w:r>
        <w:rPr>
          <w:lang w:val="en-GB"/>
        </w:rPr>
        <w:t>Hany Elgala – Boston University &amp; Sunny Albany</w:t>
      </w:r>
    </w:p>
    <w:p w:rsidR="0030350D" w:rsidRDefault="0030350D" w:rsidP="0030350D">
      <w:pPr>
        <w:pStyle w:val="ListParagraph"/>
        <w:numPr>
          <w:ilvl w:val="0"/>
          <w:numId w:val="2"/>
        </w:numPr>
        <w:rPr>
          <w:lang w:val="en-GB"/>
        </w:rPr>
      </w:pPr>
      <w:r>
        <w:rPr>
          <w:lang w:val="en-GB"/>
        </w:rPr>
        <w:t>Mohamed Abdalla – Texas A&amp;M University at Qatar</w:t>
      </w:r>
    </w:p>
    <w:p w:rsidR="0030350D" w:rsidRDefault="0030350D" w:rsidP="0030350D">
      <w:pPr>
        <w:pStyle w:val="ListParagraph"/>
        <w:numPr>
          <w:ilvl w:val="0"/>
          <w:numId w:val="2"/>
        </w:numPr>
        <w:rPr>
          <w:lang w:val="en-GB"/>
        </w:rPr>
      </w:pPr>
      <w:r>
        <w:rPr>
          <w:lang w:val="en-GB"/>
        </w:rPr>
        <w:t>Jay KIM – LG Electronics</w:t>
      </w:r>
    </w:p>
    <w:p w:rsidR="0030350D" w:rsidRDefault="0030350D" w:rsidP="0030350D">
      <w:pPr>
        <w:pStyle w:val="ListParagraph"/>
        <w:numPr>
          <w:ilvl w:val="0"/>
          <w:numId w:val="2"/>
        </w:numPr>
        <w:rPr>
          <w:lang w:val="en-GB"/>
        </w:rPr>
      </w:pPr>
      <w:r>
        <w:rPr>
          <w:lang w:val="en-GB"/>
        </w:rPr>
        <w:t>Junwen Zhang – Fudan University</w:t>
      </w:r>
    </w:p>
    <w:p w:rsidR="0030350D" w:rsidRDefault="0030350D" w:rsidP="0030350D">
      <w:pPr>
        <w:pStyle w:val="ListParagraph"/>
        <w:numPr>
          <w:ilvl w:val="0"/>
          <w:numId w:val="2"/>
        </w:numPr>
        <w:rPr>
          <w:lang w:val="en-GB"/>
        </w:rPr>
      </w:pPr>
      <w:r>
        <w:rPr>
          <w:lang w:val="en-GB"/>
        </w:rPr>
        <w:t>Li Qiang – Huawei Technologies</w:t>
      </w:r>
    </w:p>
    <w:p w:rsidR="0030350D" w:rsidRPr="002D49CC" w:rsidRDefault="0030350D" w:rsidP="0030350D">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30350D" w:rsidRPr="003372B2" w:rsidRDefault="0030350D" w:rsidP="0030350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30350D" w:rsidRPr="00011B6E" w:rsidRDefault="0030350D" w:rsidP="0030350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11B6E" w:rsidRPr="000538A1" w:rsidRDefault="00011B6E" w:rsidP="0030350D">
      <w:pPr>
        <w:pStyle w:val="ListParagraph"/>
        <w:numPr>
          <w:ilvl w:val="0"/>
          <w:numId w:val="2"/>
        </w:numPr>
        <w:rPr>
          <w:lang w:val="en-GB"/>
        </w:rPr>
      </w:pPr>
      <w:r w:rsidRPr="00647ED3">
        <w:rPr>
          <w:rFonts w:eastAsia="Times New Roman"/>
        </w:rPr>
        <w:t>Vo</w:t>
      </w:r>
      <w:r>
        <w:rPr>
          <w:rFonts w:eastAsia="Times New Roman"/>
        </w:rPr>
        <w:t>lker Jungnickel – Fraunhofer HHI</w:t>
      </w:r>
    </w:p>
    <w:p w:rsidR="0030350D" w:rsidRDefault="0030350D" w:rsidP="0030350D"/>
    <w:p w:rsidR="0030350D" w:rsidRDefault="0030350D" w:rsidP="0030350D">
      <w:r>
        <w:t xml:space="preserve">Meeting called to order. </w:t>
      </w:r>
    </w:p>
    <w:p w:rsidR="0030350D" w:rsidRDefault="0030350D" w:rsidP="0030350D"/>
    <w:p w:rsidR="0030350D" w:rsidRDefault="0030350D" w:rsidP="0030350D">
      <w:r>
        <w:t>Junwen presented the Fudan University contribution (</w:t>
      </w:r>
      <w:r>
        <w:rPr>
          <w:b/>
        </w:rPr>
        <w:t>doc. 15-16-0019-01</w:t>
      </w:r>
      <w:r>
        <w:t>).</w:t>
      </w:r>
    </w:p>
    <w:p w:rsidR="0030350D" w:rsidRDefault="0030350D" w:rsidP="000538A1"/>
    <w:p w:rsidR="00656893" w:rsidRDefault="00656893" w:rsidP="000538A1">
      <w:r>
        <w:t>Michael McInnis made a comment that standardization of point-to-point communications might not be best served in the 802.15.7r1 committee because there are other standards that are already focused on point-to-point communications. Why would the existing FSO manufacturers change away from existing systems to implement the proposed solution for the 802.15.7r1.</w:t>
      </w:r>
    </w:p>
    <w:p w:rsidR="00656893" w:rsidRDefault="00656893" w:rsidP="000538A1"/>
    <w:p w:rsidR="00656893" w:rsidRDefault="00656893" w:rsidP="000538A1">
      <w:r>
        <w:lastRenderedPageBreak/>
        <w:t xml:space="preserve">Volker said that the channel adaptation is a key differentiator. </w:t>
      </w:r>
    </w:p>
    <w:p w:rsidR="00656893" w:rsidRDefault="00656893" w:rsidP="000538A1">
      <w:r>
        <w:t xml:space="preserve">Hany mentioned that Dimming is a key capability that differentiates the 802.15.7r1 effort from the alternative solutions. </w:t>
      </w:r>
    </w:p>
    <w:p w:rsidR="00656893" w:rsidRDefault="00656893" w:rsidP="000538A1"/>
    <w:p w:rsidR="00656893" w:rsidRDefault="00656893" w:rsidP="00656893">
      <w:r>
        <w:t>Volker presented the HHI contribution (</w:t>
      </w:r>
      <w:r>
        <w:rPr>
          <w:b/>
        </w:rPr>
        <w:t>doc. 15-16-0117-00</w:t>
      </w:r>
      <w:r>
        <w:t>).</w:t>
      </w:r>
      <w:r w:rsidR="007F555F">
        <w:t xml:space="preserve"> HHI also submitted a complete text document for the standardization supported by a number of other partners including BWM, Osram and Marvell (</w:t>
      </w:r>
      <w:r w:rsidR="007F555F">
        <w:rPr>
          <w:b/>
        </w:rPr>
        <w:t>doc. 15-16-0016-01</w:t>
      </w:r>
      <w:r w:rsidR="007F555F">
        <w:t>).</w:t>
      </w:r>
    </w:p>
    <w:p w:rsidR="0068774A" w:rsidRDefault="0068774A" w:rsidP="00656893"/>
    <w:p w:rsidR="0068774A" w:rsidRDefault="0068774A" w:rsidP="00656893">
      <w:r>
        <w:t>Rick suggests that all of the LiFi collaborators need to come together to define a common basis for comparison of SNR.</w:t>
      </w:r>
    </w:p>
    <w:p w:rsidR="0068774A" w:rsidRDefault="0068774A" w:rsidP="00656893"/>
    <w:p w:rsidR="0068774A" w:rsidRDefault="0068774A" w:rsidP="00656893">
      <w:r>
        <w:t xml:space="preserve">Volker requested that the discussion around the unified definition of SNR for LiFi should be rescheduled for later in the day. </w:t>
      </w:r>
    </w:p>
    <w:p w:rsidR="0068774A" w:rsidRDefault="0068774A" w:rsidP="00656893"/>
    <w:p w:rsidR="0068774A" w:rsidRPr="007F555F" w:rsidRDefault="0068774A" w:rsidP="00656893">
      <w:r>
        <w:t>Meeting recessed until PM1.</w:t>
      </w:r>
    </w:p>
    <w:p w:rsidR="00656893" w:rsidRDefault="00656893" w:rsidP="000538A1"/>
    <w:p w:rsidR="008E21AD" w:rsidRPr="0043438F" w:rsidRDefault="008E21AD" w:rsidP="008E21AD">
      <w:pPr>
        <w:rPr>
          <w:b/>
          <w:u w:val="single"/>
        </w:rPr>
      </w:pPr>
      <w:r>
        <w:rPr>
          <w:b/>
          <w:u w:val="single"/>
        </w:rPr>
        <w:t>PM 1 (13:30 – 15:3</w:t>
      </w:r>
      <w:r w:rsidRPr="0043438F">
        <w:rPr>
          <w:b/>
          <w:u w:val="single"/>
        </w:rPr>
        <w:t>0)</w:t>
      </w:r>
    </w:p>
    <w:p w:rsidR="008E21AD" w:rsidRDefault="008E21AD" w:rsidP="008E21AD"/>
    <w:p w:rsidR="008E21AD" w:rsidRDefault="008E21AD" w:rsidP="008E21A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8E21AD" w:rsidRDefault="008E21AD" w:rsidP="008E21AD">
      <w:pPr>
        <w:rPr>
          <w:lang w:val="en-GB"/>
        </w:rPr>
      </w:pPr>
    </w:p>
    <w:p w:rsidR="008E21AD" w:rsidRPr="00455B36" w:rsidRDefault="008E21AD" w:rsidP="008E21AD">
      <w:pPr>
        <w:rPr>
          <w:lang w:val="en-GB"/>
        </w:rPr>
      </w:pPr>
      <w:r w:rsidRPr="00455B36">
        <w:rPr>
          <w:lang w:val="en-GB"/>
        </w:rPr>
        <w:t>Attendees:</w:t>
      </w:r>
    </w:p>
    <w:p w:rsidR="008E21AD" w:rsidRDefault="008E21AD" w:rsidP="008E21AD">
      <w:pPr>
        <w:numPr>
          <w:ilvl w:val="0"/>
          <w:numId w:val="2"/>
        </w:numPr>
        <w:rPr>
          <w:lang w:val="en-GB"/>
        </w:rPr>
      </w:pPr>
      <w:r w:rsidRPr="00FE3E9A">
        <w:rPr>
          <w:lang w:val="en-GB"/>
        </w:rPr>
        <w:t xml:space="preserve">Prof. Oshima  – Panasonic in Osaka, </w:t>
      </w:r>
    </w:p>
    <w:p w:rsidR="008E21AD" w:rsidRDefault="008E21AD" w:rsidP="008E21AD">
      <w:pPr>
        <w:numPr>
          <w:ilvl w:val="0"/>
          <w:numId w:val="2"/>
        </w:numPr>
        <w:rPr>
          <w:lang w:val="en-GB"/>
        </w:rPr>
      </w:pPr>
      <w:r w:rsidRPr="00FE3E9A">
        <w:rPr>
          <w:lang w:val="en-GB"/>
        </w:rPr>
        <w:t>Hideki Aoyama – Panasonic Japan</w:t>
      </w:r>
    </w:p>
    <w:p w:rsidR="008E21AD" w:rsidRPr="005635E6" w:rsidRDefault="008E21AD" w:rsidP="008E21AD">
      <w:pPr>
        <w:numPr>
          <w:ilvl w:val="0"/>
          <w:numId w:val="2"/>
        </w:numPr>
        <w:rPr>
          <w:lang w:val="en-GB"/>
        </w:rPr>
      </w:pPr>
      <w:r>
        <w:rPr>
          <w:lang w:val="en-GB"/>
        </w:rPr>
        <w:t>Yoshiho Goto – Panasonic</w:t>
      </w:r>
    </w:p>
    <w:p w:rsidR="008E21AD" w:rsidRDefault="008E21AD" w:rsidP="008E21AD">
      <w:pPr>
        <w:numPr>
          <w:ilvl w:val="0"/>
          <w:numId w:val="2"/>
        </w:numPr>
        <w:rPr>
          <w:lang w:val="en-GB"/>
        </w:rPr>
      </w:pPr>
      <w:r w:rsidRPr="000511CC">
        <w:rPr>
          <w:lang w:val="en-GB"/>
        </w:rPr>
        <w:t>Yeong</w:t>
      </w:r>
      <w:r>
        <w:rPr>
          <w:lang w:val="en-GB"/>
        </w:rPr>
        <w:t xml:space="preserve"> Min Jang – Kookmin University</w:t>
      </w:r>
    </w:p>
    <w:p w:rsidR="008E21AD" w:rsidRDefault="008E21AD" w:rsidP="008E21AD">
      <w:pPr>
        <w:numPr>
          <w:ilvl w:val="0"/>
          <w:numId w:val="2"/>
        </w:numPr>
        <w:rPr>
          <w:lang w:val="en-GB"/>
        </w:rPr>
      </w:pPr>
      <w:r w:rsidRPr="000511CC">
        <w:rPr>
          <w:lang w:val="en-GB"/>
        </w:rPr>
        <w:t>Rick Roberts – Intel</w:t>
      </w:r>
    </w:p>
    <w:p w:rsidR="008E21AD" w:rsidRPr="000511CC" w:rsidRDefault="008E21AD" w:rsidP="008E21AD">
      <w:pPr>
        <w:numPr>
          <w:ilvl w:val="0"/>
          <w:numId w:val="2"/>
        </w:numPr>
        <w:rPr>
          <w:lang w:val="en-GB"/>
        </w:rPr>
      </w:pPr>
      <w:r>
        <w:rPr>
          <w:lang w:val="en-GB"/>
        </w:rPr>
        <w:t>Javier Perez-Ramirez - Intel</w:t>
      </w:r>
    </w:p>
    <w:p w:rsidR="008E21AD" w:rsidRDefault="008E21AD" w:rsidP="008E21AD">
      <w:pPr>
        <w:numPr>
          <w:ilvl w:val="0"/>
          <w:numId w:val="2"/>
        </w:numPr>
        <w:rPr>
          <w:lang w:val="en-GB"/>
        </w:rPr>
      </w:pPr>
      <w:r>
        <w:rPr>
          <w:lang w:val="en-GB"/>
        </w:rPr>
        <w:t>Shoichi Kitazawa – ATR</w:t>
      </w:r>
    </w:p>
    <w:p w:rsidR="008E21AD" w:rsidRDefault="008E21AD" w:rsidP="008E21AD">
      <w:pPr>
        <w:pStyle w:val="ListParagraph"/>
        <w:numPr>
          <w:ilvl w:val="0"/>
          <w:numId w:val="2"/>
        </w:numPr>
        <w:rPr>
          <w:lang w:val="en-GB"/>
        </w:rPr>
      </w:pPr>
      <w:r>
        <w:rPr>
          <w:lang w:val="en-GB"/>
        </w:rPr>
        <w:t>Nikola Serafimovski – pureLiFi</w:t>
      </w:r>
    </w:p>
    <w:p w:rsidR="008E21AD" w:rsidRPr="005C3FA4" w:rsidRDefault="008E21AD" w:rsidP="008E21A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8E21AD" w:rsidRPr="005635E6" w:rsidRDefault="008E21AD" w:rsidP="008E21AD">
      <w:pPr>
        <w:pStyle w:val="ListParagraph"/>
        <w:numPr>
          <w:ilvl w:val="0"/>
          <w:numId w:val="2"/>
        </w:numPr>
        <w:rPr>
          <w:lang w:val="en-GB"/>
        </w:rPr>
      </w:pPr>
      <w:r>
        <w:rPr>
          <w:rFonts w:eastAsia="Malgun Gothic"/>
          <w:lang w:eastAsia="ko-KR"/>
        </w:rPr>
        <w:t>Michael McInnis – Boeing Company</w:t>
      </w:r>
    </w:p>
    <w:p w:rsidR="008E21AD" w:rsidRDefault="008E21AD" w:rsidP="008E21AD">
      <w:pPr>
        <w:pStyle w:val="ListParagraph"/>
        <w:numPr>
          <w:ilvl w:val="0"/>
          <w:numId w:val="2"/>
        </w:numPr>
        <w:rPr>
          <w:lang w:val="en-GB"/>
        </w:rPr>
      </w:pPr>
      <w:r>
        <w:rPr>
          <w:lang w:val="en-GB"/>
        </w:rPr>
        <w:t>Michael Tsai (His-Mu Tsai) – National Taiwan University</w:t>
      </w:r>
    </w:p>
    <w:p w:rsidR="008E21AD" w:rsidRDefault="008E21AD" w:rsidP="008E21AD">
      <w:pPr>
        <w:pStyle w:val="ListParagraph"/>
        <w:numPr>
          <w:ilvl w:val="0"/>
          <w:numId w:val="2"/>
        </w:numPr>
        <w:rPr>
          <w:lang w:val="en-GB"/>
        </w:rPr>
      </w:pPr>
      <w:r>
        <w:rPr>
          <w:lang w:val="en-GB"/>
        </w:rPr>
        <w:t>Hany Elgala – Boston University &amp; Sunny Albany</w:t>
      </w:r>
    </w:p>
    <w:p w:rsidR="008E21AD" w:rsidRDefault="008E21AD" w:rsidP="008E21AD">
      <w:pPr>
        <w:pStyle w:val="ListParagraph"/>
        <w:numPr>
          <w:ilvl w:val="0"/>
          <w:numId w:val="2"/>
        </w:numPr>
        <w:rPr>
          <w:lang w:val="en-GB"/>
        </w:rPr>
      </w:pPr>
      <w:r>
        <w:rPr>
          <w:lang w:val="en-GB"/>
        </w:rPr>
        <w:t>Mohamed Abdalla – Texas A&amp;M University at Qatar</w:t>
      </w:r>
    </w:p>
    <w:p w:rsidR="008E21AD" w:rsidRDefault="008E21AD" w:rsidP="008E21AD">
      <w:pPr>
        <w:pStyle w:val="ListParagraph"/>
        <w:numPr>
          <w:ilvl w:val="0"/>
          <w:numId w:val="2"/>
        </w:numPr>
        <w:rPr>
          <w:lang w:val="en-GB"/>
        </w:rPr>
      </w:pPr>
      <w:r>
        <w:rPr>
          <w:lang w:val="en-GB"/>
        </w:rPr>
        <w:t>Jay KIM – LG Electronics</w:t>
      </w:r>
    </w:p>
    <w:p w:rsidR="008E21AD" w:rsidRDefault="008E21AD" w:rsidP="008E21AD">
      <w:pPr>
        <w:pStyle w:val="ListParagraph"/>
        <w:numPr>
          <w:ilvl w:val="0"/>
          <w:numId w:val="2"/>
        </w:numPr>
        <w:rPr>
          <w:lang w:val="en-GB"/>
        </w:rPr>
      </w:pPr>
      <w:r>
        <w:rPr>
          <w:lang w:val="en-GB"/>
        </w:rPr>
        <w:t>Junwen Zhang – Fudan University</w:t>
      </w:r>
    </w:p>
    <w:p w:rsidR="008E21AD" w:rsidRDefault="008E21AD" w:rsidP="008E21AD">
      <w:pPr>
        <w:pStyle w:val="ListParagraph"/>
        <w:numPr>
          <w:ilvl w:val="0"/>
          <w:numId w:val="2"/>
        </w:numPr>
        <w:rPr>
          <w:lang w:val="en-GB"/>
        </w:rPr>
      </w:pPr>
      <w:r>
        <w:rPr>
          <w:lang w:val="en-GB"/>
        </w:rPr>
        <w:t>Li Qiang – Huawei Technologies</w:t>
      </w:r>
    </w:p>
    <w:p w:rsidR="008E21AD" w:rsidRPr="003372B2" w:rsidRDefault="008E21AD" w:rsidP="008E21A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8E21AD" w:rsidRPr="00011B6E" w:rsidRDefault="008E21AD" w:rsidP="008E21A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11B6E" w:rsidRPr="000538A1" w:rsidRDefault="00011B6E" w:rsidP="008E21AD">
      <w:pPr>
        <w:pStyle w:val="ListParagraph"/>
        <w:numPr>
          <w:ilvl w:val="0"/>
          <w:numId w:val="2"/>
        </w:numPr>
        <w:rPr>
          <w:lang w:val="en-GB"/>
        </w:rPr>
      </w:pPr>
      <w:r w:rsidRPr="00647ED3">
        <w:rPr>
          <w:rFonts w:eastAsia="Times New Roman"/>
        </w:rPr>
        <w:t>Vo</w:t>
      </w:r>
      <w:r>
        <w:rPr>
          <w:rFonts w:eastAsia="Times New Roman"/>
        </w:rPr>
        <w:t>lker Jungnickel – Fraunhofer HHI</w:t>
      </w:r>
    </w:p>
    <w:p w:rsidR="008E21AD" w:rsidRDefault="008E21AD" w:rsidP="008E21AD"/>
    <w:p w:rsidR="008E21AD" w:rsidRDefault="008E21AD" w:rsidP="008E21AD">
      <w:r>
        <w:t xml:space="preserve">Meeting called to order. </w:t>
      </w:r>
    </w:p>
    <w:p w:rsidR="008E21AD" w:rsidRDefault="008E21AD" w:rsidP="008E21AD"/>
    <w:p w:rsidR="007022E4" w:rsidRDefault="008E21AD" w:rsidP="007022E4">
      <w:r>
        <w:t>Mohamed presented the Texas A&amp;M University contribution (</w:t>
      </w:r>
      <w:r w:rsidR="00DB1744">
        <w:rPr>
          <w:b/>
        </w:rPr>
        <w:t>doc. 15-16-0020-02</w:t>
      </w:r>
      <w:r>
        <w:t>).</w:t>
      </w:r>
      <w:r w:rsidR="007022E4" w:rsidRPr="007022E4">
        <w:t xml:space="preserve"> </w:t>
      </w:r>
      <w:r w:rsidR="007022E4">
        <w:t>Mohamed presented the Texas A&amp;M University contribution (</w:t>
      </w:r>
      <w:r w:rsidR="007022E4">
        <w:rPr>
          <w:b/>
        </w:rPr>
        <w:t>doc. 15-16-0022-02</w:t>
      </w:r>
      <w:r w:rsidR="007022E4">
        <w:t>).</w:t>
      </w:r>
    </w:p>
    <w:p w:rsidR="007022E4" w:rsidRDefault="007022E4" w:rsidP="000538A1"/>
    <w:p w:rsidR="007022E4" w:rsidRDefault="007022E4" w:rsidP="007022E4">
      <w:r>
        <w:t>Hany presented the Boston University and Albany University contribution (</w:t>
      </w:r>
      <w:r>
        <w:rPr>
          <w:b/>
        </w:rPr>
        <w:t>doc. 15-16-0021-01</w:t>
      </w:r>
      <w:r>
        <w:t>).</w:t>
      </w:r>
    </w:p>
    <w:p w:rsidR="00A9299C" w:rsidRDefault="00A9299C" w:rsidP="007022E4"/>
    <w:p w:rsidR="00A9299C" w:rsidRDefault="00A9299C" w:rsidP="007022E4">
      <w:r>
        <w:t xml:space="preserve">Volker: We need a procedure so that the committee can determine how to select the appropriate waveform for the PHY, there are over 100 different OFM based waveform for optical. Choosing such advanced waveforms present unknown problems with the physics of the analogue electronics when it comes to the actual implementation. </w:t>
      </w:r>
    </w:p>
    <w:p w:rsidR="00A9299C" w:rsidRDefault="00A9299C" w:rsidP="007022E4">
      <w:r>
        <w:t xml:space="preserve">Hany: This does not change anything with respect to the implementation. There is a general comfort if the modulation technique is already being used. However, the benefits are clear and are being used in Fiber Optics. </w:t>
      </w:r>
    </w:p>
    <w:p w:rsidR="004161A6" w:rsidRDefault="004161A6" w:rsidP="007022E4">
      <w:r>
        <w:t>Nikola: We need to have a group that is different from the committee that will meet on the regular basis with specific actions that it can deliver against on a weekly basis before the meeting. We need to build a Framework that will drive the discussions around the pure technical discussions to take into considerations the remaining factors such as market demand, timing, etc.</w:t>
      </w:r>
    </w:p>
    <w:p w:rsidR="004161A6" w:rsidRDefault="004161A6" w:rsidP="007022E4"/>
    <w:p w:rsidR="004161A6" w:rsidRDefault="004161A6" w:rsidP="007022E4">
      <w:r>
        <w:t xml:space="preserve">The two parallel streams of OCC and LiFi will seek to create a merged document </w:t>
      </w:r>
      <w:r w:rsidR="00B2322B">
        <w:t xml:space="preserve">for each track by the March meeting. </w:t>
      </w:r>
    </w:p>
    <w:p w:rsidR="00B2322B" w:rsidRDefault="00B2322B" w:rsidP="007022E4"/>
    <w:p w:rsidR="00B2322B" w:rsidRDefault="00B2322B" w:rsidP="007022E4">
      <w:r>
        <w:t>Meeting recessed until PM2.</w:t>
      </w:r>
    </w:p>
    <w:p w:rsidR="00B2322B" w:rsidRDefault="00B2322B" w:rsidP="00B2322B"/>
    <w:p w:rsidR="00B2322B" w:rsidRPr="0043438F" w:rsidRDefault="00B2322B" w:rsidP="00B2322B">
      <w:pPr>
        <w:rPr>
          <w:b/>
          <w:u w:val="single"/>
        </w:rPr>
      </w:pPr>
      <w:r>
        <w:rPr>
          <w:b/>
          <w:u w:val="single"/>
        </w:rPr>
        <w:t>PM 2 (16:00 – 18:0</w:t>
      </w:r>
      <w:r w:rsidRPr="0043438F">
        <w:rPr>
          <w:b/>
          <w:u w:val="single"/>
        </w:rPr>
        <w:t>0)</w:t>
      </w:r>
    </w:p>
    <w:p w:rsidR="00B2322B" w:rsidRDefault="00B2322B" w:rsidP="00B2322B"/>
    <w:p w:rsidR="00B2322B" w:rsidRDefault="00B2322B" w:rsidP="00B2322B">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B2322B" w:rsidRDefault="00B2322B" w:rsidP="00B2322B">
      <w:pPr>
        <w:rPr>
          <w:lang w:val="en-GB"/>
        </w:rPr>
      </w:pPr>
    </w:p>
    <w:p w:rsidR="00B2322B" w:rsidRPr="00455B36" w:rsidRDefault="00B2322B" w:rsidP="00B2322B">
      <w:pPr>
        <w:rPr>
          <w:lang w:val="en-GB"/>
        </w:rPr>
      </w:pPr>
      <w:r w:rsidRPr="00455B36">
        <w:rPr>
          <w:lang w:val="en-GB"/>
        </w:rPr>
        <w:t>Attendees:</w:t>
      </w:r>
    </w:p>
    <w:p w:rsidR="00B2322B" w:rsidRDefault="00B2322B" w:rsidP="00B2322B">
      <w:pPr>
        <w:numPr>
          <w:ilvl w:val="0"/>
          <w:numId w:val="2"/>
        </w:numPr>
        <w:rPr>
          <w:lang w:val="en-GB"/>
        </w:rPr>
      </w:pPr>
      <w:r w:rsidRPr="00FE3E9A">
        <w:rPr>
          <w:lang w:val="en-GB"/>
        </w:rPr>
        <w:t xml:space="preserve">Prof. Oshima  – Panasonic in Osaka, </w:t>
      </w:r>
    </w:p>
    <w:p w:rsidR="00B2322B" w:rsidRDefault="00B2322B" w:rsidP="00B2322B">
      <w:pPr>
        <w:numPr>
          <w:ilvl w:val="0"/>
          <w:numId w:val="2"/>
        </w:numPr>
        <w:rPr>
          <w:lang w:val="en-GB"/>
        </w:rPr>
      </w:pPr>
      <w:r w:rsidRPr="00FE3E9A">
        <w:rPr>
          <w:lang w:val="en-GB"/>
        </w:rPr>
        <w:t>Hideki Aoyama – Panasonic Japan</w:t>
      </w:r>
    </w:p>
    <w:p w:rsidR="00B2322B" w:rsidRPr="005635E6" w:rsidRDefault="00B2322B" w:rsidP="00B2322B">
      <w:pPr>
        <w:numPr>
          <w:ilvl w:val="0"/>
          <w:numId w:val="2"/>
        </w:numPr>
        <w:rPr>
          <w:lang w:val="en-GB"/>
        </w:rPr>
      </w:pPr>
      <w:r>
        <w:rPr>
          <w:lang w:val="en-GB"/>
        </w:rPr>
        <w:t>Yoshiho Goto – Panasonic</w:t>
      </w:r>
    </w:p>
    <w:p w:rsidR="00B2322B" w:rsidRDefault="00B2322B" w:rsidP="00B2322B">
      <w:pPr>
        <w:numPr>
          <w:ilvl w:val="0"/>
          <w:numId w:val="2"/>
        </w:numPr>
        <w:rPr>
          <w:lang w:val="en-GB"/>
        </w:rPr>
      </w:pPr>
      <w:r w:rsidRPr="000511CC">
        <w:rPr>
          <w:lang w:val="en-GB"/>
        </w:rPr>
        <w:t>Yeong</w:t>
      </w:r>
      <w:r>
        <w:rPr>
          <w:lang w:val="en-GB"/>
        </w:rPr>
        <w:t xml:space="preserve"> Min Jang – Kookmin University</w:t>
      </w:r>
    </w:p>
    <w:p w:rsidR="00B2322B" w:rsidRDefault="00B2322B" w:rsidP="00B2322B">
      <w:pPr>
        <w:numPr>
          <w:ilvl w:val="0"/>
          <w:numId w:val="2"/>
        </w:numPr>
        <w:rPr>
          <w:lang w:val="en-GB"/>
        </w:rPr>
      </w:pPr>
      <w:r w:rsidRPr="000511CC">
        <w:rPr>
          <w:lang w:val="en-GB"/>
        </w:rPr>
        <w:t>Rick Roberts – Intel</w:t>
      </w:r>
    </w:p>
    <w:p w:rsidR="00B2322B" w:rsidRPr="000511CC" w:rsidRDefault="00B2322B" w:rsidP="00B2322B">
      <w:pPr>
        <w:numPr>
          <w:ilvl w:val="0"/>
          <w:numId w:val="2"/>
        </w:numPr>
        <w:rPr>
          <w:lang w:val="en-GB"/>
        </w:rPr>
      </w:pPr>
      <w:r>
        <w:rPr>
          <w:lang w:val="en-GB"/>
        </w:rPr>
        <w:t>Javier Perez-Ramirez - Intel</w:t>
      </w:r>
    </w:p>
    <w:p w:rsidR="00B2322B" w:rsidRDefault="00B2322B" w:rsidP="00B2322B">
      <w:pPr>
        <w:numPr>
          <w:ilvl w:val="0"/>
          <w:numId w:val="2"/>
        </w:numPr>
        <w:rPr>
          <w:lang w:val="en-GB"/>
        </w:rPr>
      </w:pPr>
      <w:r>
        <w:rPr>
          <w:lang w:val="en-GB"/>
        </w:rPr>
        <w:t>Shoichi Kitazawa – ATR</w:t>
      </w:r>
    </w:p>
    <w:p w:rsidR="00B2322B" w:rsidRDefault="00B2322B" w:rsidP="00B2322B">
      <w:pPr>
        <w:pStyle w:val="ListParagraph"/>
        <w:numPr>
          <w:ilvl w:val="0"/>
          <w:numId w:val="2"/>
        </w:numPr>
        <w:rPr>
          <w:lang w:val="en-GB"/>
        </w:rPr>
      </w:pPr>
      <w:r>
        <w:rPr>
          <w:lang w:val="en-GB"/>
        </w:rPr>
        <w:t>Nikola Serafimovski – pureLiFi</w:t>
      </w:r>
    </w:p>
    <w:p w:rsidR="00B2322B" w:rsidRPr="005635E6" w:rsidRDefault="00B2322B" w:rsidP="00B2322B">
      <w:pPr>
        <w:pStyle w:val="ListParagraph"/>
        <w:numPr>
          <w:ilvl w:val="0"/>
          <w:numId w:val="2"/>
        </w:numPr>
        <w:rPr>
          <w:lang w:val="en-GB"/>
        </w:rPr>
      </w:pPr>
      <w:r>
        <w:rPr>
          <w:rFonts w:eastAsia="Malgun Gothic"/>
          <w:lang w:eastAsia="ko-KR"/>
        </w:rPr>
        <w:t>Michael McInnis – Boeing Company</w:t>
      </w:r>
    </w:p>
    <w:p w:rsidR="00B2322B" w:rsidRDefault="00B2322B" w:rsidP="00B2322B">
      <w:pPr>
        <w:pStyle w:val="ListParagraph"/>
        <w:numPr>
          <w:ilvl w:val="0"/>
          <w:numId w:val="2"/>
        </w:numPr>
        <w:rPr>
          <w:lang w:val="en-GB"/>
        </w:rPr>
      </w:pPr>
      <w:r>
        <w:rPr>
          <w:lang w:val="en-GB"/>
        </w:rPr>
        <w:t>Michael Tsai (His-Mu Tsai) – National Taiwan University</w:t>
      </w:r>
    </w:p>
    <w:p w:rsidR="00B2322B" w:rsidRDefault="00B2322B" w:rsidP="00B2322B">
      <w:pPr>
        <w:pStyle w:val="ListParagraph"/>
        <w:numPr>
          <w:ilvl w:val="0"/>
          <w:numId w:val="2"/>
        </w:numPr>
        <w:rPr>
          <w:lang w:val="en-GB"/>
        </w:rPr>
      </w:pPr>
      <w:r>
        <w:rPr>
          <w:lang w:val="en-GB"/>
        </w:rPr>
        <w:t>Hany Elgala – Boston University &amp; Sunny Albany</w:t>
      </w:r>
    </w:p>
    <w:p w:rsidR="00B2322B" w:rsidRDefault="00B2322B" w:rsidP="00B2322B">
      <w:pPr>
        <w:pStyle w:val="ListParagraph"/>
        <w:numPr>
          <w:ilvl w:val="0"/>
          <w:numId w:val="2"/>
        </w:numPr>
        <w:rPr>
          <w:lang w:val="en-GB"/>
        </w:rPr>
      </w:pPr>
      <w:r>
        <w:rPr>
          <w:lang w:val="en-GB"/>
        </w:rPr>
        <w:t>Mohamed Abdalla – Texas A&amp;M University at Qatar</w:t>
      </w:r>
    </w:p>
    <w:p w:rsidR="00B2322B" w:rsidRDefault="00B2322B" w:rsidP="00B2322B">
      <w:pPr>
        <w:pStyle w:val="ListParagraph"/>
        <w:numPr>
          <w:ilvl w:val="0"/>
          <w:numId w:val="2"/>
        </w:numPr>
        <w:rPr>
          <w:lang w:val="en-GB"/>
        </w:rPr>
      </w:pPr>
      <w:r>
        <w:rPr>
          <w:lang w:val="en-GB"/>
        </w:rPr>
        <w:t>Jay KIM – LG Electronics</w:t>
      </w:r>
    </w:p>
    <w:p w:rsidR="00B2322B" w:rsidRDefault="00B2322B" w:rsidP="00B2322B">
      <w:pPr>
        <w:pStyle w:val="ListParagraph"/>
        <w:numPr>
          <w:ilvl w:val="0"/>
          <w:numId w:val="2"/>
        </w:numPr>
        <w:rPr>
          <w:lang w:val="en-GB"/>
        </w:rPr>
      </w:pPr>
      <w:r>
        <w:rPr>
          <w:lang w:val="en-GB"/>
        </w:rPr>
        <w:t>Junwen Zhang – Fudan University</w:t>
      </w:r>
    </w:p>
    <w:p w:rsidR="00B2322B" w:rsidRDefault="00B2322B" w:rsidP="00B2322B">
      <w:pPr>
        <w:pStyle w:val="ListParagraph"/>
        <w:numPr>
          <w:ilvl w:val="0"/>
          <w:numId w:val="2"/>
        </w:numPr>
        <w:rPr>
          <w:lang w:val="en-GB"/>
        </w:rPr>
      </w:pPr>
      <w:r>
        <w:rPr>
          <w:lang w:val="en-GB"/>
        </w:rPr>
        <w:lastRenderedPageBreak/>
        <w:t>Li Qiang – Huawei Technologies</w:t>
      </w:r>
    </w:p>
    <w:p w:rsidR="00B2322B" w:rsidRPr="003372B2" w:rsidRDefault="00B2322B" w:rsidP="00B2322B">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B2322B" w:rsidRPr="00011B6E" w:rsidRDefault="00B2322B" w:rsidP="00B2322B">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11B6E" w:rsidRPr="000538A1" w:rsidRDefault="00011B6E" w:rsidP="00B2322B">
      <w:pPr>
        <w:pStyle w:val="ListParagraph"/>
        <w:numPr>
          <w:ilvl w:val="0"/>
          <w:numId w:val="2"/>
        </w:numPr>
        <w:rPr>
          <w:lang w:val="en-GB"/>
        </w:rPr>
      </w:pPr>
      <w:r w:rsidRPr="00647ED3">
        <w:rPr>
          <w:rFonts w:eastAsia="Times New Roman"/>
        </w:rPr>
        <w:t>Vo</w:t>
      </w:r>
      <w:r>
        <w:rPr>
          <w:rFonts w:eastAsia="Times New Roman"/>
        </w:rPr>
        <w:t>lker Jungnickel – Fraunhofer HHI</w:t>
      </w:r>
    </w:p>
    <w:p w:rsidR="00B2322B" w:rsidRDefault="00B2322B" w:rsidP="00B2322B">
      <w:bookmarkStart w:id="0" w:name="_GoBack"/>
      <w:bookmarkEnd w:id="0"/>
    </w:p>
    <w:p w:rsidR="00B2322B" w:rsidRDefault="00B2322B" w:rsidP="00B2322B">
      <w:r>
        <w:t xml:space="preserve">Meeting called to order. </w:t>
      </w:r>
    </w:p>
    <w:p w:rsidR="00B2322B" w:rsidRPr="008E21AD" w:rsidRDefault="00B2322B" w:rsidP="007022E4"/>
    <w:p w:rsidR="007022E4" w:rsidRDefault="00AB7377" w:rsidP="000538A1">
      <w:r>
        <w:t>Trang presented the remaining contribution for Kookmin University (</w:t>
      </w:r>
      <w:r w:rsidRPr="00AB7377">
        <w:rPr>
          <w:b/>
        </w:rPr>
        <w:t>doc. 15-16-0013-02</w:t>
      </w:r>
      <w:r>
        <w:t xml:space="preserve">, </w:t>
      </w:r>
      <w:r w:rsidRPr="00AB7377">
        <w:rPr>
          <w:b/>
        </w:rPr>
        <w:t>doc. 15-16-001</w:t>
      </w:r>
      <w:r>
        <w:rPr>
          <w:b/>
        </w:rPr>
        <w:t>4-01</w:t>
      </w:r>
      <w:r w:rsidR="00245346">
        <w:rPr>
          <w:b/>
        </w:rPr>
        <w:t xml:space="preserve">, </w:t>
      </w:r>
      <w:r w:rsidR="00245346" w:rsidRPr="00AB7377">
        <w:rPr>
          <w:b/>
        </w:rPr>
        <w:t>doc. 15-16-00</w:t>
      </w:r>
      <w:r w:rsidR="00245346">
        <w:rPr>
          <w:b/>
        </w:rPr>
        <w:t>15</w:t>
      </w:r>
      <w:r w:rsidR="00245346" w:rsidRPr="00AB7377">
        <w:rPr>
          <w:b/>
        </w:rPr>
        <w:t>-02</w:t>
      </w:r>
      <w:r>
        <w:t>).</w:t>
      </w:r>
    </w:p>
    <w:p w:rsidR="00A14050" w:rsidRDefault="00A14050" w:rsidP="000538A1">
      <w:r>
        <w:t xml:space="preserve">The Chair suggested Nam Tuan Le as a second Secretary for the 802.15.7r1 committee. </w:t>
      </w:r>
    </w:p>
    <w:p w:rsidR="00A14050" w:rsidRDefault="00A14050" w:rsidP="000538A1"/>
    <w:p w:rsidR="00A14050" w:rsidRDefault="00A14050" w:rsidP="000538A1">
      <w:r>
        <w:t xml:space="preserve">The committee has agreed to have 10 meetings during the next meeting session in March 2016. </w:t>
      </w:r>
    </w:p>
    <w:p w:rsidR="00694476" w:rsidRDefault="00694476" w:rsidP="000538A1"/>
    <w:p w:rsidR="00694476" w:rsidRDefault="00694476" w:rsidP="000538A1">
      <w:r>
        <w:t xml:space="preserve">The committee has agreed that the Technical Editors will eventually need to write the respective parts (OCC, High Speed PD, Low Speed PD). </w:t>
      </w:r>
    </w:p>
    <w:p w:rsidR="0013098F" w:rsidRDefault="0013098F" w:rsidP="000538A1"/>
    <w:p w:rsidR="009B2C7E" w:rsidRDefault="0013098F" w:rsidP="000538A1">
      <w:r>
        <w:t xml:space="preserve">The committee strongly suggests that various proposals are merged before the March 2016 meeting. </w:t>
      </w:r>
    </w:p>
    <w:p w:rsidR="009B2C7E" w:rsidRDefault="009B2C7E" w:rsidP="009B2C7E"/>
    <w:p w:rsidR="009B2C7E" w:rsidRPr="009B2C7E" w:rsidRDefault="009B2C7E" w:rsidP="009B2C7E">
      <w:r>
        <w:t xml:space="preserve">Meeting in recess until March 2016. </w:t>
      </w:r>
    </w:p>
    <w:sectPr w:rsidR="009B2C7E" w:rsidRPr="009B2C7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4C" w:rsidRDefault="000B754C">
      <w:r>
        <w:separator/>
      </w:r>
    </w:p>
  </w:endnote>
  <w:endnote w:type="continuationSeparator" w:id="0">
    <w:p w:rsidR="000B754C" w:rsidRDefault="000B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011B6E">
        <w:rPr>
          <w:noProof/>
        </w:rPr>
        <w:t>12</w:t>
      </w:r>
    </w:fldSimple>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4C" w:rsidRDefault="000B754C">
      <w:r>
        <w:separator/>
      </w:r>
    </w:p>
  </w:footnote>
  <w:footnote w:type="continuationSeparator" w:id="0">
    <w:p w:rsidR="000B754C" w:rsidRDefault="000B7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11B6E">
      <w:rPr>
        <w:b/>
        <w:noProof/>
        <w:sz w:val="28"/>
      </w:rPr>
      <w:t>January, 2016</w:t>
    </w:r>
    <w:r>
      <w:rPr>
        <w:b/>
        <w:sz w:val="28"/>
      </w:rPr>
      <w:fldChar w:fldCharType="end"/>
    </w:r>
    <w:r>
      <w:rPr>
        <w:b/>
        <w:sz w:val="28"/>
      </w:rPr>
      <w:tab/>
      <w:t xml:space="preserve"> IEEE P802.15-</w:t>
    </w:r>
    <w:r w:rsidRPr="00563544">
      <w:t xml:space="preserve"> </w:t>
    </w:r>
    <w:r>
      <w:t>&lt;</w:t>
    </w:r>
    <w:r w:rsidRPr="00405910">
      <w:t xml:space="preserve"> </w:t>
    </w:r>
    <w:r w:rsidR="00011B6E">
      <w:rPr>
        <w:b/>
        <w:sz w:val="28"/>
      </w:rPr>
      <w:t>15-16-0133-01</w:t>
    </w:r>
    <w:r w:rsidR="009B2C7E" w:rsidRPr="009B2C7E">
      <w:rPr>
        <w:b/>
        <w:sz w:val="28"/>
      </w:rPr>
      <w:t>-007a</w:t>
    </w:r>
    <w:r>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842C4"/>
    <w:multiLevelType w:val="hybridMultilevel"/>
    <w:tmpl w:val="16C86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2"/>
  </w:num>
  <w:num w:numId="3">
    <w:abstractNumId w:val="2"/>
  </w:num>
  <w:num w:numId="4">
    <w:abstractNumId w:val="3"/>
  </w:num>
  <w:num w:numId="5">
    <w:abstractNumId w:val="18"/>
  </w:num>
  <w:num w:numId="6">
    <w:abstractNumId w:val="4"/>
  </w:num>
  <w:num w:numId="7">
    <w:abstractNumId w:val="9"/>
  </w:num>
  <w:num w:numId="8">
    <w:abstractNumId w:val="1"/>
  </w:num>
  <w:num w:numId="9">
    <w:abstractNumId w:val="15"/>
  </w:num>
  <w:num w:numId="10">
    <w:abstractNumId w:val="6"/>
  </w:num>
  <w:num w:numId="11">
    <w:abstractNumId w:val="0"/>
  </w:num>
  <w:num w:numId="12">
    <w:abstractNumId w:val="10"/>
  </w:num>
  <w:num w:numId="13">
    <w:abstractNumId w:val="11"/>
  </w:num>
  <w:num w:numId="14">
    <w:abstractNumId w:val="20"/>
  </w:num>
  <w:num w:numId="15">
    <w:abstractNumId w:val="14"/>
  </w:num>
  <w:num w:numId="16">
    <w:abstractNumId w:val="17"/>
  </w:num>
  <w:num w:numId="17">
    <w:abstractNumId w:val="13"/>
  </w:num>
  <w:num w:numId="18">
    <w:abstractNumId w:val="5"/>
  </w:num>
  <w:num w:numId="19">
    <w:abstractNumId w:val="21"/>
  </w:num>
  <w:num w:numId="20">
    <w:abstractNumId w:val="8"/>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1B6E"/>
    <w:rsid w:val="0001439F"/>
    <w:rsid w:val="00037073"/>
    <w:rsid w:val="00037AA5"/>
    <w:rsid w:val="000413E5"/>
    <w:rsid w:val="00045464"/>
    <w:rsid w:val="0004621D"/>
    <w:rsid w:val="000511CC"/>
    <w:rsid w:val="00052821"/>
    <w:rsid w:val="000538A1"/>
    <w:rsid w:val="00067A88"/>
    <w:rsid w:val="00070218"/>
    <w:rsid w:val="00073123"/>
    <w:rsid w:val="00074F53"/>
    <w:rsid w:val="00075477"/>
    <w:rsid w:val="00075E19"/>
    <w:rsid w:val="000863D1"/>
    <w:rsid w:val="00091218"/>
    <w:rsid w:val="00091E2C"/>
    <w:rsid w:val="00096A52"/>
    <w:rsid w:val="000A1130"/>
    <w:rsid w:val="000B40EF"/>
    <w:rsid w:val="000B6B23"/>
    <w:rsid w:val="000B754C"/>
    <w:rsid w:val="000C3007"/>
    <w:rsid w:val="000C3524"/>
    <w:rsid w:val="000C59D5"/>
    <w:rsid w:val="000E1714"/>
    <w:rsid w:val="000E41BD"/>
    <w:rsid w:val="000E6586"/>
    <w:rsid w:val="000F4FB1"/>
    <w:rsid w:val="00100357"/>
    <w:rsid w:val="0010038D"/>
    <w:rsid w:val="0012191C"/>
    <w:rsid w:val="00126C9C"/>
    <w:rsid w:val="0013098F"/>
    <w:rsid w:val="00132280"/>
    <w:rsid w:val="00133FDA"/>
    <w:rsid w:val="0014703E"/>
    <w:rsid w:val="00153AB3"/>
    <w:rsid w:val="00154C47"/>
    <w:rsid w:val="00155108"/>
    <w:rsid w:val="00155263"/>
    <w:rsid w:val="00157F0E"/>
    <w:rsid w:val="001611EF"/>
    <w:rsid w:val="00164438"/>
    <w:rsid w:val="00183761"/>
    <w:rsid w:val="00187E76"/>
    <w:rsid w:val="001915C6"/>
    <w:rsid w:val="001A0B42"/>
    <w:rsid w:val="001A2A7D"/>
    <w:rsid w:val="001A660E"/>
    <w:rsid w:val="001B2E31"/>
    <w:rsid w:val="001B7892"/>
    <w:rsid w:val="001B7A63"/>
    <w:rsid w:val="001C362C"/>
    <w:rsid w:val="001C53EE"/>
    <w:rsid w:val="001D4FF9"/>
    <w:rsid w:val="001E25CF"/>
    <w:rsid w:val="001F3FE0"/>
    <w:rsid w:val="00212B09"/>
    <w:rsid w:val="002236A7"/>
    <w:rsid w:val="0022693B"/>
    <w:rsid w:val="00230A8D"/>
    <w:rsid w:val="00240811"/>
    <w:rsid w:val="00241BE6"/>
    <w:rsid w:val="00243D0A"/>
    <w:rsid w:val="00245346"/>
    <w:rsid w:val="00261518"/>
    <w:rsid w:val="00270EFE"/>
    <w:rsid w:val="00283DB9"/>
    <w:rsid w:val="002A3717"/>
    <w:rsid w:val="002B0ABC"/>
    <w:rsid w:val="002B14A5"/>
    <w:rsid w:val="002B2665"/>
    <w:rsid w:val="002B3B6D"/>
    <w:rsid w:val="002C38F9"/>
    <w:rsid w:val="002D1640"/>
    <w:rsid w:val="002D3066"/>
    <w:rsid w:val="002D49CC"/>
    <w:rsid w:val="002F3496"/>
    <w:rsid w:val="002F538A"/>
    <w:rsid w:val="002F7E87"/>
    <w:rsid w:val="00302109"/>
    <w:rsid w:val="003022D5"/>
    <w:rsid w:val="0030350D"/>
    <w:rsid w:val="00317452"/>
    <w:rsid w:val="00330568"/>
    <w:rsid w:val="00332595"/>
    <w:rsid w:val="0033325D"/>
    <w:rsid w:val="003372B2"/>
    <w:rsid w:val="0035739F"/>
    <w:rsid w:val="00357A7E"/>
    <w:rsid w:val="003603F1"/>
    <w:rsid w:val="00364A11"/>
    <w:rsid w:val="00372B06"/>
    <w:rsid w:val="003854BE"/>
    <w:rsid w:val="00386CDC"/>
    <w:rsid w:val="00391A57"/>
    <w:rsid w:val="00392BFA"/>
    <w:rsid w:val="00395CF6"/>
    <w:rsid w:val="003D5F20"/>
    <w:rsid w:val="003D74D5"/>
    <w:rsid w:val="003F1763"/>
    <w:rsid w:val="003F4489"/>
    <w:rsid w:val="003F7BC7"/>
    <w:rsid w:val="00405910"/>
    <w:rsid w:val="00406574"/>
    <w:rsid w:val="004161A6"/>
    <w:rsid w:val="004163EF"/>
    <w:rsid w:val="00421C77"/>
    <w:rsid w:val="004243DA"/>
    <w:rsid w:val="00427364"/>
    <w:rsid w:val="00433F76"/>
    <w:rsid w:val="0043438F"/>
    <w:rsid w:val="00435C21"/>
    <w:rsid w:val="00453487"/>
    <w:rsid w:val="00455B36"/>
    <w:rsid w:val="00482B17"/>
    <w:rsid w:val="00484A09"/>
    <w:rsid w:val="00492BF1"/>
    <w:rsid w:val="00497914"/>
    <w:rsid w:val="004B3B38"/>
    <w:rsid w:val="004D2EDD"/>
    <w:rsid w:val="0051073F"/>
    <w:rsid w:val="005109EC"/>
    <w:rsid w:val="005112E6"/>
    <w:rsid w:val="005119E8"/>
    <w:rsid w:val="005226BB"/>
    <w:rsid w:val="00525B80"/>
    <w:rsid w:val="005362A6"/>
    <w:rsid w:val="00537627"/>
    <w:rsid w:val="00540300"/>
    <w:rsid w:val="005438A0"/>
    <w:rsid w:val="005445EE"/>
    <w:rsid w:val="00544C4C"/>
    <w:rsid w:val="0055329A"/>
    <w:rsid w:val="00554BA1"/>
    <w:rsid w:val="005559B2"/>
    <w:rsid w:val="005627F6"/>
    <w:rsid w:val="00563544"/>
    <w:rsid w:val="005635E6"/>
    <w:rsid w:val="00564D03"/>
    <w:rsid w:val="00570748"/>
    <w:rsid w:val="00570F83"/>
    <w:rsid w:val="0058754E"/>
    <w:rsid w:val="00587AF6"/>
    <w:rsid w:val="005A60F8"/>
    <w:rsid w:val="005B675D"/>
    <w:rsid w:val="005C160B"/>
    <w:rsid w:val="005C1684"/>
    <w:rsid w:val="005C3FA4"/>
    <w:rsid w:val="005C5993"/>
    <w:rsid w:val="005C5F2C"/>
    <w:rsid w:val="005C7419"/>
    <w:rsid w:val="005C7896"/>
    <w:rsid w:val="005E0783"/>
    <w:rsid w:val="005E4AE6"/>
    <w:rsid w:val="005F01A3"/>
    <w:rsid w:val="005F7C5B"/>
    <w:rsid w:val="0060292D"/>
    <w:rsid w:val="00612386"/>
    <w:rsid w:val="00613FB0"/>
    <w:rsid w:val="0062120B"/>
    <w:rsid w:val="006278DE"/>
    <w:rsid w:val="00631A92"/>
    <w:rsid w:val="006337FF"/>
    <w:rsid w:val="0063765A"/>
    <w:rsid w:val="0064253D"/>
    <w:rsid w:val="006536F6"/>
    <w:rsid w:val="00656893"/>
    <w:rsid w:val="00657460"/>
    <w:rsid w:val="006579F8"/>
    <w:rsid w:val="006651F4"/>
    <w:rsid w:val="00674F8E"/>
    <w:rsid w:val="00680707"/>
    <w:rsid w:val="006811F6"/>
    <w:rsid w:val="00686E37"/>
    <w:rsid w:val="0068774A"/>
    <w:rsid w:val="006934E7"/>
    <w:rsid w:val="00694476"/>
    <w:rsid w:val="00695949"/>
    <w:rsid w:val="006A1749"/>
    <w:rsid w:val="006A1ED0"/>
    <w:rsid w:val="006A75F5"/>
    <w:rsid w:val="006C1B4A"/>
    <w:rsid w:val="006C2C3B"/>
    <w:rsid w:val="006D5F45"/>
    <w:rsid w:val="006E3B6F"/>
    <w:rsid w:val="006E5101"/>
    <w:rsid w:val="006F039B"/>
    <w:rsid w:val="006F2AED"/>
    <w:rsid w:val="006F437C"/>
    <w:rsid w:val="006F645A"/>
    <w:rsid w:val="007022E4"/>
    <w:rsid w:val="00705143"/>
    <w:rsid w:val="0071312E"/>
    <w:rsid w:val="0071479E"/>
    <w:rsid w:val="00720BE4"/>
    <w:rsid w:val="007311E9"/>
    <w:rsid w:val="00735341"/>
    <w:rsid w:val="0074291A"/>
    <w:rsid w:val="00742A28"/>
    <w:rsid w:val="0075157C"/>
    <w:rsid w:val="0075631E"/>
    <w:rsid w:val="007722F9"/>
    <w:rsid w:val="00774584"/>
    <w:rsid w:val="00797896"/>
    <w:rsid w:val="007B17E4"/>
    <w:rsid w:val="007C5A53"/>
    <w:rsid w:val="007E0D95"/>
    <w:rsid w:val="007E70D6"/>
    <w:rsid w:val="007F0AB0"/>
    <w:rsid w:val="007F0AE8"/>
    <w:rsid w:val="007F2A7F"/>
    <w:rsid w:val="007F555F"/>
    <w:rsid w:val="00801C58"/>
    <w:rsid w:val="00805664"/>
    <w:rsid w:val="008064E4"/>
    <w:rsid w:val="008077B7"/>
    <w:rsid w:val="00813063"/>
    <w:rsid w:val="00815412"/>
    <w:rsid w:val="00825F94"/>
    <w:rsid w:val="008263ED"/>
    <w:rsid w:val="00826B9B"/>
    <w:rsid w:val="00830B14"/>
    <w:rsid w:val="0083617D"/>
    <w:rsid w:val="0084456D"/>
    <w:rsid w:val="00844867"/>
    <w:rsid w:val="008824EC"/>
    <w:rsid w:val="00887E4C"/>
    <w:rsid w:val="00892CB8"/>
    <w:rsid w:val="008C101A"/>
    <w:rsid w:val="008C2713"/>
    <w:rsid w:val="008D203C"/>
    <w:rsid w:val="008D3330"/>
    <w:rsid w:val="008E21AD"/>
    <w:rsid w:val="008F2798"/>
    <w:rsid w:val="008F3F24"/>
    <w:rsid w:val="009013A1"/>
    <w:rsid w:val="009105DB"/>
    <w:rsid w:val="00910C38"/>
    <w:rsid w:val="00913969"/>
    <w:rsid w:val="009153C4"/>
    <w:rsid w:val="0091558D"/>
    <w:rsid w:val="009155F1"/>
    <w:rsid w:val="00916F7C"/>
    <w:rsid w:val="00934835"/>
    <w:rsid w:val="00942A35"/>
    <w:rsid w:val="00947333"/>
    <w:rsid w:val="00957EFD"/>
    <w:rsid w:val="00982982"/>
    <w:rsid w:val="00985830"/>
    <w:rsid w:val="009924A0"/>
    <w:rsid w:val="00997AFE"/>
    <w:rsid w:val="009A598E"/>
    <w:rsid w:val="009B2C7E"/>
    <w:rsid w:val="009B500C"/>
    <w:rsid w:val="009B552A"/>
    <w:rsid w:val="009C2AD2"/>
    <w:rsid w:val="009D1AE1"/>
    <w:rsid w:val="009D5281"/>
    <w:rsid w:val="009D6732"/>
    <w:rsid w:val="009E2B03"/>
    <w:rsid w:val="009E55CD"/>
    <w:rsid w:val="009E7B1F"/>
    <w:rsid w:val="009F0137"/>
    <w:rsid w:val="009F23E4"/>
    <w:rsid w:val="009F71C8"/>
    <w:rsid w:val="00A06094"/>
    <w:rsid w:val="00A14050"/>
    <w:rsid w:val="00A149DE"/>
    <w:rsid w:val="00A163B2"/>
    <w:rsid w:val="00A20FF6"/>
    <w:rsid w:val="00A26B6F"/>
    <w:rsid w:val="00A400B5"/>
    <w:rsid w:val="00A4689A"/>
    <w:rsid w:val="00A70333"/>
    <w:rsid w:val="00A82BB4"/>
    <w:rsid w:val="00A847CB"/>
    <w:rsid w:val="00A85947"/>
    <w:rsid w:val="00A905BF"/>
    <w:rsid w:val="00A922D1"/>
    <w:rsid w:val="00A9299C"/>
    <w:rsid w:val="00A9430F"/>
    <w:rsid w:val="00A9463E"/>
    <w:rsid w:val="00A95993"/>
    <w:rsid w:val="00A97C6F"/>
    <w:rsid w:val="00AA1CCE"/>
    <w:rsid w:val="00AA451A"/>
    <w:rsid w:val="00AB0090"/>
    <w:rsid w:val="00AB7377"/>
    <w:rsid w:val="00AB784B"/>
    <w:rsid w:val="00AE1827"/>
    <w:rsid w:val="00B048DA"/>
    <w:rsid w:val="00B050B6"/>
    <w:rsid w:val="00B13A75"/>
    <w:rsid w:val="00B20FBA"/>
    <w:rsid w:val="00B2322B"/>
    <w:rsid w:val="00B31493"/>
    <w:rsid w:val="00B34190"/>
    <w:rsid w:val="00B34AC4"/>
    <w:rsid w:val="00B57417"/>
    <w:rsid w:val="00B613B5"/>
    <w:rsid w:val="00B64A15"/>
    <w:rsid w:val="00B65FE3"/>
    <w:rsid w:val="00B660F4"/>
    <w:rsid w:val="00B708AD"/>
    <w:rsid w:val="00B71D4C"/>
    <w:rsid w:val="00B8278F"/>
    <w:rsid w:val="00B85198"/>
    <w:rsid w:val="00B85B2E"/>
    <w:rsid w:val="00B91BB9"/>
    <w:rsid w:val="00B91EEB"/>
    <w:rsid w:val="00B92F07"/>
    <w:rsid w:val="00BA286C"/>
    <w:rsid w:val="00BA3B40"/>
    <w:rsid w:val="00BA5FB7"/>
    <w:rsid w:val="00BB22A3"/>
    <w:rsid w:val="00BC2A7E"/>
    <w:rsid w:val="00BC412C"/>
    <w:rsid w:val="00BC6C84"/>
    <w:rsid w:val="00BC7CB0"/>
    <w:rsid w:val="00BD7BF5"/>
    <w:rsid w:val="00BE0F84"/>
    <w:rsid w:val="00BE27FB"/>
    <w:rsid w:val="00BE4145"/>
    <w:rsid w:val="00BE71F5"/>
    <w:rsid w:val="00BF0609"/>
    <w:rsid w:val="00BF45B0"/>
    <w:rsid w:val="00BF5C82"/>
    <w:rsid w:val="00C017AB"/>
    <w:rsid w:val="00C028C5"/>
    <w:rsid w:val="00C04D1C"/>
    <w:rsid w:val="00C05E70"/>
    <w:rsid w:val="00C05FCE"/>
    <w:rsid w:val="00C2491A"/>
    <w:rsid w:val="00C32AF2"/>
    <w:rsid w:val="00C500FF"/>
    <w:rsid w:val="00C51484"/>
    <w:rsid w:val="00C521BF"/>
    <w:rsid w:val="00C525B5"/>
    <w:rsid w:val="00C63794"/>
    <w:rsid w:val="00C72182"/>
    <w:rsid w:val="00C745CA"/>
    <w:rsid w:val="00C850A6"/>
    <w:rsid w:val="00C917BF"/>
    <w:rsid w:val="00C94A55"/>
    <w:rsid w:val="00C95E31"/>
    <w:rsid w:val="00CA4B3F"/>
    <w:rsid w:val="00CA5E2D"/>
    <w:rsid w:val="00CB339B"/>
    <w:rsid w:val="00CB7828"/>
    <w:rsid w:val="00CC0776"/>
    <w:rsid w:val="00CC0F67"/>
    <w:rsid w:val="00CC7A5A"/>
    <w:rsid w:val="00CE2C51"/>
    <w:rsid w:val="00CE4A8A"/>
    <w:rsid w:val="00CE7AC8"/>
    <w:rsid w:val="00CF5736"/>
    <w:rsid w:val="00D00DDD"/>
    <w:rsid w:val="00D01965"/>
    <w:rsid w:val="00D0327B"/>
    <w:rsid w:val="00D04F4B"/>
    <w:rsid w:val="00D065EA"/>
    <w:rsid w:val="00D21C3C"/>
    <w:rsid w:val="00D26A50"/>
    <w:rsid w:val="00D2790A"/>
    <w:rsid w:val="00D37AC6"/>
    <w:rsid w:val="00D40AE7"/>
    <w:rsid w:val="00D47F85"/>
    <w:rsid w:val="00D57E39"/>
    <w:rsid w:val="00D61578"/>
    <w:rsid w:val="00D66B51"/>
    <w:rsid w:val="00D74317"/>
    <w:rsid w:val="00D8613F"/>
    <w:rsid w:val="00D87438"/>
    <w:rsid w:val="00D9790E"/>
    <w:rsid w:val="00DB1744"/>
    <w:rsid w:val="00DB7C8B"/>
    <w:rsid w:val="00DD15A7"/>
    <w:rsid w:val="00DD5664"/>
    <w:rsid w:val="00DD6C75"/>
    <w:rsid w:val="00DE1E6D"/>
    <w:rsid w:val="00DE35E9"/>
    <w:rsid w:val="00DE7D55"/>
    <w:rsid w:val="00DF6E04"/>
    <w:rsid w:val="00E05760"/>
    <w:rsid w:val="00E1181C"/>
    <w:rsid w:val="00E21566"/>
    <w:rsid w:val="00E23E3D"/>
    <w:rsid w:val="00E24E27"/>
    <w:rsid w:val="00E34D05"/>
    <w:rsid w:val="00E428BF"/>
    <w:rsid w:val="00E51BA1"/>
    <w:rsid w:val="00E64E62"/>
    <w:rsid w:val="00E66415"/>
    <w:rsid w:val="00E70CC0"/>
    <w:rsid w:val="00E72C25"/>
    <w:rsid w:val="00E73077"/>
    <w:rsid w:val="00E7447C"/>
    <w:rsid w:val="00E7463E"/>
    <w:rsid w:val="00E75692"/>
    <w:rsid w:val="00E85AFD"/>
    <w:rsid w:val="00E91F70"/>
    <w:rsid w:val="00E953D5"/>
    <w:rsid w:val="00E96AFA"/>
    <w:rsid w:val="00EB3E0D"/>
    <w:rsid w:val="00EE00AF"/>
    <w:rsid w:val="00EE51C5"/>
    <w:rsid w:val="00EF1A59"/>
    <w:rsid w:val="00F04D13"/>
    <w:rsid w:val="00F108E0"/>
    <w:rsid w:val="00F17243"/>
    <w:rsid w:val="00F208A2"/>
    <w:rsid w:val="00F23664"/>
    <w:rsid w:val="00F41E5F"/>
    <w:rsid w:val="00F44309"/>
    <w:rsid w:val="00F46107"/>
    <w:rsid w:val="00F50ADC"/>
    <w:rsid w:val="00F52AD3"/>
    <w:rsid w:val="00F56F29"/>
    <w:rsid w:val="00F639CD"/>
    <w:rsid w:val="00F67B26"/>
    <w:rsid w:val="00F7010E"/>
    <w:rsid w:val="00F70933"/>
    <w:rsid w:val="00F72243"/>
    <w:rsid w:val="00F773BC"/>
    <w:rsid w:val="00F81890"/>
    <w:rsid w:val="00F826C4"/>
    <w:rsid w:val="00F85EED"/>
    <w:rsid w:val="00F9027C"/>
    <w:rsid w:val="00F9099F"/>
    <w:rsid w:val="00FA7E6C"/>
    <w:rsid w:val="00FB1EDD"/>
    <w:rsid w:val="00FB25EA"/>
    <w:rsid w:val="00FC4301"/>
    <w:rsid w:val="00FD59D7"/>
    <w:rsid w:val="00FD662D"/>
    <w:rsid w:val="00FE08E5"/>
    <w:rsid w:val="00FE1105"/>
    <w:rsid w:val="00FE2856"/>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8DC6-8C00-41C9-BF73-C87D3166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12</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Nikola Serafimovski</cp:lastModifiedBy>
  <cp:revision>2</cp:revision>
  <cp:lastPrinted>2014-11-06T15:49:00Z</cp:lastPrinted>
  <dcterms:created xsi:type="dcterms:W3CDTF">2016-03-04T12:00:00Z</dcterms:created>
  <dcterms:modified xsi:type="dcterms:W3CDTF">2016-03-04T12:00:00Z</dcterms:modified>
  <cp:category>&lt;doc#&gt;</cp:category>
</cp:coreProperties>
</file>