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6926" w14:textId="3DD28AE4" w:rsidR="00AA43DF" w:rsidRDefault="00AA43DF" w:rsidP="00AA43DF">
      <w:pPr>
        <w:pStyle w:val="T1"/>
        <w:pBdr>
          <w:bottom w:val="single" w:sz="6" w:space="1" w:color="auto"/>
        </w:pBdr>
        <w:rPr>
          <w:rFonts w:cs="Arial"/>
        </w:rPr>
      </w:pPr>
      <w:r>
        <w:rPr>
          <w:rFonts w:cs="Arial"/>
        </w:rPr>
        <w:t>I</w:t>
      </w:r>
      <w:bookmarkStart w:id="2" w:name="_Ref245826007"/>
      <w:bookmarkStart w:id="3" w:name="_Ref245873190"/>
      <w:bookmarkStart w:id="4" w:name="_Ref245874193"/>
      <w:bookmarkStart w:id="5" w:name="_Ref255470969"/>
      <w:bookmarkEnd w:id="2"/>
      <w:bookmarkEnd w:id="3"/>
      <w:bookmarkEnd w:id="4"/>
      <w:bookmarkEnd w:id="5"/>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A731D91"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4046F0">
        <w:rPr>
          <w:rFonts w:cs="Arial"/>
          <w:b/>
        </w:rPr>
        <w:t xml:space="preserve">September </w:t>
      </w:r>
      <w:r w:rsidR="003C3F52">
        <w:rPr>
          <w:rFonts w:cs="Arial"/>
          <w:b/>
        </w:rPr>
        <w:t>1</w:t>
      </w:r>
      <w:r w:rsidR="005E72FB">
        <w:rPr>
          <w:rFonts w:cs="Arial"/>
          <w:b/>
        </w:rPr>
        <w:t>4</w:t>
      </w:r>
      <w:r w:rsidR="001077C2">
        <w:rPr>
          <w:rFonts w:cs="Arial"/>
          <w:b/>
        </w:rPr>
        <w:t xml:space="preserve">, </w:t>
      </w:r>
      <w:r w:rsidR="00D54C88">
        <w:rPr>
          <w:rFonts w:cs="Arial"/>
          <w:b/>
        </w:rPr>
        <w:t>202</w:t>
      </w:r>
      <w:r w:rsidR="005E72FB">
        <w:rPr>
          <w:rFonts w:cs="Arial"/>
          <w:b/>
        </w:rPr>
        <w:t>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19BC83F9"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F41F03">
        <w:rPr>
          <w:rFonts w:cs="Arial"/>
        </w:rPr>
        <w:t xml:space="preserve">Specialty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lastRenderedPageBreak/>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lastRenderedPageBreak/>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lastRenderedPageBreak/>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r>
              <w:rPr>
                <w:rFonts w:cs="Arial"/>
                <w:sz w:val="21"/>
                <w:szCs w:val="21"/>
              </w:rPr>
              <w:t>Misc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r>
              <w:rPr>
                <w:rFonts w:cs="Arial"/>
                <w:sz w:val="21"/>
                <w:szCs w:val="21"/>
              </w:rPr>
              <w:t>Misc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r>
              <w:rPr>
                <w:rFonts w:cs="Arial"/>
                <w:sz w:val="21"/>
                <w:szCs w:val="21"/>
              </w:rPr>
              <w:t>Misc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shd w:val="clear" w:color="auto" w:fill="auto"/>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r>
              <w:rPr>
                <w:rFonts w:cs="Arial"/>
                <w:sz w:val="21"/>
                <w:szCs w:val="21"/>
              </w:rPr>
              <w:t>Misc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shd w:val="clear" w:color="auto" w:fill="auto"/>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shd w:val="clear" w:color="auto" w:fill="auto"/>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r w:rsidR="00B40870" w14:paraId="2192DB88" w14:textId="77777777" w:rsidTr="008A2238">
        <w:trPr>
          <w:trHeight w:val="674"/>
          <w:jc w:val="center"/>
        </w:trPr>
        <w:tc>
          <w:tcPr>
            <w:tcW w:w="683" w:type="dxa"/>
          </w:tcPr>
          <w:p w14:paraId="54A821F5" w14:textId="2164D440" w:rsidR="00B40870" w:rsidRDefault="00B40870" w:rsidP="004339B8">
            <w:pPr>
              <w:jc w:val="center"/>
              <w:rPr>
                <w:rFonts w:cs="Arial"/>
              </w:rPr>
            </w:pPr>
            <w:r>
              <w:rPr>
                <w:rFonts w:cs="Arial"/>
              </w:rPr>
              <w:t>26</w:t>
            </w:r>
          </w:p>
        </w:tc>
        <w:tc>
          <w:tcPr>
            <w:tcW w:w="2070" w:type="dxa"/>
          </w:tcPr>
          <w:p w14:paraId="512B85FA" w14:textId="34C10C42" w:rsidR="00B40870" w:rsidRDefault="00983B2C" w:rsidP="004339B8">
            <w:pPr>
              <w:jc w:val="center"/>
              <w:rPr>
                <w:rFonts w:cs="Arial"/>
              </w:rPr>
            </w:pPr>
            <w:r>
              <w:rPr>
                <w:rFonts w:cs="Arial"/>
              </w:rPr>
              <w:t>15-10-0235-33</w:t>
            </w:r>
          </w:p>
        </w:tc>
        <w:tc>
          <w:tcPr>
            <w:tcW w:w="1382" w:type="dxa"/>
          </w:tcPr>
          <w:p w14:paraId="0DBF96B9" w14:textId="14E47093" w:rsidR="00B40870" w:rsidRDefault="00E30179" w:rsidP="004339B8">
            <w:pPr>
              <w:ind w:left="-78" w:right="-113"/>
              <w:jc w:val="center"/>
              <w:rPr>
                <w:rFonts w:cs="Arial"/>
              </w:rPr>
            </w:pPr>
            <w:r>
              <w:rPr>
                <w:rFonts w:cs="Arial"/>
              </w:rPr>
              <w:t>September 2023</w:t>
            </w:r>
          </w:p>
        </w:tc>
        <w:tc>
          <w:tcPr>
            <w:tcW w:w="5196" w:type="dxa"/>
            <w:shd w:val="clear" w:color="auto" w:fill="auto"/>
          </w:tcPr>
          <w:p w14:paraId="5A724748" w14:textId="77777777" w:rsidR="00B40870" w:rsidRDefault="00155E4C" w:rsidP="00E30179">
            <w:pPr>
              <w:pStyle w:val="ListParagraph"/>
              <w:numPr>
                <w:ilvl w:val="0"/>
                <w:numId w:val="126"/>
              </w:numPr>
              <w:snapToGrid w:val="0"/>
              <w:rPr>
                <w:rFonts w:cs="Arial"/>
                <w:sz w:val="21"/>
                <w:szCs w:val="21"/>
              </w:rPr>
            </w:pPr>
            <w:r>
              <w:rPr>
                <w:rFonts w:cs="Arial"/>
                <w:sz w:val="21"/>
                <w:szCs w:val="21"/>
              </w:rPr>
              <w:t>SCM can submit comments on PARs, CSDs and ICAI</w:t>
            </w:r>
            <w:r w:rsidR="002430B0">
              <w:rPr>
                <w:rFonts w:cs="Arial"/>
                <w:sz w:val="21"/>
                <w:szCs w:val="21"/>
              </w:rPr>
              <w:t>Ds</w:t>
            </w:r>
            <w:r>
              <w:rPr>
                <w:rFonts w:cs="Arial"/>
                <w:sz w:val="21"/>
                <w:szCs w:val="21"/>
              </w:rPr>
              <w:t xml:space="preserve"> on behalf of the W</w:t>
            </w:r>
            <w:r w:rsidR="002430B0">
              <w:rPr>
                <w:rFonts w:cs="Arial"/>
                <w:sz w:val="21"/>
                <w:szCs w:val="21"/>
              </w:rPr>
              <w:t>G</w:t>
            </w:r>
          </w:p>
          <w:p w14:paraId="0A05F4F4" w14:textId="1183B7E9" w:rsidR="002430B0" w:rsidRPr="00E35057" w:rsidRDefault="00DF3E21" w:rsidP="008F6A54">
            <w:pPr>
              <w:pStyle w:val="ListParagraph"/>
              <w:numPr>
                <w:ilvl w:val="0"/>
                <w:numId w:val="126"/>
              </w:numPr>
              <w:snapToGrid w:val="0"/>
              <w:rPr>
                <w:rFonts w:cs="Arial"/>
                <w:sz w:val="21"/>
                <w:szCs w:val="21"/>
              </w:rPr>
            </w:pPr>
            <w:r>
              <w:rPr>
                <w:rFonts w:cs="Arial"/>
                <w:sz w:val="21"/>
                <w:szCs w:val="21"/>
              </w:rPr>
              <w:t xml:space="preserve">SG, </w:t>
            </w:r>
            <w:r w:rsidR="00D137D9">
              <w:rPr>
                <w:rFonts w:cs="Arial"/>
                <w:sz w:val="21"/>
                <w:szCs w:val="21"/>
              </w:rPr>
              <w:t>TG</w:t>
            </w:r>
            <w:r>
              <w:rPr>
                <w:rFonts w:cs="Arial"/>
                <w:sz w:val="21"/>
                <w:szCs w:val="21"/>
              </w:rPr>
              <w:t xml:space="preserve">, WG </w:t>
            </w:r>
            <w:r w:rsidR="00D137D9">
              <w:rPr>
                <w:rFonts w:cs="Arial"/>
                <w:sz w:val="21"/>
                <w:szCs w:val="21"/>
              </w:rPr>
              <w:t>template motions</w:t>
            </w:r>
            <w:r w:rsidR="00062E3B">
              <w:rPr>
                <w:rFonts w:cs="Arial"/>
                <w:sz w:val="21"/>
                <w:szCs w:val="21"/>
              </w:rPr>
              <w:t xml:space="preserve"> moved to separate document</w:t>
            </w:r>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6" w:name="_Toc599669"/>
      <w:bookmarkStart w:id="7" w:name="_Toc9275812"/>
      <w:bookmarkStart w:id="8" w:name="_Toc9276259"/>
      <w:bookmarkStart w:id="9" w:name="_Toc19527262"/>
    </w:p>
    <w:p w14:paraId="25B67B61" w14:textId="3782E518" w:rsidR="006C2386" w:rsidRDefault="000547A3" w:rsidP="000547A3">
      <w:pPr>
        <w:pStyle w:val="H2"/>
      </w:pPr>
      <w:bookmarkStart w:id="10" w:name="_Toc315016289"/>
      <w:bookmarkStart w:id="11" w:name="_Toc534876249"/>
      <w:bookmarkStart w:id="12" w:name="_Toc66431794"/>
      <w:bookmarkStart w:id="13" w:name="_Toc145581718"/>
      <w:r>
        <w:rPr>
          <w:rFonts w:cs="Arial"/>
        </w:rPr>
        <w:t xml:space="preserve">Table of </w:t>
      </w:r>
      <w:r w:rsidR="006C2386">
        <w:rPr>
          <w:rFonts w:cs="Arial"/>
        </w:rPr>
        <w:t>Contents</w:t>
      </w:r>
      <w:bookmarkEnd w:id="6"/>
      <w:bookmarkEnd w:id="7"/>
      <w:bookmarkEnd w:id="8"/>
      <w:bookmarkEnd w:id="9"/>
      <w:bookmarkEnd w:id="10"/>
      <w:bookmarkEnd w:id="11"/>
      <w:bookmarkEnd w:id="12"/>
      <w:bookmarkEnd w:id="13"/>
      <w:r w:rsidR="00C161CF" w:rsidDel="00C161CF">
        <w:t xml:space="preserve"> </w:t>
      </w:r>
      <w:bookmarkStart w:id="14" w:name="_Toc599670"/>
      <w:bookmarkStart w:id="15" w:name="_Toc9275813"/>
      <w:bookmarkStart w:id="16" w:name="_Toc9276260"/>
    </w:p>
    <w:bookmarkStart w:id="17" w:name="_Toc19527263"/>
    <w:bookmarkStart w:id="18" w:name="_Toc315016290"/>
    <w:bookmarkStart w:id="19" w:name="_Toc534876250"/>
    <w:p w14:paraId="2DEE2CD5" w14:textId="592FBE89" w:rsidR="00062E3B" w:rsidRDefault="000547A3">
      <w:pPr>
        <w:pStyle w:val="TOC3"/>
        <w:rPr>
          <w:rFonts w:asciiTheme="minorHAnsi" w:eastAsiaTheme="minorEastAsia" w:hAnsiTheme="minorHAnsi" w:cstheme="minorBidi"/>
          <w:noProof/>
          <w:kern w:val="2"/>
          <w:sz w:val="22"/>
          <w:szCs w:val="22"/>
          <w:lang w:val="en-GB" w:eastAsia="ja-JP"/>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45581718" w:history="1">
        <w:r w:rsidR="00062E3B" w:rsidRPr="00E0664F">
          <w:rPr>
            <w:rStyle w:val="Hyperlink"/>
            <w:rFonts w:cs="Arial"/>
            <w:noProof/>
          </w:rPr>
          <w:t>Table of Contents</w:t>
        </w:r>
        <w:r w:rsidR="00062E3B">
          <w:rPr>
            <w:noProof/>
            <w:webHidden/>
          </w:rPr>
          <w:tab/>
        </w:r>
        <w:r w:rsidR="00062E3B">
          <w:rPr>
            <w:noProof/>
            <w:webHidden/>
          </w:rPr>
          <w:fldChar w:fldCharType="begin"/>
        </w:r>
        <w:r w:rsidR="00062E3B">
          <w:rPr>
            <w:noProof/>
            <w:webHidden/>
          </w:rPr>
          <w:instrText xml:space="preserve"> PAGEREF _Toc145581718 \h </w:instrText>
        </w:r>
        <w:r w:rsidR="00062E3B">
          <w:rPr>
            <w:noProof/>
            <w:webHidden/>
          </w:rPr>
        </w:r>
        <w:r w:rsidR="00062E3B">
          <w:rPr>
            <w:noProof/>
            <w:webHidden/>
          </w:rPr>
          <w:fldChar w:fldCharType="separate"/>
        </w:r>
        <w:r w:rsidR="00062E3B">
          <w:rPr>
            <w:noProof/>
            <w:webHidden/>
          </w:rPr>
          <w:t>3</w:t>
        </w:r>
        <w:r w:rsidR="00062E3B">
          <w:rPr>
            <w:noProof/>
            <w:webHidden/>
          </w:rPr>
          <w:fldChar w:fldCharType="end"/>
        </w:r>
      </w:hyperlink>
    </w:p>
    <w:p w14:paraId="253AB47C" w14:textId="27AF3780"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19" w:history="1">
        <w:r w:rsidR="00062E3B" w:rsidRPr="00E0664F">
          <w:rPr>
            <w:rStyle w:val="Hyperlink"/>
            <w:rFonts w:cs="Arial"/>
            <w:noProof/>
          </w:rPr>
          <w:t>Table of Figures</w:t>
        </w:r>
        <w:r w:rsidR="00062E3B">
          <w:rPr>
            <w:noProof/>
            <w:webHidden/>
          </w:rPr>
          <w:tab/>
        </w:r>
        <w:r w:rsidR="00062E3B">
          <w:rPr>
            <w:noProof/>
            <w:webHidden/>
          </w:rPr>
          <w:fldChar w:fldCharType="begin"/>
        </w:r>
        <w:r w:rsidR="00062E3B">
          <w:rPr>
            <w:noProof/>
            <w:webHidden/>
          </w:rPr>
          <w:instrText xml:space="preserve"> PAGEREF _Toc145581719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582AB480" w14:textId="73E04DA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20" w:history="1">
        <w:r w:rsidR="00062E3B" w:rsidRPr="00E0664F">
          <w:rPr>
            <w:rStyle w:val="Hyperlink"/>
            <w:rFonts w:cs="Arial"/>
            <w:noProof/>
          </w:rPr>
          <w:t>Table of Tables</w:t>
        </w:r>
        <w:r w:rsidR="00062E3B">
          <w:rPr>
            <w:noProof/>
            <w:webHidden/>
          </w:rPr>
          <w:tab/>
        </w:r>
        <w:r w:rsidR="00062E3B">
          <w:rPr>
            <w:noProof/>
            <w:webHidden/>
          </w:rPr>
          <w:fldChar w:fldCharType="begin"/>
        </w:r>
        <w:r w:rsidR="00062E3B">
          <w:rPr>
            <w:noProof/>
            <w:webHidden/>
          </w:rPr>
          <w:instrText xml:space="preserve"> PAGEREF _Toc145581720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795B8493" w14:textId="216C710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21" w:history="1">
        <w:r w:rsidR="00062E3B" w:rsidRPr="00E0664F">
          <w:rPr>
            <w:rStyle w:val="Hyperlink"/>
            <w:noProof/>
          </w:rPr>
          <w:t>References</w:t>
        </w:r>
        <w:r w:rsidR="00062E3B">
          <w:rPr>
            <w:noProof/>
            <w:webHidden/>
          </w:rPr>
          <w:tab/>
        </w:r>
        <w:r w:rsidR="00062E3B">
          <w:rPr>
            <w:noProof/>
            <w:webHidden/>
          </w:rPr>
          <w:fldChar w:fldCharType="begin"/>
        </w:r>
        <w:r w:rsidR="00062E3B">
          <w:rPr>
            <w:noProof/>
            <w:webHidden/>
          </w:rPr>
          <w:instrText xml:space="preserve"> PAGEREF _Toc145581721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46F9FD7A" w14:textId="026B0A0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22" w:history="1">
        <w:r w:rsidR="00062E3B" w:rsidRPr="00E0664F">
          <w:rPr>
            <w:rStyle w:val="Hyperlink"/>
            <w:noProof/>
          </w:rPr>
          <w:t>Acronyms and Abbreviations</w:t>
        </w:r>
        <w:r w:rsidR="00062E3B">
          <w:rPr>
            <w:noProof/>
            <w:webHidden/>
          </w:rPr>
          <w:tab/>
        </w:r>
        <w:r w:rsidR="00062E3B">
          <w:rPr>
            <w:noProof/>
            <w:webHidden/>
          </w:rPr>
          <w:fldChar w:fldCharType="begin"/>
        </w:r>
        <w:r w:rsidR="00062E3B">
          <w:rPr>
            <w:noProof/>
            <w:webHidden/>
          </w:rPr>
          <w:instrText xml:space="preserve"> PAGEREF _Toc145581722 \h </w:instrText>
        </w:r>
        <w:r w:rsidR="00062E3B">
          <w:rPr>
            <w:noProof/>
            <w:webHidden/>
          </w:rPr>
        </w:r>
        <w:r w:rsidR="00062E3B">
          <w:rPr>
            <w:noProof/>
            <w:webHidden/>
          </w:rPr>
          <w:fldChar w:fldCharType="separate"/>
        </w:r>
        <w:r w:rsidR="00062E3B">
          <w:rPr>
            <w:noProof/>
            <w:webHidden/>
          </w:rPr>
          <w:t>11</w:t>
        </w:r>
        <w:r w:rsidR="00062E3B">
          <w:rPr>
            <w:noProof/>
            <w:webHidden/>
          </w:rPr>
          <w:fldChar w:fldCharType="end"/>
        </w:r>
      </w:hyperlink>
    </w:p>
    <w:p w14:paraId="7F7E17BE" w14:textId="3C992626"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23" w:history="1">
        <w:r w:rsidR="00062E3B" w:rsidRPr="00E0664F">
          <w:rPr>
            <w:rStyle w:val="Hyperlink"/>
            <w:rFonts w:cs="Arial"/>
            <w:noProof/>
          </w:rPr>
          <w:t>Definitions</w:t>
        </w:r>
        <w:r w:rsidR="00062E3B">
          <w:rPr>
            <w:noProof/>
            <w:webHidden/>
          </w:rPr>
          <w:tab/>
        </w:r>
        <w:r w:rsidR="00062E3B">
          <w:rPr>
            <w:noProof/>
            <w:webHidden/>
          </w:rPr>
          <w:fldChar w:fldCharType="begin"/>
        </w:r>
        <w:r w:rsidR="00062E3B">
          <w:rPr>
            <w:noProof/>
            <w:webHidden/>
          </w:rPr>
          <w:instrText xml:space="preserve"> PAGEREF _Toc145581723 \h </w:instrText>
        </w:r>
        <w:r w:rsidR="00062E3B">
          <w:rPr>
            <w:noProof/>
            <w:webHidden/>
          </w:rPr>
        </w:r>
        <w:r w:rsidR="00062E3B">
          <w:rPr>
            <w:noProof/>
            <w:webHidden/>
          </w:rPr>
          <w:fldChar w:fldCharType="separate"/>
        </w:r>
        <w:r w:rsidR="00062E3B">
          <w:rPr>
            <w:noProof/>
            <w:webHidden/>
          </w:rPr>
          <w:t>12</w:t>
        </w:r>
        <w:r w:rsidR="00062E3B">
          <w:rPr>
            <w:noProof/>
            <w:webHidden/>
          </w:rPr>
          <w:fldChar w:fldCharType="end"/>
        </w:r>
      </w:hyperlink>
    </w:p>
    <w:p w14:paraId="2361DFD7" w14:textId="52149FCE"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24" w:history="1">
        <w:r w:rsidR="00062E3B" w:rsidRPr="00E0664F">
          <w:rPr>
            <w:rStyle w:val="Hyperlink"/>
            <w14:scene3d>
              <w14:camera w14:prst="orthographicFront"/>
              <w14:lightRig w14:rig="threePt" w14:dir="t">
                <w14:rot w14:lat="0" w14:lon="0" w14:rev="0"/>
              </w14:lightRig>
            </w14:scene3d>
          </w:rPr>
          <w:t>1</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Hierarchy</w:t>
        </w:r>
        <w:r w:rsidR="00062E3B">
          <w:rPr>
            <w:webHidden/>
          </w:rPr>
          <w:tab/>
        </w:r>
        <w:r w:rsidR="00062E3B">
          <w:rPr>
            <w:webHidden/>
          </w:rPr>
          <w:fldChar w:fldCharType="begin"/>
        </w:r>
        <w:r w:rsidR="00062E3B">
          <w:rPr>
            <w:webHidden/>
          </w:rPr>
          <w:instrText xml:space="preserve"> PAGEREF _Toc145581724 \h </w:instrText>
        </w:r>
        <w:r w:rsidR="00062E3B">
          <w:rPr>
            <w:webHidden/>
          </w:rPr>
        </w:r>
        <w:r w:rsidR="00062E3B">
          <w:rPr>
            <w:webHidden/>
          </w:rPr>
          <w:fldChar w:fldCharType="separate"/>
        </w:r>
        <w:r w:rsidR="00062E3B">
          <w:rPr>
            <w:webHidden/>
          </w:rPr>
          <w:t>12</w:t>
        </w:r>
        <w:r w:rsidR="00062E3B">
          <w:rPr>
            <w:webHidden/>
          </w:rPr>
          <w:fldChar w:fldCharType="end"/>
        </w:r>
      </w:hyperlink>
    </w:p>
    <w:p w14:paraId="7CD512D8" w14:textId="6FC6D89C"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25" w:history="1">
        <w:r w:rsidR="00062E3B" w:rsidRPr="00E0664F">
          <w:rPr>
            <w:rStyle w:val="Hyperlink"/>
            <w14:scene3d>
              <w14:camera w14:prst="orthographicFront"/>
              <w14:lightRig w14:rig="threePt" w14:dir="t">
                <w14:rot w14:lat="0" w14:lon="0" w14:rev="0"/>
              </w14:lightRig>
            </w14:scene3d>
          </w:rPr>
          <w:t>2</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Maintenance of Operations Manual</w:t>
        </w:r>
        <w:r w:rsidR="00062E3B">
          <w:rPr>
            <w:webHidden/>
          </w:rPr>
          <w:tab/>
        </w:r>
        <w:r w:rsidR="00062E3B">
          <w:rPr>
            <w:webHidden/>
          </w:rPr>
          <w:fldChar w:fldCharType="begin"/>
        </w:r>
        <w:r w:rsidR="00062E3B">
          <w:rPr>
            <w:webHidden/>
          </w:rPr>
          <w:instrText xml:space="preserve"> PAGEREF _Toc145581725 \h </w:instrText>
        </w:r>
        <w:r w:rsidR="00062E3B">
          <w:rPr>
            <w:webHidden/>
          </w:rPr>
        </w:r>
        <w:r w:rsidR="00062E3B">
          <w:rPr>
            <w:webHidden/>
          </w:rPr>
          <w:fldChar w:fldCharType="separate"/>
        </w:r>
        <w:r w:rsidR="00062E3B">
          <w:rPr>
            <w:webHidden/>
          </w:rPr>
          <w:t>13</w:t>
        </w:r>
        <w:r w:rsidR="00062E3B">
          <w:rPr>
            <w:webHidden/>
          </w:rPr>
          <w:fldChar w:fldCharType="end"/>
        </w:r>
      </w:hyperlink>
    </w:p>
    <w:p w14:paraId="1540DD36" w14:textId="43B6DE68"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26" w:history="1">
        <w:r w:rsidR="00062E3B" w:rsidRPr="00E0664F">
          <w:rPr>
            <w:rStyle w:val="Hyperlink"/>
            <w14:scene3d>
              <w14:camera w14:prst="orthographicFront"/>
              <w14:lightRig w14:rig="threePt" w14:dir="t">
                <w14:rot w14:lat="0" w14:lon="0" w14:rev="0"/>
              </w14:lightRig>
            </w14:scene3d>
          </w:rPr>
          <w:t>3</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Working Group</w:t>
        </w:r>
        <w:r w:rsidR="00062E3B">
          <w:rPr>
            <w:webHidden/>
          </w:rPr>
          <w:tab/>
        </w:r>
        <w:r w:rsidR="00062E3B">
          <w:rPr>
            <w:webHidden/>
          </w:rPr>
          <w:fldChar w:fldCharType="begin"/>
        </w:r>
        <w:r w:rsidR="00062E3B">
          <w:rPr>
            <w:webHidden/>
          </w:rPr>
          <w:instrText xml:space="preserve"> PAGEREF _Toc145581726 \h </w:instrText>
        </w:r>
        <w:r w:rsidR="00062E3B">
          <w:rPr>
            <w:webHidden/>
          </w:rPr>
        </w:r>
        <w:r w:rsidR="00062E3B">
          <w:rPr>
            <w:webHidden/>
          </w:rPr>
          <w:fldChar w:fldCharType="separate"/>
        </w:r>
        <w:r w:rsidR="00062E3B">
          <w:rPr>
            <w:webHidden/>
          </w:rPr>
          <w:t>14</w:t>
        </w:r>
        <w:r w:rsidR="00062E3B">
          <w:rPr>
            <w:webHidden/>
          </w:rPr>
          <w:fldChar w:fldCharType="end"/>
        </w:r>
      </w:hyperlink>
    </w:p>
    <w:p w14:paraId="74731417" w14:textId="59106E50"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7" w:history="1">
        <w:r w:rsidR="00062E3B" w:rsidRPr="00E0664F">
          <w:rPr>
            <w:rStyle w:val="Hyperlink"/>
            <w:noProof/>
          </w:rPr>
          <w:t>3.1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Overview</w:t>
        </w:r>
        <w:r w:rsidR="00062E3B">
          <w:rPr>
            <w:noProof/>
            <w:webHidden/>
          </w:rPr>
          <w:tab/>
        </w:r>
        <w:r w:rsidR="00062E3B">
          <w:rPr>
            <w:noProof/>
            <w:webHidden/>
          </w:rPr>
          <w:fldChar w:fldCharType="begin"/>
        </w:r>
        <w:r w:rsidR="00062E3B">
          <w:rPr>
            <w:noProof/>
            <w:webHidden/>
          </w:rPr>
          <w:instrText xml:space="preserve"> PAGEREF _Toc145581727 \h </w:instrText>
        </w:r>
        <w:r w:rsidR="00062E3B">
          <w:rPr>
            <w:noProof/>
            <w:webHidden/>
          </w:rPr>
        </w:r>
        <w:r w:rsidR="00062E3B">
          <w:rPr>
            <w:noProof/>
            <w:webHidden/>
          </w:rPr>
          <w:fldChar w:fldCharType="separate"/>
        </w:r>
        <w:r w:rsidR="00062E3B">
          <w:rPr>
            <w:noProof/>
            <w:webHidden/>
          </w:rPr>
          <w:t>14</w:t>
        </w:r>
        <w:r w:rsidR="00062E3B">
          <w:rPr>
            <w:noProof/>
            <w:webHidden/>
          </w:rPr>
          <w:fldChar w:fldCharType="end"/>
        </w:r>
      </w:hyperlink>
    </w:p>
    <w:p w14:paraId="7DD6AE63" w14:textId="10B81513"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8" w:history="1">
        <w:r w:rsidR="00062E3B" w:rsidRPr="00E0664F">
          <w:rPr>
            <w:rStyle w:val="Hyperlink"/>
            <w:noProof/>
          </w:rPr>
          <w:t>3.2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_Toc145581728 \h </w:instrText>
        </w:r>
        <w:r w:rsidR="00062E3B">
          <w:rPr>
            <w:noProof/>
            <w:webHidden/>
          </w:rPr>
        </w:r>
        <w:r w:rsidR="00062E3B">
          <w:rPr>
            <w:noProof/>
            <w:webHidden/>
          </w:rPr>
          <w:fldChar w:fldCharType="separate"/>
        </w:r>
        <w:r w:rsidR="00062E3B">
          <w:rPr>
            <w:noProof/>
            <w:webHidden/>
          </w:rPr>
          <w:t>14</w:t>
        </w:r>
        <w:r w:rsidR="00062E3B">
          <w:rPr>
            <w:noProof/>
            <w:webHidden/>
          </w:rPr>
          <w:fldChar w:fldCharType="end"/>
        </w:r>
      </w:hyperlink>
    </w:p>
    <w:p w14:paraId="2FED0BDE" w14:textId="5C8AE110"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9" w:history="1">
        <w:r w:rsidR="00062E3B" w:rsidRPr="00E0664F">
          <w:rPr>
            <w:rStyle w:val="Hyperlink"/>
            <w:noProof/>
          </w:rPr>
          <w:t>3.3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Officers’ Responsibilities</w:t>
        </w:r>
        <w:r w:rsidR="00062E3B">
          <w:rPr>
            <w:noProof/>
            <w:webHidden/>
          </w:rPr>
          <w:tab/>
        </w:r>
        <w:r w:rsidR="00062E3B">
          <w:rPr>
            <w:noProof/>
            <w:webHidden/>
          </w:rPr>
          <w:fldChar w:fldCharType="begin"/>
        </w:r>
        <w:r w:rsidR="00062E3B">
          <w:rPr>
            <w:noProof/>
            <w:webHidden/>
          </w:rPr>
          <w:instrText xml:space="preserve"> PAGEREF _Toc145581729 \h </w:instrText>
        </w:r>
        <w:r w:rsidR="00062E3B">
          <w:rPr>
            <w:noProof/>
            <w:webHidden/>
          </w:rPr>
        </w:r>
        <w:r w:rsidR="00062E3B">
          <w:rPr>
            <w:noProof/>
            <w:webHidden/>
          </w:rPr>
          <w:fldChar w:fldCharType="separate"/>
        </w:r>
        <w:r w:rsidR="00062E3B">
          <w:rPr>
            <w:noProof/>
            <w:webHidden/>
          </w:rPr>
          <w:t>15</w:t>
        </w:r>
        <w:r w:rsidR="00062E3B">
          <w:rPr>
            <w:noProof/>
            <w:webHidden/>
          </w:rPr>
          <w:fldChar w:fldCharType="end"/>
        </w:r>
      </w:hyperlink>
    </w:p>
    <w:p w14:paraId="33ED1FE3" w14:textId="5E97E32F"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0" w:history="1">
        <w:r w:rsidR="00062E3B" w:rsidRPr="00E0664F">
          <w:rPr>
            <w:rStyle w:val="Hyperlink"/>
            <w:rFonts w:cs="Arial"/>
            <w:noProof/>
            <w14:scene3d>
              <w14:camera w14:prst="orthographicFront"/>
              <w14:lightRig w14:rig="threePt" w14:dir="t">
                <w14:rot w14:lat="0" w14:lon="0" w14:rev="0"/>
              </w14:lightRig>
            </w14:scene3d>
          </w:rPr>
          <w:t>3.3.1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Chair</w:t>
        </w:r>
        <w:r w:rsidR="00062E3B">
          <w:rPr>
            <w:noProof/>
            <w:webHidden/>
          </w:rPr>
          <w:tab/>
        </w:r>
        <w:r w:rsidR="00062E3B">
          <w:rPr>
            <w:noProof/>
            <w:webHidden/>
          </w:rPr>
          <w:fldChar w:fldCharType="begin"/>
        </w:r>
        <w:r w:rsidR="00062E3B">
          <w:rPr>
            <w:noProof/>
            <w:webHidden/>
          </w:rPr>
          <w:instrText xml:space="preserve"> PAGEREF _Toc145581730 \h </w:instrText>
        </w:r>
        <w:r w:rsidR="00062E3B">
          <w:rPr>
            <w:noProof/>
            <w:webHidden/>
          </w:rPr>
        </w:r>
        <w:r w:rsidR="00062E3B">
          <w:rPr>
            <w:noProof/>
            <w:webHidden/>
          </w:rPr>
          <w:fldChar w:fldCharType="separate"/>
        </w:r>
        <w:r w:rsidR="00062E3B">
          <w:rPr>
            <w:noProof/>
            <w:webHidden/>
          </w:rPr>
          <w:t>15</w:t>
        </w:r>
        <w:r w:rsidR="00062E3B">
          <w:rPr>
            <w:noProof/>
            <w:webHidden/>
          </w:rPr>
          <w:fldChar w:fldCharType="end"/>
        </w:r>
      </w:hyperlink>
    </w:p>
    <w:p w14:paraId="2AED11F2" w14:textId="183EB98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1" w:history="1">
        <w:r w:rsidR="00062E3B" w:rsidRPr="00E0664F">
          <w:rPr>
            <w:rStyle w:val="Hyperlink"/>
            <w:rFonts w:cs="Arial"/>
            <w:noProof/>
            <w14:scene3d>
              <w14:camera w14:prst="orthographicFront"/>
              <w14:lightRig w14:rig="threePt" w14:dir="t">
                <w14:rot w14:lat="0" w14:lon="0" w14:rev="0"/>
              </w14:lightRig>
            </w14:scene3d>
          </w:rPr>
          <w:t>3.3.2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Vice Chair(s)</w:t>
        </w:r>
        <w:r w:rsidR="00062E3B">
          <w:rPr>
            <w:noProof/>
            <w:webHidden/>
          </w:rPr>
          <w:tab/>
        </w:r>
        <w:r w:rsidR="00062E3B">
          <w:rPr>
            <w:noProof/>
            <w:webHidden/>
          </w:rPr>
          <w:fldChar w:fldCharType="begin"/>
        </w:r>
        <w:r w:rsidR="00062E3B">
          <w:rPr>
            <w:noProof/>
            <w:webHidden/>
          </w:rPr>
          <w:instrText xml:space="preserve"> PAGEREF _Toc145581731 \h </w:instrText>
        </w:r>
        <w:r w:rsidR="00062E3B">
          <w:rPr>
            <w:noProof/>
            <w:webHidden/>
          </w:rPr>
        </w:r>
        <w:r w:rsidR="00062E3B">
          <w:rPr>
            <w:noProof/>
            <w:webHidden/>
          </w:rPr>
          <w:fldChar w:fldCharType="separate"/>
        </w:r>
        <w:r w:rsidR="00062E3B">
          <w:rPr>
            <w:noProof/>
            <w:webHidden/>
          </w:rPr>
          <w:t>16</w:t>
        </w:r>
        <w:r w:rsidR="00062E3B">
          <w:rPr>
            <w:noProof/>
            <w:webHidden/>
          </w:rPr>
          <w:fldChar w:fldCharType="end"/>
        </w:r>
      </w:hyperlink>
    </w:p>
    <w:p w14:paraId="63D63985" w14:textId="01FE839F"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2" w:history="1">
        <w:r w:rsidR="00062E3B" w:rsidRPr="00E0664F">
          <w:rPr>
            <w:rStyle w:val="Hyperlink"/>
            <w:rFonts w:cs="Arial"/>
            <w:noProof/>
            <w14:scene3d>
              <w14:camera w14:prst="orthographicFront"/>
              <w14:lightRig w14:rig="threePt" w14:dir="t">
                <w14:rot w14:lat="0" w14:lon="0" w14:rev="0"/>
              </w14:lightRig>
            </w14:scene3d>
          </w:rPr>
          <w:t>3.3.3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Secretary</w:t>
        </w:r>
        <w:r w:rsidR="00062E3B">
          <w:rPr>
            <w:noProof/>
            <w:webHidden/>
          </w:rPr>
          <w:tab/>
        </w:r>
        <w:r w:rsidR="00062E3B">
          <w:rPr>
            <w:noProof/>
            <w:webHidden/>
          </w:rPr>
          <w:fldChar w:fldCharType="begin"/>
        </w:r>
        <w:r w:rsidR="00062E3B">
          <w:rPr>
            <w:noProof/>
            <w:webHidden/>
          </w:rPr>
          <w:instrText xml:space="preserve"> PAGEREF _Toc145581732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2C697D88" w14:textId="2DB4B1C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3" w:history="1">
        <w:r w:rsidR="00062E3B" w:rsidRPr="00E0664F">
          <w:rPr>
            <w:rStyle w:val="Hyperlink"/>
            <w:rFonts w:cs="Arial"/>
            <w:noProof/>
            <w14:scene3d>
              <w14:camera w14:prst="orthographicFront"/>
              <w14:lightRig w14:rig="threePt" w14:dir="t">
                <w14:rot w14:lat="0" w14:lon="0" w14:rev="0"/>
              </w14:lightRig>
            </w14:scene3d>
          </w:rPr>
          <w:t>3.3.4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Technical Editor</w:t>
        </w:r>
        <w:r w:rsidR="00062E3B">
          <w:rPr>
            <w:noProof/>
            <w:webHidden/>
          </w:rPr>
          <w:tab/>
        </w:r>
        <w:r w:rsidR="00062E3B">
          <w:rPr>
            <w:noProof/>
            <w:webHidden/>
          </w:rPr>
          <w:fldChar w:fldCharType="begin"/>
        </w:r>
        <w:r w:rsidR="00062E3B">
          <w:rPr>
            <w:noProof/>
            <w:webHidden/>
          </w:rPr>
          <w:instrText xml:space="preserve"> PAGEREF _Toc145581733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6601988E" w14:textId="2E2A939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4" w:history="1">
        <w:r w:rsidR="00062E3B" w:rsidRPr="00E0664F">
          <w:rPr>
            <w:rStyle w:val="Hyperlink"/>
            <w:rFonts w:cs="Arial"/>
            <w:noProof/>
            <w14:scene3d>
              <w14:camera w14:prst="orthographicFront"/>
              <w14:lightRig w14:rig="threePt" w14:dir="t">
                <w14:rot w14:lat="0" w14:lon="0" w14:rev="0"/>
              </w14:lightRig>
            </w14:scene3d>
          </w:rPr>
          <w:t>3.3.5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Treasurer</w:t>
        </w:r>
        <w:r w:rsidR="00062E3B">
          <w:rPr>
            <w:noProof/>
            <w:webHidden/>
          </w:rPr>
          <w:tab/>
        </w:r>
        <w:r w:rsidR="00062E3B">
          <w:rPr>
            <w:noProof/>
            <w:webHidden/>
          </w:rPr>
          <w:fldChar w:fldCharType="begin"/>
        </w:r>
        <w:r w:rsidR="00062E3B">
          <w:rPr>
            <w:noProof/>
            <w:webHidden/>
          </w:rPr>
          <w:instrText xml:space="preserve"> PAGEREF _Toc145581734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66466ABB" w14:textId="70009C06"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5" w:history="1">
        <w:r w:rsidR="00062E3B" w:rsidRPr="00E0664F">
          <w:rPr>
            <w:rStyle w:val="Hyperlink"/>
            <w:rFonts w:cs="Arial"/>
            <w:noProof/>
            <w14:scene3d>
              <w14:camera w14:prst="orthographicFront"/>
              <w14:lightRig w14:rig="threePt" w14:dir="t">
                <w14:rot w14:lat="0" w14:lon="0" w14:rev="0"/>
              </w14:lightRig>
            </w14:scene3d>
          </w:rPr>
          <w:t>3.3.6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Liaisons</w:t>
        </w:r>
        <w:r w:rsidR="00062E3B">
          <w:rPr>
            <w:noProof/>
            <w:webHidden/>
          </w:rPr>
          <w:tab/>
        </w:r>
        <w:r w:rsidR="00062E3B">
          <w:rPr>
            <w:noProof/>
            <w:webHidden/>
          </w:rPr>
          <w:fldChar w:fldCharType="begin"/>
        </w:r>
        <w:r w:rsidR="00062E3B">
          <w:rPr>
            <w:noProof/>
            <w:webHidden/>
          </w:rPr>
          <w:instrText xml:space="preserve"> PAGEREF _Toc145581735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36797E65" w14:textId="31154D06"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6" w:history="1">
        <w:r w:rsidR="00062E3B" w:rsidRPr="00E0664F">
          <w:rPr>
            <w:rStyle w:val="Hyperlink"/>
            <w:noProof/>
          </w:rPr>
          <w:t>3.4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 Election Process</w:t>
        </w:r>
        <w:r w:rsidR="00062E3B">
          <w:rPr>
            <w:noProof/>
            <w:webHidden/>
          </w:rPr>
          <w:tab/>
        </w:r>
        <w:r w:rsidR="00062E3B">
          <w:rPr>
            <w:noProof/>
            <w:webHidden/>
          </w:rPr>
          <w:fldChar w:fldCharType="begin"/>
        </w:r>
        <w:r w:rsidR="00062E3B">
          <w:rPr>
            <w:noProof/>
            <w:webHidden/>
          </w:rPr>
          <w:instrText xml:space="preserve"> PAGEREF _Toc145581736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6DF2C932" w14:textId="6498F27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37" w:history="1">
        <w:r w:rsidR="00062E3B" w:rsidRPr="00E0664F">
          <w:rPr>
            <w:rStyle w:val="Hyperlink"/>
            <w:noProof/>
            <w14:scene3d>
              <w14:camera w14:prst="orthographicFront"/>
              <w14:lightRig w14:rig="threePt" w14:dir="t">
                <w14:rot w14:lat="0" w14:lon="0" w14:rev="0"/>
              </w14:lightRig>
            </w14:scene3d>
          </w:rPr>
          <w:t>3.4.1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Plenary meeting elections</w:t>
        </w:r>
        <w:r w:rsidR="00062E3B">
          <w:rPr>
            <w:noProof/>
            <w:webHidden/>
          </w:rPr>
          <w:tab/>
        </w:r>
        <w:r w:rsidR="00062E3B">
          <w:rPr>
            <w:noProof/>
            <w:webHidden/>
          </w:rPr>
          <w:fldChar w:fldCharType="begin"/>
        </w:r>
        <w:r w:rsidR="00062E3B">
          <w:rPr>
            <w:noProof/>
            <w:webHidden/>
          </w:rPr>
          <w:instrText xml:space="preserve"> PAGEREF _Toc145581737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161D8192" w14:textId="6380C785"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8" w:history="1">
        <w:r w:rsidR="00062E3B" w:rsidRPr="00E0664F">
          <w:rPr>
            <w:rStyle w:val="Hyperlink"/>
            <w:noProof/>
          </w:rPr>
          <w:t>3.5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 Removal</w:t>
        </w:r>
        <w:r w:rsidR="00062E3B">
          <w:rPr>
            <w:noProof/>
            <w:webHidden/>
          </w:rPr>
          <w:tab/>
        </w:r>
        <w:r w:rsidR="00062E3B">
          <w:rPr>
            <w:noProof/>
            <w:webHidden/>
          </w:rPr>
          <w:fldChar w:fldCharType="begin"/>
        </w:r>
        <w:r w:rsidR="00062E3B">
          <w:rPr>
            <w:noProof/>
            <w:webHidden/>
          </w:rPr>
          <w:instrText xml:space="preserve"> PAGEREF _Toc145581738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05008201" w14:textId="5024913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9" w:history="1">
        <w:r w:rsidR="00062E3B" w:rsidRPr="00E0664F">
          <w:rPr>
            <w:rStyle w:val="Hyperlink"/>
            <w:noProof/>
          </w:rPr>
          <w:t>3.6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Chair Advisory Committee</w:t>
        </w:r>
        <w:r w:rsidR="00062E3B">
          <w:rPr>
            <w:noProof/>
            <w:webHidden/>
          </w:rPr>
          <w:tab/>
        </w:r>
        <w:r w:rsidR="00062E3B">
          <w:rPr>
            <w:noProof/>
            <w:webHidden/>
          </w:rPr>
          <w:fldChar w:fldCharType="begin"/>
        </w:r>
        <w:r w:rsidR="00062E3B">
          <w:rPr>
            <w:noProof/>
            <w:webHidden/>
          </w:rPr>
          <w:instrText xml:space="preserve"> PAGEREF _Toc145581739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7F880A2B" w14:textId="0419C431"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0" w:history="1">
        <w:r w:rsidR="00062E3B" w:rsidRPr="00E0664F">
          <w:rPr>
            <w:rStyle w:val="Hyperlink"/>
            <w:rFonts w:cs="Arial"/>
            <w:noProof/>
            <w14:scene3d>
              <w14:camera w14:prst="orthographicFront"/>
              <w14:lightRig w14:rig="threePt" w14:dir="t">
                <w14:rot w14:lat="0" w14:lon="0" w14:rev="0"/>
              </w14:lightRig>
            </w14:scene3d>
          </w:rPr>
          <w:t>3.6.1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AC Function</w:t>
        </w:r>
        <w:r w:rsidR="00062E3B">
          <w:rPr>
            <w:noProof/>
            <w:webHidden/>
          </w:rPr>
          <w:tab/>
        </w:r>
        <w:r w:rsidR="00062E3B">
          <w:rPr>
            <w:noProof/>
            <w:webHidden/>
          </w:rPr>
          <w:fldChar w:fldCharType="begin"/>
        </w:r>
        <w:r w:rsidR="00062E3B">
          <w:rPr>
            <w:noProof/>
            <w:webHidden/>
          </w:rPr>
          <w:instrText xml:space="preserve"> PAGEREF _Toc145581740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20FB2176" w14:textId="03AEB02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1" w:history="1">
        <w:r w:rsidR="00062E3B" w:rsidRPr="00E0664F">
          <w:rPr>
            <w:rStyle w:val="Hyperlink"/>
            <w:rFonts w:cs="Arial"/>
            <w:noProof/>
            <w14:scene3d>
              <w14:camera w14:prst="orthographicFront"/>
              <w14:lightRig w14:rig="threePt" w14:dir="t">
                <w14:rot w14:lat="0" w14:lon="0" w14:rev="0"/>
              </w14:lightRig>
            </w14:scene3d>
          </w:rPr>
          <w:t>3.6.2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AC Membership</w:t>
        </w:r>
        <w:r w:rsidR="00062E3B">
          <w:rPr>
            <w:noProof/>
            <w:webHidden/>
          </w:rPr>
          <w:tab/>
        </w:r>
        <w:r w:rsidR="00062E3B">
          <w:rPr>
            <w:noProof/>
            <w:webHidden/>
          </w:rPr>
          <w:fldChar w:fldCharType="begin"/>
        </w:r>
        <w:r w:rsidR="00062E3B">
          <w:rPr>
            <w:noProof/>
            <w:webHidden/>
          </w:rPr>
          <w:instrText xml:space="preserve"> PAGEREF _Toc145581741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5D3F7FDC" w14:textId="6C24ABD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2" w:history="1">
        <w:r w:rsidR="00062E3B" w:rsidRPr="00E0664F">
          <w:rPr>
            <w:rStyle w:val="Hyperlink"/>
            <w:noProof/>
          </w:rPr>
          <w:t>3.7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Sessions</w:t>
        </w:r>
        <w:r w:rsidR="00062E3B">
          <w:rPr>
            <w:noProof/>
            <w:webHidden/>
          </w:rPr>
          <w:tab/>
        </w:r>
        <w:r w:rsidR="00062E3B">
          <w:rPr>
            <w:noProof/>
            <w:webHidden/>
          </w:rPr>
          <w:fldChar w:fldCharType="begin"/>
        </w:r>
        <w:r w:rsidR="00062E3B">
          <w:rPr>
            <w:noProof/>
            <w:webHidden/>
          </w:rPr>
          <w:instrText xml:space="preserve"> PAGEREF _Toc145581742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68190C83" w14:textId="7EC99728"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3" w:history="1">
        <w:r w:rsidR="00062E3B" w:rsidRPr="00E0664F">
          <w:rPr>
            <w:rStyle w:val="Hyperlink"/>
            <w:rFonts w:cs="Arial"/>
            <w:noProof/>
            <w14:scene3d>
              <w14:camera w14:prst="orthographicFront"/>
              <w14:lightRig w14:rig="threePt" w14:dir="t">
                <w14:rot w14:lat="0" w14:lon="0" w14:rev="0"/>
              </w14:lightRig>
            </w14:scene3d>
          </w:rPr>
          <w:t>3.7.1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Plenary Session</w:t>
        </w:r>
        <w:r w:rsidR="00062E3B">
          <w:rPr>
            <w:noProof/>
            <w:webHidden/>
          </w:rPr>
          <w:tab/>
        </w:r>
        <w:r w:rsidR="00062E3B">
          <w:rPr>
            <w:noProof/>
            <w:webHidden/>
          </w:rPr>
          <w:fldChar w:fldCharType="begin"/>
        </w:r>
        <w:r w:rsidR="00062E3B">
          <w:rPr>
            <w:noProof/>
            <w:webHidden/>
          </w:rPr>
          <w:instrText xml:space="preserve"> PAGEREF _Toc145581743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2401E584" w14:textId="11D76C33"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4" w:history="1">
        <w:r w:rsidR="00062E3B" w:rsidRPr="00E0664F">
          <w:rPr>
            <w:rStyle w:val="Hyperlink"/>
            <w:rFonts w:cs="Arial"/>
            <w:noProof/>
            <w14:scene3d>
              <w14:camera w14:prst="orthographicFront"/>
              <w14:lightRig w14:rig="threePt" w14:dir="t">
                <w14:rot w14:lat="0" w14:lon="0" w14:rev="0"/>
              </w14:lightRig>
            </w14:scene3d>
          </w:rPr>
          <w:t>3.7.2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Interim Sessions</w:t>
        </w:r>
        <w:r w:rsidR="00062E3B">
          <w:rPr>
            <w:noProof/>
            <w:webHidden/>
          </w:rPr>
          <w:tab/>
        </w:r>
        <w:r w:rsidR="00062E3B">
          <w:rPr>
            <w:noProof/>
            <w:webHidden/>
          </w:rPr>
          <w:fldChar w:fldCharType="begin"/>
        </w:r>
        <w:r w:rsidR="00062E3B">
          <w:rPr>
            <w:noProof/>
            <w:webHidden/>
          </w:rPr>
          <w:instrText xml:space="preserve"> PAGEREF _Toc145581744 \h </w:instrText>
        </w:r>
        <w:r w:rsidR="00062E3B">
          <w:rPr>
            <w:noProof/>
            <w:webHidden/>
          </w:rPr>
        </w:r>
        <w:r w:rsidR="00062E3B">
          <w:rPr>
            <w:noProof/>
            <w:webHidden/>
          </w:rPr>
          <w:fldChar w:fldCharType="separate"/>
        </w:r>
        <w:r w:rsidR="00062E3B">
          <w:rPr>
            <w:noProof/>
            <w:webHidden/>
          </w:rPr>
          <w:t>20</w:t>
        </w:r>
        <w:r w:rsidR="00062E3B">
          <w:rPr>
            <w:noProof/>
            <w:webHidden/>
          </w:rPr>
          <w:fldChar w:fldCharType="end"/>
        </w:r>
      </w:hyperlink>
    </w:p>
    <w:p w14:paraId="77CED051" w14:textId="0C69A3DB"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5" w:history="1">
        <w:r w:rsidR="00062E3B" w:rsidRPr="00E0664F">
          <w:rPr>
            <w:rStyle w:val="Hyperlink"/>
            <w:rFonts w:cs="Arial"/>
            <w:noProof/>
            <w14:scene3d>
              <w14:camera w14:prst="orthographicFront"/>
              <w14:lightRig w14:rig="threePt" w14:dir="t">
                <w14:rot w14:lat="0" w14:lon="0" w14:rev="0"/>
              </w14:lightRig>
            </w14:scene3d>
          </w:rPr>
          <w:t>3.7.3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Session Meeting Schedule</w:t>
        </w:r>
        <w:r w:rsidR="00062E3B">
          <w:rPr>
            <w:noProof/>
            <w:webHidden/>
          </w:rPr>
          <w:tab/>
        </w:r>
        <w:r w:rsidR="00062E3B">
          <w:rPr>
            <w:noProof/>
            <w:webHidden/>
          </w:rPr>
          <w:fldChar w:fldCharType="begin"/>
        </w:r>
        <w:r w:rsidR="00062E3B">
          <w:rPr>
            <w:noProof/>
            <w:webHidden/>
          </w:rPr>
          <w:instrText xml:space="preserve"> PAGEREF _Toc145581745 \h </w:instrText>
        </w:r>
        <w:r w:rsidR="00062E3B">
          <w:rPr>
            <w:noProof/>
            <w:webHidden/>
          </w:rPr>
        </w:r>
        <w:r w:rsidR="00062E3B">
          <w:rPr>
            <w:noProof/>
            <w:webHidden/>
          </w:rPr>
          <w:fldChar w:fldCharType="separate"/>
        </w:r>
        <w:r w:rsidR="00062E3B">
          <w:rPr>
            <w:noProof/>
            <w:webHidden/>
          </w:rPr>
          <w:t>21</w:t>
        </w:r>
        <w:r w:rsidR="00062E3B">
          <w:rPr>
            <w:noProof/>
            <w:webHidden/>
          </w:rPr>
          <w:fldChar w:fldCharType="end"/>
        </w:r>
      </w:hyperlink>
    </w:p>
    <w:p w14:paraId="541AABAF" w14:textId="77FEA9D6"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6" w:history="1">
        <w:r w:rsidR="00062E3B" w:rsidRPr="00E0664F">
          <w:rPr>
            <w:rStyle w:val="Hyperlink"/>
            <w:noProof/>
            <w14:scene3d>
              <w14:camera w14:prst="orthographicFront"/>
              <w14:lightRig w14:rig="threePt" w14:dir="t">
                <w14:rot w14:lat="0" w14:lon="0" w14:rev="0"/>
              </w14:lightRig>
            </w14:scene3d>
          </w:rPr>
          <w:t>3.7.4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Session Logistics</w:t>
        </w:r>
        <w:r w:rsidR="00062E3B">
          <w:rPr>
            <w:noProof/>
            <w:webHidden/>
          </w:rPr>
          <w:tab/>
        </w:r>
        <w:r w:rsidR="00062E3B">
          <w:rPr>
            <w:noProof/>
            <w:webHidden/>
          </w:rPr>
          <w:fldChar w:fldCharType="begin"/>
        </w:r>
        <w:r w:rsidR="00062E3B">
          <w:rPr>
            <w:noProof/>
            <w:webHidden/>
          </w:rPr>
          <w:instrText xml:space="preserve"> PAGEREF _Toc145581746 \h </w:instrText>
        </w:r>
        <w:r w:rsidR="00062E3B">
          <w:rPr>
            <w:noProof/>
            <w:webHidden/>
          </w:rPr>
        </w:r>
        <w:r w:rsidR="00062E3B">
          <w:rPr>
            <w:noProof/>
            <w:webHidden/>
          </w:rPr>
          <w:fldChar w:fldCharType="separate"/>
        </w:r>
        <w:r w:rsidR="00062E3B">
          <w:rPr>
            <w:noProof/>
            <w:webHidden/>
          </w:rPr>
          <w:t>21</w:t>
        </w:r>
        <w:r w:rsidR="00062E3B">
          <w:rPr>
            <w:noProof/>
            <w:webHidden/>
          </w:rPr>
          <w:fldChar w:fldCharType="end"/>
        </w:r>
      </w:hyperlink>
    </w:p>
    <w:p w14:paraId="1E3946F2" w14:textId="782CF639"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7" w:history="1">
        <w:r w:rsidR="00062E3B" w:rsidRPr="00E0664F">
          <w:rPr>
            <w:rStyle w:val="Hyperlink"/>
            <w:noProof/>
          </w:rPr>
          <w:t>3.8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Documentation</w:t>
        </w:r>
        <w:r w:rsidR="00062E3B">
          <w:rPr>
            <w:noProof/>
            <w:webHidden/>
          </w:rPr>
          <w:tab/>
        </w:r>
        <w:r w:rsidR="00062E3B">
          <w:rPr>
            <w:noProof/>
            <w:webHidden/>
          </w:rPr>
          <w:fldChar w:fldCharType="begin"/>
        </w:r>
        <w:r w:rsidR="00062E3B">
          <w:rPr>
            <w:noProof/>
            <w:webHidden/>
          </w:rPr>
          <w:instrText xml:space="preserve"> PAGEREF _Toc145581747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16637ABF" w14:textId="24A84E7A"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8" w:history="1">
        <w:r w:rsidR="00062E3B" w:rsidRPr="00E0664F">
          <w:rPr>
            <w:rStyle w:val="Hyperlink"/>
            <w:rFonts w:cs="Arial"/>
            <w:noProof/>
            <w14:scene3d>
              <w14:camera w14:prst="orthographicFront"/>
              <w14:lightRig w14:rig="threePt" w14:dir="t">
                <w14:rot w14:lat="0" w14:lon="0" w14:rev="0"/>
              </w14:lightRig>
            </w14:scene3d>
          </w:rPr>
          <w:t>3.8.1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Types</w:t>
        </w:r>
        <w:r w:rsidR="00062E3B">
          <w:rPr>
            <w:noProof/>
            <w:webHidden/>
          </w:rPr>
          <w:tab/>
        </w:r>
        <w:r w:rsidR="00062E3B">
          <w:rPr>
            <w:noProof/>
            <w:webHidden/>
          </w:rPr>
          <w:fldChar w:fldCharType="begin"/>
        </w:r>
        <w:r w:rsidR="00062E3B">
          <w:rPr>
            <w:noProof/>
            <w:webHidden/>
          </w:rPr>
          <w:instrText xml:space="preserve"> PAGEREF _Toc145581748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0168BA25" w14:textId="21298171"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49" w:history="1">
        <w:r w:rsidR="00062E3B" w:rsidRPr="00E0664F">
          <w:rPr>
            <w:rStyle w:val="Hyperlink"/>
            <w:rFonts w:cs="Arial"/>
            <w:noProof/>
            <w14:scene3d>
              <w14:camera w14:prst="orthographicFront"/>
              <w14:lightRig w14:rig="threePt" w14:dir="t">
                <w14:rot w14:lat="0" w14:lon="0" w14:rev="0"/>
              </w14:lightRig>
            </w14:scene3d>
          </w:rPr>
          <w:t>3.8.2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Format</w:t>
        </w:r>
        <w:r w:rsidR="00062E3B">
          <w:rPr>
            <w:noProof/>
            <w:webHidden/>
          </w:rPr>
          <w:tab/>
        </w:r>
        <w:r w:rsidR="00062E3B">
          <w:rPr>
            <w:noProof/>
            <w:webHidden/>
          </w:rPr>
          <w:fldChar w:fldCharType="begin"/>
        </w:r>
        <w:r w:rsidR="00062E3B">
          <w:rPr>
            <w:noProof/>
            <w:webHidden/>
          </w:rPr>
          <w:instrText xml:space="preserve"> PAGEREF _Toc145581749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29B9DF3B" w14:textId="732BD8C9"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0" w:history="1">
        <w:r w:rsidR="00062E3B" w:rsidRPr="00E0664F">
          <w:rPr>
            <w:rStyle w:val="Hyperlink"/>
            <w:rFonts w:cs="Arial"/>
            <w:noProof/>
            <w14:scene3d>
              <w14:camera w14:prst="orthographicFront"/>
              <w14:lightRig w14:rig="threePt" w14:dir="t">
                <w14:rot w14:lat="0" w14:lon="0" w14:rev="0"/>
              </w14:lightRig>
            </w14:scene3d>
          </w:rPr>
          <w:t>3.8.3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Layout</w:t>
        </w:r>
        <w:r w:rsidR="00062E3B">
          <w:rPr>
            <w:noProof/>
            <w:webHidden/>
          </w:rPr>
          <w:tab/>
        </w:r>
        <w:r w:rsidR="00062E3B">
          <w:rPr>
            <w:noProof/>
            <w:webHidden/>
          </w:rPr>
          <w:fldChar w:fldCharType="begin"/>
        </w:r>
        <w:r w:rsidR="00062E3B">
          <w:rPr>
            <w:noProof/>
            <w:webHidden/>
          </w:rPr>
          <w:instrText xml:space="preserve"> PAGEREF _Toc145581750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5AB5A057" w14:textId="489E27E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1" w:history="1">
        <w:r w:rsidR="00062E3B" w:rsidRPr="00E0664F">
          <w:rPr>
            <w:rStyle w:val="Hyperlink"/>
            <w:rFonts w:cs="Arial"/>
            <w:noProof/>
            <w14:scene3d>
              <w14:camera w14:prst="orthographicFront"/>
              <w14:lightRig w14:rig="threePt" w14:dir="t">
                <w14:rot w14:lat="0" w14:lon="0" w14:rev="0"/>
              </w14:lightRig>
            </w14:scene3d>
          </w:rPr>
          <w:t>3.8.4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Submissions</w:t>
        </w:r>
        <w:r w:rsidR="00062E3B">
          <w:rPr>
            <w:noProof/>
            <w:webHidden/>
          </w:rPr>
          <w:tab/>
        </w:r>
        <w:r w:rsidR="00062E3B">
          <w:rPr>
            <w:noProof/>
            <w:webHidden/>
          </w:rPr>
          <w:fldChar w:fldCharType="begin"/>
        </w:r>
        <w:r w:rsidR="00062E3B">
          <w:rPr>
            <w:noProof/>
            <w:webHidden/>
          </w:rPr>
          <w:instrText xml:space="preserve"> PAGEREF _Toc145581751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04D52102" w14:textId="6FE918A0"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2" w:history="1">
        <w:r w:rsidR="00062E3B" w:rsidRPr="00E0664F">
          <w:rPr>
            <w:rStyle w:val="Hyperlink"/>
            <w:rFonts w:cs="Arial"/>
            <w:noProof/>
            <w14:scene3d>
              <w14:camera w14:prst="orthographicFront"/>
              <w14:lightRig w14:rig="threePt" w14:dir="t">
                <w14:rot w14:lat="0" w14:lon="0" w14:rev="0"/>
              </w14:lightRig>
            </w14:scene3d>
          </w:rPr>
          <w:t>3.8.5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File naming conventions</w:t>
        </w:r>
        <w:r w:rsidR="00062E3B">
          <w:rPr>
            <w:noProof/>
            <w:webHidden/>
          </w:rPr>
          <w:tab/>
        </w:r>
        <w:r w:rsidR="00062E3B">
          <w:rPr>
            <w:noProof/>
            <w:webHidden/>
          </w:rPr>
          <w:fldChar w:fldCharType="begin"/>
        </w:r>
        <w:r w:rsidR="00062E3B">
          <w:rPr>
            <w:noProof/>
            <w:webHidden/>
          </w:rPr>
          <w:instrText xml:space="preserve"> PAGEREF _Toc145581752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7F5FFB07" w14:textId="629A93C3"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3" w:history="1">
        <w:r w:rsidR="00062E3B" w:rsidRPr="00E0664F">
          <w:rPr>
            <w:rStyle w:val="Hyperlink"/>
            <w:noProof/>
          </w:rPr>
          <w:t>3.9</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Motions Modifying Drafts</w:t>
        </w:r>
        <w:r w:rsidR="00062E3B">
          <w:rPr>
            <w:noProof/>
            <w:webHidden/>
          </w:rPr>
          <w:tab/>
        </w:r>
        <w:r w:rsidR="00062E3B">
          <w:rPr>
            <w:noProof/>
            <w:webHidden/>
          </w:rPr>
          <w:fldChar w:fldCharType="begin"/>
        </w:r>
        <w:r w:rsidR="00062E3B">
          <w:rPr>
            <w:noProof/>
            <w:webHidden/>
          </w:rPr>
          <w:instrText xml:space="preserve"> PAGEREF _Toc145581753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202E2951" w14:textId="2C9B523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4" w:history="1">
        <w:r w:rsidR="00062E3B" w:rsidRPr="00E0664F">
          <w:rPr>
            <w:rStyle w:val="Hyperlink"/>
            <w:noProof/>
          </w:rPr>
          <w:t>3.10</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Draft WG Balloting</w:t>
        </w:r>
        <w:r w:rsidR="00062E3B">
          <w:rPr>
            <w:noProof/>
            <w:webHidden/>
          </w:rPr>
          <w:tab/>
        </w:r>
        <w:r w:rsidR="00062E3B">
          <w:rPr>
            <w:noProof/>
            <w:webHidden/>
          </w:rPr>
          <w:fldChar w:fldCharType="begin"/>
        </w:r>
        <w:r w:rsidR="00062E3B">
          <w:rPr>
            <w:noProof/>
            <w:webHidden/>
          </w:rPr>
          <w:instrText xml:space="preserve"> PAGEREF _Toc145581754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25F3BFF3" w14:textId="4AE9463C"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5" w:history="1">
        <w:r w:rsidR="00062E3B" w:rsidRPr="00E0664F">
          <w:rPr>
            <w:rStyle w:val="Hyperlink"/>
            <w:rFonts w:cs="Arial"/>
            <w:noProof/>
            <w14:scene3d>
              <w14:camera w14:prst="orthographicFront"/>
              <w14:lightRig w14:rig="threePt" w14:dir="t">
                <w14:rot w14:lat="0" w14:lon="0" w14:rev="0"/>
              </w14:lightRig>
            </w14:scene3d>
          </w:rPr>
          <w:t>3.10.1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Draft Standard Balloting Group</w:t>
        </w:r>
        <w:r w:rsidR="00062E3B">
          <w:rPr>
            <w:noProof/>
            <w:webHidden/>
          </w:rPr>
          <w:tab/>
        </w:r>
        <w:r w:rsidR="00062E3B">
          <w:rPr>
            <w:noProof/>
            <w:webHidden/>
          </w:rPr>
          <w:fldChar w:fldCharType="begin"/>
        </w:r>
        <w:r w:rsidR="00062E3B">
          <w:rPr>
            <w:noProof/>
            <w:webHidden/>
          </w:rPr>
          <w:instrText xml:space="preserve"> PAGEREF _Toc145581755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1317979C" w14:textId="1731F4E5"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6" w:history="1">
        <w:r w:rsidR="00062E3B" w:rsidRPr="00E0664F">
          <w:rPr>
            <w:rStyle w:val="Hyperlink"/>
            <w:rFonts w:cs="Arial"/>
            <w:noProof/>
            <w14:scene3d>
              <w14:camera w14:prst="orthographicFront"/>
              <w14:lightRig w14:rig="threePt" w14:dir="t">
                <w14:rot w14:lat="0" w14:lon="0" w14:rev="0"/>
              </w14:lightRig>
            </w14:scene3d>
          </w:rPr>
          <w:t>3.10.2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Draft Standard Balloting Requirements</w:t>
        </w:r>
        <w:r w:rsidR="00062E3B">
          <w:rPr>
            <w:noProof/>
            <w:webHidden/>
          </w:rPr>
          <w:tab/>
        </w:r>
        <w:r w:rsidR="00062E3B">
          <w:rPr>
            <w:noProof/>
            <w:webHidden/>
          </w:rPr>
          <w:fldChar w:fldCharType="begin"/>
        </w:r>
        <w:r w:rsidR="00062E3B">
          <w:rPr>
            <w:noProof/>
            <w:webHidden/>
          </w:rPr>
          <w:instrText xml:space="preserve"> PAGEREF _Toc145581756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0B1FF658" w14:textId="5EFAB349"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7" w:history="1">
        <w:r w:rsidR="00062E3B" w:rsidRPr="00E0664F">
          <w:rPr>
            <w:rStyle w:val="Hyperlink"/>
            <w:rFonts w:cs="Arial"/>
            <w:noProof/>
            <w14:scene3d>
              <w14:camera w14:prst="orthographicFront"/>
              <w14:lightRig w14:rig="threePt" w14:dir="t">
                <w14:rot w14:lat="0" w14:lon="0" w14:rev="0"/>
              </w14:lightRig>
            </w14:scene3d>
          </w:rPr>
          <w:t>3.10.3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Formatting Requirements for Draft Standard and Amendments</w:t>
        </w:r>
        <w:r w:rsidR="00062E3B">
          <w:rPr>
            <w:noProof/>
            <w:webHidden/>
          </w:rPr>
          <w:tab/>
        </w:r>
        <w:r w:rsidR="00062E3B">
          <w:rPr>
            <w:noProof/>
            <w:webHidden/>
          </w:rPr>
          <w:fldChar w:fldCharType="begin"/>
        </w:r>
        <w:r w:rsidR="00062E3B">
          <w:rPr>
            <w:noProof/>
            <w:webHidden/>
          </w:rPr>
          <w:instrText xml:space="preserve"> PAGEREF _Toc145581757 \h </w:instrText>
        </w:r>
        <w:r w:rsidR="00062E3B">
          <w:rPr>
            <w:noProof/>
            <w:webHidden/>
          </w:rPr>
        </w:r>
        <w:r w:rsidR="00062E3B">
          <w:rPr>
            <w:noProof/>
            <w:webHidden/>
          </w:rPr>
          <w:fldChar w:fldCharType="separate"/>
        </w:r>
        <w:r w:rsidR="00062E3B">
          <w:rPr>
            <w:noProof/>
            <w:webHidden/>
          </w:rPr>
          <w:t>25</w:t>
        </w:r>
        <w:r w:rsidR="00062E3B">
          <w:rPr>
            <w:noProof/>
            <w:webHidden/>
          </w:rPr>
          <w:fldChar w:fldCharType="end"/>
        </w:r>
      </w:hyperlink>
    </w:p>
    <w:p w14:paraId="643A4A0F" w14:textId="64D509BB"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8" w:history="1">
        <w:r w:rsidR="00062E3B" w:rsidRPr="00E0664F">
          <w:rPr>
            <w:rStyle w:val="Hyperlink"/>
            <w:noProof/>
            <w14:scene3d>
              <w14:camera w14:prst="orthographicFront"/>
              <w14:lightRig w14:rig="threePt" w14:dir="t">
                <w14:rot w14:lat="0" w14:lon="0" w14:rev="0"/>
              </w14:lightRig>
            </w14:scene3d>
          </w:rPr>
          <w:t>3.10.4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ballot voting rules</w:t>
        </w:r>
        <w:r w:rsidR="00062E3B">
          <w:rPr>
            <w:noProof/>
            <w:webHidden/>
          </w:rPr>
          <w:tab/>
        </w:r>
        <w:r w:rsidR="00062E3B">
          <w:rPr>
            <w:noProof/>
            <w:webHidden/>
          </w:rPr>
          <w:fldChar w:fldCharType="begin"/>
        </w:r>
        <w:r w:rsidR="00062E3B">
          <w:rPr>
            <w:noProof/>
            <w:webHidden/>
          </w:rPr>
          <w:instrText xml:space="preserve"> PAGEREF _Toc145581758 \h </w:instrText>
        </w:r>
        <w:r w:rsidR="00062E3B">
          <w:rPr>
            <w:noProof/>
            <w:webHidden/>
          </w:rPr>
        </w:r>
        <w:r w:rsidR="00062E3B">
          <w:rPr>
            <w:noProof/>
            <w:webHidden/>
          </w:rPr>
          <w:fldChar w:fldCharType="separate"/>
        </w:r>
        <w:r w:rsidR="00062E3B">
          <w:rPr>
            <w:noProof/>
            <w:webHidden/>
          </w:rPr>
          <w:t>25</w:t>
        </w:r>
        <w:r w:rsidR="00062E3B">
          <w:rPr>
            <w:noProof/>
            <w:webHidden/>
          </w:rPr>
          <w:fldChar w:fldCharType="end"/>
        </w:r>
      </w:hyperlink>
    </w:p>
    <w:p w14:paraId="2B381537" w14:textId="0CA71357"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59" w:history="1">
        <w:r w:rsidR="00062E3B" w:rsidRPr="00E0664F">
          <w:rPr>
            <w:rStyle w:val="Hyperlink"/>
            <w:rFonts w:cs="Arial"/>
            <w:noProof/>
            <w14:scene3d>
              <w14:camera w14:prst="orthographicFront"/>
              <w14:lightRig w14:rig="threePt" w14:dir="t">
                <w14:rot w14:lat="0" w14:lon="0" w14:rev="0"/>
              </w14:lightRig>
            </w14:scene3d>
          </w:rPr>
          <w:t>3.10.5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Recirculation Ballots</w:t>
        </w:r>
        <w:r w:rsidR="00062E3B">
          <w:rPr>
            <w:noProof/>
            <w:webHidden/>
          </w:rPr>
          <w:tab/>
        </w:r>
        <w:r w:rsidR="00062E3B">
          <w:rPr>
            <w:noProof/>
            <w:webHidden/>
          </w:rPr>
          <w:fldChar w:fldCharType="begin"/>
        </w:r>
        <w:r w:rsidR="00062E3B">
          <w:rPr>
            <w:noProof/>
            <w:webHidden/>
          </w:rPr>
          <w:instrText xml:space="preserve"> PAGEREF _Toc145581759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2192AACF" w14:textId="1BCB2253"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60" w:history="1">
        <w:r w:rsidR="00062E3B" w:rsidRPr="00E0664F">
          <w:rPr>
            <w:rStyle w:val="Hyperlink"/>
            <w14:scene3d>
              <w14:camera w14:prst="orthographicFront"/>
              <w14:lightRig w14:rig="threePt" w14:dir="t">
                <w14:rot w14:lat="0" w14:lon="0" w14:rev="0"/>
              </w14:lightRig>
            </w14:scene3d>
          </w:rPr>
          <w:t>4</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Task Groups</w:t>
        </w:r>
        <w:r w:rsidR="00062E3B">
          <w:rPr>
            <w:webHidden/>
          </w:rPr>
          <w:tab/>
        </w:r>
        <w:r w:rsidR="00062E3B">
          <w:rPr>
            <w:webHidden/>
          </w:rPr>
          <w:fldChar w:fldCharType="begin"/>
        </w:r>
        <w:r w:rsidR="00062E3B">
          <w:rPr>
            <w:webHidden/>
          </w:rPr>
          <w:instrText xml:space="preserve"> PAGEREF _Toc145581760 \h </w:instrText>
        </w:r>
        <w:r w:rsidR="00062E3B">
          <w:rPr>
            <w:webHidden/>
          </w:rPr>
        </w:r>
        <w:r w:rsidR="00062E3B">
          <w:rPr>
            <w:webHidden/>
          </w:rPr>
          <w:fldChar w:fldCharType="separate"/>
        </w:r>
        <w:r w:rsidR="00062E3B">
          <w:rPr>
            <w:webHidden/>
          </w:rPr>
          <w:t>26</w:t>
        </w:r>
        <w:r w:rsidR="00062E3B">
          <w:rPr>
            <w:webHidden/>
          </w:rPr>
          <w:fldChar w:fldCharType="end"/>
        </w:r>
      </w:hyperlink>
    </w:p>
    <w:p w14:paraId="12AF9A26" w14:textId="2110B14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1" w:history="1">
        <w:r w:rsidR="00062E3B" w:rsidRPr="00E0664F">
          <w:rPr>
            <w:rStyle w:val="Hyperlink"/>
            <w:noProof/>
          </w:rPr>
          <w:t>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_Toc145581761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75B95A33" w14:textId="62EBC6F5"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2" w:history="1">
        <w:r w:rsidR="00062E3B" w:rsidRPr="00E0664F">
          <w:rPr>
            <w:rStyle w:val="Hyperlink"/>
            <w:noProof/>
          </w:rPr>
          <w:t>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Chair</w:t>
        </w:r>
        <w:r w:rsidR="00062E3B">
          <w:rPr>
            <w:noProof/>
            <w:webHidden/>
          </w:rPr>
          <w:tab/>
        </w:r>
        <w:r w:rsidR="00062E3B">
          <w:rPr>
            <w:noProof/>
            <w:webHidden/>
          </w:rPr>
          <w:fldChar w:fldCharType="begin"/>
        </w:r>
        <w:r w:rsidR="00062E3B">
          <w:rPr>
            <w:noProof/>
            <w:webHidden/>
          </w:rPr>
          <w:instrText xml:space="preserve"> PAGEREF _Toc145581762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62C651C8" w14:textId="4E1DC9CD"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3" w:history="1">
        <w:r w:rsidR="00062E3B" w:rsidRPr="00E0664F">
          <w:rPr>
            <w:rStyle w:val="Hyperlink"/>
            <w:noProof/>
          </w:rPr>
          <w:t>4.3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Vice Chair</w:t>
        </w:r>
        <w:r w:rsidR="00062E3B">
          <w:rPr>
            <w:noProof/>
            <w:webHidden/>
          </w:rPr>
          <w:tab/>
        </w:r>
        <w:r w:rsidR="00062E3B">
          <w:rPr>
            <w:noProof/>
            <w:webHidden/>
          </w:rPr>
          <w:fldChar w:fldCharType="begin"/>
        </w:r>
        <w:r w:rsidR="00062E3B">
          <w:rPr>
            <w:noProof/>
            <w:webHidden/>
          </w:rPr>
          <w:instrText xml:space="preserve"> PAGEREF _Toc145581763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6D3C5E37" w14:textId="46D3684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4" w:history="1">
        <w:r w:rsidR="00062E3B" w:rsidRPr="00E0664F">
          <w:rPr>
            <w:rStyle w:val="Hyperlink"/>
            <w:noProof/>
          </w:rPr>
          <w:t>4.4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Secretary</w:t>
        </w:r>
        <w:r w:rsidR="00062E3B">
          <w:rPr>
            <w:noProof/>
            <w:webHidden/>
          </w:rPr>
          <w:tab/>
        </w:r>
        <w:r w:rsidR="00062E3B">
          <w:rPr>
            <w:noProof/>
            <w:webHidden/>
          </w:rPr>
          <w:fldChar w:fldCharType="begin"/>
        </w:r>
        <w:r w:rsidR="00062E3B">
          <w:rPr>
            <w:noProof/>
            <w:webHidden/>
          </w:rPr>
          <w:instrText xml:space="preserve"> PAGEREF _Toc145581764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3FF747C9" w14:textId="26CA720F"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5" w:history="1">
        <w:r w:rsidR="00062E3B" w:rsidRPr="00E0664F">
          <w:rPr>
            <w:rStyle w:val="Hyperlink"/>
            <w:noProof/>
          </w:rPr>
          <w:t>4.5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Technical Editor</w:t>
        </w:r>
        <w:r w:rsidR="00062E3B">
          <w:rPr>
            <w:noProof/>
            <w:webHidden/>
          </w:rPr>
          <w:tab/>
        </w:r>
        <w:r w:rsidR="00062E3B">
          <w:rPr>
            <w:noProof/>
            <w:webHidden/>
          </w:rPr>
          <w:fldChar w:fldCharType="begin"/>
        </w:r>
        <w:r w:rsidR="00062E3B">
          <w:rPr>
            <w:noProof/>
            <w:webHidden/>
          </w:rPr>
          <w:instrText xml:space="preserve"> PAGEREF _Toc145581765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0C89C1C4" w14:textId="0179F98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6" w:history="1">
        <w:r w:rsidR="00062E3B" w:rsidRPr="00E0664F">
          <w:rPr>
            <w:rStyle w:val="Hyperlink"/>
            <w:noProof/>
          </w:rPr>
          <w:t>4.6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Membership</w:t>
        </w:r>
        <w:r w:rsidR="00062E3B">
          <w:rPr>
            <w:noProof/>
            <w:webHidden/>
          </w:rPr>
          <w:tab/>
        </w:r>
        <w:r w:rsidR="00062E3B">
          <w:rPr>
            <w:noProof/>
            <w:webHidden/>
          </w:rPr>
          <w:fldChar w:fldCharType="begin"/>
        </w:r>
        <w:r w:rsidR="00062E3B">
          <w:rPr>
            <w:noProof/>
            <w:webHidden/>
          </w:rPr>
          <w:instrText xml:space="preserve"> PAGEREF _Toc145581766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BDB2438" w14:textId="6A117B93"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67" w:history="1">
        <w:r w:rsidR="00062E3B" w:rsidRPr="00E0664F">
          <w:rPr>
            <w:rStyle w:val="Hyperlink"/>
            <w:rFonts w:cs="Arial"/>
            <w:noProof/>
            <w14:scene3d>
              <w14:camera w14:prst="orthographicFront"/>
              <w14:lightRig w14:rig="threePt" w14:dir="t">
                <w14:rot w14:lat="0" w14:lon="0" w14:rev="0"/>
              </w14:lightRig>
            </w14:scene3d>
          </w:rPr>
          <w:t>4.6.1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Rights</w:t>
        </w:r>
        <w:r w:rsidR="00062E3B">
          <w:rPr>
            <w:noProof/>
            <w:webHidden/>
          </w:rPr>
          <w:tab/>
        </w:r>
        <w:r w:rsidR="00062E3B">
          <w:rPr>
            <w:noProof/>
            <w:webHidden/>
          </w:rPr>
          <w:fldChar w:fldCharType="begin"/>
        </w:r>
        <w:r w:rsidR="00062E3B">
          <w:rPr>
            <w:noProof/>
            <w:webHidden/>
          </w:rPr>
          <w:instrText xml:space="preserve"> PAGEREF _Toc145581767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41092BAB" w14:textId="26C0660F"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68" w:history="1">
        <w:r w:rsidR="00062E3B" w:rsidRPr="00E0664F">
          <w:rPr>
            <w:rStyle w:val="Hyperlink"/>
            <w:rFonts w:cs="Arial"/>
            <w:noProof/>
            <w14:scene3d>
              <w14:camera w14:prst="orthographicFront"/>
              <w14:lightRig w14:rig="threePt" w14:dir="t">
                <w14:rot w14:lat="0" w14:lon="0" w14:rev="0"/>
              </w14:lightRig>
            </w14:scene3d>
          </w:rPr>
          <w:t>4.6.2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Meetings and Participation</w:t>
        </w:r>
        <w:r w:rsidR="00062E3B">
          <w:rPr>
            <w:noProof/>
            <w:webHidden/>
          </w:rPr>
          <w:tab/>
        </w:r>
        <w:r w:rsidR="00062E3B">
          <w:rPr>
            <w:noProof/>
            <w:webHidden/>
          </w:rPr>
          <w:fldChar w:fldCharType="begin"/>
        </w:r>
        <w:r w:rsidR="00062E3B">
          <w:rPr>
            <w:noProof/>
            <w:webHidden/>
          </w:rPr>
          <w:instrText xml:space="preserve"> PAGEREF _Toc145581768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7DD2939" w14:textId="1AFE1F57"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69" w:history="1">
        <w:r w:rsidR="00062E3B" w:rsidRPr="00E0664F">
          <w:rPr>
            <w:rStyle w:val="Hyperlink"/>
            <w:rFonts w:cs="Arial"/>
            <w:noProof/>
            <w14:scene3d>
              <w14:camera w14:prst="orthographicFront"/>
              <w14:lightRig w14:rig="threePt" w14:dir="t">
                <w14:rot w14:lat="0" w14:lon="0" w14:rev="0"/>
              </w14:lightRig>
            </w14:scene3d>
          </w:rPr>
          <w:t>4.6.3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TG Teleconferences</w:t>
        </w:r>
        <w:r w:rsidR="00062E3B">
          <w:rPr>
            <w:noProof/>
            <w:webHidden/>
          </w:rPr>
          <w:tab/>
        </w:r>
        <w:r w:rsidR="00062E3B">
          <w:rPr>
            <w:noProof/>
            <w:webHidden/>
          </w:rPr>
          <w:fldChar w:fldCharType="begin"/>
        </w:r>
        <w:r w:rsidR="00062E3B">
          <w:rPr>
            <w:noProof/>
            <w:webHidden/>
          </w:rPr>
          <w:instrText xml:space="preserve"> PAGEREF _Toc145581769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A832AFA" w14:textId="45109632"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0" w:history="1">
        <w:r w:rsidR="00062E3B" w:rsidRPr="00E0664F">
          <w:rPr>
            <w:rStyle w:val="Hyperlink"/>
            <w:noProof/>
          </w:rPr>
          <w:t>4.7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 of the Task Group</w:t>
        </w:r>
        <w:r w:rsidR="00062E3B">
          <w:rPr>
            <w:noProof/>
            <w:webHidden/>
          </w:rPr>
          <w:tab/>
        </w:r>
        <w:r w:rsidR="00062E3B">
          <w:rPr>
            <w:noProof/>
            <w:webHidden/>
          </w:rPr>
          <w:fldChar w:fldCharType="begin"/>
        </w:r>
        <w:r w:rsidR="00062E3B">
          <w:rPr>
            <w:noProof/>
            <w:webHidden/>
          </w:rPr>
          <w:instrText xml:space="preserve"> PAGEREF _Toc145581770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3514864C" w14:textId="3878C2BF"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71" w:history="1">
        <w:r w:rsidR="00062E3B" w:rsidRPr="00E0664F">
          <w:rPr>
            <w:rStyle w:val="Hyperlink"/>
            <w:noProof/>
            <w14:scene3d>
              <w14:camera w14:prst="orthographicFront"/>
              <w14:lightRig w14:rig="threePt" w14:dir="t">
                <w14:rot w14:lat="0" w14:lon="0" w14:rev="0"/>
              </w14:lightRig>
            </w14:scene3d>
          </w:rPr>
          <w:t>4.7.1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Chair's Functions</w:t>
        </w:r>
        <w:r w:rsidR="00062E3B">
          <w:rPr>
            <w:noProof/>
            <w:webHidden/>
          </w:rPr>
          <w:tab/>
        </w:r>
        <w:r w:rsidR="00062E3B">
          <w:rPr>
            <w:noProof/>
            <w:webHidden/>
          </w:rPr>
          <w:fldChar w:fldCharType="begin"/>
        </w:r>
        <w:r w:rsidR="00062E3B">
          <w:rPr>
            <w:noProof/>
            <w:webHidden/>
          </w:rPr>
          <w:instrText xml:space="preserve"> PAGEREF _Toc145581771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6F70E467" w14:textId="774E04D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72" w:history="1">
        <w:r w:rsidR="00062E3B" w:rsidRPr="00E0664F">
          <w:rPr>
            <w:rStyle w:val="Hyperlink"/>
            <w:rFonts w:cs="Arial"/>
            <w:noProof/>
            <w14:scene3d>
              <w14:camera w14:prst="orthographicFront"/>
              <w14:lightRig w14:rig="threePt" w14:dir="t">
                <w14:rot w14:lat="0" w14:lon="0" w14:rev="0"/>
              </w14:lightRig>
            </w14:scene3d>
          </w:rPr>
          <w:t>4.7.2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Task Group Chair's Responsibilities</w:t>
        </w:r>
        <w:r w:rsidR="00062E3B">
          <w:rPr>
            <w:noProof/>
            <w:webHidden/>
          </w:rPr>
          <w:tab/>
        </w:r>
        <w:r w:rsidR="00062E3B">
          <w:rPr>
            <w:noProof/>
            <w:webHidden/>
          </w:rPr>
          <w:fldChar w:fldCharType="begin"/>
        </w:r>
        <w:r w:rsidR="00062E3B">
          <w:rPr>
            <w:noProof/>
            <w:webHidden/>
          </w:rPr>
          <w:instrText xml:space="preserve"> PAGEREF _Toc145581772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58F7389B" w14:textId="224EBFC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73" w:history="1">
        <w:r w:rsidR="00062E3B" w:rsidRPr="00E0664F">
          <w:rPr>
            <w:rStyle w:val="Hyperlink"/>
            <w:rFonts w:cs="Arial"/>
            <w:noProof/>
            <w14:scene3d>
              <w14:camera w14:prst="orthographicFront"/>
              <w14:lightRig w14:rig="threePt" w14:dir="t">
                <w14:rot w14:lat="0" w14:lon="0" w14:rev="0"/>
              </w14:lightRig>
            </w14:scene3d>
          </w:rPr>
          <w:t>4.7.3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Task Group Chair's Authority</w:t>
        </w:r>
        <w:r w:rsidR="00062E3B">
          <w:rPr>
            <w:noProof/>
            <w:webHidden/>
          </w:rPr>
          <w:tab/>
        </w:r>
        <w:r w:rsidR="00062E3B">
          <w:rPr>
            <w:noProof/>
            <w:webHidden/>
          </w:rPr>
          <w:fldChar w:fldCharType="begin"/>
        </w:r>
        <w:r w:rsidR="00062E3B">
          <w:rPr>
            <w:noProof/>
            <w:webHidden/>
          </w:rPr>
          <w:instrText xml:space="preserve"> PAGEREF _Toc145581773 \h </w:instrText>
        </w:r>
        <w:r w:rsidR="00062E3B">
          <w:rPr>
            <w:noProof/>
            <w:webHidden/>
          </w:rPr>
        </w:r>
        <w:r w:rsidR="00062E3B">
          <w:rPr>
            <w:noProof/>
            <w:webHidden/>
          </w:rPr>
          <w:fldChar w:fldCharType="separate"/>
        </w:r>
        <w:r w:rsidR="00062E3B">
          <w:rPr>
            <w:noProof/>
            <w:webHidden/>
          </w:rPr>
          <w:t>29</w:t>
        </w:r>
        <w:r w:rsidR="00062E3B">
          <w:rPr>
            <w:noProof/>
            <w:webHidden/>
          </w:rPr>
          <w:fldChar w:fldCharType="end"/>
        </w:r>
      </w:hyperlink>
    </w:p>
    <w:p w14:paraId="1F436F72" w14:textId="642FF1C6"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74" w:history="1">
        <w:r w:rsidR="00062E3B" w:rsidRPr="00E0664F">
          <w:rPr>
            <w:rStyle w:val="Hyperlink"/>
            <w:noProof/>
            <w14:scene3d>
              <w14:camera w14:prst="orthographicFront"/>
              <w14:lightRig w14:rig="threePt" w14:dir="t">
                <w14:rot w14:lat="0" w14:lon="0" w14:rev="0"/>
              </w14:lightRig>
            </w14:scene3d>
          </w:rPr>
          <w:t>4.7.4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Vice Chair Functions</w:t>
        </w:r>
        <w:r w:rsidR="00062E3B">
          <w:rPr>
            <w:noProof/>
            <w:webHidden/>
          </w:rPr>
          <w:tab/>
        </w:r>
        <w:r w:rsidR="00062E3B">
          <w:rPr>
            <w:noProof/>
            <w:webHidden/>
          </w:rPr>
          <w:fldChar w:fldCharType="begin"/>
        </w:r>
        <w:r w:rsidR="00062E3B">
          <w:rPr>
            <w:noProof/>
            <w:webHidden/>
          </w:rPr>
          <w:instrText xml:space="preserve"> PAGEREF _Toc145581774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791739C8" w14:textId="10514BE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75" w:history="1">
        <w:r w:rsidR="00062E3B" w:rsidRPr="00E0664F">
          <w:rPr>
            <w:rStyle w:val="Hyperlink"/>
            <w:rFonts w:cs="Arial"/>
            <w:noProof/>
            <w14:scene3d>
              <w14:camera w14:prst="orthographicFront"/>
              <w14:lightRig w14:rig="threePt" w14:dir="t">
                <w14:rot w14:lat="0" w14:lon="0" w14:rev="0"/>
              </w14:lightRig>
            </w14:scene3d>
          </w:rPr>
          <w:t>4.7.5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w:t>
        </w:r>
        <w:r w:rsidR="00062E3B">
          <w:rPr>
            <w:noProof/>
            <w:webHidden/>
          </w:rPr>
          <w:tab/>
        </w:r>
        <w:r w:rsidR="00062E3B">
          <w:rPr>
            <w:noProof/>
            <w:webHidden/>
          </w:rPr>
          <w:fldChar w:fldCharType="begin"/>
        </w:r>
        <w:r w:rsidR="00062E3B">
          <w:rPr>
            <w:noProof/>
            <w:webHidden/>
          </w:rPr>
          <w:instrText xml:space="preserve"> PAGEREF _Toc145581775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0B10B7E7" w14:textId="5E2C8F0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6" w:history="1">
        <w:r w:rsidR="00062E3B" w:rsidRPr="00E0664F">
          <w:rPr>
            <w:rStyle w:val="Hyperlink"/>
            <w:noProof/>
          </w:rPr>
          <w:t>4.8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Deactivation of a Task Group</w:t>
        </w:r>
        <w:r w:rsidR="00062E3B">
          <w:rPr>
            <w:noProof/>
            <w:webHidden/>
          </w:rPr>
          <w:tab/>
        </w:r>
        <w:r w:rsidR="00062E3B">
          <w:rPr>
            <w:noProof/>
            <w:webHidden/>
          </w:rPr>
          <w:fldChar w:fldCharType="begin"/>
        </w:r>
        <w:r w:rsidR="00062E3B">
          <w:rPr>
            <w:noProof/>
            <w:webHidden/>
          </w:rPr>
          <w:instrText xml:space="preserve"> PAGEREF _Toc145581776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1B6BD157" w14:textId="0E7BEA7C"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77" w:history="1">
        <w:r w:rsidR="00062E3B" w:rsidRPr="00E0664F">
          <w:rPr>
            <w:rStyle w:val="Hyperlink"/>
            <w14:scene3d>
              <w14:camera w14:prst="orthographicFront"/>
              <w14:lightRig w14:rig="threePt" w14:dir="t">
                <w14:rot w14:lat="0" w14:lon="0" w14:rev="0"/>
              </w14:lightRig>
            </w14:scene3d>
          </w:rPr>
          <w:t>5</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Comment Resolution Group</w:t>
        </w:r>
        <w:r w:rsidR="00062E3B">
          <w:rPr>
            <w:webHidden/>
          </w:rPr>
          <w:tab/>
        </w:r>
        <w:r w:rsidR="00062E3B">
          <w:rPr>
            <w:webHidden/>
          </w:rPr>
          <w:fldChar w:fldCharType="begin"/>
        </w:r>
        <w:r w:rsidR="00062E3B">
          <w:rPr>
            <w:webHidden/>
          </w:rPr>
          <w:instrText xml:space="preserve"> PAGEREF _Toc145581777 \h </w:instrText>
        </w:r>
        <w:r w:rsidR="00062E3B">
          <w:rPr>
            <w:webHidden/>
          </w:rPr>
        </w:r>
        <w:r w:rsidR="00062E3B">
          <w:rPr>
            <w:webHidden/>
          </w:rPr>
          <w:fldChar w:fldCharType="separate"/>
        </w:r>
        <w:r w:rsidR="00062E3B">
          <w:rPr>
            <w:webHidden/>
          </w:rPr>
          <w:t>30</w:t>
        </w:r>
        <w:r w:rsidR="00062E3B">
          <w:rPr>
            <w:webHidden/>
          </w:rPr>
          <w:fldChar w:fldCharType="end"/>
        </w:r>
      </w:hyperlink>
    </w:p>
    <w:p w14:paraId="124AC7D5" w14:textId="4D2E450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8" w:history="1">
        <w:r w:rsidR="00062E3B" w:rsidRPr="00E0664F">
          <w:rPr>
            <w:rStyle w:val="Hyperlink"/>
            <w:noProof/>
          </w:rPr>
          <w:t>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Overview</w:t>
        </w:r>
        <w:r w:rsidR="00062E3B">
          <w:rPr>
            <w:noProof/>
            <w:webHidden/>
          </w:rPr>
          <w:tab/>
        </w:r>
        <w:r w:rsidR="00062E3B">
          <w:rPr>
            <w:noProof/>
            <w:webHidden/>
          </w:rPr>
          <w:fldChar w:fldCharType="begin"/>
        </w:r>
        <w:r w:rsidR="00062E3B">
          <w:rPr>
            <w:noProof/>
            <w:webHidden/>
          </w:rPr>
          <w:instrText xml:space="preserve"> PAGEREF _Toc145581778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59E0E5F5" w14:textId="1A2B8053"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9" w:history="1">
        <w:r w:rsidR="00062E3B" w:rsidRPr="00E0664F">
          <w:rPr>
            <w:rStyle w:val="Hyperlink"/>
            <w:noProof/>
          </w:rPr>
          <w:t>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_Toc145581779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23E2CEF5" w14:textId="58F21679"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0" w:history="1">
        <w:r w:rsidR="00062E3B" w:rsidRPr="00E0664F">
          <w:rPr>
            <w:rStyle w:val="Hyperlink"/>
            <w:noProof/>
          </w:rPr>
          <w:t>5.3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Duration</w:t>
        </w:r>
        <w:r w:rsidR="00062E3B">
          <w:rPr>
            <w:noProof/>
            <w:webHidden/>
          </w:rPr>
          <w:tab/>
        </w:r>
        <w:r w:rsidR="00062E3B">
          <w:rPr>
            <w:noProof/>
            <w:webHidden/>
          </w:rPr>
          <w:fldChar w:fldCharType="begin"/>
        </w:r>
        <w:r w:rsidR="00062E3B">
          <w:rPr>
            <w:noProof/>
            <w:webHidden/>
          </w:rPr>
          <w:instrText xml:space="preserve"> PAGEREF _Toc145581780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4F2A5682" w14:textId="5A0D2CF0"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1" w:history="1">
        <w:r w:rsidR="00062E3B" w:rsidRPr="00E0664F">
          <w:rPr>
            <w:rStyle w:val="Hyperlink"/>
            <w:noProof/>
          </w:rPr>
          <w:t>5.4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Comment Resolution Group Chair</w:t>
        </w:r>
        <w:r w:rsidR="00062E3B">
          <w:rPr>
            <w:noProof/>
            <w:webHidden/>
          </w:rPr>
          <w:tab/>
        </w:r>
        <w:r w:rsidR="00062E3B">
          <w:rPr>
            <w:noProof/>
            <w:webHidden/>
          </w:rPr>
          <w:fldChar w:fldCharType="begin"/>
        </w:r>
        <w:r w:rsidR="00062E3B">
          <w:rPr>
            <w:noProof/>
            <w:webHidden/>
          </w:rPr>
          <w:instrText xml:space="preserve"> PAGEREF _Toc145581781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26459A56" w14:textId="5C1803C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2" w:history="1">
        <w:r w:rsidR="00062E3B" w:rsidRPr="00E0664F">
          <w:rPr>
            <w:rStyle w:val="Hyperlink"/>
            <w:noProof/>
          </w:rPr>
          <w:t>5.5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Comment Resolution Group Operation</w:t>
        </w:r>
        <w:r w:rsidR="00062E3B">
          <w:rPr>
            <w:noProof/>
            <w:webHidden/>
          </w:rPr>
          <w:tab/>
        </w:r>
        <w:r w:rsidR="00062E3B">
          <w:rPr>
            <w:noProof/>
            <w:webHidden/>
          </w:rPr>
          <w:fldChar w:fldCharType="begin"/>
        </w:r>
        <w:r w:rsidR="00062E3B">
          <w:rPr>
            <w:noProof/>
            <w:webHidden/>
          </w:rPr>
          <w:instrText xml:space="preserve"> PAGEREF _Toc145581782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573E984D" w14:textId="1A08C079"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83" w:history="1">
        <w:r w:rsidR="00062E3B" w:rsidRPr="00E0664F">
          <w:rPr>
            <w:rStyle w:val="Hyperlink"/>
            <w14:scene3d>
              <w14:camera w14:prst="orthographicFront"/>
              <w14:lightRig w14:rig="threePt" w14:dir="t">
                <w14:rot w14:lat="0" w14:lon="0" w14:rev="0"/>
              </w14:lightRig>
            </w14:scene3d>
          </w:rPr>
          <w:t>6</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Study Groups</w:t>
        </w:r>
        <w:r w:rsidR="00062E3B">
          <w:rPr>
            <w:webHidden/>
          </w:rPr>
          <w:tab/>
        </w:r>
        <w:r w:rsidR="00062E3B">
          <w:rPr>
            <w:webHidden/>
          </w:rPr>
          <w:fldChar w:fldCharType="begin"/>
        </w:r>
        <w:r w:rsidR="00062E3B">
          <w:rPr>
            <w:webHidden/>
          </w:rPr>
          <w:instrText xml:space="preserve"> PAGEREF _Toc145581783 \h </w:instrText>
        </w:r>
        <w:r w:rsidR="00062E3B">
          <w:rPr>
            <w:webHidden/>
          </w:rPr>
        </w:r>
        <w:r w:rsidR="00062E3B">
          <w:rPr>
            <w:webHidden/>
          </w:rPr>
          <w:fldChar w:fldCharType="separate"/>
        </w:r>
        <w:r w:rsidR="00062E3B">
          <w:rPr>
            <w:webHidden/>
          </w:rPr>
          <w:t>32</w:t>
        </w:r>
        <w:r w:rsidR="00062E3B">
          <w:rPr>
            <w:webHidden/>
          </w:rPr>
          <w:fldChar w:fldCharType="end"/>
        </w:r>
      </w:hyperlink>
    </w:p>
    <w:p w14:paraId="1765B19E" w14:textId="61307A5D"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4" w:history="1">
        <w:r w:rsidR="00062E3B" w:rsidRPr="00E0664F">
          <w:rPr>
            <w:rStyle w:val="Hyperlink"/>
            <w:noProof/>
          </w:rPr>
          <w:t>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_Toc145581784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335BC69A" w14:textId="5201F01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5" w:history="1">
        <w:r w:rsidR="00062E3B" w:rsidRPr="00E0664F">
          <w:rPr>
            <w:rStyle w:val="Hyperlink"/>
            <w:noProof/>
          </w:rPr>
          <w:t>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_Toc145581785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62DED15E" w14:textId="61308215"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6" w:history="1">
        <w:r w:rsidR="00062E3B" w:rsidRPr="00E0664F">
          <w:rPr>
            <w:rStyle w:val="Hyperlink"/>
            <w:noProof/>
          </w:rPr>
          <w:t>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_Toc145581786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1912F1AC" w14:textId="36F356A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7" w:history="1">
        <w:r w:rsidR="00062E3B" w:rsidRPr="00E0664F">
          <w:rPr>
            <w:rStyle w:val="Hyperlink"/>
            <w:noProof/>
          </w:rPr>
          <w:t>6.4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Chair</w:t>
        </w:r>
        <w:r w:rsidR="00062E3B">
          <w:rPr>
            <w:noProof/>
            <w:webHidden/>
          </w:rPr>
          <w:tab/>
        </w:r>
        <w:r w:rsidR="00062E3B">
          <w:rPr>
            <w:noProof/>
            <w:webHidden/>
          </w:rPr>
          <w:fldChar w:fldCharType="begin"/>
        </w:r>
        <w:r w:rsidR="00062E3B">
          <w:rPr>
            <w:noProof/>
            <w:webHidden/>
          </w:rPr>
          <w:instrText xml:space="preserve"> PAGEREF _Toc145581787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06CE03E4" w14:textId="1445ECA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8" w:history="1">
        <w:r w:rsidR="00062E3B" w:rsidRPr="00E0664F">
          <w:rPr>
            <w:rStyle w:val="Hyperlink"/>
            <w:noProof/>
          </w:rPr>
          <w:t>6.5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Secretary</w:t>
        </w:r>
        <w:r w:rsidR="00062E3B">
          <w:rPr>
            <w:noProof/>
            <w:webHidden/>
          </w:rPr>
          <w:tab/>
        </w:r>
        <w:r w:rsidR="00062E3B">
          <w:rPr>
            <w:noProof/>
            <w:webHidden/>
          </w:rPr>
          <w:fldChar w:fldCharType="begin"/>
        </w:r>
        <w:r w:rsidR="00062E3B">
          <w:rPr>
            <w:noProof/>
            <w:webHidden/>
          </w:rPr>
          <w:instrText xml:space="preserve"> PAGEREF _Toc145581788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28780258" w14:textId="12C55C2D"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9" w:history="1">
        <w:r w:rsidR="00062E3B" w:rsidRPr="00E0664F">
          <w:rPr>
            <w:rStyle w:val="Hyperlink"/>
            <w:noProof/>
          </w:rPr>
          <w:t>6.6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Operation</w:t>
        </w:r>
        <w:r w:rsidR="00062E3B">
          <w:rPr>
            <w:noProof/>
            <w:webHidden/>
          </w:rPr>
          <w:tab/>
        </w:r>
        <w:r w:rsidR="00062E3B">
          <w:rPr>
            <w:noProof/>
            <w:webHidden/>
          </w:rPr>
          <w:fldChar w:fldCharType="begin"/>
        </w:r>
        <w:r w:rsidR="00062E3B">
          <w:rPr>
            <w:noProof/>
            <w:webHidden/>
          </w:rPr>
          <w:instrText xml:space="preserve"> PAGEREF _Toc145581789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1EFEAC82" w14:textId="18E6B1AE"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90" w:history="1">
        <w:r w:rsidR="00062E3B" w:rsidRPr="00E0664F">
          <w:rPr>
            <w:rStyle w:val="Hyperlink"/>
            <w:rFonts w:cs="Arial"/>
            <w:noProof/>
            <w14:scene3d>
              <w14:camera w14:prst="orthographicFront"/>
              <w14:lightRig w14:rig="threePt" w14:dir="t">
                <w14:rot w14:lat="0" w14:lon="0" w14:rev="0"/>
              </w14:lightRig>
            </w14:scene3d>
          </w:rPr>
          <w:t>6.6.1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Study Group Meetings</w:t>
        </w:r>
        <w:r w:rsidR="00062E3B">
          <w:rPr>
            <w:noProof/>
            <w:webHidden/>
          </w:rPr>
          <w:tab/>
        </w:r>
        <w:r w:rsidR="00062E3B">
          <w:rPr>
            <w:noProof/>
            <w:webHidden/>
          </w:rPr>
          <w:fldChar w:fldCharType="begin"/>
        </w:r>
        <w:r w:rsidR="00062E3B">
          <w:rPr>
            <w:noProof/>
            <w:webHidden/>
          </w:rPr>
          <w:instrText xml:space="preserve"> PAGEREF _Toc145581790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2B2CB618" w14:textId="3A1EAE89"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91" w:history="1">
        <w:r w:rsidR="00062E3B" w:rsidRPr="00E0664F">
          <w:rPr>
            <w:rStyle w:val="Hyperlink"/>
            <w:noProof/>
            <w14:scene3d>
              <w14:camera w14:prst="orthographicFront"/>
              <w14:lightRig w14:rig="threePt" w14:dir="t">
                <w14:rot w14:lat="0" w14:lon="0" w14:rev="0"/>
              </w14:lightRig>
            </w14:scene3d>
          </w:rPr>
          <w:t>6.6.2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Reporting Study Group Status</w:t>
        </w:r>
        <w:r w:rsidR="00062E3B">
          <w:rPr>
            <w:noProof/>
            <w:webHidden/>
          </w:rPr>
          <w:tab/>
        </w:r>
        <w:r w:rsidR="00062E3B">
          <w:rPr>
            <w:noProof/>
            <w:webHidden/>
          </w:rPr>
          <w:fldChar w:fldCharType="begin"/>
        </w:r>
        <w:r w:rsidR="00062E3B">
          <w:rPr>
            <w:noProof/>
            <w:webHidden/>
          </w:rPr>
          <w:instrText xml:space="preserve"> PAGEREF _Toc145581791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6D527967" w14:textId="31DB8BA8"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92" w:history="1">
        <w:r w:rsidR="00062E3B" w:rsidRPr="00E0664F">
          <w:rPr>
            <w:rStyle w:val="Hyperlink"/>
            <w:noProof/>
            <w14:scene3d>
              <w14:camera w14:prst="orthographicFront"/>
              <w14:lightRig w14:rig="threePt" w14:dir="t">
                <w14:rot w14:lat="0" w14:lon="0" w14:rev="0"/>
              </w14:lightRig>
            </w14:scene3d>
          </w:rPr>
          <w:t>6.6.3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PAR and CSD process</w:t>
        </w:r>
        <w:r w:rsidR="00062E3B">
          <w:rPr>
            <w:noProof/>
            <w:webHidden/>
          </w:rPr>
          <w:tab/>
        </w:r>
        <w:r w:rsidR="00062E3B">
          <w:rPr>
            <w:noProof/>
            <w:webHidden/>
          </w:rPr>
          <w:fldChar w:fldCharType="begin"/>
        </w:r>
        <w:r w:rsidR="00062E3B">
          <w:rPr>
            <w:noProof/>
            <w:webHidden/>
          </w:rPr>
          <w:instrText xml:space="preserve"> PAGEREF _Toc145581792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10085796" w14:textId="1C861D68"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793" w:history="1">
        <w:r w:rsidR="00062E3B" w:rsidRPr="00E0664F">
          <w:rPr>
            <w:rStyle w:val="Hyperlink"/>
            <w14:scene3d>
              <w14:camera w14:prst="orthographicFront"/>
              <w14:lightRig w14:rig="threePt" w14:dir="t">
                <w14:rot w14:lat="0" w14:lon="0" w14:rev="0"/>
              </w14:lightRig>
            </w14:scene3d>
          </w:rPr>
          <w:t>7</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Standing Committee(s)</w:t>
        </w:r>
        <w:r w:rsidR="00062E3B">
          <w:rPr>
            <w:webHidden/>
          </w:rPr>
          <w:tab/>
        </w:r>
        <w:r w:rsidR="00062E3B">
          <w:rPr>
            <w:webHidden/>
          </w:rPr>
          <w:fldChar w:fldCharType="begin"/>
        </w:r>
        <w:r w:rsidR="00062E3B">
          <w:rPr>
            <w:webHidden/>
          </w:rPr>
          <w:instrText xml:space="preserve"> PAGEREF _Toc145581793 \h </w:instrText>
        </w:r>
        <w:r w:rsidR="00062E3B">
          <w:rPr>
            <w:webHidden/>
          </w:rPr>
        </w:r>
        <w:r w:rsidR="00062E3B">
          <w:rPr>
            <w:webHidden/>
          </w:rPr>
          <w:fldChar w:fldCharType="separate"/>
        </w:r>
        <w:r w:rsidR="00062E3B">
          <w:rPr>
            <w:webHidden/>
          </w:rPr>
          <w:t>33</w:t>
        </w:r>
        <w:r w:rsidR="00062E3B">
          <w:rPr>
            <w:webHidden/>
          </w:rPr>
          <w:fldChar w:fldCharType="end"/>
        </w:r>
      </w:hyperlink>
    </w:p>
    <w:p w14:paraId="2B14D003" w14:textId="258656D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4" w:history="1">
        <w:r w:rsidR="00062E3B" w:rsidRPr="00E0664F">
          <w:rPr>
            <w:rStyle w:val="Hyperlink"/>
            <w:noProof/>
          </w:rPr>
          <w:t>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_Toc145581794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587CD79C" w14:textId="1CC8F98B"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5" w:history="1">
        <w:r w:rsidR="00062E3B" w:rsidRPr="00E0664F">
          <w:rPr>
            <w:rStyle w:val="Hyperlink"/>
            <w:noProof/>
          </w:rPr>
          <w:t>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Membership</w:t>
        </w:r>
        <w:r w:rsidR="00062E3B">
          <w:rPr>
            <w:noProof/>
            <w:webHidden/>
          </w:rPr>
          <w:tab/>
        </w:r>
        <w:r w:rsidR="00062E3B">
          <w:rPr>
            <w:noProof/>
            <w:webHidden/>
          </w:rPr>
          <w:fldChar w:fldCharType="begin"/>
        </w:r>
        <w:r w:rsidR="00062E3B">
          <w:rPr>
            <w:noProof/>
            <w:webHidden/>
          </w:rPr>
          <w:instrText xml:space="preserve"> PAGEREF _Toc145581795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48685151" w14:textId="172F4283"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6" w:history="1">
        <w:r w:rsidR="00062E3B" w:rsidRPr="00E0664F">
          <w:rPr>
            <w:rStyle w:val="Hyperlink"/>
            <w:noProof/>
          </w:rPr>
          <w:t>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_Toc145581796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65045B81" w14:textId="2CC38ECD"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7" w:history="1">
        <w:r w:rsidR="00062E3B" w:rsidRPr="00E0664F">
          <w:rPr>
            <w:rStyle w:val="Hyperlink"/>
            <w:noProof/>
          </w:rPr>
          <w:t>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_Toc145581797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73373DD9" w14:textId="7BC00986"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8" w:history="1">
        <w:r w:rsidR="00062E3B" w:rsidRPr="00E0664F">
          <w:rPr>
            <w:rStyle w:val="Hyperlink"/>
            <w:noProof/>
          </w:rPr>
          <w:t>7.5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Standing Committee Operation</w:t>
        </w:r>
        <w:r w:rsidR="00062E3B">
          <w:rPr>
            <w:noProof/>
            <w:webHidden/>
          </w:rPr>
          <w:tab/>
        </w:r>
        <w:r w:rsidR="00062E3B">
          <w:rPr>
            <w:noProof/>
            <w:webHidden/>
          </w:rPr>
          <w:fldChar w:fldCharType="begin"/>
        </w:r>
        <w:r w:rsidR="00062E3B">
          <w:rPr>
            <w:noProof/>
            <w:webHidden/>
          </w:rPr>
          <w:instrText xml:space="preserve"> PAGEREF _Toc145581798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294CB3CE" w14:textId="5B10413A"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799" w:history="1">
        <w:r w:rsidR="00062E3B" w:rsidRPr="00E0664F">
          <w:rPr>
            <w:rStyle w:val="Hyperlink"/>
            <w:rFonts w:cs="Arial"/>
            <w:noProof/>
            <w14:scene3d>
              <w14:camera w14:prst="orthographicFront"/>
              <w14:lightRig w14:rig="threePt" w14:dir="t">
                <w14:rot w14:lat="0" w14:lon="0" w14:rev="0"/>
              </w14:lightRig>
            </w14:scene3d>
          </w:rPr>
          <w:t>7.5.1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Standing Committee Meetings</w:t>
        </w:r>
        <w:r w:rsidR="00062E3B">
          <w:rPr>
            <w:noProof/>
            <w:webHidden/>
          </w:rPr>
          <w:tab/>
        </w:r>
        <w:r w:rsidR="00062E3B">
          <w:rPr>
            <w:noProof/>
            <w:webHidden/>
          </w:rPr>
          <w:fldChar w:fldCharType="begin"/>
        </w:r>
        <w:r w:rsidR="00062E3B">
          <w:rPr>
            <w:noProof/>
            <w:webHidden/>
          </w:rPr>
          <w:instrText xml:space="preserve"> PAGEREF _Toc145581799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7E9AB6FB" w14:textId="641A83AB"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0" w:history="1">
        <w:r w:rsidR="00062E3B" w:rsidRPr="00E0664F">
          <w:rPr>
            <w:rStyle w:val="Hyperlink"/>
            <w:rFonts w:cs="Arial"/>
            <w:noProof/>
            <w14:scene3d>
              <w14:camera w14:prst="orthographicFront"/>
              <w14:lightRig w14:rig="threePt" w14:dir="t">
                <w14:rot w14:lat="0" w14:lon="0" w14:rev="0"/>
              </w14:lightRig>
            </w14:scene3d>
          </w:rPr>
          <w:t>7.5.2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 at Standing Committee Meetings</w:t>
        </w:r>
        <w:r w:rsidR="00062E3B">
          <w:rPr>
            <w:noProof/>
            <w:webHidden/>
          </w:rPr>
          <w:tab/>
        </w:r>
        <w:r w:rsidR="00062E3B">
          <w:rPr>
            <w:noProof/>
            <w:webHidden/>
          </w:rPr>
          <w:fldChar w:fldCharType="begin"/>
        </w:r>
        <w:r w:rsidR="00062E3B">
          <w:rPr>
            <w:noProof/>
            <w:webHidden/>
          </w:rPr>
          <w:instrText xml:space="preserve"> PAGEREF _Toc145581800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106AB086" w14:textId="5985DA3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1" w:history="1">
        <w:r w:rsidR="00062E3B" w:rsidRPr="00E0664F">
          <w:rPr>
            <w:rStyle w:val="Hyperlink"/>
            <w:noProof/>
          </w:rPr>
          <w:t>7.6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Standing Committee Chair</w:t>
        </w:r>
        <w:r w:rsidR="00062E3B">
          <w:rPr>
            <w:noProof/>
            <w:webHidden/>
          </w:rPr>
          <w:tab/>
        </w:r>
        <w:r w:rsidR="00062E3B">
          <w:rPr>
            <w:noProof/>
            <w:webHidden/>
          </w:rPr>
          <w:fldChar w:fldCharType="begin"/>
        </w:r>
        <w:r w:rsidR="00062E3B">
          <w:rPr>
            <w:noProof/>
            <w:webHidden/>
          </w:rPr>
          <w:instrText xml:space="preserve"> PAGEREF _Toc145581801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6802C989" w14:textId="49045EAC"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2" w:history="1">
        <w:r w:rsidR="00062E3B" w:rsidRPr="00E0664F">
          <w:rPr>
            <w:rStyle w:val="Hyperlink"/>
            <w:noProof/>
          </w:rPr>
          <w:t>7.7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Maintenance Standing Committee Operation</w:t>
        </w:r>
        <w:r w:rsidR="00062E3B">
          <w:rPr>
            <w:noProof/>
            <w:webHidden/>
          </w:rPr>
          <w:tab/>
        </w:r>
        <w:r w:rsidR="00062E3B">
          <w:rPr>
            <w:noProof/>
            <w:webHidden/>
          </w:rPr>
          <w:fldChar w:fldCharType="begin"/>
        </w:r>
        <w:r w:rsidR="00062E3B">
          <w:rPr>
            <w:noProof/>
            <w:webHidden/>
          </w:rPr>
          <w:instrText xml:space="preserve"> PAGEREF _Toc145581802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4DFA8A33" w14:textId="6096D6B5"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3" w:history="1">
        <w:r w:rsidR="00062E3B" w:rsidRPr="00E0664F">
          <w:rPr>
            <w:rStyle w:val="Hyperlink"/>
            <w:noProof/>
            <w14:scene3d>
              <w14:camera w14:prst="orthographicFront"/>
              <w14:lightRig w14:rig="threePt" w14:dir="t">
                <w14:rot w14:lat="0" w14:lon="0" w14:rev="0"/>
              </w14:lightRig>
            </w14:scene3d>
          </w:rPr>
          <w:t>7.7.1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_Toc145581803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1F94A2EB" w14:textId="1323D88B"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4" w:history="1">
        <w:r w:rsidR="00062E3B" w:rsidRPr="00E0664F">
          <w:rPr>
            <w:rStyle w:val="Hyperlink"/>
            <w:noProof/>
            <w14:scene3d>
              <w14:camera w14:prst="orthographicFront"/>
              <w14:lightRig w14:rig="threePt" w14:dir="t">
                <w14:rot w14:lat="0" w14:lon="0" w14:rev="0"/>
              </w14:lightRig>
            </w14:scene3d>
          </w:rPr>
          <w:t>7.7.2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_Toc145581804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243AC36D" w14:textId="460C51E5"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5" w:history="1">
        <w:r w:rsidR="00062E3B" w:rsidRPr="00E0664F">
          <w:rPr>
            <w:rStyle w:val="Hyperlink"/>
            <w:noProof/>
          </w:rPr>
          <w:t>7.8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TeraHertz Standing Committee (SC THz)</w:t>
        </w:r>
        <w:r w:rsidR="00062E3B">
          <w:rPr>
            <w:noProof/>
            <w:webHidden/>
          </w:rPr>
          <w:tab/>
        </w:r>
        <w:r w:rsidR="00062E3B">
          <w:rPr>
            <w:noProof/>
            <w:webHidden/>
          </w:rPr>
          <w:fldChar w:fldCharType="begin"/>
        </w:r>
        <w:r w:rsidR="00062E3B">
          <w:rPr>
            <w:noProof/>
            <w:webHidden/>
          </w:rPr>
          <w:instrText xml:space="preserve"> PAGEREF _Toc145581805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7D67ECF5" w14:textId="0DE081B1"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6" w:history="1">
        <w:r w:rsidR="00062E3B" w:rsidRPr="00E0664F">
          <w:rPr>
            <w:rStyle w:val="Hyperlink"/>
            <w:rFonts w:cs="Arial"/>
            <w:noProof/>
            <w14:scene3d>
              <w14:camera w14:prst="orthographicFront"/>
              <w14:lightRig w14:rig="threePt" w14:dir="t">
                <w14:rot w14:lat="0" w14:lon="0" w14:rev="0"/>
              </w14:lightRig>
            </w14:scene3d>
          </w:rPr>
          <w:t>7.8.1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Function</w:t>
        </w:r>
        <w:r w:rsidR="00062E3B">
          <w:rPr>
            <w:noProof/>
            <w:webHidden/>
          </w:rPr>
          <w:tab/>
        </w:r>
        <w:r w:rsidR="00062E3B">
          <w:rPr>
            <w:noProof/>
            <w:webHidden/>
          </w:rPr>
          <w:fldChar w:fldCharType="begin"/>
        </w:r>
        <w:r w:rsidR="00062E3B">
          <w:rPr>
            <w:noProof/>
            <w:webHidden/>
          </w:rPr>
          <w:instrText xml:space="preserve"> PAGEREF _Toc145581806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16FA7455" w14:textId="08801E09"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7" w:history="1">
        <w:r w:rsidR="00062E3B" w:rsidRPr="00E0664F">
          <w:rPr>
            <w:rStyle w:val="Hyperlink"/>
            <w:noProof/>
            <w14:scene3d>
              <w14:camera w14:prst="orthographicFront"/>
              <w14:lightRig w14:rig="threePt" w14:dir="t">
                <w14:rot w14:lat="0" w14:lon="0" w14:rev="0"/>
              </w14:lightRig>
            </w14:scene3d>
          </w:rPr>
          <w:t>7.8.2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_Toc145581807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214DA823" w14:textId="34EE49A1"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8" w:history="1">
        <w:r w:rsidR="00062E3B" w:rsidRPr="00E0664F">
          <w:rPr>
            <w:rStyle w:val="Hyperlink"/>
            <w:noProof/>
          </w:rPr>
          <w:t>7.9</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IETF Liaison Standing Committee (SC IETF)</w:t>
        </w:r>
        <w:r w:rsidR="00062E3B">
          <w:rPr>
            <w:noProof/>
            <w:webHidden/>
          </w:rPr>
          <w:tab/>
        </w:r>
        <w:r w:rsidR="00062E3B">
          <w:rPr>
            <w:noProof/>
            <w:webHidden/>
          </w:rPr>
          <w:fldChar w:fldCharType="begin"/>
        </w:r>
        <w:r w:rsidR="00062E3B">
          <w:rPr>
            <w:noProof/>
            <w:webHidden/>
          </w:rPr>
          <w:instrText xml:space="preserve"> PAGEREF _Toc145581808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3B381697" w14:textId="3621A5C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09" w:history="1">
        <w:r w:rsidR="00062E3B" w:rsidRPr="00E0664F">
          <w:rPr>
            <w:rStyle w:val="Hyperlink"/>
            <w:noProof/>
            <w14:scene3d>
              <w14:camera w14:prst="orthographicFront"/>
              <w14:lightRig w14:rig="threePt" w14:dir="t">
                <w14:rot w14:lat="0" w14:lon="0" w14:rev="0"/>
              </w14:lightRig>
            </w14:scene3d>
          </w:rPr>
          <w:t>7.9.1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_Toc145581809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71C76A75" w14:textId="24B91D24"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10" w:history="1">
        <w:r w:rsidR="00062E3B" w:rsidRPr="00E0664F">
          <w:rPr>
            <w:rStyle w:val="Hyperlink"/>
            <w:noProof/>
            <w14:scene3d>
              <w14:camera w14:prst="orthographicFront"/>
              <w14:lightRig w14:rig="threePt" w14:dir="t">
                <w14:rot w14:lat="0" w14:lon="0" w14:rev="0"/>
              </w14:lightRig>
            </w14:scene3d>
          </w:rPr>
          <w:t>7.9.2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_Toc145581810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0A4BEEE9" w14:textId="30586788"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11" w:history="1">
        <w:r w:rsidR="00062E3B" w:rsidRPr="00E0664F">
          <w:rPr>
            <w:rStyle w:val="Hyperlink"/>
            <w14:scene3d>
              <w14:camera w14:prst="orthographicFront"/>
              <w14:lightRig w14:rig="threePt" w14:dir="t">
                <w14:rot w14:lat="0" w14:lon="0" w14:rev="0"/>
              </w14:lightRig>
            </w14:scene3d>
          </w:rPr>
          <w:t>8</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Interest Group(s)</w:t>
        </w:r>
        <w:r w:rsidR="00062E3B">
          <w:rPr>
            <w:webHidden/>
          </w:rPr>
          <w:tab/>
        </w:r>
        <w:r w:rsidR="00062E3B">
          <w:rPr>
            <w:webHidden/>
          </w:rPr>
          <w:fldChar w:fldCharType="begin"/>
        </w:r>
        <w:r w:rsidR="00062E3B">
          <w:rPr>
            <w:webHidden/>
          </w:rPr>
          <w:instrText xml:space="preserve"> PAGEREF _Toc145581811 \h </w:instrText>
        </w:r>
        <w:r w:rsidR="00062E3B">
          <w:rPr>
            <w:webHidden/>
          </w:rPr>
        </w:r>
        <w:r w:rsidR="00062E3B">
          <w:rPr>
            <w:webHidden/>
          </w:rPr>
          <w:fldChar w:fldCharType="separate"/>
        </w:r>
        <w:r w:rsidR="00062E3B">
          <w:rPr>
            <w:webHidden/>
          </w:rPr>
          <w:t>36</w:t>
        </w:r>
        <w:r w:rsidR="00062E3B">
          <w:rPr>
            <w:webHidden/>
          </w:rPr>
          <w:fldChar w:fldCharType="end"/>
        </w:r>
      </w:hyperlink>
    </w:p>
    <w:p w14:paraId="1E192368" w14:textId="2B61C712"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2" w:history="1">
        <w:r w:rsidR="00062E3B" w:rsidRPr="00E0664F">
          <w:rPr>
            <w:rStyle w:val="Hyperlink"/>
            <w:noProof/>
          </w:rPr>
          <w:t>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_Toc145581812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4570208D" w14:textId="0A38DEA9"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3" w:history="1">
        <w:r w:rsidR="00062E3B" w:rsidRPr="00E0664F">
          <w:rPr>
            <w:rStyle w:val="Hyperlink"/>
            <w:noProof/>
          </w:rPr>
          <w:t>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Membership</w:t>
        </w:r>
        <w:r w:rsidR="00062E3B">
          <w:rPr>
            <w:noProof/>
            <w:webHidden/>
          </w:rPr>
          <w:tab/>
        </w:r>
        <w:r w:rsidR="00062E3B">
          <w:rPr>
            <w:noProof/>
            <w:webHidden/>
          </w:rPr>
          <w:fldChar w:fldCharType="begin"/>
        </w:r>
        <w:r w:rsidR="00062E3B">
          <w:rPr>
            <w:noProof/>
            <w:webHidden/>
          </w:rPr>
          <w:instrText xml:space="preserve"> PAGEREF _Toc145581813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799D9DE8" w14:textId="7D21FFED"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4" w:history="1">
        <w:r w:rsidR="00062E3B" w:rsidRPr="00E0664F">
          <w:rPr>
            <w:rStyle w:val="Hyperlink"/>
            <w:noProof/>
          </w:rPr>
          <w:t>8.3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_Toc145581814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2EBFC192" w14:textId="106014DF"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5" w:history="1">
        <w:r w:rsidR="00062E3B" w:rsidRPr="00E0664F">
          <w:rPr>
            <w:rStyle w:val="Hyperlink"/>
            <w:noProof/>
          </w:rPr>
          <w:t>8.4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_Toc145581815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0D71D449" w14:textId="065CB7FE"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6" w:history="1">
        <w:r w:rsidR="00062E3B" w:rsidRPr="00E0664F">
          <w:rPr>
            <w:rStyle w:val="Hyperlink"/>
            <w:noProof/>
          </w:rPr>
          <w:t>8.5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Interest Group Operation</w:t>
        </w:r>
        <w:r w:rsidR="00062E3B">
          <w:rPr>
            <w:noProof/>
            <w:webHidden/>
          </w:rPr>
          <w:tab/>
        </w:r>
        <w:r w:rsidR="00062E3B">
          <w:rPr>
            <w:noProof/>
            <w:webHidden/>
          </w:rPr>
          <w:fldChar w:fldCharType="begin"/>
        </w:r>
        <w:r w:rsidR="00062E3B">
          <w:rPr>
            <w:noProof/>
            <w:webHidden/>
          </w:rPr>
          <w:instrText xml:space="preserve"> PAGEREF _Toc145581816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62E9AA9E" w14:textId="51D93A69"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17" w:history="1">
        <w:r w:rsidR="00062E3B" w:rsidRPr="00E0664F">
          <w:rPr>
            <w:rStyle w:val="Hyperlink"/>
            <w:rFonts w:cs="Arial"/>
            <w:noProof/>
            <w14:scene3d>
              <w14:camera w14:prst="orthographicFront"/>
              <w14:lightRig w14:rig="threePt" w14:dir="t">
                <w14:rot w14:lat="0" w14:lon="0" w14:rev="0"/>
              </w14:lightRig>
            </w14:scene3d>
          </w:rPr>
          <w:t>8.5.1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Interest Group Meetings</w:t>
        </w:r>
        <w:r w:rsidR="00062E3B">
          <w:rPr>
            <w:noProof/>
            <w:webHidden/>
          </w:rPr>
          <w:tab/>
        </w:r>
        <w:r w:rsidR="00062E3B">
          <w:rPr>
            <w:noProof/>
            <w:webHidden/>
          </w:rPr>
          <w:fldChar w:fldCharType="begin"/>
        </w:r>
        <w:r w:rsidR="00062E3B">
          <w:rPr>
            <w:noProof/>
            <w:webHidden/>
          </w:rPr>
          <w:instrText xml:space="preserve"> PAGEREF _Toc145581817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39434EC8" w14:textId="5C7C04A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18" w:history="1">
        <w:r w:rsidR="00062E3B" w:rsidRPr="00E0664F">
          <w:rPr>
            <w:rStyle w:val="Hyperlink"/>
            <w:rFonts w:cs="Arial"/>
            <w:noProof/>
            <w14:scene3d>
              <w14:camera w14:prst="orthographicFront"/>
              <w14:lightRig w14:rig="threePt" w14:dir="t">
                <w14:rot w14:lat="0" w14:lon="0" w14:rev="0"/>
              </w14:lightRig>
            </w14:scene3d>
          </w:rPr>
          <w:t>8.5.2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 at Interest Group Meetings</w:t>
        </w:r>
        <w:r w:rsidR="00062E3B">
          <w:rPr>
            <w:noProof/>
            <w:webHidden/>
          </w:rPr>
          <w:tab/>
        </w:r>
        <w:r w:rsidR="00062E3B">
          <w:rPr>
            <w:noProof/>
            <w:webHidden/>
          </w:rPr>
          <w:fldChar w:fldCharType="begin"/>
        </w:r>
        <w:r w:rsidR="00062E3B">
          <w:rPr>
            <w:noProof/>
            <w:webHidden/>
          </w:rPr>
          <w:instrText xml:space="preserve"> PAGEREF _Toc145581818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66323143" w14:textId="1FE74EB5"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9" w:history="1">
        <w:r w:rsidR="00062E3B" w:rsidRPr="00E0664F">
          <w:rPr>
            <w:rStyle w:val="Hyperlink"/>
            <w:noProof/>
          </w:rPr>
          <w:t>8.6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Interest Group Chair</w:t>
        </w:r>
        <w:r w:rsidR="00062E3B">
          <w:rPr>
            <w:noProof/>
            <w:webHidden/>
          </w:rPr>
          <w:tab/>
        </w:r>
        <w:r w:rsidR="00062E3B">
          <w:rPr>
            <w:noProof/>
            <w:webHidden/>
          </w:rPr>
          <w:fldChar w:fldCharType="begin"/>
        </w:r>
        <w:r w:rsidR="00062E3B">
          <w:rPr>
            <w:noProof/>
            <w:webHidden/>
          </w:rPr>
          <w:instrText xml:space="preserve"> PAGEREF _Toc145581819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2E98B2AE" w14:textId="0A4B1260"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20" w:history="1">
        <w:r w:rsidR="00062E3B" w:rsidRPr="00E0664F">
          <w:rPr>
            <w:rStyle w:val="Hyperlink"/>
            <w14:scene3d>
              <w14:camera w14:prst="orthographicFront"/>
              <w14:lightRig w14:rig="threePt" w14:dir="t">
                <w14:rot w14:lat="0" w14:lon="0" w14:rev="0"/>
              </w14:lightRig>
            </w14:scene3d>
          </w:rPr>
          <w:t>9</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Technical Expert Group (TEG)</w:t>
        </w:r>
        <w:r w:rsidR="00062E3B">
          <w:rPr>
            <w:webHidden/>
          </w:rPr>
          <w:tab/>
        </w:r>
        <w:r w:rsidR="00062E3B">
          <w:rPr>
            <w:webHidden/>
          </w:rPr>
          <w:fldChar w:fldCharType="begin"/>
        </w:r>
        <w:r w:rsidR="00062E3B">
          <w:rPr>
            <w:webHidden/>
          </w:rPr>
          <w:instrText xml:space="preserve"> PAGEREF _Toc145581820 \h </w:instrText>
        </w:r>
        <w:r w:rsidR="00062E3B">
          <w:rPr>
            <w:webHidden/>
          </w:rPr>
        </w:r>
        <w:r w:rsidR="00062E3B">
          <w:rPr>
            <w:webHidden/>
          </w:rPr>
          <w:fldChar w:fldCharType="separate"/>
        </w:r>
        <w:r w:rsidR="00062E3B">
          <w:rPr>
            <w:webHidden/>
          </w:rPr>
          <w:t>37</w:t>
        </w:r>
        <w:r w:rsidR="00062E3B">
          <w:rPr>
            <w:webHidden/>
          </w:rPr>
          <w:fldChar w:fldCharType="end"/>
        </w:r>
      </w:hyperlink>
    </w:p>
    <w:p w14:paraId="330B80CC" w14:textId="54319C57"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1" w:history="1">
        <w:r w:rsidR="00062E3B" w:rsidRPr="00E0664F">
          <w:rPr>
            <w:rStyle w:val="Hyperlink"/>
            <w:noProof/>
          </w:rPr>
          <w:t>9.1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_Toc145581821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5B58E5CE" w14:textId="7D28D3D7"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2" w:history="1">
        <w:r w:rsidR="00062E3B" w:rsidRPr="00E0664F">
          <w:rPr>
            <w:rStyle w:val="Hyperlink"/>
            <w:noProof/>
          </w:rPr>
          <w:t>9.2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_Toc145581822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7C74E58D" w14:textId="27B0A9C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3" w:history="1">
        <w:r w:rsidR="00062E3B" w:rsidRPr="00E0664F">
          <w:rPr>
            <w:rStyle w:val="Hyperlink"/>
            <w:noProof/>
          </w:rPr>
          <w:t>9.3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Process</w:t>
        </w:r>
        <w:r w:rsidR="00062E3B">
          <w:rPr>
            <w:noProof/>
            <w:webHidden/>
          </w:rPr>
          <w:tab/>
        </w:r>
        <w:r w:rsidR="00062E3B">
          <w:rPr>
            <w:noProof/>
            <w:webHidden/>
          </w:rPr>
          <w:fldChar w:fldCharType="begin"/>
        </w:r>
        <w:r w:rsidR="00062E3B">
          <w:rPr>
            <w:noProof/>
            <w:webHidden/>
          </w:rPr>
          <w:instrText xml:space="preserve"> PAGEREF _Toc145581823 \h </w:instrText>
        </w:r>
        <w:r w:rsidR="00062E3B">
          <w:rPr>
            <w:noProof/>
            <w:webHidden/>
          </w:rPr>
        </w:r>
        <w:r w:rsidR="00062E3B">
          <w:rPr>
            <w:noProof/>
            <w:webHidden/>
          </w:rPr>
          <w:fldChar w:fldCharType="separate"/>
        </w:r>
        <w:r w:rsidR="00062E3B">
          <w:rPr>
            <w:noProof/>
            <w:webHidden/>
          </w:rPr>
          <w:t>38</w:t>
        </w:r>
        <w:r w:rsidR="00062E3B">
          <w:rPr>
            <w:noProof/>
            <w:webHidden/>
          </w:rPr>
          <w:fldChar w:fldCharType="end"/>
        </w:r>
      </w:hyperlink>
    </w:p>
    <w:p w14:paraId="2B974AA2" w14:textId="4DA05E79"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24" w:history="1">
        <w:r w:rsidR="00062E3B" w:rsidRPr="00E0664F">
          <w:rPr>
            <w:rStyle w:val="Hyperlink"/>
            <w14:scene3d>
              <w14:camera w14:prst="orthographicFront"/>
              <w14:lightRig w14:rig="threePt" w14:dir="t">
                <w14:rot w14:lat="0" w14:lon="0" w14:rev="0"/>
              </w14:lightRig>
            </w14:scene3d>
          </w:rPr>
          <w:t>10</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Security Expert Group (SEG)</w:t>
        </w:r>
        <w:r w:rsidR="00062E3B">
          <w:rPr>
            <w:webHidden/>
          </w:rPr>
          <w:tab/>
        </w:r>
        <w:r w:rsidR="00062E3B">
          <w:rPr>
            <w:webHidden/>
          </w:rPr>
          <w:fldChar w:fldCharType="begin"/>
        </w:r>
        <w:r w:rsidR="00062E3B">
          <w:rPr>
            <w:webHidden/>
          </w:rPr>
          <w:instrText xml:space="preserve"> PAGEREF _Toc145581824 \h </w:instrText>
        </w:r>
        <w:r w:rsidR="00062E3B">
          <w:rPr>
            <w:webHidden/>
          </w:rPr>
        </w:r>
        <w:r w:rsidR="00062E3B">
          <w:rPr>
            <w:webHidden/>
          </w:rPr>
          <w:fldChar w:fldCharType="separate"/>
        </w:r>
        <w:r w:rsidR="00062E3B">
          <w:rPr>
            <w:webHidden/>
          </w:rPr>
          <w:t>38</w:t>
        </w:r>
        <w:r w:rsidR="00062E3B">
          <w:rPr>
            <w:webHidden/>
          </w:rPr>
          <w:fldChar w:fldCharType="end"/>
        </w:r>
      </w:hyperlink>
    </w:p>
    <w:p w14:paraId="6616FECB" w14:textId="020F30D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5" w:history="1">
        <w:r w:rsidR="00062E3B" w:rsidRPr="00E0664F">
          <w:rPr>
            <w:rStyle w:val="Hyperlink"/>
            <w:noProof/>
          </w:rPr>
          <w:t>10.1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_Toc145581825 \h </w:instrText>
        </w:r>
        <w:r w:rsidR="00062E3B">
          <w:rPr>
            <w:noProof/>
            <w:webHidden/>
          </w:rPr>
        </w:r>
        <w:r w:rsidR="00062E3B">
          <w:rPr>
            <w:noProof/>
            <w:webHidden/>
          </w:rPr>
          <w:fldChar w:fldCharType="separate"/>
        </w:r>
        <w:r w:rsidR="00062E3B">
          <w:rPr>
            <w:noProof/>
            <w:webHidden/>
          </w:rPr>
          <w:t>38</w:t>
        </w:r>
        <w:r w:rsidR="00062E3B">
          <w:rPr>
            <w:noProof/>
            <w:webHidden/>
          </w:rPr>
          <w:fldChar w:fldCharType="end"/>
        </w:r>
      </w:hyperlink>
    </w:p>
    <w:p w14:paraId="1B3998B3" w14:textId="312C79D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26" w:history="1">
        <w:r w:rsidR="00062E3B" w:rsidRPr="00E0664F">
          <w:rPr>
            <w:rStyle w:val="Hyperlink"/>
            <w:noProof/>
            <w14:scene3d>
              <w14:camera w14:prst="orthographicFront"/>
              <w14:lightRig w14:rig="threePt" w14:dir="t">
                <w14:rot w14:lat="0" w14:lon="0" w14:rev="0"/>
              </w14:lightRig>
            </w14:scene3d>
          </w:rPr>
          <w:t>10.1.1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b/>
            <w:noProof/>
          </w:rPr>
          <w:t>Cipher Suites</w:t>
        </w:r>
        <w:r w:rsidR="00062E3B">
          <w:rPr>
            <w:noProof/>
            <w:webHidden/>
          </w:rPr>
          <w:tab/>
        </w:r>
        <w:r w:rsidR="00062E3B">
          <w:rPr>
            <w:noProof/>
            <w:webHidden/>
          </w:rPr>
          <w:fldChar w:fldCharType="begin"/>
        </w:r>
        <w:r w:rsidR="00062E3B">
          <w:rPr>
            <w:noProof/>
            <w:webHidden/>
          </w:rPr>
          <w:instrText xml:space="preserve"> PAGEREF _Toc145581826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0BA3D489" w14:textId="36FA19DF"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7" w:history="1">
        <w:r w:rsidR="00062E3B" w:rsidRPr="00E0664F">
          <w:rPr>
            <w:rStyle w:val="Hyperlink"/>
            <w:noProof/>
          </w:rPr>
          <w:t>10.2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_Toc145581827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271D4684" w14:textId="6536705A"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8" w:history="1">
        <w:r w:rsidR="00062E3B" w:rsidRPr="00E0664F">
          <w:rPr>
            <w:rStyle w:val="Hyperlink"/>
            <w:noProof/>
          </w:rPr>
          <w:t>10.3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Process for Cipher review</w:t>
        </w:r>
        <w:r w:rsidR="00062E3B">
          <w:rPr>
            <w:noProof/>
            <w:webHidden/>
          </w:rPr>
          <w:tab/>
        </w:r>
        <w:r w:rsidR="00062E3B">
          <w:rPr>
            <w:noProof/>
            <w:webHidden/>
          </w:rPr>
          <w:fldChar w:fldCharType="begin"/>
        </w:r>
        <w:r w:rsidR="00062E3B">
          <w:rPr>
            <w:noProof/>
            <w:webHidden/>
          </w:rPr>
          <w:instrText xml:space="preserve"> PAGEREF _Toc145581828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2926F904" w14:textId="5EA3D10B"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29" w:history="1">
        <w:r w:rsidR="00062E3B" w:rsidRPr="00E0664F">
          <w:rPr>
            <w:rStyle w:val="Hyperlink"/>
            <w14:scene3d>
              <w14:camera w14:prst="orthographicFront"/>
              <w14:lightRig w14:rig="threePt" w14:dir="t">
                <w14:rot w14:lat="0" w14:lon="0" w14:rev="0"/>
              </w14:lightRig>
            </w14:scene3d>
          </w:rPr>
          <w:t>11</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Voting Rights</w:t>
        </w:r>
        <w:r w:rsidR="00062E3B">
          <w:rPr>
            <w:webHidden/>
          </w:rPr>
          <w:tab/>
        </w:r>
        <w:r w:rsidR="00062E3B">
          <w:rPr>
            <w:webHidden/>
          </w:rPr>
          <w:fldChar w:fldCharType="begin"/>
        </w:r>
        <w:r w:rsidR="00062E3B">
          <w:rPr>
            <w:webHidden/>
          </w:rPr>
          <w:instrText xml:space="preserve"> PAGEREF _Toc145581829 \h </w:instrText>
        </w:r>
        <w:r w:rsidR="00062E3B">
          <w:rPr>
            <w:webHidden/>
          </w:rPr>
        </w:r>
        <w:r w:rsidR="00062E3B">
          <w:rPr>
            <w:webHidden/>
          </w:rPr>
          <w:fldChar w:fldCharType="separate"/>
        </w:r>
        <w:r w:rsidR="00062E3B">
          <w:rPr>
            <w:webHidden/>
          </w:rPr>
          <w:t>39</w:t>
        </w:r>
        <w:r w:rsidR="00062E3B">
          <w:rPr>
            <w:webHidden/>
          </w:rPr>
          <w:fldChar w:fldCharType="end"/>
        </w:r>
      </w:hyperlink>
    </w:p>
    <w:p w14:paraId="572BD7BB" w14:textId="52C645D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0" w:history="1">
        <w:r w:rsidR="00062E3B" w:rsidRPr="00E0664F">
          <w:rPr>
            <w:rStyle w:val="Hyperlink"/>
            <w:noProof/>
          </w:rPr>
          <w:t>11.1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Earning and Losing Voting Rights</w:t>
        </w:r>
        <w:r w:rsidR="00062E3B">
          <w:rPr>
            <w:noProof/>
            <w:webHidden/>
          </w:rPr>
          <w:tab/>
        </w:r>
        <w:r w:rsidR="00062E3B">
          <w:rPr>
            <w:noProof/>
            <w:webHidden/>
          </w:rPr>
          <w:fldChar w:fldCharType="begin"/>
        </w:r>
        <w:r w:rsidR="00062E3B">
          <w:rPr>
            <w:noProof/>
            <w:webHidden/>
          </w:rPr>
          <w:instrText xml:space="preserve"> PAGEREF _Toc145581830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48001380" w14:textId="62360461"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1" w:history="1">
        <w:r w:rsidR="00062E3B" w:rsidRPr="00E0664F">
          <w:rPr>
            <w:rStyle w:val="Hyperlink"/>
            <w:noProof/>
          </w:rPr>
          <w:t>11.2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Voting Rights levels of membership</w:t>
        </w:r>
        <w:r w:rsidR="00062E3B">
          <w:rPr>
            <w:noProof/>
            <w:webHidden/>
          </w:rPr>
          <w:tab/>
        </w:r>
        <w:r w:rsidR="00062E3B">
          <w:rPr>
            <w:noProof/>
            <w:webHidden/>
          </w:rPr>
          <w:fldChar w:fldCharType="begin"/>
        </w:r>
        <w:r w:rsidR="00062E3B">
          <w:rPr>
            <w:noProof/>
            <w:webHidden/>
          </w:rPr>
          <w:instrText xml:space="preserve"> PAGEREF _Toc145581831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45F8E4ED" w14:textId="4158983E"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32" w:history="1">
        <w:r w:rsidR="00062E3B" w:rsidRPr="00E0664F">
          <w:rPr>
            <w:rStyle w:val="Hyperlink"/>
            <w:rFonts w:cs="Arial"/>
            <w:noProof/>
            <w14:scene3d>
              <w14:camera w14:prst="orthographicFront"/>
              <w14:lightRig w14:rig="threePt" w14:dir="t">
                <w14:rot w14:lat="0" w14:lon="0" w14:rev="0"/>
              </w14:lightRig>
            </w14:scene3d>
          </w:rPr>
          <w:t>11.2.1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Non-Voter</w:t>
        </w:r>
        <w:r w:rsidR="00062E3B">
          <w:rPr>
            <w:noProof/>
            <w:webHidden/>
          </w:rPr>
          <w:tab/>
        </w:r>
        <w:r w:rsidR="00062E3B">
          <w:rPr>
            <w:noProof/>
            <w:webHidden/>
          </w:rPr>
          <w:fldChar w:fldCharType="begin"/>
        </w:r>
        <w:r w:rsidR="00062E3B">
          <w:rPr>
            <w:noProof/>
            <w:webHidden/>
          </w:rPr>
          <w:instrText xml:space="preserve"> PAGEREF _Toc145581832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78732040" w14:textId="422CE57E"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33" w:history="1">
        <w:r w:rsidR="00062E3B" w:rsidRPr="00E0664F">
          <w:rPr>
            <w:rStyle w:val="Hyperlink"/>
            <w:rFonts w:cs="Arial"/>
            <w:noProof/>
            <w14:scene3d>
              <w14:camera w14:prst="orthographicFront"/>
              <w14:lightRig w14:rig="threePt" w14:dir="t">
                <w14:rot w14:lat="0" w14:lon="0" w14:rev="0"/>
              </w14:lightRig>
            </w14:scene3d>
          </w:rPr>
          <w:t>11.2.2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Aspirant</w:t>
        </w:r>
        <w:r w:rsidR="00062E3B">
          <w:rPr>
            <w:noProof/>
            <w:webHidden/>
          </w:rPr>
          <w:tab/>
        </w:r>
        <w:r w:rsidR="00062E3B">
          <w:rPr>
            <w:noProof/>
            <w:webHidden/>
          </w:rPr>
          <w:fldChar w:fldCharType="begin"/>
        </w:r>
        <w:r w:rsidR="00062E3B">
          <w:rPr>
            <w:noProof/>
            <w:webHidden/>
          </w:rPr>
          <w:instrText xml:space="preserve"> PAGEREF _Toc145581833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73A93461" w14:textId="6E02A95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34" w:history="1">
        <w:r w:rsidR="00062E3B" w:rsidRPr="00E0664F">
          <w:rPr>
            <w:rStyle w:val="Hyperlink"/>
            <w:noProof/>
            <w14:scene3d>
              <w14:camera w14:prst="orthographicFront"/>
              <w14:lightRig w14:rig="threePt" w14:dir="t">
                <w14:rot w14:lat="0" w14:lon="0" w14:rev="0"/>
              </w14:lightRig>
            </w14:scene3d>
          </w:rPr>
          <w:t>11.2.3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Nearly Voter</w:t>
        </w:r>
        <w:r w:rsidR="00062E3B">
          <w:rPr>
            <w:noProof/>
            <w:webHidden/>
          </w:rPr>
          <w:tab/>
        </w:r>
        <w:r w:rsidR="00062E3B">
          <w:rPr>
            <w:noProof/>
            <w:webHidden/>
          </w:rPr>
          <w:fldChar w:fldCharType="begin"/>
        </w:r>
        <w:r w:rsidR="00062E3B">
          <w:rPr>
            <w:noProof/>
            <w:webHidden/>
          </w:rPr>
          <w:instrText xml:space="preserve"> PAGEREF _Toc145581834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3D4B5444" w14:textId="2BCBC80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35" w:history="1">
        <w:r w:rsidR="00062E3B" w:rsidRPr="00E0664F">
          <w:rPr>
            <w:rStyle w:val="Hyperlink"/>
            <w:rFonts w:cs="Arial"/>
            <w:noProof/>
            <w14:scene3d>
              <w14:camera w14:prst="orthographicFront"/>
              <w14:lightRig w14:rig="threePt" w14:dir="t">
                <w14:rot w14:lat="0" w14:lon="0" w14:rev="0"/>
              </w14:lightRig>
            </w14:scene3d>
          </w:rPr>
          <w:t>11.2.4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Voter</w:t>
        </w:r>
        <w:r w:rsidR="00062E3B">
          <w:rPr>
            <w:noProof/>
            <w:webHidden/>
          </w:rPr>
          <w:tab/>
        </w:r>
        <w:r w:rsidR="00062E3B">
          <w:rPr>
            <w:noProof/>
            <w:webHidden/>
          </w:rPr>
          <w:fldChar w:fldCharType="begin"/>
        </w:r>
        <w:r w:rsidR="00062E3B">
          <w:rPr>
            <w:noProof/>
            <w:webHidden/>
          </w:rPr>
          <w:instrText xml:space="preserve"> PAGEREF _Toc145581835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0DEC8541" w14:textId="1BD883C8"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6" w:history="1">
        <w:r w:rsidR="00062E3B" w:rsidRPr="00E0664F">
          <w:rPr>
            <w:rStyle w:val="Hyperlink"/>
            <w:noProof/>
          </w:rPr>
          <w:t>11.3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Voting Tokens</w:t>
        </w:r>
        <w:r w:rsidR="00062E3B">
          <w:rPr>
            <w:noProof/>
            <w:webHidden/>
          </w:rPr>
          <w:tab/>
        </w:r>
        <w:r w:rsidR="00062E3B">
          <w:rPr>
            <w:noProof/>
            <w:webHidden/>
          </w:rPr>
          <w:fldChar w:fldCharType="begin"/>
        </w:r>
        <w:r w:rsidR="00062E3B">
          <w:rPr>
            <w:noProof/>
            <w:webHidden/>
          </w:rPr>
          <w:instrText xml:space="preserve"> PAGEREF _Toc145581836 \h </w:instrText>
        </w:r>
        <w:r w:rsidR="00062E3B">
          <w:rPr>
            <w:noProof/>
            <w:webHidden/>
          </w:rPr>
        </w:r>
        <w:r w:rsidR="00062E3B">
          <w:rPr>
            <w:noProof/>
            <w:webHidden/>
          </w:rPr>
          <w:fldChar w:fldCharType="separate"/>
        </w:r>
        <w:r w:rsidR="00062E3B">
          <w:rPr>
            <w:noProof/>
            <w:webHidden/>
          </w:rPr>
          <w:t>41</w:t>
        </w:r>
        <w:r w:rsidR="00062E3B">
          <w:rPr>
            <w:noProof/>
            <w:webHidden/>
          </w:rPr>
          <w:fldChar w:fldCharType="end"/>
        </w:r>
      </w:hyperlink>
    </w:p>
    <w:p w14:paraId="45C0CC34" w14:textId="3B60D0D6"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37" w:history="1">
        <w:r w:rsidR="00062E3B" w:rsidRPr="00E0664F">
          <w:rPr>
            <w:rStyle w:val="Hyperlink"/>
            <w14:scene3d>
              <w14:camera w14:prst="orthographicFront"/>
              <w14:lightRig w14:rig="threePt" w14:dir="t">
                <w14:rot w14:lat="0" w14:lon="0" w14:rev="0"/>
              </w14:lightRig>
            </w14:scene3d>
          </w:rPr>
          <w:t>12</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Active 802.15 WG participant access</w:t>
        </w:r>
        <w:r w:rsidR="00062E3B">
          <w:rPr>
            <w:webHidden/>
          </w:rPr>
          <w:tab/>
        </w:r>
        <w:r w:rsidR="00062E3B">
          <w:rPr>
            <w:webHidden/>
          </w:rPr>
          <w:fldChar w:fldCharType="begin"/>
        </w:r>
        <w:r w:rsidR="00062E3B">
          <w:rPr>
            <w:webHidden/>
          </w:rPr>
          <w:instrText xml:space="preserve"> PAGEREF _Toc145581837 \h </w:instrText>
        </w:r>
        <w:r w:rsidR="00062E3B">
          <w:rPr>
            <w:webHidden/>
          </w:rPr>
        </w:r>
        <w:r w:rsidR="00062E3B">
          <w:rPr>
            <w:webHidden/>
          </w:rPr>
          <w:fldChar w:fldCharType="separate"/>
        </w:r>
        <w:r w:rsidR="00062E3B">
          <w:rPr>
            <w:webHidden/>
          </w:rPr>
          <w:t>41</w:t>
        </w:r>
        <w:r w:rsidR="00062E3B">
          <w:rPr>
            <w:webHidden/>
          </w:rPr>
          <w:fldChar w:fldCharType="end"/>
        </w:r>
      </w:hyperlink>
    </w:p>
    <w:p w14:paraId="1066CC92" w14:textId="4CBF9E0F"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8" w:history="1">
        <w:r w:rsidR="00062E3B" w:rsidRPr="00E0664F">
          <w:rPr>
            <w:rStyle w:val="Hyperlink"/>
            <w:noProof/>
          </w:rPr>
          <w:t>12.1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Email lists</w:t>
        </w:r>
        <w:r w:rsidR="00062E3B">
          <w:rPr>
            <w:noProof/>
            <w:webHidden/>
          </w:rPr>
          <w:tab/>
        </w:r>
        <w:r w:rsidR="00062E3B">
          <w:rPr>
            <w:noProof/>
            <w:webHidden/>
          </w:rPr>
          <w:fldChar w:fldCharType="begin"/>
        </w:r>
        <w:r w:rsidR="00062E3B">
          <w:rPr>
            <w:noProof/>
            <w:webHidden/>
          </w:rPr>
          <w:instrText xml:space="preserve"> PAGEREF _Toc145581838 \h </w:instrText>
        </w:r>
        <w:r w:rsidR="00062E3B">
          <w:rPr>
            <w:noProof/>
            <w:webHidden/>
          </w:rPr>
        </w:r>
        <w:r w:rsidR="00062E3B">
          <w:rPr>
            <w:noProof/>
            <w:webHidden/>
          </w:rPr>
          <w:fldChar w:fldCharType="separate"/>
        </w:r>
        <w:r w:rsidR="00062E3B">
          <w:rPr>
            <w:noProof/>
            <w:webHidden/>
          </w:rPr>
          <w:t>41</w:t>
        </w:r>
        <w:r w:rsidR="00062E3B">
          <w:rPr>
            <w:noProof/>
            <w:webHidden/>
          </w:rPr>
          <w:fldChar w:fldCharType="end"/>
        </w:r>
      </w:hyperlink>
    </w:p>
    <w:p w14:paraId="52C2C32C" w14:textId="70238FDE"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9" w:history="1">
        <w:r w:rsidR="00062E3B" w:rsidRPr="00E0664F">
          <w:rPr>
            <w:rStyle w:val="Hyperlink"/>
            <w:noProof/>
          </w:rPr>
          <w:t>12.2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Teleconferences (Telecons)</w:t>
        </w:r>
        <w:r w:rsidR="00062E3B">
          <w:rPr>
            <w:noProof/>
            <w:webHidden/>
          </w:rPr>
          <w:tab/>
        </w:r>
        <w:r w:rsidR="00062E3B">
          <w:rPr>
            <w:noProof/>
            <w:webHidden/>
          </w:rPr>
          <w:fldChar w:fldCharType="begin"/>
        </w:r>
        <w:r w:rsidR="00062E3B">
          <w:rPr>
            <w:noProof/>
            <w:webHidden/>
          </w:rPr>
          <w:instrText xml:space="preserve"> PAGEREF _Toc145581839 \h </w:instrText>
        </w:r>
        <w:r w:rsidR="00062E3B">
          <w:rPr>
            <w:noProof/>
            <w:webHidden/>
          </w:rPr>
        </w:r>
        <w:r w:rsidR="00062E3B">
          <w:rPr>
            <w:noProof/>
            <w:webHidden/>
          </w:rPr>
          <w:fldChar w:fldCharType="separate"/>
        </w:r>
        <w:r w:rsidR="00062E3B">
          <w:rPr>
            <w:noProof/>
            <w:webHidden/>
          </w:rPr>
          <w:t>42</w:t>
        </w:r>
        <w:r w:rsidR="00062E3B">
          <w:rPr>
            <w:noProof/>
            <w:webHidden/>
          </w:rPr>
          <w:fldChar w:fldCharType="end"/>
        </w:r>
      </w:hyperlink>
    </w:p>
    <w:p w14:paraId="14C6496D" w14:textId="0D63E223"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0" w:history="1">
        <w:r w:rsidR="00062E3B" w:rsidRPr="00E0664F">
          <w:rPr>
            <w:rStyle w:val="Hyperlink"/>
            <w:noProof/>
          </w:rPr>
          <w:t>12.3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Public Document Server</w:t>
        </w:r>
        <w:r w:rsidR="00062E3B">
          <w:rPr>
            <w:noProof/>
            <w:webHidden/>
          </w:rPr>
          <w:tab/>
        </w:r>
        <w:r w:rsidR="00062E3B">
          <w:rPr>
            <w:noProof/>
            <w:webHidden/>
          </w:rPr>
          <w:fldChar w:fldCharType="begin"/>
        </w:r>
        <w:r w:rsidR="00062E3B">
          <w:rPr>
            <w:noProof/>
            <w:webHidden/>
          </w:rPr>
          <w:instrText xml:space="preserve"> PAGEREF _Toc145581840 \h </w:instrText>
        </w:r>
        <w:r w:rsidR="00062E3B">
          <w:rPr>
            <w:noProof/>
            <w:webHidden/>
          </w:rPr>
        </w:r>
        <w:r w:rsidR="00062E3B">
          <w:rPr>
            <w:noProof/>
            <w:webHidden/>
          </w:rPr>
          <w:fldChar w:fldCharType="separate"/>
        </w:r>
        <w:r w:rsidR="00062E3B">
          <w:rPr>
            <w:noProof/>
            <w:webHidden/>
          </w:rPr>
          <w:t>43</w:t>
        </w:r>
        <w:r w:rsidR="00062E3B">
          <w:rPr>
            <w:noProof/>
            <w:webHidden/>
          </w:rPr>
          <w:fldChar w:fldCharType="end"/>
        </w:r>
      </w:hyperlink>
    </w:p>
    <w:p w14:paraId="15FB974B" w14:textId="49242E1F"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1" w:history="1">
        <w:r w:rsidR="00062E3B" w:rsidRPr="00E0664F">
          <w:rPr>
            <w:rStyle w:val="Hyperlink"/>
            <w:noProof/>
          </w:rPr>
          <w:t>12.4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Private Members-only Document Server</w:t>
        </w:r>
        <w:r w:rsidR="00062E3B">
          <w:rPr>
            <w:noProof/>
            <w:webHidden/>
          </w:rPr>
          <w:tab/>
        </w:r>
        <w:r w:rsidR="00062E3B">
          <w:rPr>
            <w:noProof/>
            <w:webHidden/>
          </w:rPr>
          <w:fldChar w:fldCharType="begin"/>
        </w:r>
        <w:r w:rsidR="00062E3B">
          <w:rPr>
            <w:noProof/>
            <w:webHidden/>
          </w:rPr>
          <w:instrText xml:space="preserve"> PAGEREF _Toc145581841 \h </w:instrText>
        </w:r>
        <w:r w:rsidR="00062E3B">
          <w:rPr>
            <w:noProof/>
            <w:webHidden/>
          </w:rPr>
        </w:r>
        <w:r w:rsidR="00062E3B">
          <w:rPr>
            <w:noProof/>
            <w:webHidden/>
          </w:rPr>
          <w:fldChar w:fldCharType="separate"/>
        </w:r>
        <w:r w:rsidR="00062E3B">
          <w:rPr>
            <w:noProof/>
            <w:webHidden/>
          </w:rPr>
          <w:t>43</w:t>
        </w:r>
        <w:r w:rsidR="00062E3B">
          <w:rPr>
            <w:noProof/>
            <w:webHidden/>
          </w:rPr>
          <w:fldChar w:fldCharType="end"/>
        </w:r>
      </w:hyperlink>
    </w:p>
    <w:p w14:paraId="6FE7D0AA" w14:textId="5575B60C"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42" w:history="1">
        <w:r w:rsidR="00062E3B" w:rsidRPr="00E0664F">
          <w:rPr>
            <w:rStyle w:val="Hyperlink"/>
            <w14:scene3d>
              <w14:camera w14:prst="orthographicFront"/>
              <w14:lightRig w14:rig="threePt" w14:dir="t">
                <w14:rot w14:lat="0" w14:lon="0" w14:rev="0"/>
              </w14:lightRig>
            </w14:scene3d>
          </w:rPr>
          <w:t>13</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IEEE 802.15 WG typical Motions</w:t>
        </w:r>
        <w:r w:rsidR="00062E3B">
          <w:rPr>
            <w:webHidden/>
          </w:rPr>
          <w:tab/>
        </w:r>
        <w:r w:rsidR="00062E3B">
          <w:rPr>
            <w:webHidden/>
          </w:rPr>
          <w:fldChar w:fldCharType="begin"/>
        </w:r>
        <w:r w:rsidR="00062E3B">
          <w:rPr>
            <w:webHidden/>
          </w:rPr>
          <w:instrText xml:space="preserve"> PAGEREF _Toc145581842 \h </w:instrText>
        </w:r>
        <w:r w:rsidR="00062E3B">
          <w:rPr>
            <w:webHidden/>
          </w:rPr>
        </w:r>
        <w:r w:rsidR="00062E3B">
          <w:rPr>
            <w:webHidden/>
          </w:rPr>
          <w:fldChar w:fldCharType="separate"/>
        </w:r>
        <w:r w:rsidR="00062E3B">
          <w:rPr>
            <w:webHidden/>
          </w:rPr>
          <w:t>43</w:t>
        </w:r>
        <w:r w:rsidR="00062E3B">
          <w:rPr>
            <w:webHidden/>
          </w:rPr>
          <w:fldChar w:fldCharType="end"/>
        </w:r>
      </w:hyperlink>
    </w:p>
    <w:p w14:paraId="2B3D0158" w14:textId="1510BBD6"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64" w:history="1">
        <w:r w:rsidR="00062E3B" w:rsidRPr="00E0664F">
          <w:rPr>
            <w:rStyle w:val="Hyperlink"/>
            <w14:scene3d>
              <w14:camera w14:prst="orthographicFront"/>
              <w14:lightRig w14:rig="threePt" w14:dir="t">
                <w14:rot w14:lat="0" w14:lon="0" w14:rev="0"/>
              </w14:lightRig>
            </w14:scene3d>
          </w:rPr>
          <w:t>14</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EEE 802.15 WG Assigned Numbers Authority</w:t>
        </w:r>
        <w:r w:rsidR="00062E3B">
          <w:rPr>
            <w:webHidden/>
          </w:rPr>
          <w:tab/>
        </w:r>
        <w:r w:rsidR="00062E3B">
          <w:rPr>
            <w:webHidden/>
          </w:rPr>
          <w:fldChar w:fldCharType="begin"/>
        </w:r>
        <w:r w:rsidR="00062E3B">
          <w:rPr>
            <w:webHidden/>
          </w:rPr>
          <w:instrText xml:space="preserve"> PAGEREF _Toc145581864 \h </w:instrText>
        </w:r>
        <w:r w:rsidR="00062E3B">
          <w:rPr>
            <w:webHidden/>
          </w:rPr>
        </w:r>
        <w:r w:rsidR="00062E3B">
          <w:rPr>
            <w:webHidden/>
          </w:rPr>
          <w:fldChar w:fldCharType="separate"/>
        </w:r>
        <w:r w:rsidR="00062E3B">
          <w:rPr>
            <w:webHidden/>
          </w:rPr>
          <w:t>48</w:t>
        </w:r>
        <w:r w:rsidR="00062E3B">
          <w:rPr>
            <w:webHidden/>
          </w:rPr>
          <w:fldChar w:fldCharType="end"/>
        </w:r>
      </w:hyperlink>
    </w:p>
    <w:p w14:paraId="5E6962E9" w14:textId="068640B7"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5" w:history="1">
        <w:r w:rsidR="00062E3B" w:rsidRPr="00E0664F">
          <w:rPr>
            <w:rStyle w:val="Hyperlink"/>
            <w:noProof/>
          </w:rPr>
          <w:t>14.1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ANA Chair</w:t>
        </w:r>
        <w:r w:rsidR="00062E3B">
          <w:rPr>
            <w:noProof/>
            <w:webHidden/>
          </w:rPr>
          <w:tab/>
        </w:r>
        <w:r w:rsidR="00062E3B">
          <w:rPr>
            <w:noProof/>
            <w:webHidden/>
          </w:rPr>
          <w:fldChar w:fldCharType="begin"/>
        </w:r>
        <w:r w:rsidR="00062E3B">
          <w:rPr>
            <w:noProof/>
            <w:webHidden/>
          </w:rPr>
          <w:instrText xml:space="preserve"> PAGEREF _Toc145581865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0C046B99" w14:textId="0FBE637E"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6" w:history="1">
        <w:r w:rsidR="00062E3B" w:rsidRPr="00E0664F">
          <w:rPr>
            <w:rStyle w:val="Hyperlink"/>
            <w:noProof/>
          </w:rPr>
          <w:t>14.2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ANA Vice Chair</w:t>
        </w:r>
        <w:r w:rsidR="00062E3B">
          <w:rPr>
            <w:noProof/>
            <w:webHidden/>
          </w:rPr>
          <w:tab/>
        </w:r>
        <w:r w:rsidR="00062E3B">
          <w:rPr>
            <w:noProof/>
            <w:webHidden/>
          </w:rPr>
          <w:fldChar w:fldCharType="begin"/>
        </w:r>
        <w:r w:rsidR="00062E3B">
          <w:rPr>
            <w:noProof/>
            <w:webHidden/>
          </w:rPr>
          <w:instrText xml:space="preserve"> PAGEREF _Toc145581866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20A09617" w14:textId="63FFE552"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7" w:history="1">
        <w:r w:rsidR="00062E3B" w:rsidRPr="00E0664F">
          <w:rPr>
            <w:rStyle w:val="Hyperlink"/>
            <w:noProof/>
          </w:rPr>
          <w:t>14.3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Document</w:t>
        </w:r>
        <w:r w:rsidR="00062E3B">
          <w:rPr>
            <w:noProof/>
            <w:webHidden/>
          </w:rPr>
          <w:tab/>
        </w:r>
        <w:r w:rsidR="00062E3B">
          <w:rPr>
            <w:noProof/>
            <w:webHidden/>
          </w:rPr>
          <w:fldChar w:fldCharType="begin"/>
        </w:r>
        <w:r w:rsidR="00062E3B">
          <w:rPr>
            <w:noProof/>
            <w:webHidden/>
          </w:rPr>
          <w:instrText xml:space="preserve"> PAGEREF _Toc145581867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4BAAAB19" w14:textId="2C530634"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8" w:history="1">
        <w:r w:rsidR="00062E3B" w:rsidRPr="00E0664F">
          <w:rPr>
            <w:rStyle w:val="Hyperlink"/>
            <w:noProof/>
          </w:rPr>
          <w:t>14.4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Request Procedure</w:t>
        </w:r>
        <w:r w:rsidR="00062E3B">
          <w:rPr>
            <w:noProof/>
            <w:webHidden/>
          </w:rPr>
          <w:tab/>
        </w:r>
        <w:r w:rsidR="00062E3B">
          <w:rPr>
            <w:noProof/>
            <w:webHidden/>
          </w:rPr>
          <w:fldChar w:fldCharType="begin"/>
        </w:r>
        <w:r w:rsidR="00062E3B">
          <w:rPr>
            <w:noProof/>
            <w:webHidden/>
          </w:rPr>
          <w:instrText xml:space="preserve"> PAGEREF _Toc145581868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D72C781" w14:textId="644835F2"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69" w:history="1">
        <w:r w:rsidR="00062E3B" w:rsidRPr="00E0664F">
          <w:rPr>
            <w:rStyle w:val="Hyperlink"/>
            <w:rFonts w:cs="Arial"/>
            <w:noProof/>
            <w14:scene3d>
              <w14:camera w14:prst="orthographicFront"/>
              <w14:lightRig w14:rig="threePt" w14:dir="t">
                <w14:rot w14:lat="0" w14:lon="0" w14:rev="0"/>
              </w14:lightRig>
            </w14:scene3d>
          </w:rPr>
          <w:t>14.4.1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ANA Revocation Procedure</w:t>
        </w:r>
        <w:r w:rsidR="00062E3B">
          <w:rPr>
            <w:noProof/>
            <w:webHidden/>
          </w:rPr>
          <w:tab/>
        </w:r>
        <w:r w:rsidR="00062E3B">
          <w:rPr>
            <w:noProof/>
            <w:webHidden/>
          </w:rPr>
          <w:fldChar w:fldCharType="begin"/>
        </w:r>
        <w:r w:rsidR="00062E3B">
          <w:rPr>
            <w:noProof/>
            <w:webHidden/>
          </w:rPr>
          <w:instrText xml:space="preserve"> PAGEREF _Toc145581869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75C8F81" w14:textId="5E5AD49D"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70" w:history="1">
        <w:r w:rsidR="00062E3B" w:rsidRPr="00E0664F">
          <w:rPr>
            <w:rStyle w:val="Hyperlink"/>
            <w:rFonts w:cs="Arial"/>
            <w:noProof/>
            <w14:scene3d>
              <w14:camera w14:prst="orthographicFront"/>
              <w14:lightRig w14:rig="threePt" w14:dir="t">
                <w14:rot w14:lat="0" w14:lon="0" w14:rev="0"/>
              </w14:lightRig>
            </w14:scene3d>
          </w:rPr>
          <w:t>14.4.2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ANA Appeals Procedure</w:t>
        </w:r>
        <w:r w:rsidR="00062E3B">
          <w:rPr>
            <w:noProof/>
            <w:webHidden/>
          </w:rPr>
          <w:tab/>
        </w:r>
        <w:r w:rsidR="00062E3B">
          <w:rPr>
            <w:noProof/>
            <w:webHidden/>
          </w:rPr>
          <w:fldChar w:fldCharType="begin"/>
        </w:r>
        <w:r w:rsidR="00062E3B">
          <w:rPr>
            <w:noProof/>
            <w:webHidden/>
          </w:rPr>
          <w:instrText xml:space="preserve"> PAGEREF _Toc145581870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4FA3A94" w14:textId="6BB5FDBB"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1" w:history="1">
        <w:r w:rsidR="00062E3B" w:rsidRPr="00E0664F">
          <w:rPr>
            <w:rStyle w:val="Hyperlink"/>
            <w:noProof/>
          </w:rPr>
          <w:t>14.5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Request Procedure for external organizations</w:t>
        </w:r>
        <w:r w:rsidR="00062E3B">
          <w:rPr>
            <w:noProof/>
            <w:webHidden/>
          </w:rPr>
          <w:tab/>
        </w:r>
        <w:r w:rsidR="00062E3B">
          <w:rPr>
            <w:noProof/>
            <w:webHidden/>
          </w:rPr>
          <w:fldChar w:fldCharType="begin"/>
        </w:r>
        <w:r w:rsidR="00062E3B">
          <w:rPr>
            <w:noProof/>
            <w:webHidden/>
          </w:rPr>
          <w:instrText xml:space="preserve"> PAGEREF _Toc145581871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EA61D20" w14:textId="3056F9E4"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72" w:history="1">
        <w:r w:rsidR="00062E3B" w:rsidRPr="00E0664F">
          <w:rPr>
            <w:rStyle w:val="Hyperlink"/>
            <w14:scene3d>
              <w14:camera w14:prst="orthographicFront"/>
              <w14:lightRig w14:rig="threePt" w14:dir="t">
                <w14:rot w14:lat="0" w14:lon="0" w14:rev="0"/>
              </w14:lightRig>
            </w14:scene3d>
          </w:rPr>
          <w:t>15</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Guidelines for 802.15 Secretaries</w:t>
        </w:r>
        <w:r w:rsidR="00062E3B">
          <w:rPr>
            <w:webHidden/>
          </w:rPr>
          <w:tab/>
        </w:r>
        <w:r w:rsidR="00062E3B">
          <w:rPr>
            <w:webHidden/>
          </w:rPr>
          <w:fldChar w:fldCharType="begin"/>
        </w:r>
        <w:r w:rsidR="00062E3B">
          <w:rPr>
            <w:webHidden/>
          </w:rPr>
          <w:instrText xml:space="preserve"> PAGEREF _Toc145581872 \h </w:instrText>
        </w:r>
        <w:r w:rsidR="00062E3B">
          <w:rPr>
            <w:webHidden/>
          </w:rPr>
        </w:r>
        <w:r w:rsidR="00062E3B">
          <w:rPr>
            <w:webHidden/>
          </w:rPr>
          <w:fldChar w:fldCharType="separate"/>
        </w:r>
        <w:r w:rsidR="00062E3B">
          <w:rPr>
            <w:webHidden/>
          </w:rPr>
          <w:t>50</w:t>
        </w:r>
        <w:r w:rsidR="00062E3B">
          <w:rPr>
            <w:webHidden/>
          </w:rPr>
          <w:fldChar w:fldCharType="end"/>
        </w:r>
      </w:hyperlink>
    </w:p>
    <w:p w14:paraId="75B83AE6" w14:textId="150DE11B" w:rsidR="00062E3B" w:rsidRDefault="00431ED1"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3" w:history="1">
        <w:r w:rsidR="00062E3B" w:rsidRPr="00E0664F">
          <w:rPr>
            <w:rStyle w:val="Hyperlink"/>
            <w:noProof/>
          </w:rPr>
          <w:t>15.1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Minutes of Meetings</w:t>
        </w:r>
        <w:r w:rsidR="00062E3B">
          <w:rPr>
            <w:noProof/>
            <w:webHidden/>
          </w:rPr>
          <w:tab/>
        </w:r>
        <w:r w:rsidR="00062E3B">
          <w:rPr>
            <w:noProof/>
            <w:webHidden/>
          </w:rPr>
          <w:fldChar w:fldCharType="begin"/>
        </w:r>
        <w:r w:rsidR="00062E3B">
          <w:rPr>
            <w:noProof/>
            <w:webHidden/>
          </w:rPr>
          <w:instrText xml:space="preserve"> PAGEREF _Toc145581873 \h </w:instrText>
        </w:r>
        <w:r w:rsidR="00062E3B">
          <w:rPr>
            <w:noProof/>
            <w:webHidden/>
          </w:rPr>
        </w:r>
        <w:r w:rsidR="00062E3B">
          <w:rPr>
            <w:noProof/>
            <w:webHidden/>
          </w:rPr>
          <w:fldChar w:fldCharType="separate"/>
        </w:r>
        <w:r w:rsidR="00062E3B">
          <w:rPr>
            <w:noProof/>
            <w:webHidden/>
          </w:rPr>
          <w:t>50</w:t>
        </w:r>
        <w:r w:rsidR="00062E3B">
          <w:rPr>
            <w:noProof/>
            <w:webHidden/>
          </w:rPr>
          <w:fldChar w:fldCharType="end"/>
        </w:r>
      </w:hyperlink>
    </w:p>
    <w:p w14:paraId="37B88783" w14:textId="4F2877FF"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74" w:history="1">
        <w:r w:rsidR="00062E3B" w:rsidRPr="00E0664F">
          <w:rPr>
            <w:rStyle w:val="Hyperlink"/>
            <w:noProof/>
            <w14:scene3d>
              <w14:camera w14:prst="orthographicFront"/>
              <w14:lightRig w14:rig="threePt" w14:dir="t">
                <w14:rot w14:lat="0" w14:lon="0" w14:rev="0"/>
              </w14:lightRig>
            </w14:scene3d>
          </w:rPr>
          <w:t>15.1.1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Prepare the minutes taking into account the following:</w:t>
        </w:r>
        <w:r w:rsidR="00062E3B">
          <w:rPr>
            <w:noProof/>
            <w:webHidden/>
          </w:rPr>
          <w:tab/>
        </w:r>
        <w:r w:rsidR="00062E3B">
          <w:rPr>
            <w:noProof/>
            <w:webHidden/>
          </w:rPr>
          <w:fldChar w:fldCharType="begin"/>
        </w:r>
        <w:r w:rsidR="00062E3B">
          <w:rPr>
            <w:noProof/>
            <w:webHidden/>
          </w:rPr>
          <w:instrText xml:space="preserve"> PAGEREF _Toc145581874 \h </w:instrText>
        </w:r>
        <w:r w:rsidR="00062E3B">
          <w:rPr>
            <w:noProof/>
            <w:webHidden/>
          </w:rPr>
        </w:r>
        <w:r w:rsidR="00062E3B">
          <w:rPr>
            <w:noProof/>
            <w:webHidden/>
          </w:rPr>
          <w:fldChar w:fldCharType="separate"/>
        </w:r>
        <w:r w:rsidR="00062E3B">
          <w:rPr>
            <w:noProof/>
            <w:webHidden/>
          </w:rPr>
          <w:t>51</w:t>
        </w:r>
        <w:r w:rsidR="00062E3B">
          <w:rPr>
            <w:noProof/>
            <w:webHidden/>
          </w:rPr>
          <w:fldChar w:fldCharType="end"/>
        </w:r>
      </w:hyperlink>
    </w:p>
    <w:p w14:paraId="3D336D1B" w14:textId="01C7689C" w:rsidR="00062E3B" w:rsidRDefault="00431ED1">
      <w:pPr>
        <w:pStyle w:val="TOC3"/>
        <w:rPr>
          <w:rFonts w:asciiTheme="minorHAnsi" w:eastAsiaTheme="minorEastAsia" w:hAnsiTheme="minorHAnsi" w:cstheme="minorBidi"/>
          <w:noProof/>
          <w:kern w:val="2"/>
          <w:sz w:val="22"/>
          <w:szCs w:val="22"/>
          <w:lang w:val="en-GB" w:eastAsia="ja-JP"/>
          <w14:ligatures w14:val="standardContextual"/>
        </w:rPr>
      </w:pPr>
      <w:hyperlink w:anchor="_Toc145581875" w:history="1">
        <w:r w:rsidR="00062E3B" w:rsidRPr="00E0664F">
          <w:rPr>
            <w:rStyle w:val="Hyperlink"/>
            <w:noProof/>
            <w14:scene3d>
              <w14:camera w14:prst="orthographicFront"/>
              <w14:lightRig w14:rig="threePt" w14:dir="t">
                <w14:rot w14:lat="0" w14:lon="0" w14:rev="0"/>
              </w14:lightRig>
            </w14:scene3d>
          </w:rPr>
          <w:t>15.1.2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What minutes should be</w:t>
        </w:r>
        <w:r w:rsidR="00062E3B">
          <w:rPr>
            <w:noProof/>
            <w:webHidden/>
          </w:rPr>
          <w:tab/>
        </w:r>
        <w:r w:rsidR="00062E3B">
          <w:rPr>
            <w:noProof/>
            <w:webHidden/>
          </w:rPr>
          <w:fldChar w:fldCharType="begin"/>
        </w:r>
        <w:r w:rsidR="00062E3B">
          <w:rPr>
            <w:noProof/>
            <w:webHidden/>
          </w:rPr>
          <w:instrText xml:space="preserve"> PAGEREF _Toc145581875 \h </w:instrText>
        </w:r>
        <w:r w:rsidR="00062E3B">
          <w:rPr>
            <w:noProof/>
            <w:webHidden/>
          </w:rPr>
        </w:r>
        <w:r w:rsidR="00062E3B">
          <w:rPr>
            <w:noProof/>
            <w:webHidden/>
          </w:rPr>
          <w:fldChar w:fldCharType="separate"/>
        </w:r>
        <w:r w:rsidR="00062E3B">
          <w:rPr>
            <w:noProof/>
            <w:webHidden/>
          </w:rPr>
          <w:t>51</w:t>
        </w:r>
        <w:r w:rsidR="00062E3B">
          <w:rPr>
            <w:noProof/>
            <w:webHidden/>
          </w:rPr>
          <w:fldChar w:fldCharType="end"/>
        </w:r>
      </w:hyperlink>
    </w:p>
    <w:p w14:paraId="78ED6757" w14:textId="459C495C" w:rsidR="00062E3B" w:rsidRDefault="00431ED1">
      <w:pPr>
        <w:pStyle w:val="TOC1"/>
        <w:rPr>
          <w:rFonts w:asciiTheme="minorHAnsi" w:eastAsiaTheme="minorEastAsia" w:hAnsiTheme="minorHAnsi" w:cstheme="minorBidi"/>
          <w:b w:val="0"/>
          <w:kern w:val="2"/>
          <w:sz w:val="22"/>
          <w:szCs w:val="22"/>
          <w:lang w:val="en-GB" w:eastAsia="ja-JP"/>
          <w14:ligatures w14:val="standardContextual"/>
        </w:rPr>
      </w:pPr>
      <w:hyperlink w:anchor="_Toc145581876" w:history="1">
        <w:r w:rsidR="00062E3B" w:rsidRPr="00E0664F">
          <w:rPr>
            <w:rStyle w:val="Hyperlink"/>
            <w14:scene3d>
              <w14:camera w14:prst="orthographicFront"/>
              <w14:lightRig w14:rig="threePt" w14:dir="t">
                <w14:rot w14:lat="0" w14:lon="0" w14:rev="0"/>
              </w14:lightRig>
            </w14:scene3d>
          </w:rPr>
          <w:t>16</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Instructions for Technical Editors of IEEE 802.15 WG and Task Groups</w:t>
        </w:r>
        <w:r w:rsidR="00062E3B">
          <w:rPr>
            <w:webHidden/>
          </w:rPr>
          <w:tab/>
        </w:r>
        <w:r w:rsidR="00062E3B">
          <w:rPr>
            <w:webHidden/>
          </w:rPr>
          <w:fldChar w:fldCharType="begin"/>
        </w:r>
        <w:r w:rsidR="00062E3B">
          <w:rPr>
            <w:webHidden/>
          </w:rPr>
          <w:instrText xml:space="preserve"> PAGEREF _Toc145581876 \h </w:instrText>
        </w:r>
        <w:r w:rsidR="00062E3B">
          <w:rPr>
            <w:webHidden/>
          </w:rPr>
        </w:r>
        <w:r w:rsidR="00062E3B">
          <w:rPr>
            <w:webHidden/>
          </w:rPr>
          <w:fldChar w:fldCharType="separate"/>
        </w:r>
        <w:r w:rsidR="00062E3B">
          <w:rPr>
            <w:webHidden/>
          </w:rPr>
          <w:t>51</w:t>
        </w:r>
        <w:r w:rsidR="00062E3B">
          <w:rPr>
            <w:webHidden/>
          </w:rPr>
          <w:fldChar w:fldCharType="end"/>
        </w:r>
      </w:hyperlink>
    </w:p>
    <w:p w14:paraId="1FCB5109" w14:textId="0E7C20A9"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20" w:name="_Toc66431795"/>
      <w:bookmarkStart w:id="21" w:name="_Toc145581719"/>
      <w:r>
        <w:rPr>
          <w:rFonts w:cs="Arial"/>
        </w:rPr>
        <w:t>Table of Figures</w:t>
      </w:r>
      <w:bookmarkEnd w:id="17"/>
      <w:bookmarkEnd w:id="18"/>
      <w:bookmarkEnd w:id="19"/>
      <w:bookmarkEnd w:id="20"/>
      <w:bookmarkEnd w:id="21"/>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431ED1">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431ED1">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431ED1">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14"/>
      <w:bookmarkEnd w:id="15"/>
      <w:bookmarkEnd w:id="16"/>
    </w:p>
    <w:p w14:paraId="5647DBE9" w14:textId="43638571" w:rsidR="00086ED4" w:rsidRDefault="00086ED4" w:rsidP="00086ED4">
      <w:pPr>
        <w:pStyle w:val="H2"/>
        <w:rPr>
          <w:rFonts w:cs="Arial"/>
        </w:rPr>
      </w:pPr>
      <w:bookmarkStart w:id="22" w:name="_Toc315016291"/>
      <w:bookmarkStart w:id="23" w:name="_Toc534876251"/>
      <w:bookmarkStart w:id="24" w:name="_Toc66431796"/>
      <w:bookmarkStart w:id="25" w:name="_Toc145581720"/>
      <w:r>
        <w:rPr>
          <w:rFonts w:cs="Arial"/>
        </w:rPr>
        <w:t>Table of Tables</w:t>
      </w:r>
      <w:bookmarkEnd w:id="22"/>
      <w:bookmarkEnd w:id="23"/>
      <w:bookmarkEnd w:id="24"/>
      <w:bookmarkEnd w:id="25"/>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6" w:name="_Toc19527264"/>
      <w:bookmarkStart w:id="27" w:name="_Toc315016292"/>
      <w:bookmarkStart w:id="28" w:name="_Toc534876252"/>
      <w:bookmarkStart w:id="29" w:name="_Toc66431797"/>
      <w:bookmarkStart w:id="30" w:name="_Toc145581721"/>
      <w:r>
        <w:t>References</w:t>
      </w:r>
      <w:bookmarkEnd w:id="26"/>
      <w:bookmarkEnd w:id="27"/>
      <w:bookmarkEnd w:id="28"/>
      <w:bookmarkEnd w:id="29"/>
      <w:bookmarkEnd w:id="30"/>
    </w:p>
    <w:p w14:paraId="015608DC" w14:textId="77777777" w:rsidR="00C460C6" w:rsidRDefault="00C460C6" w:rsidP="00086ED4">
      <w:pPr>
        <w:pStyle w:val="Header"/>
      </w:pPr>
      <w:r>
        <w:t>Policies and Procedures</w:t>
      </w:r>
    </w:p>
    <w:p w14:paraId="5C9E8F46" w14:textId="558B7C31" w:rsidR="00C460C6" w:rsidRDefault="00431ED1"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31"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32" w:name="_Ref159862556"/>
        <w:bookmarkEnd w:id="31"/>
        <w:r w:rsidR="00924077">
          <w:rPr>
            <w:rStyle w:val="Hyperlink"/>
            <w:rFonts w:cs="Arial"/>
          </w:rPr>
          <w:t>https://standards.ieee.org/about/policies/sa-opman/</w:t>
        </w:r>
      </w:hyperlink>
    </w:p>
    <w:bookmarkStart w:id="33"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32"/>
      <w:bookmarkEnd w:id="33"/>
      <w:r w:rsidR="00C460C6">
        <w:t xml:space="preserve"> </w:t>
      </w:r>
    </w:p>
    <w:bookmarkStart w:id="34"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35" w:name="_Ref159855628"/>
      <w:bookmarkEnd w:id="34"/>
      <w:r w:rsidR="0059490D">
        <w:rPr>
          <w:rStyle w:val="Hyperlink"/>
        </w:rPr>
        <w:t>IEEE 802 LAN/MAN Standards Committee (LMSC) Operations Manual, (LMSC OM)</w:t>
      </w:r>
      <w:r>
        <w:fldChar w:fldCharType="end"/>
      </w:r>
    </w:p>
    <w:bookmarkStart w:id="36"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35"/>
      <w:bookmarkEnd w:id="3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37" w:name="_Ref159857457"/>
      <w:r>
        <w:t xml:space="preserve">IEEE Standards </w:t>
      </w:r>
      <w:r w:rsidR="00D64FDA">
        <w:t>Development Process</w:t>
      </w:r>
      <w:r>
        <w:t xml:space="preserve"> </w:t>
      </w:r>
      <w:r>
        <w:br/>
      </w:r>
      <w:bookmarkEnd w:id="3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38" w:name="_Ref159981244"/>
      <w:r>
        <w:t>Adobe Acrobat Reader for viewing PDF files</w:t>
      </w:r>
      <w:hyperlink r:id="rId18" w:history="1">
        <w:r w:rsidR="003348BC" w:rsidRPr="003348BC">
          <w:rPr>
            <w:rStyle w:val="Hyperlink"/>
          </w:rPr>
          <w:t>https://get.adobe.com/reader/</w:t>
        </w:r>
      </w:hyperlink>
      <w:bookmarkEnd w:id="38"/>
    </w:p>
    <w:p w14:paraId="27DC5699" w14:textId="14E20DEC" w:rsidR="00E95333" w:rsidRDefault="00C460C6" w:rsidP="002E010F">
      <w:pPr>
        <w:pStyle w:val="OtherHangIndent"/>
        <w:keepNext/>
        <w:keepLines/>
      </w:pPr>
      <w:bookmarkStart w:id="39" w:name="_Ref150908840"/>
      <w:bookmarkStart w:id="40"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39"/>
      </w:hyperlink>
      <w:bookmarkEnd w:id="40"/>
      <w:r>
        <w:t xml:space="preserve"> </w:t>
      </w:r>
      <w:bookmarkStart w:id="41" w:name="rules1"/>
      <w:bookmarkStart w:id="42" w:name="rules2"/>
      <w:bookmarkStart w:id="43" w:name="rules3"/>
      <w:bookmarkStart w:id="44" w:name="rules4"/>
      <w:bookmarkStart w:id="45" w:name="_Toc9295048"/>
      <w:bookmarkStart w:id="46" w:name="_Toc9295268"/>
      <w:bookmarkStart w:id="47" w:name="_Toc9295488"/>
      <w:bookmarkStart w:id="48" w:name="_Toc9348483"/>
      <w:bookmarkStart w:id="49" w:name="_Toc9295051"/>
      <w:bookmarkStart w:id="50" w:name="_Toc9295271"/>
      <w:bookmarkStart w:id="51" w:name="_Toc9295491"/>
      <w:bookmarkStart w:id="52" w:name="_Toc9348486"/>
      <w:bookmarkStart w:id="53" w:name="_Toc9295052"/>
      <w:bookmarkStart w:id="54" w:name="_Toc9295272"/>
      <w:bookmarkStart w:id="55" w:name="_Toc9295492"/>
      <w:bookmarkStart w:id="56" w:name="_Toc9348487"/>
      <w:bookmarkStart w:id="57" w:name="_Toc9295054"/>
      <w:bookmarkStart w:id="58" w:name="_Toc9295274"/>
      <w:bookmarkStart w:id="59" w:name="_Toc9295494"/>
      <w:bookmarkStart w:id="60" w:name="_Toc9348489"/>
      <w:bookmarkStart w:id="61" w:name="_Toc9295055"/>
      <w:bookmarkStart w:id="62" w:name="_Toc9295275"/>
      <w:bookmarkStart w:id="63" w:name="_Toc9295495"/>
      <w:bookmarkStart w:id="64" w:name="_Toc9348490"/>
      <w:bookmarkStart w:id="65" w:name="_Toc9295057"/>
      <w:bookmarkStart w:id="66" w:name="_Toc9295277"/>
      <w:bookmarkStart w:id="67" w:name="_Toc9295497"/>
      <w:bookmarkStart w:id="68" w:name="_Toc9348492"/>
      <w:bookmarkStart w:id="69" w:name="_Toc9295058"/>
      <w:bookmarkStart w:id="70" w:name="_Toc9295278"/>
      <w:bookmarkStart w:id="71" w:name="_Toc9295498"/>
      <w:bookmarkStart w:id="72" w:name="_Toc9348493"/>
      <w:bookmarkStart w:id="73" w:name="_Toc9295060"/>
      <w:bookmarkStart w:id="74" w:name="_Toc9295280"/>
      <w:bookmarkStart w:id="75" w:name="_Toc9295500"/>
      <w:bookmarkStart w:id="76" w:name="_Toc9348495"/>
      <w:bookmarkStart w:id="77" w:name="other1"/>
      <w:bookmarkStart w:id="78" w:name="other2"/>
      <w:bookmarkStart w:id="79" w:name="other3"/>
      <w:bookmarkStart w:id="80" w:name="other4"/>
      <w:bookmarkStart w:id="81" w:name="other5"/>
      <w:bookmarkStart w:id="82" w:name="_Toc19527265"/>
      <w:bookmarkStart w:id="83" w:name="_Toc599671"/>
      <w:bookmarkStart w:id="84" w:name="_Toc9275814"/>
      <w:bookmarkStart w:id="85" w:name="_Toc927626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0982AA3" w14:textId="77777777" w:rsidR="00CD3240" w:rsidRDefault="00CD3240" w:rsidP="00E95333">
      <w:pPr>
        <w:pStyle w:val="H2"/>
      </w:pPr>
    </w:p>
    <w:p w14:paraId="5E047B05" w14:textId="36395CF3" w:rsidR="006C2386" w:rsidRPr="00086ED4" w:rsidRDefault="006C2386" w:rsidP="00E95333">
      <w:pPr>
        <w:pStyle w:val="H2"/>
      </w:pPr>
      <w:bookmarkStart w:id="86" w:name="_Toc315016293"/>
      <w:bookmarkStart w:id="87" w:name="_Toc534876253"/>
      <w:bookmarkStart w:id="88" w:name="_Toc66431798"/>
      <w:bookmarkStart w:id="89" w:name="_Toc145581722"/>
      <w:r w:rsidRPr="00086ED4">
        <w:t>Acronyms</w:t>
      </w:r>
      <w:bookmarkEnd w:id="82"/>
      <w:r w:rsidR="00C22A0F">
        <w:t xml:space="preserve"> and Abbreviations</w:t>
      </w:r>
      <w:bookmarkEnd w:id="86"/>
      <w:bookmarkEnd w:id="87"/>
      <w:bookmarkEnd w:id="88"/>
      <w:bookmarkEnd w:id="89"/>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lastRenderedPageBreak/>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A64B8B" w:rsidRPr="00F6512B" w14:paraId="27C79FF0" w14:textId="77777777" w:rsidTr="00130EFF">
        <w:tc>
          <w:tcPr>
            <w:tcW w:w="1787" w:type="dxa"/>
          </w:tcPr>
          <w:p w14:paraId="625DAD95" w14:textId="709C8DB0" w:rsidR="00A64B8B" w:rsidRDefault="00A64B8B" w:rsidP="00C161CF">
            <w:pPr>
              <w:rPr>
                <w:rFonts w:cs="Arial"/>
              </w:rPr>
            </w:pPr>
            <w:r>
              <w:rPr>
                <w:rFonts w:cs="Arial"/>
              </w:rPr>
              <w:t>ICAID</w:t>
            </w:r>
          </w:p>
        </w:tc>
        <w:tc>
          <w:tcPr>
            <w:tcW w:w="7563" w:type="dxa"/>
          </w:tcPr>
          <w:p w14:paraId="3ED90CAA" w14:textId="34DAD814" w:rsidR="00A64B8B" w:rsidRDefault="00A64B8B" w:rsidP="00C161CF">
            <w:pPr>
              <w:rPr>
                <w:rFonts w:cs="Arial"/>
                <w:color w:val="000000"/>
              </w:rPr>
            </w:pPr>
            <w:r>
              <w:rPr>
                <w:rFonts w:cs="Arial"/>
                <w:color w:val="000000"/>
              </w:rPr>
              <w:t>Industry Connections Activity Initi</w:t>
            </w:r>
            <w:r w:rsidR="00C63635">
              <w:rPr>
                <w:rFonts w:cs="Arial"/>
                <w:color w:val="000000"/>
              </w:rPr>
              <w:t>ation Document</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90" w:name="_Toc315016294"/>
      <w:bookmarkStart w:id="91" w:name="_Toc534876254"/>
      <w:bookmarkStart w:id="92" w:name="_Toc66431799"/>
      <w:bookmarkStart w:id="93" w:name="_Toc145581723"/>
      <w:r>
        <w:rPr>
          <w:rFonts w:cs="Arial"/>
        </w:rPr>
        <w:t>Definitions</w:t>
      </w:r>
      <w:bookmarkEnd w:id="90"/>
      <w:bookmarkEnd w:id="91"/>
      <w:bookmarkEnd w:id="92"/>
      <w:bookmarkEnd w:id="93"/>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 xml:space="preserve">A meeting created to address a specific problem or </w:t>
            </w:r>
            <w:proofErr w:type="gramStart"/>
            <w:r w:rsidRPr="00601370">
              <w:rPr>
                <w:rFonts w:cs="Arial"/>
                <w:color w:val="262626"/>
              </w:rPr>
              <w:t>task</w:t>
            </w:r>
            <w:r w:rsidR="006815B7">
              <w:rPr>
                <w:rFonts w:cs="Arial"/>
                <w:color w:val="262626"/>
              </w:rPr>
              <w:t>,</w:t>
            </w:r>
            <w:proofErr w:type="gramEnd"/>
            <w:r w:rsidR="006815B7">
              <w:rPr>
                <w:rFonts w:cs="Arial"/>
                <w:color w:val="262626"/>
              </w:rPr>
              <w:t xml:space="preserve">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lastRenderedPageBreak/>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94" w:name="_Hierarchy"/>
      <w:bookmarkStart w:id="95" w:name="_Ref250616847"/>
      <w:bookmarkStart w:id="96" w:name="_Toc315016295"/>
      <w:bookmarkStart w:id="97" w:name="_Toc534876255"/>
      <w:bookmarkStart w:id="98" w:name="_Toc66431800"/>
      <w:bookmarkStart w:id="99" w:name="_Toc145581724"/>
      <w:bookmarkEnd w:id="83"/>
      <w:bookmarkEnd w:id="84"/>
      <w:bookmarkEnd w:id="85"/>
      <w:bookmarkEnd w:id="94"/>
      <w:r w:rsidRPr="00764F21">
        <w:t>Hierarchy</w:t>
      </w:r>
      <w:bookmarkEnd w:id="95"/>
      <w:bookmarkEnd w:id="96"/>
      <w:bookmarkEnd w:id="97"/>
      <w:bookmarkEnd w:id="98"/>
      <w:bookmarkEnd w:id="9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431ED1"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1"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006B5C30" w:rsidRPr="000D50C2">
          <w:rPr>
            <w:rStyle w:val="Hyperlink"/>
            <w:rFonts w:ascii="Arial" w:hAnsi="Arial" w:cs="Arial"/>
            <w:sz w:val="24"/>
          </w:rPr>
          <w:t>IEEE Policies</w:t>
        </w:r>
      </w:hyperlink>
    </w:p>
    <w:p w14:paraId="184EED7E" w14:textId="253EA1C2"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5"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IEEE-SA Standards Board Bylaws</w:t>
        </w:r>
      </w:hyperlink>
    </w:p>
    <w:p w14:paraId="52B8A944" w14:textId="1EBB5890"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006B5C30" w:rsidRPr="000D50C2">
          <w:rPr>
            <w:rStyle w:val="Hyperlink"/>
            <w:rFonts w:ascii="Arial" w:hAnsi="Arial" w:cs="Arial"/>
            <w:sz w:val="24"/>
          </w:rPr>
          <w:t>IEEE-SA Standards Board Operations Manual</w:t>
        </w:r>
      </w:hyperlink>
    </w:p>
    <w:p w14:paraId="114285E0" w14:textId="77777777"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431ED1"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431ED1"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431ED1"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00" w:name="_Toc9275825"/>
      <w:bookmarkStart w:id="101" w:name="_Toc9276315"/>
      <w:bookmarkStart w:id="102" w:name="_Toc19527318"/>
      <w:bookmarkStart w:id="103" w:name="_Toc315016296"/>
      <w:bookmarkStart w:id="104" w:name="_Toc534876256"/>
      <w:bookmarkStart w:id="105" w:name="_Toc66431801"/>
      <w:bookmarkStart w:id="106" w:name="_Toc145581725"/>
      <w:bookmarkStart w:id="107" w:name="_Toc599672"/>
      <w:bookmarkStart w:id="108" w:name="_Toc9275815"/>
      <w:bookmarkStart w:id="109" w:name="_Toc9276262"/>
      <w:bookmarkStart w:id="110" w:name="_Toc19527267"/>
      <w:r>
        <w:t xml:space="preserve">Maintenance of </w:t>
      </w:r>
      <w:bookmarkEnd w:id="100"/>
      <w:bookmarkEnd w:id="101"/>
      <w:bookmarkEnd w:id="102"/>
      <w:r w:rsidR="005758D6">
        <w:t>Operations Manual</w:t>
      </w:r>
      <w:bookmarkEnd w:id="103"/>
      <w:bookmarkEnd w:id="104"/>
      <w:bookmarkEnd w:id="105"/>
      <w:bookmarkEnd w:id="106"/>
    </w:p>
    <w:p w14:paraId="1AB80DE1" w14:textId="5F31957E"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r w:rsidR="00477019">
        <w:fldChar w:fldCharType="begin"/>
      </w:r>
      <w:r w:rsidR="00477019">
        <w:instrText xml:space="preserve"> REF _Ref114162684 \h </w:instrText>
      </w:r>
      <w:r w:rsidR="00477019">
        <w:fldChar w:fldCharType="separate"/>
      </w:r>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proofErr w:type="gramStart"/>
      <w:r w:rsidR="003348BC">
        <w:t>Chair</w:t>
      </w:r>
      <w:proofErr w:type="gramEnd"/>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lastRenderedPageBreak/>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11" w:name="_Toc250617672"/>
      <w:bookmarkStart w:id="112" w:name="_Toc251533818"/>
      <w:bookmarkStart w:id="113" w:name="_Toc251538268"/>
      <w:bookmarkStart w:id="114" w:name="_Toc251538537"/>
      <w:bookmarkStart w:id="115" w:name="_Toc251563806"/>
      <w:bookmarkStart w:id="116" w:name="_Toc251591833"/>
      <w:bookmarkStart w:id="117" w:name="_Toc135780493"/>
      <w:bookmarkStart w:id="118" w:name="_Toc250617682"/>
      <w:bookmarkStart w:id="119" w:name="_Toc251533828"/>
      <w:bookmarkStart w:id="120" w:name="_Toc251538278"/>
      <w:bookmarkStart w:id="121" w:name="_Toc251538547"/>
      <w:bookmarkStart w:id="122" w:name="_Toc251563816"/>
      <w:bookmarkStart w:id="123" w:name="_Toc251591843"/>
      <w:bookmarkStart w:id="124" w:name="_Toc250617686"/>
      <w:bookmarkStart w:id="125" w:name="_Toc251533832"/>
      <w:bookmarkStart w:id="126" w:name="_Toc251538282"/>
      <w:bookmarkStart w:id="127" w:name="_Toc251538551"/>
      <w:bookmarkStart w:id="128" w:name="_Toc251563820"/>
      <w:bookmarkStart w:id="129" w:name="_Toc251591847"/>
      <w:bookmarkStart w:id="130" w:name="_Toc19527321"/>
      <w:bookmarkStart w:id="131" w:name="_Toc19527451"/>
      <w:bookmarkStart w:id="132" w:name="_Toc250617690"/>
      <w:bookmarkStart w:id="133" w:name="_Toc251533836"/>
      <w:bookmarkStart w:id="134" w:name="_Toc251538286"/>
      <w:bookmarkStart w:id="135" w:name="_Toc251538555"/>
      <w:bookmarkStart w:id="136" w:name="_Toc251563824"/>
      <w:bookmarkStart w:id="137" w:name="_Toc251591851"/>
      <w:bookmarkStart w:id="138" w:name="_Toc250617701"/>
      <w:bookmarkStart w:id="139" w:name="_Toc251533847"/>
      <w:bookmarkStart w:id="140" w:name="_Toc251538297"/>
      <w:bookmarkStart w:id="141" w:name="_Toc251538566"/>
      <w:bookmarkStart w:id="142" w:name="_Toc251563835"/>
      <w:bookmarkStart w:id="143" w:name="_Toc251591862"/>
      <w:bookmarkStart w:id="144" w:name="_Toc315016297"/>
      <w:bookmarkStart w:id="145" w:name="_Toc534876257"/>
      <w:bookmarkStart w:id="146" w:name="_Toc66431802"/>
      <w:bookmarkStart w:id="147" w:name="_Toc145581726"/>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802.</w:t>
      </w:r>
      <w:r w:rsidR="00E638BE">
        <w:t xml:space="preserve">15 </w:t>
      </w:r>
      <w:r w:rsidR="006C2386">
        <w:t>Working Group</w:t>
      </w:r>
      <w:bookmarkEnd w:id="107"/>
      <w:bookmarkEnd w:id="108"/>
      <w:bookmarkEnd w:id="109"/>
      <w:bookmarkEnd w:id="110"/>
      <w:bookmarkEnd w:id="144"/>
      <w:bookmarkEnd w:id="145"/>
      <w:bookmarkEnd w:id="146"/>
      <w:bookmarkEnd w:id="147"/>
    </w:p>
    <w:p w14:paraId="1C3C3F31" w14:textId="77777777" w:rsidR="00950B70" w:rsidRDefault="00950B70" w:rsidP="00950B70">
      <w:pPr>
        <w:pStyle w:val="Heading2"/>
      </w:pPr>
      <w:bookmarkStart w:id="148" w:name="_Toc315016298"/>
      <w:bookmarkStart w:id="149" w:name="_Toc534876258"/>
      <w:bookmarkStart w:id="150" w:name="_Toc66431803"/>
      <w:bookmarkStart w:id="151" w:name="_Toc145581727"/>
      <w:r>
        <w:t>Overview</w:t>
      </w:r>
      <w:bookmarkEnd w:id="148"/>
      <w:bookmarkEnd w:id="149"/>
      <w:bookmarkEnd w:id="150"/>
      <w:bookmarkEnd w:id="151"/>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152"/>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152"/>
      <w:r w:rsidR="006769D7">
        <w:rPr>
          <w:rStyle w:val="CommentReference"/>
        </w:rPr>
        <w:commentReference w:id="152"/>
      </w:r>
    </w:p>
    <w:p w14:paraId="2214568C" w14:textId="4B036AD6" w:rsidR="00950B70" w:rsidRDefault="009D1A7C" w:rsidP="009D1A7C">
      <w:pPr>
        <w:pStyle w:val="FIGURE-title"/>
      </w:pPr>
      <w:bookmarkStart w:id="153" w:name="_Ref159912130"/>
      <w:bookmarkStart w:id="154"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3"/>
      <w:r w:rsidRPr="00D065DD">
        <w:t xml:space="preserve"> – </w:t>
      </w:r>
      <w:r>
        <w:t>Project 802 Organizational Structure</w:t>
      </w:r>
      <w:bookmarkEnd w:id="154"/>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5" w:name="_Toc9275816"/>
      <w:bookmarkStart w:id="156" w:name="_Toc9276263"/>
      <w:bookmarkStart w:id="157" w:name="_Toc19527268"/>
      <w:bookmarkStart w:id="158" w:name="_Toc315016299"/>
      <w:bookmarkStart w:id="159" w:name="_Toc534876259"/>
      <w:bookmarkStart w:id="160" w:name="_Toc66431804"/>
      <w:bookmarkStart w:id="161" w:name="_Toc145581728"/>
      <w:r>
        <w:t>Function</w:t>
      </w:r>
      <w:bookmarkEnd w:id="155"/>
      <w:bookmarkEnd w:id="156"/>
      <w:bookmarkEnd w:id="157"/>
      <w:bookmarkEnd w:id="158"/>
      <w:bookmarkEnd w:id="159"/>
      <w:bookmarkEnd w:id="160"/>
      <w:bookmarkEnd w:id="161"/>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4A416FF2" w:rsidR="006C2386" w:rsidRDefault="006C2386" w:rsidP="00E33C4A">
      <w:pPr>
        <w:numPr>
          <w:ilvl w:val="0"/>
          <w:numId w:val="17"/>
        </w:numPr>
        <w:tabs>
          <w:tab w:val="clear" w:pos="720"/>
          <w:tab w:val="num" w:pos="1296"/>
        </w:tabs>
        <w:ind w:left="1296"/>
        <w:rPr>
          <w:rFonts w:cs="Arial"/>
        </w:rPr>
      </w:pPr>
      <w:r>
        <w:rPr>
          <w:rFonts w:cs="Arial"/>
        </w:rPr>
        <w:t xml:space="preserve">Develop new standards </w:t>
      </w:r>
      <w:r w:rsidR="00477019">
        <w:rPr>
          <w:rFonts w:cs="Arial"/>
        </w:rPr>
        <w:t xml:space="preserve">when a PAR is approved by IEEE SASB and is assigned to the 802.15 WG by </w:t>
      </w:r>
      <w:r w:rsidR="00B759E5">
        <w:rPr>
          <w:rFonts w:cs="Arial"/>
        </w:rPr>
        <w:t xml:space="preserve">the </w:t>
      </w:r>
      <w:r w:rsidR="00477019">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lastRenderedPageBreak/>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62" w:name="_Ref159912131"/>
      <w:bookmarkStart w:id="163" w:name="_Toc66431971"/>
      <w:bookmarkStart w:id="164" w:name="_Toc9571291"/>
      <w:bookmarkStart w:id="165"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62"/>
      <w:r w:rsidRPr="00D065DD">
        <w:t xml:space="preserve"> –</w:t>
      </w:r>
      <w:r w:rsidR="00433C54">
        <w:t xml:space="preserve"> </w:t>
      </w:r>
      <w:r>
        <w:t>802.15 WG Organizational Structure</w:t>
      </w:r>
      <w:bookmarkEnd w:id="163"/>
    </w:p>
    <w:p w14:paraId="43974F47" w14:textId="5881A5C7" w:rsidR="006C2386" w:rsidRPr="00B0205C" w:rsidRDefault="006C2386" w:rsidP="00B0205C">
      <w:pPr>
        <w:pStyle w:val="Heading2"/>
        <w:jc w:val="both"/>
      </w:pPr>
      <w:bookmarkStart w:id="166" w:name="_Toc19527269"/>
      <w:bookmarkStart w:id="167" w:name="_Toc19527401"/>
      <w:bookmarkStart w:id="168" w:name="_Toc250617707"/>
      <w:bookmarkStart w:id="169" w:name="_Toc251533854"/>
      <w:bookmarkStart w:id="170" w:name="_Toc251538304"/>
      <w:bookmarkStart w:id="171" w:name="_Toc251538573"/>
      <w:bookmarkStart w:id="172" w:name="_Toc251563842"/>
      <w:bookmarkStart w:id="173" w:name="_Toc251591869"/>
      <w:bookmarkStart w:id="174" w:name="_Toc250617708"/>
      <w:bookmarkStart w:id="175" w:name="_Toc251533855"/>
      <w:bookmarkStart w:id="176" w:name="_Toc251538305"/>
      <w:bookmarkStart w:id="177" w:name="_Toc251538574"/>
      <w:bookmarkStart w:id="178" w:name="_Toc251563843"/>
      <w:bookmarkStart w:id="179" w:name="_Toc251591870"/>
      <w:bookmarkStart w:id="180" w:name="_Toc9275818"/>
      <w:bookmarkStart w:id="181" w:name="_Toc9276265"/>
      <w:bookmarkStart w:id="182" w:name="_Toc19527271"/>
      <w:bookmarkStart w:id="183" w:name="_Toc315016300"/>
      <w:bookmarkStart w:id="184" w:name="_Toc534876260"/>
      <w:bookmarkStart w:id="185" w:name="_Toc66431805"/>
      <w:bookmarkStart w:id="186" w:name="_Toc14558172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t>Working Group Officer</w:t>
      </w:r>
      <w:r w:rsidR="002D478B">
        <w:t>s</w:t>
      </w:r>
      <w:r w:rsidR="00C0769C">
        <w:t>’</w:t>
      </w:r>
      <w:r w:rsidR="002D478B">
        <w:t xml:space="preserve"> Responsibilitie</w:t>
      </w:r>
      <w:bookmarkEnd w:id="180"/>
      <w:bookmarkEnd w:id="181"/>
      <w:bookmarkEnd w:id="182"/>
      <w:r w:rsidR="00B0205C">
        <w:t>s</w:t>
      </w:r>
      <w:bookmarkEnd w:id="183"/>
      <w:bookmarkEnd w:id="184"/>
      <w:bookmarkEnd w:id="185"/>
      <w:bookmarkEnd w:id="186"/>
    </w:p>
    <w:p w14:paraId="1EC92F49" w14:textId="77777777" w:rsidR="006C2386" w:rsidRDefault="006C2386">
      <w:pPr>
        <w:pStyle w:val="Heading3"/>
        <w:jc w:val="both"/>
        <w:rPr>
          <w:rFonts w:cs="Arial"/>
        </w:rPr>
      </w:pPr>
      <w:bookmarkStart w:id="187" w:name="_Toc9276266"/>
      <w:bookmarkStart w:id="188" w:name="_Toc19527272"/>
      <w:bookmarkStart w:id="189" w:name="_Toc315016301"/>
      <w:bookmarkStart w:id="190" w:name="_Toc534876261"/>
      <w:bookmarkStart w:id="191" w:name="_Toc66431806"/>
      <w:bookmarkStart w:id="192" w:name="_Toc145581730"/>
      <w:r>
        <w:rPr>
          <w:rFonts w:cs="Arial"/>
        </w:rPr>
        <w:t>Working Group Chair</w:t>
      </w:r>
      <w:bookmarkEnd w:id="187"/>
      <w:bookmarkEnd w:id="188"/>
      <w:bookmarkEnd w:id="189"/>
      <w:bookmarkEnd w:id="190"/>
      <w:bookmarkEnd w:id="191"/>
      <w:bookmarkEnd w:id="192"/>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lastRenderedPageBreak/>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193" w:name="_Toc9276267"/>
      <w:bookmarkStart w:id="194" w:name="_Toc19527273"/>
      <w:bookmarkStart w:id="195" w:name="_Toc315016302"/>
      <w:bookmarkStart w:id="196" w:name="_Toc534876262"/>
      <w:bookmarkStart w:id="197" w:name="_Toc66431807"/>
      <w:bookmarkStart w:id="198" w:name="_Toc145581731"/>
      <w:r>
        <w:rPr>
          <w:rFonts w:cs="Arial"/>
        </w:rPr>
        <w:t xml:space="preserve">Working Group </w:t>
      </w:r>
      <w:r w:rsidR="003348BC">
        <w:rPr>
          <w:rFonts w:cs="Arial"/>
        </w:rPr>
        <w:t xml:space="preserve">Vice </w:t>
      </w:r>
      <w:r>
        <w:rPr>
          <w:rFonts w:cs="Arial"/>
        </w:rPr>
        <w:t>Chair(s)</w:t>
      </w:r>
      <w:bookmarkStart w:id="199" w:name="_Hlt445624406"/>
      <w:bookmarkStart w:id="200" w:name="_Toc9278938"/>
      <w:bookmarkStart w:id="201" w:name="_Toc9279193"/>
      <w:bookmarkStart w:id="202" w:name="_Toc9279438"/>
      <w:bookmarkStart w:id="203" w:name="_Toc9279657"/>
      <w:bookmarkStart w:id="204" w:name="_Toc9279874"/>
      <w:bookmarkStart w:id="205" w:name="_Toc9280091"/>
      <w:bookmarkStart w:id="206" w:name="_Toc9280303"/>
      <w:bookmarkStart w:id="207" w:name="_Toc928050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lastRenderedPageBreak/>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08" w:name="_Toc9278941"/>
      <w:bookmarkStart w:id="209" w:name="_Toc9279196"/>
      <w:bookmarkStart w:id="210" w:name="_Toc9279441"/>
      <w:bookmarkStart w:id="211" w:name="_Toc9279660"/>
      <w:bookmarkStart w:id="212" w:name="_Toc9279877"/>
      <w:bookmarkStart w:id="213" w:name="_Toc9280094"/>
      <w:bookmarkStart w:id="214" w:name="_Toc9280306"/>
      <w:bookmarkStart w:id="215" w:name="_Toc9280512"/>
      <w:bookmarkStart w:id="216" w:name="_Toc9295071"/>
      <w:bookmarkStart w:id="217" w:name="_Toc9295291"/>
      <w:bookmarkStart w:id="218" w:name="_Toc9295511"/>
      <w:bookmarkStart w:id="219" w:name="_Toc9348506"/>
      <w:bookmarkStart w:id="220" w:name="_Toc9276270"/>
      <w:bookmarkStart w:id="221" w:name="_Toc19527274"/>
      <w:bookmarkStart w:id="222" w:name="_Toc315016303"/>
      <w:bookmarkStart w:id="223" w:name="_Toc534876263"/>
      <w:bookmarkStart w:id="224" w:name="_Toc66431808"/>
      <w:bookmarkStart w:id="225" w:name="_Toc145581732"/>
      <w:bookmarkEnd w:id="208"/>
      <w:bookmarkEnd w:id="209"/>
      <w:bookmarkEnd w:id="210"/>
      <w:bookmarkEnd w:id="211"/>
      <w:bookmarkEnd w:id="212"/>
      <w:bookmarkEnd w:id="213"/>
      <w:bookmarkEnd w:id="214"/>
      <w:bookmarkEnd w:id="215"/>
      <w:bookmarkEnd w:id="216"/>
      <w:bookmarkEnd w:id="217"/>
      <w:bookmarkEnd w:id="218"/>
      <w:bookmarkEnd w:id="219"/>
      <w:r>
        <w:rPr>
          <w:rFonts w:cs="Arial"/>
        </w:rPr>
        <w:t>Working Group Secretary</w:t>
      </w:r>
      <w:bookmarkEnd w:id="220"/>
      <w:bookmarkEnd w:id="221"/>
      <w:bookmarkEnd w:id="222"/>
      <w:bookmarkEnd w:id="223"/>
      <w:bookmarkEnd w:id="224"/>
      <w:bookmarkEnd w:id="225"/>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26" w:name="_Toc19527275"/>
      <w:bookmarkStart w:id="227" w:name="_Toc315016304"/>
      <w:bookmarkStart w:id="228" w:name="_Toc534876264"/>
      <w:bookmarkStart w:id="229" w:name="_Toc66431809"/>
      <w:bookmarkStart w:id="230" w:name="_Toc145581733"/>
      <w:r>
        <w:rPr>
          <w:rFonts w:cs="Arial"/>
        </w:rPr>
        <w:t>Working Group Technical Editor</w:t>
      </w:r>
      <w:bookmarkEnd w:id="226"/>
      <w:bookmarkEnd w:id="227"/>
      <w:bookmarkEnd w:id="228"/>
      <w:bookmarkEnd w:id="229"/>
      <w:bookmarkEnd w:id="230"/>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31" w:name="_Toc19527276"/>
      <w:bookmarkStart w:id="232" w:name="_Toc315016305"/>
      <w:bookmarkStart w:id="233" w:name="_Toc534876265"/>
      <w:bookmarkStart w:id="234" w:name="_Toc66431810"/>
      <w:bookmarkStart w:id="235" w:name="_Toc145581734"/>
      <w:r>
        <w:rPr>
          <w:rFonts w:cs="Arial"/>
        </w:rPr>
        <w:t>Working Group Treasurer</w:t>
      </w:r>
      <w:bookmarkEnd w:id="231"/>
      <w:bookmarkEnd w:id="232"/>
      <w:bookmarkEnd w:id="233"/>
      <w:bookmarkEnd w:id="234"/>
      <w:bookmarkEnd w:id="235"/>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36" w:name="_Toc19527277"/>
      <w:bookmarkStart w:id="237" w:name="_Toc19527409"/>
      <w:bookmarkStart w:id="238" w:name="_Toc19527279"/>
      <w:bookmarkStart w:id="239" w:name="_Toc19527411"/>
      <w:bookmarkStart w:id="240" w:name="_Toc9295077"/>
      <w:bookmarkStart w:id="241" w:name="_Toc9295297"/>
      <w:bookmarkStart w:id="242" w:name="_Toc9295517"/>
      <w:bookmarkStart w:id="243" w:name="_Toc9348512"/>
      <w:bookmarkStart w:id="244" w:name="_Toc9278945"/>
      <w:bookmarkStart w:id="245" w:name="_Toc9279200"/>
      <w:bookmarkStart w:id="246" w:name="_Toc9279445"/>
      <w:bookmarkStart w:id="247" w:name="_Toc9279664"/>
      <w:bookmarkStart w:id="248" w:name="_Toc9279881"/>
      <w:bookmarkStart w:id="249" w:name="_Toc9280098"/>
      <w:bookmarkStart w:id="250" w:name="_Toc9280310"/>
      <w:bookmarkStart w:id="251" w:name="_Toc9280516"/>
      <w:bookmarkStart w:id="252" w:name="_Toc9295078"/>
      <w:bookmarkStart w:id="253" w:name="_Toc9295298"/>
      <w:bookmarkStart w:id="254" w:name="_Toc9295518"/>
      <w:bookmarkStart w:id="255" w:name="_Toc9348513"/>
      <w:bookmarkStart w:id="256" w:name="_Toc9278947"/>
      <w:bookmarkStart w:id="257" w:name="_Toc9279202"/>
      <w:bookmarkStart w:id="258" w:name="_Toc9279447"/>
      <w:bookmarkStart w:id="259" w:name="_Toc9279666"/>
      <w:bookmarkStart w:id="260" w:name="_Toc9279883"/>
      <w:bookmarkStart w:id="261" w:name="_Toc9280100"/>
      <w:bookmarkStart w:id="262" w:name="_Toc9280312"/>
      <w:bookmarkStart w:id="263" w:name="_Toc9280518"/>
      <w:bookmarkStart w:id="264" w:name="_Toc9295080"/>
      <w:bookmarkStart w:id="265" w:name="_Toc9295300"/>
      <w:bookmarkStart w:id="266" w:name="_Toc9295520"/>
      <w:bookmarkStart w:id="267" w:name="_Toc9348515"/>
      <w:bookmarkStart w:id="268" w:name="_Toc9278949"/>
      <w:bookmarkStart w:id="269" w:name="_Toc9279204"/>
      <w:bookmarkStart w:id="270" w:name="_Toc9279449"/>
      <w:bookmarkStart w:id="271" w:name="_Toc9279668"/>
      <w:bookmarkStart w:id="272" w:name="_Toc9279885"/>
      <w:bookmarkStart w:id="273" w:name="_Toc9280102"/>
      <w:bookmarkStart w:id="274" w:name="_Toc9280314"/>
      <w:bookmarkStart w:id="275" w:name="_Toc9280520"/>
      <w:bookmarkStart w:id="276" w:name="_Toc9295082"/>
      <w:bookmarkStart w:id="277" w:name="_Toc9295302"/>
      <w:bookmarkStart w:id="278" w:name="_Toc9295522"/>
      <w:bookmarkStart w:id="279" w:name="_Toc9348517"/>
      <w:bookmarkStart w:id="280" w:name="_Toc9278957"/>
      <w:bookmarkStart w:id="281" w:name="_Toc9279212"/>
      <w:bookmarkStart w:id="282" w:name="_Toc9279457"/>
      <w:bookmarkStart w:id="283" w:name="_Toc9279676"/>
      <w:bookmarkStart w:id="284" w:name="_Toc9279893"/>
      <w:bookmarkStart w:id="285" w:name="_Toc9280110"/>
      <w:bookmarkStart w:id="286" w:name="_Toc9280322"/>
      <w:bookmarkStart w:id="287" w:name="_Toc9280528"/>
      <w:bookmarkStart w:id="288" w:name="_Toc9295090"/>
      <w:bookmarkStart w:id="289" w:name="_Toc9295310"/>
      <w:bookmarkStart w:id="290" w:name="_Toc9295530"/>
      <w:bookmarkStart w:id="291" w:name="_Toc9348525"/>
      <w:bookmarkStart w:id="292" w:name="_Toc9278965"/>
      <w:bookmarkStart w:id="293" w:name="_Toc9279220"/>
      <w:bookmarkStart w:id="294" w:name="_Toc9279465"/>
      <w:bookmarkStart w:id="295" w:name="_Toc9279684"/>
      <w:bookmarkStart w:id="296" w:name="_Toc9279901"/>
      <w:bookmarkStart w:id="297" w:name="_Toc9280118"/>
      <w:bookmarkStart w:id="298" w:name="_Toc9280330"/>
      <w:bookmarkStart w:id="299" w:name="_Toc9280536"/>
      <w:bookmarkStart w:id="300" w:name="_Toc9295098"/>
      <w:bookmarkStart w:id="301" w:name="_Toc9295318"/>
      <w:bookmarkStart w:id="302" w:name="_Toc9295538"/>
      <w:bookmarkStart w:id="303" w:name="_Toc9348533"/>
      <w:bookmarkStart w:id="304" w:name="_Toc19527283"/>
      <w:bookmarkStart w:id="305" w:name="_Toc315016306"/>
      <w:bookmarkStart w:id="306" w:name="_Toc534876266"/>
      <w:bookmarkStart w:id="307" w:name="_Toc66431811"/>
      <w:bookmarkStart w:id="308" w:name="_Toc1455817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cs="Arial"/>
        </w:rPr>
        <w:t>Liaisons</w:t>
      </w:r>
      <w:bookmarkEnd w:id="304"/>
      <w:bookmarkEnd w:id="305"/>
      <w:bookmarkEnd w:id="306"/>
      <w:bookmarkEnd w:id="307"/>
      <w:bookmarkEnd w:id="308"/>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09" w:name="_Toc19527284"/>
      <w:bookmarkStart w:id="310" w:name="_Toc315016307"/>
      <w:r>
        <w:t>Liaison Roles and Responsibilities:</w:t>
      </w:r>
      <w:bookmarkEnd w:id="309"/>
      <w:bookmarkEnd w:id="310"/>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311" w:name="_Toc9278968"/>
      <w:bookmarkStart w:id="312" w:name="_Toc9279223"/>
      <w:bookmarkStart w:id="313" w:name="_Toc9279468"/>
      <w:bookmarkStart w:id="314" w:name="_Toc9279687"/>
      <w:bookmarkStart w:id="315" w:name="_Toc9279904"/>
      <w:bookmarkStart w:id="316" w:name="_Toc9280121"/>
      <w:bookmarkStart w:id="317" w:name="_Toc9280333"/>
      <w:bookmarkStart w:id="318" w:name="_Toc9280539"/>
      <w:bookmarkStart w:id="319" w:name="_Toc9295101"/>
      <w:bookmarkStart w:id="320" w:name="_Toc9295321"/>
      <w:bookmarkStart w:id="321" w:name="_Toc9295541"/>
      <w:bookmarkStart w:id="322" w:name="_Toc9348536"/>
      <w:bookmarkStart w:id="323" w:name="_Toc250617726"/>
      <w:bookmarkStart w:id="324" w:name="_Toc251533874"/>
      <w:bookmarkStart w:id="325" w:name="_Toc251538324"/>
      <w:bookmarkStart w:id="326" w:name="_Toc251538593"/>
      <w:bookmarkStart w:id="327" w:name="_Toc251563862"/>
      <w:bookmarkStart w:id="328" w:name="_Toc251591888"/>
      <w:bookmarkStart w:id="329" w:name="_Toc250617736"/>
      <w:bookmarkStart w:id="330" w:name="_Toc251533884"/>
      <w:bookmarkStart w:id="331" w:name="_Toc251538334"/>
      <w:bookmarkStart w:id="332" w:name="_Toc251538603"/>
      <w:bookmarkStart w:id="333" w:name="_Toc251563872"/>
      <w:bookmarkStart w:id="334" w:name="_Toc251591898"/>
      <w:bookmarkStart w:id="335" w:name="_Toc250617742"/>
      <w:bookmarkStart w:id="336" w:name="_Toc251533890"/>
      <w:bookmarkStart w:id="337" w:name="_Toc251538340"/>
      <w:bookmarkStart w:id="338" w:name="_Toc251538609"/>
      <w:bookmarkStart w:id="339" w:name="_Toc251563878"/>
      <w:bookmarkStart w:id="340" w:name="_Toc251591904"/>
      <w:bookmarkStart w:id="341" w:name="_Toc250617754"/>
      <w:bookmarkStart w:id="342" w:name="_Toc251533902"/>
      <w:bookmarkStart w:id="343" w:name="_Toc251538352"/>
      <w:bookmarkStart w:id="344" w:name="_Toc251538621"/>
      <w:bookmarkStart w:id="345" w:name="_Toc251563890"/>
      <w:bookmarkStart w:id="346" w:name="_Toc251591916"/>
      <w:bookmarkStart w:id="347" w:name="_Toc250617766"/>
      <w:bookmarkStart w:id="348" w:name="_Toc251533914"/>
      <w:bookmarkStart w:id="349" w:name="_Toc251538364"/>
      <w:bookmarkStart w:id="350" w:name="_Toc251538633"/>
      <w:bookmarkStart w:id="351" w:name="_Toc251563902"/>
      <w:bookmarkStart w:id="352" w:name="_Toc251591928"/>
      <w:bookmarkStart w:id="353" w:name="_Toc250617776"/>
      <w:bookmarkStart w:id="354" w:name="_Toc251533924"/>
      <w:bookmarkStart w:id="355" w:name="_Toc251538374"/>
      <w:bookmarkStart w:id="356" w:name="_Toc251538643"/>
      <w:bookmarkStart w:id="357" w:name="_Toc251563912"/>
      <w:bookmarkStart w:id="358" w:name="_Toc251591938"/>
      <w:bookmarkStart w:id="359" w:name="_Toc9278972"/>
      <w:bookmarkStart w:id="360" w:name="_Toc9279227"/>
      <w:bookmarkStart w:id="361" w:name="_Toc9279472"/>
      <w:bookmarkStart w:id="362" w:name="_Toc9279691"/>
      <w:bookmarkStart w:id="363" w:name="_Toc9279908"/>
      <w:bookmarkStart w:id="364" w:name="_Toc9280125"/>
      <w:bookmarkStart w:id="365" w:name="_Toc9280337"/>
      <w:bookmarkStart w:id="366" w:name="_Toc9280543"/>
      <w:bookmarkStart w:id="367" w:name="_Toc9295105"/>
      <w:bookmarkStart w:id="368" w:name="_Toc9295325"/>
      <w:bookmarkStart w:id="369" w:name="_Toc9295545"/>
      <w:bookmarkStart w:id="370" w:name="_Toc9348540"/>
      <w:bookmarkStart w:id="371" w:name="_Toc9278973"/>
      <w:bookmarkStart w:id="372" w:name="_Toc9279228"/>
      <w:bookmarkStart w:id="373" w:name="_Toc9279473"/>
      <w:bookmarkStart w:id="374" w:name="_Toc9279692"/>
      <w:bookmarkStart w:id="375" w:name="_Toc9279909"/>
      <w:bookmarkStart w:id="376" w:name="_Toc9280126"/>
      <w:bookmarkStart w:id="377" w:name="_Toc9280338"/>
      <w:bookmarkStart w:id="378" w:name="_Toc9280544"/>
      <w:bookmarkStart w:id="379" w:name="_Toc9295106"/>
      <w:bookmarkStart w:id="380" w:name="_Toc9295326"/>
      <w:bookmarkStart w:id="381" w:name="_Toc9295546"/>
      <w:bookmarkStart w:id="382" w:name="_Toc9348541"/>
      <w:bookmarkStart w:id="383" w:name="_Toc9278979"/>
      <w:bookmarkStart w:id="384" w:name="_Toc9279234"/>
      <w:bookmarkStart w:id="385" w:name="_Toc9279479"/>
      <w:bookmarkStart w:id="386" w:name="_Toc9279698"/>
      <w:bookmarkStart w:id="387" w:name="_Toc9279915"/>
      <w:bookmarkStart w:id="388" w:name="_Toc9280132"/>
      <w:bookmarkStart w:id="389" w:name="_Toc9280344"/>
      <w:bookmarkStart w:id="390" w:name="_Toc9280550"/>
      <w:bookmarkStart w:id="391" w:name="_Toc9295112"/>
      <w:bookmarkStart w:id="392" w:name="_Toc9295332"/>
      <w:bookmarkStart w:id="393" w:name="_Toc9295552"/>
      <w:bookmarkStart w:id="394" w:name="_Toc9348547"/>
      <w:bookmarkStart w:id="395" w:name="_Toc9278980"/>
      <w:bookmarkStart w:id="396" w:name="_Toc9279235"/>
      <w:bookmarkStart w:id="397" w:name="_Toc9279480"/>
      <w:bookmarkStart w:id="398" w:name="_Toc9279699"/>
      <w:bookmarkStart w:id="399" w:name="_Toc9279916"/>
      <w:bookmarkStart w:id="400" w:name="_Toc9280133"/>
      <w:bookmarkStart w:id="401" w:name="_Toc9280345"/>
      <w:bookmarkStart w:id="402" w:name="_Toc9280551"/>
      <w:bookmarkStart w:id="403" w:name="_Toc9295113"/>
      <w:bookmarkStart w:id="404" w:name="_Toc9295333"/>
      <w:bookmarkStart w:id="405" w:name="_Toc9295553"/>
      <w:bookmarkStart w:id="406" w:name="_Toc9348548"/>
      <w:bookmarkStart w:id="407" w:name="_Toc9278981"/>
      <w:bookmarkStart w:id="408" w:name="_Toc9279236"/>
      <w:bookmarkStart w:id="409" w:name="_Toc9279481"/>
      <w:bookmarkStart w:id="410" w:name="_Toc9279700"/>
      <w:bookmarkStart w:id="411" w:name="_Toc9279917"/>
      <w:bookmarkStart w:id="412" w:name="_Toc9280134"/>
      <w:bookmarkStart w:id="413" w:name="_Toc9280346"/>
      <w:bookmarkStart w:id="414" w:name="_Toc9280552"/>
      <w:bookmarkStart w:id="415" w:name="_Toc9295114"/>
      <w:bookmarkStart w:id="416" w:name="_Toc9295334"/>
      <w:bookmarkStart w:id="417" w:name="_Toc9295554"/>
      <w:bookmarkStart w:id="418" w:name="_Toc9348549"/>
      <w:bookmarkStart w:id="419" w:name="_Toc9278985"/>
      <w:bookmarkStart w:id="420" w:name="_Toc9279240"/>
      <w:bookmarkStart w:id="421" w:name="_Toc9279485"/>
      <w:bookmarkStart w:id="422" w:name="_Toc9279704"/>
      <w:bookmarkStart w:id="423" w:name="_Toc9279921"/>
      <w:bookmarkStart w:id="424" w:name="_Toc9280138"/>
      <w:bookmarkStart w:id="425" w:name="_Toc9280350"/>
      <w:bookmarkStart w:id="426" w:name="_Toc9280556"/>
      <w:bookmarkStart w:id="427" w:name="_Toc9295118"/>
      <w:bookmarkStart w:id="428" w:name="_Toc9295338"/>
      <w:bookmarkStart w:id="429" w:name="_Toc9295558"/>
      <w:bookmarkStart w:id="430" w:name="_Toc9348553"/>
      <w:bookmarkStart w:id="431" w:name="_Toc19527278"/>
      <w:bookmarkStart w:id="432" w:name="_Toc315016308"/>
      <w:bookmarkStart w:id="433" w:name="_Toc534876267"/>
      <w:bookmarkStart w:id="434" w:name="_Toc66431812"/>
      <w:bookmarkStart w:id="435" w:name="_Toc145581736"/>
      <w:bookmarkStart w:id="436" w:name="_Toc9275820"/>
      <w:bookmarkStart w:id="437" w:name="_Toc9276272"/>
      <w:bookmarkStart w:id="438" w:name="_Ref18906219"/>
      <w:bookmarkStart w:id="439" w:name="_Toc1952729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lastRenderedPageBreak/>
        <w:t>Working Group Officer Election Process</w:t>
      </w:r>
      <w:bookmarkEnd w:id="431"/>
      <w:bookmarkEnd w:id="432"/>
      <w:bookmarkEnd w:id="433"/>
      <w:bookmarkEnd w:id="434"/>
      <w:bookmarkEnd w:id="435"/>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40" w:name="_Ref51098143"/>
      <w:bookmarkStart w:id="441" w:name="_Toc66431813"/>
      <w:bookmarkStart w:id="442" w:name="_Toc145581737"/>
      <w:r>
        <w:t>Plenary</w:t>
      </w:r>
      <w:r w:rsidR="00A57AFE">
        <w:t xml:space="preserve"> meeting</w:t>
      </w:r>
      <w:r w:rsidR="00EF5870">
        <w:t xml:space="preserve"> election</w:t>
      </w:r>
      <w:r w:rsidR="00A57AFE">
        <w:t>s</w:t>
      </w:r>
      <w:bookmarkEnd w:id="440"/>
      <w:bookmarkEnd w:id="441"/>
      <w:bookmarkEnd w:id="442"/>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43"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443"/>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104A536A" w14:textId="3B6112C1" w:rsidR="00376D5B" w:rsidRPr="005B773F" w:rsidRDefault="005F0BC3" w:rsidP="00637E85">
      <w:pPr>
        <w:numPr>
          <w:ilvl w:val="1"/>
          <w:numId w:val="110"/>
        </w:numPr>
        <w:autoSpaceDE w:val="0"/>
        <w:autoSpaceDN w:val="0"/>
        <w:adjustRightInd w:val="0"/>
        <w:ind w:left="1080"/>
        <w:rPr>
          <w:rFonts w:cs="Arial"/>
          <w:bCs/>
          <w:szCs w:val="18"/>
        </w:rPr>
      </w:pPr>
      <w:commentRangeStart w:id="444"/>
      <w:commentRangeEnd w:id="444"/>
      <w:r>
        <w:rPr>
          <w:rStyle w:val="CommentReference"/>
        </w:rPr>
        <w:commentReference w:id="444"/>
      </w:r>
    </w:p>
    <w:p w14:paraId="59FD404E" w14:textId="0AEF1C33" w:rsidR="00E0250D" w:rsidRDefault="00E0250D">
      <w:pPr>
        <w:pStyle w:val="Heading2"/>
      </w:pPr>
      <w:bookmarkStart w:id="445" w:name="_Toc251538380"/>
      <w:bookmarkStart w:id="446" w:name="_Toc251538649"/>
      <w:bookmarkStart w:id="447" w:name="_Toc251563918"/>
      <w:bookmarkStart w:id="448" w:name="_Toc251591944"/>
      <w:bookmarkStart w:id="449" w:name="_Working_Group_Chair"/>
      <w:bookmarkStart w:id="450" w:name="_Toc315016309"/>
      <w:bookmarkStart w:id="451" w:name="_Toc534876268"/>
      <w:bookmarkStart w:id="452" w:name="_Toc66431815"/>
      <w:bookmarkStart w:id="453" w:name="_Toc145581738"/>
      <w:bookmarkStart w:id="454" w:name="_Ref159853444"/>
      <w:bookmarkEnd w:id="445"/>
      <w:bookmarkEnd w:id="446"/>
      <w:bookmarkEnd w:id="447"/>
      <w:bookmarkEnd w:id="448"/>
      <w:bookmarkEnd w:id="449"/>
      <w:r>
        <w:t xml:space="preserve">Working Group Officer </w:t>
      </w:r>
      <w:r w:rsidR="000D062C">
        <w:t>Removal</w:t>
      </w:r>
      <w:bookmarkEnd w:id="450"/>
      <w:bookmarkEnd w:id="451"/>
      <w:bookmarkEnd w:id="452"/>
      <w:bookmarkEnd w:id="453"/>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55" w:name="_Ref160023411"/>
      <w:bookmarkStart w:id="456" w:name="_Toc315016310"/>
      <w:bookmarkStart w:id="457" w:name="_Toc534876269"/>
      <w:bookmarkStart w:id="458" w:name="_Toc66431816"/>
      <w:bookmarkStart w:id="459" w:name="_Toc145581739"/>
      <w:r>
        <w:t>W</w:t>
      </w:r>
      <w:r w:rsidR="003348BC">
        <w:t>G</w:t>
      </w:r>
      <w:r>
        <w:t xml:space="preserve"> Chair Advisory Committee</w:t>
      </w:r>
      <w:bookmarkEnd w:id="436"/>
      <w:bookmarkEnd w:id="437"/>
      <w:bookmarkEnd w:id="438"/>
      <w:bookmarkEnd w:id="439"/>
      <w:bookmarkEnd w:id="454"/>
      <w:bookmarkEnd w:id="455"/>
      <w:bookmarkEnd w:id="456"/>
      <w:bookmarkEnd w:id="457"/>
      <w:bookmarkEnd w:id="458"/>
      <w:bookmarkEnd w:id="459"/>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w:t>
      </w:r>
      <w:r w:rsidR="00C22A0F">
        <w:rPr>
          <w:rFonts w:cs="Arial"/>
        </w:rPr>
        <w:lastRenderedPageBreak/>
        <w:t xml:space="preserve">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60" w:name="_Toc19527291"/>
      <w:bookmarkStart w:id="461" w:name="_Toc315016311"/>
      <w:bookmarkStart w:id="462" w:name="_Toc534876270"/>
      <w:bookmarkStart w:id="463" w:name="_Toc66431817"/>
      <w:bookmarkStart w:id="464" w:name="_Toc145581740"/>
      <w:r>
        <w:rPr>
          <w:rFonts w:cs="Arial"/>
        </w:rPr>
        <w:t>AC</w:t>
      </w:r>
      <w:r w:rsidR="003206BC">
        <w:rPr>
          <w:rFonts w:cs="Arial"/>
        </w:rPr>
        <w:t xml:space="preserve"> </w:t>
      </w:r>
      <w:r w:rsidR="006C2386">
        <w:rPr>
          <w:rFonts w:cs="Arial"/>
        </w:rPr>
        <w:t>Function</w:t>
      </w:r>
      <w:bookmarkEnd w:id="460"/>
      <w:bookmarkEnd w:id="461"/>
      <w:bookmarkEnd w:id="462"/>
      <w:bookmarkEnd w:id="463"/>
      <w:bookmarkEnd w:id="46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65" w:name="_Toc9276273"/>
      <w:r>
        <w:rPr>
          <w:rFonts w:cs="Arial"/>
        </w:rPr>
        <w:t>Provide procedural and, if necessary, technical guidance to WG, TGs, SGs and SCs as it relates to their charters</w:t>
      </w:r>
      <w:bookmarkEnd w:id="465"/>
    </w:p>
    <w:p w14:paraId="436B9AE2" w14:textId="3D075D1E" w:rsidR="006C2386" w:rsidRDefault="006C2386" w:rsidP="008621E6">
      <w:pPr>
        <w:numPr>
          <w:ilvl w:val="0"/>
          <w:numId w:val="8"/>
        </w:numPr>
        <w:tabs>
          <w:tab w:val="clear" w:pos="1080"/>
          <w:tab w:val="num" w:pos="-4590"/>
        </w:tabs>
        <w:ind w:left="720"/>
        <w:rPr>
          <w:rFonts w:cs="Arial"/>
        </w:rPr>
      </w:pPr>
      <w:bookmarkStart w:id="466"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66"/>
    </w:p>
    <w:p w14:paraId="1221B4F5" w14:textId="3855BE74" w:rsidR="006C2386" w:rsidRDefault="006C2386" w:rsidP="008621E6">
      <w:pPr>
        <w:numPr>
          <w:ilvl w:val="0"/>
          <w:numId w:val="8"/>
        </w:numPr>
        <w:tabs>
          <w:tab w:val="clear" w:pos="1080"/>
        </w:tabs>
        <w:ind w:left="720"/>
        <w:rPr>
          <w:rFonts w:cs="Arial"/>
        </w:rPr>
      </w:pPr>
      <w:bookmarkStart w:id="46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7"/>
    </w:p>
    <w:p w14:paraId="3227E136" w14:textId="57776C4A" w:rsidR="006C2386" w:rsidRDefault="006C2386" w:rsidP="008621E6">
      <w:pPr>
        <w:numPr>
          <w:ilvl w:val="0"/>
          <w:numId w:val="8"/>
        </w:numPr>
        <w:tabs>
          <w:tab w:val="clear" w:pos="1080"/>
        </w:tabs>
        <w:ind w:left="720"/>
        <w:rPr>
          <w:rFonts w:cs="Arial"/>
        </w:rPr>
      </w:pPr>
      <w:bookmarkStart w:id="468"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6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9" w:name="_Toc19527292"/>
      <w:bookmarkStart w:id="470" w:name="_Toc315016312"/>
      <w:bookmarkStart w:id="471" w:name="_Toc534876271"/>
      <w:bookmarkStart w:id="472" w:name="_Toc66431818"/>
      <w:bookmarkStart w:id="473" w:name="_Toc145581741"/>
      <w:r>
        <w:rPr>
          <w:rFonts w:cs="Arial"/>
        </w:rPr>
        <w:t>AC</w:t>
      </w:r>
      <w:r w:rsidR="003206BC">
        <w:rPr>
          <w:rFonts w:cs="Arial"/>
        </w:rPr>
        <w:t xml:space="preserve"> </w:t>
      </w:r>
      <w:r w:rsidR="006C2386">
        <w:rPr>
          <w:rFonts w:cs="Arial"/>
        </w:rPr>
        <w:t>Membership</w:t>
      </w:r>
      <w:bookmarkEnd w:id="469"/>
      <w:bookmarkEnd w:id="470"/>
      <w:bookmarkEnd w:id="471"/>
      <w:bookmarkEnd w:id="472"/>
      <w:bookmarkEnd w:id="473"/>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74"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474"/>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75"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75"/>
    </w:p>
    <w:p w14:paraId="455FFEA8" w14:textId="5E1034D9" w:rsidR="003C687B" w:rsidRDefault="003C687B" w:rsidP="000062E0">
      <w:pPr>
        <w:numPr>
          <w:ilvl w:val="0"/>
          <w:numId w:val="9"/>
        </w:numPr>
        <w:tabs>
          <w:tab w:val="clear" w:pos="720"/>
          <w:tab w:val="num" w:pos="1440"/>
        </w:tabs>
        <w:ind w:left="1440"/>
        <w:rPr>
          <w:rFonts w:cs="Arial"/>
        </w:rPr>
      </w:pPr>
      <w:bookmarkStart w:id="476"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76"/>
    </w:p>
    <w:p w14:paraId="75C3C768" w14:textId="04EF92EC" w:rsidR="006C2386" w:rsidRDefault="006C2386" w:rsidP="000062E0">
      <w:pPr>
        <w:numPr>
          <w:ilvl w:val="0"/>
          <w:numId w:val="9"/>
        </w:numPr>
        <w:tabs>
          <w:tab w:val="clear" w:pos="720"/>
          <w:tab w:val="num" w:pos="1440"/>
        </w:tabs>
        <w:ind w:left="1440"/>
        <w:rPr>
          <w:rFonts w:cs="Arial"/>
        </w:rPr>
      </w:pPr>
      <w:bookmarkStart w:id="477" w:name="_Toc9276281"/>
      <w:r>
        <w:rPr>
          <w:rFonts w:cs="Arial"/>
        </w:rPr>
        <w:t>SG Chairs</w:t>
      </w:r>
      <w:bookmarkEnd w:id="477"/>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78" w:name="_Toc9276282"/>
      <w:r>
        <w:rPr>
          <w:rFonts w:cs="Arial"/>
        </w:rPr>
        <w:t>SC Chairs</w:t>
      </w:r>
      <w:bookmarkEnd w:id="478"/>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9" w:name="_Documentation"/>
      <w:bookmarkStart w:id="480" w:name="_Toc599673"/>
      <w:bookmarkStart w:id="481" w:name="_Toc9275823"/>
      <w:bookmarkStart w:id="482" w:name="_Toc9276289"/>
      <w:bookmarkStart w:id="483" w:name="_Toc19527302"/>
      <w:bookmarkStart w:id="484" w:name="_Toc315016313"/>
      <w:bookmarkStart w:id="485" w:name="_Toc534876272"/>
      <w:bookmarkStart w:id="486" w:name="_Toc66431819"/>
      <w:bookmarkStart w:id="487" w:name="_Toc145581742"/>
      <w:bookmarkStart w:id="488" w:name="_Ref18905339"/>
      <w:bookmarkStart w:id="489" w:name="_Toc19527293"/>
      <w:bookmarkStart w:id="490" w:name="_Toc9275821"/>
      <w:bookmarkStart w:id="491" w:name="_Toc9276283"/>
      <w:bookmarkEnd w:id="479"/>
      <w:r>
        <w:t>Working Group Sessions</w:t>
      </w:r>
      <w:bookmarkEnd w:id="480"/>
      <w:bookmarkEnd w:id="481"/>
      <w:bookmarkEnd w:id="482"/>
      <w:bookmarkEnd w:id="483"/>
      <w:bookmarkEnd w:id="484"/>
      <w:bookmarkEnd w:id="485"/>
      <w:bookmarkEnd w:id="486"/>
      <w:bookmarkEnd w:id="487"/>
    </w:p>
    <w:p w14:paraId="11BCE434" w14:textId="77777777" w:rsidR="00440110" w:rsidRDefault="00440110" w:rsidP="008621E6">
      <w:pPr>
        <w:pStyle w:val="Heading3"/>
        <w:tabs>
          <w:tab w:val="num" w:pos="-2340"/>
        </w:tabs>
        <w:ind w:left="810"/>
        <w:rPr>
          <w:rFonts w:cs="Arial"/>
        </w:rPr>
      </w:pPr>
      <w:bookmarkStart w:id="492" w:name="_Toc19527303"/>
      <w:bookmarkStart w:id="493" w:name="_Toc315016314"/>
      <w:bookmarkStart w:id="494" w:name="_Toc534876273"/>
      <w:bookmarkStart w:id="495" w:name="_Toc66431820"/>
      <w:bookmarkStart w:id="496" w:name="_Toc145581743"/>
      <w:r>
        <w:rPr>
          <w:rFonts w:cs="Arial"/>
        </w:rPr>
        <w:t>Plenary Session</w:t>
      </w:r>
      <w:bookmarkEnd w:id="492"/>
      <w:bookmarkEnd w:id="493"/>
      <w:bookmarkEnd w:id="494"/>
      <w:bookmarkEnd w:id="495"/>
      <w:bookmarkEnd w:id="496"/>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lastRenderedPageBreak/>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497" w:name="_Ref159912157"/>
      <w:bookmarkStart w:id="498"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97"/>
      <w:r w:rsidRPr="00D065DD">
        <w:t xml:space="preserve"> –</w:t>
      </w:r>
      <w:r w:rsidRPr="005428DE">
        <w:t xml:space="preserve"> </w:t>
      </w:r>
      <w:r>
        <w:t xml:space="preserve">Typical 802.15 WG meetings during 802 Plenary </w:t>
      </w:r>
      <w:r w:rsidR="004F7103">
        <w:t xml:space="preserve">In-Person </w:t>
      </w:r>
      <w:r>
        <w:t>Session</w:t>
      </w:r>
      <w:bookmarkEnd w:id="498"/>
    </w:p>
    <w:p w14:paraId="373D6729" w14:textId="77777777" w:rsidR="00440110" w:rsidRDefault="00440110" w:rsidP="00AF722A">
      <w:pPr>
        <w:pStyle w:val="Heading3"/>
        <w:ind w:left="810"/>
        <w:rPr>
          <w:rFonts w:cs="Arial"/>
        </w:rPr>
      </w:pPr>
      <w:bookmarkStart w:id="499" w:name="_Toc19527304"/>
      <w:bookmarkStart w:id="500" w:name="_Toc19527434"/>
      <w:bookmarkStart w:id="501" w:name="_Toc9348580"/>
      <w:bookmarkStart w:id="502" w:name="_Toc19527305"/>
      <w:bookmarkStart w:id="503" w:name="_Toc315016315"/>
      <w:bookmarkStart w:id="504" w:name="_Toc534876274"/>
      <w:bookmarkStart w:id="505" w:name="_Toc66431821"/>
      <w:bookmarkStart w:id="506" w:name="_Toc145581744"/>
      <w:bookmarkEnd w:id="499"/>
      <w:bookmarkEnd w:id="500"/>
      <w:bookmarkEnd w:id="501"/>
      <w:r>
        <w:rPr>
          <w:rFonts w:cs="Arial"/>
        </w:rPr>
        <w:t>Interim Sessions</w:t>
      </w:r>
      <w:bookmarkEnd w:id="502"/>
      <w:bookmarkEnd w:id="503"/>
      <w:bookmarkEnd w:id="504"/>
      <w:bookmarkEnd w:id="505"/>
      <w:bookmarkEnd w:id="506"/>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07" w:name="_Toc9276020"/>
      <w:bookmarkStart w:id="508" w:name="_Toc9276306"/>
      <w:bookmarkStart w:id="509" w:name="_Toc9279043"/>
      <w:bookmarkStart w:id="510" w:name="_Toc9279288"/>
      <w:bookmarkEnd w:id="507"/>
      <w:bookmarkEnd w:id="508"/>
      <w:bookmarkEnd w:id="509"/>
      <w:bookmarkEnd w:id="510"/>
    </w:p>
    <w:p w14:paraId="323A8CB2" w14:textId="77777777" w:rsidR="003C4782" w:rsidRDefault="0027787A" w:rsidP="003C4782">
      <w:pPr>
        <w:keepNext/>
        <w:jc w:val="center"/>
      </w:pPr>
      <w:bookmarkStart w:id="511"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12" w:name="_Ref159912179"/>
      <w:bookmarkStart w:id="513"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12"/>
      <w:r w:rsidRPr="00D065DD">
        <w:t xml:space="preserve"> –</w:t>
      </w:r>
      <w:r w:rsidRPr="005428DE">
        <w:t xml:space="preserve"> </w:t>
      </w:r>
      <w:r>
        <w:t xml:space="preserve">Typical 802.15 WG Meetings during </w:t>
      </w:r>
      <w:r w:rsidR="004F7103">
        <w:t xml:space="preserve">an In-Person </w:t>
      </w:r>
      <w:r>
        <w:t>Interim Session</w:t>
      </w:r>
      <w:bookmarkEnd w:id="513"/>
    </w:p>
    <w:p w14:paraId="74D61378" w14:textId="77777777" w:rsidR="00440110" w:rsidRDefault="00440110" w:rsidP="00AF722A">
      <w:pPr>
        <w:pStyle w:val="Heading3"/>
        <w:tabs>
          <w:tab w:val="num" w:pos="-2160"/>
        </w:tabs>
        <w:ind w:left="810"/>
        <w:rPr>
          <w:rFonts w:cs="Arial"/>
        </w:rPr>
      </w:pPr>
      <w:bookmarkStart w:id="514" w:name="_Toc19527306"/>
      <w:bookmarkStart w:id="515" w:name="_Toc19527436"/>
      <w:bookmarkStart w:id="516" w:name="_Toc9295146"/>
      <w:bookmarkStart w:id="517" w:name="_Toc9295366"/>
      <w:bookmarkStart w:id="518" w:name="_Toc9295586"/>
      <w:bookmarkStart w:id="519" w:name="_Toc9348582"/>
      <w:bookmarkStart w:id="520" w:name="_Toc19527307"/>
      <w:bookmarkStart w:id="521" w:name="_Toc315016316"/>
      <w:bookmarkStart w:id="522" w:name="_Toc534876275"/>
      <w:bookmarkStart w:id="523" w:name="_Toc66431822"/>
      <w:bookmarkStart w:id="524" w:name="_Toc145581745"/>
      <w:bookmarkEnd w:id="511"/>
      <w:bookmarkEnd w:id="514"/>
      <w:bookmarkEnd w:id="515"/>
      <w:bookmarkEnd w:id="516"/>
      <w:bookmarkEnd w:id="517"/>
      <w:bookmarkEnd w:id="518"/>
      <w:bookmarkEnd w:id="519"/>
      <w:r>
        <w:rPr>
          <w:rFonts w:cs="Arial"/>
        </w:rPr>
        <w:lastRenderedPageBreak/>
        <w:t>Session Meeting Schedule</w:t>
      </w:r>
      <w:bookmarkEnd w:id="520"/>
      <w:bookmarkEnd w:id="521"/>
      <w:bookmarkEnd w:id="522"/>
      <w:bookmarkEnd w:id="523"/>
      <w:bookmarkEnd w:id="524"/>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25" w:name="_Toc135780482"/>
      <w:bookmarkStart w:id="526" w:name="_Toc19527308"/>
      <w:bookmarkStart w:id="527" w:name="_Toc19527438"/>
      <w:bookmarkStart w:id="528" w:name="_Toc19527309"/>
      <w:bookmarkStart w:id="529" w:name="_Toc315016317"/>
      <w:bookmarkStart w:id="530" w:name="_Toc534876276"/>
      <w:bookmarkStart w:id="531" w:name="_Toc66431823"/>
      <w:bookmarkStart w:id="532" w:name="_Toc145581746"/>
      <w:bookmarkEnd w:id="525"/>
      <w:bookmarkEnd w:id="526"/>
      <w:bookmarkEnd w:id="527"/>
      <w:r w:rsidRPr="00FA3F75">
        <w:rPr>
          <w:rFonts w:cs="Arial"/>
        </w:rPr>
        <w:t>Session Logistics</w:t>
      </w:r>
      <w:bookmarkEnd w:id="528"/>
      <w:bookmarkEnd w:id="529"/>
      <w:bookmarkEnd w:id="530"/>
      <w:bookmarkEnd w:id="531"/>
      <w:bookmarkEnd w:id="532"/>
    </w:p>
    <w:p w14:paraId="788F98D2" w14:textId="5A7F9B26" w:rsidR="00870A4A" w:rsidRPr="00870A4A" w:rsidRDefault="00870A4A" w:rsidP="008D67AC">
      <w:pPr>
        <w:pStyle w:val="Heading4"/>
      </w:pPr>
      <w:bookmarkStart w:id="533" w:name="_Toc315016318"/>
      <w:r w:rsidRPr="00870A4A">
        <w:t>Attendance</w:t>
      </w:r>
      <w:bookmarkEnd w:id="533"/>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34" w:name="_Toc19527311"/>
      <w:bookmarkStart w:id="535" w:name="_Toc19527441"/>
      <w:bookmarkStart w:id="536" w:name="_Toc19527312"/>
      <w:bookmarkEnd w:id="534"/>
      <w:bookmarkEnd w:id="535"/>
      <w:r>
        <w:t>Meeting Etiquette</w:t>
      </w:r>
      <w:bookmarkEnd w:id="536"/>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37" w:name="_Ref251147012"/>
      <w:bookmarkStart w:id="538" w:name="_Toc315016319"/>
      <w:bookmarkStart w:id="539" w:name="_Toc534876277"/>
      <w:bookmarkStart w:id="540" w:name="_Toc66431824"/>
      <w:bookmarkStart w:id="541" w:name="_Toc145581747"/>
      <w:r>
        <w:lastRenderedPageBreak/>
        <w:t>Documentation</w:t>
      </w:r>
      <w:bookmarkEnd w:id="488"/>
      <w:bookmarkEnd w:id="489"/>
      <w:bookmarkEnd w:id="537"/>
      <w:bookmarkEnd w:id="538"/>
      <w:bookmarkEnd w:id="539"/>
      <w:bookmarkEnd w:id="540"/>
      <w:bookmarkEnd w:id="541"/>
    </w:p>
    <w:bookmarkEnd w:id="490"/>
    <w:bookmarkEnd w:id="491"/>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42" w:name="_Toc9279000"/>
      <w:bookmarkStart w:id="543" w:name="_Toc9279245"/>
      <w:bookmarkStart w:id="544" w:name="_Toc9279490"/>
      <w:bookmarkStart w:id="545" w:name="_Toc9279709"/>
      <w:bookmarkStart w:id="546" w:name="_Toc9279926"/>
      <w:bookmarkStart w:id="547" w:name="_Toc9280143"/>
      <w:bookmarkStart w:id="548" w:name="_Toc9280355"/>
      <w:bookmarkStart w:id="549" w:name="_Toc9280561"/>
      <w:bookmarkStart w:id="550" w:name="_Toc9295123"/>
      <w:bookmarkStart w:id="551" w:name="_Toc9295343"/>
      <w:bookmarkStart w:id="552" w:name="_Toc9295563"/>
      <w:bookmarkStart w:id="553" w:name="_Toc9348558"/>
      <w:bookmarkStart w:id="554" w:name="_Ref18905869"/>
      <w:bookmarkEnd w:id="542"/>
      <w:bookmarkEnd w:id="543"/>
      <w:bookmarkEnd w:id="544"/>
      <w:bookmarkEnd w:id="545"/>
      <w:bookmarkEnd w:id="546"/>
      <w:bookmarkEnd w:id="547"/>
      <w:bookmarkEnd w:id="548"/>
      <w:bookmarkEnd w:id="549"/>
      <w:bookmarkEnd w:id="550"/>
      <w:bookmarkEnd w:id="551"/>
      <w:bookmarkEnd w:id="552"/>
      <w:bookmarkEnd w:id="553"/>
    </w:p>
    <w:p w14:paraId="5F33E725" w14:textId="77777777" w:rsidR="006C2386" w:rsidRDefault="006C2386">
      <w:pPr>
        <w:pStyle w:val="Heading3"/>
        <w:rPr>
          <w:rFonts w:cs="Arial"/>
        </w:rPr>
      </w:pPr>
      <w:bookmarkStart w:id="555" w:name="_Toc19527294"/>
      <w:bookmarkStart w:id="556" w:name="_Ref56491925"/>
      <w:bookmarkStart w:id="557" w:name="_Toc315016320"/>
      <w:bookmarkStart w:id="558" w:name="_Toc534876278"/>
      <w:bookmarkStart w:id="559" w:name="_Toc66431825"/>
      <w:bookmarkStart w:id="560" w:name="_Toc145581748"/>
      <w:r>
        <w:rPr>
          <w:rFonts w:cs="Arial"/>
        </w:rPr>
        <w:t>Types</w:t>
      </w:r>
      <w:bookmarkEnd w:id="555"/>
      <w:bookmarkEnd w:id="556"/>
      <w:bookmarkEnd w:id="557"/>
      <w:bookmarkEnd w:id="558"/>
      <w:bookmarkEnd w:id="559"/>
      <w:bookmarkEnd w:id="560"/>
      <w:r>
        <w:rPr>
          <w:rFonts w:cs="Arial"/>
        </w:rPr>
        <w:t xml:space="preserve"> </w:t>
      </w:r>
      <w:bookmarkEnd w:id="554"/>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561" w:name="_Toc9279002"/>
      <w:bookmarkStart w:id="562" w:name="_Toc9279247"/>
      <w:bookmarkStart w:id="563" w:name="_Toc9279492"/>
      <w:bookmarkStart w:id="564" w:name="_Toc9279711"/>
      <w:bookmarkStart w:id="565" w:name="_Toc9279928"/>
      <w:bookmarkStart w:id="566" w:name="_Toc9280145"/>
      <w:bookmarkStart w:id="567" w:name="_Toc9280357"/>
      <w:bookmarkStart w:id="568" w:name="_Toc9280563"/>
      <w:bookmarkStart w:id="569" w:name="_Toc9295125"/>
      <w:bookmarkStart w:id="570" w:name="_Toc9295345"/>
      <w:bookmarkStart w:id="571" w:name="_Toc9295565"/>
      <w:bookmarkStart w:id="572" w:name="_Toc9348560"/>
      <w:bookmarkStart w:id="573" w:name="_Toc19527295"/>
      <w:bookmarkStart w:id="574" w:name="_Toc315016321"/>
      <w:bookmarkStart w:id="575" w:name="_Toc534876279"/>
      <w:bookmarkStart w:id="576" w:name="_Toc66431826"/>
      <w:bookmarkStart w:id="577" w:name="_Toc145581749"/>
      <w:bookmarkEnd w:id="561"/>
      <w:bookmarkEnd w:id="562"/>
      <w:bookmarkEnd w:id="563"/>
      <w:bookmarkEnd w:id="564"/>
      <w:bookmarkEnd w:id="565"/>
      <w:bookmarkEnd w:id="566"/>
      <w:bookmarkEnd w:id="567"/>
      <w:bookmarkEnd w:id="568"/>
      <w:bookmarkEnd w:id="569"/>
      <w:bookmarkEnd w:id="570"/>
      <w:bookmarkEnd w:id="571"/>
      <w:bookmarkEnd w:id="572"/>
      <w:r>
        <w:rPr>
          <w:rFonts w:cs="Arial"/>
        </w:rPr>
        <w:t>Format</w:t>
      </w:r>
      <w:bookmarkEnd w:id="573"/>
      <w:bookmarkEnd w:id="574"/>
      <w:bookmarkEnd w:id="575"/>
      <w:bookmarkEnd w:id="576"/>
      <w:bookmarkEnd w:id="577"/>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78" w:name="_Toc9279004"/>
      <w:bookmarkStart w:id="579" w:name="_Toc9279249"/>
      <w:bookmarkStart w:id="580" w:name="_Toc9279494"/>
      <w:bookmarkStart w:id="581" w:name="_Toc9279713"/>
      <w:bookmarkStart w:id="582" w:name="_Toc9279930"/>
      <w:bookmarkStart w:id="583" w:name="_Toc9280147"/>
      <w:bookmarkStart w:id="584" w:name="_Toc9280359"/>
      <w:bookmarkStart w:id="585" w:name="_Toc9280565"/>
      <w:bookmarkStart w:id="586" w:name="_Toc9295127"/>
      <w:bookmarkStart w:id="587" w:name="_Toc9295347"/>
      <w:bookmarkStart w:id="588" w:name="_Toc9295567"/>
      <w:bookmarkStart w:id="589" w:name="_Toc9348562"/>
      <w:bookmarkStart w:id="590" w:name="_Toc19527296"/>
      <w:bookmarkStart w:id="591" w:name="_Toc315016322"/>
      <w:bookmarkStart w:id="592" w:name="_Toc534876280"/>
      <w:bookmarkStart w:id="593" w:name="_Toc66431827"/>
      <w:bookmarkStart w:id="594" w:name="_Toc145581750"/>
      <w:bookmarkEnd w:id="578"/>
      <w:bookmarkEnd w:id="579"/>
      <w:bookmarkEnd w:id="580"/>
      <w:bookmarkEnd w:id="581"/>
      <w:bookmarkEnd w:id="582"/>
      <w:bookmarkEnd w:id="583"/>
      <w:bookmarkEnd w:id="584"/>
      <w:bookmarkEnd w:id="585"/>
      <w:bookmarkEnd w:id="586"/>
      <w:bookmarkEnd w:id="587"/>
      <w:bookmarkEnd w:id="588"/>
      <w:bookmarkEnd w:id="589"/>
      <w:r>
        <w:rPr>
          <w:rFonts w:cs="Arial"/>
        </w:rPr>
        <w:t>Layout</w:t>
      </w:r>
      <w:bookmarkEnd w:id="590"/>
      <w:bookmarkEnd w:id="591"/>
      <w:bookmarkEnd w:id="592"/>
      <w:bookmarkEnd w:id="593"/>
      <w:bookmarkEnd w:id="594"/>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95" w:name="_Toc9279006"/>
      <w:bookmarkStart w:id="596" w:name="_Toc9279251"/>
      <w:bookmarkStart w:id="597" w:name="_Toc9279496"/>
      <w:bookmarkStart w:id="598" w:name="_Toc9279715"/>
      <w:bookmarkStart w:id="599" w:name="_Toc9279932"/>
      <w:bookmarkStart w:id="600" w:name="_Toc9280149"/>
      <w:bookmarkStart w:id="601" w:name="_Toc9280361"/>
      <w:bookmarkStart w:id="602" w:name="_Toc9280567"/>
      <w:bookmarkStart w:id="603" w:name="_Toc9295129"/>
      <w:bookmarkStart w:id="604" w:name="_Toc9295349"/>
      <w:bookmarkStart w:id="605" w:name="_Toc9295569"/>
      <w:bookmarkStart w:id="606" w:name="_Toc9348564"/>
      <w:bookmarkStart w:id="607" w:name="_Toc9279007"/>
      <w:bookmarkStart w:id="608" w:name="_Toc9279252"/>
      <w:bookmarkStart w:id="609" w:name="_Toc9279497"/>
      <w:bookmarkStart w:id="610" w:name="_Toc9279716"/>
      <w:bookmarkStart w:id="611" w:name="_Toc9279933"/>
      <w:bookmarkStart w:id="612" w:name="_Toc9280150"/>
      <w:bookmarkStart w:id="613" w:name="_Toc9280362"/>
      <w:bookmarkStart w:id="614" w:name="_Toc9280568"/>
      <w:bookmarkStart w:id="615" w:name="_Toc9295130"/>
      <w:bookmarkStart w:id="616" w:name="_Toc9295350"/>
      <w:bookmarkStart w:id="617" w:name="_Toc9295570"/>
      <w:bookmarkStart w:id="618" w:name="_Toc9348565"/>
      <w:bookmarkStart w:id="619" w:name="_Toc19527297"/>
      <w:bookmarkStart w:id="620" w:name="_Toc315016323"/>
      <w:bookmarkStart w:id="621" w:name="_Toc534876281"/>
      <w:bookmarkStart w:id="622" w:name="_Toc66431828"/>
      <w:bookmarkStart w:id="623" w:name="_Toc145581751"/>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cs="Arial"/>
        </w:rPr>
        <w:lastRenderedPageBreak/>
        <w:t>Submissions</w:t>
      </w:r>
      <w:bookmarkEnd w:id="619"/>
      <w:bookmarkEnd w:id="620"/>
      <w:bookmarkEnd w:id="621"/>
      <w:bookmarkEnd w:id="622"/>
      <w:bookmarkEnd w:id="623"/>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24" w:name="_Toc9279009"/>
      <w:bookmarkStart w:id="625" w:name="_Toc9279254"/>
      <w:bookmarkStart w:id="626" w:name="_Toc9279499"/>
      <w:bookmarkStart w:id="627" w:name="_Toc9279718"/>
      <w:bookmarkStart w:id="628" w:name="_Toc9279935"/>
      <w:bookmarkStart w:id="629" w:name="_Toc9280152"/>
      <w:bookmarkStart w:id="630" w:name="_Toc9280364"/>
      <w:bookmarkStart w:id="631" w:name="_Toc9280570"/>
      <w:bookmarkStart w:id="632" w:name="_Toc9295132"/>
      <w:bookmarkStart w:id="633" w:name="_Toc9295352"/>
      <w:bookmarkStart w:id="634" w:name="_Toc9295572"/>
      <w:bookmarkStart w:id="635" w:name="_Toc9348567"/>
      <w:bookmarkStart w:id="636" w:name="_Toc9279010"/>
      <w:bookmarkStart w:id="637" w:name="_Toc9279255"/>
      <w:bookmarkStart w:id="638" w:name="_Toc9279500"/>
      <w:bookmarkStart w:id="639" w:name="_Toc9279719"/>
      <w:bookmarkStart w:id="640" w:name="_Toc9279936"/>
      <w:bookmarkStart w:id="641" w:name="_Toc9280153"/>
      <w:bookmarkStart w:id="642" w:name="_Toc9280365"/>
      <w:bookmarkStart w:id="643" w:name="_Toc9280571"/>
      <w:bookmarkStart w:id="644" w:name="_Toc9295133"/>
      <w:bookmarkStart w:id="645" w:name="_Toc9295353"/>
      <w:bookmarkStart w:id="646" w:name="_Toc9295573"/>
      <w:bookmarkStart w:id="647" w:name="_Toc9348568"/>
      <w:bookmarkStart w:id="648" w:name="_Toc9279011"/>
      <w:bookmarkStart w:id="649" w:name="_Toc9279256"/>
      <w:bookmarkStart w:id="650" w:name="_Toc9279501"/>
      <w:bookmarkStart w:id="651" w:name="_Toc9279720"/>
      <w:bookmarkStart w:id="652" w:name="_Toc9279937"/>
      <w:bookmarkStart w:id="653" w:name="_Toc9280154"/>
      <w:bookmarkStart w:id="654" w:name="_Toc9280366"/>
      <w:bookmarkStart w:id="655" w:name="_Toc9280572"/>
      <w:bookmarkStart w:id="656" w:name="_Toc9295134"/>
      <w:bookmarkStart w:id="657" w:name="_Toc9295354"/>
      <w:bookmarkStart w:id="658" w:name="_Toc9295574"/>
      <w:bookmarkStart w:id="659" w:name="_Toc9348569"/>
      <w:bookmarkStart w:id="660" w:name="_Toc19527298"/>
      <w:bookmarkStart w:id="661" w:name="_Toc315016324"/>
      <w:bookmarkStart w:id="662" w:name="_Toc534876282"/>
      <w:bookmarkStart w:id="663" w:name="_Toc66431829"/>
      <w:bookmarkStart w:id="664" w:name="_Toc145581752"/>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cs="Arial"/>
        </w:rPr>
        <w:t>File n</w:t>
      </w:r>
      <w:r w:rsidR="006C2386">
        <w:rPr>
          <w:rFonts w:cs="Arial"/>
        </w:rPr>
        <w:t>aming conventions</w:t>
      </w:r>
      <w:bookmarkEnd w:id="660"/>
      <w:bookmarkEnd w:id="661"/>
      <w:bookmarkEnd w:id="662"/>
      <w:bookmarkEnd w:id="663"/>
      <w:bookmarkEnd w:id="664"/>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w:t>
      </w:r>
      <w:proofErr w:type="gramStart"/>
      <w:r>
        <w:rPr>
          <w:rFonts w:cs="Arial"/>
        </w:rPr>
        <w:t>author</w:t>
      </w:r>
      <w:r w:rsidR="004E53D3">
        <w:rPr>
          <w:rFonts w:cs="Arial"/>
        </w:rPr>
        <w:t>, and</w:t>
      </w:r>
      <w:proofErr w:type="gramEnd"/>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65" w:name="_Ref196038326"/>
      <w:bookmarkStart w:id="666" w:name="_Toc153034172"/>
      <w:bookmarkStart w:id="667"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65"/>
      <w:r w:rsidRPr="00D065DD">
        <w:rPr>
          <w:lang w:val="en-US"/>
        </w:rPr>
        <w:t xml:space="preserve"> – </w:t>
      </w:r>
      <w:bookmarkEnd w:id="666"/>
      <w:r>
        <w:t>File Naming Convention</w:t>
      </w:r>
      <w:bookmarkEnd w:id="667"/>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68" w:name="_Toc9279013"/>
      <w:bookmarkStart w:id="669" w:name="_Toc9279258"/>
      <w:bookmarkStart w:id="670" w:name="_Toc9279503"/>
      <w:bookmarkStart w:id="671" w:name="_Toc9279722"/>
      <w:bookmarkStart w:id="672" w:name="_Toc9279939"/>
      <w:bookmarkStart w:id="673" w:name="_Toc9280156"/>
      <w:bookmarkStart w:id="674" w:name="_Toc9280368"/>
      <w:bookmarkStart w:id="675" w:name="_Toc9280574"/>
      <w:bookmarkStart w:id="676" w:name="_Toc9295136"/>
      <w:bookmarkStart w:id="677" w:name="_Toc9295356"/>
      <w:bookmarkStart w:id="678" w:name="_Toc9295576"/>
      <w:bookmarkStart w:id="679" w:name="_Toc9348571"/>
      <w:bookmarkStart w:id="680" w:name="_Toc9279014"/>
      <w:bookmarkStart w:id="681" w:name="_Toc9279259"/>
      <w:bookmarkStart w:id="682" w:name="_Toc9279504"/>
      <w:bookmarkStart w:id="683" w:name="_Toc9279723"/>
      <w:bookmarkStart w:id="684" w:name="_Toc9279940"/>
      <w:bookmarkStart w:id="685" w:name="_Toc9280157"/>
      <w:bookmarkStart w:id="686" w:name="_Toc9280369"/>
      <w:bookmarkStart w:id="687" w:name="_Toc9280575"/>
      <w:bookmarkStart w:id="688" w:name="_Toc9295137"/>
      <w:bookmarkStart w:id="689" w:name="_Toc9295357"/>
      <w:bookmarkStart w:id="690" w:name="_Toc9295577"/>
      <w:bookmarkStart w:id="691" w:name="_Toc9348572"/>
      <w:bookmarkStart w:id="692" w:name="_Toc135780474"/>
      <w:bookmarkStart w:id="693" w:name="_Toc19527299"/>
      <w:bookmarkStart w:id="694" w:name="_Toc315016325"/>
      <w:bookmarkStart w:id="695" w:name="_Toc534876283"/>
      <w:bookmarkStart w:id="696" w:name="_Toc66431830"/>
      <w:bookmarkStart w:id="697" w:name="_Toc145581753"/>
      <w:bookmarkStart w:id="698" w:name="_Toc9275822"/>
      <w:bookmarkStart w:id="699" w:name="_Toc9276284"/>
      <w:bookmarkStart w:id="700" w:name="_Toc19527300"/>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t>Motions</w:t>
      </w:r>
      <w:bookmarkEnd w:id="693"/>
      <w:r>
        <w:t xml:space="preserve"> </w:t>
      </w:r>
      <w:r w:rsidR="00681BB7">
        <w:t xml:space="preserve">Modifying </w:t>
      </w:r>
      <w:r>
        <w:t>Drafts</w:t>
      </w:r>
      <w:bookmarkEnd w:id="694"/>
      <w:bookmarkEnd w:id="695"/>
      <w:bookmarkEnd w:id="696"/>
      <w:bookmarkEnd w:id="697"/>
    </w:p>
    <w:p w14:paraId="16674F0B" w14:textId="3D5822C4"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01" w:name="_Toc250617804"/>
      <w:bookmarkStart w:id="702" w:name="_Toc251533954"/>
      <w:bookmarkStart w:id="703" w:name="_Toc251538404"/>
      <w:bookmarkStart w:id="704" w:name="_Toc251538673"/>
      <w:bookmarkStart w:id="705" w:name="_Toc251563942"/>
      <w:bookmarkStart w:id="706" w:name="_Toc251591968"/>
      <w:bookmarkStart w:id="707" w:name="_Toc250617806"/>
      <w:bookmarkStart w:id="708" w:name="_Toc251533956"/>
      <w:bookmarkStart w:id="709" w:name="_Toc251538406"/>
      <w:bookmarkStart w:id="710" w:name="_Toc251538675"/>
      <w:bookmarkStart w:id="711" w:name="_Toc251563944"/>
      <w:bookmarkStart w:id="712" w:name="_Toc251591970"/>
      <w:bookmarkStart w:id="713" w:name="_Toc250617809"/>
      <w:bookmarkStart w:id="714" w:name="_Toc251533959"/>
      <w:bookmarkStart w:id="715" w:name="_Toc251538409"/>
      <w:bookmarkStart w:id="716" w:name="_Toc251538678"/>
      <w:bookmarkStart w:id="717" w:name="_Toc251563947"/>
      <w:bookmarkStart w:id="718" w:name="_Toc251591973"/>
      <w:bookmarkStart w:id="719" w:name="_Toc9276313"/>
      <w:bookmarkStart w:id="720" w:name="_Toc19527313"/>
      <w:bookmarkStart w:id="721" w:name="_Toc19527443"/>
      <w:bookmarkStart w:id="722" w:name="_Toc9275824"/>
      <w:bookmarkStart w:id="723" w:name="_Toc9276314"/>
      <w:bookmarkStart w:id="724" w:name="_Ref18903965"/>
      <w:bookmarkStart w:id="725" w:name="_Toc19527314"/>
      <w:bookmarkStart w:id="726" w:name="_Toc315016326"/>
      <w:bookmarkStart w:id="727" w:name="_Toc534876284"/>
      <w:bookmarkStart w:id="728" w:name="_Toc66431831"/>
      <w:bookmarkStart w:id="729" w:name="_Toc145581754"/>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lastRenderedPageBreak/>
        <w:t>Draft WG Balloting</w:t>
      </w:r>
      <w:bookmarkEnd w:id="722"/>
      <w:bookmarkEnd w:id="723"/>
      <w:bookmarkEnd w:id="724"/>
      <w:bookmarkEnd w:id="725"/>
      <w:bookmarkEnd w:id="726"/>
      <w:bookmarkEnd w:id="727"/>
      <w:bookmarkEnd w:id="728"/>
      <w:bookmarkEnd w:id="729"/>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30" w:name="_Toc19527315"/>
      <w:bookmarkStart w:id="731" w:name="_Toc315016327"/>
      <w:bookmarkStart w:id="732" w:name="_Toc534876285"/>
      <w:bookmarkStart w:id="733" w:name="_Toc66431832"/>
      <w:bookmarkStart w:id="734" w:name="_Toc145581755"/>
      <w:r>
        <w:rPr>
          <w:rFonts w:cs="Arial"/>
        </w:rPr>
        <w:t>Draft Standard Balloting Group</w:t>
      </w:r>
      <w:bookmarkEnd w:id="730"/>
      <w:bookmarkEnd w:id="731"/>
      <w:bookmarkEnd w:id="732"/>
      <w:bookmarkEnd w:id="733"/>
      <w:bookmarkEnd w:id="734"/>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35" w:name="_Ref18904374"/>
      <w:bookmarkStart w:id="736" w:name="_Ref18905164"/>
      <w:bookmarkStart w:id="737" w:name="_Toc19527316"/>
      <w:bookmarkStart w:id="738" w:name="_Toc315016328"/>
      <w:bookmarkStart w:id="739" w:name="_Toc534876286"/>
      <w:bookmarkStart w:id="740" w:name="_Toc66431833"/>
      <w:bookmarkStart w:id="741" w:name="_Toc145581756"/>
      <w:r>
        <w:rPr>
          <w:rFonts w:cs="Arial"/>
        </w:rPr>
        <w:t>Draft Standard Balloting Requirements</w:t>
      </w:r>
      <w:bookmarkEnd w:id="735"/>
      <w:bookmarkEnd w:id="736"/>
      <w:bookmarkEnd w:id="737"/>
      <w:bookmarkEnd w:id="738"/>
      <w:bookmarkEnd w:id="739"/>
      <w:bookmarkEnd w:id="740"/>
      <w:bookmarkEnd w:id="741"/>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446BF971"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proofErr w:type="gramStart"/>
      <w:r w:rsidR="00590F98">
        <w:rPr>
          <w:rFonts w:cs="Arial"/>
        </w:rPr>
        <w:t>a large number of</w:t>
      </w:r>
      <w:proofErr w:type="gramEnd"/>
      <w:r w:rsidR="00590F98">
        <w:rPr>
          <w:rFonts w:cs="Arial"/>
        </w:rPr>
        <w:t xml:space="preserve">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42" w:name="_Ref18905363"/>
      <w:bookmarkStart w:id="743" w:name="_Toc19527317"/>
      <w:bookmarkStart w:id="744" w:name="_Toc315016329"/>
      <w:bookmarkStart w:id="745" w:name="_Toc534876287"/>
      <w:bookmarkStart w:id="746" w:name="_Toc66431834"/>
      <w:bookmarkStart w:id="747" w:name="_Toc145581757"/>
      <w:r>
        <w:rPr>
          <w:rFonts w:cs="Arial"/>
        </w:rPr>
        <w:t>Formatting Requirements for Draft Standard and Amendments</w:t>
      </w:r>
      <w:bookmarkEnd w:id="742"/>
      <w:bookmarkEnd w:id="743"/>
      <w:bookmarkEnd w:id="744"/>
      <w:bookmarkEnd w:id="745"/>
      <w:bookmarkEnd w:id="746"/>
      <w:bookmarkEnd w:id="747"/>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48" w:name="_Toc315016330"/>
      <w:bookmarkStart w:id="749" w:name="_Toc534876288"/>
      <w:bookmarkStart w:id="750" w:name="_Toc66431835"/>
      <w:bookmarkStart w:id="751" w:name="_Toc145581758"/>
      <w:r>
        <w:t>WG ballot voting rules</w:t>
      </w:r>
      <w:bookmarkEnd w:id="748"/>
      <w:bookmarkEnd w:id="749"/>
      <w:bookmarkEnd w:id="750"/>
      <w:bookmarkEnd w:id="751"/>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52" w:name="_Toc9279057"/>
      <w:bookmarkStart w:id="753" w:name="_Toc9279302"/>
      <w:bookmarkStart w:id="754" w:name="_Toc9279520"/>
      <w:bookmarkStart w:id="755" w:name="_Toc9279738"/>
      <w:bookmarkStart w:id="756" w:name="_Toc9279955"/>
      <w:bookmarkStart w:id="757" w:name="_Toc9280172"/>
      <w:bookmarkStart w:id="758" w:name="_Toc9280384"/>
      <w:bookmarkStart w:id="759" w:name="_Toc9280590"/>
      <w:bookmarkStart w:id="760" w:name="_Toc9295157"/>
      <w:bookmarkStart w:id="761" w:name="_Toc9295377"/>
      <w:bookmarkStart w:id="762" w:name="_Toc9295597"/>
      <w:bookmarkStart w:id="763" w:name="_Toc9348593"/>
      <w:bookmarkStart w:id="764" w:name="_Toc9279058"/>
      <w:bookmarkStart w:id="765" w:name="_Toc9279303"/>
      <w:bookmarkStart w:id="766" w:name="_Toc9279521"/>
      <w:bookmarkStart w:id="767" w:name="_Toc9279739"/>
      <w:bookmarkStart w:id="768" w:name="_Toc9279956"/>
      <w:bookmarkStart w:id="769" w:name="_Toc9280173"/>
      <w:bookmarkStart w:id="770" w:name="_Toc9280385"/>
      <w:bookmarkStart w:id="771" w:name="_Toc9280591"/>
      <w:bookmarkStart w:id="772" w:name="_Toc9295158"/>
      <w:bookmarkStart w:id="773" w:name="_Toc9295378"/>
      <w:bookmarkStart w:id="774" w:name="_Toc9295598"/>
      <w:bookmarkStart w:id="775" w:name="_Toc9348594"/>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76" w:name="_Toc315016331"/>
      <w:bookmarkStart w:id="777" w:name="_Ref325195784"/>
      <w:bookmarkStart w:id="778" w:name="_Toc534876289"/>
      <w:bookmarkStart w:id="779" w:name="_Toc66431836"/>
      <w:bookmarkStart w:id="780" w:name="_Toc145581759"/>
      <w:r>
        <w:rPr>
          <w:rFonts w:cs="Arial"/>
          <w:color w:val="000000"/>
        </w:rPr>
        <w:lastRenderedPageBreak/>
        <w:t>Recirculation Ballots</w:t>
      </w:r>
      <w:bookmarkEnd w:id="776"/>
      <w:bookmarkEnd w:id="777"/>
      <w:bookmarkEnd w:id="778"/>
      <w:bookmarkEnd w:id="779"/>
      <w:bookmarkEnd w:id="780"/>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81" w:name="_Toc250617815"/>
      <w:bookmarkStart w:id="782" w:name="_Toc251533965"/>
      <w:bookmarkStart w:id="783" w:name="_Toc251538415"/>
      <w:bookmarkStart w:id="784" w:name="_Toc251538684"/>
      <w:bookmarkStart w:id="785" w:name="_Toc251563953"/>
      <w:bookmarkStart w:id="786" w:name="_Toc251591979"/>
      <w:bookmarkStart w:id="787" w:name="_Toc135780497"/>
      <w:bookmarkStart w:id="788" w:name="_Toc135780498"/>
      <w:bookmarkStart w:id="789" w:name="_Task_Groups"/>
      <w:bookmarkStart w:id="790" w:name="_Toc599674"/>
      <w:bookmarkStart w:id="791" w:name="_Toc9275827"/>
      <w:bookmarkStart w:id="792" w:name="_Toc9276317"/>
      <w:bookmarkStart w:id="793" w:name="_Ref18904018"/>
      <w:bookmarkStart w:id="794" w:name="_Ref18904449"/>
      <w:bookmarkStart w:id="795" w:name="_Ref18904719"/>
      <w:bookmarkStart w:id="796" w:name="_Toc19527323"/>
      <w:bookmarkStart w:id="797" w:name="_Ref159905152"/>
      <w:bookmarkStart w:id="798" w:name="_Toc315016332"/>
      <w:bookmarkStart w:id="799" w:name="_Toc534876290"/>
      <w:bookmarkStart w:id="800" w:name="_Toc66431837"/>
      <w:bookmarkStart w:id="801" w:name="_Toc145581760"/>
      <w:bookmarkEnd w:id="781"/>
      <w:bookmarkEnd w:id="782"/>
      <w:bookmarkEnd w:id="783"/>
      <w:bookmarkEnd w:id="784"/>
      <w:bookmarkEnd w:id="785"/>
      <w:bookmarkEnd w:id="786"/>
      <w:bookmarkEnd w:id="787"/>
      <w:bookmarkEnd w:id="788"/>
      <w:bookmarkEnd w:id="789"/>
      <w:r>
        <w:t>Task Groups</w:t>
      </w:r>
      <w:bookmarkEnd w:id="790"/>
      <w:bookmarkEnd w:id="791"/>
      <w:bookmarkEnd w:id="792"/>
      <w:bookmarkEnd w:id="793"/>
      <w:bookmarkEnd w:id="794"/>
      <w:bookmarkEnd w:id="795"/>
      <w:bookmarkEnd w:id="796"/>
      <w:bookmarkEnd w:id="797"/>
      <w:bookmarkEnd w:id="798"/>
      <w:bookmarkEnd w:id="799"/>
      <w:bookmarkEnd w:id="800"/>
      <w:bookmarkEnd w:id="801"/>
    </w:p>
    <w:p w14:paraId="48F8E8E9" w14:textId="77777777" w:rsidR="006C2386" w:rsidRDefault="006C2386">
      <w:pPr>
        <w:pStyle w:val="Heading2"/>
      </w:pPr>
      <w:bookmarkStart w:id="802" w:name="_Toc9275828"/>
      <w:bookmarkStart w:id="803" w:name="_Toc9276318"/>
      <w:bookmarkStart w:id="804" w:name="_Toc19527324"/>
      <w:bookmarkStart w:id="805" w:name="_Toc315016333"/>
      <w:bookmarkStart w:id="806" w:name="_Toc534876291"/>
      <w:bookmarkStart w:id="807" w:name="_Toc66431838"/>
      <w:bookmarkStart w:id="808" w:name="_Toc145581761"/>
      <w:r>
        <w:t>Function</w:t>
      </w:r>
      <w:bookmarkEnd w:id="802"/>
      <w:bookmarkEnd w:id="803"/>
      <w:bookmarkEnd w:id="804"/>
      <w:bookmarkEnd w:id="805"/>
      <w:bookmarkEnd w:id="806"/>
      <w:bookmarkEnd w:id="807"/>
      <w:bookmarkEnd w:id="808"/>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09" w:name="_Toc9275829"/>
      <w:bookmarkStart w:id="810" w:name="_Toc9276319"/>
      <w:bookmarkStart w:id="811" w:name="_Toc19527325"/>
      <w:bookmarkStart w:id="812" w:name="_Toc315016334"/>
      <w:bookmarkStart w:id="813" w:name="_Toc534876292"/>
      <w:bookmarkStart w:id="814" w:name="_Toc66431839"/>
      <w:bookmarkStart w:id="815" w:name="_Toc145581762"/>
      <w:r>
        <w:t>Task Group Chair</w:t>
      </w:r>
      <w:bookmarkEnd w:id="809"/>
      <w:bookmarkEnd w:id="810"/>
      <w:bookmarkEnd w:id="811"/>
      <w:bookmarkEnd w:id="812"/>
      <w:bookmarkEnd w:id="813"/>
      <w:bookmarkEnd w:id="814"/>
      <w:bookmarkEnd w:id="815"/>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16" w:name="_Toc9275830"/>
      <w:bookmarkStart w:id="817" w:name="_Toc9276320"/>
      <w:bookmarkStart w:id="818" w:name="_Toc19527326"/>
      <w:bookmarkStart w:id="819" w:name="_Toc315016335"/>
      <w:bookmarkStart w:id="820" w:name="_Toc534876293"/>
      <w:bookmarkStart w:id="821" w:name="_Toc66431840"/>
      <w:bookmarkStart w:id="822" w:name="_Toc145581763"/>
      <w:r>
        <w:t xml:space="preserve">Task Group </w:t>
      </w:r>
      <w:r w:rsidR="003348BC">
        <w:t xml:space="preserve">Vice </w:t>
      </w:r>
      <w:r>
        <w:t>Chair</w:t>
      </w:r>
      <w:bookmarkEnd w:id="816"/>
      <w:bookmarkEnd w:id="817"/>
      <w:bookmarkEnd w:id="818"/>
      <w:bookmarkEnd w:id="819"/>
      <w:bookmarkEnd w:id="820"/>
      <w:bookmarkEnd w:id="821"/>
      <w:bookmarkEnd w:id="822"/>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23" w:name="_Toc9275831"/>
      <w:bookmarkStart w:id="824" w:name="_Toc9276321"/>
      <w:bookmarkStart w:id="825" w:name="_Toc19527327"/>
      <w:bookmarkStart w:id="826" w:name="_Toc315016336"/>
      <w:bookmarkStart w:id="827" w:name="_Toc534876294"/>
      <w:bookmarkStart w:id="828" w:name="_Toc66431841"/>
      <w:bookmarkStart w:id="829" w:name="_Toc145581764"/>
      <w:r>
        <w:t>Task Group Secretary</w:t>
      </w:r>
      <w:bookmarkEnd w:id="823"/>
      <w:bookmarkEnd w:id="824"/>
      <w:bookmarkEnd w:id="825"/>
      <w:bookmarkEnd w:id="826"/>
      <w:bookmarkEnd w:id="827"/>
      <w:bookmarkEnd w:id="828"/>
      <w:bookmarkEnd w:id="829"/>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30" w:name="_Toc9275832"/>
      <w:bookmarkStart w:id="831" w:name="_Toc9276322"/>
      <w:bookmarkStart w:id="832" w:name="_Toc19527328"/>
      <w:bookmarkStart w:id="833" w:name="_Toc315016337"/>
      <w:bookmarkStart w:id="834" w:name="_Toc534876295"/>
      <w:bookmarkStart w:id="835" w:name="_Toc66431842"/>
      <w:bookmarkStart w:id="836" w:name="_Toc145581765"/>
      <w:r>
        <w:t>Task Group Technical Editor</w:t>
      </w:r>
      <w:bookmarkEnd w:id="830"/>
      <w:bookmarkEnd w:id="831"/>
      <w:bookmarkEnd w:id="832"/>
      <w:bookmarkEnd w:id="833"/>
      <w:bookmarkEnd w:id="834"/>
      <w:bookmarkEnd w:id="835"/>
      <w:bookmarkEnd w:id="836"/>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37" w:name="_Toc9279074"/>
      <w:bookmarkStart w:id="838" w:name="_Toc9279319"/>
      <w:bookmarkStart w:id="839" w:name="_Toc9279537"/>
      <w:bookmarkStart w:id="840" w:name="_Toc9279755"/>
      <w:bookmarkStart w:id="841" w:name="_Toc9279972"/>
      <w:bookmarkStart w:id="842" w:name="_Toc9280189"/>
      <w:bookmarkStart w:id="843" w:name="_Toc9280401"/>
      <w:bookmarkStart w:id="844" w:name="_Toc9280607"/>
      <w:bookmarkStart w:id="845" w:name="_Toc9295174"/>
      <w:bookmarkStart w:id="846" w:name="_Toc9295394"/>
      <w:bookmarkStart w:id="847" w:name="_Toc9295614"/>
      <w:bookmarkStart w:id="848" w:name="_Toc9348610"/>
      <w:bookmarkStart w:id="849" w:name="_Toc9279075"/>
      <w:bookmarkStart w:id="850" w:name="_Toc9279320"/>
      <w:bookmarkStart w:id="851" w:name="_Toc9279538"/>
      <w:bookmarkStart w:id="852" w:name="_Toc9279756"/>
      <w:bookmarkStart w:id="853" w:name="_Toc9279973"/>
      <w:bookmarkStart w:id="854" w:name="_Toc9280190"/>
      <w:bookmarkStart w:id="855" w:name="_Toc9280402"/>
      <w:bookmarkStart w:id="856" w:name="_Toc9280608"/>
      <w:bookmarkStart w:id="857" w:name="_Toc9295175"/>
      <w:bookmarkStart w:id="858" w:name="_Toc9295395"/>
      <w:bookmarkStart w:id="859" w:name="_Toc9295615"/>
      <w:bookmarkStart w:id="860" w:name="_Toc9348611"/>
      <w:bookmarkStart w:id="861" w:name="_Toc9275833"/>
      <w:bookmarkStart w:id="862" w:name="_Toc9276323"/>
      <w:bookmarkStart w:id="863" w:name="_Ref18904983"/>
      <w:bookmarkStart w:id="864" w:name="_Toc19527329"/>
      <w:bookmarkStart w:id="865" w:name="_Toc315016338"/>
      <w:bookmarkStart w:id="866" w:name="_Toc534876296"/>
      <w:bookmarkStart w:id="867" w:name="_Toc66431843"/>
      <w:bookmarkStart w:id="868" w:name="_Toc14558176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t>Task Group Membership</w:t>
      </w:r>
      <w:bookmarkEnd w:id="861"/>
      <w:bookmarkEnd w:id="862"/>
      <w:bookmarkEnd w:id="863"/>
      <w:bookmarkEnd w:id="864"/>
      <w:bookmarkEnd w:id="865"/>
      <w:bookmarkEnd w:id="866"/>
      <w:bookmarkEnd w:id="867"/>
      <w:bookmarkEnd w:id="868"/>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69" w:name="_Toc19527331"/>
      <w:bookmarkStart w:id="870" w:name="_Toc315016339"/>
      <w:bookmarkStart w:id="871" w:name="_Toc534876297"/>
      <w:bookmarkStart w:id="872" w:name="_Toc66431844"/>
      <w:bookmarkStart w:id="873" w:name="_Toc145581767"/>
      <w:r>
        <w:rPr>
          <w:rFonts w:cs="Arial"/>
        </w:rPr>
        <w:t>Rights</w:t>
      </w:r>
      <w:bookmarkEnd w:id="869"/>
      <w:bookmarkEnd w:id="870"/>
      <w:bookmarkEnd w:id="871"/>
      <w:bookmarkEnd w:id="872"/>
      <w:bookmarkEnd w:id="873"/>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74" w:name="_Toc9276324"/>
      <w:r>
        <w:rPr>
          <w:rFonts w:cs="Arial"/>
        </w:rPr>
        <w:t xml:space="preserve">To </w:t>
      </w:r>
      <w:bookmarkEnd w:id="874"/>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7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75"/>
    </w:p>
    <w:p w14:paraId="1F46015E" w14:textId="77777777" w:rsidR="006C2386" w:rsidRDefault="006C2386" w:rsidP="000062E0">
      <w:pPr>
        <w:numPr>
          <w:ilvl w:val="0"/>
          <w:numId w:val="13"/>
        </w:numPr>
        <w:tabs>
          <w:tab w:val="clear" w:pos="720"/>
          <w:tab w:val="num" w:pos="1440"/>
        </w:tabs>
        <w:ind w:left="1440"/>
        <w:rPr>
          <w:rFonts w:cs="Arial"/>
        </w:rPr>
      </w:pPr>
      <w:bookmarkStart w:id="876" w:name="_Toc9276327"/>
      <w:r>
        <w:rPr>
          <w:rFonts w:cs="Arial"/>
        </w:rPr>
        <w:t>To examine all working draft documents</w:t>
      </w:r>
      <w:r w:rsidR="006D6C1A">
        <w:rPr>
          <w:rFonts w:cs="Arial"/>
        </w:rPr>
        <w:t xml:space="preserve"> during WG Sessions</w:t>
      </w:r>
      <w:r>
        <w:rPr>
          <w:rFonts w:cs="Arial"/>
        </w:rPr>
        <w:t>.</w:t>
      </w:r>
      <w:bookmarkEnd w:id="876"/>
    </w:p>
    <w:p w14:paraId="5BAF42A5" w14:textId="77777777" w:rsidR="006C2386" w:rsidRDefault="006C2386" w:rsidP="000062E0">
      <w:pPr>
        <w:numPr>
          <w:ilvl w:val="0"/>
          <w:numId w:val="13"/>
        </w:numPr>
        <w:tabs>
          <w:tab w:val="clear" w:pos="720"/>
          <w:tab w:val="num" w:pos="1440"/>
        </w:tabs>
        <w:ind w:left="1440"/>
        <w:rPr>
          <w:rFonts w:cs="Arial"/>
        </w:rPr>
      </w:pPr>
      <w:bookmarkStart w:id="877" w:name="_Toc9276328"/>
      <w:r>
        <w:rPr>
          <w:rFonts w:cs="Arial"/>
        </w:rPr>
        <w:t>To lodge complaints about TG operation with the WG Chair.</w:t>
      </w:r>
      <w:bookmarkEnd w:id="877"/>
    </w:p>
    <w:p w14:paraId="6D9CA96D" w14:textId="77777777" w:rsidR="006C2386" w:rsidRDefault="006C2386" w:rsidP="00EB257A">
      <w:pPr>
        <w:pStyle w:val="Heading3"/>
        <w:ind w:left="1080"/>
        <w:rPr>
          <w:rFonts w:cs="Arial"/>
        </w:rPr>
      </w:pPr>
      <w:bookmarkStart w:id="878" w:name="_Toc19527332"/>
      <w:bookmarkStart w:id="879" w:name="_Toc315016340"/>
      <w:bookmarkStart w:id="880" w:name="_Toc534876298"/>
      <w:bookmarkStart w:id="881" w:name="_Toc66431845"/>
      <w:bookmarkStart w:id="882" w:name="_Toc145581768"/>
      <w:r>
        <w:rPr>
          <w:rFonts w:cs="Arial"/>
        </w:rPr>
        <w:t>Meetings and Participation</w:t>
      </w:r>
      <w:bookmarkEnd w:id="878"/>
      <w:bookmarkEnd w:id="879"/>
      <w:bookmarkEnd w:id="880"/>
      <w:bookmarkEnd w:id="881"/>
      <w:bookmarkEnd w:id="882"/>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83" w:name="_Toc315016341"/>
      <w:bookmarkStart w:id="884" w:name="_Toc534876299"/>
      <w:bookmarkStart w:id="885" w:name="_Toc66431846"/>
      <w:bookmarkStart w:id="886" w:name="_Toc145581769"/>
      <w:r>
        <w:rPr>
          <w:rFonts w:cs="Arial"/>
        </w:rPr>
        <w:t xml:space="preserve">TG </w:t>
      </w:r>
      <w:r w:rsidR="006C2386">
        <w:rPr>
          <w:rFonts w:cs="Arial"/>
        </w:rPr>
        <w:t>Tele</w:t>
      </w:r>
      <w:r w:rsidR="002A5BA4">
        <w:rPr>
          <w:rFonts w:cs="Arial"/>
        </w:rPr>
        <w:t>c</w:t>
      </w:r>
      <w:r w:rsidR="006C2386">
        <w:rPr>
          <w:rFonts w:cs="Arial"/>
        </w:rPr>
        <w:t>onferences</w:t>
      </w:r>
      <w:bookmarkEnd w:id="883"/>
      <w:bookmarkEnd w:id="884"/>
      <w:bookmarkEnd w:id="885"/>
      <w:bookmarkEnd w:id="886"/>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87" w:name="_Toc9275834"/>
      <w:bookmarkStart w:id="888" w:name="_Toc9276329"/>
      <w:bookmarkStart w:id="889" w:name="_Toc19527333"/>
      <w:bookmarkStart w:id="890" w:name="_Toc315016342"/>
      <w:bookmarkStart w:id="891" w:name="_Toc534876300"/>
      <w:bookmarkStart w:id="892" w:name="_Toc66431847"/>
      <w:bookmarkStart w:id="893" w:name="_Toc145581770"/>
      <w:r>
        <w:t>Operation of the Task Group</w:t>
      </w:r>
      <w:bookmarkEnd w:id="887"/>
      <w:bookmarkEnd w:id="888"/>
      <w:bookmarkEnd w:id="889"/>
      <w:bookmarkEnd w:id="890"/>
      <w:bookmarkEnd w:id="891"/>
      <w:bookmarkEnd w:id="892"/>
      <w:bookmarkEnd w:id="893"/>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94" w:name="_Toc250617828"/>
      <w:bookmarkStart w:id="895" w:name="_Toc251533978"/>
      <w:bookmarkStart w:id="896" w:name="_Toc251538428"/>
      <w:bookmarkStart w:id="897" w:name="_Toc251538697"/>
      <w:bookmarkStart w:id="898" w:name="_Toc251563966"/>
      <w:bookmarkStart w:id="899" w:name="_Toc251591992"/>
      <w:bookmarkStart w:id="900" w:name="_Toc19527334"/>
      <w:bookmarkStart w:id="901" w:name="_Toc315016343"/>
      <w:bookmarkStart w:id="902" w:name="_Toc534876301"/>
      <w:bookmarkStart w:id="903" w:name="_Toc66431848"/>
      <w:bookmarkStart w:id="904" w:name="_Toc145581771"/>
      <w:bookmarkEnd w:id="894"/>
      <w:bookmarkEnd w:id="895"/>
      <w:bookmarkEnd w:id="896"/>
      <w:bookmarkEnd w:id="897"/>
      <w:bookmarkEnd w:id="898"/>
      <w:bookmarkEnd w:id="899"/>
      <w:r>
        <w:t>Task Group Chair's Functions</w:t>
      </w:r>
      <w:bookmarkEnd w:id="900"/>
      <w:bookmarkEnd w:id="901"/>
      <w:bookmarkEnd w:id="902"/>
      <w:bookmarkEnd w:id="903"/>
      <w:bookmarkEnd w:id="904"/>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05" w:name="_Toc9279086"/>
      <w:bookmarkStart w:id="906" w:name="_Toc9279331"/>
      <w:bookmarkStart w:id="907" w:name="_Toc9279549"/>
      <w:bookmarkStart w:id="908" w:name="_Toc9279767"/>
      <w:bookmarkStart w:id="909" w:name="_Toc9279984"/>
      <w:bookmarkStart w:id="910" w:name="_Toc9280196"/>
      <w:bookmarkStart w:id="911" w:name="_Toc9280408"/>
      <w:bookmarkStart w:id="912" w:name="_Toc9280614"/>
      <w:bookmarkEnd w:id="905"/>
      <w:bookmarkEnd w:id="906"/>
      <w:bookmarkEnd w:id="907"/>
      <w:bookmarkEnd w:id="908"/>
      <w:bookmarkEnd w:id="909"/>
      <w:bookmarkEnd w:id="910"/>
      <w:bookmarkEnd w:id="911"/>
      <w:bookmarkEnd w:id="912"/>
    </w:p>
    <w:p w14:paraId="0015CFA2" w14:textId="77777777" w:rsidR="006C2386" w:rsidRDefault="006C2386">
      <w:pPr>
        <w:pStyle w:val="Heading3"/>
        <w:rPr>
          <w:rFonts w:cs="Arial"/>
        </w:rPr>
      </w:pPr>
      <w:bookmarkStart w:id="913" w:name="_Toc9279091"/>
      <w:bookmarkStart w:id="914" w:name="_Toc9279336"/>
      <w:bookmarkStart w:id="915" w:name="_Toc9279554"/>
      <w:bookmarkStart w:id="916" w:name="_Toc9279772"/>
      <w:bookmarkStart w:id="917" w:name="_Toc9279989"/>
      <w:bookmarkStart w:id="918" w:name="_Toc9280201"/>
      <w:bookmarkStart w:id="919" w:name="_Toc9280413"/>
      <w:bookmarkStart w:id="920" w:name="_Toc9280619"/>
      <w:bookmarkStart w:id="921" w:name="_Toc9295186"/>
      <w:bookmarkStart w:id="922" w:name="_Toc9295406"/>
      <w:bookmarkStart w:id="923" w:name="_Toc9295626"/>
      <w:bookmarkStart w:id="924" w:name="_Toc9348622"/>
      <w:bookmarkStart w:id="925" w:name="_Ref18904831"/>
      <w:bookmarkStart w:id="926" w:name="_Toc19527337"/>
      <w:bookmarkStart w:id="927" w:name="_Toc315016344"/>
      <w:bookmarkStart w:id="928" w:name="_Toc534876302"/>
      <w:bookmarkStart w:id="929" w:name="_Toc66431849"/>
      <w:bookmarkStart w:id="930" w:name="_Toc145581772"/>
      <w:bookmarkEnd w:id="913"/>
      <w:bookmarkEnd w:id="914"/>
      <w:bookmarkEnd w:id="915"/>
      <w:bookmarkEnd w:id="916"/>
      <w:bookmarkEnd w:id="917"/>
      <w:bookmarkEnd w:id="918"/>
      <w:bookmarkEnd w:id="919"/>
      <w:bookmarkEnd w:id="920"/>
      <w:bookmarkEnd w:id="921"/>
      <w:bookmarkEnd w:id="922"/>
      <w:bookmarkEnd w:id="923"/>
      <w:bookmarkEnd w:id="924"/>
      <w:r>
        <w:rPr>
          <w:rFonts w:cs="Arial"/>
        </w:rPr>
        <w:t>Task Group Chair's Responsibilities</w:t>
      </w:r>
      <w:bookmarkEnd w:id="925"/>
      <w:bookmarkEnd w:id="926"/>
      <w:bookmarkEnd w:id="927"/>
      <w:bookmarkEnd w:id="928"/>
      <w:bookmarkEnd w:id="929"/>
      <w:bookmarkEnd w:id="930"/>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31" w:name="_Toc9276331"/>
      <w:r>
        <w:t>En</w:t>
      </w:r>
      <w:r w:rsidR="006C2386">
        <w:t>sure that there is a Recording Secretary for each meeting.</w:t>
      </w:r>
      <w:bookmarkEnd w:id="931"/>
    </w:p>
    <w:p w14:paraId="50708A1F" w14:textId="77777777" w:rsidR="006C2386" w:rsidRDefault="006C2386" w:rsidP="00EB257A">
      <w:pPr>
        <w:pStyle w:val="BodyTextIndent"/>
        <w:numPr>
          <w:ilvl w:val="0"/>
          <w:numId w:val="35"/>
        </w:numPr>
        <w:spacing w:after="0"/>
        <w:ind w:left="1440"/>
      </w:pPr>
      <w:bookmarkStart w:id="932" w:name="_Toc9276332"/>
      <w:r>
        <w:t xml:space="preserve">Issue meeting minutes and important requested documents to </w:t>
      </w:r>
      <w:r w:rsidR="005820CD">
        <w:t xml:space="preserve">all </w:t>
      </w:r>
      <w:r>
        <w:t>members. The meeting minutes are to include:</w:t>
      </w:r>
      <w:bookmarkEnd w:id="932"/>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3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33"/>
    </w:p>
    <w:p w14:paraId="08A154B9" w14:textId="260979D1" w:rsidR="006C2386" w:rsidRPr="00D82C6A" w:rsidRDefault="006C2386" w:rsidP="00EB257A">
      <w:pPr>
        <w:numPr>
          <w:ilvl w:val="0"/>
          <w:numId w:val="15"/>
        </w:numPr>
        <w:tabs>
          <w:tab w:val="clear" w:pos="720"/>
        </w:tabs>
        <w:spacing w:after="120"/>
        <w:ind w:left="1440"/>
        <w:rPr>
          <w:rFonts w:cs="Arial"/>
        </w:rPr>
      </w:pPr>
      <w:bookmarkStart w:id="93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34"/>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35" w:name="_Toc260854860"/>
      <w:bookmarkStart w:id="936"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35"/>
      <w:bookmarkEnd w:id="936"/>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37" w:name="_Toc260854861"/>
      <w:bookmarkStart w:id="938"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37"/>
      <w:bookmarkEnd w:id="938"/>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39" w:name="_Toc260854862"/>
      <w:bookmarkStart w:id="940"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41" w:name="_Toc19527338"/>
      <w:bookmarkEnd w:id="939"/>
      <w:bookmarkEnd w:id="940"/>
    </w:p>
    <w:p w14:paraId="02B6415B" w14:textId="77777777" w:rsidR="006C2386" w:rsidRDefault="006C2386">
      <w:pPr>
        <w:pStyle w:val="Heading3"/>
        <w:rPr>
          <w:rFonts w:cs="Arial"/>
        </w:rPr>
      </w:pPr>
      <w:bookmarkStart w:id="942" w:name="_Toc315016345"/>
      <w:bookmarkStart w:id="943" w:name="_Toc534876303"/>
      <w:bookmarkStart w:id="944" w:name="_Toc66431850"/>
      <w:bookmarkStart w:id="945" w:name="_Toc145581773"/>
      <w:r>
        <w:rPr>
          <w:rFonts w:cs="Arial"/>
        </w:rPr>
        <w:t>Task Group Chair's Authority</w:t>
      </w:r>
      <w:bookmarkEnd w:id="941"/>
      <w:bookmarkEnd w:id="942"/>
      <w:bookmarkEnd w:id="943"/>
      <w:bookmarkEnd w:id="944"/>
      <w:bookmarkEnd w:id="945"/>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46" w:name="_Toc9276336"/>
      <w:r w:rsidRPr="00417FC5">
        <w:rPr>
          <w:rFonts w:cs="Arial"/>
        </w:rPr>
        <w:t xml:space="preserve">Decide which issues are technical and which are </w:t>
      </w:r>
      <w:r w:rsidR="005260A1" w:rsidRPr="00417FC5">
        <w:rPr>
          <w:rFonts w:cs="Arial"/>
        </w:rPr>
        <w:t>non-technical</w:t>
      </w:r>
      <w:bookmarkEnd w:id="946"/>
    </w:p>
    <w:p w14:paraId="0358FAD1" w14:textId="77777777" w:rsidR="006C2386" w:rsidRPr="00417FC5" w:rsidRDefault="006C2386" w:rsidP="008B62E2">
      <w:pPr>
        <w:numPr>
          <w:ilvl w:val="0"/>
          <w:numId w:val="16"/>
        </w:numPr>
        <w:tabs>
          <w:tab w:val="clear" w:pos="720"/>
          <w:tab w:val="left" w:pos="0"/>
        </w:tabs>
        <w:ind w:left="1350"/>
        <w:rPr>
          <w:rFonts w:cs="Arial"/>
        </w:rPr>
      </w:pPr>
      <w:bookmarkStart w:id="947"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47"/>
    </w:p>
    <w:p w14:paraId="079AE87D" w14:textId="0EAD2016" w:rsidR="006C2386" w:rsidRPr="00417FC5" w:rsidRDefault="006C2386" w:rsidP="008B62E2">
      <w:pPr>
        <w:numPr>
          <w:ilvl w:val="0"/>
          <w:numId w:val="16"/>
        </w:numPr>
        <w:tabs>
          <w:tab w:val="clear" w:pos="720"/>
          <w:tab w:val="left" w:pos="0"/>
        </w:tabs>
        <w:ind w:left="1350"/>
        <w:rPr>
          <w:rFonts w:cs="Arial"/>
        </w:rPr>
      </w:pPr>
      <w:bookmarkStart w:id="948" w:name="_Toc9276339"/>
      <w:r w:rsidRPr="00417FC5">
        <w:rPr>
          <w:rFonts w:cs="Arial"/>
        </w:rPr>
        <w:t>Speak for the TG to the WG</w:t>
      </w:r>
      <w:bookmarkEnd w:id="948"/>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49"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49"/>
    </w:p>
    <w:p w14:paraId="72BC39CB" w14:textId="71424F24" w:rsidR="00AA1DB9" w:rsidRDefault="00AA1DB9" w:rsidP="00AA1DB9">
      <w:pPr>
        <w:pStyle w:val="Heading3"/>
      </w:pPr>
      <w:bookmarkStart w:id="950" w:name="_Toc19527335"/>
      <w:bookmarkStart w:id="951" w:name="_Toc315016346"/>
      <w:bookmarkStart w:id="952" w:name="_Toc534876304"/>
      <w:bookmarkStart w:id="953" w:name="_Toc66431851"/>
      <w:bookmarkStart w:id="954" w:name="_Toc145581774"/>
      <w:r>
        <w:lastRenderedPageBreak/>
        <w:t xml:space="preserve">Task Group </w:t>
      </w:r>
      <w:r w:rsidR="003348BC">
        <w:t xml:space="preserve">Vice </w:t>
      </w:r>
      <w:r>
        <w:t>Chair Functions</w:t>
      </w:r>
      <w:bookmarkEnd w:id="950"/>
      <w:bookmarkEnd w:id="951"/>
      <w:bookmarkEnd w:id="952"/>
      <w:bookmarkEnd w:id="953"/>
      <w:bookmarkEnd w:id="954"/>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955" w:name="_Toc9279088"/>
      <w:bookmarkStart w:id="956" w:name="_Toc9279333"/>
      <w:bookmarkStart w:id="957" w:name="_Toc9279551"/>
      <w:bookmarkStart w:id="958" w:name="_Toc9279769"/>
      <w:bookmarkStart w:id="959" w:name="_Toc9279986"/>
      <w:bookmarkStart w:id="960" w:name="_Toc9280198"/>
      <w:bookmarkStart w:id="961" w:name="_Toc9280410"/>
      <w:bookmarkStart w:id="962" w:name="_Toc9280616"/>
      <w:bookmarkStart w:id="963" w:name="_Toc9295183"/>
      <w:bookmarkStart w:id="964" w:name="_Toc9295403"/>
      <w:bookmarkStart w:id="965" w:name="_Toc9295623"/>
      <w:bookmarkStart w:id="966" w:name="_Toc9348619"/>
      <w:bookmarkEnd w:id="955"/>
      <w:bookmarkEnd w:id="956"/>
      <w:bookmarkEnd w:id="957"/>
      <w:bookmarkEnd w:id="958"/>
      <w:bookmarkEnd w:id="959"/>
      <w:bookmarkEnd w:id="960"/>
      <w:bookmarkEnd w:id="961"/>
      <w:bookmarkEnd w:id="962"/>
      <w:bookmarkEnd w:id="963"/>
      <w:bookmarkEnd w:id="964"/>
      <w:bookmarkEnd w:id="965"/>
      <w:bookmarkEnd w:id="966"/>
      <w:r>
        <w:rPr>
          <w:rFonts w:cs="Arial"/>
          <w:b/>
        </w:rPr>
        <w:t xml:space="preserve"> </w:t>
      </w:r>
      <w:bookmarkStart w:id="967" w:name="_Toc19527336"/>
      <w:bookmarkStart w:id="968" w:name="_Toc315016347"/>
      <w:bookmarkStart w:id="969" w:name="_Toc534876305"/>
      <w:bookmarkStart w:id="970" w:name="_Toc66431852"/>
      <w:bookmarkStart w:id="971" w:name="_Toc145581775"/>
      <w:r>
        <w:rPr>
          <w:rFonts w:cs="Arial"/>
        </w:rPr>
        <w:t>Voting</w:t>
      </w:r>
      <w:bookmarkEnd w:id="967"/>
      <w:bookmarkEnd w:id="968"/>
      <w:bookmarkEnd w:id="969"/>
      <w:bookmarkEnd w:id="970"/>
      <w:bookmarkEnd w:id="971"/>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72" w:name="_Toc9275835"/>
      <w:bookmarkStart w:id="973" w:name="_Toc9276344"/>
      <w:bookmarkStart w:id="974" w:name="_Ref18905140"/>
      <w:bookmarkStart w:id="975" w:name="_Toc19527340"/>
      <w:bookmarkStart w:id="976" w:name="_Toc315016348"/>
      <w:bookmarkStart w:id="977" w:name="_Toc534876306"/>
      <w:bookmarkStart w:id="978" w:name="_Toc66431853"/>
      <w:bookmarkStart w:id="979" w:name="_Toc145581776"/>
      <w:r>
        <w:t>Deactivation of a Task Group</w:t>
      </w:r>
      <w:bookmarkEnd w:id="972"/>
      <w:bookmarkEnd w:id="973"/>
      <w:bookmarkEnd w:id="974"/>
      <w:bookmarkEnd w:id="975"/>
      <w:bookmarkEnd w:id="976"/>
      <w:bookmarkEnd w:id="977"/>
      <w:bookmarkEnd w:id="978"/>
      <w:bookmarkEnd w:id="979"/>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80" w:name="_Toc534876307"/>
      <w:bookmarkStart w:id="981" w:name="_Toc66431854"/>
      <w:bookmarkStart w:id="982" w:name="_Toc145581777"/>
      <w:bookmarkStart w:id="983" w:name="_Toc9275836"/>
      <w:bookmarkStart w:id="984" w:name="_Toc9276345"/>
      <w:bookmarkStart w:id="985" w:name="_Ref18904081"/>
      <w:bookmarkStart w:id="986" w:name="_Toc19527341"/>
      <w:r>
        <w:t>Comment Resolution Group</w:t>
      </w:r>
      <w:bookmarkEnd w:id="980"/>
      <w:bookmarkEnd w:id="981"/>
      <w:bookmarkEnd w:id="982"/>
    </w:p>
    <w:p w14:paraId="31206521" w14:textId="6DB437F3" w:rsidR="001E2E17" w:rsidRDefault="001E2E17" w:rsidP="001E2E17">
      <w:pPr>
        <w:pStyle w:val="Heading2"/>
      </w:pPr>
      <w:bookmarkStart w:id="987" w:name="_Toc315016350"/>
      <w:bookmarkStart w:id="988" w:name="_Toc534876308"/>
      <w:bookmarkStart w:id="989" w:name="_Toc66431855"/>
      <w:bookmarkStart w:id="990" w:name="_Toc145581778"/>
      <w:r>
        <w:t>Overview</w:t>
      </w:r>
      <w:bookmarkEnd w:id="987"/>
      <w:bookmarkEnd w:id="988"/>
      <w:bookmarkEnd w:id="989"/>
      <w:bookmarkEnd w:id="990"/>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91" w:name="_Toc315016351"/>
      <w:bookmarkStart w:id="992" w:name="_Toc534876309"/>
      <w:bookmarkStart w:id="993" w:name="_Toc66431856"/>
      <w:bookmarkStart w:id="994" w:name="_Toc145581779"/>
      <w:r>
        <w:t>Formation</w:t>
      </w:r>
      <w:bookmarkEnd w:id="991"/>
      <w:bookmarkEnd w:id="992"/>
      <w:bookmarkEnd w:id="993"/>
      <w:bookmarkEnd w:id="994"/>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 xml:space="preserve">count towards a </w:t>
      </w:r>
      <w:proofErr w:type="gramStart"/>
      <w:r w:rsidR="00920C1D">
        <w:rPr>
          <w:rFonts w:cs="Arial"/>
        </w:rPr>
        <w:t>quorum, but</w:t>
      </w:r>
      <w:proofErr w:type="gramEnd"/>
      <w:r w:rsidR="00920C1D">
        <w:rPr>
          <w:rFonts w:cs="Arial"/>
        </w:rPr>
        <w:t xml:space="preserve">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95" w:name="_Toc315016352"/>
      <w:bookmarkStart w:id="996" w:name="_Toc534876310"/>
      <w:bookmarkStart w:id="997" w:name="_Toc66431857"/>
      <w:bookmarkStart w:id="998" w:name="_Toc145581780"/>
      <w:r>
        <w:t>Duration</w:t>
      </w:r>
      <w:bookmarkEnd w:id="995"/>
      <w:bookmarkEnd w:id="996"/>
      <w:bookmarkEnd w:id="997"/>
      <w:bookmarkEnd w:id="998"/>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99" w:name="_Toc315016353"/>
      <w:bookmarkStart w:id="1000" w:name="_Toc534876311"/>
      <w:bookmarkStart w:id="1001" w:name="_Toc66431858"/>
      <w:bookmarkStart w:id="1002" w:name="_Toc145581781"/>
      <w:r>
        <w:t>Comment Resolution Group</w:t>
      </w:r>
      <w:r w:rsidR="001E2E17">
        <w:t xml:space="preserve"> Chair</w:t>
      </w:r>
      <w:bookmarkEnd w:id="999"/>
      <w:bookmarkEnd w:id="1000"/>
      <w:bookmarkEnd w:id="1001"/>
      <w:bookmarkEnd w:id="1002"/>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03" w:name="_Ref161378493"/>
      <w:bookmarkStart w:id="1004" w:name="_Ref161378499"/>
      <w:bookmarkStart w:id="1005" w:name="_Toc315016354"/>
      <w:bookmarkStart w:id="1006" w:name="_Toc534876312"/>
      <w:bookmarkStart w:id="1007" w:name="_Toc66431859"/>
      <w:bookmarkStart w:id="1008" w:name="_Toc145581782"/>
      <w:r>
        <w:t>Comment Resolution Group</w:t>
      </w:r>
      <w:r w:rsidR="001E2E17">
        <w:t xml:space="preserve"> Operation</w:t>
      </w:r>
      <w:bookmarkEnd w:id="1003"/>
      <w:bookmarkEnd w:id="1004"/>
      <w:bookmarkEnd w:id="1005"/>
      <w:bookmarkEnd w:id="1006"/>
      <w:bookmarkEnd w:id="1007"/>
      <w:bookmarkEnd w:id="1008"/>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lastRenderedPageBreak/>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09" w:name="_Toc315016355"/>
      <w:bookmarkStart w:id="1010" w:name="_Toc534876313"/>
      <w:bookmarkStart w:id="1011" w:name="_Toc66431860"/>
      <w:bookmarkStart w:id="1012" w:name="_Toc145581783"/>
      <w:r>
        <w:t>Study Groups</w:t>
      </w:r>
      <w:bookmarkEnd w:id="983"/>
      <w:bookmarkEnd w:id="984"/>
      <w:bookmarkEnd w:id="985"/>
      <w:bookmarkEnd w:id="986"/>
      <w:bookmarkEnd w:id="1009"/>
      <w:bookmarkEnd w:id="1010"/>
      <w:bookmarkEnd w:id="1011"/>
      <w:bookmarkEnd w:id="1012"/>
    </w:p>
    <w:p w14:paraId="53F3E485" w14:textId="77777777" w:rsidR="006C2386" w:rsidRDefault="006C2386">
      <w:pPr>
        <w:pStyle w:val="Heading2"/>
      </w:pPr>
      <w:bookmarkStart w:id="1013" w:name="_Toc9275837"/>
      <w:bookmarkStart w:id="1014" w:name="_Toc9276346"/>
      <w:bookmarkStart w:id="1015" w:name="_Toc19527342"/>
      <w:bookmarkStart w:id="1016" w:name="_Toc315016356"/>
      <w:bookmarkStart w:id="1017" w:name="_Toc534876314"/>
      <w:bookmarkStart w:id="1018" w:name="_Toc66431861"/>
      <w:bookmarkStart w:id="1019" w:name="_Toc145581784"/>
      <w:r>
        <w:t>Function</w:t>
      </w:r>
      <w:bookmarkEnd w:id="1013"/>
      <w:bookmarkEnd w:id="1014"/>
      <w:bookmarkEnd w:id="1015"/>
      <w:bookmarkEnd w:id="1016"/>
      <w:bookmarkEnd w:id="1017"/>
      <w:bookmarkEnd w:id="1018"/>
      <w:bookmarkEnd w:id="1019"/>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20" w:name="_Toc9275838"/>
      <w:bookmarkStart w:id="1021" w:name="_Toc9276347"/>
      <w:bookmarkStart w:id="1022" w:name="_Ref18904147"/>
      <w:bookmarkStart w:id="1023" w:name="_Toc19527343"/>
      <w:bookmarkStart w:id="1024" w:name="_Toc315016357"/>
      <w:bookmarkStart w:id="1025" w:name="_Toc534876315"/>
      <w:bookmarkStart w:id="1026" w:name="_Toc66431862"/>
      <w:bookmarkStart w:id="1027" w:name="_Toc145581785"/>
      <w:r>
        <w:t>Formation</w:t>
      </w:r>
      <w:bookmarkEnd w:id="1020"/>
      <w:bookmarkEnd w:id="1021"/>
      <w:bookmarkEnd w:id="1022"/>
      <w:bookmarkEnd w:id="1023"/>
      <w:bookmarkEnd w:id="1024"/>
      <w:bookmarkEnd w:id="1025"/>
      <w:bookmarkEnd w:id="1026"/>
      <w:bookmarkEnd w:id="1027"/>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28" w:name="_Toc9275839"/>
      <w:bookmarkStart w:id="1029" w:name="_Toc9276348"/>
      <w:bookmarkStart w:id="1030" w:name="_Toc19527344"/>
      <w:bookmarkStart w:id="1031" w:name="_Toc315016358"/>
      <w:bookmarkStart w:id="1032" w:name="_Toc534876316"/>
      <w:bookmarkStart w:id="1033" w:name="_Toc66431863"/>
      <w:bookmarkStart w:id="1034" w:name="_Toc145581786"/>
      <w:r>
        <w:t>Continuation</w:t>
      </w:r>
      <w:bookmarkEnd w:id="1028"/>
      <w:bookmarkEnd w:id="1029"/>
      <w:bookmarkEnd w:id="1030"/>
      <w:bookmarkEnd w:id="1031"/>
      <w:bookmarkEnd w:id="1032"/>
      <w:bookmarkEnd w:id="1033"/>
      <w:bookmarkEnd w:id="1034"/>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35" w:name="_Toc315016359"/>
      <w:bookmarkStart w:id="1036" w:name="_Toc534876317"/>
      <w:bookmarkStart w:id="1037" w:name="_Toc66431864"/>
      <w:bookmarkStart w:id="1038" w:name="_Toc145581787"/>
      <w:bookmarkStart w:id="1039" w:name="_Toc9275840"/>
      <w:bookmarkStart w:id="1040" w:name="_Toc9276349"/>
      <w:bookmarkStart w:id="1041" w:name="_Toc19527345"/>
      <w:r>
        <w:t>Study Group Chair</w:t>
      </w:r>
      <w:bookmarkEnd w:id="1035"/>
      <w:bookmarkEnd w:id="1036"/>
      <w:bookmarkEnd w:id="1037"/>
      <w:bookmarkEnd w:id="1038"/>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42" w:name="_Toc315016360"/>
      <w:bookmarkStart w:id="1043" w:name="_Toc534876318"/>
      <w:bookmarkStart w:id="1044" w:name="_Toc66431865"/>
      <w:bookmarkStart w:id="1045" w:name="_Toc145581788"/>
      <w:r>
        <w:lastRenderedPageBreak/>
        <w:t>Study Group Secretary</w:t>
      </w:r>
      <w:bookmarkEnd w:id="1042"/>
      <w:bookmarkEnd w:id="1043"/>
      <w:bookmarkEnd w:id="1044"/>
      <w:bookmarkEnd w:id="1045"/>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46" w:name="_Toc315016361"/>
      <w:bookmarkStart w:id="1047" w:name="_Toc534876319"/>
      <w:bookmarkStart w:id="1048" w:name="_Toc66431866"/>
      <w:bookmarkStart w:id="1049" w:name="_Toc145581789"/>
      <w:r>
        <w:t>Study Group Operation</w:t>
      </w:r>
      <w:bookmarkEnd w:id="1039"/>
      <w:bookmarkEnd w:id="1040"/>
      <w:bookmarkEnd w:id="1041"/>
      <w:bookmarkEnd w:id="1046"/>
      <w:bookmarkEnd w:id="1047"/>
      <w:bookmarkEnd w:id="1048"/>
      <w:bookmarkEnd w:id="1049"/>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50" w:name="_Toc19527346"/>
      <w:bookmarkStart w:id="1051" w:name="_Toc315016362"/>
      <w:bookmarkStart w:id="1052" w:name="_Toc534876320"/>
      <w:bookmarkStart w:id="1053" w:name="_Toc66431867"/>
      <w:bookmarkStart w:id="1054" w:name="_Toc145581790"/>
      <w:r>
        <w:rPr>
          <w:rFonts w:cs="Arial"/>
        </w:rPr>
        <w:t>Study Group Meetings</w:t>
      </w:r>
      <w:bookmarkEnd w:id="1050"/>
      <w:bookmarkEnd w:id="1051"/>
      <w:bookmarkEnd w:id="1052"/>
      <w:bookmarkEnd w:id="1053"/>
      <w:bookmarkEnd w:id="1054"/>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55" w:name="_Toc19527347"/>
      <w:bookmarkStart w:id="1056" w:name="_Toc315016363"/>
      <w:r>
        <w:t>Voting at Study Group Meetings</w:t>
      </w:r>
      <w:bookmarkEnd w:id="1055"/>
      <w:bookmarkEnd w:id="1056"/>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57" w:name="_Toc251538442"/>
      <w:bookmarkStart w:id="1058" w:name="_Toc251538711"/>
      <w:bookmarkStart w:id="1059" w:name="_Toc251563980"/>
      <w:bookmarkStart w:id="1060" w:name="_Toc251592006"/>
      <w:bookmarkStart w:id="1061" w:name="_Toc19527348"/>
      <w:bookmarkStart w:id="1062" w:name="_Toc315016364"/>
      <w:bookmarkEnd w:id="1057"/>
      <w:bookmarkEnd w:id="1058"/>
      <w:bookmarkEnd w:id="1059"/>
      <w:bookmarkEnd w:id="1060"/>
      <w:r>
        <w:t xml:space="preserve">Study Group </w:t>
      </w:r>
      <w:r w:rsidR="006C2386">
        <w:t>Attendance List</w:t>
      </w:r>
      <w:bookmarkEnd w:id="1061"/>
      <w:bookmarkEnd w:id="1062"/>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63" w:name="_Toc315016365"/>
      <w:bookmarkStart w:id="1064" w:name="_Toc534876321"/>
      <w:bookmarkStart w:id="1065" w:name="_Toc66431868"/>
      <w:bookmarkStart w:id="1066" w:name="_Toc145581791"/>
      <w:r>
        <w:t>Reporting</w:t>
      </w:r>
      <w:r w:rsidR="007D76EB">
        <w:t xml:space="preserve"> Study Group Status</w:t>
      </w:r>
      <w:bookmarkEnd w:id="1063"/>
      <w:bookmarkEnd w:id="1064"/>
      <w:bookmarkEnd w:id="1065"/>
      <w:bookmarkEnd w:id="1066"/>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67" w:name="_Toc315016366"/>
      <w:bookmarkStart w:id="1068" w:name="_Toc534876322"/>
      <w:bookmarkStart w:id="1069" w:name="_Toc66431869"/>
      <w:bookmarkStart w:id="1070" w:name="_Toc145581792"/>
      <w:r>
        <w:t xml:space="preserve">Study Group PAR and </w:t>
      </w:r>
      <w:r w:rsidR="00D558DA">
        <w:t xml:space="preserve">CSD </w:t>
      </w:r>
      <w:r>
        <w:t>process</w:t>
      </w:r>
      <w:bookmarkEnd w:id="1067"/>
      <w:bookmarkEnd w:id="1068"/>
      <w:bookmarkEnd w:id="1069"/>
      <w:bookmarkEnd w:id="1070"/>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3AE4CB47" w14:textId="77777777" w:rsidR="00096A07" w:rsidRDefault="00096A07" w:rsidP="00DB3C0B">
      <w:pPr>
        <w:autoSpaceDE w:val="0"/>
        <w:autoSpaceDN w:val="0"/>
        <w:adjustRightInd w:val="0"/>
        <w:ind w:left="720"/>
        <w:rPr>
          <w:rFonts w:cs="Arial"/>
        </w:rPr>
      </w:pPr>
    </w:p>
    <w:p w14:paraId="4F9769F8" w14:textId="0936428C" w:rsidR="00096A07" w:rsidRDefault="00096A07" w:rsidP="00DB3C0B">
      <w:pPr>
        <w:autoSpaceDE w:val="0"/>
        <w:autoSpaceDN w:val="0"/>
        <w:adjustRightInd w:val="0"/>
        <w:ind w:left="720"/>
        <w:rPr>
          <w:rFonts w:cs="Arial"/>
        </w:rPr>
      </w:pPr>
      <w:r>
        <w:rPr>
          <w:rFonts w:cs="Arial"/>
        </w:rPr>
        <w:t xml:space="preserve">[CSD template may be found at </w:t>
      </w:r>
      <w:r w:rsidRPr="00096A07">
        <w:rPr>
          <w:rFonts w:cs="Arial"/>
        </w:rPr>
        <w:t>https://www.ieee802.org/devdocs.shtml</w:t>
      </w:r>
      <w:r>
        <w:rPr>
          <w:rFonts w:cs="Arial"/>
        </w:rPr>
        <w:t>]</w:t>
      </w:r>
    </w:p>
    <w:p w14:paraId="6B86C6A3" w14:textId="77777777" w:rsidR="006C2386" w:rsidRDefault="00B27949">
      <w:pPr>
        <w:pStyle w:val="Heading1"/>
      </w:pPr>
      <w:bookmarkStart w:id="1071" w:name="_Toc9275841"/>
      <w:bookmarkStart w:id="1072" w:name="_Toc9276350"/>
      <w:bookmarkStart w:id="1073" w:name="_Toc19527349"/>
      <w:bookmarkStart w:id="1074" w:name="_Toc315016367"/>
      <w:bookmarkStart w:id="1075" w:name="_Toc534876323"/>
      <w:bookmarkStart w:id="1076" w:name="_Toc66431870"/>
      <w:bookmarkStart w:id="1077" w:name="_Toc145581793"/>
      <w:r>
        <w:t>802.15</w:t>
      </w:r>
      <w:r w:rsidR="006C2386">
        <w:t xml:space="preserve"> Standing Committee(s)</w:t>
      </w:r>
      <w:bookmarkEnd w:id="1071"/>
      <w:bookmarkEnd w:id="1072"/>
      <w:bookmarkEnd w:id="1073"/>
      <w:bookmarkEnd w:id="1074"/>
      <w:bookmarkEnd w:id="1075"/>
      <w:bookmarkEnd w:id="1076"/>
      <w:bookmarkEnd w:id="1077"/>
    </w:p>
    <w:p w14:paraId="2C7F3F78" w14:textId="77777777" w:rsidR="006C2386" w:rsidRDefault="006C2386">
      <w:pPr>
        <w:pStyle w:val="Heading2"/>
      </w:pPr>
      <w:bookmarkStart w:id="1078" w:name="_Toc9275842"/>
      <w:bookmarkStart w:id="1079" w:name="_Toc9276351"/>
      <w:bookmarkStart w:id="1080" w:name="_Toc19527350"/>
      <w:bookmarkStart w:id="1081" w:name="_Toc315016368"/>
      <w:bookmarkStart w:id="1082" w:name="_Toc534876324"/>
      <w:bookmarkStart w:id="1083" w:name="_Toc66431871"/>
      <w:bookmarkStart w:id="1084" w:name="_Toc145581794"/>
      <w:r>
        <w:t>Function</w:t>
      </w:r>
      <w:bookmarkEnd w:id="1078"/>
      <w:bookmarkEnd w:id="1079"/>
      <w:bookmarkEnd w:id="1080"/>
      <w:bookmarkEnd w:id="1081"/>
      <w:bookmarkEnd w:id="1082"/>
      <w:bookmarkEnd w:id="1083"/>
      <w:bookmarkEnd w:id="108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85" w:name="_Toc9275843"/>
      <w:bookmarkStart w:id="1086" w:name="_Toc9276352"/>
      <w:bookmarkStart w:id="1087" w:name="_Toc19527351"/>
      <w:bookmarkStart w:id="1088" w:name="_Toc315016369"/>
      <w:bookmarkStart w:id="1089" w:name="_Toc534876325"/>
      <w:bookmarkStart w:id="1090" w:name="_Toc66431872"/>
      <w:bookmarkStart w:id="1091" w:name="_Toc145581795"/>
      <w:r>
        <w:t>Membership</w:t>
      </w:r>
      <w:bookmarkEnd w:id="1085"/>
      <w:bookmarkEnd w:id="1086"/>
      <w:bookmarkEnd w:id="1087"/>
      <w:bookmarkEnd w:id="1088"/>
      <w:bookmarkEnd w:id="1089"/>
      <w:bookmarkEnd w:id="1090"/>
      <w:bookmarkEnd w:id="1091"/>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92" w:name="_Toc9279121"/>
      <w:bookmarkStart w:id="1093" w:name="_Toc9279366"/>
      <w:bookmarkStart w:id="1094" w:name="_Toc9279584"/>
      <w:bookmarkStart w:id="1095" w:name="_Toc9279802"/>
      <w:bookmarkStart w:id="1096" w:name="_Toc9280019"/>
      <w:bookmarkStart w:id="1097" w:name="_Toc9280231"/>
      <w:bookmarkStart w:id="1098" w:name="_Toc9280437"/>
      <w:bookmarkStart w:id="1099" w:name="_Toc9280635"/>
      <w:bookmarkStart w:id="1100" w:name="_Toc9295202"/>
      <w:bookmarkStart w:id="1101" w:name="_Toc9295422"/>
      <w:bookmarkStart w:id="1102" w:name="_Toc9295642"/>
      <w:bookmarkStart w:id="1103" w:name="_Toc9348638"/>
      <w:bookmarkStart w:id="1104" w:name="_Toc9275844"/>
      <w:bookmarkStart w:id="1105" w:name="_Toc9276353"/>
      <w:bookmarkStart w:id="1106" w:name="_Toc19527352"/>
      <w:bookmarkStart w:id="1107" w:name="_Toc315016370"/>
      <w:bookmarkStart w:id="1108" w:name="_Toc534876326"/>
      <w:bookmarkStart w:id="1109" w:name="_Toc66431873"/>
      <w:bookmarkStart w:id="1110" w:name="_Toc145581796"/>
      <w:bookmarkEnd w:id="1092"/>
      <w:bookmarkEnd w:id="1093"/>
      <w:bookmarkEnd w:id="1094"/>
      <w:bookmarkEnd w:id="1095"/>
      <w:bookmarkEnd w:id="1096"/>
      <w:bookmarkEnd w:id="1097"/>
      <w:bookmarkEnd w:id="1098"/>
      <w:bookmarkEnd w:id="1099"/>
      <w:bookmarkEnd w:id="1100"/>
      <w:bookmarkEnd w:id="1101"/>
      <w:bookmarkEnd w:id="1102"/>
      <w:bookmarkEnd w:id="1103"/>
      <w:r>
        <w:lastRenderedPageBreak/>
        <w:t>Formation</w:t>
      </w:r>
      <w:bookmarkEnd w:id="1104"/>
      <w:bookmarkEnd w:id="1105"/>
      <w:bookmarkEnd w:id="1106"/>
      <w:bookmarkEnd w:id="1107"/>
      <w:bookmarkEnd w:id="1108"/>
      <w:bookmarkEnd w:id="1109"/>
      <w:bookmarkEnd w:id="1110"/>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11" w:name="_Toc9275845"/>
      <w:bookmarkStart w:id="1112" w:name="_Toc9276354"/>
      <w:bookmarkStart w:id="1113" w:name="_Toc19527353"/>
      <w:bookmarkStart w:id="1114" w:name="_Toc315016371"/>
      <w:bookmarkStart w:id="1115" w:name="_Toc534876327"/>
      <w:bookmarkStart w:id="1116" w:name="_Toc66431874"/>
      <w:bookmarkStart w:id="1117" w:name="_Toc145581797"/>
      <w:r>
        <w:t>Continuation</w:t>
      </w:r>
      <w:bookmarkEnd w:id="1111"/>
      <w:bookmarkEnd w:id="1112"/>
      <w:bookmarkEnd w:id="1113"/>
      <w:bookmarkEnd w:id="1114"/>
      <w:bookmarkEnd w:id="1115"/>
      <w:bookmarkEnd w:id="1116"/>
      <w:bookmarkEnd w:id="1117"/>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18" w:name="_Toc9275846"/>
      <w:bookmarkStart w:id="1119" w:name="_Toc9276355"/>
      <w:bookmarkStart w:id="1120" w:name="_Toc19527354"/>
      <w:bookmarkStart w:id="1121" w:name="_Toc315016372"/>
      <w:bookmarkStart w:id="1122" w:name="_Toc534876328"/>
      <w:bookmarkStart w:id="1123" w:name="_Toc66431875"/>
      <w:bookmarkStart w:id="1124" w:name="_Toc145581798"/>
      <w:r>
        <w:t>Standing Committee Operation</w:t>
      </w:r>
      <w:bookmarkEnd w:id="1118"/>
      <w:bookmarkEnd w:id="1119"/>
      <w:bookmarkEnd w:id="1120"/>
      <w:bookmarkEnd w:id="1121"/>
      <w:bookmarkEnd w:id="1122"/>
      <w:bookmarkEnd w:id="1123"/>
      <w:bookmarkEnd w:id="1124"/>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25" w:name="_Toc9279125"/>
      <w:bookmarkStart w:id="1126" w:name="_Toc9279370"/>
      <w:bookmarkStart w:id="1127" w:name="_Toc9279588"/>
      <w:bookmarkStart w:id="1128" w:name="_Toc9279806"/>
      <w:bookmarkStart w:id="1129" w:name="_Toc9280023"/>
      <w:bookmarkStart w:id="1130" w:name="_Toc9280235"/>
      <w:bookmarkStart w:id="1131" w:name="_Toc9280441"/>
      <w:bookmarkStart w:id="1132" w:name="_Toc9280639"/>
      <w:bookmarkStart w:id="1133" w:name="_Toc9295206"/>
      <w:bookmarkStart w:id="1134" w:name="_Toc9295426"/>
      <w:bookmarkStart w:id="1135" w:name="_Toc9295646"/>
      <w:bookmarkStart w:id="1136" w:name="_Toc9348642"/>
      <w:bookmarkStart w:id="1137" w:name="_Toc9279126"/>
      <w:bookmarkStart w:id="1138" w:name="_Toc9279371"/>
      <w:bookmarkStart w:id="1139" w:name="_Toc9279589"/>
      <w:bookmarkStart w:id="1140" w:name="_Toc9279807"/>
      <w:bookmarkStart w:id="1141" w:name="_Toc9280024"/>
      <w:bookmarkStart w:id="1142" w:name="_Toc9280236"/>
      <w:bookmarkStart w:id="1143" w:name="_Toc9280442"/>
      <w:bookmarkStart w:id="1144" w:name="_Toc9280640"/>
      <w:bookmarkStart w:id="1145" w:name="_Toc9295207"/>
      <w:bookmarkStart w:id="1146" w:name="_Toc9295427"/>
      <w:bookmarkStart w:id="1147" w:name="_Toc9295647"/>
      <w:bookmarkStart w:id="1148" w:name="_Toc9348643"/>
      <w:bookmarkStart w:id="1149" w:name="_Toc19527355"/>
      <w:bookmarkStart w:id="1150" w:name="_Toc315016373"/>
      <w:bookmarkStart w:id="1151" w:name="_Toc534876329"/>
      <w:bookmarkStart w:id="1152" w:name="_Toc66431876"/>
      <w:bookmarkStart w:id="1153" w:name="_Toc145581799"/>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Pr>
          <w:rFonts w:cs="Arial"/>
        </w:rPr>
        <w:t>Standing Committee Meetings</w:t>
      </w:r>
      <w:bookmarkEnd w:id="1149"/>
      <w:bookmarkEnd w:id="1150"/>
      <w:bookmarkEnd w:id="1151"/>
      <w:bookmarkEnd w:id="1152"/>
      <w:bookmarkEnd w:id="1153"/>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54" w:name="_Toc19527356"/>
      <w:bookmarkStart w:id="1155" w:name="_Toc315016374"/>
      <w:bookmarkStart w:id="1156" w:name="_Toc534876330"/>
      <w:bookmarkStart w:id="1157" w:name="_Toc66431877"/>
      <w:bookmarkStart w:id="1158" w:name="_Toc145581800"/>
      <w:r>
        <w:rPr>
          <w:rFonts w:cs="Arial"/>
        </w:rPr>
        <w:t>Voting at Standing Committee Meetings</w:t>
      </w:r>
      <w:bookmarkEnd w:id="1154"/>
      <w:bookmarkEnd w:id="1155"/>
      <w:bookmarkEnd w:id="1156"/>
      <w:bookmarkEnd w:id="1157"/>
      <w:bookmarkEnd w:id="1158"/>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59" w:name="_Toc315016375"/>
      <w:bookmarkStart w:id="1160" w:name="_Toc534876331"/>
      <w:bookmarkStart w:id="1161" w:name="_Toc66431878"/>
      <w:bookmarkStart w:id="1162" w:name="_Toc145581801"/>
      <w:r>
        <w:t>Standing Committee Chair</w:t>
      </w:r>
      <w:bookmarkEnd w:id="1159"/>
      <w:bookmarkEnd w:id="1160"/>
      <w:bookmarkEnd w:id="1161"/>
      <w:bookmarkEnd w:id="1162"/>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63" w:name="_Toc315016376"/>
      <w:bookmarkStart w:id="1164" w:name="_Toc534876332"/>
      <w:bookmarkStart w:id="1165" w:name="_Toc66431879"/>
      <w:bookmarkStart w:id="1166" w:name="_Toc145581802"/>
      <w:r>
        <w:t>Maintenance Standing Committee Operation</w:t>
      </w:r>
      <w:bookmarkEnd w:id="1163"/>
      <w:bookmarkEnd w:id="1164"/>
      <w:bookmarkEnd w:id="1165"/>
      <w:bookmarkEnd w:id="1166"/>
    </w:p>
    <w:p w14:paraId="5FCBF63B" w14:textId="77777777" w:rsidR="00EB5830" w:rsidRDefault="00EB5830" w:rsidP="00F5593F">
      <w:pPr>
        <w:pStyle w:val="Heading3"/>
        <w:ind w:left="990"/>
      </w:pPr>
      <w:bookmarkStart w:id="1167" w:name="_Toc315016377"/>
      <w:bookmarkStart w:id="1168" w:name="_Toc534876333"/>
      <w:bookmarkStart w:id="1169" w:name="_Toc66431880"/>
      <w:bookmarkStart w:id="1170" w:name="_Toc145581803"/>
      <w:r>
        <w:t>Function</w:t>
      </w:r>
      <w:bookmarkEnd w:id="1167"/>
      <w:bookmarkEnd w:id="1168"/>
      <w:bookmarkEnd w:id="1169"/>
      <w:bookmarkEnd w:id="1170"/>
    </w:p>
    <w:p w14:paraId="3504F791" w14:textId="67BF8EBA" w:rsidR="00F303E9" w:rsidRPr="00F303E9" w:rsidRDefault="00F303E9" w:rsidP="00F87127">
      <w:pPr>
        <w:ind w:left="720"/>
      </w:pPr>
      <w:r>
        <w:t xml:space="preserve">The maintenance standing committee has </w:t>
      </w:r>
      <w:r w:rsidR="00D21E18">
        <w:t xml:space="preserve">the following </w:t>
      </w:r>
      <w:r>
        <w:t xml:space="preserve">defined functions: </w:t>
      </w:r>
    </w:p>
    <w:p w14:paraId="2004AEE7" w14:textId="77777777" w:rsidR="00F87127" w:rsidRDefault="00F87127" w:rsidP="0078120B">
      <w:pPr>
        <w:pStyle w:val="Heading4"/>
      </w:pPr>
      <w:r>
        <w:t xml:space="preserve"> </w:t>
      </w:r>
      <w:bookmarkStart w:id="1171" w:name="_Toc315016378"/>
      <w:r>
        <w:t>Capture and Resolution of issues with approved standards</w:t>
      </w:r>
      <w:bookmarkEnd w:id="1171"/>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172" w:name="_Toc315016379"/>
      <w:r>
        <w:t>Revision of Standards</w:t>
      </w:r>
      <w:bookmarkEnd w:id="1172"/>
    </w:p>
    <w:p w14:paraId="51C053A2" w14:textId="49359465" w:rsidR="00273508" w:rsidRDefault="00F303E9" w:rsidP="004A6D97">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173" w:name="_Toc315016380"/>
    </w:p>
    <w:p w14:paraId="11CC960A" w14:textId="3B3AD04C" w:rsidR="00273508" w:rsidRDefault="00273508" w:rsidP="004A6D97">
      <w:pPr>
        <w:pStyle w:val="Heading4"/>
      </w:pPr>
      <w:r>
        <w:t>Maintenance of the Operations Manual</w:t>
      </w:r>
    </w:p>
    <w:p w14:paraId="511534FB" w14:textId="3DDEB31D" w:rsidR="00C514F1" w:rsidRDefault="00C514F1" w:rsidP="00052289">
      <w:pPr>
        <w:ind w:left="1080"/>
      </w:pPr>
      <w:r>
        <w:t>The Maintenance Standing Committee (</w:t>
      </w:r>
      <w:proofErr w:type="spellStart"/>
      <w:r>
        <w:t>SCmaintenance</w:t>
      </w:r>
      <w:proofErr w:type="spellEnd"/>
      <w:r>
        <w:t xml:space="preserve">) </w:t>
      </w:r>
      <w:r w:rsidR="00E633C8">
        <w:t>shall</w:t>
      </w:r>
      <w:r w:rsidR="00A0044E">
        <w:t xml:space="preserve"> maintain the operations manual (this document)</w:t>
      </w:r>
      <w:r w:rsidR="00C73BE7">
        <w:t xml:space="preserve">. All </w:t>
      </w:r>
      <w:r w:rsidR="00B2099A">
        <w:t xml:space="preserve">proposed </w:t>
      </w:r>
      <w:r w:rsidR="00C73BE7">
        <w:t>changes to the operations manual shall be approved by the Working Group</w:t>
      </w:r>
      <w:r w:rsidR="00B2099A">
        <w:t>.</w:t>
      </w:r>
    </w:p>
    <w:p w14:paraId="34811450" w14:textId="77777777" w:rsidR="00B2099A" w:rsidRDefault="00B2099A" w:rsidP="00052289">
      <w:pPr>
        <w:ind w:left="1080"/>
      </w:pPr>
    </w:p>
    <w:p w14:paraId="2897FE66" w14:textId="3190587B" w:rsidR="00B2099A" w:rsidRDefault="00B2099A" w:rsidP="008F6A54">
      <w:pPr>
        <w:pStyle w:val="Heading4"/>
      </w:pPr>
      <w:r>
        <w:lastRenderedPageBreak/>
        <w:t>802 LMSC PAR</w:t>
      </w:r>
      <w:r w:rsidR="003A5D6A">
        <w:t xml:space="preserve">, CSD and ICAID </w:t>
      </w:r>
      <w:r>
        <w:t>Review</w:t>
      </w:r>
    </w:p>
    <w:p w14:paraId="1A1AC005" w14:textId="5A53D335" w:rsidR="003A5D6A" w:rsidRDefault="003A5D6A" w:rsidP="003A5D6A">
      <w:pPr>
        <w:ind w:left="1080"/>
      </w:pPr>
      <w:r>
        <w:t>The Maintenance Standing Committee (</w:t>
      </w:r>
      <w:proofErr w:type="spellStart"/>
      <w:r>
        <w:t>SCmaintenance</w:t>
      </w:r>
      <w:proofErr w:type="spellEnd"/>
      <w:r>
        <w:t xml:space="preserve">) </w:t>
      </w:r>
      <w:r w:rsidR="000753FC">
        <w:t>shall</w:t>
      </w:r>
      <w:r w:rsidR="00A80D2E">
        <w:t xml:space="preserve"> act on behalf of the 802.15 Working Group</w:t>
      </w:r>
      <w:r w:rsidR="005722E3">
        <w:t xml:space="preserve"> in the preparation and submission of comments for PARs, CSDs and ICAID</w:t>
      </w:r>
      <w:r w:rsidR="00906701">
        <w:t>s</w:t>
      </w:r>
      <w:r w:rsidR="005722E3">
        <w:t xml:space="preserve"> from 802 </w:t>
      </w:r>
      <w:r w:rsidR="00CE7958">
        <w:t>LMSC Working Groups</w:t>
      </w:r>
      <w:r>
        <w:t>.</w:t>
      </w:r>
    </w:p>
    <w:p w14:paraId="2EB212DF" w14:textId="1060FCA0" w:rsidR="00EB5830" w:rsidRDefault="00EB5830" w:rsidP="005B749C">
      <w:pPr>
        <w:pStyle w:val="Heading3"/>
        <w:ind w:left="990"/>
      </w:pPr>
      <w:bookmarkStart w:id="1174" w:name="_Toc534876334"/>
      <w:bookmarkStart w:id="1175" w:name="_Toc66431881"/>
      <w:bookmarkStart w:id="1176" w:name="_Toc145581804"/>
      <w:r>
        <w:t>Operation</w:t>
      </w:r>
      <w:bookmarkEnd w:id="1173"/>
      <w:bookmarkEnd w:id="1174"/>
      <w:bookmarkEnd w:id="1175"/>
      <w:bookmarkEnd w:id="1176"/>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177" w:name="_Toc315016381"/>
      <w:bookmarkStart w:id="1178" w:name="_Ref66433003"/>
      <w:r w:rsidRPr="00F5593F">
        <w:t>Maintenance Request</w:t>
      </w:r>
      <w:bookmarkEnd w:id="1177"/>
      <w:bookmarkEnd w:id="1178"/>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179"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 xml:space="preserve">of </w:t>
      </w:r>
      <w:proofErr w:type="spellStart"/>
      <w:r w:rsidR="00F303E9" w:rsidRPr="00044E47">
        <w:t>SCmaintenance</w:t>
      </w:r>
      <w:bookmarkEnd w:id="1179"/>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180" w:name="_Toc66431882"/>
      <w:bookmarkStart w:id="1181" w:name="_Toc145581805"/>
      <w:bookmarkStart w:id="1182" w:name="_Toc534876335"/>
      <w:proofErr w:type="spellStart"/>
      <w:r>
        <w:t>TeraHertz</w:t>
      </w:r>
      <w:proofErr w:type="spellEnd"/>
      <w:r>
        <w:t xml:space="preserve"> Standing Committee (SC THz)</w:t>
      </w:r>
      <w:bookmarkEnd w:id="1180"/>
      <w:bookmarkEnd w:id="1181"/>
    </w:p>
    <w:p w14:paraId="38777A2C" w14:textId="75CB8929" w:rsidR="000C394A" w:rsidRPr="00F2411A" w:rsidRDefault="008A2E1E" w:rsidP="000C394A">
      <w:pPr>
        <w:pStyle w:val="Heading3"/>
        <w:rPr>
          <w:rFonts w:cs="Arial"/>
        </w:rPr>
      </w:pPr>
      <w:bookmarkStart w:id="1183" w:name="_Toc66431883"/>
      <w:bookmarkStart w:id="1184" w:name="_Toc145581806"/>
      <w:r w:rsidRPr="00F2411A">
        <w:rPr>
          <w:rFonts w:cs="Arial"/>
        </w:rPr>
        <w:t>Function</w:t>
      </w:r>
      <w:bookmarkEnd w:id="1183"/>
      <w:bookmarkEnd w:id="1184"/>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185" w:name="_Toc66431884"/>
      <w:bookmarkStart w:id="1186" w:name="_Toc145581807"/>
      <w:r>
        <w:t>Operation</w:t>
      </w:r>
      <w:bookmarkEnd w:id="1185"/>
      <w:bookmarkEnd w:id="1186"/>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187" w:name="_Toc66431885"/>
      <w:bookmarkStart w:id="1188" w:name="_Toc145581808"/>
      <w:r w:rsidRPr="00BE043A">
        <w:lastRenderedPageBreak/>
        <w:t>IETF Liaison Standing Committee (SC IETF)</w:t>
      </w:r>
      <w:bookmarkEnd w:id="1182"/>
      <w:bookmarkEnd w:id="1187"/>
      <w:bookmarkEnd w:id="1188"/>
      <w:r w:rsidRPr="00BE043A">
        <w:t xml:space="preserve"> </w:t>
      </w:r>
    </w:p>
    <w:p w14:paraId="7D18F5BA" w14:textId="77777777" w:rsidR="00BE043A" w:rsidRDefault="00BE043A" w:rsidP="0072739F">
      <w:pPr>
        <w:pStyle w:val="Heading3"/>
      </w:pPr>
      <w:bookmarkStart w:id="1189" w:name="_Toc534876336"/>
      <w:bookmarkStart w:id="1190" w:name="_Toc66431886"/>
      <w:bookmarkStart w:id="1191" w:name="_Toc145581809"/>
      <w:r w:rsidRPr="00BE043A">
        <w:t>Function</w:t>
      </w:r>
      <w:bookmarkEnd w:id="1189"/>
      <w:bookmarkEnd w:id="1190"/>
      <w:bookmarkEnd w:id="1191"/>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192" w:name="_Toc534876337"/>
      <w:bookmarkStart w:id="1193" w:name="_Toc66431887"/>
      <w:bookmarkStart w:id="1194" w:name="_Toc145581810"/>
      <w:r w:rsidRPr="00BE043A">
        <w:t>Operation</w:t>
      </w:r>
      <w:bookmarkEnd w:id="1192"/>
      <w:bookmarkEnd w:id="1193"/>
      <w:bookmarkEnd w:id="1194"/>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195" w:name="_Voting_Rights"/>
      <w:bookmarkStart w:id="1196" w:name="_Toc51570715"/>
      <w:bookmarkStart w:id="1197" w:name="_Toc66431888"/>
      <w:bookmarkStart w:id="1198" w:name="_Toc51570716"/>
      <w:bookmarkStart w:id="1199" w:name="_Toc66431889"/>
      <w:bookmarkStart w:id="1200" w:name="_Toc51570717"/>
      <w:bookmarkStart w:id="1201" w:name="_Toc66431890"/>
      <w:bookmarkStart w:id="1202" w:name="_Toc51570718"/>
      <w:bookmarkStart w:id="1203" w:name="_Toc66431891"/>
      <w:bookmarkStart w:id="1204" w:name="_Toc51570719"/>
      <w:bookmarkStart w:id="1205" w:name="_Toc66431892"/>
      <w:bookmarkStart w:id="1206" w:name="_Toc51570720"/>
      <w:bookmarkStart w:id="1207" w:name="_Toc66431893"/>
      <w:bookmarkStart w:id="1208" w:name="_Toc51570721"/>
      <w:bookmarkStart w:id="1209" w:name="_Toc66431894"/>
      <w:bookmarkStart w:id="1210" w:name="_Toc51570722"/>
      <w:bookmarkStart w:id="1211" w:name="_Toc66431895"/>
      <w:bookmarkStart w:id="1212" w:name="_Toc51570723"/>
      <w:bookmarkStart w:id="1213" w:name="_Toc66431896"/>
      <w:bookmarkStart w:id="1214" w:name="_Toc51570724"/>
      <w:bookmarkStart w:id="1215" w:name="_Toc66431897"/>
      <w:bookmarkStart w:id="1216" w:name="_Toc51570725"/>
      <w:bookmarkStart w:id="1217" w:name="_Toc66431898"/>
      <w:bookmarkStart w:id="1218" w:name="_Toc51570726"/>
      <w:bookmarkStart w:id="1219" w:name="_Toc66431899"/>
      <w:bookmarkStart w:id="1220" w:name="_Toc51570727"/>
      <w:bookmarkStart w:id="1221" w:name="_Toc66431900"/>
      <w:bookmarkStart w:id="1222" w:name="_Toc51570728"/>
      <w:bookmarkStart w:id="1223" w:name="_Toc66431901"/>
      <w:bookmarkStart w:id="1224" w:name="_Toc51570729"/>
      <w:bookmarkStart w:id="1225" w:name="_Toc66431902"/>
      <w:bookmarkStart w:id="1226" w:name="_Toc51570730"/>
      <w:bookmarkStart w:id="1227" w:name="_Toc66431903"/>
      <w:bookmarkStart w:id="1228" w:name="_Toc51570731"/>
      <w:bookmarkStart w:id="1229" w:name="_Toc66431904"/>
      <w:bookmarkStart w:id="1230" w:name="_Toc51570732"/>
      <w:bookmarkStart w:id="1231" w:name="_Toc66431905"/>
      <w:bookmarkStart w:id="1232" w:name="_Toc51570733"/>
      <w:bookmarkStart w:id="1233" w:name="_Toc66431906"/>
      <w:bookmarkStart w:id="1234" w:name="_Toc315016382"/>
      <w:bookmarkStart w:id="1235" w:name="_Toc534876346"/>
      <w:bookmarkStart w:id="1236" w:name="_Toc66431907"/>
      <w:bookmarkStart w:id="1237" w:name="_Toc145581811"/>
      <w:bookmarkStart w:id="1238" w:name="_Toc9275847"/>
      <w:bookmarkStart w:id="1239" w:name="_Toc9276356"/>
      <w:bookmarkStart w:id="1240" w:name="_Ref18903688"/>
      <w:bookmarkStart w:id="1241" w:name="_Ref18905511"/>
      <w:bookmarkStart w:id="1242" w:name="_Toc1952735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t>802.15 Interest Group(s)</w:t>
      </w:r>
      <w:bookmarkEnd w:id="1234"/>
      <w:bookmarkEnd w:id="1235"/>
      <w:bookmarkEnd w:id="1236"/>
      <w:bookmarkEnd w:id="1237"/>
    </w:p>
    <w:p w14:paraId="05EC2AA0" w14:textId="77777777" w:rsidR="005B173E" w:rsidRDefault="005B173E" w:rsidP="005B173E">
      <w:pPr>
        <w:pStyle w:val="Heading2"/>
      </w:pPr>
      <w:bookmarkStart w:id="1243" w:name="_Toc315016383"/>
      <w:bookmarkStart w:id="1244" w:name="_Toc534876347"/>
      <w:bookmarkStart w:id="1245" w:name="_Toc66431908"/>
      <w:bookmarkStart w:id="1246" w:name="_Toc145581812"/>
      <w:r>
        <w:t>Function</w:t>
      </w:r>
      <w:bookmarkEnd w:id="1243"/>
      <w:bookmarkEnd w:id="1244"/>
      <w:bookmarkEnd w:id="1245"/>
      <w:bookmarkEnd w:id="1246"/>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47" w:name="_Toc315016384"/>
      <w:bookmarkStart w:id="1248" w:name="_Toc534876348"/>
      <w:bookmarkStart w:id="1249" w:name="_Toc66431909"/>
      <w:bookmarkStart w:id="1250" w:name="_Toc145581813"/>
      <w:r>
        <w:t>Membership</w:t>
      </w:r>
      <w:bookmarkEnd w:id="1247"/>
      <w:bookmarkEnd w:id="1248"/>
      <w:bookmarkEnd w:id="1249"/>
      <w:bookmarkEnd w:id="1250"/>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51" w:name="_Toc315016385"/>
      <w:bookmarkStart w:id="1252" w:name="_Toc534876349"/>
      <w:bookmarkStart w:id="1253" w:name="_Toc66431910"/>
      <w:bookmarkStart w:id="1254" w:name="_Toc145581814"/>
      <w:r>
        <w:t>Formation</w:t>
      </w:r>
      <w:bookmarkEnd w:id="1251"/>
      <w:bookmarkEnd w:id="1252"/>
      <w:bookmarkEnd w:id="1253"/>
      <w:bookmarkEnd w:id="1254"/>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55" w:name="_Toc315016386"/>
      <w:bookmarkStart w:id="1256" w:name="_Toc534876350"/>
      <w:bookmarkStart w:id="1257" w:name="_Toc66431911"/>
      <w:bookmarkStart w:id="1258" w:name="_Toc145581815"/>
      <w:r>
        <w:t>Continuation</w:t>
      </w:r>
      <w:bookmarkEnd w:id="1255"/>
      <w:bookmarkEnd w:id="1256"/>
      <w:bookmarkEnd w:id="1257"/>
      <w:bookmarkEnd w:id="1258"/>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59" w:name="_Toc315016387"/>
      <w:bookmarkStart w:id="1260" w:name="_Toc534876351"/>
      <w:bookmarkStart w:id="1261" w:name="_Toc66431912"/>
      <w:bookmarkStart w:id="1262" w:name="_Toc14558181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59"/>
      <w:bookmarkEnd w:id="1260"/>
      <w:bookmarkEnd w:id="1261"/>
      <w:bookmarkEnd w:id="1262"/>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63" w:name="_Toc315016388"/>
      <w:bookmarkStart w:id="1264" w:name="_Toc534876352"/>
      <w:bookmarkStart w:id="1265" w:name="_Toc66431913"/>
      <w:bookmarkStart w:id="1266" w:name="_Toc145581817"/>
      <w:r>
        <w:rPr>
          <w:rFonts w:cs="Arial"/>
        </w:rPr>
        <w:t>Interest Group Meetings</w:t>
      </w:r>
      <w:bookmarkEnd w:id="1263"/>
      <w:bookmarkEnd w:id="1264"/>
      <w:bookmarkEnd w:id="1265"/>
      <w:bookmarkEnd w:id="1266"/>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67" w:name="_Toc315016389"/>
      <w:bookmarkStart w:id="1268" w:name="_Toc534876353"/>
      <w:bookmarkStart w:id="1269" w:name="_Toc66431914"/>
      <w:bookmarkStart w:id="1270" w:name="_Toc145581818"/>
      <w:r>
        <w:rPr>
          <w:rFonts w:cs="Arial"/>
        </w:rPr>
        <w:lastRenderedPageBreak/>
        <w:t xml:space="preserve">Voting at </w:t>
      </w:r>
      <w:r w:rsidR="002E2C6D">
        <w:rPr>
          <w:rFonts w:cs="Arial"/>
        </w:rPr>
        <w:t>Interest Group</w:t>
      </w:r>
      <w:r>
        <w:rPr>
          <w:rFonts w:cs="Arial"/>
        </w:rPr>
        <w:t xml:space="preserve"> Meetings</w:t>
      </w:r>
      <w:bookmarkEnd w:id="1267"/>
      <w:bookmarkEnd w:id="1268"/>
      <w:bookmarkEnd w:id="1269"/>
      <w:bookmarkEnd w:id="1270"/>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71" w:name="_Toc315016390"/>
      <w:bookmarkStart w:id="1272" w:name="_Toc534876354"/>
      <w:bookmarkStart w:id="1273" w:name="_Toc66431915"/>
      <w:bookmarkStart w:id="1274" w:name="_Toc145581819"/>
      <w:r w:rsidRPr="00967B91">
        <w:rPr>
          <w:szCs w:val="24"/>
        </w:rPr>
        <w:t>Interest Group</w:t>
      </w:r>
      <w:r w:rsidR="005B173E" w:rsidRPr="00967B91">
        <w:rPr>
          <w:szCs w:val="24"/>
        </w:rPr>
        <w:t xml:space="preserve"> Chair</w:t>
      </w:r>
      <w:bookmarkEnd w:id="1271"/>
      <w:bookmarkEnd w:id="1272"/>
      <w:bookmarkEnd w:id="1273"/>
      <w:bookmarkEnd w:id="1274"/>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75" w:name="_Ref245799768"/>
      <w:bookmarkStart w:id="1276" w:name="_Toc315016391"/>
      <w:bookmarkStart w:id="1277" w:name="_Toc534876355"/>
      <w:bookmarkStart w:id="1278" w:name="_Toc66431916"/>
      <w:bookmarkStart w:id="1279" w:name="_Toc145581820"/>
      <w:bookmarkStart w:id="1280" w:name="_Ref159861127"/>
      <w:bookmarkStart w:id="1281" w:name="_Ref159861136"/>
      <w:r>
        <w:t>Technical Expert Group</w:t>
      </w:r>
      <w:r w:rsidR="00062543">
        <w:t xml:space="preserve"> (TEG)</w:t>
      </w:r>
      <w:bookmarkEnd w:id="1275"/>
      <w:bookmarkEnd w:id="1276"/>
      <w:bookmarkEnd w:id="1277"/>
      <w:bookmarkEnd w:id="1278"/>
      <w:bookmarkEnd w:id="1279"/>
    </w:p>
    <w:p w14:paraId="1585E34D" w14:textId="24624908" w:rsidR="00F661DD" w:rsidRPr="00F661DD" w:rsidRDefault="00D82796" w:rsidP="00383B17">
      <w:pPr>
        <w:pStyle w:val="Heading2"/>
      </w:pPr>
      <w:bookmarkStart w:id="1282" w:name="_Ref245967956"/>
      <w:bookmarkStart w:id="1283" w:name="_Toc315016392"/>
      <w:bookmarkStart w:id="1284" w:name="_Toc534876356"/>
      <w:bookmarkStart w:id="1285" w:name="_Toc66431917"/>
      <w:bookmarkStart w:id="1286" w:name="_Toc145581821"/>
      <w:r>
        <w:t>Function</w:t>
      </w:r>
      <w:bookmarkEnd w:id="1282"/>
      <w:bookmarkEnd w:id="1283"/>
      <w:bookmarkEnd w:id="1284"/>
      <w:bookmarkEnd w:id="1285"/>
      <w:bookmarkEnd w:id="1286"/>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87" w:name="_Toc315016393"/>
      <w:bookmarkStart w:id="1288" w:name="_Toc534876357"/>
      <w:bookmarkStart w:id="1289" w:name="_Toc66431918"/>
      <w:bookmarkStart w:id="1290" w:name="_Toc145581822"/>
      <w:r>
        <w:t>Formation</w:t>
      </w:r>
      <w:bookmarkEnd w:id="1287"/>
      <w:bookmarkEnd w:id="1288"/>
      <w:bookmarkEnd w:id="1289"/>
      <w:bookmarkEnd w:id="1290"/>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291" w:name="_Toc315016394"/>
      <w:bookmarkStart w:id="1292" w:name="_Toc534876358"/>
      <w:bookmarkStart w:id="1293" w:name="_Toc66431919"/>
      <w:bookmarkStart w:id="1294" w:name="_Toc145581823"/>
      <w:r>
        <w:t>Process</w:t>
      </w:r>
      <w:bookmarkEnd w:id="1291"/>
      <w:bookmarkEnd w:id="1292"/>
      <w:bookmarkEnd w:id="1293"/>
      <w:bookmarkEnd w:id="1294"/>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lastRenderedPageBreak/>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295" w:name="_Toc66431920"/>
      <w:bookmarkStart w:id="1296" w:name="_Toc145581824"/>
      <w:r>
        <w:t>Security Expert Group (SEG)</w:t>
      </w:r>
      <w:bookmarkEnd w:id="1295"/>
      <w:bookmarkEnd w:id="1296"/>
    </w:p>
    <w:p w14:paraId="3508AB4E" w14:textId="2CEE2565" w:rsidR="00B5503F" w:rsidRPr="00F661DD" w:rsidRDefault="00B5503F" w:rsidP="00B5503F">
      <w:pPr>
        <w:pStyle w:val="Heading2"/>
      </w:pPr>
      <w:bookmarkStart w:id="1297" w:name="_Ref29547677"/>
      <w:bookmarkStart w:id="1298" w:name="_Toc66431921"/>
      <w:bookmarkStart w:id="1299" w:name="_Toc145581825"/>
      <w:r>
        <w:t>Function</w:t>
      </w:r>
      <w:bookmarkEnd w:id="1297"/>
      <w:bookmarkEnd w:id="1298"/>
      <w:bookmarkEnd w:id="1299"/>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00" w:name="_Toc66431922"/>
      <w:bookmarkStart w:id="1301" w:name="_Toc145581826"/>
      <w:r w:rsidRPr="00536E05">
        <w:rPr>
          <w:b/>
        </w:rPr>
        <w:t>Cipher Suites</w:t>
      </w:r>
      <w:bookmarkEnd w:id="1300"/>
      <w:bookmarkEnd w:id="1301"/>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w:t>
      </w:r>
      <w:r w:rsidRPr="00536E05">
        <w:lastRenderedPageBreak/>
        <w:t xml:space="preserve">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02" w:name="_Toc66431923"/>
      <w:bookmarkStart w:id="1303" w:name="_Toc145581827"/>
      <w:r>
        <w:t>Formation</w:t>
      </w:r>
      <w:bookmarkEnd w:id="1302"/>
      <w:bookmarkEnd w:id="1303"/>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04" w:name="_Toc66431924"/>
      <w:bookmarkStart w:id="1305" w:name="_Toc145581828"/>
      <w:r>
        <w:t>Process</w:t>
      </w:r>
      <w:r w:rsidR="002F6D28">
        <w:t xml:space="preserve"> </w:t>
      </w:r>
      <w:r w:rsidR="002F6D28" w:rsidRPr="002F6D28">
        <w:t>for Cipher review</w:t>
      </w:r>
      <w:bookmarkEnd w:id="1304"/>
      <w:bookmarkEnd w:id="1305"/>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06" w:name="_Toc315016395"/>
      <w:bookmarkStart w:id="1307" w:name="_Toc534876359"/>
      <w:bookmarkStart w:id="1308" w:name="_Ref66440737"/>
      <w:bookmarkStart w:id="1309" w:name="_Toc66431925"/>
      <w:bookmarkStart w:id="1310" w:name="_Toc145581829"/>
      <w:r>
        <w:t>Voting Rights</w:t>
      </w:r>
      <w:bookmarkEnd w:id="1238"/>
      <w:bookmarkEnd w:id="1239"/>
      <w:bookmarkEnd w:id="1240"/>
      <w:bookmarkEnd w:id="1241"/>
      <w:bookmarkEnd w:id="1242"/>
      <w:bookmarkEnd w:id="1280"/>
      <w:bookmarkEnd w:id="1281"/>
      <w:bookmarkEnd w:id="1306"/>
      <w:bookmarkEnd w:id="1307"/>
      <w:bookmarkEnd w:id="1308"/>
      <w:bookmarkEnd w:id="1309"/>
      <w:bookmarkEnd w:id="1310"/>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11" w:name="_Toc19527358"/>
      <w:bookmarkStart w:id="1312" w:name="_Toc315016396"/>
      <w:bookmarkStart w:id="1313" w:name="_Toc534876360"/>
      <w:bookmarkStart w:id="1314" w:name="_Toc66431926"/>
      <w:bookmarkStart w:id="1315" w:name="_Toc145581830"/>
      <w:r w:rsidRPr="00967B91">
        <w:rPr>
          <w:szCs w:val="24"/>
        </w:rPr>
        <w:t xml:space="preserve">Earning </w:t>
      </w:r>
      <w:r w:rsidR="00581CD6" w:rsidRPr="00967B91">
        <w:rPr>
          <w:szCs w:val="24"/>
        </w:rPr>
        <w:t>and Losing Voting Rights</w:t>
      </w:r>
      <w:bookmarkEnd w:id="1311"/>
      <w:bookmarkEnd w:id="1312"/>
      <w:bookmarkEnd w:id="1313"/>
      <w:bookmarkEnd w:id="1314"/>
      <w:bookmarkEnd w:id="1315"/>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lastRenderedPageBreak/>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16" w:name="_Ref159988695"/>
      <w:bookmarkStart w:id="1317" w:name="_Toc315016397"/>
      <w:bookmarkStart w:id="1318" w:name="_Toc534876361"/>
      <w:bookmarkStart w:id="1319" w:name="_Toc66431927"/>
      <w:bookmarkStart w:id="1320" w:name="_Toc145581831"/>
      <w:r w:rsidRPr="00967B91">
        <w:rPr>
          <w:szCs w:val="24"/>
        </w:rPr>
        <w:t>Voting Rights levels of membership</w:t>
      </w:r>
      <w:bookmarkEnd w:id="1316"/>
      <w:bookmarkEnd w:id="1317"/>
      <w:bookmarkEnd w:id="1318"/>
      <w:bookmarkEnd w:id="1319"/>
      <w:bookmarkEnd w:id="1320"/>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21" w:name="_Toc251534005"/>
      <w:bookmarkStart w:id="1322" w:name="_Toc251538456"/>
      <w:bookmarkStart w:id="1323" w:name="_Toc251538725"/>
      <w:bookmarkStart w:id="1324" w:name="_Toc251563994"/>
      <w:bookmarkStart w:id="1325" w:name="_Toc251592020"/>
      <w:bookmarkStart w:id="1326" w:name="_New_Participant"/>
      <w:bookmarkStart w:id="1327" w:name="_Ref18904582"/>
      <w:bookmarkStart w:id="1328" w:name="_Toc19527359"/>
      <w:bookmarkStart w:id="1329" w:name="_Toc315016398"/>
      <w:bookmarkStart w:id="1330" w:name="_Toc534876362"/>
      <w:bookmarkStart w:id="1331" w:name="_Toc66431928"/>
      <w:bookmarkStart w:id="1332" w:name="_Toc145581832"/>
      <w:bookmarkEnd w:id="1321"/>
      <w:bookmarkEnd w:id="1322"/>
      <w:bookmarkEnd w:id="1323"/>
      <w:bookmarkEnd w:id="1324"/>
      <w:bookmarkEnd w:id="1325"/>
      <w:bookmarkEnd w:id="1326"/>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27"/>
      <w:bookmarkEnd w:id="1328"/>
      <w:bookmarkEnd w:id="1329"/>
      <w:bookmarkEnd w:id="1330"/>
      <w:bookmarkEnd w:id="1331"/>
      <w:bookmarkEnd w:id="1332"/>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33" w:name="_Toc251534007"/>
      <w:bookmarkStart w:id="1334" w:name="_Toc251538458"/>
      <w:bookmarkStart w:id="1335" w:name="_Toc251538727"/>
      <w:bookmarkStart w:id="1336" w:name="_Toc251563996"/>
      <w:bookmarkStart w:id="1337" w:name="_Toc251592022"/>
      <w:bookmarkStart w:id="1338" w:name="_Toc19527360"/>
      <w:bookmarkStart w:id="1339" w:name="_Toc315016399"/>
      <w:bookmarkStart w:id="1340" w:name="_Toc534876363"/>
      <w:bookmarkStart w:id="1341" w:name="_Toc66431929"/>
      <w:bookmarkStart w:id="1342" w:name="_Toc145581833"/>
      <w:bookmarkEnd w:id="1333"/>
      <w:bookmarkEnd w:id="1334"/>
      <w:bookmarkEnd w:id="1335"/>
      <w:bookmarkEnd w:id="1336"/>
      <w:bookmarkEnd w:id="1337"/>
      <w:r w:rsidRPr="000C3085">
        <w:rPr>
          <w:rFonts w:cs="Arial"/>
        </w:rPr>
        <w:t>Aspirant</w:t>
      </w:r>
      <w:bookmarkEnd w:id="1338"/>
      <w:bookmarkEnd w:id="1339"/>
      <w:bookmarkEnd w:id="1340"/>
      <w:bookmarkEnd w:id="1341"/>
      <w:bookmarkEnd w:id="1342"/>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43" w:name="_Toc251534010"/>
      <w:bookmarkStart w:id="1344" w:name="_Toc251538461"/>
      <w:bookmarkStart w:id="1345" w:name="_Toc251538730"/>
      <w:bookmarkStart w:id="1346" w:name="_Toc251563999"/>
      <w:bookmarkStart w:id="1347" w:name="_Toc251592025"/>
      <w:bookmarkStart w:id="1348" w:name="_Toc251534011"/>
      <w:bookmarkStart w:id="1349" w:name="_Toc251538462"/>
      <w:bookmarkStart w:id="1350" w:name="_Toc251538731"/>
      <w:bookmarkStart w:id="1351" w:name="_Toc251564000"/>
      <w:bookmarkStart w:id="1352" w:name="_Toc251592026"/>
      <w:bookmarkStart w:id="1353" w:name="_Toc135780539"/>
      <w:bookmarkStart w:id="1354" w:name="_Toc135780540"/>
      <w:bookmarkStart w:id="1355" w:name="_Toc315016400"/>
      <w:bookmarkStart w:id="1356" w:name="_Toc534876364"/>
      <w:bookmarkStart w:id="1357" w:name="_Toc66431930"/>
      <w:bookmarkStart w:id="1358" w:name="_Toc145581834"/>
      <w:bookmarkEnd w:id="1343"/>
      <w:bookmarkEnd w:id="1344"/>
      <w:bookmarkEnd w:id="1345"/>
      <w:bookmarkEnd w:id="1346"/>
      <w:bookmarkEnd w:id="1347"/>
      <w:bookmarkEnd w:id="1348"/>
      <w:bookmarkEnd w:id="1349"/>
      <w:bookmarkEnd w:id="1350"/>
      <w:bookmarkEnd w:id="1351"/>
      <w:bookmarkEnd w:id="1352"/>
      <w:bookmarkEnd w:id="1353"/>
      <w:bookmarkEnd w:id="1354"/>
      <w:r>
        <w:t>Nearly</w:t>
      </w:r>
      <w:r w:rsidR="006C2386" w:rsidRPr="000C3085">
        <w:t xml:space="preserve"> Voter</w:t>
      </w:r>
      <w:bookmarkEnd w:id="1355"/>
      <w:bookmarkEnd w:id="1356"/>
      <w:bookmarkEnd w:id="1357"/>
      <w:bookmarkEnd w:id="1358"/>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59" w:name="_Toc19527362"/>
      <w:bookmarkStart w:id="1360" w:name="_Toc315016401"/>
      <w:bookmarkStart w:id="1361" w:name="_Toc534876365"/>
      <w:bookmarkStart w:id="1362" w:name="_Toc66431931"/>
      <w:bookmarkStart w:id="1363" w:name="_Toc145581835"/>
      <w:r w:rsidRPr="000C3085">
        <w:rPr>
          <w:rFonts w:cs="Arial"/>
        </w:rPr>
        <w:t>Voter</w:t>
      </w:r>
      <w:bookmarkEnd w:id="1359"/>
      <w:bookmarkEnd w:id="1360"/>
      <w:bookmarkEnd w:id="1361"/>
      <w:bookmarkEnd w:id="1362"/>
      <w:bookmarkEnd w:id="1363"/>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lastRenderedPageBreak/>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64" w:name="_Toc251752841"/>
      <w:bookmarkStart w:id="1365" w:name="_Toc251752843"/>
      <w:bookmarkStart w:id="1366" w:name="_Toc251534018"/>
      <w:bookmarkStart w:id="1367" w:name="_Toc251538469"/>
      <w:bookmarkStart w:id="1368" w:name="_Toc251538738"/>
      <w:bookmarkStart w:id="1369" w:name="_Toc251564007"/>
      <w:bookmarkStart w:id="1370" w:name="_Toc251592033"/>
      <w:bookmarkStart w:id="1371" w:name="_Toc251534019"/>
      <w:bookmarkStart w:id="1372" w:name="_Toc251538470"/>
      <w:bookmarkStart w:id="1373" w:name="_Toc251538739"/>
      <w:bookmarkStart w:id="1374" w:name="_Toc251564008"/>
      <w:bookmarkStart w:id="1375" w:name="_Toc251592034"/>
      <w:bookmarkStart w:id="1376" w:name="_Toc251534020"/>
      <w:bookmarkStart w:id="1377" w:name="_Toc251538471"/>
      <w:bookmarkStart w:id="1378" w:name="_Toc251538740"/>
      <w:bookmarkStart w:id="1379" w:name="_Toc251564009"/>
      <w:bookmarkStart w:id="1380" w:name="_Toc251592035"/>
      <w:bookmarkStart w:id="1381" w:name="_Toc9279136"/>
      <w:bookmarkStart w:id="1382" w:name="_Toc9279381"/>
      <w:bookmarkStart w:id="1383" w:name="_Toc9279599"/>
      <w:bookmarkStart w:id="1384" w:name="_Toc9279817"/>
      <w:bookmarkStart w:id="1385" w:name="_Toc9280034"/>
      <w:bookmarkStart w:id="1386" w:name="_Toc9280246"/>
      <w:bookmarkStart w:id="1387" w:name="_Toc9280452"/>
      <w:bookmarkStart w:id="1388" w:name="_Toc9280650"/>
      <w:bookmarkStart w:id="1389" w:name="_Toc9295217"/>
      <w:bookmarkStart w:id="1390" w:name="_Toc9295437"/>
      <w:bookmarkStart w:id="1391" w:name="_Toc9295657"/>
      <w:bookmarkStart w:id="1392" w:name="_Toc9348653"/>
      <w:bookmarkStart w:id="1393" w:name="_Number_of_Sessions_required_to_beco"/>
      <w:bookmarkStart w:id="1394" w:name="_Ref18904640"/>
      <w:bookmarkStart w:id="1395" w:name="_Toc19527364"/>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0084655C">
        <w:t>, membership is re-established as if the person were a new candidate member.</w:t>
      </w:r>
    </w:p>
    <w:p w14:paraId="07908902" w14:textId="4092564A" w:rsidR="006C2386" w:rsidRPr="00967B91" w:rsidRDefault="006C2386">
      <w:pPr>
        <w:pStyle w:val="Heading2"/>
        <w:rPr>
          <w:szCs w:val="24"/>
        </w:rPr>
      </w:pPr>
      <w:bookmarkStart w:id="1396" w:name="_Toc19527365"/>
      <w:bookmarkStart w:id="1397" w:name="_Toc19527495"/>
      <w:bookmarkStart w:id="1398" w:name="_Toc9279138"/>
      <w:bookmarkStart w:id="1399" w:name="_Toc9279383"/>
      <w:bookmarkStart w:id="1400" w:name="_Toc9279601"/>
      <w:bookmarkStart w:id="1401" w:name="_Toc9279819"/>
      <w:bookmarkStart w:id="1402" w:name="_Toc9280036"/>
      <w:bookmarkStart w:id="1403" w:name="_Toc9280248"/>
      <w:bookmarkStart w:id="1404" w:name="_Toc9280454"/>
      <w:bookmarkStart w:id="1405" w:name="_Toc9280652"/>
      <w:bookmarkStart w:id="1406" w:name="_Toc9295219"/>
      <w:bookmarkStart w:id="1407" w:name="_Toc9295439"/>
      <w:bookmarkStart w:id="1408" w:name="_Toc9295659"/>
      <w:bookmarkStart w:id="1409" w:name="_Toc9348655"/>
      <w:bookmarkStart w:id="1410" w:name="_Toc9279139"/>
      <w:bookmarkStart w:id="1411" w:name="_Toc9279384"/>
      <w:bookmarkStart w:id="1412" w:name="_Toc9279602"/>
      <w:bookmarkStart w:id="1413" w:name="_Toc9279820"/>
      <w:bookmarkStart w:id="1414" w:name="_Toc9280037"/>
      <w:bookmarkStart w:id="1415" w:name="_Toc9280249"/>
      <w:bookmarkStart w:id="1416" w:name="_Toc9280455"/>
      <w:bookmarkStart w:id="1417" w:name="_Toc9280653"/>
      <w:bookmarkStart w:id="1418" w:name="_Toc9295220"/>
      <w:bookmarkStart w:id="1419" w:name="_Toc9295440"/>
      <w:bookmarkStart w:id="1420" w:name="_Toc9295660"/>
      <w:bookmarkStart w:id="1421" w:name="_Toc9348656"/>
      <w:bookmarkStart w:id="1422" w:name="_Toc9279146"/>
      <w:bookmarkStart w:id="1423" w:name="_Toc9279391"/>
      <w:bookmarkStart w:id="1424" w:name="_Toc9279609"/>
      <w:bookmarkStart w:id="1425" w:name="_Toc9279827"/>
      <w:bookmarkStart w:id="1426" w:name="_Toc9280044"/>
      <w:bookmarkStart w:id="1427" w:name="_Toc9280256"/>
      <w:bookmarkStart w:id="1428" w:name="_Toc9280462"/>
      <w:bookmarkStart w:id="1429" w:name="_Toc9280660"/>
      <w:bookmarkStart w:id="1430" w:name="_Toc9295227"/>
      <w:bookmarkStart w:id="1431" w:name="_Toc9295447"/>
      <w:bookmarkStart w:id="1432" w:name="_Toc9295667"/>
      <w:bookmarkStart w:id="1433" w:name="_Toc9348663"/>
      <w:bookmarkStart w:id="1434" w:name="_Toc9279149"/>
      <w:bookmarkStart w:id="1435" w:name="_Toc9279394"/>
      <w:bookmarkStart w:id="1436" w:name="_Toc9279612"/>
      <w:bookmarkStart w:id="1437" w:name="_Toc9279830"/>
      <w:bookmarkStart w:id="1438" w:name="_Toc9280047"/>
      <w:bookmarkStart w:id="1439" w:name="_Toc9280259"/>
      <w:bookmarkStart w:id="1440" w:name="_Toc9280465"/>
      <w:bookmarkStart w:id="1441" w:name="_Toc9280663"/>
      <w:bookmarkStart w:id="1442" w:name="_Toc9295230"/>
      <w:bookmarkStart w:id="1443" w:name="_Toc9295450"/>
      <w:bookmarkStart w:id="1444" w:name="_Toc9295670"/>
      <w:bookmarkStart w:id="1445" w:name="_Toc9348666"/>
      <w:bookmarkStart w:id="1446" w:name="_Toc19527366"/>
      <w:bookmarkStart w:id="1447" w:name="_Toc315016403"/>
      <w:bookmarkStart w:id="1448" w:name="_Toc534876367"/>
      <w:bookmarkStart w:id="1449" w:name="_Toc66431932"/>
      <w:bookmarkStart w:id="1450" w:name="_Toc145581836"/>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sidRPr="00967B91">
        <w:rPr>
          <w:szCs w:val="24"/>
        </w:rPr>
        <w:t>Voting Tokens</w:t>
      </w:r>
      <w:bookmarkEnd w:id="1446"/>
      <w:bookmarkEnd w:id="1447"/>
      <w:bookmarkEnd w:id="1448"/>
      <w:bookmarkEnd w:id="1449"/>
      <w:bookmarkEnd w:id="1450"/>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51" w:name="_Voting_Rights_Dismissal"/>
      <w:bookmarkStart w:id="1452" w:name="_Toc251534025"/>
      <w:bookmarkStart w:id="1453" w:name="_Toc251538476"/>
      <w:bookmarkStart w:id="1454" w:name="_Toc251538745"/>
      <w:bookmarkStart w:id="1455" w:name="_Toc251564014"/>
      <w:bookmarkStart w:id="1456" w:name="_Toc251592040"/>
      <w:bookmarkStart w:id="1457" w:name="_Toc251534029"/>
      <w:bookmarkStart w:id="1458" w:name="_Toc251538480"/>
      <w:bookmarkStart w:id="1459" w:name="_Toc251538749"/>
      <w:bookmarkStart w:id="1460" w:name="_Toc251564018"/>
      <w:bookmarkStart w:id="1461" w:name="_Toc251592044"/>
      <w:bookmarkStart w:id="1462" w:name="_Toc251534033"/>
      <w:bookmarkStart w:id="1463" w:name="_Toc251538484"/>
      <w:bookmarkStart w:id="1464" w:name="_Toc251538753"/>
      <w:bookmarkStart w:id="1465" w:name="_Toc251564022"/>
      <w:bookmarkStart w:id="1466" w:name="_Toc251592048"/>
      <w:bookmarkStart w:id="1467" w:name="_Toc251534034"/>
      <w:bookmarkStart w:id="1468" w:name="_Toc251538485"/>
      <w:bookmarkStart w:id="1469" w:name="_Toc251538754"/>
      <w:bookmarkStart w:id="1470" w:name="_Toc251564023"/>
      <w:bookmarkStart w:id="1471" w:name="_Toc251592049"/>
      <w:bookmarkStart w:id="1472" w:name="_Toc9279152"/>
      <w:bookmarkStart w:id="1473" w:name="_Toc9279397"/>
      <w:bookmarkStart w:id="1474" w:name="_Toc9279615"/>
      <w:bookmarkStart w:id="1475" w:name="_Toc9279833"/>
      <w:bookmarkStart w:id="1476" w:name="_Toc9280050"/>
      <w:bookmarkStart w:id="1477" w:name="_Toc9280262"/>
      <w:bookmarkStart w:id="1478" w:name="_Toc9280468"/>
      <w:bookmarkStart w:id="1479" w:name="_Toc9280666"/>
      <w:bookmarkStart w:id="1480" w:name="_Toc9295233"/>
      <w:bookmarkStart w:id="1481" w:name="_Toc9295453"/>
      <w:bookmarkStart w:id="1482" w:name="_Toc9295673"/>
      <w:bookmarkStart w:id="1483" w:name="_Toc9348669"/>
      <w:bookmarkStart w:id="1484" w:name="_Toc9279153"/>
      <w:bookmarkStart w:id="1485" w:name="_Toc9279398"/>
      <w:bookmarkStart w:id="1486" w:name="_Toc9279616"/>
      <w:bookmarkStart w:id="1487" w:name="_Toc9279834"/>
      <w:bookmarkStart w:id="1488" w:name="_Toc9280051"/>
      <w:bookmarkStart w:id="1489" w:name="_Toc9280263"/>
      <w:bookmarkStart w:id="1490" w:name="_Toc9280469"/>
      <w:bookmarkStart w:id="1491" w:name="_Toc9280667"/>
      <w:bookmarkStart w:id="1492" w:name="_Toc9295234"/>
      <w:bookmarkStart w:id="1493" w:name="_Toc9295454"/>
      <w:bookmarkStart w:id="1494" w:name="_Toc9295674"/>
      <w:bookmarkStart w:id="1495" w:name="_Toc9348670"/>
      <w:bookmarkStart w:id="1496" w:name="_Toc9279154"/>
      <w:bookmarkStart w:id="1497" w:name="_Toc9279399"/>
      <w:bookmarkStart w:id="1498" w:name="_Toc9279617"/>
      <w:bookmarkStart w:id="1499" w:name="_Toc9279835"/>
      <w:bookmarkStart w:id="1500" w:name="_Toc9280052"/>
      <w:bookmarkStart w:id="1501" w:name="_Toc9280264"/>
      <w:bookmarkStart w:id="1502" w:name="_Toc9280470"/>
      <w:bookmarkStart w:id="1503" w:name="_Toc9280668"/>
      <w:bookmarkStart w:id="1504" w:name="_Toc9295235"/>
      <w:bookmarkStart w:id="1505" w:name="_Toc9295455"/>
      <w:bookmarkStart w:id="1506" w:name="_Toc9295675"/>
      <w:bookmarkStart w:id="1507" w:name="_Toc9348671"/>
      <w:bookmarkStart w:id="1508" w:name="_Toc9279171"/>
      <w:bookmarkStart w:id="1509" w:name="_Toc9279416"/>
      <w:bookmarkStart w:id="1510" w:name="_Toc9279634"/>
      <w:bookmarkStart w:id="1511" w:name="_Toc9279852"/>
      <w:bookmarkStart w:id="1512" w:name="_Toc9280069"/>
      <w:bookmarkStart w:id="1513" w:name="_Toc9280281"/>
      <w:bookmarkStart w:id="1514" w:name="_Toc9280487"/>
      <w:bookmarkStart w:id="1515" w:name="_Toc9280685"/>
      <w:bookmarkStart w:id="1516" w:name="_Toc9295252"/>
      <w:bookmarkStart w:id="1517" w:name="_Toc9295472"/>
      <w:bookmarkStart w:id="1518" w:name="_Toc9295692"/>
      <w:bookmarkStart w:id="1519" w:name="_Toc9348688"/>
      <w:bookmarkStart w:id="1520" w:name="_Toc315016405"/>
      <w:bookmarkStart w:id="1521" w:name="_Toc534876369"/>
      <w:bookmarkStart w:id="1522" w:name="_Toc66431933"/>
      <w:bookmarkStart w:id="1523" w:name="_Toc145581837"/>
      <w:bookmarkStart w:id="1524" w:name="_Toc9275848"/>
      <w:bookmarkStart w:id="1525" w:name="_Toc9276357"/>
      <w:bookmarkStart w:id="1526" w:name="_Ref18905125"/>
      <w:bookmarkStart w:id="1527" w:name="_Toc19527368"/>
      <w:bookmarkStart w:id="1528" w:name="_Toc599676"/>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t>Active 802.15 WG participant a</w:t>
      </w:r>
      <w:r w:rsidR="0012612A">
        <w:t>ccess</w:t>
      </w:r>
      <w:bookmarkEnd w:id="1520"/>
      <w:bookmarkEnd w:id="1521"/>
      <w:bookmarkEnd w:id="1522"/>
      <w:bookmarkEnd w:id="1523"/>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29" w:name="_Toc251534037"/>
      <w:bookmarkStart w:id="1530" w:name="_Toc251538488"/>
      <w:bookmarkStart w:id="1531" w:name="_Toc251538757"/>
      <w:bookmarkStart w:id="1532" w:name="_Toc251564026"/>
      <w:bookmarkStart w:id="1533" w:name="_Toc251592052"/>
      <w:bookmarkStart w:id="1534" w:name="_Toc315016406"/>
      <w:bookmarkStart w:id="1535" w:name="_Toc534876370"/>
      <w:bookmarkStart w:id="1536" w:name="_Toc66431934"/>
      <w:bookmarkStart w:id="1537" w:name="_Toc145581838"/>
      <w:bookmarkEnd w:id="1529"/>
      <w:bookmarkEnd w:id="1530"/>
      <w:bookmarkEnd w:id="1531"/>
      <w:bookmarkEnd w:id="1532"/>
      <w:bookmarkEnd w:id="1533"/>
      <w:r w:rsidRPr="00967B91">
        <w:rPr>
          <w:szCs w:val="24"/>
        </w:rPr>
        <w:t>Email lists</w:t>
      </w:r>
      <w:bookmarkEnd w:id="1534"/>
      <w:bookmarkEnd w:id="1535"/>
      <w:bookmarkEnd w:id="1536"/>
      <w:bookmarkEnd w:id="1537"/>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w:t>
      </w:r>
      <w:r w:rsidR="00551550">
        <w:lastRenderedPageBreak/>
        <w:t>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38" w:name="_Toc315016407"/>
      <w:bookmarkStart w:id="1539" w:name="_Toc534876371"/>
      <w:bookmarkStart w:id="1540" w:name="_Toc66431935"/>
      <w:bookmarkStart w:id="1541" w:name="_Toc145581839"/>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38"/>
      <w:bookmarkEnd w:id="1539"/>
      <w:bookmarkEnd w:id="1540"/>
      <w:bookmarkEnd w:id="1541"/>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t>
      </w:r>
      <w:proofErr w:type="gramStart"/>
      <w:r w:rsidR="00F23426">
        <w:t>with the exception of</w:t>
      </w:r>
      <w:proofErr w:type="gramEnd"/>
      <w:r w:rsidR="00F23426">
        <w:t xml:space="preserve">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42" w:name="_Toc315016408"/>
      <w:bookmarkStart w:id="1543" w:name="_Toc534876372"/>
      <w:bookmarkStart w:id="1544" w:name="_Toc66431936"/>
      <w:bookmarkStart w:id="1545" w:name="_Toc145581840"/>
      <w:r w:rsidRPr="00967B91">
        <w:rPr>
          <w:szCs w:val="24"/>
        </w:rPr>
        <w:lastRenderedPageBreak/>
        <w:t xml:space="preserve">Public </w:t>
      </w:r>
      <w:r w:rsidR="00F23426" w:rsidRPr="00967B91">
        <w:rPr>
          <w:szCs w:val="24"/>
        </w:rPr>
        <w:t>Document Se</w:t>
      </w:r>
      <w:r w:rsidR="00B86193" w:rsidRPr="00967B91">
        <w:rPr>
          <w:szCs w:val="24"/>
        </w:rPr>
        <w:t>r</w:t>
      </w:r>
      <w:r w:rsidR="00F23426" w:rsidRPr="00967B91">
        <w:rPr>
          <w:szCs w:val="24"/>
        </w:rPr>
        <w:t>ver</w:t>
      </w:r>
      <w:bookmarkEnd w:id="1542"/>
      <w:bookmarkEnd w:id="1543"/>
      <w:bookmarkEnd w:id="1544"/>
      <w:bookmarkEnd w:id="1545"/>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46" w:name="_Toc315016409"/>
      <w:bookmarkStart w:id="1547" w:name="_Toc534876373"/>
      <w:bookmarkStart w:id="1548" w:name="_Toc66431937"/>
      <w:bookmarkStart w:id="1549" w:name="_Toc145581841"/>
      <w:r w:rsidRPr="00967B91">
        <w:rPr>
          <w:szCs w:val="24"/>
        </w:rPr>
        <w:t>Private Members-only Document Se</w:t>
      </w:r>
      <w:r w:rsidR="00B86193" w:rsidRPr="00967B91">
        <w:rPr>
          <w:szCs w:val="24"/>
        </w:rPr>
        <w:t>r</w:t>
      </w:r>
      <w:r w:rsidRPr="00967B91">
        <w:rPr>
          <w:szCs w:val="24"/>
        </w:rPr>
        <w:t>ver</w:t>
      </w:r>
      <w:bookmarkEnd w:id="1546"/>
      <w:bookmarkEnd w:id="1547"/>
      <w:bookmarkEnd w:id="1548"/>
      <w:bookmarkEnd w:id="1549"/>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50" w:name="_Toc266880451"/>
      <w:bookmarkStart w:id="1551" w:name="_Ref159860663"/>
      <w:bookmarkEnd w:id="1524"/>
      <w:bookmarkEnd w:id="1525"/>
      <w:bookmarkEnd w:id="1526"/>
      <w:bookmarkEnd w:id="1527"/>
      <w:bookmarkEnd w:id="1528"/>
    </w:p>
    <w:p w14:paraId="298CB835" w14:textId="77777777" w:rsidR="009168FB" w:rsidRDefault="009168FB" w:rsidP="00BE4940">
      <w:pPr>
        <w:pStyle w:val="Heading1"/>
      </w:pPr>
      <w:bookmarkStart w:id="1552" w:name="_Toc315016410"/>
      <w:bookmarkStart w:id="1553" w:name="_Toc534876374"/>
      <w:bookmarkStart w:id="1554" w:name="_Toc66431938"/>
      <w:bookmarkStart w:id="1555" w:name="_Toc145581842"/>
      <w:r>
        <w:t>IEEE 802.15 WG typical Motions</w:t>
      </w:r>
      <w:bookmarkEnd w:id="1552"/>
      <w:bookmarkEnd w:id="1553"/>
      <w:bookmarkEnd w:id="1554"/>
      <w:bookmarkEnd w:id="1555"/>
    </w:p>
    <w:p w14:paraId="57ED9133" w14:textId="3A82654E" w:rsidR="000836D8" w:rsidRPr="000836D8" w:rsidRDefault="000836D8" w:rsidP="008F6A54">
      <w:r>
        <w:t xml:space="preserve">Typical motions are provided in document </w:t>
      </w:r>
      <w:hyperlink r:id="rId55" w:history="1">
        <w:r w:rsidR="00F22084" w:rsidRPr="005F2999">
          <w:rPr>
            <w:rStyle w:val="Hyperlink"/>
          </w:rPr>
          <w:t>15-23-</w:t>
        </w:r>
        <w:r w:rsidR="00934BC4" w:rsidRPr="005F2999">
          <w:rPr>
            <w:rStyle w:val="Hyperlink"/>
          </w:rPr>
          <w:t>0506</w:t>
        </w:r>
      </w:hyperlink>
      <w:r w:rsidR="005F2999">
        <w:t xml:space="preserve"> </w:t>
      </w:r>
    </w:p>
    <w:p w14:paraId="0D616455" w14:textId="77777777" w:rsidR="003E6CFF" w:rsidRPr="003E0B2F" w:rsidRDefault="003E6CFF" w:rsidP="00747881">
      <w:pPr>
        <w:rPr>
          <w:i/>
        </w:rPr>
      </w:pPr>
    </w:p>
    <w:p w14:paraId="51E556F1" w14:textId="0E01820C" w:rsidR="00715FBA" w:rsidRDefault="00715FBA" w:rsidP="00715FBA">
      <w:pPr>
        <w:pStyle w:val="Heading1"/>
      </w:pPr>
      <w:bookmarkStart w:id="1556" w:name="_Toc245873994"/>
      <w:bookmarkStart w:id="1557" w:name="_Toc315016433"/>
      <w:bookmarkStart w:id="1558" w:name="_Toc534876393"/>
      <w:bookmarkStart w:id="1559" w:name="_Toc66431957"/>
      <w:bookmarkStart w:id="1560" w:name="_Toc145581864"/>
      <w:r>
        <w:t>IEEE 802.15 WG Assigned Numbers Authority</w:t>
      </w:r>
      <w:bookmarkEnd w:id="1556"/>
      <w:bookmarkEnd w:id="1557"/>
      <w:bookmarkEnd w:id="1558"/>
      <w:bookmarkEnd w:id="1559"/>
      <w:bookmarkEnd w:id="1560"/>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561" w:name="_Toc245873995"/>
      <w:bookmarkStart w:id="1562" w:name="_Toc315016434"/>
      <w:bookmarkStart w:id="1563" w:name="_Toc534876394"/>
      <w:bookmarkStart w:id="1564" w:name="_Toc66431958"/>
      <w:bookmarkStart w:id="1565" w:name="_Toc145581865"/>
      <w:r w:rsidRPr="003E5301">
        <w:rPr>
          <w:szCs w:val="24"/>
        </w:rPr>
        <w:t xml:space="preserve">WG ANA </w:t>
      </w:r>
      <w:bookmarkEnd w:id="1561"/>
      <w:bookmarkEnd w:id="1562"/>
      <w:bookmarkEnd w:id="1563"/>
      <w:r w:rsidR="00C94B2E">
        <w:rPr>
          <w:szCs w:val="24"/>
        </w:rPr>
        <w:t>Chair</w:t>
      </w:r>
      <w:bookmarkEnd w:id="1564"/>
      <w:bookmarkEnd w:id="1565"/>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566" w:name="_Toc66431959"/>
      <w:bookmarkStart w:id="1567" w:name="_Toc145581866"/>
      <w:r>
        <w:t>WG ANA Vice Chair</w:t>
      </w:r>
      <w:bookmarkEnd w:id="1566"/>
      <w:bookmarkEnd w:id="1567"/>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3ED18082" w14:textId="77777777" w:rsidR="00715FBA" w:rsidRPr="00270BDD" w:rsidRDefault="00715FBA" w:rsidP="00715FBA">
      <w:pPr>
        <w:pStyle w:val="Heading2"/>
        <w:rPr>
          <w:szCs w:val="24"/>
        </w:rPr>
      </w:pPr>
      <w:bookmarkStart w:id="1568" w:name="_Toc245873996"/>
      <w:bookmarkStart w:id="1569" w:name="_Toc315016435"/>
      <w:bookmarkStart w:id="1570" w:name="_Toc534876395"/>
      <w:bookmarkStart w:id="1571" w:name="_Toc66431960"/>
      <w:bookmarkStart w:id="1572" w:name="_Toc145581867"/>
      <w:r w:rsidRPr="00270BDD">
        <w:rPr>
          <w:szCs w:val="24"/>
        </w:rPr>
        <w:t>ANA Document</w:t>
      </w:r>
      <w:bookmarkEnd w:id="1568"/>
      <w:bookmarkEnd w:id="1569"/>
      <w:bookmarkEnd w:id="1570"/>
      <w:bookmarkEnd w:id="1571"/>
      <w:bookmarkEnd w:id="1572"/>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6"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73" w:name="_Toc245873997"/>
      <w:bookmarkStart w:id="1574" w:name="_Toc315016436"/>
      <w:bookmarkStart w:id="1575" w:name="_Toc534876396"/>
      <w:bookmarkStart w:id="1576" w:name="_Toc66431961"/>
      <w:bookmarkStart w:id="1577" w:name="_Toc145581868"/>
      <w:r w:rsidRPr="003E5301">
        <w:rPr>
          <w:szCs w:val="24"/>
        </w:rPr>
        <w:lastRenderedPageBreak/>
        <w:t>ANA Request Procedure</w:t>
      </w:r>
      <w:bookmarkEnd w:id="1573"/>
      <w:bookmarkEnd w:id="1574"/>
      <w:bookmarkEnd w:id="1575"/>
      <w:bookmarkEnd w:id="1576"/>
      <w:bookmarkEnd w:id="1577"/>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1578" w:name="_Toc245873998"/>
      <w:bookmarkStart w:id="1579" w:name="_Toc315016437"/>
      <w:bookmarkStart w:id="1580" w:name="_Toc534876397"/>
      <w:bookmarkStart w:id="1581" w:name="_Toc66431962"/>
      <w:bookmarkStart w:id="1582" w:name="_Toc145581869"/>
      <w:r>
        <w:rPr>
          <w:rFonts w:cs="Arial"/>
        </w:rPr>
        <w:t>ANA Revocation Procedure</w:t>
      </w:r>
      <w:bookmarkEnd w:id="1578"/>
      <w:bookmarkEnd w:id="1579"/>
      <w:bookmarkEnd w:id="1580"/>
      <w:bookmarkEnd w:id="1581"/>
      <w:bookmarkEnd w:id="1582"/>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583" w:name="_Toc245873999"/>
      <w:bookmarkStart w:id="1584" w:name="_Toc315016438"/>
      <w:bookmarkStart w:id="1585" w:name="_Toc534876398"/>
      <w:bookmarkStart w:id="1586" w:name="_Toc66431963"/>
      <w:bookmarkStart w:id="1587" w:name="_Toc145581870"/>
      <w:r>
        <w:rPr>
          <w:rFonts w:cs="Arial"/>
        </w:rPr>
        <w:t>ANA Appeals Procedure</w:t>
      </w:r>
      <w:bookmarkEnd w:id="1583"/>
      <w:bookmarkEnd w:id="1584"/>
      <w:bookmarkEnd w:id="1585"/>
      <w:bookmarkEnd w:id="1586"/>
      <w:bookmarkEnd w:id="1587"/>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88" w:name="_Ref315011228"/>
      <w:bookmarkStart w:id="1589" w:name="_Toc315016439"/>
      <w:bookmarkStart w:id="1590" w:name="_Toc534876399"/>
      <w:bookmarkStart w:id="1591" w:name="_Toc66431964"/>
      <w:bookmarkStart w:id="1592" w:name="_Toc145581871"/>
      <w:bookmarkStart w:id="1593" w:name="_Toc371863544"/>
      <w:r>
        <w:t xml:space="preserve">ANA Request Procedure for </w:t>
      </w:r>
      <w:r w:rsidR="00350C22">
        <w:t>external</w:t>
      </w:r>
      <w:r>
        <w:t xml:space="preserve"> organizat</w:t>
      </w:r>
      <w:r w:rsidR="00874458">
        <w:t>i</w:t>
      </w:r>
      <w:r>
        <w:t>ons</w:t>
      </w:r>
      <w:bookmarkEnd w:id="1588"/>
      <w:bookmarkEnd w:id="1589"/>
      <w:bookmarkEnd w:id="1590"/>
      <w:bookmarkEnd w:id="1591"/>
      <w:bookmarkEnd w:id="1592"/>
      <w:r>
        <w:t xml:space="preserve"> </w:t>
      </w:r>
      <w:bookmarkEnd w:id="1593"/>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lastRenderedPageBreak/>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594" w:name="_Guidelines_for_secretaries"/>
      <w:bookmarkStart w:id="1595" w:name="_802.11_Guidelines_for"/>
      <w:bookmarkStart w:id="1596" w:name="_Ref159857609"/>
      <w:bookmarkStart w:id="1597" w:name="_Ref159857628"/>
      <w:bookmarkStart w:id="1598" w:name="_Toc315016440"/>
      <w:bookmarkStart w:id="1599" w:name="_Toc534876400"/>
      <w:bookmarkStart w:id="1600" w:name="_Toc66431965"/>
      <w:bookmarkStart w:id="1601" w:name="_Toc145581872"/>
      <w:bookmarkEnd w:id="1550"/>
      <w:bookmarkEnd w:id="1551"/>
      <w:bookmarkEnd w:id="1594"/>
      <w:bookmarkEnd w:id="1595"/>
      <w:r>
        <w:t xml:space="preserve">Guidelines for </w:t>
      </w:r>
      <w:r w:rsidR="00B27949">
        <w:t>802.15</w:t>
      </w:r>
      <w:r w:rsidR="00A44BDF">
        <w:t xml:space="preserve"> </w:t>
      </w:r>
      <w:r w:rsidR="00A065F1">
        <w:t>S</w:t>
      </w:r>
      <w:r>
        <w:t>ecretaries</w:t>
      </w:r>
      <w:bookmarkEnd w:id="1596"/>
      <w:bookmarkEnd w:id="1597"/>
      <w:bookmarkEnd w:id="1598"/>
      <w:bookmarkEnd w:id="1599"/>
      <w:bookmarkEnd w:id="1600"/>
      <w:bookmarkEnd w:id="1601"/>
    </w:p>
    <w:p w14:paraId="5E01A4CB" w14:textId="77777777" w:rsidR="00E33C4A" w:rsidRPr="003E5301" w:rsidRDefault="00E33C4A" w:rsidP="00E33C4A">
      <w:pPr>
        <w:pStyle w:val="Heading2"/>
        <w:ind w:left="432" w:hanging="432"/>
        <w:rPr>
          <w:szCs w:val="24"/>
        </w:rPr>
      </w:pPr>
      <w:bookmarkStart w:id="1602" w:name="_Toc315016441"/>
      <w:bookmarkStart w:id="1603" w:name="_Toc534876401"/>
      <w:bookmarkStart w:id="1604" w:name="_Toc66431966"/>
      <w:bookmarkStart w:id="1605" w:name="_Toc145581873"/>
      <w:r w:rsidRPr="003E5301">
        <w:rPr>
          <w:szCs w:val="24"/>
        </w:rPr>
        <w:t>Minutes of Meetings</w:t>
      </w:r>
      <w:bookmarkEnd w:id="1602"/>
      <w:bookmarkEnd w:id="1603"/>
      <w:bookmarkEnd w:id="1604"/>
      <w:bookmarkEnd w:id="1605"/>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06" w:name="_Toc315016442"/>
      <w:bookmarkStart w:id="1607" w:name="_Toc534876402"/>
      <w:bookmarkStart w:id="1608" w:name="_Toc66431967"/>
      <w:bookmarkStart w:id="1609" w:name="_Toc145581874"/>
      <w:r>
        <w:lastRenderedPageBreak/>
        <w:t xml:space="preserve">Prepare the minutes </w:t>
      </w:r>
      <w:proofErr w:type="gramStart"/>
      <w:r>
        <w:t>taking into account</w:t>
      </w:r>
      <w:proofErr w:type="gramEnd"/>
      <w:r>
        <w:t xml:space="preserve"> the following:</w:t>
      </w:r>
      <w:bookmarkEnd w:id="1606"/>
      <w:bookmarkEnd w:id="1607"/>
      <w:bookmarkEnd w:id="1608"/>
      <w:bookmarkEnd w:id="1609"/>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10" w:name="_Ref159935883"/>
      <w:bookmarkStart w:id="1611" w:name="_Toc315016443"/>
      <w:bookmarkStart w:id="1612" w:name="_Toc534876403"/>
      <w:bookmarkStart w:id="1613" w:name="_Toc66431968"/>
      <w:bookmarkStart w:id="1614" w:name="_Toc145581875"/>
      <w:r>
        <w:t xml:space="preserve">What minutes should </w:t>
      </w:r>
      <w:r w:rsidR="009D7B9A">
        <w:t>be</w:t>
      </w:r>
      <w:bookmarkEnd w:id="1610"/>
      <w:bookmarkEnd w:id="1611"/>
      <w:bookmarkEnd w:id="1612"/>
      <w:bookmarkEnd w:id="1613"/>
      <w:bookmarkEnd w:id="1614"/>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15" w:name="_Ref159982146"/>
      <w:bookmarkStart w:id="1616" w:name="_Ref159982155"/>
      <w:bookmarkStart w:id="1617" w:name="_Toc315016444"/>
      <w:bookmarkStart w:id="1618" w:name="_Toc534876404"/>
      <w:bookmarkStart w:id="1619" w:name="_Toc66431969"/>
      <w:bookmarkStart w:id="1620" w:name="_Toc145581876"/>
      <w:r w:rsidR="0066416D">
        <w:t>Instructions for Technical Editors of IEEE 802.15 WG and Task Groups</w:t>
      </w:r>
      <w:bookmarkEnd w:id="1615"/>
      <w:bookmarkEnd w:id="1616"/>
      <w:bookmarkEnd w:id="1617"/>
      <w:bookmarkEnd w:id="1618"/>
      <w:bookmarkEnd w:id="1619"/>
      <w:bookmarkEnd w:id="162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7"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8"/>
      <w:footerReference w:type="default" r:id="rId59"/>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2"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444"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710B07"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DF2BC" w16cex:dateUtc="2022-09-16T01:51: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710B07" w16cid:durableId="26CDF2BC"/>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E926" w14:textId="77777777" w:rsidR="001A5880" w:rsidRDefault="001A5880">
      <w:r>
        <w:separator/>
      </w:r>
    </w:p>
  </w:endnote>
  <w:endnote w:type="continuationSeparator" w:id="0">
    <w:p w14:paraId="60F8A372" w14:textId="77777777" w:rsidR="001A5880" w:rsidRDefault="001A5880">
      <w:r>
        <w:continuationSeparator/>
      </w:r>
    </w:p>
  </w:endnote>
  <w:endnote w:type="continuationNotice" w:id="1">
    <w:p w14:paraId="376C985F" w14:textId="77777777" w:rsidR="001A5880" w:rsidRDefault="001A5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94E1D" w14:textId="77777777" w:rsidR="001A5880" w:rsidRDefault="001A5880">
      <w:r>
        <w:separator/>
      </w:r>
    </w:p>
  </w:footnote>
  <w:footnote w:type="continuationSeparator" w:id="0">
    <w:p w14:paraId="43E0A702" w14:textId="77777777" w:rsidR="001A5880" w:rsidRDefault="001A5880">
      <w:r>
        <w:continuationSeparator/>
      </w:r>
    </w:p>
  </w:footnote>
  <w:footnote w:type="continuationNotice" w:id="1">
    <w:p w14:paraId="1F72996C" w14:textId="77777777" w:rsidR="001A5880" w:rsidRDefault="001A5880"/>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63C0" w14:textId="4CADD35C" w:rsidR="008D5344" w:rsidRDefault="004046F0" w:rsidP="00357050">
    <w:pPr>
      <w:pStyle w:val="Header"/>
      <w:pBdr>
        <w:bottom w:val="single" w:sz="6" w:space="0" w:color="auto"/>
      </w:pBdr>
      <w:tabs>
        <w:tab w:val="clear" w:pos="6480"/>
        <w:tab w:val="center" w:pos="4680"/>
        <w:tab w:val="right" w:pos="9360"/>
      </w:tabs>
      <w:rPr>
        <w:b w:val="0"/>
        <w:sz w:val="24"/>
      </w:rPr>
    </w:pPr>
    <w:r>
      <w:rPr>
        <w:sz w:val="20"/>
      </w:rPr>
      <w:t>September</w:t>
    </w:r>
    <w:r w:rsidR="0055166F">
      <w:rPr>
        <w:sz w:val="20"/>
      </w:rPr>
      <w:t xml:space="preserve"> </w:t>
    </w:r>
    <w:r w:rsidR="00AC552E" w:rsidRPr="00447CEB">
      <w:rPr>
        <w:sz w:val="20"/>
      </w:rPr>
      <w:t>202</w:t>
    </w:r>
    <w:r>
      <w:rPr>
        <w:sz w:val="20"/>
      </w:rPr>
      <w:t>3</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Pr>
        <w:sz w:val="20"/>
      </w:rPr>
      <w:t>doc.: IEEE 802.15-10-0235-33</w:t>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706"/>
        </w:tabs>
        <w:ind w:left="2706"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747C94"/>
    <w:multiLevelType w:val="hybridMultilevel"/>
    <w:tmpl w:val="26308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7"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1"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3"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4"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6"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8"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9"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0"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3"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5"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7"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9"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0"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1"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3"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4"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6"/>
  </w:num>
  <w:num w:numId="2" w16cid:durableId="1941404556">
    <w:abstractNumId w:val="62"/>
  </w:num>
  <w:num w:numId="3" w16cid:durableId="1516459483">
    <w:abstractNumId w:val="104"/>
  </w:num>
  <w:num w:numId="4" w16cid:durableId="1551530032">
    <w:abstractNumId w:val="90"/>
  </w:num>
  <w:num w:numId="5" w16cid:durableId="366491190">
    <w:abstractNumId w:val="25"/>
  </w:num>
  <w:num w:numId="6" w16cid:durableId="1970628576">
    <w:abstractNumId w:val="120"/>
  </w:num>
  <w:num w:numId="7" w16cid:durableId="2037853356">
    <w:abstractNumId w:val="72"/>
  </w:num>
  <w:num w:numId="8" w16cid:durableId="1629584142">
    <w:abstractNumId w:val="54"/>
  </w:num>
  <w:num w:numId="9" w16cid:durableId="1260989257">
    <w:abstractNumId w:val="94"/>
  </w:num>
  <w:num w:numId="10" w16cid:durableId="144400911">
    <w:abstractNumId w:val="113"/>
  </w:num>
  <w:num w:numId="11" w16cid:durableId="573012505">
    <w:abstractNumId w:val="68"/>
  </w:num>
  <w:num w:numId="12" w16cid:durableId="1593852470">
    <w:abstractNumId w:val="92"/>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5"/>
  </w:num>
  <w:num w:numId="32" w16cid:durableId="970790006">
    <w:abstractNumId w:val="57"/>
  </w:num>
  <w:num w:numId="33" w16cid:durableId="116948336">
    <w:abstractNumId w:val="106"/>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8"/>
  </w:num>
  <w:num w:numId="46" w16cid:durableId="234127233">
    <w:abstractNumId w:val="4"/>
  </w:num>
  <w:num w:numId="47" w16cid:durableId="107773519">
    <w:abstractNumId w:val="73"/>
  </w:num>
  <w:num w:numId="48" w16cid:durableId="770861146">
    <w:abstractNumId w:val="77"/>
  </w:num>
  <w:num w:numId="49" w16cid:durableId="1811708969">
    <w:abstractNumId w:val="116"/>
  </w:num>
  <w:num w:numId="50" w16cid:durableId="1642885221">
    <w:abstractNumId w:val="32"/>
  </w:num>
  <w:num w:numId="51" w16cid:durableId="131794455">
    <w:abstractNumId w:val="17"/>
  </w:num>
  <w:num w:numId="52" w16cid:durableId="552692168">
    <w:abstractNumId w:val="101"/>
  </w:num>
  <w:num w:numId="53" w16cid:durableId="1653944451">
    <w:abstractNumId w:val="97"/>
  </w:num>
  <w:num w:numId="54" w16cid:durableId="20474690">
    <w:abstractNumId w:val="52"/>
  </w:num>
  <w:num w:numId="55" w16cid:durableId="337738242">
    <w:abstractNumId w:val="41"/>
  </w:num>
  <w:num w:numId="56" w16cid:durableId="792333004">
    <w:abstractNumId w:val="98"/>
  </w:num>
  <w:num w:numId="57" w16cid:durableId="1383214452">
    <w:abstractNumId w:val="36"/>
  </w:num>
  <w:num w:numId="58" w16cid:durableId="1748383104">
    <w:abstractNumId w:val="93"/>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5"/>
  </w:num>
  <w:num w:numId="65" w16cid:durableId="1542204365">
    <w:abstractNumId w:val="47"/>
  </w:num>
  <w:num w:numId="66" w16cid:durableId="1647395460">
    <w:abstractNumId w:val="111"/>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5"/>
  </w:num>
  <w:num w:numId="73" w16cid:durableId="719978830">
    <w:abstractNumId w:val="110"/>
  </w:num>
  <w:num w:numId="74" w16cid:durableId="1605458036">
    <w:abstractNumId w:val="23"/>
  </w:num>
  <w:num w:numId="75" w16cid:durableId="1808164695">
    <w:abstractNumId w:val="12"/>
  </w:num>
  <w:num w:numId="76" w16cid:durableId="1422918248">
    <w:abstractNumId w:val="109"/>
  </w:num>
  <w:num w:numId="77" w16cid:durableId="1890216186">
    <w:abstractNumId w:val="33"/>
  </w:num>
  <w:num w:numId="78" w16cid:durableId="1528639185">
    <w:abstractNumId w:val="26"/>
  </w:num>
  <w:num w:numId="79" w16cid:durableId="452136098">
    <w:abstractNumId w:val="107"/>
  </w:num>
  <w:num w:numId="80" w16cid:durableId="89350153">
    <w:abstractNumId w:val="100"/>
  </w:num>
  <w:num w:numId="81" w16cid:durableId="653680916">
    <w:abstractNumId w:val="3"/>
  </w:num>
  <w:num w:numId="82" w16cid:durableId="1705129578">
    <w:abstractNumId w:val="9"/>
  </w:num>
  <w:num w:numId="83" w16cid:durableId="1418483590">
    <w:abstractNumId w:val="75"/>
  </w:num>
  <w:num w:numId="84" w16cid:durableId="645548195">
    <w:abstractNumId w:val="95"/>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9"/>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3"/>
  </w:num>
  <w:num w:numId="103" w16cid:durableId="237784654">
    <w:abstractNumId w:val="81"/>
  </w:num>
  <w:num w:numId="104" w16cid:durableId="1623925455">
    <w:abstractNumId w:val="108"/>
  </w:num>
  <w:num w:numId="105" w16cid:durableId="1307392089">
    <w:abstractNumId w:val="63"/>
  </w:num>
  <w:num w:numId="106" w16cid:durableId="110172066">
    <w:abstractNumId w:val="124"/>
  </w:num>
  <w:num w:numId="107" w16cid:durableId="529103292">
    <w:abstractNumId w:val="121"/>
  </w:num>
  <w:num w:numId="108" w16cid:durableId="332803921">
    <w:abstractNumId w:val="29"/>
  </w:num>
  <w:num w:numId="109" w16cid:durableId="677000238">
    <w:abstractNumId w:val="103"/>
  </w:num>
  <w:num w:numId="110" w16cid:durableId="720640426">
    <w:abstractNumId w:val="102"/>
  </w:num>
  <w:num w:numId="111" w16cid:durableId="172494806">
    <w:abstractNumId w:val="122"/>
  </w:num>
  <w:num w:numId="112" w16cid:durableId="1347755344">
    <w:abstractNumId w:val="60"/>
  </w:num>
  <w:num w:numId="113" w16cid:durableId="385223257">
    <w:abstractNumId w:val="11"/>
  </w:num>
  <w:num w:numId="114" w16cid:durableId="1439176264">
    <w:abstractNumId w:val="66"/>
  </w:num>
  <w:num w:numId="115" w16cid:durableId="22363789">
    <w:abstractNumId w:val="99"/>
  </w:num>
  <w:num w:numId="116" w16cid:durableId="1409888937">
    <w:abstractNumId w:val="86"/>
  </w:num>
  <w:num w:numId="117" w16cid:durableId="1755936702">
    <w:abstractNumId w:val="53"/>
  </w:num>
  <w:num w:numId="118" w16cid:durableId="545602443">
    <w:abstractNumId w:val="112"/>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4"/>
  </w:num>
  <w:num w:numId="125" w16cid:durableId="1176923310">
    <w:abstractNumId w:val="117"/>
  </w:num>
  <w:num w:numId="126" w16cid:durableId="2065835250">
    <w:abstractNumId w:val="91"/>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Beecher">
    <w15:presenceInfo w15:providerId="Windows Live" w15:userId="8e59e9d451c39ba5"/>
  </w15:person>
  <w15:person w15:author="Gilb, James">
    <w15:presenceInfo w15:providerId="AD" w15:userId="S::gilbja@ga.com::4b463509-3b68-4347-8128-e2a5287b3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2289"/>
    <w:rsid w:val="000547A3"/>
    <w:rsid w:val="00055243"/>
    <w:rsid w:val="000558DA"/>
    <w:rsid w:val="00055D75"/>
    <w:rsid w:val="000574EA"/>
    <w:rsid w:val="00062543"/>
    <w:rsid w:val="000625EA"/>
    <w:rsid w:val="00062E3B"/>
    <w:rsid w:val="0007057E"/>
    <w:rsid w:val="00072B82"/>
    <w:rsid w:val="00073242"/>
    <w:rsid w:val="0007383D"/>
    <w:rsid w:val="000750A9"/>
    <w:rsid w:val="000753FC"/>
    <w:rsid w:val="00075C94"/>
    <w:rsid w:val="00075D19"/>
    <w:rsid w:val="00077705"/>
    <w:rsid w:val="00080B5A"/>
    <w:rsid w:val="000836D8"/>
    <w:rsid w:val="00084950"/>
    <w:rsid w:val="0008583F"/>
    <w:rsid w:val="00085B86"/>
    <w:rsid w:val="0008695F"/>
    <w:rsid w:val="00086ED4"/>
    <w:rsid w:val="00090102"/>
    <w:rsid w:val="00092F17"/>
    <w:rsid w:val="000956E7"/>
    <w:rsid w:val="0009606C"/>
    <w:rsid w:val="00096A07"/>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045"/>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17A9"/>
    <w:rsid w:val="000F2370"/>
    <w:rsid w:val="000F2B24"/>
    <w:rsid w:val="000F4A09"/>
    <w:rsid w:val="000F4B88"/>
    <w:rsid w:val="000F4E5B"/>
    <w:rsid w:val="000F5B47"/>
    <w:rsid w:val="000F7D10"/>
    <w:rsid w:val="001036B1"/>
    <w:rsid w:val="001051BB"/>
    <w:rsid w:val="001052AF"/>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5C7"/>
    <w:rsid w:val="00125B89"/>
    <w:rsid w:val="0012612A"/>
    <w:rsid w:val="00130EFF"/>
    <w:rsid w:val="00131B74"/>
    <w:rsid w:val="00131F46"/>
    <w:rsid w:val="00134722"/>
    <w:rsid w:val="00136404"/>
    <w:rsid w:val="001438B9"/>
    <w:rsid w:val="00143A9D"/>
    <w:rsid w:val="0014700B"/>
    <w:rsid w:val="00147092"/>
    <w:rsid w:val="0014768D"/>
    <w:rsid w:val="00155E4C"/>
    <w:rsid w:val="00155FAB"/>
    <w:rsid w:val="001574B6"/>
    <w:rsid w:val="00162336"/>
    <w:rsid w:val="00162DE5"/>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880"/>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0A2A"/>
    <w:rsid w:val="001E108B"/>
    <w:rsid w:val="001E1DDC"/>
    <w:rsid w:val="001E2E17"/>
    <w:rsid w:val="001E382C"/>
    <w:rsid w:val="001E3C62"/>
    <w:rsid w:val="001E742F"/>
    <w:rsid w:val="001F071F"/>
    <w:rsid w:val="001F1B36"/>
    <w:rsid w:val="001F1C6F"/>
    <w:rsid w:val="001F2F31"/>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410"/>
    <w:rsid w:val="00240540"/>
    <w:rsid w:val="002425F2"/>
    <w:rsid w:val="00243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508"/>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A0FED"/>
    <w:rsid w:val="003A1863"/>
    <w:rsid w:val="003A2C4A"/>
    <w:rsid w:val="003A4397"/>
    <w:rsid w:val="003A4D8F"/>
    <w:rsid w:val="003A5D6A"/>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D78C7"/>
    <w:rsid w:val="003E0A05"/>
    <w:rsid w:val="003E0B2F"/>
    <w:rsid w:val="003E10DB"/>
    <w:rsid w:val="003E257C"/>
    <w:rsid w:val="003E2A54"/>
    <w:rsid w:val="003E33E3"/>
    <w:rsid w:val="003E3ED7"/>
    <w:rsid w:val="003E40AA"/>
    <w:rsid w:val="003E5301"/>
    <w:rsid w:val="003E6830"/>
    <w:rsid w:val="003E6CFF"/>
    <w:rsid w:val="003E6EBC"/>
    <w:rsid w:val="003F068F"/>
    <w:rsid w:val="003F459D"/>
    <w:rsid w:val="00400592"/>
    <w:rsid w:val="0040103A"/>
    <w:rsid w:val="0040238E"/>
    <w:rsid w:val="00402D71"/>
    <w:rsid w:val="004046F0"/>
    <w:rsid w:val="00405D19"/>
    <w:rsid w:val="00405E5A"/>
    <w:rsid w:val="00407A04"/>
    <w:rsid w:val="00407AF9"/>
    <w:rsid w:val="00410635"/>
    <w:rsid w:val="004110CB"/>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1ED1"/>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D97"/>
    <w:rsid w:val="004A6F8C"/>
    <w:rsid w:val="004A7681"/>
    <w:rsid w:val="004B0D9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9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22E3"/>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934"/>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E72FB"/>
    <w:rsid w:val="005F0BB6"/>
    <w:rsid w:val="005F0BC3"/>
    <w:rsid w:val="005F24FE"/>
    <w:rsid w:val="005F2999"/>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1E06"/>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5C9"/>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1DC7"/>
    <w:rsid w:val="00742B75"/>
    <w:rsid w:val="0074363D"/>
    <w:rsid w:val="007439D7"/>
    <w:rsid w:val="00746286"/>
    <w:rsid w:val="00747881"/>
    <w:rsid w:val="00747DBA"/>
    <w:rsid w:val="00750678"/>
    <w:rsid w:val="007517E0"/>
    <w:rsid w:val="00753461"/>
    <w:rsid w:val="0075385C"/>
    <w:rsid w:val="0075491F"/>
    <w:rsid w:val="007558FA"/>
    <w:rsid w:val="00760311"/>
    <w:rsid w:val="0076302B"/>
    <w:rsid w:val="007636E3"/>
    <w:rsid w:val="00764993"/>
    <w:rsid w:val="007654A0"/>
    <w:rsid w:val="007657E5"/>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5625"/>
    <w:rsid w:val="007B73C5"/>
    <w:rsid w:val="007B76DD"/>
    <w:rsid w:val="007C0629"/>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529"/>
    <w:rsid w:val="007F6E3F"/>
    <w:rsid w:val="00802B0A"/>
    <w:rsid w:val="0080308F"/>
    <w:rsid w:val="008033F1"/>
    <w:rsid w:val="00803743"/>
    <w:rsid w:val="008044C8"/>
    <w:rsid w:val="00805057"/>
    <w:rsid w:val="008058CD"/>
    <w:rsid w:val="008063B1"/>
    <w:rsid w:val="00811FA5"/>
    <w:rsid w:val="008135F4"/>
    <w:rsid w:val="00814345"/>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87AF1"/>
    <w:rsid w:val="0089328F"/>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1E8C"/>
    <w:rsid w:val="008E2073"/>
    <w:rsid w:val="008E22A8"/>
    <w:rsid w:val="008E3E9B"/>
    <w:rsid w:val="008E41A1"/>
    <w:rsid w:val="008E60EE"/>
    <w:rsid w:val="008E6D63"/>
    <w:rsid w:val="008E76D9"/>
    <w:rsid w:val="008F0AF6"/>
    <w:rsid w:val="008F1044"/>
    <w:rsid w:val="008F1A74"/>
    <w:rsid w:val="008F3205"/>
    <w:rsid w:val="008F3556"/>
    <w:rsid w:val="008F55D8"/>
    <w:rsid w:val="008F6A54"/>
    <w:rsid w:val="00901033"/>
    <w:rsid w:val="009013D9"/>
    <w:rsid w:val="009019A7"/>
    <w:rsid w:val="00901F3A"/>
    <w:rsid w:val="00903112"/>
    <w:rsid w:val="00903AD0"/>
    <w:rsid w:val="00903DC5"/>
    <w:rsid w:val="009043DB"/>
    <w:rsid w:val="00906414"/>
    <w:rsid w:val="00906701"/>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7AA3"/>
    <w:rsid w:val="0093010D"/>
    <w:rsid w:val="00930D11"/>
    <w:rsid w:val="009319A1"/>
    <w:rsid w:val="00933B71"/>
    <w:rsid w:val="009344E1"/>
    <w:rsid w:val="00934BC4"/>
    <w:rsid w:val="0093643C"/>
    <w:rsid w:val="00936BB8"/>
    <w:rsid w:val="00937777"/>
    <w:rsid w:val="00937A19"/>
    <w:rsid w:val="0094075E"/>
    <w:rsid w:val="0094165E"/>
    <w:rsid w:val="00942311"/>
    <w:rsid w:val="00943FAE"/>
    <w:rsid w:val="00944270"/>
    <w:rsid w:val="00946005"/>
    <w:rsid w:val="009466DF"/>
    <w:rsid w:val="0094734C"/>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1238"/>
    <w:rsid w:val="00983B2C"/>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38C0"/>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044E"/>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35"/>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4A7"/>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64B8B"/>
    <w:rsid w:val="00A70BE0"/>
    <w:rsid w:val="00A72A54"/>
    <w:rsid w:val="00A72AAA"/>
    <w:rsid w:val="00A759D9"/>
    <w:rsid w:val="00A761E5"/>
    <w:rsid w:val="00A80D2E"/>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3FA"/>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7AA6"/>
    <w:rsid w:val="00B10C19"/>
    <w:rsid w:val="00B13F1A"/>
    <w:rsid w:val="00B16026"/>
    <w:rsid w:val="00B164BC"/>
    <w:rsid w:val="00B2099A"/>
    <w:rsid w:val="00B21771"/>
    <w:rsid w:val="00B2252D"/>
    <w:rsid w:val="00B24CC8"/>
    <w:rsid w:val="00B25EE2"/>
    <w:rsid w:val="00B2661C"/>
    <w:rsid w:val="00B27949"/>
    <w:rsid w:val="00B30722"/>
    <w:rsid w:val="00B30F8E"/>
    <w:rsid w:val="00B33FBE"/>
    <w:rsid w:val="00B34024"/>
    <w:rsid w:val="00B362EF"/>
    <w:rsid w:val="00B36D89"/>
    <w:rsid w:val="00B371CF"/>
    <w:rsid w:val="00B40837"/>
    <w:rsid w:val="00B40870"/>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66CE4"/>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C6E82"/>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1DA"/>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4CDC"/>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4F1"/>
    <w:rsid w:val="00C51584"/>
    <w:rsid w:val="00C51A15"/>
    <w:rsid w:val="00C51BA5"/>
    <w:rsid w:val="00C51DEB"/>
    <w:rsid w:val="00C53099"/>
    <w:rsid w:val="00C54C24"/>
    <w:rsid w:val="00C56525"/>
    <w:rsid w:val="00C57F7B"/>
    <w:rsid w:val="00C630F7"/>
    <w:rsid w:val="00C63635"/>
    <w:rsid w:val="00C63D8E"/>
    <w:rsid w:val="00C64F1B"/>
    <w:rsid w:val="00C66DEC"/>
    <w:rsid w:val="00C67780"/>
    <w:rsid w:val="00C70D97"/>
    <w:rsid w:val="00C718A7"/>
    <w:rsid w:val="00C7240E"/>
    <w:rsid w:val="00C73BE7"/>
    <w:rsid w:val="00C74B22"/>
    <w:rsid w:val="00C74BE8"/>
    <w:rsid w:val="00C75A89"/>
    <w:rsid w:val="00C81B49"/>
    <w:rsid w:val="00C81E2A"/>
    <w:rsid w:val="00C82CAF"/>
    <w:rsid w:val="00C82CC7"/>
    <w:rsid w:val="00C83129"/>
    <w:rsid w:val="00C835DC"/>
    <w:rsid w:val="00C83DD8"/>
    <w:rsid w:val="00C84B37"/>
    <w:rsid w:val="00C84DD9"/>
    <w:rsid w:val="00C864B4"/>
    <w:rsid w:val="00C86B31"/>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E7958"/>
    <w:rsid w:val="00CF01A0"/>
    <w:rsid w:val="00CF0645"/>
    <w:rsid w:val="00CF29BC"/>
    <w:rsid w:val="00CF2FB9"/>
    <w:rsid w:val="00CF4945"/>
    <w:rsid w:val="00CF4E36"/>
    <w:rsid w:val="00CF5EB2"/>
    <w:rsid w:val="00D02867"/>
    <w:rsid w:val="00D03849"/>
    <w:rsid w:val="00D04496"/>
    <w:rsid w:val="00D047BD"/>
    <w:rsid w:val="00D049A9"/>
    <w:rsid w:val="00D04D4B"/>
    <w:rsid w:val="00D07F5B"/>
    <w:rsid w:val="00D106CA"/>
    <w:rsid w:val="00D1151C"/>
    <w:rsid w:val="00D137D9"/>
    <w:rsid w:val="00D158EA"/>
    <w:rsid w:val="00D1682D"/>
    <w:rsid w:val="00D16AA1"/>
    <w:rsid w:val="00D2006A"/>
    <w:rsid w:val="00D21ADB"/>
    <w:rsid w:val="00D21E18"/>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5C28"/>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3E21"/>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27952"/>
    <w:rsid w:val="00E30179"/>
    <w:rsid w:val="00E309DF"/>
    <w:rsid w:val="00E31A97"/>
    <w:rsid w:val="00E32D08"/>
    <w:rsid w:val="00E3318F"/>
    <w:rsid w:val="00E33C4A"/>
    <w:rsid w:val="00E3441A"/>
    <w:rsid w:val="00E35057"/>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3C8"/>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0BA2"/>
    <w:rsid w:val="00EA1755"/>
    <w:rsid w:val="00EA48F0"/>
    <w:rsid w:val="00EB09D4"/>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2084"/>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1F03"/>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CF9"/>
    <w:rsid w:val="00FA0EDB"/>
    <w:rsid w:val="00FA15F9"/>
    <w:rsid w:val="00FA1F30"/>
    <w:rsid w:val="00FA201C"/>
    <w:rsid w:val="00FA21DB"/>
    <w:rsid w:val="00FA3F75"/>
    <w:rsid w:val="00FA494B"/>
    <w:rsid w:val="00FA5592"/>
    <w:rsid w:val="00FA5722"/>
    <w:rsid w:val="00FA613D"/>
    <w:rsid w:val="00FA7B70"/>
    <w:rsid w:val="00FB1B20"/>
    <w:rsid w:val="00FC1492"/>
    <w:rsid w:val="00FC2911"/>
    <w:rsid w:val="00FC2F0B"/>
    <w:rsid w:val="00FC2F4A"/>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062E3B"/>
    <w:pPr>
      <w:tabs>
        <w:tab w:val="left" w:pos="1000"/>
        <w:tab w:val="right" w:leader="dot" w:pos="9350"/>
      </w:tabs>
      <w:pPrChange w:id="0" w:author="Phil Beecher" w:date="2023-09-14T11:01:00Z">
        <w:pPr>
          <w:tabs>
            <w:tab w:val="left" w:pos="1000"/>
            <w:tab w:val="right" w:leader="dot" w:pos="9350"/>
          </w:tabs>
        </w:pPr>
      </w:pPrChange>
    </w:pPr>
    <w:rPr>
      <w:rPrChange w:id="0" w:author="Phil Beecher" w:date="2023-09-14T11:01:00Z">
        <w:rPr>
          <w:rFonts w:ascii="Arial" w:hAnsi="Arial"/>
          <w:sz w:val="24"/>
          <w:szCs w:val="24"/>
          <w:lang w:val="en-US" w:eastAsia="en-US" w:bidi="ar-SA"/>
        </w:rPr>
      </w:rPrChange>
    </w:rPr>
  </w:style>
  <w:style w:type="paragraph" w:styleId="TOC3">
    <w:name w:val="toc 3"/>
    <w:basedOn w:val="Normal"/>
    <w:next w:val="Normal"/>
    <w:autoRedefine/>
    <w:uiPriority w:val="39"/>
    <w:rsid w:val="00BC6E82"/>
    <w:pPr>
      <w:tabs>
        <w:tab w:val="left" w:pos="1000"/>
        <w:tab w:val="right" w:leader="dot" w:pos="9350"/>
      </w:tabs>
      <w:pPrChange w:id="1" w:author="Phil Beecher" w:date="2023-09-12T19:39:00Z">
        <w:pPr>
          <w:tabs>
            <w:tab w:val="left" w:pos="1000"/>
            <w:tab w:val="right" w:leader="dot" w:pos="9350"/>
          </w:tabs>
        </w:pPr>
      </w:pPrChange>
    </w:pPr>
    <w:rPr>
      <w:rPrChange w:id="1" w:author="Phil Beecher" w:date="2023-09-12T19:39:00Z">
        <w:rPr>
          <w:rFonts w:ascii="Arial" w:hAnsi="Arial"/>
          <w:sz w:val="24"/>
          <w:szCs w:val="24"/>
          <w:lang w:val="en-US" w:eastAsia="en-US" w:bidi="ar-SA"/>
        </w:rPr>
      </w:rPrChange>
    </w:r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microsoft.com/office/2018/08/relationships/commentsExtensible" Target="commentsExtensible.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mentor.ieee.org/802.15/documents?is_dcn=Typical%20TG%20and%20WG%20motions&amp;is_group=0m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header" Target="header1.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evelopment.standards.ieee.org/myproject/Public/mytools/draft/styleman.pdf"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mentor.ieee.org/802.15/documents?is_dcn=257&amp;is_group=0000&amp;is_year=2013" TargetMode="External"/><Relationship Id="rId8" Type="http://schemas.openxmlformats.org/officeDocument/2006/relationships/hyperlink" Target="http://cpowell@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microsoft.com/office/2016/09/relationships/commentsIds" Target="commentsIds.xml"/><Relationship Id="rId46" Type="http://schemas.openxmlformats.org/officeDocument/2006/relationships/image" Target="media/image3.emf"/><Relationship Id="rId59" Type="http://schemas.openxmlformats.org/officeDocument/2006/relationships/footer" Target="footer1.xml"/><Relationship Id="rId20" Type="http://schemas.openxmlformats.org/officeDocument/2006/relationships/hyperlink" Target="http://law.justia.com/newyork/codes/not-for-profit-corporation/"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comments" Target="comments.xml"/><Relationship Id="rId49" Type="http://schemas.openxmlformats.org/officeDocument/2006/relationships/hyperlink" Target="https://www.iana.org/assignments/aead-parameters/aead-parameters.xhtml" TargetMode="External"/><Relationship Id="rId57" Type="http://schemas.openxmlformats.org/officeDocument/2006/relationships/hyperlink" Target="https://mentor.ieee.org/802.15/documents?is_dcn=324&amp;is_group=0000&amp;is_year=2010" TargetMode="Externa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beecher@wi-s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3</TotalTime>
  <Pages>44</Pages>
  <Words>15416</Words>
  <Characters>87876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103086</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802.15-10-0235-33</dc:title>
  <dc:subject>802.15 WG Operations Manual</dc:subject>
  <dc:creator>Clint Powell</dc:creator>
  <cp:keywords>Noember 2022</cp:keywords>
  <dc:description/>
  <cp:lastModifiedBy>Phil Beecher</cp:lastModifiedBy>
  <cp:revision>2</cp:revision>
  <cp:lastPrinted>2011-02-21T17:33:00Z</cp:lastPrinted>
  <dcterms:created xsi:type="dcterms:W3CDTF">2024-07-15T12:23:00Z</dcterms:created>
  <dcterms:modified xsi:type="dcterms:W3CDTF">2024-07-15T12:23:00Z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