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EBF3" w14:textId="77777777" w:rsidR="002E1CA5" w:rsidRDefault="00A90EB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65"/>
        <w:gridCol w:w="2814"/>
        <w:gridCol w:w="1715"/>
        <w:gridCol w:w="1647"/>
      </w:tblGrid>
      <w:tr w:rsidR="002E1CA5" w14:paraId="129E1DC3" w14:textId="77777777" w:rsidTr="002B09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DE483BA" w14:textId="4FB1AEDB" w:rsidR="002E1CA5" w:rsidRDefault="00A90EB1">
            <w:pPr>
              <w:pStyle w:val="T2"/>
            </w:pPr>
            <w:r>
              <w:t xml:space="preserve">CR for </w:t>
            </w:r>
            <w:r w:rsidR="002D43A9">
              <w:t>CID 315</w:t>
            </w:r>
            <w:r w:rsidR="007961EE">
              <w:t>9</w:t>
            </w:r>
            <w:r w:rsidR="002D43A9">
              <w:t xml:space="preserve"> and 3160</w:t>
            </w:r>
          </w:p>
        </w:tc>
      </w:tr>
      <w:tr w:rsidR="002E1CA5" w14:paraId="2EE6963A" w14:textId="77777777" w:rsidTr="002B09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6E8753D" w14:textId="02EEE4F8" w:rsidR="002E1CA5" w:rsidRDefault="00A90EB1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2021-0</w:t>
            </w:r>
            <w:r w:rsidR="00EE103F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EE103F">
              <w:rPr>
                <w:b w:val="0"/>
                <w:sz w:val="20"/>
              </w:rPr>
              <w:t>12</w:t>
            </w:r>
          </w:p>
        </w:tc>
      </w:tr>
      <w:tr w:rsidR="002E1CA5" w14:paraId="1ED57DFB" w14:textId="77777777" w:rsidTr="002B09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1E0C94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2E1CA5" w14:paraId="12F338F5" w14:textId="77777777" w:rsidTr="00B92420">
        <w:trPr>
          <w:jc w:val="center"/>
        </w:trPr>
        <w:tc>
          <w:tcPr>
            <w:tcW w:w="1435" w:type="dxa"/>
            <w:vAlign w:val="center"/>
          </w:tcPr>
          <w:p w14:paraId="7F4ED574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5" w:type="dxa"/>
            <w:vAlign w:val="center"/>
          </w:tcPr>
          <w:p w14:paraId="0E5FCA17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0BD88D14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DA8FF00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74B6876" w14:textId="77777777" w:rsidR="002E1CA5" w:rsidRDefault="00A90EB1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B09A8" w14:paraId="788008F5" w14:textId="77777777" w:rsidTr="00B92420">
        <w:trPr>
          <w:jc w:val="center"/>
        </w:trPr>
        <w:tc>
          <w:tcPr>
            <w:tcW w:w="1435" w:type="dxa"/>
            <w:vAlign w:val="center"/>
          </w:tcPr>
          <w:p w14:paraId="17DCCA6D" w14:textId="643CE27D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1965" w:type="dxa"/>
            <w:vMerge w:val="restart"/>
            <w:vAlign w:val="center"/>
          </w:tcPr>
          <w:p w14:paraId="62DA996C" w14:textId="02A6E3ED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 Inc.</w:t>
            </w:r>
          </w:p>
          <w:p w14:paraId="0C4E6CA6" w14:textId="0BE4AD61" w:rsidR="002B09A8" w:rsidRDefault="002B09A8" w:rsidP="00CD442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7AAE6DC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267557F" w14:textId="3810BA9B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607-592-2727</w:t>
            </w:r>
          </w:p>
        </w:tc>
        <w:tc>
          <w:tcPr>
            <w:tcW w:w="1647" w:type="dxa"/>
            <w:vAlign w:val="center"/>
          </w:tcPr>
          <w:p w14:paraId="4147BF3B" w14:textId="1FD6B23F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Xiaofei.wang@interdigital.com</w:t>
            </w:r>
          </w:p>
        </w:tc>
      </w:tr>
      <w:tr w:rsidR="002B09A8" w14:paraId="1B1C36E9" w14:textId="77777777" w:rsidTr="00B92420">
        <w:trPr>
          <w:jc w:val="center"/>
        </w:trPr>
        <w:tc>
          <w:tcPr>
            <w:tcW w:w="1435" w:type="dxa"/>
            <w:vAlign w:val="center"/>
          </w:tcPr>
          <w:p w14:paraId="62E486A1" w14:textId="04B19111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Hanqing Lou</w:t>
            </w:r>
          </w:p>
        </w:tc>
        <w:tc>
          <w:tcPr>
            <w:tcW w:w="1965" w:type="dxa"/>
            <w:vMerge/>
            <w:vAlign w:val="center"/>
          </w:tcPr>
          <w:p w14:paraId="740DB06B" w14:textId="54682076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C35E23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A34672B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766BAE1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01D81D34" w14:textId="77777777" w:rsidTr="00B92420">
        <w:trPr>
          <w:jc w:val="center"/>
        </w:trPr>
        <w:tc>
          <w:tcPr>
            <w:tcW w:w="1435" w:type="dxa"/>
            <w:vAlign w:val="center"/>
          </w:tcPr>
          <w:p w14:paraId="24735513" w14:textId="1205318E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Mahmoud Kamil</w:t>
            </w:r>
          </w:p>
        </w:tc>
        <w:tc>
          <w:tcPr>
            <w:tcW w:w="1965" w:type="dxa"/>
            <w:vMerge/>
            <w:vAlign w:val="center"/>
          </w:tcPr>
          <w:p w14:paraId="779377DD" w14:textId="6C4AD9BE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F6A61CD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F36F3E0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36C2B2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2DE34DC0" w14:textId="77777777" w:rsidTr="00B92420">
        <w:trPr>
          <w:jc w:val="center"/>
        </w:trPr>
        <w:tc>
          <w:tcPr>
            <w:tcW w:w="1435" w:type="dxa"/>
            <w:vAlign w:val="center"/>
          </w:tcPr>
          <w:p w14:paraId="79C27D8E" w14:textId="4EDB5E88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Ying Wang</w:t>
            </w:r>
          </w:p>
        </w:tc>
        <w:tc>
          <w:tcPr>
            <w:tcW w:w="1965" w:type="dxa"/>
            <w:vMerge/>
            <w:vAlign w:val="center"/>
          </w:tcPr>
          <w:p w14:paraId="3557B762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122FBC1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620C3BA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2017B4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61D09C1E" w14:textId="77777777" w:rsidTr="00B92420">
        <w:trPr>
          <w:jc w:val="center"/>
        </w:trPr>
        <w:tc>
          <w:tcPr>
            <w:tcW w:w="1435" w:type="dxa"/>
            <w:vAlign w:val="center"/>
          </w:tcPr>
          <w:p w14:paraId="042A9B5E" w14:textId="69C03776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Joseph Levy</w:t>
            </w:r>
          </w:p>
        </w:tc>
        <w:tc>
          <w:tcPr>
            <w:tcW w:w="1965" w:type="dxa"/>
            <w:vMerge/>
            <w:vAlign w:val="center"/>
          </w:tcPr>
          <w:p w14:paraId="719705BD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9C42463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B4C635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24835F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792A7282" w14:textId="77777777" w:rsidTr="00B92420">
        <w:trPr>
          <w:jc w:val="center"/>
        </w:trPr>
        <w:tc>
          <w:tcPr>
            <w:tcW w:w="1435" w:type="dxa"/>
            <w:vAlign w:val="center"/>
          </w:tcPr>
          <w:p w14:paraId="1B02051D" w14:textId="5135E7EF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965" w:type="dxa"/>
            <w:vMerge/>
            <w:vAlign w:val="center"/>
          </w:tcPr>
          <w:p w14:paraId="378AF7B0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94CDFB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52F8C4E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266CD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2B09A8" w14:paraId="61F76700" w14:textId="77777777" w:rsidTr="00B92420">
        <w:trPr>
          <w:jc w:val="center"/>
        </w:trPr>
        <w:tc>
          <w:tcPr>
            <w:tcW w:w="1435" w:type="dxa"/>
            <w:vAlign w:val="center"/>
          </w:tcPr>
          <w:p w14:paraId="5AB7837E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965" w:type="dxa"/>
            <w:vAlign w:val="center"/>
          </w:tcPr>
          <w:p w14:paraId="4D3C69FD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BAFA5C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D236108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14E3FED" w14:textId="77777777" w:rsidR="002B09A8" w:rsidRDefault="002B09A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AE51501" w14:textId="77777777" w:rsidR="002E1CA5" w:rsidRDefault="00A90EB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89317D" wp14:editId="473C5F2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C97654" w14:textId="77777777" w:rsidR="002B09A8" w:rsidRDefault="002B09A8">
                            <w:pPr>
                              <w:jc w:val="both"/>
                            </w:pPr>
                            <w:r>
                              <w:t>Abstract:</w:t>
                            </w:r>
                          </w:p>
                          <w:p w14:paraId="5AD03E08" w14:textId="642A82C6" w:rsidR="002E1CA5" w:rsidRDefault="00A90EB1">
                            <w:pPr>
                              <w:jc w:val="both"/>
                            </w:pPr>
                            <w:r>
                              <w:t xml:space="preserve">This document proposes resolution to the following </w:t>
                            </w:r>
                            <w:r w:rsidR="002B09A8">
                              <w:t>CC50 CIDs</w:t>
                            </w:r>
                            <w:r>
                              <w:t xml:space="preserve"> (changes </w:t>
                            </w:r>
                            <w:r w:rsidR="004D52ED">
                              <w:t>are based on</w:t>
                            </w:r>
                            <w:r>
                              <w:t xml:space="preserve"> </w:t>
                            </w:r>
                            <w:r w:rsidR="004D52ED">
                              <w:t>802.11bn</w:t>
                            </w:r>
                            <w:r>
                              <w:t xml:space="preserve"> draft </w:t>
                            </w:r>
                            <w:r w:rsidR="004D52ED">
                              <w:t>0</w:t>
                            </w:r>
                            <w:r>
                              <w:t>.</w:t>
                            </w:r>
                            <w:r w:rsidR="004D52ED">
                              <w:t>2</w:t>
                            </w:r>
                            <w:r>
                              <w:t>):</w:t>
                            </w:r>
                            <w:r w:rsidR="00DE3E55">
                              <w:t xml:space="preserve"> </w:t>
                            </w:r>
                            <w:r w:rsidR="009A122D">
                              <w:t>315</w:t>
                            </w:r>
                            <w:r w:rsidR="007961EE">
                              <w:t>9</w:t>
                            </w:r>
                            <w:r w:rsidR="00E42DAE">
                              <w:t>, 3160</w:t>
                            </w:r>
                          </w:p>
                          <w:p w14:paraId="51A602D1" w14:textId="77777777" w:rsidR="002E1CA5" w:rsidRDefault="002E1CA5">
                            <w:pPr>
                              <w:jc w:val="both"/>
                            </w:pPr>
                          </w:p>
                          <w:p w14:paraId="68C6F666" w14:textId="77777777" w:rsidR="002E1CA5" w:rsidRDefault="002E1CA5">
                            <w:pPr>
                              <w:jc w:val="both"/>
                            </w:pPr>
                          </w:p>
                          <w:p w14:paraId="33E79C2B" w14:textId="77777777" w:rsidR="002E1CA5" w:rsidRDefault="00A90EB1">
                            <w:pPr>
                              <w:jc w:val="both"/>
                            </w:pPr>
                            <w:r>
                              <w:t>Rev0: initial version</w:t>
                            </w:r>
                          </w:p>
                          <w:p w14:paraId="63D55C4D" w14:textId="302F33C3" w:rsidR="00DE3E55" w:rsidRDefault="00DE3E5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931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7C97654" w14:textId="77777777" w:rsidR="002B09A8" w:rsidRDefault="002B09A8">
                      <w:pPr>
                        <w:jc w:val="both"/>
                      </w:pPr>
                      <w:r>
                        <w:t>Abstract:</w:t>
                      </w:r>
                    </w:p>
                    <w:p w14:paraId="5AD03E08" w14:textId="642A82C6" w:rsidR="002E1CA5" w:rsidRDefault="00A90EB1">
                      <w:pPr>
                        <w:jc w:val="both"/>
                      </w:pPr>
                      <w:r>
                        <w:t xml:space="preserve">This document proposes resolution to the following </w:t>
                      </w:r>
                      <w:r w:rsidR="002B09A8">
                        <w:t>CC50 CIDs</w:t>
                      </w:r>
                      <w:r>
                        <w:t xml:space="preserve"> (changes </w:t>
                      </w:r>
                      <w:r w:rsidR="004D52ED">
                        <w:t>are based on</w:t>
                      </w:r>
                      <w:r>
                        <w:t xml:space="preserve"> </w:t>
                      </w:r>
                      <w:r w:rsidR="004D52ED">
                        <w:t>802.11bn</w:t>
                      </w:r>
                      <w:r>
                        <w:t xml:space="preserve"> draft </w:t>
                      </w:r>
                      <w:r w:rsidR="004D52ED">
                        <w:t>0</w:t>
                      </w:r>
                      <w:r>
                        <w:t>.</w:t>
                      </w:r>
                      <w:r w:rsidR="004D52ED">
                        <w:t>2</w:t>
                      </w:r>
                      <w:r>
                        <w:t>):</w:t>
                      </w:r>
                      <w:r w:rsidR="00DE3E55">
                        <w:t xml:space="preserve"> </w:t>
                      </w:r>
                      <w:r w:rsidR="009A122D">
                        <w:t>315</w:t>
                      </w:r>
                      <w:r w:rsidR="007961EE">
                        <w:t>9</w:t>
                      </w:r>
                      <w:r w:rsidR="00E42DAE">
                        <w:t>, 3160</w:t>
                      </w:r>
                    </w:p>
                    <w:p w14:paraId="51A602D1" w14:textId="77777777" w:rsidR="002E1CA5" w:rsidRDefault="002E1CA5">
                      <w:pPr>
                        <w:jc w:val="both"/>
                      </w:pPr>
                    </w:p>
                    <w:p w14:paraId="68C6F666" w14:textId="77777777" w:rsidR="002E1CA5" w:rsidRDefault="002E1CA5">
                      <w:pPr>
                        <w:jc w:val="both"/>
                      </w:pPr>
                    </w:p>
                    <w:p w14:paraId="33E79C2B" w14:textId="77777777" w:rsidR="002E1CA5" w:rsidRDefault="00A90EB1">
                      <w:pPr>
                        <w:jc w:val="both"/>
                      </w:pPr>
                      <w:r>
                        <w:t>Rev0: initial version</w:t>
                      </w:r>
                    </w:p>
                    <w:p w14:paraId="63D55C4D" w14:textId="302F33C3" w:rsidR="00DE3E55" w:rsidRDefault="00DE3E5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75EF3CA" w14:textId="77777777" w:rsidR="002E1CA5" w:rsidRDefault="00A90EB1">
      <w:r>
        <w:br w:type="page"/>
      </w:r>
    </w:p>
    <w:tbl>
      <w:tblPr>
        <w:tblW w:w="7429" w:type="dxa"/>
        <w:jc w:val="center"/>
        <w:tblLook w:val="04A0" w:firstRow="1" w:lastRow="0" w:firstColumn="1" w:lastColumn="0" w:noHBand="0" w:noVBand="1"/>
      </w:tblPr>
      <w:tblGrid>
        <w:gridCol w:w="662"/>
        <w:gridCol w:w="495"/>
        <w:gridCol w:w="1662"/>
        <w:gridCol w:w="2305"/>
        <w:gridCol w:w="2305"/>
      </w:tblGrid>
      <w:tr w:rsidR="00B55B97" w:rsidRPr="0005230D" w14:paraId="3531C297" w14:textId="25E82578" w:rsidTr="00B55B97">
        <w:trPr>
          <w:trHeight w:val="2295"/>
          <w:jc w:val="center"/>
        </w:trPr>
        <w:tc>
          <w:tcPr>
            <w:tcW w:w="66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6F0040" w14:textId="234AC971" w:rsidR="00B55B97" w:rsidRPr="0005230D" w:rsidRDefault="00B55B97" w:rsidP="007961EE">
            <w:pPr>
              <w:spacing w:after="0" w:line="240" w:lineRule="auto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3159</w:t>
            </w:r>
          </w:p>
        </w:tc>
        <w:tc>
          <w:tcPr>
            <w:tcW w:w="49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F57E330" w14:textId="7591A9EF" w:rsidR="00B55B97" w:rsidRPr="0005230D" w:rsidRDefault="00B55B97" w:rsidP="007961EE">
            <w:pPr>
              <w:spacing w:after="0" w:line="240" w:lineRule="auto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166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D41EB64" w14:textId="0C405662" w:rsidR="00B55B97" w:rsidRPr="0005230D" w:rsidRDefault="00B55B97" w:rsidP="007961EE">
            <w:pPr>
              <w:spacing w:after="0" w:line="240" w:lineRule="auto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25.27</w:t>
            </w:r>
          </w:p>
        </w:tc>
        <w:tc>
          <w:tcPr>
            <w:tcW w:w="230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B0F849" w14:textId="4CB08E32" w:rsidR="00B55B97" w:rsidRPr="0005230D" w:rsidRDefault="00B55B97" w:rsidP="007961EE">
            <w:pPr>
              <w:spacing w:after="0" w:line="240" w:lineRule="auto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"SMEs of the" --&gt;"SMEs of the STAs"</w:t>
            </w:r>
          </w:p>
        </w:tc>
        <w:tc>
          <w:tcPr>
            <w:tcW w:w="230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55F232A7" w14:textId="28DE9537" w:rsidR="00B55B97" w:rsidRDefault="00B55B97" w:rsidP="007961E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</w:t>
            </w:r>
          </w:p>
        </w:tc>
      </w:tr>
      <w:tr w:rsidR="00B55B97" w:rsidRPr="0005230D" w14:paraId="025CAFDF" w14:textId="25B99E3D" w:rsidTr="00B55B97">
        <w:trPr>
          <w:trHeight w:val="1020"/>
          <w:jc w:val="center"/>
        </w:trPr>
        <w:tc>
          <w:tcPr>
            <w:tcW w:w="662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02EBED" w14:textId="614D8EB8" w:rsidR="00B55B97" w:rsidRPr="0005230D" w:rsidRDefault="00B55B97" w:rsidP="003266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3160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46DB16D" w14:textId="7D0E2559" w:rsidR="00B55B97" w:rsidRPr="0005230D" w:rsidRDefault="00B55B97" w:rsidP="003266EC">
            <w:pPr>
              <w:spacing w:after="0" w:line="240" w:lineRule="auto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5872600" w14:textId="1804EDB1" w:rsidR="00B55B97" w:rsidRPr="0005230D" w:rsidRDefault="00B55B97" w:rsidP="003266EC">
            <w:pPr>
              <w:spacing w:after="0" w:line="240" w:lineRule="auto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25.16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58B0C1E" w14:textId="200767D1" w:rsidR="00B55B97" w:rsidRPr="0005230D" w:rsidRDefault="00B55B97" w:rsidP="003266EC">
            <w:pPr>
              <w:spacing w:after="0" w:line="240" w:lineRule="auto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"337.8" --&gt;"37.8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5EC423D" w14:textId="662D6B49" w:rsidR="00B55B97" w:rsidRDefault="00B55B97" w:rsidP="003266E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Revised: </w:t>
            </w:r>
          </w:p>
          <w:p w14:paraId="167EE541" w14:textId="0EA0977B" w:rsidR="00B55B97" w:rsidRDefault="00B55B97" w:rsidP="003266E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indicated clause and page number are wrong. It should be 26.16. Change “337.8” to “37.8” at 26.16</w:t>
            </w:r>
          </w:p>
          <w:p w14:paraId="5CF85EE7" w14:textId="66297D4E" w:rsidR="00B55B97" w:rsidRDefault="00B55B97" w:rsidP="003266EC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0BB61E0" w14:textId="77777777" w:rsidR="002E1CA5" w:rsidRDefault="002E1CA5"/>
    <w:sectPr w:rsidR="002E1CA5">
      <w:headerReference w:type="default" r:id="rId8"/>
      <w:footerReference w:type="default" r:id="rId9"/>
      <w:pgSz w:w="12240" w:h="15840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EE7A" w14:textId="77777777" w:rsidR="00B80A47" w:rsidRDefault="00B80A47">
      <w:pPr>
        <w:spacing w:after="0" w:line="240" w:lineRule="auto"/>
      </w:pPr>
      <w:r>
        <w:separator/>
      </w:r>
    </w:p>
  </w:endnote>
  <w:endnote w:type="continuationSeparator" w:id="0">
    <w:p w14:paraId="1F5F9547" w14:textId="77777777" w:rsidR="00B80A47" w:rsidRDefault="00B8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">
    <w:altName w:val="Times New Roman"/>
    <w:charset w:val="00"/>
    <w:family w:val="roman"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10" w:usb3="00000000" w:csb0="0012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2003" w14:textId="5E411427" w:rsidR="002E1CA5" w:rsidRDefault="00A90EB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  <w:r>
      <w:tab/>
    </w:r>
    <w:r w:rsidR="00B66A53">
      <w:t>Xiaofei Wang,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A9DAC" w14:textId="77777777" w:rsidR="00B80A47" w:rsidRDefault="00B80A47">
      <w:pPr>
        <w:spacing w:after="0" w:line="240" w:lineRule="auto"/>
      </w:pPr>
      <w:r>
        <w:separator/>
      </w:r>
    </w:p>
  </w:footnote>
  <w:footnote w:type="continuationSeparator" w:id="0">
    <w:p w14:paraId="14FB8BFC" w14:textId="77777777" w:rsidR="00B80A47" w:rsidRDefault="00B8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8E5D" w14:textId="496180E0" w:rsidR="002E1CA5" w:rsidRDefault="002B09A8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A90EB1">
      <w:t xml:space="preserve"> 202</w:t>
    </w:r>
    <w:r>
      <w:t>5</w:t>
    </w:r>
    <w:r w:rsidR="00A90EB1">
      <w:tab/>
    </w:r>
    <w:r w:rsidR="00A90EB1">
      <w:tab/>
    </w:r>
    <w:fldSimple w:instr=" TITLE  \* MERGEFORMAT ">
      <w:r w:rsidR="00A90EB1">
        <w:t>doc.: IEEE 802.11-2</w:t>
      </w:r>
      <w:r>
        <w:t>5</w:t>
      </w:r>
      <w:r w:rsidR="00A90EB1">
        <w:t>/</w:t>
      </w:r>
      <w:r>
        <w:t>6</w:t>
      </w:r>
      <w:r w:rsidR="002D43A9">
        <w:t>52</w:t>
      </w:r>
      <w:r w:rsidR="00A90EB1">
        <w:t>r</w:t>
      </w:r>
    </w:fldSimple>
    <w:r w:rsidR="002D43A9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91A2C"/>
    <w:multiLevelType w:val="multilevel"/>
    <w:tmpl w:val="22891A2C"/>
    <w:lvl w:ilvl="0">
      <w:start w:val="2"/>
      <w:numFmt w:val="bullet"/>
      <w:lvlText w:val="-"/>
      <w:lvlJc w:val="left"/>
      <w:pPr>
        <w:ind w:left="410" w:hanging="360"/>
      </w:pPr>
      <w:rPr>
        <w:rFonts w:ascii="TimesNewRoman" w:eastAsia="Times New Roman" w:hAnsi="TimesNewRoman" w:cs="Times New Roman" w:hint="default"/>
      </w:rPr>
    </w:lvl>
    <w:lvl w:ilvl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25470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D3"/>
    <w:rsid w:val="0000143B"/>
    <w:rsid w:val="00001ACB"/>
    <w:rsid w:val="00002AE9"/>
    <w:rsid w:val="000034F3"/>
    <w:rsid w:val="00015FD3"/>
    <w:rsid w:val="00020243"/>
    <w:rsid w:val="00020B30"/>
    <w:rsid w:val="000212EF"/>
    <w:rsid w:val="00023CE7"/>
    <w:rsid w:val="000247E4"/>
    <w:rsid w:val="00027B71"/>
    <w:rsid w:val="00030D9C"/>
    <w:rsid w:val="000333F5"/>
    <w:rsid w:val="000372CA"/>
    <w:rsid w:val="00037B69"/>
    <w:rsid w:val="000463E9"/>
    <w:rsid w:val="0004711F"/>
    <w:rsid w:val="00047BF5"/>
    <w:rsid w:val="000500DA"/>
    <w:rsid w:val="0005081A"/>
    <w:rsid w:val="00050A7E"/>
    <w:rsid w:val="0005230D"/>
    <w:rsid w:val="00056161"/>
    <w:rsid w:val="00057A70"/>
    <w:rsid w:val="00057ED6"/>
    <w:rsid w:val="000610CC"/>
    <w:rsid w:val="0006114D"/>
    <w:rsid w:val="0006234D"/>
    <w:rsid w:val="00062FE3"/>
    <w:rsid w:val="00064742"/>
    <w:rsid w:val="000653ED"/>
    <w:rsid w:val="00066A29"/>
    <w:rsid w:val="000741BD"/>
    <w:rsid w:val="00076AF8"/>
    <w:rsid w:val="000806D6"/>
    <w:rsid w:val="00083632"/>
    <w:rsid w:val="000841E5"/>
    <w:rsid w:val="00085816"/>
    <w:rsid w:val="00096724"/>
    <w:rsid w:val="000A0976"/>
    <w:rsid w:val="000A1ED1"/>
    <w:rsid w:val="000A2C25"/>
    <w:rsid w:val="000A3472"/>
    <w:rsid w:val="000A3BAA"/>
    <w:rsid w:val="000A4833"/>
    <w:rsid w:val="000A7131"/>
    <w:rsid w:val="000A7C4E"/>
    <w:rsid w:val="000B278B"/>
    <w:rsid w:val="000B7711"/>
    <w:rsid w:val="000C1608"/>
    <w:rsid w:val="000C2123"/>
    <w:rsid w:val="000C43C0"/>
    <w:rsid w:val="000C51CE"/>
    <w:rsid w:val="000C6432"/>
    <w:rsid w:val="000D46C7"/>
    <w:rsid w:val="000D696B"/>
    <w:rsid w:val="000E129A"/>
    <w:rsid w:val="000E1DB1"/>
    <w:rsid w:val="000E28AF"/>
    <w:rsid w:val="000E5128"/>
    <w:rsid w:val="000E5293"/>
    <w:rsid w:val="000F03B0"/>
    <w:rsid w:val="000F2739"/>
    <w:rsid w:val="000F4BE5"/>
    <w:rsid w:val="000F554F"/>
    <w:rsid w:val="000F72D5"/>
    <w:rsid w:val="000F7C86"/>
    <w:rsid w:val="00101446"/>
    <w:rsid w:val="001024E4"/>
    <w:rsid w:val="001035C0"/>
    <w:rsid w:val="00111936"/>
    <w:rsid w:val="00113389"/>
    <w:rsid w:val="00113803"/>
    <w:rsid w:val="00114BE0"/>
    <w:rsid w:val="00116139"/>
    <w:rsid w:val="00116371"/>
    <w:rsid w:val="00117DCD"/>
    <w:rsid w:val="00121484"/>
    <w:rsid w:val="00125CC6"/>
    <w:rsid w:val="00127197"/>
    <w:rsid w:val="00136163"/>
    <w:rsid w:val="00147FA5"/>
    <w:rsid w:val="0015363D"/>
    <w:rsid w:val="00154C70"/>
    <w:rsid w:val="00157E58"/>
    <w:rsid w:val="001604A6"/>
    <w:rsid w:val="00161096"/>
    <w:rsid w:val="0016446F"/>
    <w:rsid w:val="001650EC"/>
    <w:rsid w:val="00165BAF"/>
    <w:rsid w:val="001669C0"/>
    <w:rsid w:val="001750AA"/>
    <w:rsid w:val="001761FD"/>
    <w:rsid w:val="0018074E"/>
    <w:rsid w:val="00181649"/>
    <w:rsid w:val="00183C4F"/>
    <w:rsid w:val="00184443"/>
    <w:rsid w:val="00184E01"/>
    <w:rsid w:val="00184EAA"/>
    <w:rsid w:val="00191779"/>
    <w:rsid w:val="0019254F"/>
    <w:rsid w:val="0019259B"/>
    <w:rsid w:val="00193C7C"/>
    <w:rsid w:val="001A1A50"/>
    <w:rsid w:val="001A3496"/>
    <w:rsid w:val="001A685D"/>
    <w:rsid w:val="001B018E"/>
    <w:rsid w:val="001B505C"/>
    <w:rsid w:val="001B5E87"/>
    <w:rsid w:val="001C3D95"/>
    <w:rsid w:val="001C42C3"/>
    <w:rsid w:val="001C5C3B"/>
    <w:rsid w:val="001C60A6"/>
    <w:rsid w:val="001D123D"/>
    <w:rsid w:val="001D2EF2"/>
    <w:rsid w:val="001D546E"/>
    <w:rsid w:val="001D723B"/>
    <w:rsid w:val="001E1BFF"/>
    <w:rsid w:val="001E3C41"/>
    <w:rsid w:val="001E4D32"/>
    <w:rsid w:val="001E704C"/>
    <w:rsid w:val="001F11EC"/>
    <w:rsid w:val="001F1361"/>
    <w:rsid w:val="001F1CD3"/>
    <w:rsid w:val="001F7303"/>
    <w:rsid w:val="001F79E3"/>
    <w:rsid w:val="001F7A09"/>
    <w:rsid w:val="00203081"/>
    <w:rsid w:val="00203825"/>
    <w:rsid w:val="002050E8"/>
    <w:rsid w:val="00205339"/>
    <w:rsid w:val="00210199"/>
    <w:rsid w:val="002124A4"/>
    <w:rsid w:val="002126F4"/>
    <w:rsid w:val="00216308"/>
    <w:rsid w:val="002213AB"/>
    <w:rsid w:val="002226F1"/>
    <w:rsid w:val="00231795"/>
    <w:rsid w:val="0024148B"/>
    <w:rsid w:val="002453AF"/>
    <w:rsid w:val="00245AE0"/>
    <w:rsid w:val="00247C99"/>
    <w:rsid w:val="00247D98"/>
    <w:rsid w:val="00250BB2"/>
    <w:rsid w:val="002511EA"/>
    <w:rsid w:val="00252CD6"/>
    <w:rsid w:val="00252E9F"/>
    <w:rsid w:val="002603A4"/>
    <w:rsid w:val="00261D92"/>
    <w:rsid w:val="00266E3A"/>
    <w:rsid w:val="00274B3A"/>
    <w:rsid w:val="00275304"/>
    <w:rsid w:val="002772DF"/>
    <w:rsid w:val="00277F26"/>
    <w:rsid w:val="00286E56"/>
    <w:rsid w:val="002873DC"/>
    <w:rsid w:val="0029020B"/>
    <w:rsid w:val="00290C76"/>
    <w:rsid w:val="00291BB6"/>
    <w:rsid w:val="00292716"/>
    <w:rsid w:val="00293A33"/>
    <w:rsid w:val="00293A34"/>
    <w:rsid w:val="00296B5D"/>
    <w:rsid w:val="002A0BFE"/>
    <w:rsid w:val="002A1EA6"/>
    <w:rsid w:val="002A24DD"/>
    <w:rsid w:val="002A3036"/>
    <w:rsid w:val="002A4908"/>
    <w:rsid w:val="002A530B"/>
    <w:rsid w:val="002A57AA"/>
    <w:rsid w:val="002B09A8"/>
    <w:rsid w:val="002B2108"/>
    <w:rsid w:val="002B4C7E"/>
    <w:rsid w:val="002C1FE0"/>
    <w:rsid w:val="002C270C"/>
    <w:rsid w:val="002C34CF"/>
    <w:rsid w:val="002C6198"/>
    <w:rsid w:val="002C6419"/>
    <w:rsid w:val="002C7FB1"/>
    <w:rsid w:val="002D43A9"/>
    <w:rsid w:val="002D44BE"/>
    <w:rsid w:val="002D47BC"/>
    <w:rsid w:val="002D55CB"/>
    <w:rsid w:val="002D6867"/>
    <w:rsid w:val="002E1CA5"/>
    <w:rsid w:val="002E2A63"/>
    <w:rsid w:val="002E504F"/>
    <w:rsid w:val="002E6710"/>
    <w:rsid w:val="002E7DB0"/>
    <w:rsid w:val="002F16EB"/>
    <w:rsid w:val="002F27FF"/>
    <w:rsid w:val="002F2ECB"/>
    <w:rsid w:val="002F3A7B"/>
    <w:rsid w:val="00314C22"/>
    <w:rsid w:val="00316125"/>
    <w:rsid w:val="00321B05"/>
    <w:rsid w:val="00325BFF"/>
    <w:rsid w:val="003266EC"/>
    <w:rsid w:val="0033103F"/>
    <w:rsid w:val="00332827"/>
    <w:rsid w:val="00332DEC"/>
    <w:rsid w:val="003335F2"/>
    <w:rsid w:val="00334476"/>
    <w:rsid w:val="00335694"/>
    <w:rsid w:val="00341167"/>
    <w:rsid w:val="00344993"/>
    <w:rsid w:val="00345725"/>
    <w:rsid w:val="00347789"/>
    <w:rsid w:val="00351868"/>
    <w:rsid w:val="00353EC0"/>
    <w:rsid w:val="003612C6"/>
    <w:rsid w:val="00364D9D"/>
    <w:rsid w:val="00366076"/>
    <w:rsid w:val="00367BFB"/>
    <w:rsid w:val="003706CA"/>
    <w:rsid w:val="0037172E"/>
    <w:rsid w:val="00373DBF"/>
    <w:rsid w:val="00386629"/>
    <w:rsid w:val="003877AB"/>
    <w:rsid w:val="00390A01"/>
    <w:rsid w:val="00390CE6"/>
    <w:rsid w:val="003939BD"/>
    <w:rsid w:val="0039430B"/>
    <w:rsid w:val="003A53F8"/>
    <w:rsid w:val="003B4ED8"/>
    <w:rsid w:val="003B503C"/>
    <w:rsid w:val="003B5680"/>
    <w:rsid w:val="003B5F10"/>
    <w:rsid w:val="003B76F3"/>
    <w:rsid w:val="003C069D"/>
    <w:rsid w:val="003C2475"/>
    <w:rsid w:val="003C39EF"/>
    <w:rsid w:val="003C5684"/>
    <w:rsid w:val="003C60A3"/>
    <w:rsid w:val="003C7542"/>
    <w:rsid w:val="003D5CFD"/>
    <w:rsid w:val="003D6617"/>
    <w:rsid w:val="003E14E8"/>
    <w:rsid w:val="003E681B"/>
    <w:rsid w:val="003F245C"/>
    <w:rsid w:val="0041000A"/>
    <w:rsid w:val="0041116B"/>
    <w:rsid w:val="00412BC2"/>
    <w:rsid w:val="00413D34"/>
    <w:rsid w:val="00413D8A"/>
    <w:rsid w:val="00421A14"/>
    <w:rsid w:val="004225B3"/>
    <w:rsid w:val="00430C36"/>
    <w:rsid w:val="00430F7E"/>
    <w:rsid w:val="004317EC"/>
    <w:rsid w:val="00431BCA"/>
    <w:rsid w:val="00432B32"/>
    <w:rsid w:val="004336FA"/>
    <w:rsid w:val="00440800"/>
    <w:rsid w:val="00442037"/>
    <w:rsid w:val="00442F98"/>
    <w:rsid w:val="00444DC6"/>
    <w:rsid w:val="00445A08"/>
    <w:rsid w:val="004472FD"/>
    <w:rsid w:val="00450B03"/>
    <w:rsid w:val="0045372C"/>
    <w:rsid w:val="00453F8C"/>
    <w:rsid w:val="00457FB4"/>
    <w:rsid w:val="004629F4"/>
    <w:rsid w:val="00465460"/>
    <w:rsid w:val="00465D67"/>
    <w:rsid w:val="004701CE"/>
    <w:rsid w:val="00470C89"/>
    <w:rsid w:val="00473938"/>
    <w:rsid w:val="00475353"/>
    <w:rsid w:val="0048294A"/>
    <w:rsid w:val="00482E7F"/>
    <w:rsid w:val="00483262"/>
    <w:rsid w:val="00485F71"/>
    <w:rsid w:val="004868B9"/>
    <w:rsid w:val="00486B33"/>
    <w:rsid w:val="00490120"/>
    <w:rsid w:val="004926E7"/>
    <w:rsid w:val="00492C66"/>
    <w:rsid w:val="0049303E"/>
    <w:rsid w:val="004A13BA"/>
    <w:rsid w:val="004A1971"/>
    <w:rsid w:val="004A1E5A"/>
    <w:rsid w:val="004A24E4"/>
    <w:rsid w:val="004B04EE"/>
    <w:rsid w:val="004B064B"/>
    <w:rsid w:val="004B0873"/>
    <w:rsid w:val="004B44C1"/>
    <w:rsid w:val="004B4594"/>
    <w:rsid w:val="004C2CCD"/>
    <w:rsid w:val="004C6EA4"/>
    <w:rsid w:val="004D1CA7"/>
    <w:rsid w:val="004D1D0B"/>
    <w:rsid w:val="004D27EE"/>
    <w:rsid w:val="004D397B"/>
    <w:rsid w:val="004D4698"/>
    <w:rsid w:val="004D52ED"/>
    <w:rsid w:val="004D560B"/>
    <w:rsid w:val="004D571D"/>
    <w:rsid w:val="004D6E15"/>
    <w:rsid w:val="004E1A29"/>
    <w:rsid w:val="004E23C5"/>
    <w:rsid w:val="004E6A2B"/>
    <w:rsid w:val="004F4F31"/>
    <w:rsid w:val="00511655"/>
    <w:rsid w:val="00511C06"/>
    <w:rsid w:val="00511F44"/>
    <w:rsid w:val="005127AE"/>
    <w:rsid w:val="00513160"/>
    <w:rsid w:val="0051343C"/>
    <w:rsid w:val="005146E7"/>
    <w:rsid w:val="0051741C"/>
    <w:rsid w:val="005202DF"/>
    <w:rsid w:val="0052254F"/>
    <w:rsid w:val="00523A0A"/>
    <w:rsid w:val="00524CD0"/>
    <w:rsid w:val="00527435"/>
    <w:rsid w:val="00540442"/>
    <w:rsid w:val="005423DF"/>
    <w:rsid w:val="00550A37"/>
    <w:rsid w:val="00551320"/>
    <w:rsid w:val="00551AC4"/>
    <w:rsid w:val="00553E70"/>
    <w:rsid w:val="00560107"/>
    <w:rsid w:val="005602CA"/>
    <w:rsid w:val="005603DA"/>
    <w:rsid w:val="00563DD9"/>
    <w:rsid w:val="00565667"/>
    <w:rsid w:val="00572E1D"/>
    <w:rsid w:val="00572E20"/>
    <w:rsid w:val="00572F67"/>
    <w:rsid w:val="005738FD"/>
    <w:rsid w:val="005765B4"/>
    <w:rsid w:val="0057777D"/>
    <w:rsid w:val="00582BDF"/>
    <w:rsid w:val="00583593"/>
    <w:rsid w:val="005857A8"/>
    <w:rsid w:val="00591CDD"/>
    <w:rsid w:val="00593B20"/>
    <w:rsid w:val="00596BC5"/>
    <w:rsid w:val="005A019A"/>
    <w:rsid w:val="005A490C"/>
    <w:rsid w:val="005A6909"/>
    <w:rsid w:val="005A6E8F"/>
    <w:rsid w:val="005B1578"/>
    <w:rsid w:val="005B4039"/>
    <w:rsid w:val="005B440C"/>
    <w:rsid w:val="005B4D9A"/>
    <w:rsid w:val="005B6CD5"/>
    <w:rsid w:val="005C11D8"/>
    <w:rsid w:val="005C131D"/>
    <w:rsid w:val="005C2226"/>
    <w:rsid w:val="005C502D"/>
    <w:rsid w:val="005C54F2"/>
    <w:rsid w:val="005C69D5"/>
    <w:rsid w:val="005C6FF6"/>
    <w:rsid w:val="005D2BB9"/>
    <w:rsid w:val="005D4A3E"/>
    <w:rsid w:val="005D794E"/>
    <w:rsid w:val="005D7A0D"/>
    <w:rsid w:val="005E39EB"/>
    <w:rsid w:val="005E4CA1"/>
    <w:rsid w:val="005E4FD0"/>
    <w:rsid w:val="005E5C16"/>
    <w:rsid w:val="005E6F42"/>
    <w:rsid w:val="005F068B"/>
    <w:rsid w:val="005F54D5"/>
    <w:rsid w:val="005F6125"/>
    <w:rsid w:val="005F63DE"/>
    <w:rsid w:val="00600A26"/>
    <w:rsid w:val="00602E61"/>
    <w:rsid w:val="00602FFD"/>
    <w:rsid w:val="00604037"/>
    <w:rsid w:val="00605BFA"/>
    <w:rsid w:val="0060630B"/>
    <w:rsid w:val="006065F5"/>
    <w:rsid w:val="00606FFF"/>
    <w:rsid w:val="0061085F"/>
    <w:rsid w:val="00615603"/>
    <w:rsid w:val="0061593A"/>
    <w:rsid w:val="0061718F"/>
    <w:rsid w:val="00620312"/>
    <w:rsid w:val="00622EE2"/>
    <w:rsid w:val="00623CA4"/>
    <w:rsid w:val="0062440B"/>
    <w:rsid w:val="006254D3"/>
    <w:rsid w:val="00631B07"/>
    <w:rsid w:val="00631B7E"/>
    <w:rsid w:val="00632293"/>
    <w:rsid w:val="00634200"/>
    <w:rsid w:val="00636811"/>
    <w:rsid w:val="0064102F"/>
    <w:rsid w:val="006425CF"/>
    <w:rsid w:val="00642A2D"/>
    <w:rsid w:val="006434D2"/>
    <w:rsid w:val="006442F2"/>
    <w:rsid w:val="00645C7D"/>
    <w:rsid w:val="00646E98"/>
    <w:rsid w:val="0064771C"/>
    <w:rsid w:val="0065074F"/>
    <w:rsid w:val="0066167B"/>
    <w:rsid w:val="00666199"/>
    <w:rsid w:val="00666C4B"/>
    <w:rsid w:val="00674486"/>
    <w:rsid w:val="00687640"/>
    <w:rsid w:val="00697FE5"/>
    <w:rsid w:val="006A48F5"/>
    <w:rsid w:val="006A4BF2"/>
    <w:rsid w:val="006A5AC4"/>
    <w:rsid w:val="006A74F7"/>
    <w:rsid w:val="006A79A6"/>
    <w:rsid w:val="006B2538"/>
    <w:rsid w:val="006B655A"/>
    <w:rsid w:val="006B6CB4"/>
    <w:rsid w:val="006B71DD"/>
    <w:rsid w:val="006C0727"/>
    <w:rsid w:val="006C32D9"/>
    <w:rsid w:val="006C34A8"/>
    <w:rsid w:val="006C464B"/>
    <w:rsid w:val="006C70D7"/>
    <w:rsid w:val="006D1C69"/>
    <w:rsid w:val="006D4340"/>
    <w:rsid w:val="006D4C34"/>
    <w:rsid w:val="006D666C"/>
    <w:rsid w:val="006E145F"/>
    <w:rsid w:val="006E4386"/>
    <w:rsid w:val="006E5445"/>
    <w:rsid w:val="006E59C4"/>
    <w:rsid w:val="006F3F5C"/>
    <w:rsid w:val="006F6178"/>
    <w:rsid w:val="006F643D"/>
    <w:rsid w:val="00700762"/>
    <w:rsid w:val="00702480"/>
    <w:rsid w:val="00703486"/>
    <w:rsid w:val="007038FC"/>
    <w:rsid w:val="00704EA9"/>
    <w:rsid w:val="0070575C"/>
    <w:rsid w:val="00705AC2"/>
    <w:rsid w:val="00706A1B"/>
    <w:rsid w:val="00707CB9"/>
    <w:rsid w:val="00720A0F"/>
    <w:rsid w:val="00722113"/>
    <w:rsid w:val="00722328"/>
    <w:rsid w:val="00723A43"/>
    <w:rsid w:val="0072503A"/>
    <w:rsid w:val="00754BBD"/>
    <w:rsid w:val="007623A3"/>
    <w:rsid w:val="00763ED5"/>
    <w:rsid w:val="0076711A"/>
    <w:rsid w:val="00767609"/>
    <w:rsid w:val="00770572"/>
    <w:rsid w:val="0077114C"/>
    <w:rsid w:val="007720FE"/>
    <w:rsid w:val="007724C3"/>
    <w:rsid w:val="007729D7"/>
    <w:rsid w:val="0077789B"/>
    <w:rsid w:val="00780443"/>
    <w:rsid w:val="007815E1"/>
    <w:rsid w:val="007833CD"/>
    <w:rsid w:val="00783B8E"/>
    <w:rsid w:val="00785600"/>
    <w:rsid w:val="007878E3"/>
    <w:rsid w:val="00792252"/>
    <w:rsid w:val="0079561A"/>
    <w:rsid w:val="007961EE"/>
    <w:rsid w:val="00796573"/>
    <w:rsid w:val="00797B00"/>
    <w:rsid w:val="00797D56"/>
    <w:rsid w:val="007A3D0E"/>
    <w:rsid w:val="007B3897"/>
    <w:rsid w:val="007B7C4A"/>
    <w:rsid w:val="007C577C"/>
    <w:rsid w:val="007C7EE6"/>
    <w:rsid w:val="007D040D"/>
    <w:rsid w:val="007D14EB"/>
    <w:rsid w:val="007D36C8"/>
    <w:rsid w:val="007D47FD"/>
    <w:rsid w:val="007D53BD"/>
    <w:rsid w:val="007E3977"/>
    <w:rsid w:val="007F0DDD"/>
    <w:rsid w:val="007F1809"/>
    <w:rsid w:val="007F3B3A"/>
    <w:rsid w:val="007F3C05"/>
    <w:rsid w:val="007F435D"/>
    <w:rsid w:val="007F55D4"/>
    <w:rsid w:val="0080416C"/>
    <w:rsid w:val="00806060"/>
    <w:rsid w:val="00806A6B"/>
    <w:rsid w:val="00812BBF"/>
    <w:rsid w:val="00812DB9"/>
    <w:rsid w:val="00813A1A"/>
    <w:rsid w:val="00820414"/>
    <w:rsid w:val="00837FC6"/>
    <w:rsid w:val="0084156B"/>
    <w:rsid w:val="008418ED"/>
    <w:rsid w:val="00841926"/>
    <w:rsid w:val="00841A2E"/>
    <w:rsid w:val="00842080"/>
    <w:rsid w:val="008426C3"/>
    <w:rsid w:val="00843815"/>
    <w:rsid w:val="0084389B"/>
    <w:rsid w:val="008438DB"/>
    <w:rsid w:val="008449A9"/>
    <w:rsid w:val="00846C71"/>
    <w:rsid w:val="00866D07"/>
    <w:rsid w:val="00870664"/>
    <w:rsid w:val="00880DC2"/>
    <w:rsid w:val="00881564"/>
    <w:rsid w:val="00882352"/>
    <w:rsid w:val="008919B4"/>
    <w:rsid w:val="008938B5"/>
    <w:rsid w:val="00894519"/>
    <w:rsid w:val="00897CA5"/>
    <w:rsid w:val="008A0A3E"/>
    <w:rsid w:val="008A3396"/>
    <w:rsid w:val="008A46C5"/>
    <w:rsid w:val="008B0D8C"/>
    <w:rsid w:val="008B32E3"/>
    <w:rsid w:val="008B77B8"/>
    <w:rsid w:val="008C14F3"/>
    <w:rsid w:val="008C1589"/>
    <w:rsid w:val="008D0218"/>
    <w:rsid w:val="008D1B9C"/>
    <w:rsid w:val="008D1D75"/>
    <w:rsid w:val="008D207B"/>
    <w:rsid w:val="008D2B76"/>
    <w:rsid w:val="008D3D0E"/>
    <w:rsid w:val="008D54E3"/>
    <w:rsid w:val="008D75A5"/>
    <w:rsid w:val="008D7606"/>
    <w:rsid w:val="008E1A1C"/>
    <w:rsid w:val="008E47DE"/>
    <w:rsid w:val="008E5DEF"/>
    <w:rsid w:val="008F10A1"/>
    <w:rsid w:val="008F16D4"/>
    <w:rsid w:val="008F3EC8"/>
    <w:rsid w:val="008F6903"/>
    <w:rsid w:val="009001C8"/>
    <w:rsid w:val="00900905"/>
    <w:rsid w:val="00901551"/>
    <w:rsid w:val="00902788"/>
    <w:rsid w:val="00904CAF"/>
    <w:rsid w:val="009057E7"/>
    <w:rsid w:val="00907013"/>
    <w:rsid w:val="0091043B"/>
    <w:rsid w:val="0091207C"/>
    <w:rsid w:val="0091419A"/>
    <w:rsid w:val="009150D1"/>
    <w:rsid w:val="00915BFB"/>
    <w:rsid w:val="00915CA3"/>
    <w:rsid w:val="00916F03"/>
    <w:rsid w:val="0092180D"/>
    <w:rsid w:val="00921C5A"/>
    <w:rsid w:val="00923C66"/>
    <w:rsid w:val="0094484F"/>
    <w:rsid w:val="009502B6"/>
    <w:rsid w:val="00950A22"/>
    <w:rsid w:val="00953E90"/>
    <w:rsid w:val="00955E5F"/>
    <w:rsid w:val="00956649"/>
    <w:rsid w:val="00960E05"/>
    <w:rsid w:val="00965840"/>
    <w:rsid w:val="00966C8E"/>
    <w:rsid w:val="00970E76"/>
    <w:rsid w:val="0097155D"/>
    <w:rsid w:val="00972AD3"/>
    <w:rsid w:val="00973078"/>
    <w:rsid w:val="009815B4"/>
    <w:rsid w:val="0098270D"/>
    <w:rsid w:val="00984783"/>
    <w:rsid w:val="009905CC"/>
    <w:rsid w:val="00997367"/>
    <w:rsid w:val="00997B6D"/>
    <w:rsid w:val="00997FDD"/>
    <w:rsid w:val="009A122D"/>
    <w:rsid w:val="009A76F9"/>
    <w:rsid w:val="009A7D5E"/>
    <w:rsid w:val="009B1E74"/>
    <w:rsid w:val="009B271F"/>
    <w:rsid w:val="009B29FB"/>
    <w:rsid w:val="009B4102"/>
    <w:rsid w:val="009B52A3"/>
    <w:rsid w:val="009B53FE"/>
    <w:rsid w:val="009B5FDD"/>
    <w:rsid w:val="009B64BF"/>
    <w:rsid w:val="009C3EA0"/>
    <w:rsid w:val="009C621B"/>
    <w:rsid w:val="009C694D"/>
    <w:rsid w:val="009D0DBC"/>
    <w:rsid w:val="009D51B5"/>
    <w:rsid w:val="009D6819"/>
    <w:rsid w:val="009D711F"/>
    <w:rsid w:val="009E1B6F"/>
    <w:rsid w:val="009E6AB1"/>
    <w:rsid w:val="009E6CC4"/>
    <w:rsid w:val="009F0FA6"/>
    <w:rsid w:val="009F2FBC"/>
    <w:rsid w:val="009F4FE5"/>
    <w:rsid w:val="009F6508"/>
    <w:rsid w:val="00A03473"/>
    <w:rsid w:val="00A076B4"/>
    <w:rsid w:val="00A17188"/>
    <w:rsid w:val="00A206CB"/>
    <w:rsid w:val="00A22848"/>
    <w:rsid w:val="00A233A6"/>
    <w:rsid w:val="00A2688B"/>
    <w:rsid w:val="00A3009A"/>
    <w:rsid w:val="00A34345"/>
    <w:rsid w:val="00A343D6"/>
    <w:rsid w:val="00A364F5"/>
    <w:rsid w:val="00A403E8"/>
    <w:rsid w:val="00A408DC"/>
    <w:rsid w:val="00A40AD5"/>
    <w:rsid w:val="00A4121C"/>
    <w:rsid w:val="00A41D69"/>
    <w:rsid w:val="00A424EE"/>
    <w:rsid w:val="00A45C1A"/>
    <w:rsid w:val="00A53E34"/>
    <w:rsid w:val="00A56E6C"/>
    <w:rsid w:val="00A57C22"/>
    <w:rsid w:val="00A57DE9"/>
    <w:rsid w:val="00A60513"/>
    <w:rsid w:val="00A631D2"/>
    <w:rsid w:val="00A634E7"/>
    <w:rsid w:val="00A63F5D"/>
    <w:rsid w:val="00A6567D"/>
    <w:rsid w:val="00A676F3"/>
    <w:rsid w:val="00A677D0"/>
    <w:rsid w:val="00A71D2D"/>
    <w:rsid w:val="00A74D58"/>
    <w:rsid w:val="00A7625C"/>
    <w:rsid w:val="00A80EDC"/>
    <w:rsid w:val="00A85577"/>
    <w:rsid w:val="00A85CCB"/>
    <w:rsid w:val="00A90EB1"/>
    <w:rsid w:val="00A91C2A"/>
    <w:rsid w:val="00A957BB"/>
    <w:rsid w:val="00A972D8"/>
    <w:rsid w:val="00AA1E4D"/>
    <w:rsid w:val="00AA427C"/>
    <w:rsid w:val="00AA5103"/>
    <w:rsid w:val="00AA5CFA"/>
    <w:rsid w:val="00AA61E0"/>
    <w:rsid w:val="00AA6C08"/>
    <w:rsid w:val="00AC3075"/>
    <w:rsid w:val="00AC4411"/>
    <w:rsid w:val="00AC67C7"/>
    <w:rsid w:val="00AC6973"/>
    <w:rsid w:val="00AE08D6"/>
    <w:rsid w:val="00AE33F7"/>
    <w:rsid w:val="00AF0C51"/>
    <w:rsid w:val="00AF577B"/>
    <w:rsid w:val="00B14500"/>
    <w:rsid w:val="00B145D3"/>
    <w:rsid w:val="00B175AB"/>
    <w:rsid w:val="00B2021E"/>
    <w:rsid w:val="00B20BFF"/>
    <w:rsid w:val="00B229FA"/>
    <w:rsid w:val="00B236F0"/>
    <w:rsid w:val="00B2589F"/>
    <w:rsid w:val="00B25B64"/>
    <w:rsid w:val="00B324F1"/>
    <w:rsid w:val="00B3554A"/>
    <w:rsid w:val="00B44B12"/>
    <w:rsid w:val="00B471BE"/>
    <w:rsid w:val="00B54886"/>
    <w:rsid w:val="00B55B97"/>
    <w:rsid w:val="00B63503"/>
    <w:rsid w:val="00B63841"/>
    <w:rsid w:val="00B64802"/>
    <w:rsid w:val="00B66A53"/>
    <w:rsid w:val="00B72D75"/>
    <w:rsid w:val="00B75B7C"/>
    <w:rsid w:val="00B76799"/>
    <w:rsid w:val="00B77E4E"/>
    <w:rsid w:val="00B80A47"/>
    <w:rsid w:val="00B81C94"/>
    <w:rsid w:val="00B83CA9"/>
    <w:rsid w:val="00B8572E"/>
    <w:rsid w:val="00B86CE4"/>
    <w:rsid w:val="00B878B0"/>
    <w:rsid w:val="00B87CBB"/>
    <w:rsid w:val="00B90F9D"/>
    <w:rsid w:val="00B92420"/>
    <w:rsid w:val="00B9526A"/>
    <w:rsid w:val="00B956C9"/>
    <w:rsid w:val="00B9799A"/>
    <w:rsid w:val="00BA49C6"/>
    <w:rsid w:val="00BA7DBB"/>
    <w:rsid w:val="00BB331F"/>
    <w:rsid w:val="00BC174E"/>
    <w:rsid w:val="00BC7AFB"/>
    <w:rsid w:val="00BD15B7"/>
    <w:rsid w:val="00BD6DF1"/>
    <w:rsid w:val="00BE5CE8"/>
    <w:rsid w:val="00BE68C2"/>
    <w:rsid w:val="00BF1CA7"/>
    <w:rsid w:val="00BF36F9"/>
    <w:rsid w:val="00C00B58"/>
    <w:rsid w:val="00C02465"/>
    <w:rsid w:val="00C05DAA"/>
    <w:rsid w:val="00C07980"/>
    <w:rsid w:val="00C07AD0"/>
    <w:rsid w:val="00C11143"/>
    <w:rsid w:val="00C13767"/>
    <w:rsid w:val="00C14625"/>
    <w:rsid w:val="00C15F54"/>
    <w:rsid w:val="00C16C81"/>
    <w:rsid w:val="00C17820"/>
    <w:rsid w:val="00C30FFF"/>
    <w:rsid w:val="00C36F7A"/>
    <w:rsid w:val="00C37977"/>
    <w:rsid w:val="00C404A7"/>
    <w:rsid w:val="00C414EC"/>
    <w:rsid w:val="00C42F09"/>
    <w:rsid w:val="00C43B1E"/>
    <w:rsid w:val="00C50AE5"/>
    <w:rsid w:val="00C609E9"/>
    <w:rsid w:val="00C61303"/>
    <w:rsid w:val="00C67E2D"/>
    <w:rsid w:val="00C727E6"/>
    <w:rsid w:val="00C7581B"/>
    <w:rsid w:val="00C772E8"/>
    <w:rsid w:val="00C90B78"/>
    <w:rsid w:val="00C923CB"/>
    <w:rsid w:val="00C9496B"/>
    <w:rsid w:val="00C96694"/>
    <w:rsid w:val="00C9780F"/>
    <w:rsid w:val="00CA09B2"/>
    <w:rsid w:val="00CA3041"/>
    <w:rsid w:val="00CA49B7"/>
    <w:rsid w:val="00CA4E05"/>
    <w:rsid w:val="00CA7162"/>
    <w:rsid w:val="00CB6E03"/>
    <w:rsid w:val="00CC29A0"/>
    <w:rsid w:val="00CD21EE"/>
    <w:rsid w:val="00CE1452"/>
    <w:rsid w:val="00CE2881"/>
    <w:rsid w:val="00CE3F4A"/>
    <w:rsid w:val="00CE67DB"/>
    <w:rsid w:val="00CE6C43"/>
    <w:rsid w:val="00CE6E75"/>
    <w:rsid w:val="00CE7292"/>
    <w:rsid w:val="00CF1868"/>
    <w:rsid w:val="00CF3CB0"/>
    <w:rsid w:val="00CF7E4B"/>
    <w:rsid w:val="00D0251C"/>
    <w:rsid w:val="00D1297A"/>
    <w:rsid w:val="00D159B8"/>
    <w:rsid w:val="00D170BA"/>
    <w:rsid w:val="00D177F4"/>
    <w:rsid w:val="00D17B6B"/>
    <w:rsid w:val="00D31107"/>
    <w:rsid w:val="00D32D04"/>
    <w:rsid w:val="00D34645"/>
    <w:rsid w:val="00D44415"/>
    <w:rsid w:val="00D44F29"/>
    <w:rsid w:val="00D45A32"/>
    <w:rsid w:val="00D46781"/>
    <w:rsid w:val="00D46A02"/>
    <w:rsid w:val="00D50A32"/>
    <w:rsid w:val="00D53457"/>
    <w:rsid w:val="00D547A9"/>
    <w:rsid w:val="00D560E2"/>
    <w:rsid w:val="00D600D6"/>
    <w:rsid w:val="00D609FD"/>
    <w:rsid w:val="00D60B40"/>
    <w:rsid w:val="00D63B3F"/>
    <w:rsid w:val="00D64E7A"/>
    <w:rsid w:val="00D66C2E"/>
    <w:rsid w:val="00D66EC3"/>
    <w:rsid w:val="00D72753"/>
    <w:rsid w:val="00D72CFC"/>
    <w:rsid w:val="00D757A9"/>
    <w:rsid w:val="00D8021E"/>
    <w:rsid w:val="00D84F53"/>
    <w:rsid w:val="00D86B7E"/>
    <w:rsid w:val="00D90485"/>
    <w:rsid w:val="00D9377E"/>
    <w:rsid w:val="00D95F75"/>
    <w:rsid w:val="00DA2955"/>
    <w:rsid w:val="00DA682E"/>
    <w:rsid w:val="00DA6FC3"/>
    <w:rsid w:val="00DB0710"/>
    <w:rsid w:val="00DB2E7E"/>
    <w:rsid w:val="00DB5F7F"/>
    <w:rsid w:val="00DB64E3"/>
    <w:rsid w:val="00DC063C"/>
    <w:rsid w:val="00DC5A7B"/>
    <w:rsid w:val="00DC642B"/>
    <w:rsid w:val="00DC7439"/>
    <w:rsid w:val="00DD228A"/>
    <w:rsid w:val="00DD2B81"/>
    <w:rsid w:val="00DD31D0"/>
    <w:rsid w:val="00DD75DE"/>
    <w:rsid w:val="00DE3E55"/>
    <w:rsid w:val="00DE4836"/>
    <w:rsid w:val="00DE6778"/>
    <w:rsid w:val="00DF4725"/>
    <w:rsid w:val="00DF4D58"/>
    <w:rsid w:val="00DF60F2"/>
    <w:rsid w:val="00E040B3"/>
    <w:rsid w:val="00E06B46"/>
    <w:rsid w:val="00E073FA"/>
    <w:rsid w:val="00E07A45"/>
    <w:rsid w:val="00E11699"/>
    <w:rsid w:val="00E12868"/>
    <w:rsid w:val="00E12DEA"/>
    <w:rsid w:val="00E14C5F"/>
    <w:rsid w:val="00E20742"/>
    <w:rsid w:val="00E216B7"/>
    <w:rsid w:val="00E22836"/>
    <w:rsid w:val="00E2528B"/>
    <w:rsid w:val="00E311E5"/>
    <w:rsid w:val="00E321CA"/>
    <w:rsid w:val="00E35B64"/>
    <w:rsid w:val="00E41B9D"/>
    <w:rsid w:val="00E42DAE"/>
    <w:rsid w:val="00E4551C"/>
    <w:rsid w:val="00E4618A"/>
    <w:rsid w:val="00E50772"/>
    <w:rsid w:val="00E537E0"/>
    <w:rsid w:val="00E606ED"/>
    <w:rsid w:val="00E62D65"/>
    <w:rsid w:val="00E651C6"/>
    <w:rsid w:val="00E65594"/>
    <w:rsid w:val="00E67D90"/>
    <w:rsid w:val="00E7050B"/>
    <w:rsid w:val="00E70DA9"/>
    <w:rsid w:val="00E72C12"/>
    <w:rsid w:val="00E73DE3"/>
    <w:rsid w:val="00E74B80"/>
    <w:rsid w:val="00E76EA2"/>
    <w:rsid w:val="00E7794D"/>
    <w:rsid w:val="00E81AB5"/>
    <w:rsid w:val="00E81F50"/>
    <w:rsid w:val="00E94BDC"/>
    <w:rsid w:val="00E97B69"/>
    <w:rsid w:val="00E97E8A"/>
    <w:rsid w:val="00EA24CA"/>
    <w:rsid w:val="00EA5C20"/>
    <w:rsid w:val="00EB329C"/>
    <w:rsid w:val="00EB43F6"/>
    <w:rsid w:val="00EB6BF0"/>
    <w:rsid w:val="00EC3D36"/>
    <w:rsid w:val="00EC70AF"/>
    <w:rsid w:val="00EC7438"/>
    <w:rsid w:val="00ED29F7"/>
    <w:rsid w:val="00ED32DC"/>
    <w:rsid w:val="00ED34ED"/>
    <w:rsid w:val="00ED3FA2"/>
    <w:rsid w:val="00ED5483"/>
    <w:rsid w:val="00ED5C5D"/>
    <w:rsid w:val="00EE103F"/>
    <w:rsid w:val="00EE2D89"/>
    <w:rsid w:val="00EE42AD"/>
    <w:rsid w:val="00EE42C9"/>
    <w:rsid w:val="00EE5538"/>
    <w:rsid w:val="00EF2026"/>
    <w:rsid w:val="00F003E2"/>
    <w:rsid w:val="00F01301"/>
    <w:rsid w:val="00F017F5"/>
    <w:rsid w:val="00F01D17"/>
    <w:rsid w:val="00F075E9"/>
    <w:rsid w:val="00F13949"/>
    <w:rsid w:val="00F23088"/>
    <w:rsid w:val="00F24FE7"/>
    <w:rsid w:val="00F256C5"/>
    <w:rsid w:val="00F26DCB"/>
    <w:rsid w:val="00F26F0E"/>
    <w:rsid w:val="00F37FD4"/>
    <w:rsid w:val="00F403CB"/>
    <w:rsid w:val="00F43F7F"/>
    <w:rsid w:val="00F50437"/>
    <w:rsid w:val="00F506A8"/>
    <w:rsid w:val="00F519FE"/>
    <w:rsid w:val="00F52153"/>
    <w:rsid w:val="00F5293D"/>
    <w:rsid w:val="00F53831"/>
    <w:rsid w:val="00F6367F"/>
    <w:rsid w:val="00F63E86"/>
    <w:rsid w:val="00F707A8"/>
    <w:rsid w:val="00F71060"/>
    <w:rsid w:val="00F717AE"/>
    <w:rsid w:val="00F71F7F"/>
    <w:rsid w:val="00F74CB8"/>
    <w:rsid w:val="00F817EC"/>
    <w:rsid w:val="00F818D9"/>
    <w:rsid w:val="00F874DA"/>
    <w:rsid w:val="00F9385A"/>
    <w:rsid w:val="00F94B79"/>
    <w:rsid w:val="00F9519D"/>
    <w:rsid w:val="00F95ADE"/>
    <w:rsid w:val="00FA060F"/>
    <w:rsid w:val="00FB102E"/>
    <w:rsid w:val="00FB1588"/>
    <w:rsid w:val="00FB41B8"/>
    <w:rsid w:val="00FB7A75"/>
    <w:rsid w:val="00FC23D2"/>
    <w:rsid w:val="00FC2CCE"/>
    <w:rsid w:val="00FC4BD0"/>
    <w:rsid w:val="00FC50FB"/>
    <w:rsid w:val="00FC6DDC"/>
    <w:rsid w:val="00FD062F"/>
    <w:rsid w:val="00FE37EE"/>
    <w:rsid w:val="00FE6B64"/>
    <w:rsid w:val="00FF5C21"/>
    <w:rsid w:val="1EC63AA8"/>
    <w:rsid w:val="30427AFD"/>
    <w:rsid w:val="428B5F25"/>
    <w:rsid w:val="429326C3"/>
    <w:rsid w:val="5AE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2EB62AAE"/>
  <w15:docId w15:val="{B3CA6637-4F45-4951-A41A-12A8DBF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</w:style>
  <w:style w:type="paragraph" w:styleId="BodyTextIndent">
    <w:name w:val="Body Text Indent"/>
    <w:basedOn w:val="Normal"/>
    <w:qFormat/>
    <w:pPr>
      <w:ind w:left="720" w:hanging="720"/>
    </w:pPr>
  </w:style>
  <w:style w:type="paragraph" w:styleId="Footer">
    <w:name w:val="footer"/>
    <w:basedOn w:val="Normal"/>
    <w:qFormat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pPr>
      <w:spacing w:line="240" w:lineRule="auto"/>
    </w:pPr>
    <w:rPr>
      <w:b/>
      <w:bCs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NewRoman" w:hAnsi="TimesNewRoman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qFormat/>
    <w:rPr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sz w:val="22"/>
      <w:lang w:val="en-GB"/>
    </w:rPr>
  </w:style>
  <w:style w:type="paragraph" w:styleId="Revision">
    <w:name w:val="Revision"/>
    <w:hidden/>
    <w:uiPriority w:val="99"/>
    <w:semiHidden/>
    <w:rsid w:val="00AA1E4D"/>
    <w:pPr>
      <w:spacing w:after="0" w:line="240" w:lineRule="auto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7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(7)</Template>
  <TotalTime>6</TotalTime>
  <Pages>2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Xiaofei.Wang@InterDigital.com</dc:creator>
  <cp:keywords>Month Year</cp:keywords>
  <dc:description>John Doe, Some Company</dc:description>
  <cp:lastModifiedBy>Xiaofei Wang</cp:lastModifiedBy>
  <cp:revision>14</cp:revision>
  <cp:lastPrinted>2411-12-31T08:00:00Z</cp:lastPrinted>
  <dcterms:created xsi:type="dcterms:W3CDTF">2025-04-14T19:50:00Z</dcterms:created>
  <dcterms:modified xsi:type="dcterms:W3CDTF">2025-04-15T03:38:00Z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2025-04-11T20:15:02Z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d68d02e8-55cd-4912-9b29-8e2354f02749</vt:lpwstr>
  </property>
  <property fmtid="{D5CDD505-2E9C-101B-9397-08002B2CF9AE}" pid="9" name="MSIP_Label_4d2f777e-4347-4fc6-823a-b44ab313546a_ContentBits">
    <vt:lpwstr>0</vt:lpwstr>
  </property>
  <property fmtid="{D5CDD505-2E9C-101B-9397-08002B2CF9AE}" pid="10" name="MSIP_Label_4d2f777e-4347-4fc6-823a-b44ab313546a_Tag">
    <vt:lpwstr>10, 3, 0, 1</vt:lpwstr>
  </property>
</Properties>
</file>