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CC41F46" w:rsidR="005F64E1" w:rsidRDefault="005F64E1" w:rsidP="00962299">
            <w:pPr>
              <w:pStyle w:val="T2"/>
            </w:pPr>
            <w:r>
              <w:t xml:space="preserve">Minutes </w:t>
            </w:r>
            <w:r w:rsidR="00962299">
              <w:t xml:space="preserve">for </w:t>
            </w:r>
            <w:r>
              <w:t xml:space="preserve">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</w:t>
            </w:r>
            <w:r w:rsidR="00962299">
              <w:t>-</w:t>
            </w:r>
            <w:r>
              <w:t xml:space="preserve">hoc </w:t>
            </w:r>
            <w:r w:rsidR="00962299">
              <w:t xml:space="preserve">Teleconference in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26F3340" w:rsidR="005F64E1" w:rsidRDefault="005F64E1" w:rsidP="007406E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406E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152AE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</w:t>
            </w:r>
            <w:r w:rsidR="007406EB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57A46" w:rsidRDefault="00157A4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2346BFC2" w:rsidR="00D76FBC" w:rsidRDefault="00D76FB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</w:t>
                            </w:r>
                            <w:r w:rsidR="00795F84">
                              <w:t>May</w:t>
                            </w:r>
                            <w:r>
                              <w:t xml:space="preserve"> 202</w:t>
                            </w:r>
                            <w:r w:rsidR="007406EB">
                              <w:t>5</w:t>
                            </w:r>
                            <w:r>
                              <w:t xml:space="preserve">: </w:t>
                            </w:r>
                          </w:p>
                          <w:p w14:paraId="3A0A6F82" w14:textId="3CC2EB0A" w:rsidR="00D76FBC" w:rsidRPr="00795F84" w:rsidRDefault="00D76FB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2</w:t>
                            </w:r>
                            <w:r w:rsidR="007406EB">
                              <w:rPr>
                                <w:rFonts w:eastAsia="맑은 고딕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, 202</w:t>
                            </w:r>
                            <w:r w:rsidR="007406EB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54B4BF0" w14:textId="08D50F51" w:rsidR="00795F84" w:rsidRPr="00992F7D" w:rsidRDefault="007406E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92F7D">
                              <w:rPr>
                                <w:rFonts w:eastAsia="맑은 고딕"/>
                                <w:color w:val="000000" w:themeColor="text1"/>
                                <w:lang w:eastAsia="ko-KR"/>
                              </w:rPr>
                              <w:t>March 27</w:t>
                            </w:r>
                            <w:r w:rsidR="00795F84" w:rsidRPr="00992F7D">
                              <w:rPr>
                                <w:rFonts w:eastAsia="맑은 고딕"/>
                                <w:color w:val="000000" w:themeColor="text1"/>
                                <w:lang w:eastAsia="ko-KR"/>
                              </w:rPr>
                              <w:t>, 202</w:t>
                            </w:r>
                            <w:r w:rsidRPr="00992F7D">
                              <w:rPr>
                                <w:rFonts w:eastAsia="맑은 고딕"/>
                                <w:color w:val="000000" w:themeColor="text1"/>
                                <w:lang w:eastAsia="ko-KR"/>
                              </w:rPr>
                              <w:t>5</w:t>
                            </w:r>
                          </w:p>
                          <w:p w14:paraId="3E3F8583" w14:textId="77777777" w:rsidR="00795F84" w:rsidRDefault="00795F84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57A46" w:rsidRDefault="00157A4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57A46" w:rsidRDefault="00157A4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2346BFC2" w:rsidR="00D76FBC" w:rsidRDefault="00D76FB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</w:t>
                      </w:r>
                      <w:r w:rsidR="00795F84">
                        <w:t>May</w:t>
                      </w:r>
                      <w:r>
                        <w:t xml:space="preserve"> 202</w:t>
                      </w:r>
                      <w:r w:rsidR="007406EB">
                        <w:t>5</w:t>
                      </w:r>
                      <w:r>
                        <w:t xml:space="preserve">: </w:t>
                      </w:r>
                    </w:p>
                    <w:p w14:paraId="3A0A6F82" w14:textId="3CC2EB0A" w:rsidR="00D76FBC" w:rsidRPr="00795F84" w:rsidRDefault="00D76FB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>2</w:t>
                      </w:r>
                      <w:r w:rsidR="007406EB">
                        <w:rPr>
                          <w:rFonts w:eastAsia="맑은 고딕"/>
                          <w:lang w:eastAsia="ko-KR"/>
                        </w:rPr>
                        <w:t>4</w:t>
                      </w:r>
                      <w:r>
                        <w:rPr>
                          <w:rFonts w:eastAsia="맑은 고딕"/>
                          <w:lang w:eastAsia="ko-KR"/>
                        </w:rPr>
                        <w:t>, 202</w:t>
                      </w:r>
                      <w:r w:rsidR="007406EB">
                        <w:rPr>
                          <w:rFonts w:eastAsia="맑은 고딕"/>
                          <w:lang w:eastAsia="ko-KR"/>
                        </w:rPr>
                        <w:t>5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</w:p>
                    <w:p w14:paraId="254B4BF0" w14:textId="08D50F51" w:rsidR="00795F84" w:rsidRPr="00992F7D" w:rsidRDefault="007406E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992F7D">
                        <w:rPr>
                          <w:rFonts w:eastAsia="맑은 고딕"/>
                          <w:color w:val="000000" w:themeColor="text1"/>
                          <w:lang w:eastAsia="ko-KR"/>
                        </w:rPr>
                        <w:t>March 27</w:t>
                      </w:r>
                      <w:r w:rsidR="00795F84" w:rsidRPr="00992F7D">
                        <w:rPr>
                          <w:rFonts w:eastAsia="맑은 고딕"/>
                          <w:color w:val="000000" w:themeColor="text1"/>
                          <w:lang w:eastAsia="ko-KR"/>
                        </w:rPr>
                        <w:t>, 202</w:t>
                      </w:r>
                      <w:r w:rsidRPr="00992F7D">
                        <w:rPr>
                          <w:rFonts w:eastAsia="맑은 고딕"/>
                          <w:color w:val="000000" w:themeColor="text1"/>
                          <w:lang w:eastAsia="ko-KR"/>
                        </w:rPr>
                        <w:t>5</w:t>
                      </w:r>
                    </w:p>
                    <w:p w14:paraId="3E3F8583" w14:textId="77777777" w:rsidR="00795F84" w:rsidRDefault="00795F84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57A46" w:rsidRDefault="00157A4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9238629" w:rsidR="005F64E1" w:rsidRPr="004E2C5D" w:rsidRDefault="004E2C5D" w:rsidP="004E2C5D">
      <w:pPr>
        <w:pStyle w:val="1"/>
        <w:rPr>
          <w:sz w:val="28"/>
        </w:rPr>
      </w:pPr>
      <w:r w:rsidRPr="004E2C5D">
        <w:rPr>
          <w:sz w:val="28"/>
        </w:rPr>
        <w:lastRenderedPageBreak/>
        <w:t>Monday</w:t>
      </w:r>
      <w:r w:rsidR="005F64E1" w:rsidRPr="004E2C5D">
        <w:rPr>
          <w:sz w:val="28"/>
        </w:rPr>
        <w:t xml:space="preserve"> </w:t>
      </w:r>
      <w:r w:rsidR="002A11D3" w:rsidRPr="004E2C5D">
        <w:rPr>
          <w:rFonts w:hint="eastAsia"/>
          <w:sz w:val="28"/>
        </w:rPr>
        <w:t>March</w:t>
      </w:r>
      <w:r w:rsidR="005F64E1" w:rsidRPr="004E2C5D">
        <w:rPr>
          <w:sz w:val="28"/>
        </w:rPr>
        <w:t xml:space="preserve"> </w:t>
      </w:r>
      <w:r w:rsidR="00795F84" w:rsidRPr="004E2C5D">
        <w:rPr>
          <w:sz w:val="28"/>
        </w:rPr>
        <w:t>2</w:t>
      </w:r>
      <w:r w:rsidR="007406EB" w:rsidRPr="004E2C5D">
        <w:rPr>
          <w:sz w:val="28"/>
        </w:rPr>
        <w:t>4</w:t>
      </w:r>
      <w:r w:rsidR="00B46669" w:rsidRPr="004E2C5D">
        <w:rPr>
          <w:sz w:val="28"/>
          <w:vertAlign w:val="superscript"/>
        </w:rPr>
        <w:t>th</w:t>
      </w:r>
      <w:r w:rsidR="005F64E1" w:rsidRPr="004E2C5D">
        <w:rPr>
          <w:sz w:val="28"/>
        </w:rPr>
        <w:t>, 202</w:t>
      </w:r>
      <w:r w:rsidR="00930CDA" w:rsidRPr="004E2C5D">
        <w:rPr>
          <w:sz w:val="28"/>
        </w:rPr>
        <w:t>4</w:t>
      </w:r>
      <w:r w:rsidR="005F64E1" w:rsidRPr="004E2C5D">
        <w:rPr>
          <w:sz w:val="28"/>
        </w:rPr>
        <w:t xml:space="preserve"> </w:t>
      </w:r>
      <w:r w:rsidR="002A11D3" w:rsidRPr="004E2C5D">
        <w:rPr>
          <w:sz w:val="28"/>
        </w:rPr>
        <w:t>1</w:t>
      </w:r>
      <w:r w:rsidR="007406EB" w:rsidRPr="004E2C5D">
        <w:rPr>
          <w:sz w:val="28"/>
        </w:rPr>
        <w:t>9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2A11D3" w:rsidRPr="004E2C5D">
        <w:rPr>
          <w:sz w:val="28"/>
        </w:rPr>
        <w:t>0</w:t>
      </w:r>
      <w:r w:rsidR="005F64E1" w:rsidRPr="004E2C5D">
        <w:rPr>
          <w:sz w:val="28"/>
        </w:rPr>
        <w:t xml:space="preserve"> – </w:t>
      </w:r>
      <w:r w:rsidR="007406EB" w:rsidRPr="004E2C5D">
        <w:rPr>
          <w:sz w:val="28"/>
        </w:rPr>
        <w:t>2</w:t>
      </w:r>
      <w:r w:rsidR="00701852" w:rsidRPr="004E2C5D">
        <w:rPr>
          <w:sz w:val="28"/>
        </w:rPr>
        <w:t>1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5F64E1" w:rsidRPr="004E2C5D">
        <w:rPr>
          <w:sz w:val="28"/>
        </w:rPr>
        <w:t xml:space="preserve">0 </w:t>
      </w:r>
      <w:r w:rsidR="00930CDA" w:rsidRPr="004E2C5D">
        <w:rPr>
          <w:sz w:val="28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E48AE2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</w:t>
      </w:r>
      <w:r w:rsidR="007406EB">
        <w:rPr>
          <w:szCs w:val="22"/>
        </w:rPr>
        <w:t>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7406EB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27DDA5D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7406EB">
        <w:rPr>
          <w:szCs w:val="22"/>
        </w:rPr>
        <w:t>5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7406EB">
        <w:rPr>
          <w:szCs w:val="22"/>
        </w:rPr>
        <w:t>504</w:t>
      </w:r>
      <w:r w:rsidR="00D201BF">
        <w:rPr>
          <w:szCs w:val="22"/>
        </w:rPr>
        <w:t>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261879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86F0CA9" w14:textId="77777777" w:rsidR="007406EB" w:rsidRDefault="007406EB" w:rsidP="007406EB">
      <w:pPr>
        <w:pStyle w:val="a7"/>
        <w:numPr>
          <w:ilvl w:val="1"/>
          <w:numId w:val="1"/>
        </w:numPr>
      </w:pPr>
      <w:r>
        <w:t>CR/PDT Submissions:</w:t>
      </w:r>
    </w:p>
    <w:p w14:paraId="4745845D" w14:textId="77777777" w:rsidR="007406EB" w:rsidRPr="007F1AFC" w:rsidRDefault="00316123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8" w:history="1">
        <w:r w:rsidR="007406EB" w:rsidRPr="007F1AFC">
          <w:rPr>
            <w:rStyle w:val="a6"/>
            <w:sz w:val="22"/>
            <w:szCs w:val="22"/>
          </w:rPr>
          <w:t>25/0505r0</w:t>
        </w:r>
      </w:hyperlink>
      <w:r w:rsidR="007406EB" w:rsidRPr="007F1AFC">
        <w:rPr>
          <w:sz w:val="22"/>
          <w:szCs w:val="22"/>
        </w:rPr>
        <w:t xml:space="preserve"> cc50-CRs-on-1366-1367-2285</w:t>
      </w:r>
      <w:r w:rsidR="007406EB" w:rsidRPr="007F1AFC">
        <w:rPr>
          <w:sz w:val="22"/>
          <w:szCs w:val="22"/>
        </w:rPr>
        <w:tab/>
      </w:r>
      <w:r w:rsidR="007406EB" w:rsidRPr="007F1AFC">
        <w:rPr>
          <w:sz w:val="22"/>
          <w:szCs w:val="22"/>
        </w:rPr>
        <w:tab/>
        <w:t>Lin Yang</w:t>
      </w:r>
      <w:r w:rsidR="007406EB">
        <w:rPr>
          <w:sz w:val="22"/>
          <w:szCs w:val="22"/>
        </w:rPr>
        <w:tab/>
        <w:t>[3 CIDs]</w:t>
      </w:r>
    </w:p>
    <w:p w14:paraId="50F3BCE0" w14:textId="77777777" w:rsidR="007406EB" w:rsidRDefault="00316123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9" w:history="1">
        <w:r w:rsidR="007406EB" w:rsidRPr="008C6643">
          <w:rPr>
            <w:rStyle w:val="a6"/>
            <w:sz w:val="22"/>
            <w:szCs w:val="22"/>
          </w:rPr>
          <w:t>25/0441r0</w:t>
        </w:r>
      </w:hyperlink>
      <w:r w:rsidR="007406EB" w:rsidRPr="00015F09">
        <w:rPr>
          <w:sz w:val="22"/>
          <w:szCs w:val="22"/>
        </w:rPr>
        <w:t xml:space="preserve"> CC50 CR on U-SIG Part 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Alice Chen</w:t>
      </w:r>
      <w:r w:rsidR="007406EB">
        <w:rPr>
          <w:sz w:val="22"/>
          <w:szCs w:val="22"/>
        </w:rPr>
        <w:tab/>
        <w:t>[8 CIDs]</w:t>
      </w:r>
    </w:p>
    <w:p w14:paraId="31A1B617" w14:textId="77777777" w:rsidR="007406EB" w:rsidRPr="00015F09" w:rsidRDefault="00316123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10" w:history="1">
        <w:r w:rsidR="007406EB" w:rsidRPr="00F06B33">
          <w:rPr>
            <w:rStyle w:val="a6"/>
            <w:sz w:val="22"/>
            <w:szCs w:val="22"/>
          </w:rPr>
          <w:t>25/</w:t>
        </w:r>
        <w:r w:rsidR="007406EB">
          <w:rPr>
            <w:rStyle w:val="a6"/>
            <w:sz w:val="22"/>
            <w:szCs w:val="22"/>
          </w:rPr>
          <w:t>0</w:t>
        </w:r>
        <w:r w:rsidR="007406EB" w:rsidRPr="00F06B33">
          <w:rPr>
            <w:rStyle w:val="a6"/>
            <w:sz w:val="22"/>
            <w:szCs w:val="22"/>
          </w:rPr>
          <w:t>509r0</w:t>
        </w:r>
      </w:hyperlink>
      <w:r w:rsidR="007406EB">
        <w:rPr>
          <w:sz w:val="22"/>
          <w:szCs w:val="22"/>
        </w:rPr>
        <w:t xml:space="preserve"> </w:t>
      </w:r>
      <w:r w:rsidR="007406EB" w:rsidRPr="00D23837">
        <w:rPr>
          <w:sz w:val="22"/>
          <w:szCs w:val="22"/>
        </w:rPr>
        <w:t>CC50 CID resolutions for 38.1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 xml:space="preserve">Eugene </w:t>
      </w:r>
      <w:proofErr w:type="spellStart"/>
      <w:r w:rsidR="007406EB">
        <w:rPr>
          <w:sz w:val="22"/>
          <w:szCs w:val="22"/>
        </w:rPr>
        <w:t>Baik</w:t>
      </w:r>
      <w:proofErr w:type="spellEnd"/>
      <w:r w:rsidR="007406EB">
        <w:rPr>
          <w:sz w:val="22"/>
          <w:szCs w:val="22"/>
        </w:rPr>
        <w:tab/>
        <w:t>[29 CIDs]</w:t>
      </w:r>
    </w:p>
    <w:p w14:paraId="23D36C98" w14:textId="77777777" w:rsidR="007406EB" w:rsidRDefault="007406EB" w:rsidP="007406EB">
      <w:pPr>
        <w:pStyle w:val="a7"/>
        <w:numPr>
          <w:ilvl w:val="1"/>
          <w:numId w:val="1"/>
        </w:numPr>
      </w:pPr>
      <w:r>
        <w:t>Technical Submissions – Topic:</w:t>
      </w:r>
    </w:p>
    <w:p w14:paraId="00F9CDB4" w14:textId="77777777" w:rsidR="007406EB" w:rsidRPr="00DF7AF5" w:rsidRDefault="00316123" w:rsidP="007406EB">
      <w:pPr>
        <w:pStyle w:val="a7"/>
        <w:numPr>
          <w:ilvl w:val="2"/>
          <w:numId w:val="1"/>
        </w:numPr>
        <w:rPr>
          <w:color w:val="000000" w:themeColor="text1"/>
          <w:sz w:val="22"/>
          <w:szCs w:val="22"/>
          <w:highlight w:val="yellow"/>
        </w:rPr>
      </w:pPr>
      <w:hyperlink r:id="rId11" w:history="1">
        <w:r w:rsidR="007406EB" w:rsidRPr="00DF7AF5">
          <w:rPr>
            <w:rStyle w:val="a6"/>
            <w:sz w:val="22"/>
            <w:szCs w:val="22"/>
            <w:highlight w:val="yellow"/>
          </w:rPr>
          <w:t>25/0103</w:t>
        </w:r>
      </w:hyperlink>
      <w:r w:rsidR="007406EB" w:rsidRPr="00DF7AF5">
        <w:rPr>
          <w:color w:val="000000" w:themeColor="text1"/>
          <w:sz w:val="22"/>
          <w:szCs w:val="22"/>
          <w:highlight w:val="yellow"/>
        </w:rPr>
        <w:t xml:space="preserve"> Simplified Carrier Synch. for </w:t>
      </w:r>
      <w:proofErr w:type="spellStart"/>
      <w:r w:rsidR="007406EB" w:rsidRPr="00DF7AF5">
        <w:rPr>
          <w:color w:val="000000" w:themeColor="text1"/>
          <w:sz w:val="22"/>
          <w:szCs w:val="22"/>
          <w:highlight w:val="yellow"/>
        </w:rPr>
        <w:t>CoBF</w:t>
      </w:r>
      <w:proofErr w:type="spellEnd"/>
      <w:r w:rsidR="007406EB" w:rsidRPr="00DF7AF5">
        <w:rPr>
          <w:color w:val="000000" w:themeColor="text1"/>
          <w:sz w:val="22"/>
          <w:szCs w:val="22"/>
          <w:highlight w:val="yellow"/>
        </w:rPr>
        <w:t xml:space="preserve"> TXs </w:t>
      </w:r>
      <w:r w:rsidR="007406EB" w:rsidRPr="00DF7AF5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7406EB" w:rsidRPr="00DF7AF5">
        <w:rPr>
          <w:color w:val="000000" w:themeColor="text1"/>
          <w:sz w:val="22"/>
          <w:szCs w:val="22"/>
          <w:highlight w:val="yellow"/>
        </w:rPr>
        <w:t>Shuling</w:t>
      </w:r>
      <w:proofErr w:type="spellEnd"/>
      <w:r w:rsidR="007406EB" w:rsidRPr="00DF7AF5">
        <w:rPr>
          <w:color w:val="000000" w:themeColor="text1"/>
          <w:sz w:val="22"/>
          <w:szCs w:val="22"/>
          <w:highlight w:val="yellow"/>
        </w:rPr>
        <w:t xml:space="preserve"> Feng</w:t>
      </w:r>
    </w:p>
    <w:p w14:paraId="7A0DA333" w14:textId="79BED5D7" w:rsidR="002A76E2" w:rsidRPr="007406EB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03FF534" w14:textId="77777777" w:rsidR="00E02D44" w:rsidRDefault="00E02D44" w:rsidP="00E02D44">
      <w:pPr>
        <w:rPr>
          <w:lang w:eastAsia="ko-KR"/>
        </w:rPr>
      </w:pP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Kamel, Mahmoud                                  Interdigital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, Wang  Beijing OPPO telecommunications corp., ltd;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Lee, </w:t>
      </w:r>
      <w:proofErr w:type="spellStart"/>
      <w:r>
        <w:rPr>
          <w:rFonts w:hint="eastAsia"/>
        </w:rPr>
        <w:t>Wookbong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Li, Jialing                         Qualcomm Technologies, </w:t>
      </w:r>
      <w:proofErr w:type="spellStart"/>
      <w:r>
        <w:rPr>
          <w:rFonts w:hint="eastAsia"/>
        </w:rPr>
        <w:t>Inc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Li, Yapu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Lim, Dong </w:t>
      </w:r>
      <w:proofErr w:type="spellStart"/>
      <w:r>
        <w:rPr>
          <w:rFonts w:hint="eastAsia"/>
        </w:rPr>
        <w:t>Guk</w:t>
      </w:r>
      <w:proofErr w:type="spellEnd"/>
      <w:r>
        <w:rPr>
          <w:rFonts w:hint="eastAsia"/>
        </w:rPr>
        <w:t xml:space="preserve">                                     LG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</w:t>
      </w:r>
      <w:proofErr w:type="spellStart"/>
      <w:r>
        <w:rPr>
          <w:rFonts w:hint="eastAsia"/>
        </w:rPr>
        <w:t>Minotani</w:t>
      </w:r>
      <w:proofErr w:type="spellEnd"/>
      <w:r>
        <w:rPr>
          <w:rFonts w:hint="eastAsia"/>
        </w:rPr>
        <w:t>, Jun                     Panasonic Holdings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</w:t>
      </w:r>
      <w:proofErr w:type="spellStart"/>
      <w:r>
        <w:rPr>
          <w:rFonts w:hint="eastAsia"/>
        </w:rPr>
        <w:t>Sahyoun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Walaa</w:t>
      </w:r>
      <w:proofErr w:type="spellEnd"/>
      <w:r>
        <w:rPr>
          <w:rFonts w:hint="eastAsia"/>
        </w:rPr>
        <w:t xml:space="preserve">                       Canon Research Centre France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Schelstraete, Sigurd                                          </w:t>
      </w:r>
      <w:proofErr w:type="spellStart"/>
      <w:r>
        <w:rPr>
          <w:rFonts w:hint="eastAsia"/>
        </w:rPr>
        <w:t>MaxLinear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 Sun, Bo                     </w:t>
      </w:r>
      <w:proofErr w:type="spellStart"/>
      <w:r>
        <w:rPr>
          <w:rFonts w:hint="eastAsia"/>
        </w:rPr>
        <w:t>Sanechips</w:t>
      </w:r>
      <w:proofErr w:type="spellEnd"/>
      <w:r>
        <w:rPr>
          <w:rFonts w:hint="eastAsia"/>
        </w:rPr>
        <w:t xml:space="preserve"> Technology Co., Ltd.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Wang, Ying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t>,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Wei, Dong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Wu, Kanke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Wu, Tianyu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Yamada, </w:t>
      </w:r>
      <w:proofErr w:type="spellStart"/>
      <w:r>
        <w:rPr>
          <w:rFonts w:hint="eastAsia"/>
        </w:rPr>
        <w:t>Ryota</w:t>
      </w:r>
      <w:proofErr w:type="spellEnd"/>
      <w:r>
        <w:rPr>
          <w:rFonts w:hint="eastAsia"/>
        </w:rPr>
        <w:t xml:space="preserve">                                  SHARP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Yan, Aiguo                                SAMSUNG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Zhang, </w:t>
      </w:r>
      <w:proofErr w:type="spellStart"/>
      <w:r>
        <w:rPr>
          <w:rFonts w:hint="eastAsia"/>
        </w:rPr>
        <w:t>Jiayi</w:t>
      </w:r>
      <w:proofErr w:type="spellEnd"/>
      <w:r>
        <w:rPr>
          <w:rFonts w:hint="eastAsia"/>
        </w:rPr>
        <w:t xml:space="preserve">                                             </w:t>
      </w:r>
      <w:proofErr w:type="spellStart"/>
      <w:r>
        <w:rPr>
          <w:rFonts w:hint="eastAsia"/>
        </w:rPr>
        <w:t>Ofinno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Zhao, Xuwen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</w:t>
      </w:r>
      <w:proofErr w:type="spellStart"/>
      <w:r>
        <w:rPr>
          <w:rFonts w:hint="eastAsia"/>
        </w:rPr>
        <w:t>Zhong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                           </w:t>
      </w:r>
      <w:proofErr w:type="spellStart"/>
      <w:r>
        <w:rPr>
          <w:rFonts w:hint="eastAsia"/>
        </w:rPr>
        <w:t>Ruijie</w:t>
      </w:r>
      <w:proofErr w:type="spellEnd"/>
      <w:r>
        <w:rPr>
          <w:rFonts w:hint="eastAsia"/>
        </w:rPr>
        <w:t xml:space="preserve"> Networks </w:t>
      </w:r>
      <w:proofErr w:type="spellStart"/>
      <w:r>
        <w:rPr>
          <w:rFonts w:hint="eastAsia"/>
        </w:rPr>
        <w:t>Co.,Ltd</w:t>
      </w:r>
      <w:proofErr w:type="spellEnd"/>
      <w:r>
        <w:rPr>
          <w:rFonts w:hint="eastAsia"/>
        </w:rPr>
        <w:t>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Zhou, Lei                      H3C Technologies Co., Limited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</w:t>
      </w:r>
      <w:proofErr w:type="spellStart"/>
      <w:r>
        <w:rPr>
          <w:rFonts w:hint="eastAsia"/>
        </w:rPr>
        <w:t>feng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Shuling</w:t>
      </w:r>
      <w:proofErr w:type="spellEnd"/>
      <w:r>
        <w:rPr>
          <w:rFonts w:hint="eastAsia"/>
        </w:rPr>
        <w:t xml:space="preserve">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</w:t>
      </w:r>
      <w:proofErr w:type="spellStart"/>
      <w:r>
        <w:rPr>
          <w:rFonts w:hint="eastAsia"/>
        </w:rPr>
        <w:t>Deshmukh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Mrugen</w:t>
      </w:r>
      <w:proofErr w:type="spellEnd"/>
      <w:r>
        <w:rPr>
          <w:rFonts w:hint="eastAsia"/>
        </w:rPr>
        <w:t xml:space="preserve">      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Asai, Yusuke                                                NTT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Bai, Jiyang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</w:t>
      </w:r>
      <w:proofErr w:type="spellStart"/>
      <w:r>
        <w:rPr>
          <w:rFonts w:hint="eastAsia"/>
        </w:rPr>
        <w:t>Batra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Anuj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Chen, You-Wei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Cho, </w:t>
      </w:r>
      <w:proofErr w:type="spellStart"/>
      <w:r>
        <w:rPr>
          <w:rFonts w:hint="eastAsia"/>
        </w:rPr>
        <w:t>Hangyu</w:t>
      </w:r>
      <w:proofErr w:type="spellEnd"/>
      <w:r>
        <w:rPr>
          <w:rFonts w:hint="eastAsia"/>
        </w:rPr>
        <w:t xml:space="preserve">                                     LG ELECTRONICS</w:t>
      </w:r>
    </w:p>
    <w:p w14:paraId="1264F269" w14:textId="77777777" w:rsidR="0070680B" w:rsidRPr="00E02D44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0EAF8DBC" w:rsidR="00B903DC" w:rsidRPr="00B63E70" w:rsidRDefault="007406EB" w:rsidP="005F64E1">
      <w:pPr>
        <w:rPr>
          <w:b/>
          <w:sz w:val="28"/>
          <w:szCs w:val="28"/>
          <w:u w:val="single"/>
        </w:rPr>
      </w:pPr>
      <w:bookmarkStart w:id="0" w:name="OLE_LINK9"/>
      <w:bookmarkStart w:id="1" w:name="OLE_LINK10"/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32FC451" w:rsidR="00D77FED" w:rsidRPr="00D201BF" w:rsidRDefault="007406EB" w:rsidP="007406EB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7406EB">
        <w:rPr>
          <w:b/>
          <w:bCs/>
          <w:lang w:val="en-US"/>
        </w:rPr>
        <w:t>25/0505r0 cc50-CRs-on-1366-1367-2285</w:t>
      </w:r>
      <w:r w:rsidRPr="007406EB">
        <w:rPr>
          <w:b/>
          <w:bCs/>
          <w:lang w:val="en-US"/>
        </w:rPr>
        <w:tab/>
      </w:r>
      <w:r w:rsidRPr="007406EB">
        <w:rPr>
          <w:b/>
          <w:bCs/>
          <w:lang w:val="en-US"/>
        </w:rPr>
        <w:tab/>
        <w:t>Lin Yang</w:t>
      </w:r>
      <w:r w:rsidR="00F73334" w:rsidRPr="00D201BF">
        <w:rPr>
          <w:b/>
          <w:bCs/>
          <w:lang w:val="en-US"/>
        </w:rPr>
        <w:t xml:space="preserve"> 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28D80245" w:rsidR="005E3B56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2505F">
        <w:rPr>
          <w:szCs w:val="22"/>
          <w:u w:val="single"/>
        </w:rPr>
        <w:t>No Discussion</w:t>
      </w:r>
    </w:p>
    <w:p w14:paraId="27896E4A" w14:textId="6AF05F76" w:rsidR="0092505F" w:rsidRDefault="0092505F" w:rsidP="005F64E1">
      <w:pPr>
        <w:rPr>
          <w:szCs w:val="22"/>
          <w:u w:val="single"/>
        </w:rPr>
      </w:pPr>
    </w:p>
    <w:p w14:paraId="082C327D" w14:textId="3A7C90BF" w:rsidR="0092505F" w:rsidRPr="0092505F" w:rsidRDefault="0092505F" w:rsidP="0092505F">
      <w:pPr>
        <w:rPr>
          <w:rFonts w:eastAsia="맑은 고딕"/>
          <w:szCs w:val="22"/>
          <w:lang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 w:rsidR="001B548E"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 CIDs in document 25/0505r0?</w:t>
      </w:r>
    </w:p>
    <w:p w14:paraId="4C72FB52" w14:textId="79FB7686" w:rsidR="00237607" w:rsidRDefault="0092505F" w:rsidP="0092505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CID 1366, 1367, 2285</w:t>
      </w:r>
      <w:bookmarkEnd w:id="0"/>
      <w:bookmarkEnd w:id="1"/>
    </w:p>
    <w:p w14:paraId="3EFEFBE0" w14:textId="5F12F7A5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23D7E118" w14:textId="77777777" w:rsidR="00237607" w:rsidRPr="00237607" w:rsidRDefault="00237607" w:rsidP="000D5A12">
      <w:pPr>
        <w:rPr>
          <w:rFonts w:eastAsia="맑은 고딕"/>
          <w:szCs w:val="22"/>
          <w:lang w:eastAsia="ko-KR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7295BEAA" w14:textId="676EFC22" w:rsidR="007406EB" w:rsidRPr="007406EB" w:rsidRDefault="007406EB" w:rsidP="007406EB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25/0441r0 CC50 CR on U-SIG Part 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Alice Chen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4EFE970" w14:textId="4BF96019" w:rsidR="00237607" w:rsidRPr="001B548E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1B548E">
        <w:rPr>
          <w:rFonts w:eastAsia="맑은 고딕"/>
          <w:szCs w:val="22"/>
          <w:lang w:eastAsia="ko-KR"/>
        </w:rPr>
        <w:t xml:space="preserve"> typo fixed </w:t>
      </w:r>
      <w:proofErr w:type="gramStart"/>
      <w:r w:rsidR="001B548E">
        <w:rPr>
          <w:rFonts w:eastAsia="맑은 고딕"/>
          <w:szCs w:val="22"/>
          <w:lang w:eastAsia="ko-KR"/>
        </w:rPr>
        <w:t xml:space="preserve">–“ </w:t>
      </w:r>
      <w:r w:rsidR="001B548E" w:rsidRPr="001B548E">
        <w:rPr>
          <w:rFonts w:eastAsia="맑은 고딕"/>
          <w:szCs w:val="22"/>
          <w:lang w:eastAsia="ko-KR"/>
        </w:rPr>
        <w:t>where</w:t>
      </w:r>
      <w:proofErr w:type="gramEnd"/>
      <w:r w:rsidR="001B548E" w:rsidRPr="001B548E">
        <w:rPr>
          <w:rFonts w:eastAsia="맑은 고딕"/>
          <w:szCs w:val="22"/>
          <w:lang w:eastAsia="ko-KR"/>
        </w:rPr>
        <w:t xml:space="preserve"> these parameters..." instead of "there parameters"</w:t>
      </w:r>
    </w:p>
    <w:p w14:paraId="2C47D787" w14:textId="37CCDEC1" w:rsidR="00F73334" w:rsidRDefault="00F73334" w:rsidP="00996A34">
      <w:pPr>
        <w:rPr>
          <w:rFonts w:eastAsia="맑은 고딕"/>
          <w:szCs w:val="22"/>
          <w:lang w:eastAsia="ko-KR"/>
        </w:rPr>
      </w:pPr>
    </w:p>
    <w:p w14:paraId="6317EB76" w14:textId="2D2ECA8F" w:rsidR="001B548E" w:rsidRDefault="001B548E" w:rsidP="001B548E">
      <w:pPr>
        <w:rPr>
          <w:rFonts w:eastAsia="맑은 고딕"/>
          <w:szCs w:val="22"/>
          <w:lang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25/0441r</w:t>
      </w:r>
      <w:r>
        <w:rPr>
          <w:rFonts w:eastAsia="맑은 고딕"/>
          <w:szCs w:val="22"/>
          <w:lang w:eastAsia="ko-KR"/>
        </w:rPr>
        <w:t>2</w:t>
      </w:r>
      <w:r w:rsidR="00DF7AF5">
        <w:rPr>
          <w:rFonts w:eastAsia="맑은 고딕"/>
          <w:szCs w:val="22"/>
          <w:lang w:eastAsia="ko-KR"/>
        </w:rPr>
        <w:t>?</w:t>
      </w:r>
      <w:r>
        <w:rPr>
          <w:rFonts w:eastAsia="맑은 고딕"/>
          <w:szCs w:val="22"/>
          <w:lang w:eastAsia="ko-KR"/>
        </w:rPr>
        <w:t>-</w:t>
      </w:r>
    </w:p>
    <w:p w14:paraId="7AFEF655" w14:textId="64781506" w:rsidR="001B548E" w:rsidRPr="001B548E" w:rsidRDefault="001B548E" w:rsidP="001B548E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CID, 5, 6, 8, 321, 937, 938, 939, 940, 1163</w:t>
      </w:r>
    </w:p>
    <w:p w14:paraId="77502FF5" w14:textId="77777777" w:rsidR="001B548E" w:rsidRPr="001B548E" w:rsidRDefault="001B548E" w:rsidP="001B548E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498A6044" w14:textId="77777777" w:rsidR="001B548E" w:rsidRPr="001B548E" w:rsidRDefault="001B548E" w:rsidP="00996A34">
      <w:pPr>
        <w:rPr>
          <w:rFonts w:eastAsiaTheme="minorEastAsia"/>
          <w:szCs w:val="22"/>
        </w:rPr>
      </w:pPr>
    </w:p>
    <w:p w14:paraId="61825E3E" w14:textId="77777777" w:rsidR="00237607" w:rsidRDefault="00237607" w:rsidP="00996A34">
      <w:pPr>
        <w:rPr>
          <w:rFonts w:eastAsiaTheme="minorEastAsia"/>
          <w:szCs w:val="22"/>
          <w:lang w:val="en-GB"/>
        </w:rPr>
      </w:pPr>
    </w:p>
    <w:p w14:paraId="7412C40D" w14:textId="16954890" w:rsidR="007406EB" w:rsidRPr="007406EB" w:rsidRDefault="007406EB" w:rsidP="007406EB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25/0509r0 CC50 CID resolutions for 38.1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 xml:space="preserve">Eugene </w:t>
      </w:r>
      <w:proofErr w:type="spellStart"/>
      <w:r w:rsidRPr="007406EB">
        <w:rPr>
          <w:rFonts w:eastAsia="맑은 고딕"/>
          <w:b/>
          <w:szCs w:val="22"/>
          <w:lang w:eastAsia="ko-KR"/>
        </w:rPr>
        <w:t>Baik</w:t>
      </w:r>
      <w:proofErr w:type="spellEnd"/>
    </w:p>
    <w:p w14:paraId="0EF80F2D" w14:textId="77777777" w:rsidR="007406EB" w:rsidRPr="00641D5C" w:rsidRDefault="007406EB" w:rsidP="007406EB">
      <w:pPr>
        <w:rPr>
          <w:rFonts w:eastAsia="맑은 고딕"/>
          <w:szCs w:val="22"/>
          <w:lang w:val="en-GB" w:eastAsia="ko-KR"/>
        </w:rPr>
      </w:pPr>
    </w:p>
    <w:p w14:paraId="5D6AECEA" w14:textId="77777777" w:rsidR="007406EB" w:rsidRDefault="007406EB" w:rsidP="007406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A454C43" w14:textId="4B136AE9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EB2BAA">
        <w:rPr>
          <w:rFonts w:eastAsia="맑은 고딕"/>
          <w:szCs w:val="22"/>
          <w:lang w:eastAsia="ko-KR"/>
        </w:rPr>
        <w:t xml:space="preserve"> BCC is Binary convolutional code, right? </w:t>
      </w:r>
    </w:p>
    <w:p w14:paraId="6F8B72EA" w14:textId="005332AC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Yes.</w:t>
      </w:r>
    </w:p>
    <w:p w14:paraId="43E4A8FD" w14:textId="77777777" w:rsidR="00EB2BAA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</w:t>
      </w:r>
      <w:r w:rsidR="00EB2BAA">
        <w:rPr>
          <w:rFonts w:eastAsia="맑은 고딕"/>
          <w:szCs w:val="22"/>
          <w:lang w:eastAsia="ko-KR"/>
        </w:rPr>
        <w:t xml:space="preserve"> Could you change the U and M in unequal modulation as a lower case?</w:t>
      </w:r>
    </w:p>
    <w:p w14:paraId="31A0F06B" w14:textId="2332A402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Okay</w:t>
      </w:r>
    </w:p>
    <w:p w14:paraId="6A0FB65B" w14:textId="085EE606" w:rsidR="007406EB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 w:hint="eastAsia"/>
          <w:szCs w:val="22"/>
          <w:lang w:val="en-GB" w:eastAsia="ko-KR"/>
        </w:rPr>
        <w:t>C:</w:t>
      </w:r>
      <w:r>
        <w:rPr>
          <w:rFonts w:eastAsia="맑은 고딕"/>
          <w:szCs w:val="22"/>
          <w:lang w:val="en-GB" w:eastAsia="ko-KR"/>
        </w:rPr>
        <w:t xml:space="preserve"> Could you delete the “</w:t>
      </w:r>
      <w:proofErr w:type="spellStart"/>
      <w:r>
        <w:rPr>
          <w:rFonts w:eastAsia="맑은 고딕"/>
          <w:szCs w:val="22"/>
          <w:lang w:val="en-GB" w:eastAsia="ko-KR"/>
        </w:rPr>
        <w:t>beamformed</w:t>
      </w:r>
      <w:proofErr w:type="spellEnd"/>
      <w:r>
        <w:rPr>
          <w:rFonts w:eastAsia="맑은 고딕"/>
          <w:szCs w:val="22"/>
          <w:lang w:val="en-GB" w:eastAsia="ko-KR"/>
        </w:rPr>
        <w:t xml:space="preserve">” in front of PPDU? </w:t>
      </w:r>
    </w:p>
    <w:p w14:paraId="6756C761" w14:textId="5286787E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 Okay</w:t>
      </w:r>
    </w:p>
    <w:p w14:paraId="0BC949BA" w14:textId="79CB8BD2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</w:t>
      </w:r>
      <w:r w:rsidR="0073313A">
        <w:rPr>
          <w:rFonts w:eastAsia="맑은 고딕"/>
          <w:szCs w:val="22"/>
          <w:lang w:val="en-GB" w:eastAsia="ko-KR"/>
        </w:rPr>
        <w:t xml:space="preserve"> Could you replace the “Distributed RUs” with “DRUs” </w:t>
      </w:r>
    </w:p>
    <w:p w14:paraId="50CF2914" w14:textId="67179E6A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</w:t>
      </w:r>
      <w:r w:rsidR="0073313A">
        <w:rPr>
          <w:rFonts w:eastAsia="맑은 고딕"/>
          <w:szCs w:val="22"/>
          <w:lang w:val="en-GB" w:eastAsia="ko-KR"/>
        </w:rPr>
        <w:t xml:space="preserve"> Okay </w:t>
      </w:r>
    </w:p>
    <w:p w14:paraId="1E34FC1A" w14:textId="40F0C492" w:rsidR="0073313A" w:rsidRDefault="0073313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 Need to clarify about the tones and subcarriers</w:t>
      </w:r>
    </w:p>
    <w:p w14:paraId="0B4BBD7D" w14:textId="4B8E89B8" w:rsidR="0073313A" w:rsidRDefault="0073313A" w:rsidP="007406EB">
      <w:pPr>
        <w:rPr>
          <w:rFonts w:eastAsia="맑은 고딕"/>
          <w:szCs w:val="22"/>
          <w:lang w:val="en-GB" w:eastAsia="ko-KR"/>
        </w:rPr>
      </w:pPr>
    </w:p>
    <w:p w14:paraId="36463FB2" w14:textId="04B51509" w:rsidR="00DF7AF5" w:rsidRPr="00EB2BAA" w:rsidRDefault="00DF7AF5" w:rsidP="007406EB">
      <w:pPr>
        <w:rPr>
          <w:rFonts w:eastAsia="맑은 고딕"/>
          <w:szCs w:val="22"/>
          <w:lang w:val="en-GB"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</w:t>
      </w:r>
    </w:p>
    <w:p w14:paraId="54D03AFC" w14:textId="3A44B0DA" w:rsidR="00F73334" w:rsidRDefault="00DF7AF5" w:rsidP="000963E0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lang w:eastAsia="ko-KR"/>
        </w:rPr>
        <w:t xml:space="preserve">CID </w:t>
      </w:r>
      <w:r w:rsidRPr="00DF7AF5">
        <w:rPr>
          <w:rFonts w:eastAsia="맑은 고딕"/>
          <w:szCs w:val="22"/>
          <w:lang w:eastAsia="ko-KR"/>
        </w:rPr>
        <w:t>2728,3728,2038,2231,288,289,456,1070,1071,1102,1368,2039,2040,2232,2550,2729,3291,3529,290,2041,2233,2551,2552,3292,615,2042,2703,2730,273</w:t>
      </w:r>
      <w:bookmarkStart w:id="2" w:name="_GoBack"/>
      <w:bookmarkEnd w:id="2"/>
      <w:r w:rsidRPr="00DF7AF5">
        <w:rPr>
          <w:rFonts w:eastAsia="맑은 고딕"/>
          <w:szCs w:val="22"/>
          <w:lang w:eastAsia="ko-KR"/>
        </w:rPr>
        <w:t>1</w:t>
      </w:r>
    </w:p>
    <w:p w14:paraId="5543E3C7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784160E0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</w:p>
    <w:p w14:paraId="5BB3FD57" w14:textId="0D9FFF8E" w:rsidR="007406EB" w:rsidRPr="00B63E70" w:rsidRDefault="007406EB" w:rsidP="007406EB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Technical Submissions</w:t>
      </w: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4BF98FB2" w14:textId="7C459242" w:rsidR="005F5700" w:rsidRDefault="00A93557" w:rsidP="00A93557">
      <w:pPr>
        <w:pStyle w:val="a7"/>
        <w:numPr>
          <w:ilvl w:val="0"/>
          <w:numId w:val="33"/>
        </w:numPr>
        <w:rPr>
          <w:rFonts w:eastAsiaTheme="minorEastAsia"/>
          <w:szCs w:val="22"/>
          <w:highlight w:val="yellow"/>
        </w:rPr>
      </w:pPr>
      <w:r w:rsidRPr="00A93557">
        <w:rPr>
          <w:rFonts w:eastAsiaTheme="minorEastAsia"/>
          <w:szCs w:val="22"/>
          <w:highlight w:val="yellow"/>
        </w:rPr>
        <w:t xml:space="preserve">25/0103 Simplified Carrier Synch. for </w:t>
      </w:r>
      <w:proofErr w:type="spellStart"/>
      <w:r w:rsidRPr="00A93557">
        <w:rPr>
          <w:rFonts w:eastAsiaTheme="minorEastAsia"/>
          <w:szCs w:val="22"/>
          <w:highlight w:val="yellow"/>
        </w:rPr>
        <w:t>CoBF</w:t>
      </w:r>
      <w:proofErr w:type="spellEnd"/>
      <w:r w:rsidRPr="00A93557">
        <w:rPr>
          <w:rFonts w:eastAsiaTheme="minorEastAsia"/>
          <w:szCs w:val="22"/>
          <w:highlight w:val="yellow"/>
        </w:rPr>
        <w:t xml:space="preserve"> TXs </w:t>
      </w:r>
      <w:r w:rsidRPr="00A93557">
        <w:rPr>
          <w:rFonts w:eastAsiaTheme="minorEastAsia"/>
          <w:szCs w:val="22"/>
          <w:highlight w:val="yellow"/>
        </w:rPr>
        <w:tab/>
      </w:r>
      <w:proofErr w:type="spellStart"/>
      <w:r w:rsidRPr="00A93557">
        <w:rPr>
          <w:rFonts w:eastAsiaTheme="minorEastAsia"/>
          <w:szCs w:val="22"/>
          <w:highlight w:val="yellow"/>
        </w:rPr>
        <w:t>Shuling</w:t>
      </w:r>
      <w:proofErr w:type="spellEnd"/>
      <w:r w:rsidRPr="00A93557">
        <w:rPr>
          <w:rFonts w:eastAsiaTheme="minorEastAsia"/>
          <w:szCs w:val="22"/>
          <w:highlight w:val="yellow"/>
        </w:rPr>
        <w:t xml:space="preserve"> Feng</w:t>
      </w:r>
    </w:p>
    <w:p w14:paraId="1408E005" w14:textId="5AFF7D86" w:rsidR="00A93557" w:rsidRPr="00A93557" w:rsidRDefault="00A93557" w:rsidP="00A93557">
      <w:pPr>
        <w:pStyle w:val="a7"/>
        <w:numPr>
          <w:ilvl w:val="1"/>
          <w:numId w:val="33"/>
        </w:numPr>
        <w:rPr>
          <w:rFonts w:eastAsiaTheme="minorEastAsia"/>
          <w:szCs w:val="22"/>
          <w:highlight w:val="yellow"/>
        </w:rPr>
      </w:pPr>
      <w:r>
        <w:rPr>
          <w:rFonts w:eastAsiaTheme="minorEastAsia"/>
          <w:szCs w:val="22"/>
          <w:highlight w:val="yellow"/>
        </w:rPr>
        <w:t xml:space="preserve">It was already presented in the previous meeting. </w:t>
      </w:r>
    </w:p>
    <w:p w14:paraId="07F1C906" w14:textId="6178A701" w:rsidR="007406EB" w:rsidRDefault="007406EB" w:rsidP="00871F19">
      <w:pPr>
        <w:rPr>
          <w:rFonts w:eastAsiaTheme="minorEastAsia"/>
          <w:szCs w:val="22"/>
        </w:rPr>
      </w:pPr>
    </w:p>
    <w:p w14:paraId="6CABC4FA" w14:textId="3DDC6F52" w:rsidR="007406EB" w:rsidRDefault="007406EB" w:rsidP="00871F19">
      <w:pPr>
        <w:rPr>
          <w:rFonts w:eastAsiaTheme="minorEastAsia"/>
          <w:szCs w:val="22"/>
        </w:rPr>
      </w:pPr>
    </w:p>
    <w:p w14:paraId="4CA767A4" w14:textId="55888457" w:rsidR="00A93557" w:rsidRDefault="00A93557" w:rsidP="00871F19">
      <w:pPr>
        <w:rPr>
          <w:rFonts w:eastAsiaTheme="minorEastAsia"/>
          <w:szCs w:val="22"/>
        </w:rPr>
      </w:pPr>
    </w:p>
    <w:p w14:paraId="7149D81E" w14:textId="77777777" w:rsidR="00A93557" w:rsidRPr="007406EB" w:rsidRDefault="00A93557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243DED4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7406E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7406EB">
        <w:rPr>
          <w:szCs w:val="22"/>
        </w:rPr>
        <w:t>p</w:t>
      </w:r>
      <w:r>
        <w:rPr>
          <w:szCs w:val="22"/>
        </w:rPr>
        <w:t xml:space="preserve">m ET. </w:t>
      </w:r>
    </w:p>
    <w:p w14:paraId="27067BDC" w14:textId="536FE146" w:rsidR="004E2C5D" w:rsidRPr="004E2C5D" w:rsidRDefault="004E2C5D" w:rsidP="004E2C5D">
      <w:pPr>
        <w:pStyle w:val="1"/>
        <w:rPr>
          <w:sz w:val="28"/>
        </w:rPr>
      </w:pPr>
      <w:r>
        <w:rPr>
          <w:sz w:val="28"/>
        </w:rPr>
        <w:lastRenderedPageBreak/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2</w:t>
      </w:r>
      <w:r w:rsidR="00E02D44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 w:rsidR="00E02D44">
        <w:rPr>
          <w:sz w:val="28"/>
        </w:rPr>
        <w:t>0</w:t>
      </w:r>
      <w:r w:rsidRPr="004E2C5D">
        <w:rPr>
          <w:sz w:val="28"/>
        </w:rPr>
        <w:t xml:space="preserve">:00 – </w:t>
      </w:r>
      <w:r w:rsidR="00E02D44">
        <w:rPr>
          <w:sz w:val="28"/>
        </w:rPr>
        <w:t>12</w:t>
      </w:r>
      <w:r w:rsidRPr="004E2C5D">
        <w:rPr>
          <w:sz w:val="28"/>
        </w:rPr>
        <w:t>:00 ET</w:t>
      </w:r>
    </w:p>
    <w:p w14:paraId="3C31FF3F" w14:textId="73094938" w:rsidR="004E2C5D" w:rsidRDefault="00E02D44" w:rsidP="00E02D44">
      <w:pPr>
        <w:pStyle w:val="a7"/>
        <w:numPr>
          <w:ilvl w:val="0"/>
          <w:numId w:val="32"/>
        </w:numPr>
        <w:rPr>
          <w:rFonts w:eastAsia="맑은 고딕"/>
          <w:b/>
          <w:sz w:val="28"/>
          <w:szCs w:val="28"/>
          <w:lang w:eastAsia="ko-KR"/>
        </w:rPr>
      </w:pPr>
      <w:r w:rsidRPr="00E02D44">
        <w:rPr>
          <w:rFonts w:eastAsia="맑은 고딕" w:hint="eastAsia"/>
          <w:b/>
          <w:sz w:val="28"/>
          <w:szCs w:val="28"/>
          <w:highlight w:val="red"/>
          <w:lang w:eastAsia="ko-KR"/>
        </w:rPr>
        <w:t>Cancelled</w:t>
      </w:r>
      <w:r>
        <w:rPr>
          <w:rFonts w:eastAsia="맑은 고딕" w:hint="eastAsia"/>
          <w:b/>
          <w:sz w:val="28"/>
          <w:szCs w:val="28"/>
          <w:lang w:eastAsia="ko-KR"/>
        </w:rPr>
        <w:t xml:space="preserve">. </w:t>
      </w:r>
    </w:p>
    <w:p w14:paraId="464AD132" w14:textId="35D976B3" w:rsid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72AB77AF" w14:textId="77777777" w:rsidR="00E02D44" w:rsidRP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sectPr w:rsidR="00E02D44" w:rsidRPr="00E02D44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A7C4" w14:textId="77777777" w:rsidR="00316123" w:rsidRDefault="00316123">
      <w:r>
        <w:separator/>
      </w:r>
    </w:p>
  </w:endnote>
  <w:endnote w:type="continuationSeparator" w:id="0">
    <w:p w14:paraId="3B084CB4" w14:textId="77777777" w:rsidR="00316123" w:rsidRDefault="0031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20AE3324" w:rsidR="00157A46" w:rsidRDefault="005A250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A46">
        <w:t>Submission</w:t>
      </w:r>
    </w:fldSimple>
    <w:r w:rsidR="00157A46">
      <w:tab/>
      <w:t xml:space="preserve">page </w:t>
    </w:r>
    <w:r w:rsidR="00157A46">
      <w:fldChar w:fldCharType="begin"/>
    </w:r>
    <w:r w:rsidR="00157A46">
      <w:instrText xml:space="preserve">page </w:instrText>
    </w:r>
    <w:r w:rsidR="00157A46">
      <w:fldChar w:fldCharType="separate"/>
    </w:r>
    <w:r w:rsidR="00A07C97">
      <w:rPr>
        <w:noProof/>
      </w:rPr>
      <w:t>3</w:t>
    </w:r>
    <w:r w:rsidR="00157A46">
      <w:fldChar w:fldCharType="end"/>
    </w:r>
    <w:r w:rsidR="00157A46">
      <w:tab/>
    </w:r>
    <w:r w:rsidR="00A07C97" w:rsidRPr="00A07C97">
      <w:rPr>
        <w:rFonts w:hint="eastAsia"/>
      </w:rPr>
      <w:t>Dongguk Lim</w:t>
    </w:r>
    <w:r w:rsidR="00A07C97">
      <w:rPr>
        <w:rFonts w:ascii="바탕체" w:eastAsia="바탕체" w:hAnsi="바탕체" w:cs="바탕체" w:hint="eastAsia"/>
        <w:lang w:eastAsia="ko-KR"/>
      </w:rPr>
      <w:t xml:space="preserve"> </w:t>
    </w:r>
    <w:r w:rsidR="00157A46">
      <w:t>(</w:t>
    </w:r>
    <w:r w:rsidR="00A07C97">
      <w:t>LGE</w:t>
    </w:r>
    <w:r w:rsidR="00157A46">
      <w:t>)</w:t>
    </w:r>
  </w:p>
  <w:p w14:paraId="436347C3" w14:textId="77777777" w:rsidR="00157A46" w:rsidRDefault="00157A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12D2" w14:textId="77777777" w:rsidR="00316123" w:rsidRDefault="00316123">
      <w:r>
        <w:separator/>
      </w:r>
    </w:p>
  </w:footnote>
  <w:footnote w:type="continuationSeparator" w:id="0">
    <w:p w14:paraId="648B20A8" w14:textId="77777777" w:rsidR="00316123" w:rsidRDefault="0031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6EFE6DC7" w:rsidR="00157A46" w:rsidRDefault="00157A46">
    <w:pPr>
      <w:pStyle w:val="a4"/>
      <w:tabs>
        <w:tab w:val="clear" w:pos="6480"/>
        <w:tab w:val="center" w:pos="4680"/>
        <w:tab w:val="right" w:pos="9360"/>
      </w:tabs>
    </w:pPr>
    <w:r>
      <w:t>March 202</w:t>
    </w:r>
    <w:r w:rsidR="007406EB">
      <w:t>5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</w:t>
      </w:r>
      <w:r w:rsidR="007406EB">
        <w:t>5</w:t>
      </w:r>
      <w:r>
        <w:t>/</w:t>
      </w:r>
    </w:fldSimple>
    <w:r>
      <w:t>0</w:t>
    </w:r>
    <w:r w:rsidR="004C2A18">
      <w:t>519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562"/>
    <w:multiLevelType w:val="hybridMultilevel"/>
    <w:tmpl w:val="DFE4EACA"/>
    <w:lvl w:ilvl="0" w:tplc="C666E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1D25E4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CC60CB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551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C1B1D"/>
    <w:multiLevelType w:val="hybridMultilevel"/>
    <w:tmpl w:val="9154A80E"/>
    <w:lvl w:ilvl="0" w:tplc="DBF022B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38FA0821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7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0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4" w15:restartNumberingAfterBreak="0">
    <w:nsid w:val="7E637EE9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23"/>
  </w:num>
  <w:num w:numId="5">
    <w:abstractNumId w:val="2"/>
  </w:num>
  <w:num w:numId="6">
    <w:abstractNumId w:val="5"/>
  </w:num>
  <w:num w:numId="7">
    <w:abstractNumId w:val="31"/>
  </w:num>
  <w:num w:numId="8">
    <w:abstractNumId w:val="27"/>
  </w:num>
  <w:num w:numId="9">
    <w:abstractNumId w:val="21"/>
  </w:num>
  <w:num w:numId="10">
    <w:abstractNumId w:val="9"/>
  </w:num>
  <w:num w:numId="11">
    <w:abstractNumId w:val="12"/>
  </w:num>
  <w:num w:numId="12">
    <w:abstractNumId w:val="19"/>
  </w:num>
  <w:num w:numId="13">
    <w:abstractNumId w:val="20"/>
  </w:num>
  <w:num w:numId="14">
    <w:abstractNumId w:val="33"/>
  </w:num>
  <w:num w:numId="15">
    <w:abstractNumId w:val="10"/>
  </w:num>
  <w:num w:numId="16">
    <w:abstractNumId w:val="6"/>
  </w:num>
  <w:num w:numId="17">
    <w:abstractNumId w:val="26"/>
  </w:num>
  <w:num w:numId="18">
    <w:abstractNumId w:val="15"/>
  </w:num>
  <w:num w:numId="19">
    <w:abstractNumId w:val="30"/>
  </w:num>
  <w:num w:numId="20">
    <w:abstractNumId w:val="17"/>
  </w:num>
  <w:num w:numId="21">
    <w:abstractNumId w:val="22"/>
  </w:num>
  <w:num w:numId="22">
    <w:abstractNumId w:val="11"/>
  </w:num>
  <w:num w:numId="23">
    <w:abstractNumId w:val="29"/>
  </w:num>
  <w:num w:numId="24">
    <w:abstractNumId w:val="25"/>
  </w:num>
  <w:num w:numId="25">
    <w:abstractNumId w:val="8"/>
  </w:num>
  <w:num w:numId="26">
    <w:abstractNumId w:val="3"/>
  </w:num>
  <w:num w:numId="27">
    <w:abstractNumId w:val="18"/>
  </w:num>
  <w:num w:numId="28">
    <w:abstractNumId w:val="32"/>
  </w:num>
  <w:num w:numId="29">
    <w:abstractNumId w:val="28"/>
  </w:num>
  <w:num w:numId="30">
    <w:abstractNumId w:val="34"/>
  </w:num>
  <w:num w:numId="31">
    <w:abstractNumId w:val="16"/>
  </w:num>
  <w:num w:numId="32">
    <w:abstractNumId w:val="14"/>
  </w:num>
  <w:num w:numId="33">
    <w:abstractNumId w:val="0"/>
  </w:num>
  <w:num w:numId="34">
    <w:abstractNumId w:val="13"/>
  </w:num>
  <w:num w:numId="3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48E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607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123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FCE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A18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2C5D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50F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308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13A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6EB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505F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299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2F7D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C97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557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F5"/>
    <w:rsid w:val="00DF7E1D"/>
    <w:rsid w:val="00E00F7A"/>
    <w:rsid w:val="00E011FC"/>
    <w:rsid w:val="00E0175A"/>
    <w:rsid w:val="00E01804"/>
    <w:rsid w:val="00E01EC5"/>
    <w:rsid w:val="00E0204D"/>
    <w:rsid w:val="00E027C4"/>
    <w:rsid w:val="00E02850"/>
    <w:rsid w:val="00E02A3A"/>
    <w:rsid w:val="00E02AAB"/>
    <w:rsid w:val="00E02B1B"/>
    <w:rsid w:val="00E02C15"/>
    <w:rsid w:val="00E02D44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739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BAA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D9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505-00-00bn-cc50-crs-on-1366-1367-2285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103-00-00bn-simplified-carrier-synchronization-for-cobf-transmissions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5/11-25-0509-00-00bn-cc50-cid-resolutions-for-38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41-00-00bn-cc50-cr-on-u-sig-part-1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A9D8-2CC0-4B30-9A05-9765487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3074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32</cp:revision>
  <cp:lastPrinted>1900-01-01T07:59:00Z</cp:lastPrinted>
  <dcterms:created xsi:type="dcterms:W3CDTF">2024-03-12T12:56:00Z</dcterms:created>
  <dcterms:modified xsi:type="dcterms:W3CDTF">2025-03-30T22:33:00Z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