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EA7A4B">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EA7A4B">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r w:rsidRPr="00321C68">
              <w:rPr>
                <w:b w:val="0"/>
                <w:sz w:val="20"/>
              </w:rPr>
              <w:t>Guogang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EA7A4B">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EA7A4B">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r w:rsidRPr="001B60BD">
              <w:rPr>
                <w:b w:val="0"/>
                <w:sz w:val="20"/>
              </w:rPr>
              <w:t>Inaki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EA7A4B">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EA7A4B">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Pascal Viger</w:t>
            </w:r>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EA7A4B">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EA7A4B">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EA7A4B">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EA7A4B">
        <w:trPr>
          <w:jc w:val="center"/>
        </w:trPr>
        <w:tc>
          <w:tcPr>
            <w:tcW w:w="1336" w:type="dxa"/>
            <w:vAlign w:val="bottom"/>
          </w:tcPr>
          <w:p w14:paraId="3A0533F0" w14:textId="471F6CC0"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EA7A4B">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EA7A4B">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EA7A4B">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EA7A4B">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EA7A4B">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EA7A4B">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EA7A4B">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EA7A4B">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EA7A4B">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EA7A4B">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EA7A4B">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EA7A4B">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1B60BD" w:rsidRPr="00880ADA" w14:paraId="1FBAD428" w14:textId="77777777" w:rsidTr="00EA7A4B">
        <w:trPr>
          <w:jc w:val="center"/>
        </w:trPr>
        <w:tc>
          <w:tcPr>
            <w:tcW w:w="1336" w:type="dxa"/>
            <w:vAlign w:val="bottom"/>
          </w:tcPr>
          <w:p w14:paraId="68B7BF5E" w14:textId="6E634A12" w:rsidR="001B60BD" w:rsidRPr="001B60BD" w:rsidRDefault="001B60BD" w:rsidP="001B60BD">
            <w:pPr>
              <w:pStyle w:val="T2"/>
              <w:spacing w:after="0"/>
              <w:ind w:left="0" w:right="0"/>
              <w:rPr>
                <w:b w:val="0"/>
                <w:sz w:val="20"/>
              </w:rPr>
            </w:pPr>
            <w:r w:rsidRPr="001B60BD">
              <w:rPr>
                <w:b w:val="0"/>
                <w:sz w:val="20"/>
              </w:rPr>
              <w:t>Daniel Verenzuela</w:t>
            </w:r>
          </w:p>
        </w:tc>
        <w:tc>
          <w:tcPr>
            <w:tcW w:w="2064" w:type="dxa"/>
            <w:vAlign w:val="center"/>
          </w:tcPr>
          <w:p w14:paraId="6C3570A8" w14:textId="2AB7B365" w:rsidR="001B60BD" w:rsidRPr="00880ADA" w:rsidRDefault="004E01B7" w:rsidP="001B60BD">
            <w:pPr>
              <w:pStyle w:val="T2"/>
              <w:spacing w:after="0"/>
              <w:ind w:left="0" w:right="0"/>
              <w:rPr>
                <w:b w:val="0"/>
                <w:sz w:val="20"/>
              </w:rPr>
            </w:pPr>
            <w:r w:rsidRPr="004E01B7">
              <w:rPr>
                <w:b w:val="0"/>
                <w:sz w:val="20"/>
              </w:rPr>
              <w:t>Sony Group Corporation</w:t>
            </w:r>
          </w:p>
        </w:tc>
        <w:tc>
          <w:tcPr>
            <w:tcW w:w="2814" w:type="dxa"/>
            <w:vAlign w:val="center"/>
          </w:tcPr>
          <w:p w14:paraId="592FD25E" w14:textId="77777777" w:rsidR="001B60BD" w:rsidRPr="00880ADA" w:rsidRDefault="001B60BD" w:rsidP="001B60BD">
            <w:pPr>
              <w:pStyle w:val="T2"/>
              <w:spacing w:after="0"/>
              <w:ind w:left="0" w:right="0"/>
              <w:rPr>
                <w:b w:val="0"/>
                <w:sz w:val="20"/>
              </w:rPr>
            </w:pPr>
          </w:p>
        </w:tc>
        <w:tc>
          <w:tcPr>
            <w:tcW w:w="1715" w:type="dxa"/>
            <w:vAlign w:val="center"/>
          </w:tcPr>
          <w:p w14:paraId="1AA64B60" w14:textId="77777777" w:rsidR="001B60BD" w:rsidRPr="00880ADA" w:rsidRDefault="001B60BD" w:rsidP="001B60BD">
            <w:pPr>
              <w:pStyle w:val="T2"/>
              <w:spacing w:after="0"/>
              <w:ind w:left="0" w:right="0"/>
              <w:rPr>
                <w:b w:val="0"/>
                <w:sz w:val="20"/>
              </w:rPr>
            </w:pPr>
          </w:p>
        </w:tc>
        <w:tc>
          <w:tcPr>
            <w:tcW w:w="1647" w:type="dxa"/>
            <w:vAlign w:val="center"/>
          </w:tcPr>
          <w:p w14:paraId="78A65293" w14:textId="77777777" w:rsidR="001B60BD" w:rsidRDefault="001B60BD" w:rsidP="001B60BD">
            <w:pPr>
              <w:pStyle w:val="T2"/>
              <w:spacing w:after="0"/>
              <w:ind w:left="0" w:right="0"/>
              <w:rPr>
                <w:b w:val="0"/>
                <w:sz w:val="20"/>
              </w:rPr>
            </w:pPr>
          </w:p>
        </w:tc>
      </w:tr>
      <w:tr w:rsidR="001B60BD" w:rsidRPr="00880ADA" w14:paraId="4256958C" w14:textId="77777777" w:rsidTr="00EA7A4B">
        <w:trPr>
          <w:jc w:val="center"/>
        </w:trPr>
        <w:tc>
          <w:tcPr>
            <w:tcW w:w="1336" w:type="dxa"/>
            <w:vAlign w:val="bottom"/>
          </w:tcPr>
          <w:p w14:paraId="1A0E388B" w14:textId="23B9F9E7" w:rsidR="001B60BD" w:rsidRPr="001B60BD" w:rsidRDefault="00321C68" w:rsidP="001B60BD">
            <w:pPr>
              <w:pStyle w:val="T2"/>
              <w:spacing w:after="0"/>
              <w:ind w:left="0" w:right="0"/>
              <w:rPr>
                <w:b w:val="0"/>
                <w:sz w:val="20"/>
              </w:rPr>
            </w:pPr>
            <w:r w:rsidRPr="00321C68">
              <w:rPr>
                <w:b w:val="0"/>
                <w:sz w:val="20"/>
              </w:rPr>
              <w:t>Jeongki Kim</w:t>
            </w:r>
          </w:p>
        </w:tc>
        <w:tc>
          <w:tcPr>
            <w:tcW w:w="2064" w:type="dxa"/>
            <w:vAlign w:val="center"/>
          </w:tcPr>
          <w:p w14:paraId="2E9BEBA9" w14:textId="58CD981D"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EAC90F5" w14:textId="77777777" w:rsidR="001B60BD" w:rsidRPr="00880ADA" w:rsidRDefault="001B60BD" w:rsidP="001B60BD">
            <w:pPr>
              <w:pStyle w:val="T2"/>
              <w:spacing w:after="0"/>
              <w:ind w:left="0" w:right="0"/>
              <w:rPr>
                <w:b w:val="0"/>
                <w:sz w:val="20"/>
              </w:rPr>
            </w:pPr>
          </w:p>
        </w:tc>
        <w:tc>
          <w:tcPr>
            <w:tcW w:w="1715" w:type="dxa"/>
            <w:vAlign w:val="center"/>
          </w:tcPr>
          <w:p w14:paraId="2D41C353" w14:textId="77777777" w:rsidR="001B60BD" w:rsidRPr="00880ADA" w:rsidRDefault="001B60BD" w:rsidP="001B60BD">
            <w:pPr>
              <w:pStyle w:val="T2"/>
              <w:spacing w:after="0"/>
              <w:ind w:left="0" w:right="0"/>
              <w:rPr>
                <w:b w:val="0"/>
                <w:sz w:val="20"/>
              </w:rPr>
            </w:pPr>
          </w:p>
        </w:tc>
        <w:tc>
          <w:tcPr>
            <w:tcW w:w="1647" w:type="dxa"/>
            <w:vAlign w:val="center"/>
          </w:tcPr>
          <w:p w14:paraId="4EEF0318" w14:textId="77777777" w:rsidR="001B60BD" w:rsidRDefault="001B60BD" w:rsidP="001B60BD">
            <w:pPr>
              <w:pStyle w:val="T2"/>
              <w:spacing w:after="0"/>
              <w:ind w:left="0" w:right="0"/>
              <w:rPr>
                <w:b w:val="0"/>
                <w:sz w:val="20"/>
              </w:rPr>
            </w:pPr>
          </w:p>
        </w:tc>
      </w:tr>
      <w:tr w:rsidR="001B60BD" w:rsidRPr="00880ADA" w14:paraId="438234C8" w14:textId="77777777" w:rsidTr="00EA7A4B">
        <w:trPr>
          <w:jc w:val="center"/>
        </w:trPr>
        <w:tc>
          <w:tcPr>
            <w:tcW w:w="1336" w:type="dxa"/>
            <w:vAlign w:val="bottom"/>
          </w:tcPr>
          <w:p w14:paraId="4E4DBFEC" w14:textId="38B1C200" w:rsidR="001B60BD" w:rsidRPr="001B60BD" w:rsidRDefault="00321C68" w:rsidP="001B60BD">
            <w:pPr>
              <w:pStyle w:val="T2"/>
              <w:spacing w:after="0"/>
              <w:ind w:left="0" w:right="0"/>
              <w:rPr>
                <w:b w:val="0"/>
                <w:sz w:val="20"/>
              </w:rPr>
            </w:pPr>
            <w:r w:rsidRPr="00321C68">
              <w:rPr>
                <w:b w:val="0"/>
                <w:sz w:val="20"/>
              </w:rPr>
              <w:t>Sindhu Verma</w:t>
            </w:r>
          </w:p>
        </w:tc>
        <w:tc>
          <w:tcPr>
            <w:tcW w:w="2064" w:type="dxa"/>
            <w:vAlign w:val="center"/>
          </w:tcPr>
          <w:p w14:paraId="17C8AAD6" w14:textId="5D126BD1"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084E8F04" w14:textId="77777777" w:rsidR="001B60BD" w:rsidRPr="00880ADA" w:rsidRDefault="001B60BD" w:rsidP="001B60BD">
            <w:pPr>
              <w:pStyle w:val="T2"/>
              <w:spacing w:after="0"/>
              <w:ind w:left="0" w:right="0"/>
              <w:rPr>
                <w:b w:val="0"/>
                <w:sz w:val="20"/>
              </w:rPr>
            </w:pPr>
          </w:p>
        </w:tc>
        <w:tc>
          <w:tcPr>
            <w:tcW w:w="1715" w:type="dxa"/>
            <w:vAlign w:val="center"/>
          </w:tcPr>
          <w:p w14:paraId="48D13391" w14:textId="77777777" w:rsidR="001B60BD" w:rsidRPr="00880ADA" w:rsidRDefault="001B60BD" w:rsidP="001B60BD">
            <w:pPr>
              <w:pStyle w:val="T2"/>
              <w:spacing w:after="0"/>
              <w:ind w:left="0" w:right="0"/>
              <w:rPr>
                <w:b w:val="0"/>
                <w:sz w:val="20"/>
              </w:rPr>
            </w:pPr>
          </w:p>
        </w:tc>
        <w:tc>
          <w:tcPr>
            <w:tcW w:w="1647" w:type="dxa"/>
            <w:vAlign w:val="center"/>
          </w:tcPr>
          <w:p w14:paraId="1CB41479" w14:textId="77777777" w:rsidR="001B60BD" w:rsidRDefault="001B60BD" w:rsidP="001B60BD">
            <w:pPr>
              <w:pStyle w:val="T2"/>
              <w:spacing w:after="0"/>
              <w:ind w:left="0" w:right="0"/>
              <w:rPr>
                <w:b w:val="0"/>
                <w:sz w:val="20"/>
              </w:rPr>
            </w:pPr>
          </w:p>
        </w:tc>
      </w:tr>
      <w:tr w:rsidR="001B60BD" w:rsidRPr="00880ADA" w14:paraId="4964C9CB" w14:textId="77777777" w:rsidTr="00EA7A4B">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EA7A4B">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17iA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60C0141D" w:rsidR="00D523EF" w:rsidRPr="00066C70" w:rsidRDefault="00D523EF">
                      <w:pPr>
                        <w:jc w:val="both"/>
                        <w:rPr>
                          <w:sz w:val="20"/>
                        </w:rPr>
                      </w:pPr>
                      <w:r w:rsidRPr="00066C70">
                        <w:rPr>
                          <w:sz w:val="20"/>
                        </w:rPr>
                        <w:t xml:space="preserve">This document contains Proposed Draft Text (PDT) for the </w:t>
                      </w:r>
                      <w:r w:rsidR="007B2C23">
                        <w:rPr>
                          <w:sz w:val="20"/>
                        </w:rPr>
                        <w:t>Peer-to-Peer (P2P) communication</w:t>
                      </w:r>
                      <w:r w:rsidRPr="00066C70">
                        <w:rPr>
                          <w:sz w:val="20"/>
                        </w:rPr>
                        <w:t xml:space="preserve"> feature</w:t>
                      </w:r>
                      <w:r w:rsidR="007B2C23">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7B1CF9" w:rsidRPr="00066C70" w:rsidRDefault="007B1CF9">
                      <w:pPr>
                        <w:jc w:val="both"/>
                        <w:rPr>
                          <w:sz w:val="20"/>
                        </w:rPr>
                      </w:pPr>
                    </w:p>
                    <w:p w14:paraId="645BC2D2" w14:textId="44FC5268"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7B2C23">
                        <w:rPr>
                          <w:sz w:val="20"/>
                        </w:rPr>
                        <w:t>December 19,</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20FC4DC3"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motions passed until </w:t>
            </w:r>
            <w:r w:rsidR="007B2C23">
              <w:rPr>
                <w:sz w:val="20"/>
              </w:rPr>
              <w:t>December 19,</w:t>
            </w:r>
            <w:r w:rsidR="002E32B3" w:rsidRPr="00066C70">
              <w:rPr>
                <w:sz w:val="20"/>
              </w:rPr>
              <w:t xml:space="preserve"> 2024</w:t>
            </w:r>
          </w:p>
        </w:tc>
      </w:tr>
      <w:tr w:rsidR="008272D5" w:rsidRPr="00880ADA" w14:paraId="6CF0C5E6" w14:textId="77777777" w:rsidTr="008272D5">
        <w:tc>
          <w:tcPr>
            <w:tcW w:w="1023" w:type="dxa"/>
          </w:tcPr>
          <w:p w14:paraId="552E6B74" w14:textId="2F19B63B" w:rsidR="008272D5" w:rsidRPr="00066C70" w:rsidRDefault="00697E88" w:rsidP="008272D5">
            <w:pPr>
              <w:jc w:val="right"/>
              <w:rPr>
                <w:sz w:val="20"/>
              </w:rPr>
            </w:pPr>
            <w:r>
              <w:rPr>
                <w:sz w:val="20"/>
              </w:rPr>
              <w:t>1</w:t>
            </w:r>
          </w:p>
        </w:tc>
        <w:tc>
          <w:tcPr>
            <w:tcW w:w="9047" w:type="dxa"/>
          </w:tcPr>
          <w:p w14:paraId="70DD180E" w14:textId="24EAABBC" w:rsidR="008272D5" w:rsidRPr="00066C70" w:rsidRDefault="00C10909" w:rsidP="008272D5">
            <w:pPr>
              <w:rPr>
                <w:sz w:val="20"/>
              </w:rPr>
            </w:pPr>
            <w:r>
              <w:rPr>
                <w:sz w:val="20"/>
              </w:rPr>
              <w:t xml:space="preserve">Addressed some editorial comments from </w:t>
            </w:r>
            <w:proofErr w:type="spellStart"/>
            <w:r>
              <w:rPr>
                <w:sz w:val="20"/>
              </w:rPr>
              <w:t>Abhi</w:t>
            </w:r>
            <w:proofErr w:type="spellEnd"/>
            <w:r>
              <w:rPr>
                <w:sz w:val="20"/>
              </w:rPr>
              <w:t xml:space="preserve"> and Mark.</w:t>
            </w:r>
          </w:p>
        </w:tc>
      </w:tr>
      <w:tr w:rsidR="00255D37" w:rsidRPr="00880ADA" w14:paraId="5FFADCA8" w14:textId="77777777" w:rsidTr="008272D5">
        <w:tc>
          <w:tcPr>
            <w:tcW w:w="1023" w:type="dxa"/>
          </w:tcPr>
          <w:p w14:paraId="5292FB29" w14:textId="39B93CD9" w:rsidR="00255D37" w:rsidRPr="00066C70" w:rsidRDefault="00A161B5" w:rsidP="008272D5">
            <w:pPr>
              <w:jc w:val="right"/>
              <w:rPr>
                <w:sz w:val="20"/>
              </w:rPr>
            </w:pPr>
            <w:r>
              <w:rPr>
                <w:sz w:val="20"/>
              </w:rPr>
              <w:t>2</w:t>
            </w:r>
          </w:p>
        </w:tc>
        <w:tc>
          <w:tcPr>
            <w:tcW w:w="9047" w:type="dxa"/>
          </w:tcPr>
          <w:p w14:paraId="6BBA2A6F" w14:textId="142D77FB" w:rsidR="00255D37" w:rsidRPr="00066C70" w:rsidRDefault="00A161B5" w:rsidP="008272D5">
            <w:pPr>
              <w:rPr>
                <w:sz w:val="20"/>
              </w:rPr>
            </w:pPr>
            <w:r>
              <w:rPr>
                <w:sz w:val="20"/>
              </w:rPr>
              <w:t>Add</w:t>
            </w:r>
            <w:r w:rsidR="00A15885">
              <w:rPr>
                <w:sz w:val="20"/>
              </w:rPr>
              <w:t>ed</w:t>
            </w:r>
            <w:r>
              <w:rPr>
                <w:sz w:val="20"/>
              </w:rPr>
              <w:t xml:space="preserve"> a co-author</w:t>
            </w:r>
          </w:p>
        </w:tc>
      </w:tr>
      <w:tr w:rsidR="00255D37" w:rsidRPr="00880ADA" w14:paraId="6E86E78B" w14:textId="77777777" w:rsidTr="008272D5">
        <w:tc>
          <w:tcPr>
            <w:tcW w:w="1023" w:type="dxa"/>
          </w:tcPr>
          <w:p w14:paraId="6A2218BA" w14:textId="77777777" w:rsidR="00255D37" w:rsidRPr="00066C70" w:rsidRDefault="00255D37" w:rsidP="008272D5">
            <w:pPr>
              <w:jc w:val="right"/>
              <w:rPr>
                <w:sz w:val="20"/>
              </w:rPr>
            </w:pPr>
          </w:p>
        </w:tc>
        <w:tc>
          <w:tcPr>
            <w:tcW w:w="9047" w:type="dxa"/>
          </w:tcPr>
          <w:p w14:paraId="391B7C93" w14:textId="77777777" w:rsidR="00255D37" w:rsidRPr="00066C70" w:rsidRDefault="00255D37"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w:t>
      </w:r>
      <w:bookmarkStart w:id="0" w:name="_GoBack"/>
      <w:bookmarkEnd w:id="0"/>
      <w:r w:rsidRPr="00066C70">
        <w:rPr>
          <w:b/>
          <w:bCs/>
          <w:i/>
          <w:iCs/>
          <w:sz w:val="20"/>
          <w:lang w:eastAsia="ko-KR"/>
        </w:rPr>
        <w: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1"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77777777"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1"/>
    <w:p w14:paraId="7CD52B61" w14:textId="160B8782"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67A5F138" w14:textId="6C88B687" w:rsidR="000C51E2" w:rsidRPr="000C51E2" w:rsidRDefault="000C51E2" w:rsidP="000C51E2">
      <w:pPr>
        <w:pStyle w:val="BodyText"/>
      </w:pPr>
      <w:proofErr w:type="spellStart"/>
      <w:r>
        <w:rPr>
          <w:b/>
          <w:bCs/>
          <w:i/>
          <w:iCs/>
          <w:sz w:val="22"/>
          <w:szCs w:val="22"/>
        </w:rPr>
        <w:t>TGbn</w:t>
      </w:r>
      <w:proofErr w:type="spellEnd"/>
      <w:r>
        <w:rPr>
          <w:b/>
          <w:bCs/>
          <w:i/>
          <w:iCs/>
          <w:sz w:val="22"/>
          <w:szCs w:val="22"/>
        </w:rPr>
        <w:t xml:space="preserve"> editor: Please add the following to subclause 3.2 Definitions specific to IEEE Std 802.11:</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5D84C90D"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635785BC" w14:textId="223C380B" w:rsidR="008D0055" w:rsidRPr="00C77926" w:rsidRDefault="008D0055" w:rsidP="000B7335">
      <w:pPr>
        <w:rPr>
          <w:rStyle w:val="SC15323589"/>
        </w:rPr>
      </w:pPr>
    </w:p>
    <w:p w14:paraId="616D4A75" w14:textId="77777777" w:rsidR="00517CD6" w:rsidRDefault="00517CD6" w:rsidP="000B7335">
      <w:pPr>
        <w:rPr>
          <w:rStyle w:val="SC15323589"/>
          <w:sz w:val="22"/>
          <w:szCs w:val="22"/>
        </w:rPr>
      </w:pPr>
    </w:p>
    <w:p w14:paraId="5F4E310A" w14:textId="77777777" w:rsidR="00517CD6" w:rsidRDefault="00517CD6" w:rsidP="000B7335">
      <w:pPr>
        <w:rPr>
          <w:rStyle w:val="SC15323589"/>
          <w:sz w:val="22"/>
          <w:szCs w:val="22"/>
        </w:rPr>
      </w:pPr>
    </w:p>
    <w:p w14:paraId="317DFAB4" w14:textId="77777777" w:rsidR="00517CD6" w:rsidRDefault="00517CD6" w:rsidP="000B7335">
      <w:pPr>
        <w:rPr>
          <w:rStyle w:val="SC15323589"/>
          <w:sz w:val="22"/>
          <w:szCs w:val="22"/>
        </w:rPr>
      </w:pPr>
    </w:p>
    <w:p w14:paraId="3ED9B066" w14:textId="3C616D8F" w:rsidR="000C51E2" w:rsidRDefault="000C51E2" w:rsidP="000C51E2">
      <w:pPr>
        <w:pStyle w:val="BodyText"/>
        <w:rPr>
          <w:rStyle w:val="SC15323589"/>
          <w:i/>
          <w:iCs/>
          <w:sz w:val="22"/>
          <w:szCs w:val="22"/>
        </w:rPr>
      </w:pPr>
      <w:proofErr w:type="spellStart"/>
      <w:r>
        <w:rPr>
          <w:b/>
          <w:bCs/>
          <w:i/>
          <w:iCs/>
          <w:sz w:val="22"/>
          <w:szCs w:val="22"/>
        </w:rPr>
        <w:t>TGbn</w:t>
      </w:r>
      <w:proofErr w:type="spellEnd"/>
      <w:r>
        <w:rPr>
          <w:b/>
          <w:bCs/>
          <w:i/>
          <w:iCs/>
          <w:sz w:val="22"/>
          <w:szCs w:val="22"/>
        </w:rPr>
        <w:t xml:space="preserve"> editor: Please add the following new subclause 37.1</w:t>
      </w:r>
      <w:r>
        <w:rPr>
          <w:b/>
          <w:bCs/>
          <w:i/>
          <w:iCs/>
          <w:sz w:val="22"/>
          <w:szCs w:val="22"/>
        </w:rPr>
        <w:t>5</w:t>
      </w:r>
      <w:r>
        <w:rPr>
          <w:b/>
          <w:bCs/>
          <w:i/>
          <w:iCs/>
          <w:sz w:val="22"/>
          <w:szCs w:val="22"/>
        </w:rPr>
        <w:t xml:space="preserve"> </w:t>
      </w:r>
      <w:r w:rsidRPr="000C51E2">
        <w:rPr>
          <w:b/>
          <w:bCs/>
          <w:i/>
          <w:iCs/>
          <w:sz w:val="22"/>
          <w:szCs w:val="22"/>
        </w:rPr>
        <w:t>Peer-to-peer (P2P) communications</w:t>
      </w:r>
      <w:r>
        <w:rPr>
          <w:b/>
          <w:bCs/>
          <w:i/>
          <w:iCs/>
          <w:sz w:val="22"/>
          <w:szCs w:val="22"/>
        </w:rPr>
        <w:t xml:space="preserve"> </w:t>
      </w:r>
      <w:r>
        <w:rPr>
          <w:b/>
          <w:bCs/>
          <w:i/>
          <w:iCs/>
          <w:sz w:val="22"/>
          <w:szCs w:val="22"/>
        </w:rPr>
        <w:t>to the 802.11bn draft D0.1:</w:t>
      </w:r>
    </w:p>
    <w:p w14:paraId="435DD0FF" w14:textId="77777777" w:rsidR="00517CD6" w:rsidRDefault="00517CD6" w:rsidP="000B7335">
      <w:pPr>
        <w:rPr>
          <w:rStyle w:val="SC15323589"/>
          <w:sz w:val="22"/>
          <w:szCs w:val="22"/>
        </w:rPr>
      </w:pPr>
    </w:p>
    <w:p w14:paraId="7B4082B4" w14:textId="400BB670" w:rsidR="00FC64C7" w:rsidRDefault="000B7335" w:rsidP="000B7335">
      <w:pPr>
        <w:rPr>
          <w:b/>
          <w:szCs w:val="22"/>
        </w:rPr>
      </w:pPr>
      <w:r w:rsidRPr="00066C70">
        <w:rPr>
          <w:rStyle w:val="SC15323589"/>
          <w:sz w:val="22"/>
          <w:szCs w:val="22"/>
        </w:rPr>
        <w:t>37.</w:t>
      </w:r>
      <w:r w:rsidR="00822CC8">
        <w:rPr>
          <w:rStyle w:val="SC15323589"/>
          <w:sz w:val="22"/>
          <w:szCs w:val="22"/>
        </w:rPr>
        <w:t>1</w:t>
      </w:r>
      <w:r w:rsidR="00C33BDF">
        <w:rPr>
          <w:rStyle w:val="SC15323589"/>
          <w:sz w:val="22"/>
          <w:szCs w:val="22"/>
        </w:rPr>
        <w:t>5</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2BE8ADB4" w:rsidR="00FC64C7" w:rsidRDefault="00FC64C7" w:rsidP="000B7335">
      <w:pPr>
        <w:rPr>
          <w:b/>
          <w:szCs w:val="22"/>
        </w:rPr>
      </w:pPr>
      <w:r>
        <w:rPr>
          <w:b/>
          <w:szCs w:val="22"/>
        </w:rPr>
        <w:t>37.</w:t>
      </w:r>
      <w:r w:rsidR="00822CC8">
        <w:rPr>
          <w:b/>
          <w:szCs w:val="22"/>
        </w:rPr>
        <w:t>1</w:t>
      </w:r>
      <w:r w:rsidR="00C33BDF">
        <w:rPr>
          <w:b/>
          <w:szCs w:val="22"/>
        </w:rPr>
        <w:t>5</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7E834473" w14:textId="5FC84C0F" w:rsidR="0030608F" w:rsidRPr="0030608F" w:rsidRDefault="00A4452B" w:rsidP="000B7335">
      <w:pPr>
        <w:rPr>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p>
    <w:p w14:paraId="6C2E8230" w14:textId="77777777" w:rsidR="0030608F" w:rsidRDefault="0030608F" w:rsidP="000B7335">
      <w:pPr>
        <w:rPr>
          <w:b/>
          <w:szCs w:val="22"/>
        </w:rPr>
      </w:pPr>
    </w:p>
    <w:p w14:paraId="7BBEFD3F" w14:textId="112AE79E" w:rsidR="000F53E9" w:rsidRDefault="000F53E9" w:rsidP="000B7335">
      <w:pPr>
        <w:rPr>
          <w:b/>
          <w:szCs w:val="22"/>
        </w:rPr>
      </w:pPr>
      <w:r>
        <w:rPr>
          <w:b/>
          <w:szCs w:val="22"/>
        </w:rPr>
        <w:t>37.1</w:t>
      </w:r>
      <w:r w:rsidR="00C33BDF">
        <w:rPr>
          <w:b/>
          <w:szCs w:val="22"/>
        </w:rPr>
        <w:t>5</w:t>
      </w:r>
      <w:r>
        <w:rPr>
          <w:b/>
          <w:szCs w:val="22"/>
        </w:rPr>
        <w:t>.</w:t>
      </w:r>
      <w:r w:rsidR="00EC484F">
        <w:rPr>
          <w:b/>
          <w:szCs w:val="22"/>
        </w:rPr>
        <w:t>2</w:t>
      </w:r>
      <w:r>
        <w:rPr>
          <w:b/>
          <w:szCs w:val="22"/>
        </w:rPr>
        <w:t xml:space="preserve"> Coordinated </w:t>
      </w:r>
      <w:r w:rsidR="00610001">
        <w:rPr>
          <w:b/>
          <w:szCs w:val="22"/>
        </w:rPr>
        <w:t>c</w:t>
      </w:r>
      <w:r>
        <w:rPr>
          <w:b/>
          <w:szCs w:val="22"/>
        </w:rPr>
        <w:t xml:space="preserve">hannel </w:t>
      </w:r>
      <w:r w:rsidR="00610001">
        <w:rPr>
          <w:b/>
          <w:szCs w:val="22"/>
        </w:rPr>
        <w:t>r</w:t>
      </w:r>
      <w:r w:rsidR="00451C26">
        <w:rPr>
          <w:b/>
          <w:szCs w:val="22"/>
        </w:rPr>
        <w:t>ecommendation</w:t>
      </w:r>
      <w:r w:rsidR="00B40194">
        <w:rPr>
          <w:b/>
          <w:szCs w:val="22"/>
        </w:rPr>
        <w:t xml:space="preserve"> (Co-C</w:t>
      </w:r>
      <w:r w:rsidR="00451C26">
        <w:rPr>
          <w:b/>
          <w:szCs w:val="22"/>
        </w:rPr>
        <w:t>R</w:t>
      </w:r>
      <w:r w:rsidR="00B40194">
        <w:rPr>
          <w:b/>
          <w:szCs w:val="22"/>
        </w:rPr>
        <w:t>)</w:t>
      </w:r>
    </w:p>
    <w:p w14:paraId="6EC383AA" w14:textId="3604589D" w:rsidR="00B40194" w:rsidRPr="00B40194" w:rsidRDefault="00A4452B" w:rsidP="000B7335">
      <w:pPr>
        <w:rPr>
          <w:szCs w:val="22"/>
        </w:rPr>
      </w:pPr>
      <w:r>
        <w:rPr>
          <w:szCs w:val="22"/>
        </w:rPr>
        <w:t>This</w:t>
      </w:r>
      <w:r w:rsidR="00B40194">
        <w:rPr>
          <w:szCs w:val="22"/>
        </w:rPr>
        <w:t xml:space="preserve"> subclause </w:t>
      </w:r>
      <w:r>
        <w:t>describes</w:t>
      </w:r>
      <w:r w:rsidRPr="00E84C1C">
        <w:t xml:space="preserve"> </w:t>
      </w:r>
      <w:r>
        <w:t>a mechanism</w:t>
      </w:r>
      <w:r w:rsidR="005A2AA9">
        <w:t xml:space="preserve"> for</w:t>
      </w:r>
      <w:r>
        <w:t xml:space="preserve"> </w:t>
      </w:r>
      <w:r w:rsidR="009247A0" w:rsidRPr="00E84C1C">
        <w:t>better recommendation</w:t>
      </w:r>
      <w:r w:rsidR="009247A0">
        <w:t>s</w:t>
      </w:r>
      <w:r w:rsidR="009247A0" w:rsidRPr="00E84C1C">
        <w:t xml:space="preserve"> on channel selection for P2P </w:t>
      </w:r>
      <w:r w:rsidR="009247A0">
        <w:t xml:space="preserve">communication by </w:t>
      </w:r>
      <w:r w:rsidR="00451C26">
        <w:rPr>
          <w:szCs w:val="22"/>
        </w:rPr>
        <w:t>enabl</w:t>
      </w:r>
      <w:r w:rsidR="009247A0">
        <w:rPr>
          <w:szCs w:val="22"/>
        </w:rPr>
        <w:t>ing</w:t>
      </w:r>
      <w:r w:rsidR="00451C26">
        <w:rPr>
          <w:szCs w:val="22"/>
        </w:rPr>
        <w:t xml:space="preserve"> coordination among APs that do not belong to the same ESS </w:t>
      </w:r>
      <w:r w:rsidR="000C4162" w:rsidRPr="00E84C1C">
        <w:t>so that the channels recommended for P2P operation sent by those APs are the same.</w:t>
      </w:r>
      <w:r>
        <w:t xml:space="preserve"> The procedure is optional for an AP to support</w:t>
      </w:r>
      <w:r w:rsidR="00EE2A66">
        <w:t>,</w:t>
      </w:r>
      <w:r>
        <w:t xml:space="preserve"> and an AP that supports the procedure may reject a request </w:t>
      </w:r>
      <w:r w:rsidR="005A2AA9">
        <w:t xml:space="preserve">from another AP </w:t>
      </w:r>
      <w:r>
        <w:t xml:space="preserve">to </w:t>
      </w:r>
      <w:r w:rsidR="005A2AA9">
        <w:t>perform Co-CR</w:t>
      </w:r>
      <w:r>
        <w:t>.</w:t>
      </w:r>
    </w:p>
    <w:p w14:paraId="1EE49A1A" w14:textId="77777777" w:rsidR="000F53E9" w:rsidRDefault="000F53E9" w:rsidP="000B7335">
      <w:pPr>
        <w:rPr>
          <w:b/>
          <w:szCs w:val="22"/>
        </w:rPr>
      </w:pPr>
    </w:p>
    <w:p w14:paraId="1D8A4FDB" w14:textId="77777777" w:rsidR="000F53E9" w:rsidRPr="00066C70" w:rsidRDefault="000F53E9" w:rsidP="000B7335">
      <w:pPr>
        <w:rPr>
          <w:rStyle w:val="SC15323589"/>
          <w:sz w:val="22"/>
          <w:szCs w:val="22"/>
        </w:rPr>
      </w:pPr>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69646D" w:rsidP="00380AFF">
      <w:pPr>
        <w:pStyle w:val="ListParagraph"/>
        <w:numPr>
          <w:ilvl w:val="0"/>
          <w:numId w:val="5"/>
        </w:numPr>
        <w:jc w:val="left"/>
        <w:rPr>
          <w:sz w:val="20"/>
        </w:rPr>
      </w:pPr>
      <w:hyperlink r:id="rId8"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9"/>
      <w:footerReference w:type="default" r:id="rId10"/>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AE5B98" w16cex:dateUtc="2025-01-08T23:07:00Z"/>
  <w16cex:commentExtensible w16cex:durableId="6D41BF6F" w16cex:dateUtc="2025-01-09T0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0C88" w14:textId="77777777" w:rsidR="0069646D" w:rsidRDefault="0069646D">
      <w:r>
        <w:separator/>
      </w:r>
    </w:p>
  </w:endnote>
  <w:endnote w:type="continuationSeparator" w:id="0">
    <w:p w14:paraId="32D5F826" w14:textId="77777777" w:rsidR="0069646D" w:rsidRDefault="0069646D">
      <w:r>
        <w:continuationSeparator/>
      </w:r>
    </w:p>
  </w:endnote>
  <w:endnote w:type="continuationNotice" w:id="1">
    <w:p w14:paraId="174BF447" w14:textId="77777777" w:rsidR="0069646D" w:rsidRDefault="00696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4DFF100E" w:rsidR="00D523EF" w:rsidRDefault="0069646D">
    <w:pPr>
      <w:pStyle w:val="Footer"/>
      <w:tabs>
        <w:tab w:val="clear" w:pos="6480"/>
        <w:tab w:val="center" w:pos="4680"/>
        <w:tab w:val="right" w:pos="9360"/>
      </w:tabs>
    </w:pPr>
    <w:r>
      <w:fldChar w:fldCharType="begin"/>
    </w:r>
    <w:r>
      <w:instrText xml:space="preserve"> SUBJECT  \* MERGEFORMAT </w:instrText>
    </w:r>
    <w:r>
      <w:fldChar w:fldCharType="separate"/>
    </w:r>
    <w:r w:rsidR="00487DC7">
      <w:t>Submission</w:t>
    </w:r>
    <w:r>
      <w:fldChar w:fldCharType="end"/>
    </w:r>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r>
      <w:fldChar w:fldCharType="begin"/>
    </w:r>
    <w:r>
      <w:instrText xml:space="preserve"> COMMENTS  \* MERGEFORMAT </w:instrText>
    </w:r>
    <w:r>
      <w:fldChar w:fldCharType="separate"/>
    </w:r>
    <w:r w:rsidR="00B415F2">
      <w:t>Rubayet Shafin</w:t>
    </w:r>
    <w:r w:rsidR="00487DC7">
      <w:t xml:space="preserve">, </w:t>
    </w:r>
    <w:r w:rsidR="00B415F2">
      <w:t>Samsung</w:t>
    </w:r>
    <w:r w:rsidR="00B17CA1">
      <w:t xml:space="preserve"> Electronics</w:t>
    </w:r>
    <w:r w:rsidR="00487DC7">
      <w:t>, et al.</w:t>
    </w:r>
    <w:r>
      <w:fldChar w:fldCharType="end"/>
    </w:r>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971E" w14:textId="77777777" w:rsidR="0069646D" w:rsidRDefault="0069646D">
      <w:r>
        <w:separator/>
      </w:r>
    </w:p>
  </w:footnote>
  <w:footnote w:type="continuationSeparator" w:id="0">
    <w:p w14:paraId="3962FE45" w14:textId="77777777" w:rsidR="0069646D" w:rsidRDefault="0069646D">
      <w:r>
        <w:continuationSeparator/>
      </w:r>
    </w:p>
  </w:footnote>
  <w:footnote w:type="continuationNotice" w:id="1">
    <w:p w14:paraId="0AC78AC6" w14:textId="77777777" w:rsidR="0069646D" w:rsidRDefault="00696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19F855CB" w:rsidR="00D523EF" w:rsidRDefault="0069646D" w:rsidP="008D5345">
    <w:pPr>
      <w:pStyle w:val="Header"/>
      <w:tabs>
        <w:tab w:val="clear" w:pos="6480"/>
        <w:tab w:val="center" w:pos="4680"/>
        <w:tab w:val="right" w:pos="10080"/>
      </w:tabs>
    </w:pPr>
    <w:r>
      <w:fldChar w:fldCharType="begin"/>
    </w:r>
    <w:r>
      <w:instrText xml:space="preserve"> KEYWORDS  \* MERGEFORMAT </w:instrText>
    </w:r>
    <w:r>
      <w:fldChar w:fldCharType="separate"/>
    </w:r>
    <w:r w:rsidR="00E442B7">
      <w:t>January</w:t>
    </w:r>
    <w:r w:rsidR="00487DC7">
      <w:t xml:space="preserve"> 202</w:t>
    </w:r>
    <w:r w:rsidR="00E442B7">
      <w:t>5</w:t>
    </w:r>
    <w:r>
      <w:fldChar w:fldCharType="end"/>
    </w:r>
    <w:r w:rsidR="00D523EF">
      <w:tab/>
    </w:r>
    <w:r w:rsidR="00D523EF">
      <w:tab/>
    </w:r>
    <w:r>
      <w:fldChar w:fldCharType="begin"/>
    </w:r>
    <w:r>
      <w:instrText xml:space="preserve"> TITLE  \* MERGEFORMAT </w:instrText>
    </w:r>
    <w:r>
      <w:fldChar w:fldCharType="separate"/>
    </w:r>
    <w:r w:rsidR="00487DC7">
      <w:t>doc.: IEEE 802.11-2</w:t>
    </w:r>
    <w:r w:rsidR="00B10069">
      <w:t>5</w:t>
    </w:r>
    <w:r w:rsidR="00487DC7">
      <w:t>/</w:t>
    </w:r>
    <w:r w:rsidR="00C10909">
      <w:t>0088r</w:t>
    </w:r>
    <w:r w:rsidR="00A161B5">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2"/>
  </w:num>
  <w:num w:numId="4">
    <w:abstractNumId w:val="9"/>
  </w:num>
  <w:num w:numId="5">
    <w:abstractNumId w:val="8"/>
  </w:num>
  <w:num w:numId="6">
    <w:abstractNumId w:val="7"/>
  </w:num>
  <w:num w:numId="7">
    <w:abstractNumId w:val="14"/>
  </w:num>
  <w:num w:numId="8">
    <w:abstractNumId w:val="11"/>
  </w:num>
  <w:num w:numId="9">
    <w:abstractNumId w:val="12"/>
  </w:num>
  <w:num w:numId="10">
    <w:abstractNumId w:val="3"/>
  </w:num>
  <w:num w:numId="11">
    <w:abstractNumId w:val="1"/>
  </w:num>
  <w:num w:numId="12">
    <w:abstractNumId w:val="0"/>
  </w:num>
  <w:num w:numId="13">
    <w:abstractNumId w:val="6"/>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42AF"/>
    <w:rsid w:val="0002072B"/>
    <w:rsid w:val="00022674"/>
    <w:rsid w:val="00023322"/>
    <w:rsid w:val="00025BDC"/>
    <w:rsid w:val="00025F7C"/>
    <w:rsid w:val="00026199"/>
    <w:rsid w:val="00032785"/>
    <w:rsid w:val="0003631D"/>
    <w:rsid w:val="00042646"/>
    <w:rsid w:val="00044009"/>
    <w:rsid w:val="00044519"/>
    <w:rsid w:val="000447DF"/>
    <w:rsid w:val="00044924"/>
    <w:rsid w:val="00045E36"/>
    <w:rsid w:val="00047B6B"/>
    <w:rsid w:val="0005107A"/>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A6BA3"/>
    <w:rsid w:val="000B0167"/>
    <w:rsid w:val="000B1C06"/>
    <w:rsid w:val="000B3E79"/>
    <w:rsid w:val="000B4D95"/>
    <w:rsid w:val="000B7335"/>
    <w:rsid w:val="000C3479"/>
    <w:rsid w:val="000C3CB0"/>
    <w:rsid w:val="000C4162"/>
    <w:rsid w:val="000C48E2"/>
    <w:rsid w:val="000C51E2"/>
    <w:rsid w:val="000C6A14"/>
    <w:rsid w:val="000D507E"/>
    <w:rsid w:val="000D5C91"/>
    <w:rsid w:val="000D6033"/>
    <w:rsid w:val="000D7D1C"/>
    <w:rsid w:val="000E2792"/>
    <w:rsid w:val="000E3263"/>
    <w:rsid w:val="000E4997"/>
    <w:rsid w:val="000E73A9"/>
    <w:rsid w:val="000E7B83"/>
    <w:rsid w:val="000F147E"/>
    <w:rsid w:val="000F1BBA"/>
    <w:rsid w:val="000F20A8"/>
    <w:rsid w:val="000F3C3E"/>
    <w:rsid w:val="000F53E9"/>
    <w:rsid w:val="000F59CE"/>
    <w:rsid w:val="000F5B3B"/>
    <w:rsid w:val="00103570"/>
    <w:rsid w:val="0010666B"/>
    <w:rsid w:val="00107547"/>
    <w:rsid w:val="00110274"/>
    <w:rsid w:val="00111694"/>
    <w:rsid w:val="001127C3"/>
    <w:rsid w:val="0011628E"/>
    <w:rsid w:val="00116533"/>
    <w:rsid w:val="00117CD1"/>
    <w:rsid w:val="00122687"/>
    <w:rsid w:val="0012463F"/>
    <w:rsid w:val="0012608F"/>
    <w:rsid w:val="00127201"/>
    <w:rsid w:val="00127722"/>
    <w:rsid w:val="00131547"/>
    <w:rsid w:val="0013252D"/>
    <w:rsid w:val="00132A03"/>
    <w:rsid w:val="00132B6C"/>
    <w:rsid w:val="001343FA"/>
    <w:rsid w:val="001348D1"/>
    <w:rsid w:val="00134C67"/>
    <w:rsid w:val="00135677"/>
    <w:rsid w:val="0013620D"/>
    <w:rsid w:val="001400B8"/>
    <w:rsid w:val="00141C4D"/>
    <w:rsid w:val="00142698"/>
    <w:rsid w:val="00142EBA"/>
    <w:rsid w:val="0014317C"/>
    <w:rsid w:val="00146880"/>
    <w:rsid w:val="00153451"/>
    <w:rsid w:val="00153EF4"/>
    <w:rsid w:val="0015421A"/>
    <w:rsid w:val="00155656"/>
    <w:rsid w:val="001570EA"/>
    <w:rsid w:val="001571E3"/>
    <w:rsid w:val="0015739E"/>
    <w:rsid w:val="0016038C"/>
    <w:rsid w:val="00160F3A"/>
    <w:rsid w:val="00163BCE"/>
    <w:rsid w:val="0016622A"/>
    <w:rsid w:val="001666E9"/>
    <w:rsid w:val="001667B6"/>
    <w:rsid w:val="00167F94"/>
    <w:rsid w:val="00173052"/>
    <w:rsid w:val="00173DB5"/>
    <w:rsid w:val="00174C15"/>
    <w:rsid w:val="00176636"/>
    <w:rsid w:val="001774A3"/>
    <w:rsid w:val="001838C5"/>
    <w:rsid w:val="00183AE0"/>
    <w:rsid w:val="00183BD2"/>
    <w:rsid w:val="0018400E"/>
    <w:rsid w:val="00185FEF"/>
    <w:rsid w:val="001A351D"/>
    <w:rsid w:val="001A5897"/>
    <w:rsid w:val="001A609A"/>
    <w:rsid w:val="001A6F17"/>
    <w:rsid w:val="001B167F"/>
    <w:rsid w:val="001B2B28"/>
    <w:rsid w:val="001B3896"/>
    <w:rsid w:val="001B60BD"/>
    <w:rsid w:val="001B627E"/>
    <w:rsid w:val="001C1769"/>
    <w:rsid w:val="001C36E9"/>
    <w:rsid w:val="001C57BC"/>
    <w:rsid w:val="001D0754"/>
    <w:rsid w:val="001D171E"/>
    <w:rsid w:val="001D1DDE"/>
    <w:rsid w:val="001D4F61"/>
    <w:rsid w:val="001D723B"/>
    <w:rsid w:val="001D7BC0"/>
    <w:rsid w:val="001E0D90"/>
    <w:rsid w:val="001E273B"/>
    <w:rsid w:val="001E4162"/>
    <w:rsid w:val="001E7CA4"/>
    <w:rsid w:val="001F36D0"/>
    <w:rsid w:val="001F3AE9"/>
    <w:rsid w:val="001F4276"/>
    <w:rsid w:val="001F6295"/>
    <w:rsid w:val="0020102A"/>
    <w:rsid w:val="00202024"/>
    <w:rsid w:val="0020231C"/>
    <w:rsid w:val="0020577F"/>
    <w:rsid w:val="0021147C"/>
    <w:rsid w:val="002138E3"/>
    <w:rsid w:val="00213ECA"/>
    <w:rsid w:val="00217A24"/>
    <w:rsid w:val="00222767"/>
    <w:rsid w:val="00222C91"/>
    <w:rsid w:val="00223D30"/>
    <w:rsid w:val="00225CB5"/>
    <w:rsid w:val="002274ED"/>
    <w:rsid w:val="00234048"/>
    <w:rsid w:val="002349FF"/>
    <w:rsid w:val="00234F4F"/>
    <w:rsid w:val="00235919"/>
    <w:rsid w:val="00240164"/>
    <w:rsid w:val="0024079B"/>
    <w:rsid w:val="00240BA4"/>
    <w:rsid w:val="00242340"/>
    <w:rsid w:val="00243881"/>
    <w:rsid w:val="002458A2"/>
    <w:rsid w:val="00245D03"/>
    <w:rsid w:val="00247242"/>
    <w:rsid w:val="00247456"/>
    <w:rsid w:val="0025306A"/>
    <w:rsid w:val="00253301"/>
    <w:rsid w:val="00253ED2"/>
    <w:rsid w:val="00255D37"/>
    <w:rsid w:val="00255FF5"/>
    <w:rsid w:val="00263AEE"/>
    <w:rsid w:val="00280BA0"/>
    <w:rsid w:val="00282033"/>
    <w:rsid w:val="00287B42"/>
    <w:rsid w:val="002900D5"/>
    <w:rsid w:val="0029020B"/>
    <w:rsid w:val="00291418"/>
    <w:rsid w:val="0029394F"/>
    <w:rsid w:val="00294FF3"/>
    <w:rsid w:val="0029647D"/>
    <w:rsid w:val="002A14FD"/>
    <w:rsid w:val="002A18B0"/>
    <w:rsid w:val="002A2D2C"/>
    <w:rsid w:val="002A3B37"/>
    <w:rsid w:val="002A6266"/>
    <w:rsid w:val="002B0CF6"/>
    <w:rsid w:val="002B35A5"/>
    <w:rsid w:val="002B3A68"/>
    <w:rsid w:val="002B42A9"/>
    <w:rsid w:val="002B49CC"/>
    <w:rsid w:val="002B6710"/>
    <w:rsid w:val="002C2490"/>
    <w:rsid w:val="002C3A3A"/>
    <w:rsid w:val="002C5227"/>
    <w:rsid w:val="002D0BF9"/>
    <w:rsid w:val="002D1857"/>
    <w:rsid w:val="002D389C"/>
    <w:rsid w:val="002D44BE"/>
    <w:rsid w:val="002D55C2"/>
    <w:rsid w:val="002D6CBD"/>
    <w:rsid w:val="002E1CA4"/>
    <w:rsid w:val="002E2C2F"/>
    <w:rsid w:val="002E32B3"/>
    <w:rsid w:val="002E35D2"/>
    <w:rsid w:val="002E3DF9"/>
    <w:rsid w:val="002E6F35"/>
    <w:rsid w:val="002E79AF"/>
    <w:rsid w:val="002F1BEA"/>
    <w:rsid w:val="002F2CA6"/>
    <w:rsid w:val="002F49C3"/>
    <w:rsid w:val="002F75FA"/>
    <w:rsid w:val="003032A7"/>
    <w:rsid w:val="00304D66"/>
    <w:rsid w:val="00305C46"/>
    <w:rsid w:val="0030608F"/>
    <w:rsid w:val="003075A9"/>
    <w:rsid w:val="00307885"/>
    <w:rsid w:val="00311DC1"/>
    <w:rsid w:val="003121B0"/>
    <w:rsid w:val="003155BA"/>
    <w:rsid w:val="00317F85"/>
    <w:rsid w:val="003204A5"/>
    <w:rsid w:val="00321C68"/>
    <w:rsid w:val="00322CDF"/>
    <w:rsid w:val="00324144"/>
    <w:rsid w:val="003265B6"/>
    <w:rsid w:val="003273CF"/>
    <w:rsid w:val="00327FFA"/>
    <w:rsid w:val="003303D3"/>
    <w:rsid w:val="0033049E"/>
    <w:rsid w:val="003304E5"/>
    <w:rsid w:val="003354B5"/>
    <w:rsid w:val="0033779F"/>
    <w:rsid w:val="003419D1"/>
    <w:rsid w:val="00342EF8"/>
    <w:rsid w:val="00344B02"/>
    <w:rsid w:val="00345881"/>
    <w:rsid w:val="00346C24"/>
    <w:rsid w:val="003474FE"/>
    <w:rsid w:val="00351170"/>
    <w:rsid w:val="00351CFD"/>
    <w:rsid w:val="00353901"/>
    <w:rsid w:val="003558D5"/>
    <w:rsid w:val="00360439"/>
    <w:rsid w:val="00360B51"/>
    <w:rsid w:val="0036422C"/>
    <w:rsid w:val="003642BE"/>
    <w:rsid w:val="00364D37"/>
    <w:rsid w:val="00365E2D"/>
    <w:rsid w:val="00366918"/>
    <w:rsid w:val="0036754D"/>
    <w:rsid w:val="00367A70"/>
    <w:rsid w:val="00370FD6"/>
    <w:rsid w:val="0037235D"/>
    <w:rsid w:val="00372F7E"/>
    <w:rsid w:val="00373689"/>
    <w:rsid w:val="00373FC3"/>
    <w:rsid w:val="00380698"/>
    <w:rsid w:val="00380AFF"/>
    <w:rsid w:val="003827C2"/>
    <w:rsid w:val="00382812"/>
    <w:rsid w:val="003853B4"/>
    <w:rsid w:val="00391744"/>
    <w:rsid w:val="003939E3"/>
    <w:rsid w:val="003975F8"/>
    <w:rsid w:val="003A0989"/>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E9D"/>
    <w:rsid w:val="003D6A1A"/>
    <w:rsid w:val="003D6EDE"/>
    <w:rsid w:val="003E061C"/>
    <w:rsid w:val="003E51D4"/>
    <w:rsid w:val="003E6170"/>
    <w:rsid w:val="003E72C6"/>
    <w:rsid w:val="003F09D2"/>
    <w:rsid w:val="003F1885"/>
    <w:rsid w:val="003F1B37"/>
    <w:rsid w:val="003F1E7B"/>
    <w:rsid w:val="003F1FC9"/>
    <w:rsid w:val="003F427D"/>
    <w:rsid w:val="003F4AFB"/>
    <w:rsid w:val="003F4FB1"/>
    <w:rsid w:val="003F560A"/>
    <w:rsid w:val="003F620F"/>
    <w:rsid w:val="0040165D"/>
    <w:rsid w:val="0040243C"/>
    <w:rsid w:val="00403B5D"/>
    <w:rsid w:val="0040487E"/>
    <w:rsid w:val="004074D9"/>
    <w:rsid w:val="00407D76"/>
    <w:rsid w:val="00414483"/>
    <w:rsid w:val="0041489C"/>
    <w:rsid w:val="00421E10"/>
    <w:rsid w:val="00422420"/>
    <w:rsid w:val="004256D4"/>
    <w:rsid w:val="0042639E"/>
    <w:rsid w:val="00427420"/>
    <w:rsid w:val="00430A6E"/>
    <w:rsid w:val="00434C8D"/>
    <w:rsid w:val="004377CA"/>
    <w:rsid w:val="004379BA"/>
    <w:rsid w:val="00440C8A"/>
    <w:rsid w:val="00441CE6"/>
    <w:rsid w:val="00442037"/>
    <w:rsid w:val="00442BAD"/>
    <w:rsid w:val="00442DF6"/>
    <w:rsid w:val="0044421A"/>
    <w:rsid w:val="004472A5"/>
    <w:rsid w:val="00451B0C"/>
    <w:rsid w:val="00451C26"/>
    <w:rsid w:val="004529B9"/>
    <w:rsid w:val="0045302D"/>
    <w:rsid w:val="00453517"/>
    <w:rsid w:val="00456C87"/>
    <w:rsid w:val="00457A98"/>
    <w:rsid w:val="0046101A"/>
    <w:rsid w:val="004622E3"/>
    <w:rsid w:val="00463719"/>
    <w:rsid w:val="00464125"/>
    <w:rsid w:val="00464E15"/>
    <w:rsid w:val="00465BFE"/>
    <w:rsid w:val="004667D8"/>
    <w:rsid w:val="00467A47"/>
    <w:rsid w:val="00470857"/>
    <w:rsid w:val="004748D9"/>
    <w:rsid w:val="00487DC7"/>
    <w:rsid w:val="00494F1D"/>
    <w:rsid w:val="004A03AD"/>
    <w:rsid w:val="004A2E3E"/>
    <w:rsid w:val="004A37A0"/>
    <w:rsid w:val="004A4075"/>
    <w:rsid w:val="004A4083"/>
    <w:rsid w:val="004A5E38"/>
    <w:rsid w:val="004B0402"/>
    <w:rsid w:val="004B064B"/>
    <w:rsid w:val="004B2E39"/>
    <w:rsid w:val="004B55F1"/>
    <w:rsid w:val="004B775D"/>
    <w:rsid w:val="004C2469"/>
    <w:rsid w:val="004C366C"/>
    <w:rsid w:val="004C5974"/>
    <w:rsid w:val="004C6875"/>
    <w:rsid w:val="004C7037"/>
    <w:rsid w:val="004D4194"/>
    <w:rsid w:val="004D4C6E"/>
    <w:rsid w:val="004D799E"/>
    <w:rsid w:val="004E01B7"/>
    <w:rsid w:val="004E20E4"/>
    <w:rsid w:val="004E3BA5"/>
    <w:rsid w:val="004E49AB"/>
    <w:rsid w:val="004E7012"/>
    <w:rsid w:val="004F11DD"/>
    <w:rsid w:val="004F2C12"/>
    <w:rsid w:val="004F2EE0"/>
    <w:rsid w:val="00501F29"/>
    <w:rsid w:val="0050568B"/>
    <w:rsid w:val="00505E6E"/>
    <w:rsid w:val="00506116"/>
    <w:rsid w:val="00510580"/>
    <w:rsid w:val="00513615"/>
    <w:rsid w:val="00513C24"/>
    <w:rsid w:val="00513FFC"/>
    <w:rsid w:val="005148AA"/>
    <w:rsid w:val="0051744A"/>
    <w:rsid w:val="00517CD6"/>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2A8"/>
    <w:rsid w:val="00584DD5"/>
    <w:rsid w:val="00586188"/>
    <w:rsid w:val="00586908"/>
    <w:rsid w:val="00590B0B"/>
    <w:rsid w:val="00592A21"/>
    <w:rsid w:val="00592CA4"/>
    <w:rsid w:val="00593631"/>
    <w:rsid w:val="005A03E0"/>
    <w:rsid w:val="005A2AA9"/>
    <w:rsid w:val="005A6EC2"/>
    <w:rsid w:val="005B4F85"/>
    <w:rsid w:val="005C116A"/>
    <w:rsid w:val="005C1B8D"/>
    <w:rsid w:val="005C20BD"/>
    <w:rsid w:val="005C27BB"/>
    <w:rsid w:val="005C3E5A"/>
    <w:rsid w:val="005C5F94"/>
    <w:rsid w:val="005D7012"/>
    <w:rsid w:val="005D758F"/>
    <w:rsid w:val="005E436C"/>
    <w:rsid w:val="005E50D1"/>
    <w:rsid w:val="005E72E7"/>
    <w:rsid w:val="005E7960"/>
    <w:rsid w:val="005F0231"/>
    <w:rsid w:val="005F041A"/>
    <w:rsid w:val="005F13A3"/>
    <w:rsid w:val="005F1D5F"/>
    <w:rsid w:val="005F1FA1"/>
    <w:rsid w:val="005F28EE"/>
    <w:rsid w:val="005F37D7"/>
    <w:rsid w:val="006034F2"/>
    <w:rsid w:val="00603BBB"/>
    <w:rsid w:val="00603CAC"/>
    <w:rsid w:val="00610001"/>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76E17"/>
    <w:rsid w:val="006805B5"/>
    <w:rsid w:val="00686137"/>
    <w:rsid w:val="00686CF2"/>
    <w:rsid w:val="00687FED"/>
    <w:rsid w:val="00691253"/>
    <w:rsid w:val="00691A3D"/>
    <w:rsid w:val="006924B9"/>
    <w:rsid w:val="00693202"/>
    <w:rsid w:val="0069646D"/>
    <w:rsid w:val="00697E88"/>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D5A27"/>
    <w:rsid w:val="006E145F"/>
    <w:rsid w:val="006E4880"/>
    <w:rsid w:val="006E5DC5"/>
    <w:rsid w:val="006F31C2"/>
    <w:rsid w:val="006F3346"/>
    <w:rsid w:val="006F6070"/>
    <w:rsid w:val="006F6D55"/>
    <w:rsid w:val="006F76A0"/>
    <w:rsid w:val="006F77AB"/>
    <w:rsid w:val="007004E0"/>
    <w:rsid w:val="00700BFE"/>
    <w:rsid w:val="007071B5"/>
    <w:rsid w:val="007104A3"/>
    <w:rsid w:val="00712B58"/>
    <w:rsid w:val="00714981"/>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4CC"/>
    <w:rsid w:val="00760FDB"/>
    <w:rsid w:val="0076141C"/>
    <w:rsid w:val="0076246C"/>
    <w:rsid w:val="00762654"/>
    <w:rsid w:val="00762D0F"/>
    <w:rsid w:val="007701FB"/>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B2C23"/>
    <w:rsid w:val="007C2599"/>
    <w:rsid w:val="007C37A5"/>
    <w:rsid w:val="007D01D8"/>
    <w:rsid w:val="007D450F"/>
    <w:rsid w:val="007E1A9E"/>
    <w:rsid w:val="007E1F3C"/>
    <w:rsid w:val="007E429C"/>
    <w:rsid w:val="007E48C9"/>
    <w:rsid w:val="007E5534"/>
    <w:rsid w:val="007E6ACF"/>
    <w:rsid w:val="007E6D1A"/>
    <w:rsid w:val="007E7045"/>
    <w:rsid w:val="007F4A0E"/>
    <w:rsid w:val="007F6384"/>
    <w:rsid w:val="008032A8"/>
    <w:rsid w:val="00804F29"/>
    <w:rsid w:val="00806AC8"/>
    <w:rsid w:val="00807794"/>
    <w:rsid w:val="0081066E"/>
    <w:rsid w:val="00811EFC"/>
    <w:rsid w:val="00822CC8"/>
    <w:rsid w:val="00822FD9"/>
    <w:rsid w:val="00823956"/>
    <w:rsid w:val="00823D60"/>
    <w:rsid w:val="00824D85"/>
    <w:rsid w:val="00825232"/>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6C2B"/>
    <w:rsid w:val="008A78C9"/>
    <w:rsid w:val="008B1314"/>
    <w:rsid w:val="008B2515"/>
    <w:rsid w:val="008B39AB"/>
    <w:rsid w:val="008B469D"/>
    <w:rsid w:val="008B4AD3"/>
    <w:rsid w:val="008B646B"/>
    <w:rsid w:val="008C2421"/>
    <w:rsid w:val="008C3C0D"/>
    <w:rsid w:val="008C3EC5"/>
    <w:rsid w:val="008C40A5"/>
    <w:rsid w:val="008C6289"/>
    <w:rsid w:val="008C640D"/>
    <w:rsid w:val="008C68E5"/>
    <w:rsid w:val="008D0055"/>
    <w:rsid w:val="008D2989"/>
    <w:rsid w:val="008D33A3"/>
    <w:rsid w:val="008D5345"/>
    <w:rsid w:val="008D6B97"/>
    <w:rsid w:val="008E0CFF"/>
    <w:rsid w:val="008E1C75"/>
    <w:rsid w:val="008E209F"/>
    <w:rsid w:val="008E21EF"/>
    <w:rsid w:val="008E2661"/>
    <w:rsid w:val="008E38A1"/>
    <w:rsid w:val="008E5B43"/>
    <w:rsid w:val="008F0762"/>
    <w:rsid w:val="008F420B"/>
    <w:rsid w:val="008F565A"/>
    <w:rsid w:val="008F59EE"/>
    <w:rsid w:val="008F5E6B"/>
    <w:rsid w:val="008F7766"/>
    <w:rsid w:val="00902CD1"/>
    <w:rsid w:val="0090500E"/>
    <w:rsid w:val="00905D36"/>
    <w:rsid w:val="00905EE9"/>
    <w:rsid w:val="0090680D"/>
    <w:rsid w:val="00907110"/>
    <w:rsid w:val="009074D0"/>
    <w:rsid w:val="00910D89"/>
    <w:rsid w:val="00910FBB"/>
    <w:rsid w:val="00912468"/>
    <w:rsid w:val="00915132"/>
    <w:rsid w:val="0091793D"/>
    <w:rsid w:val="00917DC2"/>
    <w:rsid w:val="0092024B"/>
    <w:rsid w:val="0092057C"/>
    <w:rsid w:val="00920C29"/>
    <w:rsid w:val="00920F30"/>
    <w:rsid w:val="00921AC0"/>
    <w:rsid w:val="00924292"/>
    <w:rsid w:val="009247A0"/>
    <w:rsid w:val="00924C20"/>
    <w:rsid w:val="009273F6"/>
    <w:rsid w:val="0093100A"/>
    <w:rsid w:val="00932175"/>
    <w:rsid w:val="009323D0"/>
    <w:rsid w:val="0093289A"/>
    <w:rsid w:val="00935371"/>
    <w:rsid w:val="00936E03"/>
    <w:rsid w:val="00941800"/>
    <w:rsid w:val="00945D59"/>
    <w:rsid w:val="00947A83"/>
    <w:rsid w:val="00950CF1"/>
    <w:rsid w:val="00954288"/>
    <w:rsid w:val="00960078"/>
    <w:rsid w:val="00965692"/>
    <w:rsid w:val="00970EAE"/>
    <w:rsid w:val="0097229A"/>
    <w:rsid w:val="00974D4B"/>
    <w:rsid w:val="009757F7"/>
    <w:rsid w:val="00975B6C"/>
    <w:rsid w:val="009800BA"/>
    <w:rsid w:val="00981D4C"/>
    <w:rsid w:val="00984744"/>
    <w:rsid w:val="00984DF3"/>
    <w:rsid w:val="00984E45"/>
    <w:rsid w:val="00991DFB"/>
    <w:rsid w:val="00992E0E"/>
    <w:rsid w:val="00993F15"/>
    <w:rsid w:val="009A091B"/>
    <w:rsid w:val="009A1D6C"/>
    <w:rsid w:val="009A2648"/>
    <w:rsid w:val="009A5EA1"/>
    <w:rsid w:val="009A61D2"/>
    <w:rsid w:val="009B0BA1"/>
    <w:rsid w:val="009B16E3"/>
    <w:rsid w:val="009B4C78"/>
    <w:rsid w:val="009C244A"/>
    <w:rsid w:val="009D0E53"/>
    <w:rsid w:val="009D2BAB"/>
    <w:rsid w:val="009E0E63"/>
    <w:rsid w:val="009E1384"/>
    <w:rsid w:val="009E2804"/>
    <w:rsid w:val="009E4468"/>
    <w:rsid w:val="009E5AA9"/>
    <w:rsid w:val="009F1EF8"/>
    <w:rsid w:val="009F2FBC"/>
    <w:rsid w:val="009F37ED"/>
    <w:rsid w:val="009F583D"/>
    <w:rsid w:val="009F600D"/>
    <w:rsid w:val="009F6E88"/>
    <w:rsid w:val="00A01B17"/>
    <w:rsid w:val="00A0336F"/>
    <w:rsid w:val="00A03D1E"/>
    <w:rsid w:val="00A074AF"/>
    <w:rsid w:val="00A100D1"/>
    <w:rsid w:val="00A110E1"/>
    <w:rsid w:val="00A139BD"/>
    <w:rsid w:val="00A139DC"/>
    <w:rsid w:val="00A14A06"/>
    <w:rsid w:val="00A15735"/>
    <w:rsid w:val="00A15885"/>
    <w:rsid w:val="00A15D33"/>
    <w:rsid w:val="00A161B5"/>
    <w:rsid w:val="00A32225"/>
    <w:rsid w:val="00A33A1B"/>
    <w:rsid w:val="00A33EF2"/>
    <w:rsid w:val="00A36A38"/>
    <w:rsid w:val="00A373EB"/>
    <w:rsid w:val="00A42FD7"/>
    <w:rsid w:val="00A431A3"/>
    <w:rsid w:val="00A4452B"/>
    <w:rsid w:val="00A50E46"/>
    <w:rsid w:val="00A52A9D"/>
    <w:rsid w:val="00A533F4"/>
    <w:rsid w:val="00A53CA1"/>
    <w:rsid w:val="00A5722E"/>
    <w:rsid w:val="00A61CD5"/>
    <w:rsid w:val="00A62645"/>
    <w:rsid w:val="00A65964"/>
    <w:rsid w:val="00A70263"/>
    <w:rsid w:val="00A70322"/>
    <w:rsid w:val="00A7180C"/>
    <w:rsid w:val="00A723FC"/>
    <w:rsid w:val="00A74693"/>
    <w:rsid w:val="00A77493"/>
    <w:rsid w:val="00A84ACD"/>
    <w:rsid w:val="00A84EFA"/>
    <w:rsid w:val="00A864D7"/>
    <w:rsid w:val="00A91E87"/>
    <w:rsid w:val="00A92853"/>
    <w:rsid w:val="00A958DE"/>
    <w:rsid w:val="00AA118D"/>
    <w:rsid w:val="00AA30D3"/>
    <w:rsid w:val="00AA427C"/>
    <w:rsid w:val="00AA4DB6"/>
    <w:rsid w:val="00AA7158"/>
    <w:rsid w:val="00AA7428"/>
    <w:rsid w:val="00AA7811"/>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D768A"/>
    <w:rsid w:val="00AE2E08"/>
    <w:rsid w:val="00AF0A33"/>
    <w:rsid w:val="00AF156F"/>
    <w:rsid w:val="00AF3230"/>
    <w:rsid w:val="00AF44BB"/>
    <w:rsid w:val="00AF57E8"/>
    <w:rsid w:val="00B00B45"/>
    <w:rsid w:val="00B03268"/>
    <w:rsid w:val="00B042E4"/>
    <w:rsid w:val="00B07256"/>
    <w:rsid w:val="00B10069"/>
    <w:rsid w:val="00B102B7"/>
    <w:rsid w:val="00B117F5"/>
    <w:rsid w:val="00B12A85"/>
    <w:rsid w:val="00B132D5"/>
    <w:rsid w:val="00B13A00"/>
    <w:rsid w:val="00B14041"/>
    <w:rsid w:val="00B148C1"/>
    <w:rsid w:val="00B157BC"/>
    <w:rsid w:val="00B17CA1"/>
    <w:rsid w:val="00B21B2D"/>
    <w:rsid w:val="00B21E7A"/>
    <w:rsid w:val="00B26209"/>
    <w:rsid w:val="00B27EDB"/>
    <w:rsid w:val="00B3373B"/>
    <w:rsid w:val="00B3566B"/>
    <w:rsid w:val="00B35959"/>
    <w:rsid w:val="00B37306"/>
    <w:rsid w:val="00B40194"/>
    <w:rsid w:val="00B415F2"/>
    <w:rsid w:val="00B41C7F"/>
    <w:rsid w:val="00B47BAD"/>
    <w:rsid w:val="00B50DF7"/>
    <w:rsid w:val="00B52137"/>
    <w:rsid w:val="00B5359C"/>
    <w:rsid w:val="00B5375F"/>
    <w:rsid w:val="00B55FC5"/>
    <w:rsid w:val="00B578A6"/>
    <w:rsid w:val="00B57C4D"/>
    <w:rsid w:val="00B61BC2"/>
    <w:rsid w:val="00B647C1"/>
    <w:rsid w:val="00B64F31"/>
    <w:rsid w:val="00B80F21"/>
    <w:rsid w:val="00B81E9F"/>
    <w:rsid w:val="00B82D16"/>
    <w:rsid w:val="00B925A3"/>
    <w:rsid w:val="00B92731"/>
    <w:rsid w:val="00B92DDE"/>
    <w:rsid w:val="00B97A82"/>
    <w:rsid w:val="00BA02B1"/>
    <w:rsid w:val="00BA0B28"/>
    <w:rsid w:val="00BA1176"/>
    <w:rsid w:val="00BA1F9E"/>
    <w:rsid w:val="00BA25F5"/>
    <w:rsid w:val="00BA6E97"/>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E7459"/>
    <w:rsid w:val="00BE76B1"/>
    <w:rsid w:val="00BF07DB"/>
    <w:rsid w:val="00BF0E07"/>
    <w:rsid w:val="00BF13D6"/>
    <w:rsid w:val="00BF246B"/>
    <w:rsid w:val="00BF2BF9"/>
    <w:rsid w:val="00BF32C0"/>
    <w:rsid w:val="00BF3BF0"/>
    <w:rsid w:val="00BF5E4E"/>
    <w:rsid w:val="00C02482"/>
    <w:rsid w:val="00C02587"/>
    <w:rsid w:val="00C05069"/>
    <w:rsid w:val="00C05516"/>
    <w:rsid w:val="00C07FFE"/>
    <w:rsid w:val="00C10128"/>
    <w:rsid w:val="00C10909"/>
    <w:rsid w:val="00C1223B"/>
    <w:rsid w:val="00C1526F"/>
    <w:rsid w:val="00C2215C"/>
    <w:rsid w:val="00C23F88"/>
    <w:rsid w:val="00C31319"/>
    <w:rsid w:val="00C322B4"/>
    <w:rsid w:val="00C33BDF"/>
    <w:rsid w:val="00C35DA2"/>
    <w:rsid w:val="00C362EB"/>
    <w:rsid w:val="00C3722E"/>
    <w:rsid w:val="00C4127C"/>
    <w:rsid w:val="00C424B3"/>
    <w:rsid w:val="00C47205"/>
    <w:rsid w:val="00C538C4"/>
    <w:rsid w:val="00C549D3"/>
    <w:rsid w:val="00C575D0"/>
    <w:rsid w:val="00C612A3"/>
    <w:rsid w:val="00C653DE"/>
    <w:rsid w:val="00C65459"/>
    <w:rsid w:val="00C72E5B"/>
    <w:rsid w:val="00C736BB"/>
    <w:rsid w:val="00C742D2"/>
    <w:rsid w:val="00C74D93"/>
    <w:rsid w:val="00C77926"/>
    <w:rsid w:val="00C833AF"/>
    <w:rsid w:val="00C85846"/>
    <w:rsid w:val="00C862D9"/>
    <w:rsid w:val="00C863D5"/>
    <w:rsid w:val="00C874D8"/>
    <w:rsid w:val="00C90F51"/>
    <w:rsid w:val="00C94C0D"/>
    <w:rsid w:val="00C95D45"/>
    <w:rsid w:val="00CA0647"/>
    <w:rsid w:val="00CA09B2"/>
    <w:rsid w:val="00CA159C"/>
    <w:rsid w:val="00CA76EA"/>
    <w:rsid w:val="00CB1291"/>
    <w:rsid w:val="00CB1B0F"/>
    <w:rsid w:val="00CB2E3E"/>
    <w:rsid w:val="00CB3433"/>
    <w:rsid w:val="00CB5E5E"/>
    <w:rsid w:val="00CB6130"/>
    <w:rsid w:val="00CC0869"/>
    <w:rsid w:val="00CC171B"/>
    <w:rsid w:val="00CC1EE5"/>
    <w:rsid w:val="00CC3F53"/>
    <w:rsid w:val="00CC49C4"/>
    <w:rsid w:val="00CC4DBD"/>
    <w:rsid w:val="00CC6678"/>
    <w:rsid w:val="00CD283C"/>
    <w:rsid w:val="00CD347B"/>
    <w:rsid w:val="00CD5C2C"/>
    <w:rsid w:val="00CD765D"/>
    <w:rsid w:val="00CE48A3"/>
    <w:rsid w:val="00CE5499"/>
    <w:rsid w:val="00CF0BF2"/>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2C38"/>
    <w:rsid w:val="00D2365F"/>
    <w:rsid w:val="00D23F7B"/>
    <w:rsid w:val="00D240C9"/>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4446"/>
    <w:rsid w:val="00D77F12"/>
    <w:rsid w:val="00D817AD"/>
    <w:rsid w:val="00D83ACD"/>
    <w:rsid w:val="00D85901"/>
    <w:rsid w:val="00D90E96"/>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11C"/>
    <w:rsid w:val="00E16F85"/>
    <w:rsid w:val="00E17A77"/>
    <w:rsid w:val="00E22D03"/>
    <w:rsid w:val="00E276FA"/>
    <w:rsid w:val="00E31498"/>
    <w:rsid w:val="00E32E1A"/>
    <w:rsid w:val="00E3730A"/>
    <w:rsid w:val="00E40664"/>
    <w:rsid w:val="00E431CB"/>
    <w:rsid w:val="00E442B7"/>
    <w:rsid w:val="00E47940"/>
    <w:rsid w:val="00E55377"/>
    <w:rsid w:val="00E55A0D"/>
    <w:rsid w:val="00E565E6"/>
    <w:rsid w:val="00E5754A"/>
    <w:rsid w:val="00E60AFB"/>
    <w:rsid w:val="00E635A0"/>
    <w:rsid w:val="00E63943"/>
    <w:rsid w:val="00E63FF1"/>
    <w:rsid w:val="00E66719"/>
    <w:rsid w:val="00E82148"/>
    <w:rsid w:val="00E82F83"/>
    <w:rsid w:val="00E87973"/>
    <w:rsid w:val="00E94F43"/>
    <w:rsid w:val="00E950C6"/>
    <w:rsid w:val="00E954DD"/>
    <w:rsid w:val="00E96C43"/>
    <w:rsid w:val="00E973E4"/>
    <w:rsid w:val="00EA0211"/>
    <w:rsid w:val="00EA0284"/>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D0011"/>
    <w:rsid w:val="00ED219A"/>
    <w:rsid w:val="00ED3A4D"/>
    <w:rsid w:val="00ED5516"/>
    <w:rsid w:val="00ED599C"/>
    <w:rsid w:val="00ED6DAE"/>
    <w:rsid w:val="00EE1E70"/>
    <w:rsid w:val="00EE2A66"/>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16CAF"/>
    <w:rsid w:val="00F21F86"/>
    <w:rsid w:val="00F235E8"/>
    <w:rsid w:val="00F25252"/>
    <w:rsid w:val="00F2589E"/>
    <w:rsid w:val="00F26BC0"/>
    <w:rsid w:val="00F30CB6"/>
    <w:rsid w:val="00F338BB"/>
    <w:rsid w:val="00F3407D"/>
    <w:rsid w:val="00F34347"/>
    <w:rsid w:val="00F3465D"/>
    <w:rsid w:val="00F371C7"/>
    <w:rsid w:val="00F42E88"/>
    <w:rsid w:val="00F45022"/>
    <w:rsid w:val="00F460B1"/>
    <w:rsid w:val="00F47E2A"/>
    <w:rsid w:val="00F50CA9"/>
    <w:rsid w:val="00F52921"/>
    <w:rsid w:val="00F550BB"/>
    <w:rsid w:val="00F57783"/>
    <w:rsid w:val="00F6014F"/>
    <w:rsid w:val="00F608DE"/>
    <w:rsid w:val="00F61DF9"/>
    <w:rsid w:val="00F64A6C"/>
    <w:rsid w:val="00F650A1"/>
    <w:rsid w:val="00F6783B"/>
    <w:rsid w:val="00F713AA"/>
    <w:rsid w:val="00F71BD8"/>
    <w:rsid w:val="00F730D9"/>
    <w:rsid w:val="00F81CA2"/>
    <w:rsid w:val="00F81DCB"/>
    <w:rsid w:val="00F81EBE"/>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F55"/>
    <w:rsid w:val="00FB63BF"/>
    <w:rsid w:val="00FB73E6"/>
    <w:rsid w:val="00FC2451"/>
    <w:rsid w:val="00FC3473"/>
    <w:rsid w:val="00FC34C3"/>
    <w:rsid w:val="00FC3661"/>
    <w:rsid w:val="00FC513B"/>
    <w:rsid w:val="00FC64C7"/>
    <w:rsid w:val="00FD2015"/>
    <w:rsid w:val="00FD2BA6"/>
    <w:rsid w:val="00FD30D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6-00bn-tgbn-motions-list-part-1.pptx"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19D8-CBE8-4841-8DEF-6C037A42DA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14</TotalTime>
  <Pages>3</Pages>
  <Words>624</Words>
  <Characters>3527</Characters>
  <Application>Microsoft Office Word</Application>
  <DocSecurity>0</DocSecurity>
  <Lines>248</Lines>
  <Paragraphs>102</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4055</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3</cp:revision>
  <cp:lastPrinted>2024-12-30T20:41:00Z</cp:lastPrinted>
  <dcterms:created xsi:type="dcterms:W3CDTF">2025-01-14T05:24:00Z</dcterms:created>
  <dcterms:modified xsi:type="dcterms:W3CDTF">2025-01-14T05:39:00Z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ies>
</file>