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AE4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064"/>
        <w:gridCol w:w="1905"/>
        <w:gridCol w:w="1418"/>
        <w:gridCol w:w="1928"/>
        <w:gridCol w:w="56"/>
      </w:tblGrid>
      <w:tr w:rsidR="00CA09B2" w14:paraId="4C7DC6BC" w14:textId="77777777" w:rsidTr="00692615">
        <w:trPr>
          <w:gridAfter w:val="1"/>
          <w:wAfter w:w="56" w:type="dxa"/>
          <w:trHeight w:val="485"/>
          <w:jc w:val="center"/>
        </w:trPr>
        <w:tc>
          <w:tcPr>
            <w:tcW w:w="9578" w:type="dxa"/>
            <w:gridSpan w:val="5"/>
            <w:vAlign w:val="center"/>
          </w:tcPr>
          <w:p w14:paraId="78A0D0F9" w14:textId="3A469370" w:rsidR="00CA09B2" w:rsidRDefault="004F2EE0" w:rsidP="004F2EE0">
            <w:pPr>
              <w:pStyle w:val="T2"/>
            </w:pPr>
            <w:bookmarkStart w:id="0" w:name="_Hlk184211677"/>
            <w:r>
              <w:t xml:space="preserve">PDT MAC </w:t>
            </w:r>
            <w:r w:rsidR="00FF5247">
              <w:t xml:space="preserve">M-AP </w:t>
            </w:r>
            <w:proofErr w:type="spellStart"/>
            <w:r w:rsidR="00FF5247">
              <w:t>Coordi</w:t>
            </w:r>
            <w:r w:rsidR="00F254AB">
              <w:rPr>
                <w:lang w:val="en-US" w:bidi="he-IL"/>
              </w:rPr>
              <w:t>na</w:t>
            </w:r>
            <w:r w:rsidR="00FF5247">
              <w:t>tion</w:t>
            </w:r>
            <w:proofErr w:type="spellEnd"/>
            <w:r w:rsidR="00FF5247">
              <w:t xml:space="preserve"> Framework</w:t>
            </w:r>
            <w:bookmarkEnd w:id="0"/>
          </w:p>
        </w:tc>
      </w:tr>
      <w:tr w:rsidR="00CA09B2" w14:paraId="33757844" w14:textId="77777777" w:rsidTr="00692615">
        <w:trPr>
          <w:gridAfter w:val="1"/>
          <w:wAfter w:w="56" w:type="dxa"/>
          <w:trHeight w:val="359"/>
          <w:jc w:val="center"/>
        </w:trPr>
        <w:tc>
          <w:tcPr>
            <w:tcW w:w="9578" w:type="dxa"/>
            <w:gridSpan w:val="5"/>
            <w:vAlign w:val="center"/>
          </w:tcPr>
          <w:p w14:paraId="103DF1E4" w14:textId="7D86C39B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</w:t>
            </w:r>
            <w:r w:rsidR="00FF524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FF5247">
              <w:rPr>
                <w:b w:val="0"/>
                <w:sz w:val="20"/>
              </w:rPr>
              <w:t>02</w:t>
            </w:r>
          </w:p>
        </w:tc>
      </w:tr>
      <w:tr w:rsidR="00CA09B2" w14:paraId="0805F234" w14:textId="77777777" w:rsidTr="00692615">
        <w:trPr>
          <w:gridAfter w:val="1"/>
          <w:wAfter w:w="56" w:type="dxa"/>
          <w:cantSplit/>
          <w:jc w:val="center"/>
        </w:trPr>
        <w:tc>
          <w:tcPr>
            <w:tcW w:w="9578" w:type="dxa"/>
            <w:gridSpan w:val="5"/>
            <w:vAlign w:val="center"/>
          </w:tcPr>
          <w:p w14:paraId="3C93AA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4525B82" w14:textId="77777777" w:rsidTr="00D617CC">
        <w:trPr>
          <w:jc w:val="center"/>
        </w:trPr>
        <w:tc>
          <w:tcPr>
            <w:tcW w:w="2263" w:type="dxa"/>
            <w:vAlign w:val="center"/>
          </w:tcPr>
          <w:p w14:paraId="672977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CCED63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05" w:type="dxa"/>
            <w:vAlign w:val="center"/>
          </w:tcPr>
          <w:p w14:paraId="65FCCB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14:paraId="2E05BD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84" w:type="dxa"/>
            <w:gridSpan w:val="2"/>
            <w:vAlign w:val="center"/>
          </w:tcPr>
          <w:p w14:paraId="2D46E8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6A67C2" w14:textId="77777777" w:rsidTr="00D617CC">
        <w:trPr>
          <w:jc w:val="center"/>
        </w:trPr>
        <w:tc>
          <w:tcPr>
            <w:tcW w:w="2263" w:type="dxa"/>
            <w:vAlign w:val="center"/>
          </w:tcPr>
          <w:p w14:paraId="368D3802" w14:textId="438BCFFF" w:rsidR="00CA09B2" w:rsidRDefault="00FF52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2064" w:type="dxa"/>
            <w:vAlign w:val="center"/>
          </w:tcPr>
          <w:p w14:paraId="62AA7DE4" w14:textId="66503E3B" w:rsidR="00CA09B2" w:rsidRDefault="00FF52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 w14:paraId="41AC7383" w14:textId="2F7038C6" w:rsidR="00CA09B2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FD840B5" w14:textId="691C3AAE" w:rsidR="00CA09B2" w:rsidRDefault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F2A">
              <w:rPr>
                <w:b w:val="0"/>
                <w:sz w:val="18"/>
                <w:szCs w:val="18"/>
              </w:rPr>
              <w:t>+</w:t>
            </w:r>
            <w:r w:rsidR="00FF5247" w:rsidRPr="00C35F2A">
              <w:rPr>
                <w:b w:val="0"/>
                <w:sz w:val="18"/>
                <w:szCs w:val="18"/>
              </w:rPr>
              <w:t>972548085336</w:t>
            </w:r>
          </w:p>
        </w:tc>
        <w:tc>
          <w:tcPr>
            <w:tcW w:w="1984" w:type="dxa"/>
            <w:gridSpan w:val="2"/>
            <w:vAlign w:val="center"/>
          </w:tcPr>
          <w:p w14:paraId="76372A9B" w14:textId="3CB200B3" w:rsidR="00CA09B2" w:rsidRDefault="00FF5247" w:rsidP="002253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Arik.Klein@huawei.com</w:t>
            </w:r>
          </w:p>
        </w:tc>
      </w:tr>
      <w:tr w:rsidR="009653DA" w14:paraId="03909854" w14:textId="77777777" w:rsidTr="00D617CC">
        <w:trPr>
          <w:jc w:val="center"/>
        </w:trPr>
        <w:tc>
          <w:tcPr>
            <w:tcW w:w="2263" w:type="dxa"/>
          </w:tcPr>
          <w:p w14:paraId="53156B6C" w14:textId="58EEE04E" w:rsidR="009653DA" w:rsidRDefault="009653DA" w:rsidP="009653DA">
            <w:pPr>
              <w:jc w:val="center"/>
              <w:rPr>
                <w:color w:val="000000"/>
                <w:sz w:val="20"/>
              </w:rPr>
            </w:pPr>
            <w:r w:rsidRPr="009653DA">
              <w:t>Abhishek Chaturvedi</w:t>
            </w:r>
          </w:p>
        </w:tc>
        <w:tc>
          <w:tcPr>
            <w:tcW w:w="2064" w:type="dxa"/>
            <w:vAlign w:val="center"/>
          </w:tcPr>
          <w:p w14:paraId="77C6F003" w14:textId="7E3B11FF" w:rsidR="009653DA" w:rsidRDefault="00D617CC" w:rsidP="009653DA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 w14:paraId="25F2A4DE" w14:textId="77777777" w:rsidR="009653DA" w:rsidRDefault="009653DA" w:rsidP="009653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BA333" w14:textId="77777777" w:rsidR="009653DA" w:rsidRDefault="009653DA" w:rsidP="009653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A0D178" w14:textId="56972E4D" w:rsidR="00891569" w:rsidRDefault="00852F35" w:rsidP="008915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891569" w:rsidRPr="00194708">
                <w:rPr>
                  <w:rStyle w:val="Hyperlink"/>
                  <w:b w:val="0"/>
                  <w:sz w:val="16"/>
                </w:rPr>
                <w:t>ac.vrns@GMAIL.COM</w:t>
              </w:r>
            </w:hyperlink>
          </w:p>
        </w:tc>
      </w:tr>
      <w:tr w:rsidR="009653DA" w14:paraId="56C93332" w14:textId="77777777" w:rsidTr="00D617CC">
        <w:trPr>
          <w:jc w:val="center"/>
        </w:trPr>
        <w:tc>
          <w:tcPr>
            <w:tcW w:w="2263" w:type="dxa"/>
          </w:tcPr>
          <w:p w14:paraId="267D9ED1" w14:textId="5F1FE2E8" w:rsidR="009653DA" w:rsidRDefault="009653DA" w:rsidP="009653DA">
            <w:pPr>
              <w:jc w:val="center"/>
              <w:rPr>
                <w:color w:val="000000"/>
                <w:sz w:val="20"/>
              </w:rPr>
            </w:pPr>
            <w:r w:rsidRPr="009653DA">
              <w:t>Abhishek Patil</w:t>
            </w:r>
          </w:p>
        </w:tc>
        <w:tc>
          <w:tcPr>
            <w:tcW w:w="2064" w:type="dxa"/>
            <w:vAlign w:val="center"/>
          </w:tcPr>
          <w:p w14:paraId="3C42857A" w14:textId="68195B56" w:rsidR="009653DA" w:rsidRDefault="00D617CC" w:rsidP="009653DA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 w14:paraId="5F077315" w14:textId="77777777" w:rsidR="009653DA" w:rsidRDefault="009653DA" w:rsidP="009653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BD6DDB2" w14:textId="77777777" w:rsidR="009653DA" w:rsidRDefault="009653DA" w:rsidP="009653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D03D32D" w14:textId="48A49D24" w:rsidR="00891569" w:rsidRDefault="00852F35" w:rsidP="008915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891569" w:rsidRPr="00194708">
                <w:rPr>
                  <w:rStyle w:val="Hyperlink"/>
                  <w:b w:val="0"/>
                  <w:sz w:val="16"/>
                </w:rPr>
                <w:t>appatil@qti.qualcomm.com</w:t>
              </w:r>
            </w:hyperlink>
          </w:p>
        </w:tc>
      </w:tr>
      <w:tr w:rsidR="00DD73E5" w14:paraId="27CB3C12" w14:textId="77777777" w:rsidTr="00D617CC">
        <w:trPr>
          <w:jc w:val="center"/>
        </w:trPr>
        <w:tc>
          <w:tcPr>
            <w:tcW w:w="2263" w:type="dxa"/>
            <w:vAlign w:val="center"/>
          </w:tcPr>
          <w:p w14:paraId="361B433C" w14:textId="77777777" w:rsidR="00DD73E5" w:rsidRDefault="00DD73E5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Alfred Asterjadhi</w:t>
            </w:r>
          </w:p>
        </w:tc>
        <w:tc>
          <w:tcPr>
            <w:tcW w:w="2064" w:type="dxa"/>
            <w:vAlign w:val="center"/>
          </w:tcPr>
          <w:p w14:paraId="4EEF32C2" w14:textId="77777777"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 w14:paraId="497B0DC6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CC41D8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06B7F1" w14:textId="73C108F4" w:rsidR="00891569" w:rsidRDefault="00852F35" w:rsidP="008915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891569" w:rsidRPr="00194708">
                <w:rPr>
                  <w:rStyle w:val="Hyperlink"/>
                  <w:b w:val="0"/>
                  <w:sz w:val="16"/>
                </w:rPr>
                <w:t>asterjadhi@gmail.com</w:t>
              </w:r>
            </w:hyperlink>
          </w:p>
        </w:tc>
      </w:tr>
      <w:tr w:rsidR="00DD73E5" w14:paraId="2CB38010" w14:textId="77777777" w:rsidTr="00D617CC">
        <w:trPr>
          <w:jc w:val="center"/>
        </w:trPr>
        <w:tc>
          <w:tcPr>
            <w:tcW w:w="2263" w:type="dxa"/>
            <w:vAlign w:val="center"/>
          </w:tcPr>
          <w:p w14:paraId="2AB815E4" w14:textId="77777777"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 w14:paraId="732C8EA9" w14:textId="29486ECC"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</w:t>
            </w:r>
            <w:r w:rsidR="00D617CC">
              <w:rPr>
                <w:color w:val="000000"/>
                <w:sz w:val="20"/>
              </w:rPr>
              <w:t xml:space="preserve"> Systems</w:t>
            </w:r>
          </w:p>
        </w:tc>
        <w:tc>
          <w:tcPr>
            <w:tcW w:w="1905" w:type="dxa"/>
            <w:vAlign w:val="center"/>
          </w:tcPr>
          <w:p w14:paraId="0F69EA80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D55E2C6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E9C191" w14:textId="43EB50AA" w:rsidR="00891569" w:rsidRDefault="00852F35" w:rsidP="008915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="00891569" w:rsidRPr="00194708">
                <w:rPr>
                  <w:rStyle w:val="Hyperlink"/>
                  <w:b w:val="0"/>
                  <w:sz w:val="16"/>
                </w:rPr>
                <w:t>bingupta.ieee@GMAIL.COM</w:t>
              </w:r>
            </w:hyperlink>
          </w:p>
        </w:tc>
      </w:tr>
      <w:tr w:rsidR="00D617CC" w14:paraId="24FB8866" w14:textId="77777777" w:rsidTr="00D617CC">
        <w:trPr>
          <w:jc w:val="center"/>
        </w:trPr>
        <w:tc>
          <w:tcPr>
            <w:tcW w:w="2263" w:type="dxa"/>
          </w:tcPr>
          <w:p w14:paraId="7D44BBFA" w14:textId="619D8D4C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Brian Hart</w:t>
            </w:r>
          </w:p>
        </w:tc>
        <w:tc>
          <w:tcPr>
            <w:tcW w:w="2064" w:type="dxa"/>
            <w:vAlign w:val="center"/>
          </w:tcPr>
          <w:p w14:paraId="50EC61AD" w14:textId="5868EE19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 Systems</w:t>
            </w:r>
          </w:p>
        </w:tc>
        <w:tc>
          <w:tcPr>
            <w:tcW w:w="1905" w:type="dxa"/>
            <w:vAlign w:val="center"/>
          </w:tcPr>
          <w:p w14:paraId="176C0D6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74BF7CC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6E27D9" w14:textId="60CC09A4" w:rsidR="00891569" w:rsidRDefault="00852F35" w:rsidP="008915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1" w:history="1">
              <w:r w:rsidR="00891569" w:rsidRPr="00194708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  <w:tr w:rsidR="00D617CC" w14:paraId="123A776B" w14:textId="77777777" w:rsidTr="00D617CC">
        <w:trPr>
          <w:jc w:val="center"/>
        </w:trPr>
        <w:tc>
          <w:tcPr>
            <w:tcW w:w="2263" w:type="dxa"/>
          </w:tcPr>
          <w:p w14:paraId="60AC7F5A" w14:textId="7442935E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 xml:space="preserve">Dana </w:t>
            </w:r>
            <w:proofErr w:type="spellStart"/>
            <w:r w:rsidRPr="009653DA">
              <w:t>Ciochina</w:t>
            </w:r>
            <w:proofErr w:type="spellEnd"/>
          </w:p>
        </w:tc>
        <w:tc>
          <w:tcPr>
            <w:tcW w:w="2064" w:type="dxa"/>
            <w:vAlign w:val="center"/>
          </w:tcPr>
          <w:p w14:paraId="549E98C7" w14:textId="3A905D7B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 w14:paraId="6357F883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0E59AD9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7247D4" w14:textId="6436A9FB" w:rsidR="003B66FD" w:rsidRDefault="00852F35" w:rsidP="003B66F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="003B66FD" w:rsidRPr="00194708">
                <w:rPr>
                  <w:rStyle w:val="Hyperlink"/>
                  <w:b w:val="0"/>
                  <w:sz w:val="16"/>
                </w:rPr>
                <w:t>Dana.Ciochina@sony.com</w:t>
              </w:r>
            </w:hyperlink>
          </w:p>
        </w:tc>
      </w:tr>
      <w:tr w:rsidR="00D617CC" w14:paraId="6042947A" w14:textId="77777777" w:rsidTr="00D617CC">
        <w:trPr>
          <w:jc w:val="center"/>
        </w:trPr>
        <w:tc>
          <w:tcPr>
            <w:tcW w:w="2263" w:type="dxa"/>
            <w:vAlign w:val="center"/>
          </w:tcPr>
          <w:p w14:paraId="680410D2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7F063708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1905" w:type="dxa"/>
            <w:vAlign w:val="center"/>
          </w:tcPr>
          <w:p w14:paraId="2C7A1994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3341D5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56F6AF" w14:textId="627E2550" w:rsidR="003B66FD" w:rsidRDefault="00852F35" w:rsidP="003B66F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3" w:history="1">
              <w:r w:rsidR="003B66FD" w:rsidRPr="00194708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D617CC" w14:paraId="77C3D415" w14:textId="77777777" w:rsidTr="00D617CC">
        <w:trPr>
          <w:jc w:val="center"/>
        </w:trPr>
        <w:tc>
          <w:tcPr>
            <w:tcW w:w="2263" w:type="dxa"/>
            <w:vAlign w:val="center"/>
          </w:tcPr>
          <w:p w14:paraId="754704A7" w14:textId="76D5C8B5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Gaius Wee</w:t>
            </w:r>
          </w:p>
        </w:tc>
        <w:tc>
          <w:tcPr>
            <w:tcW w:w="2064" w:type="dxa"/>
            <w:vAlign w:val="center"/>
          </w:tcPr>
          <w:p w14:paraId="408A6FEE" w14:textId="4E2F027D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Panasonic Corporation</w:t>
            </w:r>
          </w:p>
        </w:tc>
        <w:tc>
          <w:tcPr>
            <w:tcW w:w="1905" w:type="dxa"/>
            <w:vAlign w:val="center"/>
          </w:tcPr>
          <w:p w14:paraId="19F4E1A5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28124CC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6D863F" w14:textId="794DB542" w:rsidR="003B66FD" w:rsidRDefault="00852F35" w:rsidP="003B66F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4" w:history="1">
              <w:r w:rsidR="003B66FD" w:rsidRPr="00194708">
                <w:rPr>
                  <w:rStyle w:val="Hyperlink"/>
                  <w:b w:val="0"/>
                  <w:sz w:val="16"/>
                </w:rPr>
                <w:t>yaohuang.wee@SG.PANASONIC.COM</w:t>
              </w:r>
            </w:hyperlink>
          </w:p>
        </w:tc>
      </w:tr>
      <w:tr w:rsidR="00D617CC" w14:paraId="651658BB" w14:textId="77777777" w:rsidTr="00D617CC">
        <w:trPr>
          <w:jc w:val="center"/>
        </w:trPr>
        <w:tc>
          <w:tcPr>
            <w:tcW w:w="2263" w:type="dxa"/>
            <w:vAlign w:val="center"/>
          </w:tcPr>
          <w:p w14:paraId="61D2F100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Gaurang Naik</w:t>
            </w:r>
          </w:p>
        </w:tc>
        <w:tc>
          <w:tcPr>
            <w:tcW w:w="2064" w:type="dxa"/>
            <w:vAlign w:val="center"/>
          </w:tcPr>
          <w:p w14:paraId="747479A5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 w14:paraId="336B9751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98D950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FD5B891" w14:textId="7173633F" w:rsidR="003B66FD" w:rsidRDefault="00852F35" w:rsidP="003B66F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5" w:history="1">
              <w:r w:rsidR="003B66FD" w:rsidRPr="00194708">
                <w:rPr>
                  <w:rStyle w:val="Hyperlink"/>
                  <w:b w:val="0"/>
                  <w:sz w:val="16"/>
                </w:rPr>
                <w:t>gnaik@qti.qualcomm.com</w:t>
              </w:r>
            </w:hyperlink>
          </w:p>
        </w:tc>
      </w:tr>
      <w:tr w:rsidR="00D617CC" w14:paraId="0E197C8A" w14:textId="77777777" w:rsidTr="00D617CC">
        <w:trPr>
          <w:jc w:val="center"/>
        </w:trPr>
        <w:tc>
          <w:tcPr>
            <w:tcW w:w="2263" w:type="dxa"/>
            <w:vAlign w:val="center"/>
          </w:tcPr>
          <w:p w14:paraId="2556F7C5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Guarav</w:t>
            </w:r>
            <w:proofErr w:type="spellEnd"/>
            <w:r>
              <w:rPr>
                <w:color w:val="000000"/>
                <w:sz w:val="20"/>
              </w:rPr>
              <w:t xml:space="preserve"> Patwardhan</w:t>
            </w:r>
          </w:p>
        </w:tc>
        <w:tc>
          <w:tcPr>
            <w:tcW w:w="2064" w:type="dxa"/>
            <w:vAlign w:val="center"/>
          </w:tcPr>
          <w:p w14:paraId="146C0162" w14:textId="77777777" w:rsidR="00D617CC" w:rsidRPr="006E7402" w:rsidRDefault="00D617CC" w:rsidP="00D617CC">
            <w:pPr>
              <w:jc w:val="center"/>
              <w:rPr>
                <w:color w:val="000000"/>
                <w:sz w:val="20"/>
              </w:rPr>
            </w:pPr>
            <w:r w:rsidRPr="006E7402">
              <w:rPr>
                <w:color w:val="000000"/>
                <w:sz w:val="20"/>
                <w:szCs w:val="27"/>
              </w:rPr>
              <w:t>Hewlett Packard Enterprise</w:t>
            </w:r>
          </w:p>
        </w:tc>
        <w:tc>
          <w:tcPr>
            <w:tcW w:w="1905" w:type="dxa"/>
            <w:vAlign w:val="center"/>
          </w:tcPr>
          <w:p w14:paraId="0E7DC4A7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9EDE90D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5CB85C" w14:textId="73EE9935" w:rsidR="00D617CC" w:rsidRPr="006E7402" w:rsidRDefault="00852F35" w:rsidP="003B66FD">
            <w:pPr>
              <w:rPr>
                <w:b/>
                <w:sz w:val="16"/>
              </w:rPr>
            </w:pPr>
            <w:hyperlink r:id="rId16" w:history="1">
              <w:r w:rsidR="003B66FD" w:rsidRPr="00194708">
                <w:rPr>
                  <w:rStyle w:val="Hyperlink"/>
                  <w:sz w:val="16"/>
                </w:rPr>
                <w:t>gauravpatwardhan1@gmail.com</w:t>
              </w:r>
            </w:hyperlink>
          </w:p>
        </w:tc>
      </w:tr>
      <w:tr w:rsidR="00D617CC" w14:paraId="626B42DE" w14:textId="77777777" w:rsidTr="00D617CC">
        <w:trPr>
          <w:jc w:val="center"/>
        </w:trPr>
        <w:tc>
          <w:tcPr>
            <w:tcW w:w="2263" w:type="dxa"/>
          </w:tcPr>
          <w:p w14:paraId="384EA5B4" w14:textId="1C474DBD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GeonHwan</w:t>
            </w:r>
            <w:proofErr w:type="spellEnd"/>
            <w:r w:rsidRPr="009653DA">
              <w:t xml:space="preserve"> Kim</w:t>
            </w:r>
          </w:p>
        </w:tc>
        <w:tc>
          <w:tcPr>
            <w:tcW w:w="2064" w:type="dxa"/>
            <w:vAlign w:val="center"/>
          </w:tcPr>
          <w:p w14:paraId="3C37AFED" w14:textId="5D519AE5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 w14:paraId="3F64E027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BF815D5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6A41CE" w14:textId="4D9621B4" w:rsidR="003B66FD" w:rsidRDefault="00852F35" w:rsidP="003B66F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7" w:history="1">
              <w:r w:rsidR="003B66FD" w:rsidRPr="00194708">
                <w:rPr>
                  <w:rStyle w:val="Hyperlink"/>
                  <w:b w:val="0"/>
                  <w:sz w:val="16"/>
                </w:rPr>
                <w:t>geonhwan.kim@LGE.COM</w:t>
              </w:r>
            </w:hyperlink>
          </w:p>
        </w:tc>
      </w:tr>
      <w:tr w:rsidR="00D617CC" w14:paraId="0358ECFE" w14:textId="77777777" w:rsidTr="00D617CC">
        <w:trPr>
          <w:jc w:val="center"/>
        </w:trPr>
        <w:tc>
          <w:tcPr>
            <w:tcW w:w="2263" w:type="dxa"/>
          </w:tcPr>
          <w:p w14:paraId="4814CC8D" w14:textId="767DFD1D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Giovanni Chisci</w:t>
            </w:r>
          </w:p>
        </w:tc>
        <w:tc>
          <w:tcPr>
            <w:tcW w:w="2064" w:type="dxa"/>
            <w:vAlign w:val="center"/>
          </w:tcPr>
          <w:p w14:paraId="60F826F2" w14:textId="655F2D30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 w14:paraId="2AFAF712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8E52941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A6C99E7" w14:textId="57D89D31" w:rsidR="003B66FD" w:rsidRDefault="00852F35" w:rsidP="003B66F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8" w:history="1">
              <w:r w:rsidR="003B66FD" w:rsidRPr="00194708">
                <w:rPr>
                  <w:rStyle w:val="Hyperlink"/>
                  <w:b w:val="0"/>
                  <w:sz w:val="16"/>
                </w:rPr>
                <w:t>gchisci@qti.qualcomm.com</w:t>
              </w:r>
            </w:hyperlink>
          </w:p>
        </w:tc>
      </w:tr>
      <w:tr w:rsidR="00D617CC" w14:paraId="191A20B9" w14:textId="77777777" w:rsidTr="00D617CC">
        <w:trPr>
          <w:jc w:val="center"/>
        </w:trPr>
        <w:tc>
          <w:tcPr>
            <w:tcW w:w="2263" w:type="dxa"/>
          </w:tcPr>
          <w:p w14:paraId="02CB68D1" w14:textId="5A642DE1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Gwangho</w:t>
            </w:r>
            <w:proofErr w:type="spellEnd"/>
            <w:r w:rsidRPr="009653DA">
              <w:t xml:space="preserve"> Lee</w:t>
            </w:r>
          </w:p>
        </w:tc>
        <w:tc>
          <w:tcPr>
            <w:tcW w:w="2064" w:type="dxa"/>
            <w:vAlign w:val="center"/>
          </w:tcPr>
          <w:p w14:paraId="5080D39F" w14:textId="15DF5745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Korea National University of Transportation</w:t>
            </w:r>
          </w:p>
        </w:tc>
        <w:tc>
          <w:tcPr>
            <w:tcW w:w="1905" w:type="dxa"/>
            <w:vAlign w:val="center"/>
          </w:tcPr>
          <w:p w14:paraId="79434F5B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64849AD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E2CC0C" w14:textId="590852CB" w:rsidR="00D617CC" w:rsidRDefault="00852F35" w:rsidP="00D617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9" w:history="1">
              <w:r w:rsidR="0099228E" w:rsidRPr="00194708">
                <w:rPr>
                  <w:rStyle w:val="Hyperlink"/>
                  <w:b w:val="0"/>
                  <w:sz w:val="16"/>
                </w:rPr>
                <w:t>gwangho.lee@A.UT.AC.KR</w:t>
              </w:r>
            </w:hyperlink>
          </w:p>
          <w:p w14:paraId="3E3F2FD0" w14:textId="7CDD7BC9" w:rsidR="0099228E" w:rsidRDefault="0099228E" w:rsidP="00D617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617CC" w14:paraId="72B56B72" w14:textId="77777777" w:rsidTr="00D617CC">
        <w:trPr>
          <w:jc w:val="center"/>
        </w:trPr>
        <w:tc>
          <w:tcPr>
            <w:tcW w:w="2263" w:type="dxa"/>
            <w:vAlign w:val="center"/>
          </w:tcPr>
          <w:p w14:paraId="1A660ABD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Haorui</w:t>
            </w:r>
            <w:proofErr w:type="spellEnd"/>
            <w:r>
              <w:rPr>
                <w:color w:val="000000"/>
                <w:sz w:val="20"/>
              </w:rPr>
              <w:t xml:space="preserve"> Yang</w:t>
            </w:r>
          </w:p>
        </w:tc>
        <w:tc>
          <w:tcPr>
            <w:tcW w:w="2064" w:type="dxa"/>
            <w:vAlign w:val="center"/>
          </w:tcPr>
          <w:p w14:paraId="57B6AA9B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Mobile</w:t>
            </w:r>
          </w:p>
        </w:tc>
        <w:tc>
          <w:tcPr>
            <w:tcW w:w="1905" w:type="dxa"/>
            <w:vAlign w:val="center"/>
          </w:tcPr>
          <w:p w14:paraId="15BBF41F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6910DBF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C932F9" w14:textId="0D354D85" w:rsidR="008A071A" w:rsidRDefault="00852F35" w:rsidP="008A07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20" w:history="1">
              <w:r w:rsidR="008A071A" w:rsidRPr="00194708">
                <w:rPr>
                  <w:rStyle w:val="Hyperlink"/>
                  <w:b w:val="0"/>
                  <w:sz w:val="16"/>
                </w:rPr>
                <w:t>yanghaorui0217@163.COM</w:t>
              </w:r>
            </w:hyperlink>
          </w:p>
        </w:tc>
      </w:tr>
      <w:tr w:rsidR="00D617CC" w14:paraId="262ECAC4" w14:textId="77777777" w:rsidTr="00D617CC">
        <w:trPr>
          <w:jc w:val="center"/>
        </w:trPr>
        <w:tc>
          <w:tcPr>
            <w:tcW w:w="2263" w:type="dxa"/>
            <w:vAlign w:val="center"/>
          </w:tcPr>
          <w:p w14:paraId="34E7F152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Hirohiko</w:t>
            </w:r>
            <w:proofErr w:type="spellEnd"/>
            <w:r>
              <w:rPr>
                <w:color w:val="000000"/>
                <w:sz w:val="20"/>
              </w:rPr>
              <w:t xml:space="preserve"> INOHIZA</w:t>
            </w:r>
          </w:p>
        </w:tc>
        <w:tc>
          <w:tcPr>
            <w:tcW w:w="2064" w:type="dxa"/>
            <w:vAlign w:val="center"/>
          </w:tcPr>
          <w:p w14:paraId="4121A8D6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 w14:paraId="4356EF9C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93313A7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85E1A8" w14:textId="3D4A8225" w:rsidR="008A071A" w:rsidRDefault="00852F35" w:rsidP="008A07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21" w:history="1">
              <w:r w:rsidR="008A071A" w:rsidRPr="00194708">
                <w:rPr>
                  <w:rStyle w:val="Hyperlink"/>
                  <w:b w:val="0"/>
                  <w:sz w:val="16"/>
                </w:rPr>
                <w:t>inohiza.hirohiko@mail.canon</w:t>
              </w:r>
            </w:hyperlink>
          </w:p>
        </w:tc>
      </w:tr>
      <w:tr w:rsidR="00D617CC" w14:paraId="096C2154" w14:textId="77777777" w:rsidTr="00D617CC">
        <w:trPr>
          <w:jc w:val="center"/>
        </w:trPr>
        <w:tc>
          <w:tcPr>
            <w:tcW w:w="2263" w:type="dxa"/>
          </w:tcPr>
          <w:p w14:paraId="6C2587C9" w14:textId="1A49C44E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Insun</w:t>
            </w:r>
            <w:proofErr w:type="spellEnd"/>
            <w:r w:rsidRPr="009653DA">
              <w:t xml:space="preserve"> Jang</w:t>
            </w:r>
          </w:p>
        </w:tc>
        <w:tc>
          <w:tcPr>
            <w:tcW w:w="2064" w:type="dxa"/>
            <w:vAlign w:val="center"/>
          </w:tcPr>
          <w:p w14:paraId="76D707E7" w14:textId="5644FAA9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 w14:paraId="325719B0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28136A6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1A639C" w14:textId="088F7089" w:rsidR="008A071A" w:rsidRDefault="00852F35" w:rsidP="008A07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22" w:history="1">
              <w:r w:rsidR="008A071A" w:rsidRPr="00194708">
                <w:rPr>
                  <w:rStyle w:val="Hyperlink"/>
                  <w:b w:val="0"/>
                  <w:sz w:val="16"/>
                </w:rPr>
                <w:t>insun.jang@LGE.COM</w:t>
              </w:r>
            </w:hyperlink>
          </w:p>
        </w:tc>
      </w:tr>
      <w:tr w:rsidR="00D617CC" w14:paraId="432B2CD3" w14:textId="77777777" w:rsidTr="00D617CC">
        <w:trPr>
          <w:jc w:val="center"/>
        </w:trPr>
        <w:tc>
          <w:tcPr>
            <w:tcW w:w="2263" w:type="dxa"/>
          </w:tcPr>
          <w:p w14:paraId="14475C33" w14:textId="1AFCA1EE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Jason Yuchen Guo</w:t>
            </w:r>
          </w:p>
        </w:tc>
        <w:tc>
          <w:tcPr>
            <w:tcW w:w="2064" w:type="dxa"/>
            <w:vAlign w:val="center"/>
          </w:tcPr>
          <w:p w14:paraId="10A8CB59" w14:textId="3ECB6A09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 w14:paraId="368DDF5D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BBEB7F1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A38B7D" w14:textId="316388FF" w:rsidR="003B66FD" w:rsidRDefault="00852F35" w:rsidP="008A07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23" w:history="1">
              <w:r w:rsidR="003B66FD" w:rsidRPr="00194708">
                <w:rPr>
                  <w:rStyle w:val="Hyperlink"/>
                  <w:b w:val="0"/>
                  <w:sz w:val="16"/>
                </w:rPr>
                <w:t>guoyuchen@huawei.com</w:t>
              </w:r>
            </w:hyperlink>
          </w:p>
        </w:tc>
      </w:tr>
      <w:tr w:rsidR="00D617CC" w14:paraId="7352354E" w14:textId="77777777" w:rsidTr="00D617CC">
        <w:trPr>
          <w:jc w:val="center"/>
        </w:trPr>
        <w:tc>
          <w:tcPr>
            <w:tcW w:w="2263" w:type="dxa"/>
            <w:vAlign w:val="center"/>
          </w:tcPr>
          <w:p w14:paraId="6A638280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Jay Yang</w:t>
            </w:r>
          </w:p>
        </w:tc>
        <w:tc>
          <w:tcPr>
            <w:tcW w:w="2064" w:type="dxa"/>
            <w:vAlign w:val="center"/>
          </w:tcPr>
          <w:p w14:paraId="06925F44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1905" w:type="dxa"/>
            <w:vAlign w:val="center"/>
          </w:tcPr>
          <w:p w14:paraId="385D635C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1B987F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A26D90" w14:textId="375DECBA" w:rsidR="003B1A34" w:rsidRDefault="00852F35" w:rsidP="003B1A3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24" w:history="1">
              <w:r w:rsidR="003B1A34" w:rsidRPr="00194708">
                <w:rPr>
                  <w:rStyle w:val="Hyperlink"/>
                  <w:b w:val="0"/>
                  <w:sz w:val="16"/>
                </w:rPr>
                <w:t>yang.zhijie@ZTE.COM.CN</w:t>
              </w:r>
            </w:hyperlink>
          </w:p>
        </w:tc>
      </w:tr>
      <w:tr w:rsidR="00D617CC" w14:paraId="58DDE479" w14:textId="77777777" w:rsidTr="00D617CC">
        <w:trPr>
          <w:jc w:val="center"/>
        </w:trPr>
        <w:tc>
          <w:tcPr>
            <w:tcW w:w="2263" w:type="dxa"/>
            <w:vAlign w:val="center"/>
          </w:tcPr>
          <w:p w14:paraId="33D3E540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Jeongki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14:paraId="630EA216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Offino</w:t>
            </w:r>
            <w:proofErr w:type="spellEnd"/>
          </w:p>
        </w:tc>
        <w:tc>
          <w:tcPr>
            <w:tcW w:w="1905" w:type="dxa"/>
            <w:vAlign w:val="center"/>
          </w:tcPr>
          <w:p w14:paraId="436D1E07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25CBEF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0D5E0C" w14:textId="579DC3C7" w:rsidR="003B1A34" w:rsidRDefault="00852F35" w:rsidP="003B1A3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25" w:history="1">
              <w:r w:rsidR="003B1A34" w:rsidRPr="00194708">
                <w:rPr>
                  <w:rStyle w:val="Hyperlink"/>
                  <w:b w:val="0"/>
                  <w:sz w:val="16"/>
                </w:rPr>
                <w:t>jeongki.kim.ieee@GMAIL.COM</w:t>
              </w:r>
            </w:hyperlink>
          </w:p>
        </w:tc>
      </w:tr>
      <w:tr w:rsidR="00D617CC" w14:paraId="10279B46" w14:textId="77777777" w:rsidTr="00D617CC">
        <w:trPr>
          <w:jc w:val="center"/>
        </w:trPr>
        <w:tc>
          <w:tcPr>
            <w:tcW w:w="2263" w:type="dxa"/>
            <w:vAlign w:val="center"/>
          </w:tcPr>
          <w:p w14:paraId="5392E84C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Jerome Gu</w:t>
            </w:r>
          </w:p>
        </w:tc>
        <w:tc>
          <w:tcPr>
            <w:tcW w:w="2064" w:type="dxa"/>
            <w:vAlign w:val="center"/>
          </w:tcPr>
          <w:p w14:paraId="45E68C7E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Clourney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Semicondcutor</w:t>
            </w:r>
            <w:proofErr w:type="spellEnd"/>
          </w:p>
        </w:tc>
        <w:tc>
          <w:tcPr>
            <w:tcW w:w="1905" w:type="dxa"/>
            <w:vAlign w:val="center"/>
          </w:tcPr>
          <w:p w14:paraId="38A8924B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6011CE4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3BE21E8" w14:textId="17AB6D6B" w:rsidR="008A071A" w:rsidRPr="007D159A" w:rsidRDefault="00852F35" w:rsidP="008A07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26" w:history="1">
              <w:r w:rsidR="008A071A" w:rsidRPr="00194708">
                <w:rPr>
                  <w:rStyle w:val="Hyperlink"/>
                  <w:b w:val="0"/>
                  <w:sz w:val="16"/>
                  <w:szCs w:val="21"/>
                  <w:shd w:val="clear" w:color="auto" w:fill="FFFFFF"/>
                </w:rPr>
                <w:t>jeg150@clourneysemi.com</w:t>
              </w:r>
            </w:hyperlink>
          </w:p>
        </w:tc>
      </w:tr>
      <w:tr w:rsidR="00D617CC" w14:paraId="778CDC17" w14:textId="77777777" w:rsidTr="00D617CC">
        <w:trPr>
          <w:jc w:val="center"/>
        </w:trPr>
        <w:tc>
          <w:tcPr>
            <w:tcW w:w="2263" w:type="dxa"/>
            <w:vAlign w:val="center"/>
          </w:tcPr>
          <w:p w14:paraId="5A7C85AC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Jiayi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14:paraId="76210EFE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Offino</w:t>
            </w:r>
            <w:proofErr w:type="spellEnd"/>
          </w:p>
        </w:tc>
        <w:tc>
          <w:tcPr>
            <w:tcW w:w="1905" w:type="dxa"/>
            <w:vAlign w:val="center"/>
          </w:tcPr>
          <w:p w14:paraId="6D491B9C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8B51AE5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B8E923D" w14:textId="2AAD4200" w:rsidR="00D617CC" w:rsidRPr="00A772DF" w:rsidRDefault="00D617CC" w:rsidP="0014450B">
            <w:pPr>
              <w:rPr>
                <w:b/>
              </w:rPr>
            </w:pPr>
            <w:r w:rsidRPr="00A772DF">
              <w:rPr>
                <w:rStyle w:val="go"/>
                <w:color w:val="5E5E5E"/>
                <w:sz w:val="16"/>
              </w:rPr>
              <w:t> </w:t>
            </w:r>
            <w:hyperlink r:id="rId27" w:history="1">
              <w:r w:rsidR="0014450B" w:rsidRPr="00194708">
                <w:rPr>
                  <w:rStyle w:val="Hyperlink"/>
                  <w:sz w:val="16"/>
                </w:rPr>
                <w:t>jzhang@ofinno.com</w:t>
              </w:r>
            </w:hyperlink>
          </w:p>
        </w:tc>
      </w:tr>
      <w:tr w:rsidR="00D617CC" w14:paraId="5CE545EF" w14:textId="77777777" w:rsidTr="00D617CC">
        <w:trPr>
          <w:jc w:val="center"/>
        </w:trPr>
        <w:tc>
          <w:tcPr>
            <w:tcW w:w="2263" w:type="dxa"/>
            <w:vAlign w:val="center"/>
          </w:tcPr>
          <w:p w14:paraId="71E44574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John </w:t>
            </w:r>
            <w:proofErr w:type="spellStart"/>
            <w:r>
              <w:rPr>
                <w:color w:val="000000"/>
                <w:sz w:val="20"/>
              </w:rPr>
              <w:t>Wullert</w:t>
            </w:r>
            <w:proofErr w:type="spellEnd"/>
          </w:p>
        </w:tc>
        <w:tc>
          <w:tcPr>
            <w:tcW w:w="2064" w:type="dxa"/>
            <w:vAlign w:val="center"/>
          </w:tcPr>
          <w:p w14:paraId="5D4970F2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Peraton</w:t>
            </w:r>
            <w:proofErr w:type="spellEnd"/>
            <w:r>
              <w:rPr>
                <w:color w:val="000000"/>
                <w:sz w:val="20"/>
              </w:rPr>
              <w:t xml:space="preserve"> Labs</w:t>
            </w:r>
          </w:p>
        </w:tc>
        <w:tc>
          <w:tcPr>
            <w:tcW w:w="1905" w:type="dxa"/>
            <w:vAlign w:val="center"/>
          </w:tcPr>
          <w:p w14:paraId="657ECCD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85B856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FD9FB9" w14:textId="3B6C7A5E" w:rsidR="0014450B" w:rsidRDefault="00852F35" w:rsidP="001445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28" w:history="1">
              <w:r w:rsidR="0014450B" w:rsidRPr="00194708">
                <w:rPr>
                  <w:rStyle w:val="Hyperlink"/>
                  <w:b w:val="0"/>
                  <w:sz w:val="16"/>
                </w:rPr>
                <w:t>jwullert@PERATONLABS.COM</w:t>
              </w:r>
            </w:hyperlink>
          </w:p>
        </w:tc>
      </w:tr>
      <w:tr w:rsidR="00D617CC" w14:paraId="79F0CE35" w14:textId="77777777" w:rsidTr="00D617CC">
        <w:trPr>
          <w:jc w:val="center"/>
        </w:trPr>
        <w:tc>
          <w:tcPr>
            <w:tcW w:w="2263" w:type="dxa"/>
          </w:tcPr>
          <w:p w14:paraId="62B8D7D6" w14:textId="523C22BB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Jonghoe</w:t>
            </w:r>
            <w:proofErr w:type="spellEnd"/>
            <w:r w:rsidRPr="009653DA">
              <w:t xml:space="preserve"> Koo</w:t>
            </w:r>
          </w:p>
        </w:tc>
        <w:tc>
          <w:tcPr>
            <w:tcW w:w="2064" w:type="dxa"/>
            <w:vAlign w:val="center"/>
          </w:tcPr>
          <w:p w14:paraId="683D09CD" w14:textId="211B5F1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 w14:paraId="08ADEE3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399822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3233D3C" w14:textId="6C5F23E0" w:rsidR="0014450B" w:rsidRDefault="00852F35" w:rsidP="001445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29" w:history="1">
              <w:r w:rsidR="0014450B" w:rsidRPr="00194708">
                <w:rPr>
                  <w:rStyle w:val="Hyperlink"/>
                  <w:b w:val="0"/>
                  <w:sz w:val="16"/>
                </w:rPr>
                <w:t>jh89.koo@SAMSUNG.COM</w:t>
              </w:r>
            </w:hyperlink>
          </w:p>
        </w:tc>
      </w:tr>
      <w:tr w:rsidR="00D617CC" w14:paraId="7EE4BD7F" w14:textId="77777777" w:rsidTr="00D617CC">
        <w:trPr>
          <w:jc w:val="center"/>
        </w:trPr>
        <w:tc>
          <w:tcPr>
            <w:tcW w:w="2263" w:type="dxa"/>
          </w:tcPr>
          <w:p w14:paraId="2623B5ED" w14:textId="680D4D2D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Kaikai Huang</w:t>
            </w:r>
          </w:p>
        </w:tc>
        <w:tc>
          <w:tcPr>
            <w:tcW w:w="2064" w:type="dxa"/>
            <w:vAlign w:val="center"/>
          </w:tcPr>
          <w:p w14:paraId="43071A71" w14:textId="20DC83C0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Nokia</w:t>
            </w:r>
          </w:p>
        </w:tc>
        <w:tc>
          <w:tcPr>
            <w:tcW w:w="1905" w:type="dxa"/>
            <w:vAlign w:val="center"/>
          </w:tcPr>
          <w:p w14:paraId="028E369F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4D235E0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698A20" w14:textId="7999B132" w:rsidR="00137F98" w:rsidRDefault="00852F35" w:rsidP="00137F9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30" w:history="1">
              <w:r w:rsidR="00137F98" w:rsidRPr="00194708">
                <w:rPr>
                  <w:rStyle w:val="Hyperlink"/>
                  <w:b w:val="0"/>
                  <w:sz w:val="16"/>
                </w:rPr>
                <w:t>kaikai.huang@NOKIA-SBELL.COM</w:t>
              </w:r>
            </w:hyperlink>
          </w:p>
        </w:tc>
      </w:tr>
      <w:tr w:rsidR="00D617CC" w14:paraId="7BE735B1" w14:textId="77777777" w:rsidTr="00D617CC">
        <w:trPr>
          <w:jc w:val="center"/>
        </w:trPr>
        <w:tc>
          <w:tcPr>
            <w:tcW w:w="2263" w:type="dxa"/>
            <w:vAlign w:val="center"/>
          </w:tcPr>
          <w:p w14:paraId="2846A31B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Kaiying Lu</w:t>
            </w:r>
          </w:p>
        </w:tc>
        <w:tc>
          <w:tcPr>
            <w:tcW w:w="2064" w:type="dxa"/>
            <w:vAlign w:val="center"/>
          </w:tcPr>
          <w:p w14:paraId="38EC00ED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Mediatek</w:t>
            </w:r>
            <w:proofErr w:type="spellEnd"/>
          </w:p>
        </w:tc>
        <w:tc>
          <w:tcPr>
            <w:tcW w:w="1905" w:type="dxa"/>
            <w:vAlign w:val="center"/>
          </w:tcPr>
          <w:p w14:paraId="50EC4DD4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4728DAB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B18FD3" w14:textId="2C0F22BE" w:rsidR="00137F98" w:rsidRDefault="00852F35" w:rsidP="00137F9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31" w:history="1">
              <w:r w:rsidR="00137F98" w:rsidRPr="00194708">
                <w:rPr>
                  <w:rStyle w:val="Hyperlink"/>
                  <w:b w:val="0"/>
                  <w:sz w:val="16"/>
                </w:rPr>
                <w:t>Kaiying.Lu@MEDIATEK.COM</w:t>
              </w:r>
            </w:hyperlink>
          </w:p>
        </w:tc>
      </w:tr>
      <w:tr w:rsidR="00D617CC" w14:paraId="70019752" w14:textId="77777777" w:rsidTr="00D617CC">
        <w:trPr>
          <w:jc w:val="center"/>
        </w:trPr>
        <w:tc>
          <w:tcPr>
            <w:tcW w:w="2263" w:type="dxa"/>
          </w:tcPr>
          <w:p w14:paraId="0F3B13BD" w14:textId="4634121F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Kazuto Yano</w:t>
            </w:r>
          </w:p>
        </w:tc>
        <w:tc>
          <w:tcPr>
            <w:tcW w:w="2064" w:type="dxa"/>
            <w:vAlign w:val="center"/>
          </w:tcPr>
          <w:p w14:paraId="6870E63E" w14:textId="4944D898" w:rsidR="00D617CC" w:rsidRDefault="00007B2A" w:rsidP="00D617CC">
            <w:pPr>
              <w:jc w:val="center"/>
              <w:rPr>
                <w:color w:val="000000"/>
                <w:sz w:val="20"/>
              </w:rPr>
            </w:pPr>
            <w:r w:rsidRPr="00007B2A">
              <w:rPr>
                <w:color w:val="000000"/>
                <w:sz w:val="20"/>
              </w:rPr>
              <w:t>ATR</w:t>
            </w:r>
          </w:p>
        </w:tc>
        <w:tc>
          <w:tcPr>
            <w:tcW w:w="1905" w:type="dxa"/>
            <w:vAlign w:val="center"/>
          </w:tcPr>
          <w:p w14:paraId="4E3DB549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060866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1162A2" w14:textId="460FBE65" w:rsidR="00137F98" w:rsidRDefault="00852F35" w:rsidP="00137F9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32" w:history="1">
              <w:r w:rsidR="00137F98" w:rsidRPr="00194708">
                <w:rPr>
                  <w:rStyle w:val="Hyperlink"/>
                  <w:b w:val="0"/>
                  <w:sz w:val="16"/>
                </w:rPr>
                <w:t>kzyano@IEEE.ORG</w:t>
              </w:r>
            </w:hyperlink>
          </w:p>
        </w:tc>
      </w:tr>
      <w:tr w:rsidR="00D617CC" w14:paraId="4C9C119C" w14:textId="77777777" w:rsidTr="00D617CC">
        <w:trPr>
          <w:jc w:val="center"/>
        </w:trPr>
        <w:tc>
          <w:tcPr>
            <w:tcW w:w="2263" w:type="dxa"/>
          </w:tcPr>
          <w:p w14:paraId="21F25072" w14:textId="56A81B4F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Ke</w:t>
            </w:r>
            <w:proofErr w:type="spellEnd"/>
            <w:r w:rsidRPr="009653DA">
              <w:t xml:space="preserve"> Zhong</w:t>
            </w:r>
          </w:p>
        </w:tc>
        <w:tc>
          <w:tcPr>
            <w:tcW w:w="2064" w:type="dxa"/>
            <w:vAlign w:val="center"/>
          </w:tcPr>
          <w:p w14:paraId="6804EB52" w14:textId="4CFF8055" w:rsidR="00D617CC" w:rsidRDefault="00007B2A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007B2A">
              <w:rPr>
                <w:color w:val="000000"/>
                <w:sz w:val="20"/>
              </w:rPr>
              <w:t>Ruijie</w:t>
            </w:r>
            <w:proofErr w:type="spellEnd"/>
            <w:r w:rsidRPr="00007B2A">
              <w:rPr>
                <w:color w:val="000000"/>
                <w:sz w:val="20"/>
              </w:rPr>
              <w:t xml:space="preserve"> Networks</w:t>
            </w:r>
          </w:p>
        </w:tc>
        <w:tc>
          <w:tcPr>
            <w:tcW w:w="1905" w:type="dxa"/>
            <w:vAlign w:val="center"/>
          </w:tcPr>
          <w:p w14:paraId="1FC494B0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388ECF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F8A9EF" w14:textId="4510143C" w:rsidR="00137F98" w:rsidRDefault="00852F35" w:rsidP="00137F9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33" w:history="1">
              <w:r w:rsidR="00137F98" w:rsidRPr="00194708">
                <w:rPr>
                  <w:rStyle w:val="Hyperlink"/>
                  <w:b w:val="0"/>
                  <w:sz w:val="16"/>
                </w:rPr>
                <w:t>zhongke@RUIJIE.COM.CN</w:t>
              </w:r>
            </w:hyperlink>
          </w:p>
        </w:tc>
      </w:tr>
      <w:tr w:rsidR="00D617CC" w14:paraId="535BCC02" w14:textId="77777777" w:rsidTr="00D617CC">
        <w:trPr>
          <w:jc w:val="center"/>
        </w:trPr>
        <w:tc>
          <w:tcPr>
            <w:tcW w:w="2263" w:type="dxa"/>
          </w:tcPr>
          <w:p w14:paraId="71B464AA" w14:textId="0A2C7CB2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 xml:space="preserve">Kosuke </w:t>
            </w:r>
            <w:proofErr w:type="spellStart"/>
            <w:r w:rsidRPr="009653DA">
              <w:t>Aio</w:t>
            </w:r>
            <w:proofErr w:type="spellEnd"/>
          </w:p>
        </w:tc>
        <w:tc>
          <w:tcPr>
            <w:tcW w:w="2064" w:type="dxa"/>
            <w:vAlign w:val="center"/>
          </w:tcPr>
          <w:p w14:paraId="3086D14A" w14:textId="51C144C6" w:rsidR="00D617CC" w:rsidRDefault="00007B2A" w:rsidP="00D617CC">
            <w:pPr>
              <w:jc w:val="center"/>
              <w:rPr>
                <w:color w:val="000000"/>
                <w:sz w:val="20"/>
              </w:rPr>
            </w:pPr>
            <w:r w:rsidRPr="00007B2A"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 w14:paraId="3F17CD63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F2F3013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540BF7" w14:textId="47B27A40" w:rsidR="00137F98" w:rsidRDefault="00852F35" w:rsidP="00137F9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34" w:history="1">
              <w:r w:rsidR="00137F98" w:rsidRPr="00194708">
                <w:rPr>
                  <w:rStyle w:val="Hyperlink"/>
                  <w:b w:val="0"/>
                  <w:sz w:val="16"/>
                </w:rPr>
                <w:t>Kosuke.Aio@sony.com</w:t>
              </w:r>
            </w:hyperlink>
          </w:p>
        </w:tc>
      </w:tr>
      <w:tr w:rsidR="00D617CC" w14:paraId="489A22E8" w14:textId="77777777" w:rsidTr="00D617CC">
        <w:trPr>
          <w:jc w:val="center"/>
        </w:trPr>
        <w:tc>
          <w:tcPr>
            <w:tcW w:w="2263" w:type="dxa"/>
          </w:tcPr>
          <w:p w14:paraId="438647FE" w14:textId="5DBAAC74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Kyosuke</w:t>
            </w:r>
            <w:proofErr w:type="spellEnd"/>
            <w:r w:rsidRPr="009653DA">
              <w:t xml:space="preserve"> Inoue</w:t>
            </w:r>
          </w:p>
        </w:tc>
        <w:tc>
          <w:tcPr>
            <w:tcW w:w="2064" w:type="dxa"/>
            <w:vAlign w:val="center"/>
          </w:tcPr>
          <w:p w14:paraId="1184A83A" w14:textId="2BF9B1B4" w:rsidR="00D617CC" w:rsidRDefault="00007B2A" w:rsidP="00D617CC">
            <w:pPr>
              <w:jc w:val="center"/>
              <w:rPr>
                <w:color w:val="000000"/>
                <w:sz w:val="20"/>
              </w:rPr>
            </w:pPr>
            <w:r w:rsidRPr="00007B2A">
              <w:rPr>
                <w:color w:val="000000"/>
                <w:sz w:val="20"/>
              </w:rPr>
              <w:t>SHARP CORPORATION</w:t>
            </w:r>
          </w:p>
        </w:tc>
        <w:tc>
          <w:tcPr>
            <w:tcW w:w="1905" w:type="dxa"/>
            <w:vAlign w:val="center"/>
          </w:tcPr>
          <w:p w14:paraId="29368174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B110473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E48A4A" w14:textId="22D4C2B8" w:rsidR="005E47EF" w:rsidRDefault="00852F35" w:rsidP="005E47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35" w:history="1">
              <w:r w:rsidR="005E47EF" w:rsidRPr="00194708">
                <w:rPr>
                  <w:rStyle w:val="Hyperlink"/>
                  <w:b w:val="0"/>
                  <w:sz w:val="16"/>
                </w:rPr>
                <w:t>kyosuke_inoue@SHARP.CO.JP</w:t>
              </w:r>
            </w:hyperlink>
          </w:p>
        </w:tc>
      </w:tr>
      <w:tr w:rsidR="00D617CC" w14:paraId="5C5248DA" w14:textId="77777777" w:rsidTr="00D617CC">
        <w:trPr>
          <w:jc w:val="center"/>
        </w:trPr>
        <w:tc>
          <w:tcPr>
            <w:tcW w:w="2263" w:type="dxa"/>
          </w:tcPr>
          <w:p w14:paraId="7003AF4C" w14:textId="5D76D3C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Lei Zhou</w:t>
            </w:r>
          </w:p>
        </w:tc>
        <w:tc>
          <w:tcPr>
            <w:tcW w:w="2064" w:type="dxa"/>
            <w:vAlign w:val="center"/>
          </w:tcPr>
          <w:p w14:paraId="5868FB4E" w14:textId="29198116" w:rsidR="00D617CC" w:rsidRDefault="00007B2A" w:rsidP="00D617CC">
            <w:pPr>
              <w:jc w:val="center"/>
              <w:rPr>
                <w:color w:val="000000"/>
                <w:sz w:val="20"/>
              </w:rPr>
            </w:pPr>
            <w:r w:rsidRPr="00007B2A">
              <w:rPr>
                <w:color w:val="000000"/>
                <w:sz w:val="20"/>
              </w:rPr>
              <w:t>H3C Technologies</w:t>
            </w:r>
          </w:p>
        </w:tc>
        <w:tc>
          <w:tcPr>
            <w:tcW w:w="1905" w:type="dxa"/>
            <w:vAlign w:val="center"/>
          </w:tcPr>
          <w:p w14:paraId="4E7DD38D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29977F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A5C3B7" w14:textId="4BA759C4" w:rsidR="005E47EF" w:rsidRDefault="00852F35" w:rsidP="005E47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36" w:history="1">
              <w:r w:rsidR="005E47EF" w:rsidRPr="00194708">
                <w:rPr>
                  <w:rStyle w:val="Hyperlink"/>
                  <w:b w:val="0"/>
                  <w:sz w:val="16"/>
                </w:rPr>
                <w:t>zhou.leiH@H3C.COM</w:t>
              </w:r>
            </w:hyperlink>
          </w:p>
        </w:tc>
      </w:tr>
      <w:tr w:rsidR="00D617CC" w14:paraId="515C9EFE" w14:textId="77777777" w:rsidTr="00D617CC">
        <w:trPr>
          <w:jc w:val="center"/>
        </w:trPr>
        <w:tc>
          <w:tcPr>
            <w:tcW w:w="2263" w:type="dxa"/>
            <w:vAlign w:val="center"/>
          </w:tcPr>
          <w:p w14:paraId="5BC1B952" w14:textId="523E9D83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 xml:space="preserve">Leif </w:t>
            </w:r>
            <w:proofErr w:type="spellStart"/>
            <w:r w:rsidRPr="009653DA">
              <w:t>Wilhelmsson</w:t>
            </w:r>
            <w:proofErr w:type="spellEnd"/>
          </w:p>
        </w:tc>
        <w:tc>
          <w:tcPr>
            <w:tcW w:w="2064" w:type="dxa"/>
            <w:vAlign w:val="center"/>
          </w:tcPr>
          <w:p w14:paraId="31EF6EBC" w14:textId="78CE8EF1" w:rsidR="00D617CC" w:rsidRDefault="00007B2A" w:rsidP="00D617CC">
            <w:pPr>
              <w:jc w:val="center"/>
              <w:rPr>
                <w:color w:val="000000"/>
                <w:sz w:val="20"/>
              </w:rPr>
            </w:pPr>
            <w:r w:rsidRPr="00007B2A">
              <w:rPr>
                <w:color w:val="000000"/>
                <w:sz w:val="20"/>
              </w:rPr>
              <w:t>Ericsson</w:t>
            </w:r>
          </w:p>
        </w:tc>
        <w:tc>
          <w:tcPr>
            <w:tcW w:w="1905" w:type="dxa"/>
            <w:vAlign w:val="center"/>
          </w:tcPr>
          <w:p w14:paraId="4977E402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7730608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BB2A90" w14:textId="5C94FB72" w:rsidR="005E47EF" w:rsidRDefault="00852F35" w:rsidP="005E47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37" w:history="1">
              <w:r w:rsidR="005E47EF" w:rsidRPr="00194708">
                <w:rPr>
                  <w:rStyle w:val="Hyperlink"/>
                  <w:b w:val="0"/>
                  <w:sz w:val="16"/>
                </w:rPr>
                <w:t>leif.r.wilhelmsson@ericsson.com</w:t>
              </w:r>
            </w:hyperlink>
          </w:p>
        </w:tc>
      </w:tr>
      <w:tr w:rsidR="00D617CC" w14:paraId="6BB308AE" w14:textId="77777777" w:rsidTr="00D617CC">
        <w:trPr>
          <w:jc w:val="center"/>
        </w:trPr>
        <w:tc>
          <w:tcPr>
            <w:tcW w:w="2263" w:type="dxa"/>
            <w:vAlign w:val="center"/>
          </w:tcPr>
          <w:p w14:paraId="694C5774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Leonardo </w:t>
            </w:r>
            <w:proofErr w:type="spellStart"/>
            <w:r>
              <w:rPr>
                <w:color w:val="000000"/>
                <w:sz w:val="20"/>
              </w:rPr>
              <w:t>Lanante</w:t>
            </w:r>
            <w:proofErr w:type="spellEnd"/>
          </w:p>
        </w:tc>
        <w:tc>
          <w:tcPr>
            <w:tcW w:w="2064" w:type="dxa"/>
            <w:vAlign w:val="center"/>
          </w:tcPr>
          <w:p w14:paraId="30C3ED89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Ofinno</w:t>
            </w:r>
            <w:proofErr w:type="spellEnd"/>
          </w:p>
        </w:tc>
        <w:tc>
          <w:tcPr>
            <w:tcW w:w="1905" w:type="dxa"/>
            <w:vAlign w:val="center"/>
          </w:tcPr>
          <w:p w14:paraId="677C65ED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A5F280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F8FD38A" w14:textId="2AD1645E" w:rsidR="005E47EF" w:rsidRDefault="00852F35" w:rsidP="005E47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38" w:history="1">
              <w:r w:rsidR="005E47EF" w:rsidRPr="00194708">
                <w:rPr>
                  <w:rStyle w:val="Hyperlink"/>
                  <w:b w:val="0"/>
                  <w:sz w:val="16"/>
                </w:rPr>
                <w:t>llanante@OFINNO.COM</w:t>
              </w:r>
            </w:hyperlink>
          </w:p>
        </w:tc>
      </w:tr>
      <w:tr w:rsidR="00D617CC" w14:paraId="0C397733" w14:textId="77777777" w:rsidTr="00D617CC">
        <w:trPr>
          <w:jc w:val="center"/>
        </w:trPr>
        <w:tc>
          <w:tcPr>
            <w:tcW w:w="2263" w:type="dxa"/>
            <w:vAlign w:val="center"/>
          </w:tcPr>
          <w:p w14:paraId="53569670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Lili </w:t>
            </w:r>
            <w:proofErr w:type="spellStart"/>
            <w:r>
              <w:rPr>
                <w:color w:val="000000"/>
                <w:sz w:val="20"/>
              </w:rPr>
              <w:t>Hervieu</w:t>
            </w:r>
            <w:proofErr w:type="spellEnd"/>
          </w:p>
        </w:tc>
        <w:tc>
          <w:tcPr>
            <w:tcW w:w="2064" w:type="dxa"/>
            <w:vAlign w:val="center"/>
          </w:tcPr>
          <w:p w14:paraId="3BD62339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Cable Television Laboratories</w:t>
            </w:r>
          </w:p>
        </w:tc>
        <w:tc>
          <w:tcPr>
            <w:tcW w:w="1905" w:type="dxa"/>
            <w:vAlign w:val="center"/>
          </w:tcPr>
          <w:p w14:paraId="21122810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097A5EF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C59D89" w14:textId="34E9392E" w:rsidR="001347A3" w:rsidRDefault="00852F35" w:rsidP="001347A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39" w:history="1">
              <w:r w:rsidR="001347A3" w:rsidRPr="00194708">
                <w:rPr>
                  <w:rStyle w:val="Hyperlink"/>
                  <w:b w:val="0"/>
                  <w:sz w:val="16"/>
                </w:rPr>
                <w:t>L.Hervieu@CABLELABS.COM</w:t>
              </w:r>
            </w:hyperlink>
          </w:p>
        </w:tc>
      </w:tr>
      <w:tr w:rsidR="00D617CC" w14:paraId="7CB74B6D" w14:textId="77777777" w:rsidTr="00D617CC">
        <w:trPr>
          <w:jc w:val="center"/>
        </w:trPr>
        <w:tc>
          <w:tcPr>
            <w:tcW w:w="2263" w:type="dxa"/>
            <w:vAlign w:val="center"/>
          </w:tcPr>
          <w:p w14:paraId="139E9E9F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Liuming Lu</w:t>
            </w:r>
          </w:p>
        </w:tc>
        <w:tc>
          <w:tcPr>
            <w:tcW w:w="2064" w:type="dxa"/>
            <w:vAlign w:val="center"/>
          </w:tcPr>
          <w:p w14:paraId="4737EAFD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Guangdong Oppo</w:t>
            </w:r>
          </w:p>
        </w:tc>
        <w:tc>
          <w:tcPr>
            <w:tcW w:w="1905" w:type="dxa"/>
            <w:vAlign w:val="center"/>
          </w:tcPr>
          <w:p w14:paraId="473ED2B6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026720C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F21FB5" w14:textId="0B5BDD3F" w:rsidR="00EB3EDE" w:rsidRDefault="00852F35" w:rsidP="00EB3ED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40" w:history="1">
              <w:r w:rsidR="00EB3EDE" w:rsidRPr="00194708">
                <w:rPr>
                  <w:rStyle w:val="Hyperlink"/>
                  <w:b w:val="0"/>
                  <w:sz w:val="16"/>
                </w:rPr>
                <w:t>luliuming@OPPO.COM</w:t>
              </w:r>
            </w:hyperlink>
          </w:p>
        </w:tc>
      </w:tr>
      <w:tr w:rsidR="00D617CC" w14:paraId="58BCB7E7" w14:textId="77777777" w:rsidTr="00D617CC">
        <w:trPr>
          <w:jc w:val="center"/>
        </w:trPr>
        <w:tc>
          <w:tcPr>
            <w:tcW w:w="2263" w:type="dxa"/>
            <w:vAlign w:val="center"/>
          </w:tcPr>
          <w:p w14:paraId="1ED58B5D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Liwen Chu</w:t>
            </w:r>
          </w:p>
        </w:tc>
        <w:tc>
          <w:tcPr>
            <w:tcW w:w="2064" w:type="dxa"/>
            <w:vAlign w:val="center"/>
          </w:tcPr>
          <w:p w14:paraId="01501E85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 Semiconductors</w:t>
            </w:r>
          </w:p>
        </w:tc>
        <w:tc>
          <w:tcPr>
            <w:tcW w:w="1905" w:type="dxa"/>
            <w:vAlign w:val="center"/>
          </w:tcPr>
          <w:p w14:paraId="79AF7C7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C473BF2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D3A063" w14:textId="7188E16D" w:rsidR="00EB3EDE" w:rsidRDefault="00852F35" w:rsidP="00EB3ED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41" w:history="1">
              <w:r w:rsidR="00EB3EDE" w:rsidRPr="00194708">
                <w:rPr>
                  <w:rStyle w:val="Hyperlink"/>
                  <w:b w:val="0"/>
                  <w:sz w:val="16"/>
                </w:rPr>
                <w:t>liwen.chu@nxp.com</w:t>
              </w:r>
            </w:hyperlink>
          </w:p>
        </w:tc>
      </w:tr>
      <w:tr w:rsidR="00D617CC" w14:paraId="7E45422A" w14:textId="77777777" w:rsidTr="00D617CC">
        <w:trPr>
          <w:jc w:val="center"/>
        </w:trPr>
        <w:tc>
          <w:tcPr>
            <w:tcW w:w="2263" w:type="dxa"/>
            <w:vAlign w:val="center"/>
          </w:tcPr>
          <w:p w14:paraId="5AE7ECC3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Lyutianyang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14:paraId="0E72D87F" w14:textId="478E8C13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 w:rsidR="00EB3EDE"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 w14:paraId="66E849F0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869792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15A3F91" w14:textId="56691880" w:rsidR="00EB3EDE" w:rsidRDefault="00852F35" w:rsidP="00EB3ED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42" w:history="1">
              <w:r w:rsidR="00EB3EDE" w:rsidRPr="00194708">
                <w:rPr>
                  <w:rStyle w:val="Hyperlink"/>
                  <w:b w:val="0"/>
                  <w:sz w:val="16"/>
                </w:rPr>
                <w:t>zhanglyutianyang@huawei.com</w:t>
              </w:r>
            </w:hyperlink>
          </w:p>
        </w:tc>
      </w:tr>
      <w:tr w:rsidR="00D617CC" w14:paraId="645614FC" w14:textId="77777777" w:rsidTr="00D617CC">
        <w:trPr>
          <w:jc w:val="center"/>
        </w:trPr>
        <w:tc>
          <w:tcPr>
            <w:tcW w:w="2263" w:type="dxa"/>
          </w:tcPr>
          <w:p w14:paraId="420830B5" w14:textId="3AF5815D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Massinissa</w:t>
            </w:r>
            <w:proofErr w:type="spellEnd"/>
            <w:r w:rsidRPr="009653DA">
              <w:t xml:space="preserve"> </w:t>
            </w:r>
            <w:proofErr w:type="spellStart"/>
            <w:r w:rsidRPr="009653DA">
              <w:t>Lalam</w:t>
            </w:r>
            <w:proofErr w:type="spellEnd"/>
          </w:p>
        </w:tc>
        <w:tc>
          <w:tcPr>
            <w:tcW w:w="2064" w:type="dxa"/>
            <w:vAlign w:val="center"/>
          </w:tcPr>
          <w:p w14:paraId="4F4160E7" w14:textId="61BF54A0" w:rsidR="00D617CC" w:rsidRDefault="00A41459" w:rsidP="00D617CC">
            <w:pPr>
              <w:jc w:val="center"/>
              <w:rPr>
                <w:color w:val="000000"/>
                <w:sz w:val="20"/>
              </w:rPr>
            </w:pPr>
            <w:r w:rsidRPr="00A41459">
              <w:rPr>
                <w:color w:val="000000"/>
                <w:sz w:val="20"/>
              </w:rPr>
              <w:t>SAGEMCOM</w:t>
            </w:r>
          </w:p>
        </w:tc>
        <w:tc>
          <w:tcPr>
            <w:tcW w:w="1905" w:type="dxa"/>
            <w:vAlign w:val="center"/>
          </w:tcPr>
          <w:p w14:paraId="1A2F4CE5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3A5B1E7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A6B40D" w14:textId="0D536225" w:rsidR="00EB3EDE" w:rsidRDefault="00852F35" w:rsidP="00EB3ED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43" w:history="1">
              <w:r w:rsidR="00EB3EDE" w:rsidRPr="00194708">
                <w:rPr>
                  <w:rStyle w:val="Hyperlink"/>
                  <w:b w:val="0"/>
                  <w:sz w:val="16"/>
                </w:rPr>
                <w:t>massinissa.lalam@SAGEMCOM.COM</w:t>
              </w:r>
            </w:hyperlink>
          </w:p>
        </w:tc>
      </w:tr>
      <w:tr w:rsidR="00D617CC" w14:paraId="0CAE8D79" w14:textId="77777777" w:rsidTr="00D617CC">
        <w:trPr>
          <w:jc w:val="center"/>
        </w:trPr>
        <w:tc>
          <w:tcPr>
            <w:tcW w:w="2263" w:type="dxa"/>
          </w:tcPr>
          <w:p w14:paraId="55700593" w14:textId="1863E9E3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>
              <w:t xml:space="preserve">Jun </w:t>
            </w:r>
            <w:proofErr w:type="spellStart"/>
            <w:r w:rsidR="00D617CC" w:rsidRPr="009653DA">
              <w:t>Minotani</w:t>
            </w:r>
            <w:proofErr w:type="spellEnd"/>
          </w:p>
        </w:tc>
        <w:tc>
          <w:tcPr>
            <w:tcW w:w="2064" w:type="dxa"/>
            <w:vAlign w:val="center"/>
          </w:tcPr>
          <w:p w14:paraId="4592C62C" w14:textId="6408A42D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 w:rsidRPr="00692615">
              <w:rPr>
                <w:color w:val="000000"/>
                <w:sz w:val="20"/>
              </w:rPr>
              <w:t>Panasonic</w:t>
            </w:r>
          </w:p>
        </w:tc>
        <w:tc>
          <w:tcPr>
            <w:tcW w:w="1905" w:type="dxa"/>
            <w:vAlign w:val="center"/>
          </w:tcPr>
          <w:p w14:paraId="2AC963CC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064C79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BB07CC0" w14:textId="38D2EE56" w:rsidR="00EB3EDE" w:rsidRDefault="00852F35" w:rsidP="00EB3ED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44" w:history="1">
              <w:r w:rsidR="00EB3EDE" w:rsidRPr="00194708">
                <w:rPr>
                  <w:rStyle w:val="Hyperlink"/>
                  <w:b w:val="0"/>
                  <w:sz w:val="16"/>
                </w:rPr>
                <w:t>minotani.jun@JP.PANASONIC.COM</w:t>
              </w:r>
            </w:hyperlink>
          </w:p>
        </w:tc>
      </w:tr>
      <w:tr w:rsidR="00D617CC" w14:paraId="0729BBE7" w14:textId="77777777" w:rsidTr="00D617CC">
        <w:trPr>
          <w:jc w:val="center"/>
        </w:trPr>
        <w:tc>
          <w:tcPr>
            <w:tcW w:w="2263" w:type="dxa"/>
            <w:vAlign w:val="center"/>
          </w:tcPr>
          <w:p w14:paraId="1F760585" w14:textId="02236DEB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Muhammad Kumail Haider</w:t>
            </w:r>
          </w:p>
        </w:tc>
        <w:tc>
          <w:tcPr>
            <w:tcW w:w="2064" w:type="dxa"/>
            <w:vAlign w:val="center"/>
          </w:tcPr>
          <w:p w14:paraId="0DBE7964" w14:textId="5A3D3D6D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 w:rsidRPr="00692615">
              <w:rPr>
                <w:color w:val="000000"/>
                <w:sz w:val="20"/>
              </w:rPr>
              <w:t>Meta</w:t>
            </w:r>
          </w:p>
        </w:tc>
        <w:tc>
          <w:tcPr>
            <w:tcW w:w="1905" w:type="dxa"/>
            <w:vAlign w:val="center"/>
          </w:tcPr>
          <w:p w14:paraId="5F439C09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FC5F3A4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20A369" w14:textId="5775E1CA" w:rsidR="004E21C5" w:rsidRDefault="00852F35" w:rsidP="004E21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45" w:history="1">
              <w:r w:rsidR="004E21C5" w:rsidRPr="00194708">
                <w:rPr>
                  <w:rStyle w:val="Hyperlink"/>
                  <w:b w:val="0"/>
                  <w:sz w:val="16"/>
                </w:rPr>
                <w:t>kumail.ieee@GMAIL.COM</w:t>
              </w:r>
            </w:hyperlink>
          </w:p>
        </w:tc>
      </w:tr>
      <w:tr w:rsidR="00D617CC" w14:paraId="3287C03D" w14:textId="77777777" w:rsidTr="00D617CC">
        <w:trPr>
          <w:jc w:val="center"/>
        </w:trPr>
        <w:tc>
          <w:tcPr>
            <w:tcW w:w="2263" w:type="dxa"/>
            <w:vAlign w:val="center"/>
          </w:tcPr>
          <w:p w14:paraId="41CAB5F6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Nima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Namvar</w:t>
            </w:r>
            <w:proofErr w:type="spellEnd"/>
          </w:p>
        </w:tc>
        <w:tc>
          <w:tcPr>
            <w:tcW w:w="2064" w:type="dxa"/>
            <w:vAlign w:val="center"/>
          </w:tcPr>
          <w:p w14:paraId="18B36B79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Charter Communications</w:t>
            </w:r>
          </w:p>
        </w:tc>
        <w:tc>
          <w:tcPr>
            <w:tcW w:w="1905" w:type="dxa"/>
            <w:vAlign w:val="center"/>
          </w:tcPr>
          <w:p w14:paraId="362EB0E9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845BE13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99BA2A" w14:textId="69633AAD" w:rsidR="004E21C5" w:rsidRDefault="00852F35" w:rsidP="004E21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46" w:history="1">
              <w:r w:rsidR="004E21C5" w:rsidRPr="00194708">
                <w:rPr>
                  <w:rStyle w:val="Hyperlink"/>
                  <w:b w:val="0"/>
                  <w:sz w:val="16"/>
                </w:rPr>
                <w:t>nimanamvar1987@GMAIL.COM</w:t>
              </w:r>
            </w:hyperlink>
          </w:p>
        </w:tc>
      </w:tr>
      <w:tr w:rsidR="00D617CC" w14:paraId="46A7255B" w14:textId="77777777" w:rsidTr="00D617CC">
        <w:trPr>
          <w:jc w:val="center"/>
        </w:trPr>
        <w:tc>
          <w:tcPr>
            <w:tcW w:w="2263" w:type="dxa"/>
            <w:vAlign w:val="center"/>
          </w:tcPr>
          <w:p w14:paraId="3700AA3E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Pascal </w:t>
            </w:r>
            <w:proofErr w:type="spellStart"/>
            <w:r>
              <w:rPr>
                <w:color w:val="000000"/>
                <w:sz w:val="20"/>
              </w:rPr>
              <w:t>Viger</w:t>
            </w:r>
            <w:proofErr w:type="spellEnd"/>
          </w:p>
        </w:tc>
        <w:tc>
          <w:tcPr>
            <w:tcW w:w="2064" w:type="dxa"/>
            <w:vAlign w:val="center"/>
          </w:tcPr>
          <w:p w14:paraId="2F8FECCF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 w14:paraId="3F7C8456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6EDA77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3F54DC" w14:textId="3345E058" w:rsidR="004E21C5" w:rsidRDefault="00852F35" w:rsidP="004E21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47" w:history="1">
              <w:r w:rsidR="004E21C5" w:rsidRPr="00194708">
                <w:rPr>
                  <w:rStyle w:val="Hyperlink"/>
                  <w:b w:val="0"/>
                  <w:sz w:val="16"/>
                </w:rPr>
                <w:t>pascal.viger@crf.canon.fr</w:t>
              </w:r>
            </w:hyperlink>
          </w:p>
        </w:tc>
      </w:tr>
      <w:tr w:rsidR="00D617CC" w14:paraId="63CDD461" w14:textId="77777777" w:rsidTr="00D617CC">
        <w:trPr>
          <w:jc w:val="center"/>
        </w:trPr>
        <w:tc>
          <w:tcPr>
            <w:tcW w:w="2263" w:type="dxa"/>
            <w:vAlign w:val="center"/>
          </w:tcPr>
          <w:p w14:paraId="1550FF0F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Patrice </w:t>
            </w:r>
            <w:proofErr w:type="spellStart"/>
            <w:r>
              <w:rPr>
                <w:color w:val="000000"/>
                <w:sz w:val="20"/>
              </w:rPr>
              <w:t>Nezou</w:t>
            </w:r>
            <w:proofErr w:type="spellEnd"/>
          </w:p>
        </w:tc>
        <w:tc>
          <w:tcPr>
            <w:tcW w:w="2064" w:type="dxa"/>
            <w:vAlign w:val="center"/>
          </w:tcPr>
          <w:p w14:paraId="5F55A49C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 w14:paraId="7398DD6B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A734F87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BEB90C" w14:textId="3A69E463" w:rsidR="004E21C5" w:rsidRDefault="00852F35" w:rsidP="004E21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48" w:history="1">
              <w:r w:rsidR="004E21C5" w:rsidRPr="00194708">
                <w:rPr>
                  <w:rStyle w:val="Hyperlink"/>
                  <w:b w:val="0"/>
                  <w:sz w:val="16"/>
                </w:rPr>
                <w:t>patrice.nezou@crf.canon.fr</w:t>
              </w:r>
            </w:hyperlink>
          </w:p>
        </w:tc>
      </w:tr>
      <w:tr w:rsidR="00D617CC" w14:paraId="7225922B" w14:textId="77777777" w:rsidTr="00D617CC">
        <w:trPr>
          <w:jc w:val="center"/>
        </w:trPr>
        <w:tc>
          <w:tcPr>
            <w:tcW w:w="2263" w:type="dxa"/>
            <w:vAlign w:val="center"/>
          </w:tcPr>
          <w:p w14:paraId="6A5970F7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Pei Zhou</w:t>
            </w:r>
          </w:p>
        </w:tc>
        <w:tc>
          <w:tcPr>
            <w:tcW w:w="2064" w:type="dxa"/>
            <w:vAlign w:val="center"/>
          </w:tcPr>
          <w:p w14:paraId="044FAADF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 w14:paraId="7F5AD924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4939C1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398EBC" w14:textId="1CC52A5C" w:rsidR="004E21C5" w:rsidRDefault="00852F35" w:rsidP="004E21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49" w:history="1">
              <w:r w:rsidR="004E21C5" w:rsidRPr="00194708">
                <w:rPr>
                  <w:rStyle w:val="Hyperlink"/>
                  <w:b w:val="0"/>
                  <w:sz w:val="16"/>
                </w:rPr>
                <w:t>Zhoupei36@gmail.com</w:t>
              </w:r>
            </w:hyperlink>
          </w:p>
        </w:tc>
      </w:tr>
      <w:tr w:rsidR="00D617CC" w14:paraId="7763BA7D" w14:textId="77777777" w:rsidTr="00D617CC">
        <w:trPr>
          <w:jc w:val="center"/>
        </w:trPr>
        <w:tc>
          <w:tcPr>
            <w:tcW w:w="2263" w:type="dxa"/>
            <w:vAlign w:val="center"/>
          </w:tcPr>
          <w:p w14:paraId="26656D97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Peshal</w:t>
            </w:r>
            <w:proofErr w:type="spellEnd"/>
            <w:r>
              <w:rPr>
                <w:color w:val="000000"/>
                <w:sz w:val="20"/>
              </w:rPr>
              <w:t xml:space="preserve"> Nayak</w:t>
            </w:r>
          </w:p>
        </w:tc>
        <w:tc>
          <w:tcPr>
            <w:tcW w:w="2064" w:type="dxa"/>
            <w:vAlign w:val="center"/>
          </w:tcPr>
          <w:p w14:paraId="1C29F7F9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 w14:paraId="111AD531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D716216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CCC30E" w14:textId="625DFEEE" w:rsidR="004E21C5" w:rsidRDefault="00852F35" w:rsidP="004E21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50" w:history="1">
              <w:r w:rsidR="004E21C5" w:rsidRPr="00194708">
                <w:rPr>
                  <w:rStyle w:val="Hyperlink"/>
                  <w:b w:val="0"/>
                  <w:sz w:val="16"/>
                </w:rPr>
                <w:t>p.nayak@SAMSUNG.COM</w:t>
              </w:r>
            </w:hyperlink>
          </w:p>
        </w:tc>
      </w:tr>
      <w:tr w:rsidR="00D617CC" w14:paraId="2210B093" w14:textId="77777777" w:rsidTr="00D617CC">
        <w:trPr>
          <w:jc w:val="center"/>
        </w:trPr>
        <w:tc>
          <w:tcPr>
            <w:tcW w:w="2263" w:type="dxa"/>
          </w:tcPr>
          <w:p w14:paraId="47F63569" w14:textId="35A34E08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Rishabh Roy</w:t>
            </w:r>
          </w:p>
        </w:tc>
        <w:tc>
          <w:tcPr>
            <w:tcW w:w="2064" w:type="dxa"/>
            <w:vAlign w:val="center"/>
          </w:tcPr>
          <w:p w14:paraId="4B6BDB7B" w14:textId="5BD85D7B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 w14:paraId="03CFCB77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BD362C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6D41AB0" w14:textId="2FC29FED" w:rsidR="004E21C5" w:rsidRDefault="00852F35" w:rsidP="004E21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51" w:history="1">
              <w:r w:rsidR="004E21C5" w:rsidRPr="00194708">
                <w:rPr>
                  <w:rStyle w:val="Hyperlink"/>
                  <w:b w:val="0"/>
                  <w:sz w:val="16"/>
                </w:rPr>
                <w:t>201082002@IITDH.AC.IN</w:t>
              </w:r>
            </w:hyperlink>
          </w:p>
        </w:tc>
      </w:tr>
      <w:tr w:rsidR="00D617CC" w14:paraId="64581C81" w14:textId="77777777" w:rsidTr="00D617CC">
        <w:trPr>
          <w:jc w:val="center"/>
        </w:trPr>
        <w:tc>
          <w:tcPr>
            <w:tcW w:w="2263" w:type="dxa"/>
            <w:vAlign w:val="center"/>
          </w:tcPr>
          <w:p w14:paraId="28CF8ECC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Ross Jian Yu</w:t>
            </w:r>
          </w:p>
        </w:tc>
        <w:tc>
          <w:tcPr>
            <w:tcW w:w="2064" w:type="dxa"/>
            <w:vAlign w:val="center"/>
          </w:tcPr>
          <w:p w14:paraId="3DA5FB21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 w14:paraId="23A004B8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E1D79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199AE6" w14:textId="7A8BB59F" w:rsidR="004E21C5" w:rsidRDefault="00852F35" w:rsidP="004E21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52" w:history="1">
              <w:r w:rsidR="004E21C5" w:rsidRPr="00194708">
                <w:rPr>
                  <w:rStyle w:val="Hyperlink"/>
                  <w:b w:val="0"/>
                  <w:sz w:val="16"/>
                </w:rPr>
                <w:t>ross.yujian@huawei.com</w:t>
              </w:r>
            </w:hyperlink>
          </w:p>
        </w:tc>
      </w:tr>
      <w:tr w:rsidR="00D617CC" w14:paraId="15E186D7" w14:textId="77777777" w:rsidTr="00D617CC">
        <w:trPr>
          <w:jc w:val="center"/>
        </w:trPr>
        <w:tc>
          <w:tcPr>
            <w:tcW w:w="2263" w:type="dxa"/>
            <w:vAlign w:val="center"/>
          </w:tcPr>
          <w:p w14:paraId="234A6E7C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Rubayet Shafin</w:t>
            </w:r>
          </w:p>
        </w:tc>
        <w:tc>
          <w:tcPr>
            <w:tcW w:w="2064" w:type="dxa"/>
            <w:vAlign w:val="center"/>
          </w:tcPr>
          <w:p w14:paraId="797D5AEB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 w14:paraId="5915DB56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68C56B9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E7C0F0" w14:textId="67A24953" w:rsidR="009A3033" w:rsidRDefault="00852F35" w:rsidP="009A30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53" w:history="1">
              <w:r w:rsidR="009A3033" w:rsidRPr="00194708">
                <w:rPr>
                  <w:rStyle w:val="Hyperlink"/>
                  <w:b w:val="0"/>
                  <w:sz w:val="16"/>
                </w:rPr>
                <w:t>r.shafin@SAMSUNG.COM</w:t>
              </w:r>
            </w:hyperlink>
          </w:p>
        </w:tc>
      </w:tr>
      <w:tr w:rsidR="00D617CC" w14:paraId="1E4CCCED" w14:textId="77777777" w:rsidTr="00D617CC">
        <w:trPr>
          <w:jc w:val="center"/>
        </w:trPr>
        <w:tc>
          <w:tcPr>
            <w:tcW w:w="2263" w:type="dxa"/>
          </w:tcPr>
          <w:p w14:paraId="07FE9CCF" w14:textId="704F4BFA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Sanket Kalamkar</w:t>
            </w:r>
          </w:p>
        </w:tc>
        <w:tc>
          <w:tcPr>
            <w:tcW w:w="2064" w:type="dxa"/>
            <w:vAlign w:val="center"/>
          </w:tcPr>
          <w:p w14:paraId="4DD2553D" w14:textId="66B33866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 w14:paraId="191CED2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5C31C3C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1ED136" w14:textId="4DA3038B" w:rsidR="009A3033" w:rsidRDefault="00852F35" w:rsidP="009A30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54" w:history="1">
              <w:r w:rsidR="009A3033" w:rsidRPr="00194708">
                <w:rPr>
                  <w:rStyle w:val="Hyperlink"/>
                  <w:b w:val="0"/>
                  <w:sz w:val="16"/>
                </w:rPr>
                <w:t>sankal@qti.qualcomm.com</w:t>
              </w:r>
            </w:hyperlink>
          </w:p>
        </w:tc>
      </w:tr>
      <w:tr w:rsidR="00D617CC" w14:paraId="4E89AB65" w14:textId="77777777" w:rsidTr="00D617CC">
        <w:trPr>
          <w:jc w:val="center"/>
        </w:trPr>
        <w:tc>
          <w:tcPr>
            <w:tcW w:w="2263" w:type="dxa"/>
            <w:vAlign w:val="center"/>
          </w:tcPr>
          <w:p w14:paraId="6FA999B7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Shawn Kim</w:t>
            </w:r>
          </w:p>
        </w:tc>
        <w:tc>
          <w:tcPr>
            <w:tcW w:w="2064" w:type="dxa"/>
            <w:vAlign w:val="center"/>
          </w:tcPr>
          <w:p w14:paraId="587B002F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WILUS</w:t>
            </w:r>
          </w:p>
        </w:tc>
        <w:tc>
          <w:tcPr>
            <w:tcW w:w="1905" w:type="dxa"/>
            <w:vAlign w:val="center"/>
          </w:tcPr>
          <w:p w14:paraId="01C2EAE9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BAAC56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7221DA" w14:textId="772B0B88" w:rsidR="009A3033" w:rsidRDefault="00852F35" w:rsidP="009A30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55" w:history="1">
              <w:r w:rsidR="009A3033" w:rsidRPr="00194708">
                <w:rPr>
                  <w:rStyle w:val="Hyperlink"/>
                  <w:b w:val="0"/>
                  <w:sz w:val="16"/>
                </w:rPr>
                <w:t>Shawn.kim@wilusgroup.com</w:t>
              </w:r>
            </w:hyperlink>
          </w:p>
        </w:tc>
      </w:tr>
      <w:tr w:rsidR="00D617CC" w14:paraId="6702ED20" w14:textId="77777777" w:rsidTr="00D617CC">
        <w:trPr>
          <w:jc w:val="center"/>
        </w:trPr>
        <w:tc>
          <w:tcPr>
            <w:tcW w:w="2263" w:type="dxa"/>
            <w:vAlign w:val="center"/>
          </w:tcPr>
          <w:p w14:paraId="12811DA2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Shuang Fan</w:t>
            </w:r>
          </w:p>
        </w:tc>
        <w:tc>
          <w:tcPr>
            <w:tcW w:w="2064" w:type="dxa"/>
            <w:vAlign w:val="center"/>
          </w:tcPr>
          <w:p w14:paraId="7E5A7E74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Sanechips</w:t>
            </w:r>
            <w:proofErr w:type="spellEnd"/>
            <w:r>
              <w:rPr>
                <w:color w:val="000000"/>
                <w:sz w:val="20"/>
              </w:rPr>
              <w:t xml:space="preserve"> Technology</w:t>
            </w:r>
          </w:p>
        </w:tc>
        <w:tc>
          <w:tcPr>
            <w:tcW w:w="1905" w:type="dxa"/>
            <w:vAlign w:val="center"/>
          </w:tcPr>
          <w:p w14:paraId="70B22797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A5CB01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69EF01" w14:textId="52727FB2" w:rsidR="009A3033" w:rsidRDefault="00852F35" w:rsidP="009A30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56" w:history="1">
              <w:r w:rsidR="009A3033" w:rsidRPr="00194708">
                <w:rPr>
                  <w:rStyle w:val="Hyperlink"/>
                  <w:b w:val="0"/>
                  <w:sz w:val="16"/>
                </w:rPr>
                <w:t>fan.shuang@SANECHIPS.COM.CN</w:t>
              </w:r>
            </w:hyperlink>
          </w:p>
        </w:tc>
      </w:tr>
      <w:tr w:rsidR="00D617CC" w14:paraId="7C5657DB" w14:textId="77777777" w:rsidTr="00D617CC">
        <w:trPr>
          <w:jc w:val="center"/>
        </w:trPr>
        <w:tc>
          <w:tcPr>
            <w:tcW w:w="2263" w:type="dxa"/>
          </w:tcPr>
          <w:p w14:paraId="764FD6D0" w14:textId="21FB7EC9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Shubhodeep Adhikari</w:t>
            </w:r>
          </w:p>
        </w:tc>
        <w:tc>
          <w:tcPr>
            <w:tcW w:w="2064" w:type="dxa"/>
            <w:vAlign w:val="center"/>
          </w:tcPr>
          <w:p w14:paraId="6FF0E2DE" w14:textId="0F815972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 w:rsidRPr="00692615">
              <w:rPr>
                <w:color w:val="000000"/>
                <w:sz w:val="20"/>
              </w:rPr>
              <w:t>Broadcom</w:t>
            </w:r>
          </w:p>
        </w:tc>
        <w:tc>
          <w:tcPr>
            <w:tcW w:w="1905" w:type="dxa"/>
            <w:vAlign w:val="center"/>
          </w:tcPr>
          <w:p w14:paraId="073C61D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2829DC5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EB6389" w14:textId="01DBFAF9" w:rsidR="00F41B11" w:rsidRDefault="00852F35" w:rsidP="00F41B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57" w:history="1">
              <w:r w:rsidR="00F41B11" w:rsidRPr="00194708">
                <w:rPr>
                  <w:rStyle w:val="Hyperlink"/>
                  <w:b w:val="0"/>
                  <w:sz w:val="16"/>
                </w:rPr>
                <w:t>shubhodeep.adhikari@broadcom.com</w:t>
              </w:r>
            </w:hyperlink>
          </w:p>
        </w:tc>
      </w:tr>
      <w:tr w:rsidR="00D617CC" w14:paraId="027FCDCF" w14:textId="77777777" w:rsidTr="00D617CC">
        <w:trPr>
          <w:jc w:val="center"/>
        </w:trPr>
        <w:tc>
          <w:tcPr>
            <w:tcW w:w="2263" w:type="dxa"/>
          </w:tcPr>
          <w:p w14:paraId="17756BA4" w14:textId="483BA65B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Sindhu Verma</w:t>
            </w:r>
          </w:p>
        </w:tc>
        <w:tc>
          <w:tcPr>
            <w:tcW w:w="2064" w:type="dxa"/>
            <w:vAlign w:val="center"/>
          </w:tcPr>
          <w:p w14:paraId="0EAF2874" w14:textId="6B5D442C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 w:rsidRPr="00692615">
              <w:rPr>
                <w:color w:val="000000"/>
                <w:sz w:val="20"/>
              </w:rPr>
              <w:t>Broadcom</w:t>
            </w:r>
          </w:p>
        </w:tc>
        <w:tc>
          <w:tcPr>
            <w:tcW w:w="1905" w:type="dxa"/>
            <w:vAlign w:val="center"/>
          </w:tcPr>
          <w:p w14:paraId="70AFB49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FB1005F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67F06F" w14:textId="32999A59" w:rsidR="00F41B11" w:rsidRDefault="00852F35" w:rsidP="00F41B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58" w:history="1">
              <w:r w:rsidR="00F41B11" w:rsidRPr="00194708">
                <w:rPr>
                  <w:rStyle w:val="Hyperlink"/>
                  <w:b w:val="0"/>
                  <w:sz w:val="16"/>
                </w:rPr>
                <w:t>sindhu.verma@broadcom.com</w:t>
              </w:r>
            </w:hyperlink>
          </w:p>
        </w:tc>
      </w:tr>
      <w:tr w:rsidR="00D617CC" w14:paraId="67347C26" w14:textId="77777777" w:rsidTr="00D617CC">
        <w:trPr>
          <w:jc w:val="center"/>
        </w:trPr>
        <w:tc>
          <w:tcPr>
            <w:tcW w:w="2263" w:type="dxa"/>
          </w:tcPr>
          <w:p w14:paraId="7C073EDC" w14:textId="3369D9E2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Sungjin</w:t>
            </w:r>
            <w:proofErr w:type="spellEnd"/>
            <w:r w:rsidRPr="009653DA">
              <w:t xml:space="preserve"> Park</w:t>
            </w:r>
          </w:p>
        </w:tc>
        <w:tc>
          <w:tcPr>
            <w:tcW w:w="2064" w:type="dxa"/>
            <w:vAlign w:val="center"/>
          </w:tcPr>
          <w:p w14:paraId="3D0374C3" w14:textId="2B0F3DF0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92615">
              <w:rPr>
                <w:color w:val="000000"/>
                <w:sz w:val="20"/>
              </w:rPr>
              <w:t>senscomm</w:t>
            </w:r>
            <w:proofErr w:type="spellEnd"/>
          </w:p>
        </w:tc>
        <w:tc>
          <w:tcPr>
            <w:tcW w:w="1905" w:type="dxa"/>
            <w:vAlign w:val="center"/>
          </w:tcPr>
          <w:p w14:paraId="48A32A8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6A3D7D6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9BEF34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617CC" w14:paraId="795121D6" w14:textId="77777777" w:rsidTr="00D617CC">
        <w:trPr>
          <w:jc w:val="center"/>
        </w:trPr>
        <w:tc>
          <w:tcPr>
            <w:tcW w:w="2263" w:type="dxa"/>
          </w:tcPr>
          <w:p w14:paraId="638BAAF9" w14:textId="7ED8915C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SunHee</w:t>
            </w:r>
            <w:proofErr w:type="spellEnd"/>
            <w:r w:rsidRPr="009653DA">
              <w:t xml:space="preserve"> </w:t>
            </w:r>
            <w:proofErr w:type="spellStart"/>
            <w:r w:rsidRPr="009653DA">
              <w:t>Baek</w:t>
            </w:r>
            <w:proofErr w:type="spellEnd"/>
          </w:p>
        </w:tc>
        <w:tc>
          <w:tcPr>
            <w:tcW w:w="2064" w:type="dxa"/>
            <w:vAlign w:val="center"/>
          </w:tcPr>
          <w:p w14:paraId="002B0540" w14:textId="227221ED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 w:rsidRPr="00692615"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 w14:paraId="0D752638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247EE23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879AF8" w14:textId="012A3F81" w:rsidR="00F41B11" w:rsidRDefault="00852F35" w:rsidP="00F41B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59" w:history="1">
              <w:r w:rsidR="00F41B11" w:rsidRPr="00194708">
                <w:rPr>
                  <w:rStyle w:val="Hyperlink"/>
                  <w:b w:val="0"/>
                  <w:sz w:val="16"/>
                </w:rPr>
                <w:t>sunhee.baek@LGE.COM</w:t>
              </w:r>
            </w:hyperlink>
          </w:p>
        </w:tc>
      </w:tr>
      <w:tr w:rsidR="00D617CC" w14:paraId="123F3187" w14:textId="77777777" w:rsidTr="00D617CC">
        <w:trPr>
          <w:jc w:val="center"/>
        </w:trPr>
        <w:tc>
          <w:tcPr>
            <w:tcW w:w="2263" w:type="dxa"/>
          </w:tcPr>
          <w:p w14:paraId="388C17C9" w14:textId="3263860F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Taeyoung</w:t>
            </w:r>
            <w:proofErr w:type="spellEnd"/>
            <w:r w:rsidRPr="009653DA">
              <w:t xml:space="preserve"> Ha</w:t>
            </w:r>
          </w:p>
        </w:tc>
        <w:tc>
          <w:tcPr>
            <w:tcW w:w="2064" w:type="dxa"/>
            <w:vAlign w:val="center"/>
          </w:tcPr>
          <w:p w14:paraId="71795C66" w14:textId="6EF65D94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 w14:paraId="57DAA1D9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97FF824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D5F7603" w14:textId="7C39E584" w:rsidR="00F41B11" w:rsidRDefault="00852F35" w:rsidP="00F41B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0" w:history="1">
              <w:r w:rsidR="00F41B11" w:rsidRPr="00194708">
                <w:rPr>
                  <w:rStyle w:val="Hyperlink"/>
                  <w:b w:val="0"/>
                  <w:sz w:val="16"/>
                </w:rPr>
                <w:t>ty1115.ha@samsung.com</w:t>
              </w:r>
            </w:hyperlink>
          </w:p>
        </w:tc>
      </w:tr>
      <w:tr w:rsidR="00D617CC" w14:paraId="0BA7A715" w14:textId="77777777" w:rsidTr="00D617CC">
        <w:trPr>
          <w:jc w:val="center"/>
        </w:trPr>
        <w:tc>
          <w:tcPr>
            <w:tcW w:w="2263" w:type="dxa"/>
          </w:tcPr>
          <w:p w14:paraId="1D5BB2C1" w14:textId="2F1AB754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 xml:space="preserve">Tong </w:t>
            </w:r>
            <w:proofErr w:type="spellStart"/>
            <w:r w:rsidRPr="009653DA">
              <w:t>Bian</w:t>
            </w:r>
            <w:proofErr w:type="spellEnd"/>
          </w:p>
        </w:tc>
        <w:tc>
          <w:tcPr>
            <w:tcW w:w="2064" w:type="dxa"/>
            <w:vAlign w:val="center"/>
          </w:tcPr>
          <w:p w14:paraId="61E55E1E" w14:textId="186AABC2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Panasonic Corporation</w:t>
            </w:r>
          </w:p>
        </w:tc>
        <w:tc>
          <w:tcPr>
            <w:tcW w:w="1905" w:type="dxa"/>
            <w:vAlign w:val="center"/>
          </w:tcPr>
          <w:p w14:paraId="37589418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C362579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487B1C" w14:textId="4FC87F33" w:rsidR="00F41B11" w:rsidRDefault="00852F35" w:rsidP="00F41B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1" w:history="1">
              <w:r w:rsidR="00F41B11" w:rsidRPr="00194708">
                <w:rPr>
                  <w:rStyle w:val="Hyperlink"/>
                  <w:b w:val="0"/>
                  <w:sz w:val="16"/>
                </w:rPr>
                <w:t>tong.bian@SG.PANASONIC.COM</w:t>
              </w:r>
            </w:hyperlink>
          </w:p>
        </w:tc>
      </w:tr>
      <w:tr w:rsidR="00D617CC" w14:paraId="04EE5801" w14:textId="77777777" w:rsidTr="00D617CC">
        <w:trPr>
          <w:jc w:val="center"/>
        </w:trPr>
        <w:tc>
          <w:tcPr>
            <w:tcW w:w="2263" w:type="dxa"/>
            <w:vAlign w:val="center"/>
          </w:tcPr>
          <w:p w14:paraId="332F1E6F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Vishnu Ratnam</w:t>
            </w:r>
          </w:p>
        </w:tc>
        <w:tc>
          <w:tcPr>
            <w:tcW w:w="2064" w:type="dxa"/>
            <w:vAlign w:val="center"/>
          </w:tcPr>
          <w:p w14:paraId="31AF4F48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 w14:paraId="2D815785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6076567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CA0352" w14:textId="03BE0B73" w:rsidR="00F41B11" w:rsidRDefault="00852F35" w:rsidP="00F41B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2" w:history="1">
              <w:r w:rsidR="00F41B11" w:rsidRPr="00194708">
                <w:rPr>
                  <w:rStyle w:val="Hyperlink"/>
                  <w:b w:val="0"/>
                  <w:sz w:val="16"/>
                </w:rPr>
                <w:t>vishnu.r@SAMSUNG.COM</w:t>
              </w:r>
            </w:hyperlink>
          </w:p>
        </w:tc>
      </w:tr>
      <w:tr w:rsidR="00D617CC" w14:paraId="32D94364" w14:textId="77777777" w:rsidTr="00D617CC">
        <w:trPr>
          <w:jc w:val="center"/>
        </w:trPr>
        <w:tc>
          <w:tcPr>
            <w:tcW w:w="2263" w:type="dxa"/>
            <w:vAlign w:val="center"/>
          </w:tcPr>
          <w:p w14:paraId="0ED12777" w14:textId="6673971E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Woojin</w:t>
            </w:r>
            <w:proofErr w:type="spellEnd"/>
            <w:r w:rsidRPr="009653DA">
              <w:t xml:space="preserve"> </w:t>
            </w:r>
            <w:proofErr w:type="spellStart"/>
            <w:r w:rsidRPr="009653DA">
              <w:t>Ahn</w:t>
            </w:r>
            <w:proofErr w:type="spellEnd"/>
          </w:p>
        </w:tc>
        <w:tc>
          <w:tcPr>
            <w:tcW w:w="2064" w:type="dxa"/>
            <w:vAlign w:val="center"/>
          </w:tcPr>
          <w:p w14:paraId="08E3CC10" w14:textId="6E07759C" w:rsidR="00D617CC" w:rsidRDefault="00692615" w:rsidP="00D617CC">
            <w:pPr>
              <w:jc w:val="center"/>
              <w:rPr>
                <w:color w:val="000000"/>
                <w:sz w:val="20"/>
              </w:rPr>
            </w:pPr>
            <w:r w:rsidRPr="00692615">
              <w:rPr>
                <w:color w:val="000000"/>
                <w:sz w:val="20"/>
              </w:rPr>
              <w:t>KNUT</w:t>
            </w:r>
          </w:p>
        </w:tc>
        <w:tc>
          <w:tcPr>
            <w:tcW w:w="1905" w:type="dxa"/>
            <w:vAlign w:val="center"/>
          </w:tcPr>
          <w:p w14:paraId="26182E66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8B8B575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15F809" w14:textId="55B19FF0" w:rsidR="00F41B11" w:rsidRDefault="00852F35" w:rsidP="00F41B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3" w:history="1">
              <w:r w:rsidR="00F41B11" w:rsidRPr="00194708">
                <w:rPr>
                  <w:rStyle w:val="Hyperlink"/>
                  <w:b w:val="0"/>
                  <w:sz w:val="16"/>
                </w:rPr>
                <w:t>Woojin.ahn@ut.ac.kr</w:t>
              </w:r>
            </w:hyperlink>
          </w:p>
        </w:tc>
      </w:tr>
      <w:tr w:rsidR="00D617CC" w14:paraId="388B116C" w14:textId="77777777" w:rsidTr="00D617CC">
        <w:trPr>
          <w:jc w:val="center"/>
        </w:trPr>
        <w:tc>
          <w:tcPr>
            <w:tcW w:w="2263" w:type="dxa"/>
            <w:vAlign w:val="center"/>
          </w:tcPr>
          <w:p w14:paraId="46B2D18A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Xiandong</w:t>
            </w:r>
            <w:proofErr w:type="spellEnd"/>
            <w:r>
              <w:rPr>
                <w:color w:val="000000"/>
                <w:sz w:val="20"/>
              </w:rPr>
              <w:t xml:space="preserve"> Dong</w:t>
            </w:r>
          </w:p>
        </w:tc>
        <w:tc>
          <w:tcPr>
            <w:tcW w:w="2064" w:type="dxa"/>
            <w:vAlign w:val="center"/>
          </w:tcPr>
          <w:p w14:paraId="551D774B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Xiaomi</w:t>
            </w:r>
          </w:p>
        </w:tc>
        <w:tc>
          <w:tcPr>
            <w:tcW w:w="1905" w:type="dxa"/>
            <w:vAlign w:val="center"/>
          </w:tcPr>
          <w:p w14:paraId="6676621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69F0BFC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9BC2BF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617CC" w14:paraId="7E9CECF7" w14:textId="77777777" w:rsidTr="00D617CC">
        <w:trPr>
          <w:jc w:val="center"/>
        </w:trPr>
        <w:tc>
          <w:tcPr>
            <w:tcW w:w="2263" w:type="dxa"/>
            <w:vAlign w:val="center"/>
          </w:tcPr>
          <w:p w14:paraId="4A2835C6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Xiangxin</w:t>
            </w:r>
            <w:proofErr w:type="spellEnd"/>
            <w:r>
              <w:rPr>
                <w:color w:val="000000"/>
                <w:sz w:val="20"/>
              </w:rPr>
              <w:t xml:space="preserve"> Gu</w:t>
            </w:r>
          </w:p>
        </w:tc>
        <w:tc>
          <w:tcPr>
            <w:tcW w:w="2064" w:type="dxa"/>
            <w:vAlign w:val="center"/>
          </w:tcPr>
          <w:p w14:paraId="03A3C918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Spreadtrum</w:t>
            </w:r>
            <w:proofErr w:type="spellEnd"/>
          </w:p>
        </w:tc>
        <w:tc>
          <w:tcPr>
            <w:tcW w:w="1905" w:type="dxa"/>
            <w:vAlign w:val="center"/>
          </w:tcPr>
          <w:p w14:paraId="3D66613B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BACE12A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246BBBC" w14:textId="199E934A" w:rsidR="0058646F" w:rsidRDefault="00852F35" w:rsidP="005864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4" w:history="1">
              <w:r w:rsidR="0058646F" w:rsidRPr="00194708">
                <w:rPr>
                  <w:rStyle w:val="Hyperlink"/>
                  <w:b w:val="0"/>
                  <w:sz w:val="16"/>
                </w:rPr>
                <w:t>Xiangxin.Gu@UNISOC.COM</w:t>
              </w:r>
            </w:hyperlink>
          </w:p>
        </w:tc>
      </w:tr>
      <w:tr w:rsidR="00D617CC" w14:paraId="6E4D6F32" w14:textId="77777777" w:rsidTr="00D617CC">
        <w:trPr>
          <w:jc w:val="center"/>
        </w:trPr>
        <w:tc>
          <w:tcPr>
            <w:tcW w:w="2263" w:type="dxa"/>
            <w:vAlign w:val="center"/>
          </w:tcPr>
          <w:p w14:paraId="653BBF7B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14:paraId="402DC659" w14:textId="7777777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1905" w:type="dxa"/>
            <w:vAlign w:val="center"/>
          </w:tcPr>
          <w:p w14:paraId="371F170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C43BF1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3C6DD0" w14:textId="6A0349A9" w:rsidR="0058646F" w:rsidRDefault="00852F35" w:rsidP="005864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5" w:history="1">
              <w:r w:rsidR="0058646F" w:rsidRPr="00194708">
                <w:rPr>
                  <w:rStyle w:val="Hyperlink"/>
                  <w:b w:val="0"/>
                  <w:sz w:val="16"/>
                </w:rPr>
                <w:t>Xiaofei.Wang@INTERDIGITAL.COM</w:t>
              </w:r>
            </w:hyperlink>
          </w:p>
        </w:tc>
      </w:tr>
      <w:tr w:rsidR="00D617CC" w14:paraId="541C674D" w14:textId="77777777" w:rsidTr="00692615">
        <w:trPr>
          <w:trHeight w:val="307"/>
          <w:jc w:val="center"/>
        </w:trPr>
        <w:tc>
          <w:tcPr>
            <w:tcW w:w="2263" w:type="dxa"/>
          </w:tcPr>
          <w:p w14:paraId="2BAFB891" w14:textId="6025146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Xuwen</w:t>
            </w:r>
            <w:proofErr w:type="spellEnd"/>
            <w:r w:rsidRPr="009653DA">
              <w:t xml:space="preserve"> Zhao</w:t>
            </w:r>
          </w:p>
        </w:tc>
        <w:tc>
          <w:tcPr>
            <w:tcW w:w="2064" w:type="dxa"/>
          </w:tcPr>
          <w:p w14:paraId="0F485FA1" w14:textId="49D594ED" w:rsidR="00D617CC" w:rsidRDefault="00692615" w:rsidP="00692615">
            <w:pPr>
              <w:jc w:val="center"/>
              <w:rPr>
                <w:color w:val="000000"/>
                <w:sz w:val="20"/>
              </w:rPr>
            </w:pPr>
            <w:r w:rsidRPr="00692615"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 w14:paraId="66896BD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0FC0F52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</w:tcPr>
          <w:p w14:paraId="7C8D4EFE" w14:textId="20F0C5E8" w:rsidR="0058646F" w:rsidRPr="0058646F" w:rsidRDefault="00852F35" w:rsidP="0058646F">
            <w:pPr>
              <w:pStyle w:val="Heading3"/>
              <w:shd w:val="clear" w:color="auto" w:fill="FFFFFF"/>
              <w:spacing w:before="0" w:after="0" w:line="300" w:lineRule="atLeast"/>
            </w:pPr>
            <w:hyperlink r:id="rId66" w:history="1">
              <w:r w:rsidR="0058646F" w:rsidRPr="0019470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li</w:t>
              </w:r>
              <w:r w:rsidR="0058646F" w:rsidRPr="00194708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.yan1</w:t>
              </w:r>
              <w:r w:rsidR="0058646F" w:rsidRPr="00194708">
                <w:rPr>
                  <w:rStyle w:val="Hyperlink"/>
                  <w:rFonts w:ascii="Times New Roman" w:hAnsi="Times New Roman"/>
                  <w:b w:val="0"/>
                  <w:sz w:val="16"/>
                </w:rPr>
                <w:t>6@zte.com.cn</w:t>
              </w:r>
            </w:hyperlink>
          </w:p>
        </w:tc>
      </w:tr>
      <w:tr w:rsidR="00D617CC" w14:paraId="34355B90" w14:textId="77777777" w:rsidTr="00D617CC">
        <w:trPr>
          <w:jc w:val="center"/>
        </w:trPr>
        <w:tc>
          <w:tcPr>
            <w:tcW w:w="2263" w:type="dxa"/>
          </w:tcPr>
          <w:p w14:paraId="60B3C6B8" w14:textId="4FE50CF4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Yajun</w:t>
            </w:r>
            <w:proofErr w:type="spellEnd"/>
            <w:r w:rsidRPr="009653DA">
              <w:t xml:space="preserve"> Chen</w:t>
            </w:r>
            <w:r w:rsidR="0058646F">
              <w:t>g</w:t>
            </w:r>
          </w:p>
        </w:tc>
        <w:tc>
          <w:tcPr>
            <w:tcW w:w="2064" w:type="dxa"/>
            <w:vAlign w:val="center"/>
          </w:tcPr>
          <w:p w14:paraId="6BDB6133" w14:textId="0B922291" w:rsidR="00D617CC" w:rsidRDefault="00D617CC" w:rsidP="00D617C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5A2CD1F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80EFD8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7DDA87" w14:textId="7F181F6F" w:rsidR="0058646F" w:rsidRDefault="00852F35" w:rsidP="005864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7" w:history="1">
              <w:r w:rsidR="0058646F" w:rsidRPr="00194708">
                <w:rPr>
                  <w:rStyle w:val="Hyperlink"/>
                  <w:b w:val="0"/>
                  <w:sz w:val="16"/>
                </w:rPr>
                <w:t>000038d07d12e9a7-dmarc-request@listserv.ieee.org</w:t>
              </w:r>
            </w:hyperlink>
          </w:p>
        </w:tc>
      </w:tr>
      <w:tr w:rsidR="00D617CC" w14:paraId="2FB40F26" w14:textId="77777777" w:rsidTr="00D617CC">
        <w:trPr>
          <w:jc w:val="center"/>
        </w:trPr>
        <w:tc>
          <w:tcPr>
            <w:tcW w:w="2263" w:type="dxa"/>
          </w:tcPr>
          <w:p w14:paraId="7E067A13" w14:textId="7366C85D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Yanjun Sun</w:t>
            </w:r>
          </w:p>
        </w:tc>
        <w:tc>
          <w:tcPr>
            <w:tcW w:w="2064" w:type="dxa"/>
            <w:vAlign w:val="center"/>
          </w:tcPr>
          <w:p w14:paraId="59863824" w14:textId="0A09B42C" w:rsidR="00D617CC" w:rsidRDefault="00D87755" w:rsidP="00D617CC">
            <w:pPr>
              <w:jc w:val="center"/>
              <w:rPr>
                <w:color w:val="000000"/>
                <w:sz w:val="20"/>
              </w:rPr>
            </w:pPr>
            <w:r w:rsidRPr="00D87755">
              <w:rPr>
                <w:color w:val="000000"/>
                <w:sz w:val="20"/>
              </w:rPr>
              <w:t>Apple Inc</w:t>
            </w:r>
          </w:p>
        </w:tc>
        <w:tc>
          <w:tcPr>
            <w:tcW w:w="1905" w:type="dxa"/>
            <w:vAlign w:val="center"/>
          </w:tcPr>
          <w:p w14:paraId="0D24A60E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2032CEB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DF184C" w14:textId="025777A6" w:rsidR="0058646F" w:rsidRDefault="00852F35" w:rsidP="005864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8" w:history="1">
              <w:r w:rsidR="0058646F" w:rsidRPr="00194708">
                <w:rPr>
                  <w:rStyle w:val="Hyperlink"/>
                  <w:b w:val="0"/>
                  <w:sz w:val="16"/>
                </w:rPr>
                <w:t>yanjunsunstd@GMAIL.COM</w:t>
              </w:r>
            </w:hyperlink>
          </w:p>
        </w:tc>
      </w:tr>
      <w:tr w:rsidR="00D617CC" w14:paraId="1D65A533" w14:textId="77777777" w:rsidTr="00D617CC">
        <w:trPr>
          <w:jc w:val="center"/>
        </w:trPr>
        <w:tc>
          <w:tcPr>
            <w:tcW w:w="2263" w:type="dxa"/>
          </w:tcPr>
          <w:p w14:paraId="29B60218" w14:textId="5D9DA448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Yaoshen</w:t>
            </w:r>
            <w:proofErr w:type="spellEnd"/>
            <w:r w:rsidRPr="009653DA">
              <w:t xml:space="preserve"> Cui</w:t>
            </w:r>
          </w:p>
        </w:tc>
        <w:tc>
          <w:tcPr>
            <w:tcW w:w="2064" w:type="dxa"/>
            <w:vAlign w:val="center"/>
          </w:tcPr>
          <w:p w14:paraId="467B0BAA" w14:textId="24E30B9F" w:rsidR="00D617CC" w:rsidRDefault="00D87755" w:rsidP="00D617CC">
            <w:pPr>
              <w:jc w:val="center"/>
              <w:rPr>
                <w:color w:val="000000"/>
                <w:sz w:val="20"/>
              </w:rPr>
            </w:pPr>
            <w:r w:rsidRPr="00D87755">
              <w:rPr>
                <w:color w:val="000000"/>
                <w:sz w:val="20"/>
              </w:rPr>
              <w:t>TP-Link Systems</w:t>
            </w:r>
          </w:p>
        </w:tc>
        <w:tc>
          <w:tcPr>
            <w:tcW w:w="1905" w:type="dxa"/>
            <w:vAlign w:val="center"/>
          </w:tcPr>
          <w:p w14:paraId="797B5464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618627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644988" w14:textId="0A9B8074" w:rsidR="00F41B11" w:rsidRDefault="00852F35" w:rsidP="00F41B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9" w:history="1">
              <w:r w:rsidR="00F41B11" w:rsidRPr="00194708">
                <w:rPr>
                  <w:rStyle w:val="Hyperlink"/>
                  <w:b w:val="0"/>
                  <w:sz w:val="16"/>
                </w:rPr>
                <w:t>cuiyaoshen@TP-LINK.COM.HK</w:t>
              </w:r>
            </w:hyperlink>
          </w:p>
        </w:tc>
      </w:tr>
      <w:tr w:rsidR="00D617CC" w14:paraId="3B6E06A4" w14:textId="77777777" w:rsidTr="00D617CC">
        <w:trPr>
          <w:jc w:val="center"/>
        </w:trPr>
        <w:tc>
          <w:tcPr>
            <w:tcW w:w="2263" w:type="dxa"/>
          </w:tcPr>
          <w:p w14:paraId="5F7F513E" w14:textId="03B454B2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Yelin</w:t>
            </w:r>
            <w:proofErr w:type="spellEnd"/>
            <w:r w:rsidRPr="009653DA">
              <w:t xml:space="preserve"> Yoon</w:t>
            </w:r>
          </w:p>
        </w:tc>
        <w:tc>
          <w:tcPr>
            <w:tcW w:w="2064" w:type="dxa"/>
            <w:vAlign w:val="center"/>
          </w:tcPr>
          <w:p w14:paraId="325CAECF" w14:textId="486546B2" w:rsidR="00D617CC" w:rsidRDefault="00D87755" w:rsidP="00D617CC">
            <w:pPr>
              <w:jc w:val="center"/>
              <w:rPr>
                <w:color w:val="000000"/>
                <w:sz w:val="20"/>
              </w:rPr>
            </w:pPr>
            <w:r w:rsidRPr="00D87755"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 w14:paraId="28AB1BA2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74FE6ED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5ADA1A" w14:textId="5E69EC8B" w:rsidR="009A63F7" w:rsidRDefault="00852F35" w:rsidP="009A63F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0" w:history="1">
              <w:r w:rsidR="009A63F7" w:rsidRPr="00194708">
                <w:rPr>
                  <w:rStyle w:val="Hyperlink"/>
                  <w:b w:val="0"/>
                  <w:sz w:val="16"/>
                </w:rPr>
                <w:t>yl.yoon@LGE.COM</w:t>
              </w:r>
            </w:hyperlink>
          </w:p>
        </w:tc>
      </w:tr>
      <w:tr w:rsidR="00D617CC" w14:paraId="5AA1D465" w14:textId="77777777" w:rsidTr="00D617CC">
        <w:trPr>
          <w:jc w:val="center"/>
        </w:trPr>
        <w:tc>
          <w:tcPr>
            <w:tcW w:w="2263" w:type="dxa"/>
          </w:tcPr>
          <w:p w14:paraId="07018A56" w14:textId="3821F1C7" w:rsidR="00D617CC" w:rsidRDefault="00D617CC" w:rsidP="00D617CC">
            <w:pPr>
              <w:jc w:val="center"/>
              <w:rPr>
                <w:color w:val="000000"/>
                <w:sz w:val="20"/>
              </w:rPr>
            </w:pPr>
            <w:r w:rsidRPr="009653DA">
              <w:t>Yongho Seok</w:t>
            </w:r>
          </w:p>
        </w:tc>
        <w:tc>
          <w:tcPr>
            <w:tcW w:w="2064" w:type="dxa"/>
            <w:vAlign w:val="center"/>
          </w:tcPr>
          <w:p w14:paraId="6124C707" w14:textId="2DF63A80" w:rsidR="00D617CC" w:rsidRDefault="00D87755" w:rsidP="00D617CC">
            <w:pPr>
              <w:jc w:val="center"/>
              <w:rPr>
                <w:color w:val="000000"/>
                <w:sz w:val="20"/>
              </w:rPr>
            </w:pPr>
            <w:r w:rsidRPr="00D87755">
              <w:rPr>
                <w:color w:val="000000"/>
                <w:sz w:val="20"/>
              </w:rPr>
              <w:t>Apple Inc</w:t>
            </w:r>
          </w:p>
        </w:tc>
        <w:tc>
          <w:tcPr>
            <w:tcW w:w="1905" w:type="dxa"/>
            <w:vAlign w:val="center"/>
          </w:tcPr>
          <w:p w14:paraId="5AF443D0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DA6E75" w14:textId="77777777" w:rsidR="00D617CC" w:rsidRDefault="00D617CC" w:rsidP="00D617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CC6DEC" w14:textId="5EE82B2F" w:rsidR="009A63F7" w:rsidRDefault="00852F35" w:rsidP="009A63F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1" w:history="1">
              <w:r w:rsidR="009A63F7" w:rsidRPr="00194708">
                <w:rPr>
                  <w:rStyle w:val="Hyperlink"/>
                  <w:b w:val="0"/>
                  <w:sz w:val="16"/>
                </w:rPr>
                <w:t>y_seok@apple.com</w:t>
              </w:r>
            </w:hyperlink>
          </w:p>
        </w:tc>
      </w:tr>
      <w:tr w:rsidR="00D87755" w14:paraId="7BAF4873" w14:textId="77777777" w:rsidTr="00D617CC">
        <w:trPr>
          <w:jc w:val="center"/>
        </w:trPr>
        <w:tc>
          <w:tcPr>
            <w:tcW w:w="2263" w:type="dxa"/>
            <w:vAlign w:val="center"/>
          </w:tcPr>
          <w:p w14:paraId="67F70BBE" w14:textId="2BBDA847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Yongsen</w:t>
            </w:r>
            <w:proofErr w:type="spellEnd"/>
            <w:r w:rsidRPr="009653DA">
              <w:t xml:space="preserve"> Ma</w:t>
            </w:r>
          </w:p>
        </w:tc>
        <w:tc>
          <w:tcPr>
            <w:tcW w:w="2064" w:type="dxa"/>
            <w:vAlign w:val="center"/>
          </w:tcPr>
          <w:p w14:paraId="0B8A5A42" w14:textId="74BBA2D4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r w:rsidRPr="00D617CC"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 w14:paraId="55B54E79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7905026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5F93A0" w14:textId="39539D23" w:rsidR="009A63F7" w:rsidRDefault="00852F35" w:rsidP="009A63F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2" w:history="1">
              <w:r w:rsidR="009A63F7" w:rsidRPr="00194708">
                <w:rPr>
                  <w:rStyle w:val="Hyperlink"/>
                  <w:b w:val="0"/>
                  <w:sz w:val="16"/>
                </w:rPr>
                <w:t>yongsen.ma@samsung.com</w:t>
              </w:r>
            </w:hyperlink>
          </w:p>
        </w:tc>
      </w:tr>
      <w:tr w:rsidR="00D87755" w14:paraId="049EDE39" w14:textId="77777777" w:rsidTr="00D617CC">
        <w:trPr>
          <w:jc w:val="center"/>
        </w:trPr>
        <w:tc>
          <w:tcPr>
            <w:tcW w:w="2263" w:type="dxa"/>
            <w:vAlign w:val="center"/>
          </w:tcPr>
          <w:p w14:paraId="0D5E027B" w14:textId="77777777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Yuki Fujimori</w:t>
            </w:r>
          </w:p>
        </w:tc>
        <w:tc>
          <w:tcPr>
            <w:tcW w:w="2064" w:type="dxa"/>
            <w:vAlign w:val="center"/>
          </w:tcPr>
          <w:p w14:paraId="6A91EFB7" w14:textId="77777777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 w14:paraId="7BA620CF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F45A388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D9F557A" w14:textId="320ACF44" w:rsidR="009A63F7" w:rsidRDefault="00852F35" w:rsidP="009A63F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3" w:history="1">
              <w:r w:rsidR="009A63F7" w:rsidRPr="00194708">
                <w:rPr>
                  <w:rStyle w:val="Hyperlink"/>
                  <w:b w:val="0"/>
                  <w:sz w:val="16"/>
                </w:rPr>
                <w:t>Yuki.Fujimori@CRF.CANON.FR</w:t>
              </w:r>
            </w:hyperlink>
          </w:p>
        </w:tc>
      </w:tr>
      <w:tr w:rsidR="00D87755" w14:paraId="1B429B2E" w14:textId="77777777" w:rsidTr="00D617CC">
        <w:trPr>
          <w:jc w:val="center"/>
        </w:trPr>
        <w:tc>
          <w:tcPr>
            <w:tcW w:w="2263" w:type="dxa"/>
          </w:tcPr>
          <w:p w14:paraId="5DBFED53" w14:textId="05D73DEA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proofErr w:type="spellStart"/>
            <w:r w:rsidRPr="009653DA">
              <w:t>Yunpeng</w:t>
            </w:r>
            <w:proofErr w:type="spellEnd"/>
            <w:r w:rsidRPr="009653DA">
              <w:t xml:space="preserve"> Yang</w:t>
            </w:r>
          </w:p>
        </w:tc>
        <w:tc>
          <w:tcPr>
            <w:tcW w:w="2064" w:type="dxa"/>
            <w:vAlign w:val="center"/>
          </w:tcPr>
          <w:p w14:paraId="270060F8" w14:textId="29BFAD79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r w:rsidRPr="00D87755">
              <w:rPr>
                <w:color w:val="000000"/>
                <w:sz w:val="20"/>
              </w:rPr>
              <w:t>TP-Link Systems</w:t>
            </w:r>
          </w:p>
        </w:tc>
        <w:tc>
          <w:tcPr>
            <w:tcW w:w="1905" w:type="dxa"/>
            <w:vAlign w:val="center"/>
          </w:tcPr>
          <w:p w14:paraId="5494DF70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4CA141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D32517" w14:textId="7EBD73BF" w:rsidR="00F41B11" w:rsidRDefault="00852F35" w:rsidP="00F41B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4" w:history="1">
              <w:r w:rsidR="00F41B11" w:rsidRPr="00194708">
                <w:rPr>
                  <w:rStyle w:val="Hyperlink"/>
                  <w:b w:val="0"/>
                  <w:sz w:val="16"/>
                </w:rPr>
                <w:t>yangyunpeng@TP-LINK.COM.HK</w:t>
              </w:r>
            </w:hyperlink>
          </w:p>
        </w:tc>
      </w:tr>
      <w:tr w:rsidR="00D87755" w14:paraId="6B403BE0" w14:textId="77777777" w:rsidTr="00D617CC">
        <w:trPr>
          <w:jc w:val="center"/>
        </w:trPr>
        <w:tc>
          <w:tcPr>
            <w:tcW w:w="2263" w:type="dxa"/>
          </w:tcPr>
          <w:p w14:paraId="6547F38C" w14:textId="2D6EE132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r w:rsidRPr="009653DA">
              <w:t>Yusuke Tanaka</w:t>
            </w:r>
          </w:p>
        </w:tc>
        <w:tc>
          <w:tcPr>
            <w:tcW w:w="2064" w:type="dxa"/>
            <w:vAlign w:val="center"/>
          </w:tcPr>
          <w:p w14:paraId="145738C6" w14:textId="5A344047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r w:rsidRPr="00D87755"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 w14:paraId="7129C185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9F1F0FE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1B72CD9" w14:textId="6DD9E113" w:rsidR="009A63F7" w:rsidRDefault="00852F35" w:rsidP="009A63F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5" w:history="1">
              <w:r w:rsidR="009A63F7" w:rsidRPr="00194708">
                <w:rPr>
                  <w:rStyle w:val="Hyperlink"/>
                  <w:b w:val="0"/>
                  <w:sz w:val="16"/>
                </w:rPr>
                <w:t>yusuke.yt.tanaka@sony.com</w:t>
              </w:r>
            </w:hyperlink>
          </w:p>
        </w:tc>
      </w:tr>
      <w:tr w:rsidR="00D87755" w14:paraId="72B569FD" w14:textId="77777777" w:rsidTr="00D617CC">
        <w:trPr>
          <w:jc w:val="center"/>
        </w:trPr>
        <w:tc>
          <w:tcPr>
            <w:tcW w:w="2263" w:type="dxa"/>
            <w:vAlign w:val="center"/>
          </w:tcPr>
          <w:p w14:paraId="1A45DF50" w14:textId="77777777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Yuxin</w:t>
            </w:r>
            <w:proofErr w:type="spellEnd"/>
            <w:r>
              <w:rPr>
                <w:color w:val="000000"/>
                <w:sz w:val="20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14:paraId="0594CFDD" w14:textId="77777777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 w14:paraId="38F715EC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A10C0E5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C4F9F0" w14:textId="396F4B26" w:rsidR="00CF231F" w:rsidRDefault="00852F35" w:rsidP="00CF231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6" w:history="1">
              <w:r w:rsidR="00CF231F" w:rsidRPr="00194708">
                <w:rPr>
                  <w:rStyle w:val="Hyperlink"/>
                  <w:b w:val="0"/>
                  <w:sz w:val="16"/>
                </w:rPr>
                <w:t>eeluyx@GMAIL.COM</w:t>
              </w:r>
            </w:hyperlink>
          </w:p>
        </w:tc>
      </w:tr>
      <w:tr w:rsidR="00D87755" w14:paraId="33FEF359" w14:textId="77777777" w:rsidTr="00D617CC">
        <w:trPr>
          <w:jc w:val="center"/>
        </w:trPr>
        <w:tc>
          <w:tcPr>
            <w:tcW w:w="2263" w:type="dxa"/>
            <w:vAlign w:val="center"/>
          </w:tcPr>
          <w:p w14:paraId="34B00E37" w14:textId="77777777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Zhenpeng</w:t>
            </w:r>
            <w:proofErr w:type="spellEnd"/>
            <w:r>
              <w:rPr>
                <w:color w:val="000000"/>
                <w:sz w:val="20"/>
              </w:rPr>
              <w:t xml:space="preserve"> Shi</w:t>
            </w:r>
          </w:p>
        </w:tc>
        <w:tc>
          <w:tcPr>
            <w:tcW w:w="2064" w:type="dxa"/>
            <w:vAlign w:val="center"/>
          </w:tcPr>
          <w:p w14:paraId="611E1ED5" w14:textId="77777777" w:rsidR="00D87755" w:rsidRDefault="00D87755" w:rsidP="00D8775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 w14:paraId="5B91BCD3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105D6A1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8078826" w14:textId="1EE37DB8" w:rsidR="00CF231F" w:rsidRDefault="00852F35" w:rsidP="00CF231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7" w:history="1">
              <w:r w:rsidR="00CF231F" w:rsidRPr="00194708">
                <w:rPr>
                  <w:rStyle w:val="Hyperlink"/>
                  <w:b w:val="0"/>
                  <w:sz w:val="16"/>
                </w:rPr>
                <w:t>shizhenpeng1@huawei.com</w:t>
              </w:r>
            </w:hyperlink>
          </w:p>
        </w:tc>
      </w:tr>
      <w:tr w:rsidR="00D87755" w14:paraId="4F32DF6D" w14:textId="77777777" w:rsidTr="00D617CC">
        <w:trPr>
          <w:jc w:val="center"/>
        </w:trPr>
        <w:tc>
          <w:tcPr>
            <w:tcW w:w="2263" w:type="dxa"/>
            <w:vAlign w:val="center"/>
          </w:tcPr>
          <w:p w14:paraId="56CA5E98" w14:textId="5DA9B92A" w:rsidR="00D87755" w:rsidRDefault="00D87755" w:rsidP="00D8775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C9BCF14" w14:textId="11C214EE" w:rsidR="00D87755" w:rsidRDefault="00D87755" w:rsidP="00D8775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7063EE48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4B92CF4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FE5C98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87755" w14:paraId="52D960A5" w14:textId="77777777" w:rsidTr="00D617CC">
        <w:trPr>
          <w:jc w:val="center"/>
        </w:trPr>
        <w:tc>
          <w:tcPr>
            <w:tcW w:w="2263" w:type="dxa"/>
            <w:vAlign w:val="center"/>
          </w:tcPr>
          <w:p w14:paraId="6DB238E1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93CF93C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63326968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02A93A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122E5DF" w14:textId="77777777" w:rsidR="00D87755" w:rsidRDefault="00D87755" w:rsidP="00D877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12BC367" w14:textId="77777777" w:rsidR="006B6964" w:rsidRDefault="006B6964">
      <w:pPr>
        <w:pStyle w:val="T1"/>
        <w:spacing w:after="120"/>
        <w:rPr>
          <w:sz w:val="22"/>
        </w:rPr>
      </w:pPr>
    </w:p>
    <w:p w14:paraId="1F720B0C" w14:textId="77777777" w:rsidR="006B6964" w:rsidRDefault="006B6964">
      <w:pPr>
        <w:pStyle w:val="T1"/>
        <w:spacing w:after="120"/>
        <w:rPr>
          <w:sz w:val="22"/>
        </w:rPr>
      </w:pPr>
    </w:p>
    <w:p w14:paraId="2EFD1D84" w14:textId="77777777" w:rsidR="006B6964" w:rsidRDefault="006B6964">
      <w:pPr>
        <w:pStyle w:val="T1"/>
        <w:spacing w:after="120"/>
        <w:rPr>
          <w:sz w:val="22"/>
        </w:rPr>
      </w:pPr>
    </w:p>
    <w:p w14:paraId="34B1782D" w14:textId="77777777" w:rsidR="006B6964" w:rsidRDefault="006B6964">
      <w:pPr>
        <w:pStyle w:val="T1"/>
        <w:spacing w:after="120"/>
        <w:rPr>
          <w:sz w:val="22"/>
        </w:rPr>
      </w:pPr>
    </w:p>
    <w:p w14:paraId="468934EB" w14:textId="77777777" w:rsidR="006B6964" w:rsidRDefault="006B6964">
      <w:pPr>
        <w:pStyle w:val="T1"/>
        <w:spacing w:after="120"/>
        <w:rPr>
          <w:sz w:val="22"/>
        </w:rPr>
      </w:pPr>
    </w:p>
    <w:p w14:paraId="7FEEF8BD" w14:textId="175C2F24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F053F2" wp14:editId="4BD12A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F3212" w14:textId="77777777" w:rsidR="00FC6B45" w:rsidRDefault="00FC6B4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D0BAB9" w14:textId="3E14DB79" w:rsidR="00FC6B45" w:rsidRDefault="00FC6B45">
                            <w:pPr>
                              <w:jc w:val="both"/>
                            </w:pPr>
                            <w:r>
                              <w:t xml:space="preserve">This document contains Proposed Draft Text (PDT) for the </w:t>
                            </w:r>
                            <w:r w:rsidR="00C35F2A">
                              <w:t>Multi AP</w:t>
                            </w:r>
                            <w:r>
                              <w:t xml:space="preserve"> (</w:t>
                            </w:r>
                            <w:r w:rsidR="00C35F2A">
                              <w:t>M-AP</w:t>
                            </w:r>
                            <w:r>
                              <w:t>)</w:t>
                            </w:r>
                            <w:r w:rsidR="00C35F2A">
                              <w:t xml:space="preserve"> Coordiantion framework</w:t>
                            </w:r>
                            <w:r>
                              <w:t xml:space="preserve"> feature of the proposed TGbn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053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531F3212" w14:textId="77777777" w:rsidR="00FC6B45" w:rsidRDefault="00FC6B4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D0BAB9" w14:textId="3E14DB79" w:rsidR="00FC6B45" w:rsidRDefault="00FC6B45">
                      <w:pPr>
                        <w:jc w:val="both"/>
                      </w:pPr>
                      <w:r>
                        <w:t xml:space="preserve">This document contains Proposed Draft Text (PDT) for the </w:t>
                      </w:r>
                      <w:r w:rsidR="00C35F2A">
                        <w:t>Multi AP</w:t>
                      </w:r>
                      <w:r>
                        <w:t xml:space="preserve"> (</w:t>
                      </w:r>
                      <w:r w:rsidR="00C35F2A">
                        <w:t>M-AP</w:t>
                      </w:r>
                      <w:r>
                        <w:t>)</w:t>
                      </w:r>
                      <w:r w:rsidR="00C35F2A">
                        <w:t xml:space="preserve"> </w:t>
                      </w:r>
                      <w:proofErr w:type="spellStart"/>
                      <w:r w:rsidR="00C35F2A">
                        <w:t>Coordiantion</w:t>
                      </w:r>
                      <w:proofErr w:type="spellEnd"/>
                      <w:r w:rsidR="00C35F2A">
                        <w:t xml:space="preserve"> framework</w:t>
                      </w:r>
                      <w:r>
                        <w:t xml:space="preserve"> feature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0DC96DCA" w14:textId="77777777" w:rsidR="00CA09B2" w:rsidRDefault="00CA09B2" w:rsidP="00F01403">
      <w:pPr>
        <w:pStyle w:val="Heading1"/>
      </w:pPr>
      <w:r>
        <w:br w:type="page"/>
      </w:r>
    </w:p>
    <w:p w14:paraId="03858D11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5817EDF" w14:textId="77777777" w:rsidR="0015421A" w:rsidRPr="00380AFF" w:rsidRDefault="0015421A" w:rsidP="0015421A">
      <w:pPr>
        <w:rPr>
          <w:szCs w:val="22"/>
        </w:rPr>
      </w:pPr>
    </w:p>
    <w:p w14:paraId="43ED059B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76FCE7EB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5C7FDCB7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F5A0FB1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D18D3BE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6A12E60A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30433744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1DABFCEE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149F02D2" w14:textId="77777777" w:rsidTr="00F07428">
        <w:tc>
          <w:tcPr>
            <w:tcW w:w="1012" w:type="dxa"/>
          </w:tcPr>
          <w:p w14:paraId="720FF495" w14:textId="077DF4C4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6926E7FF" w14:textId="07BD62A4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28428DB" w14:textId="77777777" w:rsidTr="00F07428">
        <w:tc>
          <w:tcPr>
            <w:tcW w:w="1012" w:type="dxa"/>
          </w:tcPr>
          <w:p w14:paraId="333BFC52" w14:textId="209A601D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4B9AF3" w14:textId="0623A5C0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9045496" w14:textId="77777777" w:rsidTr="00F07428">
        <w:tc>
          <w:tcPr>
            <w:tcW w:w="1012" w:type="dxa"/>
          </w:tcPr>
          <w:p w14:paraId="13202577" w14:textId="2BA2EF2D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547BB610" w14:textId="5D65F633" w:rsidR="009B4AB7" w:rsidRPr="009B4AB7" w:rsidRDefault="009B4AB7" w:rsidP="009B4AB7">
            <w:pPr>
              <w:rPr>
                <w:szCs w:val="22"/>
              </w:rPr>
            </w:pPr>
          </w:p>
        </w:tc>
      </w:tr>
      <w:tr w:rsidR="00F07428" w14:paraId="2BBC21B5" w14:textId="77777777" w:rsidTr="00F07428">
        <w:tc>
          <w:tcPr>
            <w:tcW w:w="1012" w:type="dxa"/>
          </w:tcPr>
          <w:p w14:paraId="262DD0FD" w14:textId="3490CB3C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484C21DE" w14:textId="24BE535D" w:rsidR="002D0C9B" w:rsidRDefault="002D0C9B" w:rsidP="00692297">
            <w:pPr>
              <w:rPr>
                <w:szCs w:val="22"/>
              </w:rPr>
            </w:pPr>
          </w:p>
        </w:tc>
      </w:tr>
      <w:tr w:rsidR="002D0C9B" w14:paraId="3C186DDF" w14:textId="77777777" w:rsidTr="00F07428">
        <w:tc>
          <w:tcPr>
            <w:tcW w:w="1012" w:type="dxa"/>
          </w:tcPr>
          <w:p w14:paraId="6B65F158" w14:textId="77777777"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40E8BFF2" w14:textId="77777777" w:rsidR="002D0C9B" w:rsidRDefault="002D0C9B" w:rsidP="0015421A">
            <w:pPr>
              <w:rPr>
                <w:szCs w:val="22"/>
              </w:rPr>
            </w:pPr>
          </w:p>
        </w:tc>
      </w:tr>
      <w:tr w:rsidR="002D0C9B" w14:paraId="13329447" w14:textId="77777777" w:rsidTr="00F07428">
        <w:tc>
          <w:tcPr>
            <w:tcW w:w="1012" w:type="dxa"/>
          </w:tcPr>
          <w:p w14:paraId="103BDE61" w14:textId="77777777"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63CEE4F6" w14:textId="77777777" w:rsidR="002D0C9B" w:rsidRDefault="002D0C9B" w:rsidP="0015421A">
            <w:pPr>
              <w:rPr>
                <w:szCs w:val="22"/>
              </w:rPr>
            </w:pPr>
          </w:p>
        </w:tc>
      </w:tr>
      <w:tr w:rsidR="002D0C9B" w14:paraId="7AAC442B" w14:textId="77777777" w:rsidTr="00F07428">
        <w:tc>
          <w:tcPr>
            <w:tcW w:w="1012" w:type="dxa"/>
          </w:tcPr>
          <w:p w14:paraId="166F1248" w14:textId="77777777"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E1D0742" w14:textId="77777777" w:rsidR="002D0C9B" w:rsidRDefault="002D0C9B" w:rsidP="0015421A">
            <w:pPr>
              <w:rPr>
                <w:szCs w:val="22"/>
              </w:rPr>
            </w:pPr>
          </w:p>
        </w:tc>
      </w:tr>
      <w:tr w:rsidR="002D0C9B" w14:paraId="5835831C" w14:textId="77777777" w:rsidTr="00F07428">
        <w:tc>
          <w:tcPr>
            <w:tcW w:w="1012" w:type="dxa"/>
          </w:tcPr>
          <w:p w14:paraId="3DC0139E" w14:textId="77777777"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CBD60C1" w14:textId="77777777" w:rsidR="002D0C9B" w:rsidRDefault="002D0C9B" w:rsidP="0015421A">
            <w:pPr>
              <w:rPr>
                <w:szCs w:val="22"/>
              </w:rPr>
            </w:pPr>
          </w:p>
        </w:tc>
      </w:tr>
      <w:tr w:rsidR="002D0C9B" w14:paraId="335E6B15" w14:textId="77777777" w:rsidTr="00F07428">
        <w:tc>
          <w:tcPr>
            <w:tcW w:w="1012" w:type="dxa"/>
          </w:tcPr>
          <w:p w14:paraId="17F3AF74" w14:textId="77777777" w:rsidR="002D0C9B" w:rsidRDefault="002D0C9B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A9EA64A" w14:textId="77777777" w:rsidR="002D0C9B" w:rsidRDefault="002D0C9B" w:rsidP="0015421A">
            <w:pPr>
              <w:rPr>
                <w:szCs w:val="22"/>
              </w:rPr>
            </w:pPr>
          </w:p>
        </w:tc>
      </w:tr>
      <w:tr w:rsidR="00F07428" w14:paraId="653FDF24" w14:textId="77777777" w:rsidTr="00F07428">
        <w:tc>
          <w:tcPr>
            <w:tcW w:w="1012" w:type="dxa"/>
          </w:tcPr>
          <w:p w14:paraId="483EC465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B012046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E604D61" w14:textId="77777777" w:rsidR="00F07428" w:rsidRDefault="00F07428" w:rsidP="0015421A">
      <w:pPr>
        <w:rPr>
          <w:szCs w:val="22"/>
        </w:rPr>
      </w:pPr>
    </w:p>
    <w:p w14:paraId="2F857242" w14:textId="77777777" w:rsidR="00F07428" w:rsidRDefault="00F07428" w:rsidP="0015421A">
      <w:pPr>
        <w:rPr>
          <w:szCs w:val="22"/>
        </w:rPr>
      </w:pPr>
    </w:p>
    <w:p w14:paraId="2D7D16A9" w14:textId="77777777" w:rsidR="00380AFF" w:rsidRDefault="00380AFF" w:rsidP="00380AFF">
      <w:pPr>
        <w:pStyle w:val="Heading1"/>
      </w:pPr>
      <w:r>
        <w:t>Introduction</w:t>
      </w:r>
    </w:p>
    <w:p w14:paraId="32DB0C37" w14:textId="77777777" w:rsidR="00380AFF" w:rsidRPr="00380AFF" w:rsidRDefault="00380AFF">
      <w:pPr>
        <w:rPr>
          <w:szCs w:val="22"/>
        </w:rPr>
      </w:pPr>
    </w:p>
    <w:p w14:paraId="18706403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2AB98C40" w14:textId="77777777" w:rsidR="00380AFF" w:rsidRPr="00380AFF" w:rsidRDefault="00380AFF" w:rsidP="00380AFF">
      <w:pPr>
        <w:rPr>
          <w:szCs w:val="22"/>
          <w:lang w:eastAsia="ko-KR"/>
        </w:rPr>
      </w:pPr>
    </w:p>
    <w:p w14:paraId="2B463FD4" w14:textId="77777777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TGbe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 </w:t>
      </w:r>
      <w:r w:rsidR="00373689"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410B73EB" w14:textId="77777777" w:rsidR="00380AFF" w:rsidRPr="00380AFF" w:rsidRDefault="00380AFF" w:rsidP="00380AFF">
      <w:pPr>
        <w:rPr>
          <w:szCs w:val="22"/>
          <w:lang w:eastAsia="ko-KR"/>
        </w:rPr>
      </w:pPr>
    </w:p>
    <w:p w14:paraId="6F6AD848" w14:textId="77777777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TGbe Draft (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i.e.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they are instructions to the 802.11 editor on how to merge the text with the baseline documents).</w:t>
      </w:r>
    </w:p>
    <w:p w14:paraId="70F84128" w14:textId="77777777" w:rsidR="00032785" w:rsidRDefault="00032785" w:rsidP="00032785">
      <w:pPr>
        <w:pStyle w:val="Heading2"/>
      </w:pPr>
      <w:r>
        <w:t>Explanation of the proposed changes:</w:t>
      </w:r>
    </w:p>
    <w:p w14:paraId="7EE8973C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3BFED4CE" w14:textId="77777777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group:</w:t>
      </w:r>
    </w:p>
    <w:p w14:paraId="3A36ADFD" w14:textId="77777777" w:rsidR="00373689" w:rsidRDefault="00373689" w:rsidP="00032785">
      <w:pPr>
        <w:rPr>
          <w:szCs w:val="22"/>
          <w:lang w:eastAsia="ko-KR"/>
        </w:rPr>
      </w:pPr>
    </w:p>
    <w:p w14:paraId="5EBDA3DE" w14:textId="77777777" w:rsidR="00380AFF" w:rsidRDefault="00380AFF" w:rsidP="00373689">
      <w:pPr>
        <w:pStyle w:val="Heading3"/>
      </w:pPr>
      <w:r>
        <w:t>Relevant passing motions:</w:t>
      </w:r>
    </w:p>
    <w:p w14:paraId="2C445723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54CFAB3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5C35648D" w14:textId="77777777" w:rsidR="00F331C5" w:rsidRPr="000336BF" w:rsidRDefault="00F331C5" w:rsidP="00F331C5">
      <w:pPr>
        <w:numPr>
          <w:ilvl w:val="0"/>
          <w:numId w:val="27"/>
        </w:numPr>
      </w:pPr>
      <w:r w:rsidRPr="000336BF">
        <w:rPr>
          <w:bCs/>
        </w:rPr>
        <w:t>11bn defines a common framework of a M</w:t>
      </w:r>
      <w:r>
        <w:rPr>
          <w:bCs/>
        </w:rPr>
        <w:t>ulti</w:t>
      </w:r>
      <w:r w:rsidRPr="000336BF">
        <w:rPr>
          <w:bCs/>
        </w:rPr>
        <w:t>-AP Coordination for various coordination schemes.</w:t>
      </w:r>
    </w:p>
    <w:p w14:paraId="075F5CC7" w14:textId="77777777" w:rsidR="00F331C5" w:rsidRDefault="00F331C5" w:rsidP="00F331C5">
      <w:pPr>
        <w:numPr>
          <w:ilvl w:val="1"/>
          <w:numId w:val="27"/>
        </w:numPr>
      </w:pPr>
      <w:r w:rsidRPr="000336BF">
        <w:t>Note - Coordination schemes such as (but not limited to): Co-SR (TXOP-based with power control), Co-BF, Co-TDMA, C</w:t>
      </w:r>
      <w:r>
        <w:t>o</w:t>
      </w:r>
      <w:r w:rsidRPr="000336BF">
        <w:t>-RTWT, etc.</w:t>
      </w:r>
    </w:p>
    <w:p w14:paraId="7076F2D1" w14:textId="77777777" w:rsidR="00F331C5" w:rsidRPr="000336BF" w:rsidRDefault="00F331C5" w:rsidP="00F331C5">
      <w:pPr>
        <w:ind w:left="1080"/>
      </w:pPr>
      <w:r>
        <w:rPr>
          <w:lang w:eastAsia="zh-CN"/>
        </w:rPr>
        <w:t>[Motion #50, [1] and [131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151, 134, 137, 141, 152-156, 117, 157, 158]]</w:t>
      </w:r>
    </w:p>
    <w:p w14:paraId="1DAE74DA" w14:textId="77777777" w:rsidR="007B0F84" w:rsidRPr="00AA0E9D" w:rsidRDefault="007B0F84" w:rsidP="007B0F84"/>
    <w:p w14:paraId="48C59FF8" w14:textId="77777777" w:rsidR="00380AFF" w:rsidRDefault="00380AFF"/>
    <w:p w14:paraId="43B651C4" w14:textId="77777777" w:rsidR="00F331C5" w:rsidRPr="00AF2DE7" w:rsidRDefault="00F331C5" w:rsidP="00F331C5">
      <w:pPr>
        <w:numPr>
          <w:ilvl w:val="0"/>
          <w:numId w:val="28"/>
        </w:numPr>
      </w:pPr>
      <w:r w:rsidRPr="00AF2DE7">
        <w:rPr>
          <w:bCs/>
        </w:rPr>
        <w:t>11bn defines a common framework of a M</w:t>
      </w:r>
      <w:r>
        <w:rPr>
          <w:bCs/>
        </w:rPr>
        <w:t>ulti</w:t>
      </w:r>
      <w:r w:rsidRPr="00AF2DE7">
        <w:rPr>
          <w:bCs/>
        </w:rPr>
        <w:t>-AP Coordination that can enable the following procedures:</w:t>
      </w:r>
    </w:p>
    <w:p w14:paraId="446B91D0" w14:textId="77777777" w:rsidR="00F331C5" w:rsidRPr="00AF2DE7" w:rsidRDefault="00F331C5" w:rsidP="00F331C5">
      <w:pPr>
        <w:numPr>
          <w:ilvl w:val="1"/>
          <w:numId w:val="28"/>
        </w:numPr>
      </w:pPr>
      <w:r w:rsidRPr="00AF2DE7">
        <w:t>M</w:t>
      </w:r>
      <w:r>
        <w:t>ulti</w:t>
      </w:r>
      <w:r w:rsidRPr="00AF2DE7">
        <w:t>-AP Coordination Discovery procedure</w:t>
      </w:r>
    </w:p>
    <w:p w14:paraId="6DC5A895" w14:textId="77777777" w:rsidR="00F331C5" w:rsidRPr="00AF2DE7" w:rsidRDefault="00F331C5" w:rsidP="00F331C5">
      <w:pPr>
        <w:numPr>
          <w:ilvl w:val="1"/>
          <w:numId w:val="28"/>
        </w:numPr>
      </w:pPr>
      <w:r w:rsidRPr="00AF2DE7">
        <w:t>M</w:t>
      </w:r>
      <w:r>
        <w:t>ulti</w:t>
      </w:r>
      <w:r w:rsidRPr="00AF2DE7">
        <w:t>-AP Coordination agreement negotiation procedure</w:t>
      </w:r>
    </w:p>
    <w:p w14:paraId="52E15C08" w14:textId="77777777" w:rsidR="00F331C5" w:rsidRPr="00AF2DE7" w:rsidRDefault="00F331C5" w:rsidP="00F331C5">
      <w:pPr>
        <w:numPr>
          <w:ilvl w:val="1"/>
          <w:numId w:val="28"/>
        </w:numPr>
      </w:pPr>
      <w:r w:rsidRPr="00AF2DE7">
        <w:rPr>
          <w:bCs/>
        </w:rPr>
        <w:t>Note: Details of the procedures and whether the above procedures are mandatory/optional - TBD</w:t>
      </w:r>
    </w:p>
    <w:p w14:paraId="59446EA8" w14:textId="2A947B25" w:rsidR="007B0F84" w:rsidRDefault="00F331C5" w:rsidP="00F331C5">
      <w:pPr>
        <w:pStyle w:val="ListParagraph"/>
        <w:rPr>
          <w:lang w:eastAsia="zh-CN"/>
        </w:rPr>
      </w:pPr>
      <w:r>
        <w:rPr>
          <w:lang w:eastAsia="zh-CN"/>
        </w:rPr>
        <w:t>[Motion #51, [1] and [131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151, 134, 137, 141, 152-156, 117, 157, 158]]</w:t>
      </w:r>
    </w:p>
    <w:p w14:paraId="31560783" w14:textId="77777777" w:rsidR="007B0F84" w:rsidRPr="0082123D" w:rsidRDefault="007B0F84" w:rsidP="007B0F84">
      <w:pPr>
        <w:ind w:left="1080"/>
      </w:pPr>
    </w:p>
    <w:p w14:paraId="275B1D6C" w14:textId="32CCC042" w:rsidR="0069433A" w:rsidRDefault="0069433A" w:rsidP="00AB6C47">
      <w:pPr>
        <w:pStyle w:val="ListParagraph"/>
        <w:numPr>
          <w:ilvl w:val="0"/>
          <w:numId w:val="29"/>
        </w:numPr>
        <w:jc w:val="left"/>
      </w:pPr>
      <w:r w:rsidRPr="000D51BA">
        <w:lastRenderedPageBreak/>
        <w:t>A UHR AP shall indicate to another AP its capability to respond in a TB PPDU or not</w:t>
      </w:r>
      <w:r>
        <w:br/>
      </w:r>
      <w:r>
        <w:rPr>
          <w:lang w:eastAsia="zh-CN"/>
        </w:rPr>
        <w:t>[Motion #120, [1] and [108, 115, 122, 123, 124]]</w:t>
      </w:r>
    </w:p>
    <w:p w14:paraId="47318EC5" w14:textId="77777777" w:rsidR="0069433A" w:rsidRDefault="0069433A" w:rsidP="0069433A">
      <w:pPr>
        <w:ind w:left="360"/>
      </w:pPr>
    </w:p>
    <w:p w14:paraId="6C1A4642" w14:textId="4C0702D5" w:rsidR="00F331C5" w:rsidRPr="0085523C" w:rsidRDefault="00F331C5" w:rsidP="00F331C5">
      <w:pPr>
        <w:pStyle w:val="ListParagraph"/>
        <w:numPr>
          <w:ilvl w:val="0"/>
          <w:numId w:val="29"/>
        </w:numPr>
        <w:jc w:val="left"/>
      </w:pPr>
      <w:r w:rsidRPr="0085523C">
        <w:t xml:space="preserve">APs that intend to participate in </w:t>
      </w:r>
      <w:proofErr w:type="gramStart"/>
      <w:r w:rsidR="008F399A">
        <w:t>M</w:t>
      </w:r>
      <w:r w:rsidR="008F399A" w:rsidRPr="0085523C">
        <w:t>ulti-AP</w:t>
      </w:r>
      <w:proofErr w:type="gramEnd"/>
      <w:r w:rsidRPr="0085523C">
        <w:t xml:space="preserve"> coordination can use management frames to advertise/discover the capabilities and/or parameters of individual schemes.</w:t>
      </w:r>
    </w:p>
    <w:p w14:paraId="470650E8" w14:textId="77777777" w:rsidR="00F331C5" w:rsidRDefault="00F331C5" w:rsidP="00F331C5">
      <w:pPr>
        <w:pStyle w:val="ListParagraph"/>
        <w:rPr>
          <w:lang w:eastAsia="zh-CN"/>
        </w:rPr>
      </w:pPr>
      <w:r>
        <w:rPr>
          <w:lang w:eastAsia="zh-CN"/>
        </w:rPr>
        <w:t>[Motion #147, [1] and [134, 110, 117, 157, 158, 218]]</w:t>
      </w:r>
    </w:p>
    <w:p w14:paraId="585AA2BB" w14:textId="77777777" w:rsidR="00F331C5" w:rsidRDefault="00F331C5" w:rsidP="00F331C5">
      <w:pPr>
        <w:pStyle w:val="ListParagraph"/>
      </w:pPr>
    </w:p>
    <w:p w14:paraId="2821C098" w14:textId="1D85EB30" w:rsidR="00F331C5" w:rsidRPr="00A21E44" w:rsidRDefault="00F331C5" w:rsidP="00F331C5">
      <w:pPr>
        <w:pStyle w:val="ListParagraph"/>
        <w:numPr>
          <w:ilvl w:val="0"/>
          <w:numId w:val="30"/>
        </w:numPr>
        <w:jc w:val="left"/>
      </w:pPr>
      <w:r w:rsidRPr="00A21E44">
        <w:t xml:space="preserve">APs that discovered each other and want to establish agreement(s) for </w:t>
      </w:r>
      <w:proofErr w:type="gramStart"/>
      <w:r>
        <w:t>M</w:t>
      </w:r>
      <w:r w:rsidRPr="00A21E44">
        <w:t>ulti-AP</w:t>
      </w:r>
      <w:proofErr w:type="gramEnd"/>
      <w:r w:rsidRPr="00A21E44">
        <w:t xml:space="preserve"> coordination scheme(s), can use individually addressed management frames to establish the agreement(s) and negotiate parameters</w:t>
      </w:r>
    </w:p>
    <w:p w14:paraId="31E646D6" w14:textId="77777777" w:rsidR="00F331C5" w:rsidRPr="00A21E44" w:rsidRDefault="00F331C5" w:rsidP="00F331C5">
      <w:pPr>
        <w:pStyle w:val="ListParagraph"/>
        <w:numPr>
          <w:ilvl w:val="1"/>
          <w:numId w:val="30"/>
        </w:numPr>
        <w:jc w:val="left"/>
      </w:pPr>
      <w:r w:rsidRPr="00A21E44">
        <w:t>Note: The management frame can be a Public Action and/or new Action frames, and so on.</w:t>
      </w:r>
    </w:p>
    <w:p w14:paraId="6A383B62" w14:textId="77777777" w:rsidR="00F331C5" w:rsidRDefault="00F331C5" w:rsidP="00F331C5">
      <w:pPr>
        <w:pStyle w:val="ListParagraph"/>
        <w:rPr>
          <w:lang w:eastAsia="zh-CN"/>
        </w:rPr>
      </w:pPr>
      <w:r>
        <w:rPr>
          <w:lang w:eastAsia="zh-CN"/>
        </w:rPr>
        <w:t>[Motion #148, [1] and [134, 110, 117, 157, 158, 218]]</w:t>
      </w:r>
    </w:p>
    <w:p w14:paraId="453AD581" w14:textId="77777777" w:rsidR="007B0F84" w:rsidRDefault="007B0F84" w:rsidP="007B0F84">
      <w:pPr>
        <w:ind w:left="1080"/>
        <w:rPr>
          <w:lang w:eastAsia="zh-CN"/>
        </w:rPr>
      </w:pPr>
    </w:p>
    <w:p w14:paraId="52EF2377" w14:textId="77777777" w:rsidR="007B0F84" w:rsidRDefault="007B0F84" w:rsidP="007B0F84">
      <w:pPr>
        <w:pStyle w:val="ListParagraph"/>
        <w:rPr>
          <w:lang w:eastAsia="zh-CN"/>
        </w:rPr>
      </w:pPr>
    </w:p>
    <w:p w14:paraId="755399D1" w14:textId="482DEAF0" w:rsidR="00F331C5" w:rsidRPr="00FC6536" w:rsidRDefault="00F331C5" w:rsidP="00F331C5">
      <w:pPr>
        <w:pStyle w:val="ListParagraph"/>
        <w:numPr>
          <w:ilvl w:val="0"/>
          <w:numId w:val="31"/>
        </w:numPr>
        <w:jc w:val="left"/>
      </w:pPr>
      <w:r w:rsidRPr="00FC6536">
        <w:t xml:space="preserve">The sharing AP, that transmits a Trigger frame as part of a transmission sequence in a </w:t>
      </w:r>
      <w:proofErr w:type="gramStart"/>
      <w:r>
        <w:t>M</w:t>
      </w:r>
      <w:r w:rsidRPr="00FC6536">
        <w:t>ulti-AP</w:t>
      </w:r>
      <w:proofErr w:type="gramEnd"/>
      <w:r w:rsidRPr="00FC6536">
        <w:t xml:space="preserve"> coordinated transmission scheme, identifies the shared AP via an AP ID carried in the AID12 field of the User Info field of the frame</w:t>
      </w:r>
    </w:p>
    <w:p w14:paraId="2340E9FA" w14:textId="77777777" w:rsidR="00F331C5" w:rsidRPr="00FC6536" w:rsidRDefault="00F331C5" w:rsidP="00F331C5">
      <w:pPr>
        <w:pStyle w:val="ListParagraph"/>
        <w:numPr>
          <w:ilvl w:val="1"/>
          <w:numId w:val="31"/>
        </w:numPr>
        <w:jc w:val="left"/>
      </w:pPr>
      <w:r w:rsidRPr="00FC6536">
        <w:t>Note: the name of "sharing AP" and "shared AP" are TBD</w:t>
      </w:r>
    </w:p>
    <w:p w14:paraId="0C5CE9D3" w14:textId="249AC923" w:rsidR="00F331C5" w:rsidRPr="00FC6536" w:rsidRDefault="00F331C5" w:rsidP="00F331C5">
      <w:pPr>
        <w:pStyle w:val="ListParagraph"/>
        <w:numPr>
          <w:ilvl w:val="1"/>
          <w:numId w:val="31"/>
        </w:numPr>
        <w:jc w:val="left"/>
      </w:pPr>
      <w:r w:rsidRPr="00FC6536">
        <w:t>Note: M</w:t>
      </w:r>
      <w:r>
        <w:t>ulti</w:t>
      </w:r>
      <w:r w:rsidRPr="00FC6536">
        <w:t>-AP coordinated transmission schemes are C</w:t>
      </w:r>
      <w:r>
        <w:t>o</w:t>
      </w:r>
      <w:r w:rsidRPr="00FC6536">
        <w:t>-SR, C</w:t>
      </w:r>
      <w:r>
        <w:t>o-</w:t>
      </w:r>
      <w:r w:rsidRPr="00FC6536">
        <w:t>BF and C</w:t>
      </w:r>
      <w:r>
        <w:t>o</w:t>
      </w:r>
      <w:r w:rsidRPr="00FC6536">
        <w:t>-TDMA</w:t>
      </w:r>
    </w:p>
    <w:p w14:paraId="26E8C82A" w14:textId="696AF05E" w:rsidR="007B0F84" w:rsidRDefault="00F331C5" w:rsidP="00F331C5">
      <w:pPr>
        <w:ind w:left="720"/>
        <w:rPr>
          <w:lang w:eastAsia="zh-CN"/>
        </w:rPr>
      </w:pPr>
      <w:r>
        <w:rPr>
          <w:lang w:eastAsia="zh-CN"/>
        </w:rPr>
        <w:t>[Motion #135, [1] and [207, 208, 157, 117, 118, 122, 123, 108, 115, 124, 158]]</w:t>
      </w:r>
    </w:p>
    <w:p w14:paraId="4694333E" w14:textId="77777777" w:rsidR="00F331C5" w:rsidRPr="00B93EB6" w:rsidRDefault="00F331C5" w:rsidP="00F331C5">
      <w:pPr>
        <w:ind w:left="720"/>
        <w:rPr>
          <w:lang w:val="en-US" w:eastAsia="zh-CN"/>
        </w:rPr>
      </w:pPr>
    </w:p>
    <w:p w14:paraId="490FD2DE" w14:textId="77777777" w:rsidR="00373689" w:rsidRDefault="00373689"/>
    <w:p w14:paraId="7F196DF4" w14:textId="77777777" w:rsidR="00380AFF" w:rsidRDefault="00380AFF"/>
    <w:p w14:paraId="0D9C2BA5" w14:textId="77777777" w:rsidR="00380AFF" w:rsidRDefault="00380AFF" w:rsidP="00380AFF">
      <w:pPr>
        <w:pStyle w:val="Heading1"/>
      </w:pPr>
      <w:r>
        <w:t>Text to be adopted begins here:</w:t>
      </w:r>
    </w:p>
    <w:p w14:paraId="3B43121D" w14:textId="77777777" w:rsidR="00380AFF" w:rsidRDefault="00380AFF" w:rsidP="00380AFF">
      <w:pPr>
        <w:rPr>
          <w:szCs w:val="22"/>
        </w:rPr>
      </w:pPr>
    </w:p>
    <w:p w14:paraId="171AACB8" w14:textId="77777777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 w:rsidR="000A469F">
        <w:rPr>
          <w:b/>
          <w:i/>
          <w:iCs/>
          <w:sz w:val="22"/>
          <w:szCs w:val="22"/>
        </w:rPr>
        <w:t xml:space="preserve">make the following changes to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7560BB93" w14:textId="77777777" w:rsidR="007B0F84" w:rsidRDefault="007B0F84" w:rsidP="00322CDF">
      <w:pPr>
        <w:rPr>
          <w:color w:val="000000"/>
          <w:sz w:val="20"/>
          <w:lang w:val="en-US"/>
        </w:rPr>
      </w:pPr>
    </w:p>
    <w:p w14:paraId="1B08E11A" w14:textId="77777777" w:rsidR="007B0F84" w:rsidRDefault="007B0F84" w:rsidP="00322CDF">
      <w:pPr>
        <w:rPr>
          <w:color w:val="000000"/>
          <w:sz w:val="20"/>
          <w:lang w:val="en-US"/>
        </w:rPr>
      </w:pPr>
    </w:p>
    <w:p w14:paraId="3EB06F19" w14:textId="77777777" w:rsidR="007B0F84" w:rsidRPr="00E13124" w:rsidRDefault="007B0F84" w:rsidP="007B0F84">
      <w:pPr>
        <w:rPr>
          <w:sz w:val="16"/>
        </w:rPr>
      </w:pPr>
    </w:p>
    <w:p w14:paraId="11A2E4F5" w14:textId="77777777" w:rsidR="007B0F8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9.3.3.5. </w:t>
      </w:r>
      <w:r w:rsidRPr="00CC4990">
        <w:rPr>
          <w:rFonts w:ascii="Arial"/>
          <w:b/>
          <w:sz w:val="20"/>
        </w:rPr>
        <w:t>Association Request frame format</w:t>
      </w:r>
    </w:p>
    <w:p w14:paraId="31363A6F" w14:textId="77777777"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086C8D58" w14:textId="77777777" w:rsidR="007B0F84" w:rsidRDefault="007B0F84" w:rsidP="007B0F84">
      <w:pPr>
        <w:spacing w:before="172"/>
        <w:ind w:left="915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9-64—Association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Request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14:paraId="2F7E03EE" w14:textId="77777777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4777145A" w14:textId="77777777"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3E54A10E" w14:textId="77777777"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FB36030" w14:textId="77777777" w:rsidR="007B0F84" w:rsidRPr="00BC7B11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</w:tc>
      </w:tr>
      <w:tr w:rsidR="007B0F84" w14:paraId="48DFBD10" w14:textId="77777777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106989EB" w14:textId="77777777"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3BDCC8A6" w14:textId="77777777"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200A5EB3" w14:textId="77777777"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14:paraId="3ED1F790" w14:textId="77777777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4A64E5F4" w14:textId="77777777"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&lt;Last  assigned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6A500" w14:textId="77777777" w:rsidR="007B0F84" w:rsidRPr="00BC7B11" w:rsidRDefault="007B0F84" w:rsidP="000A4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8E27A3">
              <w:rPr>
                <w:sz w:val="18"/>
                <w:highlight w:val="yellow"/>
              </w:rPr>
              <w:t>UHR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14849EEF" w14:textId="77777777" w:rsidR="007B0F84" w:rsidRPr="00BC7B11" w:rsidRDefault="007B0F84" w:rsidP="000A4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 w:rsidRPr="008E27A3">
              <w:rPr>
                <w:sz w:val="18"/>
                <w:highlight w:val="yellow"/>
              </w:rPr>
              <w:t>UHR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dot11UHROptionImple- </w:t>
            </w:r>
            <w:proofErr w:type="spellStart"/>
            <w:r>
              <w:rPr>
                <w:sz w:val="18"/>
              </w:rPr>
              <w:t>mented</w:t>
            </w:r>
            <w:proofErr w:type="spellEnd"/>
            <w:r>
              <w:rPr>
                <w:sz w:val="18"/>
              </w:rPr>
              <w:t xml:space="preserve"> is true; otherwise, it is not present.</w:t>
            </w:r>
          </w:p>
        </w:tc>
      </w:tr>
    </w:tbl>
    <w:p w14:paraId="181326C2" w14:textId="77777777" w:rsidR="007B0F84" w:rsidRPr="00954131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</w:p>
    <w:p w14:paraId="31C292FB" w14:textId="77777777" w:rsidR="007B0F84" w:rsidRPr="00CC4990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9.3.3.6. </w:t>
      </w:r>
      <w:r w:rsidRPr="00CC4990">
        <w:rPr>
          <w:rFonts w:ascii="Arial"/>
          <w:b/>
          <w:sz w:val="20"/>
        </w:rPr>
        <w:t>Association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Response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frame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pacing w:val="-2"/>
          <w:sz w:val="20"/>
        </w:rPr>
        <w:t>format</w:t>
      </w:r>
    </w:p>
    <w:p w14:paraId="108D6AFF" w14:textId="77777777"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1C4E7AE0" w14:textId="77777777" w:rsidR="007B0F84" w:rsidRDefault="007B0F84" w:rsidP="007B0F84">
      <w:pPr>
        <w:spacing w:before="172"/>
        <w:ind w:left="915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9-63—Association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14:paraId="2DBFF911" w14:textId="77777777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09CCACBC" w14:textId="77777777"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0C0B551C" w14:textId="77777777"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29CCB81D" w14:textId="77777777" w:rsidR="007B0F84" w:rsidRPr="00BC7B11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</w:tc>
      </w:tr>
      <w:tr w:rsidR="007B0F84" w14:paraId="3F2710D6" w14:textId="77777777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38C2D46C" w14:textId="77777777"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255C0582" w14:textId="77777777"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564C10A3" w14:textId="77777777"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14:paraId="7C1EEF80" w14:textId="77777777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58BDB07E" w14:textId="77777777"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0028A7F2" w14:textId="77777777"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32BF9E0C" w14:textId="77777777"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14:paraId="585623D4" w14:textId="77777777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49D6F21E" w14:textId="77777777"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lastRenderedPageBreak/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34309" w14:textId="77777777"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3BFF9DD1" w14:textId="77777777"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14:paraId="7BA97219" w14:textId="77777777" w:rsidR="007B0F8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>9.3.3.7. Reassociation Request frame format</w:t>
      </w:r>
    </w:p>
    <w:p w14:paraId="2E8B337A" w14:textId="77777777"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bCs/>
          <w:i/>
          <w:sz w:val="20"/>
        </w:rPr>
      </w:pPr>
      <w:proofErr w:type="spellStart"/>
      <w:r w:rsidRPr="001A4F54">
        <w:rPr>
          <w:b/>
          <w:bCs/>
          <w:i/>
          <w:sz w:val="20"/>
          <w:highlight w:val="yellow"/>
        </w:rPr>
        <w:t>TGbn</w:t>
      </w:r>
      <w:proofErr w:type="spellEnd"/>
      <w:r w:rsidRPr="001A4F54">
        <w:rPr>
          <w:b/>
          <w:bCs/>
          <w:i/>
          <w:sz w:val="20"/>
          <w:highlight w:val="yellow"/>
        </w:rPr>
        <w:t xml:space="preserve"> editor: Please insert a new row as follows:</w:t>
      </w:r>
    </w:p>
    <w:p w14:paraId="2D4295AE" w14:textId="77777777"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1A4F54">
        <w:rPr>
          <w:b/>
          <w:bCs/>
          <w:sz w:val="20"/>
        </w:rPr>
        <w:t>Table 9-66—Association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RPr="001A4F54" w14:paraId="3C180C1A" w14:textId="77777777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6E74FD30" w14:textId="77777777"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1922177F" w14:textId="77777777"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BEC1CC2" w14:textId="77777777"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7B0F84" w:rsidRPr="001A4F54" w14:paraId="73FFAA24" w14:textId="77777777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0195222F" w14:textId="77777777"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514D054B" w14:textId="77777777"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12D0EC23" w14:textId="77777777"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7B0F84" w:rsidRPr="001A4F54" w14:paraId="43D9CDC7" w14:textId="77777777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322F2675" w14:textId="77777777"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32840" w14:textId="77777777"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068BFF9D" w14:textId="77777777"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14:paraId="15B8176C" w14:textId="77777777"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526752B0" w14:textId="77777777" w:rsidR="007B0F84" w:rsidRPr="006C42E0" w:rsidRDefault="007B0F84" w:rsidP="007B0F84">
      <w:pPr>
        <w:pStyle w:val="ListParagraph"/>
        <w:widowControl w:val="0"/>
        <w:numPr>
          <w:ilvl w:val="3"/>
          <w:numId w:val="9"/>
        </w:numPr>
        <w:tabs>
          <w:tab w:val="left" w:pos="1664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sz w:val="20"/>
        </w:rPr>
      </w:pPr>
      <w:r w:rsidRPr="006C42E0">
        <w:rPr>
          <w:rFonts w:ascii="Arial"/>
          <w:b/>
          <w:sz w:val="20"/>
        </w:rPr>
        <w:t>Reassociation</w:t>
      </w:r>
      <w:r w:rsidRPr="006C42E0">
        <w:rPr>
          <w:rFonts w:ascii="Arial"/>
          <w:b/>
          <w:spacing w:val="-13"/>
          <w:sz w:val="20"/>
        </w:rPr>
        <w:t xml:space="preserve"> </w:t>
      </w:r>
      <w:r w:rsidRPr="006C42E0">
        <w:rPr>
          <w:rFonts w:ascii="Arial"/>
          <w:b/>
          <w:sz w:val="20"/>
        </w:rPr>
        <w:t>Response</w:t>
      </w:r>
      <w:r w:rsidRPr="006C42E0">
        <w:rPr>
          <w:rFonts w:ascii="Arial"/>
          <w:b/>
          <w:spacing w:val="-13"/>
          <w:sz w:val="20"/>
        </w:rPr>
        <w:t xml:space="preserve"> </w:t>
      </w:r>
      <w:r w:rsidRPr="006C42E0">
        <w:rPr>
          <w:rFonts w:ascii="Arial"/>
          <w:b/>
          <w:sz w:val="20"/>
        </w:rPr>
        <w:t>frame</w:t>
      </w:r>
      <w:r w:rsidRPr="006C42E0">
        <w:rPr>
          <w:rFonts w:ascii="Arial"/>
          <w:b/>
          <w:spacing w:val="-12"/>
          <w:sz w:val="20"/>
        </w:rPr>
        <w:t xml:space="preserve"> </w:t>
      </w:r>
      <w:r w:rsidRPr="006C42E0">
        <w:rPr>
          <w:rFonts w:ascii="Arial"/>
          <w:b/>
          <w:spacing w:val="-2"/>
          <w:sz w:val="20"/>
        </w:rPr>
        <w:t>format</w:t>
      </w:r>
    </w:p>
    <w:p w14:paraId="60DC1C93" w14:textId="77777777"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77413028" w14:textId="77777777" w:rsidR="007B0F84" w:rsidRDefault="007B0F84" w:rsidP="007B0F84">
      <w:pPr>
        <w:spacing w:before="172"/>
        <w:ind w:left="970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9-65—Reassociation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14:paraId="129889CF" w14:textId="77777777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1AE158EF" w14:textId="77777777"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521D799A" w14:textId="77777777"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FCEEC4D" w14:textId="77777777" w:rsidR="007B0F84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pacing w:val="-2"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  <w:p w14:paraId="504C1A44" w14:textId="77777777" w:rsidR="007B0F84" w:rsidRPr="008E27A3" w:rsidRDefault="007B0F84" w:rsidP="000A469F">
            <w:pPr>
              <w:jc w:val="center"/>
              <w:rPr>
                <w:lang w:val="en-US"/>
              </w:rPr>
            </w:pPr>
          </w:p>
        </w:tc>
      </w:tr>
      <w:tr w:rsidR="007B0F84" w14:paraId="1D02DCF5" w14:textId="77777777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00EB7B48" w14:textId="77777777"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64E52BA8" w14:textId="77777777"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6C8B635" w14:textId="77777777"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14:paraId="38B4F984" w14:textId="77777777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11E36458" w14:textId="77777777"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5B8D466E" w14:textId="77777777"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55D3C838" w14:textId="77777777"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14:paraId="281A3146" w14:textId="77777777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11D50962" w14:textId="77777777"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5B291" w14:textId="77777777"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053046D6" w14:textId="77777777"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14:paraId="0FE10062" w14:textId="77777777" w:rsidR="007B0F84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14:paraId="45D85AAF" w14:textId="77777777" w:rsidR="007B0F84" w:rsidRPr="00EC1790" w:rsidRDefault="007B0F84" w:rsidP="007B0F84">
      <w:pPr>
        <w:widowControl w:val="0"/>
        <w:numPr>
          <w:ilvl w:val="3"/>
          <w:numId w:val="10"/>
        </w:numPr>
        <w:tabs>
          <w:tab w:val="left" w:pos="1774"/>
        </w:tabs>
        <w:autoSpaceDE w:val="0"/>
        <w:autoSpaceDN w:val="0"/>
        <w:spacing w:before="103"/>
        <w:rPr>
          <w:b/>
          <w:bCs/>
          <w:sz w:val="20"/>
        </w:rPr>
      </w:pPr>
      <w:r w:rsidRPr="00EC1790">
        <w:rPr>
          <w:b/>
          <w:bCs/>
          <w:sz w:val="20"/>
        </w:rPr>
        <w:t xml:space="preserve">Probe Request frame format </w:t>
      </w:r>
    </w:p>
    <w:p w14:paraId="181BD66D" w14:textId="77777777" w:rsidR="007B0F84" w:rsidRPr="00EC1790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7EFDC7D2" w14:textId="77777777" w:rsidR="007B0F84" w:rsidRPr="00EC1790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EC1790">
        <w:rPr>
          <w:b/>
          <w:bCs/>
          <w:sz w:val="20"/>
        </w:rPr>
        <w:t>Table 9-68—Probe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RPr="00EC1790" w14:paraId="5EC4E3E6" w14:textId="77777777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68E7B447" w14:textId="77777777"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1BFC04B3" w14:textId="77777777"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2E4D1900" w14:textId="77777777"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7B0F84" w:rsidRPr="00EC1790" w14:paraId="61D8F95A" w14:textId="77777777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4267D2A9" w14:textId="77777777"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24096AA6" w14:textId="77777777"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184D2033" w14:textId="77777777"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7B0F84" w:rsidRPr="00EC1790" w14:paraId="5E2E5328" w14:textId="77777777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5BE2CDB5" w14:textId="77777777"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A74B1" w14:textId="77777777"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715B7F44" w14:textId="77777777"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14:paraId="3238FE53" w14:textId="77777777" w:rsidR="007B0F84" w:rsidRPr="00EC1790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bCs/>
          <w:sz w:val="20"/>
        </w:rPr>
      </w:pPr>
    </w:p>
    <w:p w14:paraId="4F8172FE" w14:textId="77777777" w:rsidR="007B0F84" w:rsidRPr="00F44A42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14:paraId="342566FF" w14:textId="77777777" w:rsidR="007B0F84" w:rsidRPr="00F83DDF" w:rsidRDefault="007B0F84" w:rsidP="007B0F84">
      <w:pPr>
        <w:pStyle w:val="ListParagraph"/>
        <w:widowControl w:val="0"/>
        <w:numPr>
          <w:ilvl w:val="3"/>
          <w:numId w:val="8"/>
        </w:numPr>
        <w:tabs>
          <w:tab w:val="left" w:pos="1774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sz w:val="20"/>
        </w:rPr>
      </w:pPr>
      <w:r w:rsidRPr="00F83DDF">
        <w:rPr>
          <w:rFonts w:ascii="Arial"/>
          <w:b/>
          <w:sz w:val="20"/>
        </w:rPr>
        <w:t>Probe</w:t>
      </w:r>
      <w:r w:rsidRPr="00F83DDF">
        <w:rPr>
          <w:rFonts w:ascii="Arial"/>
          <w:b/>
          <w:spacing w:val="-10"/>
          <w:sz w:val="20"/>
        </w:rPr>
        <w:t xml:space="preserve"> </w:t>
      </w:r>
      <w:r w:rsidRPr="00F83DDF">
        <w:rPr>
          <w:rFonts w:ascii="Arial"/>
          <w:b/>
          <w:sz w:val="20"/>
        </w:rPr>
        <w:t>Response</w:t>
      </w:r>
      <w:r w:rsidRPr="00F83DDF">
        <w:rPr>
          <w:rFonts w:ascii="Arial"/>
          <w:b/>
          <w:spacing w:val="-9"/>
          <w:sz w:val="20"/>
        </w:rPr>
        <w:t xml:space="preserve"> </w:t>
      </w:r>
      <w:r w:rsidRPr="00F83DDF">
        <w:rPr>
          <w:rFonts w:ascii="Arial"/>
          <w:b/>
          <w:sz w:val="20"/>
        </w:rPr>
        <w:t>frame</w:t>
      </w:r>
      <w:r w:rsidRPr="00F83DDF">
        <w:rPr>
          <w:rFonts w:ascii="Arial"/>
          <w:b/>
          <w:spacing w:val="-9"/>
          <w:sz w:val="20"/>
        </w:rPr>
        <w:t xml:space="preserve"> </w:t>
      </w:r>
      <w:r w:rsidRPr="00F83DDF">
        <w:rPr>
          <w:rFonts w:ascii="Arial"/>
          <w:b/>
          <w:spacing w:val="-2"/>
          <w:sz w:val="20"/>
        </w:rPr>
        <w:t>format</w:t>
      </w:r>
      <w:r>
        <w:rPr>
          <w:rFonts w:ascii="Arial"/>
          <w:b/>
          <w:spacing w:val="-2"/>
          <w:sz w:val="20"/>
        </w:rPr>
        <w:t xml:space="preserve"> (TBD)</w:t>
      </w:r>
    </w:p>
    <w:p w14:paraId="19ED0D9F" w14:textId="77777777"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36303D17" w14:textId="77777777" w:rsidR="007B0F84" w:rsidRDefault="007B0F84" w:rsidP="007B0F84">
      <w:pPr>
        <w:spacing w:before="171"/>
        <w:ind w:left="971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9-67—Probe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14:paraId="0F50D5E0" w14:textId="77777777" w:rsidTr="000A469F">
        <w:trPr>
          <w:trHeight w:val="379"/>
        </w:trPr>
        <w:tc>
          <w:tcPr>
            <w:tcW w:w="1119" w:type="dxa"/>
            <w:tcBorders>
              <w:right w:val="single" w:sz="2" w:space="0" w:color="000000"/>
            </w:tcBorders>
          </w:tcPr>
          <w:p w14:paraId="73A47B43" w14:textId="77777777" w:rsidR="007B0F84" w:rsidRDefault="007B0F84" w:rsidP="000A469F">
            <w:pPr>
              <w:pStyle w:val="TableParagraph"/>
              <w:spacing w:before="75"/>
              <w:ind w:left="136" w:right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0819A65D" w14:textId="77777777" w:rsidR="007B0F84" w:rsidRDefault="007B0F84" w:rsidP="000A469F">
            <w:pPr>
              <w:pStyle w:val="TableParagraph"/>
              <w:spacing w:before="75"/>
              <w:ind w:left="4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5B0FFC59" w14:textId="77777777" w:rsidR="007B0F84" w:rsidRDefault="007B0F84" w:rsidP="000A469F">
            <w:pPr>
              <w:pStyle w:val="TableParagraph"/>
              <w:spacing w:before="75"/>
              <w:ind w:left="1953" w:right="19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 w:rsidR="007B0F84" w14:paraId="39F43243" w14:textId="77777777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2B29A94D" w14:textId="77777777" w:rsidR="007B0F84" w:rsidRDefault="007B0F84" w:rsidP="000A469F">
            <w:pPr>
              <w:pStyle w:val="TableParagraph"/>
              <w:spacing w:before="3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0A7EA" w14:textId="77777777" w:rsidR="007B0F84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4946BE02" w14:textId="77777777" w:rsidR="007B0F84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14:paraId="18FAF820" w14:textId="77777777" w:rsidTr="000A469F">
        <w:trPr>
          <w:trHeight w:val="712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8FE84" w14:textId="77777777" w:rsidR="007B0F84" w:rsidRPr="006F3C7E" w:rsidRDefault="007B0F84" w:rsidP="000A469F">
            <w:pPr>
              <w:pStyle w:val="TableParagraph"/>
              <w:spacing w:before="54" w:line="232" w:lineRule="auto"/>
              <w:ind w:left="174" w:right="114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90769" w14:textId="77777777" w:rsidR="007B0F84" w:rsidRPr="006F3C7E" w:rsidRDefault="007B0F84" w:rsidP="000A469F">
            <w:pPr>
              <w:pStyle w:val="TableParagraph"/>
              <w:spacing w:before="54" w:line="232" w:lineRule="auto"/>
              <w:ind w:left="130" w:right="169"/>
              <w:rPr>
                <w:spacing w:val="-2"/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EE31D8" w14:textId="77777777" w:rsidR="007B0F84" w:rsidRPr="006F3C7E" w:rsidRDefault="007B0F84" w:rsidP="000A469F">
            <w:pPr>
              <w:pStyle w:val="TableParagraph"/>
              <w:spacing w:before="54" w:line="232" w:lineRule="auto"/>
              <w:ind w:right="125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14:paraId="2F353C33" w14:textId="77777777" w:rsidTr="000A469F">
        <w:trPr>
          <w:trHeight w:val="712"/>
        </w:trPr>
        <w:tc>
          <w:tcPr>
            <w:tcW w:w="1119" w:type="dxa"/>
            <w:tcBorders>
              <w:top w:val="single" w:sz="2" w:space="0" w:color="000000"/>
              <w:right w:val="single" w:sz="2" w:space="0" w:color="000000"/>
            </w:tcBorders>
          </w:tcPr>
          <w:p w14:paraId="6F0D9021" w14:textId="77777777" w:rsidR="007B0F84" w:rsidRPr="006F3C7E" w:rsidRDefault="007B0F84" w:rsidP="000A469F">
            <w:pPr>
              <w:pStyle w:val="TableParagraph"/>
              <w:spacing w:before="54" w:line="232" w:lineRule="auto"/>
              <w:ind w:left="174" w:right="114"/>
              <w:jc w:val="center"/>
              <w:rPr>
                <w:sz w:val="18"/>
              </w:rPr>
            </w:pPr>
            <w:r w:rsidRPr="006F3C7E">
              <w:rPr>
                <w:sz w:val="18"/>
              </w:rPr>
              <w:lastRenderedPageBreak/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5F3E24" w14:textId="77777777" w:rsidR="007B0F84" w:rsidRPr="006F3C7E" w:rsidRDefault="007B0F84" w:rsidP="000A469F">
            <w:pPr>
              <w:pStyle w:val="TableParagraph"/>
              <w:spacing w:before="54" w:line="232" w:lineRule="auto"/>
              <w:ind w:left="130" w:right="169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</w:tcBorders>
          </w:tcPr>
          <w:p w14:paraId="3EDFEA88" w14:textId="77777777" w:rsidR="007B0F84" w:rsidRPr="006F3C7E" w:rsidRDefault="007B0F84" w:rsidP="000A469F">
            <w:pPr>
              <w:pStyle w:val="TableParagraph"/>
              <w:spacing w:before="54" w:line="232" w:lineRule="auto"/>
              <w:ind w:right="125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14:paraId="28532D5F" w14:textId="77777777" w:rsidR="007B0F84" w:rsidRPr="00083B70" w:rsidRDefault="007B0F84" w:rsidP="007B0F84">
      <w:pPr>
        <w:pStyle w:val="ListParagraph"/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14:paraId="1A005BDF" w14:textId="77777777" w:rsidR="007B0F84" w:rsidRPr="00083B70" w:rsidRDefault="007B0F84" w:rsidP="007B0F84">
      <w:pPr>
        <w:pStyle w:val="ListParagraph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14:paraId="1AD142FF" w14:textId="77777777" w:rsidR="007B0F84" w:rsidRPr="0031272B" w:rsidRDefault="007B0F84" w:rsidP="007B0F84">
      <w:pPr>
        <w:pStyle w:val="ListParagraph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ind w:left="1501"/>
        <w:contextualSpacing w:val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Elements</w:t>
      </w:r>
    </w:p>
    <w:p w14:paraId="6903E0F7" w14:textId="77777777" w:rsidR="007B0F84" w:rsidRDefault="007B0F84" w:rsidP="007B0F84">
      <w:pPr>
        <w:pStyle w:val="ListParagraph"/>
        <w:widowControl w:val="0"/>
        <w:numPr>
          <w:ilvl w:val="3"/>
          <w:numId w:val="7"/>
        </w:numPr>
        <w:tabs>
          <w:tab w:val="left" w:pos="1664"/>
        </w:tabs>
        <w:autoSpaceDE w:val="0"/>
        <w:autoSpaceDN w:val="0"/>
        <w:ind w:left="1664" w:hanging="664"/>
        <w:contextualSpacing w:val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General</w:t>
      </w:r>
    </w:p>
    <w:p w14:paraId="54DA43A3" w14:textId="77777777"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5461B13C" w14:textId="77777777" w:rsidR="007B0F84" w:rsidRDefault="007B0F84" w:rsidP="007B0F84">
      <w:pPr>
        <w:spacing w:before="169"/>
        <w:ind w:left="969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9-128—Element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IDs</w:t>
      </w:r>
    </w:p>
    <w:tbl>
      <w:tblPr>
        <w:tblW w:w="8745" w:type="dxa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1318"/>
        <w:gridCol w:w="1608"/>
        <w:gridCol w:w="1170"/>
        <w:gridCol w:w="1350"/>
      </w:tblGrid>
      <w:tr w:rsidR="007B0F84" w14:paraId="13CFDF07" w14:textId="77777777" w:rsidTr="000A469F">
        <w:trPr>
          <w:trHeight w:val="580"/>
        </w:trPr>
        <w:tc>
          <w:tcPr>
            <w:tcW w:w="3299" w:type="dxa"/>
            <w:tcBorders>
              <w:right w:val="single" w:sz="2" w:space="0" w:color="000000"/>
            </w:tcBorders>
          </w:tcPr>
          <w:p w14:paraId="42D92FA7" w14:textId="77777777" w:rsidR="007B0F84" w:rsidRDefault="007B0F84" w:rsidP="000A469F">
            <w:pPr>
              <w:pStyle w:val="TableParagraph"/>
              <w:spacing w:before="176"/>
              <w:ind w:left="1314" w:right="13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</w:p>
        </w:tc>
        <w:tc>
          <w:tcPr>
            <w:tcW w:w="1318" w:type="dxa"/>
            <w:tcBorders>
              <w:left w:val="single" w:sz="2" w:space="0" w:color="000000"/>
              <w:right w:val="single" w:sz="2" w:space="0" w:color="000000"/>
            </w:tcBorders>
          </w:tcPr>
          <w:p w14:paraId="2105DFE1" w14:textId="77777777" w:rsidR="007B0F84" w:rsidRDefault="007B0F84" w:rsidP="000A469F">
            <w:pPr>
              <w:pStyle w:val="TableParagraph"/>
              <w:spacing w:before="176"/>
              <w:ind w:left="168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</w:t>
            </w:r>
          </w:p>
        </w:tc>
        <w:tc>
          <w:tcPr>
            <w:tcW w:w="1608" w:type="dxa"/>
            <w:tcBorders>
              <w:left w:val="single" w:sz="2" w:space="0" w:color="000000"/>
              <w:right w:val="single" w:sz="2" w:space="0" w:color="000000"/>
            </w:tcBorders>
          </w:tcPr>
          <w:p w14:paraId="796A75C7" w14:textId="77777777" w:rsidR="007B0F84" w:rsidRDefault="007B0F84" w:rsidP="000A469F">
            <w:pPr>
              <w:pStyle w:val="TableParagraph"/>
              <w:spacing w:before="82" w:line="232" w:lineRule="auto"/>
              <w:ind w:left="291" w:right="19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ID </w:t>
            </w:r>
            <w:r>
              <w:rPr>
                <w:b/>
                <w:spacing w:val="-2"/>
                <w:sz w:val="18"/>
              </w:rPr>
              <w:t>Extension</w:t>
            </w:r>
          </w:p>
        </w:tc>
        <w:tc>
          <w:tcPr>
            <w:tcW w:w="1170" w:type="dxa"/>
            <w:tcBorders>
              <w:left w:val="single" w:sz="2" w:space="0" w:color="000000"/>
              <w:right w:val="single" w:sz="2" w:space="0" w:color="000000"/>
            </w:tcBorders>
          </w:tcPr>
          <w:p w14:paraId="04355898" w14:textId="77777777" w:rsidR="007B0F84" w:rsidRDefault="007B0F84" w:rsidP="000A469F">
            <w:pPr>
              <w:pStyle w:val="TableParagraph"/>
              <w:spacing w:before="176"/>
              <w:ind w:left="170" w:right="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Extensible</w:t>
            </w:r>
          </w:p>
        </w:tc>
        <w:tc>
          <w:tcPr>
            <w:tcW w:w="1350" w:type="dxa"/>
            <w:tcBorders>
              <w:left w:val="single" w:sz="2" w:space="0" w:color="000000"/>
            </w:tcBorders>
          </w:tcPr>
          <w:p w14:paraId="0D947818" w14:textId="77777777" w:rsidR="007B0F84" w:rsidRDefault="007B0F84" w:rsidP="000A469F">
            <w:pPr>
              <w:pStyle w:val="TableParagraph"/>
              <w:spacing w:before="176"/>
              <w:ind w:left="123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Fragmentable</w:t>
            </w:r>
          </w:p>
        </w:tc>
      </w:tr>
      <w:tr w:rsidR="007B0F84" w14:paraId="3DEB268C" w14:textId="77777777" w:rsidTr="000A469F">
        <w:trPr>
          <w:trHeight w:val="311"/>
        </w:trPr>
        <w:tc>
          <w:tcPr>
            <w:tcW w:w="3299" w:type="dxa"/>
            <w:tcBorders>
              <w:bottom w:val="single" w:sz="2" w:space="0" w:color="000000"/>
              <w:right w:val="single" w:sz="2" w:space="0" w:color="000000"/>
            </w:tcBorders>
          </w:tcPr>
          <w:p w14:paraId="28ABCCC3" w14:textId="77777777" w:rsidR="007B0F84" w:rsidRDefault="007B0F84" w:rsidP="000A469F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B17AD" w14:textId="77777777"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2296" w14:textId="77777777"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3AD0E" w14:textId="77777777"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8D2E6C0" w14:textId="77777777"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B0F84" w14:paraId="3DE38BA0" w14:textId="77777777" w:rsidTr="000A469F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297B0" w14:textId="77777777" w:rsidR="007B0F84" w:rsidRPr="006F3C7E" w:rsidRDefault="007B0F84" w:rsidP="000A469F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6F3C7E">
              <w:rPr>
                <w:sz w:val="18"/>
              </w:rPr>
              <w:t>UHR</w:t>
            </w:r>
            <w:r w:rsidRPr="006F3C7E">
              <w:rPr>
                <w:spacing w:val="-10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10"/>
                <w:sz w:val="18"/>
              </w:rPr>
              <w:t xml:space="preserve"> </w:t>
            </w:r>
            <w:r w:rsidRPr="006F3C7E">
              <w:rPr>
                <w:sz w:val="18"/>
              </w:rPr>
              <w:t>(see</w:t>
            </w:r>
            <w:r w:rsidRPr="006F3C7E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9.4.2.x</w:t>
              </w:r>
              <w:r w:rsidRPr="006F3C7E">
                <w:rPr>
                  <w:spacing w:val="-9"/>
                  <w:sz w:val="18"/>
                </w:rPr>
                <w:t xml:space="preserve"> </w:t>
              </w:r>
              <w:r w:rsidRPr="006F3C7E">
                <w:rPr>
                  <w:sz w:val="18"/>
                </w:rPr>
                <w:t>(UHR</w:t>
              </w:r>
              <w:r w:rsidRPr="006F3C7E">
                <w:rPr>
                  <w:spacing w:val="-10"/>
                  <w:sz w:val="18"/>
                </w:rPr>
                <w:t xml:space="preserve"> </w:t>
              </w:r>
            </w:hyperlink>
            <w:r w:rsidRPr="006F3C7E">
              <w:rPr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Capabilities element)</w:t>
              </w:r>
            </w:hyperlink>
            <w:r w:rsidRPr="006F3C7E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1F1B7" w14:textId="77777777" w:rsidR="007B0F84" w:rsidRPr="006F3C7E" w:rsidRDefault="007B0F84" w:rsidP="000A469F">
            <w:pPr>
              <w:pStyle w:val="TableParagraph"/>
              <w:spacing w:before="50"/>
              <w:ind w:left="167" w:right="141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2A47E" w14:textId="77777777" w:rsidR="007B0F84" w:rsidRPr="006F3C7E" w:rsidRDefault="007B0F84" w:rsidP="000A469F">
            <w:pPr>
              <w:pStyle w:val="TableParagraph"/>
              <w:spacing w:before="50"/>
              <w:ind w:left="502" w:right="474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D3ECC" w14:textId="77777777" w:rsidR="007B0F84" w:rsidRPr="006F3C7E" w:rsidRDefault="007B0F84" w:rsidP="000A469F">
            <w:pPr>
              <w:pStyle w:val="TableParagraph"/>
              <w:spacing w:before="50"/>
              <w:ind w:left="169" w:right="141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5EB8C8" w14:textId="77777777" w:rsidR="007B0F84" w:rsidRPr="006F3C7E" w:rsidRDefault="007B0F84" w:rsidP="000A469F">
            <w:pPr>
              <w:pStyle w:val="TableParagraph"/>
              <w:spacing w:before="50"/>
              <w:ind w:left="123" w:right="82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No</w:t>
            </w:r>
          </w:p>
        </w:tc>
      </w:tr>
      <w:tr w:rsidR="007B0F84" w14:paraId="642B9F02" w14:textId="77777777" w:rsidTr="000A469F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05117" w14:textId="77777777" w:rsidR="007B0F84" w:rsidRPr="006F3C7E" w:rsidRDefault="007B0F84" w:rsidP="000A469F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5703B7">
              <w:rPr>
                <w:sz w:val="18"/>
              </w:rPr>
              <w:t>UHR Operation (</w:t>
            </w:r>
            <w:r w:rsidRPr="006F3C7E">
              <w:rPr>
                <w:sz w:val="18"/>
              </w:rPr>
              <w:t>see</w:t>
            </w:r>
            <w:r w:rsidRPr="006F3C7E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9.4.2.x</w:t>
              </w:r>
              <w:r w:rsidRPr="006F3C7E">
                <w:rPr>
                  <w:spacing w:val="-9"/>
                  <w:sz w:val="18"/>
                </w:rPr>
                <w:t xml:space="preserve"> </w:t>
              </w:r>
              <w:r w:rsidRPr="006F3C7E">
                <w:rPr>
                  <w:sz w:val="18"/>
                </w:rPr>
                <w:t>(UHR</w:t>
              </w:r>
              <w:r w:rsidRPr="006F3C7E">
                <w:rPr>
                  <w:spacing w:val="-10"/>
                  <w:sz w:val="18"/>
                </w:rPr>
                <w:t xml:space="preserve"> </w:t>
              </w:r>
            </w:hyperlink>
            <w:r w:rsidRPr="006F3C7E">
              <w:rPr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Capabilities element)</w:t>
              </w:r>
            </w:hyperlink>
            <w:r w:rsidRPr="005703B7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C2A3" w14:textId="77777777" w:rsidR="007B0F84" w:rsidRPr="006F3C7E" w:rsidRDefault="007B0F84" w:rsidP="000A469F">
            <w:pPr>
              <w:pStyle w:val="TableParagraph"/>
              <w:spacing w:before="50"/>
              <w:ind w:left="167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EB48B" w14:textId="77777777" w:rsidR="007B0F84" w:rsidRPr="006F3C7E" w:rsidRDefault="007B0F84" w:rsidP="000A469F">
            <w:pPr>
              <w:pStyle w:val="TableParagraph"/>
              <w:spacing w:before="50"/>
              <w:ind w:left="502" w:right="474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0FD5C" w14:textId="77777777" w:rsidR="007B0F84" w:rsidRPr="006F3C7E" w:rsidRDefault="007B0F84" w:rsidP="000A469F">
            <w:pPr>
              <w:pStyle w:val="TableParagraph"/>
              <w:spacing w:before="50"/>
              <w:ind w:left="169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14631F" w14:textId="77777777" w:rsidR="007B0F84" w:rsidRPr="006F3C7E" w:rsidRDefault="007B0F84" w:rsidP="000A469F">
            <w:pPr>
              <w:pStyle w:val="TableParagraph"/>
              <w:spacing w:before="50"/>
              <w:ind w:left="123" w:right="82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No</w:t>
            </w:r>
          </w:p>
        </w:tc>
      </w:tr>
    </w:tbl>
    <w:p w14:paraId="78800E94" w14:textId="77777777" w:rsidR="007B0F84" w:rsidRDefault="007B0F84" w:rsidP="007B0F84">
      <w:pPr>
        <w:rPr>
          <w:lang w:val="en-US"/>
        </w:rPr>
      </w:pPr>
    </w:p>
    <w:p w14:paraId="63BC3175" w14:textId="77777777"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subclause as follows:</w:t>
      </w:r>
    </w:p>
    <w:p w14:paraId="45C252B6" w14:textId="77777777" w:rsidR="007B0F84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  <w:r w:rsidRPr="000823E4">
        <w:rPr>
          <w:rFonts w:ascii="Arial"/>
          <w:b/>
          <w:sz w:val="20"/>
          <w:szCs w:val="22"/>
          <w:lang w:val="en-US"/>
        </w:rPr>
        <w:t xml:space="preserve">9.4.2.x </w:t>
      </w:r>
      <w:r w:rsidRPr="006F3C7E">
        <w:rPr>
          <w:rFonts w:ascii="Arial"/>
          <w:b/>
          <w:sz w:val="20"/>
          <w:szCs w:val="22"/>
          <w:lang w:val="en-US"/>
        </w:rPr>
        <w:t>UHR</w:t>
      </w:r>
      <w:r w:rsidRPr="006F3C7E">
        <w:rPr>
          <w:rFonts w:asci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z w:val="20"/>
          <w:szCs w:val="22"/>
          <w:lang w:val="en-US"/>
        </w:rPr>
        <w:t>Capabilities</w:t>
      </w:r>
      <w:r w:rsidRPr="000823E4">
        <w:rPr>
          <w:rFonts w:ascii="Arial"/>
          <w:b/>
          <w:spacing w:val="-9"/>
          <w:sz w:val="20"/>
          <w:szCs w:val="22"/>
          <w:lang w:val="en-US"/>
        </w:rPr>
        <w:t xml:space="preserve"> </w:t>
      </w:r>
      <w:r w:rsidRPr="000823E4">
        <w:rPr>
          <w:rFonts w:ascii="Arial"/>
          <w:b/>
          <w:spacing w:val="-2"/>
          <w:sz w:val="20"/>
          <w:szCs w:val="22"/>
          <w:lang w:val="en-US"/>
        </w:rPr>
        <w:t>element</w:t>
      </w:r>
    </w:p>
    <w:p w14:paraId="4AEBD799" w14:textId="77777777" w:rsidR="007B0F84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</w:p>
    <w:p w14:paraId="54BAED5C" w14:textId="77777777" w:rsidR="007B0F84" w:rsidRPr="000823E4" w:rsidRDefault="007B0F84" w:rsidP="007B0F84">
      <w:pPr>
        <w:widowControl w:val="0"/>
        <w:tabs>
          <w:tab w:val="left" w:pos="1599"/>
        </w:tabs>
        <w:autoSpaceDE w:val="0"/>
        <w:autoSpaceDN w:val="0"/>
        <w:spacing w:before="104"/>
        <w:ind w:left="601"/>
        <w:rPr>
          <w:sz w:val="20"/>
          <w:lang w:val="en-US"/>
        </w:rPr>
      </w:pPr>
      <w:r w:rsidRPr="000823E4">
        <w:rPr>
          <w:sz w:val="20"/>
          <w:lang w:val="en-US"/>
        </w:rPr>
        <w:t>The</w:t>
      </w:r>
      <w:r w:rsidRPr="000823E4">
        <w:rPr>
          <w:spacing w:val="-6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format</w:t>
      </w:r>
      <w:r w:rsidRPr="000823E4">
        <w:rPr>
          <w:spacing w:val="-6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of</w:t>
      </w:r>
      <w:r w:rsidRPr="000823E4">
        <w:rPr>
          <w:spacing w:val="-4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the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UHR</w:t>
      </w:r>
      <w:r w:rsidRPr="000823E4">
        <w:rPr>
          <w:spacing w:val="-6"/>
          <w:sz w:val="20"/>
          <w:lang w:val="en-US"/>
        </w:rPr>
        <w:t xml:space="preserve"> </w:t>
      </w:r>
      <w:r>
        <w:rPr>
          <w:sz w:val="20"/>
          <w:lang w:val="en-US"/>
        </w:rPr>
        <w:t>Capabilities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element</w:t>
      </w:r>
      <w:r w:rsidRPr="000823E4">
        <w:rPr>
          <w:spacing w:val="-6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is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shown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in</w:t>
      </w:r>
      <w:r w:rsidRPr="000823E4">
        <w:rPr>
          <w:spacing w:val="-6"/>
          <w:sz w:val="20"/>
          <w:lang w:val="en-US"/>
        </w:rPr>
        <w:t xml:space="preserve"> </w:t>
      </w:r>
      <w:hyperlink w:anchor="_bookmark181" w:history="1">
        <w:r w:rsidRPr="000823E4">
          <w:rPr>
            <w:sz w:val="20"/>
            <w:lang w:val="en-US"/>
          </w:rPr>
          <w:t>Figure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9-X</w:t>
        </w:r>
        <w:r>
          <w:rPr>
            <w:sz w:val="20"/>
            <w:lang w:val="en-US"/>
          </w:rPr>
          <w:t>1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(UHR</w:t>
        </w:r>
        <w:r w:rsidRPr="000823E4">
          <w:rPr>
            <w:spacing w:val="-5"/>
            <w:sz w:val="20"/>
            <w:lang w:val="en-US"/>
          </w:rPr>
          <w:t xml:space="preserve"> </w:t>
        </w:r>
        <w:r>
          <w:rPr>
            <w:sz w:val="20"/>
            <w:lang w:val="en-US"/>
          </w:rPr>
          <w:t>Capabilities</w:t>
        </w:r>
        <w:r w:rsidRPr="000823E4">
          <w:rPr>
            <w:spacing w:val="-4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element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pacing w:val="-2"/>
            <w:sz w:val="20"/>
            <w:lang w:val="en-US"/>
          </w:rPr>
          <w:t>format)</w:t>
        </w:r>
      </w:hyperlink>
      <w:r w:rsidRPr="000823E4">
        <w:rPr>
          <w:spacing w:val="-2"/>
          <w:sz w:val="20"/>
          <w:lang w:val="en-US"/>
        </w:rPr>
        <w:t>.</w:t>
      </w:r>
    </w:p>
    <w:p w14:paraId="2230C807" w14:textId="77777777" w:rsidR="007B0F84" w:rsidRPr="000823E4" w:rsidRDefault="007B0F84" w:rsidP="007B0F84">
      <w:pPr>
        <w:widowControl w:val="0"/>
        <w:autoSpaceDE w:val="0"/>
        <w:autoSpaceDN w:val="0"/>
        <w:spacing w:before="9"/>
        <w:rPr>
          <w:sz w:val="21"/>
          <w:lang w:val="en-US"/>
        </w:rPr>
      </w:pPr>
    </w:p>
    <w:tbl>
      <w:tblPr>
        <w:tblW w:w="0" w:type="auto"/>
        <w:tblInd w:w="1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2"/>
        <w:gridCol w:w="1618"/>
        <w:gridCol w:w="1399"/>
      </w:tblGrid>
      <w:tr w:rsidR="007B0F84" w:rsidRPr="000823E4" w14:paraId="172558D5" w14:textId="77777777" w:rsidTr="0069433A">
        <w:trPr>
          <w:trHeight w:val="550"/>
        </w:trPr>
        <w:tc>
          <w:tcPr>
            <w:tcW w:w="1099" w:type="dxa"/>
            <w:vAlign w:val="center"/>
          </w:tcPr>
          <w:p w14:paraId="0F41C551" w14:textId="77777777" w:rsidR="007B0F84" w:rsidRPr="000823E4" w:rsidRDefault="007B0F84" w:rsidP="0069433A">
            <w:pPr>
              <w:widowControl w:val="0"/>
              <w:autoSpaceDE w:val="0"/>
              <w:autoSpaceDN w:val="0"/>
              <w:ind w:left="170" w:right="5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0823E4">
              <w:rPr>
                <w:rFonts w:ascii="Arial"/>
                <w:spacing w:val="-6"/>
                <w:sz w:val="16"/>
                <w:szCs w:val="22"/>
                <w:lang w:val="en-US"/>
              </w:rPr>
              <w:t xml:space="preserve"> </w:t>
            </w: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ID</w:t>
            </w:r>
          </w:p>
        </w:tc>
        <w:tc>
          <w:tcPr>
            <w:tcW w:w="882" w:type="dxa"/>
            <w:vAlign w:val="center"/>
          </w:tcPr>
          <w:p w14:paraId="28610B55" w14:textId="77777777" w:rsidR="007B0F84" w:rsidRPr="000823E4" w:rsidRDefault="007B0F84" w:rsidP="0069433A">
            <w:pPr>
              <w:widowControl w:val="0"/>
              <w:autoSpaceDE w:val="0"/>
              <w:autoSpaceDN w:val="0"/>
              <w:ind w:left="170" w:right="5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Length</w:t>
            </w:r>
          </w:p>
        </w:tc>
        <w:tc>
          <w:tcPr>
            <w:tcW w:w="1618" w:type="dxa"/>
            <w:vAlign w:val="center"/>
          </w:tcPr>
          <w:p w14:paraId="2DFC7B58" w14:textId="77777777" w:rsidR="007B0F84" w:rsidRPr="000823E4" w:rsidRDefault="007B0F84" w:rsidP="0069433A">
            <w:pPr>
              <w:widowControl w:val="0"/>
              <w:autoSpaceDE w:val="0"/>
              <w:autoSpaceDN w:val="0"/>
              <w:spacing w:line="208" w:lineRule="auto"/>
              <w:ind w:left="170" w:right="5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0823E4">
              <w:rPr>
                <w:rFonts w:ascii="Arial"/>
                <w:spacing w:val="-12"/>
                <w:sz w:val="16"/>
                <w:szCs w:val="22"/>
                <w:lang w:val="en-US"/>
              </w:rPr>
              <w:t xml:space="preserve"> </w:t>
            </w:r>
            <w:r w:rsidRPr="000823E4">
              <w:rPr>
                <w:rFonts w:ascii="Arial"/>
                <w:sz w:val="16"/>
                <w:szCs w:val="22"/>
                <w:lang w:val="en-US"/>
              </w:rPr>
              <w:t xml:space="preserve">ID </w:t>
            </w: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Extension</w:t>
            </w:r>
          </w:p>
        </w:tc>
        <w:tc>
          <w:tcPr>
            <w:tcW w:w="1399" w:type="dxa"/>
            <w:vAlign w:val="center"/>
          </w:tcPr>
          <w:p w14:paraId="4A14B30A" w14:textId="77777777" w:rsidR="007B0F84" w:rsidRPr="000823E4" w:rsidRDefault="007B0F84" w:rsidP="0069433A">
            <w:pPr>
              <w:widowControl w:val="0"/>
              <w:autoSpaceDE w:val="0"/>
              <w:autoSpaceDN w:val="0"/>
              <w:spacing w:line="208" w:lineRule="auto"/>
              <w:ind w:left="170" w:right="5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</w:rPr>
              <w:t>UHR</w:t>
            </w:r>
            <w:r w:rsidRPr="00001BB3">
              <w:rPr>
                <w:rFonts w:ascii="Arial"/>
                <w:sz w:val="16"/>
                <w:szCs w:val="22"/>
              </w:rPr>
              <w:t xml:space="preserve"> MAC Capabilities Information</w:t>
            </w:r>
          </w:p>
        </w:tc>
      </w:tr>
    </w:tbl>
    <w:p w14:paraId="0ECDA0D3" w14:textId="77777777" w:rsidR="007B0F84" w:rsidRPr="000823E4" w:rsidRDefault="007B0F84" w:rsidP="007B0F84">
      <w:pPr>
        <w:widowControl w:val="0"/>
        <w:tabs>
          <w:tab w:val="left" w:pos="2305"/>
          <w:tab w:val="left" w:pos="3405"/>
          <w:tab w:val="left" w:pos="4655"/>
          <w:tab w:val="left" w:pos="6055"/>
          <w:tab w:val="left" w:pos="7455"/>
          <w:tab w:val="left" w:pos="8535"/>
        </w:tabs>
        <w:autoSpaceDE w:val="0"/>
        <w:autoSpaceDN w:val="0"/>
        <w:spacing w:before="99"/>
        <w:ind w:left="1168"/>
        <w:rPr>
          <w:rFonts w:ascii="Arial"/>
          <w:sz w:val="16"/>
          <w:lang w:val="en-US"/>
        </w:rPr>
      </w:pPr>
      <w:r w:rsidRPr="000823E4">
        <w:rPr>
          <w:rFonts w:ascii="Arial"/>
          <w:spacing w:val="-2"/>
          <w:sz w:val="16"/>
          <w:szCs w:val="22"/>
          <w:lang w:val="en-US"/>
        </w:rPr>
        <w:t>Octets: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TBD</w:t>
      </w:r>
    </w:p>
    <w:p w14:paraId="019F7009" w14:textId="77777777" w:rsidR="007B0F84" w:rsidRPr="005703B7" w:rsidRDefault="007B0F84" w:rsidP="007B0F84">
      <w:pPr>
        <w:widowControl w:val="0"/>
        <w:autoSpaceDE w:val="0"/>
        <w:autoSpaceDN w:val="0"/>
        <w:ind w:left="1004" w:right="1005"/>
        <w:jc w:val="center"/>
        <w:rPr>
          <w:rFonts w:ascii="Arial" w:hAnsi="Arial"/>
          <w:b/>
          <w:sz w:val="20"/>
          <w:szCs w:val="22"/>
          <w:lang w:val="fr-FR"/>
        </w:rPr>
      </w:pPr>
      <w:r w:rsidRPr="005703B7">
        <w:rPr>
          <w:rFonts w:ascii="Arial" w:hAnsi="Arial"/>
          <w:b/>
          <w:sz w:val="20"/>
          <w:szCs w:val="22"/>
          <w:lang w:val="fr-FR"/>
        </w:rPr>
        <w:t>Figure</w:t>
      </w:r>
      <w:r w:rsidRPr="005703B7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r w:rsidRPr="005703B7">
        <w:rPr>
          <w:rFonts w:ascii="Arial" w:hAnsi="Arial"/>
          <w:b/>
          <w:sz w:val="20"/>
          <w:szCs w:val="22"/>
          <w:lang w:val="fr-FR"/>
        </w:rPr>
        <w:t>9-X1—UHR</w:t>
      </w:r>
      <w:r w:rsidRPr="005703B7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proofErr w:type="spellStart"/>
      <w:r w:rsidRPr="005703B7">
        <w:rPr>
          <w:rFonts w:ascii="Arial" w:hAnsi="Arial"/>
          <w:b/>
          <w:sz w:val="20"/>
          <w:szCs w:val="22"/>
          <w:lang w:val="fr-FR"/>
        </w:rPr>
        <w:t>Capabilities</w:t>
      </w:r>
      <w:proofErr w:type="spellEnd"/>
      <w:r w:rsidRPr="005703B7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proofErr w:type="spellStart"/>
      <w:r w:rsidRPr="005703B7">
        <w:rPr>
          <w:rFonts w:ascii="Arial" w:hAnsi="Arial"/>
          <w:b/>
          <w:sz w:val="20"/>
          <w:szCs w:val="22"/>
          <w:lang w:val="fr-FR"/>
        </w:rPr>
        <w:t>element</w:t>
      </w:r>
      <w:proofErr w:type="spellEnd"/>
      <w:r w:rsidRPr="005703B7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r w:rsidRPr="005703B7">
        <w:rPr>
          <w:rFonts w:ascii="Arial" w:hAnsi="Arial"/>
          <w:b/>
          <w:spacing w:val="-2"/>
          <w:sz w:val="20"/>
          <w:szCs w:val="22"/>
          <w:lang w:val="fr-FR"/>
        </w:rPr>
        <w:t>format</w:t>
      </w:r>
    </w:p>
    <w:p w14:paraId="5C99B148" w14:textId="77777777" w:rsidR="007B0F84" w:rsidRPr="005703B7" w:rsidRDefault="007B0F84" w:rsidP="007B0F84">
      <w:pPr>
        <w:widowControl w:val="0"/>
        <w:autoSpaceDE w:val="0"/>
        <w:autoSpaceDN w:val="0"/>
        <w:spacing w:before="8"/>
        <w:rPr>
          <w:b/>
          <w:i/>
          <w:sz w:val="21"/>
          <w:lang w:val="fr-FR"/>
        </w:rPr>
      </w:pPr>
    </w:p>
    <w:p w14:paraId="0F32F0DA" w14:textId="77777777"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702A76">
        <w:rPr>
          <w:bCs/>
          <w:sz w:val="20"/>
          <w:szCs w:val="22"/>
          <w:lang w:val="en-US"/>
        </w:rPr>
        <w:t>The Element ID, Length, and Element ID Extension fields are defined in 9.4.2.1 (General)</w:t>
      </w:r>
    </w:p>
    <w:p w14:paraId="304E8408" w14:textId="77777777" w:rsidR="007B0F84" w:rsidRPr="002831C9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2831C9">
        <w:rPr>
          <w:bCs/>
          <w:sz w:val="20"/>
          <w:szCs w:val="22"/>
          <w:lang w:val="en-US"/>
        </w:rPr>
        <w:t xml:space="preserve">The format of the </w:t>
      </w:r>
      <w:r>
        <w:rPr>
          <w:bCs/>
          <w:sz w:val="20"/>
          <w:szCs w:val="22"/>
          <w:lang w:val="en-US"/>
        </w:rPr>
        <w:t>UHR</w:t>
      </w:r>
      <w:r w:rsidRPr="002831C9">
        <w:rPr>
          <w:bCs/>
          <w:sz w:val="20"/>
          <w:szCs w:val="22"/>
          <w:lang w:val="en-US"/>
        </w:rPr>
        <w:t xml:space="preserve"> MAC Capabilities Information field is defined in Figure 9-</w:t>
      </w:r>
      <w:r>
        <w:rPr>
          <w:bCs/>
          <w:sz w:val="20"/>
          <w:szCs w:val="22"/>
          <w:lang w:val="en-US"/>
        </w:rPr>
        <w:t>X2</w:t>
      </w:r>
      <w:r w:rsidRPr="002831C9">
        <w:rPr>
          <w:bCs/>
          <w:sz w:val="20"/>
          <w:szCs w:val="22"/>
          <w:lang w:val="en-US"/>
        </w:rPr>
        <w:t xml:space="preserve"> (</w:t>
      </w:r>
      <w:r>
        <w:rPr>
          <w:bCs/>
          <w:sz w:val="20"/>
          <w:szCs w:val="22"/>
          <w:lang w:val="en-US"/>
        </w:rPr>
        <w:t>UHR</w:t>
      </w:r>
      <w:r w:rsidRPr="002831C9">
        <w:rPr>
          <w:bCs/>
          <w:sz w:val="20"/>
          <w:szCs w:val="22"/>
          <w:lang w:val="en-US"/>
        </w:rPr>
        <w:t xml:space="preserve"> MAC</w:t>
      </w:r>
    </w:p>
    <w:p w14:paraId="4F2C0085" w14:textId="77777777"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2831C9">
        <w:rPr>
          <w:bCs/>
          <w:sz w:val="20"/>
          <w:szCs w:val="22"/>
          <w:lang w:val="en-US"/>
        </w:rPr>
        <w:t>Capabilities Information field format).</w:t>
      </w:r>
    </w:p>
    <w:p w14:paraId="661CD172" w14:textId="77777777"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5427" w:type="dxa"/>
        <w:tblInd w:w="2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60"/>
        <w:gridCol w:w="1361"/>
        <w:gridCol w:w="1099"/>
        <w:gridCol w:w="1001"/>
      </w:tblGrid>
      <w:tr w:rsidR="007B0F84" w:rsidRPr="000823E4" w14:paraId="05647783" w14:textId="77777777" w:rsidTr="000A469F">
        <w:trPr>
          <w:trHeight w:val="263"/>
        </w:trPr>
        <w:tc>
          <w:tcPr>
            <w:tcW w:w="606" w:type="dxa"/>
          </w:tcPr>
          <w:p w14:paraId="7A9BE82A" w14:textId="77777777" w:rsidR="007B0F84" w:rsidRPr="000823E4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14:paraId="4A2686B9" w14:textId="77777777"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B0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14:paraId="430B3D99" w14:textId="55EB1559"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B1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14:paraId="214700FB" w14:textId="2F77A1C7" w:rsidR="007B0F84" w:rsidRPr="000823E4" w:rsidRDefault="00613EE9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  <w:lang w:val="en-US"/>
              </w:rPr>
              <w:t xml:space="preserve">    B2 - TBD</w:t>
            </w: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14:paraId="3BFD7453" w14:textId="77777777" w:rsidR="007B0F84" w:rsidRPr="000823E4" w:rsidRDefault="007B0F84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0823E4" w14:paraId="5687E38E" w14:textId="77777777" w:rsidTr="00613EE9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14:paraId="7A498A85" w14:textId="77777777" w:rsidR="007B0F84" w:rsidRPr="000823E4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3F76A" w14:textId="77777777" w:rsidR="007B0F84" w:rsidRPr="000823E4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NPCA Supported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79B51" w14:textId="39A0DEF4" w:rsidR="007B0F84" w:rsidRPr="000823E4" w:rsidRDefault="00613EE9" w:rsidP="000A469F">
            <w:pPr>
              <w:widowControl w:val="0"/>
              <w:autoSpaceDE w:val="0"/>
              <w:autoSpaceDN w:val="0"/>
              <w:spacing w:before="120" w:line="208" w:lineRule="auto"/>
              <w:ind w:left="130" w:right="106" w:firstLine="1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  <w:lang w:val="en-US"/>
              </w:rPr>
              <w:t>AP Support for TB PPDU Response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1E2501" w14:textId="37629FDE" w:rsidR="007B0F84" w:rsidRPr="000823E4" w:rsidRDefault="00613EE9" w:rsidP="00613EE9"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  <w:lang w:val="en-US"/>
              </w:rPr>
              <w:t>Reserved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E6224" w14:textId="77777777" w:rsidR="007B0F84" w:rsidRPr="000823E4" w:rsidRDefault="007B0F84" w:rsidP="000A469F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0823E4" w14:paraId="3AEFBD21" w14:textId="77777777" w:rsidTr="000A469F">
        <w:trPr>
          <w:trHeight w:val="245"/>
        </w:trPr>
        <w:tc>
          <w:tcPr>
            <w:tcW w:w="606" w:type="dxa"/>
          </w:tcPr>
          <w:p w14:paraId="3631AEAE" w14:textId="77777777"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14:paraId="2B0718DC" w14:textId="77777777"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14:paraId="4A518CFC" w14:textId="7760C178" w:rsidR="007B0F84" w:rsidRPr="000823E4" w:rsidRDefault="00613EE9" w:rsidP="000A469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14:paraId="359A69F4" w14:textId="27A875F5" w:rsidR="007B0F84" w:rsidRPr="000823E4" w:rsidRDefault="00613EE9" w:rsidP="000A469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  <w:lang w:val="en-US"/>
              </w:rPr>
              <w:t>TBD</w:t>
            </w: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14:paraId="7FDF7746" w14:textId="77777777"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</w:tbl>
    <w:p w14:paraId="1A3768D7" w14:textId="77777777" w:rsidR="007B0F84" w:rsidRPr="000823E4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0823E4">
        <w:rPr>
          <w:rFonts w:ascii="Arial" w:hAnsi="Arial"/>
          <w:b/>
          <w:sz w:val="20"/>
          <w:szCs w:val="22"/>
          <w:lang w:val="en-US"/>
        </w:rPr>
        <w:t>Figure</w:t>
      </w:r>
      <w:r w:rsidRPr="000823E4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0823E4">
        <w:rPr>
          <w:rFonts w:ascii="Arial" w:hAnsi="Arial"/>
          <w:b/>
          <w:sz w:val="20"/>
          <w:szCs w:val="22"/>
          <w:lang w:val="en-US"/>
        </w:rPr>
        <w:t>9-</w:t>
      </w:r>
      <w:r>
        <w:rPr>
          <w:rFonts w:ascii="Arial" w:hAnsi="Arial"/>
          <w:b/>
          <w:sz w:val="20"/>
          <w:szCs w:val="22"/>
          <w:lang w:val="en-US"/>
        </w:rPr>
        <w:t>X2</w:t>
      </w:r>
      <w:r w:rsidRPr="000823E4">
        <w:rPr>
          <w:rFonts w:ascii="Arial" w:hAnsi="Arial"/>
          <w:b/>
          <w:sz w:val="20"/>
          <w:szCs w:val="22"/>
          <w:lang w:val="en-US"/>
        </w:rPr>
        <w:t>—</w:t>
      </w:r>
      <w:r w:rsidRPr="00D1588C">
        <w:t xml:space="preserve"> </w:t>
      </w:r>
      <w:r w:rsidRPr="00D1588C">
        <w:rPr>
          <w:rFonts w:ascii="Arial" w:hAnsi="Arial"/>
          <w:b/>
          <w:sz w:val="20"/>
          <w:szCs w:val="22"/>
          <w:lang w:val="en-US"/>
        </w:rPr>
        <w:t>UHR MAC Capabilities Information</w:t>
      </w:r>
      <w:r w:rsidRPr="000823E4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0823E4">
        <w:rPr>
          <w:rFonts w:ascii="Arial" w:hAnsi="Arial"/>
          <w:b/>
          <w:sz w:val="20"/>
          <w:szCs w:val="22"/>
          <w:lang w:val="en-US"/>
        </w:rPr>
        <w:t>field</w:t>
      </w:r>
      <w:r w:rsidRPr="000823E4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0823E4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14:paraId="5ABDCF61" w14:textId="77777777"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p w14:paraId="3EC99CD2" w14:textId="2A78CA14"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E62EEF">
        <w:rPr>
          <w:bCs/>
          <w:sz w:val="20"/>
          <w:szCs w:val="22"/>
          <w:lang w:val="en-US"/>
        </w:rPr>
        <w:t xml:space="preserve">The </w:t>
      </w:r>
      <w:r w:rsidR="00613EE9" w:rsidRPr="00613EE9">
        <w:rPr>
          <w:bCs/>
          <w:sz w:val="20"/>
          <w:szCs w:val="22"/>
          <w:lang w:val="en-US"/>
        </w:rPr>
        <w:t xml:space="preserve">AP Support for TB PPDU Response </w:t>
      </w:r>
      <w:r>
        <w:rPr>
          <w:bCs/>
          <w:sz w:val="20"/>
          <w:szCs w:val="22"/>
          <w:lang w:val="en-US"/>
        </w:rPr>
        <w:t xml:space="preserve">subfield indicates whether </w:t>
      </w:r>
      <w:r w:rsidR="00613EE9">
        <w:rPr>
          <w:bCs/>
          <w:sz w:val="20"/>
          <w:szCs w:val="22"/>
          <w:lang w:val="en-US"/>
        </w:rPr>
        <w:t>an AP supports a TB PPDU Response to a preceding TF that is destined to that AP</w:t>
      </w:r>
      <w:r>
        <w:rPr>
          <w:bCs/>
          <w:sz w:val="20"/>
          <w:szCs w:val="22"/>
          <w:lang w:val="en-US"/>
        </w:rPr>
        <w:t>.</w:t>
      </w:r>
      <w:r w:rsidR="00AC3B3F">
        <w:rPr>
          <w:bCs/>
          <w:sz w:val="20"/>
          <w:szCs w:val="22"/>
          <w:lang w:val="en-US"/>
        </w:rPr>
        <w:t xml:space="preserve"> A value of 1 in this subfield indicates that </w:t>
      </w:r>
      <w:r w:rsidR="00613EE9">
        <w:rPr>
          <w:bCs/>
          <w:sz w:val="20"/>
          <w:szCs w:val="22"/>
          <w:lang w:val="en-US"/>
        </w:rPr>
        <w:t>the AP supports a TB PPDU response to a Trigger frame that includes it’s AP ID value in the Per-STA Info field</w:t>
      </w:r>
      <w:r w:rsidR="00AC3B3F">
        <w:rPr>
          <w:bCs/>
          <w:sz w:val="20"/>
          <w:szCs w:val="22"/>
          <w:lang w:val="en-US"/>
        </w:rPr>
        <w:t xml:space="preserve">. A value of 0 in this subfield indicates that </w:t>
      </w:r>
      <w:r w:rsidR="00613EE9">
        <w:rPr>
          <w:bCs/>
          <w:sz w:val="20"/>
          <w:szCs w:val="22"/>
          <w:lang w:val="en-US"/>
        </w:rPr>
        <w:t>the AP does not support a TB PPDU response to a Trigger frame that includes it’s AP ID value in the Per-STA Info field</w:t>
      </w:r>
      <w:r w:rsidR="00AC3B3F">
        <w:rPr>
          <w:bCs/>
          <w:sz w:val="20"/>
          <w:szCs w:val="22"/>
          <w:lang w:val="en-US"/>
        </w:rPr>
        <w:t>.</w:t>
      </w:r>
    </w:p>
    <w:p w14:paraId="5792034C" w14:textId="77777777"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14:paraId="326DE780" w14:textId="041C20A4"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</w:p>
    <w:p w14:paraId="3D56F13E" w14:textId="4BB2DDEF" w:rsidR="007B0F84" w:rsidRPr="00E35CF9" w:rsidRDefault="007B0F84" w:rsidP="007B0F84">
      <w:pPr>
        <w:pStyle w:val="T"/>
        <w:rPr>
          <w:i/>
          <w:iCs/>
          <w:w w:val="100"/>
        </w:rPr>
      </w:pPr>
      <w:bookmarkStart w:id="1" w:name="_bookmark181"/>
      <w:bookmarkStart w:id="2" w:name="_bookmark182"/>
      <w:bookmarkEnd w:id="1"/>
      <w:bookmarkEnd w:id="2"/>
      <w:proofErr w:type="spellStart"/>
      <w:r w:rsidRPr="00E35CF9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n</w:t>
      </w:r>
      <w:proofErr w:type="spellEnd"/>
      <w:r w:rsidRPr="00E35CF9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 xml:space="preserve">Please add the following </w:t>
      </w:r>
      <w:r w:rsidRPr="00D101F8">
        <w:rPr>
          <w:b/>
          <w:i/>
          <w:iCs/>
          <w:highlight w:val="yellow"/>
        </w:rPr>
        <w:t>subclause 3</w:t>
      </w:r>
      <w:r>
        <w:rPr>
          <w:b/>
          <w:i/>
          <w:iCs/>
          <w:highlight w:val="yellow"/>
        </w:rPr>
        <w:t>7</w:t>
      </w:r>
      <w:r w:rsidRPr="00D101F8">
        <w:rPr>
          <w:b/>
          <w:i/>
          <w:iCs/>
          <w:highlight w:val="yellow"/>
        </w:rPr>
        <w:t>.</w:t>
      </w:r>
      <w:r w:rsidR="00901E78">
        <w:rPr>
          <w:b/>
          <w:i/>
          <w:iCs/>
          <w:highlight w:val="yellow"/>
        </w:rPr>
        <w:t>7</w:t>
      </w:r>
      <w:r w:rsidRPr="00D101F8">
        <w:rPr>
          <w:b/>
          <w:i/>
          <w:iCs/>
          <w:highlight w:val="yellow"/>
        </w:rPr>
        <w:t xml:space="preserve"> </w:t>
      </w:r>
      <w:r w:rsidR="00901E78">
        <w:rPr>
          <w:b/>
          <w:i/>
          <w:iCs/>
          <w:highlight w:val="yellow"/>
        </w:rPr>
        <w:t>M-AP Coordinated framework</w:t>
      </w:r>
      <w:r w:rsidRPr="00D101F8">
        <w:rPr>
          <w:b/>
          <w:i/>
          <w:iCs/>
          <w:highlight w:val="yellow"/>
        </w:rPr>
        <w:t xml:space="preserve"> in 802.11b</w:t>
      </w:r>
      <w:r>
        <w:rPr>
          <w:b/>
          <w:i/>
          <w:iCs/>
          <w:highlight w:val="yellow"/>
        </w:rPr>
        <w:t>n</w:t>
      </w:r>
      <w:r w:rsidRPr="00D101F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D0.1</w:t>
      </w:r>
      <w:r w:rsidRPr="00E35CF9">
        <w:rPr>
          <w:b/>
          <w:i/>
          <w:iCs/>
          <w:highlight w:val="yellow"/>
        </w:rPr>
        <w:t>:</w:t>
      </w:r>
    </w:p>
    <w:p w14:paraId="4B71A5E6" w14:textId="5CA54821" w:rsidR="007B0F84" w:rsidRPr="00D101F8" w:rsidRDefault="007B0F84" w:rsidP="007B0F84">
      <w:pPr>
        <w:rPr>
          <w:rStyle w:val="SC15323589"/>
          <w:szCs w:val="22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 w:rsidR="00901E78"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 xml:space="preserve"> </w:t>
      </w:r>
      <w:r w:rsidR="00613EE9">
        <w:rPr>
          <w:rStyle w:val="SC15323589"/>
          <w:szCs w:val="22"/>
        </w:rPr>
        <w:t>M-AP Coordinated framework</w:t>
      </w:r>
    </w:p>
    <w:p w14:paraId="61F6423E" w14:textId="3E367EAC" w:rsidR="007B0F84" w:rsidRDefault="007B0F84" w:rsidP="007B0F84">
      <w:pPr>
        <w:rPr>
          <w:rStyle w:val="SC15323589"/>
        </w:rPr>
      </w:pPr>
    </w:p>
    <w:p w14:paraId="4BA653BE" w14:textId="130E8288" w:rsidR="008B6CAE" w:rsidRDefault="008B6CAE" w:rsidP="007B0F84">
      <w:pPr>
        <w:rPr>
          <w:rStyle w:val="SC15323589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 w:rsidR="00901E78">
        <w:rPr>
          <w:rStyle w:val="SC15323589"/>
          <w:szCs w:val="22"/>
        </w:rPr>
        <w:t>7</w:t>
      </w:r>
      <w:r>
        <w:rPr>
          <w:rStyle w:val="SC15323589"/>
          <w:szCs w:val="22"/>
        </w:rPr>
        <w:t>.1</w:t>
      </w:r>
      <w:r w:rsidRPr="00D101F8">
        <w:rPr>
          <w:rStyle w:val="SC15323589"/>
          <w:szCs w:val="22"/>
        </w:rPr>
        <w:t xml:space="preserve"> </w:t>
      </w:r>
      <w:r>
        <w:rPr>
          <w:rStyle w:val="SC15323589"/>
          <w:szCs w:val="22"/>
        </w:rPr>
        <w:t>General</w:t>
      </w:r>
    </w:p>
    <w:p w14:paraId="28C9F534" w14:textId="77777777" w:rsidR="004F5881" w:rsidRDefault="004F5881" w:rsidP="007B0F84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lastRenderedPageBreak/>
        <w:t xml:space="preserve">The M-AP Coordination feature includes various schemes for coordination among OBSS APs. </w:t>
      </w:r>
    </w:p>
    <w:p w14:paraId="3F582E9F" w14:textId="17D02FE4" w:rsidR="007B0F84" w:rsidRPr="005703B7" w:rsidRDefault="004F5881" w:rsidP="007B0F84">
      <w:pPr>
        <w:rPr>
          <w:rStyle w:val="SC15323589"/>
          <w:b w:val="0"/>
          <w:bCs w:val="0"/>
        </w:rPr>
      </w:pPr>
      <w:proofErr w:type="spellStart"/>
      <w:r>
        <w:rPr>
          <w:rStyle w:val="SC15323589"/>
          <w:b w:val="0"/>
          <w:bCs w:val="0"/>
        </w:rPr>
        <w:t>Genrally</w:t>
      </w:r>
      <w:proofErr w:type="spellEnd"/>
      <w:r>
        <w:rPr>
          <w:rStyle w:val="SC15323589"/>
          <w:b w:val="0"/>
          <w:bCs w:val="0"/>
        </w:rPr>
        <w:t xml:space="preserve">, the coordination schemes can be one of the following types: TXOP-based schemes type as described </w:t>
      </w:r>
      <w:proofErr w:type="gramStart"/>
      <w:r>
        <w:rPr>
          <w:rStyle w:val="SC15323589"/>
          <w:b w:val="0"/>
          <w:bCs w:val="0"/>
        </w:rPr>
        <w:t>in  or</w:t>
      </w:r>
      <w:proofErr w:type="gramEnd"/>
      <w:r>
        <w:rPr>
          <w:rStyle w:val="SC15323589"/>
          <w:b w:val="0"/>
          <w:bCs w:val="0"/>
        </w:rPr>
        <w:t xml:space="preserve"> SP-based schemes type, designated</w:t>
      </w:r>
    </w:p>
    <w:p w14:paraId="35016B65" w14:textId="68272AE1" w:rsidR="007B0F84" w:rsidRDefault="007B0F84" w:rsidP="007B0F84">
      <w:pPr>
        <w:rPr>
          <w:rStyle w:val="SC15323589"/>
          <w:b w:val="0"/>
          <w:bCs w:val="0"/>
        </w:rPr>
      </w:pPr>
    </w:p>
    <w:p w14:paraId="41A4E3D6" w14:textId="0EEDB529" w:rsidR="004F5881" w:rsidRDefault="004F5881" w:rsidP="007B0F84">
      <w:pPr>
        <w:rPr>
          <w:rStyle w:val="SC15323589"/>
          <w:szCs w:val="22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>
        <w:rPr>
          <w:rStyle w:val="SC15323589"/>
          <w:szCs w:val="22"/>
        </w:rPr>
        <w:t>7.1.1 TXOP-based coordination schemes</w:t>
      </w:r>
    </w:p>
    <w:p w14:paraId="504B9459" w14:textId="77CD7504" w:rsidR="004F5881" w:rsidRPr="005703B7" w:rsidRDefault="004F5881" w:rsidP="007B0F84">
      <w:pPr>
        <w:rPr>
          <w:rStyle w:val="SC15323589"/>
          <w:b w:val="0"/>
          <w:bCs w:val="0"/>
        </w:rPr>
      </w:pPr>
      <w:r w:rsidRPr="004F5881">
        <w:rPr>
          <w:rStyle w:val="SC15323589"/>
          <w:b w:val="0"/>
          <w:bCs w:val="0"/>
        </w:rPr>
        <w:t>TBD</w:t>
      </w:r>
    </w:p>
    <w:p w14:paraId="69091B6E" w14:textId="77777777" w:rsidR="004F5881" w:rsidRDefault="004F5881" w:rsidP="00AC3B3F">
      <w:pPr>
        <w:rPr>
          <w:rStyle w:val="SC15323589"/>
          <w:b w:val="0"/>
          <w:bCs w:val="0"/>
        </w:rPr>
      </w:pPr>
    </w:p>
    <w:p w14:paraId="4929BD21" w14:textId="56825262" w:rsidR="004F5881" w:rsidRDefault="004F5881" w:rsidP="004F5881">
      <w:pPr>
        <w:rPr>
          <w:rStyle w:val="SC15323589"/>
          <w:szCs w:val="22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>
        <w:rPr>
          <w:rStyle w:val="SC15323589"/>
          <w:szCs w:val="22"/>
        </w:rPr>
        <w:t>7.1.2 SP-based coordination schemes</w:t>
      </w:r>
    </w:p>
    <w:p w14:paraId="614988C2" w14:textId="77777777" w:rsidR="004F5881" w:rsidRPr="005703B7" w:rsidRDefault="004F5881" w:rsidP="004F5881">
      <w:pPr>
        <w:rPr>
          <w:rStyle w:val="SC15323589"/>
          <w:b w:val="0"/>
          <w:bCs w:val="0"/>
        </w:rPr>
      </w:pPr>
      <w:r w:rsidRPr="004F5881">
        <w:rPr>
          <w:rStyle w:val="SC15323589"/>
          <w:b w:val="0"/>
          <w:bCs w:val="0"/>
        </w:rPr>
        <w:t>TBD</w:t>
      </w:r>
    </w:p>
    <w:p w14:paraId="26B47091" w14:textId="77777777" w:rsidR="004F5881" w:rsidRDefault="004F5881" w:rsidP="00AC3B3F">
      <w:pPr>
        <w:rPr>
          <w:rStyle w:val="SC15323589"/>
          <w:b w:val="0"/>
          <w:bCs w:val="0"/>
        </w:rPr>
      </w:pPr>
    </w:p>
    <w:p w14:paraId="1B71CA2D" w14:textId="0C9EECE8" w:rsidR="006B6964" w:rsidRDefault="004F5881" w:rsidP="00AC3B3F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 xml:space="preserve">This section details all the procedures that are common for all coordination schemes or any </w:t>
      </w:r>
      <w:r w:rsidR="006B6964">
        <w:rPr>
          <w:rStyle w:val="SC15323589"/>
          <w:b w:val="0"/>
          <w:bCs w:val="0"/>
        </w:rPr>
        <w:t>type of coordination schemes (for instance: procedures that are common for all TXOP-based type coordination schemes).</w:t>
      </w:r>
    </w:p>
    <w:p w14:paraId="47F3310F" w14:textId="59D8A686" w:rsidR="006B6964" w:rsidRDefault="006B6964" w:rsidP="00AC3B3F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>The M-AP Coordination Discovery procedure is defined in 37.7.2.</w:t>
      </w:r>
    </w:p>
    <w:p w14:paraId="677941C3" w14:textId="23BEFFD4" w:rsidR="006B6964" w:rsidRDefault="006B6964" w:rsidP="00AC3B3F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>The M-AP Coordination agreement negotiation is defined in 37.7.3</w:t>
      </w:r>
    </w:p>
    <w:p w14:paraId="19175058" w14:textId="77777777" w:rsidR="006B6964" w:rsidRDefault="006B6964" w:rsidP="00AC3B3F">
      <w:pPr>
        <w:rPr>
          <w:rStyle w:val="SC15323589"/>
          <w:b w:val="0"/>
          <w:bCs w:val="0"/>
        </w:rPr>
      </w:pPr>
    </w:p>
    <w:p w14:paraId="1281CF2C" w14:textId="7CF2E097" w:rsidR="00AC3B3F" w:rsidRPr="005703B7" w:rsidRDefault="006B6964" w:rsidP="00AC3B3F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 xml:space="preserve">All other procedures that are specific per coordination schemes are detailed in TBD sections. </w:t>
      </w:r>
    </w:p>
    <w:p w14:paraId="18F5776B" w14:textId="77777777" w:rsidR="007B0F84" w:rsidRPr="005703B7" w:rsidRDefault="007B0F84" w:rsidP="007B0F84">
      <w:pPr>
        <w:rPr>
          <w:rStyle w:val="SC15323589"/>
          <w:b w:val="0"/>
          <w:bCs w:val="0"/>
        </w:rPr>
      </w:pPr>
    </w:p>
    <w:p w14:paraId="23062D0F" w14:textId="77777777" w:rsidR="00613EE9" w:rsidRDefault="00613EE9" w:rsidP="007B0F84">
      <w:pPr>
        <w:rPr>
          <w:rStyle w:val="SC15323589"/>
          <w:b w:val="0"/>
          <w:bCs w:val="0"/>
        </w:rPr>
      </w:pPr>
    </w:p>
    <w:p w14:paraId="4A2C4E4E" w14:textId="025CF9A5" w:rsidR="00613EE9" w:rsidRDefault="00613EE9" w:rsidP="007B0F84">
      <w:pPr>
        <w:rPr>
          <w:rStyle w:val="SC15323589"/>
          <w:b w:val="0"/>
          <w:bCs w:val="0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 w:rsidR="00901E78">
        <w:rPr>
          <w:rStyle w:val="SC15323589"/>
          <w:szCs w:val="22"/>
        </w:rPr>
        <w:t>7</w:t>
      </w:r>
      <w:r w:rsidR="008B6CAE">
        <w:rPr>
          <w:rStyle w:val="SC15323589"/>
          <w:szCs w:val="22"/>
        </w:rPr>
        <w:t>.</w:t>
      </w:r>
      <w:r w:rsidR="004F5881">
        <w:rPr>
          <w:rStyle w:val="SC15323589"/>
          <w:szCs w:val="22"/>
        </w:rPr>
        <w:t>2</w:t>
      </w:r>
      <w:r w:rsidRPr="00D101F8">
        <w:rPr>
          <w:rStyle w:val="SC15323589"/>
          <w:szCs w:val="22"/>
        </w:rPr>
        <w:t xml:space="preserve"> </w:t>
      </w:r>
      <w:r>
        <w:rPr>
          <w:rStyle w:val="SC15323589"/>
          <w:szCs w:val="22"/>
        </w:rPr>
        <w:t xml:space="preserve">M-AP </w:t>
      </w:r>
      <w:r w:rsidR="008B6CAE">
        <w:rPr>
          <w:rStyle w:val="SC15323589"/>
          <w:szCs w:val="22"/>
        </w:rPr>
        <w:t>Coordination Discovery procedure</w:t>
      </w:r>
    </w:p>
    <w:p w14:paraId="39A5895E" w14:textId="77777777" w:rsidR="00613EE9" w:rsidRDefault="00613EE9" w:rsidP="007B0F84">
      <w:pPr>
        <w:rPr>
          <w:rStyle w:val="SC15323589"/>
          <w:b w:val="0"/>
          <w:bCs w:val="0"/>
        </w:rPr>
      </w:pPr>
    </w:p>
    <w:p w14:paraId="2E5D5769" w14:textId="77777777" w:rsidR="008B6CAE" w:rsidRDefault="008B6CAE" w:rsidP="007B0F84">
      <w:pPr>
        <w:rPr>
          <w:rStyle w:val="SC15323589"/>
          <w:b w:val="0"/>
          <w:bCs w:val="0"/>
        </w:rPr>
      </w:pPr>
    </w:p>
    <w:p w14:paraId="68D5CC25" w14:textId="4C280F80" w:rsidR="008B6CAE" w:rsidRDefault="008B6CAE" w:rsidP="007B0F84">
      <w:pPr>
        <w:rPr>
          <w:rStyle w:val="SC15323589"/>
          <w:b w:val="0"/>
          <w:bCs w:val="0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 w:rsidR="00901E78">
        <w:rPr>
          <w:rStyle w:val="SC15323589"/>
          <w:szCs w:val="22"/>
        </w:rPr>
        <w:t>7</w:t>
      </w:r>
      <w:r>
        <w:rPr>
          <w:rStyle w:val="SC15323589"/>
          <w:szCs w:val="22"/>
        </w:rPr>
        <w:t>.</w:t>
      </w:r>
      <w:r w:rsidR="004F5881">
        <w:rPr>
          <w:rStyle w:val="SC15323589"/>
          <w:szCs w:val="22"/>
        </w:rPr>
        <w:t>2</w:t>
      </w:r>
      <w:r>
        <w:rPr>
          <w:rStyle w:val="SC15323589"/>
          <w:szCs w:val="22"/>
        </w:rPr>
        <w:t>.1 General</w:t>
      </w:r>
    </w:p>
    <w:p w14:paraId="1BF312B3" w14:textId="050DD7D5" w:rsidR="007B0F84" w:rsidRPr="005703B7" w:rsidRDefault="006B6964" w:rsidP="007B0F84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>TBD</w:t>
      </w:r>
    </w:p>
    <w:p w14:paraId="572113CD" w14:textId="2565B1F9" w:rsidR="007B0F84" w:rsidRDefault="007B0F84" w:rsidP="007B0F84">
      <w:pPr>
        <w:rPr>
          <w:rStyle w:val="SC15323589"/>
          <w:b w:val="0"/>
          <w:bCs w:val="0"/>
        </w:rPr>
      </w:pPr>
    </w:p>
    <w:p w14:paraId="243C141F" w14:textId="77777777" w:rsidR="008B6CAE" w:rsidRDefault="008B6CAE" w:rsidP="007B0F84">
      <w:pPr>
        <w:rPr>
          <w:rStyle w:val="SC15323589"/>
          <w:szCs w:val="22"/>
        </w:rPr>
      </w:pPr>
    </w:p>
    <w:p w14:paraId="4969707A" w14:textId="48BDEFE5" w:rsidR="008B6CAE" w:rsidRPr="005703B7" w:rsidRDefault="008B6CAE" w:rsidP="007B0F84">
      <w:pPr>
        <w:rPr>
          <w:rStyle w:val="SC15323589"/>
          <w:b w:val="0"/>
          <w:bCs w:val="0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 w:rsidR="00901E78">
        <w:rPr>
          <w:rStyle w:val="SC15323589"/>
          <w:szCs w:val="22"/>
        </w:rPr>
        <w:t>7</w:t>
      </w:r>
      <w:r>
        <w:rPr>
          <w:rStyle w:val="SC15323589"/>
          <w:szCs w:val="22"/>
        </w:rPr>
        <w:t>.</w:t>
      </w:r>
      <w:r w:rsidR="004F5881">
        <w:rPr>
          <w:rStyle w:val="SC15323589"/>
          <w:szCs w:val="22"/>
        </w:rPr>
        <w:t>2</w:t>
      </w:r>
      <w:r>
        <w:rPr>
          <w:rStyle w:val="SC15323589"/>
          <w:szCs w:val="22"/>
        </w:rPr>
        <w:t>.3</w:t>
      </w:r>
      <w:r w:rsidRPr="00D101F8">
        <w:rPr>
          <w:rStyle w:val="SC15323589"/>
          <w:szCs w:val="22"/>
        </w:rPr>
        <w:t xml:space="preserve"> </w:t>
      </w:r>
      <w:r>
        <w:rPr>
          <w:rStyle w:val="SC15323589"/>
          <w:szCs w:val="22"/>
        </w:rPr>
        <w:t>M-AP Coordination Discovery Passive Scanning</w:t>
      </w:r>
    </w:p>
    <w:p w14:paraId="4380AF70" w14:textId="77777777" w:rsidR="008B6CAE" w:rsidRDefault="008B6CAE" w:rsidP="007B0F84">
      <w:pPr>
        <w:rPr>
          <w:rStyle w:val="SC15323589"/>
          <w:b w:val="0"/>
          <w:bCs w:val="0"/>
        </w:rPr>
      </w:pPr>
    </w:p>
    <w:p w14:paraId="2B0170D9" w14:textId="51B262AF" w:rsidR="007B0F84" w:rsidRPr="005703B7" w:rsidRDefault="008B6CAE" w:rsidP="007B0F84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>TBD</w:t>
      </w:r>
      <w:r w:rsidR="007B0F84" w:rsidRPr="005703B7">
        <w:rPr>
          <w:rStyle w:val="SC15323589"/>
          <w:b w:val="0"/>
          <w:bCs w:val="0"/>
        </w:rPr>
        <w:t>.</w:t>
      </w:r>
    </w:p>
    <w:p w14:paraId="7152F258" w14:textId="77777777" w:rsidR="007B0F84" w:rsidRPr="005703B7" w:rsidRDefault="007B0F84" w:rsidP="007B0F84">
      <w:pPr>
        <w:rPr>
          <w:rStyle w:val="SC15323589"/>
          <w:b w:val="0"/>
          <w:bCs w:val="0"/>
        </w:rPr>
      </w:pPr>
    </w:p>
    <w:p w14:paraId="18836108" w14:textId="239385AA" w:rsidR="008B6CAE" w:rsidRPr="005703B7" w:rsidRDefault="008B6CAE" w:rsidP="008B6CAE">
      <w:pPr>
        <w:rPr>
          <w:rStyle w:val="SC15323589"/>
          <w:b w:val="0"/>
          <w:bCs w:val="0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 w:rsidR="00901E78">
        <w:rPr>
          <w:rStyle w:val="SC15323589"/>
          <w:szCs w:val="22"/>
        </w:rPr>
        <w:t>7</w:t>
      </w:r>
      <w:r>
        <w:rPr>
          <w:rStyle w:val="SC15323589"/>
          <w:szCs w:val="22"/>
        </w:rPr>
        <w:t>.</w:t>
      </w:r>
      <w:r w:rsidR="004F5881">
        <w:rPr>
          <w:rStyle w:val="SC15323589"/>
          <w:szCs w:val="22"/>
        </w:rPr>
        <w:t>2</w:t>
      </w:r>
      <w:r>
        <w:rPr>
          <w:rStyle w:val="SC15323589"/>
          <w:szCs w:val="22"/>
        </w:rPr>
        <w:t>.4</w:t>
      </w:r>
      <w:r w:rsidRPr="00D101F8">
        <w:rPr>
          <w:rStyle w:val="SC15323589"/>
          <w:szCs w:val="22"/>
        </w:rPr>
        <w:t xml:space="preserve"> </w:t>
      </w:r>
      <w:r>
        <w:rPr>
          <w:rStyle w:val="SC15323589"/>
          <w:szCs w:val="22"/>
        </w:rPr>
        <w:t>M-AP Coordination Discovery Active Scanning</w:t>
      </w:r>
    </w:p>
    <w:p w14:paraId="4027A9B8" w14:textId="77777777" w:rsidR="008B6CAE" w:rsidRDefault="008B6CAE" w:rsidP="007B0F84">
      <w:pPr>
        <w:rPr>
          <w:rStyle w:val="SC15323589"/>
          <w:b w:val="0"/>
          <w:bCs w:val="0"/>
        </w:rPr>
      </w:pPr>
    </w:p>
    <w:p w14:paraId="16281F0B" w14:textId="134E5BE2" w:rsidR="007B0F84" w:rsidRDefault="008B6CAE" w:rsidP="007B0F84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>TBD.</w:t>
      </w:r>
    </w:p>
    <w:p w14:paraId="1C3BB341" w14:textId="5160B9A8" w:rsidR="00B25489" w:rsidRDefault="00B25489" w:rsidP="007B0F84">
      <w:pPr>
        <w:rPr>
          <w:rStyle w:val="SC15323589"/>
          <w:b w:val="0"/>
          <w:bCs w:val="0"/>
        </w:rPr>
      </w:pPr>
    </w:p>
    <w:p w14:paraId="06BF49F6" w14:textId="7385135E" w:rsidR="008B6CAE" w:rsidRDefault="008B6CAE" w:rsidP="007B0F84">
      <w:pPr>
        <w:rPr>
          <w:rStyle w:val="SC15323589"/>
          <w:b w:val="0"/>
          <w:bCs w:val="0"/>
        </w:rPr>
      </w:pPr>
    </w:p>
    <w:p w14:paraId="5344F568" w14:textId="3ADC5976" w:rsidR="008B6CAE" w:rsidRDefault="008B6CAE" w:rsidP="007B0F84">
      <w:pPr>
        <w:rPr>
          <w:rStyle w:val="SC15323589"/>
          <w:szCs w:val="22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 w:rsidR="00901E78">
        <w:rPr>
          <w:rStyle w:val="SC15323589"/>
          <w:szCs w:val="22"/>
        </w:rPr>
        <w:t>7</w:t>
      </w:r>
      <w:r>
        <w:rPr>
          <w:rStyle w:val="SC15323589"/>
          <w:szCs w:val="22"/>
        </w:rPr>
        <w:t>.</w:t>
      </w:r>
      <w:r w:rsidR="004F5881">
        <w:rPr>
          <w:rStyle w:val="SC15323589"/>
          <w:szCs w:val="22"/>
        </w:rPr>
        <w:t>3</w:t>
      </w:r>
      <w:r w:rsidRPr="00D101F8">
        <w:rPr>
          <w:rStyle w:val="SC15323589"/>
          <w:szCs w:val="22"/>
        </w:rPr>
        <w:t xml:space="preserve"> </w:t>
      </w:r>
      <w:r>
        <w:rPr>
          <w:rStyle w:val="SC15323589"/>
          <w:szCs w:val="22"/>
        </w:rPr>
        <w:t>M-AP Coordination Agreement negotiation procedure</w:t>
      </w:r>
    </w:p>
    <w:p w14:paraId="691A92E3" w14:textId="3B820DC5" w:rsidR="008B6CAE" w:rsidRDefault="008B6CAE" w:rsidP="007B0F84">
      <w:pPr>
        <w:rPr>
          <w:rStyle w:val="SC15323589"/>
          <w:szCs w:val="22"/>
        </w:rPr>
      </w:pPr>
    </w:p>
    <w:p w14:paraId="310E5973" w14:textId="4A00B099" w:rsidR="008B6CAE" w:rsidRDefault="008B6CAE" w:rsidP="008B6CAE">
      <w:pPr>
        <w:rPr>
          <w:rStyle w:val="SC15323589"/>
          <w:b w:val="0"/>
          <w:bCs w:val="0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 w:rsidR="00901E78">
        <w:rPr>
          <w:rStyle w:val="SC15323589"/>
          <w:szCs w:val="22"/>
        </w:rPr>
        <w:t>7</w:t>
      </w:r>
      <w:r>
        <w:rPr>
          <w:rStyle w:val="SC15323589"/>
          <w:szCs w:val="22"/>
        </w:rPr>
        <w:t>.</w:t>
      </w:r>
      <w:r w:rsidR="004F5881">
        <w:rPr>
          <w:rStyle w:val="SC15323589"/>
          <w:szCs w:val="22"/>
        </w:rPr>
        <w:t>3</w:t>
      </w:r>
      <w:r>
        <w:rPr>
          <w:rStyle w:val="SC15323589"/>
          <w:szCs w:val="22"/>
        </w:rPr>
        <w:t>.1</w:t>
      </w:r>
      <w:r w:rsidRPr="00D101F8">
        <w:rPr>
          <w:rStyle w:val="SC15323589"/>
          <w:szCs w:val="22"/>
        </w:rPr>
        <w:t xml:space="preserve"> </w:t>
      </w:r>
      <w:r>
        <w:rPr>
          <w:rStyle w:val="SC15323589"/>
          <w:szCs w:val="22"/>
        </w:rPr>
        <w:t>General</w:t>
      </w:r>
    </w:p>
    <w:p w14:paraId="07570959" w14:textId="77777777" w:rsidR="008B6CAE" w:rsidRDefault="008B6CAE" w:rsidP="007B0F84">
      <w:pPr>
        <w:rPr>
          <w:rStyle w:val="SC15323589"/>
          <w:b w:val="0"/>
          <w:bCs w:val="0"/>
        </w:rPr>
      </w:pPr>
    </w:p>
    <w:p w14:paraId="450BF200" w14:textId="77777777" w:rsidR="008B6CAE" w:rsidRDefault="008B6CAE" w:rsidP="007B0F84">
      <w:pPr>
        <w:rPr>
          <w:rStyle w:val="SC15323589"/>
          <w:b w:val="0"/>
          <w:bCs w:val="0"/>
        </w:rPr>
      </w:pPr>
    </w:p>
    <w:p w14:paraId="39587851" w14:textId="315D3045" w:rsidR="003F7C7A" w:rsidRDefault="006B6964" w:rsidP="00B25489">
      <w:pPr>
        <w:rPr>
          <w:b/>
          <w:bCs/>
        </w:rPr>
      </w:pPr>
      <w:r>
        <w:rPr>
          <w:rStyle w:val="SC15323589"/>
          <w:b w:val="0"/>
          <w:bCs w:val="0"/>
        </w:rPr>
        <w:t>TBD</w:t>
      </w:r>
    </w:p>
    <w:p w14:paraId="120C7BA4" w14:textId="77777777" w:rsidR="003F7C7A" w:rsidRDefault="003F7C7A" w:rsidP="00B25489">
      <w:pPr>
        <w:rPr>
          <w:b/>
          <w:bCs/>
        </w:rPr>
      </w:pPr>
    </w:p>
    <w:p w14:paraId="2272FD46" w14:textId="77777777" w:rsidR="008B6CAE" w:rsidRDefault="008B6CAE" w:rsidP="00B25489">
      <w:pPr>
        <w:rPr>
          <w:rStyle w:val="SC15323589"/>
          <w:b w:val="0"/>
          <w:bCs w:val="0"/>
        </w:rPr>
      </w:pPr>
    </w:p>
    <w:p w14:paraId="19A515BF" w14:textId="321DC78C" w:rsidR="008B6CAE" w:rsidRDefault="008B6CAE" w:rsidP="00B25489">
      <w:pPr>
        <w:rPr>
          <w:rStyle w:val="SC15323589"/>
          <w:b w:val="0"/>
          <w:bCs w:val="0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r w:rsidRPr="00D101F8">
        <w:rPr>
          <w:rStyle w:val="SC15323589"/>
          <w:szCs w:val="22"/>
        </w:rPr>
        <w:t>.</w:t>
      </w:r>
      <w:r w:rsidR="00901E78">
        <w:rPr>
          <w:rStyle w:val="SC15323589"/>
          <w:szCs w:val="22"/>
        </w:rPr>
        <w:t>7</w:t>
      </w:r>
      <w:r>
        <w:rPr>
          <w:rStyle w:val="SC15323589"/>
          <w:szCs w:val="22"/>
        </w:rPr>
        <w:t>.</w:t>
      </w:r>
      <w:r w:rsidR="004F5881">
        <w:rPr>
          <w:rStyle w:val="SC15323589"/>
          <w:szCs w:val="22"/>
        </w:rPr>
        <w:t>3</w:t>
      </w:r>
      <w:r>
        <w:rPr>
          <w:rStyle w:val="SC15323589"/>
          <w:szCs w:val="22"/>
        </w:rPr>
        <w:t>.2</w:t>
      </w:r>
      <w:r w:rsidRPr="00D101F8">
        <w:rPr>
          <w:rStyle w:val="SC15323589"/>
          <w:szCs w:val="22"/>
        </w:rPr>
        <w:t xml:space="preserve"> </w:t>
      </w:r>
      <w:r>
        <w:rPr>
          <w:rStyle w:val="SC15323589"/>
          <w:szCs w:val="22"/>
        </w:rPr>
        <w:t>AP ID assignment</w:t>
      </w:r>
    </w:p>
    <w:p w14:paraId="4B9D5E62" w14:textId="77777777" w:rsidR="008B6CAE" w:rsidRDefault="008B6CAE" w:rsidP="00B25489">
      <w:pPr>
        <w:rPr>
          <w:rStyle w:val="SC15323589"/>
          <w:b w:val="0"/>
          <w:bCs w:val="0"/>
        </w:rPr>
      </w:pPr>
    </w:p>
    <w:p w14:paraId="6AE6BB30" w14:textId="29E608F5" w:rsidR="007B0F84" w:rsidRDefault="00DA2452" w:rsidP="00322CDF">
      <w:p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TBD</w:t>
      </w:r>
    </w:p>
    <w:p w14:paraId="30A80D89" w14:textId="77777777" w:rsidR="007B0F84" w:rsidRDefault="007B0F84" w:rsidP="00322CDF">
      <w:pPr>
        <w:rPr>
          <w:color w:val="000000"/>
          <w:sz w:val="20"/>
          <w:lang w:val="en-US"/>
        </w:rPr>
      </w:pPr>
    </w:p>
    <w:p w14:paraId="3A1C063B" w14:textId="77777777" w:rsidR="00F57783" w:rsidRDefault="00F57783" w:rsidP="00322CDF">
      <w:pPr>
        <w:rPr>
          <w:color w:val="000000"/>
          <w:sz w:val="20"/>
          <w:lang w:val="en-US"/>
        </w:rPr>
      </w:pPr>
    </w:p>
    <w:p w14:paraId="6027C785" w14:textId="77777777" w:rsidR="0005313F" w:rsidRDefault="0005313F"/>
    <w:p w14:paraId="711E1B18" w14:textId="77777777" w:rsidR="0005313F" w:rsidRDefault="0005313F" w:rsidP="0005313F">
      <w:pPr>
        <w:pStyle w:val="Heading1"/>
      </w:pPr>
      <w:r>
        <w:t>Text to be adopted ends here.</w:t>
      </w:r>
    </w:p>
    <w:p w14:paraId="2B02697F" w14:textId="77777777" w:rsidR="0005313F" w:rsidRDefault="0005313F" w:rsidP="0005313F">
      <w:pPr>
        <w:rPr>
          <w:szCs w:val="22"/>
        </w:rPr>
      </w:pPr>
    </w:p>
    <w:p w14:paraId="1695F7B1" w14:textId="77777777" w:rsidR="00380AFF" w:rsidRDefault="00380AFF"/>
    <w:p w14:paraId="124C10E1" w14:textId="77777777" w:rsidR="00380AFF" w:rsidRDefault="00380AFF"/>
    <w:p w14:paraId="53CCC51E" w14:textId="77777777" w:rsidR="00380AFF" w:rsidRDefault="00380AFF"/>
    <w:p w14:paraId="71B2F786" w14:textId="77777777" w:rsidR="00380AFF" w:rsidRDefault="00380AFF"/>
    <w:p w14:paraId="79CEB188" w14:textId="77777777" w:rsidR="00CA09B2" w:rsidRDefault="00CA09B2"/>
    <w:p w14:paraId="097DB74E" w14:textId="77777777" w:rsidR="00CA09B2" w:rsidRDefault="00CA09B2"/>
    <w:p w14:paraId="36EDD96B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DBAAC8B" w14:textId="77777777" w:rsidR="00380AFF" w:rsidRDefault="00380AFF">
      <w:pPr>
        <w:rPr>
          <w:b/>
          <w:sz w:val="24"/>
        </w:rPr>
      </w:pPr>
    </w:p>
    <w:p w14:paraId="5D7A460F" w14:textId="77777777" w:rsidR="00380AFF" w:rsidRDefault="00852F35" w:rsidP="00380AFF">
      <w:pPr>
        <w:pStyle w:val="ListParagraph"/>
        <w:numPr>
          <w:ilvl w:val="0"/>
          <w:numId w:val="5"/>
        </w:numPr>
        <w:jc w:val="left"/>
      </w:pPr>
      <w:hyperlink r:id="rId78" w:history="1">
        <w:r w:rsidR="007B0F84"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7B0F84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36DE8710" w14:textId="3A37EBC5" w:rsidR="00CA09B2" w:rsidRDefault="00CA09B2"/>
    <w:sectPr w:rsidR="00CA09B2" w:rsidSect="009273F6">
      <w:headerReference w:type="default" r:id="rId79"/>
      <w:footerReference w:type="default" r:id="rId8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DC4C" w14:textId="77777777" w:rsidR="00852F35" w:rsidRDefault="00852F35">
      <w:r>
        <w:separator/>
      </w:r>
    </w:p>
  </w:endnote>
  <w:endnote w:type="continuationSeparator" w:id="0">
    <w:p w14:paraId="4FAC1CFB" w14:textId="77777777" w:rsidR="00852F35" w:rsidRDefault="0085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2590" w14:textId="73F4B70B" w:rsidR="00FC6B45" w:rsidRDefault="00852F3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C6B45">
      <w:t>Submission</w:t>
    </w:r>
    <w:r>
      <w:fldChar w:fldCharType="end"/>
    </w:r>
    <w:r w:rsidR="00FC6B45">
      <w:tab/>
      <w:t xml:space="preserve">page </w:t>
    </w:r>
    <w:r w:rsidR="00FC6B45">
      <w:fldChar w:fldCharType="begin"/>
    </w:r>
    <w:r w:rsidR="00FC6B45">
      <w:instrText xml:space="preserve">page </w:instrText>
    </w:r>
    <w:r w:rsidR="00FC6B45">
      <w:fldChar w:fldCharType="separate"/>
    </w:r>
    <w:r w:rsidR="00692297">
      <w:rPr>
        <w:noProof/>
      </w:rPr>
      <w:t>14</w:t>
    </w:r>
    <w:r w:rsidR="00FC6B45">
      <w:fldChar w:fldCharType="end"/>
    </w:r>
    <w:r w:rsidR="00FC6B4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35F2A">
      <w:t>Arik Klein</w:t>
    </w:r>
    <w:r w:rsidR="00FC6B45">
      <w:t xml:space="preserve">, </w:t>
    </w:r>
    <w:r w:rsidR="00C35F2A">
      <w:t>Huawei</w:t>
    </w:r>
    <w:r w:rsidR="00FC6B45">
      <w:t>, et al.</w:t>
    </w:r>
    <w:r>
      <w:fldChar w:fldCharType="end"/>
    </w:r>
  </w:p>
  <w:p w14:paraId="07D3B6C5" w14:textId="77777777" w:rsidR="00FC6B45" w:rsidRDefault="00FC6B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2E86" w14:textId="77777777" w:rsidR="00852F35" w:rsidRDefault="00852F35">
      <w:r>
        <w:separator/>
      </w:r>
    </w:p>
  </w:footnote>
  <w:footnote w:type="continuationSeparator" w:id="0">
    <w:p w14:paraId="5BF17B4D" w14:textId="77777777" w:rsidR="00852F35" w:rsidRDefault="0085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39D6" w14:textId="7C01B863" w:rsidR="00FC6B45" w:rsidRDefault="00852F35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C6B45">
      <w:t>January 2025</w:t>
    </w:r>
    <w:r>
      <w:fldChar w:fldCharType="end"/>
    </w:r>
    <w:r w:rsidR="00FC6B45">
      <w:tab/>
    </w:r>
    <w:r w:rsidR="00FC6B45">
      <w:tab/>
    </w:r>
    <w:r>
      <w:fldChar w:fldCharType="begin"/>
    </w:r>
    <w:r>
      <w:instrText xml:space="preserve"> TITLE  \* MERGEFORMAT </w:instrText>
    </w:r>
    <w:r>
      <w:fldChar w:fldCharType="separate"/>
    </w:r>
    <w:r w:rsidR="002D0C9B">
      <w:t>doc.: IEEE 802.11-24/</w:t>
    </w:r>
    <w:r w:rsidR="00A226E1">
      <w:rPr>
        <w:lang w:val="en-US" w:bidi="he-IL"/>
      </w:rPr>
      <w:t>2049</w:t>
    </w:r>
    <w:r w:rsidR="002D0C9B">
      <w:t>r</w:t>
    </w:r>
    <w:r w:rsidR="00FF5247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343"/>
    <w:multiLevelType w:val="hybridMultilevel"/>
    <w:tmpl w:val="3710DC38"/>
    <w:lvl w:ilvl="0" w:tplc="0284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079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F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2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E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7FD"/>
    <w:multiLevelType w:val="hybridMultilevel"/>
    <w:tmpl w:val="FFD2C942"/>
    <w:lvl w:ilvl="0" w:tplc="23EECD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9CF"/>
    <w:multiLevelType w:val="hybridMultilevel"/>
    <w:tmpl w:val="DD9E838C"/>
    <w:lvl w:ilvl="0" w:tplc="2952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8E0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A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A7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CC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8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EA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B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63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568B2"/>
    <w:multiLevelType w:val="hybridMultilevel"/>
    <w:tmpl w:val="8A58F2FA"/>
    <w:lvl w:ilvl="0" w:tplc="F3E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29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C6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A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4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FB2309"/>
    <w:multiLevelType w:val="multilevel"/>
    <w:tmpl w:val="99DE6B2E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6" w15:restartNumberingAfterBreak="0">
    <w:nsid w:val="1FF77C67"/>
    <w:multiLevelType w:val="hybridMultilevel"/>
    <w:tmpl w:val="96325F4A"/>
    <w:lvl w:ilvl="0" w:tplc="1450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616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1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6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6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A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48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B42BF2"/>
    <w:multiLevelType w:val="multilevel"/>
    <w:tmpl w:val="2F3695B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8" w15:restartNumberingAfterBreak="0">
    <w:nsid w:val="2FB72EC2"/>
    <w:multiLevelType w:val="hybridMultilevel"/>
    <w:tmpl w:val="0DDC08E0"/>
    <w:lvl w:ilvl="0" w:tplc="F4F4E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2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0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8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8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2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6E1BCA"/>
    <w:multiLevelType w:val="hybridMultilevel"/>
    <w:tmpl w:val="A87AD388"/>
    <w:lvl w:ilvl="0" w:tplc="B570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4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C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2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4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E8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6265"/>
    <w:multiLevelType w:val="hybridMultilevel"/>
    <w:tmpl w:val="355ED30C"/>
    <w:lvl w:ilvl="0" w:tplc="15B4F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2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B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C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8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3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94764"/>
    <w:multiLevelType w:val="hybridMultilevel"/>
    <w:tmpl w:val="F75C0834"/>
    <w:lvl w:ilvl="0" w:tplc="0CF4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67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E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4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6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E2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4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7" w15:restartNumberingAfterBreak="0">
    <w:nsid w:val="4DEB7186"/>
    <w:multiLevelType w:val="hybridMultilevel"/>
    <w:tmpl w:val="BE02F904"/>
    <w:lvl w:ilvl="0" w:tplc="BDDAD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6B4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6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A0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8B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80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E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41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E5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67656B"/>
    <w:multiLevelType w:val="hybridMultilevel"/>
    <w:tmpl w:val="EF263134"/>
    <w:lvl w:ilvl="0" w:tplc="093C9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6F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D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E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E1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6B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61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09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8C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487653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93B3D"/>
    <w:multiLevelType w:val="hybridMultilevel"/>
    <w:tmpl w:val="B3F088D8"/>
    <w:lvl w:ilvl="0" w:tplc="51D0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4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48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8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CB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A356C0"/>
    <w:multiLevelType w:val="hybridMultilevel"/>
    <w:tmpl w:val="7C5C57B8"/>
    <w:lvl w:ilvl="0" w:tplc="7F0E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F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61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C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A1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6D1E40"/>
    <w:multiLevelType w:val="hybridMultilevel"/>
    <w:tmpl w:val="65EC722C"/>
    <w:lvl w:ilvl="0" w:tplc="A5649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E6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79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6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66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8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6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7137FD"/>
    <w:multiLevelType w:val="hybridMultilevel"/>
    <w:tmpl w:val="2E1AE472"/>
    <w:lvl w:ilvl="0" w:tplc="857E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6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735D15"/>
    <w:multiLevelType w:val="hybridMultilevel"/>
    <w:tmpl w:val="86FE47F4"/>
    <w:lvl w:ilvl="0" w:tplc="C3AE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C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25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4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B07022"/>
    <w:multiLevelType w:val="hybridMultilevel"/>
    <w:tmpl w:val="3A7878AC"/>
    <w:lvl w:ilvl="0" w:tplc="02B41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20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2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4E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2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46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66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42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20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EA3BA9"/>
    <w:multiLevelType w:val="multilevel"/>
    <w:tmpl w:val="E47AD6D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8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27" w15:restartNumberingAfterBreak="0">
    <w:nsid w:val="6A9520F1"/>
    <w:multiLevelType w:val="hybridMultilevel"/>
    <w:tmpl w:val="DE003ADE"/>
    <w:lvl w:ilvl="0" w:tplc="E2F69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EE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C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C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5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6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B1E360D"/>
    <w:multiLevelType w:val="hybridMultilevel"/>
    <w:tmpl w:val="79F2ADF6"/>
    <w:lvl w:ilvl="0" w:tplc="43E2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6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A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6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5F542A"/>
    <w:multiLevelType w:val="multilevel"/>
    <w:tmpl w:val="4DE6F608"/>
    <w:lvl w:ilvl="0">
      <w:start w:val="9"/>
      <w:numFmt w:val="decimal"/>
      <w:lvlText w:val="%1"/>
      <w:lvlJc w:val="left"/>
      <w:pPr>
        <w:ind w:left="1500" w:hanging="50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50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53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1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4" w:hanging="669"/>
      </w:pPr>
      <w:rPr>
        <w:rFonts w:hint="default"/>
        <w:lang w:val="en-US" w:eastAsia="en-US" w:bidi="ar-SA"/>
      </w:rPr>
    </w:lvl>
  </w:abstractNum>
  <w:abstractNum w:abstractNumId="31" w15:restartNumberingAfterBreak="0">
    <w:nsid w:val="76277D47"/>
    <w:multiLevelType w:val="hybridMultilevel"/>
    <w:tmpl w:val="BCBC240C"/>
    <w:lvl w:ilvl="0" w:tplc="3EA8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E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B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D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C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9F0FBB"/>
    <w:multiLevelType w:val="hybridMultilevel"/>
    <w:tmpl w:val="37B0B626"/>
    <w:lvl w:ilvl="0" w:tplc="453A4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1A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2F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22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CE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4F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07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8F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83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9"/>
  </w:num>
  <w:num w:numId="3">
    <w:abstractNumId w:val="1"/>
  </w:num>
  <w:num w:numId="4">
    <w:abstractNumId w:val="13"/>
  </w:num>
  <w:num w:numId="5">
    <w:abstractNumId w:val="12"/>
  </w:num>
  <w:num w:numId="6">
    <w:abstractNumId w:val="10"/>
  </w:num>
  <w:num w:numId="7">
    <w:abstractNumId w:val="30"/>
  </w:num>
  <w:num w:numId="8">
    <w:abstractNumId w:val="26"/>
  </w:num>
  <w:num w:numId="9">
    <w:abstractNumId w:val="7"/>
  </w:num>
  <w:num w:numId="10">
    <w:abstractNumId w:val="5"/>
  </w:num>
  <w:num w:numId="11">
    <w:abstractNumId w:val="22"/>
  </w:num>
  <w:num w:numId="12">
    <w:abstractNumId w:val="0"/>
  </w:num>
  <w:num w:numId="13">
    <w:abstractNumId w:val="27"/>
  </w:num>
  <w:num w:numId="14">
    <w:abstractNumId w:val="14"/>
  </w:num>
  <w:num w:numId="15">
    <w:abstractNumId w:val="24"/>
  </w:num>
  <w:num w:numId="16">
    <w:abstractNumId w:val="31"/>
  </w:num>
  <w:num w:numId="17">
    <w:abstractNumId w:val="4"/>
  </w:num>
  <w:num w:numId="18">
    <w:abstractNumId w:val="28"/>
  </w:num>
  <w:num w:numId="19">
    <w:abstractNumId w:val="11"/>
  </w:num>
  <w:num w:numId="20">
    <w:abstractNumId w:val="9"/>
  </w:num>
  <w:num w:numId="21">
    <w:abstractNumId w:val="8"/>
  </w:num>
  <w:num w:numId="22">
    <w:abstractNumId w:val="6"/>
  </w:num>
  <w:num w:numId="23">
    <w:abstractNumId w:val="20"/>
  </w:num>
  <w:num w:numId="24">
    <w:abstractNumId w:val="21"/>
  </w:num>
  <w:num w:numId="25">
    <w:abstractNumId w:val="2"/>
  </w:num>
  <w:num w:numId="26">
    <w:abstractNumId w:val="19"/>
  </w:num>
  <w:num w:numId="27">
    <w:abstractNumId w:val="3"/>
  </w:num>
  <w:num w:numId="28">
    <w:abstractNumId w:val="32"/>
  </w:num>
  <w:num w:numId="29">
    <w:abstractNumId w:val="18"/>
  </w:num>
  <w:num w:numId="30">
    <w:abstractNumId w:val="17"/>
  </w:num>
  <w:num w:numId="31">
    <w:abstractNumId w:val="15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216F"/>
    <w:rsid w:val="00007B2A"/>
    <w:rsid w:val="00032785"/>
    <w:rsid w:val="0005313F"/>
    <w:rsid w:val="00053EBC"/>
    <w:rsid w:val="00062744"/>
    <w:rsid w:val="000A15D5"/>
    <w:rsid w:val="000A469F"/>
    <w:rsid w:val="000B7335"/>
    <w:rsid w:val="00107547"/>
    <w:rsid w:val="00110274"/>
    <w:rsid w:val="00127201"/>
    <w:rsid w:val="00132FAC"/>
    <w:rsid w:val="001347A3"/>
    <w:rsid w:val="00137F98"/>
    <w:rsid w:val="0014450B"/>
    <w:rsid w:val="0015421A"/>
    <w:rsid w:val="00185E67"/>
    <w:rsid w:val="001B4CCB"/>
    <w:rsid w:val="001C1985"/>
    <w:rsid w:val="001D7121"/>
    <w:rsid w:val="001D723B"/>
    <w:rsid w:val="001F1E26"/>
    <w:rsid w:val="00225321"/>
    <w:rsid w:val="00235919"/>
    <w:rsid w:val="00247456"/>
    <w:rsid w:val="00263AEE"/>
    <w:rsid w:val="0029020B"/>
    <w:rsid w:val="002A08FB"/>
    <w:rsid w:val="002B49CC"/>
    <w:rsid w:val="002B7BE6"/>
    <w:rsid w:val="002D0C9B"/>
    <w:rsid w:val="002D44BE"/>
    <w:rsid w:val="002D6CBD"/>
    <w:rsid w:val="002E79AF"/>
    <w:rsid w:val="002F2F35"/>
    <w:rsid w:val="00322CDF"/>
    <w:rsid w:val="003303D3"/>
    <w:rsid w:val="00373689"/>
    <w:rsid w:val="00380AFF"/>
    <w:rsid w:val="00382812"/>
    <w:rsid w:val="003A41E5"/>
    <w:rsid w:val="003B1A34"/>
    <w:rsid w:val="003B66FD"/>
    <w:rsid w:val="003D6A1A"/>
    <w:rsid w:val="003F7C7A"/>
    <w:rsid w:val="00442037"/>
    <w:rsid w:val="00480EF2"/>
    <w:rsid w:val="00491D32"/>
    <w:rsid w:val="00495FBD"/>
    <w:rsid w:val="004B064B"/>
    <w:rsid w:val="004B1377"/>
    <w:rsid w:val="004C366C"/>
    <w:rsid w:val="004E21C5"/>
    <w:rsid w:val="004F2EE0"/>
    <w:rsid w:val="004F5881"/>
    <w:rsid w:val="00506116"/>
    <w:rsid w:val="00554AA9"/>
    <w:rsid w:val="00574924"/>
    <w:rsid w:val="00582E94"/>
    <w:rsid w:val="0058646F"/>
    <w:rsid w:val="005A7C02"/>
    <w:rsid w:val="005E47EF"/>
    <w:rsid w:val="005E72E7"/>
    <w:rsid w:val="00603BBB"/>
    <w:rsid w:val="00613EE9"/>
    <w:rsid w:val="0062440B"/>
    <w:rsid w:val="00661812"/>
    <w:rsid w:val="00673CF5"/>
    <w:rsid w:val="00692297"/>
    <w:rsid w:val="00692615"/>
    <w:rsid w:val="0069433A"/>
    <w:rsid w:val="006B6964"/>
    <w:rsid w:val="006C0727"/>
    <w:rsid w:val="006C1EF7"/>
    <w:rsid w:val="006E145F"/>
    <w:rsid w:val="006E7402"/>
    <w:rsid w:val="0074773B"/>
    <w:rsid w:val="00754F61"/>
    <w:rsid w:val="00761376"/>
    <w:rsid w:val="00770572"/>
    <w:rsid w:val="007B0F84"/>
    <w:rsid w:val="007D159A"/>
    <w:rsid w:val="00822FF9"/>
    <w:rsid w:val="00824D42"/>
    <w:rsid w:val="00852F35"/>
    <w:rsid w:val="008819E8"/>
    <w:rsid w:val="00891569"/>
    <w:rsid w:val="008A071A"/>
    <w:rsid w:val="008B6CAE"/>
    <w:rsid w:val="008C75B7"/>
    <w:rsid w:val="008D5345"/>
    <w:rsid w:val="008F399A"/>
    <w:rsid w:val="00901E78"/>
    <w:rsid w:val="009020AC"/>
    <w:rsid w:val="00907110"/>
    <w:rsid w:val="009205CB"/>
    <w:rsid w:val="009273F6"/>
    <w:rsid w:val="00961505"/>
    <w:rsid w:val="00962534"/>
    <w:rsid w:val="009653DA"/>
    <w:rsid w:val="0097229A"/>
    <w:rsid w:val="0099228E"/>
    <w:rsid w:val="009A3033"/>
    <w:rsid w:val="009A63F7"/>
    <w:rsid w:val="009B3A7B"/>
    <w:rsid w:val="009B4AB7"/>
    <w:rsid w:val="009F2FBC"/>
    <w:rsid w:val="00A226E1"/>
    <w:rsid w:val="00A41459"/>
    <w:rsid w:val="00A50E46"/>
    <w:rsid w:val="00A70322"/>
    <w:rsid w:val="00A772DF"/>
    <w:rsid w:val="00A84371"/>
    <w:rsid w:val="00AA427C"/>
    <w:rsid w:val="00AC2536"/>
    <w:rsid w:val="00AC3B3F"/>
    <w:rsid w:val="00B102B7"/>
    <w:rsid w:val="00B217A5"/>
    <w:rsid w:val="00B21B2D"/>
    <w:rsid w:val="00B25489"/>
    <w:rsid w:val="00BA25F5"/>
    <w:rsid w:val="00BD1AB0"/>
    <w:rsid w:val="00BD79FF"/>
    <w:rsid w:val="00BE2E36"/>
    <w:rsid w:val="00BE62E9"/>
    <w:rsid w:val="00BE68C2"/>
    <w:rsid w:val="00C31319"/>
    <w:rsid w:val="00C35F2A"/>
    <w:rsid w:val="00C5344A"/>
    <w:rsid w:val="00C66864"/>
    <w:rsid w:val="00C7104C"/>
    <w:rsid w:val="00C874D8"/>
    <w:rsid w:val="00CA09B2"/>
    <w:rsid w:val="00CF231F"/>
    <w:rsid w:val="00D14A57"/>
    <w:rsid w:val="00D17890"/>
    <w:rsid w:val="00D23F7B"/>
    <w:rsid w:val="00D3080B"/>
    <w:rsid w:val="00D523EF"/>
    <w:rsid w:val="00D617CC"/>
    <w:rsid w:val="00D87755"/>
    <w:rsid w:val="00DA2452"/>
    <w:rsid w:val="00DC22B9"/>
    <w:rsid w:val="00DC5A7B"/>
    <w:rsid w:val="00DC7729"/>
    <w:rsid w:val="00DD73E5"/>
    <w:rsid w:val="00E05FF5"/>
    <w:rsid w:val="00E77CEF"/>
    <w:rsid w:val="00EB3EDE"/>
    <w:rsid w:val="00EB63C5"/>
    <w:rsid w:val="00ED3D2C"/>
    <w:rsid w:val="00EF08D1"/>
    <w:rsid w:val="00EF7BDE"/>
    <w:rsid w:val="00F003AD"/>
    <w:rsid w:val="00F00517"/>
    <w:rsid w:val="00F01403"/>
    <w:rsid w:val="00F07428"/>
    <w:rsid w:val="00F254AB"/>
    <w:rsid w:val="00F331C5"/>
    <w:rsid w:val="00F41B11"/>
    <w:rsid w:val="00F50CA9"/>
    <w:rsid w:val="00F57783"/>
    <w:rsid w:val="00F61C95"/>
    <w:rsid w:val="00F6324E"/>
    <w:rsid w:val="00F654B8"/>
    <w:rsid w:val="00F92E25"/>
    <w:rsid w:val="00FC6B45"/>
    <w:rsid w:val="00FE572D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B064B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3C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DD73E5"/>
  </w:style>
  <w:style w:type="character" w:customStyle="1" w:styleId="qu">
    <w:name w:val="qu"/>
    <w:basedOn w:val="DefaultParagraphFont"/>
    <w:rsid w:val="00A772DF"/>
  </w:style>
  <w:style w:type="character" w:customStyle="1" w:styleId="gd">
    <w:name w:val="gd"/>
    <w:basedOn w:val="DefaultParagraphFont"/>
    <w:rsid w:val="00962534"/>
  </w:style>
  <w:style w:type="character" w:styleId="CommentReference">
    <w:name w:val="annotation reference"/>
    <w:basedOn w:val="DefaultParagraphFont"/>
    <w:uiPriority w:val="99"/>
    <w:unhideWhenUsed/>
    <w:rsid w:val="007B0F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8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84"/>
    <w:rPr>
      <w:rFonts w:eastAsiaTheme="minorEastAsia"/>
      <w:color w:val="000000"/>
      <w:w w:val="0"/>
      <w:lang w:val="en-GB"/>
    </w:rPr>
  </w:style>
  <w:style w:type="paragraph" w:customStyle="1" w:styleId="TableParagraph">
    <w:name w:val="Table Paragraph"/>
    <w:basedOn w:val="Normal"/>
    <w:uiPriority w:val="1"/>
    <w:qFormat/>
    <w:rsid w:val="007B0F84"/>
    <w:pPr>
      <w:widowControl w:val="0"/>
      <w:autoSpaceDE w:val="0"/>
      <w:autoSpaceDN w:val="0"/>
    </w:pPr>
    <w:rPr>
      <w:szCs w:val="22"/>
      <w:lang w:val="en-US"/>
    </w:rPr>
  </w:style>
  <w:style w:type="paragraph" w:styleId="BalloonText">
    <w:name w:val="Balloon Text"/>
    <w:basedOn w:val="Normal"/>
    <w:link w:val="BalloonTextChar"/>
    <w:rsid w:val="007B0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0F84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1569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F331C5"/>
    <w:rPr>
      <w:rFonts w:eastAsiaTheme="minorEastAsia"/>
    </w:rPr>
  </w:style>
  <w:style w:type="character" w:customStyle="1" w:styleId="DateChar">
    <w:name w:val="Date Char"/>
    <w:basedOn w:val="DefaultParagraphFont"/>
    <w:link w:val="Date"/>
    <w:rsid w:val="00F331C5"/>
    <w:rPr>
      <w:rFonts w:eastAsiaTheme="minorEastAsia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eg150@clourneysemi.com" TargetMode="External"/><Relationship Id="rId21" Type="http://schemas.openxmlformats.org/officeDocument/2006/relationships/hyperlink" Target="mailto:inohiza.hirohiko@mail.canon" TargetMode="External"/><Relationship Id="rId42" Type="http://schemas.openxmlformats.org/officeDocument/2006/relationships/hyperlink" Target="mailto:zhanglyutianyang@huawei.com" TargetMode="External"/><Relationship Id="rId47" Type="http://schemas.openxmlformats.org/officeDocument/2006/relationships/hyperlink" Target="mailto:pascal.viger@crf.canon.fr" TargetMode="External"/><Relationship Id="rId63" Type="http://schemas.openxmlformats.org/officeDocument/2006/relationships/hyperlink" Target="mailto:Woojin.ahn@ut.ac.kr" TargetMode="External"/><Relationship Id="rId68" Type="http://schemas.openxmlformats.org/officeDocument/2006/relationships/hyperlink" Target="mailto:yanjunsunstd@GMAIL.COM" TargetMode="External"/><Relationship Id="rId16" Type="http://schemas.openxmlformats.org/officeDocument/2006/relationships/hyperlink" Target="mailto:gauravpatwardhan1@gmail.com" TargetMode="External"/><Relationship Id="rId11" Type="http://schemas.openxmlformats.org/officeDocument/2006/relationships/hyperlink" Target="mailto:brianh@cisco.com" TargetMode="External"/><Relationship Id="rId32" Type="http://schemas.openxmlformats.org/officeDocument/2006/relationships/hyperlink" Target="mailto:kzyano@IEEE.ORG" TargetMode="External"/><Relationship Id="rId37" Type="http://schemas.openxmlformats.org/officeDocument/2006/relationships/hyperlink" Target="mailto:leif.r.wilhelmsson@ericsson.com" TargetMode="External"/><Relationship Id="rId53" Type="http://schemas.openxmlformats.org/officeDocument/2006/relationships/hyperlink" Target="mailto:r.shafin@SAMSUNG.COM" TargetMode="External"/><Relationship Id="rId58" Type="http://schemas.openxmlformats.org/officeDocument/2006/relationships/hyperlink" Target="mailto:sindhu.verma@broadcom.com" TargetMode="External"/><Relationship Id="rId74" Type="http://schemas.openxmlformats.org/officeDocument/2006/relationships/hyperlink" Target="mailto:yangyunpeng@TP-LINK.COM.HK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mailto:tong.bian@SG.PANASONIC.COM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gwangho.lee@A.UT.AC.KR" TargetMode="External"/><Relationship Id="rId14" Type="http://schemas.openxmlformats.org/officeDocument/2006/relationships/hyperlink" Target="mailto:yaohuang.wee@SG.PANASONIC.COM" TargetMode="External"/><Relationship Id="rId22" Type="http://schemas.openxmlformats.org/officeDocument/2006/relationships/hyperlink" Target="mailto:insun.jang@LGE.COM" TargetMode="External"/><Relationship Id="rId27" Type="http://schemas.openxmlformats.org/officeDocument/2006/relationships/hyperlink" Target="mailto:jzhang@ofinno.com" TargetMode="External"/><Relationship Id="rId30" Type="http://schemas.openxmlformats.org/officeDocument/2006/relationships/hyperlink" Target="mailto:kaikai.huang@NOKIA-SBELL.COM" TargetMode="External"/><Relationship Id="rId35" Type="http://schemas.openxmlformats.org/officeDocument/2006/relationships/hyperlink" Target="mailto:kyosuke_inoue@SHARP.CO.JP" TargetMode="External"/><Relationship Id="rId43" Type="http://schemas.openxmlformats.org/officeDocument/2006/relationships/hyperlink" Target="mailto:massinissa.lalam@SAGEMCOM.COM" TargetMode="External"/><Relationship Id="rId48" Type="http://schemas.openxmlformats.org/officeDocument/2006/relationships/hyperlink" Target="mailto:patrice.nezou@crf.canon.fr" TargetMode="External"/><Relationship Id="rId56" Type="http://schemas.openxmlformats.org/officeDocument/2006/relationships/hyperlink" Target="mailto:fan.shuang@SANECHIPS.COM.CN" TargetMode="External"/><Relationship Id="rId64" Type="http://schemas.openxmlformats.org/officeDocument/2006/relationships/hyperlink" Target="mailto:Xiangxin.Gu@UNISOC.COM" TargetMode="External"/><Relationship Id="rId69" Type="http://schemas.openxmlformats.org/officeDocument/2006/relationships/hyperlink" Target="mailto:cuiyaoshen@TP-LINK.COM.HK" TargetMode="External"/><Relationship Id="rId77" Type="http://schemas.openxmlformats.org/officeDocument/2006/relationships/hyperlink" Target="mailto:shizhenpeng1@huawei.com" TargetMode="External"/><Relationship Id="rId8" Type="http://schemas.openxmlformats.org/officeDocument/2006/relationships/hyperlink" Target="mailto:appatil@qti.qualcomm.com" TargetMode="External"/><Relationship Id="rId51" Type="http://schemas.openxmlformats.org/officeDocument/2006/relationships/hyperlink" Target="mailto:201082002@IITDH.AC.IN" TargetMode="External"/><Relationship Id="rId72" Type="http://schemas.openxmlformats.org/officeDocument/2006/relationships/hyperlink" Target="mailto:yongsen.ma@samsung.com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Dana.Ciochina@sony.com" TargetMode="External"/><Relationship Id="rId17" Type="http://schemas.openxmlformats.org/officeDocument/2006/relationships/hyperlink" Target="mailto:geonhwan.kim@LGE.COM" TargetMode="External"/><Relationship Id="rId25" Type="http://schemas.openxmlformats.org/officeDocument/2006/relationships/hyperlink" Target="mailto:jeongki.kim.ieee@GMAIL.COM" TargetMode="External"/><Relationship Id="rId33" Type="http://schemas.openxmlformats.org/officeDocument/2006/relationships/hyperlink" Target="mailto:zhongke@RUIJIE.COM.CN" TargetMode="External"/><Relationship Id="rId38" Type="http://schemas.openxmlformats.org/officeDocument/2006/relationships/hyperlink" Target="mailto:llanante@OFINNO.COM" TargetMode="External"/><Relationship Id="rId46" Type="http://schemas.openxmlformats.org/officeDocument/2006/relationships/hyperlink" Target="mailto:nimanamvar1987@GMAIL.COM" TargetMode="External"/><Relationship Id="rId59" Type="http://schemas.openxmlformats.org/officeDocument/2006/relationships/hyperlink" Target="mailto:sunhee.baek@LGE.COM" TargetMode="External"/><Relationship Id="rId67" Type="http://schemas.openxmlformats.org/officeDocument/2006/relationships/hyperlink" Target="mailto:000038d07d12e9a7-dmarc-request@listserv.ieee.org" TargetMode="External"/><Relationship Id="rId20" Type="http://schemas.openxmlformats.org/officeDocument/2006/relationships/hyperlink" Target="mailto:yanghaorui0217@163.COM" TargetMode="External"/><Relationship Id="rId41" Type="http://schemas.openxmlformats.org/officeDocument/2006/relationships/hyperlink" Target="mailto:liwen.chu@nxp.com" TargetMode="External"/><Relationship Id="rId54" Type="http://schemas.openxmlformats.org/officeDocument/2006/relationships/hyperlink" Target="mailto:sankal@qti.qualcomm.com" TargetMode="External"/><Relationship Id="rId62" Type="http://schemas.openxmlformats.org/officeDocument/2006/relationships/hyperlink" Target="mailto:vishnu.r@SAMSUNG.COM" TargetMode="External"/><Relationship Id="rId70" Type="http://schemas.openxmlformats.org/officeDocument/2006/relationships/hyperlink" Target="mailto:yl.yoon@LGE.COM" TargetMode="External"/><Relationship Id="rId75" Type="http://schemas.openxmlformats.org/officeDocument/2006/relationships/hyperlink" Target="mailto:yusuke.yt.tanaka@son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gnaik@qti.qualcomm.com" TargetMode="External"/><Relationship Id="rId23" Type="http://schemas.openxmlformats.org/officeDocument/2006/relationships/hyperlink" Target="mailto:guoyuchen@huawei.com" TargetMode="External"/><Relationship Id="rId28" Type="http://schemas.openxmlformats.org/officeDocument/2006/relationships/hyperlink" Target="mailto:jwullert@PERATONLABS.COM" TargetMode="External"/><Relationship Id="rId36" Type="http://schemas.openxmlformats.org/officeDocument/2006/relationships/hyperlink" Target="mailto:zhou.leiH@H3C.COM" TargetMode="External"/><Relationship Id="rId49" Type="http://schemas.openxmlformats.org/officeDocument/2006/relationships/hyperlink" Target="mailto:Zhoupei36@gmail.com" TargetMode="External"/><Relationship Id="rId57" Type="http://schemas.openxmlformats.org/officeDocument/2006/relationships/hyperlink" Target="mailto:shubhodeep.adhikari@broadcom.com" TargetMode="External"/><Relationship Id="rId10" Type="http://schemas.openxmlformats.org/officeDocument/2006/relationships/hyperlink" Target="mailto:bingupta.ieee@GMAIL.COM" TargetMode="External"/><Relationship Id="rId31" Type="http://schemas.openxmlformats.org/officeDocument/2006/relationships/hyperlink" Target="mailto:Kaiying.Lu@MEDIATEK.COM" TargetMode="External"/><Relationship Id="rId44" Type="http://schemas.openxmlformats.org/officeDocument/2006/relationships/hyperlink" Target="mailto:minotani.jun@JP.PANASONIC.COM" TargetMode="External"/><Relationship Id="rId52" Type="http://schemas.openxmlformats.org/officeDocument/2006/relationships/hyperlink" Target="mailto:ross.yujian@huawei.com" TargetMode="External"/><Relationship Id="rId60" Type="http://schemas.openxmlformats.org/officeDocument/2006/relationships/hyperlink" Target="mailto:ty1115.ha@samsung.com" TargetMode="External"/><Relationship Id="rId65" Type="http://schemas.openxmlformats.org/officeDocument/2006/relationships/hyperlink" Target="mailto:Xiaofei.Wang@INTERDIGITAL.COM" TargetMode="External"/><Relationship Id="rId73" Type="http://schemas.openxmlformats.org/officeDocument/2006/relationships/hyperlink" Target="mailto:Yuki.Fujimori@CRF.CANON.FR" TargetMode="External"/><Relationship Id="rId78" Type="http://schemas.openxmlformats.org/officeDocument/2006/relationships/hyperlink" Target="https://mentor.ieee.org/802.11/dcn/24/11-24-0171-21-00bn-tgbn-motions-list-part-1.pptx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terjadhi@gmail.com" TargetMode="External"/><Relationship Id="rId13" Type="http://schemas.openxmlformats.org/officeDocument/2006/relationships/hyperlink" Target="mailto:dibakar.das@intel.com" TargetMode="External"/><Relationship Id="rId18" Type="http://schemas.openxmlformats.org/officeDocument/2006/relationships/hyperlink" Target="mailto:gchisci@qti.qualcomm.com" TargetMode="External"/><Relationship Id="rId39" Type="http://schemas.openxmlformats.org/officeDocument/2006/relationships/hyperlink" Target="mailto:L.Hervieu@CABLELABS.COM" TargetMode="External"/><Relationship Id="rId34" Type="http://schemas.openxmlformats.org/officeDocument/2006/relationships/hyperlink" Target="mailto:Kosuke.Aio@sony.com" TargetMode="External"/><Relationship Id="rId50" Type="http://schemas.openxmlformats.org/officeDocument/2006/relationships/hyperlink" Target="mailto:p.nayak@SAMSUNG.COM" TargetMode="External"/><Relationship Id="rId55" Type="http://schemas.openxmlformats.org/officeDocument/2006/relationships/hyperlink" Target="mailto:Shawn.kim@wilusgroup.com" TargetMode="External"/><Relationship Id="rId76" Type="http://schemas.openxmlformats.org/officeDocument/2006/relationships/hyperlink" Target="mailto:eeluyx@GMAIL.COM" TargetMode="External"/><Relationship Id="rId7" Type="http://schemas.openxmlformats.org/officeDocument/2006/relationships/hyperlink" Target="mailto:ac.vrns@GMAIL.COM" TargetMode="External"/><Relationship Id="rId71" Type="http://schemas.openxmlformats.org/officeDocument/2006/relationships/hyperlink" Target="mailto:y_seok@apple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jh89.koo@SAMSUNG.COM" TargetMode="External"/><Relationship Id="rId24" Type="http://schemas.openxmlformats.org/officeDocument/2006/relationships/hyperlink" Target="mailto:yang.zhijie@ZTE.COM.CN" TargetMode="External"/><Relationship Id="rId40" Type="http://schemas.openxmlformats.org/officeDocument/2006/relationships/hyperlink" Target="mailto:luliuming@OPPO.COM" TargetMode="External"/><Relationship Id="rId45" Type="http://schemas.openxmlformats.org/officeDocument/2006/relationships/hyperlink" Target="mailto:kumail.ieee@GMAIL.COM" TargetMode="External"/><Relationship Id="rId66" Type="http://schemas.openxmlformats.org/officeDocument/2006/relationships/hyperlink" Target="mailto:li.yan16@zte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1796</TotalTime>
  <Pages>9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Broadcom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Arik Klein</dc:creator>
  <cp:keywords>January 2025</cp:keywords>
  <dc:description>Matthew Fischer, Broadcom, et al.</dc:description>
  <cp:lastModifiedBy>Arik Klein</cp:lastModifiedBy>
  <cp:revision>30</cp:revision>
  <cp:lastPrinted>1900-01-01T08:00:00Z</cp:lastPrinted>
  <dcterms:created xsi:type="dcterms:W3CDTF">2024-12-01T21:16:00Z</dcterms:created>
  <dcterms:modified xsi:type="dcterms:W3CDTF">2024-12-05T19:01:00Z</dcterms:modified>
</cp:coreProperties>
</file>