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1995"/>
        <w:gridCol w:w="1440"/>
        <w:gridCol w:w="2741"/>
      </w:tblGrid>
      <w:tr w:rsidR="00CA09B2" w14:paraId="610EFBD2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E83390" w14:textId="755FECAB" w:rsidR="00CA09B2" w:rsidRDefault="004F2EE0" w:rsidP="004F2EE0">
            <w:pPr>
              <w:pStyle w:val="T2"/>
            </w:pPr>
            <w:r>
              <w:t xml:space="preserve">PDT </w:t>
            </w:r>
            <w:r w:rsidR="00A665F4">
              <w:t>PHY</w:t>
            </w:r>
            <w:r>
              <w:t xml:space="preserve"> </w:t>
            </w:r>
            <w:r w:rsidR="004947E1" w:rsidRPr="004947E1">
              <w:t>Enhanced Long Range</w:t>
            </w:r>
            <w:r w:rsidR="004947E1">
              <w:t xml:space="preserve"> (ELR)</w:t>
            </w:r>
          </w:p>
        </w:tc>
      </w:tr>
      <w:tr w:rsidR="00CA09B2" w14:paraId="1724A3C4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DF7F55" w14:textId="3FF23EF8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2EE0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4F2EE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C56E5E">
              <w:rPr>
                <w:b w:val="0"/>
                <w:sz w:val="20"/>
              </w:rPr>
              <w:t>1</w:t>
            </w:r>
            <w:r w:rsidR="004947E1">
              <w:rPr>
                <w:b w:val="0"/>
                <w:sz w:val="20"/>
              </w:rPr>
              <w:t>8</w:t>
            </w:r>
          </w:p>
        </w:tc>
      </w:tr>
      <w:tr w:rsidR="00CA09B2" w14:paraId="10780462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B5F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F7BCE61" w14:textId="77777777" w:rsidTr="000B24C3">
        <w:trPr>
          <w:jc w:val="center"/>
        </w:trPr>
        <w:tc>
          <w:tcPr>
            <w:tcW w:w="1435" w:type="dxa"/>
            <w:vAlign w:val="center"/>
          </w:tcPr>
          <w:p w14:paraId="674CD0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5" w:type="dxa"/>
            <w:vAlign w:val="center"/>
          </w:tcPr>
          <w:p w14:paraId="08F276C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95" w:type="dxa"/>
            <w:vAlign w:val="center"/>
          </w:tcPr>
          <w:p w14:paraId="58C470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0326BD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00524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7560F" w14:paraId="5BD98E71" w14:textId="77777777" w:rsidTr="000B24C3">
        <w:trPr>
          <w:trHeight w:val="440"/>
          <w:jc w:val="center"/>
        </w:trPr>
        <w:tc>
          <w:tcPr>
            <w:tcW w:w="1435" w:type="dxa"/>
            <w:vAlign w:val="center"/>
          </w:tcPr>
          <w:p w14:paraId="7BA95338" w14:textId="7A8FB7F5" w:rsidR="0097560F" w:rsidRDefault="006F478A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Lin Yang</w:t>
            </w:r>
          </w:p>
        </w:tc>
        <w:tc>
          <w:tcPr>
            <w:tcW w:w="1965" w:type="dxa"/>
            <w:vAlign w:val="center"/>
          </w:tcPr>
          <w:p w14:paraId="29EA8242" w14:textId="37C5CB8C" w:rsidR="0097560F" w:rsidRDefault="0097560F" w:rsidP="000B24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1995" w:type="dxa"/>
            <w:vAlign w:val="center"/>
          </w:tcPr>
          <w:p w14:paraId="2493DBA5" w14:textId="1C3BFEC3" w:rsidR="0097560F" w:rsidRDefault="0097560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75E0F39" w14:textId="2B88CD41" w:rsidR="0097560F" w:rsidRPr="00E25611" w:rsidRDefault="0097560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E7AE615" w14:textId="56E41BE7" w:rsidR="0097560F" w:rsidRPr="00E25611" w:rsidRDefault="006F478A" w:rsidP="00801B4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25611">
              <w:rPr>
                <w:b w:val="0"/>
                <w:sz w:val="20"/>
              </w:rPr>
              <w:t>linyang@qti.qualcomm</w:t>
            </w:r>
            <w:r w:rsidR="00801B4E" w:rsidRPr="00E25611">
              <w:rPr>
                <w:b w:val="0"/>
                <w:sz w:val="20"/>
              </w:rPr>
              <w:t>.com</w:t>
            </w:r>
          </w:p>
        </w:tc>
      </w:tr>
      <w:tr w:rsidR="00263906" w14:paraId="1B159A35" w14:textId="77777777" w:rsidTr="000B24C3">
        <w:trPr>
          <w:trHeight w:val="260"/>
          <w:jc w:val="center"/>
        </w:trPr>
        <w:tc>
          <w:tcPr>
            <w:tcW w:w="1435" w:type="dxa"/>
          </w:tcPr>
          <w:p w14:paraId="4D8BC790" w14:textId="56CF42BA" w:rsidR="00263906" w:rsidRDefault="00C12011" w:rsidP="00BC7D35">
            <w:pPr>
              <w:pStyle w:val="BodyText"/>
              <w:jc w:val="center"/>
              <w:rPr>
                <w:b/>
              </w:rPr>
            </w:pPr>
            <w:r>
              <w:rPr>
                <w:sz w:val="18"/>
                <w:szCs w:val="18"/>
                <w:lang w:eastAsia="ko-KR"/>
              </w:rPr>
              <w:t>Wook Bong Lee</w:t>
            </w:r>
          </w:p>
        </w:tc>
        <w:tc>
          <w:tcPr>
            <w:tcW w:w="1965" w:type="dxa"/>
            <w:vAlign w:val="center"/>
          </w:tcPr>
          <w:p w14:paraId="0673B70F" w14:textId="170C2BE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2042627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DC8228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71E28BAF" w14:textId="59E222B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29CAC792" w14:textId="77777777" w:rsidTr="000B24C3">
        <w:trPr>
          <w:jc w:val="center"/>
        </w:trPr>
        <w:tc>
          <w:tcPr>
            <w:tcW w:w="1435" w:type="dxa"/>
          </w:tcPr>
          <w:p w14:paraId="26C9B0CE" w14:textId="30498C0E" w:rsidR="00263906" w:rsidRDefault="000B24C3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Rethna Pulikkoonattu</w:t>
            </w:r>
          </w:p>
        </w:tc>
        <w:tc>
          <w:tcPr>
            <w:tcW w:w="1965" w:type="dxa"/>
            <w:vAlign w:val="center"/>
          </w:tcPr>
          <w:p w14:paraId="2290A89A" w14:textId="2186CD1F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22A0E6A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1BD4BD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26125EC7" w14:textId="535B21CB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049957CB" w14:textId="77777777" w:rsidTr="000B24C3">
        <w:trPr>
          <w:jc w:val="center"/>
        </w:trPr>
        <w:tc>
          <w:tcPr>
            <w:tcW w:w="1435" w:type="dxa"/>
          </w:tcPr>
          <w:p w14:paraId="6356E642" w14:textId="7E78D1E0" w:rsidR="00263906" w:rsidRDefault="006350B1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Rui Yang</w:t>
            </w:r>
          </w:p>
        </w:tc>
        <w:tc>
          <w:tcPr>
            <w:tcW w:w="1965" w:type="dxa"/>
            <w:vAlign w:val="center"/>
          </w:tcPr>
          <w:p w14:paraId="17CC50F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144BB9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81EEB6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153A9C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0754C3FD" w14:textId="77777777" w:rsidTr="000B24C3">
        <w:trPr>
          <w:jc w:val="center"/>
        </w:trPr>
        <w:tc>
          <w:tcPr>
            <w:tcW w:w="1435" w:type="dxa"/>
          </w:tcPr>
          <w:p w14:paraId="09C9AA0A" w14:textId="746B3C42" w:rsidR="00263906" w:rsidRDefault="00B06B0F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Jiyang Bai</w:t>
            </w:r>
          </w:p>
        </w:tc>
        <w:tc>
          <w:tcPr>
            <w:tcW w:w="1965" w:type="dxa"/>
            <w:vAlign w:val="center"/>
          </w:tcPr>
          <w:p w14:paraId="188D0A51" w14:textId="44C5ECF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75D1803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131BAE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6BDC8E87" w14:textId="6A2C5BFC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2B050BA7" w14:textId="77777777" w:rsidTr="000B24C3">
        <w:trPr>
          <w:jc w:val="center"/>
        </w:trPr>
        <w:tc>
          <w:tcPr>
            <w:tcW w:w="1435" w:type="dxa"/>
          </w:tcPr>
          <w:p w14:paraId="59EF71FD" w14:textId="2BAE15A8" w:rsidR="00263906" w:rsidRDefault="001D4FDA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Xuwen Zhao</w:t>
            </w:r>
          </w:p>
        </w:tc>
        <w:tc>
          <w:tcPr>
            <w:tcW w:w="1965" w:type="dxa"/>
            <w:vAlign w:val="center"/>
          </w:tcPr>
          <w:p w14:paraId="51F4CFC6" w14:textId="27FDB4E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37D3C91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2D6D30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166B3CB8" w14:textId="42D1BA53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109D6440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D0F8" w14:textId="20DD0BF7" w:rsidR="00263906" w:rsidRDefault="001063D7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Shengquan Hu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A8FD" w14:textId="1206F5F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C52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61C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E066" w14:textId="02E5CB9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3D995FB1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B1C3" w14:textId="248ED66B" w:rsidR="00263906" w:rsidRPr="001063D7" w:rsidRDefault="001063D7" w:rsidP="00BC7D35">
            <w:pPr>
              <w:pStyle w:val="BodyText"/>
              <w:jc w:val="center"/>
              <w:rPr>
                <w:bCs/>
              </w:rPr>
            </w:pPr>
            <w:r w:rsidRPr="001063D7">
              <w:rPr>
                <w:bCs/>
              </w:rPr>
              <w:t>Jianhan Liu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3665" w14:textId="72AB5AA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8F2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443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A66C" w14:textId="44BFED4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71C30A9A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D6B4" w14:textId="2873A9EF" w:rsidR="00263906" w:rsidRDefault="00D93254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Juan Fang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8338" w14:textId="5CCFDD1D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CE4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9A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93FD" w14:textId="11FE3741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5390A1A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0E7" w14:textId="038F8714" w:rsidR="00263906" w:rsidRDefault="00981C83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Leonardo Lanante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6A9B" w14:textId="39C459C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A3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F60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BA19" w14:textId="609A7228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6980D459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E41B" w14:textId="706DFF17" w:rsidR="00263906" w:rsidRDefault="00D8486B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Mahmoud Kamel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9920" w14:textId="02E5D5F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5F1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652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600E" w14:textId="201A558E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07DD8C8F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DE38" w14:textId="79425A64" w:rsidR="00263906" w:rsidRDefault="002741FF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Bo Sun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C397" w14:textId="486917A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490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7A5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050" w14:textId="2D50E714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4E2732A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172" w14:textId="149CC99C" w:rsidR="00263906" w:rsidRDefault="00EA74EE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Thomas Handte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6E49" w14:textId="3F5092BE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9F0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34A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6FC3" w14:textId="13BDB07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3E2ABC9C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720A" w14:textId="78236157" w:rsidR="00263906" w:rsidRDefault="00CF218D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Genadiy Tsodik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CCD7" w14:textId="386CD55D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1A7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103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E4F" w14:textId="6F27F35C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10E97AFF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3220" w14:textId="26E53A66" w:rsidR="00263906" w:rsidRDefault="000356B2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Bo Cao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C3B3" w14:textId="7B8A5A6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8E3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5B7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117" w14:textId="6AB015B8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12417CE6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FC" w14:textId="74A27498" w:rsidR="00263906" w:rsidRDefault="009E13CB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Daniel Verenzuela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8267" w14:textId="02CCFAC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8BC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FDF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D19" w14:textId="003E131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76BF684F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02D" w14:textId="5FAFE1BC" w:rsidR="00263906" w:rsidRDefault="00D97F7A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Rocco Di Taranto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ED52" w14:textId="52DAC06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C4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C79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9224" w14:textId="686EBAEF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6FAE4889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6F6E" w14:textId="56228111" w:rsidR="00263906" w:rsidRDefault="005C2AF6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Ying Wang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B71C" w14:textId="7FD71E5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9972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6FF2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8655" w14:textId="7B06466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6A68A999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D77" w14:textId="37361EDE" w:rsidR="00263906" w:rsidRDefault="00633CA5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Bo Gong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4E7C" w14:textId="6625D15F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C3F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8BB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C36A" w14:textId="3AC7D501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4141C198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A9CF" w14:textId="514F263E" w:rsidR="00263906" w:rsidRDefault="00823F63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8900A5">
              <w:t>Junghoon</w:t>
            </w:r>
            <w:proofErr w:type="spellEnd"/>
            <w:r w:rsidRPr="008900A5">
              <w:t xml:space="preserve"> Suh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8DE" w14:textId="0B9472EF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215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585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782A" w14:textId="1F435D4F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7FE7A837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91A" w14:textId="5EB9E6EA" w:rsidR="00263906" w:rsidRDefault="00B21E26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lastRenderedPageBreak/>
              <w:t>Dongguk Lim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AE96" w14:textId="6D91CB6F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78F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E8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F3FA" w14:textId="765F604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69E2573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3176" w14:textId="00318381" w:rsidR="00263906" w:rsidRDefault="00A76D89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8900A5">
              <w:rPr>
                <w:szCs w:val="22"/>
              </w:rPr>
              <w:t>Yunbo</w:t>
            </w:r>
            <w:proofErr w:type="spellEnd"/>
            <w:r w:rsidRPr="008900A5">
              <w:rPr>
                <w:szCs w:val="22"/>
              </w:rPr>
              <w:t xml:space="preserve"> Li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3E8D" w14:textId="124964BC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9A6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A8C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817B" w14:textId="1718177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04D0515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C00" w14:textId="62397C8F" w:rsidR="00263906" w:rsidRDefault="00987A20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8900A5">
              <w:rPr>
                <w:szCs w:val="22"/>
              </w:rPr>
              <w:t>Chenchen</w:t>
            </w:r>
            <w:proofErr w:type="spellEnd"/>
            <w:r w:rsidRPr="008900A5">
              <w:rPr>
                <w:szCs w:val="22"/>
              </w:rPr>
              <w:t xml:space="preserve"> Liu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47A4" w14:textId="7D01934C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17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0B0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15AB" w14:textId="33DB3EB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4689444E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5D2B" w14:textId="2B4BDD66" w:rsidR="00263906" w:rsidRDefault="00933C5B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Ming Gan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1009" w14:textId="2094BEC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2C2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540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35D0" w14:textId="0BF3BC8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1D9C10A9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3DA" w14:textId="1ECA59B9" w:rsidR="00263906" w:rsidRDefault="006A2AD8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Yapu Li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3CE6" w14:textId="7B8E3E14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211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570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76D2" w14:textId="671DC151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6DDA47AE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ABF" w14:textId="2D6F8D63" w:rsidR="00263906" w:rsidRDefault="005B1BC0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8900A5">
              <w:rPr>
                <w:szCs w:val="22"/>
              </w:rPr>
              <w:t>Toshizoh</w:t>
            </w:r>
            <w:proofErr w:type="spellEnd"/>
            <w:r w:rsidRPr="008900A5">
              <w:rPr>
                <w:szCs w:val="22"/>
              </w:rPr>
              <w:t xml:space="preserve"> NOGAMI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5B27" w14:textId="43029FDA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B1D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958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0388" w14:textId="16011801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4242F54B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1DB" w14:textId="17A87521" w:rsidR="00263906" w:rsidRDefault="006D5827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Pelin Salem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CC5D" w14:textId="581DA2B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E4B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7E5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00D0" w14:textId="685D233C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16654EDA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99A" w14:textId="5E9616C7" w:rsidR="00263906" w:rsidRDefault="00475B17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Lei Zhou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699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01D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1D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D20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406CBAAF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10E6" w14:textId="075F6183" w:rsidR="00263906" w:rsidRDefault="00023562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Jeongki Kim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30E8" w14:textId="531ACDA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F6B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B54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787A" w14:textId="4E6D5320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C1AAFF4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8713" w14:textId="67CBFA9C" w:rsidR="00263906" w:rsidRDefault="00886877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Sigurd Schelstraete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A803" w14:textId="344A352B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593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D8C2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8581" w14:textId="23028F8F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319AFA9E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D117" w14:textId="5D0A3BA8" w:rsidR="00263906" w:rsidRDefault="00C141D2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Tzu-Hsuan (Henry) Chou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4603" w14:textId="4EB0B25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8EB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1A6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FC41" w14:textId="3198D1AD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6FB2F3DA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AA78" w14:textId="58B1E3CE" w:rsidR="00263906" w:rsidRDefault="00533B21" w:rsidP="00BC7D35">
            <w:pPr>
              <w:pStyle w:val="BodyText"/>
              <w:jc w:val="center"/>
              <w:rPr>
                <w:b/>
              </w:rPr>
            </w:pPr>
            <w:r w:rsidRPr="008900A5">
              <w:rPr>
                <w:szCs w:val="22"/>
              </w:rPr>
              <w:t>Youhan Kim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9EB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227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856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4C97" w14:textId="5297200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10AB217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29A1" w14:textId="2CC473D9" w:rsidR="00263906" w:rsidRDefault="004B79AC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E42C8B">
              <w:rPr>
                <w:szCs w:val="22"/>
              </w:rPr>
              <w:t>Xiandong</w:t>
            </w:r>
            <w:proofErr w:type="spellEnd"/>
            <w:r w:rsidRPr="00E42C8B">
              <w:rPr>
                <w:szCs w:val="22"/>
              </w:rPr>
              <w:t xml:space="preserve"> Dong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C721" w14:textId="239D448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F4F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4F2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06BF" w14:textId="4D968C9D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1CDFBBD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534F" w14:textId="37AC90F2" w:rsidR="00263906" w:rsidRDefault="00BE141A" w:rsidP="00BC7D35">
            <w:pPr>
              <w:pStyle w:val="BodyText"/>
              <w:jc w:val="center"/>
              <w:rPr>
                <w:b/>
              </w:rPr>
            </w:pPr>
            <w:r w:rsidRPr="00602CD8">
              <w:rPr>
                <w:szCs w:val="22"/>
              </w:rPr>
              <w:t>Alfred Asterjadhi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BD04" w14:textId="5CD660A8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089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3CE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5985" w14:textId="1D68E99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286956A2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9C44" w14:textId="6303B268" w:rsidR="00263906" w:rsidRDefault="008535F9" w:rsidP="00BC7D35">
            <w:pPr>
              <w:pStyle w:val="BodyText"/>
              <w:jc w:val="center"/>
              <w:rPr>
                <w:b/>
              </w:rPr>
            </w:pPr>
            <w:r w:rsidRPr="00602CD8">
              <w:rPr>
                <w:szCs w:val="22"/>
              </w:rPr>
              <w:t>Nima Namvar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A5FB" w14:textId="124889E1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80C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152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2781" w14:textId="67A078D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4A6DA05C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47F" w14:textId="54653EED" w:rsidR="00263906" w:rsidRDefault="002673DF" w:rsidP="00BC7D35">
            <w:pPr>
              <w:pStyle w:val="BodyText"/>
              <w:jc w:val="center"/>
              <w:rPr>
                <w:b/>
              </w:rPr>
            </w:pPr>
            <w:r>
              <w:rPr>
                <w:szCs w:val="22"/>
              </w:rPr>
              <w:t>Ross Jian Yu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6353" w14:textId="5D3D868B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40E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4212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B06A" w14:textId="7E2E9CAD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C8D7A43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1460" w14:textId="042C0243" w:rsidR="00263906" w:rsidRDefault="001D3FE4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7303BD">
              <w:rPr>
                <w:szCs w:val="22"/>
              </w:rPr>
              <w:t>Insun</w:t>
            </w:r>
            <w:proofErr w:type="spellEnd"/>
            <w:r w:rsidRPr="007303BD">
              <w:rPr>
                <w:szCs w:val="22"/>
              </w:rPr>
              <w:t xml:space="preserve"> Jang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73C0" w14:textId="5B08FEC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748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287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8418" w14:textId="10F3261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2A2FC65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9489" w14:textId="577148C2" w:rsidR="00263906" w:rsidRDefault="00494CDE" w:rsidP="00BC7D35">
            <w:pPr>
              <w:pStyle w:val="BodyText"/>
              <w:jc w:val="center"/>
              <w:rPr>
                <w:b/>
              </w:rPr>
            </w:pPr>
            <w:r>
              <w:rPr>
                <w:szCs w:val="22"/>
              </w:rPr>
              <w:t>Ke Zhong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2F6C" w14:textId="71ED245D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326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700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E236" w14:textId="64F3A42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62207524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57A0" w14:textId="23D77D7D" w:rsidR="00263906" w:rsidRDefault="000F3C07" w:rsidP="00BC7D35">
            <w:pPr>
              <w:pStyle w:val="BodyText"/>
              <w:jc w:val="center"/>
              <w:rPr>
                <w:b/>
              </w:rPr>
            </w:pPr>
            <w:r w:rsidRPr="00A61867">
              <w:rPr>
                <w:szCs w:val="22"/>
              </w:rPr>
              <w:t>Aditi Singh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7375" w14:textId="2FBF7B08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43A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D96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EA68" w14:textId="5540BDD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35C5A821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0212" w14:textId="1E009BF0" w:rsidR="00263906" w:rsidRDefault="00AA6828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656D05">
              <w:rPr>
                <w:szCs w:val="22"/>
              </w:rPr>
              <w:t>Xiaofei</w:t>
            </w:r>
            <w:proofErr w:type="spellEnd"/>
            <w:r w:rsidRPr="00656D05">
              <w:rPr>
                <w:szCs w:val="22"/>
              </w:rPr>
              <w:t xml:space="preserve"> Wang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5FDA" w14:textId="7F27B55D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1CF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0F0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A82D" w14:textId="24522A26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50648" w14:paraId="0B22D61F" w14:textId="77777777" w:rsidTr="00BB1D1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4D3F" w14:textId="1998ED39" w:rsidR="00D50648" w:rsidRDefault="00D50648" w:rsidP="00D50648">
            <w:pPr>
              <w:pStyle w:val="BodyText"/>
              <w:jc w:val="center"/>
              <w:rPr>
                <w:b/>
              </w:rPr>
            </w:pPr>
            <w:r>
              <w:rPr>
                <w:sz w:val="18"/>
                <w:szCs w:val="18"/>
                <w:lang w:eastAsia="ko-KR"/>
              </w:rPr>
              <w:t>Qinghua Li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6657" w14:textId="790C65DD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0C91" w14:textId="77777777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0558" w14:textId="77777777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E5AB" w14:textId="24E4D000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50648" w14:paraId="7CFE1284" w14:textId="77777777" w:rsidTr="00BB1D1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3624" w14:textId="1AD16413" w:rsidR="00D50648" w:rsidRDefault="00D50648" w:rsidP="00D50648">
            <w:pPr>
              <w:pStyle w:val="BodyText"/>
              <w:jc w:val="center"/>
              <w:rPr>
                <w:b/>
              </w:rPr>
            </w:pPr>
            <w:r>
              <w:rPr>
                <w:sz w:val="18"/>
                <w:szCs w:val="18"/>
                <w:lang w:eastAsia="ko-KR"/>
              </w:rPr>
              <w:t>Rong Zhang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FCEA" w14:textId="07868A01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5DF9" w14:textId="77777777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DF71" w14:textId="77777777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BE8D" w14:textId="608C758D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50648" w14:paraId="7E5DBA33" w14:textId="77777777" w:rsidTr="00BB1D1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B218" w14:textId="6DF8E180" w:rsidR="00D50648" w:rsidRDefault="00D50648" w:rsidP="00D50648">
            <w:pPr>
              <w:pStyle w:val="BodyText"/>
              <w:jc w:val="center"/>
              <w:rPr>
                <w:b/>
              </w:rPr>
            </w:pPr>
            <w:r w:rsidRPr="000D5A4C">
              <w:rPr>
                <w:sz w:val="18"/>
                <w:szCs w:val="18"/>
                <w:lang w:eastAsia="ko-KR"/>
              </w:rPr>
              <w:t>Hari Ram Balakrishnan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39DB" w14:textId="735C6DA0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5935" w14:textId="77777777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0724" w14:textId="77777777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D574" w14:textId="071CB51A" w:rsidR="00D50648" w:rsidRDefault="00D50648" w:rsidP="00D5064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52E99BBC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378" w14:textId="2534D777" w:rsidR="00263906" w:rsidRDefault="008B0013" w:rsidP="00BC7D35">
            <w:pPr>
              <w:pStyle w:val="BodyText"/>
              <w:jc w:val="center"/>
              <w:rPr>
                <w:b/>
              </w:rPr>
            </w:pPr>
            <w:r>
              <w:t xml:space="preserve">Aniruddh Rao </w:t>
            </w:r>
            <w:proofErr w:type="spellStart"/>
            <w:r>
              <w:t>Kabbinale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CD6F" w14:textId="4E28A268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0B7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B77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3023" w14:textId="15252C7E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1C228B19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5A8" w14:textId="77C44B72" w:rsidR="00263906" w:rsidRDefault="00263906" w:rsidP="00BC7D35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1F5E" w14:textId="3975D049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41F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CBB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18A6" w14:textId="6AA79115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54B55" w14:paraId="7FE9383F" w14:textId="77777777" w:rsidTr="000B24C3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2DB9" w14:textId="77777777" w:rsidR="00B54B55" w:rsidRDefault="00B54B55" w:rsidP="00BC7D35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097F" w14:textId="77777777" w:rsidR="00B54B55" w:rsidRDefault="00B54B55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0734" w14:textId="77777777" w:rsidR="00B54B55" w:rsidRDefault="00B54B55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4D53" w14:textId="77777777" w:rsidR="00B54B55" w:rsidRDefault="00B54B55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57AC" w14:textId="77777777" w:rsidR="00B54B55" w:rsidRDefault="00B54B55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A025B86" w14:textId="44E53ACF" w:rsidR="00CA09B2" w:rsidRDefault="00173566" w:rsidP="001A7309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D664D9" wp14:editId="376B3E8A">
                <wp:simplePos x="0" y="0"/>
                <wp:positionH relativeFrom="column">
                  <wp:posOffset>-62865</wp:posOffset>
                </wp:positionH>
                <wp:positionV relativeFrom="paragraph">
                  <wp:posOffset>955040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ED16C" w14:textId="77777777"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56581D" w14:textId="59479665" w:rsidR="00173566" w:rsidRPr="003652E7" w:rsidRDefault="00173566" w:rsidP="00173566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This document contains Proposed Draft Text (PDT) for the </w:t>
                            </w:r>
                            <w:r w:rsidR="00AF4866" w:rsidRPr="004947E1">
                              <w:t>Enhanced Long Range</w:t>
                            </w:r>
                            <w:r w:rsidR="00AF4866">
                              <w:t xml:space="preserve"> (ELR)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 feature of the proposed TGbn (UHR, Ultra High Reliability) amendment to the 802.11 standard.</w:t>
                            </w:r>
                          </w:p>
                          <w:p w14:paraId="04850690" w14:textId="3F3ECD4A" w:rsidR="00D523EF" w:rsidRDefault="00D523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664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75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" o:allowincell="f" stroked="f">
                <v:textbox>
                  <w:txbxContent>
                    <w:p w14:paraId="650ED16C" w14:textId="77777777"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56581D" w14:textId="59479665" w:rsidR="00173566" w:rsidRPr="003652E7" w:rsidRDefault="00173566" w:rsidP="00173566">
                      <w:pPr>
                        <w:suppressAutoHyphens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This document contains Proposed Draft Text (PDT) for the </w:t>
                      </w:r>
                      <w:r w:rsidR="00AF4866" w:rsidRPr="004947E1">
                        <w:t>Enhanced Long Range</w:t>
                      </w:r>
                      <w:r w:rsidR="00AF4866">
                        <w:t xml:space="preserve"> (ELR)</w:t>
                      </w:r>
                      <w:r>
                        <w:rPr>
                          <w:rFonts w:eastAsia="Malgun Gothic"/>
                        </w:rPr>
                        <w:t xml:space="preserve"> feature of the proposed TGbn (UHR, Ultra High Reliability) amendment to the 802.11 standard.</w:t>
                      </w:r>
                    </w:p>
                    <w:p w14:paraId="04850690" w14:textId="3F3ECD4A" w:rsidR="00D523EF" w:rsidRDefault="00D523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777E059C" w14:textId="77777777" w:rsidR="0015421A" w:rsidRDefault="0015421A" w:rsidP="0015421A">
      <w:pPr>
        <w:pStyle w:val="Heading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1F3FCD73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8F06724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Heading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Heading2"/>
      </w:pPr>
      <w:r>
        <w:t>Explanation of the proposed changes:</w:t>
      </w:r>
    </w:p>
    <w:p w14:paraId="3EDB1A9E" w14:textId="77777777" w:rsidR="00032785" w:rsidRDefault="00032785" w:rsidP="00032785">
      <w:pPr>
        <w:pStyle w:val="NoSpacing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Heading3"/>
      </w:pPr>
      <w:r>
        <w:t>Relevant passing motions:</w:t>
      </w:r>
    </w:p>
    <w:p w14:paraId="638CC26C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2A0B9B6D" w14:textId="73EC4540" w:rsidR="00032785" w:rsidRDefault="00032785" w:rsidP="004149F2">
      <w:pPr>
        <w:rPr>
          <w:lang w:eastAsia="zh-CN"/>
        </w:rPr>
      </w:pPr>
      <w:r>
        <w:rPr>
          <w:lang w:eastAsia="zh-CN"/>
        </w:rPr>
        <w:t>[Motion #</w:t>
      </w:r>
      <w:r w:rsidR="00B14145">
        <w:rPr>
          <w:lang w:eastAsia="zh-CN"/>
        </w:rPr>
        <w:t>24</w:t>
      </w:r>
      <w:r>
        <w:rPr>
          <w:lang w:eastAsia="zh-CN"/>
        </w:rPr>
        <w:t>, [1]]</w:t>
      </w:r>
    </w:p>
    <w:p w14:paraId="5A1A7A16" w14:textId="386D0A53" w:rsidR="004149F2" w:rsidRPr="004149F2" w:rsidRDefault="00B14145" w:rsidP="004149F2">
      <w:pPr>
        <w:pStyle w:val="ListParagraph"/>
        <w:numPr>
          <w:ilvl w:val="0"/>
          <w:numId w:val="7"/>
        </w:numPr>
        <w:rPr>
          <w:bCs/>
        </w:rPr>
      </w:pPr>
      <w:r w:rsidRPr="00B14145">
        <w:rPr>
          <w:bCs/>
        </w:rPr>
        <w:t>Define Enhanced Long Range (ELR) PPDU and potentially other Range Extension mechanism</w:t>
      </w:r>
      <w:r w:rsidR="004149F2" w:rsidRPr="004149F2">
        <w:rPr>
          <w:bCs/>
        </w:rPr>
        <w:t>.</w:t>
      </w:r>
    </w:p>
    <w:p w14:paraId="6C2C625B" w14:textId="77777777" w:rsidR="000C1613" w:rsidRDefault="000C1613" w:rsidP="000C1613">
      <w:pPr>
        <w:rPr>
          <w:bCs/>
        </w:rPr>
      </w:pPr>
    </w:p>
    <w:p w14:paraId="1C563FCE" w14:textId="53343CA7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305943">
        <w:rPr>
          <w:lang w:eastAsia="zh-CN"/>
        </w:rPr>
        <w:t>32</w:t>
      </w:r>
      <w:r>
        <w:rPr>
          <w:lang w:eastAsia="zh-CN"/>
        </w:rPr>
        <w:t>, [1]]</w:t>
      </w:r>
    </w:p>
    <w:p w14:paraId="4E15E125" w14:textId="77777777" w:rsidR="00E215B4" w:rsidRPr="00E215B4" w:rsidRDefault="00E215B4" w:rsidP="00E215B4">
      <w:pPr>
        <w:pStyle w:val="ListParagraph"/>
        <w:numPr>
          <w:ilvl w:val="0"/>
          <w:numId w:val="7"/>
        </w:numPr>
        <w:rPr>
          <w:bCs/>
        </w:rPr>
      </w:pPr>
      <w:r w:rsidRPr="00E215B4">
        <w:rPr>
          <w:bCs/>
        </w:rPr>
        <w:t xml:space="preserve">ELR PPDU starts with a legacy preamble in the PPDU for the ELR </w:t>
      </w:r>
      <w:proofErr w:type="gramStart"/>
      <w:r w:rsidRPr="00E215B4">
        <w:rPr>
          <w:bCs/>
        </w:rPr>
        <w:t>transmission</w:t>
      </w:r>
      <w:proofErr w:type="gramEnd"/>
    </w:p>
    <w:p w14:paraId="33DA8892" w14:textId="386B3011" w:rsidR="00B14145" w:rsidRPr="004149F2" w:rsidRDefault="00E215B4" w:rsidP="00305943">
      <w:pPr>
        <w:pStyle w:val="ListParagraph"/>
        <w:numPr>
          <w:ilvl w:val="1"/>
          <w:numId w:val="7"/>
        </w:numPr>
        <w:rPr>
          <w:bCs/>
        </w:rPr>
      </w:pPr>
      <w:r w:rsidRPr="00E215B4">
        <w:rPr>
          <w:bCs/>
        </w:rPr>
        <w:t>The legacy preamble contains the L-STF, L-LTF, L-SIG, RL-SIG, and U-SIG</w:t>
      </w:r>
      <w:r w:rsidR="00B14145" w:rsidRPr="004149F2">
        <w:rPr>
          <w:bCs/>
        </w:rPr>
        <w:t>.</w:t>
      </w:r>
    </w:p>
    <w:p w14:paraId="68EED64E" w14:textId="77777777" w:rsidR="00E25185" w:rsidRDefault="00E25185" w:rsidP="00E25185">
      <w:pPr>
        <w:rPr>
          <w:lang w:eastAsia="zh-CN"/>
        </w:rPr>
      </w:pPr>
    </w:p>
    <w:p w14:paraId="1F596861" w14:textId="0C01B454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984B44">
        <w:rPr>
          <w:lang w:eastAsia="zh-CN"/>
        </w:rPr>
        <w:t>33</w:t>
      </w:r>
      <w:r>
        <w:rPr>
          <w:lang w:eastAsia="zh-CN"/>
        </w:rPr>
        <w:t>, [1]]</w:t>
      </w:r>
    </w:p>
    <w:p w14:paraId="44062203" w14:textId="1A9B69DF" w:rsidR="00B14145" w:rsidRPr="004149F2" w:rsidRDefault="00984B44" w:rsidP="00B14145">
      <w:pPr>
        <w:pStyle w:val="ListParagraph"/>
        <w:numPr>
          <w:ilvl w:val="0"/>
          <w:numId w:val="7"/>
        </w:numPr>
        <w:rPr>
          <w:bCs/>
        </w:rPr>
      </w:pPr>
      <w:r w:rsidRPr="00984B44">
        <w:rPr>
          <w:bCs/>
        </w:rPr>
        <w:t xml:space="preserve">In the U-SIG field of a UHR ELR PPDU, the PHY Version Identifier is set to 1. And the PPDU Type </w:t>
      </w:r>
      <w:proofErr w:type="gramStart"/>
      <w:r w:rsidRPr="00984B44">
        <w:rPr>
          <w:bCs/>
        </w:rPr>
        <w:t>And</w:t>
      </w:r>
      <w:proofErr w:type="gramEnd"/>
      <w:r w:rsidRPr="00984B44">
        <w:rPr>
          <w:bCs/>
        </w:rPr>
        <w:t xml:space="preserve"> Compression Mode is used to indicate ELR PPDU</w:t>
      </w:r>
      <w:r w:rsidR="00B14145" w:rsidRPr="004149F2">
        <w:rPr>
          <w:bCs/>
        </w:rPr>
        <w:t>.</w:t>
      </w:r>
    </w:p>
    <w:p w14:paraId="13A440DF" w14:textId="77777777" w:rsidR="00B14145" w:rsidRDefault="00B14145" w:rsidP="00E25185">
      <w:pPr>
        <w:rPr>
          <w:lang w:eastAsia="zh-CN"/>
        </w:rPr>
      </w:pPr>
    </w:p>
    <w:p w14:paraId="7802AA82" w14:textId="384F3ED1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3E7D85">
        <w:rPr>
          <w:lang w:eastAsia="zh-CN"/>
        </w:rPr>
        <w:t>36</w:t>
      </w:r>
      <w:r>
        <w:rPr>
          <w:lang w:eastAsia="zh-CN"/>
        </w:rPr>
        <w:t>, [1]]</w:t>
      </w:r>
    </w:p>
    <w:p w14:paraId="354CA592" w14:textId="77777777" w:rsidR="003E7D85" w:rsidRPr="003E7D85" w:rsidRDefault="003E7D85" w:rsidP="003E7D85">
      <w:pPr>
        <w:pStyle w:val="ListParagraph"/>
        <w:numPr>
          <w:ilvl w:val="0"/>
          <w:numId w:val="7"/>
        </w:numPr>
        <w:rPr>
          <w:bCs/>
        </w:rPr>
      </w:pPr>
      <w:r w:rsidRPr="003E7D85">
        <w:rPr>
          <w:bCs/>
        </w:rPr>
        <w:t>ELR-SIG is located right after ELR-LTF in ELR PPDU</w:t>
      </w:r>
    </w:p>
    <w:p w14:paraId="1954265B" w14:textId="58789121" w:rsidR="00B14145" w:rsidRPr="004149F2" w:rsidRDefault="003E7D85" w:rsidP="003E7D85">
      <w:pPr>
        <w:pStyle w:val="ListParagraph"/>
        <w:numPr>
          <w:ilvl w:val="1"/>
          <w:numId w:val="7"/>
        </w:numPr>
        <w:rPr>
          <w:bCs/>
        </w:rPr>
      </w:pPr>
      <w:r w:rsidRPr="003E7D85">
        <w:rPr>
          <w:bCs/>
        </w:rPr>
        <w:t>Note that ELR-LTF is the short name of UHR-LTF for ELR PPDU</w:t>
      </w:r>
      <w:r w:rsidR="00B14145" w:rsidRPr="004149F2">
        <w:rPr>
          <w:bCs/>
        </w:rPr>
        <w:t>.</w:t>
      </w:r>
    </w:p>
    <w:p w14:paraId="01F6E6D8" w14:textId="77777777" w:rsidR="00B14145" w:rsidRDefault="00B14145" w:rsidP="00E25185">
      <w:pPr>
        <w:rPr>
          <w:lang w:eastAsia="zh-CN"/>
        </w:rPr>
      </w:pPr>
    </w:p>
    <w:p w14:paraId="66C774B1" w14:textId="130E17A7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8F36F6">
        <w:rPr>
          <w:lang w:eastAsia="zh-CN"/>
        </w:rPr>
        <w:t>7</w:t>
      </w:r>
      <w:r>
        <w:rPr>
          <w:lang w:eastAsia="zh-CN"/>
        </w:rPr>
        <w:t>4, [1]]</w:t>
      </w:r>
    </w:p>
    <w:p w14:paraId="49AF27F8" w14:textId="77777777" w:rsidR="008F36F6" w:rsidRPr="008F36F6" w:rsidRDefault="008F36F6" w:rsidP="008F36F6">
      <w:pPr>
        <w:pStyle w:val="ListParagraph"/>
        <w:numPr>
          <w:ilvl w:val="0"/>
          <w:numId w:val="7"/>
        </w:numPr>
        <w:rPr>
          <w:bCs/>
        </w:rPr>
      </w:pPr>
      <w:r w:rsidRPr="008F36F6">
        <w:rPr>
          <w:bCs/>
        </w:rPr>
        <w:t xml:space="preserve">Define an enhanced long range (ELR) PPDU in IEEE 802.11bn with the following </w:t>
      </w:r>
      <w:proofErr w:type="gramStart"/>
      <w:r w:rsidRPr="008F36F6">
        <w:rPr>
          <w:bCs/>
        </w:rPr>
        <w:t>targets</w:t>
      </w:r>
      <w:proofErr w:type="gramEnd"/>
    </w:p>
    <w:p w14:paraId="5F9D335A" w14:textId="77777777" w:rsidR="008F36F6" w:rsidRPr="008F36F6" w:rsidRDefault="008F36F6" w:rsidP="008F36F6">
      <w:pPr>
        <w:pStyle w:val="ListParagraph"/>
        <w:numPr>
          <w:ilvl w:val="1"/>
          <w:numId w:val="7"/>
        </w:numPr>
        <w:rPr>
          <w:bCs/>
        </w:rPr>
      </w:pPr>
      <w:r w:rsidRPr="008F36F6">
        <w:rPr>
          <w:bCs/>
        </w:rPr>
        <w:t>Downlink and Uplink in 2.4 GHz (within BSS range with 11b beacon)</w:t>
      </w:r>
    </w:p>
    <w:p w14:paraId="2CC7F0DE" w14:textId="77777777" w:rsidR="008F36F6" w:rsidRPr="008F36F6" w:rsidRDefault="008F36F6" w:rsidP="008F36F6">
      <w:pPr>
        <w:pStyle w:val="ListParagraph"/>
        <w:numPr>
          <w:ilvl w:val="1"/>
          <w:numId w:val="7"/>
        </w:numPr>
        <w:rPr>
          <w:bCs/>
        </w:rPr>
      </w:pPr>
      <w:r w:rsidRPr="008F36F6">
        <w:rPr>
          <w:bCs/>
        </w:rPr>
        <w:lastRenderedPageBreak/>
        <w:t>Uplink only in 5 GHz and 6 GHz bands</w:t>
      </w:r>
    </w:p>
    <w:p w14:paraId="0CD48C89" w14:textId="0D704114" w:rsidR="00B14145" w:rsidRPr="004149F2" w:rsidRDefault="008F36F6" w:rsidP="008F36F6">
      <w:pPr>
        <w:pStyle w:val="ListParagraph"/>
        <w:numPr>
          <w:ilvl w:val="1"/>
          <w:numId w:val="7"/>
        </w:numPr>
        <w:rPr>
          <w:bCs/>
        </w:rPr>
      </w:pPr>
      <w:r w:rsidRPr="008F36F6">
        <w:rPr>
          <w:bCs/>
        </w:rPr>
        <w:t>Minimum data rate is greater than or equal to 1.5 Mbps</w:t>
      </w:r>
      <w:r w:rsidR="00B14145" w:rsidRPr="004149F2">
        <w:rPr>
          <w:bCs/>
        </w:rPr>
        <w:t>.</w:t>
      </w:r>
    </w:p>
    <w:p w14:paraId="341362F1" w14:textId="77777777" w:rsidR="00B14145" w:rsidRDefault="00B14145" w:rsidP="00E25185">
      <w:pPr>
        <w:rPr>
          <w:lang w:eastAsia="zh-CN"/>
        </w:rPr>
      </w:pPr>
    </w:p>
    <w:p w14:paraId="47B94136" w14:textId="672E20B5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152019">
        <w:rPr>
          <w:lang w:eastAsia="zh-CN"/>
        </w:rPr>
        <w:t>75</w:t>
      </w:r>
      <w:r>
        <w:rPr>
          <w:lang w:eastAsia="zh-CN"/>
        </w:rPr>
        <w:t>, [1]]</w:t>
      </w:r>
    </w:p>
    <w:p w14:paraId="1BC8D697" w14:textId="77777777" w:rsidR="00152019" w:rsidRPr="00152019" w:rsidRDefault="00152019" w:rsidP="00152019">
      <w:pPr>
        <w:pStyle w:val="ListParagraph"/>
        <w:numPr>
          <w:ilvl w:val="0"/>
          <w:numId w:val="7"/>
        </w:numPr>
        <w:rPr>
          <w:bCs/>
        </w:rPr>
      </w:pPr>
      <w:r w:rsidRPr="00152019">
        <w:rPr>
          <w:bCs/>
        </w:rPr>
        <w:t>In ELR PPDU, STA boosts L-STF and L-LTF by 3 dB</w:t>
      </w:r>
    </w:p>
    <w:p w14:paraId="02DD1A5A" w14:textId="77777777" w:rsidR="00152019" w:rsidRPr="00152019" w:rsidRDefault="00152019" w:rsidP="00152019">
      <w:pPr>
        <w:pStyle w:val="ListParagraph"/>
        <w:numPr>
          <w:ilvl w:val="1"/>
          <w:numId w:val="7"/>
        </w:numPr>
        <w:rPr>
          <w:bCs/>
        </w:rPr>
      </w:pPr>
      <w:r w:rsidRPr="00152019">
        <w:rPr>
          <w:bCs/>
        </w:rPr>
        <w:t xml:space="preserve">For UL, non-AP STA corrects CFO before </w:t>
      </w:r>
      <w:proofErr w:type="gramStart"/>
      <w:r w:rsidRPr="00152019">
        <w:rPr>
          <w:bCs/>
        </w:rPr>
        <w:t>transmission</w:t>
      </w:r>
      <w:proofErr w:type="gramEnd"/>
    </w:p>
    <w:p w14:paraId="29078791" w14:textId="7748AAB6" w:rsidR="00B14145" w:rsidRPr="004149F2" w:rsidRDefault="00152019" w:rsidP="00152019">
      <w:pPr>
        <w:pStyle w:val="ListParagraph"/>
        <w:numPr>
          <w:ilvl w:val="1"/>
          <w:numId w:val="7"/>
        </w:numPr>
        <w:rPr>
          <w:bCs/>
        </w:rPr>
      </w:pPr>
      <w:r w:rsidRPr="00152019">
        <w:rPr>
          <w:bCs/>
        </w:rPr>
        <w:t>Note: Non-AP STA pre-correction CFO requirement for residual CFO is TBD</w:t>
      </w:r>
      <w:r w:rsidR="00B14145" w:rsidRPr="004149F2">
        <w:rPr>
          <w:bCs/>
        </w:rPr>
        <w:t>.</w:t>
      </w:r>
    </w:p>
    <w:p w14:paraId="7059FFDA" w14:textId="77777777" w:rsidR="00B14145" w:rsidRDefault="00B14145" w:rsidP="00E25185">
      <w:pPr>
        <w:rPr>
          <w:lang w:eastAsia="zh-CN"/>
        </w:rPr>
      </w:pPr>
    </w:p>
    <w:p w14:paraId="54A2F376" w14:textId="538301AA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A82B2A">
        <w:rPr>
          <w:lang w:eastAsia="zh-CN"/>
        </w:rPr>
        <w:t>76</w:t>
      </w:r>
      <w:r>
        <w:rPr>
          <w:lang w:eastAsia="zh-CN"/>
        </w:rPr>
        <w:t>, [1]]</w:t>
      </w:r>
    </w:p>
    <w:p w14:paraId="311817CB" w14:textId="77777777" w:rsidR="00A82B2A" w:rsidRPr="00A82B2A" w:rsidRDefault="00A82B2A" w:rsidP="00A82B2A">
      <w:pPr>
        <w:pStyle w:val="ListParagraph"/>
        <w:numPr>
          <w:ilvl w:val="0"/>
          <w:numId w:val="7"/>
        </w:numPr>
        <w:rPr>
          <w:bCs/>
        </w:rPr>
      </w:pPr>
      <w:r w:rsidRPr="00A82B2A">
        <w:rPr>
          <w:bCs/>
        </w:rPr>
        <w:t>ELR PPDU only supports the following two modulation and coding schemes:</w:t>
      </w:r>
    </w:p>
    <w:p w14:paraId="04558EAF" w14:textId="77777777" w:rsidR="00A82B2A" w:rsidRPr="00A82B2A" w:rsidRDefault="00A82B2A" w:rsidP="00A82B2A">
      <w:pPr>
        <w:pStyle w:val="ListParagraph"/>
        <w:numPr>
          <w:ilvl w:val="1"/>
          <w:numId w:val="7"/>
        </w:numPr>
        <w:rPr>
          <w:bCs/>
        </w:rPr>
      </w:pPr>
      <w:r w:rsidRPr="00A82B2A">
        <w:rPr>
          <w:bCs/>
        </w:rPr>
        <w:t>BPSK with coding rate R=1/2</w:t>
      </w:r>
    </w:p>
    <w:p w14:paraId="0A62D315" w14:textId="614F7693" w:rsidR="00B14145" w:rsidRPr="004149F2" w:rsidRDefault="00A82B2A" w:rsidP="00A82B2A">
      <w:pPr>
        <w:pStyle w:val="ListParagraph"/>
        <w:numPr>
          <w:ilvl w:val="1"/>
          <w:numId w:val="7"/>
        </w:numPr>
        <w:rPr>
          <w:bCs/>
        </w:rPr>
      </w:pPr>
      <w:r w:rsidRPr="00A82B2A">
        <w:rPr>
          <w:bCs/>
        </w:rPr>
        <w:t>QPSK with coding rate R=1/2</w:t>
      </w:r>
      <w:r w:rsidR="00B14145" w:rsidRPr="004149F2">
        <w:rPr>
          <w:bCs/>
        </w:rPr>
        <w:t>.</w:t>
      </w:r>
    </w:p>
    <w:p w14:paraId="69BEB7ED" w14:textId="77777777" w:rsidR="00B14145" w:rsidRDefault="00B14145" w:rsidP="00E25185">
      <w:pPr>
        <w:rPr>
          <w:lang w:eastAsia="zh-CN"/>
        </w:rPr>
      </w:pPr>
    </w:p>
    <w:p w14:paraId="3FEB27DF" w14:textId="5AC1C40D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11111C">
        <w:rPr>
          <w:lang w:eastAsia="zh-CN"/>
        </w:rPr>
        <w:t>77</w:t>
      </w:r>
      <w:r>
        <w:rPr>
          <w:lang w:eastAsia="zh-CN"/>
        </w:rPr>
        <w:t>, [1]]</w:t>
      </w:r>
    </w:p>
    <w:p w14:paraId="42B99C5C" w14:textId="77777777" w:rsidR="0011111C" w:rsidRPr="0011111C" w:rsidRDefault="0011111C" w:rsidP="0011111C">
      <w:pPr>
        <w:pStyle w:val="ListParagraph"/>
        <w:numPr>
          <w:ilvl w:val="0"/>
          <w:numId w:val="7"/>
        </w:numPr>
        <w:rPr>
          <w:bCs/>
        </w:rPr>
      </w:pPr>
      <w:r w:rsidRPr="0011111C">
        <w:rPr>
          <w:bCs/>
        </w:rPr>
        <w:t xml:space="preserve">ELR transmission shall apply the phase rotations as below for both BPSK and QPSK </w:t>
      </w:r>
      <w:proofErr w:type="gramStart"/>
      <w:r w:rsidRPr="0011111C">
        <w:rPr>
          <w:bCs/>
        </w:rPr>
        <w:t>modulations</w:t>
      </w:r>
      <w:proofErr w:type="gramEnd"/>
    </w:p>
    <w:p w14:paraId="3B6577CB" w14:textId="65B049CA" w:rsidR="00B14145" w:rsidRDefault="0011111C" w:rsidP="0011111C">
      <w:pPr>
        <w:pStyle w:val="ListParagraph"/>
        <w:numPr>
          <w:ilvl w:val="1"/>
          <w:numId w:val="7"/>
        </w:numPr>
        <w:rPr>
          <w:bCs/>
        </w:rPr>
      </w:pPr>
      <w:r w:rsidRPr="0011111C">
        <w:rPr>
          <w:bCs/>
        </w:rPr>
        <w:t>The rotation of -1 will be applied on data subcarriers of lower half of RU3 and upper half of RU4 for 52-tone regular RU (RRU52) on 20MHz</w:t>
      </w:r>
      <w:r w:rsidR="00B14145" w:rsidRPr="004149F2">
        <w:rPr>
          <w:bCs/>
        </w:rPr>
        <w:t>.</w:t>
      </w:r>
    </w:p>
    <w:p w14:paraId="5C36E046" w14:textId="5C98E03E" w:rsidR="00EF769A" w:rsidRPr="00EF769A" w:rsidRDefault="00EF769A" w:rsidP="00EF769A">
      <w:pPr>
        <w:rPr>
          <w:bCs/>
        </w:rPr>
      </w:pPr>
      <w:r w:rsidRPr="00EF769A">
        <w:rPr>
          <w:bCs/>
        </w:rPr>
        <w:drawing>
          <wp:inline distT="0" distB="0" distL="0" distR="0" wp14:anchorId="6FDFA182" wp14:editId="53681F29">
            <wp:extent cx="6400800" cy="1454150"/>
            <wp:effectExtent l="0" t="0" r="0" b="0"/>
            <wp:docPr id="8" name="Picture 7" descr="A diagram of a graph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6063CEC-51B8-F3C9-E3F8-7785F6D923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diagram of a graph&#10;&#10;Description automatically generated">
                      <a:extLst>
                        <a:ext uri="{FF2B5EF4-FFF2-40B4-BE49-F238E27FC236}">
                          <a16:creationId xmlns:a16="http://schemas.microsoft.com/office/drawing/2014/main" id="{46063CEC-51B8-F3C9-E3F8-7785F6D923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EEE5C" w14:textId="77777777" w:rsidR="00B14145" w:rsidRDefault="00B14145" w:rsidP="00E25185">
      <w:pPr>
        <w:rPr>
          <w:lang w:eastAsia="zh-CN"/>
        </w:rPr>
      </w:pPr>
    </w:p>
    <w:p w14:paraId="2E75A4E9" w14:textId="5E4DBAD2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361EBD">
        <w:rPr>
          <w:lang w:eastAsia="zh-CN"/>
        </w:rPr>
        <w:t>78</w:t>
      </w:r>
      <w:r>
        <w:rPr>
          <w:lang w:eastAsia="zh-CN"/>
        </w:rPr>
        <w:t>, [1]]</w:t>
      </w:r>
    </w:p>
    <w:p w14:paraId="1AAEA01B" w14:textId="77777777" w:rsidR="00EF769A" w:rsidRPr="00EF769A" w:rsidRDefault="00EF769A" w:rsidP="00EF769A">
      <w:pPr>
        <w:pStyle w:val="ListParagraph"/>
        <w:numPr>
          <w:ilvl w:val="0"/>
          <w:numId w:val="7"/>
        </w:numPr>
        <w:rPr>
          <w:bCs/>
        </w:rPr>
      </w:pPr>
      <w:r w:rsidRPr="00EF769A">
        <w:rPr>
          <w:bCs/>
        </w:rPr>
        <w:t xml:space="preserve">ELR packet detection is done at L-STF, which has same length as legacy with 3dB power </w:t>
      </w:r>
      <w:proofErr w:type="gramStart"/>
      <w:r w:rsidRPr="00EF769A">
        <w:rPr>
          <w:bCs/>
        </w:rPr>
        <w:t>boosting</w:t>
      </w:r>
      <w:proofErr w:type="gramEnd"/>
    </w:p>
    <w:p w14:paraId="72443A23" w14:textId="3840E1FC" w:rsidR="00B14145" w:rsidRPr="004149F2" w:rsidRDefault="00EF769A" w:rsidP="00EF769A">
      <w:pPr>
        <w:pStyle w:val="ListParagraph"/>
        <w:numPr>
          <w:ilvl w:val="1"/>
          <w:numId w:val="7"/>
        </w:numPr>
        <w:rPr>
          <w:bCs/>
        </w:rPr>
      </w:pPr>
      <w:r w:rsidRPr="00EF769A">
        <w:rPr>
          <w:bCs/>
        </w:rPr>
        <w:t>L-LTF also has same length as legacy with same power boosting as L-STF</w:t>
      </w:r>
      <w:r w:rsidR="00B14145" w:rsidRPr="004149F2">
        <w:rPr>
          <w:bCs/>
        </w:rPr>
        <w:t>.</w:t>
      </w:r>
    </w:p>
    <w:p w14:paraId="32EC4DE9" w14:textId="77777777" w:rsidR="00B14145" w:rsidRDefault="00B14145" w:rsidP="00E25185">
      <w:pPr>
        <w:rPr>
          <w:lang w:eastAsia="zh-CN"/>
        </w:rPr>
      </w:pPr>
    </w:p>
    <w:p w14:paraId="73A02509" w14:textId="1913874E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361EBD">
        <w:rPr>
          <w:lang w:eastAsia="zh-CN"/>
        </w:rPr>
        <w:t>79</w:t>
      </w:r>
      <w:r>
        <w:rPr>
          <w:lang w:eastAsia="zh-CN"/>
        </w:rPr>
        <w:t>, [1]]</w:t>
      </w:r>
    </w:p>
    <w:p w14:paraId="61B9CEAB" w14:textId="0CC8F900" w:rsidR="00B14145" w:rsidRPr="004149F2" w:rsidRDefault="00361EBD" w:rsidP="00B14145">
      <w:pPr>
        <w:pStyle w:val="ListParagraph"/>
        <w:numPr>
          <w:ilvl w:val="0"/>
          <w:numId w:val="7"/>
        </w:numPr>
        <w:rPr>
          <w:bCs/>
        </w:rPr>
      </w:pPr>
      <w:r w:rsidRPr="00361EBD">
        <w:rPr>
          <w:bCs/>
        </w:rPr>
        <w:t>U-SIG carries STA-ID in ELR PPDU</w:t>
      </w:r>
      <w:r w:rsidR="00B14145" w:rsidRPr="004149F2">
        <w:rPr>
          <w:bCs/>
        </w:rPr>
        <w:t>.</w:t>
      </w:r>
    </w:p>
    <w:p w14:paraId="716966F8" w14:textId="77777777" w:rsidR="00B14145" w:rsidRDefault="00B14145" w:rsidP="00E25185">
      <w:pPr>
        <w:rPr>
          <w:lang w:eastAsia="zh-CN"/>
        </w:rPr>
      </w:pPr>
    </w:p>
    <w:p w14:paraId="7D47699D" w14:textId="1C81DAC4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F42D30">
        <w:rPr>
          <w:lang w:eastAsia="zh-CN"/>
        </w:rPr>
        <w:t>80</w:t>
      </w:r>
      <w:r>
        <w:rPr>
          <w:lang w:eastAsia="zh-CN"/>
        </w:rPr>
        <w:t>, [1]]</w:t>
      </w:r>
    </w:p>
    <w:p w14:paraId="7E3E75C2" w14:textId="77777777" w:rsidR="00F42D30" w:rsidRPr="00F42D30" w:rsidRDefault="00F42D30" w:rsidP="00F42D30">
      <w:pPr>
        <w:pStyle w:val="ListParagraph"/>
        <w:numPr>
          <w:ilvl w:val="0"/>
          <w:numId w:val="7"/>
        </w:numPr>
        <w:rPr>
          <w:bCs/>
        </w:rPr>
      </w:pPr>
      <w:r w:rsidRPr="00F42D30">
        <w:rPr>
          <w:bCs/>
        </w:rPr>
        <w:t xml:space="preserve">Define two ELR-Mark symbols for ELR mode </w:t>
      </w:r>
      <w:proofErr w:type="gramStart"/>
      <w:r w:rsidRPr="00F42D30">
        <w:rPr>
          <w:bCs/>
        </w:rPr>
        <w:t>classification</w:t>
      </w:r>
      <w:proofErr w:type="gramEnd"/>
    </w:p>
    <w:p w14:paraId="3D389F5E" w14:textId="77777777" w:rsidR="00F42D30" w:rsidRPr="00F42D30" w:rsidRDefault="00F42D30" w:rsidP="00F42D30">
      <w:pPr>
        <w:pStyle w:val="ListParagraph"/>
        <w:numPr>
          <w:ilvl w:val="1"/>
          <w:numId w:val="7"/>
        </w:numPr>
        <w:rPr>
          <w:bCs/>
        </w:rPr>
      </w:pPr>
      <w:r w:rsidRPr="00F42D30">
        <w:rPr>
          <w:bCs/>
        </w:rPr>
        <w:t xml:space="preserve">ELR-Mark symbols carry a known sequence to </w:t>
      </w:r>
      <w:proofErr w:type="gramStart"/>
      <w:r w:rsidRPr="00F42D30">
        <w:rPr>
          <w:bCs/>
        </w:rPr>
        <w:t>receiver</w:t>
      </w:r>
      <w:proofErr w:type="gramEnd"/>
    </w:p>
    <w:p w14:paraId="4046B7C8" w14:textId="77777777" w:rsidR="00F42D30" w:rsidRPr="00F42D30" w:rsidRDefault="00F42D30" w:rsidP="00F42D30">
      <w:pPr>
        <w:pStyle w:val="ListParagraph"/>
        <w:numPr>
          <w:ilvl w:val="1"/>
          <w:numId w:val="7"/>
        </w:numPr>
        <w:rPr>
          <w:bCs/>
        </w:rPr>
      </w:pPr>
      <w:r w:rsidRPr="00F42D30">
        <w:rPr>
          <w:bCs/>
        </w:rPr>
        <w:t xml:space="preserve">ELR-Mark symbols carry BSS </w:t>
      </w:r>
      <w:proofErr w:type="spellStart"/>
      <w:r w:rsidRPr="00F42D30">
        <w:rPr>
          <w:bCs/>
        </w:rPr>
        <w:t>color</w:t>
      </w:r>
      <w:proofErr w:type="spellEnd"/>
      <w:r w:rsidRPr="00F42D30">
        <w:rPr>
          <w:bCs/>
        </w:rPr>
        <w:t xml:space="preserve"> info in ELR-Mark </w:t>
      </w:r>
      <w:proofErr w:type="gramStart"/>
      <w:r w:rsidRPr="00F42D30">
        <w:rPr>
          <w:bCs/>
        </w:rPr>
        <w:t>sequence</w:t>
      </w:r>
      <w:proofErr w:type="gramEnd"/>
    </w:p>
    <w:p w14:paraId="74055D4D" w14:textId="77777777" w:rsidR="00F42D30" w:rsidRPr="00F42D30" w:rsidRDefault="00F42D30" w:rsidP="00F42D30">
      <w:pPr>
        <w:pStyle w:val="ListParagraph"/>
        <w:numPr>
          <w:ilvl w:val="1"/>
          <w:numId w:val="7"/>
        </w:numPr>
        <w:rPr>
          <w:bCs/>
        </w:rPr>
      </w:pPr>
      <w:r w:rsidRPr="00F42D30">
        <w:rPr>
          <w:bCs/>
        </w:rPr>
        <w:t>No power boosting on ELR-Mark symbols</w:t>
      </w:r>
    </w:p>
    <w:p w14:paraId="0CD95786" w14:textId="77777777" w:rsidR="00F42D30" w:rsidRPr="00F42D30" w:rsidRDefault="00F42D30" w:rsidP="00F42D30">
      <w:pPr>
        <w:pStyle w:val="ListParagraph"/>
        <w:numPr>
          <w:ilvl w:val="1"/>
          <w:numId w:val="7"/>
        </w:numPr>
        <w:rPr>
          <w:bCs/>
        </w:rPr>
      </w:pPr>
      <w:r w:rsidRPr="00F42D30">
        <w:rPr>
          <w:bCs/>
        </w:rPr>
        <w:t xml:space="preserve">Two ELR-Mark symbols are both QBPSK modulated on data </w:t>
      </w:r>
      <w:proofErr w:type="gramStart"/>
      <w:r w:rsidRPr="00F42D30">
        <w:rPr>
          <w:bCs/>
        </w:rPr>
        <w:t>subcarriers</w:t>
      </w:r>
      <w:proofErr w:type="gramEnd"/>
    </w:p>
    <w:p w14:paraId="08FF6F99" w14:textId="77777777" w:rsidR="00F42D30" w:rsidRPr="00F42D30" w:rsidRDefault="00F42D30" w:rsidP="00F42D30">
      <w:pPr>
        <w:pStyle w:val="ListParagraph"/>
        <w:numPr>
          <w:ilvl w:val="1"/>
          <w:numId w:val="7"/>
        </w:numPr>
        <w:rPr>
          <w:bCs/>
        </w:rPr>
      </w:pPr>
      <w:r w:rsidRPr="00F42D30">
        <w:rPr>
          <w:bCs/>
        </w:rPr>
        <w:t xml:space="preserve">ELR-Mark symbols use the following tone </w:t>
      </w:r>
      <w:proofErr w:type="gramStart"/>
      <w:r w:rsidRPr="00F42D30">
        <w:rPr>
          <w:bCs/>
        </w:rPr>
        <w:t>plan</w:t>
      </w:r>
      <w:proofErr w:type="gramEnd"/>
    </w:p>
    <w:p w14:paraId="37ABB455" w14:textId="4A68F1BC" w:rsidR="00B14145" w:rsidRPr="004149F2" w:rsidRDefault="00F42D30" w:rsidP="00F42D30">
      <w:pPr>
        <w:pStyle w:val="ListParagraph"/>
        <w:numPr>
          <w:ilvl w:val="2"/>
          <w:numId w:val="7"/>
        </w:numPr>
        <w:rPr>
          <w:bCs/>
        </w:rPr>
      </w:pPr>
      <w:r w:rsidRPr="00F42D30">
        <w:rPr>
          <w:bCs/>
        </w:rPr>
        <w:t>4 regular pilots as EHT-SIG + 48 data tones</w:t>
      </w:r>
      <w:r w:rsidR="00B14145" w:rsidRPr="004149F2">
        <w:rPr>
          <w:bCs/>
        </w:rPr>
        <w:t>.</w:t>
      </w:r>
    </w:p>
    <w:p w14:paraId="7B4ABD27" w14:textId="77777777" w:rsidR="00B14145" w:rsidRDefault="00B14145" w:rsidP="00E25185">
      <w:pPr>
        <w:rPr>
          <w:lang w:eastAsia="zh-CN"/>
        </w:rPr>
      </w:pPr>
    </w:p>
    <w:p w14:paraId="67D33616" w14:textId="419C88CE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527B4C">
        <w:rPr>
          <w:lang w:eastAsia="zh-CN"/>
        </w:rPr>
        <w:t>81</w:t>
      </w:r>
      <w:r>
        <w:rPr>
          <w:lang w:eastAsia="zh-CN"/>
        </w:rPr>
        <w:t>, [1]]</w:t>
      </w:r>
    </w:p>
    <w:p w14:paraId="1C6C02E6" w14:textId="77777777" w:rsidR="00527B4C" w:rsidRPr="00527B4C" w:rsidRDefault="00527B4C" w:rsidP="00527B4C">
      <w:pPr>
        <w:pStyle w:val="ListParagraph"/>
        <w:numPr>
          <w:ilvl w:val="0"/>
          <w:numId w:val="7"/>
        </w:numPr>
        <w:rPr>
          <w:bCs/>
        </w:rPr>
      </w:pPr>
      <w:r w:rsidRPr="00527B4C">
        <w:rPr>
          <w:bCs/>
        </w:rPr>
        <w:t xml:space="preserve">11bn defines the following PPDU frame format for </w:t>
      </w:r>
      <w:proofErr w:type="gramStart"/>
      <w:r w:rsidRPr="00527B4C">
        <w:rPr>
          <w:bCs/>
        </w:rPr>
        <w:t>ELR</w:t>
      </w:r>
      <w:proofErr w:type="gramEnd"/>
    </w:p>
    <w:p w14:paraId="2CCED1B2" w14:textId="76B7FA9B" w:rsidR="00B14145" w:rsidRDefault="00527B4C" w:rsidP="00527B4C">
      <w:pPr>
        <w:pStyle w:val="ListParagraph"/>
        <w:numPr>
          <w:ilvl w:val="1"/>
          <w:numId w:val="7"/>
        </w:numPr>
        <w:rPr>
          <w:bCs/>
        </w:rPr>
      </w:pPr>
      <w:r w:rsidRPr="00527B4C">
        <w:rPr>
          <w:bCs/>
        </w:rPr>
        <w:t>PE TBD</w:t>
      </w:r>
      <w:r w:rsidR="00B14145" w:rsidRPr="004149F2">
        <w:rPr>
          <w:bCs/>
        </w:rPr>
        <w:t>.</w:t>
      </w:r>
    </w:p>
    <w:p w14:paraId="25227ECE" w14:textId="299DB3AB" w:rsidR="00527B4C" w:rsidRPr="006D6BDD" w:rsidRDefault="006D6BDD" w:rsidP="006D6BDD">
      <w:pPr>
        <w:rPr>
          <w:bCs/>
        </w:rPr>
      </w:pPr>
      <w:r w:rsidRPr="006D6BDD">
        <w:rPr>
          <w:bCs/>
        </w:rPr>
        <w:drawing>
          <wp:inline distT="0" distB="0" distL="0" distR="0" wp14:anchorId="22027007" wp14:editId="0178FC18">
            <wp:extent cx="6400800" cy="230505"/>
            <wp:effectExtent l="0" t="0" r="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472CB6EF-F99F-8097-4D7C-7AF853165B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472CB6EF-F99F-8097-4D7C-7AF853165B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25DBF" w14:textId="77777777" w:rsidR="00B14145" w:rsidRDefault="00B14145" w:rsidP="00E25185">
      <w:pPr>
        <w:rPr>
          <w:lang w:eastAsia="zh-CN"/>
        </w:rPr>
      </w:pPr>
    </w:p>
    <w:p w14:paraId="76C9149E" w14:textId="06DBF931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E62AE8">
        <w:rPr>
          <w:lang w:eastAsia="zh-CN"/>
        </w:rPr>
        <w:t>82</w:t>
      </w:r>
      <w:r>
        <w:rPr>
          <w:lang w:eastAsia="zh-CN"/>
        </w:rPr>
        <w:t>, [1]]</w:t>
      </w:r>
    </w:p>
    <w:p w14:paraId="79CDA359" w14:textId="77777777" w:rsidR="00E62AE8" w:rsidRPr="00E62AE8" w:rsidRDefault="00E62AE8" w:rsidP="00E62AE8">
      <w:pPr>
        <w:pStyle w:val="ListParagraph"/>
        <w:numPr>
          <w:ilvl w:val="0"/>
          <w:numId w:val="7"/>
        </w:numPr>
        <w:rPr>
          <w:bCs/>
        </w:rPr>
      </w:pPr>
      <w:r w:rsidRPr="00E62AE8">
        <w:rPr>
          <w:bCs/>
        </w:rPr>
        <w:t>ELR PPDU has 3dB boosting applied on both ELR-STF and ELR-LTF</w:t>
      </w:r>
    </w:p>
    <w:p w14:paraId="6100897D" w14:textId="77777777" w:rsidR="00E62AE8" w:rsidRPr="00E62AE8" w:rsidRDefault="00E62AE8" w:rsidP="00E62AE8">
      <w:pPr>
        <w:pStyle w:val="ListParagraph"/>
        <w:numPr>
          <w:ilvl w:val="1"/>
          <w:numId w:val="7"/>
        </w:numPr>
        <w:rPr>
          <w:bCs/>
        </w:rPr>
      </w:pPr>
      <w:r w:rsidRPr="00E62AE8">
        <w:rPr>
          <w:bCs/>
        </w:rPr>
        <w:t>ELR PPDU has ELR-STF duration and sequence same as that of UHR DL SU/MU PPDU</w:t>
      </w:r>
    </w:p>
    <w:p w14:paraId="6CA7597F" w14:textId="77777777" w:rsidR="00E62AE8" w:rsidRPr="00E62AE8" w:rsidRDefault="00E62AE8" w:rsidP="00E62AE8">
      <w:pPr>
        <w:pStyle w:val="ListParagraph"/>
        <w:numPr>
          <w:ilvl w:val="2"/>
          <w:numId w:val="7"/>
        </w:numPr>
        <w:rPr>
          <w:bCs/>
        </w:rPr>
      </w:pPr>
      <w:r w:rsidRPr="00E62AE8">
        <w:rPr>
          <w:bCs/>
        </w:rPr>
        <w:t xml:space="preserve">4us using EHT-STF sequence for </w:t>
      </w:r>
      <w:proofErr w:type="gramStart"/>
      <w:r w:rsidRPr="00E62AE8">
        <w:rPr>
          <w:bCs/>
        </w:rPr>
        <w:t>20MHz</w:t>
      </w:r>
      <w:proofErr w:type="gramEnd"/>
    </w:p>
    <w:p w14:paraId="6B215C36" w14:textId="77777777" w:rsidR="00E62AE8" w:rsidRPr="00E62AE8" w:rsidRDefault="00E62AE8" w:rsidP="00E62AE8">
      <w:pPr>
        <w:pStyle w:val="ListParagraph"/>
        <w:numPr>
          <w:ilvl w:val="1"/>
          <w:numId w:val="7"/>
        </w:numPr>
        <w:rPr>
          <w:bCs/>
        </w:rPr>
      </w:pPr>
      <w:r w:rsidRPr="00E62AE8">
        <w:rPr>
          <w:bCs/>
        </w:rPr>
        <w:t>ELR PPDU defines a fixed/single mode of LTF+</w:t>
      </w:r>
      <w:proofErr w:type="gramStart"/>
      <w:r w:rsidRPr="00E62AE8">
        <w:rPr>
          <w:bCs/>
        </w:rPr>
        <w:t>GI</w:t>
      </w:r>
      <w:proofErr w:type="gramEnd"/>
    </w:p>
    <w:p w14:paraId="79DB8637" w14:textId="77777777" w:rsidR="00E62AE8" w:rsidRPr="00E62AE8" w:rsidRDefault="00E62AE8" w:rsidP="006B33B1">
      <w:pPr>
        <w:pStyle w:val="ListParagraph"/>
        <w:numPr>
          <w:ilvl w:val="2"/>
          <w:numId w:val="7"/>
        </w:numPr>
        <w:rPr>
          <w:bCs/>
        </w:rPr>
      </w:pPr>
      <w:r w:rsidRPr="00E62AE8">
        <w:rPr>
          <w:bCs/>
        </w:rPr>
        <w:lastRenderedPageBreak/>
        <w:t>11bn supports 2x LTF+1.6us GI only for ELR PPDU</w:t>
      </w:r>
    </w:p>
    <w:p w14:paraId="75B8DCE5" w14:textId="77777777" w:rsidR="00E62AE8" w:rsidRPr="00E62AE8" w:rsidRDefault="00E62AE8" w:rsidP="006B33B1">
      <w:pPr>
        <w:pStyle w:val="ListParagraph"/>
        <w:numPr>
          <w:ilvl w:val="2"/>
          <w:numId w:val="7"/>
        </w:numPr>
        <w:rPr>
          <w:bCs/>
        </w:rPr>
      </w:pPr>
      <w:r w:rsidRPr="00E62AE8">
        <w:rPr>
          <w:bCs/>
        </w:rPr>
        <w:t>11bn uses two UHR-LTF symbols for ELR PPDU</w:t>
      </w:r>
    </w:p>
    <w:p w14:paraId="1B28EFA8" w14:textId="4FFF3334" w:rsidR="00B14145" w:rsidRPr="004149F2" w:rsidRDefault="00E62AE8" w:rsidP="00E62AE8">
      <w:pPr>
        <w:pStyle w:val="ListParagraph"/>
        <w:numPr>
          <w:ilvl w:val="0"/>
          <w:numId w:val="7"/>
        </w:numPr>
        <w:rPr>
          <w:bCs/>
        </w:rPr>
      </w:pPr>
      <w:r w:rsidRPr="00E62AE8">
        <w:rPr>
          <w:bCs/>
        </w:rPr>
        <w:t>Note that ELR-STF/ELR-LTF are the short names of UHR-STF/UHR-LTF for ELR PPDU</w:t>
      </w:r>
    </w:p>
    <w:p w14:paraId="324406E4" w14:textId="77777777" w:rsidR="00B14145" w:rsidRDefault="00B14145" w:rsidP="00E25185">
      <w:pPr>
        <w:rPr>
          <w:lang w:eastAsia="zh-CN"/>
        </w:rPr>
      </w:pPr>
    </w:p>
    <w:p w14:paraId="2052DBB9" w14:textId="21DEE5EE" w:rsidR="005F1DC7" w:rsidRDefault="005F1DC7" w:rsidP="005F1DC7">
      <w:pPr>
        <w:rPr>
          <w:lang w:eastAsia="zh-CN"/>
        </w:rPr>
      </w:pPr>
      <w:r>
        <w:rPr>
          <w:lang w:eastAsia="zh-CN"/>
        </w:rPr>
        <w:t>[Motion #</w:t>
      </w:r>
      <w:r w:rsidR="006B33B1">
        <w:rPr>
          <w:lang w:eastAsia="zh-CN"/>
        </w:rPr>
        <w:t>83</w:t>
      </w:r>
      <w:r>
        <w:rPr>
          <w:lang w:eastAsia="zh-CN"/>
        </w:rPr>
        <w:t>, [1]]</w:t>
      </w:r>
    </w:p>
    <w:p w14:paraId="67743E05" w14:textId="77777777" w:rsidR="00910A61" w:rsidRPr="00910A61" w:rsidRDefault="00910A61" w:rsidP="00910A61">
      <w:pPr>
        <w:pStyle w:val="ListParagraph"/>
        <w:numPr>
          <w:ilvl w:val="0"/>
          <w:numId w:val="7"/>
        </w:numPr>
        <w:rPr>
          <w:bCs/>
        </w:rPr>
      </w:pPr>
      <w:r w:rsidRPr="00910A61">
        <w:rPr>
          <w:bCs/>
        </w:rPr>
        <w:t xml:space="preserve">ELR PPDU defines two symbols for ELR-SIG, </w:t>
      </w:r>
      <w:proofErr w:type="gramStart"/>
      <w:r w:rsidRPr="00910A61">
        <w:rPr>
          <w:bCs/>
        </w:rPr>
        <w:t>specifically</w:t>
      </w:r>
      <w:proofErr w:type="gramEnd"/>
    </w:p>
    <w:p w14:paraId="717C25F2" w14:textId="77777777" w:rsidR="00910A61" w:rsidRPr="00910A61" w:rsidRDefault="00910A61" w:rsidP="00910A61">
      <w:pPr>
        <w:pStyle w:val="ListParagraph"/>
        <w:numPr>
          <w:ilvl w:val="1"/>
          <w:numId w:val="7"/>
        </w:numPr>
        <w:rPr>
          <w:bCs/>
        </w:rPr>
      </w:pPr>
      <w:r w:rsidRPr="00910A61">
        <w:rPr>
          <w:bCs/>
        </w:rPr>
        <w:t>ELR PPDU defines separately encoded two symbols for ELR-SIG</w:t>
      </w:r>
    </w:p>
    <w:p w14:paraId="42C8B6D7" w14:textId="77777777" w:rsidR="00910A61" w:rsidRPr="00910A61" w:rsidRDefault="00910A61" w:rsidP="00910A61">
      <w:pPr>
        <w:pStyle w:val="ListParagraph"/>
        <w:numPr>
          <w:ilvl w:val="2"/>
          <w:numId w:val="7"/>
        </w:numPr>
        <w:rPr>
          <w:bCs/>
        </w:rPr>
      </w:pPr>
      <w:r w:rsidRPr="00910A61">
        <w:rPr>
          <w:bCs/>
        </w:rPr>
        <w:t>Each symbol has separate CRC and tail bits (6 bits)</w:t>
      </w:r>
    </w:p>
    <w:p w14:paraId="25C412B0" w14:textId="291B2EBF" w:rsidR="005F1DC7" w:rsidRPr="004149F2" w:rsidRDefault="00910A61" w:rsidP="00910A61">
      <w:pPr>
        <w:pStyle w:val="ListParagraph"/>
        <w:numPr>
          <w:ilvl w:val="1"/>
          <w:numId w:val="7"/>
        </w:numPr>
        <w:rPr>
          <w:bCs/>
        </w:rPr>
      </w:pPr>
      <w:r w:rsidRPr="00910A61">
        <w:rPr>
          <w:bCs/>
        </w:rPr>
        <w:t>ELR-SIG has same tone plan and duplication scheme as ELR-data and BCC encoded with MCS0</w:t>
      </w:r>
      <w:r w:rsidR="005F1DC7" w:rsidRPr="004149F2">
        <w:rPr>
          <w:bCs/>
        </w:rPr>
        <w:t>.</w:t>
      </w:r>
    </w:p>
    <w:p w14:paraId="39878DAC" w14:textId="77777777" w:rsidR="005F1DC7" w:rsidRDefault="005F1DC7" w:rsidP="00E25185">
      <w:pPr>
        <w:rPr>
          <w:lang w:eastAsia="zh-CN"/>
        </w:rPr>
      </w:pPr>
    </w:p>
    <w:p w14:paraId="68423BD4" w14:textId="695C1917" w:rsidR="005F1DC7" w:rsidRDefault="005F1DC7" w:rsidP="005F1DC7">
      <w:pPr>
        <w:rPr>
          <w:lang w:eastAsia="zh-CN"/>
        </w:rPr>
      </w:pPr>
      <w:r>
        <w:rPr>
          <w:lang w:eastAsia="zh-CN"/>
        </w:rPr>
        <w:t>[Motion #</w:t>
      </w:r>
      <w:r w:rsidR="00505EFD">
        <w:rPr>
          <w:lang w:eastAsia="zh-CN"/>
        </w:rPr>
        <w:t>91</w:t>
      </w:r>
      <w:r>
        <w:rPr>
          <w:lang w:eastAsia="zh-CN"/>
        </w:rPr>
        <w:t>, [1]]</w:t>
      </w:r>
    </w:p>
    <w:p w14:paraId="45A3EB7B" w14:textId="77777777" w:rsidR="00505EFD" w:rsidRPr="00505EFD" w:rsidRDefault="00505EFD" w:rsidP="00505EFD">
      <w:pPr>
        <w:pStyle w:val="ListParagraph"/>
        <w:numPr>
          <w:ilvl w:val="0"/>
          <w:numId w:val="7"/>
        </w:numPr>
        <w:rPr>
          <w:bCs/>
        </w:rPr>
      </w:pPr>
      <w:r w:rsidRPr="00505EFD">
        <w:rPr>
          <w:bCs/>
        </w:rPr>
        <w:t>The U-SIG field in ELR PPDU consists of 2 OFDM symbols and includes the same version independent fields defined in the U-SIG field of EHT PPDU</w:t>
      </w:r>
    </w:p>
    <w:p w14:paraId="4FFE1306" w14:textId="3C8DAD25" w:rsidR="005F1DC7" w:rsidRPr="004149F2" w:rsidRDefault="00505EFD" w:rsidP="00505EFD">
      <w:pPr>
        <w:pStyle w:val="ListParagraph"/>
        <w:numPr>
          <w:ilvl w:val="0"/>
          <w:numId w:val="7"/>
        </w:numPr>
        <w:rPr>
          <w:bCs/>
        </w:rPr>
      </w:pPr>
      <w:r w:rsidRPr="00505EFD">
        <w:rPr>
          <w:bCs/>
        </w:rPr>
        <w:t>The details for the version dependent fields are TBD</w:t>
      </w:r>
      <w:r w:rsidR="005F1DC7" w:rsidRPr="004149F2">
        <w:rPr>
          <w:bCs/>
        </w:rPr>
        <w:t>.</w:t>
      </w:r>
    </w:p>
    <w:p w14:paraId="1334B64C" w14:textId="77777777" w:rsidR="005F1DC7" w:rsidRDefault="005F1DC7" w:rsidP="00E25185">
      <w:pPr>
        <w:rPr>
          <w:lang w:eastAsia="zh-CN"/>
        </w:rPr>
      </w:pPr>
    </w:p>
    <w:p w14:paraId="4A431D4A" w14:textId="2AF229C2" w:rsidR="005F1DC7" w:rsidRDefault="005F1DC7" w:rsidP="005F1DC7">
      <w:pPr>
        <w:rPr>
          <w:lang w:eastAsia="zh-CN"/>
        </w:rPr>
      </w:pPr>
      <w:r>
        <w:rPr>
          <w:lang w:eastAsia="zh-CN"/>
        </w:rPr>
        <w:t>[Motion #</w:t>
      </w:r>
      <w:r w:rsidR="00AB6DE9">
        <w:rPr>
          <w:lang w:eastAsia="zh-CN"/>
        </w:rPr>
        <w:t>92</w:t>
      </w:r>
      <w:r>
        <w:rPr>
          <w:lang w:eastAsia="zh-CN"/>
        </w:rPr>
        <w:t>, [1]]</w:t>
      </w:r>
    </w:p>
    <w:p w14:paraId="0BC78111" w14:textId="787C65F0" w:rsidR="005F1DC7" w:rsidRPr="004149F2" w:rsidRDefault="00AB6DE9" w:rsidP="005F1DC7">
      <w:pPr>
        <w:pStyle w:val="ListParagraph"/>
        <w:numPr>
          <w:ilvl w:val="0"/>
          <w:numId w:val="7"/>
        </w:numPr>
        <w:rPr>
          <w:bCs/>
        </w:rPr>
      </w:pPr>
      <w:r w:rsidRPr="00AB6DE9">
        <w:rPr>
          <w:bCs/>
        </w:rPr>
        <w:t>The BW of ELR PPDU is 20MHz and one Spatial stream is used for ELR transmission</w:t>
      </w:r>
      <w:r w:rsidR="005F1DC7" w:rsidRPr="004149F2">
        <w:rPr>
          <w:bCs/>
        </w:rPr>
        <w:t>.</w:t>
      </w:r>
    </w:p>
    <w:p w14:paraId="0725A54D" w14:textId="77777777" w:rsidR="005F1DC7" w:rsidRDefault="005F1DC7" w:rsidP="00E25185">
      <w:pPr>
        <w:rPr>
          <w:lang w:eastAsia="zh-CN"/>
        </w:rPr>
      </w:pPr>
    </w:p>
    <w:p w14:paraId="1DD584B2" w14:textId="2725D7C4" w:rsidR="005F1DC7" w:rsidRDefault="005F1DC7" w:rsidP="005F1DC7">
      <w:pPr>
        <w:rPr>
          <w:lang w:eastAsia="zh-CN"/>
        </w:rPr>
      </w:pPr>
      <w:r>
        <w:rPr>
          <w:lang w:eastAsia="zh-CN"/>
        </w:rPr>
        <w:t>[Motion #</w:t>
      </w:r>
      <w:r w:rsidR="00ED5A05">
        <w:rPr>
          <w:lang w:eastAsia="zh-CN"/>
        </w:rPr>
        <w:t>93</w:t>
      </w:r>
      <w:r>
        <w:rPr>
          <w:lang w:eastAsia="zh-CN"/>
        </w:rPr>
        <w:t>, [1]]</w:t>
      </w:r>
    </w:p>
    <w:p w14:paraId="1C998CAD" w14:textId="77777777" w:rsidR="00ED5A05" w:rsidRPr="00ED5A05" w:rsidRDefault="00ED5A05" w:rsidP="00ED5A05">
      <w:pPr>
        <w:pStyle w:val="ListParagraph"/>
        <w:numPr>
          <w:ilvl w:val="0"/>
          <w:numId w:val="7"/>
        </w:numPr>
        <w:rPr>
          <w:bCs/>
        </w:rPr>
      </w:pPr>
      <w:r w:rsidRPr="00ED5A05">
        <w:rPr>
          <w:bCs/>
        </w:rPr>
        <w:t>In the ELR transmission, a repeating of 52-tone RRU is used in 20MHz.</w:t>
      </w:r>
    </w:p>
    <w:p w14:paraId="49B68850" w14:textId="77777777" w:rsidR="00ED5A05" w:rsidRPr="00ED5A05" w:rsidRDefault="00ED5A05" w:rsidP="00F8706A">
      <w:pPr>
        <w:pStyle w:val="ListParagraph"/>
        <w:numPr>
          <w:ilvl w:val="1"/>
          <w:numId w:val="7"/>
        </w:numPr>
        <w:rPr>
          <w:bCs/>
        </w:rPr>
      </w:pPr>
      <w:r w:rsidRPr="00ED5A05">
        <w:rPr>
          <w:bCs/>
        </w:rPr>
        <w:t xml:space="preserve">The same data is repeated in four 52-tone RRUs in 20 </w:t>
      </w:r>
      <w:proofErr w:type="spellStart"/>
      <w:r w:rsidRPr="00ED5A05">
        <w:rPr>
          <w:bCs/>
        </w:rPr>
        <w:t>MHz.</w:t>
      </w:r>
      <w:proofErr w:type="spellEnd"/>
    </w:p>
    <w:p w14:paraId="23505A5C" w14:textId="7A983921" w:rsidR="005F1DC7" w:rsidRPr="004149F2" w:rsidRDefault="00ED5A05" w:rsidP="00F8706A">
      <w:pPr>
        <w:pStyle w:val="ListParagraph"/>
        <w:numPr>
          <w:ilvl w:val="1"/>
          <w:numId w:val="7"/>
        </w:numPr>
        <w:rPr>
          <w:bCs/>
        </w:rPr>
      </w:pPr>
      <w:r w:rsidRPr="00ED5A05">
        <w:rPr>
          <w:bCs/>
        </w:rPr>
        <w:t>The subcarrier allocation of 52-tone RRU equals the 52-tone RU defined in 11be</w:t>
      </w:r>
      <w:r w:rsidR="005F1DC7" w:rsidRPr="004149F2">
        <w:rPr>
          <w:bCs/>
        </w:rPr>
        <w:t>.</w:t>
      </w:r>
    </w:p>
    <w:p w14:paraId="1C9867DF" w14:textId="77777777" w:rsidR="005F1DC7" w:rsidRDefault="005F1DC7" w:rsidP="00E25185">
      <w:pPr>
        <w:rPr>
          <w:lang w:eastAsia="zh-CN"/>
        </w:rPr>
      </w:pPr>
    </w:p>
    <w:p w14:paraId="3176CC95" w14:textId="0E338014" w:rsidR="005F1DC7" w:rsidRDefault="005F1DC7" w:rsidP="005F1DC7">
      <w:pPr>
        <w:rPr>
          <w:lang w:eastAsia="zh-CN"/>
        </w:rPr>
      </w:pPr>
      <w:r>
        <w:rPr>
          <w:lang w:eastAsia="zh-CN"/>
        </w:rPr>
        <w:t>[Motion #</w:t>
      </w:r>
      <w:r w:rsidR="00546AD0">
        <w:rPr>
          <w:lang w:eastAsia="zh-CN"/>
        </w:rPr>
        <w:t>9</w:t>
      </w:r>
      <w:r>
        <w:rPr>
          <w:lang w:eastAsia="zh-CN"/>
        </w:rPr>
        <w:t>4, [1]]</w:t>
      </w:r>
    </w:p>
    <w:p w14:paraId="359340FA" w14:textId="2C1BFB72" w:rsidR="005F1DC7" w:rsidRDefault="00546AD0" w:rsidP="005F1DC7">
      <w:pPr>
        <w:pStyle w:val="ListParagraph"/>
        <w:numPr>
          <w:ilvl w:val="0"/>
          <w:numId w:val="7"/>
        </w:numPr>
        <w:rPr>
          <w:bCs/>
        </w:rPr>
      </w:pPr>
      <w:r w:rsidRPr="00546AD0">
        <w:rPr>
          <w:bCs/>
        </w:rPr>
        <w:t>ELR LDPC rate matching will reuse the existing 802.11ac LDPC rate matching with 1-bit LDPC extra OFDM symbol indication</w:t>
      </w:r>
      <w:r w:rsidR="005F1DC7" w:rsidRPr="004149F2">
        <w:rPr>
          <w:bCs/>
        </w:rPr>
        <w:t>.</w:t>
      </w:r>
    </w:p>
    <w:p w14:paraId="09E3D0FD" w14:textId="77777777" w:rsidR="00BA1C3B" w:rsidRDefault="00BA1C3B" w:rsidP="00BA1C3B">
      <w:pPr>
        <w:rPr>
          <w:bCs/>
        </w:rPr>
      </w:pPr>
    </w:p>
    <w:p w14:paraId="35BF91C0" w14:textId="342D778F" w:rsidR="00BA1C3B" w:rsidRDefault="00BA1C3B" w:rsidP="00BA1C3B">
      <w:pPr>
        <w:rPr>
          <w:lang w:eastAsia="zh-CN"/>
        </w:rPr>
      </w:pPr>
      <w:r>
        <w:rPr>
          <w:lang w:eastAsia="zh-CN"/>
        </w:rPr>
        <w:t>[Motion #9</w:t>
      </w:r>
      <w:r>
        <w:rPr>
          <w:lang w:eastAsia="zh-CN"/>
        </w:rPr>
        <w:t>5</w:t>
      </w:r>
      <w:r>
        <w:rPr>
          <w:lang w:eastAsia="zh-CN"/>
        </w:rPr>
        <w:t>, [1]]</w:t>
      </w:r>
    </w:p>
    <w:p w14:paraId="114737E9" w14:textId="06DBE55B" w:rsidR="00BA1C3B" w:rsidRDefault="00C37E7E" w:rsidP="00BA1C3B">
      <w:pPr>
        <w:pStyle w:val="ListParagraph"/>
        <w:numPr>
          <w:ilvl w:val="0"/>
          <w:numId w:val="7"/>
        </w:numPr>
        <w:rPr>
          <w:bCs/>
        </w:rPr>
      </w:pPr>
      <w:r w:rsidRPr="00C37E7E">
        <w:rPr>
          <w:bCs/>
        </w:rPr>
        <w:t>ELR-SIG will use the following two OFDM symbols design</w:t>
      </w:r>
      <w:r w:rsidR="00BA1C3B" w:rsidRPr="004149F2">
        <w:rPr>
          <w:bCs/>
        </w:rPr>
        <w:t>.</w:t>
      </w:r>
    </w:p>
    <w:p w14:paraId="4C6D616C" w14:textId="2D5E9D80" w:rsidR="00C37E7E" w:rsidRDefault="007C1065" w:rsidP="007C1065">
      <w:pPr>
        <w:rPr>
          <w:bCs/>
        </w:rPr>
      </w:pPr>
      <w:r w:rsidRPr="007C1065">
        <w:rPr>
          <w:bCs/>
        </w:rPr>
        <w:drawing>
          <wp:inline distT="0" distB="0" distL="0" distR="0" wp14:anchorId="21CD06ED" wp14:editId="2B24F3C4">
            <wp:extent cx="6400800" cy="1712595"/>
            <wp:effectExtent l="0" t="0" r="0" b="1905"/>
            <wp:docPr id="1354947020" name="Picture 1354947020" descr="A black background with a black squar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29D7D657-ABCE-4E46-8B44-F56C060263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47020" name="Picture 1354947020" descr="A black background with a black squar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29D7D657-ABCE-4E46-8B44-F56C060263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E2CA2" w14:textId="77777777" w:rsidR="007C1065" w:rsidRDefault="007C1065" w:rsidP="007C1065">
      <w:pPr>
        <w:rPr>
          <w:bCs/>
        </w:rPr>
      </w:pPr>
    </w:p>
    <w:p w14:paraId="1AAFF9B4" w14:textId="77777777" w:rsidR="004344F5" w:rsidRPr="007C1065" w:rsidRDefault="004344F5" w:rsidP="007C1065">
      <w:pPr>
        <w:rPr>
          <w:bCs/>
        </w:rPr>
      </w:pPr>
    </w:p>
    <w:p w14:paraId="143AFB18" w14:textId="77777777" w:rsidR="00BA1C3B" w:rsidRDefault="00BA1C3B" w:rsidP="00BA1C3B">
      <w:pPr>
        <w:rPr>
          <w:bCs/>
        </w:rPr>
      </w:pPr>
    </w:p>
    <w:p w14:paraId="39645891" w14:textId="5009748C" w:rsidR="00BA1C3B" w:rsidRDefault="00BA1C3B" w:rsidP="00BA1C3B">
      <w:pPr>
        <w:rPr>
          <w:lang w:eastAsia="zh-CN"/>
        </w:rPr>
      </w:pPr>
      <w:r>
        <w:rPr>
          <w:lang w:eastAsia="zh-CN"/>
        </w:rPr>
        <w:t>[Motion #9</w:t>
      </w:r>
      <w:r w:rsidR="007C1065">
        <w:rPr>
          <w:lang w:eastAsia="zh-CN"/>
        </w:rPr>
        <w:t>6</w:t>
      </w:r>
      <w:r>
        <w:rPr>
          <w:lang w:eastAsia="zh-CN"/>
        </w:rPr>
        <w:t>, [1]]</w:t>
      </w:r>
    </w:p>
    <w:p w14:paraId="59A67789" w14:textId="32EE3EAD" w:rsidR="00BA1C3B" w:rsidRDefault="00FF50C0" w:rsidP="00BA1C3B">
      <w:pPr>
        <w:pStyle w:val="ListParagraph"/>
        <w:numPr>
          <w:ilvl w:val="0"/>
          <w:numId w:val="7"/>
        </w:numPr>
        <w:rPr>
          <w:bCs/>
        </w:rPr>
      </w:pPr>
      <w:r w:rsidRPr="00FF50C0">
        <w:rPr>
          <w:bCs/>
        </w:rPr>
        <w:t xml:space="preserve">The contents of the U-SIG field in ELR PPDU </w:t>
      </w:r>
      <w:proofErr w:type="gramStart"/>
      <w:r w:rsidRPr="00FF50C0">
        <w:rPr>
          <w:bCs/>
        </w:rPr>
        <w:t>is</w:t>
      </w:r>
      <w:proofErr w:type="gramEnd"/>
      <w:r w:rsidRPr="00FF50C0">
        <w:rPr>
          <w:bCs/>
        </w:rPr>
        <w:t xml:space="preserve"> defined as follows</w:t>
      </w:r>
      <w:r w:rsidR="00BA1C3B" w:rsidRPr="004149F2">
        <w:rPr>
          <w:bCs/>
        </w:rPr>
        <w:t>.</w:t>
      </w:r>
    </w:p>
    <w:p w14:paraId="4217B943" w14:textId="77777777" w:rsidR="00C113EA" w:rsidRDefault="00C113EA" w:rsidP="00C113EA">
      <w:pPr>
        <w:rPr>
          <w:bCs/>
        </w:rPr>
      </w:pPr>
    </w:p>
    <w:p w14:paraId="573E38C6" w14:textId="24FADAA5" w:rsidR="00C113EA" w:rsidRPr="00C113EA" w:rsidRDefault="008534A8" w:rsidP="00C113EA">
      <w:pPr>
        <w:rPr>
          <w:bCs/>
        </w:rPr>
      </w:pPr>
      <w:r>
        <w:rPr>
          <w:bCs/>
          <w:noProof/>
        </w:rPr>
        <w:lastRenderedPageBreak/>
        <w:drawing>
          <wp:inline distT="0" distB="0" distL="0" distR="0" wp14:anchorId="7A355661" wp14:editId="5C0ACA2C">
            <wp:extent cx="4889500" cy="1877695"/>
            <wp:effectExtent l="0" t="0" r="6350" b="8255"/>
            <wp:docPr id="1555730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B2D56A" w14:textId="77777777" w:rsidR="00C113EA" w:rsidRPr="00C113EA" w:rsidRDefault="00C113EA" w:rsidP="00C113EA">
      <w:pPr>
        <w:pStyle w:val="ListParagraph"/>
        <w:numPr>
          <w:ilvl w:val="1"/>
          <w:numId w:val="7"/>
        </w:numPr>
        <w:rPr>
          <w:bCs/>
          <w:lang w:val="en-US"/>
        </w:rPr>
      </w:pPr>
      <w:r w:rsidRPr="00C113EA">
        <w:rPr>
          <w:bCs/>
          <w:lang w:val="en-US"/>
        </w:rPr>
        <w:t>ELR PPDU indication: PPDU type &amp; compression mode set to ‘11’.</w:t>
      </w:r>
    </w:p>
    <w:p w14:paraId="62B21D32" w14:textId="77777777" w:rsidR="00C113EA" w:rsidRPr="00C113EA" w:rsidRDefault="00C113EA" w:rsidP="00C113EA">
      <w:pPr>
        <w:pStyle w:val="ListParagraph"/>
        <w:numPr>
          <w:ilvl w:val="1"/>
          <w:numId w:val="7"/>
        </w:numPr>
        <w:rPr>
          <w:bCs/>
          <w:lang w:val="en-US"/>
        </w:rPr>
      </w:pPr>
      <w:r w:rsidRPr="00C113EA">
        <w:rPr>
          <w:bCs/>
          <w:lang w:val="en-US"/>
        </w:rPr>
        <w:t>STA-ID (11 bit): B2-B12 bit in USIG-2.</w:t>
      </w:r>
    </w:p>
    <w:p w14:paraId="6616F143" w14:textId="77777777" w:rsidR="00C113EA" w:rsidRPr="00C113EA" w:rsidRDefault="00C113EA" w:rsidP="00C113EA">
      <w:pPr>
        <w:pStyle w:val="ListParagraph"/>
        <w:numPr>
          <w:ilvl w:val="1"/>
          <w:numId w:val="7"/>
        </w:numPr>
        <w:rPr>
          <w:bCs/>
          <w:lang w:val="en-US"/>
        </w:rPr>
      </w:pPr>
      <w:r w:rsidRPr="00C113EA">
        <w:rPr>
          <w:bCs/>
          <w:lang w:val="en-US"/>
        </w:rPr>
        <w:t>ELR validate bits (B13-B15 of USIG-2): Set to all ‘1’ for ELR PPDU.</w:t>
      </w:r>
    </w:p>
    <w:p w14:paraId="193278F9" w14:textId="77777777" w:rsidR="00C113EA" w:rsidRPr="00C113EA" w:rsidRDefault="00C113EA" w:rsidP="00C113EA">
      <w:pPr>
        <w:pStyle w:val="ListParagraph"/>
        <w:numPr>
          <w:ilvl w:val="1"/>
          <w:numId w:val="7"/>
        </w:numPr>
        <w:rPr>
          <w:bCs/>
          <w:lang w:val="en-US"/>
        </w:rPr>
      </w:pPr>
      <w:r w:rsidRPr="00C113EA">
        <w:rPr>
          <w:bCs/>
          <w:lang w:val="en-US"/>
        </w:rPr>
        <w:t xml:space="preserve">Note: B11-B15 – in EHT MU PPDU indicates “Number of EHT-Sig symbols”, and in UHR MU PPDU indicates “Number of UHR-Sig symbols” </w:t>
      </w:r>
    </w:p>
    <w:p w14:paraId="7E450882" w14:textId="77777777" w:rsidR="00BA1C3B" w:rsidRDefault="00BA1C3B" w:rsidP="00BA1C3B">
      <w:pPr>
        <w:rPr>
          <w:bCs/>
        </w:rPr>
      </w:pPr>
    </w:p>
    <w:p w14:paraId="5123D5E3" w14:textId="35EC6B02" w:rsidR="00BA1C3B" w:rsidRDefault="00BA1C3B" w:rsidP="00BA1C3B">
      <w:pPr>
        <w:rPr>
          <w:lang w:eastAsia="zh-CN"/>
        </w:rPr>
      </w:pPr>
      <w:r>
        <w:rPr>
          <w:lang w:eastAsia="zh-CN"/>
        </w:rPr>
        <w:t>[Motion #</w:t>
      </w:r>
      <w:r w:rsidR="000336AE">
        <w:rPr>
          <w:lang w:eastAsia="zh-CN"/>
        </w:rPr>
        <w:t>10</w:t>
      </w:r>
      <w:r>
        <w:rPr>
          <w:lang w:eastAsia="zh-CN"/>
        </w:rPr>
        <w:t>4, [1]]</w:t>
      </w:r>
    </w:p>
    <w:p w14:paraId="66D14DC4" w14:textId="14C25D5D" w:rsidR="00BA1C3B" w:rsidRPr="004149F2" w:rsidRDefault="000336AE" w:rsidP="00BA1C3B">
      <w:pPr>
        <w:pStyle w:val="ListParagraph"/>
        <w:numPr>
          <w:ilvl w:val="0"/>
          <w:numId w:val="7"/>
        </w:numPr>
        <w:rPr>
          <w:bCs/>
        </w:rPr>
      </w:pPr>
      <w:r w:rsidRPr="000336AE">
        <w:rPr>
          <w:bCs/>
        </w:rPr>
        <w:t>ELR Mark symbols will be composed of two 1x OFDM symbols. Each symbol will have a duration of 4μS (3.2μS + GI=0.8μS)</w:t>
      </w:r>
      <w:r w:rsidR="00BA1C3B" w:rsidRPr="004149F2">
        <w:rPr>
          <w:bCs/>
        </w:rPr>
        <w:t>.</w:t>
      </w:r>
    </w:p>
    <w:p w14:paraId="019BCD69" w14:textId="77777777" w:rsidR="00BA1C3B" w:rsidRDefault="00BA1C3B" w:rsidP="00BA1C3B">
      <w:pPr>
        <w:rPr>
          <w:bCs/>
        </w:rPr>
      </w:pPr>
    </w:p>
    <w:p w14:paraId="31874524" w14:textId="005DCCD7" w:rsidR="00BA1C3B" w:rsidRDefault="00BA1C3B" w:rsidP="00BA1C3B">
      <w:pPr>
        <w:rPr>
          <w:lang w:eastAsia="zh-CN"/>
        </w:rPr>
      </w:pPr>
      <w:r>
        <w:rPr>
          <w:lang w:eastAsia="zh-CN"/>
        </w:rPr>
        <w:t>[Motion #</w:t>
      </w:r>
      <w:r w:rsidR="000D5C2B">
        <w:rPr>
          <w:lang w:eastAsia="zh-CN"/>
        </w:rPr>
        <w:t>105</w:t>
      </w:r>
      <w:r>
        <w:rPr>
          <w:lang w:eastAsia="zh-CN"/>
        </w:rPr>
        <w:t>, [1]]</w:t>
      </w:r>
    </w:p>
    <w:p w14:paraId="0DA24424" w14:textId="77777777" w:rsidR="000D5C2B" w:rsidRPr="000D5C2B" w:rsidRDefault="000D5C2B" w:rsidP="000D5C2B">
      <w:pPr>
        <w:pStyle w:val="ListParagraph"/>
        <w:numPr>
          <w:ilvl w:val="0"/>
          <w:numId w:val="7"/>
        </w:numPr>
        <w:rPr>
          <w:bCs/>
        </w:rPr>
      </w:pPr>
      <w:r w:rsidRPr="000D5C2B">
        <w:rPr>
          <w:bCs/>
        </w:rPr>
        <w:t>ELR Mark symbols will have the following tone mapping:</w:t>
      </w:r>
    </w:p>
    <w:p w14:paraId="251CDF96" w14:textId="77777777" w:rsidR="000D5C2B" w:rsidRPr="000D5C2B" w:rsidRDefault="000D5C2B" w:rsidP="000D5C2B">
      <w:pPr>
        <w:pStyle w:val="ListParagraph"/>
        <w:numPr>
          <w:ilvl w:val="1"/>
          <w:numId w:val="7"/>
        </w:numPr>
        <w:rPr>
          <w:bCs/>
        </w:rPr>
      </w:pPr>
      <w:r w:rsidRPr="000D5C2B">
        <w:rPr>
          <w:bCs/>
        </w:rPr>
        <w:t xml:space="preserve">The 48 data tones are Q-BPSK </w:t>
      </w:r>
      <w:proofErr w:type="gramStart"/>
      <w:r w:rsidRPr="000D5C2B">
        <w:rPr>
          <w:bCs/>
        </w:rPr>
        <w:t>mapped</w:t>
      </w:r>
      <w:proofErr w:type="gramEnd"/>
      <w:r w:rsidRPr="000D5C2B">
        <w:rPr>
          <w:bCs/>
        </w:rPr>
        <w:t xml:space="preserve"> </w:t>
      </w:r>
    </w:p>
    <w:p w14:paraId="2D744701" w14:textId="290BEDC3" w:rsidR="00BA1C3B" w:rsidRPr="000D5C2B" w:rsidRDefault="000D5C2B" w:rsidP="000D5C2B">
      <w:pPr>
        <w:pStyle w:val="ListParagraph"/>
        <w:numPr>
          <w:ilvl w:val="1"/>
          <w:numId w:val="7"/>
        </w:numPr>
        <w:rPr>
          <w:bCs/>
        </w:rPr>
      </w:pPr>
      <w:r w:rsidRPr="000D5C2B">
        <w:rPr>
          <w:bCs/>
        </w:rPr>
        <w:t>The pilots follow BPSK mapping (polarity -1 applied to [1,1,</w:t>
      </w:r>
      <w:proofErr w:type="gramStart"/>
      <w:r w:rsidRPr="000D5C2B">
        <w:rPr>
          <w:bCs/>
        </w:rPr>
        <w:t>1,-</w:t>
      </w:r>
      <w:proofErr w:type="gramEnd"/>
      <w:r w:rsidRPr="000D5C2B">
        <w:rPr>
          <w:bCs/>
        </w:rPr>
        <w:t>1])</w:t>
      </w:r>
    </w:p>
    <w:p w14:paraId="17D3C05C" w14:textId="77777777" w:rsidR="00BA1C3B" w:rsidRDefault="00BA1C3B" w:rsidP="00BA1C3B">
      <w:pPr>
        <w:rPr>
          <w:bCs/>
        </w:rPr>
      </w:pPr>
    </w:p>
    <w:p w14:paraId="2F8F73E4" w14:textId="77777777" w:rsidR="00BA1C3B" w:rsidRDefault="00BA1C3B" w:rsidP="00BA1C3B">
      <w:pPr>
        <w:rPr>
          <w:lang w:eastAsia="zh-CN"/>
        </w:rPr>
      </w:pPr>
      <w:r>
        <w:rPr>
          <w:lang w:eastAsia="zh-CN"/>
        </w:rPr>
        <w:t>[Motion #94, [1]]</w:t>
      </w:r>
    </w:p>
    <w:p w14:paraId="7FEB5A52" w14:textId="77777777" w:rsidR="00FD0298" w:rsidRPr="00FD0298" w:rsidRDefault="00FD0298" w:rsidP="00FD0298">
      <w:pPr>
        <w:pStyle w:val="ListParagraph"/>
        <w:numPr>
          <w:ilvl w:val="0"/>
          <w:numId w:val="7"/>
        </w:numPr>
        <w:rPr>
          <w:bCs/>
        </w:rPr>
      </w:pPr>
      <w:r w:rsidRPr="00FD0298">
        <w:rPr>
          <w:bCs/>
        </w:rPr>
        <w:t>Adopt the ELR Mark sequence design as described by the matrix H in 24/1571r2. The detailed design is as described in the slides 8-9 of 24/1571r2.</w:t>
      </w:r>
    </w:p>
    <w:p w14:paraId="2D5DBEB5" w14:textId="02F4EEE2" w:rsidR="00BA1C3B" w:rsidRDefault="00FD0298" w:rsidP="00FD0298">
      <w:pPr>
        <w:pStyle w:val="ListParagraph"/>
        <w:numPr>
          <w:ilvl w:val="1"/>
          <w:numId w:val="7"/>
        </w:numPr>
        <w:rPr>
          <w:bCs/>
        </w:rPr>
      </w:pPr>
      <w:proofErr w:type="gramStart"/>
      <w:r w:rsidRPr="00FD0298">
        <w:rPr>
          <w:rFonts w:ascii="Cambria Math" w:hAnsi="Cambria Math" w:cs="Cambria Math"/>
          <w:bCs/>
        </w:rPr>
        <w:t>𝐻</w:t>
      </w:r>
      <w:r w:rsidRPr="00FD0298">
        <w:rPr>
          <w:bCs/>
        </w:rPr>
        <w:t>́  =</w:t>
      </w:r>
      <w:proofErr w:type="gramEnd"/>
      <w:r w:rsidRPr="00FD0298">
        <w:rPr>
          <w:bCs/>
        </w:rPr>
        <w:t xml:space="preserve"> [</w:t>
      </w:r>
      <w:r w:rsidRPr="00FD0298">
        <w:rPr>
          <w:rFonts w:ascii="Cambria Math" w:hAnsi="Cambria Math" w:cs="Cambria Math"/>
          <w:bCs/>
        </w:rPr>
        <w:t>𝐻</w:t>
      </w:r>
      <w:r w:rsidRPr="00FD0298">
        <w:rPr>
          <w:bCs/>
        </w:rPr>
        <w:t xml:space="preserve"> </w:t>
      </w:r>
      <w:r w:rsidRPr="00FD0298">
        <w:rPr>
          <w:rFonts w:ascii="Cambria Math" w:hAnsi="Cambria Math" w:cs="Cambria Math"/>
          <w:bCs/>
        </w:rPr>
        <w:t>𝐻𝕁</w:t>
      </w:r>
      <w:r w:rsidRPr="00FD0298">
        <w:rPr>
          <w:bCs/>
        </w:rPr>
        <w:t xml:space="preserve">; </w:t>
      </w:r>
      <w:r w:rsidRPr="00FD0298">
        <w:rPr>
          <w:rFonts w:ascii="Cambria Math" w:hAnsi="Cambria Math" w:cs="Cambria Math"/>
          <w:bCs/>
        </w:rPr>
        <w:t>𝐻</w:t>
      </w:r>
      <w:r w:rsidRPr="00FD0298">
        <w:rPr>
          <w:bCs/>
        </w:rPr>
        <w:t xml:space="preserve"> -</w:t>
      </w:r>
      <w:r w:rsidRPr="00FD0298">
        <w:rPr>
          <w:rFonts w:ascii="Cambria Math" w:hAnsi="Cambria Math" w:cs="Cambria Math"/>
          <w:bCs/>
        </w:rPr>
        <w:t>𝐻𝕁</w:t>
      </w:r>
      <w:r w:rsidRPr="00FD0298">
        <w:rPr>
          <w:bCs/>
        </w:rPr>
        <w:t xml:space="preserve">], where </w:t>
      </w:r>
      <w:r w:rsidRPr="00FD0298">
        <w:rPr>
          <w:rFonts w:ascii="Cambria Math" w:hAnsi="Cambria Math" w:cs="Cambria Math"/>
          <w:bCs/>
        </w:rPr>
        <w:t>𝕁</w:t>
      </w:r>
      <w:r w:rsidRPr="00FD0298">
        <w:rPr>
          <w:bCs/>
        </w:rPr>
        <w:t xml:space="preserve"> is the exchange matrix of size 48x48</w:t>
      </w:r>
      <w:r w:rsidR="00BA1C3B" w:rsidRPr="004149F2">
        <w:rPr>
          <w:bCs/>
        </w:rPr>
        <w:t>.</w:t>
      </w:r>
    </w:p>
    <w:p w14:paraId="37CE0622" w14:textId="6B15B249" w:rsidR="00E732E6" w:rsidRPr="00E732E6" w:rsidRDefault="00E732E6" w:rsidP="00E732E6">
      <w:pPr>
        <w:ind w:left="1080"/>
        <w:rPr>
          <w:bCs/>
        </w:rPr>
      </w:pPr>
      <w:r>
        <w:rPr>
          <w:bCs/>
          <w:noProof/>
        </w:rPr>
        <w:drawing>
          <wp:inline distT="0" distB="0" distL="0" distR="0" wp14:anchorId="2FB76C6B" wp14:editId="65955CAF">
            <wp:extent cx="2869565" cy="2565210"/>
            <wp:effectExtent l="0" t="0" r="6985" b="6985"/>
            <wp:docPr id="7566445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95" cy="2568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B6BB3" w14:textId="77777777" w:rsidR="00BA1C3B" w:rsidRDefault="00BA1C3B" w:rsidP="00BA1C3B">
      <w:pPr>
        <w:rPr>
          <w:bCs/>
        </w:rPr>
      </w:pPr>
    </w:p>
    <w:p w14:paraId="1AF8915E" w14:textId="77777777" w:rsidR="00BB0FA1" w:rsidRDefault="00BB0FA1" w:rsidP="00BA1C3B">
      <w:pPr>
        <w:rPr>
          <w:bCs/>
        </w:rPr>
      </w:pPr>
    </w:p>
    <w:p w14:paraId="595DD61F" w14:textId="1C5DF994" w:rsidR="00BA1C3B" w:rsidRDefault="00BA1C3B" w:rsidP="00BA1C3B">
      <w:pPr>
        <w:rPr>
          <w:lang w:eastAsia="zh-CN"/>
        </w:rPr>
      </w:pPr>
      <w:r>
        <w:rPr>
          <w:lang w:eastAsia="zh-CN"/>
        </w:rPr>
        <w:t>[Motion #</w:t>
      </w:r>
      <w:r w:rsidR="003655B0">
        <w:rPr>
          <w:lang w:eastAsia="zh-CN"/>
        </w:rPr>
        <w:t>110</w:t>
      </w:r>
      <w:r>
        <w:rPr>
          <w:lang w:eastAsia="zh-CN"/>
        </w:rPr>
        <w:t>, [1]]</w:t>
      </w:r>
    </w:p>
    <w:p w14:paraId="7FEC42DE" w14:textId="5655BE61" w:rsidR="00BA1C3B" w:rsidRPr="004149F2" w:rsidRDefault="003655B0" w:rsidP="00BA1C3B">
      <w:pPr>
        <w:pStyle w:val="ListParagraph"/>
        <w:numPr>
          <w:ilvl w:val="0"/>
          <w:numId w:val="7"/>
        </w:numPr>
        <w:rPr>
          <w:bCs/>
        </w:rPr>
      </w:pPr>
      <w:r w:rsidRPr="003655B0">
        <w:rPr>
          <w:bCs/>
        </w:rPr>
        <w:t>Pilot values and mapping rules of ELR-SIG and Data symbols in ELR PPDU are the same as that of four RRU52 in DL OFDMA</w:t>
      </w:r>
      <w:r w:rsidR="00BA1C3B" w:rsidRPr="004149F2">
        <w:rPr>
          <w:bCs/>
        </w:rPr>
        <w:t>.</w:t>
      </w:r>
    </w:p>
    <w:p w14:paraId="2D0CA68A" w14:textId="77777777" w:rsidR="00BA1C3B" w:rsidRDefault="00BA1C3B" w:rsidP="00BA1C3B">
      <w:pPr>
        <w:rPr>
          <w:bCs/>
        </w:rPr>
      </w:pPr>
    </w:p>
    <w:p w14:paraId="5A23FB91" w14:textId="77777777" w:rsidR="005F1DC7" w:rsidRDefault="005F1DC7" w:rsidP="00E25185">
      <w:pPr>
        <w:rPr>
          <w:lang w:eastAsia="zh-CN"/>
        </w:rPr>
      </w:pPr>
    </w:p>
    <w:p w14:paraId="522823D4" w14:textId="77777777" w:rsidR="0014070E" w:rsidRDefault="0014070E" w:rsidP="00E25185">
      <w:pPr>
        <w:rPr>
          <w:lang w:eastAsia="zh-CN"/>
        </w:rPr>
      </w:pPr>
    </w:p>
    <w:p w14:paraId="5C7BE9D9" w14:textId="77777777" w:rsidR="0014070E" w:rsidRDefault="0014070E" w:rsidP="00E25185">
      <w:pPr>
        <w:rPr>
          <w:lang w:eastAsia="zh-CN"/>
        </w:rPr>
      </w:pPr>
    </w:p>
    <w:p w14:paraId="231BAF99" w14:textId="77777777" w:rsidR="00380AFF" w:rsidRDefault="00380AFF"/>
    <w:p w14:paraId="782C4F67" w14:textId="77777777" w:rsidR="00380AFF" w:rsidRDefault="00380AFF" w:rsidP="00380AFF">
      <w:pPr>
        <w:pStyle w:val="Heading1"/>
      </w:pPr>
      <w:r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F8E79D2" w14:textId="3D8807D2" w:rsidR="000B7335" w:rsidRPr="000B7335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 w:rsidR="00774DE2"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 w:rsidR="00774DE2">
        <w:rPr>
          <w:b/>
          <w:i/>
          <w:iCs/>
          <w:sz w:val="22"/>
          <w:szCs w:val="22"/>
        </w:rPr>
        <w:t>for E</w:t>
      </w:r>
      <w:r w:rsidR="00A5420C">
        <w:rPr>
          <w:b/>
          <w:i/>
          <w:iCs/>
          <w:sz w:val="22"/>
          <w:szCs w:val="22"/>
        </w:rPr>
        <w:t>nhanced Long Range PPDU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4BA72523" w14:textId="77777777" w:rsidR="00591D5F" w:rsidRDefault="00591D5F" w:rsidP="00247684">
      <w:pPr>
        <w:pStyle w:val="Heading1"/>
        <w:rPr>
          <w:sz w:val="20"/>
          <w:u w:val="none"/>
          <w:lang w:eastAsia="ko-KR"/>
        </w:rPr>
      </w:pPr>
    </w:p>
    <w:p w14:paraId="4C2F87EC" w14:textId="6C426EF2" w:rsidR="00B96B46" w:rsidRPr="001A4C03" w:rsidRDefault="00B96B46" w:rsidP="00247684">
      <w:pPr>
        <w:pStyle w:val="Heading1"/>
        <w:rPr>
          <w:sz w:val="20"/>
          <w:u w:val="none"/>
          <w:lang w:eastAsia="ko-KR"/>
        </w:rPr>
      </w:pPr>
      <w:r w:rsidRPr="001A4C03">
        <w:rPr>
          <w:sz w:val="20"/>
          <w:u w:val="none"/>
          <w:lang w:eastAsia="ko-KR"/>
        </w:rPr>
        <w:t>9. Frame formats</w:t>
      </w:r>
    </w:p>
    <w:p w14:paraId="33804FAB" w14:textId="2DA1CB97" w:rsidR="00CE17B8" w:rsidRPr="001A4C03" w:rsidRDefault="00B33CAD" w:rsidP="002B25D3">
      <w:pPr>
        <w:pStyle w:val="Heading2"/>
        <w:rPr>
          <w:sz w:val="20"/>
          <w:lang w:eastAsia="ko-KR"/>
        </w:rPr>
      </w:pPr>
      <w:r w:rsidRPr="001A4C03">
        <w:rPr>
          <w:sz w:val="20"/>
          <w:u w:val="none"/>
          <w:lang w:eastAsia="ko-KR"/>
        </w:rPr>
        <w:t>9.3.1 Control frames</w:t>
      </w:r>
    </w:p>
    <w:p w14:paraId="487213B4" w14:textId="2E9222A4" w:rsidR="00CE17B8" w:rsidRPr="001A4C03" w:rsidRDefault="004D23C0" w:rsidP="004D23C0">
      <w:pPr>
        <w:pStyle w:val="Heading1"/>
        <w:rPr>
          <w:sz w:val="20"/>
          <w:u w:val="none"/>
          <w:lang w:eastAsia="ko-KR"/>
        </w:rPr>
      </w:pPr>
      <w:r w:rsidRPr="001A4C03">
        <w:rPr>
          <w:sz w:val="20"/>
          <w:u w:val="none"/>
          <w:lang w:eastAsia="ko-KR"/>
        </w:rPr>
        <w:t>10. MAC sublayer functional description</w:t>
      </w:r>
    </w:p>
    <w:p w14:paraId="460EC497" w14:textId="77777777" w:rsidR="00B96B46" w:rsidRPr="00B96B46" w:rsidRDefault="00B96B46" w:rsidP="00B96B46">
      <w:pPr>
        <w:rPr>
          <w:lang w:eastAsia="ko-KR"/>
        </w:rPr>
      </w:pPr>
    </w:p>
    <w:p w14:paraId="1E132912" w14:textId="364A4165" w:rsidR="00DD678E" w:rsidRPr="002B0A2B" w:rsidRDefault="00DD678E" w:rsidP="008C6C6F">
      <w:pPr>
        <w:pStyle w:val="Heading1"/>
        <w:rPr>
          <w:lang w:eastAsia="ko-KR"/>
        </w:rPr>
      </w:pPr>
      <w:r w:rsidRPr="002B0A2B">
        <w:rPr>
          <w:sz w:val="20"/>
          <w:u w:val="none"/>
          <w:lang w:eastAsia="ko-KR"/>
        </w:rPr>
        <w:lastRenderedPageBreak/>
        <w:t>38.3.4 UHR PPDU format</w:t>
      </w:r>
    </w:p>
    <w:p w14:paraId="5CD72A5F" w14:textId="39A48956" w:rsidR="008C6C6F" w:rsidRDefault="00DD678E" w:rsidP="00DD678E">
      <w:pPr>
        <w:pStyle w:val="Heading1"/>
        <w:rPr>
          <w:sz w:val="20"/>
          <w:u w:val="none"/>
        </w:rPr>
      </w:pPr>
      <w:r w:rsidRPr="002B0A2B">
        <w:rPr>
          <w:sz w:val="20"/>
          <w:u w:val="none"/>
        </w:rPr>
        <w:t>38.3.</w:t>
      </w:r>
      <w:r w:rsidR="00817569">
        <w:rPr>
          <w:sz w:val="20"/>
          <w:u w:val="none"/>
        </w:rPr>
        <w:t>5</w:t>
      </w:r>
      <w:r w:rsidRPr="002B0A2B">
        <w:rPr>
          <w:sz w:val="20"/>
          <w:u w:val="none"/>
        </w:rPr>
        <w:t xml:space="preserve"> Enhanced Long Range PPDU</w:t>
      </w:r>
      <w:bookmarkStart w:id="0" w:name="_Hlk177410355"/>
    </w:p>
    <w:p w14:paraId="5FAAFDD2" w14:textId="505729F8" w:rsidR="00591D5F" w:rsidRDefault="00DD678E" w:rsidP="00DD678E">
      <w:pPr>
        <w:pStyle w:val="Heading1"/>
        <w:rPr>
          <w:sz w:val="20"/>
          <w:u w:val="none"/>
        </w:rPr>
      </w:pPr>
      <w:r w:rsidRPr="00BA1331">
        <w:rPr>
          <w:sz w:val="20"/>
          <w:u w:val="none"/>
        </w:rPr>
        <w:t>38.3.6 Transmitter block diagram</w:t>
      </w:r>
    </w:p>
    <w:p w14:paraId="56DA23CC" w14:textId="03A1579E" w:rsidR="00DD678E" w:rsidRPr="002E5E4F" w:rsidRDefault="00DD678E" w:rsidP="00DD678E">
      <w:pPr>
        <w:pStyle w:val="Heading1"/>
        <w:rPr>
          <w:b w:val="0"/>
          <w:sz w:val="20"/>
        </w:rPr>
      </w:pPr>
      <w:r w:rsidRPr="002E5E4F">
        <w:rPr>
          <w:sz w:val="20"/>
          <w:u w:val="none"/>
        </w:rPr>
        <w:t>38.3.7 Overview of the PPDU encoding process</w:t>
      </w:r>
    </w:p>
    <w:p w14:paraId="099C2619" w14:textId="77777777" w:rsidR="00DD678E" w:rsidRDefault="00DD678E" w:rsidP="00DD678E">
      <w:pPr>
        <w:pStyle w:val="Heading2"/>
        <w:rPr>
          <w:sz w:val="20"/>
          <w:u w:val="none"/>
        </w:rPr>
      </w:pPr>
      <w:r w:rsidRPr="002E5E4F">
        <w:rPr>
          <w:sz w:val="20"/>
          <w:u w:val="none"/>
        </w:rPr>
        <w:t>38.3.7.1 General</w:t>
      </w:r>
    </w:p>
    <w:p w14:paraId="3E55EADD" w14:textId="77777777" w:rsidR="00DD678E" w:rsidRDefault="00DD678E" w:rsidP="00DD678E">
      <w:pPr>
        <w:pStyle w:val="Heading2"/>
        <w:rPr>
          <w:sz w:val="20"/>
          <w:u w:val="none"/>
        </w:rPr>
      </w:pPr>
      <w:r w:rsidRPr="00FB2D6C">
        <w:rPr>
          <w:sz w:val="20"/>
          <w:u w:val="none"/>
        </w:rPr>
        <w:t>38.3.7.2 Construction of L-STF</w:t>
      </w:r>
    </w:p>
    <w:p w14:paraId="0E8A82A5" w14:textId="77777777" w:rsidR="00DD678E" w:rsidRDefault="00DD678E" w:rsidP="00DD678E">
      <w:pPr>
        <w:pStyle w:val="Heading2"/>
        <w:rPr>
          <w:sz w:val="20"/>
          <w:u w:val="none"/>
        </w:rPr>
      </w:pPr>
      <w:r w:rsidRPr="00FB2D6C">
        <w:rPr>
          <w:sz w:val="20"/>
          <w:u w:val="none"/>
        </w:rPr>
        <w:t>38.3.7.3 Construction of L-LTF</w:t>
      </w:r>
    </w:p>
    <w:p w14:paraId="16E45145" w14:textId="77777777" w:rsidR="00DD678E" w:rsidRDefault="00DD678E" w:rsidP="00DD678E">
      <w:pPr>
        <w:pStyle w:val="Heading2"/>
        <w:rPr>
          <w:sz w:val="20"/>
          <w:u w:val="none"/>
        </w:rPr>
      </w:pPr>
      <w:r w:rsidRPr="00FB2D6C">
        <w:rPr>
          <w:sz w:val="20"/>
          <w:u w:val="none"/>
        </w:rPr>
        <w:t>38.3.7.x Construction of UHR ELR-MARK</w:t>
      </w:r>
    </w:p>
    <w:p w14:paraId="12FF1DA1" w14:textId="5DA16A2A" w:rsidR="00DD678E" w:rsidRPr="00FB2D6C" w:rsidRDefault="00DD678E" w:rsidP="00C06D08">
      <w:pPr>
        <w:pStyle w:val="Heading2"/>
      </w:pPr>
      <w:r w:rsidRPr="00FB2D6C">
        <w:rPr>
          <w:sz w:val="20"/>
          <w:u w:val="none"/>
        </w:rPr>
        <w:t>38.3.7.x Construction of UHR-STF</w:t>
      </w:r>
    </w:p>
    <w:p w14:paraId="4EACD3F0" w14:textId="099E9C62" w:rsidR="00DD678E" w:rsidRPr="00FB2D6C" w:rsidRDefault="00DD678E" w:rsidP="00C06D08">
      <w:pPr>
        <w:pStyle w:val="Heading2"/>
      </w:pPr>
      <w:r w:rsidRPr="00FB2D6C">
        <w:rPr>
          <w:sz w:val="20"/>
          <w:u w:val="none"/>
        </w:rPr>
        <w:t>38.3.7.x Construction of UHR-LTF</w:t>
      </w:r>
    </w:p>
    <w:p w14:paraId="5FB47089" w14:textId="19D98736" w:rsidR="00DD678E" w:rsidRPr="00FB2D6C" w:rsidRDefault="00DD678E" w:rsidP="00C06D08">
      <w:pPr>
        <w:pStyle w:val="Heading2"/>
      </w:pPr>
      <w:r w:rsidRPr="00FB2D6C">
        <w:rPr>
          <w:sz w:val="20"/>
          <w:u w:val="none"/>
        </w:rPr>
        <w:t>38.3.7.x Construction of ELR-SIG</w:t>
      </w:r>
    </w:p>
    <w:p w14:paraId="2B067458" w14:textId="6FB9F421" w:rsidR="00591D5F" w:rsidRDefault="00DD678E" w:rsidP="00D51C68">
      <w:pPr>
        <w:pStyle w:val="Heading2"/>
        <w:rPr>
          <w:sz w:val="20"/>
          <w:u w:val="none"/>
        </w:rPr>
      </w:pPr>
      <w:r w:rsidRPr="00FB2D6C">
        <w:rPr>
          <w:sz w:val="20"/>
          <w:u w:val="none"/>
        </w:rPr>
        <w:t>38.3.7.x Construction of Data field in an UHR ELR PPDU</w:t>
      </w:r>
      <w:bookmarkEnd w:id="0"/>
    </w:p>
    <w:p w14:paraId="1186CB77" w14:textId="125D9414" w:rsidR="00A23781" w:rsidRDefault="00A23781" w:rsidP="00DD678E">
      <w:pPr>
        <w:pStyle w:val="Heading1"/>
        <w:rPr>
          <w:sz w:val="20"/>
          <w:u w:val="none"/>
        </w:rPr>
      </w:pPr>
      <w:r w:rsidRPr="00A23781">
        <w:rPr>
          <w:sz w:val="20"/>
          <w:u w:val="none"/>
        </w:rPr>
        <w:t>38.3.8 UHR-MCSs</w:t>
      </w:r>
    </w:p>
    <w:p w14:paraId="6782CDD4" w14:textId="3CFF9B2F" w:rsidR="00591D5F" w:rsidRDefault="00001948" w:rsidP="00DD678E">
      <w:pPr>
        <w:pStyle w:val="Heading1"/>
        <w:rPr>
          <w:sz w:val="20"/>
          <w:u w:val="none"/>
        </w:rPr>
      </w:pPr>
      <w:r w:rsidRPr="00E11F39">
        <w:rPr>
          <w:sz w:val="22"/>
          <w:szCs w:val="22"/>
          <w:u w:val="none"/>
        </w:rPr>
        <w:t>38.3.10 Timing related parameters</w:t>
      </w:r>
    </w:p>
    <w:p w14:paraId="23E82F93" w14:textId="31E98AE9" w:rsidR="00DD678E" w:rsidRDefault="00DD678E" w:rsidP="00DD678E">
      <w:pPr>
        <w:pStyle w:val="Heading1"/>
        <w:rPr>
          <w:sz w:val="20"/>
          <w:u w:val="none"/>
        </w:rPr>
      </w:pPr>
      <w:r w:rsidRPr="004B5CD3">
        <w:rPr>
          <w:sz w:val="20"/>
          <w:u w:val="none"/>
        </w:rPr>
        <w:t>38.3.11 Mathematical description of signals</w:t>
      </w:r>
    </w:p>
    <w:p w14:paraId="24D8F2DB" w14:textId="426B6569" w:rsidR="00591D5F" w:rsidRDefault="00DD678E" w:rsidP="00D51C68">
      <w:pPr>
        <w:pStyle w:val="Heading2"/>
        <w:rPr>
          <w:sz w:val="20"/>
          <w:u w:val="none"/>
        </w:rPr>
      </w:pPr>
      <w:r w:rsidRPr="0020565E">
        <w:rPr>
          <w:sz w:val="20"/>
          <w:u w:val="none"/>
        </w:rPr>
        <w:t>38.3.11.4 Transmitted signal</w:t>
      </w:r>
    </w:p>
    <w:p w14:paraId="01A47484" w14:textId="753246F4" w:rsidR="00DD678E" w:rsidRPr="004B5CD3" w:rsidRDefault="00DD678E" w:rsidP="00DD678E">
      <w:pPr>
        <w:pStyle w:val="Heading1"/>
        <w:rPr>
          <w:sz w:val="20"/>
          <w:u w:val="none"/>
        </w:rPr>
      </w:pPr>
      <w:r w:rsidRPr="004B5CD3">
        <w:rPr>
          <w:sz w:val="20"/>
          <w:u w:val="none"/>
        </w:rPr>
        <w:t>38.3.12 UHR preamble</w:t>
      </w:r>
    </w:p>
    <w:p w14:paraId="1D16A0DB" w14:textId="77777777" w:rsidR="00DD678E" w:rsidRPr="0020565E" w:rsidRDefault="00DD678E" w:rsidP="00DD678E">
      <w:pPr>
        <w:pStyle w:val="Heading2"/>
        <w:rPr>
          <w:sz w:val="20"/>
          <w:u w:val="none"/>
        </w:rPr>
      </w:pPr>
      <w:r w:rsidRPr="0020565E">
        <w:rPr>
          <w:sz w:val="20"/>
          <w:u w:val="none"/>
        </w:rPr>
        <w:t>38.3.12.1 Introduction</w:t>
      </w:r>
    </w:p>
    <w:p w14:paraId="76B3ED75" w14:textId="77777777" w:rsidR="00DD678E" w:rsidRPr="0020565E" w:rsidRDefault="00DD678E" w:rsidP="00DD678E">
      <w:pPr>
        <w:pStyle w:val="Heading2"/>
        <w:rPr>
          <w:sz w:val="20"/>
          <w:u w:val="none"/>
        </w:rPr>
      </w:pPr>
      <w:r w:rsidRPr="0020565E">
        <w:rPr>
          <w:sz w:val="20"/>
          <w:u w:val="none"/>
        </w:rPr>
        <w:t>38.3.12.2 Cyclic shift</w:t>
      </w:r>
    </w:p>
    <w:p w14:paraId="6FA98FF2" w14:textId="77777777" w:rsidR="00DD678E" w:rsidRPr="0020565E" w:rsidRDefault="00DD678E" w:rsidP="00DD678E">
      <w:pPr>
        <w:pStyle w:val="Heading3"/>
        <w:rPr>
          <w:sz w:val="20"/>
        </w:rPr>
      </w:pPr>
      <w:r w:rsidRPr="0020565E">
        <w:rPr>
          <w:sz w:val="20"/>
        </w:rPr>
        <w:t xml:space="preserve">38.3.12.2.1 Cyclic shift for pre-UHR modulated </w:t>
      </w:r>
      <w:proofErr w:type="gramStart"/>
      <w:r w:rsidRPr="0020565E">
        <w:rPr>
          <w:sz w:val="20"/>
        </w:rPr>
        <w:t>fields</w:t>
      </w:r>
      <w:proofErr w:type="gramEnd"/>
    </w:p>
    <w:p w14:paraId="6EB3723B" w14:textId="2AB0A2BE" w:rsidR="00591D5F" w:rsidRDefault="00DD678E" w:rsidP="00D51C68">
      <w:pPr>
        <w:pStyle w:val="Heading3"/>
        <w:rPr>
          <w:sz w:val="20"/>
        </w:rPr>
      </w:pPr>
      <w:r w:rsidRPr="00B8112C">
        <w:rPr>
          <w:sz w:val="20"/>
        </w:rPr>
        <w:t xml:space="preserve">38.3.12.2.2 Cyclic shift for UHR modulated </w:t>
      </w:r>
      <w:proofErr w:type="gramStart"/>
      <w:r w:rsidRPr="00B8112C">
        <w:rPr>
          <w:sz w:val="20"/>
        </w:rPr>
        <w:t>fields</w:t>
      </w:r>
      <w:proofErr w:type="gramEnd"/>
    </w:p>
    <w:p w14:paraId="4B075B7F" w14:textId="453072DD" w:rsidR="00DD678E" w:rsidRPr="00B8112C" w:rsidRDefault="00DD678E" w:rsidP="00DD678E">
      <w:pPr>
        <w:pStyle w:val="Heading2"/>
        <w:rPr>
          <w:sz w:val="20"/>
          <w:u w:val="none"/>
        </w:rPr>
      </w:pPr>
      <w:r w:rsidRPr="00B8112C">
        <w:rPr>
          <w:sz w:val="20"/>
          <w:u w:val="none"/>
        </w:rPr>
        <w:t>38.3.12.3 L-STF</w:t>
      </w:r>
    </w:p>
    <w:p w14:paraId="7FDDD1CD" w14:textId="77777777" w:rsidR="00DD678E" w:rsidRPr="00B8112C" w:rsidRDefault="00DD678E" w:rsidP="00DD678E">
      <w:pPr>
        <w:pStyle w:val="Heading2"/>
        <w:rPr>
          <w:sz w:val="20"/>
          <w:u w:val="none"/>
        </w:rPr>
      </w:pPr>
      <w:r w:rsidRPr="00B8112C">
        <w:rPr>
          <w:sz w:val="20"/>
          <w:u w:val="none"/>
        </w:rPr>
        <w:t>38.3.12.4 L-LTF</w:t>
      </w:r>
    </w:p>
    <w:p w14:paraId="6843BB68" w14:textId="77777777" w:rsidR="00DD678E" w:rsidRPr="00B8112C" w:rsidRDefault="00DD678E" w:rsidP="00DD678E">
      <w:pPr>
        <w:pStyle w:val="Heading2"/>
        <w:rPr>
          <w:sz w:val="20"/>
          <w:u w:val="none"/>
        </w:rPr>
      </w:pPr>
      <w:r w:rsidRPr="00B8112C">
        <w:rPr>
          <w:sz w:val="20"/>
          <w:u w:val="none"/>
        </w:rPr>
        <w:t>38.3.12.</w:t>
      </w:r>
      <w:r>
        <w:rPr>
          <w:sz w:val="20"/>
          <w:u w:val="none"/>
        </w:rPr>
        <w:t>5</w:t>
      </w:r>
      <w:r w:rsidRPr="00B8112C">
        <w:rPr>
          <w:sz w:val="20"/>
          <w:u w:val="none"/>
        </w:rPr>
        <w:t xml:space="preserve"> L-SIG</w:t>
      </w:r>
    </w:p>
    <w:p w14:paraId="2F3CBACA" w14:textId="77777777" w:rsidR="00DD678E" w:rsidRDefault="00DD678E" w:rsidP="00DD678E">
      <w:pPr>
        <w:pStyle w:val="Heading2"/>
        <w:rPr>
          <w:sz w:val="20"/>
          <w:u w:val="none"/>
        </w:rPr>
      </w:pPr>
      <w:r w:rsidRPr="00B8112C">
        <w:rPr>
          <w:sz w:val="20"/>
          <w:u w:val="none"/>
        </w:rPr>
        <w:t>38.3.12.6 RL-SIG</w:t>
      </w:r>
    </w:p>
    <w:p w14:paraId="00868F34" w14:textId="77777777" w:rsidR="00591D5F" w:rsidRPr="00591D5F" w:rsidRDefault="00591D5F" w:rsidP="00591D5F"/>
    <w:p w14:paraId="045C3423" w14:textId="77777777" w:rsidR="00DD678E" w:rsidRPr="00B8112C" w:rsidRDefault="00DD678E" w:rsidP="00DD678E">
      <w:pPr>
        <w:pStyle w:val="Heading2"/>
        <w:rPr>
          <w:sz w:val="20"/>
          <w:u w:val="none"/>
          <w:lang w:val="de-DE" w:eastAsia="zh-CN"/>
        </w:rPr>
      </w:pPr>
      <w:r w:rsidRPr="00B8112C">
        <w:rPr>
          <w:sz w:val="20"/>
          <w:u w:val="none"/>
          <w:lang w:val="de-DE" w:eastAsia="zh-CN"/>
        </w:rPr>
        <w:lastRenderedPageBreak/>
        <w:t>38.3.12.7 U-SIG</w:t>
      </w:r>
    </w:p>
    <w:p w14:paraId="6048E0E7" w14:textId="77777777" w:rsidR="00DD678E" w:rsidRPr="00B8112C" w:rsidRDefault="00DD678E" w:rsidP="00DD678E">
      <w:pPr>
        <w:pStyle w:val="Heading3"/>
        <w:rPr>
          <w:sz w:val="20"/>
          <w:lang w:val="en-US" w:eastAsia="zh-CN"/>
        </w:rPr>
      </w:pPr>
      <w:r w:rsidRPr="00B8112C">
        <w:rPr>
          <w:sz w:val="20"/>
          <w:lang w:val="en-US" w:eastAsia="zh-CN"/>
        </w:rPr>
        <w:t>38.3.12.7.1 General</w:t>
      </w:r>
    </w:p>
    <w:p w14:paraId="34713178" w14:textId="77777777" w:rsidR="00DD678E" w:rsidRPr="00B8112C" w:rsidRDefault="00DD678E" w:rsidP="00DD678E">
      <w:pPr>
        <w:pStyle w:val="Heading3"/>
        <w:rPr>
          <w:sz w:val="20"/>
          <w:lang w:val="en-US" w:eastAsia="zh-CN"/>
        </w:rPr>
      </w:pPr>
      <w:r w:rsidRPr="00B8112C">
        <w:rPr>
          <w:sz w:val="20"/>
          <w:lang w:val="en-US" w:eastAsia="zh-CN"/>
        </w:rPr>
        <w:t>38.3.12.7.2 Content</w:t>
      </w:r>
    </w:p>
    <w:p w14:paraId="18451DEE" w14:textId="3F85F7B4" w:rsidR="00DC247D" w:rsidRPr="00DC247D" w:rsidRDefault="00DD678E" w:rsidP="00404F3F">
      <w:pPr>
        <w:pStyle w:val="Heading3"/>
        <w:rPr>
          <w:lang w:val="en-US" w:eastAsia="ko-KR"/>
        </w:rPr>
      </w:pPr>
      <w:r w:rsidRPr="00B8112C">
        <w:rPr>
          <w:sz w:val="20"/>
          <w:lang w:val="en-US" w:eastAsia="ko-KR"/>
        </w:rPr>
        <w:t>38.3.12.7.3 Encoding and modulation</w:t>
      </w:r>
    </w:p>
    <w:p w14:paraId="452881E3" w14:textId="419572ED" w:rsidR="00DD678E" w:rsidRPr="00AC573E" w:rsidRDefault="00DD678E" w:rsidP="00DC247D">
      <w:pPr>
        <w:pStyle w:val="Heading2"/>
      </w:pPr>
      <w:r w:rsidRPr="00D160A5">
        <w:rPr>
          <w:sz w:val="20"/>
          <w:u w:val="none"/>
        </w:rPr>
        <w:t>38.3.12.x Enhanced Long Range (ELR) M</w:t>
      </w:r>
      <w:r>
        <w:rPr>
          <w:sz w:val="20"/>
          <w:u w:val="none"/>
        </w:rPr>
        <w:t>ARK</w:t>
      </w:r>
      <w:r w:rsidRPr="00D160A5">
        <w:rPr>
          <w:sz w:val="20"/>
          <w:u w:val="none"/>
        </w:rPr>
        <w:t xml:space="preserve"> </w:t>
      </w:r>
      <w:proofErr w:type="gramStart"/>
      <w:r>
        <w:rPr>
          <w:sz w:val="20"/>
          <w:u w:val="none"/>
        </w:rPr>
        <w:t>field</w:t>
      </w:r>
      <w:proofErr w:type="gramEnd"/>
    </w:p>
    <w:p w14:paraId="438FA32F" w14:textId="77777777" w:rsidR="00DD678E" w:rsidRPr="00283D85" w:rsidRDefault="00DD678E" w:rsidP="00DD678E">
      <w:pPr>
        <w:pStyle w:val="Heading3"/>
        <w:rPr>
          <w:sz w:val="20"/>
        </w:rPr>
      </w:pPr>
      <w:r w:rsidRPr="00B8112C">
        <w:rPr>
          <w:sz w:val="20"/>
          <w:lang w:val="de-DE" w:eastAsia="zh-CN"/>
        </w:rPr>
        <w:t>38.3.12.</w:t>
      </w:r>
      <w:r>
        <w:rPr>
          <w:sz w:val="20"/>
          <w:lang w:val="de-DE" w:eastAsia="zh-CN"/>
        </w:rPr>
        <w:t xml:space="preserve">8.1 </w:t>
      </w:r>
      <w:r w:rsidRPr="00283D85">
        <w:rPr>
          <w:sz w:val="20"/>
        </w:rPr>
        <w:t>ELR</w:t>
      </w:r>
      <w:r>
        <w:rPr>
          <w:sz w:val="20"/>
        </w:rPr>
        <w:t>-MARK</w:t>
      </w:r>
      <w:r w:rsidRPr="00283D85">
        <w:rPr>
          <w:sz w:val="20"/>
        </w:rPr>
        <w:t xml:space="preserve"> Matrix</w:t>
      </w:r>
    </w:p>
    <w:p w14:paraId="4FD08E9F" w14:textId="300FFB75" w:rsidR="00DD678E" w:rsidRDefault="00DD678E" w:rsidP="00404F3F">
      <w:pPr>
        <w:pStyle w:val="Heading3"/>
        <w:rPr>
          <w:sz w:val="20"/>
        </w:rPr>
      </w:pPr>
      <w:r w:rsidRPr="00B8112C">
        <w:rPr>
          <w:sz w:val="20"/>
          <w:lang w:val="de-DE" w:eastAsia="zh-CN"/>
        </w:rPr>
        <w:t>38.3.12.</w:t>
      </w:r>
      <w:r>
        <w:rPr>
          <w:sz w:val="20"/>
          <w:lang w:val="de-DE" w:eastAsia="zh-CN"/>
        </w:rPr>
        <w:t xml:space="preserve">8.2 </w:t>
      </w:r>
      <w:r>
        <w:rPr>
          <w:sz w:val="20"/>
        </w:rPr>
        <w:t>Encoding and Modulation</w:t>
      </w:r>
    </w:p>
    <w:p w14:paraId="7E66E05D" w14:textId="068B3D35" w:rsidR="00DD678E" w:rsidRPr="004858CB" w:rsidRDefault="00DD678E" w:rsidP="00404F3F">
      <w:pPr>
        <w:pStyle w:val="Heading2"/>
        <w:rPr>
          <w:sz w:val="20"/>
        </w:rPr>
      </w:pPr>
      <w:r w:rsidRPr="00497428">
        <w:rPr>
          <w:sz w:val="20"/>
          <w:u w:val="none"/>
        </w:rPr>
        <w:t xml:space="preserve">38.3.12.9 UHR-STF </w:t>
      </w:r>
    </w:p>
    <w:p w14:paraId="637BF36A" w14:textId="3AB4B959" w:rsidR="00DD678E" w:rsidRDefault="00DD678E" w:rsidP="00404F3F">
      <w:pPr>
        <w:pStyle w:val="Heading2"/>
        <w:rPr>
          <w:sz w:val="20"/>
        </w:rPr>
      </w:pPr>
      <w:bookmarkStart w:id="1" w:name="36.3.12.10_EHT-LTF"/>
      <w:bookmarkStart w:id="2" w:name="_bookmark156"/>
      <w:bookmarkEnd w:id="1"/>
      <w:bookmarkEnd w:id="2"/>
      <w:r w:rsidRPr="00497428">
        <w:rPr>
          <w:sz w:val="20"/>
          <w:u w:val="none"/>
        </w:rPr>
        <w:t xml:space="preserve">38.3.12.10 UHR-LTF </w:t>
      </w:r>
    </w:p>
    <w:p w14:paraId="253609F1" w14:textId="77777777" w:rsidR="00DD678E" w:rsidRPr="00497428" w:rsidRDefault="00DD678E" w:rsidP="00DD678E">
      <w:pPr>
        <w:pStyle w:val="Heading2"/>
        <w:rPr>
          <w:sz w:val="20"/>
          <w:u w:val="none"/>
        </w:rPr>
      </w:pPr>
      <w:r w:rsidRPr="00497428">
        <w:rPr>
          <w:sz w:val="20"/>
          <w:u w:val="none"/>
        </w:rPr>
        <w:t>38.3.12.x ELR-SIG</w:t>
      </w:r>
    </w:p>
    <w:p w14:paraId="12514922" w14:textId="7B1F081E" w:rsidR="00DD678E" w:rsidRPr="00D969AC" w:rsidRDefault="00DD678E" w:rsidP="00591D5F">
      <w:pPr>
        <w:pStyle w:val="Heading3"/>
      </w:pPr>
      <w:r w:rsidRPr="00497428">
        <w:rPr>
          <w:sz w:val="20"/>
        </w:rPr>
        <w:t>38.3.12.x.1 General</w:t>
      </w:r>
    </w:p>
    <w:p w14:paraId="47446E16" w14:textId="5ECD0D2F" w:rsidR="00DD678E" w:rsidRPr="00D969AC" w:rsidRDefault="00DD678E" w:rsidP="00591D5F">
      <w:pPr>
        <w:pStyle w:val="Heading3"/>
        <w:rPr>
          <w:sz w:val="20"/>
        </w:rPr>
      </w:pPr>
      <w:r w:rsidRPr="00497428">
        <w:rPr>
          <w:sz w:val="20"/>
        </w:rPr>
        <w:t>38.3.12.x.2 Content</w:t>
      </w:r>
    </w:p>
    <w:p w14:paraId="61F9E63B" w14:textId="0232BCC0" w:rsidR="00DD678E" w:rsidRPr="00CC39A5" w:rsidRDefault="00DD678E" w:rsidP="00404F3F">
      <w:pPr>
        <w:pStyle w:val="Heading3"/>
      </w:pPr>
      <w:r w:rsidRPr="00497428">
        <w:rPr>
          <w:sz w:val="20"/>
        </w:rPr>
        <w:t xml:space="preserve">38.3.12.x.3 Encoding and </w:t>
      </w:r>
      <w:proofErr w:type="gramStart"/>
      <w:r w:rsidRPr="00497428">
        <w:rPr>
          <w:sz w:val="20"/>
        </w:rPr>
        <w:t>modulation</w:t>
      </w:r>
      <w:proofErr w:type="gramEnd"/>
      <w:r w:rsidRPr="00497428">
        <w:rPr>
          <w:sz w:val="20"/>
        </w:rPr>
        <w:t xml:space="preserve"> </w:t>
      </w:r>
    </w:p>
    <w:p w14:paraId="6CC20BF8" w14:textId="77777777" w:rsidR="00DD678E" w:rsidRPr="000A303E" w:rsidRDefault="00DD678E" w:rsidP="00DD678E">
      <w:pPr>
        <w:pStyle w:val="Heading1"/>
        <w:rPr>
          <w:sz w:val="20"/>
          <w:u w:val="none"/>
        </w:rPr>
      </w:pPr>
      <w:r w:rsidRPr="00BA1331">
        <w:rPr>
          <w:sz w:val="20"/>
          <w:u w:val="none"/>
        </w:rPr>
        <w:t>38.3.13 Data field</w:t>
      </w:r>
    </w:p>
    <w:p w14:paraId="6B52210D" w14:textId="77777777" w:rsidR="00DD678E" w:rsidRPr="00C60766" w:rsidRDefault="00DD678E" w:rsidP="00DD678E">
      <w:pPr>
        <w:pStyle w:val="Heading2"/>
        <w:rPr>
          <w:sz w:val="20"/>
        </w:rPr>
      </w:pPr>
      <w:r w:rsidRPr="00201BD8">
        <w:rPr>
          <w:sz w:val="20"/>
          <w:u w:val="none"/>
        </w:rPr>
        <w:t>38.3.13.3 Coding</w:t>
      </w:r>
    </w:p>
    <w:p w14:paraId="48CAE895" w14:textId="77777777" w:rsidR="00DD678E" w:rsidRDefault="00DD678E" w:rsidP="00DD678E">
      <w:pPr>
        <w:pStyle w:val="Heading3"/>
      </w:pPr>
      <w:r w:rsidRPr="00201BD8">
        <w:rPr>
          <w:sz w:val="20"/>
        </w:rPr>
        <w:t>38.3.13.3.1 general</w:t>
      </w:r>
      <w:r>
        <w:t xml:space="preserve"> </w:t>
      </w:r>
    </w:p>
    <w:p w14:paraId="572ABA29" w14:textId="4F3AA602" w:rsidR="00DD678E" w:rsidRDefault="00DD678E" w:rsidP="001E7730">
      <w:pPr>
        <w:pStyle w:val="Heading3"/>
      </w:pPr>
      <w:r w:rsidRPr="004862AE">
        <w:rPr>
          <w:sz w:val="20"/>
        </w:rPr>
        <w:t>38.3.13.3.</w:t>
      </w:r>
      <w:r>
        <w:rPr>
          <w:sz w:val="20"/>
        </w:rPr>
        <w:t>2</w:t>
      </w:r>
      <w:r w:rsidRPr="004862AE">
        <w:rPr>
          <w:sz w:val="20"/>
        </w:rPr>
        <w:t xml:space="preserve"> BCC coding </w:t>
      </w:r>
    </w:p>
    <w:p w14:paraId="5B8963EA" w14:textId="60497793" w:rsidR="00DD678E" w:rsidRPr="004F54C7" w:rsidRDefault="00DD678E" w:rsidP="001E7730">
      <w:pPr>
        <w:pStyle w:val="Heading3"/>
      </w:pPr>
      <w:r>
        <w:rPr>
          <w:sz w:val="20"/>
        </w:rPr>
        <w:t xml:space="preserve">38.3.13.3.3 LDPC coding </w:t>
      </w:r>
    </w:p>
    <w:p w14:paraId="6FB7E5D9" w14:textId="183CF82E" w:rsidR="00DD678E" w:rsidRPr="00253FC7" w:rsidRDefault="00DD678E" w:rsidP="00B35583">
      <w:pPr>
        <w:pStyle w:val="Heading3"/>
        <w:rPr>
          <w:sz w:val="20"/>
        </w:rPr>
      </w:pPr>
      <w:r w:rsidRPr="004862AE">
        <w:rPr>
          <w:sz w:val="20"/>
        </w:rPr>
        <w:t>38.3.13.3.</w:t>
      </w:r>
      <w:r>
        <w:rPr>
          <w:sz w:val="20"/>
        </w:rPr>
        <w:t>4</w:t>
      </w:r>
      <w:r w:rsidRPr="004862AE">
        <w:rPr>
          <w:sz w:val="20"/>
        </w:rPr>
        <w:t xml:space="preserve"> </w:t>
      </w:r>
      <w:r>
        <w:rPr>
          <w:sz w:val="20"/>
        </w:rPr>
        <w:t>UHR ELR PPDU</w:t>
      </w:r>
      <w:r w:rsidRPr="004862AE">
        <w:rPr>
          <w:sz w:val="20"/>
        </w:rPr>
        <w:t xml:space="preserve"> padding </w:t>
      </w:r>
      <w:proofErr w:type="gramStart"/>
      <w:r w:rsidRPr="004862AE">
        <w:rPr>
          <w:sz w:val="20"/>
        </w:rPr>
        <w:t>process</w:t>
      </w:r>
      <w:proofErr w:type="gramEnd"/>
      <w:r w:rsidRPr="00253FC7">
        <w:t xml:space="preserve"> </w:t>
      </w:r>
    </w:p>
    <w:p w14:paraId="100628D5" w14:textId="5030BE39" w:rsidR="00DD678E" w:rsidRPr="00201BD8" w:rsidRDefault="00DD678E" w:rsidP="00404F3F">
      <w:pPr>
        <w:pStyle w:val="Heading3"/>
      </w:pPr>
      <w:r w:rsidRPr="00E26099">
        <w:rPr>
          <w:sz w:val="20"/>
        </w:rPr>
        <w:t>38.3.13.3.</w:t>
      </w:r>
      <w:r>
        <w:rPr>
          <w:sz w:val="20"/>
        </w:rPr>
        <w:t>5</w:t>
      </w:r>
      <w:r w:rsidRPr="00E26099">
        <w:rPr>
          <w:sz w:val="20"/>
        </w:rPr>
        <w:t xml:space="preserve"> </w:t>
      </w:r>
      <w:r>
        <w:rPr>
          <w:sz w:val="20"/>
        </w:rPr>
        <w:t xml:space="preserve">Encoding process for an UHR ELR PPDU </w:t>
      </w:r>
      <w:r w:rsidRPr="00E26099">
        <w:rPr>
          <w:sz w:val="20"/>
        </w:rPr>
        <w:t xml:space="preserve"> </w:t>
      </w:r>
    </w:p>
    <w:p w14:paraId="53E231C4" w14:textId="7A3AEF1B" w:rsidR="00DD678E" w:rsidRDefault="00DD678E" w:rsidP="00404F3F">
      <w:pPr>
        <w:pStyle w:val="Heading2"/>
      </w:pPr>
      <w:r>
        <w:rPr>
          <w:sz w:val="20"/>
          <w:u w:val="none"/>
        </w:rPr>
        <w:t>38.3.13.4 Stream parser</w:t>
      </w:r>
    </w:p>
    <w:p w14:paraId="29E26BAD" w14:textId="45F4472D" w:rsidR="00DD678E" w:rsidRDefault="00DD678E" w:rsidP="00404F3F">
      <w:pPr>
        <w:pStyle w:val="Heading2"/>
      </w:pPr>
      <w:r>
        <w:rPr>
          <w:sz w:val="20"/>
          <w:u w:val="none"/>
        </w:rPr>
        <w:t>38.3.13.5 Segment parser</w:t>
      </w:r>
    </w:p>
    <w:p w14:paraId="56969E96" w14:textId="6B766245" w:rsidR="00DD678E" w:rsidRDefault="00DD678E" w:rsidP="00404F3F">
      <w:pPr>
        <w:pStyle w:val="Heading2"/>
      </w:pPr>
      <w:r>
        <w:rPr>
          <w:sz w:val="20"/>
          <w:u w:val="none"/>
        </w:rPr>
        <w:t xml:space="preserve">38.3.13.6 BCC </w:t>
      </w:r>
      <w:proofErr w:type="spellStart"/>
      <w:r>
        <w:rPr>
          <w:sz w:val="20"/>
          <w:u w:val="none"/>
        </w:rPr>
        <w:t>interleaver</w:t>
      </w:r>
      <w:proofErr w:type="spellEnd"/>
    </w:p>
    <w:p w14:paraId="42FCEECB" w14:textId="77777777" w:rsidR="00DD678E" w:rsidRDefault="00DD678E" w:rsidP="00DD678E">
      <w:pPr>
        <w:pStyle w:val="Heading2"/>
        <w:rPr>
          <w:sz w:val="20"/>
          <w:u w:val="none"/>
        </w:rPr>
      </w:pPr>
      <w:r>
        <w:rPr>
          <w:sz w:val="20"/>
          <w:u w:val="none"/>
        </w:rPr>
        <w:t>38.3.13.7 Constellation mapping</w:t>
      </w:r>
    </w:p>
    <w:p w14:paraId="4250756D" w14:textId="72CD1820" w:rsidR="00DD678E" w:rsidRDefault="00DD678E" w:rsidP="00404F3F">
      <w:pPr>
        <w:pStyle w:val="Heading2"/>
      </w:pPr>
      <w:r>
        <w:rPr>
          <w:sz w:val="20"/>
          <w:u w:val="none"/>
        </w:rPr>
        <w:t>38.3.13.8 LDPC tone mapper</w:t>
      </w:r>
    </w:p>
    <w:p w14:paraId="227FA66F" w14:textId="77777777" w:rsidR="00DD678E" w:rsidRDefault="00DD678E" w:rsidP="00DD678E">
      <w:pPr>
        <w:pStyle w:val="Heading2"/>
        <w:rPr>
          <w:sz w:val="20"/>
          <w:u w:val="none"/>
        </w:rPr>
      </w:pPr>
      <w:r>
        <w:rPr>
          <w:sz w:val="20"/>
          <w:u w:val="none"/>
        </w:rPr>
        <w:t xml:space="preserve">38.3.13.9 Segment </w:t>
      </w:r>
      <w:proofErr w:type="spellStart"/>
      <w:r>
        <w:rPr>
          <w:sz w:val="20"/>
          <w:u w:val="none"/>
        </w:rPr>
        <w:t>deparser</w:t>
      </w:r>
      <w:proofErr w:type="spellEnd"/>
    </w:p>
    <w:p w14:paraId="1620BE67" w14:textId="77777777" w:rsidR="00DD678E" w:rsidRDefault="00DD678E" w:rsidP="00DD678E"/>
    <w:p w14:paraId="1C0C37AC" w14:textId="6F9D5650" w:rsidR="00DD678E" w:rsidRDefault="00DD678E" w:rsidP="00404F3F">
      <w:pPr>
        <w:pStyle w:val="Heading2"/>
      </w:pPr>
      <w:r>
        <w:rPr>
          <w:sz w:val="20"/>
          <w:u w:val="none"/>
        </w:rPr>
        <w:lastRenderedPageBreak/>
        <w:t>38.3.13.10 Frequency domain duplication</w:t>
      </w:r>
    </w:p>
    <w:p w14:paraId="14635D93" w14:textId="2B4850BB" w:rsidR="00DD678E" w:rsidRDefault="00DD678E" w:rsidP="00404F3F">
      <w:pPr>
        <w:pStyle w:val="Heading2"/>
      </w:pPr>
      <w:r>
        <w:rPr>
          <w:sz w:val="20"/>
          <w:u w:val="none"/>
        </w:rPr>
        <w:t>38.3.13.11 Pilot subcarrier</w:t>
      </w:r>
    </w:p>
    <w:p w14:paraId="689EC11A" w14:textId="21E8753F" w:rsidR="00DD678E" w:rsidRDefault="00DD678E" w:rsidP="00404F3F">
      <w:pPr>
        <w:pStyle w:val="Heading2"/>
      </w:pPr>
      <w:r>
        <w:rPr>
          <w:sz w:val="20"/>
          <w:u w:val="none"/>
        </w:rPr>
        <w:t>38.3.13.12 OFDM modulation</w:t>
      </w:r>
    </w:p>
    <w:p w14:paraId="6B47B578" w14:textId="77777777" w:rsidR="00DD678E" w:rsidRPr="000A303E" w:rsidRDefault="00DD678E" w:rsidP="00DD678E">
      <w:pPr>
        <w:pStyle w:val="Heading1"/>
        <w:rPr>
          <w:sz w:val="20"/>
          <w:u w:val="none"/>
        </w:rPr>
      </w:pPr>
      <w:r w:rsidRPr="000A303E">
        <w:rPr>
          <w:sz w:val="20"/>
          <w:u w:val="none"/>
        </w:rPr>
        <w:t xml:space="preserve">38.3.X Transmit requirements for an UHR ELR PPDU </w:t>
      </w:r>
    </w:p>
    <w:p w14:paraId="46156A6D" w14:textId="637D9AFF" w:rsidR="00DD678E" w:rsidRPr="004A6CA6" w:rsidRDefault="00DD678E" w:rsidP="00404F3F">
      <w:pPr>
        <w:pStyle w:val="Heading2"/>
        <w:rPr>
          <w:rFonts w:cs="Arial"/>
          <w:b w:val="0"/>
          <w:bCs/>
          <w:sz w:val="20"/>
        </w:rPr>
      </w:pPr>
      <w:r w:rsidRPr="002E03C3">
        <w:rPr>
          <w:sz w:val="20"/>
          <w:u w:val="none"/>
        </w:rPr>
        <w:t xml:space="preserve">38.3.X.1 Introduction </w:t>
      </w:r>
    </w:p>
    <w:p w14:paraId="33CCDDFE" w14:textId="77777777" w:rsidR="00DD678E" w:rsidRPr="002E03C3" w:rsidRDefault="00DD678E" w:rsidP="00DD678E">
      <w:pPr>
        <w:pStyle w:val="Heading2"/>
        <w:rPr>
          <w:sz w:val="20"/>
          <w:u w:val="none"/>
        </w:rPr>
      </w:pPr>
      <w:r w:rsidRPr="002E03C3">
        <w:rPr>
          <w:sz w:val="20"/>
          <w:u w:val="none"/>
        </w:rPr>
        <w:t xml:space="preserve">38.3.X.2 Pre-correction accuracy requirements </w:t>
      </w:r>
    </w:p>
    <w:p w14:paraId="556D2AF2" w14:textId="77777777" w:rsidR="00DD678E" w:rsidRPr="004A6CA6" w:rsidRDefault="00DD678E" w:rsidP="00DD678E">
      <w:pPr>
        <w:rPr>
          <w:rFonts w:ascii="Arial" w:hAnsi="Arial" w:cs="Arial"/>
          <w:b/>
          <w:bCs/>
          <w:sz w:val="20"/>
        </w:rPr>
      </w:pPr>
    </w:p>
    <w:p w14:paraId="6C29160C" w14:textId="77777777" w:rsidR="00DD678E" w:rsidRDefault="00DD678E" w:rsidP="00DD678E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p w14:paraId="39F91984" w14:textId="77777777" w:rsidR="00135D6A" w:rsidRDefault="00135D6A" w:rsidP="00F1034F">
      <w:pPr>
        <w:rPr>
          <w:rStyle w:val="SC15323589"/>
          <w:sz w:val="22"/>
          <w:szCs w:val="22"/>
        </w:rPr>
      </w:pPr>
    </w:p>
    <w:p w14:paraId="268E6F10" w14:textId="77777777" w:rsidR="00727125" w:rsidRPr="00752CCE" w:rsidRDefault="00727125" w:rsidP="00322CDF">
      <w:pPr>
        <w:rPr>
          <w:color w:val="000000"/>
          <w:szCs w:val="22"/>
          <w:lang w:val="en-US"/>
        </w:rPr>
      </w:pPr>
    </w:p>
    <w:p w14:paraId="533A8302" w14:textId="30D358F1" w:rsidR="00727125" w:rsidRDefault="00727125" w:rsidP="00404F3F">
      <w:pPr>
        <w:pStyle w:val="Heading1"/>
        <w:rPr>
          <w:rStyle w:val="SC15323589"/>
          <w:sz w:val="22"/>
          <w:szCs w:val="22"/>
        </w:rPr>
      </w:pPr>
    </w:p>
    <w:p w14:paraId="7BB1966E" w14:textId="77777777" w:rsidR="0053252B" w:rsidRDefault="0053252B" w:rsidP="00727125">
      <w:pPr>
        <w:rPr>
          <w:rStyle w:val="SC15323589"/>
          <w:sz w:val="22"/>
          <w:szCs w:val="22"/>
        </w:rPr>
      </w:pPr>
    </w:p>
    <w:p w14:paraId="7655D1EB" w14:textId="77777777" w:rsidR="0053252B" w:rsidRDefault="0053252B" w:rsidP="00727125">
      <w:pPr>
        <w:rPr>
          <w:rStyle w:val="SC15323589"/>
          <w:sz w:val="22"/>
          <w:szCs w:val="22"/>
        </w:rPr>
      </w:pPr>
    </w:p>
    <w:p w14:paraId="455A08B3" w14:textId="77777777" w:rsidR="0005313F" w:rsidRDefault="0005313F" w:rsidP="0005313F">
      <w:pPr>
        <w:pStyle w:val="Heading1"/>
      </w:pPr>
      <w:r>
        <w:t>Text to be adopted ends here.</w:t>
      </w:r>
    </w:p>
    <w:p w14:paraId="792867BF" w14:textId="77777777" w:rsidR="00380AFF" w:rsidRDefault="00380AFF"/>
    <w:p w14:paraId="246A7859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24EAA0D4" w:rsidR="00380AFF" w:rsidRDefault="00000000" w:rsidP="00380AFF">
      <w:pPr>
        <w:pStyle w:val="ListParagraph"/>
        <w:numPr>
          <w:ilvl w:val="0"/>
          <w:numId w:val="5"/>
        </w:numPr>
        <w:jc w:val="left"/>
      </w:pPr>
      <w:hyperlink r:id="rId13" w:history="1">
        <w:r w:rsidR="00801435">
          <w:rPr>
            <w:rStyle w:val="Hyperlink"/>
          </w:rPr>
          <w:t>11-24-0171r21</w:t>
        </w:r>
      </w:hyperlink>
      <w:r w:rsidR="00380AFF">
        <w:t xml:space="preserve">: </w:t>
      </w:r>
      <w:r w:rsidR="00380AFF" w:rsidRPr="0021239B">
        <w:t>11-24-0171-</w:t>
      </w:r>
      <w:r w:rsidR="00801435">
        <w:t>21</w:t>
      </w:r>
      <w:r w:rsidR="00380AFF" w:rsidRPr="0021239B">
        <w:t>-00bn-tgbn-motions-list-part-1</w:t>
      </w:r>
      <w:r w:rsidR="00380AFF">
        <w:t xml:space="preserve">, </w:t>
      </w:r>
      <w:r w:rsidR="00380AFF" w:rsidRPr="00BF1A06">
        <w:t>Alfred Asterjadhi</w:t>
      </w:r>
      <w:r w:rsidR="00380AFF">
        <w:t xml:space="preserve"> (</w:t>
      </w:r>
      <w:r w:rsidR="00380AFF" w:rsidRPr="00BF1A06">
        <w:t>Qualcomm Inc.</w:t>
      </w:r>
      <w:r w:rsidR="00380AFF">
        <w:t>)</w:t>
      </w:r>
    </w:p>
    <w:p w14:paraId="606F59D7" w14:textId="77777777" w:rsidR="00CA09B2" w:rsidRDefault="00CA09B2"/>
    <w:sectPr w:rsidR="00CA09B2" w:rsidSect="009273F6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AFA4" w14:textId="77777777" w:rsidR="00C52130" w:rsidRDefault="00C52130">
      <w:r>
        <w:separator/>
      </w:r>
    </w:p>
  </w:endnote>
  <w:endnote w:type="continuationSeparator" w:id="0">
    <w:p w14:paraId="65D91FDC" w14:textId="77777777" w:rsidR="00C52130" w:rsidRDefault="00C52130">
      <w:r>
        <w:continuationSeparator/>
      </w:r>
    </w:p>
  </w:endnote>
  <w:endnote w:type="continuationNotice" w:id="1">
    <w:p w14:paraId="319AD02E" w14:textId="77777777" w:rsidR="00C52130" w:rsidRDefault="00C52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2C7A" w14:textId="7DBB2E17" w:rsidR="00D523EF" w:rsidRDefault="0070211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523EF">
      <w:t>Submission</w:t>
    </w:r>
    <w:r>
      <w:fldChar w:fldCharType="end"/>
    </w:r>
    <w:r w:rsidR="00D523EF">
      <w:tab/>
      <w:t xml:space="preserve">page </w:t>
    </w:r>
    <w:r w:rsidR="00D523EF">
      <w:fldChar w:fldCharType="begin"/>
    </w:r>
    <w:r w:rsidR="00D523EF">
      <w:instrText xml:space="preserve">page </w:instrText>
    </w:r>
    <w:r w:rsidR="00D523EF">
      <w:fldChar w:fldCharType="separate"/>
    </w:r>
    <w:r w:rsidR="003303D3">
      <w:rPr>
        <w:noProof/>
      </w:rPr>
      <w:t>3</w:t>
    </w:r>
    <w:r w:rsidR="00D523EF">
      <w:fldChar w:fldCharType="end"/>
    </w:r>
    <w:r w:rsidR="00D523EF">
      <w:tab/>
    </w:r>
    <w:r>
      <w:fldChar w:fldCharType="begin"/>
    </w:r>
    <w:r>
      <w:instrText xml:space="preserve"> COMMENTS  \* MERGEFORMAT </w:instrText>
    </w:r>
    <w:r>
      <w:fldChar w:fldCharType="separate"/>
    </w:r>
    <w:r w:rsidR="00135A53">
      <w:t>Lin</w:t>
    </w:r>
    <w:r w:rsidR="00736C01">
      <w:t xml:space="preserve"> Yang</w:t>
    </w:r>
    <w:r w:rsidR="00D523EF">
      <w:t xml:space="preserve">, </w:t>
    </w:r>
    <w:r w:rsidR="00173566">
      <w:t>Qualcomm</w:t>
    </w:r>
    <w:r w:rsidR="00D523EF">
      <w:t>, et al.</w:t>
    </w:r>
    <w:r>
      <w:fldChar w:fldCharType="end"/>
    </w:r>
  </w:p>
  <w:p w14:paraId="5942091A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6AC6B" w14:textId="77777777" w:rsidR="00C52130" w:rsidRDefault="00C52130">
      <w:r>
        <w:separator/>
      </w:r>
    </w:p>
  </w:footnote>
  <w:footnote w:type="continuationSeparator" w:id="0">
    <w:p w14:paraId="673A08F7" w14:textId="77777777" w:rsidR="00C52130" w:rsidRDefault="00C52130">
      <w:r>
        <w:continuationSeparator/>
      </w:r>
    </w:p>
  </w:footnote>
  <w:footnote w:type="continuationNotice" w:id="1">
    <w:p w14:paraId="438595AC" w14:textId="77777777" w:rsidR="00C52130" w:rsidRDefault="00C521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C797" w14:textId="4777410C" w:rsidR="00D523EF" w:rsidRDefault="00702114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523EF">
      <w:t>November 2024</w:t>
    </w:r>
    <w:r>
      <w:fldChar w:fldCharType="end"/>
    </w:r>
    <w:r w:rsidR="00D523EF">
      <w:tab/>
    </w:r>
    <w:r w:rsidR="00D523EF">
      <w:tab/>
    </w:r>
    <w:r>
      <w:fldChar w:fldCharType="begin"/>
    </w:r>
    <w:r>
      <w:instrText xml:space="preserve"> TITLE  \* MERGEFORMAT </w:instrText>
    </w:r>
    <w:r>
      <w:fldChar w:fldCharType="separate"/>
    </w:r>
    <w:r w:rsidR="00D23F7B">
      <w:t>doc.: IEEE 802.11-24/</w:t>
    </w:r>
    <w:r w:rsidR="00EB4DBF">
      <w:t>1973</w:t>
    </w:r>
    <w:r w:rsidR="00D23F7B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D0F"/>
    <w:multiLevelType w:val="hybridMultilevel"/>
    <w:tmpl w:val="723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D5E"/>
    <w:multiLevelType w:val="hybridMultilevel"/>
    <w:tmpl w:val="E81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3FF8"/>
    <w:multiLevelType w:val="hybridMultilevel"/>
    <w:tmpl w:val="B880A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8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146BC"/>
    <w:multiLevelType w:val="hybridMultilevel"/>
    <w:tmpl w:val="C568B8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42BFB"/>
    <w:multiLevelType w:val="hybridMultilevel"/>
    <w:tmpl w:val="FE0A6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1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3131E"/>
    <w:multiLevelType w:val="hybridMultilevel"/>
    <w:tmpl w:val="D3B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7053A9"/>
    <w:multiLevelType w:val="hybridMultilevel"/>
    <w:tmpl w:val="8BC6B610"/>
    <w:lvl w:ilvl="0" w:tplc="072C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0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4D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E9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4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4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28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5F953D1"/>
    <w:multiLevelType w:val="hybridMultilevel"/>
    <w:tmpl w:val="5ECC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26C47"/>
    <w:multiLevelType w:val="hybridMultilevel"/>
    <w:tmpl w:val="3E1C0632"/>
    <w:lvl w:ilvl="0" w:tplc="102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D26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648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C4B1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F069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08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C8FE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7AF8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CC0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0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76BA2"/>
    <w:multiLevelType w:val="hybridMultilevel"/>
    <w:tmpl w:val="1946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573405">
    <w:abstractNumId w:val="20"/>
  </w:num>
  <w:num w:numId="2" w16cid:durableId="1986355013">
    <w:abstractNumId w:val="31"/>
  </w:num>
  <w:num w:numId="3" w16cid:durableId="981347836">
    <w:abstractNumId w:val="6"/>
  </w:num>
  <w:num w:numId="4" w16cid:durableId="1592347655">
    <w:abstractNumId w:val="17"/>
  </w:num>
  <w:num w:numId="5" w16cid:durableId="194781683">
    <w:abstractNumId w:val="15"/>
  </w:num>
  <w:num w:numId="6" w16cid:durableId="464472580">
    <w:abstractNumId w:val="12"/>
  </w:num>
  <w:num w:numId="7" w16cid:durableId="688289072">
    <w:abstractNumId w:val="33"/>
  </w:num>
  <w:num w:numId="8" w16cid:durableId="94862268">
    <w:abstractNumId w:val="16"/>
  </w:num>
  <w:num w:numId="9" w16cid:durableId="884298213">
    <w:abstractNumId w:val="2"/>
  </w:num>
  <w:num w:numId="10" w16cid:durableId="2099472719">
    <w:abstractNumId w:val="14"/>
  </w:num>
  <w:num w:numId="11" w16cid:durableId="1171987538">
    <w:abstractNumId w:val="29"/>
  </w:num>
  <w:num w:numId="12" w16cid:durableId="1227447474">
    <w:abstractNumId w:val="3"/>
  </w:num>
  <w:num w:numId="13" w16cid:durableId="902062271">
    <w:abstractNumId w:val="23"/>
  </w:num>
  <w:num w:numId="14" w16cid:durableId="168260141">
    <w:abstractNumId w:val="27"/>
  </w:num>
  <w:num w:numId="15" w16cid:durableId="1274703180">
    <w:abstractNumId w:val="0"/>
  </w:num>
  <w:num w:numId="16" w16cid:durableId="413358230">
    <w:abstractNumId w:val="19"/>
  </w:num>
  <w:num w:numId="17" w16cid:durableId="560364773">
    <w:abstractNumId w:val="26"/>
  </w:num>
  <w:num w:numId="18" w16cid:durableId="865363913">
    <w:abstractNumId w:val="24"/>
  </w:num>
  <w:num w:numId="19" w16cid:durableId="2102603600">
    <w:abstractNumId w:val="25"/>
  </w:num>
  <w:num w:numId="20" w16cid:durableId="577716502">
    <w:abstractNumId w:val="10"/>
  </w:num>
  <w:num w:numId="21" w16cid:durableId="451829716">
    <w:abstractNumId w:val="5"/>
  </w:num>
  <w:num w:numId="22" w16cid:durableId="1634217625">
    <w:abstractNumId w:val="18"/>
  </w:num>
  <w:num w:numId="23" w16cid:durableId="1095438234">
    <w:abstractNumId w:val="13"/>
  </w:num>
  <w:num w:numId="24" w16cid:durableId="1876650831">
    <w:abstractNumId w:val="4"/>
  </w:num>
  <w:num w:numId="25" w16cid:durableId="1161627024">
    <w:abstractNumId w:val="9"/>
  </w:num>
  <w:num w:numId="26" w16cid:durableId="1636176402">
    <w:abstractNumId w:val="32"/>
  </w:num>
  <w:num w:numId="27" w16cid:durableId="1553730182">
    <w:abstractNumId w:val="30"/>
  </w:num>
  <w:num w:numId="28" w16cid:durableId="1250889418">
    <w:abstractNumId w:val="8"/>
  </w:num>
  <w:num w:numId="29" w16cid:durableId="1176263981">
    <w:abstractNumId w:val="21"/>
  </w:num>
  <w:num w:numId="30" w16cid:durableId="1360006770">
    <w:abstractNumId w:val="22"/>
  </w:num>
  <w:num w:numId="31" w16cid:durableId="1639799553">
    <w:abstractNumId w:val="34"/>
  </w:num>
  <w:num w:numId="32" w16cid:durableId="1059788952">
    <w:abstractNumId w:val="11"/>
  </w:num>
  <w:num w:numId="33" w16cid:durableId="1633824236">
    <w:abstractNumId w:val="1"/>
  </w:num>
  <w:num w:numId="34" w16cid:durableId="43208817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578295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948"/>
    <w:rsid w:val="0000216F"/>
    <w:rsid w:val="000104D4"/>
    <w:rsid w:val="00010BEB"/>
    <w:rsid w:val="0002098B"/>
    <w:rsid w:val="00023562"/>
    <w:rsid w:val="00031792"/>
    <w:rsid w:val="00032785"/>
    <w:rsid w:val="000336AE"/>
    <w:rsid w:val="000356B2"/>
    <w:rsid w:val="0005313F"/>
    <w:rsid w:val="00053EBC"/>
    <w:rsid w:val="00054658"/>
    <w:rsid w:val="00062744"/>
    <w:rsid w:val="00071C63"/>
    <w:rsid w:val="00086313"/>
    <w:rsid w:val="00097392"/>
    <w:rsid w:val="000A00B3"/>
    <w:rsid w:val="000A1074"/>
    <w:rsid w:val="000A149F"/>
    <w:rsid w:val="000A6549"/>
    <w:rsid w:val="000B0140"/>
    <w:rsid w:val="000B24C3"/>
    <w:rsid w:val="000B2D5A"/>
    <w:rsid w:val="000B3308"/>
    <w:rsid w:val="000B7335"/>
    <w:rsid w:val="000C1613"/>
    <w:rsid w:val="000C2CDE"/>
    <w:rsid w:val="000C7F23"/>
    <w:rsid w:val="000D3F90"/>
    <w:rsid w:val="000D5C2B"/>
    <w:rsid w:val="000F3C07"/>
    <w:rsid w:val="001043A6"/>
    <w:rsid w:val="001063D7"/>
    <w:rsid w:val="00107547"/>
    <w:rsid w:val="00110274"/>
    <w:rsid w:val="0011111C"/>
    <w:rsid w:val="0011678C"/>
    <w:rsid w:val="00127201"/>
    <w:rsid w:val="00134211"/>
    <w:rsid w:val="00135A53"/>
    <w:rsid w:val="00135D6A"/>
    <w:rsid w:val="001400B1"/>
    <w:rsid w:val="0014070E"/>
    <w:rsid w:val="00152019"/>
    <w:rsid w:val="0015421A"/>
    <w:rsid w:val="00154D82"/>
    <w:rsid w:val="00173566"/>
    <w:rsid w:val="00182210"/>
    <w:rsid w:val="00185518"/>
    <w:rsid w:val="00187D8D"/>
    <w:rsid w:val="001A4C03"/>
    <w:rsid w:val="001A7309"/>
    <w:rsid w:val="001B279F"/>
    <w:rsid w:val="001B44AA"/>
    <w:rsid w:val="001C3617"/>
    <w:rsid w:val="001C4654"/>
    <w:rsid w:val="001C6F96"/>
    <w:rsid w:val="001D3F9C"/>
    <w:rsid w:val="001D3FE4"/>
    <w:rsid w:val="001D4FDA"/>
    <w:rsid w:val="001D5C90"/>
    <w:rsid w:val="001D5D59"/>
    <w:rsid w:val="001D65C9"/>
    <w:rsid w:val="001D723B"/>
    <w:rsid w:val="001E27DC"/>
    <w:rsid w:val="001E7730"/>
    <w:rsid w:val="00205F96"/>
    <w:rsid w:val="002070F4"/>
    <w:rsid w:val="002110E8"/>
    <w:rsid w:val="002203E1"/>
    <w:rsid w:val="00226C00"/>
    <w:rsid w:val="00235919"/>
    <w:rsid w:val="002424B4"/>
    <w:rsid w:val="00247456"/>
    <w:rsid w:val="00247684"/>
    <w:rsid w:val="00257951"/>
    <w:rsid w:val="00263906"/>
    <w:rsid w:val="00263AEE"/>
    <w:rsid w:val="00266189"/>
    <w:rsid w:val="00266975"/>
    <w:rsid w:val="002673DF"/>
    <w:rsid w:val="00271113"/>
    <w:rsid w:val="00271841"/>
    <w:rsid w:val="002741FF"/>
    <w:rsid w:val="00274405"/>
    <w:rsid w:val="002744DC"/>
    <w:rsid w:val="002760B0"/>
    <w:rsid w:val="00276CCB"/>
    <w:rsid w:val="0029020B"/>
    <w:rsid w:val="00296E42"/>
    <w:rsid w:val="002B25D3"/>
    <w:rsid w:val="002B2CDE"/>
    <w:rsid w:val="002B478B"/>
    <w:rsid w:val="002B49CC"/>
    <w:rsid w:val="002C6B6D"/>
    <w:rsid w:val="002D44BE"/>
    <w:rsid w:val="002D6CBD"/>
    <w:rsid w:val="002E1350"/>
    <w:rsid w:val="002E3735"/>
    <w:rsid w:val="002E79AF"/>
    <w:rsid w:val="00301B3D"/>
    <w:rsid w:val="00302B81"/>
    <w:rsid w:val="00305943"/>
    <w:rsid w:val="00310D99"/>
    <w:rsid w:val="00322CDF"/>
    <w:rsid w:val="0032509E"/>
    <w:rsid w:val="003303D3"/>
    <w:rsid w:val="003308EA"/>
    <w:rsid w:val="00361EBD"/>
    <w:rsid w:val="003655B0"/>
    <w:rsid w:val="00373689"/>
    <w:rsid w:val="00373B1B"/>
    <w:rsid w:val="00380AFF"/>
    <w:rsid w:val="00382812"/>
    <w:rsid w:val="003A2528"/>
    <w:rsid w:val="003A34AF"/>
    <w:rsid w:val="003A3569"/>
    <w:rsid w:val="003A41E5"/>
    <w:rsid w:val="003A457F"/>
    <w:rsid w:val="003A6AD7"/>
    <w:rsid w:val="003B0DBC"/>
    <w:rsid w:val="003B279C"/>
    <w:rsid w:val="003D6A1A"/>
    <w:rsid w:val="003E5C4A"/>
    <w:rsid w:val="003E7D85"/>
    <w:rsid w:val="003F2DA5"/>
    <w:rsid w:val="003F7DE2"/>
    <w:rsid w:val="0040377D"/>
    <w:rsid w:val="00404F3F"/>
    <w:rsid w:val="004119A2"/>
    <w:rsid w:val="004149F2"/>
    <w:rsid w:val="004344F5"/>
    <w:rsid w:val="00442037"/>
    <w:rsid w:val="0045068F"/>
    <w:rsid w:val="004637D4"/>
    <w:rsid w:val="00474059"/>
    <w:rsid w:val="00475B17"/>
    <w:rsid w:val="004835C4"/>
    <w:rsid w:val="004844B6"/>
    <w:rsid w:val="004947E1"/>
    <w:rsid w:val="00494CDE"/>
    <w:rsid w:val="004A1870"/>
    <w:rsid w:val="004B064B"/>
    <w:rsid w:val="004B366D"/>
    <w:rsid w:val="004B5FF6"/>
    <w:rsid w:val="004B79AC"/>
    <w:rsid w:val="004C3402"/>
    <w:rsid w:val="004C366C"/>
    <w:rsid w:val="004C3B3C"/>
    <w:rsid w:val="004C545B"/>
    <w:rsid w:val="004D23C0"/>
    <w:rsid w:val="004D2C12"/>
    <w:rsid w:val="004D7314"/>
    <w:rsid w:val="004F2EE0"/>
    <w:rsid w:val="004F6F4E"/>
    <w:rsid w:val="00505EFD"/>
    <w:rsid w:val="00506116"/>
    <w:rsid w:val="0051487B"/>
    <w:rsid w:val="00527B4C"/>
    <w:rsid w:val="0053252B"/>
    <w:rsid w:val="00533B21"/>
    <w:rsid w:val="00546AD0"/>
    <w:rsid w:val="0055426A"/>
    <w:rsid w:val="00554AA9"/>
    <w:rsid w:val="00566456"/>
    <w:rsid w:val="0056653D"/>
    <w:rsid w:val="005708C6"/>
    <w:rsid w:val="00574924"/>
    <w:rsid w:val="00576B8B"/>
    <w:rsid w:val="00577A5B"/>
    <w:rsid w:val="00587C2C"/>
    <w:rsid w:val="00591D5F"/>
    <w:rsid w:val="005A21BA"/>
    <w:rsid w:val="005A38BF"/>
    <w:rsid w:val="005A7DA2"/>
    <w:rsid w:val="005B062E"/>
    <w:rsid w:val="005B1BC0"/>
    <w:rsid w:val="005B730F"/>
    <w:rsid w:val="005C2AF6"/>
    <w:rsid w:val="005D674E"/>
    <w:rsid w:val="005D739F"/>
    <w:rsid w:val="005E5E41"/>
    <w:rsid w:val="005E72E7"/>
    <w:rsid w:val="005F1DC7"/>
    <w:rsid w:val="005F322C"/>
    <w:rsid w:val="005F40A4"/>
    <w:rsid w:val="005F4262"/>
    <w:rsid w:val="005F6020"/>
    <w:rsid w:val="00601369"/>
    <w:rsid w:val="00603BBB"/>
    <w:rsid w:val="0060583D"/>
    <w:rsid w:val="00612221"/>
    <w:rsid w:val="006162AD"/>
    <w:rsid w:val="0061686E"/>
    <w:rsid w:val="0062440B"/>
    <w:rsid w:val="00630A7A"/>
    <w:rsid w:val="00633CA5"/>
    <w:rsid w:val="006350B1"/>
    <w:rsid w:val="00644BF3"/>
    <w:rsid w:val="006707BD"/>
    <w:rsid w:val="00673CF5"/>
    <w:rsid w:val="00680F8F"/>
    <w:rsid w:val="0068266A"/>
    <w:rsid w:val="00684292"/>
    <w:rsid w:val="00685811"/>
    <w:rsid w:val="0069032E"/>
    <w:rsid w:val="006A12C7"/>
    <w:rsid w:val="006A165B"/>
    <w:rsid w:val="006A183F"/>
    <w:rsid w:val="006A2AD8"/>
    <w:rsid w:val="006B01E9"/>
    <w:rsid w:val="006B33B1"/>
    <w:rsid w:val="006B5C4D"/>
    <w:rsid w:val="006C0727"/>
    <w:rsid w:val="006C1EF7"/>
    <w:rsid w:val="006C39FE"/>
    <w:rsid w:val="006D5827"/>
    <w:rsid w:val="006D6B85"/>
    <w:rsid w:val="006D6BDD"/>
    <w:rsid w:val="006E145F"/>
    <w:rsid w:val="006E7B89"/>
    <w:rsid w:val="006F0547"/>
    <w:rsid w:val="006F32F3"/>
    <w:rsid w:val="006F338C"/>
    <w:rsid w:val="006F478A"/>
    <w:rsid w:val="006F7CA0"/>
    <w:rsid w:val="00702114"/>
    <w:rsid w:val="007061B9"/>
    <w:rsid w:val="00711BEE"/>
    <w:rsid w:val="00711F09"/>
    <w:rsid w:val="00721CDA"/>
    <w:rsid w:val="00724DAF"/>
    <w:rsid w:val="00727125"/>
    <w:rsid w:val="00731285"/>
    <w:rsid w:val="00731494"/>
    <w:rsid w:val="0073193C"/>
    <w:rsid w:val="00736C01"/>
    <w:rsid w:val="0074603B"/>
    <w:rsid w:val="00746ECC"/>
    <w:rsid w:val="0074773B"/>
    <w:rsid w:val="00752CCE"/>
    <w:rsid w:val="00754162"/>
    <w:rsid w:val="00754905"/>
    <w:rsid w:val="00754F61"/>
    <w:rsid w:val="00760EB2"/>
    <w:rsid w:val="0076555E"/>
    <w:rsid w:val="00770572"/>
    <w:rsid w:val="00774DE2"/>
    <w:rsid w:val="00793B3A"/>
    <w:rsid w:val="0079438B"/>
    <w:rsid w:val="007A0CE9"/>
    <w:rsid w:val="007B0190"/>
    <w:rsid w:val="007B56E2"/>
    <w:rsid w:val="007C1065"/>
    <w:rsid w:val="007D4F4D"/>
    <w:rsid w:val="007E2775"/>
    <w:rsid w:val="007E3272"/>
    <w:rsid w:val="007E481D"/>
    <w:rsid w:val="007F21AD"/>
    <w:rsid w:val="007F26FD"/>
    <w:rsid w:val="007F406C"/>
    <w:rsid w:val="00800251"/>
    <w:rsid w:val="00801435"/>
    <w:rsid w:val="00801B4E"/>
    <w:rsid w:val="008058B9"/>
    <w:rsid w:val="00806D60"/>
    <w:rsid w:val="00817569"/>
    <w:rsid w:val="00821B69"/>
    <w:rsid w:val="00823F63"/>
    <w:rsid w:val="00825418"/>
    <w:rsid w:val="00834BD9"/>
    <w:rsid w:val="008415A7"/>
    <w:rsid w:val="0085008B"/>
    <w:rsid w:val="008534A8"/>
    <w:rsid w:val="008535F9"/>
    <w:rsid w:val="008541AF"/>
    <w:rsid w:val="00866FEE"/>
    <w:rsid w:val="008815D2"/>
    <w:rsid w:val="008830EC"/>
    <w:rsid w:val="00886877"/>
    <w:rsid w:val="00893C42"/>
    <w:rsid w:val="0089533D"/>
    <w:rsid w:val="008A5BDF"/>
    <w:rsid w:val="008B0013"/>
    <w:rsid w:val="008B5614"/>
    <w:rsid w:val="008C6C6F"/>
    <w:rsid w:val="008D5345"/>
    <w:rsid w:val="008E69AA"/>
    <w:rsid w:val="008F0800"/>
    <w:rsid w:val="008F154A"/>
    <w:rsid w:val="008F36F6"/>
    <w:rsid w:val="00902AA1"/>
    <w:rsid w:val="00907110"/>
    <w:rsid w:val="00907CE5"/>
    <w:rsid w:val="009106D7"/>
    <w:rsid w:val="00910A61"/>
    <w:rsid w:val="00913CD0"/>
    <w:rsid w:val="009155BF"/>
    <w:rsid w:val="009273F6"/>
    <w:rsid w:val="009300A0"/>
    <w:rsid w:val="00930FB1"/>
    <w:rsid w:val="0093387C"/>
    <w:rsid w:val="00933C5B"/>
    <w:rsid w:val="00952FC6"/>
    <w:rsid w:val="00954847"/>
    <w:rsid w:val="009677A8"/>
    <w:rsid w:val="0097229A"/>
    <w:rsid w:val="0097560F"/>
    <w:rsid w:val="00981C83"/>
    <w:rsid w:val="00984226"/>
    <w:rsid w:val="00984B44"/>
    <w:rsid w:val="0098600E"/>
    <w:rsid w:val="00987A20"/>
    <w:rsid w:val="00987FB8"/>
    <w:rsid w:val="00993972"/>
    <w:rsid w:val="00994F5C"/>
    <w:rsid w:val="009B2CBC"/>
    <w:rsid w:val="009C0C20"/>
    <w:rsid w:val="009D4202"/>
    <w:rsid w:val="009D69D6"/>
    <w:rsid w:val="009E030B"/>
    <w:rsid w:val="009E13CB"/>
    <w:rsid w:val="009E2942"/>
    <w:rsid w:val="009F2FBC"/>
    <w:rsid w:val="009F6F6B"/>
    <w:rsid w:val="009F7ACD"/>
    <w:rsid w:val="00A028F0"/>
    <w:rsid w:val="00A03EDC"/>
    <w:rsid w:val="00A05790"/>
    <w:rsid w:val="00A11E89"/>
    <w:rsid w:val="00A21A3B"/>
    <w:rsid w:val="00A23781"/>
    <w:rsid w:val="00A2480C"/>
    <w:rsid w:val="00A34648"/>
    <w:rsid w:val="00A43C9D"/>
    <w:rsid w:val="00A50E46"/>
    <w:rsid w:val="00A5420C"/>
    <w:rsid w:val="00A665F4"/>
    <w:rsid w:val="00A70322"/>
    <w:rsid w:val="00A76D89"/>
    <w:rsid w:val="00A82B2A"/>
    <w:rsid w:val="00A9172F"/>
    <w:rsid w:val="00A9545B"/>
    <w:rsid w:val="00AA427C"/>
    <w:rsid w:val="00AA5840"/>
    <w:rsid w:val="00AA6828"/>
    <w:rsid w:val="00AB6DE9"/>
    <w:rsid w:val="00AC2536"/>
    <w:rsid w:val="00AC3C57"/>
    <w:rsid w:val="00AD0ED0"/>
    <w:rsid w:val="00AD6549"/>
    <w:rsid w:val="00AE3914"/>
    <w:rsid w:val="00AE46B2"/>
    <w:rsid w:val="00AE5CF7"/>
    <w:rsid w:val="00AF4866"/>
    <w:rsid w:val="00AF5B1E"/>
    <w:rsid w:val="00B0191F"/>
    <w:rsid w:val="00B06B0F"/>
    <w:rsid w:val="00B07527"/>
    <w:rsid w:val="00B102B7"/>
    <w:rsid w:val="00B14145"/>
    <w:rsid w:val="00B16D9D"/>
    <w:rsid w:val="00B21B2D"/>
    <w:rsid w:val="00B21E26"/>
    <w:rsid w:val="00B334C4"/>
    <w:rsid w:val="00B33CAD"/>
    <w:rsid w:val="00B340C1"/>
    <w:rsid w:val="00B35583"/>
    <w:rsid w:val="00B450D1"/>
    <w:rsid w:val="00B543D2"/>
    <w:rsid w:val="00B54B55"/>
    <w:rsid w:val="00B67F75"/>
    <w:rsid w:val="00B96B46"/>
    <w:rsid w:val="00BA1C3B"/>
    <w:rsid w:val="00BA25F5"/>
    <w:rsid w:val="00BB0FA1"/>
    <w:rsid w:val="00BC7D35"/>
    <w:rsid w:val="00BD79FF"/>
    <w:rsid w:val="00BE141A"/>
    <w:rsid w:val="00BE68C2"/>
    <w:rsid w:val="00BF14E3"/>
    <w:rsid w:val="00C06D08"/>
    <w:rsid w:val="00C06E01"/>
    <w:rsid w:val="00C10B81"/>
    <w:rsid w:val="00C113EA"/>
    <w:rsid w:val="00C12011"/>
    <w:rsid w:val="00C141D2"/>
    <w:rsid w:val="00C14FAA"/>
    <w:rsid w:val="00C30DA7"/>
    <w:rsid w:val="00C31319"/>
    <w:rsid w:val="00C333C7"/>
    <w:rsid w:val="00C37E7E"/>
    <w:rsid w:val="00C422C8"/>
    <w:rsid w:val="00C52130"/>
    <w:rsid w:val="00C56E5E"/>
    <w:rsid w:val="00C5759B"/>
    <w:rsid w:val="00C60485"/>
    <w:rsid w:val="00C70A7E"/>
    <w:rsid w:val="00C71173"/>
    <w:rsid w:val="00C76544"/>
    <w:rsid w:val="00C77588"/>
    <w:rsid w:val="00C814F0"/>
    <w:rsid w:val="00C874D8"/>
    <w:rsid w:val="00C87CBF"/>
    <w:rsid w:val="00CA09B2"/>
    <w:rsid w:val="00CA490F"/>
    <w:rsid w:val="00CB3B71"/>
    <w:rsid w:val="00CD6B67"/>
    <w:rsid w:val="00CD7750"/>
    <w:rsid w:val="00CE17B8"/>
    <w:rsid w:val="00CF218D"/>
    <w:rsid w:val="00D010E2"/>
    <w:rsid w:val="00D034C5"/>
    <w:rsid w:val="00D13B58"/>
    <w:rsid w:val="00D14A57"/>
    <w:rsid w:val="00D17890"/>
    <w:rsid w:val="00D2226F"/>
    <w:rsid w:val="00D23F7B"/>
    <w:rsid w:val="00D2560D"/>
    <w:rsid w:val="00D272BF"/>
    <w:rsid w:val="00D30787"/>
    <w:rsid w:val="00D34665"/>
    <w:rsid w:val="00D36C0D"/>
    <w:rsid w:val="00D40FF2"/>
    <w:rsid w:val="00D4402B"/>
    <w:rsid w:val="00D44DEA"/>
    <w:rsid w:val="00D50648"/>
    <w:rsid w:val="00D51C68"/>
    <w:rsid w:val="00D523EF"/>
    <w:rsid w:val="00D55639"/>
    <w:rsid w:val="00D8486B"/>
    <w:rsid w:val="00D8712F"/>
    <w:rsid w:val="00D93254"/>
    <w:rsid w:val="00D95AB2"/>
    <w:rsid w:val="00D97F7A"/>
    <w:rsid w:val="00DA0C8D"/>
    <w:rsid w:val="00DA1068"/>
    <w:rsid w:val="00DB7701"/>
    <w:rsid w:val="00DC22B9"/>
    <w:rsid w:val="00DC247D"/>
    <w:rsid w:val="00DC5A7B"/>
    <w:rsid w:val="00DC5DE0"/>
    <w:rsid w:val="00DD27BC"/>
    <w:rsid w:val="00DD678E"/>
    <w:rsid w:val="00DF0862"/>
    <w:rsid w:val="00E05FF5"/>
    <w:rsid w:val="00E111B7"/>
    <w:rsid w:val="00E11F39"/>
    <w:rsid w:val="00E215B4"/>
    <w:rsid w:val="00E25185"/>
    <w:rsid w:val="00E25611"/>
    <w:rsid w:val="00E30F45"/>
    <w:rsid w:val="00E34792"/>
    <w:rsid w:val="00E34B90"/>
    <w:rsid w:val="00E34F14"/>
    <w:rsid w:val="00E43426"/>
    <w:rsid w:val="00E461DF"/>
    <w:rsid w:val="00E62AE8"/>
    <w:rsid w:val="00E7326A"/>
    <w:rsid w:val="00E732E6"/>
    <w:rsid w:val="00E7381B"/>
    <w:rsid w:val="00E87DCC"/>
    <w:rsid w:val="00E91ADE"/>
    <w:rsid w:val="00E92C2C"/>
    <w:rsid w:val="00EA2AD7"/>
    <w:rsid w:val="00EA318D"/>
    <w:rsid w:val="00EA74EE"/>
    <w:rsid w:val="00EB25BC"/>
    <w:rsid w:val="00EB49C3"/>
    <w:rsid w:val="00EB4DBF"/>
    <w:rsid w:val="00EB79D9"/>
    <w:rsid w:val="00EC08A4"/>
    <w:rsid w:val="00EC50AB"/>
    <w:rsid w:val="00EC57A4"/>
    <w:rsid w:val="00ED2A88"/>
    <w:rsid w:val="00ED5A05"/>
    <w:rsid w:val="00EE2394"/>
    <w:rsid w:val="00EF08D1"/>
    <w:rsid w:val="00EF769A"/>
    <w:rsid w:val="00EF7BDE"/>
    <w:rsid w:val="00F00517"/>
    <w:rsid w:val="00F01280"/>
    <w:rsid w:val="00F01403"/>
    <w:rsid w:val="00F0383B"/>
    <w:rsid w:val="00F05101"/>
    <w:rsid w:val="00F07428"/>
    <w:rsid w:val="00F1034F"/>
    <w:rsid w:val="00F15AB3"/>
    <w:rsid w:val="00F3021B"/>
    <w:rsid w:val="00F30CB6"/>
    <w:rsid w:val="00F40082"/>
    <w:rsid w:val="00F42661"/>
    <w:rsid w:val="00F42D30"/>
    <w:rsid w:val="00F47E53"/>
    <w:rsid w:val="00F50CA9"/>
    <w:rsid w:val="00F57783"/>
    <w:rsid w:val="00F772E9"/>
    <w:rsid w:val="00F81124"/>
    <w:rsid w:val="00F8706A"/>
    <w:rsid w:val="00F92E25"/>
    <w:rsid w:val="00F933E0"/>
    <w:rsid w:val="00F96DD9"/>
    <w:rsid w:val="00FA622E"/>
    <w:rsid w:val="00FA62BB"/>
    <w:rsid w:val="00FC5087"/>
    <w:rsid w:val="00FC76A4"/>
    <w:rsid w:val="00FD0298"/>
    <w:rsid w:val="00FF50C0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B478B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BalloonText">
    <w:name w:val="Balloon Text"/>
    <w:basedOn w:val="Normal"/>
    <w:link w:val="BalloonTextChar"/>
    <w:rsid w:val="00DD678E"/>
    <w:rPr>
      <w:rFonts w:ascii="Tahoma" w:eastAsia="Malgun Gothic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Normal"/>
    <w:next w:val="Normal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CommentReference">
    <w:name w:val="annotation reference"/>
    <w:uiPriority w:val="99"/>
    <w:unhideWhenUsed/>
    <w:rsid w:val="00DD6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78E"/>
    <w:rPr>
      <w:rFonts w:ascii="Calibri" w:eastAsia="Malgun Gothic" w:hAnsi="Calibri"/>
      <w:lang w:val="en-GB"/>
    </w:rPr>
  </w:style>
  <w:style w:type="paragraph" w:styleId="NormalWeb">
    <w:name w:val="Normal (Web)"/>
    <w:basedOn w:val="Normal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678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DD678E"/>
    <w:rPr>
      <w:b/>
      <w:bCs/>
    </w:rPr>
  </w:style>
  <w:style w:type="paragraph" w:customStyle="1" w:styleId="SP">
    <w:name w:val="SP"/>
    <w:basedOn w:val="NoSpacing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DefaultParagraphFont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DefaultParagraphFont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D678E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BodyTextChar">
    <w:name w:val="Body Text Char"/>
    <w:basedOn w:val="DefaultParagraphFont"/>
    <w:link w:val="BodyText0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DefaultParagraphFont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DD678E"/>
    <w:rPr>
      <w:i/>
      <w:iCs/>
    </w:rPr>
  </w:style>
  <w:style w:type="character" w:customStyle="1" w:styleId="ui-provider">
    <w:name w:val="ui-provider"/>
    <w:basedOn w:val="DefaultParagraphFont"/>
    <w:rsid w:val="00DD678E"/>
  </w:style>
  <w:style w:type="character" w:customStyle="1" w:styleId="FooterChar">
    <w:name w:val="Footer Char"/>
    <w:basedOn w:val="DefaultParagraphFont"/>
    <w:link w:val="Footer"/>
    <w:uiPriority w:val="99"/>
    <w:rsid w:val="00DD678E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ntor.ieee.org/802.11/dcn/24/11-24-0171-21-00bn-tgbn-motions-list-part-1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C3F42-6A73-4334-9FBA-CCE390EDC2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29</TotalTime>
  <Pages>12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Matthew Fischer</dc:creator>
  <cp:keywords>November 2024</cp:keywords>
  <dc:description>Matthew Fischer, Broadcom, et al.</dc:description>
  <cp:lastModifiedBy>Lin Yang</cp:lastModifiedBy>
  <cp:revision>3</cp:revision>
  <cp:lastPrinted>1900-01-01T08:00:00Z</cp:lastPrinted>
  <dcterms:created xsi:type="dcterms:W3CDTF">2024-11-19T07:39:00Z</dcterms:created>
  <dcterms:modified xsi:type="dcterms:W3CDTF">2024-11-19T07:40:00Z</dcterms:modified>
</cp:coreProperties>
</file>