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6AFB" w14:textId="77777777" w:rsidR="00CA09B2" w:rsidRPr="00612492" w:rsidRDefault="00CA09B2">
      <w:pPr>
        <w:pStyle w:val="T1"/>
        <w:pBdr>
          <w:bottom w:val="single" w:sz="6" w:space="0" w:color="auto"/>
        </w:pBdr>
        <w:spacing w:after="240"/>
      </w:pPr>
      <w:r w:rsidRPr="00612492">
        <w:t>IEEE P802.11</w:t>
      </w:r>
      <w:r w:rsidRPr="006124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612492" w:rsidRPr="00612492" w14:paraId="301E056D" w14:textId="77777777" w:rsidTr="005200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49278C27" w:rsidR="00CA09B2" w:rsidRPr="00612492" w:rsidRDefault="00062F01">
            <w:pPr>
              <w:pStyle w:val="T2"/>
            </w:pPr>
            <w:r>
              <w:t xml:space="preserve">August </w:t>
            </w:r>
            <w:r w:rsidR="009160DE">
              <w:t>2024</w:t>
            </w:r>
            <w:r w:rsidR="00EC24B4" w:rsidRPr="00612492">
              <w:t xml:space="preserve"> </w:t>
            </w:r>
            <w:r>
              <w:t>conference call</w:t>
            </w:r>
            <w:r w:rsidR="008018B3" w:rsidRPr="00612492">
              <w:t xml:space="preserve"> </w:t>
            </w:r>
            <w:r w:rsidR="00EC24B4" w:rsidRPr="00612492">
              <w:t>minutes</w:t>
            </w:r>
          </w:p>
        </w:tc>
      </w:tr>
      <w:tr w:rsidR="00612492" w:rsidRPr="00612492" w14:paraId="727F4230" w14:textId="77777777" w:rsidTr="005200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79C46F84" w:rsidR="00CA09B2" w:rsidRPr="00612492" w:rsidRDefault="00CA09B2">
            <w:pPr>
              <w:pStyle w:val="T2"/>
              <w:ind w:left="0"/>
              <w:rPr>
                <w:sz w:val="20"/>
              </w:rPr>
            </w:pPr>
            <w:r w:rsidRPr="00612492">
              <w:rPr>
                <w:sz w:val="20"/>
              </w:rPr>
              <w:t>Date:</w:t>
            </w:r>
            <w:r w:rsidRPr="00612492">
              <w:rPr>
                <w:b w:val="0"/>
                <w:sz w:val="20"/>
              </w:rPr>
              <w:t xml:space="preserve">  </w:t>
            </w:r>
            <w:r w:rsidR="00EC24B4" w:rsidRPr="00612492">
              <w:rPr>
                <w:b w:val="0"/>
                <w:sz w:val="20"/>
              </w:rPr>
              <w:t>202</w:t>
            </w:r>
            <w:r w:rsidR="009160DE">
              <w:rPr>
                <w:b w:val="0"/>
                <w:sz w:val="20"/>
              </w:rPr>
              <w:t>4</w:t>
            </w:r>
            <w:r w:rsidR="00EC24B4" w:rsidRPr="00612492">
              <w:rPr>
                <w:b w:val="0"/>
                <w:sz w:val="20"/>
              </w:rPr>
              <w:t>-</w:t>
            </w:r>
            <w:r w:rsidR="000E49FC">
              <w:rPr>
                <w:b w:val="0"/>
                <w:sz w:val="20"/>
              </w:rPr>
              <w:t>0</w:t>
            </w:r>
            <w:r w:rsidR="00035F57">
              <w:rPr>
                <w:b w:val="0"/>
                <w:sz w:val="20"/>
              </w:rPr>
              <w:t>8</w:t>
            </w:r>
            <w:r w:rsidR="00EC24B4" w:rsidRPr="00612492">
              <w:rPr>
                <w:b w:val="0"/>
                <w:sz w:val="20"/>
              </w:rPr>
              <w:t>-</w:t>
            </w:r>
            <w:r w:rsidR="00035F57">
              <w:rPr>
                <w:b w:val="0"/>
                <w:sz w:val="20"/>
              </w:rPr>
              <w:t>20</w:t>
            </w:r>
          </w:p>
        </w:tc>
      </w:tr>
      <w:tr w:rsidR="00612492" w:rsidRPr="00612492" w14:paraId="08D33F6A" w14:textId="77777777" w:rsidTr="005200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Author(s):</w:t>
            </w:r>
          </w:p>
        </w:tc>
      </w:tr>
      <w:tr w:rsidR="00612492" w:rsidRPr="00612492" w14:paraId="570AC917" w14:textId="77777777" w:rsidTr="00520011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6124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email</w:t>
            </w:r>
          </w:p>
        </w:tc>
      </w:tr>
      <w:tr w:rsidR="00612492" w:rsidRPr="00612492" w14:paraId="35A5CF0D" w14:textId="77777777" w:rsidTr="00520011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12492">
              <w:rPr>
                <w:b w:val="0"/>
                <w:sz w:val="16"/>
              </w:rPr>
              <w:t>Dibakar.das@intel.com</w:t>
            </w:r>
          </w:p>
        </w:tc>
      </w:tr>
    </w:tbl>
    <w:p w14:paraId="5587A5FC" w14:textId="5D8A7327" w:rsidR="00CA09B2" w:rsidRPr="0061249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23F7EE8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49DDBD41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4AD6FF8" w14:textId="120C322E" w:rsidR="009322E6" w:rsidRDefault="009322E6" w:rsidP="009322E6">
                  <w:pPr>
                    <w:jc w:val="both"/>
                  </w:pPr>
                  <w:r>
                    <w:t xml:space="preserve">This document contains </w:t>
                  </w:r>
                  <w:proofErr w:type="spellStart"/>
                  <w:proofErr w:type="gramStart"/>
                  <w:r>
                    <w:t>TGbk</w:t>
                  </w:r>
                  <w:proofErr w:type="spellEnd"/>
                  <w:r>
                    <w:t xml:space="preserve"> </w:t>
                  </w:r>
                  <w:r w:rsidR="00406CA8">
                    <w:t xml:space="preserve"> </w:t>
                  </w:r>
                  <w:r w:rsidR="00035F57">
                    <w:t>August</w:t>
                  </w:r>
                  <w:proofErr w:type="gramEnd"/>
                  <w:r w:rsidR="009160DE">
                    <w:t xml:space="preserve"> 2024</w:t>
                  </w:r>
                  <w:r>
                    <w:t xml:space="preserve"> </w:t>
                  </w:r>
                  <w:r w:rsidR="00934319">
                    <w:t>telecon</w:t>
                  </w:r>
                  <w:r w:rsidR="008018B3">
                    <w:t xml:space="preserve"> meeting </w:t>
                  </w:r>
                  <w:r>
                    <w:t xml:space="preserve">minutes </w:t>
                  </w:r>
                </w:p>
                <w:p w14:paraId="5AB249AB" w14:textId="34A04CC2" w:rsidR="0029020B" w:rsidRDefault="0029020B" w:rsidP="009322E6">
                  <w:pPr>
                    <w:jc w:val="both"/>
                  </w:pPr>
                </w:p>
              </w:txbxContent>
            </v:textbox>
          </v:shape>
        </w:pict>
      </w:r>
    </w:p>
    <w:p w14:paraId="32F04C1F" w14:textId="5CA1BF25" w:rsidR="00CA09B2" w:rsidRPr="00612492" w:rsidRDefault="00CA09B2" w:rsidP="001057AC">
      <w:pPr>
        <w:rPr>
          <w:b/>
          <w:sz w:val="24"/>
        </w:rPr>
      </w:pPr>
      <w:r w:rsidRPr="00612492">
        <w:br w:type="page"/>
      </w:r>
    </w:p>
    <w:p w14:paraId="55ECF1D0" w14:textId="2D6AF0F1" w:rsidR="00493B2D" w:rsidRPr="00612492" w:rsidRDefault="00493B2D" w:rsidP="00E45EB1">
      <w:pPr>
        <w:pStyle w:val="Heading2"/>
        <w:numPr>
          <w:ilvl w:val="0"/>
          <w:numId w:val="27"/>
        </w:numPr>
        <w:rPr>
          <w:lang w:val="en-US"/>
        </w:rPr>
      </w:pPr>
      <w:bookmarkStart w:id="0" w:name="_Hlk74161377"/>
      <w:proofErr w:type="spellStart"/>
      <w:r w:rsidRPr="00612492">
        <w:rPr>
          <w:lang w:val="en-US"/>
        </w:rPr>
        <w:lastRenderedPageBreak/>
        <w:t>TGbk</w:t>
      </w:r>
      <w:proofErr w:type="spellEnd"/>
      <w:r w:rsidRPr="00612492">
        <w:rPr>
          <w:lang w:val="en-US"/>
        </w:rPr>
        <w:t xml:space="preserve"> – </w:t>
      </w:r>
      <w:proofErr w:type="gramStart"/>
      <w:r w:rsidR="00062F01">
        <w:rPr>
          <w:lang w:val="en-US"/>
        </w:rPr>
        <w:t>August</w:t>
      </w:r>
      <w:r w:rsidR="00406CA8">
        <w:rPr>
          <w:lang w:val="en-US"/>
        </w:rPr>
        <w:t xml:space="preserve"> </w:t>
      </w:r>
      <w:r w:rsidR="00086F46">
        <w:rPr>
          <w:lang w:val="en-US"/>
        </w:rPr>
        <w:t xml:space="preserve"> </w:t>
      </w:r>
      <w:r w:rsidR="00062F01">
        <w:rPr>
          <w:lang w:val="en-US"/>
        </w:rPr>
        <w:t>20</w:t>
      </w:r>
      <w:proofErr w:type="gramEnd"/>
      <w:r w:rsidRPr="00612492">
        <w:rPr>
          <w:lang w:val="en-US"/>
        </w:rPr>
        <w:t xml:space="preserve">, </w:t>
      </w:r>
      <w:r w:rsidRPr="009160DE">
        <w:rPr>
          <w:lang w:val="en-US"/>
        </w:rPr>
        <w:t>202</w:t>
      </w:r>
      <w:bookmarkEnd w:id="0"/>
      <w:r w:rsidR="0071448B">
        <w:rPr>
          <w:lang w:val="en-US"/>
        </w:rPr>
        <w:t>4</w:t>
      </w:r>
      <w:r w:rsidR="009160DE" w:rsidRPr="009160DE">
        <w:rPr>
          <w:lang w:val="en-US"/>
        </w:rPr>
        <w:t xml:space="preserve"> </w:t>
      </w:r>
    </w:p>
    <w:p w14:paraId="17893359" w14:textId="61E466D6" w:rsidR="001A2FE9" w:rsidRPr="00E67456" w:rsidRDefault="001A2FE9" w:rsidP="00E45EB1">
      <w:pPr>
        <w:jc w:val="both"/>
        <w:rPr>
          <w:szCs w:val="22"/>
          <w:lang w:val="en-US" w:eastAsia="ja-JP"/>
        </w:rPr>
      </w:pPr>
    </w:p>
    <w:p w14:paraId="7CAF369D" w14:textId="7B1592BB" w:rsidR="00E67456" w:rsidRPr="00086F46" w:rsidRDefault="0071448B" w:rsidP="00E67456">
      <w:pPr>
        <w:pStyle w:val="ListParagraph"/>
        <w:numPr>
          <w:ilvl w:val="1"/>
          <w:numId w:val="26"/>
        </w:numPr>
        <w:rPr>
          <w:b/>
          <w:szCs w:val="22"/>
          <w:lang w:val="en-US"/>
        </w:rPr>
      </w:pPr>
      <w:r w:rsidRPr="00086F46">
        <w:rPr>
          <w:szCs w:val="22"/>
          <w:lang w:val="en-US"/>
        </w:rPr>
        <w:t xml:space="preserve">Called to order by </w:t>
      </w:r>
      <w:proofErr w:type="spellStart"/>
      <w:r w:rsidRPr="00086F46">
        <w:rPr>
          <w:szCs w:val="22"/>
          <w:lang w:val="en-US"/>
        </w:rPr>
        <w:t>TGbk</w:t>
      </w:r>
      <w:proofErr w:type="spellEnd"/>
      <w:r w:rsidRPr="00086F46">
        <w:rPr>
          <w:szCs w:val="22"/>
          <w:lang w:val="en-US"/>
        </w:rPr>
        <w:t xml:space="preserve"> Chair, </w:t>
      </w:r>
      <w:r w:rsidR="00057EFC">
        <w:rPr>
          <w:szCs w:val="22"/>
          <w:lang w:val="en-US"/>
        </w:rPr>
        <w:t>Jonathan Segev</w:t>
      </w:r>
      <w:r w:rsidR="00406CA8">
        <w:rPr>
          <w:szCs w:val="22"/>
          <w:lang w:val="en-US"/>
        </w:rPr>
        <w:t xml:space="preserve"> (</w:t>
      </w:r>
      <w:r w:rsidR="00C7709B">
        <w:rPr>
          <w:szCs w:val="22"/>
          <w:lang w:val="en-US"/>
        </w:rPr>
        <w:t>Intel</w:t>
      </w:r>
      <w:r w:rsidR="00406CA8">
        <w:rPr>
          <w:szCs w:val="22"/>
          <w:lang w:val="en-US"/>
        </w:rPr>
        <w:t>)</w:t>
      </w:r>
    </w:p>
    <w:p w14:paraId="3F51BF4B" w14:textId="27AF4D16" w:rsidR="0071448B" w:rsidRPr="00A7552B" w:rsidRDefault="0071448B" w:rsidP="00E45EB1">
      <w:pPr>
        <w:pStyle w:val="ListParagraph"/>
        <w:numPr>
          <w:ilvl w:val="1"/>
          <w:numId w:val="26"/>
        </w:numPr>
        <w:rPr>
          <w:b/>
          <w:szCs w:val="22"/>
          <w:lang w:val="en-US"/>
        </w:rPr>
      </w:pPr>
      <w:r w:rsidRPr="00A7552B">
        <w:rPr>
          <w:szCs w:val="22"/>
          <w:lang w:val="en-US"/>
        </w:rPr>
        <w:t xml:space="preserve">Agenda </w:t>
      </w:r>
      <w:r w:rsidRPr="00A7552B">
        <w:rPr>
          <w:szCs w:val="22"/>
          <w:lang w:val="en-US" w:eastAsia="ja-JP"/>
        </w:rPr>
        <w:t xml:space="preserve">Doc. </w:t>
      </w:r>
      <w:hyperlink r:id="rId8" w:history="1">
        <w:r w:rsidRPr="00A7552B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 w:rsidR="00406CA8">
          <w:rPr>
            <w:rStyle w:val="Hyperlink"/>
            <w:b/>
            <w:color w:val="auto"/>
            <w:szCs w:val="22"/>
            <w:lang w:val="en-US" w:eastAsia="ja-JP"/>
          </w:rPr>
          <w:t>945/r</w:t>
        </w:r>
        <w:r w:rsidR="00057EFC">
          <w:rPr>
            <w:rStyle w:val="Hyperlink"/>
            <w:b/>
            <w:color w:val="auto"/>
            <w:szCs w:val="22"/>
            <w:lang w:val="en-US" w:eastAsia="ja-JP"/>
          </w:rPr>
          <w:t>5</w:t>
        </w:r>
        <w:r w:rsidRPr="00A7552B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</w:hyperlink>
    </w:p>
    <w:p w14:paraId="3E24804E" w14:textId="0462D623" w:rsidR="0071448B" w:rsidRPr="00C7261D" w:rsidRDefault="0071448B" w:rsidP="00E45EB1">
      <w:pPr>
        <w:pStyle w:val="ListParagraph"/>
        <w:numPr>
          <w:ilvl w:val="1"/>
          <w:numId w:val="26"/>
        </w:numPr>
        <w:rPr>
          <w:szCs w:val="22"/>
          <w:lang w:val="en-US"/>
        </w:rPr>
      </w:pPr>
      <w:r w:rsidRPr="00C7261D">
        <w:rPr>
          <w:szCs w:val="22"/>
          <w:lang w:val="en-US"/>
        </w:rPr>
        <w:t>Review Patent Policy and logistics</w:t>
      </w:r>
    </w:p>
    <w:p w14:paraId="2238B807" w14:textId="77777777" w:rsidR="008C12E9" w:rsidRPr="00CF4E79" w:rsidRDefault="0071448B" w:rsidP="00E45EB1">
      <w:pPr>
        <w:numPr>
          <w:ilvl w:val="2"/>
          <w:numId w:val="26"/>
        </w:numPr>
        <w:rPr>
          <w:szCs w:val="22"/>
          <w:lang w:val="en-US"/>
        </w:rPr>
      </w:pPr>
      <w:r w:rsidRPr="00CF4E79">
        <w:rPr>
          <w:szCs w:val="22"/>
          <w:lang w:val="en-US"/>
        </w:rPr>
        <w:t xml:space="preserve">Chair reviewed </w:t>
      </w:r>
      <w:r w:rsidR="008C12E9" w:rsidRPr="00CF4E79">
        <w:t xml:space="preserve">policy guidelines for the members </w:t>
      </w:r>
    </w:p>
    <w:p w14:paraId="77514FA1" w14:textId="77777777" w:rsidR="008C12E9" w:rsidRPr="00CF4E79" w:rsidRDefault="008C12E9" w:rsidP="008C12E9">
      <w:pPr>
        <w:pStyle w:val="ListParagraph"/>
        <w:numPr>
          <w:ilvl w:val="2"/>
          <w:numId w:val="26"/>
        </w:numPr>
        <w:rPr>
          <w:szCs w:val="22"/>
          <w:lang w:val="en-US"/>
        </w:rPr>
      </w:pPr>
      <w:r w:rsidRPr="00CF4E79">
        <w:rPr>
          <w:szCs w:val="22"/>
          <w:lang w:val="en-US"/>
        </w:rPr>
        <w:t>Suggested members to sign-in to Attendance server (IMAT) with the link shown on the slide</w:t>
      </w:r>
    </w:p>
    <w:p w14:paraId="6B4ED20A" w14:textId="34F4FD58" w:rsidR="008108FC" w:rsidRPr="00CF4E79" w:rsidRDefault="008108FC" w:rsidP="008108FC">
      <w:pPr>
        <w:numPr>
          <w:ilvl w:val="2"/>
          <w:numId w:val="26"/>
        </w:numPr>
        <w:jc w:val="both"/>
        <w:rPr>
          <w:szCs w:val="22"/>
          <w:lang w:val="en-US" w:eastAsia="ja-JP"/>
        </w:rPr>
      </w:pPr>
      <w:r w:rsidRPr="00CF4E79">
        <w:rPr>
          <w:szCs w:val="22"/>
          <w:lang w:val="en-US" w:eastAsia="ja-JP"/>
        </w:rPr>
        <w:t>Chair reminded audience of the IEEE-SA Patent Policy, duty to inform and logistics</w:t>
      </w:r>
      <w:r w:rsidR="001B7949" w:rsidRPr="00CF4E79">
        <w:rPr>
          <w:szCs w:val="22"/>
          <w:lang w:val="en-US" w:eastAsia="ja-JP"/>
        </w:rPr>
        <w:t>.</w:t>
      </w:r>
      <w:r w:rsidRPr="00CF4E79">
        <w:rPr>
          <w:szCs w:val="22"/>
          <w:lang w:val="en-US" w:eastAsia="ja-JP"/>
        </w:rPr>
        <w:t xml:space="preserve"> Chair called for any potentially essential patents, no one stepped forward.</w:t>
      </w:r>
    </w:p>
    <w:p w14:paraId="2121615B" w14:textId="1D90A0D6" w:rsidR="00EE1613" w:rsidRPr="00CF4E79" w:rsidRDefault="00EE1613" w:rsidP="00EE1613">
      <w:pPr>
        <w:pStyle w:val="ListParagraph"/>
        <w:numPr>
          <w:ilvl w:val="2"/>
          <w:numId w:val="26"/>
        </w:numPr>
        <w:rPr>
          <w:szCs w:val="22"/>
          <w:lang w:val="en-US"/>
        </w:rPr>
      </w:pPr>
      <w:r w:rsidRPr="00CF4E79">
        <w:rPr>
          <w:szCs w:val="22"/>
          <w:lang w:val="en-US"/>
        </w:rPr>
        <w:t>Chair reminded audience of the about other guidelines for IEEE meetings, antitrust and competition laws</w:t>
      </w:r>
    </w:p>
    <w:p w14:paraId="2CF2AC1C" w14:textId="22046726" w:rsidR="00EE1613" w:rsidRPr="00CF4E79" w:rsidRDefault="00EE1613" w:rsidP="00EE1613">
      <w:pPr>
        <w:numPr>
          <w:ilvl w:val="2"/>
          <w:numId w:val="26"/>
        </w:numPr>
        <w:jc w:val="both"/>
        <w:rPr>
          <w:szCs w:val="22"/>
          <w:lang w:val="en-US"/>
        </w:rPr>
      </w:pPr>
      <w:r w:rsidRPr="00CF4E79">
        <w:rPr>
          <w:szCs w:val="22"/>
          <w:lang w:val="en-US"/>
        </w:rPr>
        <w:t>Chair re</w:t>
      </w:r>
      <w:r w:rsidR="000348AD" w:rsidRPr="00CF4E79">
        <w:rPr>
          <w:szCs w:val="22"/>
          <w:lang w:val="en-US"/>
        </w:rPr>
        <w:t>minded audience of</w:t>
      </w:r>
      <w:r w:rsidRPr="00CF4E79">
        <w:rPr>
          <w:szCs w:val="22"/>
          <w:lang w:val="en-US"/>
        </w:rPr>
        <w:t xml:space="preserve"> the IEEE SA copyright policy.</w:t>
      </w:r>
    </w:p>
    <w:p w14:paraId="74C1860F" w14:textId="4705DF99" w:rsidR="00EE1613" w:rsidRPr="00CF4E79" w:rsidRDefault="00EE1613" w:rsidP="00EE1613">
      <w:pPr>
        <w:numPr>
          <w:ilvl w:val="2"/>
          <w:numId w:val="26"/>
        </w:numPr>
        <w:jc w:val="both"/>
        <w:rPr>
          <w:szCs w:val="22"/>
          <w:lang w:val="en-US"/>
        </w:rPr>
      </w:pPr>
      <w:r w:rsidRPr="00CF4E79">
        <w:rPr>
          <w:szCs w:val="22"/>
          <w:lang w:val="en-US"/>
        </w:rPr>
        <w:t>Chair re</w:t>
      </w:r>
      <w:r w:rsidR="000348AD" w:rsidRPr="00CF4E79">
        <w:rPr>
          <w:szCs w:val="22"/>
          <w:lang w:val="en-US"/>
        </w:rPr>
        <w:t xml:space="preserve">minded audience </w:t>
      </w:r>
      <w:r w:rsidR="00CF4E79" w:rsidRPr="00CF4E79">
        <w:rPr>
          <w:szCs w:val="22"/>
          <w:lang w:val="en-US"/>
        </w:rPr>
        <w:t>of the</w:t>
      </w:r>
      <w:r w:rsidRPr="00CF4E79">
        <w:rPr>
          <w:szCs w:val="22"/>
          <w:lang w:val="en-US"/>
        </w:rPr>
        <w:t xml:space="preserve"> IEEE code of ethics and reviewed WG participation as an individual professional. – no clarification requested.</w:t>
      </w:r>
    </w:p>
    <w:p w14:paraId="4624CEDC" w14:textId="49DCAFD6" w:rsidR="0071448B" w:rsidRPr="00C7261D" w:rsidRDefault="0071448B" w:rsidP="00DF6644">
      <w:pPr>
        <w:ind w:left="2376"/>
        <w:jc w:val="both"/>
        <w:rPr>
          <w:szCs w:val="22"/>
          <w:lang w:val="en-US"/>
        </w:rPr>
      </w:pPr>
    </w:p>
    <w:p w14:paraId="53EF2AD6" w14:textId="63AD35F0" w:rsidR="003A6CC6" w:rsidRPr="00B05C15" w:rsidRDefault="003A6CC6" w:rsidP="005F7A33">
      <w:pPr>
        <w:ind w:left="3096"/>
        <w:rPr>
          <w:szCs w:val="22"/>
          <w:lang w:val="en-US" w:eastAsia="ja-JP"/>
        </w:rPr>
      </w:pPr>
    </w:p>
    <w:p w14:paraId="45269D63" w14:textId="37F900D9" w:rsidR="00507766" w:rsidRDefault="00507766" w:rsidP="00507766">
      <w:pPr>
        <w:numPr>
          <w:ilvl w:val="1"/>
          <w:numId w:val="26"/>
        </w:numPr>
        <w:rPr>
          <w:szCs w:val="22"/>
          <w:lang w:val="en-US" w:eastAsia="ja-JP"/>
        </w:rPr>
      </w:pPr>
      <w:r w:rsidRPr="00507766">
        <w:rPr>
          <w:szCs w:val="22"/>
          <w:lang w:val="en-US" w:eastAsia="ja-JP"/>
        </w:rPr>
        <w:t xml:space="preserve">Agenda for this slot (slide </w:t>
      </w:r>
      <w:r w:rsidR="00D6353B">
        <w:rPr>
          <w:szCs w:val="22"/>
          <w:lang w:val="en-US" w:eastAsia="ja-JP"/>
        </w:rPr>
        <w:t>4</w:t>
      </w:r>
      <w:r w:rsidRPr="00507766">
        <w:rPr>
          <w:szCs w:val="22"/>
          <w:lang w:val="en-US" w:eastAsia="ja-JP"/>
        </w:rPr>
        <w:t xml:space="preserve">5): </w:t>
      </w:r>
    </w:p>
    <w:p w14:paraId="273BFCD8" w14:textId="1E847335" w:rsidR="00DA7364" w:rsidRPr="00DA7364" w:rsidRDefault="00D6353B" w:rsidP="00DA7364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LB287 results</w:t>
      </w:r>
    </w:p>
    <w:p w14:paraId="4ACFE9D2" w14:textId="6271A6E1" w:rsidR="00DA7364" w:rsidRDefault="009F0186" w:rsidP="00DA7364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Conduct group comment resolutions</w:t>
      </w:r>
    </w:p>
    <w:p w14:paraId="726296AB" w14:textId="113D7174" w:rsidR="009F0186" w:rsidRDefault="009F0186" w:rsidP="00DA7364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Review submission pipeline. </w:t>
      </w:r>
    </w:p>
    <w:p w14:paraId="4A95A303" w14:textId="25DDC013" w:rsidR="00DA7364" w:rsidRPr="009F0186" w:rsidRDefault="009F0186" w:rsidP="009F0186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telecon times</w:t>
      </w:r>
    </w:p>
    <w:p w14:paraId="5785BB2C" w14:textId="66F3EABA" w:rsidR="00310EE0" w:rsidRDefault="000E5E12" w:rsidP="00D92706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Agenda approved. </w:t>
      </w:r>
    </w:p>
    <w:p w14:paraId="4B111739" w14:textId="77777777" w:rsidR="00A209EE" w:rsidRPr="00507766" w:rsidRDefault="00A209EE" w:rsidP="00A209EE">
      <w:pPr>
        <w:ind w:left="4284"/>
        <w:rPr>
          <w:szCs w:val="22"/>
          <w:lang w:val="en-US" w:eastAsia="ja-JP"/>
        </w:rPr>
      </w:pPr>
    </w:p>
    <w:p w14:paraId="22CBE3D9" w14:textId="5131D888" w:rsidR="007F7FE0" w:rsidRDefault="007F7FE0" w:rsidP="00981065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Roy Want presented LB287 results. </w:t>
      </w:r>
    </w:p>
    <w:p w14:paraId="1CCCA3CC" w14:textId="1F0C8B8F" w:rsidR="007F7FE0" w:rsidRDefault="00C77769" w:rsidP="007F7FE0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</w:t>
      </w:r>
      <w:r w:rsidR="00873963">
        <w:rPr>
          <w:szCs w:val="22"/>
          <w:lang w:val="en-US" w:eastAsia="ja-JP"/>
        </w:rPr>
        <w:t xml:space="preserve"> </w:t>
      </w:r>
      <w:r w:rsidR="00846E26">
        <w:rPr>
          <w:szCs w:val="22"/>
          <w:lang w:val="en-US" w:eastAsia="ja-JP"/>
        </w:rPr>
        <w:t xml:space="preserve">asked for clarification about the timeline. </w:t>
      </w:r>
    </w:p>
    <w:p w14:paraId="60CA1CCB" w14:textId="725A6BDD" w:rsidR="00846E26" w:rsidRDefault="00846E26" w:rsidP="007F7FE0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193293">
        <w:rPr>
          <w:szCs w:val="22"/>
          <w:lang w:val="en-US" w:eastAsia="ja-JP"/>
        </w:rPr>
        <w:t xml:space="preserve">if we end up making technical changes, then </w:t>
      </w:r>
      <w:r w:rsidR="00621812">
        <w:rPr>
          <w:szCs w:val="22"/>
          <w:lang w:val="en-US" w:eastAsia="ja-JP"/>
        </w:rPr>
        <w:t xml:space="preserve">we </w:t>
      </w:r>
      <w:r w:rsidR="00193293">
        <w:rPr>
          <w:szCs w:val="22"/>
          <w:lang w:val="en-US" w:eastAsia="ja-JP"/>
        </w:rPr>
        <w:t xml:space="preserve">can do editorial changes. Otherwise, prefer not to make those changes. </w:t>
      </w:r>
    </w:p>
    <w:p w14:paraId="44A26A51" w14:textId="0F83243D" w:rsidR="00193293" w:rsidRDefault="00193293" w:rsidP="007F7FE0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thought that editorial changes are allowed. </w:t>
      </w:r>
    </w:p>
    <w:p w14:paraId="0D4A09B7" w14:textId="5527DA85" w:rsidR="00193293" w:rsidRDefault="00193293" w:rsidP="007F7FE0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E13911">
        <w:rPr>
          <w:szCs w:val="22"/>
          <w:lang w:val="en-US" w:eastAsia="ja-JP"/>
        </w:rPr>
        <w:t xml:space="preserve">in general, no changes are preferred but minor editorial changes may be possible. </w:t>
      </w:r>
    </w:p>
    <w:p w14:paraId="43EFEACC" w14:textId="7900F017" w:rsidR="00E13911" w:rsidRDefault="00F0497D" w:rsidP="007F7FE0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7116E5">
        <w:rPr>
          <w:szCs w:val="22"/>
          <w:lang w:val="en-US" w:eastAsia="ja-JP"/>
        </w:rPr>
        <w:t>prefer to ask commenter to withdraw</w:t>
      </w:r>
      <w:r w:rsidR="00E96FEE">
        <w:rPr>
          <w:szCs w:val="22"/>
          <w:lang w:val="en-US" w:eastAsia="ja-JP"/>
        </w:rPr>
        <w:t>,</w:t>
      </w:r>
      <w:r w:rsidR="007116E5">
        <w:rPr>
          <w:szCs w:val="22"/>
          <w:lang w:val="en-US" w:eastAsia="ja-JP"/>
        </w:rPr>
        <w:t xml:space="preserve"> </w:t>
      </w:r>
      <w:r w:rsidR="00E96FEE">
        <w:rPr>
          <w:szCs w:val="22"/>
          <w:lang w:val="en-US" w:eastAsia="ja-JP"/>
        </w:rPr>
        <w:t xml:space="preserve">transition to SA and then resubmit. </w:t>
      </w:r>
    </w:p>
    <w:p w14:paraId="2372BF98" w14:textId="22F67FCE" w:rsidR="00E96FEE" w:rsidRDefault="00E96FEE" w:rsidP="007F7FE0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its </w:t>
      </w:r>
      <w:proofErr w:type="spellStart"/>
      <w:r>
        <w:rPr>
          <w:szCs w:val="22"/>
          <w:lang w:val="en-US" w:eastAsia="ja-JP"/>
        </w:rPr>
        <w:t>upto</w:t>
      </w:r>
      <w:proofErr w:type="spellEnd"/>
      <w:r>
        <w:rPr>
          <w:szCs w:val="22"/>
          <w:lang w:val="en-US" w:eastAsia="ja-JP"/>
        </w:rPr>
        <w:t xml:space="preserve"> commenter. </w:t>
      </w:r>
      <w:proofErr w:type="spellStart"/>
      <w:proofErr w:type="gramStart"/>
      <w:r>
        <w:rPr>
          <w:szCs w:val="22"/>
          <w:lang w:val="en-US" w:eastAsia="ja-JP"/>
        </w:rPr>
        <w:t>Lets</w:t>
      </w:r>
      <w:proofErr w:type="spellEnd"/>
      <w:proofErr w:type="gramEnd"/>
      <w:r>
        <w:rPr>
          <w:szCs w:val="22"/>
          <w:lang w:val="en-US" w:eastAsia="ja-JP"/>
        </w:rPr>
        <w:t xml:space="preserve"> look at the technical comments. </w:t>
      </w:r>
    </w:p>
    <w:p w14:paraId="264C5D0A" w14:textId="2231252A" w:rsidR="00E96FEE" w:rsidRDefault="00B2555C" w:rsidP="00B2555C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Group conducted ad-hoc comment resolution for all the comments</w:t>
      </w:r>
      <w:r w:rsidR="00621812">
        <w:rPr>
          <w:szCs w:val="22"/>
          <w:lang w:val="en-US" w:eastAsia="ja-JP"/>
        </w:rPr>
        <w:t>.</w:t>
      </w:r>
    </w:p>
    <w:p w14:paraId="509C19F5" w14:textId="08928A64" w:rsidR="00B2555C" w:rsidRDefault="00B2555C" w:rsidP="00B2555C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No new telecon</w:t>
      </w:r>
    </w:p>
    <w:p w14:paraId="79CEF0C8" w14:textId="1E1926CD" w:rsidR="0054019B" w:rsidRDefault="0054019B" w:rsidP="0054019B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122BB8">
        <w:rPr>
          <w:szCs w:val="22"/>
          <w:lang w:val="en-US" w:eastAsia="ja-JP"/>
        </w:rPr>
        <w:t xml:space="preserve">what is the </w:t>
      </w:r>
      <w:proofErr w:type="gramStart"/>
      <w:r w:rsidR="00122BB8">
        <w:rPr>
          <w:szCs w:val="22"/>
          <w:lang w:val="en-US" w:eastAsia="ja-JP"/>
        </w:rPr>
        <w:t>procedure ?</w:t>
      </w:r>
      <w:proofErr w:type="gramEnd"/>
    </w:p>
    <w:p w14:paraId="7BD64C38" w14:textId="6A40FF03" w:rsidR="00122BB8" w:rsidRDefault="00122BB8" w:rsidP="0054019B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group will perform a formal comment resolution on opening slot of IEEE meeting and chair will complete a report to EC. </w:t>
      </w:r>
    </w:p>
    <w:p w14:paraId="17E51218" w14:textId="1D9718D4" w:rsidR="00122BB8" w:rsidRDefault="00787256" w:rsidP="0054019B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clarified that </w:t>
      </w:r>
      <w:r w:rsidR="00C82874">
        <w:rPr>
          <w:szCs w:val="22"/>
          <w:lang w:val="en-US" w:eastAsia="ja-JP"/>
        </w:rPr>
        <w:t xml:space="preserve">going to SA ballot </w:t>
      </w:r>
      <w:proofErr w:type="spellStart"/>
      <w:proofErr w:type="gramStart"/>
      <w:r w:rsidR="00C82874">
        <w:rPr>
          <w:szCs w:val="22"/>
          <w:lang w:val="en-US" w:eastAsia="ja-JP"/>
        </w:rPr>
        <w:t>wont</w:t>
      </w:r>
      <w:proofErr w:type="spellEnd"/>
      <w:proofErr w:type="gramEnd"/>
      <w:r w:rsidR="00C82874">
        <w:rPr>
          <w:szCs w:val="22"/>
          <w:lang w:val="en-US" w:eastAsia="ja-JP"/>
        </w:rPr>
        <w:t xml:space="preserve"> begin until EC approves earliest by October. </w:t>
      </w:r>
    </w:p>
    <w:p w14:paraId="4768014E" w14:textId="77777777" w:rsidR="00C82874" w:rsidRDefault="00C82874" w:rsidP="00C82874">
      <w:pPr>
        <w:ind w:left="3096"/>
        <w:rPr>
          <w:szCs w:val="22"/>
          <w:lang w:val="en-US" w:eastAsia="ja-JP"/>
        </w:rPr>
      </w:pPr>
    </w:p>
    <w:p w14:paraId="543B258B" w14:textId="5B13E820" w:rsidR="0054019B" w:rsidRDefault="00CD4817" w:rsidP="00B2555C">
      <w:pPr>
        <w:numPr>
          <w:ilvl w:val="1"/>
          <w:numId w:val="26"/>
        </w:numPr>
        <w:rPr>
          <w:szCs w:val="22"/>
          <w:lang w:val="en-US" w:eastAsia="ja-JP"/>
        </w:rPr>
      </w:pPr>
      <w:proofErr w:type="spellStart"/>
      <w:r>
        <w:rPr>
          <w:szCs w:val="22"/>
          <w:lang w:val="en-US" w:eastAsia="ja-JP"/>
        </w:rPr>
        <w:t>AoB</w:t>
      </w:r>
      <w:proofErr w:type="spellEnd"/>
    </w:p>
    <w:p w14:paraId="2F836EFE" w14:textId="09CC87F0" w:rsidR="0054019B" w:rsidRPr="007F7FE0" w:rsidRDefault="0054019B" w:rsidP="00B2555C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proofErr w:type="spellStart"/>
      <w:r w:rsidR="00CD4817">
        <w:rPr>
          <w:szCs w:val="22"/>
          <w:lang w:val="en-US" w:eastAsia="ja-JP"/>
        </w:rPr>
        <w:t>Adjpourned</w:t>
      </w:r>
      <w:proofErr w:type="spellEnd"/>
      <w:r w:rsidR="00CD4817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at 11:</w:t>
      </w:r>
      <w:r w:rsidR="00CD4817">
        <w:rPr>
          <w:szCs w:val="22"/>
          <w:lang w:val="en-US" w:eastAsia="ja-JP"/>
        </w:rPr>
        <w:t>14</w:t>
      </w:r>
      <w:r>
        <w:rPr>
          <w:szCs w:val="22"/>
          <w:lang w:val="en-US" w:eastAsia="ja-JP"/>
        </w:rPr>
        <w:t xml:space="preserve"> AM</w:t>
      </w:r>
    </w:p>
    <w:p w14:paraId="2BF931B5" w14:textId="5046C985" w:rsidR="00981065" w:rsidRDefault="00981065" w:rsidP="00CD4817">
      <w:pPr>
        <w:ind w:left="1548"/>
        <w:rPr>
          <w:szCs w:val="22"/>
          <w:lang w:val="en-US" w:eastAsia="ja-JP"/>
        </w:rPr>
      </w:pPr>
    </w:p>
    <w:p w14:paraId="084B1AF7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3A18752D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4CF5DF09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6054EC81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2719DB9B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3BA4EA77" w14:textId="666F5C7F" w:rsidR="004457D8" w:rsidRPr="00612492" w:rsidRDefault="004457D8" w:rsidP="004457D8">
      <w:pPr>
        <w:pStyle w:val="Heading2"/>
        <w:numPr>
          <w:ilvl w:val="0"/>
          <w:numId w:val="27"/>
        </w:numPr>
        <w:rPr>
          <w:lang w:val="en-US"/>
        </w:rPr>
      </w:pPr>
      <w:proofErr w:type="spellStart"/>
      <w:r w:rsidRPr="00612492">
        <w:rPr>
          <w:lang w:val="en-US"/>
        </w:rPr>
        <w:lastRenderedPageBreak/>
        <w:t>TGbk</w:t>
      </w:r>
      <w:proofErr w:type="spellEnd"/>
      <w:r w:rsidRPr="00612492">
        <w:rPr>
          <w:lang w:val="en-US"/>
        </w:rPr>
        <w:t xml:space="preserve"> – </w:t>
      </w:r>
      <w:proofErr w:type="gramStart"/>
      <w:r>
        <w:rPr>
          <w:lang w:val="en-US"/>
        </w:rPr>
        <w:t>August  27</w:t>
      </w:r>
      <w:proofErr w:type="gramEnd"/>
      <w:r w:rsidRPr="00612492">
        <w:rPr>
          <w:lang w:val="en-US"/>
        </w:rPr>
        <w:t xml:space="preserve">, </w:t>
      </w:r>
      <w:r w:rsidRPr="009160DE">
        <w:rPr>
          <w:lang w:val="en-US"/>
        </w:rPr>
        <w:t>202</w:t>
      </w:r>
      <w:r>
        <w:rPr>
          <w:lang w:val="en-US"/>
        </w:rPr>
        <w:t>4</w:t>
      </w:r>
      <w:r w:rsidRPr="009160DE">
        <w:rPr>
          <w:lang w:val="en-US"/>
        </w:rPr>
        <w:t xml:space="preserve"> </w:t>
      </w:r>
    </w:p>
    <w:p w14:paraId="40C3B62A" w14:textId="77777777" w:rsidR="004457D8" w:rsidRPr="00E67456" w:rsidRDefault="004457D8" w:rsidP="004457D8">
      <w:pPr>
        <w:jc w:val="both"/>
        <w:rPr>
          <w:szCs w:val="22"/>
          <w:lang w:val="en-US" w:eastAsia="ja-JP"/>
        </w:rPr>
      </w:pPr>
    </w:p>
    <w:p w14:paraId="2F30486B" w14:textId="47E23C95" w:rsidR="004457D8" w:rsidRPr="00086F46" w:rsidRDefault="004457D8" w:rsidP="00A90837">
      <w:pPr>
        <w:pStyle w:val="ListParagraph"/>
        <w:numPr>
          <w:ilvl w:val="1"/>
          <w:numId w:val="27"/>
        </w:numPr>
        <w:rPr>
          <w:b/>
          <w:szCs w:val="22"/>
          <w:lang w:val="en-US"/>
        </w:rPr>
      </w:pPr>
      <w:r w:rsidRPr="00086F46">
        <w:rPr>
          <w:szCs w:val="22"/>
          <w:lang w:val="en-US"/>
        </w:rPr>
        <w:t xml:space="preserve">Called to order by </w:t>
      </w:r>
      <w:proofErr w:type="spellStart"/>
      <w:r w:rsidRPr="00086F46">
        <w:rPr>
          <w:szCs w:val="22"/>
          <w:lang w:val="en-US"/>
        </w:rPr>
        <w:t>TGbk</w:t>
      </w:r>
      <w:proofErr w:type="spellEnd"/>
      <w:r w:rsidRPr="00086F46">
        <w:rPr>
          <w:szCs w:val="22"/>
          <w:lang w:val="en-US"/>
        </w:rPr>
        <w:t xml:space="preserve"> Chair, </w:t>
      </w:r>
      <w:r>
        <w:rPr>
          <w:szCs w:val="22"/>
          <w:lang w:val="en-US"/>
        </w:rPr>
        <w:t>Jonathan Segev (</w:t>
      </w:r>
      <w:r w:rsidR="00A90837">
        <w:rPr>
          <w:szCs w:val="22"/>
          <w:lang w:val="en-US"/>
        </w:rPr>
        <w:t>Intel</w:t>
      </w:r>
      <w:r>
        <w:rPr>
          <w:szCs w:val="22"/>
          <w:lang w:val="en-US"/>
        </w:rPr>
        <w:t>)</w:t>
      </w:r>
    </w:p>
    <w:p w14:paraId="6A56FE92" w14:textId="565E09BA" w:rsidR="004457D8" w:rsidRPr="00A7552B" w:rsidRDefault="004457D8" w:rsidP="00A90837">
      <w:pPr>
        <w:pStyle w:val="ListParagraph"/>
        <w:numPr>
          <w:ilvl w:val="1"/>
          <w:numId w:val="27"/>
        </w:numPr>
        <w:rPr>
          <w:b/>
          <w:szCs w:val="22"/>
          <w:lang w:val="en-US"/>
        </w:rPr>
      </w:pPr>
      <w:r w:rsidRPr="00A7552B">
        <w:rPr>
          <w:szCs w:val="22"/>
          <w:lang w:val="en-US"/>
        </w:rPr>
        <w:t xml:space="preserve">Agenda </w:t>
      </w:r>
      <w:r w:rsidRPr="00A7552B">
        <w:rPr>
          <w:szCs w:val="22"/>
          <w:lang w:val="en-US" w:eastAsia="ja-JP"/>
        </w:rPr>
        <w:t xml:space="preserve">Doc. </w:t>
      </w:r>
      <w:hyperlink r:id="rId9" w:history="1">
        <w:r w:rsidRPr="00A7552B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>
          <w:rPr>
            <w:rStyle w:val="Hyperlink"/>
            <w:b/>
            <w:color w:val="auto"/>
            <w:szCs w:val="22"/>
            <w:lang w:val="en-US" w:eastAsia="ja-JP"/>
          </w:rPr>
          <w:t>945/r6</w:t>
        </w:r>
        <w:r w:rsidRPr="00A7552B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</w:hyperlink>
    </w:p>
    <w:p w14:paraId="26710EBE" w14:textId="77777777" w:rsidR="004457D8" w:rsidRPr="00C7261D" w:rsidRDefault="004457D8" w:rsidP="00A90837">
      <w:pPr>
        <w:pStyle w:val="ListParagraph"/>
        <w:numPr>
          <w:ilvl w:val="1"/>
          <w:numId w:val="27"/>
        </w:numPr>
        <w:rPr>
          <w:szCs w:val="22"/>
          <w:lang w:val="en-US"/>
        </w:rPr>
      </w:pPr>
      <w:r w:rsidRPr="00C7261D">
        <w:rPr>
          <w:szCs w:val="22"/>
          <w:lang w:val="en-US"/>
        </w:rPr>
        <w:t>Review Patent Policy and logistics</w:t>
      </w:r>
    </w:p>
    <w:p w14:paraId="5A4F517C" w14:textId="77777777" w:rsidR="004457D8" w:rsidRPr="00CF4E79" w:rsidRDefault="004457D8" w:rsidP="00A90837">
      <w:pPr>
        <w:numPr>
          <w:ilvl w:val="2"/>
          <w:numId w:val="27"/>
        </w:numPr>
        <w:rPr>
          <w:szCs w:val="22"/>
          <w:lang w:val="en-US"/>
        </w:rPr>
      </w:pPr>
      <w:r w:rsidRPr="00CF4E79">
        <w:rPr>
          <w:szCs w:val="22"/>
          <w:lang w:val="en-US"/>
        </w:rPr>
        <w:t xml:space="preserve">Chair reviewed </w:t>
      </w:r>
      <w:r w:rsidRPr="00CF4E79">
        <w:t xml:space="preserve">policy guidelines for the members </w:t>
      </w:r>
    </w:p>
    <w:p w14:paraId="2FF5E04F" w14:textId="77777777" w:rsidR="004457D8" w:rsidRPr="00CF4E79" w:rsidRDefault="004457D8" w:rsidP="00A90837">
      <w:pPr>
        <w:pStyle w:val="ListParagraph"/>
        <w:numPr>
          <w:ilvl w:val="2"/>
          <w:numId w:val="27"/>
        </w:numPr>
        <w:rPr>
          <w:szCs w:val="22"/>
          <w:lang w:val="en-US"/>
        </w:rPr>
      </w:pPr>
      <w:r w:rsidRPr="00CF4E79">
        <w:rPr>
          <w:szCs w:val="22"/>
          <w:lang w:val="en-US"/>
        </w:rPr>
        <w:t>Suggested members to sign-in to Attendance server (IMAT) with the link shown on the slide</w:t>
      </w:r>
    </w:p>
    <w:p w14:paraId="06AAFD83" w14:textId="77777777" w:rsidR="004457D8" w:rsidRPr="00CF4E79" w:rsidRDefault="004457D8" w:rsidP="00A90837">
      <w:pPr>
        <w:numPr>
          <w:ilvl w:val="2"/>
          <w:numId w:val="27"/>
        </w:numPr>
        <w:jc w:val="both"/>
        <w:rPr>
          <w:szCs w:val="22"/>
          <w:lang w:val="en-US" w:eastAsia="ja-JP"/>
        </w:rPr>
      </w:pPr>
      <w:r w:rsidRPr="00CF4E79">
        <w:rPr>
          <w:szCs w:val="22"/>
          <w:lang w:val="en-US" w:eastAsia="ja-JP"/>
        </w:rPr>
        <w:t>Chair reminded audience of the IEEE-SA Patent Policy, duty to inform and logistics. Chair called for any potentially essential patents, no one stepped forward.</w:t>
      </w:r>
    </w:p>
    <w:p w14:paraId="68CC30A7" w14:textId="7C1867C8" w:rsidR="004457D8" w:rsidRPr="00CF4E79" w:rsidRDefault="004457D8" w:rsidP="00A90837">
      <w:pPr>
        <w:pStyle w:val="ListParagraph"/>
        <w:numPr>
          <w:ilvl w:val="2"/>
          <w:numId w:val="27"/>
        </w:numPr>
        <w:rPr>
          <w:szCs w:val="22"/>
          <w:lang w:val="en-US"/>
        </w:rPr>
      </w:pPr>
      <w:r w:rsidRPr="00CF4E79">
        <w:rPr>
          <w:szCs w:val="22"/>
          <w:lang w:val="en-US"/>
        </w:rPr>
        <w:t>Chair reminded audience of the about other guidelines for IEEE meetings, antitrust and competition laws</w:t>
      </w:r>
    </w:p>
    <w:p w14:paraId="7C735AFE" w14:textId="77777777" w:rsidR="004457D8" w:rsidRPr="00CF4E79" w:rsidRDefault="004457D8" w:rsidP="00A90837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CF4E79">
        <w:rPr>
          <w:szCs w:val="22"/>
          <w:lang w:val="en-US"/>
        </w:rPr>
        <w:t>Chair reminded audience of the IEEE SA copyright policy.</w:t>
      </w:r>
    </w:p>
    <w:p w14:paraId="7076CACA" w14:textId="77777777" w:rsidR="004457D8" w:rsidRPr="00CF4E79" w:rsidRDefault="004457D8" w:rsidP="00A90837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CF4E79">
        <w:rPr>
          <w:szCs w:val="22"/>
          <w:lang w:val="en-US"/>
        </w:rPr>
        <w:t>Chair reminded audience of the IEEE code of ethics and reviewed WG participation as an individual professional. – no clarification requested.</w:t>
      </w:r>
    </w:p>
    <w:p w14:paraId="184EA5CA" w14:textId="77777777" w:rsidR="004457D8" w:rsidRPr="00C7261D" w:rsidRDefault="004457D8" w:rsidP="004457D8">
      <w:pPr>
        <w:ind w:left="2376"/>
        <w:jc w:val="both"/>
        <w:rPr>
          <w:szCs w:val="22"/>
          <w:lang w:val="en-US"/>
        </w:rPr>
      </w:pPr>
    </w:p>
    <w:p w14:paraId="1C3AFA58" w14:textId="77777777" w:rsidR="004457D8" w:rsidRPr="00B05C15" w:rsidRDefault="004457D8" w:rsidP="004457D8">
      <w:pPr>
        <w:ind w:left="3096"/>
        <w:rPr>
          <w:szCs w:val="22"/>
          <w:lang w:val="en-US" w:eastAsia="ja-JP"/>
        </w:rPr>
      </w:pPr>
    </w:p>
    <w:p w14:paraId="1DA2D225" w14:textId="3CF8C86E" w:rsidR="004457D8" w:rsidRDefault="004457D8" w:rsidP="00A90837">
      <w:pPr>
        <w:numPr>
          <w:ilvl w:val="1"/>
          <w:numId w:val="27"/>
        </w:numPr>
        <w:rPr>
          <w:szCs w:val="22"/>
          <w:lang w:val="en-US" w:eastAsia="ja-JP"/>
        </w:rPr>
      </w:pPr>
      <w:r w:rsidRPr="00507766">
        <w:rPr>
          <w:szCs w:val="22"/>
          <w:lang w:val="en-US" w:eastAsia="ja-JP"/>
        </w:rPr>
        <w:t xml:space="preserve">Agenda for this slot (slide </w:t>
      </w:r>
      <w:r w:rsidR="0003291B">
        <w:rPr>
          <w:szCs w:val="22"/>
          <w:lang w:val="en-US" w:eastAsia="ja-JP"/>
        </w:rPr>
        <w:t>51</w:t>
      </w:r>
      <w:r w:rsidRPr="00507766">
        <w:rPr>
          <w:szCs w:val="22"/>
          <w:lang w:val="en-US" w:eastAsia="ja-JP"/>
        </w:rPr>
        <w:t xml:space="preserve">): </w:t>
      </w:r>
    </w:p>
    <w:p w14:paraId="4FF09981" w14:textId="77777777" w:rsidR="004457D8" w:rsidRDefault="004457D8" w:rsidP="00A90837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Conduct group comment resolutions</w:t>
      </w:r>
    </w:p>
    <w:p w14:paraId="5C3DD47C" w14:textId="77777777" w:rsidR="004457D8" w:rsidRDefault="004457D8" w:rsidP="00A90837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Review submission pipeline. </w:t>
      </w:r>
    </w:p>
    <w:p w14:paraId="4B0D8518" w14:textId="77777777" w:rsidR="004457D8" w:rsidRPr="009F0186" w:rsidRDefault="004457D8" w:rsidP="00A90837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telecon times</w:t>
      </w:r>
    </w:p>
    <w:p w14:paraId="60B7C0B5" w14:textId="77777777" w:rsidR="004457D8" w:rsidRDefault="004457D8" w:rsidP="00A90837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Agenda approved. </w:t>
      </w:r>
    </w:p>
    <w:p w14:paraId="0468DB8A" w14:textId="77777777" w:rsidR="004457D8" w:rsidRPr="00507766" w:rsidRDefault="004457D8" w:rsidP="004457D8">
      <w:pPr>
        <w:ind w:left="4284"/>
        <w:rPr>
          <w:szCs w:val="22"/>
          <w:lang w:val="en-US" w:eastAsia="ja-JP"/>
        </w:rPr>
      </w:pPr>
    </w:p>
    <w:p w14:paraId="45BAF34E" w14:textId="29B39CB5" w:rsidR="004457D8" w:rsidRDefault="004457D8" w:rsidP="00A90837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Roy Want presented </w:t>
      </w:r>
      <w:r w:rsidR="005E234E">
        <w:rPr>
          <w:szCs w:val="22"/>
          <w:lang w:val="en-US" w:eastAsia="ja-JP"/>
        </w:rPr>
        <w:t>editorial comment resolution doc</w:t>
      </w:r>
      <w:r>
        <w:rPr>
          <w:szCs w:val="22"/>
          <w:lang w:val="en-US" w:eastAsia="ja-JP"/>
        </w:rPr>
        <w:t xml:space="preserve">. </w:t>
      </w:r>
    </w:p>
    <w:p w14:paraId="350A4D04" w14:textId="199052EC" w:rsidR="00F07443" w:rsidRDefault="000478F8" w:rsidP="00A90837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3D5F6D">
        <w:rPr>
          <w:szCs w:val="22"/>
          <w:lang w:val="en-US" w:eastAsia="ja-JP"/>
        </w:rPr>
        <w:t xml:space="preserve">Comment removal is </w:t>
      </w:r>
      <w:proofErr w:type="gramStart"/>
      <w:r w:rsidR="003D5F6D">
        <w:rPr>
          <w:szCs w:val="22"/>
          <w:lang w:val="en-US" w:eastAsia="ja-JP"/>
        </w:rPr>
        <w:t>allowed</w:t>
      </w:r>
      <w:r w:rsidR="00024632">
        <w:rPr>
          <w:szCs w:val="22"/>
          <w:lang w:val="en-US" w:eastAsia="ja-JP"/>
        </w:rPr>
        <w:t>,</w:t>
      </w:r>
      <w:proofErr w:type="gramEnd"/>
      <w:r w:rsidR="00024632">
        <w:rPr>
          <w:szCs w:val="22"/>
          <w:lang w:val="en-US" w:eastAsia="ja-JP"/>
        </w:rPr>
        <w:t xml:space="preserve"> </w:t>
      </w:r>
      <w:r w:rsidR="004845BA">
        <w:rPr>
          <w:szCs w:val="22"/>
          <w:lang w:val="en-US" w:eastAsia="ja-JP"/>
        </w:rPr>
        <w:t xml:space="preserve">TG </w:t>
      </w:r>
      <w:r w:rsidR="00024632">
        <w:rPr>
          <w:szCs w:val="22"/>
          <w:lang w:val="en-US" w:eastAsia="ja-JP"/>
        </w:rPr>
        <w:t xml:space="preserve">chair can submit a comment during SA </w:t>
      </w:r>
      <w:r w:rsidR="0057103A">
        <w:rPr>
          <w:szCs w:val="22"/>
          <w:lang w:val="en-US" w:eastAsia="ja-JP"/>
        </w:rPr>
        <w:t>b</w:t>
      </w:r>
      <w:r w:rsidR="00024632">
        <w:rPr>
          <w:szCs w:val="22"/>
          <w:lang w:val="en-US" w:eastAsia="ja-JP"/>
        </w:rPr>
        <w:t xml:space="preserve">allot. </w:t>
      </w:r>
      <w:r w:rsidR="00F07443">
        <w:rPr>
          <w:szCs w:val="22"/>
          <w:lang w:val="en-US" w:eastAsia="ja-JP"/>
        </w:rPr>
        <w:t>Group tagged CIDs 3001</w:t>
      </w:r>
      <w:r w:rsidR="00985343">
        <w:rPr>
          <w:szCs w:val="22"/>
          <w:lang w:val="en-US" w:eastAsia="ja-JP"/>
        </w:rPr>
        <w:t>, 3006</w:t>
      </w:r>
      <w:r w:rsidR="00F07443">
        <w:rPr>
          <w:szCs w:val="22"/>
          <w:lang w:val="en-US" w:eastAsia="ja-JP"/>
        </w:rPr>
        <w:t xml:space="preserve"> as </w:t>
      </w:r>
      <w:r w:rsidR="00985343">
        <w:rPr>
          <w:szCs w:val="22"/>
          <w:lang w:val="en-US" w:eastAsia="ja-JP"/>
        </w:rPr>
        <w:t>two</w:t>
      </w:r>
      <w:r w:rsidR="00F07443">
        <w:rPr>
          <w:szCs w:val="22"/>
          <w:lang w:val="en-US" w:eastAsia="ja-JP"/>
        </w:rPr>
        <w:t xml:space="preserve"> such comment</w:t>
      </w:r>
      <w:r w:rsidR="00985343">
        <w:rPr>
          <w:szCs w:val="22"/>
          <w:lang w:val="en-US" w:eastAsia="ja-JP"/>
        </w:rPr>
        <w:t>s</w:t>
      </w:r>
      <w:r w:rsidR="00F07443">
        <w:rPr>
          <w:szCs w:val="22"/>
          <w:lang w:val="en-US" w:eastAsia="ja-JP"/>
        </w:rPr>
        <w:t>.</w:t>
      </w:r>
    </w:p>
    <w:p w14:paraId="015135A0" w14:textId="77777777" w:rsidR="004457D8" w:rsidRDefault="004457D8" w:rsidP="004457D8">
      <w:pPr>
        <w:ind w:left="3096"/>
        <w:rPr>
          <w:szCs w:val="22"/>
          <w:lang w:val="en-US" w:eastAsia="ja-JP"/>
        </w:rPr>
      </w:pPr>
    </w:p>
    <w:p w14:paraId="2382E131" w14:textId="77777777" w:rsidR="004457D8" w:rsidRDefault="004457D8" w:rsidP="00A90837">
      <w:pPr>
        <w:numPr>
          <w:ilvl w:val="1"/>
          <w:numId w:val="27"/>
        </w:numPr>
        <w:rPr>
          <w:szCs w:val="22"/>
          <w:lang w:val="en-US" w:eastAsia="ja-JP"/>
        </w:rPr>
      </w:pPr>
      <w:proofErr w:type="spellStart"/>
      <w:r>
        <w:rPr>
          <w:szCs w:val="22"/>
          <w:lang w:val="en-US" w:eastAsia="ja-JP"/>
        </w:rPr>
        <w:t>AoB</w:t>
      </w:r>
      <w:proofErr w:type="spellEnd"/>
    </w:p>
    <w:p w14:paraId="6F05D2C4" w14:textId="0AE2A348" w:rsidR="004457D8" w:rsidRPr="007F7FE0" w:rsidRDefault="004457D8" w:rsidP="00A90837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proofErr w:type="spellStart"/>
      <w:r>
        <w:rPr>
          <w:szCs w:val="22"/>
          <w:lang w:val="en-US" w:eastAsia="ja-JP"/>
        </w:rPr>
        <w:t>Adjpourned</w:t>
      </w:r>
      <w:proofErr w:type="spellEnd"/>
      <w:r>
        <w:rPr>
          <w:szCs w:val="22"/>
          <w:lang w:val="en-US" w:eastAsia="ja-JP"/>
        </w:rPr>
        <w:t xml:space="preserve"> at </w:t>
      </w:r>
      <w:r w:rsidR="00781106">
        <w:rPr>
          <w:szCs w:val="22"/>
          <w:lang w:val="en-US" w:eastAsia="ja-JP"/>
        </w:rPr>
        <w:t>10:39</w:t>
      </w:r>
      <w:r>
        <w:rPr>
          <w:szCs w:val="22"/>
          <w:lang w:val="en-US" w:eastAsia="ja-JP"/>
        </w:rPr>
        <w:t xml:space="preserve"> AM</w:t>
      </w:r>
    </w:p>
    <w:p w14:paraId="7E2DBC7C" w14:textId="77777777" w:rsidR="004457D8" w:rsidRPr="00DA7364" w:rsidRDefault="004457D8" w:rsidP="00CD4817">
      <w:pPr>
        <w:ind w:left="1548"/>
        <w:rPr>
          <w:szCs w:val="22"/>
          <w:lang w:val="en-US" w:eastAsia="ja-JP"/>
        </w:rPr>
      </w:pPr>
    </w:p>
    <w:sectPr w:rsidR="004457D8" w:rsidRPr="00DA736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9C81" w14:textId="77777777" w:rsidR="003E1B15" w:rsidRDefault="003E1B15">
      <w:r>
        <w:separator/>
      </w:r>
    </w:p>
  </w:endnote>
  <w:endnote w:type="continuationSeparator" w:id="0">
    <w:p w14:paraId="2280C98A" w14:textId="77777777" w:rsidR="003E1B15" w:rsidRDefault="003E1B15">
      <w:r>
        <w:continuationSeparator/>
      </w:r>
    </w:p>
  </w:endnote>
  <w:endnote w:type="continuationNotice" w:id="1">
    <w:p w14:paraId="120FA817" w14:textId="77777777" w:rsidR="003E1B15" w:rsidRDefault="003E1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85CE" w14:textId="05A06762" w:rsidR="0029020B" w:rsidRDefault="007811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673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EAC9F" w14:textId="77777777" w:rsidR="003E1B15" w:rsidRDefault="003E1B15">
      <w:r>
        <w:separator/>
      </w:r>
    </w:p>
  </w:footnote>
  <w:footnote w:type="continuationSeparator" w:id="0">
    <w:p w14:paraId="4334557B" w14:textId="77777777" w:rsidR="003E1B15" w:rsidRDefault="003E1B15">
      <w:r>
        <w:continuationSeparator/>
      </w:r>
    </w:p>
  </w:footnote>
  <w:footnote w:type="continuationNotice" w:id="1">
    <w:p w14:paraId="6C170A93" w14:textId="77777777" w:rsidR="003E1B15" w:rsidRDefault="003E1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4080" w14:textId="57725C24" w:rsidR="0029020B" w:rsidRDefault="00934319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946E95">
      <w:t xml:space="preserve"> 2024</w:t>
    </w:r>
    <w:r w:rsidR="0029020B">
      <w:tab/>
    </w:r>
    <w:r w:rsidR="0029020B">
      <w:tab/>
    </w:r>
    <w:fldSimple w:instr=" TITLE  \* MERGEFORMAT ">
      <w:r w:rsidR="008F2AF1">
        <w:t>doc.: IEEE 802.11-2</w:t>
      </w:r>
      <w:r w:rsidR="00946E95">
        <w:t>4</w:t>
      </w:r>
      <w:r w:rsidR="008F2AF1">
        <w:t>/</w:t>
      </w:r>
      <w:r w:rsidR="00574380" w:rsidRPr="00574380">
        <w:t xml:space="preserve"> </w:t>
      </w:r>
      <w:r w:rsidR="00A4350D" w:rsidRPr="00A4350D">
        <w:rPr>
          <w:bCs/>
        </w:rPr>
        <w:t>1605</w:t>
      </w:r>
      <w:r w:rsidR="008F2AF1">
        <w:t>r</w:t>
      </w:r>
      <w:r w:rsidR="00364B0C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860"/>
    <w:multiLevelType w:val="hybridMultilevel"/>
    <w:tmpl w:val="D9A8BBA0"/>
    <w:lvl w:ilvl="0" w:tplc="97367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0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4A6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E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C7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8B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123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8A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3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D2A8C"/>
    <w:multiLevelType w:val="multilevel"/>
    <w:tmpl w:val="954C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44" w:hanging="720"/>
      </w:pPr>
      <w:rPr>
        <w:rFonts w:hint="default"/>
        <w:b w:val="0"/>
        <w:lang w:val="en-GB"/>
      </w:rPr>
    </w:lvl>
    <w:lvl w:ilvl="4">
      <w:start w:val="1"/>
      <w:numFmt w:val="decimal"/>
      <w:isLgl/>
      <w:lvlText w:val="%1.%2.%3.%4.%5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9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11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304" w:hanging="1440"/>
      </w:pPr>
      <w:rPr>
        <w:rFonts w:hint="default"/>
        <w:b w:val="0"/>
      </w:rPr>
    </w:lvl>
  </w:abstractNum>
  <w:abstractNum w:abstractNumId="2" w15:restartNumberingAfterBreak="0">
    <w:nsid w:val="0FA8551A"/>
    <w:multiLevelType w:val="hybridMultilevel"/>
    <w:tmpl w:val="71820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933CA"/>
    <w:multiLevelType w:val="multilevel"/>
    <w:tmpl w:val="19844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" w15:restartNumberingAfterBreak="0">
    <w:nsid w:val="13211E66"/>
    <w:multiLevelType w:val="hybridMultilevel"/>
    <w:tmpl w:val="E8E64D12"/>
    <w:lvl w:ilvl="0" w:tplc="36942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8E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A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0E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EF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87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C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0B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677AF9"/>
    <w:multiLevelType w:val="hybridMultilevel"/>
    <w:tmpl w:val="098C9752"/>
    <w:lvl w:ilvl="0" w:tplc="BEEE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2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2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8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6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E8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223709"/>
    <w:multiLevelType w:val="hybridMultilevel"/>
    <w:tmpl w:val="27FE9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F64C3"/>
    <w:multiLevelType w:val="multilevel"/>
    <w:tmpl w:val="BE649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366F40"/>
    <w:multiLevelType w:val="hybridMultilevel"/>
    <w:tmpl w:val="7B8E8A6A"/>
    <w:lvl w:ilvl="0" w:tplc="6F84A9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910865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E2EE7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67044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C8A8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D5C9B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CD077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47AAD6C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8221A4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1CC565B8"/>
    <w:multiLevelType w:val="hybridMultilevel"/>
    <w:tmpl w:val="362C9EA0"/>
    <w:lvl w:ilvl="0" w:tplc="F5463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C6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EB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AF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80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89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60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EC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88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CD19FA"/>
    <w:multiLevelType w:val="hybridMultilevel"/>
    <w:tmpl w:val="83A26734"/>
    <w:lvl w:ilvl="0" w:tplc="BE68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03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DA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8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00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2B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CF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00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2D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DE4AE0"/>
    <w:multiLevelType w:val="multilevel"/>
    <w:tmpl w:val="FDB807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b/>
      </w:rPr>
    </w:lvl>
  </w:abstractNum>
  <w:abstractNum w:abstractNumId="12" w15:restartNumberingAfterBreak="0">
    <w:nsid w:val="208C5D09"/>
    <w:multiLevelType w:val="hybridMultilevel"/>
    <w:tmpl w:val="FB7A2BA8"/>
    <w:lvl w:ilvl="0" w:tplc="2936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8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EC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C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0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29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2A4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3F53BE"/>
    <w:multiLevelType w:val="hybridMultilevel"/>
    <w:tmpl w:val="ACD0522A"/>
    <w:lvl w:ilvl="0" w:tplc="9474C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2F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EF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61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2B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2B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8A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E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0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361F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4C5511"/>
    <w:multiLevelType w:val="hybridMultilevel"/>
    <w:tmpl w:val="80A25D9C"/>
    <w:lvl w:ilvl="0" w:tplc="8F78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E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2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F52428"/>
    <w:multiLevelType w:val="hybridMultilevel"/>
    <w:tmpl w:val="90C44EC0"/>
    <w:lvl w:ilvl="0" w:tplc="868C1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E6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4A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9A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02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83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A6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E5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2C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B270AEC"/>
    <w:multiLevelType w:val="multilevel"/>
    <w:tmpl w:val="B8C03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19" w15:restartNumberingAfterBreak="0">
    <w:nsid w:val="3BE63215"/>
    <w:multiLevelType w:val="hybridMultilevel"/>
    <w:tmpl w:val="FC12F274"/>
    <w:lvl w:ilvl="0" w:tplc="FD0A1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1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AF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C8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A1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E4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2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72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C705F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7F7335"/>
    <w:multiLevelType w:val="multilevel"/>
    <w:tmpl w:val="0B842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2" w15:restartNumberingAfterBreak="0">
    <w:nsid w:val="425876C5"/>
    <w:multiLevelType w:val="hybridMultilevel"/>
    <w:tmpl w:val="7AFA55D4"/>
    <w:lvl w:ilvl="0" w:tplc="03821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EC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8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C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84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88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82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E5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80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58077F0"/>
    <w:multiLevelType w:val="multilevel"/>
    <w:tmpl w:val="E38C0C2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1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440"/>
      </w:pPr>
      <w:rPr>
        <w:rFonts w:hint="default"/>
      </w:rPr>
    </w:lvl>
  </w:abstractNum>
  <w:abstractNum w:abstractNumId="24" w15:restartNumberingAfterBreak="0">
    <w:nsid w:val="45CE232D"/>
    <w:multiLevelType w:val="hybridMultilevel"/>
    <w:tmpl w:val="53B814A6"/>
    <w:lvl w:ilvl="0" w:tplc="8A542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E6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49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28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89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0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E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2C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E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8146078"/>
    <w:multiLevelType w:val="hybridMultilevel"/>
    <w:tmpl w:val="6BC02298"/>
    <w:lvl w:ilvl="0" w:tplc="827E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2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E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4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C3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E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4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8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0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9086CD5"/>
    <w:multiLevelType w:val="hybridMultilevel"/>
    <w:tmpl w:val="D6308886"/>
    <w:lvl w:ilvl="0" w:tplc="F7DA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81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C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E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C8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80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0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0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6B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BFA7DAC"/>
    <w:multiLevelType w:val="hybridMultilevel"/>
    <w:tmpl w:val="FBC20676"/>
    <w:lvl w:ilvl="0" w:tplc="3C888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8A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E5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F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2B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6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65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6B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656D86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EC06111"/>
    <w:multiLevelType w:val="hybridMultilevel"/>
    <w:tmpl w:val="18E801AE"/>
    <w:lvl w:ilvl="0" w:tplc="D880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43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C7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E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81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87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62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C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A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FC03A06"/>
    <w:multiLevelType w:val="multilevel"/>
    <w:tmpl w:val="5DC6D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31" w15:restartNumberingAfterBreak="0">
    <w:nsid w:val="50836A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A60C1F"/>
    <w:multiLevelType w:val="hybridMultilevel"/>
    <w:tmpl w:val="79507A36"/>
    <w:lvl w:ilvl="0" w:tplc="0409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33" w15:restartNumberingAfterBreak="0">
    <w:nsid w:val="54772C6D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9DF7CA1"/>
    <w:multiLevelType w:val="hybridMultilevel"/>
    <w:tmpl w:val="0936E066"/>
    <w:lvl w:ilvl="0" w:tplc="35EAA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62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C3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49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E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EA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2F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A3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2E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BAD5152"/>
    <w:multiLevelType w:val="hybridMultilevel"/>
    <w:tmpl w:val="ECE0F508"/>
    <w:lvl w:ilvl="0" w:tplc="D048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0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6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BD775BC"/>
    <w:multiLevelType w:val="hybridMultilevel"/>
    <w:tmpl w:val="D78E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839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124B60"/>
    <w:multiLevelType w:val="hybridMultilevel"/>
    <w:tmpl w:val="B4B2B662"/>
    <w:lvl w:ilvl="0" w:tplc="82AEC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A4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8F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24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6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88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81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AD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F26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7F12827"/>
    <w:multiLevelType w:val="hybridMultilevel"/>
    <w:tmpl w:val="3482C754"/>
    <w:lvl w:ilvl="0" w:tplc="7414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0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60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80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AB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47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25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20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4A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A025F42"/>
    <w:multiLevelType w:val="hybridMultilevel"/>
    <w:tmpl w:val="81028FF0"/>
    <w:lvl w:ilvl="0" w:tplc="7D3A8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8B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DA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82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8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84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E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29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FEC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C273E68"/>
    <w:multiLevelType w:val="multilevel"/>
    <w:tmpl w:val="9D80B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2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2532051">
    <w:abstractNumId w:val="2"/>
  </w:num>
  <w:num w:numId="2" w16cid:durableId="16443886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137">
    <w:abstractNumId w:val="42"/>
  </w:num>
  <w:num w:numId="4" w16cid:durableId="810900809">
    <w:abstractNumId w:val="20"/>
  </w:num>
  <w:num w:numId="5" w16cid:durableId="148133073">
    <w:abstractNumId w:val="16"/>
  </w:num>
  <w:num w:numId="6" w16cid:durableId="2054649272">
    <w:abstractNumId w:val="5"/>
  </w:num>
  <w:num w:numId="7" w16cid:durableId="1129276261">
    <w:abstractNumId w:val="12"/>
  </w:num>
  <w:num w:numId="8" w16cid:durableId="835682187">
    <w:abstractNumId w:val="23"/>
  </w:num>
  <w:num w:numId="9" w16cid:durableId="1753312639">
    <w:abstractNumId w:val="35"/>
  </w:num>
  <w:num w:numId="10" w16cid:durableId="2057966658">
    <w:abstractNumId w:val="31"/>
  </w:num>
  <w:num w:numId="11" w16cid:durableId="162237396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967394">
    <w:abstractNumId w:val="37"/>
  </w:num>
  <w:num w:numId="13" w16cid:durableId="1353608167">
    <w:abstractNumId w:val="15"/>
  </w:num>
  <w:num w:numId="14" w16cid:durableId="802499276">
    <w:abstractNumId w:val="3"/>
  </w:num>
  <w:num w:numId="15" w16cid:durableId="1034304164">
    <w:abstractNumId w:val="41"/>
  </w:num>
  <w:num w:numId="16" w16cid:durableId="917249935">
    <w:abstractNumId w:val="13"/>
  </w:num>
  <w:num w:numId="17" w16cid:durableId="530655955">
    <w:abstractNumId w:val="28"/>
  </w:num>
  <w:num w:numId="18" w16cid:durableId="234240852">
    <w:abstractNumId w:val="33"/>
  </w:num>
  <w:num w:numId="19" w16cid:durableId="677974088">
    <w:abstractNumId w:val="25"/>
  </w:num>
  <w:num w:numId="20" w16cid:durableId="1327511031">
    <w:abstractNumId w:val="7"/>
  </w:num>
  <w:num w:numId="21" w16cid:durableId="815031980">
    <w:abstractNumId w:val="29"/>
  </w:num>
  <w:num w:numId="22" w16cid:durableId="844251426">
    <w:abstractNumId w:val="21"/>
  </w:num>
  <w:num w:numId="23" w16cid:durableId="217790262">
    <w:abstractNumId w:val="8"/>
  </w:num>
  <w:num w:numId="24" w16cid:durableId="2098403701">
    <w:abstractNumId w:val="30"/>
  </w:num>
  <w:num w:numId="25" w16cid:durableId="8964712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4890251">
    <w:abstractNumId w:val="18"/>
  </w:num>
  <w:num w:numId="27" w16cid:durableId="1896894709">
    <w:abstractNumId w:val="1"/>
  </w:num>
  <w:num w:numId="28" w16cid:durableId="1748959232">
    <w:abstractNumId w:val="24"/>
  </w:num>
  <w:num w:numId="29" w16cid:durableId="587151309">
    <w:abstractNumId w:val="19"/>
  </w:num>
  <w:num w:numId="30" w16cid:durableId="803238328">
    <w:abstractNumId w:val="17"/>
  </w:num>
  <w:num w:numId="31" w16cid:durableId="1448621959">
    <w:abstractNumId w:val="38"/>
  </w:num>
  <w:num w:numId="32" w16cid:durableId="1624538217">
    <w:abstractNumId w:val="9"/>
  </w:num>
  <w:num w:numId="33" w16cid:durableId="808979084">
    <w:abstractNumId w:val="39"/>
  </w:num>
  <w:num w:numId="34" w16cid:durableId="455685429">
    <w:abstractNumId w:val="6"/>
  </w:num>
  <w:num w:numId="35" w16cid:durableId="1410230447">
    <w:abstractNumId w:val="32"/>
  </w:num>
  <w:num w:numId="36" w16cid:durableId="681129851">
    <w:abstractNumId w:val="14"/>
  </w:num>
  <w:num w:numId="37" w16cid:durableId="637152966">
    <w:abstractNumId w:val="4"/>
  </w:num>
  <w:num w:numId="38" w16cid:durableId="468789751">
    <w:abstractNumId w:val="34"/>
  </w:num>
  <w:num w:numId="39" w16cid:durableId="422920540">
    <w:abstractNumId w:val="22"/>
  </w:num>
  <w:num w:numId="40" w16cid:durableId="395905371">
    <w:abstractNumId w:val="26"/>
  </w:num>
  <w:num w:numId="41" w16cid:durableId="1982538767">
    <w:abstractNumId w:val="40"/>
  </w:num>
  <w:num w:numId="42" w16cid:durableId="695037159">
    <w:abstractNumId w:val="10"/>
  </w:num>
  <w:num w:numId="43" w16cid:durableId="413205693">
    <w:abstractNumId w:val="0"/>
  </w:num>
  <w:num w:numId="44" w16cid:durableId="1077420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738"/>
    <w:rsid w:val="00005373"/>
    <w:rsid w:val="00005901"/>
    <w:rsid w:val="00006C57"/>
    <w:rsid w:val="00006F0B"/>
    <w:rsid w:val="000070B1"/>
    <w:rsid w:val="00007187"/>
    <w:rsid w:val="00013B1C"/>
    <w:rsid w:val="0002093B"/>
    <w:rsid w:val="00024632"/>
    <w:rsid w:val="0002490A"/>
    <w:rsid w:val="00024D9B"/>
    <w:rsid w:val="00027B43"/>
    <w:rsid w:val="000316FF"/>
    <w:rsid w:val="00031C0C"/>
    <w:rsid w:val="0003291B"/>
    <w:rsid w:val="000339AF"/>
    <w:rsid w:val="00034335"/>
    <w:rsid w:val="000348AD"/>
    <w:rsid w:val="000348E4"/>
    <w:rsid w:val="00035739"/>
    <w:rsid w:val="00035F57"/>
    <w:rsid w:val="000365A2"/>
    <w:rsid w:val="000367A4"/>
    <w:rsid w:val="0003763A"/>
    <w:rsid w:val="00037C72"/>
    <w:rsid w:val="00040222"/>
    <w:rsid w:val="00040FD1"/>
    <w:rsid w:val="00041422"/>
    <w:rsid w:val="00041BCD"/>
    <w:rsid w:val="00044606"/>
    <w:rsid w:val="00046FA1"/>
    <w:rsid w:val="0004770D"/>
    <w:rsid w:val="000478F8"/>
    <w:rsid w:val="000509AC"/>
    <w:rsid w:val="000526C5"/>
    <w:rsid w:val="000560E2"/>
    <w:rsid w:val="00057EFC"/>
    <w:rsid w:val="00060D0F"/>
    <w:rsid w:val="00061816"/>
    <w:rsid w:val="00062F01"/>
    <w:rsid w:val="00063878"/>
    <w:rsid w:val="000657A2"/>
    <w:rsid w:val="00066FC5"/>
    <w:rsid w:val="0007292D"/>
    <w:rsid w:val="00073314"/>
    <w:rsid w:val="000741FC"/>
    <w:rsid w:val="000758E2"/>
    <w:rsid w:val="00075E42"/>
    <w:rsid w:val="000764BE"/>
    <w:rsid w:val="000775F5"/>
    <w:rsid w:val="000810F9"/>
    <w:rsid w:val="00082300"/>
    <w:rsid w:val="00082BCE"/>
    <w:rsid w:val="000836A6"/>
    <w:rsid w:val="00086F46"/>
    <w:rsid w:val="00094961"/>
    <w:rsid w:val="00094CAC"/>
    <w:rsid w:val="00095E0C"/>
    <w:rsid w:val="000A1478"/>
    <w:rsid w:val="000A23A9"/>
    <w:rsid w:val="000A2E90"/>
    <w:rsid w:val="000A32C9"/>
    <w:rsid w:val="000A724C"/>
    <w:rsid w:val="000A79B9"/>
    <w:rsid w:val="000B439C"/>
    <w:rsid w:val="000B7BC2"/>
    <w:rsid w:val="000C2593"/>
    <w:rsid w:val="000C4804"/>
    <w:rsid w:val="000C4C6D"/>
    <w:rsid w:val="000C5BAA"/>
    <w:rsid w:val="000D149C"/>
    <w:rsid w:val="000D31E1"/>
    <w:rsid w:val="000D7807"/>
    <w:rsid w:val="000D78AD"/>
    <w:rsid w:val="000D7944"/>
    <w:rsid w:val="000D7A4B"/>
    <w:rsid w:val="000D7D13"/>
    <w:rsid w:val="000E1D43"/>
    <w:rsid w:val="000E2275"/>
    <w:rsid w:val="000E2609"/>
    <w:rsid w:val="000E49FC"/>
    <w:rsid w:val="000E5E12"/>
    <w:rsid w:val="000F1E24"/>
    <w:rsid w:val="000F4E09"/>
    <w:rsid w:val="000F547E"/>
    <w:rsid w:val="000F78F7"/>
    <w:rsid w:val="00100816"/>
    <w:rsid w:val="001027EE"/>
    <w:rsid w:val="00103638"/>
    <w:rsid w:val="00105405"/>
    <w:rsid w:val="001057AC"/>
    <w:rsid w:val="0011016C"/>
    <w:rsid w:val="00111447"/>
    <w:rsid w:val="001135D0"/>
    <w:rsid w:val="00113852"/>
    <w:rsid w:val="001138EF"/>
    <w:rsid w:val="00114749"/>
    <w:rsid w:val="0011498E"/>
    <w:rsid w:val="00117908"/>
    <w:rsid w:val="00117994"/>
    <w:rsid w:val="00121D3C"/>
    <w:rsid w:val="00122BB8"/>
    <w:rsid w:val="00122C17"/>
    <w:rsid w:val="001235BF"/>
    <w:rsid w:val="00123A3A"/>
    <w:rsid w:val="00126D65"/>
    <w:rsid w:val="00126ED9"/>
    <w:rsid w:val="001271EA"/>
    <w:rsid w:val="001277AA"/>
    <w:rsid w:val="00127CAB"/>
    <w:rsid w:val="00133FEE"/>
    <w:rsid w:val="00135537"/>
    <w:rsid w:val="0013561E"/>
    <w:rsid w:val="0013772D"/>
    <w:rsid w:val="001377BC"/>
    <w:rsid w:val="00137D4E"/>
    <w:rsid w:val="00137E8C"/>
    <w:rsid w:val="00142204"/>
    <w:rsid w:val="001434F1"/>
    <w:rsid w:val="001454A3"/>
    <w:rsid w:val="00145539"/>
    <w:rsid w:val="00145B90"/>
    <w:rsid w:val="00146528"/>
    <w:rsid w:val="00147229"/>
    <w:rsid w:val="00153ED7"/>
    <w:rsid w:val="001565B9"/>
    <w:rsid w:val="0016105A"/>
    <w:rsid w:val="00164C7E"/>
    <w:rsid w:val="00164CD4"/>
    <w:rsid w:val="00167342"/>
    <w:rsid w:val="00171EF7"/>
    <w:rsid w:val="001732FC"/>
    <w:rsid w:val="001766B1"/>
    <w:rsid w:val="00180861"/>
    <w:rsid w:val="00181280"/>
    <w:rsid w:val="00181532"/>
    <w:rsid w:val="0018327A"/>
    <w:rsid w:val="00185BB6"/>
    <w:rsid w:val="0018650B"/>
    <w:rsid w:val="00187162"/>
    <w:rsid w:val="001909AA"/>
    <w:rsid w:val="00191BBC"/>
    <w:rsid w:val="00192478"/>
    <w:rsid w:val="001925C7"/>
    <w:rsid w:val="00193293"/>
    <w:rsid w:val="00193AA2"/>
    <w:rsid w:val="00195C83"/>
    <w:rsid w:val="001964D8"/>
    <w:rsid w:val="001A12E6"/>
    <w:rsid w:val="001A2809"/>
    <w:rsid w:val="001A2FE9"/>
    <w:rsid w:val="001A4C63"/>
    <w:rsid w:val="001A6DDB"/>
    <w:rsid w:val="001B3637"/>
    <w:rsid w:val="001B6133"/>
    <w:rsid w:val="001B6C42"/>
    <w:rsid w:val="001B7949"/>
    <w:rsid w:val="001C0E00"/>
    <w:rsid w:val="001C6A5A"/>
    <w:rsid w:val="001D0B7A"/>
    <w:rsid w:val="001D2AC1"/>
    <w:rsid w:val="001D2C34"/>
    <w:rsid w:val="001D723B"/>
    <w:rsid w:val="001E172E"/>
    <w:rsid w:val="001E1D7A"/>
    <w:rsid w:val="001E3F4E"/>
    <w:rsid w:val="001E4583"/>
    <w:rsid w:val="001E7389"/>
    <w:rsid w:val="001F1283"/>
    <w:rsid w:val="001F66E9"/>
    <w:rsid w:val="00200BB5"/>
    <w:rsid w:val="0020341D"/>
    <w:rsid w:val="00204A82"/>
    <w:rsid w:val="00210301"/>
    <w:rsid w:val="002117A3"/>
    <w:rsid w:val="00214130"/>
    <w:rsid w:val="00215CC7"/>
    <w:rsid w:val="00216BE3"/>
    <w:rsid w:val="00217482"/>
    <w:rsid w:val="00221B80"/>
    <w:rsid w:val="0022223E"/>
    <w:rsid w:val="00222B9B"/>
    <w:rsid w:val="00223796"/>
    <w:rsid w:val="002242A6"/>
    <w:rsid w:val="00225289"/>
    <w:rsid w:val="00226B7E"/>
    <w:rsid w:val="00231FCC"/>
    <w:rsid w:val="00237C3F"/>
    <w:rsid w:val="00240FAC"/>
    <w:rsid w:val="00242706"/>
    <w:rsid w:val="00246C61"/>
    <w:rsid w:val="00250A2D"/>
    <w:rsid w:val="00250B87"/>
    <w:rsid w:val="002560FE"/>
    <w:rsid w:val="002660FB"/>
    <w:rsid w:val="002702F3"/>
    <w:rsid w:val="00270BA2"/>
    <w:rsid w:val="002714E9"/>
    <w:rsid w:val="00272B26"/>
    <w:rsid w:val="0027414D"/>
    <w:rsid w:val="00275315"/>
    <w:rsid w:val="00276084"/>
    <w:rsid w:val="00277A17"/>
    <w:rsid w:val="0028097E"/>
    <w:rsid w:val="0028239D"/>
    <w:rsid w:val="00283A5E"/>
    <w:rsid w:val="00285084"/>
    <w:rsid w:val="00286E4C"/>
    <w:rsid w:val="0029020B"/>
    <w:rsid w:val="00292B0D"/>
    <w:rsid w:val="00292B7B"/>
    <w:rsid w:val="002942EF"/>
    <w:rsid w:val="00294F6E"/>
    <w:rsid w:val="00297020"/>
    <w:rsid w:val="002971C4"/>
    <w:rsid w:val="002A0080"/>
    <w:rsid w:val="002A19C0"/>
    <w:rsid w:val="002A1EE2"/>
    <w:rsid w:val="002B197C"/>
    <w:rsid w:val="002B1B85"/>
    <w:rsid w:val="002B277B"/>
    <w:rsid w:val="002B581D"/>
    <w:rsid w:val="002B6150"/>
    <w:rsid w:val="002C02C0"/>
    <w:rsid w:val="002C3C48"/>
    <w:rsid w:val="002C440A"/>
    <w:rsid w:val="002C59F5"/>
    <w:rsid w:val="002C76BD"/>
    <w:rsid w:val="002C7C9C"/>
    <w:rsid w:val="002D10D0"/>
    <w:rsid w:val="002D3845"/>
    <w:rsid w:val="002D44BE"/>
    <w:rsid w:val="002D5FE7"/>
    <w:rsid w:val="002D653B"/>
    <w:rsid w:val="002D7198"/>
    <w:rsid w:val="002D732B"/>
    <w:rsid w:val="002E198D"/>
    <w:rsid w:val="002E317A"/>
    <w:rsid w:val="002E493A"/>
    <w:rsid w:val="002E6088"/>
    <w:rsid w:val="002F1022"/>
    <w:rsid w:val="002F2012"/>
    <w:rsid w:val="002F36DA"/>
    <w:rsid w:val="002F5BE3"/>
    <w:rsid w:val="002F78DF"/>
    <w:rsid w:val="00301A93"/>
    <w:rsid w:val="00303B88"/>
    <w:rsid w:val="00303CF7"/>
    <w:rsid w:val="00305919"/>
    <w:rsid w:val="00305ACA"/>
    <w:rsid w:val="00305BE8"/>
    <w:rsid w:val="00305D18"/>
    <w:rsid w:val="003109D6"/>
    <w:rsid w:val="00310EE0"/>
    <w:rsid w:val="00312DB0"/>
    <w:rsid w:val="003133C6"/>
    <w:rsid w:val="00313F2C"/>
    <w:rsid w:val="00321772"/>
    <w:rsid w:val="00323E7F"/>
    <w:rsid w:val="0032436C"/>
    <w:rsid w:val="0032476B"/>
    <w:rsid w:val="00326AC4"/>
    <w:rsid w:val="0032748B"/>
    <w:rsid w:val="003275AF"/>
    <w:rsid w:val="003314FC"/>
    <w:rsid w:val="003325B2"/>
    <w:rsid w:val="003353EE"/>
    <w:rsid w:val="003371F0"/>
    <w:rsid w:val="00341844"/>
    <w:rsid w:val="00341C8E"/>
    <w:rsid w:val="00343F45"/>
    <w:rsid w:val="00345E98"/>
    <w:rsid w:val="00352BCC"/>
    <w:rsid w:val="00354874"/>
    <w:rsid w:val="003550A1"/>
    <w:rsid w:val="003557D2"/>
    <w:rsid w:val="00356039"/>
    <w:rsid w:val="00360ABA"/>
    <w:rsid w:val="00361865"/>
    <w:rsid w:val="00361DBB"/>
    <w:rsid w:val="00362159"/>
    <w:rsid w:val="0036283A"/>
    <w:rsid w:val="00363A97"/>
    <w:rsid w:val="00364B0C"/>
    <w:rsid w:val="00366914"/>
    <w:rsid w:val="00375825"/>
    <w:rsid w:val="003772A1"/>
    <w:rsid w:val="003809E1"/>
    <w:rsid w:val="00382BBB"/>
    <w:rsid w:val="0038361B"/>
    <w:rsid w:val="00385D46"/>
    <w:rsid w:val="00386126"/>
    <w:rsid w:val="003871F6"/>
    <w:rsid w:val="00390DE3"/>
    <w:rsid w:val="003936CF"/>
    <w:rsid w:val="00395779"/>
    <w:rsid w:val="00395ED5"/>
    <w:rsid w:val="00396A3C"/>
    <w:rsid w:val="003A0685"/>
    <w:rsid w:val="003A24F5"/>
    <w:rsid w:val="003A51F9"/>
    <w:rsid w:val="003A59E3"/>
    <w:rsid w:val="003A6767"/>
    <w:rsid w:val="003A6CC6"/>
    <w:rsid w:val="003B1464"/>
    <w:rsid w:val="003B473A"/>
    <w:rsid w:val="003B4EE9"/>
    <w:rsid w:val="003B50F7"/>
    <w:rsid w:val="003B5735"/>
    <w:rsid w:val="003C1D74"/>
    <w:rsid w:val="003C1FC7"/>
    <w:rsid w:val="003C4EB4"/>
    <w:rsid w:val="003C63F7"/>
    <w:rsid w:val="003C6CA3"/>
    <w:rsid w:val="003C7C6C"/>
    <w:rsid w:val="003D09BF"/>
    <w:rsid w:val="003D1A0A"/>
    <w:rsid w:val="003D2AE1"/>
    <w:rsid w:val="003D4EA1"/>
    <w:rsid w:val="003D54D7"/>
    <w:rsid w:val="003D5F6D"/>
    <w:rsid w:val="003E0B1B"/>
    <w:rsid w:val="003E1B15"/>
    <w:rsid w:val="003E3AD4"/>
    <w:rsid w:val="003F10EF"/>
    <w:rsid w:val="003F1738"/>
    <w:rsid w:val="003F1F50"/>
    <w:rsid w:val="003F5B3A"/>
    <w:rsid w:val="004012A2"/>
    <w:rsid w:val="00401639"/>
    <w:rsid w:val="00404431"/>
    <w:rsid w:val="00406CA8"/>
    <w:rsid w:val="00411968"/>
    <w:rsid w:val="004148FA"/>
    <w:rsid w:val="00414EC4"/>
    <w:rsid w:val="00415245"/>
    <w:rsid w:val="004159F3"/>
    <w:rsid w:val="00416834"/>
    <w:rsid w:val="00417A5E"/>
    <w:rsid w:val="00422D9C"/>
    <w:rsid w:val="004242F8"/>
    <w:rsid w:val="004267EF"/>
    <w:rsid w:val="004277AB"/>
    <w:rsid w:val="00434338"/>
    <w:rsid w:val="0043601B"/>
    <w:rsid w:val="00442037"/>
    <w:rsid w:val="004449A1"/>
    <w:rsid w:val="0044517E"/>
    <w:rsid w:val="00445393"/>
    <w:rsid w:val="004457D8"/>
    <w:rsid w:val="004470A8"/>
    <w:rsid w:val="0045580E"/>
    <w:rsid w:val="00455BE3"/>
    <w:rsid w:val="00456C44"/>
    <w:rsid w:val="004574F6"/>
    <w:rsid w:val="00457E27"/>
    <w:rsid w:val="004626D5"/>
    <w:rsid w:val="00463D68"/>
    <w:rsid w:val="00466535"/>
    <w:rsid w:val="00467033"/>
    <w:rsid w:val="004706B9"/>
    <w:rsid w:val="004735B0"/>
    <w:rsid w:val="0047772E"/>
    <w:rsid w:val="00477A18"/>
    <w:rsid w:val="00480F13"/>
    <w:rsid w:val="00481A17"/>
    <w:rsid w:val="004845BA"/>
    <w:rsid w:val="004860E6"/>
    <w:rsid w:val="00486947"/>
    <w:rsid w:val="00493B2D"/>
    <w:rsid w:val="00496381"/>
    <w:rsid w:val="004964FC"/>
    <w:rsid w:val="004A095B"/>
    <w:rsid w:val="004A61CF"/>
    <w:rsid w:val="004A6A34"/>
    <w:rsid w:val="004A7788"/>
    <w:rsid w:val="004B064B"/>
    <w:rsid w:val="004B0712"/>
    <w:rsid w:val="004B0E04"/>
    <w:rsid w:val="004B2579"/>
    <w:rsid w:val="004B3FFC"/>
    <w:rsid w:val="004B4355"/>
    <w:rsid w:val="004B5C1D"/>
    <w:rsid w:val="004B5CA0"/>
    <w:rsid w:val="004B7238"/>
    <w:rsid w:val="004B789F"/>
    <w:rsid w:val="004C1138"/>
    <w:rsid w:val="004C1E9D"/>
    <w:rsid w:val="004C43C5"/>
    <w:rsid w:val="004D2057"/>
    <w:rsid w:val="004D3EA6"/>
    <w:rsid w:val="004D4E61"/>
    <w:rsid w:val="004D545A"/>
    <w:rsid w:val="004D60D2"/>
    <w:rsid w:val="004D7CD6"/>
    <w:rsid w:val="004E2401"/>
    <w:rsid w:val="004F03B7"/>
    <w:rsid w:val="004F43D1"/>
    <w:rsid w:val="004F4C5A"/>
    <w:rsid w:val="004F5585"/>
    <w:rsid w:val="004F6A09"/>
    <w:rsid w:val="004F7864"/>
    <w:rsid w:val="00503811"/>
    <w:rsid w:val="00504A24"/>
    <w:rsid w:val="005050CE"/>
    <w:rsid w:val="00507603"/>
    <w:rsid w:val="00507766"/>
    <w:rsid w:val="00514CC6"/>
    <w:rsid w:val="005150A7"/>
    <w:rsid w:val="0051654E"/>
    <w:rsid w:val="00517655"/>
    <w:rsid w:val="00517DE5"/>
    <w:rsid w:val="00520011"/>
    <w:rsid w:val="00520699"/>
    <w:rsid w:val="00521E8A"/>
    <w:rsid w:val="00522F77"/>
    <w:rsid w:val="005262A3"/>
    <w:rsid w:val="00526B19"/>
    <w:rsid w:val="005273D9"/>
    <w:rsid w:val="005312EA"/>
    <w:rsid w:val="00531AAE"/>
    <w:rsid w:val="00535789"/>
    <w:rsid w:val="00535D59"/>
    <w:rsid w:val="00536CAF"/>
    <w:rsid w:val="00540191"/>
    <w:rsid w:val="0054019B"/>
    <w:rsid w:val="005428C9"/>
    <w:rsid w:val="005428DF"/>
    <w:rsid w:val="00544E08"/>
    <w:rsid w:val="00544F5A"/>
    <w:rsid w:val="00545411"/>
    <w:rsid w:val="00545AC5"/>
    <w:rsid w:val="00551CF2"/>
    <w:rsid w:val="00555AF1"/>
    <w:rsid w:val="0055668C"/>
    <w:rsid w:val="0056694D"/>
    <w:rsid w:val="00566B64"/>
    <w:rsid w:val="00566E7C"/>
    <w:rsid w:val="00567A2A"/>
    <w:rsid w:val="00570055"/>
    <w:rsid w:val="0057093B"/>
    <w:rsid w:val="0057103A"/>
    <w:rsid w:val="00571903"/>
    <w:rsid w:val="00572400"/>
    <w:rsid w:val="00572EFA"/>
    <w:rsid w:val="00574380"/>
    <w:rsid w:val="00575B9D"/>
    <w:rsid w:val="00575F8F"/>
    <w:rsid w:val="0057633A"/>
    <w:rsid w:val="0057739C"/>
    <w:rsid w:val="00581F28"/>
    <w:rsid w:val="0058248B"/>
    <w:rsid w:val="00587186"/>
    <w:rsid w:val="0059027D"/>
    <w:rsid w:val="00590474"/>
    <w:rsid w:val="00597399"/>
    <w:rsid w:val="005A2828"/>
    <w:rsid w:val="005A286F"/>
    <w:rsid w:val="005A313B"/>
    <w:rsid w:val="005A4BF2"/>
    <w:rsid w:val="005A68C9"/>
    <w:rsid w:val="005A792F"/>
    <w:rsid w:val="005B0551"/>
    <w:rsid w:val="005B0751"/>
    <w:rsid w:val="005B16C2"/>
    <w:rsid w:val="005B5991"/>
    <w:rsid w:val="005B603B"/>
    <w:rsid w:val="005B6A10"/>
    <w:rsid w:val="005C0099"/>
    <w:rsid w:val="005C3446"/>
    <w:rsid w:val="005C3E36"/>
    <w:rsid w:val="005C5D3B"/>
    <w:rsid w:val="005C635A"/>
    <w:rsid w:val="005C6738"/>
    <w:rsid w:val="005C726F"/>
    <w:rsid w:val="005C76F6"/>
    <w:rsid w:val="005D3AD1"/>
    <w:rsid w:val="005D47E2"/>
    <w:rsid w:val="005D6299"/>
    <w:rsid w:val="005D6982"/>
    <w:rsid w:val="005E234E"/>
    <w:rsid w:val="005E43F7"/>
    <w:rsid w:val="005E60AB"/>
    <w:rsid w:val="005F1A33"/>
    <w:rsid w:val="005F293E"/>
    <w:rsid w:val="005F2C1C"/>
    <w:rsid w:val="005F324F"/>
    <w:rsid w:val="005F590E"/>
    <w:rsid w:val="005F7A33"/>
    <w:rsid w:val="00601990"/>
    <w:rsid w:val="006022EF"/>
    <w:rsid w:val="00603E6B"/>
    <w:rsid w:val="00604440"/>
    <w:rsid w:val="006047C6"/>
    <w:rsid w:val="006058A7"/>
    <w:rsid w:val="00606598"/>
    <w:rsid w:val="00606BCF"/>
    <w:rsid w:val="006072A5"/>
    <w:rsid w:val="0060775D"/>
    <w:rsid w:val="00607E7A"/>
    <w:rsid w:val="00612492"/>
    <w:rsid w:val="006129AE"/>
    <w:rsid w:val="00613D2B"/>
    <w:rsid w:val="00620ED6"/>
    <w:rsid w:val="00621812"/>
    <w:rsid w:val="0062304F"/>
    <w:rsid w:val="006242B2"/>
    <w:rsid w:val="0062440B"/>
    <w:rsid w:val="0062635E"/>
    <w:rsid w:val="00627614"/>
    <w:rsid w:val="00631860"/>
    <w:rsid w:val="006334EA"/>
    <w:rsid w:val="00633F08"/>
    <w:rsid w:val="00634B2C"/>
    <w:rsid w:val="00640A23"/>
    <w:rsid w:val="006412FC"/>
    <w:rsid w:val="0065077D"/>
    <w:rsid w:val="00650D1A"/>
    <w:rsid w:val="00651BD5"/>
    <w:rsid w:val="00654CF4"/>
    <w:rsid w:val="006566B5"/>
    <w:rsid w:val="0065789B"/>
    <w:rsid w:val="00660639"/>
    <w:rsid w:val="00660E8F"/>
    <w:rsid w:val="00661165"/>
    <w:rsid w:val="00661338"/>
    <w:rsid w:val="006662E2"/>
    <w:rsid w:val="00670382"/>
    <w:rsid w:val="00671417"/>
    <w:rsid w:val="00672C83"/>
    <w:rsid w:val="0067316C"/>
    <w:rsid w:val="0068067E"/>
    <w:rsid w:val="006811C1"/>
    <w:rsid w:val="00683097"/>
    <w:rsid w:val="0068445D"/>
    <w:rsid w:val="00684CD5"/>
    <w:rsid w:val="00686ADB"/>
    <w:rsid w:val="0069086B"/>
    <w:rsid w:val="00690A5A"/>
    <w:rsid w:val="00694D0C"/>
    <w:rsid w:val="006971AF"/>
    <w:rsid w:val="006A03E5"/>
    <w:rsid w:val="006A119F"/>
    <w:rsid w:val="006A4C4D"/>
    <w:rsid w:val="006B2351"/>
    <w:rsid w:val="006B2EDC"/>
    <w:rsid w:val="006B4134"/>
    <w:rsid w:val="006B4520"/>
    <w:rsid w:val="006B4ECF"/>
    <w:rsid w:val="006B5172"/>
    <w:rsid w:val="006C0727"/>
    <w:rsid w:val="006C3847"/>
    <w:rsid w:val="006C4206"/>
    <w:rsid w:val="006C51C0"/>
    <w:rsid w:val="006C5C59"/>
    <w:rsid w:val="006C5C5A"/>
    <w:rsid w:val="006C5CED"/>
    <w:rsid w:val="006C6A6B"/>
    <w:rsid w:val="006D0B65"/>
    <w:rsid w:val="006D68BC"/>
    <w:rsid w:val="006E0DC1"/>
    <w:rsid w:val="006E145F"/>
    <w:rsid w:val="006E345C"/>
    <w:rsid w:val="006E3CA3"/>
    <w:rsid w:val="006E4F8E"/>
    <w:rsid w:val="006F1439"/>
    <w:rsid w:val="006F3CE7"/>
    <w:rsid w:val="006F5CDF"/>
    <w:rsid w:val="00700C9D"/>
    <w:rsid w:val="00701E12"/>
    <w:rsid w:val="007036B2"/>
    <w:rsid w:val="007042CE"/>
    <w:rsid w:val="007066E1"/>
    <w:rsid w:val="0070694C"/>
    <w:rsid w:val="0071062E"/>
    <w:rsid w:val="007116E5"/>
    <w:rsid w:val="00711A46"/>
    <w:rsid w:val="0071448B"/>
    <w:rsid w:val="007179B5"/>
    <w:rsid w:val="0072166F"/>
    <w:rsid w:val="007229DA"/>
    <w:rsid w:val="007268B8"/>
    <w:rsid w:val="00726A61"/>
    <w:rsid w:val="00726BCD"/>
    <w:rsid w:val="00726D1B"/>
    <w:rsid w:val="00730B82"/>
    <w:rsid w:val="007325CF"/>
    <w:rsid w:val="0073442C"/>
    <w:rsid w:val="00734735"/>
    <w:rsid w:val="00735E75"/>
    <w:rsid w:val="00735F18"/>
    <w:rsid w:val="00737CDB"/>
    <w:rsid w:val="007402F1"/>
    <w:rsid w:val="007409A6"/>
    <w:rsid w:val="00741439"/>
    <w:rsid w:val="007428F2"/>
    <w:rsid w:val="00744504"/>
    <w:rsid w:val="007452BB"/>
    <w:rsid w:val="00745E34"/>
    <w:rsid w:val="007464D8"/>
    <w:rsid w:val="007474F1"/>
    <w:rsid w:val="00747E61"/>
    <w:rsid w:val="0075120E"/>
    <w:rsid w:val="0075549A"/>
    <w:rsid w:val="007579C1"/>
    <w:rsid w:val="00761673"/>
    <w:rsid w:val="007623F3"/>
    <w:rsid w:val="00762AF5"/>
    <w:rsid w:val="00763A25"/>
    <w:rsid w:val="00765DCB"/>
    <w:rsid w:val="007677F4"/>
    <w:rsid w:val="007679E2"/>
    <w:rsid w:val="00770184"/>
    <w:rsid w:val="00770572"/>
    <w:rsid w:val="0077128A"/>
    <w:rsid w:val="00772004"/>
    <w:rsid w:val="0077212C"/>
    <w:rsid w:val="007746C8"/>
    <w:rsid w:val="007753BB"/>
    <w:rsid w:val="00781106"/>
    <w:rsid w:val="007812CD"/>
    <w:rsid w:val="00781626"/>
    <w:rsid w:val="00781B93"/>
    <w:rsid w:val="0078325D"/>
    <w:rsid w:val="00783D3B"/>
    <w:rsid w:val="00784774"/>
    <w:rsid w:val="00787256"/>
    <w:rsid w:val="00797164"/>
    <w:rsid w:val="007A1480"/>
    <w:rsid w:val="007A2489"/>
    <w:rsid w:val="007B41D3"/>
    <w:rsid w:val="007B4AA4"/>
    <w:rsid w:val="007B5761"/>
    <w:rsid w:val="007C35EF"/>
    <w:rsid w:val="007D1F16"/>
    <w:rsid w:val="007E09A1"/>
    <w:rsid w:val="007E1669"/>
    <w:rsid w:val="007E2F0D"/>
    <w:rsid w:val="007E4F3D"/>
    <w:rsid w:val="007F0DD2"/>
    <w:rsid w:val="007F1518"/>
    <w:rsid w:val="007F183F"/>
    <w:rsid w:val="007F2261"/>
    <w:rsid w:val="007F478D"/>
    <w:rsid w:val="007F479D"/>
    <w:rsid w:val="007F523C"/>
    <w:rsid w:val="007F77C8"/>
    <w:rsid w:val="007F7FE0"/>
    <w:rsid w:val="00800707"/>
    <w:rsid w:val="008018B3"/>
    <w:rsid w:val="00803F5B"/>
    <w:rsid w:val="0080424B"/>
    <w:rsid w:val="00804643"/>
    <w:rsid w:val="008108FC"/>
    <w:rsid w:val="00812286"/>
    <w:rsid w:val="0081586E"/>
    <w:rsid w:val="0081698C"/>
    <w:rsid w:val="00820BFD"/>
    <w:rsid w:val="00822DAF"/>
    <w:rsid w:val="0082476B"/>
    <w:rsid w:val="008249EF"/>
    <w:rsid w:val="008261AA"/>
    <w:rsid w:val="008265D0"/>
    <w:rsid w:val="0082771E"/>
    <w:rsid w:val="00830210"/>
    <w:rsid w:val="0083161D"/>
    <w:rsid w:val="00840E05"/>
    <w:rsid w:val="0084584C"/>
    <w:rsid w:val="00845F30"/>
    <w:rsid w:val="00846B16"/>
    <w:rsid w:val="00846E26"/>
    <w:rsid w:val="00847DFE"/>
    <w:rsid w:val="0085159B"/>
    <w:rsid w:val="00855605"/>
    <w:rsid w:val="008561E0"/>
    <w:rsid w:val="008638FA"/>
    <w:rsid w:val="00864025"/>
    <w:rsid w:val="0086590F"/>
    <w:rsid w:val="00866471"/>
    <w:rsid w:val="00870919"/>
    <w:rsid w:val="008720E7"/>
    <w:rsid w:val="008722E9"/>
    <w:rsid w:val="00872653"/>
    <w:rsid w:val="00873963"/>
    <w:rsid w:val="00873EC7"/>
    <w:rsid w:val="00875044"/>
    <w:rsid w:val="008805A8"/>
    <w:rsid w:val="00880769"/>
    <w:rsid w:val="00880FF6"/>
    <w:rsid w:val="008819E7"/>
    <w:rsid w:val="00885E22"/>
    <w:rsid w:val="00886D5D"/>
    <w:rsid w:val="00887365"/>
    <w:rsid w:val="0088749F"/>
    <w:rsid w:val="00887E21"/>
    <w:rsid w:val="00890995"/>
    <w:rsid w:val="00891704"/>
    <w:rsid w:val="00891FBB"/>
    <w:rsid w:val="00892061"/>
    <w:rsid w:val="008920C7"/>
    <w:rsid w:val="00892177"/>
    <w:rsid w:val="0089296A"/>
    <w:rsid w:val="00894980"/>
    <w:rsid w:val="008962D4"/>
    <w:rsid w:val="008964BA"/>
    <w:rsid w:val="00897202"/>
    <w:rsid w:val="00897D9B"/>
    <w:rsid w:val="00897E08"/>
    <w:rsid w:val="008A2143"/>
    <w:rsid w:val="008A4ADE"/>
    <w:rsid w:val="008A5C23"/>
    <w:rsid w:val="008A7329"/>
    <w:rsid w:val="008B00E3"/>
    <w:rsid w:val="008B02B8"/>
    <w:rsid w:val="008B0B8C"/>
    <w:rsid w:val="008B33E3"/>
    <w:rsid w:val="008B377B"/>
    <w:rsid w:val="008B4A10"/>
    <w:rsid w:val="008B586F"/>
    <w:rsid w:val="008B75F5"/>
    <w:rsid w:val="008C0021"/>
    <w:rsid w:val="008C12E9"/>
    <w:rsid w:val="008C142C"/>
    <w:rsid w:val="008C1FA8"/>
    <w:rsid w:val="008C26E3"/>
    <w:rsid w:val="008C3AD4"/>
    <w:rsid w:val="008C3C43"/>
    <w:rsid w:val="008C6F0E"/>
    <w:rsid w:val="008C7301"/>
    <w:rsid w:val="008D028C"/>
    <w:rsid w:val="008D0AC4"/>
    <w:rsid w:val="008D181C"/>
    <w:rsid w:val="008D1C74"/>
    <w:rsid w:val="008D40B4"/>
    <w:rsid w:val="008D605F"/>
    <w:rsid w:val="008D7368"/>
    <w:rsid w:val="008E13C1"/>
    <w:rsid w:val="008E15BB"/>
    <w:rsid w:val="008E237D"/>
    <w:rsid w:val="008E32B6"/>
    <w:rsid w:val="008E527C"/>
    <w:rsid w:val="008E6C36"/>
    <w:rsid w:val="008E762E"/>
    <w:rsid w:val="008F2AF1"/>
    <w:rsid w:val="008F2FA0"/>
    <w:rsid w:val="008F6BEB"/>
    <w:rsid w:val="008F7A67"/>
    <w:rsid w:val="00900D48"/>
    <w:rsid w:val="00900E3F"/>
    <w:rsid w:val="00904F83"/>
    <w:rsid w:val="0090574F"/>
    <w:rsid w:val="00906AF7"/>
    <w:rsid w:val="00907A68"/>
    <w:rsid w:val="00910DDB"/>
    <w:rsid w:val="0091136A"/>
    <w:rsid w:val="009113A1"/>
    <w:rsid w:val="009113D4"/>
    <w:rsid w:val="00911F95"/>
    <w:rsid w:val="009125C5"/>
    <w:rsid w:val="0091421B"/>
    <w:rsid w:val="00914C93"/>
    <w:rsid w:val="00915141"/>
    <w:rsid w:val="009160DE"/>
    <w:rsid w:val="00916A00"/>
    <w:rsid w:val="00917D6C"/>
    <w:rsid w:val="00920707"/>
    <w:rsid w:val="0092092D"/>
    <w:rsid w:val="009219CC"/>
    <w:rsid w:val="00924C9E"/>
    <w:rsid w:val="00924FA7"/>
    <w:rsid w:val="00927490"/>
    <w:rsid w:val="00931C7D"/>
    <w:rsid w:val="009322E6"/>
    <w:rsid w:val="00932F20"/>
    <w:rsid w:val="00934319"/>
    <w:rsid w:val="00934B9F"/>
    <w:rsid w:val="00935478"/>
    <w:rsid w:val="00936572"/>
    <w:rsid w:val="00937130"/>
    <w:rsid w:val="009401A7"/>
    <w:rsid w:val="009410D1"/>
    <w:rsid w:val="00941C1A"/>
    <w:rsid w:val="0094663B"/>
    <w:rsid w:val="0094697D"/>
    <w:rsid w:val="00946E95"/>
    <w:rsid w:val="00947CB5"/>
    <w:rsid w:val="00950EE1"/>
    <w:rsid w:val="009544AE"/>
    <w:rsid w:val="0095544C"/>
    <w:rsid w:val="00956422"/>
    <w:rsid w:val="00957C1E"/>
    <w:rsid w:val="00962399"/>
    <w:rsid w:val="0096333B"/>
    <w:rsid w:val="00967A41"/>
    <w:rsid w:val="0097082E"/>
    <w:rsid w:val="00971C20"/>
    <w:rsid w:val="00972356"/>
    <w:rsid w:val="00973161"/>
    <w:rsid w:val="00976164"/>
    <w:rsid w:val="00981065"/>
    <w:rsid w:val="009826C8"/>
    <w:rsid w:val="00985343"/>
    <w:rsid w:val="00986F9F"/>
    <w:rsid w:val="009907DB"/>
    <w:rsid w:val="009920BC"/>
    <w:rsid w:val="00992F3C"/>
    <w:rsid w:val="00993A96"/>
    <w:rsid w:val="009A1AB5"/>
    <w:rsid w:val="009A3E86"/>
    <w:rsid w:val="009A5CDD"/>
    <w:rsid w:val="009A69BD"/>
    <w:rsid w:val="009B46BC"/>
    <w:rsid w:val="009B54A9"/>
    <w:rsid w:val="009B59CC"/>
    <w:rsid w:val="009B6084"/>
    <w:rsid w:val="009C1596"/>
    <w:rsid w:val="009C1E10"/>
    <w:rsid w:val="009C3299"/>
    <w:rsid w:val="009C5680"/>
    <w:rsid w:val="009C5913"/>
    <w:rsid w:val="009C7046"/>
    <w:rsid w:val="009D36BC"/>
    <w:rsid w:val="009D573D"/>
    <w:rsid w:val="009D6DEC"/>
    <w:rsid w:val="009D6FC7"/>
    <w:rsid w:val="009D7A58"/>
    <w:rsid w:val="009E0164"/>
    <w:rsid w:val="009E1BEB"/>
    <w:rsid w:val="009E541B"/>
    <w:rsid w:val="009E6085"/>
    <w:rsid w:val="009E69FF"/>
    <w:rsid w:val="009E788A"/>
    <w:rsid w:val="009F0186"/>
    <w:rsid w:val="009F09E7"/>
    <w:rsid w:val="009F2FBC"/>
    <w:rsid w:val="009F4475"/>
    <w:rsid w:val="009F466A"/>
    <w:rsid w:val="009F75DC"/>
    <w:rsid w:val="00A015BA"/>
    <w:rsid w:val="00A02A6C"/>
    <w:rsid w:val="00A03F49"/>
    <w:rsid w:val="00A05850"/>
    <w:rsid w:val="00A07F61"/>
    <w:rsid w:val="00A1067F"/>
    <w:rsid w:val="00A106E0"/>
    <w:rsid w:val="00A1180E"/>
    <w:rsid w:val="00A13839"/>
    <w:rsid w:val="00A209EE"/>
    <w:rsid w:val="00A21DDE"/>
    <w:rsid w:val="00A2318E"/>
    <w:rsid w:val="00A236B1"/>
    <w:rsid w:val="00A24A61"/>
    <w:rsid w:val="00A27360"/>
    <w:rsid w:val="00A273A9"/>
    <w:rsid w:val="00A27C94"/>
    <w:rsid w:val="00A27E89"/>
    <w:rsid w:val="00A309CC"/>
    <w:rsid w:val="00A31B7D"/>
    <w:rsid w:val="00A340B4"/>
    <w:rsid w:val="00A351FD"/>
    <w:rsid w:val="00A37855"/>
    <w:rsid w:val="00A40B83"/>
    <w:rsid w:val="00A4350D"/>
    <w:rsid w:val="00A4360E"/>
    <w:rsid w:val="00A509D5"/>
    <w:rsid w:val="00A50B18"/>
    <w:rsid w:val="00A54847"/>
    <w:rsid w:val="00A5624B"/>
    <w:rsid w:val="00A568FA"/>
    <w:rsid w:val="00A56B49"/>
    <w:rsid w:val="00A60CBA"/>
    <w:rsid w:val="00A649F6"/>
    <w:rsid w:val="00A64F38"/>
    <w:rsid w:val="00A678AD"/>
    <w:rsid w:val="00A71C38"/>
    <w:rsid w:val="00A75001"/>
    <w:rsid w:val="00A7552B"/>
    <w:rsid w:val="00A7644E"/>
    <w:rsid w:val="00A76C5D"/>
    <w:rsid w:val="00A77761"/>
    <w:rsid w:val="00A8144B"/>
    <w:rsid w:val="00A82B42"/>
    <w:rsid w:val="00A83EB8"/>
    <w:rsid w:val="00A840C3"/>
    <w:rsid w:val="00A85F7B"/>
    <w:rsid w:val="00A87630"/>
    <w:rsid w:val="00A90837"/>
    <w:rsid w:val="00A90E13"/>
    <w:rsid w:val="00A90F5A"/>
    <w:rsid w:val="00A9288F"/>
    <w:rsid w:val="00A96002"/>
    <w:rsid w:val="00A96B67"/>
    <w:rsid w:val="00AA0D59"/>
    <w:rsid w:val="00AA108B"/>
    <w:rsid w:val="00AA427C"/>
    <w:rsid w:val="00AA637A"/>
    <w:rsid w:val="00AB0329"/>
    <w:rsid w:val="00AB167C"/>
    <w:rsid w:val="00AC1FDF"/>
    <w:rsid w:val="00AC37C2"/>
    <w:rsid w:val="00AC5344"/>
    <w:rsid w:val="00AC601B"/>
    <w:rsid w:val="00AC624C"/>
    <w:rsid w:val="00AC6F11"/>
    <w:rsid w:val="00AC7A76"/>
    <w:rsid w:val="00AD17A5"/>
    <w:rsid w:val="00AD27F9"/>
    <w:rsid w:val="00AD29CB"/>
    <w:rsid w:val="00AD3547"/>
    <w:rsid w:val="00AD4808"/>
    <w:rsid w:val="00AD55B5"/>
    <w:rsid w:val="00AE15F0"/>
    <w:rsid w:val="00AE2BBD"/>
    <w:rsid w:val="00AE78E8"/>
    <w:rsid w:val="00AF157E"/>
    <w:rsid w:val="00AF18A7"/>
    <w:rsid w:val="00AF3807"/>
    <w:rsid w:val="00AF5767"/>
    <w:rsid w:val="00AF5ADE"/>
    <w:rsid w:val="00AF63EB"/>
    <w:rsid w:val="00AF6BE3"/>
    <w:rsid w:val="00B00340"/>
    <w:rsid w:val="00B015DE"/>
    <w:rsid w:val="00B04A02"/>
    <w:rsid w:val="00B04ACE"/>
    <w:rsid w:val="00B04CDA"/>
    <w:rsid w:val="00B05B18"/>
    <w:rsid w:val="00B05C15"/>
    <w:rsid w:val="00B066C9"/>
    <w:rsid w:val="00B07CA1"/>
    <w:rsid w:val="00B13044"/>
    <w:rsid w:val="00B14BD9"/>
    <w:rsid w:val="00B15146"/>
    <w:rsid w:val="00B20EE2"/>
    <w:rsid w:val="00B23E7C"/>
    <w:rsid w:val="00B2555C"/>
    <w:rsid w:val="00B25ADA"/>
    <w:rsid w:val="00B264C6"/>
    <w:rsid w:val="00B30FE1"/>
    <w:rsid w:val="00B33A67"/>
    <w:rsid w:val="00B3452D"/>
    <w:rsid w:val="00B34F3D"/>
    <w:rsid w:val="00B3638F"/>
    <w:rsid w:val="00B36C0D"/>
    <w:rsid w:val="00B3728C"/>
    <w:rsid w:val="00B3745C"/>
    <w:rsid w:val="00B405C3"/>
    <w:rsid w:val="00B445F9"/>
    <w:rsid w:val="00B511E1"/>
    <w:rsid w:val="00B539E2"/>
    <w:rsid w:val="00B53B84"/>
    <w:rsid w:val="00B5483B"/>
    <w:rsid w:val="00B54FB5"/>
    <w:rsid w:val="00B60C25"/>
    <w:rsid w:val="00B6251A"/>
    <w:rsid w:val="00B636B7"/>
    <w:rsid w:val="00B65D19"/>
    <w:rsid w:val="00B67051"/>
    <w:rsid w:val="00B6738D"/>
    <w:rsid w:val="00B67618"/>
    <w:rsid w:val="00B67B18"/>
    <w:rsid w:val="00B708C8"/>
    <w:rsid w:val="00B721EE"/>
    <w:rsid w:val="00B73801"/>
    <w:rsid w:val="00B73FA0"/>
    <w:rsid w:val="00B750B2"/>
    <w:rsid w:val="00B754E2"/>
    <w:rsid w:val="00B7775E"/>
    <w:rsid w:val="00B8027C"/>
    <w:rsid w:val="00B8194B"/>
    <w:rsid w:val="00B81A20"/>
    <w:rsid w:val="00B82B4B"/>
    <w:rsid w:val="00B8348F"/>
    <w:rsid w:val="00B92D40"/>
    <w:rsid w:val="00B94BB5"/>
    <w:rsid w:val="00B977E8"/>
    <w:rsid w:val="00BA032D"/>
    <w:rsid w:val="00BA3BFA"/>
    <w:rsid w:val="00BB0477"/>
    <w:rsid w:val="00BB134C"/>
    <w:rsid w:val="00BB23C0"/>
    <w:rsid w:val="00BB334C"/>
    <w:rsid w:val="00BB33EC"/>
    <w:rsid w:val="00BB501C"/>
    <w:rsid w:val="00BB5733"/>
    <w:rsid w:val="00BB6732"/>
    <w:rsid w:val="00BC06E2"/>
    <w:rsid w:val="00BC0B84"/>
    <w:rsid w:val="00BC0CB4"/>
    <w:rsid w:val="00BC23D5"/>
    <w:rsid w:val="00BC2B0F"/>
    <w:rsid w:val="00BC5F5F"/>
    <w:rsid w:val="00BC6446"/>
    <w:rsid w:val="00BC6BEB"/>
    <w:rsid w:val="00BC6C89"/>
    <w:rsid w:val="00BD2820"/>
    <w:rsid w:val="00BD5A83"/>
    <w:rsid w:val="00BD683F"/>
    <w:rsid w:val="00BD72AC"/>
    <w:rsid w:val="00BE17FD"/>
    <w:rsid w:val="00BE1BF6"/>
    <w:rsid w:val="00BE2381"/>
    <w:rsid w:val="00BE36A3"/>
    <w:rsid w:val="00BE574D"/>
    <w:rsid w:val="00BE64DF"/>
    <w:rsid w:val="00BE68C2"/>
    <w:rsid w:val="00BF234E"/>
    <w:rsid w:val="00BF2AE7"/>
    <w:rsid w:val="00BF38B7"/>
    <w:rsid w:val="00BF43B0"/>
    <w:rsid w:val="00BF7A79"/>
    <w:rsid w:val="00C00CE0"/>
    <w:rsid w:val="00C0117C"/>
    <w:rsid w:val="00C011EC"/>
    <w:rsid w:val="00C02D0F"/>
    <w:rsid w:val="00C05C8E"/>
    <w:rsid w:val="00C06A9D"/>
    <w:rsid w:val="00C1162A"/>
    <w:rsid w:val="00C11CC3"/>
    <w:rsid w:val="00C13B94"/>
    <w:rsid w:val="00C14E82"/>
    <w:rsid w:val="00C2170C"/>
    <w:rsid w:val="00C23C31"/>
    <w:rsid w:val="00C24C40"/>
    <w:rsid w:val="00C254B0"/>
    <w:rsid w:val="00C26467"/>
    <w:rsid w:val="00C26A28"/>
    <w:rsid w:val="00C26E54"/>
    <w:rsid w:val="00C26F6B"/>
    <w:rsid w:val="00C27963"/>
    <w:rsid w:val="00C31113"/>
    <w:rsid w:val="00C31F71"/>
    <w:rsid w:val="00C35232"/>
    <w:rsid w:val="00C35A69"/>
    <w:rsid w:val="00C36A2B"/>
    <w:rsid w:val="00C41AC5"/>
    <w:rsid w:val="00C4298A"/>
    <w:rsid w:val="00C44E26"/>
    <w:rsid w:val="00C47E9E"/>
    <w:rsid w:val="00C50407"/>
    <w:rsid w:val="00C526B0"/>
    <w:rsid w:val="00C529D8"/>
    <w:rsid w:val="00C53381"/>
    <w:rsid w:val="00C60223"/>
    <w:rsid w:val="00C6046D"/>
    <w:rsid w:val="00C6149E"/>
    <w:rsid w:val="00C621E4"/>
    <w:rsid w:val="00C6464A"/>
    <w:rsid w:val="00C64BAF"/>
    <w:rsid w:val="00C65DB7"/>
    <w:rsid w:val="00C66411"/>
    <w:rsid w:val="00C66E67"/>
    <w:rsid w:val="00C71B92"/>
    <w:rsid w:val="00C71FD5"/>
    <w:rsid w:val="00C7245D"/>
    <w:rsid w:val="00C7261D"/>
    <w:rsid w:val="00C7429B"/>
    <w:rsid w:val="00C74AAC"/>
    <w:rsid w:val="00C76566"/>
    <w:rsid w:val="00C7709B"/>
    <w:rsid w:val="00C77769"/>
    <w:rsid w:val="00C80364"/>
    <w:rsid w:val="00C80AFD"/>
    <w:rsid w:val="00C82874"/>
    <w:rsid w:val="00C82DF1"/>
    <w:rsid w:val="00C8388E"/>
    <w:rsid w:val="00C83C80"/>
    <w:rsid w:val="00C83C9E"/>
    <w:rsid w:val="00C85268"/>
    <w:rsid w:val="00C8548C"/>
    <w:rsid w:val="00C871AB"/>
    <w:rsid w:val="00C9144E"/>
    <w:rsid w:val="00C92416"/>
    <w:rsid w:val="00C96595"/>
    <w:rsid w:val="00C9781F"/>
    <w:rsid w:val="00CA09B2"/>
    <w:rsid w:val="00CA2E8C"/>
    <w:rsid w:val="00CA2ED7"/>
    <w:rsid w:val="00CA34FE"/>
    <w:rsid w:val="00CA3E68"/>
    <w:rsid w:val="00CA56E4"/>
    <w:rsid w:val="00CB66DD"/>
    <w:rsid w:val="00CC126D"/>
    <w:rsid w:val="00CC14C0"/>
    <w:rsid w:val="00CC1734"/>
    <w:rsid w:val="00CC1C9C"/>
    <w:rsid w:val="00CC288A"/>
    <w:rsid w:val="00CC3119"/>
    <w:rsid w:val="00CC3777"/>
    <w:rsid w:val="00CC3AF3"/>
    <w:rsid w:val="00CC495C"/>
    <w:rsid w:val="00CD13C1"/>
    <w:rsid w:val="00CD1C94"/>
    <w:rsid w:val="00CD4817"/>
    <w:rsid w:val="00CD6EA5"/>
    <w:rsid w:val="00CD7D86"/>
    <w:rsid w:val="00CE14AF"/>
    <w:rsid w:val="00CE1FB9"/>
    <w:rsid w:val="00CE2147"/>
    <w:rsid w:val="00CE2B68"/>
    <w:rsid w:val="00CE4000"/>
    <w:rsid w:val="00CE4B09"/>
    <w:rsid w:val="00CE7502"/>
    <w:rsid w:val="00CF3BE8"/>
    <w:rsid w:val="00CF4E79"/>
    <w:rsid w:val="00CF7093"/>
    <w:rsid w:val="00CF7B39"/>
    <w:rsid w:val="00D001B6"/>
    <w:rsid w:val="00D00D5B"/>
    <w:rsid w:val="00D00D5C"/>
    <w:rsid w:val="00D0191E"/>
    <w:rsid w:val="00D02DC0"/>
    <w:rsid w:val="00D030B9"/>
    <w:rsid w:val="00D06475"/>
    <w:rsid w:val="00D06B44"/>
    <w:rsid w:val="00D07F90"/>
    <w:rsid w:val="00D10D91"/>
    <w:rsid w:val="00D138BB"/>
    <w:rsid w:val="00D1630E"/>
    <w:rsid w:val="00D17840"/>
    <w:rsid w:val="00D20078"/>
    <w:rsid w:val="00D20BFB"/>
    <w:rsid w:val="00D236DA"/>
    <w:rsid w:val="00D250B8"/>
    <w:rsid w:val="00D25A3D"/>
    <w:rsid w:val="00D302B2"/>
    <w:rsid w:val="00D32617"/>
    <w:rsid w:val="00D32C4E"/>
    <w:rsid w:val="00D32F06"/>
    <w:rsid w:val="00D33540"/>
    <w:rsid w:val="00D41ACF"/>
    <w:rsid w:val="00D42A77"/>
    <w:rsid w:val="00D435C2"/>
    <w:rsid w:val="00D44CC5"/>
    <w:rsid w:val="00D45E25"/>
    <w:rsid w:val="00D46266"/>
    <w:rsid w:val="00D46D69"/>
    <w:rsid w:val="00D4722B"/>
    <w:rsid w:val="00D517A4"/>
    <w:rsid w:val="00D52682"/>
    <w:rsid w:val="00D53290"/>
    <w:rsid w:val="00D56215"/>
    <w:rsid w:val="00D62A31"/>
    <w:rsid w:val="00D62ADC"/>
    <w:rsid w:val="00D6353B"/>
    <w:rsid w:val="00D63A4D"/>
    <w:rsid w:val="00D63A50"/>
    <w:rsid w:val="00D640E8"/>
    <w:rsid w:val="00D66832"/>
    <w:rsid w:val="00D766C0"/>
    <w:rsid w:val="00D83269"/>
    <w:rsid w:val="00D85AE1"/>
    <w:rsid w:val="00D913E5"/>
    <w:rsid w:val="00D9140C"/>
    <w:rsid w:val="00D91DEF"/>
    <w:rsid w:val="00D92706"/>
    <w:rsid w:val="00D9289C"/>
    <w:rsid w:val="00D9487F"/>
    <w:rsid w:val="00DA7364"/>
    <w:rsid w:val="00DA7B73"/>
    <w:rsid w:val="00DA7EB6"/>
    <w:rsid w:val="00DB0BD3"/>
    <w:rsid w:val="00DB0E2F"/>
    <w:rsid w:val="00DB199F"/>
    <w:rsid w:val="00DB227D"/>
    <w:rsid w:val="00DB37A2"/>
    <w:rsid w:val="00DB3B75"/>
    <w:rsid w:val="00DB4070"/>
    <w:rsid w:val="00DB5A7B"/>
    <w:rsid w:val="00DB5FB4"/>
    <w:rsid w:val="00DC0545"/>
    <w:rsid w:val="00DC054F"/>
    <w:rsid w:val="00DC5172"/>
    <w:rsid w:val="00DC571C"/>
    <w:rsid w:val="00DC5A7B"/>
    <w:rsid w:val="00DC7654"/>
    <w:rsid w:val="00DC798B"/>
    <w:rsid w:val="00DD0BBE"/>
    <w:rsid w:val="00DD1F99"/>
    <w:rsid w:val="00DD2688"/>
    <w:rsid w:val="00DE4434"/>
    <w:rsid w:val="00DE4911"/>
    <w:rsid w:val="00DE5D7E"/>
    <w:rsid w:val="00DF12C7"/>
    <w:rsid w:val="00DF131B"/>
    <w:rsid w:val="00DF16D0"/>
    <w:rsid w:val="00DF2D87"/>
    <w:rsid w:val="00DF396E"/>
    <w:rsid w:val="00DF45E4"/>
    <w:rsid w:val="00DF55ED"/>
    <w:rsid w:val="00DF6644"/>
    <w:rsid w:val="00DF6C47"/>
    <w:rsid w:val="00E010B5"/>
    <w:rsid w:val="00E025D1"/>
    <w:rsid w:val="00E0429B"/>
    <w:rsid w:val="00E04654"/>
    <w:rsid w:val="00E06193"/>
    <w:rsid w:val="00E07510"/>
    <w:rsid w:val="00E100AF"/>
    <w:rsid w:val="00E11106"/>
    <w:rsid w:val="00E131C5"/>
    <w:rsid w:val="00E13911"/>
    <w:rsid w:val="00E155FA"/>
    <w:rsid w:val="00E17C25"/>
    <w:rsid w:val="00E217DD"/>
    <w:rsid w:val="00E2336D"/>
    <w:rsid w:val="00E23ACB"/>
    <w:rsid w:val="00E23B72"/>
    <w:rsid w:val="00E23DBF"/>
    <w:rsid w:val="00E272E9"/>
    <w:rsid w:val="00E30668"/>
    <w:rsid w:val="00E33FB6"/>
    <w:rsid w:val="00E36D91"/>
    <w:rsid w:val="00E404DE"/>
    <w:rsid w:val="00E4067B"/>
    <w:rsid w:val="00E412A3"/>
    <w:rsid w:val="00E43811"/>
    <w:rsid w:val="00E45EB1"/>
    <w:rsid w:val="00E461E9"/>
    <w:rsid w:val="00E52349"/>
    <w:rsid w:val="00E62D46"/>
    <w:rsid w:val="00E65FA6"/>
    <w:rsid w:val="00E67456"/>
    <w:rsid w:val="00E70632"/>
    <w:rsid w:val="00E73DF4"/>
    <w:rsid w:val="00E7425A"/>
    <w:rsid w:val="00E75A83"/>
    <w:rsid w:val="00E76063"/>
    <w:rsid w:val="00E76E5D"/>
    <w:rsid w:val="00E77ECF"/>
    <w:rsid w:val="00E81DD2"/>
    <w:rsid w:val="00E910DE"/>
    <w:rsid w:val="00E91C50"/>
    <w:rsid w:val="00E93B48"/>
    <w:rsid w:val="00E96122"/>
    <w:rsid w:val="00E96FEE"/>
    <w:rsid w:val="00EA0C59"/>
    <w:rsid w:val="00EA1E7F"/>
    <w:rsid w:val="00EA2093"/>
    <w:rsid w:val="00EA274F"/>
    <w:rsid w:val="00EA2DB9"/>
    <w:rsid w:val="00EA31A0"/>
    <w:rsid w:val="00EA4B0F"/>
    <w:rsid w:val="00EA502C"/>
    <w:rsid w:val="00EA5A88"/>
    <w:rsid w:val="00EA61F2"/>
    <w:rsid w:val="00EA624E"/>
    <w:rsid w:val="00EB04C2"/>
    <w:rsid w:val="00EB05CA"/>
    <w:rsid w:val="00EB181A"/>
    <w:rsid w:val="00EB1AB4"/>
    <w:rsid w:val="00EB223A"/>
    <w:rsid w:val="00EB22CF"/>
    <w:rsid w:val="00EB46B3"/>
    <w:rsid w:val="00EC10C1"/>
    <w:rsid w:val="00EC24B4"/>
    <w:rsid w:val="00EC2784"/>
    <w:rsid w:val="00EC2F6E"/>
    <w:rsid w:val="00EC3903"/>
    <w:rsid w:val="00ED07A1"/>
    <w:rsid w:val="00ED1642"/>
    <w:rsid w:val="00ED3185"/>
    <w:rsid w:val="00ED35E3"/>
    <w:rsid w:val="00ED5164"/>
    <w:rsid w:val="00ED7B90"/>
    <w:rsid w:val="00ED7E5F"/>
    <w:rsid w:val="00EE1613"/>
    <w:rsid w:val="00EE275D"/>
    <w:rsid w:val="00EE2CCB"/>
    <w:rsid w:val="00EE3D2F"/>
    <w:rsid w:val="00EE4F13"/>
    <w:rsid w:val="00EF14CB"/>
    <w:rsid w:val="00EF22E2"/>
    <w:rsid w:val="00EF38A5"/>
    <w:rsid w:val="00EF5287"/>
    <w:rsid w:val="00EF7A1B"/>
    <w:rsid w:val="00F002B3"/>
    <w:rsid w:val="00F00A80"/>
    <w:rsid w:val="00F01499"/>
    <w:rsid w:val="00F014C5"/>
    <w:rsid w:val="00F030BD"/>
    <w:rsid w:val="00F0497D"/>
    <w:rsid w:val="00F065EE"/>
    <w:rsid w:val="00F07443"/>
    <w:rsid w:val="00F13E5C"/>
    <w:rsid w:val="00F1521E"/>
    <w:rsid w:val="00F248AC"/>
    <w:rsid w:val="00F25DA3"/>
    <w:rsid w:val="00F27283"/>
    <w:rsid w:val="00F319A0"/>
    <w:rsid w:val="00F31A93"/>
    <w:rsid w:val="00F3223C"/>
    <w:rsid w:val="00F322D0"/>
    <w:rsid w:val="00F3322B"/>
    <w:rsid w:val="00F3424B"/>
    <w:rsid w:val="00F34C96"/>
    <w:rsid w:val="00F34CF7"/>
    <w:rsid w:val="00F37A35"/>
    <w:rsid w:val="00F44B72"/>
    <w:rsid w:val="00F512A3"/>
    <w:rsid w:val="00F5240F"/>
    <w:rsid w:val="00F542FB"/>
    <w:rsid w:val="00F55921"/>
    <w:rsid w:val="00F55D33"/>
    <w:rsid w:val="00F606EB"/>
    <w:rsid w:val="00F65ACE"/>
    <w:rsid w:val="00F67586"/>
    <w:rsid w:val="00F677DC"/>
    <w:rsid w:val="00F70ABC"/>
    <w:rsid w:val="00F715AD"/>
    <w:rsid w:val="00F72172"/>
    <w:rsid w:val="00F7340C"/>
    <w:rsid w:val="00F73D78"/>
    <w:rsid w:val="00F74132"/>
    <w:rsid w:val="00F749FC"/>
    <w:rsid w:val="00F74FE9"/>
    <w:rsid w:val="00F75139"/>
    <w:rsid w:val="00F751B6"/>
    <w:rsid w:val="00F803C5"/>
    <w:rsid w:val="00F80490"/>
    <w:rsid w:val="00F80612"/>
    <w:rsid w:val="00F80D97"/>
    <w:rsid w:val="00F83719"/>
    <w:rsid w:val="00F84B51"/>
    <w:rsid w:val="00F8756B"/>
    <w:rsid w:val="00F90324"/>
    <w:rsid w:val="00F905F0"/>
    <w:rsid w:val="00F90F7D"/>
    <w:rsid w:val="00F91C1E"/>
    <w:rsid w:val="00F91D12"/>
    <w:rsid w:val="00F9570E"/>
    <w:rsid w:val="00F961A7"/>
    <w:rsid w:val="00F97514"/>
    <w:rsid w:val="00FA007B"/>
    <w:rsid w:val="00FA14CD"/>
    <w:rsid w:val="00FA253C"/>
    <w:rsid w:val="00FA2D4D"/>
    <w:rsid w:val="00FA395C"/>
    <w:rsid w:val="00FA60DF"/>
    <w:rsid w:val="00FA7CAA"/>
    <w:rsid w:val="00FB0D97"/>
    <w:rsid w:val="00FB17E2"/>
    <w:rsid w:val="00FB25F6"/>
    <w:rsid w:val="00FB65E0"/>
    <w:rsid w:val="00FB7E1E"/>
    <w:rsid w:val="00FC0B86"/>
    <w:rsid w:val="00FC0D9D"/>
    <w:rsid w:val="00FC510A"/>
    <w:rsid w:val="00FD5936"/>
    <w:rsid w:val="00FD6B91"/>
    <w:rsid w:val="00FD7431"/>
    <w:rsid w:val="00FD7EFA"/>
    <w:rsid w:val="00FE059F"/>
    <w:rsid w:val="00FE0E39"/>
    <w:rsid w:val="00FE293B"/>
    <w:rsid w:val="00FE6F0A"/>
    <w:rsid w:val="00FF25E7"/>
    <w:rsid w:val="00FF3E90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B9113DD"/>
  <w15:docId w15:val="{5E427C10-0E28-4B80-9ED6-CDC65345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83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60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5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8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1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6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7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7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4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945-05-00bk-tgbk-july-meeting-agenda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945-06-00bk-tgbk-july-meeting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443D-1DCA-44CC-8845-CAD35012EA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122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/>
  <cp:lastModifiedBy>Das, Dibakar</cp:lastModifiedBy>
  <cp:revision>46</cp:revision>
  <cp:lastPrinted>1900-01-01T08:00:00Z</cp:lastPrinted>
  <dcterms:created xsi:type="dcterms:W3CDTF">2024-08-20T17:04:00Z</dcterms:created>
  <dcterms:modified xsi:type="dcterms:W3CDTF">2024-09-09T04:00:00Z</dcterms:modified>
</cp:coreProperties>
</file>