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137CC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</w:t>
            </w:r>
            <w:r w:rsidR="00874EF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74EFD">
              <w:rPr>
                <w:b w:val="0"/>
                <w:sz w:val="20"/>
              </w:rPr>
              <w:t>08</w:t>
            </w:r>
          </w:p>
        </w:tc>
      </w:tr>
      <w:tr w:rsidR="00CA09B2" w14:paraId="324A66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5520E9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B34EA"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5520E9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1E41A883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 xml:space="preserve">to </w:t>
                  </w:r>
                  <w:r w:rsidR="005B3B7E">
                    <w:t xml:space="preserve">CIDs </w:t>
                  </w:r>
                  <w:r w:rsidR="00421B36">
                    <w:t xml:space="preserve">8001, 8003, 8004, 8005, 8006, </w:t>
                  </w:r>
                  <w:r w:rsidR="002D4BE7">
                    <w:t>8007, 8009, 8010, 8018, 8028, 8029</w:t>
                  </w:r>
                  <w:r w:rsidR="00082EB0">
                    <w:t xml:space="preserve">, 8030, </w:t>
                  </w:r>
                  <w:r w:rsidR="001A0FA3">
                    <w:t>8032</w:t>
                  </w:r>
                  <w:r w:rsidR="009D2DA5">
                    <w:t>, 8033</w:t>
                  </w:r>
                  <w:r w:rsidR="001A0FA3">
                    <w:t xml:space="preserve"> and 8035 (total of 1</w:t>
                  </w:r>
                  <w:r w:rsidR="009D2DA5">
                    <w:t>5</w:t>
                  </w:r>
                  <w:r w:rsidR="001A0FA3">
                    <w:t xml:space="preserve"> CIDs) </w:t>
                  </w:r>
                  <w:r w:rsidR="00A00960">
                    <w:t>address</w:t>
                  </w:r>
                  <w:r w:rsidR="007619EA">
                    <w:t>ing</w:t>
                  </w:r>
                  <w:r w:rsidR="00A00960">
                    <w:t xml:space="preserve">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</w:t>
                  </w:r>
                  <w:r w:rsidR="00793537">
                    <w:t>.</w:t>
                  </w:r>
                  <w:r w:rsidR="00C44F64">
                    <w:t xml:space="preserve"> </w:t>
                  </w:r>
                </w:p>
                <w:p w14:paraId="6836A098" w14:textId="6E90B604" w:rsidR="00C44F64" w:rsidRDefault="00C44F64">
                  <w:pPr>
                    <w:jc w:val="both"/>
                  </w:pPr>
                </w:p>
              </w:txbxContent>
            </v:textbox>
          </v:shape>
        </w:pict>
      </w:r>
    </w:p>
    <w:p w14:paraId="4B263899" w14:textId="77777777" w:rsidR="00D83636" w:rsidRDefault="00CA09B2" w:rsidP="004A00C8">
      <w:r>
        <w:br w:type="page"/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828"/>
        <w:gridCol w:w="814"/>
        <w:gridCol w:w="446"/>
        <w:gridCol w:w="1260"/>
        <w:gridCol w:w="2160"/>
        <w:gridCol w:w="2250"/>
        <w:gridCol w:w="2700"/>
      </w:tblGrid>
      <w:tr w:rsidR="009D7A1E" w:rsidRPr="00D83636" w14:paraId="1B8E3E7F" w14:textId="77777777" w:rsidTr="00661BB4">
        <w:trPr>
          <w:trHeight w:val="765"/>
        </w:trPr>
        <w:tc>
          <w:tcPr>
            <w:tcW w:w="828" w:type="dxa"/>
            <w:hideMark/>
          </w:tcPr>
          <w:p w14:paraId="14561575" w14:textId="77777777" w:rsidR="00D83636" w:rsidRPr="00D83636" w:rsidRDefault="00D83636">
            <w:pPr>
              <w:rPr>
                <w:b/>
                <w:bCs/>
                <w:lang w:val="en-US"/>
              </w:rPr>
            </w:pPr>
            <w:r w:rsidRPr="00D83636">
              <w:rPr>
                <w:b/>
                <w:bCs/>
              </w:rPr>
              <w:t>CID</w:t>
            </w:r>
          </w:p>
        </w:tc>
        <w:tc>
          <w:tcPr>
            <w:tcW w:w="814" w:type="dxa"/>
            <w:hideMark/>
          </w:tcPr>
          <w:p w14:paraId="4581F51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Page</w:t>
            </w:r>
          </w:p>
        </w:tc>
        <w:tc>
          <w:tcPr>
            <w:tcW w:w="446" w:type="dxa"/>
            <w:hideMark/>
          </w:tcPr>
          <w:p w14:paraId="25A4F137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Line</w:t>
            </w:r>
          </w:p>
        </w:tc>
        <w:tc>
          <w:tcPr>
            <w:tcW w:w="1260" w:type="dxa"/>
            <w:hideMark/>
          </w:tcPr>
          <w:p w14:paraId="43C68DBE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Clause</w:t>
            </w:r>
          </w:p>
        </w:tc>
        <w:tc>
          <w:tcPr>
            <w:tcW w:w="2160" w:type="dxa"/>
            <w:hideMark/>
          </w:tcPr>
          <w:p w14:paraId="333885CB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Comment</w:t>
            </w:r>
          </w:p>
        </w:tc>
        <w:tc>
          <w:tcPr>
            <w:tcW w:w="2250" w:type="dxa"/>
            <w:hideMark/>
          </w:tcPr>
          <w:p w14:paraId="1A71996F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Proposed Change</w:t>
            </w:r>
          </w:p>
        </w:tc>
        <w:tc>
          <w:tcPr>
            <w:tcW w:w="2700" w:type="dxa"/>
            <w:hideMark/>
          </w:tcPr>
          <w:p w14:paraId="13180541" w14:textId="77777777" w:rsidR="00D83636" w:rsidRPr="00D83636" w:rsidRDefault="00D83636">
            <w:pPr>
              <w:rPr>
                <w:b/>
                <w:bCs/>
              </w:rPr>
            </w:pPr>
            <w:r w:rsidRPr="00D83636">
              <w:rPr>
                <w:b/>
                <w:bCs/>
              </w:rPr>
              <w:t>Resolution</w:t>
            </w:r>
          </w:p>
        </w:tc>
      </w:tr>
      <w:tr w:rsidR="009D7A1E" w:rsidRPr="00D83636" w14:paraId="7F25F6CB" w14:textId="77777777" w:rsidTr="00661BB4">
        <w:trPr>
          <w:trHeight w:val="2040"/>
        </w:trPr>
        <w:tc>
          <w:tcPr>
            <w:tcW w:w="828" w:type="dxa"/>
            <w:hideMark/>
          </w:tcPr>
          <w:p w14:paraId="3B00443C" w14:textId="77777777" w:rsidR="00D83636" w:rsidRPr="00D83636" w:rsidRDefault="00D83636" w:rsidP="00D83636">
            <w:r w:rsidRPr="00D83636">
              <w:t>8001</w:t>
            </w:r>
          </w:p>
        </w:tc>
        <w:tc>
          <w:tcPr>
            <w:tcW w:w="814" w:type="dxa"/>
            <w:hideMark/>
          </w:tcPr>
          <w:p w14:paraId="1446912F" w14:textId="77777777" w:rsidR="00D83636" w:rsidRPr="00D83636" w:rsidRDefault="00D83636" w:rsidP="00D83636">
            <w:r w:rsidRPr="00D83636">
              <w:t>3165.00</w:t>
            </w:r>
          </w:p>
        </w:tc>
        <w:tc>
          <w:tcPr>
            <w:tcW w:w="446" w:type="dxa"/>
            <w:hideMark/>
          </w:tcPr>
          <w:p w14:paraId="723C7450" w14:textId="77777777" w:rsidR="00D83636" w:rsidRPr="00D83636" w:rsidRDefault="00D83636" w:rsidP="00D83636"/>
        </w:tc>
        <w:tc>
          <w:tcPr>
            <w:tcW w:w="1260" w:type="dxa"/>
            <w:hideMark/>
          </w:tcPr>
          <w:p w14:paraId="144722C4" w14:textId="77777777" w:rsidR="00D83636" w:rsidRPr="00D83636" w:rsidRDefault="00D83636">
            <w:r w:rsidRPr="00D83636">
              <w:t>12.13.7</w:t>
            </w:r>
          </w:p>
        </w:tc>
        <w:tc>
          <w:tcPr>
            <w:tcW w:w="2160" w:type="dxa"/>
            <w:hideMark/>
          </w:tcPr>
          <w:p w14:paraId="080D7CDE" w14:textId="77777777" w:rsidR="00D83636" w:rsidRPr="00D83636" w:rsidRDefault="00D83636">
            <w:r w:rsidRPr="00D83636">
              <w:t xml:space="preserve">The </w:t>
            </w:r>
            <w:proofErr w:type="gramStart"/>
            <w:r w:rsidRPr="00D83636">
              <w:t>L(</w:t>
            </w:r>
            <w:proofErr w:type="gramEnd"/>
            <w:r w:rsidRPr="00D83636">
              <w:t xml:space="preserve">) function was changed in the baseline to </w:t>
            </w:r>
            <w:proofErr w:type="spellStart"/>
            <w:r w:rsidRPr="00D83636">
              <w:t>ExtractBits</w:t>
            </w:r>
            <w:proofErr w:type="spellEnd"/>
            <w:r w:rsidRPr="00D83636">
              <w:t>() but the changes were not propagated to the text rolled in from 802.11az. There are two clauses where updates are required.</w:t>
            </w:r>
          </w:p>
        </w:tc>
        <w:tc>
          <w:tcPr>
            <w:tcW w:w="2250" w:type="dxa"/>
            <w:hideMark/>
          </w:tcPr>
          <w:p w14:paraId="087C04F4" w14:textId="77777777" w:rsidR="00D83636" w:rsidRPr="00D83636" w:rsidRDefault="00D83636">
            <w:r w:rsidRPr="00D83636">
              <w:t>Change "</w:t>
            </w:r>
            <w:proofErr w:type="gramStart"/>
            <w:r w:rsidRPr="00D83636">
              <w:t>L(</w:t>
            </w:r>
            <w:proofErr w:type="gramEnd"/>
            <w:r w:rsidRPr="00D83636">
              <w:t>" to "</w:t>
            </w:r>
            <w:proofErr w:type="spellStart"/>
            <w:r w:rsidRPr="00D83636">
              <w:t>ExtractBits</w:t>
            </w:r>
            <w:proofErr w:type="spellEnd"/>
            <w:r w:rsidRPr="00D83636">
              <w:t>(" in the following locations: On p2751 - 3x: on lines 6,7,8 On p3165 - 3x:  on lines 39, 44, 51</w:t>
            </w:r>
          </w:p>
        </w:tc>
        <w:tc>
          <w:tcPr>
            <w:tcW w:w="2700" w:type="dxa"/>
            <w:hideMark/>
          </w:tcPr>
          <w:p w14:paraId="48293C1E" w14:textId="77777777" w:rsidR="00D83636" w:rsidRDefault="001D0F4F">
            <w:r>
              <w:t>Revise</w:t>
            </w:r>
          </w:p>
          <w:p w14:paraId="60A55EAB" w14:textId="77777777" w:rsidR="001D0F4F" w:rsidRDefault="001D0F4F"/>
          <w:p w14:paraId="661CB8A3" w14:textId="5C0C95E2" w:rsidR="00870DE9" w:rsidRDefault="005520E9" w:rsidP="00870DE9">
            <w:hyperlink r:id="rId8" w:history="1">
              <w:r w:rsidR="00F8425E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  <w:r w:rsidR="00870DE9">
              <w:t xml:space="preserve"> </w:t>
            </w:r>
          </w:p>
          <w:p w14:paraId="18D6AFE1" w14:textId="33188F43" w:rsidR="001D0F4F" w:rsidRPr="00D83636" w:rsidRDefault="001D0F4F"/>
        </w:tc>
      </w:tr>
      <w:tr w:rsidR="009D7A1E" w:rsidRPr="00D83636" w14:paraId="551B3217" w14:textId="77777777" w:rsidTr="00661BB4">
        <w:trPr>
          <w:trHeight w:val="1275"/>
        </w:trPr>
        <w:tc>
          <w:tcPr>
            <w:tcW w:w="828" w:type="dxa"/>
            <w:hideMark/>
          </w:tcPr>
          <w:p w14:paraId="6E79C274" w14:textId="77777777" w:rsidR="00D83636" w:rsidRPr="00D83636" w:rsidRDefault="00D83636" w:rsidP="00D83636">
            <w:r w:rsidRPr="00D83636">
              <w:t>8003</w:t>
            </w:r>
          </w:p>
        </w:tc>
        <w:tc>
          <w:tcPr>
            <w:tcW w:w="814" w:type="dxa"/>
            <w:hideMark/>
          </w:tcPr>
          <w:p w14:paraId="5025CDF5" w14:textId="77777777" w:rsidR="00D83636" w:rsidRPr="00D83636" w:rsidRDefault="00D83636" w:rsidP="00D83636">
            <w:r w:rsidRPr="00D83636">
              <w:t>2758.00</w:t>
            </w:r>
          </w:p>
        </w:tc>
        <w:tc>
          <w:tcPr>
            <w:tcW w:w="446" w:type="dxa"/>
            <w:hideMark/>
          </w:tcPr>
          <w:p w14:paraId="555B068C" w14:textId="77777777" w:rsidR="00D83636" w:rsidRPr="00D83636" w:rsidRDefault="00D83636">
            <w:r w:rsidRPr="00D83636">
              <w:t>15</w:t>
            </w:r>
          </w:p>
        </w:tc>
        <w:tc>
          <w:tcPr>
            <w:tcW w:w="1260" w:type="dxa"/>
            <w:hideMark/>
          </w:tcPr>
          <w:p w14:paraId="2016FAD5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2CA18C48" w14:textId="77777777" w:rsidR="00D83636" w:rsidRPr="00D83636" w:rsidRDefault="00D83636">
            <w:r w:rsidRPr="00D83636">
              <w:t xml:space="preserve">Change Figure 11-68 and 11-69 so that the equation for "LTF </w:t>
            </w:r>
            <w:proofErr w:type="spellStart"/>
            <w:r w:rsidRPr="00D83636">
              <w:t>Keyseed</w:t>
            </w:r>
            <w:proofErr w:type="spellEnd"/>
            <w:r w:rsidRPr="00D83636">
              <w:t xml:space="preserve"> Generation" matches the equation in P2715L38</w:t>
            </w:r>
          </w:p>
        </w:tc>
        <w:tc>
          <w:tcPr>
            <w:tcW w:w="2250" w:type="dxa"/>
            <w:hideMark/>
          </w:tcPr>
          <w:p w14:paraId="4C8F63E6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3BB723C4" w14:textId="77777777" w:rsidR="00F65807" w:rsidRDefault="00F65807" w:rsidP="00F65807">
            <w:r>
              <w:t>Revise</w:t>
            </w:r>
          </w:p>
          <w:p w14:paraId="7BE3ECBF" w14:textId="77777777" w:rsidR="00F65807" w:rsidRDefault="00F65807" w:rsidP="00F65807"/>
          <w:p w14:paraId="33F83BCF" w14:textId="1A9B6EE1" w:rsidR="00D83636" w:rsidRPr="00D83636" w:rsidRDefault="005520E9" w:rsidP="00F65807">
            <w:hyperlink r:id="rId9" w:history="1">
              <w:r w:rsidR="00F8425E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562E761F" w14:textId="77777777" w:rsidTr="00661BB4">
        <w:trPr>
          <w:trHeight w:val="1275"/>
        </w:trPr>
        <w:tc>
          <w:tcPr>
            <w:tcW w:w="828" w:type="dxa"/>
            <w:hideMark/>
          </w:tcPr>
          <w:p w14:paraId="0F5D778C" w14:textId="77777777" w:rsidR="00D83636" w:rsidRPr="00D83636" w:rsidRDefault="00D83636" w:rsidP="00D83636">
            <w:r w:rsidRPr="00D83636">
              <w:t>8004</w:t>
            </w:r>
          </w:p>
        </w:tc>
        <w:tc>
          <w:tcPr>
            <w:tcW w:w="814" w:type="dxa"/>
            <w:hideMark/>
          </w:tcPr>
          <w:p w14:paraId="0FBFEB83" w14:textId="77777777" w:rsidR="00D83636" w:rsidRPr="00D83636" w:rsidRDefault="00D83636" w:rsidP="00D83636">
            <w:r w:rsidRPr="00D83636">
              <w:t>2757.00</w:t>
            </w:r>
          </w:p>
        </w:tc>
        <w:tc>
          <w:tcPr>
            <w:tcW w:w="446" w:type="dxa"/>
            <w:hideMark/>
          </w:tcPr>
          <w:p w14:paraId="50BAB62A" w14:textId="77777777" w:rsidR="00D83636" w:rsidRPr="00D83636" w:rsidRDefault="00D83636">
            <w:r w:rsidRPr="00D83636">
              <w:t>18</w:t>
            </w:r>
          </w:p>
        </w:tc>
        <w:tc>
          <w:tcPr>
            <w:tcW w:w="1260" w:type="dxa"/>
            <w:hideMark/>
          </w:tcPr>
          <w:p w14:paraId="25EB3E3A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4CBF1029" w14:textId="77777777" w:rsidR="00D83636" w:rsidRPr="00D83636" w:rsidRDefault="00D83636">
            <w:r w:rsidRPr="00D83636">
              <w:t>Modify Figure 11-68 and 11-69 so that the equation for "LTF Key Generation" matches the equation in P2755L60-61</w:t>
            </w:r>
          </w:p>
        </w:tc>
        <w:tc>
          <w:tcPr>
            <w:tcW w:w="2250" w:type="dxa"/>
            <w:hideMark/>
          </w:tcPr>
          <w:p w14:paraId="58DBCD9C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56E1463" w14:textId="77777777" w:rsidR="00F65807" w:rsidRDefault="00F65807" w:rsidP="00F65807">
            <w:r>
              <w:t>Revise</w:t>
            </w:r>
          </w:p>
          <w:p w14:paraId="0B10E6B2" w14:textId="77777777" w:rsidR="00F65807" w:rsidRDefault="00F65807" w:rsidP="00F65807"/>
          <w:p w14:paraId="036BB5EA" w14:textId="3D224CC9" w:rsidR="00D83636" w:rsidRPr="00D83636" w:rsidRDefault="005520E9" w:rsidP="00F65807">
            <w:hyperlink r:id="rId10" w:history="1">
              <w:r w:rsidR="00F8425E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39EBBCBF" w14:textId="77777777" w:rsidTr="00661BB4">
        <w:trPr>
          <w:trHeight w:val="1275"/>
        </w:trPr>
        <w:tc>
          <w:tcPr>
            <w:tcW w:w="828" w:type="dxa"/>
            <w:hideMark/>
          </w:tcPr>
          <w:p w14:paraId="4F76723B" w14:textId="77777777" w:rsidR="00D83636" w:rsidRPr="00D83636" w:rsidRDefault="00D83636" w:rsidP="00D83636">
            <w:r w:rsidRPr="00D83636">
              <w:t>8005</w:t>
            </w:r>
          </w:p>
        </w:tc>
        <w:tc>
          <w:tcPr>
            <w:tcW w:w="814" w:type="dxa"/>
            <w:hideMark/>
          </w:tcPr>
          <w:p w14:paraId="0E091BA7" w14:textId="77777777" w:rsidR="00D83636" w:rsidRPr="00D83636" w:rsidRDefault="00D83636" w:rsidP="00D83636">
            <w:r w:rsidRPr="00D83636">
              <w:t>2715.00</w:t>
            </w:r>
          </w:p>
        </w:tc>
        <w:tc>
          <w:tcPr>
            <w:tcW w:w="446" w:type="dxa"/>
            <w:hideMark/>
          </w:tcPr>
          <w:p w14:paraId="0E767D75" w14:textId="77777777" w:rsidR="00D83636" w:rsidRPr="00D83636" w:rsidRDefault="00D83636">
            <w:r w:rsidRPr="00D83636">
              <w:t>38</w:t>
            </w:r>
          </w:p>
        </w:tc>
        <w:tc>
          <w:tcPr>
            <w:tcW w:w="1260" w:type="dxa"/>
            <w:hideMark/>
          </w:tcPr>
          <w:p w14:paraId="72B7B649" w14:textId="77777777" w:rsidR="00D83636" w:rsidRPr="00D83636" w:rsidRDefault="00D83636">
            <w:r w:rsidRPr="00D83636">
              <w:t>11.21.6.3.4</w:t>
            </w:r>
          </w:p>
        </w:tc>
        <w:tc>
          <w:tcPr>
            <w:tcW w:w="2160" w:type="dxa"/>
            <w:hideMark/>
          </w:tcPr>
          <w:p w14:paraId="0CD904FC" w14:textId="77777777" w:rsidR="00D83636" w:rsidRPr="00D83636" w:rsidRDefault="00D83636">
            <w:r w:rsidRPr="00D83636">
              <w:t xml:space="preserve">Change "Secure HE-LTF" with "Secure LTF" </w:t>
            </w:r>
            <w:proofErr w:type="gramStart"/>
            <w:r w:rsidRPr="00D83636">
              <w:t>in  equation</w:t>
            </w:r>
            <w:proofErr w:type="gramEnd"/>
            <w:r w:rsidRPr="00D83636">
              <w:t xml:space="preserve"> so that it matches the test Vector results in J.14.</w:t>
            </w:r>
          </w:p>
        </w:tc>
        <w:tc>
          <w:tcPr>
            <w:tcW w:w="2250" w:type="dxa"/>
            <w:hideMark/>
          </w:tcPr>
          <w:p w14:paraId="7CA0F1C3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2410024E" w14:textId="77777777" w:rsidR="00F65807" w:rsidRDefault="00F65807" w:rsidP="00F65807">
            <w:r>
              <w:t>Revise</w:t>
            </w:r>
          </w:p>
          <w:p w14:paraId="15353617" w14:textId="77777777" w:rsidR="00F65807" w:rsidRDefault="00F65807" w:rsidP="00F65807"/>
          <w:p w14:paraId="4567CB36" w14:textId="052FBBEC" w:rsidR="00D83636" w:rsidRPr="00D83636" w:rsidRDefault="005520E9" w:rsidP="00F65807">
            <w:hyperlink r:id="rId11" w:history="1">
              <w:r w:rsidR="00F8425E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5757ACD9" w14:textId="77777777" w:rsidTr="00661BB4">
        <w:trPr>
          <w:trHeight w:val="1785"/>
        </w:trPr>
        <w:tc>
          <w:tcPr>
            <w:tcW w:w="828" w:type="dxa"/>
            <w:hideMark/>
          </w:tcPr>
          <w:p w14:paraId="23B4B4F8" w14:textId="77777777" w:rsidR="00D83636" w:rsidRPr="00D83636" w:rsidRDefault="00D83636" w:rsidP="00D83636">
            <w:r w:rsidRPr="00D83636">
              <w:t>8006</w:t>
            </w:r>
          </w:p>
        </w:tc>
        <w:tc>
          <w:tcPr>
            <w:tcW w:w="814" w:type="dxa"/>
            <w:hideMark/>
          </w:tcPr>
          <w:p w14:paraId="668F4FCE" w14:textId="77777777" w:rsidR="00D83636" w:rsidRPr="00D83636" w:rsidRDefault="00D83636" w:rsidP="00D83636">
            <w:r w:rsidRPr="00D83636">
              <w:t>208.00</w:t>
            </w:r>
          </w:p>
        </w:tc>
        <w:tc>
          <w:tcPr>
            <w:tcW w:w="446" w:type="dxa"/>
            <w:hideMark/>
          </w:tcPr>
          <w:p w14:paraId="22F57724" w14:textId="77777777" w:rsidR="00D83636" w:rsidRPr="00D83636" w:rsidRDefault="00D83636">
            <w:r w:rsidRPr="00D83636">
              <w:t>55</w:t>
            </w:r>
          </w:p>
        </w:tc>
        <w:tc>
          <w:tcPr>
            <w:tcW w:w="1260" w:type="dxa"/>
            <w:hideMark/>
          </w:tcPr>
          <w:p w14:paraId="3DE869BC" w14:textId="77777777" w:rsidR="00D83636" w:rsidRPr="00D83636" w:rsidRDefault="00D83636">
            <w:r w:rsidRPr="00D83636">
              <w:t>3.1</w:t>
            </w:r>
          </w:p>
        </w:tc>
        <w:tc>
          <w:tcPr>
            <w:tcW w:w="2160" w:type="dxa"/>
            <w:hideMark/>
          </w:tcPr>
          <w:p w14:paraId="182D19FB" w14:textId="77777777" w:rsidR="00D83636" w:rsidRPr="00D83636" w:rsidRDefault="00D83636">
            <w:r w:rsidRPr="00D83636">
              <w:t xml:space="preserve">Add a definition of </w:t>
            </w:r>
            <w:proofErr w:type="gramStart"/>
            <w:r w:rsidRPr="00D83636">
              <w:t>L(</w:t>
            </w:r>
            <w:proofErr w:type="gramEnd"/>
            <w:r w:rsidRPr="00D83636">
              <w:t>) used in P2756L6-9 is section 3.1</w:t>
            </w:r>
          </w:p>
        </w:tc>
        <w:tc>
          <w:tcPr>
            <w:tcW w:w="2250" w:type="dxa"/>
            <w:hideMark/>
          </w:tcPr>
          <w:p w14:paraId="154A6D01" w14:textId="77777777" w:rsidR="00D83636" w:rsidRPr="00D83636" w:rsidRDefault="00D83636">
            <w:r w:rsidRPr="00D83636">
              <w:t>Add the definition "</w:t>
            </w:r>
            <w:proofErr w:type="gramStart"/>
            <w:r w:rsidRPr="00D83636">
              <w:t>L(</w:t>
            </w:r>
            <w:proofErr w:type="gramEnd"/>
            <w:r w:rsidRPr="00D83636">
              <w:t>SEQ, S, L) - It is defined as the octet sub-sequence in SEQ of length L in bits starting at position S in bits of sequence SEQ. Position starts with value of 0."</w:t>
            </w:r>
          </w:p>
        </w:tc>
        <w:tc>
          <w:tcPr>
            <w:tcW w:w="2700" w:type="dxa"/>
            <w:hideMark/>
          </w:tcPr>
          <w:p w14:paraId="40178A0F" w14:textId="77777777" w:rsidR="00391EAB" w:rsidRDefault="00391EAB" w:rsidP="00391EAB">
            <w:r>
              <w:t>Revise</w:t>
            </w:r>
          </w:p>
          <w:p w14:paraId="6218403B" w14:textId="77777777" w:rsidR="00391EAB" w:rsidRDefault="00391EAB" w:rsidP="00391EAB"/>
          <w:p w14:paraId="39FE7057" w14:textId="3F3C8D77" w:rsidR="00391EAB" w:rsidRDefault="00391EAB" w:rsidP="00391EAB">
            <w:proofErr w:type="spellStart"/>
            <w:r>
              <w:t>REVme</w:t>
            </w:r>
            <w:proofErr w:type="spellEnd"/>
            <w:r>
              <w:t xml:space="preserve"> TG decided to use </w:t>
            </w:r>
            <w:proofErr w:type="spellStart"/>
            <w:proofErr w:type="gramStart"/>
            <w:r>
              <w:t>ExtractBits</w:t>
            </w:r>
            <w:proofErr w:type="spellEnd"/>
            <w:r>
              <w:t>(</w:t>
            </w:r>
            <w:proofErr w:type="gramEnd"/>
            <w:r>
              <w:t>) instead</w:t>
            </w:r>
          </w:p>
          <w:p w14:paraId="39437567" w14:textId="77777777" w:rsidR="00391EAB" w:rsidRDefault="00391EAB" w:rsidP="00391EAB"/>
          <w:p w14:paraId="63448964" w14:textId="38944DE7" w:rsidR="00D83636" w:rsidRPr="00D83636" w:rsidRDefault="005520E9" w:rsidP="00391EAB">
            <w:hyperlink r:id="rId12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66F2CAF5" w14:textId="77777777" w:rsidTr="00661BB4">
        <w:trPr>
          <w:trHeight w:val="1275"/>
        </w:trPr>
        <w:tc>
          <w:tcPr>
            <w:tcW w:w="828" w:type="dxa"/>
            <w:hideMark/>
          </w:tcPr>
          <w:p w14:paraId="598EF3C5" w14:textId="77777777" w:rsidR="00D83636" w:rsidRPr="00D83636" w:rsidRDefault="00D83636" w:rsidP="00D83636">
            <w:r w:rsidRPr="00D83636">
              <w:t>8007</w:t>
            </w:r>
          </w:p>
        </w:tc>
        <w:tc>
          <w:tcPr>
            <w:tcW w:w="814" w:type="dxa"/>
            <w:hideMark/>
          </w:tcPr>
          <w:p w14:paraId="5C2ABED5" w14:textId="77777777" w:rsidR="00D83636" w:rsidRPr="00D83636" w:rsidRDefault="00D83636" w:rsidP="00D83636">
            <w:r w:rsidRPr="00D83636">
              <w:t>3090.00</w:t>
            </w:r>
          </w:p>
        </w:tc>
        <w:tc>
          <w:tcPr>
            <w:tcW w:w="446" w:type="dxa"/>
            <w:hideMark/>
          </w:tcPr>
          <w:p w14:paraId="6EE7CB4A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4D6ED4E3" w14:textId="77777777" w:rsidR="00D83636" w:rsidRPr="00D83636" w:rsidRDefault="00D83636">
            <w:r w:rsidRPr="00D83636">
              <w:t>12.7.1.6.2</w:t>
            </w:r>
          </w:p>
        </w:tc>
        <w:tc>
          <w:tcPr>
            <w:tcW w:w="2160" w:type="dxa"/>
            <w:hideMark/>
          </w:tcPr>
          <w:p w14:paraId="2FE9DDCF" w14:textId="77777777" w:rsidR="00D83636" w:rsidRPr="00D83636" w:rsidRDefault="00D83636">
            <w:r w:rsidRPr="00D83636">
              <w:t xml:space="preserve">Change the text "K, Label, and Context are </w:t>
            </w:r>
            <w:proofErr w:type="gramStart"/>
            <w:r w:rsidRPr="00D83636">
              <w:t>bit  strings</w:t>
            </w:r>
            <w:proofErr w:type="gramEnd"/>
            <w:r w:rsidRPr="00D83636">
              <w:t xml:space="preserve"> and are represented using the ordering conventions of 9.2.2 (Conventions) " to</w:t>
            </w:r>
          </w:p>
        </w:tc>
        <w:tc>
          <w:tcPr>
            <w:tcW w:w="2250" w:type="dxa"/>
            <w:hideMark/>
          </w:tcPr>
          <w:p w14:paraId="39EF23C5" w14:textId="77777777" w:rsidR="00D83636" w:rsidRPr="00D83636" w:rsidRDefault="00D83636">
            <w:r w:rsidRPr="00D83636">
              <w:t>K, Label, and Context are octet strings.</w:t>
            </w:r>
          </w:p>
        </w:tc>
        <w:tc>
          <w:tcPr>
            <w:tcW w:w="2700" w:type="dxa"/>
            <w:hideMark/>
          </w:tcPr>
          <w:p w14:paraId="6A7B2CE5" w14:textId="77777777" w:rsidR="00D83636" w:rsidRDefault="009D7A1E">
            <w:r>
              <w:t>Reject</w:t>
            </w:r>
          </w:p>
          <w:p w14:paraId="5AF201FF" w14:textId="77777777" w:rsidR="009D7A1E" w:rsidRDefault="009D7A1E"/>
          <w:p w14:paraId="01142BCF" w14:textId="20054BE0" w:rsidR="00351ADA" w:rsidRDefault="005520E9">
            <w:hyperlink r:id="rId13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  <w:p w14:paraId="263C00AE" w14:textId="46E3EA72" w:rsidR="009D7A1E" w:rsidRPr="00D83636" w:rsidRDefault="009D7A1E" w:rsidP="007625DE">
            <w:pPr>
              <w:pStyle w:val="ListParagraph"/>
              <w:tabs>
                <w:tab w:val="left" w:pos="820"/>
              </w:tabs>
              <w:spacing w:line="237" w:lineRule="auto"/>
              <w:ind w:left="0" w:right="406" w:firstLine="0"/>
            </w:pPr>
          </w:p>
        </w:tc>
      </w:tr>
      <w:tr w:rsidR="009D7A1E" w:rsidRPr="00D83636" w14:paraId="57AFDBE2" w14:textId="77777777" w:rsidTr="00661BB4">
        <w:trPr>
          <w:trHeight w:val="765"/>
        </w:trPr>
        <w:tc>
          <w:tcPr>
            <w:tcW w:w="828" w:type="dxa"/>
            <w:hideMark/>
          </w:tcPr>
          <w:p w14:paraId="0B60F83E" w14:textId="77777777" w:rsidR="00D83636" w:rsidRPr="00D83636" w:rsidRDefault="00D83636" w:rsidP="00D83636">
            <w:r w:rsidRPr="00D83636">
              <w:t>8009</w:t>
            </w:r>
          </w:p>
        </w:tc>
        <w:tc>
          <w:tcPr>
            <w:tcW w:w="814" w:type="dxa"/>
            <w:hideMark/>
          </w:tcPr>
          <w:p w14:paraId="222010D5" w14:textId="77777777" w:rsidR="00D83636" w:rsidRPr="00D83636" w:rsidRDefault="00D83636" w:rsidP="00D83636"/>
        </w:tc>
        <w:tc>
          <w:tcPr>
            <w:tcW w:w="446" w:type="dxa"/>
            <w:hideMark/>
          </w:tcPr>
          <w:p w14:paraId="43327898" w14:textId="77777777" w:rsidR="00D83636" w:rsidRPr="00D83636" w:rsidRDefault="00D83636"/>
        </w:tc>
        <w:tc>
          <w:tcPr>
            <w:tcW w:w="1260" w:type="dxa"/>
            <w:hideMark/>
          </w:tcPr>
          <w:p w14:paraId="0249486C" w14:textId="77777777" w:rsidR="00D83636" w:rsidRPr="00D83636" w:rsidRDefault="00D83636"/>
        </w:tc>
        <w:tc>
          <w:tcPr>
            <w:tcW w:w="2160" w:type="dxa"/>
            <w:hideMark/>
          </w:tcPr>
          <w:p w14:paraId="506C0B9C" w14:textId="77777777" w:rsidR="00D83636" w:rsidRPr="00D83636" w:rsidRDefault="00D83636">
            <w:r w:rsidRPr="00D83636">
              <w:t>“Secure HE-LTF” and “secure HE-LTF” are used throughout.</w:t>
            </w:r>
          </w:p>
        </w:tc>
        <w:tc>
          <w:tcPr>
            <w:tcW w:w="2250" w:type="dxa"/>
            <w:hideMark/>
          </w:tcPr>
          <w:p w14:paraId="5C06383D" w14:textId="77777777" w:rsidR="00D83636" w:rsidRPr="00D83636" w:rsidRDefault="00D83636">
            <w:r w:rsidRPr="00D83636">
              <w:t>Should they all be “Secure HE-LTF”?</w:t>
            </w:r>
          </w:p>
        </w:tc>
        <w:tc>
          <w:tcPr>
            <w:tcW w:w="2700" w:type="dxa"/>
            <w:hideMark/>
          </w:tcPr>
          <w:p w14:paraId="2DC829A4" w14:textId="77777777" w:rsidR="00024CCB" w:rsidRDefault="00024CCB" w:rsidP="00024CCB">
            <w:r>
              <w:t>Revise</w:t>
            </w:r>
          </w:p>
          <w:p w14:paraId="72F245FA" w14:textId="77777777" w:rsidR="00024CCB" w:rsidRDefault="00024CCB" w:rsidP="00024CCB"/>
          <w:p w14:paraId="75A86176" w14:textId="013EF12D" w:rsidR="00D83636" w:rsidRPr="00D83636" w:rsidRDefault="005520E9" w:rsidP="00024CCB">
            <w:hyperlink r:id="rId14" w:history="1">
              <w:r w:rsidR="005A7B1A" w:rsidRPr="007A3682">
                <w:rPr>
                  <w:rStyle w:val="Hyperlink"/>
                </w:rPr>
                <w:t>https://mentor.ieee.org/802.11/dcn/24/11-24-1070-03-00m-comment-resolutiona-</w:t>
              </w:r>
              <w:r w:rsidR="005A7B1A" w:rsidRPr="007A3682">
                <w:rPr>
                  <w:rStyle w:val="Hyperlink"/>
                </w:rPr>
                <w:lastRenderedPageBreak/>
                <w:t>for-secure-ranging.docx</w:t>
              </w:r>
            </w:hyperlink>
          </w:p>
        </w:tc>
      </w:tr>
      <w:tr w:rsidR="009D7A1E" w:rsidRPr="00D83636" w14:paraId="73C7E1B0" w14:textId="77777777" w:rsidTr="00661BB4">
        <w:trPr>
          <w:trHeight w:val="1020"/>
        </w:trPr>
        <w:tc>
          <w:tcPr>
            <w:tcW w:w="828" w:type="dxa"/>
            <w:hideMark/>
          </w:tcPr>
          <w:p w14:paraId="10935C39" w14:textId="77777777" w:rsidR="00D83636" w:rsidRPr="00D83636" w:rsidRDefault="00D83636" w:rsidP="00D83636">
            <w:r w:rsidRPr="00D83636">
              <w:lastRenderedPageBreak/>
              <w:t>8010</w:t>
            </w:r>
          </w:p>
        </w:tc>
        <w:tc>
          <w:tcPr>
            <w:tcW w:w="814" w:type="dxa"/>
            <w:hideMark/>
          </w:tcPr>
          <w:p w14:paraId="0045B880" w14:textId="77777777" w:rsidR="00D83636" w:rsidRPr="00D83636" w:rsidRDefault="00D83636" w:rsidP="00D83636"/>
        </w:tc>
        <w:tc>
          <w:tcPr>
            <w:tcW w:w="446" w:type="dxa"/>
            <w:hideMark/>
          </w:tcPr>
          <w:p w14:paraId="0DC3A60C" w14:textId="77777777" w:rsidR="00D83636" w:rsidRPr="00D83636" w:rsidRDefault="00D83636"/>
        </w:tc>
        <w:tc>
          <w:tcPr>
            <w:tcW w:w="1260" w:type="dxa"/>
            <w:hideMark/>
          </w:tcPr>
          <w:p w14:paraId="25C5DFE5" w14:textId="77777777" w:rsidR="00D83636" w:rsidRPr="00D83636" w:rsidRDefault="00D83636"/>
        </w:tc>
        <w:tc>
          <w:tcPr>
            <w:tcW w:w="2160" w:type="dxa"/>
            <w:hideMark/>
          </w:tcPr>
          <w:p w14:paraId="332B2B9D" w14:textId="77777777" w:rsidR="00D83636" w:rsidRPr="00D83636" w:rsidRDefault="00D83636">
            <w:r w:rsidRPr="00D83636">
              <w:t>“</w:t>
            </w:r>
            <w:proofErr w:type="gramStart"/>
            <w:r w:rsidRPr="00D83636">
              <w:t>secure</w:t>
            </w:r>
            <w:proofErr w:type="gramEnd"/>
            <w:r w:rsidRPr="00D83636">
              <w:t xml:space="preserve"> LTF” and “secure HE-LTF” are used throughout.</w:t>
            </w:r>
          </w:p>
        </w:tc>
        <w:tc>
          <w:tcPr>
            <w:tcW w:w="2250" w:type="dxa"/>
            <w:hideMark/>
          </w:tcPr>
          <w:p w14:paraId="1A3506C5" w14:textId="77777777" w:rsidR="00D83636" w:rsidRPr="00D83636" w:rsidRDefault="00D83636">
            <w:r w:rsidRPr="00D83636">
              <w:t>Should they all be “Secure HE-LTF”, except for “Secure-LTF-Key-Seed” and “Secure-LTF-Counter”.</w:t>
            </w:r>
          </w:p>
        </w:tc>
        <w:tc>
          <w:tcPr>
            <w:tcW w:w="2700" w:type="dxa"/>
            <w:hideMark/>
          </w:tcPr>
          <w:p w14:paraId="35E6FDCD" w14:textId="77777777" w:rsidR="00024CCB" w:rsidRDefault="00024CCB" w:rsidP="00024CCB">
            <w:r>
              <w:t>Revise</w:t>
            </w:r>
          </w:p>
          <w:p w14:paraId="79A37397" w14:textId="77777777" w:rsidR="00024CCB" w:rsidRDefault="00024CCB" w:rsidP="00024CCB"/>
          <w:p w14:paraId="7F517A25" w14:textId="0AEDF582" w:rsidR="00D83636" w:rsidRPr="00D83636" w:rsidRDefault="005520E9" w:rsidP="00024CCB">
            <w:hyperlink r:id="rId15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378C51AA" w14:textId="77777777" w:rsidTr="00661BB4">
        <w:trPr>
          <w:trHeight w:val="765"/>
        </w:trPr>
        <w:tc>
          <w:tcPr>
            <w:tcW w:w="828" w:type="dxa"/>
            <w:hideMark/>
          </w:tcPr>
          <w:p w14:paraId="54F03AA2" w14:textId="77777777" w:rsidR="00D83636" w:rsidRPr="00D83636" w:rsidRDefault="00D83636" w:rsidP="00D83636">
            <w:r w:rsidRPr="00D83636">
              <w:t>8018</w:t>
            </w:r>
          </w:p>
        </w:tc>
        <w:tc>
          <w:tcPr>
            <w:tcW w:w="814" w:type="dxa"/>
            <w:hideMark/>
          </w:tcPr>
          <w:p w14:paraId="1F064B1F" w14:textId="77777777" w:rsidR="00D83636" w:rsidRPr="00D83636" w:rsidRDefault="00D83636" w:rsidP="00D83636">
            <w:r w:rsidRPr="00D83636">
              <w:t>2749.00</w:t>
            </w:r>
          </w:p>
        </w:tc>
        <w:tc>
          <w:tcPr>
            <w:tcW w:w="446" w:type="dxa"/>
            <w:hideMark/>
          </w:tcPr>
          <w:p w14:paraId="4F7C97D0" w14:textId="77777777" w:rsidR="00D83636" w:rsidRPr="00D83636" w:rsidRDefault="00D83636">
            <w:r w:rsidRPr="00D83636">
              <w:t>43</w:t>
            </w:r>
          </w:p>
        </w:tc>
        <w:tc>
          <w:tcPr>
            <w:tcW w:w="1260" w:type="dxa"/>
            <w:hideMark/>
          </w:tcPr>
          <w:p w14:paraId="79D8DF33" w14:textId="77777777" w:rsidR="00D83636" w:rsidRPr="00D83636" w:rsidRDefault="00D83636"/>
        </w:tc>
        <w:tc>
          <w:tcPr>
            <w:tcW w:w="2160" w:type="dxa"/>
            <w:hideMark/>
          </w:tcPr>
          <w:p w14:paraId="0FF7A32A" w14:textId="77777777" w:rsidR="00D83636" w:rsidRPr="00D83636" w:rsidRDefault="00D83636">
            <w:r w:rsidRPr="00D83636">
              <w:t>s/Secure LTF Counter/Secure HE-LTF Counter</w:t>
            </w:r>
          </w:p>
        </w:tc>
        <w:tc>
          <w:tcPr>
            <w:tcW w:w="2250" w:type="dxa"/>
            <w:hideMark/>
          </w:tcPr>
          <w:p w14:paraId="2A3B2AA5" w14:textId="77777777" w:rsidR="00D83636" w:rsidRPr="00D83636" w:rsidRDefault="00D83636">
            <w:r w:rsidRPr="00D83636">
              <w:t>As in comment</w:t>
            </w:r>
          </w:p>
        </w:tc>
        <w:tc>
          <w:tcPr>
            <w:tcW w:w="2700" w:type="dxa"/>
            <w:hideMark/>
          </w:tcPr>
          <w:p w14:paraId="24B28A15" w14:textId="77777777" w:rsidR="005337F0" w:rsidRDefault="005337F0" w:rsidP="005337F0">
            <w:r>
              <w:t>Revise</w:t>
            </w:r>
          </w:p>
          <w:p w14:paraId="7067FF73" w14:textId="77777777" w:rsidR="005337F0" w:rsidRDefault="005337F0" w:rsidP="005337F0"/>
          <w:p w14:paraId="3ADFD21C" w14:textId="0509FB7C" w:rsidR="00D83636" w:rsidRPr="00D83636" w:rsidRDefault="005520E9" w:rsidP="005337F0">
            <w:hyperlink r:id="rId16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04DE540A" w14:textId="77777777" w:rsidTr="00661BB4">
        <w:trPr>
          <w:trHeight w:val="1275"/>
        </w:trPr>
        <w:tc>
          <w:tcPr>
            <w:tcW w:w="828" w:type="dxa"/>
            <w:hideMark/>
          </w:tcPr>
          <w:p w14:paraId="1D25CA44" w14:textId="77777777" w:rsidR="00D83636" w:rsidRPr="00D83636" w:rsidRDefault="00D83636" w:rsidP="00D83636">
            <w:r w:rsidRPr="00D83636">
              <w:t>8028</w:t>
            </w:r>
          </w:p>
        </w:tc>
        <w:tc>
          <w:tcPr>
            <w:tcW w:w="814" w:type="dxa"/>
            <w:hideMark/>
          </w:tcPr>
          <w:p w14:paraId="4DCD4E92" w14:textId="77777777" w:rsidR="00D83636" w:rsidRPr="00D83636" w:rsidRDefault="00D83636" w:rsidP="00D83636">
            <w:r w:rsidRPr="00D83636">
              <w:t>2755.00</w:t>
            </w:r>
          </w:p>
        </w:tc>
        <w:tc>
          <w:tcPr>
            <w:tcW w:w="446" w:type="dxa"/>
            <w:hideMark/>
          </w:tcPr>
          <w:p w14:paraId="584C15E6" w14:textId="77777777" w:rsidR="00D83636" w:rsidRPr="00D83636" w:rsidRDefault="00D83636">
            <w:r w:rsidRPr="00D83636">
              <w:t>61</w:t>
            </w:r>
          </w:p>
        </w:tc>
        <w:tc>
          <w:tcPr>
            <w:tcW w:w="1260" w:type="dxa"/>
            <w:hideMark/>
          </w:tcPr>
          <w:p w14:paraId="79F0F0BE" w14:textId="77777777" w:rsidR="00D83636" w:rsidRPr="00D83636" w:rsidRDefault="00D83636">
            <w:r w:rsidRPr="00D83636">
              <w:t>11.21.6.4.5.4</w:t>
            </w:r>
          </w:p>
        </w:tc>
        <w:tc>
          <w:tcPr>
            <w:tcW w:w="2160" w:type="dxa"/>
            <w:hideMark/>
          </w:tcPr>
          <w:p w14:paraId="2B50A136" w14:textId="77777777" w:rsidR="00D83636" w:rsidRPr="00D83636" w:rsidRDefault="00D83636">
            <w:r w:rsidRPr="00D83636">
              <w:t>Change "Secure HE-LTF Expansion" with "Secure LTF Expansion" in equation so that it matches the test Vector results in J.14.</w:t>
            </w:r>
          </w:p>
        </w:tc>
        <w:tc>
          <w:tcPr>
            <w:tcW w:w="2250" w:type="dxa"/>
            <w:hideMark/>
          </w:tcPr>
          <w:p w14:paraId="4F455594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6B54296" w14:textId="77777777" w:rsidR="00CF6643" w:rsidRPr="00CF6643" w:rsidRDefault="00CF6643" w:rsidP="00CF6643">
            <w:r w:rsidRPr="00CF6643">
              <w:t>Revise</w:t>
            </w:r>
          </w:p>
          <w:p w14:paraId="02C851DB" w14:textId="77777777" w:rsidR="00CF6643" w:rsidRPr="00CF6643" w:rsidRDefault="00CF6643" w:rsidP="00CF6643"/>
          <w:p w14:paraId="31F0FB1D" w14:textId="198FBE8A" w:rsidR="00D83636" w:rsidRPr="00D83636" w:rsidRDefault="005520E9" w:rsidP="00CF6643">
            <w:hyperlink r:id="rId17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29D739CA" w14:textId="77777777" w:rsidTr="00661BB4">
        <w:trPr>
          <w:trHeight w:val="1530"/>
        </w:trPr>
        <w:tc>
          <w:tcPr>
            <w:tcW w:w="828" w:type="dxa"/>
            <w:hideMark/>
          </w:tcPr>
          <w:p w14:paraId="604AC891" w14:textId="77777777" w:rsidR="00D83636" w:rsidRPr="00D83636" w:rsidRDefault="00D83636" w:rsidP="00D83636">
            <w:r w:rsidRPr="00D83636">
              <w:t>8029</w:t>
            </w:r>
          </w:p>
        </w:tc>
        <w:tc>
          <w:tcPr>
            <w:tcW w:w="814" w:type="dxa"/>
            <w:hideMark/>
          </w:tcPr>
          <w:p w14:paraId="2FFD40B6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21A85E63" w14:textId="77777777" w:rsidR="00D83636" w:rsidRPr="00D83636" w:rsidRDefault="00D83636">
            <w:r w:rsidRPr="00D83636">
              <w:t>19</w:t>
            </w:r>
          </w:p>
        </w:tc>
        <w:tc>
          <w:tcPr>
            <w:tcW w:w="1260" w:type="dxa"/>
            <w:hideMark/>
          </w:tcPr>
          <w:p w14:paraId="5339AE64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6E41588" w14:textId="77777777" w:rsidR="00D83636" w:rsidRPr="00D83636" w:rsidRDefault="00D83636">
            <w:r w:rsidRPr="00D83636">
              <w:t>Chage "Secure HE-LTF" and "Secure HE-LTF Expansion" in J14 so that test vector results match the equations in P2715L38 and P2755L60-61</w:t>
            </w:r>
          </w:p>
        </w:tc>
        <w:tc>
          <w:tcPr>
            <w:tcW w:w="2250" w:type="dxa"/>
            <w:hideMark/>
          </w:tcPr>
          <w:p w14:paraId="571AEF20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520728D3" w14:textId="77777777" w:rsidR="00CF6643" w:rsidRPr="00CF6643" w:rsidRDefault="00CF6643" w:rsidP="00CF6643">
            <w:r w:rsidRPr="00CF6643">
              <w:t>Revise</w:t>
            </w:r>
          </w:p>
          <w:p w14:paraId="77B5F7CC" w14:textId="77777777" w:rsidR="00CF6643" w:rsidRPr="00CF6643" w:rsidRDefault="00CF6643" w:rsidP="00CF6643"/>
          <w:p w14:paraId="3F548DF8" w14:textId="73387ECA" w:rsidR="00D83636" w:rsidRPr="00D83636" w:rsidRDefault="005520E9" w:rsidP="00CF6643">
            <w:hyperlink r:id="rId18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7AAB0B39" w14:textId="77777777" w:rsidTr="00661BB4">
        <w:trPr>
          <w:trHeight w:val="765"/>
        </w:trPr>
        <w:tc>
          <w:tcPr>
            <w:tcW w:w="828" w:type="dxa"/>
            <w:hideMark/>
          </w:tcPr>
          <w:p w14:paraId="40D0B3EE" w14:textId="77777777" w:rsidR="00D83636" w:rsidRPr="00D83636" w:rsidRDefault="00D83636" w:rsidP="00D83636">
            <w:r w:rsidRPr="00D83636">
              <w:t>8030</w:t>
            </w:r>
          </w:p>
        </w:tc>
        <w:tc>
          <w:tcPr>
            <w:tcW w:w="814" w:type="dxa"/>
            <w:hideMark/>
          </w:tcPr>
          <w:p w14:paraId="2193781F" w14:textId="77777777" w:rsidR="00D83636" w:rsidRPr="00D83636" w:rsidRDefault="00D83636" w:rsidP="00D83636">
            <w:r w:rsidRPr="00D83636">
              <w:t>6085.00</w:t>
            </w:r>
          </w:p>
        </w:tc>
        <w:tc>
          <w:tcPr>
            <w:tcW w:w="446" w:type="dxa"/>
            <w:hideMark/>
          </w:tcPr>
          <w:p w14:paraId="3173FBC1" w14:textId="77777777" w:rsidR="00D83636" w:rsidRPr="00D83636" w:rsidRDefault="00D83636" w:rsidP="00D83636"/>
        </w:tc>
        <w:tc>
          <w:tcPr>
            <w:tcW w:w="1260" w:type="dxa"/>
            <w:hideMark/>
          </w:tcPr>
          <w:p w14:paraId="498DE152" w14:textId="77777777" w:rsidR="00D83636" w:rsidRPr="00D83636" w:rsidRDefault="00D83636">
            <w:r w:rsidRPr="00D83636">
              <w:t>J.14</w:t>
            </w:r>
          </w:p>
        </w:tc>
        <w:tc>
          <w:tcPr>
            <w:tcW w:w="2160" w:type="dxa"/>
            <w:hideMark/>
          </w:tcPr>
          <w:p w14:paraId="6309E832" w14:textId="77777777" w:rsidR="00D83636" w:rsidRPr="00D83636" w:rsidRDefault="00D83636">
            <w:r w:rsidRPr="00D83636">
              <w:t>Change Table in J14 to improve clarity and specify details of output block</w:t>
            </w:r>
          </w:p>
        </w:tc>
        <w:tc>
          <w:tcPr>
            <w:tcW w:w="2250" w:type="dxa"/>
            <w:hideMark/>
          </w:tcPr>
          <w:p w14:paraId="0E1DA51A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AB814E5" w14:textId="77777777" w:rsidR="00CF6643" w:rsidRPr="00CF6643" w:rsidRDefault="00CF6643" w:rsidP="00CF6643">
            <w:r w:rsidRPr="00CF6643">
              <w:t>Revise</w:t>
            </w:r>
          </w:p>
          <w:p w14:paraId="03068F67" w14:textId="77777777" w:rsidR="00CF6643" w:rsidRPr="00CF6643" w:rsidRDefault="00CF6643" w:rsidP="00CF6643"/>
          <w:p w14:paraId="22538F3E" w14:textId="4B69BB5B" w:rsidR="00D83636" w:rsidRPr="00D83636" w:rsidRDefault="005520E9" w:rsidP="00CF6643">
            <w:hyperlink r:id="rId19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7774819A" w14:textId="77777777" w:rsidTr="00661BB4">
        <w:trPr>
          <w:trHeight w:val="2040"/>
        </w:trPr>
        <w:tc>
          <w:tcPr>
            <w:tcW w:w="828" w:type="dxa"/>
            <w:hideMark/>
          </w:tcPr>
          <w:p w14:paraId="2329E037" w14:textId="77777777" w:rsidR="00D83636" w:rsidRDefault="00D83636" w:rsidP="00D83636">
            <w:r w:rsidRPr="00D83636">
              <w:t>####</w:t>
            </w:r>
          </w:p>
          <w:p w14:paraId="0EDA7169" w14:textId="5C882120" w:rsidR="009666DB" w:rsidRPr="00D83636" w:rsidRDefault="009666DB" w:rsidP="00D83636">
            <w:r>
              <w:t>8032</w:t>
            </w:r>
          </w:p>
        </w:tc>
        <w:tc>
          <w:tcPr>
            <w:tcW w:w="814" w:type="dxa"/>
            <w:hideMark/>
          </w:tcPr>
          <w:p w14:paraId="6D3D8B9A" w14:textId="77777777" w:rsidR="00D83636" w:rsidRPr="00D83636" w:rsidRDefault="00D83636" w:rsidP="00D83636">
            <w:r w:rsidRPr="00D83636">
              <w:t>#######</w:t>
            </w:r>
          </w:p>
        </w:tc>
        <w:tc>
          <w:tcPr>
            <w:tcW w:w="446" w:type="dxa"/>
            <w:hideMark/>
          </w:tcPr>
          <w:p w14:paraId="6D219791" w14:textId="77777777" w:rsidR="00D83636" w:rsidRPr="00D83636" w:rsidRDefault="00D83636">
            <w:r w:rsidRPr="00D83636">
              <w:t xml:space="preserve"> $25.00 </w:t>
            </w:r>
          </w:p>
        </w:tc>
        <w:tc>
          <w:tcPr>
            <w:tcW w:w="1260" w:type="dxa"/>
            <w:hideMark/>
          </w:tcPr>
          <w:p w14:paraId="3CC082FF" w14:textId="77777777" w:rsidR="00D83636" w:rsidRPr="00D83636" w:rsidRDefault="00D83636">
            <w:r w:rsidRPr="00D83636">
              <w:t xml:space="preserve"> 11.21.6.4.5.2 </w:t>
            </w:r>
          </w:p>
        </w:tc>
        <w:tc>
          <w:tcPr>
            <w:tcW w:w="2160" w:type="dxa"/>
            <w:hideMark/>
          </w:tcPr>
          <w:p w14:paraId="406E4B13" w14:textId="77777777" w:rsidR="00D83636" w:rsidRPr="00D83636" w:rsidRDefault="00D83636">
            <w:r w:rsidRPr="00D83636">
              <w:t xml:space="preserve"> Change the text "The STA shall discard the SAC value used in the frame exchange and shall not use the same SAC value in the current measurement exchange" to </w:t>
            </w:r>
          </w:p>
        </w:tc>
        <w:tc>
          <w:tcPr>
            <w:tcW w:w="2250" w:type="dxa"/>
            <w:hideMark/>
          </w:tcPr>
          <w:p w14:paraId="6242FAF5" w14:textId="77777777" w:rsidR="00D83636" w:rsidRPr="00D83636" w:rsidRDefault="00D83636">
            <w:r w:rsidRPr="00D83636">
              <w:t xml:space="preserve"> The STA shall use a new SAC value and its corresponding </w:t>
            </w:r>
            <w:proofErr w:type="spellStart"/>
            <w:r w:rsidRPr="00D83636">
              <w:t>ista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and </w:t>
            </w:r>
            <w:proofErr w:type="spellStart"/>
            <w:r w:rsidRPr="00D83636">
              <w:t>rsta</w:t>
            </w:r>
            <w:proofErr w:type="spellEnd"/>
            <w:r w:rsidRPr="00D83636">
              <w:t>-</w:t>
            </w:r>
            <w:proofErr w:type="spellStart"/>
            <w:r w:rsidRPr="00D83636">
              <w:t>ltf</w:t>
            </w:r>
            <w:proofErr w:type="spellEnd"/>
            <w:r w:rsidRPr="00D83636">
              <w:t xml:space="preserve">-key in every other ranging measurement exchange even if the current ranging measurement exchange is unsuccessful. </w:t>
            </w:r>
          </w:p>
        </w:tc>
        <w:tc>
          <w:tcPr>
            <w:tcW w:w="2700" w:type="dxa"/>
            <w:hideMark/>
          </w:tcPr>
          <w:p w14:paraId="30EA722B" w14:textId="77777777" w:rsidR="0040763D" w:rsidRPr="00CF6643" w:rsidRDefault="0040763D" w:rsidP="0040763D">
            <w:r w:rsidRPr="00CF6643">
              <w:t>Revise</w:t>
            </w:r>
          </w:p>
          <w:p w14:paraId="2D2A9FE2" w14:textId="77777777" w:rsidR="0040763D" w:rsidRPr="00CF6643" w:rsidRDefault="0040763D" w:rsidP="0040763D"/>
          <w:p w14:paraId="3EA267CA" w14:textId="6E94572C" w:rsidR="00D83636" w:rsidRPr="00D83636" w:rsidRDefault="005520E9" w:rsidP="0040763D">
            <w:hyperlink r:id="rId20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61232F9F" w14:textId="77777777" w:rsidTr="00661BB4">
        <w:trPr>
          <w:trHeight w:val="2550"/>
        </w:trPr>
        <w:tc>
          <w:tcPr>
            <w:tcW w:w="828" w:type="dxa"/>
            <w:hideMark/>
          </w:tcPr>
          <w:p w14:paraId="4B9CED40" w14:textId="77777777" w:rsidR="00D83636" w:rsidRPr="00D83636" w:rsidRDefault="00D83636" w:rsidP="00D83636">
            <w:r w:rsidRPr="00D83636">
              <w:lastRenderedPageBreak/>
              <w:t>8033</w:t>
            </w:r>
          </w:p>
        </w:tc>
        <w:tc>
          <w:tcPr>
            <w:tcW w:w="814" w:type="dxa"/>
            <w:hideMark/>
          </w:tcPr>
          <w:p w14:paraId="5E469746" w14:textId="77777777" w:rsidR="00D83636" w:rsidRPr="00D83636" w:rsidRDefault="00D83636" w:rsidP="00D83636">
            <w:r w:rsidRPr="00D83636">
              <w:t>2728.00</w:t>
            </w:r>
          </w:p>
        </w:tc>
        <w:tc>
          <w:tcPr>
            <w:tcW w:w="446" w:type="dxa"/>
            <w:hideMark/>
          </w:tcPr>
          <w:p w14:paraId="55264F44" w14:textId="77777777" w:rsidR="00D83636" w:rsidRPr="00D83636" w:rsidRDefault="00D83636">
            <w:r w:rsidRPr="00D83636">
              <w:t>58</w:t>
            </w:r>
          </w:p>
        </w:tc>
        <w:tc>
          <w:tcPr>
            <w:tcW w:w="1260" w:type="dxa"/>
            <w:hideMark/>
          </w:tcPr>
          <w:p w14:paraId="39BBC0B1" w14:textId="77777777" w:rsidR="00D83636" w:rsidRPr="00D83636" w:rsidRDefault="00D83636">
            <w:r w:rsidRPr="00D83636">
              <w:t>11.21.6.4.2.7</w:t>
            </w:r>
          </w:p>
        </w:tc>
        <w:tc>
          <w:tcPr>
            <w:tcW w:w="2160" w:type="dxa"/>
            <w:hideMark/>
          </w:tcPr>
          <w:p w14:paraId="72DC09BC" w14:textId="77777777" w:rsidR="00D83636" w:rsidRPr="00D83636" w:rsidRDefault="00D83636">
            <w:r w:rsidRPr="00D83636">
              <w:t>Change the text "…which the Ack was not received, except for updating the Dialog Token field if it was nonzero, and a new Secure TRN Sequence shall be used. The Sequence Number field in the MAC header is also updated." to</w:t>
            </w:r>
          </w:p>
        </w:tc>
        <w:tc>
          <w:tcPr>
            <w:tcW w:w="2250" w:type="dxa"/>
            <w:hideMark/>
          </w:tcPr>
          <w:p w14:paraId="7E6E5D6A" w14:textId="77777777" w:rsidR="00D83636" w:rsidRPr="00D83636" w:rsidRDefault="00D83636">
            <w:r w:rsidRPr="00D83636">
              <w:t>which the Ack was not received, except for updating the Dialog Token field if it was nonzero, and a new Secure TRN Sequence (see 2.2.11 (EDMG Secure Ranging Sequence)), shall be used. The Sequence Number field in the MAC header is also updated.</w:t>
            </w:r>
          </w:p>
        </w:tc>
        <w:tc>
          <w:tcPr>
            <w:tcW w:w="2700" w:type="dxa"/>
            <w:hideMark/>
          </w:tcPr>
          <w:p w14:paraId="3402A3C4" w14:textId="77777777" w:rsidR="0040763D" w:rsidRPr="00CF6643" w:rsidRDefault="0040763D" w:rsidP="0040763D">
            <w:r w:rsidRPr="00CF6643">
              <w:t>Revise</w:t>
            </w:r>
          </w:p>
          <w:p w14:paraId="64515644" w14:textId="77777777" w:rsidR="0040763D" w:rsidRPr="00CF6643" w:rsidRDefault="0040763D" w:rsidP="0040763D"/>
          <w:p w14:paraId="6B02AFE7" w14:textId="788A0E39" w:rsidR="00D83636" w:rsidRPr="00D83636" w:rsidRDefault="005520E9" w:rsidP="0040763D">
            <w:hyperlink r:id="rId21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  <w:tr w:rsidR="009D7A1E" w:rsidRPr="00D83636" w14:paraId="6F3389E2" w14:textId="77777777" w:rsidTr="00661BB4">
        <w:trPr>
          <w:trHeight w:val="1785"/>
        </w:trPr>
        <w:tc>
          <w:tcPr>
            <w:tcW w:w="828" w:type="dxa"/>
            <w:hideMark/>
          </w:tcPr>
          <w:p w14:paraId="1DE6C699" w14:textId="77777777" w:rsidR="00D83636" w:rsidRPr="00D83636" w:rsidRDefault="00D83636" w:rsidP="00D83636">
            <w:r w:rsidRPr="00D83636">
              <w:t>8035</w:t>
            </w:r>
          </w:p>
        </w:tc>
        <w:tc>
          <w:tcPr>
            <w:tcW w:w="814" w:type="dxa"/>
            <w:hideMark/>
          </w:tcPr>
          <w:p w14:paraId="395D9B46" w14:textId="77777777" w:rsidR="00D83636" w:rsidRPr="00D83636" w:rsidRDefault="00D83636" w:rsidP="00D83636">
            <w:r w:rsidRPr="00D83636">
              <w:t>2760.00</w:t>
            </w:r>
          </w:p>
        </w:tc>
        <w:tc>
          <w:tcPr>
            <w:tcW w:w="446" w:type="dxa"/>
            <w:hideMark/>
          </w:tcPr>
          <w:p w14:paraId="571A8F0A" w14:textId="77777777" w:rsidR="00D83636" w:rsidRPr="00D83636" w:rsidRDefault="00D83636">
            <w:r w:rsidRPr="00D83636">
              <w:t>57</w:t>
            </w:r>
          </w:p>
        </w:tc>
        <w:tc>
          <w:tcPr>
            <w:tcW w:w="1260" w:type="dxa"/>
            <w:hideMark/>
          </w:tcPr>
          <w:p w14:paraId="30EE5ED5" w14:textId="77777777" w:rsidR="00D83636" w:rsidRPr="00D83636" w:rsidRDefault="00D83636">
            <w:r w:rsidRPr="00D83636">
              <w:t>11.21.6.4.6</w:t>
            </w:r>
          </w:p>
        </w:tc>
        <w:tc>
          <w:tcPr>
            <w:tcW w:w="2160" w:type="dxa"/>
            <w:hideMark/>
          </w:tcPr>
          <w:p w14:paraId="43B8CFF2" w14:textId="77777777" w:rsidR="00D83636" w:rsidRPr="00D83636" w:rsidRDefault="00D83636">
            <w:r w:rsidRPr="00D83636">
              <w:t>There is a typo. Change "SRP_AND_NON-SRG_OBSS-PD_PROHIBITED" to "PRS_AND_NON-SRG_OBSS-PD_PROHIBITED"</w:t>
            </w:r>
          </w:p>
        </w:tc>
        <w:tc>
          <w:tcPr>
            <w:tcW w:w="2250" w:type="dxa"/>
            <w:hideMark/>
          </w:tcPr>
          <w:p w14:paraId="240E4418" w14:textId="77777777" w:rsidR="00D83636" w:rsidRPr="00D83636" w:rsidRDefault="00D83636">
            <w:r w:rsidRPr="00D83636">
              <w:t>As per comment</w:t>
            </w:r>
          </w:p>
        </w:tc>
        <w:tc>
          <w:tcPr>
            <w:tcW w:w="2700" w:type="dxa"/>
            <w:hideMark/>
          </w:tcPr>
          <w:p w14:paraId="71A3CDBE" w14:textId="77777777" w:rsidR="0040763D" w:rsidRPr="00CF6643" w:rsidRDefault="0040763D" w:rsidP="0040763D">
            <w:r w:rsidRPr="00CF6643">
              <w:t>Revise</w:t>
            </w:r>
          </w:p>
          <w:p w14:paraId="3418DB60" w14:textId="77777777" w:rsidR="0040763D" w:rsidRPr="00CF6643" w:rsidRDefault="0040763D" w:rsidP="0040763D"/>
          <w:p w14:paraId="525703A4" w14:textId="5DF74A2F" w:rsidR="00D83636" w:rsidRPr="00D83636" w:rsidRDefault="005520E9" w:rsidP="0040763D">
            <w:hyperlink r:id="rId22" w:history="1">
              <w:r w:rsidR="005A7B1A" w:rsidRPr="007A3682">
                <w:rPr>
                  <w:rStyle w:val="Hyperlink"/>
                </w:rPr>
                <w:t>https://mentor.ieee.org/802.11/dcn/24/11-24-1070-03-00m-comment-resolutiona-for-secure-ranging.docx</w:t>
              </w:r>
            </w:hyperlink>
          </w:p>
        </w:tc>
      </w:tr>
    </w:tbl>
    <w:p w14:paraId="0262B725" w14:textId="42AF8FE2" w:rsidR="004A0268" w:rsidRPr="00F65807" w:rsidRDefault="00D83636" w:rsidP="004A0268">
      <w:pPr>
        <w:rPr>
          <w:color w:val="FF0000"/>
        </w:rPr>
      </w:pPr>
      <w:r w:rsidRPr="00D83636">
        <w:t xml:space="preserve"> </w:t>
      </w:r>
      <w:r>
        <w:br w:type="page"/>
      </w:r>
      <w:r w:rsidR="004A0268" w:rsidRPr="00F65807">
        <w:rPr>
          <w:color w:val="FF0000"/>
        </w:rPr>
        <w:lastRenderedPageBreak/>
        <w:t>Resolution for CID</w:t>
      </w:r>
      <w:r w:rsidR="004A0268">
        <w:rPr>
          <w:color w:val="FF0000"/>
        </w:rPr>
        <w:t xml:space="preserve"> </w:t>
      </w:r>
      <w:r w:rsidR="004A0268" w:rsidRPr="00F65807">
        <w:rPr>
          <w:color w:val="FF0000"/>
        </w:rPr>
        <w:t>800</w:t>
      </w:r>
      <w:r w:rsidR="004A0268">
        <w:rPr>
          <w:color w:val="FF0000"/>
        </w:rPr>
        <w:t>5, 8009, 8010</w:t>
      </w:r>
      <w:r w:rsidR="0060454F">
        <w:rPr>
          <w:color w:val="FF0000"/>
        </w:rPr>
        <w:t>, 8028, and 8029</w:t>
      </w:r>
    </w:p>
    <w:p w14:paraId="7FC9F902" w14:textId="77777777" w:rsidR="004A0268" w:rsidRDefault="004A0268" w:rsidP="004A00C8"/>
    <w:p w14:paraId="0F7985D1" w14:textId="07D7E071" w:rsidR="004A00C8" w:rsidRDefault="004A00C8" w:rsidP="004A00C8">
      <w:r w:rsidRPr="00E14135">
        <w:rPr>
          <w:b/>
          <w:bCs/>
        </w:rPr>
        <w:t>Discussion</w:t>
      </w:r>
      <w:r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>. The primary reason was that a general comment was added during a letter ballot review (LB) to modify the text “Secure LTF” to “Secure HE-LTF” and unfortunately the phrase “HE</w:t>
      </w:r>
      <w:proofErr w:type="gramStart"/>
      <w:r>
        <w:t>-“ was</w:t>
      </w:r>
      <w:proofErr w:type="gramEnd"/>
      <w:r>
        <w:t xml:space="preserve">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</w:t>
      </w:r>
      <w:proofErr w:type="gramStart"/>
      <w:r>
        <w:t>-“ so</w:t>
      </w:r>
      <w:proofErr w:type="gramEnd"/>
      <w:r>
        <w:t xml:space="preserve">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>SAC-and-LTF-Keys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>-key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4F5821">
        <w:rPr>
          <w:strike/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61149A82" w14:textId="77777777" w:rsidR="004A0268" w:rsidRDefault="004A0268" w:rsidP="004A00C8">
      <w:pPr>
        <w:autoSpaceDE w:val="0"/>
        <w:autoSpaceDN w:val="0"/>
        <w:adjustRightInd w:val="0"/>
      </w:pP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69002741" w14:textId="287B7F45" w:rsidR="009A01A0" w:rsidRDefault="009A01A0" w:rsidP="009A01A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>
        <w:rPr>
          <w:color w:val="FF0000"/>
        </w:rPr>
        <w:t>7 is “Reject” with following explanation</w:t>
      </w:r>
      <w:r w:rsidR="009D2DA5">
        <w:rPr>
          <w:color w:val="FF0000"/>
        </w:rPr>
        <w:t>-</w:t>
      </w:r>
    </w:p>
    <w:p w14:paraId="45EEDE2D" w14:textId="77777777" w:rsidR="009A01A0" w:rsidRDefault="009A01A0" w:rsidP="009A01A0">
      <w:pPr>
        <w:rPr>
          <w:color w:val="FF0000"/>
        </w:rPr>
      </w:pPr>
    </w:p>
    <w:p w14:paraId="77CE3DF5" w14:textId="77777777" w:rsidR="009A01A0" w:rsidRDefault="009A01A0" w:rsidP="009A01A0">
      <w:r w:rsidRPr="00623DCB">
        <w:rPr>
          <w:b/>
          <w:bCs/>
        </w:rPr>
        <w:t>Discussion</w:t>
      </w:r>
      <w:r>
        <w:rPr>
          <w:b/>
          <w:bCs/>
        </w:rPr>
        <w:t xml:space="preserve">: </w:t>
      </w:r>
      <w:r>
        <w:t>The commenter provided the comment below as part of the WFA security review</w:t>
      </w:r>
    </w:p>
    <w:p w14:paraId="3E2BE97F" w14:textId="77777777" w:rsidR="009A01A0" w:rsidRDefault="009A01A0" w:rsidP="009A01A0">
      <w:pPr>
        <w:pStyle w:val="BodyText"/>
        <w:spacing w:before="272" w:line="242" w:lineRule="auto"/>
        <w:ind w:left="720"/>
      </w:pPr>
      <w:r w:rsidRPr="00E53662">
        <w:rPr>
          <w:b/>
          <w:highlight w:val="cyan"/>
        </w:rPr>
        <w:t>Subclause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12.7.1.6.2,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Page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3083,</w:t>
      </w:r>
      <w:r w:rsidRPr="00E53662">
        <w:rPr>
          <w:b/>
          <w:spacing w:val="-3"/>
          <w:highlight w:val="cyan"/>
        </w:rPr>
        <w:t xml:space="preserve"> </w:t>
      </w:r>
      <w:r w:rsidRPr="00E53662">
        <w:rPr>
          <w:b/>
          <w:highlight w:val="cyan"/>
        </w:rPr>
        <w:t>Line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b/>
          <w:highlight w:val="cyan"/>
        </w:rPr>
        <w:t>16:</w:t>
      </w:r>
      <w:r w:rsidRPr="00E53662">
        <w:rPr>
          <w:b/>
          <w:spacing w:val="-4"/>
          <w:highlight w:val="cyan"/>
        </w:rPr>
        <w:t xml:space="preserve"> </w:t>
      </w:r>
      <w:r w:rsidRPr="00E53662">
        <w:rPr>
          <w:highlight w:val="cyan"/>
        </w:rPr>
        <w:t>Context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is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defined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as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a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bit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string.</w:t>
      </w:r>
      <w:r w:rsidRPr="00E53662">
        <w:rPr>
          <w:spacing w:val="-3"/>
          <w:highlight w:val="cyan"/>
        </w:rPr>
        <w:t xml:space="preserve"> </w:t>
      </w:r>
      <w:r w:rsidRPr="00E53662">
        <w:rPr>
          <w:highlight w:val="cyan"/>
        </w:rPr>
        <w:t>The</w:t>
      </w:r>
      <w:r w:rsidRPr="00E53662">
        <w:rPr>
          <w:spacing w:val="-4"/>
          <w:highlight w:val="cyan"/>
        </w:rPr>
        <w:t xml:space="preserve"> </w:t>
      </w:r>
      <w:r w:rsidRPr="00E53662">
        <w:rPr>
          <w:highlight w:val="cyan"/>
        </w:rPr>
        <w:t>HMAC algorithm expects the input to be an octet string. Since this is specified as a library function, it needs to require that the provided bit string is a multiple of eight bits.</w:t>
      </w:r>
    </w:p>
    <w:p w14:paraId="235CBCCF" w14:textId="77777777" w:rsidR="009A01A0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color w:val="FF0000"/>
          <w:spacing w:val="-2"/>
        </w:rPr>
      </w:pPr>
    </w:p>
    <w:p w14:paraId="4577E1CD" w14:textId="4B7A069E" w:rsidR="009A01A0" w:rsidRPr="007625DE" w:rsidRDefault="009A01A0" w:rsidP="009A01A0">
      <w:pPr>
        <w:pStyle w:val="ListParagraph"/>
        <w:tabs>
          <w:tab w:val="left" w:pos="820"/>
        </w:tabs>
        <w:spacing w:line="237" w:lineRule="auto"/>
        <w:ind w:left="0" w:right="406" w:firstLine="0"/>
        <w:rPr>
          <w:i/>
          <w:iCs/>
          <w:color w:val="FF0000"/>
          <w:spacing w:val="-2"/>
        </w:rPr>
      </w:pPr>
      <w:r w:rsidRPr="007625DE">
        <w:rPr>
          <w:color w:val="FF0000"/>
          <w:spacing w:val="-2"/>
        </w:rPr>
        <w:t>HMAC can generate output that converts bit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>strings to octet</w:t>
      </w:r>
      <w:r>
        <w:rPr>
          <w:color w:val="FF0000"/>
          <w:spacing w:val="-2"/>
        </w:rPr>
        <w:t>-</w:t>
      </w:r>
      <w:r w:rsidRPr="007625DE">
        <w:rPr>
          <w:color w:val="FF0000"/>
          <w:spacing w:val="-2"/>
        </w:rPr>
        <w:t xml:space="preserve">strings using baseline conventions stated in section 9.2.2. </w:t>
      </w:r>
    </w:p>
    <w:p w14:paraId="63A42A5D" w14:textId="77777777" w:rsidR="009A01A0" w:rsidRDefault="009A01A0" w:rsidP="004A00C8">
      <w:pPr>
        <w:autoSpaceDE w:val="0"/>
        <w:autoSpaceDN w:val="0"/>
        <w:adjustRightInd w:val="0"/>
      </w:pPr>
    </w:p>
    <w:p w14:paraId="6C4B9973" w14:textId="71BD88D3" w:rsidR="00DA3710" w:rsidRPr="00F65807" w:rsidRDefault="00DA3710" w:rsidP="00DA3710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800</w:t>
      </w:r>
      <w:r w:rsidR="004A0268">
        <w:rPr>
          <w:color w:val="FF0000"/>
        </w:rPr>
        <w:t xml:space="preserve">3, </w:t>
      </w:r>
      <w:r>
        <w:rPr>
          <w:color w:val="FF0000"/>
        </w:rPr>
        <w:t>800</w:t>
      </w:r>
      <w:r w:rsidR="004A0268">
        <w:rPr>
          <w:color w:val="FF0000"/>
        </w:rPr>
        <w:t>4</w:t>
      </w:r>
      <w:r w:rsidR="0060454F">
        <w:rPr>
          <w:color w:val="FF0000"/>
        </w:rPr>
        <w:t xml:space="preserve">, </w:t>
      </w:r>
      <w:r w:rsidR="005337F0">
        <w:rPr>
          <w:color w:val="FF0000"/>
        </w:rPr>
        <w:t xml:space="preserve">8018 </w:t>
      </w:r>
      <w:r w:rsidR="0060454F">
        <w:rPr>
          <w:color w:val="FF0000"/>
        </w:rPr>
        <w:t>and 8030</w:t>
      </w:r>
    </w:p>
    <w:p w14:paraId="71C9F868" w14:textId="77777777" w:rsidR="00DA3710" w:rsidRDefault="00DA3710" w:rsidP="004A00C8">
      <w:pPr>
        <w:autoSpaceDE w:val="0"/>
        <w:autoSpaceDN w:val="0"/>
        <w:adjustRightInd w:val="0"/>
      </w:pPr>
    </w:p>
    <w:p w14:paraId="252E3C4B" w14:textId="4E75568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</w:t>
      </w:r>
      <w:proofErr w:type="gramStart"/>
      <w:r w:rsidR="006C4DF0">
        <w:t>’)</w:t>
      </w:r>
      <w:r w:rsidR="001E4F78">
        <w:t xml:space="preserve"> </w:t>
      </w:r>
      <w:r w:rsidR="00E55D00">
        <w:t xml:space="preserve"> </w:t>
      </w:r>
      <w:r w:rsidR="00F07558">
        <w:t>with</w:t>
      </w:r>
      <w:proofErr w:type="gramEnd"/>
      <w:r w:rsidR="00F07558">
        <w:t xml:space="preserve">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</w:t>
      </w:r>
      <w:proofErr w:type="gramStart"/>
      <w:r w:rsidR="006103F4">
        <w:t>Finally</w:t>
      </w:r>
      <w:proofErr w:type="gramEnd"/>
      <w:r w:rsidR="006103F4">
        <w:t xml:space="preserve">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7BF47E0E" w14:textId="77777777" w:rsidR="00E30632" w:rsidRDefault="00E30632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361.25pt" o:ole="">
            <v:imagedata r:id="rId23" o:title=""/>
          </v:shape>
          <o:OLEObject Type="Embed" ProgID="Visio.Drawing.15" ShapeID="_x0000_i1025" DrawAspect="Content" ObjectID="_1781929982" r:id="rId24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77777777" w:rsidR="00E30632" w:rsidRDefault="00E30632" w:rsidP="00E30632">
      <w:pPr>
        <w:rPr>
          <w:color w:val="FF0000"/>
        </w:rPr>
      </w:pPr>
      <w:r>
        <w:object w:dxaOrig="14535" w:dyaOrig="11475" w14:anchorId="52050218">
          <v:shape id="_x0000_i1026" type="#_x0000_t75" style="width:467.4pt;height:368.75pt" o:ole="">
            <v:imagedata r:id="rId25" o:title=""/>
          </v:shape>
          <o:OLEObject Type="Embed" ProgID="Visio.Drawing.15" ShapeID="_x0000_i1026" DrawAspect="Content" ObjectID="_1781929983" r:id="rId26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4CDA9B79" w14:textId="24CE3231" w:rsidR="00DA3710" w:rsidRPr="00F65807" w:rsidRDefault="000E3AEA" w:rsidP="00DA3710">
      <w:pPr>
        <w:rPr>
          <w:color w:val="FF0000"/>
        </w:rPr>
      </w:pPr>
      <w:r>
        <w:br w:type="page"/>
      </w:r>
      <w:r w:rsidR="00DA3710" w:rsidRPr="00F65807">
        <w:rPr>
          <w:color w:val="FF0000"/>
        </w:rPr>
        <w:lastRenderedPageBreak/>
        <w:t>Resolution for CID</w:t>
      </w:r>
      <w:r w:rsidR="00DA3710">
        <w:rPr>
          <w:color w:val="FF0000"/>
        </w:rPr>
        <w:t xml:space="preserve"> </w:t>
      </w:r>
      <w:r w:rsidR="00DA3710" w:rsidRPr="00F65807">
        <w:rPr>
          <w:color w:val="FF0000"/>
        </w:rPr>
        <w:t xml:space="preserve">8001 and </w:t>
      </w:r>
      <w:r w:rsidR="00DA3710">
        <w:rPr>
          <w:color w:val="FF0000"/>
        </w:rPr>
        <w:t>8006</w:t>
      </w:r>
    </w:p>
    <w:p w14:paraId="0BBF8193" w14:textId="798B5E33" w:rsidR="00DA3710" w:rsidRDefault="00DA3710" w:rsidP="00C46ADE"/>
    <w:p w14:paraId="0679C7E4" w14:textId="32DAB787" w:rsidR="00627908" w:rsidRDefault="00627908" w:rsidP="00C46ADE">
      <w:r w:rsidRPr="00623DCB">
        <w:rPr>
          <w:b/>
          <w:bCs/>
        </w:rPr>
        <w:t>Discussion</w:t>
      </w:r>
      <w:r>
        <w:t xml:space="preserve">: It appears that function </w:t>
      </w:r>
      <w:proofErr w:type="gramStart"/>
      <w:r>
        <w:t>L(</w:t>
      </w:r>
      <w:proofErr w:type="gramEnd"/>
      <w:r>
        <w:t xml:space="preserve">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7CECA4D" w14:textId="77777777" w:rsidR="005C405A" w:rsidRDefault="005C405A" w:rsidP="00C46ADE"/>
    <w:p w14:paraId="70C41F9C" w14:textId="5EB99D24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</w:t>
      </w:r>
      <w:r w:rsidR="00347EA3">
        <w:rPr>
          <w:i/>
          <w:iCs/>
          <w:color w:val="FF0000"/>
        </w:rPr>
        <w:t xml:space="preserve"> </w:t>
      </w:r>
      <w:r w:rsidR="00C0047A">
        <w:rPr>
          <w:i/>
          <w:iCs/>
          <w:color w:val="FF0000"/>
        </w:rPr>
        <w:t>make changes in the text P</w:t>
      </w:r>
      <w:r w:rsidR="00A54E7D">
        <w:rPr>
          <w:i/>
          <w:iCs/>
          <w:color w:val="FF0000"/>
        </w:rPr>
        <w:t>2756L6-9 a</w:t>
      </w:r>
      <w:r w:rsidR="00FC310D" w:rsidRPr="00627908">
        <w:rPr>
          <w:i/>
          <w:iCs/>
          <w:color w:val="FF0000"/>
        </w:rPr>
        <w:t>s below</w:t>
      </w:r>
      <w:r w:rsidR="00404EA8">
        <w:rPr>
          <w:i/>
          <w:iCs/>
          <w:color w:val="FF0000"/>
        </w:rPr>
        <w:t xml:space="preserve"> </w:t>
      </w:r>
      <w:proofErr w:type="gramStart"/>
      <w:r w:rsidR="00404EA8">
        <w:rPr>
          <w:i/>
          <w:iCs/>
          <w:color w:val="FF0000"/>
        </w:rPr>
        <w:t xml:space="preserve">and </w:t>
      </w:r>
      <w:r w:rsidR="00B43ABF">
        <w:rPr>
          <w:i/>
          <w:iCs/>
          <w:color w:val="FF0000"/>
        </w:rPr>
        <w:t>also</w:t>
      </w:r>
      <w:proofErr w:type="gramEnd"/>
      <w:r w:rsidR="00B43ABF">
        <w:rPr>
          <w:i/>
          <w:iCs/>
          <w:color w:val="FF0000"/>
        </w:rPr>
        <w:t xml:space="preserve"> </w:t>
      </w:r>
      <w:r w:rsidR="00075F4F">
        <w:rPr>
          <w:i/>
          <w:iCs/>
          <w:color w:val="FF0000"/>
        </w:rPr>
        <w:t>change Figure 12-32 and 12-54</w:t>
      </w:r>
      <w:r w:rsidR="00BC30D2">
        <w:rPr>
          <w:i/>
          <w:iCs/>
          <w:color w:val="FF0000"/>
        </w:rPr>
        <w:t>, P3173L62</w:t>
      </w:r>
      <w:r w:rsidR="00B43ABF">
        <w:rPr>
          <w:i/>
          <w:iCs/>
          <w:color w:val="FF0000"/>
        </w:rPr>
        <w:t xml:space="preserve"> and P3174L1 and P3174L8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92E5B59" w14:textId="217CD62B" w:rsid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SAC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</w:t>
      </w:r>
      <w:r w:rsidR="00756A23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Bits</w:t>
      </w:r>
      <w:proofErr w:type="spellEnd"/>
      <w:r w:rsidR="00756A23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0, 16)</w:t>
      </w:r>
    </w:p>
    <w:p w14:paraId="5154D7D6" w14:textId="39C5B95D" w:rsidR="006E34FF" w:rsidRP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ista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16, 128)</w:t>
      </w:r>
    </w:p>
    <w:p w14:paraId="7E653E47" w14:textId="045130B1" w:rsidR="006E34FF" w:rsidRPr="006E34FF" w:rsidRDefault="006E34FF" w:rsidP="006E34F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rsta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084085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144, 128)</w:t>
      </w:r>
    </w:p>
    <w:p w14:paraId="30988BE8" w14:textId="77777777" w:rsidR="006E34FF" w:rsidRDefault="006E34FF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4006E6A7" w14:textId="77777777" w:rsidR="00404EA8" w:rsidRDefault="00404EA8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22FBCDC2" w14:textId="77777777" w:rsidR="00441B1D" w:rsidRDefault="00441B1D" w:rsidP="000E3AEA">
      <w:pPr>
        <w:rPr>
          <w:b/>
          <w:sz w:val="24"/>
        </w:rPr>
      </w:pPr>
    </w:p>
    <w:p w14:paraId="04AE9562" w14:textId="673C1DDC" w:rsidR="0060454F" w:rsidRDefault="0060454F" w:rsidP="000E3AEA">
      <w:pPr>
        <w:rPr>
          <w:b/>
          <w:sz w:val="24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</w:t>
      </w:r>
      <w:r w:rsidR="005518DC">
        <w:rPr>
          <w:color w:val="FF0000"/>
        </w:rPr>
        <w:t>032</w:t>
      </w: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 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34674E6C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in </w:t>
      </w:r>
      <w:r w:rsidR="00006AE8">
        <w:rPr>
          <w:color w:val="FF0000"/>
          <w:spacing w:val="-2"/>
        </w:rPr>
        <w:t xml:space="preserve">every </w:t>
      </w:r>
      <w:r w:rsidRPr="00644829">
        <w:rPr>
          <w:color w:val="FF0000"/>
          <w:spacing w:val="-2"/>
        </w:rPr>
        <w:t>ranging measurement exchange</w:t>
      </w:r>
      <w:r w:rsidR="00AC5F71">
        <w:rPr>
          <w:color w:val="FF0000"/>
          <w:spacing w:val="-2"/>
        </w:rPr>
        <w:t>,</w:t>
      </w:r>
      <w:r w:rsidRPr="00644829">
        <w:rPr>
          <w:color w:val="FF0000"/>
          <w:spacing w:val="-2"/>
        </w:rPr>
        <w:t xml:space="preserve">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1D1C8D8E" w14:textId="31BD00FA" w:rsidR="00ED5504" w:rsidRDefault="00ED5504" w:rsidP="00ED5504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33</w:t>
      </w:r>
    </w:p>
    <w:p w14:paraId="7FD4ADCD" w14:textId="77777777" w:rsidR="00ED5504" w:rsidRDefault="00ED5504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09F9A9A8" w14:textId="77777777" w:rsidR="005744FD" w:rsidRDefault="005744FD" w:rsidP="000E3AEA">
      <w:pPr>
        <w:rPr>
          <w:b/>
          <w:sz w:val="24"/>
        </w:rPr>
      </w:pPr>
    </w:p>
    <w:p w14:paraId="7E01DE33" w14:textId="77777777" w:rsidR="00ED5504" w:rsidRDefault="00ED5504" w:rsidP="000E3AEA">
      <w:pPr>
        <w:rPr>
          <w:b/>
          <w:sz w:val="24"/>
        </w:rPr>
      </w:pPr>
    </w:p>
    <w:p w14:paraId="53DF2A0E" w14:textId="3AA8218A" w:rsidR="005744FD" w:rsidRDefault="005518DC" w:rsidP="000E3AEA">
      <w:pPr>
        <w:rPr>
          <w:color w:val="FF0000"/>
        </w:rPr>
      </w:pPr>
      <w:r w:rsidRPr="00F65807">
        <w:rPr>
          <w:color w:val="FF0000"/>
        </w:rPr>
        <w:t>Resolution for CID</w:t>
      </w:r>
      <w:r>
        <w:rPr>
          <w:color w:val="FF0000"/>
        </w:rPr>
        <w:t xml:space="preserve"> </w:t>
      </w:r>
      <w:r w:rsidRPr="00F65807">
        <w:rPr>
          <w:color w:val="FF0000"/>
        </w:rPr>
        <w:t>80</w:t>
      </w:r>
      <w:r>
        <w:rPr>
          <w:color w:val="FF0000"/>
        </w:rPr>
        <w:t>35</w:t>
      </w:r>
    </w:p>
    <w:p w14:paraId="54C40348" w14:textId="77777777" w:rsidR="005518DC" w:rsidRDefault="005518DC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65268092" w14:textId="77777777" w:rsidR="00672FE8" w:rsidRDefault="00672FE8" w:rsidP="000E3AEA">
      <w:pPr>
        <w:rPr>
          <w:b/>
          <w:sz w:val="24"/>
        </w:rPr>
      </w:pPr>
    </w:p>
    <w:p w14:paraId="7A9D9ECF" w14:textId="77777777" w:rsidR="00672FE8" w:rsidRDefault="00672FE8" w:rsidP="000E3AEA">
      <w:pPr>
        <w:rPr>
          <w:b/>
          <w:sz w:val="24"/>
        </w:rPr>
      </w:pPr>
    </w:p>
    <w:p w14:paraId="7D2DA5C4" w14:textId="77777777" w:rsidR="00D52BF9" w:rsidRDefault="00D52BF9" w:rsidP="000E3AEA">
      <w:pPr>
        <w:rPr>
          <w:b/>
          <w:sz w:val="24"/>
        </w:rPr>
      </w:pPr>
    </w:p>
    <w:p w14:paraId="7C1D3BF7" w14:textId="77777777" w:rsidR="00672FE8" w:rsidRDefault="00672FE8" w:rsidP="000E3AEA">
      <w:pPr>
        <w:rPr>
          <w:b/>
          <w:sz w:val="24"/>
        </w:rPr>
      </w:pPr>
    </w:p>
    <w:p w14:paraId="23ACDE1A" w14:textId="2DFDE85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sectPr w:rsidR="00CA09B2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C40" w14:textId="77777777" w:rsidR="00F20E14" w:rsidRDefault="00F20E14">
      <w:r>
        <w:separator/>
      </w:r>
    </w:p>
  </w:endnote>
  <w:endnote w:type="continuationSeparator" w:id="0">
    <w:p w14:paraId="58C41A32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5520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93C3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93C3F">
      <w:t>Ali Raissinia, Qualcomm Inc.</w:t>
    </w:r>
    <w:r>
      <w:fldChar w:fldCharType="end"/>
    </w:r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751" w14:textId="77777777" w:rsidR="00F20E14" w:rsidRDefault="00F20E14">
      <w:r>
        <w:separator/>
      </w:r>
    </w:p>
  </w:footnote>
  <w:footnote w:type="continuationSeparator" w:id="0">
    <w:p w14:paraId="5072FB80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562D0E1F" w:rsidR="0029020B" w:rsidRDefault="005520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B3518">
      <w:t>July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B3518">
      <w:t>doc.: IEEE 802.11-24/1070r</w:t>
    </w:r>
    <w:r w:rsidR="007D6EB4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24C7"/>
    <w:multiLevelType w:val="hybridMultilevel"/>
    <w:tmpl w:val="4132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06AE8"/>
    <w:rsid w:val="00020243"/>
    <w:rsid w:val="00024CCB"/>
    <w:rsid w:val="000332FC"/>
    <w:rsid w:val="00075F4F"/>
    <w:rsid w:val="00082EB0"/>
    <w:rsid w:val="00084085"/>
    <w:rsid w:val="000A6158"/>
    <w:rsid w:val="000C2844"/>
    <w:rsid w:val="000D6284"/>
    <w:rsid w:val="000E3AEA"/>
    <w:rsid w:val="0010102C"/>
    <w:rsid w:val="0011277A"/>
    <w:rsid w:val="00171F67"/>
    <w:rsid w:val="0017777F"/>
    <w:rsid w:val="001852FA"/>
    <w:rsid w:val="001A0FA3"/>
    <w:rsid w:val="001A52C3"/>
    <w:rsid w:val="001C78A2"/>
    <w:rsid w:val="001D0F4F"/>
    <w:rsid w:val="001D723B"/>
    <w:rsid w:val="001E4F78"/>
    <w:rsid w:val="00201CAA"/>
    <w:rsid w:val="00203066"/>
    <w:rsid w:val="00213D33"/>
    <w:rsid w:val="002318DA"/>
    <w:rsid w:val="00233D22"/>
    <w:rsid w:val="002527F0"/>
    <w:rsid w:val="00253659"/>
    <w:rsid w:val="002803BF"/>
    <w:rsid w:val="0029020B"/>
    <w:rsid w:val="002D44BE"/>
    <w:rsid w:val="002D4BE7"/>
    <w:rsid w:val="002E076D"/>
    <w:rsid w:val="002E671D"/>
    <w:rsid w:val="002F59AE"/>
    <w:rsid w:val="0033340D"/>
    <w:rsid w:val="003354BB"/>
    <w:rsid w:val="003379E0"/>
    <w:rsid w:val="003439B9"/>
    <w:rsid w:val="00347EA3"/>
    <w:rsid w:val="00351ADA"/>
    <w:rsid w:val="00357BBE"/>
    <w:rsid w:val="00367807"/>
    <w:rsid w:val="00391EAB"/>
    <w:rsid w:val="003A23C9"/>
    <w:rsid w:val="003B3518"/>
    <w:rsid w:val="003C20AD"/>
    <w:rsid w:val="003E4237"/>
    <w:rsid w:val="00404EA8"/>
    <w:rsid w:val="0040763D"/>
    <w:rsid w:val="00421B36"/>
    <w:rsid w:val="00422AA2"/>
    <w:rsid w:val="00441B1D"/>
    <w:rsid w:val="00442037"/>
    <w:rsid w:val="00451107"/>
    <w:rsid w:val="00453A25"/>
    <w:rsid w:val="004A00C8"/>
    <w:rsid w:val="004A0268"/>
    <w:rsid w:val="004A156D"/>
    <w:rsid w:val="004B064B"/>
    <w:rsid w:val="004C415C"/>
    <w:rsid w:val="004F5821"/>
    <w:rsid w:val="00502BE6"/>
    <w:rsid w:val="005054FE"/>
    <w:rsid w:val="005173E4"/>
    <w:rsid w:val="005337F0"/>
    <w:rsid w:val="005518DC"/>
    <w:rsid w:val="005520E9"/>
    <w:rsid w:val="005744FD"/>
    <w:rsid w:val="005801F2"/>
    <w:rsid w:val="005924C0"/>
    <w:rsid w:val="005A29CD"/>
    <w:rsid w:val="005A7B1A"/>
    <w:rsid w:val="005B3B7E"/>
    <w:rsid w:val="005B601D"/>
    <w:rsid w:val="005B7368"/>
    <w:rsid w:val="005C405A"/>
    <w:rsid w:val="005D229F"/>
    <w:rsid w:val="005F0642"/>
    <w:rsid w:val="0060454F"/>
    <w:rsid w:val="006103F4"/>
    <w:rsid w:val="006206FE"/>
    <w:rsid w:val="00623DCB"/>
    <w:rsid w:val="0062440B"/>
    <w:rsid w:val="00627908"/>
    <w:rsid w:val="00644829"/>
    <w:rsid w:val="00661BB4"/>
    <w:rsid w:val="00672FE8"/>
    <w:rsid w:val="00694B8C"/>
    <w:rsid w:val="006B7791"/>
    <w:rsid w:val="006C0727"/>
    <w:rsid w:val="006C4DF0"/>
    <w:rsid w:val="006E145F"/>
    <w:rsid w:val="006E34FF"/>
    <w:rsid w:val="006E72CD"/>
    <w:rsid w:val="006F028F"/>
    <w:rsid w:val="00711495"/>
    <w:rsid w:val="0071202D"/>
    <w:rsid w:val="007164CC"/>
    <w:rsid w:val="00756A23"/>
    <w:rsid w:val="007619EA"/>
    <w:rsid w:val="007625DE"/>
    <w:rsid w:val="007664A4"/>
    <w:rsid w:val="00770572"/>
    <w:rsid w:val="0077441B"/>
    <w:rsid w:val="0078083F"/>
    <w:rsid w:val="00791ACC"/>
    <w:rsid w:val="00793537"/>
    <w:rsid w:val="007A5D3F"/>
    <w:rsid w:val="007B3A86"/>
    <w:rsid w:val="007D36DC"/>
    <w:rsid w:val="007D6562"/>
    <w:rsid w:val="007D6EB4"/>
    <w:rsid w:val="00806243"/>
    <w:rsid w:val="008212DD"/>
    <w:rsid w:val="0083191E"/>
    <w:rsid w:val="008459C3"/>
    <w:rsid w:val="0085438A"/>
    <w:rsid w:val="00870DE9"/>
    <w:rsid w:val="00874EFD"/>
    <w:rsid w:val="00885B55"/>
    <w:rsid w:val="008934FB"/>
    <w:rsid w:val="00896437"/>
    <w:rsid w:val="00897493"/>
    <w:rsid w:val="008A4DE9"/>
    <w:rsid w:val="008B34EA"/>
    <w:rsid w:val="008B6582"/>
    <w:rsid w:val="008B67BC"/>
    <w:rsid w:val="008C0388"/>
    <w:rsid w:val="008C441D"/>
    <w:rsid w:val="008D11E6"/>
    <w:rsid w:val="008E2D32"/>
    <w:rsid w:val="0090612E"/>
    <w:rsid w:val="009633E1"/>
    <w:rsid w:val="009666DB"/>
    <w:rsid w:val="00990EC1"/>
    <w:rsid w:val="0099290E"/>
    <w:rsid w:val="009A01A0"/>
    <w:rsid w:val="009B5077"/>
    <w:rsid w:val="009D2DA5"/>
    <w:rsid w:val="009D6D23"/>
    <w:rsid w:val="009D7A1E"/>
    <w:rsid w:val="009E79BA"/>
    <w:rsid w:val="009F2FBC"/>
    <w:rsid w:val="00A00960"/>
    <w:rsid w:val="00A036E8"/>
    <w:rsid w:val="00A06AB0"/>
    <w:rsid w:val="00A12EF4"/>
    <w:rsid w:val="00A54E7D"/>
    <w:rsid w:val="00AA427C"/>
    <w:rsid w:val="00AC0840"/>
    <w:rsid w:val="00AC5F71"/>
    <w:rsid w:val="00AC6763"/>
    <w:rsid w:val="00AD2C06"/>
    <w:rsid w:val="00B07917"/>
    <w:rsid w:val="00B15D28"/>
    <w:rsid w:val="00B16046"/>
    <w:rsid w:val="00B419B1"/>
    <w:rsid w:val="00B43ABF"/>
    <w:rsid w:val="00B666AF"/>
    <w:rsid w:val="00B85A2F"/>
    <w:rsid w:val="00B911D7"/>
    <w:rsid w:val="00BB38C4"/>
    <w:rsid w:val="00BC256F"/>
    <w:rsid w:val="00BC30D2"/>
    <w:rsid w:val="00BE269A"/>
    <w:rsid w:val="00BE68C2"/>
    <w:rsid w:val="00C0047A"/>
    <w:rsid w:val="00C04182"/>
    <w:rsid w:val="00C33FD2"/>
    <w:rsid w:val="00C353D6"/>
    <w:rsid w:val="00C44F64"/>
    <w:rsid w:val="00C46ADE"/>
    <w:rsid w:val="00C70967"/>
    <w:rsid w:val="00C77ED2"/>
    <w:rsid w:val="00C82A5F"/>
    <w:rsid w:val="00C84AAD"/>
    <w:rsid w:val="00CA09B2"/>
    <w:rsid w:val="00CF1AD4"/>
    <w:rsid w:val="00CF6643"/>
    <w:rsid w:val="00D00219"/>
    <w:rsid w:val="00D25E16"/>
    <w:rsid w:val="00D416B4"/>
    <w:rsid w:val="00D52742"/>
    <w:rsid w:val="00D52BF9"/>
    <w:rsid w:val="00D83636"/>
    <w:rsid w:val="00D97A1E"/>
    <w:rsid w:val="00DA3710"/>
    <w:rsid w:val="00DA74CC"/>
    <w:rsid w:val="00DB22AA"/>
    <w:rsid w:val="00DC5A7B"/>
    <w:rsid w:val="00DD0A66"/>
    <w:rsid w:val="00DE5A85"/>
    <w:rsid w:val="00E30632"/>
    <w:rsid w:val="00E314C0"/>
    <w:rsid w:val="00E53662"/>
    <w:rsid w:val="00E55D00"/>
    <w:rsid w:val="00E83343"/>
    <w:rsid w:val="00E84C1E"/>
    <w:rsid w:val="00EA584B"/>
    <w:rsid w:val="00EA5EE4"/>
    <w:rsid w:val="00ED5504"/>
    <w:rsid w:val="00EF744A"/>
    <w:rsid w:val="00F0177F"/>
    <w:rsid w:val="00F07558"/>
    <w:rsid w:val="00F20E14"/>
    <w:rsid w:val="00F33630"/>
    <w:rsid w:val="00F50F0F"/>
    <w:rsid w:val="00F565F0"/>
    <w:rsid w:val="00F65807"/>
    <w:rsid w:val="00F8425E"/>
    <w:rsid w:val="00F93C3F"/>
    <w:rsid w:val="00FB7F47"/>
    <w:rsid w:val="00FC310D"/>
    <w:rsid w:val="00FD6A1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  <w:style w:type="table" w:styleId="TableGrid">
    <w:name w:val="Table Grid"/>
    <w:basedOn w:val="TableNormal"/>
    <w:rsid w:val="00D8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D7A1E"/>
    <w:pPr>
      <w:widowControl w:val="0"/>
      <w:autoSpaceDE w:val="0"/>
      <w:autoSpaceDN w:val="0"/>
      <w:ind w:left="820" w:hanging="359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3662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3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70-03-00m-comment-resolutiona-for-secure-ranging.docx" TargetMode="External"/><Relationship Id="rId13" Type="http://schemas.openxmlformats.org/officeDocument/2006/relationships/hyperlink" Target="https://mentor.ieee.org/802.11/dcn/24/11-24-1070-03-00m-comment-resolutiona-for-secure-ranging.docx" TargetMode="External"/><Relationship Id="rId18" Type="http://schemas.openxmlformats.org/officeDocument/2006/relationships/hyperlink" Target="https://mentor.ieee.org/802.11/dcn/24/11-24-1070-03-00m-comment-resolutiona-for-secure-ranging.docx" TargetMode="External"/><Relationship Id="rId26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4/11-24-1070-03-00m-comment-resolutiona-for-secure-ranging.docx" TargetMode="External"/><Relationship Id="rId7" Type="http://schemas.openxmlformats.org/officeDocument/2006/relationships/hyperlink" Target="mailto:alirezar@qti.qualcomm.com" TargetMode="External"/><Relationship Id="rId12" Type="http://schemas.openxmlformats.org/officeDocument/2006/relationships/hyperlink" Target="https://mentor.ieee.org/802.11/dcn/24/11-24-1070-03-00m-comment-resolutiona-for-secure-ranging.docx" TargetMode="External"/><Relationship Id="rId17" Type="http://schemas.openxmlformats.org/officeDocument/2006/relationships/hyperlink" Target="https://mentor.ieee.org/802.11/dcn/24/11-24-1070-03-00m-comment-resolutiona-for-secure-ranging.docx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070-03-00m-comment-resolutiona-for-secure-ranging.docx" TargetMode="External"/><Relationship Id="rId20" Type="http://schemas.openxmlformats.org/officeDocument/2006/relationships/hyperlink" Target="https://mentor.ieee.org/802.11/dcn/24/11-24-1070-03-00m-comment-resolutiona-for-secure-ranging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070-03-00m-comment-resolutiona-for-secure-ranging.docx" TargetMode="External"/><Relationship Id="rId24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070-03-00m-comment-resolutiona-for-secure-ranging.docx" TargetMode="External"/><Relationship Id="rId23" Type="http://schemas.openxmlformats.org/officeDocument/2006/relationships/image" Target="media/image1.emf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24/11-24-1070-03-00m-comment-resolutiona-for-secure-ranging.docx" TargetMode="External"/><Relationship Id="rId19" Type="http://schemas.openxmlformats.org/officeDocument/2006/relationships/hyperlink" Target="https://mentor.ieee.org/802.11/dcn/24/11-24-1070-03-00m-comment-resolutiona-for-secure-rangi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070-03-00m-comment-resolutiona-for-secure-ranging.docx" TargetMode="External"/><Relationship Id="rId14" Type="http://schemas.openxmlformats.org/officeDocument/2006/relationships/hyperlink" Target="https://mentor.ieee.org/802.11/dcn/24/11-24-1070-03-00m-comment-resolutiona-for-secure-ranging.docx" TargetMode="External"/><Relationship Id="rId22" Type="http://schemas.openxmlformats.org/officeDocument/2006/relationships/hyperlink" Target="https://mentor.ieee.org/802.11/dcn/24/11-24-1070-03-00m-comment-resolutiona-for-secure-ranging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9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802.11-24/1070r2</vt:lpstr>
    </vt:vector>
  </TitlesOfParts>
  <Company>Some Company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802.11-24/1070r3</dc:title>
  <dc:subject>Submission</dc:subject>
  <dc:creator>Ali Raissinia</dc:creator>
  <cp:keywords>July 2024</cp:keywords>
  <dc:description>Ali Raissinia, Qualcomm Inc.</dc:description>
  <cp:lastModifiedBy>Ali Raissinia</cp:lastModifiedBy>
  <cp:revision>2</cp:revision>
  <cp:lastPrinted>1900-01-01T08:00:00Z</cp:lastPrinted>
  <dcterms:created xsi:type="dcterms:W3CDTF">2024-07-08T14:47:00Z</dcterms:created>
  <dcterms:modified xsi:type="dcterms:W3CDTF">2024-07-08T14:47:00Z</dcterms:modified>
</cp:coreProperties>
</file>