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520785B1" w:rsidR="00CA09B2" w:rsidRDefault="00216FF0">
            <w:pPr>
              <w:pStyle w:val="T2"/>
            </w:pPr>
            <w:r w:rsidRPr="00216FF0">
              <w:t>SA</w:t>
            </w:r>
            <w:r>
              <w:t xml:space="preserve"> </w:t>
            </w:r>
            <w:r w:rsidRPr="00216FF0">
              <w:t>CR</w:t>
            </w:r>
            <w:r>
              <w:t xml:space="preserve"> </w:t>
            </w:r>
            <w:r w:rsidRPr="00216FF0">
              <w:t>for</w:t>
            </w:r>
            <w:r>
              <w:t xml:space="preserve"> </w:t>
            </w:r>
            <w:r w:rsidRPr="00216FF0">
              <w:t>CID313</w:t>
            </w:r>
            <w:r w:rsidR="001E0C85">
              <w:t>2</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01289EB6" w:rsidR="0074797A" w:rsidRDefault="0074797A">
                            <w:pPr>
                              <w:jc w:val="both"/>
                            </w:pPr>
                            <w:r>
                              <w:t>This document proposes resolutions</w:t>
                            </w:r>
                            <w:r w:rsidR="009D542E">
                              <w:t xml:space="preserve"> and discussions</w:t>
                            </w:r>
                            <w:r>
                              <w:t xml:space="preserve"> for </w:t>
                            </w:r>
                            <w:r w:rsidR="008D4664">
                              <w:t>CID</w:t>
                            </w:r>
                            <w:r w:rsidR="00216FF0">
                              <w:t>313</w:t>
                            </w:r>
                            <w:r w:rsidR="001E0C85">
                              <w:t>2</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31E0C658" w14:textId="0CFD7BE9" w:rsidR="003E0EAA" w:rsidRDefault="003E0EAA" w:rsidP="008D4664">
                            <w:pPr>
                              <w:jc w:val="both"/>
                              <w:rPr>
                                <w:lang w:val="en-US" w:eastAsia="zh-CN"/>
                              </w:rPr>
                            </w:pPr>
                            <w:r>
                              <w:rPr>
                                <w:lang w:eastAsia="zh-CN"/>
                              </w:rPr>
                              <w:t>R1. Text modifications.</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01289EB6" w:rsidR="0074797A" w:rsidRDefault="0074797A">
                      <w:pPr>
                        <w:jc w:val="both"/>
                      </w:pPr>
                      <w:r>
                        <w:t>This document proposes resolutions</w:t>
                      </w:r>
                      <w:r w:rsidR="009D542E">
                        <w:t xml:space="preserve"> and discussions</w:t>
                      </w:r>
                      <w:r>
                        <w:t xml:space="preserve"> for </w:t>
                      </w:r>
                      <w:r w:rsidR="008D4664">
                        <w:t>CID</w:t>
                      </w:r>
                      <w:r w:rsidR="00216FF0">
                        <w:t>313</w:t>
                      </w:r>
                      <w:r w:rsidR="001E0C85">
                        <w:t>2</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31E0C658" w14:textId="0CFD7BE9" w:rsidR="003E0EAA" w:rsidRDefault="003E0EAA" w:rsidP="008D4664">
                      <w:pPr>
                        <w:jc w:val="both"/>
                        <w:rPr>
                          <w:lang w:val="en-US" w:eastAsia="zh-CN"/>
                        </w:rPr>
                      </w:pPr>
                      <w:r>
                        <w:rPr>
                          <w:lang w:eastAsia="zh-CN"/>
                        </w:rPr>
                        <w:t>R1. Text modifications.</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0"/>
        <w:gridCol w:w="620"/>
        <w:gridCol w:w="3331"/>
        <w:gridCol w:w="2414"/>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2E010937" w:rsidR="000D30FF" w:rsidRDefault="00216FF0">
            <w:r>
              <w:t>313</w:t>
            </w:r>
            <w:r w:rsidR="001E0C85">
              <w:t>2</w:t>
            </w:r>
          </w:p>
        </w:tc>
        <w:tc>
          <w:tcPr>
            <w:tcW w:w="651" w:type="dxa"/>
          </w:tcPr>
          <w:p w14:paraId="07B97671" w14:textId="755A3C0A" w:rsidR="000D30FF" w:rsidRDefault="00A11639">
            <w:r>
              <w:rPr>
                <w:rFonts w:hint="eastAsia"/>
              </w:rPr>
              <w:t>3</w:t>
            </w:r>
            <w:r w:rsidR="0062423E">
              <w:t>9</w:t>
            </w:r>
          </w:p>
        </w:tc>
        <w:tc>
          <w:tcPr>
            <w:tcW w:w="620" w:type="dxa"/>
          </w:tcPr>
          <w:p w14:paraId="25020481" w14:textId="2794D67D" w:rsidR="000D30FF" w:rsidRDefault="0062423E">
            <w:pPr>
              <w:rPr>
                <w:lang w:eastAsia="zh-CN"/>
              </w:rPr>
            </w:pPr>
            <w:r>
              <w:rPr>
                <w:lang w:eastAsia="zh-CN"/>
              </w:rPr>
              <w:t>38</w:t>
            </w:r>
          </w:p>
        </w:tc>
        <w:tc>
          <w:tcPr>
            <w:tcW w:w="3350" w:type="dxa"/>
          </w:tcPr>
          <w:p w14:paraId="16A35039" w14:textId="77777777" w:rsidR="0062423E" w:rsidRPr="0062423E" w:rsidRDefault="0062423E" w:rsidP="0062423E">
            <w:pPr>
              <w:rPr>
                <w:rFonts w:ascii="Arial" w:hAnsi="Arial" w:cs="Arial"/>
                <w:sz w:val="20"/>
              </w:rPr>
            </w:pPr>
            <w:r w:rsidRPr="0062423E">
              <w:rPr>
                <w:rFonts w:ascii="Arial" w:hAnsi="Arial" w:cs="Arial"/>
                <w:sz w:val="20"/>
              </w:rPr>
              <w:t>"""Section 12.2.13 Encryption of the Encrypted Data field in the PASN Encrypted Data element in</w:t>
            </w:r>
          </w:p>
          <w:p w14:paraId="12495E4C" w14:textId="77777777" w:rsidR="0062423E" w:rsidRPr="0062423E" w:rsidRDefault="0062423E" w:rsidP="0062423E">
            <w:pPr>
              <w:rPr>
                <w:rFonts w:ascii="Arial" w:hAnsi="Arial" w:cs="Arial"/>
                <w:sz w:val="20"/>
              </w:rPr>
            </w:pPr>
            <w:r w:rsidRPr="0062423E">
              <w:rPr>
                <w:rFonts w:ascii="Arial" w:hAnsi="Arial" w:cs="Arial"/>
                <w:sz w:val="20"/>
              </w:rPr>
              <w:t xml:space="preserve">PASN seems to fit under the PASN subclause better (12.13 </w:t>
            </w:r>
            <w:proofErr w:type="spellStart"/>
            <w:r w:rsidRPr="0062423E">
              <w:rPr>
                <w:rFonts w:ascii="Arial" w:hAnsi="Arial" w:cs="Arial"/>
                <w:sz w:val="20"/>
              </w:rPr>
              <w:t>Preassociation</w:t>
            </w:r>
            <w:proofErr w:type="spellEnd"/>
            <w:r w:rsidRPr="0062423E">
              <w:rPr>
                <w:rFonts w:ascii="Arial" w:hAnsi="Arial" w:cs="Arial"/>
                <w:sz w:val="20"/>
              </w:rPr>
              <w:t xml:space="preserve"> security negotiation).</w:t>
            </w:r>
          </w:p>
          <w:p w14:paraId="23B336F1" w14:textId="77777777" w:rsidR="0062423E" w:rsidRPr="0062423E" w:rsidRDefault="0062423E" w:rsidP="0062423E">
            <w:pPr>
              <w:rPr>
                <w:rFonts w:ascii="Arial" w:hAnsi="Arial" w:cs="Arial"/>
                <w:sz w:val="20"/>
              </w:rPr>
            </w:pPr>
            <w:r w:rsidRPr="0062423E">
              <w:rPr>
                <w:rFonts w:ascii="Arial" w:hAnsi="Arial" w:cs="Arial"/>
                <w:sz w:val="20"/>
              </w:rPr>
              <w:t xml:space="preserve">Move this subsection to PASN subclause (12.13 </w:t>
            </w:r>
            <w:proofErr w:type="spellStart"/>
            <w:r w:rsidRPr="0062423E">
              <w:rPr>
                <w:rFonts w:ascii="Arial" w:hAnsi="Arial" w:cs="Arial"/>
                <w:sz w:val="20"/>
              </w:rPr>
              <w:t>Preassociation</w:t>
            </w:r>
            <w:proofErr w:type="spellEnd"/>
            <w:r w:rsidRPr="0062423E">
              <w:rPr>
                <w:rFonts w:ascii="Arial" w:hAnsi="Arial" w:cs="Arial"/>
                <w:sz w:val="20"/>
              </w:rPr>
              <w:t xml:space="preserve"> security negotiation) and add a different subsection or note here simply saying that</w:t>
            </w:r>
          </w:p>
          <w:p w14:paraId="2D4F9145" w14:textId="77777777" w:rsidR="0062423E" w:rsidRPr="0062423E" w:rsidRDefault="0062423E" w:rsidP="0062423E">
            <w:pPr>
              <w:rPr>
                <w:rFonts w:ascii="Arial" w:hAnsi="Arial" w:cs="Arial"/>
                <w:sz w:val="20"/>
              </w:rPr>
            </w:pPr>
            <w:r w:rsidRPr="0062423E">
              <w:rPr>
                <w:rFonts w:ascii="Arial" w:hAnsi="Arial" w:cs="Arial"/>
                <w:sz w:val="20"/>
              </w:rPr>
              <w:t>""""When using PASN authentication, device ID element and IRM element should be carried in the Encrypted Data field of the PASN Encrypted Data element shall be</w:t>
            </w:r>
          </w:p>
          <w:p w14:paraId="6084D61C" w14:textId="77777777" w:rsidR="0062423E" w:rsidRPr="0062423E" w:rsidRDefault="0062423E" w:rsidP="0062423E">
            <w:pPr>
              <w:rPr>
                <w:rFonts w:ascii="Arial" w:hAnsi="Arial" w:cs="Arial"/>
                <w:sz w:val="20"/>
              </w:rPr>
            </w:pPr>
            <w:r w:rsidRPr="0062423E">
              <w:rPr>
                <w:rFonts w:ascii="Arial" w:hAnsi="Arial" w:cs="Arial"/>
                <w:sz w:val="20"/>
              </w:rPr>
              <w:t>encrypted in the second PASN frame (if present) and in the third PASN frame (if present), as defined in 12.13.X Encryption of the Encrypted Data field in the PASN Encrypted Data element in</w:t>
            </w:r>
          </w:p>
          <w:p w14:paraId="2595504F" w14:textId="6316EC67" w:rsidR="000D30FF" w:rsidRDefault="0062423E" w:rsidP="0062423E">
            <w:r w:rsidRPr="0062423E">
              <w:rPr>
                <w:rFonts w:ascii="Arial" w:hAnsi="Arial" w:cs="Arial"/>
                <w:sz w:val="20"/>
              </w:rPr>
              <w:t>PASN"""""""</w:t>
            </w:r>
          </w:p>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7AF01F5F" w14:textId="77777777" w:rsidR="00D67360" w:rsidRDefault="0062423E" w:rsidP="0062423E">
      <w:r>
        <w:t xml:space="preserve">802.11bh D4.0 defines to encrypt device ID IE and IRM IE in the of payload PASN frame 2 and PASN frame 3 as </w:t>
      </w:r>
      <w:r w:rsidRPr="0062423E">
        <w:t>PASN Encrypted Data element</w:t>
      </w:r>
      <w:r>
        <w:t xml:space="preserve"> in subsection (see 12.2.13 Encryption of the Encrypted Data field in the PASN Encrypted Data element in PASN). This subsection can be applicable to other IEs in other groups in the future. Currently, 12.2.13 is under 12.12. Therefore, this document suggests to move subsection 12.2.13 Encryption of the Encrypted Data field in the PASN Encrypted Data element in PASN under PASN section (12.13).</w:t>
      </w:r>
      <w:r>
        <w:br/>
      </w:r>
    </w:p>
    <w:tbl>
      <w:tblPr>
        <w:tblStyle w:val="TableGrid"/>
        <w:tblW w:w="0" w:type="auto"/>
        <w:tblLook w:val="04A0" w:firstRow="1" w:lastRow="0" w:firstColumn="1" w:lastColumn="0" w:noHBand="0" w:noVBand="1"/>
      </w:tblPr>
      <w:tblGrid>
        <w:gridCol w:w="3964"/>
        <w:gridCol w:w="5386"/>
      </w:tblGrid>
      <w:tr w:rsidR="00D67360" w14:paraId="0C530C2F" w14:textId="77777777" w:rsidTr="00D67360">
        <w:tc>
          <w:tcPr>
            <w:tcW w:w="3964" w:type="dxa"/>
          </w:tcPr>
          <w:p w14:paraId="6D039845" w14:textId="4E609BCC" w:rsidR="00D67360" w:rsidRDefault="00982F08" w:rsidP="0062423E">
            <w:r>
              <w:rPr>
                <w:noProof/>
              </w:rPr>
              <w:lastRenderedPageBreak/>
              <mc:AlternateContent>
                <mc:Choice Requires="wps">
                  <w:drawing>
                    <wp:anchor distT="0" distB="0" distL="114300" distR="114300" simplePos="0" relativeHeight="251659264" behindDoc="0" locked="0" layoutInCell="1" allowOverlap="1" wp14:anchorId="6B45B554" wp14:editId="73348C5A">
                      <wp:simplePos x="0" y="0"/>
                      <wp:positionH relativeFrom="column">
                        <wp:posOffset>1294401</wp:posOffset>
                      </wp:positionH>
                      <wp:positionV relativeFrom="paragraph">
                        <wp:posOffset>2791279</wp:posOffset>
                      </wp:positionV>
                      <wp:extent cx="1605643" cy="544285"/>
                      <wp:effectExtent l="0" t="0" r="90170" b="65405"/>
                      <wp:wrapNone/>
                      <wp:docPr id="1040095685" name="Straight Arrow Connector 1"/>
                      <wp:cNvGraphicFramePr/>
                      <a:graphic xmlns:a="http://schemas.openxmlformats.org/drawingml/2006/main">
                        <a:graphicData uri="http://schemas.microsoft.com/office/word/2010/wordprocessingShape">
                          <wps:wsp>
                            <wps:cNvCnPr/>
                            <wps:spPr>
                              <a:xfrm>
                                <a:off x="0" y="0"/>
                                <a:ext cx="1605643" cy="544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DB5DB" id="_x0000_t32" coordsize="21600,21600" o:spt="32" o:oned="t" path="m,l21600,21600e" filled="f">
                      <v:path arrowok="t" fillok="f" o:connecttype="none"/>
                      <o:lock v:ext="edit" shapetype="t"/>
                    </v:shapetype>
                    <v:shape id="Straight Arrow Connector 1" o:spid="_x0000_s1026" type="#_x0000_t32" style="position:absolute;margin-left:101.9pt;margin-top:219.8pt;width:126.45pt;height:4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" strokecolor="red" strokeweight=".5pt">
                      <v:stroke endarrow="block" joinstyle="miter"/>
                    </v:shape>
                  </w:pict>
                </mc:Fallback>
              </mc:AlternateContent>
            </w:r>
            <w:r w:rsidR="00D67360">
              <w:t>This is the current situation:</w:t>
            </w:r>
            <w:r w:rsidR="00D67360">
              <w:br/>
            </w:r>
            <w:r w:rsidR="00D67360">
              <w:rPr>
                <w:noProof/>
              </w:rPr>
              <w:drawing>
                <wp:inline distT="0" distB="0" distL="0" distR="0" wp14:anchorId="1FB28FC5" wp14:editId="20424C6A">
                  <wp:extent cx="1295400" cy="2726954"/>
                  <wp:effectExtent l="0" t="0" r="0" b="0"/>
                  <wp:docPr id="2037383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83309" name=""/>
                          <pic:cNvPicPr/>
                        </pic:nvPicPr>
                        <pic:blipFill>
                          <a:blip r:embed="rId7"/>
                          <a:stretch>
                            <a:fillRect/>
                          </a:stretch>
                        </pic:blipFill>
                        <pic:spPr>
                          <a:xfrm>
                            <a:off x="0" y="0"/>
                            <a:ext cx="1310573" cy="2758894"/>
                          </a:xfrm>
                          <a:prstGeom prst="rect">
                            <a:avLst/>
                          </a:prstGeom>
                        </pic:spPr>
                      </pic:pic>
                    </a:graphicData>
                  </a:graphic>
                </wp:inline>
              </w:drawing>
            </w:r>
          </w:p>
        </w:tc>
        <w:tc>
          <w:tcPr>
            <w:tcW w:w="5386" w:type="dxa"/>
          </w:tcPr>
          <w:p w14:paraId="64BBCCED" w14:textId="65C639AD" w:rsidR="00D67360" w:rsidRDefault="00D67360" w:rsidP="0062423E">
            <w:pPr>
              <w:rPr>
                <w:noProof/>
              </w:rPr>
            </w:pPr>
            <w:r>
              <w:t xml:space="preserve">This is a more ideal situation (baseline: </w:t>
            </w:r>
            <w:proofErr w:type="spellStart"/>
            <w:r>
              <w:t>Revme</w:t>
            </w:r>
            <w:proofErr w:type="spellEnd"/>
            <w:r>
              <w:t xml:space="preserve"> 5.0):</w:t>
            </w:r>
            <w:r>
              <w:br/>
            </w:r>
            <w:r>
              <w:br/>
            </w:r>
            <w:r>
              <w:rPr>
                <w:noProof/>
              </w:rPr>
              <w:drawing>
                <wp:inline distT="0" distB="0" distL="0" distR="0" wp14:anchorId="009F8C1A" wp14:editId="6008C414">
                  <wp:extent cx="1834243" cy="2977021"/>
                  <wp:effectExtent l="0" t="0" r="0" b="0"/>
                  <wp:docPr id="1782995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95297" name=""/>
                          <pic:cNvPicPr/>
                        </pic:nvPicPr>
                        <pic:blipFill>
                          <a:blip r:embed="rId8"/>
                          <a:stretch>
                            <a:fillRect/>
                          </a:stretch>
                        </pic:blipFill>
                        <pic:spPr>
                          <a:xfrm>
                            <a:off x="0" y="0"/>
                            <a:ext cx="1844629" cy="2993878"/>
                          </a:xfrm>
                          <a:prstGeom prst="rect">
                            <a:avLst/>
                          </a:prstGeom>
                        </pic:spPr>
                      </pic:pic>
                    </a:graphicData>
                  </a:graphic>
                </wp:inline>
              </w:drawing>
            </w:r>
            <w:r>
              <w:rPr>
                <w:noProof/>
              </w:rPr>
              <w:t xml:space="preserve"> </w:t>
            </w:r>
          </w:p>
          <w:p w14:paraId="3DF5733F" w14:textId="13EEB7DA" w:rsidR="00D67360" w:rsidRDefault="00D67360" w:rsidP="0062423E"/>
        </w:tc>
      </w:tr>
    </w:tbl>
    <w:p w14:paraId="5070F529" w14:textId="1BC7568D" w:rsidR="008A350F" w:rsidRDefault="0062423E" w:rsidP="0062423E">
      <w:r>
        <w:br/>
      </w:r>
    </w:p>
    <w:p w14:paraId="5E0FC986" w14:textId="3882453B" w:rsidR="0088144D" w:rsidRDefault="0088144D"/>
    <w:p w14:paraId="0D3112A6" w14:textId="77777777" w:rsidR="0088144D" w:rsidRDefault="0088144D"/>
    <w:p w14:paraId="34412F6D" w14:textId="1D49FCCD" w:rsidR="00BC26A4" w:rsidRDefault="00BC26A4">
      <w:pPr>
        <w:rPr>
          <w:b/>
          <w:bCs/>
          <w:u w:val="single"/>
        </w:rPr>
      </w:pPr>
      <w:r w:rsidRPr="00BC26A4">
        <w:rPr>
          <w:rFonts w:hint="eastAsia"/>
          <w:b/>
          <w:bCs/>
          <w:u w:val="single"/>
        </w:rPr>
        <w:t>P</w:t>
      </w:r>
      <w:r w:rsidRPr="00BC26A4">
        <w:rPr>
          <w:b/>
          <w:bCs/>
          <w:u w:val="single"/>
        </w:rPr>
        <w:t>roposed Changes</w:t>
      </w:r>
      <w:r w:rsidR="00902E21">
        <w:rPr>
          <w:b/>
          <w:bCs/>
          <w:u w:val="single"/>
        </w:rPr>
        <w:t xml:space="preserve"> (Baseline 802.11Revme D5.0):</w:t>
      </w:r>
    </w:p>
    <w:p w14:paraId="76A70A1C" w14:textId="77777777" w:rsidR="00C52E4A" w:rsidRDefault="00C52E4A" w:rsidP="00C52E4A">
      <w:pPr>
        <w:rPr>
          <w:b/>
          <w:bCs/>
        </w:rPr>
      </w:pPr>
    </w:p>
    <w:p w14:paraId="643F5E58" w14:textId="11F33890" w:rsidR="00C52E4A" w:rsidRPr="00BC26A4" w:rsidRDefault="00C52E4A" w:rsidP="00C52E4A">
      <w:pPr>
        <w:rPr>
          <w:b/>
          <w:bCs/>
        </w:rPr>
      </w:pPr>
      <w:r w:rsidRPr="00BC26A4">
        <w:rPr>
          <w:b/>
          <w:bCs/>
        </w:rPr>
        <w:t>CID</w:t>
      </w:r>
      <w:r w:rsidR="00216FF0">
        <w:rPr>
          <w:b/>
          <w:bCs/>
        </w:rPr>
        <w:t>313</w:t>
      </w:r>
      <w:r w:rsidR="00982F08">
        <w:rPr>
          <w:b/>
          <w:bCs/>
        </w:rPr>
        <w:t>2</w:t>
      </w:r>
    </w:p>
    <w:p w14:paraId="276DA4F2" w14:textId="43A2EEF4" w:rsidR="00BA0619" w:rsidRDefault="00BA0619">
      <w:bookmarkStart w:id="0" w:name="_Hlk145968452"/>
    </w:p>
    <w:p w14:paraId="0A33C32F" w14:textId="36140E06" w:rsidR="008A350F" w:rsidRPr="00376B21" w:rsidRDefault="00902E21" w:rsidP="00376B21">
      <w:pPr>
        <w:pStyle w:val="ListParagraph"/>
        <w:numPr>
          <w:ilvl w:val="0"/>
          <w:numId w:val="7"/>
        </w:numPr>
        <w:rPr>
          <w:i/>
          <w:iCs/>
          <w:highlight w:val="yellow"/>
        </w:rPr>
      </w:pPr>
      <w:r w:rsidRPr="00376B21">
        <w:rPr>
          <w:i/>
          <w:iCs/>
          <w:highlight w:val="yellow"/>
        </w:rPr>
        <w:t xml:space="preserve">Move </w:t>
      </w:r>
      <w:r w:rsidR="008A350F" w:rsidRPr="00376B21">
        <w:rPr>
          <w:i/>
          <w:iCs/>
          <w:highlight w:val="yellow"/>
        </w:rPr>
        <w:t xml:space="preserve">the </w:t>
      </w:r>
      <w:r w:rsidR="00D43EB9" w:rsidRPr="00376B21">
        <w:rPr>
          <w:i/>
          <w:iCs/>
          <w:highlight w:val="yellow"/>
        </w:rPr>
        <w:t>whole s</w:t>
      </w:r>
      <w:r w:rsidRPr="00376B21">
        <w:rPr>
          <w:i/>
          <w:iCs/>
          <w:highlight w:val="yellow"/>
        </w:rPr>
        <w:t>ubsection</w:t>
      </w:r>
      <w:r w:rsidR="00D43EB9" w:rsidRPr="00376B21">
        <w:rPr>
          <w:i/>
          <w:iCs/>
          <w:highlight w:val="yellow"/>
        </w:rPr>
        <w:t xml:space="preserve"> “12.2.13 Encryption of the Encrypted Data field in the PASN Encrypted Data element in PASN”</w:t>
      </w:r>
      <w:r w:rsidRPr="00376B21">
        <w:rPr>
          <w:i/>
          <w:iCs/>
          <w:highlight w:val="yellow"/>
        </w:rPr>
        <w:t xml:space="preserve"> </w:t>
      </w:r>
      <w:r w:rsidR="00D43EB9" w:rsidRPr="00376B21">
        <w:rPr>
          <w:i/>
          <w:iCs/>
          <w:highlight w:val="yellow"/>
        </w:rPr>
        <w:t xml:space="preserve">under “12.13 </w:t>
      </w:r>
      <w:proofErr w:type="spellStart"/>
      <w:r w:rsidR="00D43EB9" w:rsidRPr="00376B21">
        <w:rPr>
          <w:i/>
          <w:iCs/>
          <w:highlight w:val="yellow"/>
        </w:rPr>
        <w:t>Preassociation</w:t>
      </w:r>
      <w:proofErr w:type="spellEnd"/>
      <w:r w:rsidR="00D43EB9" w:rsidRPr="00376B21">
        <w:rPr>
          <w:i/>
          <w:iCs/>
          <w:highlight w:val="yellow"/>
        </w:rPr>
        <w:t xml:space="preserve"> security negotiation” </w:t>
      </w:r>
      <w:r w:rsidR="00D15D99">
        <w:rPr>
          <w:i/>
          <w:iCs/>
          <w:highlight w:val="yellow"/>
        </w:rPr>
        <w:t xml:space="preserve">and make the changes </w:t>
      </w:r>
      <w:r w:rsidR="00D43EB9" w:rsidRPr="00376B21">
        <w:rPr>
          <w:i/>
          <w:iCs/>
          <w:highlight w:val="yellow"/>
        </w:rPr>
        <w:t>as follows:</w:t>
      </w:r>
    </w:p>
    <w:p w14:paraId="7A9DE79B" w14:textId="77777777" w:rsidR="008A350F" w:rsidRDefault="008A350F" w:rsidP="00D964E3">
      <w:pPr>
        <w:rPr>
          <w:i/>
          <w:iCs/>
          <w:highlight w:val="yellow"/>
        </w:rPr>
      </w:pPr>
    </w:p>
    <w:p w14:paraId="1445A91B" w14:textId="35136201" w:rsidR="008A350F" w:rsidRDefault="00D43EB9" w:rsidP="00D964E3">
      <w:r w:rsidRPr="00D43EB9">
        <w:t xml:space="preserve">12.13 </w:t>
      </w:r>
      <w:proofErr w:type="spellStart"/>
      <w:r w:rsidRPr="00D43EB9">
        <w:t>Preassociation</w:t>
      </w:r>
      <w:proofErr w:type="spellEnd"/>
      <w:r w:rsidRPr="00D43EB9">
        <w:t xml:space="preserve"> security negotiation</w:t>
      </w:r>
    </w:p>
    <w:p w14:paraId="335F50B5" w14:textId="15BEC4F3" w:rsidR="00D43EB9" w:rsidRDefault="00D43EB9" w:rsidP="00D964E3">
      <w:r>
        <w:t>…</w:t>
      </w:r>
    </w:p>
    <w:p w14:paraId="76A48B75" w14:textId="18DCEB50" w:rsidR="00D43EB9" w:rsidRDefault="00D43EB9" w:rsidP="00D964E3">
      <w:r w:rsidRPr="00D43EB9">
        <w:t>12.13.1 General</w:t>
      </w:r>
    </w:p>
    <w:p w14:paraId="6A6F5A6E" w14:textId="77640167" w:rsidR="00D43EB9" w:rsidRDefault="00D43EB9" w:rsidP="00D964E3">
      <w:r>
        <w:t>…</w:t>
      </w:r>
    </w:p>
    <w:p w14:paraId="7ABF6956" w14:textId="069A9F60" w:rsidR="00D43EB9" w:rsidRDefault="00D43EB9" w:rsidP="00D964E3">
      <w:r w:rsidRPr="00D43EB9">
        <w:t>12.13.9 Comeback cookies</w:t>
      </w:r>
    </w:p>
    <w:p w14:paraId="2A024049" w14:textId="5B3D6A54" w:rsidR="003E0EAA" w:rsidRDefault="003E0EAA" w:rsidP="00D964E3">
      <w:r>
        <w:t>…</w:t>
      </w:r>
    </w:p>
    <w:p w14:paraId="725AF3B7" w14:textId="23B894AF" w:rsidR="00D43EB9" w:rsidRDefault="00D43EB9" w:rsidP="00D964E3">
      <w:pPr>
        <w:rPr>
          <w:i/>
          <w:iCs/>
          <w:color w:val="FF0000"/>
        </w:rPr>
      </w:pPr>
      <w:r w:rsidRPr="00D43EB9">
        <w:rPr>
          <w:color w:val="FF0000"/>
        </w:rPr>
        <w:t xml:space="preserve">12.13.10 </w:t>
      </w:r>
      <w:r w:rsidRPr="00D43EB9">
        <w:rPr>
          <w:i/>
          <w:iCs/>
          <w:color w:val="FF0000"/>
        </w:rPr>
        <w:t>Encryption of the Encrypted Data field in the PASN Encrypted Data element in PASN</w:t>
      </w:r>
    </w:p>
    <w:p w14:paraId="62214B79" w14:textId="77777777" w:rsidR="00D43EB9" w:rsidRDefault="00D43EB9" w:rsidP="00D43EB9">
      <w:pPr>
        <w:rPr>
          <w:color w:val="FF0000"/>
        </w:rPr>
      </w:pPr>
    </w:p>
    <w:p w14:paraId="5ACF2DD2" w14:textId="009C1B5A" w:rsidR="00D43EB9" w:rsidRPr="00D15D99" w:rsidRDefault="00D15D99" w:rsidP="00D43EB9">
      <w:r w:rsidRPr="00D15D99">
        <w:rPr>
          <w:strike/>
          <w:color w:val="FF0000"/>
        </w:rPr>
        <w:t>When using PASN authentication,</w:t>
      </w:r>
      <w:r w:rsidRPr="00D15D99">
        <w:rPr>
          <w:color w:val="FF0000"/>
        </w:rPr>
        <w:t xml:space="preserve"> </w:t>
      </w:r>
      <w:r w:rsidRPr="00D15D99">
        <w:t>t</w:t>
      </w:r>
      <w:r w:rsidR="00D43EB9" w:rsidRPr="00D15D99">
        <w:t xml:space="preserve">he Encrypted Data field of the PASN Encrypted Data element </w:t>
      </w:r>
      <w:r w:rsidR="00406142" w:rsidRPr="00D15D99">
        <w:t>shall</w:t>
      </w:r>
      <w:r w:rsidR="00D43EB9" w:rsidRPr="00D15D99">
        <w:t xml:space="preserve"> be</w:t>
      </w:r>
      <w:r w:rsidR="00C951BB" w:rsidRPr="00D15D99">
        <w:t xml:space="preserve"> </w:t>
      </w:r>
      <w:r w:rsidR="00D43EB9" w:rsidRPr="00D15D99">
        <w:t>encrypted in the second PASN frame (if present) and in the third PASN frame (if present).</w:t>
      </w:r>
    </w:p>
    <w:p w14:paraId="2B0CFE94" w14:textId="2B51C826" w:rsidR="00D43EB9" w:rsidRPr="00D15D99" w:rsidRDefault="00D43EB9" w:rsidP="00D43EB9">
      <w:r w:rsidRPr="00D15D99">
        <w:t>To encrypt the Encrypted Data field of the PASN Encrypted Data, the KEK shall be used, as derived as part of the PTK (see 12.13.7 (PTKSA derivation with PASN authentication)), with the negotiated key wrap algorithm (see Table 12-11 (Integrity and key wrap algorithms)).</w:t>
      </w:r>
    </w:p>
    <w:p w14:paraId="0C2058D8" w14:textId="689DC0D2" w:rsidR="00D43EB9" w:rsidRPr="00D15D99" w:rsidRDefault="00D43EB9" w:rsidP="00D43EB9">
      <w:r w:rsidRPr="00D15D99">
        <w:t xml:space="preserve">If the size of the Encrypted Data field is larger than 254 octets, then the Encrypted Data field shall be encrypted first, then element fragmentation as defined in 10.28.11 (Element fragmentation) shall be performed. </w:t>
      </w:r>
    </w:p>
    <w:p w14:paraId="0D2FD405" w14:textId="0389714D" w:rsidR="00D43EB9" w:rsidRPr="00D15D99" w:rsidRDefault="00D43EB9" w:rsidP="00D43EB9">
      <w:r w:rsidRPr="00D15D99">
        <w:t xml:space="preserve">If the Encrypted Data field uses the NIST AES key wrap, then the Encrypted Data field shall be padded before encrypting if the length of the Encrypted Data field is nonzero and less than 16 octets, or if it is not a multiple of 8 octets. The padding consists of appending a single octet 0xdd followed by zero or more </w:t>
      </w:r>
      <w:r w:rsidRPr="00D15D99">
        <w:lastRenderedPageBreak/>
        <w:t>0x00 octets. When processing a received PASN Encrypted Data element, the receiver shall ignore this trailing padding.</w:t>
      </w:r>
    </w:p>
    <w:p w14:paraId="7F543194" w14:textId="1D30DDD7" w:rsidR="00D43EB9" w:rsidRPr="00AF4BC0" w:rsidRDefault="00D43EB9" w:rsidP="00D43EB9">
      <w:r w:rsidRPr="00AF4BC0">
        <w:t>If the Encrypted Data field uses an AEAD cipher, the Encrypted Data field shall not be padded and the AAD for the encipherment operation shall not be used and the number of AAD components is zero.</w:t>
      </w:r>
    </w:p>
    <w:p w14:paraId="135D7997" w14:textId="77777777" w:rsidR="00D43EB9" w:rsidRDefault="00D43EB9" w:rsidP="00D964E3"/>
    <w:p w14:paraId="3E65A809" w14:textId="77777777" w:rsidR="00D43EB9" w:rsidRDefault="00D43EB9" w:rsidP="00D964E3">
      <w:pPr>
        <w:rPr>
          <w:i/>
          <w:iCs/>
          <w:highlight w:val="yellow"/>
        </w:rPr>
      </w:pPr>
    </w:p>
    <w:p w14:paraId="17577D9B" w14:textId="019CFD38" w:rsidR="00D964E3" w:rsidRPr="00376B21" w:rsidRDefault="00D43EB9" w:rsidP="00376B21">
      <w:pPr>
        <w:pStyle w:val="ListParagraph"/>
        <w:numPr>
          <w:ilvl w:val="0"/>
          <w:numId w:val="7"/>
        </w:numPr>
        <w:rPr>
          <w:i/>
          <w:iCs/>
          <w:highlight w:val="yellow"/>
        </w:rPr>
      </w:pPr>
      <w:r w:rsidRPr="00376B21">
        <w:rPr>
          <w:i/>
          <w:iCs/>
          <w:highlight w:val="yellow"/>
        </w:rPr>
        <w:t>Add</w:t>
      </w:r>
      <w:r w:rsidR="00D964E3" w:rsidRPr="00376B21">
        <w:rPr>
          <w:i/>
          <w:iCs/>
          <w:highlight w:val="yellow"/>
        </w:rPr>
        <w:t xml:space="preserve"> the following </w:t>
      </w:r>
      <w:r w:rsidRPr="00376B21">
        <w:rPr>
          <w:i/>
          <w:iCs/>
          <w:highlight w:val="yellow"/>
        </w:rPr>
        <w:t>note</w:t>
      </w:r>
      <w:r w:rsidR="008A350F" w:rsidRPr="00376B21">
        <w:rPr>
          <w:i/>
          <w:iCs/>
          <w:highlight w:val="yellow"/>
        </w:rPr>
        <w:t xml:space="preserve"> </w:t>
      </w:r>
      <w:r w:rsidRPr="00376B21">
        <w:rPr>
          <w:i/>
          <w:iCs/>
          <w:highlight w:val="yellow"/>
        </w:rPr>
        <w:t>in</w:t>
      </w:r>
      <w:r w:rsidRPr="00376B21">
        <w:rPr>
          <w:highlight w:val="yellow"/>
        </w:rPr>
        <w:t xml:space="preserve"> </w:t>
      </w:r>
      <w:r w:rsidRPr="00376B21">
        <w:rPr>
          <w:i/>
          <w:iCs/>
          <w:highlight w:val="yellow"/>
        </w:rPr>
        <w:t>12.2.12.1 Device ID mechanism as follows</w:t>
      </w:r>
      <w:r w:rsidR="008A350F" w:rsidRPr="00376B21">
        <w:rPr>
          <w:i/>
          <w:iCs/>
          <w:highlight w:val="yellow"/>
        </w:rPr>
        <w:t>:</w:t>
      </w:r>
    </w:p>
    <w:p w14:paraId="6A84B233" w14:textId="77777777" w:rsidR="00D43EB9" w:rsidRDefault="00D43EB9" w:rsidP="00D964E3">
      <w:pPr>
        <w:rPr>
          <w:i/>
          <w:iCs/>
        </w:rPr>
      </w:pPr>
    </w:p>
    <w:p w14:paraId="2E78B2FA" w14:textId="67BA17E7" w:rsidR="00D43EB9" w:rsidRDefault="00D43EB9" w:rsidP="00C951BB">
      <w:pPr>
        <w:autoSpaceDE w:val="0"/>
        <w:autoSpaceDN w:val="0"/>
        <w:adjustRightInd w:val="0"/>
        <w:jc w:val="both"/>
        <w:rPr>
          <w:rFonts w:ascii="TimesNewRoman" w:hAnsi="TimesNewRoman" w:cs="TimesNewRoman"/>
          <w:color w:val="000000"/>
          <w:szCs w:val="22"/>
          <w:lang w:val="en-DE" w:eastAsia="en-GB"/>
        </w:rPr>
      </w:pPr>
      <w:r w:rsidRPr="00D43EB9">
        <w:rPr>
          <w:rFonts w:ascii="TimesNewRoman" w:hAnsi="TimesNewRoman" w:cs="TimesNewRoman"/>
          <w:color w:val="000000"/>
          <w:szCs w:val="22"/>
          <w:lang w:val="en-DE" w:eastAsia="en-GB"/>
        </w:rPr>
        <w:t>When a non-AP STA receives a frame that contains a Device ID Status field in a Device ID KDE or Device ID</w:t>
      </w:r>
      <w:r>
        <w:rPr>
          <w:rFonts w:ascii="TimesNewRoman" w:hAnsi="TimesNewRoman" w:cs="TimesNewRoman"/>
          <w:color w:val="000000"/>
          <w:szCs w:val="22"/>
          <w:lang w:val="en-DE" w:eastAsia="en-GB"/>
        </w:rPr>
        <w:t xml:space="preserve"> </w:t>
      </w:r>
      <w:r w:rsidRPr="00D43EB9">
        <w:rPr>
          <w:rFonts w:ascii="TimesNewRoman" w:hAnsi="TimesNewRoman" w:cs="TimesNewRoman"/>
          <w:color w:val="000000"/>
          <w:szCs w:val="22"/>
          <w:lang w:val="en-DE" w:eastAsia="en-GB"/>
        </w:rPr>
        <w:t>(sub)element equal to 1, indicating Not Recognized, it shall assume that no shared identity state exists with the</w:t>
      </w:r>
      <w:r>
        <w:rPr>
          <w:rFonts w:ascii="TimesNewRoman" w:hAnsi="TimesNewRoman" w:cs="TimesNewRoman"/>
          <w:color w:val="000000"/>
          <w:szCs w:val="22"/>
          <w:lang w:val="en-DE" w:eastAsia="en-GB"/>
        </w:rPr>
        <w:t xml:space="preserve"> </w:t>
      </w:r>
      <w:r w:rsidRPr="00D43EB9">
        <w:rPr>
          <w:rFonts w:ascii="TimesNewRoman" w:hAnsi="TimesNewRoman" w:cs="TimesNewRoman"/>
          <w:color w:val="000000"/>
          <w:szCs w:val="22"/>
          <w:lang w:val="en-DE" w:eastAsia="en-GB"/>
        </w:rPr>
        <w:t>AP or ESS (as per the concepts of 12.2.12 (Identifying a non-AP STA with changing MAC address)).</w:t>
      </w:r>
    </w:p>
    <w:p w14:paraId="7A8AD48D" w14:textId="77777777" w:rsidR="00C951BB" w:rsidRPr="00D43EB9" w:rsidRDefault="00C951BB" w:rsidP="00D43EB9">
      <w:pPr>
        <w:autoSpaceDE w:val="0"/>
        <w:autoSpaceDN w:val="0"/>
        <w:adjustRightInd w:val="0"/>
        <w:rPr>
          <w:rFonts w:ascii="TimesNewRoman" w:hAnsi="TimesNewRoman" w:cs="TimesNewRoman"/>
          <w:color w:val="000000"/>
          <w:szCs w:val="22"/>
          <w:lang w:val="en-DE" w:eastAsia="en-GB"/>
        </w:rPr>
      </w:pPr>
    </w:p>
    <w:p w14:paraId="108B8832" w14:textId="7AA201C1" w:rsidR="00D43EB9" w:rsidRPr="00C951BB" w:rsidRDefault="00D43EB9" w:rsidP="00C951BB">
      <w:pPr>
        <w:jc w:val="both"/>
        <w:rPr>
          <w:i/>
          <w:iCs/>
          <w:color w:val="FF0000"/>
        </w:rPr>
      </w:pPr>
      <w:r w:rsidRPr="00C951BB">
        <w:rPr>
          <w:color w:val="FF0000"/>
        </w:rPr>
        <w:t xml:space="preserve">NOTE - </w:t>
      </w:r>
      <w:r w:rsidRPr="00D43EB9">
        <w:rPr>
          <w:color w:val="FF0000"/>
        </w:rPr>
        <w:t>When using PASN authentication, the</w:t>
      </w:r>
      <w:r w:rsidR="00C951BB">
        <w:rPr>
          <w:color w:val="FF0000"/>
        </w:rPr>
        <w:t xml:space="preserve"> </w:t>
      </w:r>
      <w:r w:rsidR="00C951BB" w:rsidRPr="00C951BB">
        <w:rPr>
          <w:color w:val="FF0000"/>
        </w:rPr>
        <w:t xml:space="preserve">Device ID </w:t>
      </w:r>
      <w:proofErr w:type="spellStart"/>
      <w:r w:rsidR="00C951BB" w:rsidRPr="00C951BB">
        <w:rPr>
          <w:color w:val="FF0000"/>
        </w:rPr>
        <w:t>subelement</w:t>
      </w:r>
      <w:proofErr w:type="spellEnd"/>
      <w:r w:rsidR="00C951BB">
        <w:rPr>
          <w:color w:val="FF0000"/>
        </w:rPr>
        <w:t xml:space="preserve"> </w:t>
      </w:r>
      <w:r w:rsidR="001A2111">
        <w:rPr>
          <w:color w:val="FF0000"/>
        </w:rPr>
        <w:t>is</w:t>
      </w:r>
      <w:r w:rsidR="00C951BB">
        <w:rPr>
          <w:color w:val="FF0000"/>
        </w:rPr>
        <w:t xml:space="preserve"> included in the </w:t>
      </w:r>
      <w:proofErr w:type="spellStart"/>
      <w:r w:rsidR="00C951BB">
        <w:rPr>
          <w:color w:val="FF0000"/>
        </w:rPr>
        <w:t>t</w:t>
      </w:r>
      <w:r w:rsidR="00C951BB" w:rsidRPr="00D43EB9">
        <w:rPr>
          <w:color w:val="FF0000"/>
        </w:rPr>
        <w:t>he</w:t>
      </w:r>
      <w:proofErr w:type="spellEnd"/>
      <w:r w:rsidR="00C951BB" w:rsidRPr="00D43EB9">
        <w:rPr>
          <w:color w:val="FF0000"/>
        </w:rPr>
        <w:t xml:space="preserve"> Encrypted Data field of the PASN Encrypted Data element</w:t>
      </w:r>
      <w:r w:rsidR="00C951BB">
        <w:rPr>
          <w:color w:val="FF0000"/>
        </w:rPr>
        <w:t xml:space="preserve"> (see </w:t>
      </w:r>
      <w:r w:rsidR="00C951BB" w:rsidRPr="00D43EB9">
        <w:rPr>
          <w:color w:val="FF0000"/>
        </w:rPr>
        <w:t xml:space="preserve">12.13.10 </w:t>
      </w:r>
      <w:r w:rsidR="00C951BB" w:rsidRPr="008337E2">
        <w:rPr>
          <w:color w:val="FF0000"/>
        </w:rPr>
        <w:t>Encryption of the Encrypted Data field in the PASN Encrypted Data element in PASN)</w:t>
      </w:r>
    </w:p>
    <w:p w14:paraId="17169A95" w14:textId="77777777" w:rsidR="00D964E3" w:rsidRDefault="00D964E3" w:rsidP="00D964E3">
      <w:pPr>
        <w:rPr>
          <w:i/>
          <w:iCs/>
        </w:rPr>
      </w:pPr>
    </w:p>
    <w:bookmarkEnd w:id="0"/>
    <w:p w14:paraId="65448281" w14:textId="173CDCBA" w:rsidR="00C951BB" w:rsidRPr="00376B21" w:rsidRDefault="00C951BB" w:rsidP="00376B21">
      <w:pPr>
        <w:pStyle w:val="ListParagraph"/>
        <w:numPr>
          <w:ilvl w:val="0"/>
          <w:numId w:val="7"/>
        </w:numPr>
        <w:rPr>
          <w:i/>
          <w:iCs/>
          <w:highlight w:val="yellow"/>
        </w:rPr>
      </w:pPr>
      <w:r w:rsidRPr="00376B21">
        <w:rPr>
          <w:i/>
          <w:iCs/>
          <w:highlight w:val="yellow"/>
        </w:rPr>
        <w:t>Add the following note in</w:t>
      </w:r>
      <w:r w:rsidRPr="00376B21">
        <w:rPr>
          <w:highlight w:val="yellow"/>
        </w:rPr>
        <w:t xml:space="preserve"> </w:t>
      </w:r>
      <w:r w:rsidRPr="00376B21">
        <w:rPr>
          <w:i/>
          <w:iCs/>
          <w:highlight w:val="yellow"/>
        </w:rPr>
        <w:t>12.2.12.2 Identifiable random MAC address (IRM) operation as follows:</w:t>
      </w:r>
    </w:p>
    <w:p w14:paraId="1550570F" w14:textId="77777777" w:rsidR="00C951BB" w:rsidRDefault="00C951BB" w:rsidP="00C951BB">
      <w:pPr>
        <w:rPr>
          <w:i/>
          <w:iCs/>
        </w:rPr>
      </w:pPr>
    </w:p>
    <w:p w14:paraId="1C1BD74F" w14:textId="4E2098E4" w:rsidR="00C951BB" w:rsidRPr="00C951BB" w:rsidRDefault="00C951BB" w:rsidP="00C951BB">
      <w:r w:rsidRPr="00C951BB">
        <w:t>NOTE 3—To enhance STA privacy, a non-AP STA ought to change its IRM in each association or PASN</w:t>
      </w:r>
      <w:r>
        <w:t xml:space="preserve"> </w:t>
      </w:r>
      <w:proofErr w:type="spellStart"/>
      <w:r w:rsidRPr="00C951BB">
        <w:t>preassociation</w:t>
      </w:r>
      <w:proofErr w:type="spellEnd"/>
      <w:r w:rsidRPr="00C951BB">
        <w:t>.</w:t>
      </w:r>
    </w:p>
    <w:p w14:paraId="34D74DBD" w14:textId="77777777" w:rsidR="00572680" w:rsidRDefault="00572680" w:rsidP="00572680"/>
    <w:p w14:paraId="2E33B003" w14:textId="7C53B5F6" w:rsidR="00C951BB" w:rsidRDefault="00C951BB" w:rsidP="00C951BB">
      <w:pPr>
        <w:rPr>
          <w:color w:val="FF0000"/>
        </w:rPr>
      </w:pPr>
      <w:r w:rsidRPr="00C951BB">
        <w:rPr>
          <w:color w:val="FF0000"/>
        </w:rPr>
        <w:t xml:space="preserve">NOTE - </w:t>
      </w:r>
      <w:r w:rsidRPr="00D43EB9">
        <w:rPr>
          <w:color w:val="FF0000"/>
        </w:rPr>
        <w:t>When using PASN authentication, the</w:t>
      </w:r>
      <w:r>
        <w:rPr>
          <w:color w:val="FF0000"/>
        </w:rPr>
        <w:t xml:space="preserve"> IRM </w:t>
      </w:r>
      <w:proofErr w:type="spellStart"/>
      <w:r w:rsidR="007D513B">
        <w:rPr>
          <w:color w:val="FF0000"/>
        </w:rPr>
        <w:t>subelement</w:t>
      </w:r>
      <w:proofErr w:type="spellEnd"/>
      <w:r>
        <w:rPr>
          <w:color w:val="FF0000"/>
        </w:rPr>
        <w:t xml:space="preserve"> </w:t>
      </w:r>
      <w:r w:rsidR="001A2111">
        <w:rPr>
          <w:color w:val="FF0000"/>
        </w:rPr>
        <w:t>is</w:t>
      </w:r>
      <w:r w:rsidR="00D15D99">
        <w:rPr>
          <w:color w:val="FF0000"/>
        </w:rPr>
        <w:t xml:space="preserve"> </w:t>
      </w:r>
      <w:r>
        <w:rPr>
          <w:color w:val="FF0000"/>
        </w:rPr>
        <w:t xml:space="preserve">included in the </w:t>
      </w:r>
      <w:proofErr w:type="spellStart"/>
      <w:r>
        <w:rPr>
          <w:color w:val="FF0000"/>
        </w:rPr>
        <w:t>t</w:t>
      </w:r>
      <w:r w:rsidRPr="00D43EB9">
        <w:rPr>
          <w:color w:val="FF0000"/>
        </w:rPr>
        <w:t>he</w:t>
      </w:r>
      <w:proofErr w:type="spellEnd"/>
      <w:r w:rsidRPr="00D43EB9">
        <w:rPr>
          <w:color w:val="FF0000"/>
        </w:rPr>
        <w:t xml:space="preserve"> Encrypted Data field of the PASN Encrypted Data element</w:t>
      </w:r>
      <w:r>
        <w:rPr>
          <w:color w:val="FF0000"/>
        </w:rPr>
        <w:t xml:space="preserve"> (see </w:t>
      </w:r>
      <w:r w:rsidRPr="00D43EB9">
        <w:rPr>
          <w:color w:val="FF0000"/>
        </w:rPr>
        <w:t xml:space="preserve">12.13.10 </w:t>
      </w:r>
      <w:r w:rsidRPr="008337E2">
        <w:rPr>
          <w:color w:val="FF0000"/>
        </w:rPr>
        <w:t>Encryption of the Encrypted Data field in the PASN Encrypted Data element in PASN)</w:t>
      </w:r>
    </w:p>
    <w:p w14:paraId="1388CCA8" w14:textId="77777777" w:rsidR="000C34F8" w:rsidRDefault="000C34F8" w:rsidP="00C951BB">
      <w:pPr>
        <w:rPr>
          <w:color w:val="FF0000"/>
        </w:rPr>
      </w:pPr>
    </w:p>
    <w:p w14:paraId="2417CB82" w14:textId="3AABDDEC" w:rsidR="000C34F8" w:rsidRPr="00376B21" w:rsidRDefault="00376B21" w:rsidP="00376B21">
      <w:pPr>
        <w:pStyle w:val="ListParagraph"/>
        <w:numPr>
          <w:ilvl w:val="0"/>
          <w:numId w:val="7"/>
        </w:numPr>
        <w:rPr>
          <w:i/>
          <w:iCs/>
          <w:highlight w:val="yellow"/>
        </w:rPr>
      </w:pPr>
      <w:r>
        <w:rPr>
          <w:i/>
          <w:iCs/>
          <w:highlight w:val="yellow"/>
        </w:rPr>
        <w:t>Modify</w:t>
      </w:r>
      <w:r w:rsidR="000C34F8" w:rsidRPr="00376B21">
        <w:rPr>
          <w:i/>
          <w:iCs/>
          <w:highlight w:val="yellow"/>
        </w:rPr>
        <w:t xml:space="preserve"> the following sentence</w:t>
      </w:r>
      <w:r>
        <w:rPr>
          <w:i/>
          <w:iCs/>
          <w:highlight w:val="yellow"/>
        </w:rPr>
        <w:t>s</w:t>
      </w:r>
      <w:r w:rsidR="000C34F8" w:rsidRPr="00376B21">
        <w:rPr>
          <w:i/>
          <w:iCs/>
          <w:highlight w:val="yellow"/>
        </w:rPr>
        <w:t xml:space="preserve"> in 12.2.12.2 Identifiable random MAC address (IRM)</w:t>
      </w:r>
      <w:r w:rsidRPr="00376B21">
        <w:rPr>
          <w:i/>
          <w:iCs/>
          <w:highlight w:val="yellow"/>
        </w:rPr>
        <w:t xml:space="preserve"> as follows:</w:t>
      </w:r>
    </w:p>
    <w:p w14:paraId="19BFA958" w14:textId="77777777" w:rsidR="00376B21" w:rsidRDefault="00376B21" w:rsidP="00C951BB">
      <w:pPr>
        <w:rPr>
          <w:i/>
          <w:iCs/>
          <w:highlight w:val="yellow"/>
        </w:rPr>
      </w:pPr>
    </w:p>
    <w:p w14:paraId="4838E2CF" w14:textId="0F5757F5" w:rsidR="00376B21" w:rsidRDefault="00376B21" w:rsidP="00C951BB">
      <w:pPr>
        <w:rPr>
          <w:i/>
          <w:iCs/>
          <w:highlight w:val="yellow"/>
        </w:rPr>
      </w:pPr>
      <w:r>
        <w:rPr>
          <w:i/>
          <w:iCs/>
          <w:highlight w:val="yellow"/>
        </w:rPr>
        <w:t>Original sentence</w:t>
      </w:r>
      <w:r w:rsidR="001A2111">
        <w:rPr>
          <w:i/>
          <w:iCs/>
          <w:highlight w:val="yellow"/>
        </w:rPr>
        <w:t>s</w:t>
      </w:r>
      <w:r>
        <w:rPr>
          <w:i/>
          <w:iCs/>
          <w:highlight w:val="yellow"/>
        </w:rPr>
        <w:t>:</w:t>
      </w:r>
    </w:p>
    <w:p w14:paraId="4A85806A" w14:textId="77777777" w:rsidR="00376B21" w:rsidRPr="000C34F8" w:rsidRDefault="00376B21" w:rsidP="00C951BB">
      <w:pPr>
        <w:rPr>
          <w:i/>
          <w:iCs/>
          <w:highlight w:val="yellow"/>
        </w:rPr>
      </w:pPr>
    </w:p>
    <w:p w14:paraId="0FCC5DB5" w14:textId="0F2C1DD0" w:rsidR="00C951BB" w:rsidRDefault="00376B21" w:rsidP="00376B21">
      <w:pPr>
        <w:jc w:val="both"/>
      </w:pPr>
      <w:r w:rsidRPr="00376B21">
        <w:t>— the AP shall include an IRM KDE in message 3 of the 4-way handshake if executing a 4-way handshake.</w:t>
      </w:r>
    </w:p>
    <w:p w14:paraId="3A6BE8D0" w14:textId="77777777" w:rsidR="00376B21" w:rsidRDefault="00376B21" w:rsidP="00376B21">
      <w:pPr>
        <w:jc w:val="both"/>
      </w:pPr>
      <w:r>
        <w:t>— the AP shall include an IRM element in the Association Response frame if using FILS authentication.</w:t>
      </w:r>
    </w:p>
    <w:p w14:paraId="490F07A9" w14:textId="58CF3DF7" w:rsidR="00376B21" w:rsidRDefault="00376B21" w:rsidP="00376B21">
      <w:pPr>
        <w:jc w:val="both"/>
      </w:pPr>
      <w:r>
        <w:t>— the AP shall include an IRM element in the second PASN frame if using PASN authentication.</w:t>
      </w:r>
    </w:p>
    <w:p w14:paraId="771319CA" w14:textId="77777777" w:rsidR="00376B21" w:rsidRDefault="00376B21" w:rsidP="00376B21"/>
    <w:p w14:paraId="5971531A" w14:textId="5E4B2CA8" w:rsidR="00376B21" w:rsidRPr="00572680" w:rsidRDefault="00376B21" w:rsidP="00376B21">
      <w:pPr>
        <w:jc w:val="both"/>
      </w:pPr>
      <w:r>
        <w:t>If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 The non-AP STA, on receipt of an IRM Status field of value 1, indicating that the AP has not recognized the IRM, may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w:t>
      </w:r>
      <w:proofErr w:type="spellStart"/>
      <w:r>
        <w:t>deauthenticate</w:t>
      </w:r>
      <w:proofErr w:type="spellEnd"/>
      <w:r>
        <w:t>. An AP may set an IRM status field to 1 indicating Not Recognized if the AP cannot unequivocally identify the non-AP STA shared identity state.</w:t>
      </w:r>
    </w:p>
    <w:p w14:paraId="2584331E" w14:textId="77777777" w:rsidR="00376B21" w:rsidRDefault="00376B21" w:rsidP="00376B21"/>
    <w:p w14:paraId="7F2EACD7" w14:textId="77777777" w:rsidR="00376B21" w:rsidRDefault="00376B21" w:rsidP="00376B21"/>
    <w:p w14:paraId="52D66AB5" w14:textId="040A0465" w:rsidR="00376B21" w:rsidRDefault="00376B21" w:rsidP="00376B21">
      <w:r w:rsidRPr="00376B21">
        <w:rPr>
          <w:highlight w:val="yellow"/>
        </w:rPr>
        <w:t>Revised sentence</w:t>
      </w:r>
      <w:r w:rsidR="001A2111">
        <w:rPr>
          <w:highlight w:val="yellow"/>
        </w:rPr>
        <w:t>s</w:t>
      </w:r>
      <w:r w:rsidRPr="00376B21">
        <w:rPr>
          <w:highlight w:val="yellow"/>
        </w:rPr>
        <w:t>:</w:t>
      </w:r>
    </w:p>
    <w:p w14:paraId="5E7D08CD" w14:textId="77777777" w:rsidR="008337E2" w:rsidRDefault="008337E2" w:rsidP="00376B21"/>
    <w:p w14:paraId="06F86B75" w14:textId="77777777" w:rsidR="00376B21" w:rsidRDefault="00376B21" w:rsidP="00376B21">
      <w:pPr>
        <w:jc w:val="both"/>
      </w:pPr>
      <w:r w:rsidRPr="00376B21">
        <w:t>— the AP shall include an IRM KDE in message 3 of the 4-way handshake if executing a 4-way handshake.</w:t>
      </w:r>
    </w:p>
    <w:p w14:paraId="033F22ED" w14:textId="77777777" w:rsidR="00376B21" w:rsidRDefault="00376B21" w:rsidP="00376B21">
      <w:pPr>
        <w:jc w:val="both"/>
      </w:pPr>
      <w:r>
        <w:t>— the AP shall include an IRM element in the Association Response frame if using FILS authentication.</w:t>
      </w:r>
    </w:p>
    <w:p w14:paraId="282B9326" w14:textId="519FF807" w:rsidR="00376B21" w:rsidRDefault="00376B21" w:rsidP="00376B21">
      <w:pPr>
        <w:jc w:val="both"/>
      </w:pPr>
      <w:r>
        <w:t xml:space="preserve">— the AP shall include an IRM </w:t>
      </w:r>
      <w:proofErr w:type="spellStart"/>
      <w:r w:rsidRPr="00376B21">
        <w:rPr>
          <w:color w:val="FF0000"/>
        </w:rPr>
        <w:t>sub</w:t>
      </w:r>
      <w:r>
        <w:t>element</w:t>
      </w:r>
      <w:proofErr w:type="spellEnd"/>
      <w:r>
        <w:t xml:space="preserve"> in the second PASN frame if using PASN authentication.</w:t>
      </w:r>
    </w:p>
    <w:p w14:paraId="0F5D3CF6" w14:textId="77777777" w:rsidR="00376B21" w:rsidRDefault="00376B21" w:rsidP="00376B21"/>
    <w:p w14:paraId="013AC26F" w14:textId="1B36DA6C" w:rsidR="00376B21" w:rsidRPr="00572680" w:rsidRDefault="00376B21" w:rsidP="00376B21">
      <w:pPr>
        <w:jc w:val="both"/>
      </w:pPr>
      <w:r>
        <w:t xml:space="preserve">If the AP recognizes the IRM used as the TA in the received frame(s) from the non-AP STA, the IRM Status field of the IRM KDE or IRM </w:t>
      </w:r>
      <w:r w:rsidRPr="00376B21">
        <w:rPr>
          <w:color w:val="FF0000"/>
        </w:rPr>
        <w:t>(sub)</w:t>
      </w:r>
      <w:r>
        <w:t xml:space="preserve">element is set to indicate Recognized and the IRM field is not </w:t>
      </w:r>
      <w:r>
        <w:lastRenderedPageBreak/>
        <w:t xml:space="preserve">present. If the AP does not recognize the IRM, the IRM Status field of the IRM KDE or IRM </w:t>
      </w:r>
      <w:r w:rsidRPr="00376B21">
        <w:rPr>
          <w:color w:val="FF0000"/>
        </w:rPr>
        <w:t>(sub)</w:t>
      </w:r>
      <w:r>
        <w:t xml:space="preserve">element is set to indicate Not recognized and the IRM field is not present. The non-AP STA, on receipt of an IRM Status field of value 1, indicating that the AP has not recognized the IRM, may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w:t>
      </w:r>
      <w:proofErr w:type="spellStart"/>
      <w:r w:rsidRPr="00376B21">
        <w:rPr>
          <w:color w:val="FF0000"/>
        </w:rPr>
        <w:t>sub</w:t>
      </w:r>
      <w:r>
        <w:t>element</w:t>
      </w:r>
      <w:proofErr w:type="spellEnd"/>
      <w:r>
        <w:t xml:space="preserve"> in the third PASN frame, else disassociate/</w:t>
      </w:r>
      <w:proofErr w:type="spellStart"/>
      <w:r>
        <w:t>deauthenticate</w:t>
      </w:r>
      <w:proofErr w:type="spellEnd"/>
      <w:r>
        <w:t>. An AP may set an IRM status field to 1 indicating Not Recognized if the AP cannot unequivocally identify the non-AP STA shared identity state.</w:t>
      </w:r>
    </w:p>
    <w:p w14:paraId="24797740" w14:textId="78D43D26" w:rsidR="00376B21" w:rsidRDefault="00376B21" w:rsidP="00376B21">
      <w:pPr>
        <w:jc w:val="both"/>
      </w:pPr>
    </w:p>
    <w:p w14:paraId="4874F20C" w14:textId="01C3DA8C" w:rsidR="008337E2" w:rsidRPr="00376B21" w:rsidRDefault="008337E2" w:rsidP="008337E2">
      <w:pPr>
        <w:pStyle w:val="ListParagraph"/>
        <w:numPr>
          <w:ilvl w:val="0"/>
          <w:numId w:val="7"/>
        </w:numPr>
        <w:rPr>
          <w:i/>
          <w:iCs/>
          <w:highlight w:val="yellow"/>
        </w:rPr>
      </w:pPr>
      <w:r>
        <w:rPr>
          <w:i/>
          <w:iCs/>
          <w:highlight w:val="yellow"/>
        </w:rPr>
        <w:t>Modify</w:t>
      </w:r>
      <w:r w:rsidRPr="00376B21">
        <w:rPr>
          <w:i/>
          <w:iCs/>
          <w:highlight w:val="yellow"/>
        </w:rPr>
        <w:t xml:space="preserve"> the following sentence</w:t>
      </w:r>
      <w:r w:rsidR="00D97F54">
        <w:rPr>
          <w:i/>
          <w:iCs/>
          <w:highlight w:val="yellow"/>
        </w:rPr>
        <w:t>s</w:t>
      </w:r>
      <w:r w:rsidRPr="00376B21">
        <w:rPr>
          <w:i/>
          <w:iCs/>
          <w:highlight w:val="yellow"/>
        </w:rPr>
        <w:t xml:space="preserve"> in </w:t>
      </w:r>
      <w:r w:rsidRPr="008337E2">
        <w:rPr>
          <w:i/>
          <w:iCs/>
          <w:highlight w:val="yellow"/>
        </w:rPr>
        <w:t xml:space="preserve">12.13.3.2 PASN frame construction and processing </w:t>
      </w:r>
      <w:r w:rsidRPr="00376B21">
        <w:rPr>
          <w:i/>
          <w:iCs/>
          <w:highlight w:val="yellow"/>
        </w:rPr>
        <w:t>as follows:</w:t>
      </w:r>
    </w:p>
    <w:p w14:paraId="5B235AD6" w14:textId="77777777" w:rsidR="008337E2" w:rsidRDefault="008337E2" w:rsidP="008337E2">
      <w:pPr>
        <w:jc w:val="both"/>
      </w:pPr>
    </w:p>
    <w:p w14:paraId="3E2B7EE8" w14:textId="2CAF80F6" w:rsidR="008337E2" w:rsidRDefault="008337E2" w:rsidP="008337E2">
      <w:pPr>
        <w:rPr>
          <w:i/>
          <w:iCs/>
          <w:highlight w:val="yellow"/>
        </w:rPr>
      </w:pPr>
      <w:r>
        <w:rPr>
          <w:i/>
          <w:iCs/>
          <w:highlight w:val="yellow"/>
        </w:rPr>
        <w:t>Original sentence</w:t>
      </w:r>
      <w:r w:rsidR="001A2111">
        <w:rPr>
          <w:i/>
          <w:iCs/>
          <w:highlight w:val="yellow"/>
        </w:rPr>
        <w:t>s</w:t>
      </w:r>
      <w:r>
        <w:rPr>
          <w:i/>
          <w:iCs/>
          <w:highlight w:val="yellow"/>
        </w:rPr>
        <w:t>:</w:t>
      </w:r>
    </w:p>
    <w:p w14:paraId="70CE875A" w14:textId="77777777" w:rsidR="008337E2" w:rsidRDefault="008337E2" w:rsidP="008337E2">
      <w:pPr>
        <w:jc w:val="both"/>
      </w:pPr>
    </w:p>
    <w:p w14:paraId="22CAF30D" w14:textId="77777777" w:rsidR="008337E2" w:rsidRDefault="008337E2" w:rsidP="008337E2">
      <w:pPr>
        <w:jc w:val="both"/>
      </w:pPr>
      <w:r>
        <w:t>Add the following text as shown in the list that begins: “— Derives the PTKSA; see 12.13.7.”</w:t>
      </w:r>
    </w:p>
    <w:p w14:paraId="5C631292" w14:textId="76982EDA" w:rsidR="008337E2" w:rsidRDefault="008337E2" w:rsidP="008337E2">
      <w:pPr>
        <w:jc w:val="both"/>
      </w:pPr>
      <w:r>
        <w:t>— If dot11RSNAOperatingChannelValidationActivated is true, including an OCI Element containing an OCI element as defined in 9.4.2.236 (OCI element), if dot11RSNAOperatingChannelValidation-Activated is true.</w:t>
      </w:r>
    </w:p>
    <w:p w14:paraId="2730A05E" w14:textId="7051D188" w:rsidR="008337E2" w:rsidRDefault="008337E2" w:rsidP="008337E2">
      <w:pPr>
        <w:jc w:val="both"/>
      </w:pPr>
      <w:r>
        <w:t xml:space="preserve">— If dot11DeviceIDActivated is true, including a PASN Encrypted Data element and a Device ID </w:t>
      </w:r>
      <w:proofErr w:type="spellStart"/>
      <w:r>
        <w:t>subelement</w:t>
      </w:r>
      <w:proofErr w:type="spellEnd"/>
      <w:r>
        <w:t xml:space="preserve"> as defined in 9.4.2.316 (Device ID element) in the PASN Encrypted Data element, if required per the procedure in 12.2.12.1 (Device ID mechanism). The PASN Encrypted Data element shall be encrypted as defined in 12.2.13 (Encryption of the Encrypted Data field in the PASN Encrypted Data element in PASN).</w:t>
      </w:r>
    </w:p>
    <w:p w14:paraId="18321591" w14:textId="60BDD789" w:rsidR="008337E2" w:rsidRDefault="008337E2" w:rsidP="008337E2">
      <w:pPr>
        <w:jc w:val="both"/>
      </w:pPr>
      <w:r>
        <w:t xml:space="preserve">— if dot11IRMActivated is true, including a PASN Encrypted Data element and an IRM </w:t>
      </w:r>
      <w:proofErr w:type="spellStart"/>
      <w:r>
        <w:t>subelement</w:t>
      </w:r>
      <w:proofErr w:type="spellEnd"/>
      <w:r>
        <w:t xml:space="preserve"> as defined in 9.4.2.317 (IRM element) in the PASN Encrypted Data element, if required per the procedure in 12.2.12.2 (Identifiable random MAC address (IRM) operation). The PASN Encrypted Data element shall be encrypted as defined in 12.2.13 (Encryption of the Encrypted Data field in the PASN Encrypted Data element in PASN).</w:t>
      </w:r>
    </w:p>
    <w:p w14:paraId="440EBC9C" w14:textId="54722986" w:rsidR="008337E2" w:rsidRDefault="008337E2" w:rsidP="008337E2">
      <w:pPr>
        <w:jc w:val="both"/>
      </w:pPr>
      <w:r>
        <w:t>— A MIC element (9.4.2.118) with MIC computed as specified in 12.13.8.1.</w:t>
      </w:r>
    </w:p>
    <w:p w14:paraId="6EC1448C" w14:textId="77777777" w:rsidR="008337E2" w:rsidRDefault="008337E2" w:rsidP="008337E2">
      <w:pPr>
        <w:jc w:val="both"/>
      </w:pPr>
    </w:p>
    <w:p w14:paraId="743139D8" w14:textId="304A500C" w:rsidR="008337E2" w:rsidRDefault="008337E2" w:rsidP="008337E2">
      <w:pPr>
        <w:jc w:val="both"/>
      </w:pPr>
      <w:r>
        <w:t>….</w:t>
      </w:r>
    </w:p>
    <w:p w14:paraId="4CCC9C33" w14:textId="77777777" w:rsidR="008337E2" w:rsidRDefault="008337E2" w:rsidP="008337E2">
      <w:pPr>
        <w:jc w:val="both"/>
      </w:pPr>
    </w:p>
    <w:p w14:paraId="6C2BF0BF" w14:textId="04669726" w:rsidR="008337E2" w:rsidRDefault="008337E2" w:rsidP="008337E2">
      <w:pPr>
        <w:jc w:val="both"/>
      </w:pPr>
      <w:r>
        <w:t>Add the following text as shown in the list that begins: “Otherwise the STA begins the construction the third PASN frame as follows:”</w:t>
      </w:r>
    </w:p>
    <w:p w14:paraId="12108DB2" w14:textId="67453257" w:rsidR="008337E2" w:rsidRDefault="008337E2" w:rsidP="008337E2">
      <w:pPr>
        <w:jc w:val="both"/>
      </w:pPr>
      <w:r>
        <w:t>— If dot11RSNAOperatingChannelValidationActivated is true, including an OCI Element containing an OCI element as defined in 9.4.2.236 (OCI element).</w:t>
      </w:r>
    </w:p>
    <w:p w14:paraId="66A077AE" w14:textId="4D332778" w:rsidR="008337E2" w:rsidRDefault="008337E2" w:rsidP="008337E2">
      <w:pPr>
        <w:jc w:val="both"/>
      </w:pPr>
      <w:r>
        <w:t>—If dot11IRMActivated is true, including a PASN Encrypted Data element and an IRM element as defined in 9.4.2.317 (IRM element) in the PASN Encrypted Data element, if required per the procedure in 12.2.12.2</w:t>
      </w:r>
    </w:p>
    <w:p w14:paraId="48EBBEDF" w14:textId="700C44EF" w:rsidR="008337E2" w:rsidRDefault="008337E2" w:rsidP="008337E2">
      <w:pPr>
        <w:jc w:val="both"/>
      </w:pPr>
      <w:r>
        <w:t>(Identifiable random MAC address (IRM) operation). The PASN Encrypted Data element shall be encrypted as defined in 12.2.13 (Encryption of the Encrypted Data field in the PASN Encrypted Data</w:t>
      </w:r>
    </w:p>
    <w:p w14:paraId="1D181F6E" w14:textId="17F94BD4" w:rsidR="008337E2" w:rsidRDefault="008337E2" w:rsidP="008337E2">
      <w:pPr>
        <w:jc w:val="both"/>
      </w:pPr>
      <w:r>
        <w:t>element in PASN).</w:t>
      </w:r>
    </w:p>
    <w:p w14:paraId="44BB7618" w14:textId="77777777" w:rsidR="008337E2" w:rsidRDefault="008337E2" w:rsidP="008337E2">
      <w:pPr>
        <w:jc w:val="both"/>
      </w:pPr>
    </w:p>
    <w:p w14:paraId="027908F1" w14:textId="63F33375" w:rsidR="008337E2" w:rsidRDefault="008337E2" w:rsidP="008337E2">
      <w:pPr>
        <w:rPr>
          <w:i/>
          <w:iCs/>
          <w:highlight w:val="yellow"/>
        </w:rPr>
      </w:pPr>
      <w:r>
        <w:rPr>
          <w:i/>
          <w:iCs/>
          <w:highlight w:val="yellow"/>
        </w:rPr>
        <w:t>Revised sentence</w:t>
      </w:r>
      <w:r w:rsidR="001A2111">
        <w:rPr>
          <w:i/>
          <w:iCs/>
          <w:highlight w:val="yellow"/>
        </w:rPr>
        <w:t>s</w:t>
      </w:r>
      <w:r>
        <w:rPr>
          <w:i/>
          <w:iCs/>
          <w:highlight w:val="yellow"/>
        </w:rPr>
        <w:t>:</w:t>
      </w:r>
    </w:p>
    <w:p w14:paraId="7858C4B6" w14:textId="77777777" w:rsidR="008337E2" w:rsidRDefault="008337E2" w:rsidP="008337E2">
      <w:pPr>
        <w:jc w:val="both"/>
      </w:pPr>
    </w:p>
    <w:p w14:paraId="4A7AE658" w14:textId="77777777" w:rsidR="008337E2" w:rsidRDefault="008337E2" w:rsidP="008337E2">
      <w:pPr>
        <w:jc w:val="both"/>
      </w:pPr>
      <w:r>
        <w:t>Add the following text as shown in the list that begins: “— Derives the PTKSA; see 12.13.7.”</w:t>
      </w:r>
    </w:p>
    <w:p w14:paraId="67E39C87" w14:textId="77777777" w:rsidR="008337E2" w:rsidRDefault="008337E2" w:rsidP="008337E2">
      <w:pPr>
        <w:jc w:val="both"/>
      </w:pPr>
      <w:r>
        <w:t>— If dot11RSNAOperatingChannelValidationActivated is true, including an OCI Element containing an OCI element as defined in 9.4.2.236 (OCI element), if dot11RSNAOperatingChannelValidation-Activated is true.</w:t>
      </w:r>
    </w:p>
    <w:p w14:paraId="21F8C9BA" w14:textId="058B5065" w:rsidR="008337E2" w:rsidRDefault="008337E2" w:rsidP="008337E2">
      <w:pPr>
        <w:jc w:val="both"/>
      </w:pPr>
      <w:r>
        <w:t xml:space="preserve">— If dot11DeviceIDActivated is true, including a PASN Encrypted Data element and a Device ID </w:t>
      </w:r>
      <w:proofErr w:type="spellStart"/>
      <w:r>
        <w:t>subelement</w:t>
      </w:r>
      <w:proofErr w:type="spellEnd"/>
      <w:r>
        <w:t xml:space="preserve"> as defined in 9.4.2.316 (Device ID element) in the PASN Encrypted Data element, if required per the procedure in 12.2.12.1 (Device ID mechanism). The PASN Encrypted Data element shall be encrypted as defined in </w:t>
      </w:r>
      <w:r w:rsidRPr="00D97F54">
        <w:rPr>
          <w:color w:val="FF0000"/>
        </w:rPr>
        <w:t>12.</w:t>
      </w:r>
      <w:r w:rsidR="00D97F54" w:rsidRPr="00D97F54">
        <w:rPr>
          <w:color w:val="FF0000"/>
        </w:rPr>
        <w:t>13</w:t>
      </w:r>
      <w:r w:rsidRPr="00D97F54">
        <w:rPr>
          <w:color w:val="FF0000"/>
        </w:rPr>
        <w:t>.1</w:t>
      </w:r>
      <w:r w:rsidR="00D97F54" w:rsidRPr="00D97F54">
        <w:rPr>
          <w:color w:val="FF0000"/>
        </w:rPr>
        <w:t>0</w:t>
      </w:r>
      <w:r w:rsidRPr="00D97F54">
        <w:rPr>
          <w:color w:val="FF0000"/>
        </w:rPr>
        <w:t xml:space="preserve"> </w:t>
      </w:r>
      <w:r>
        <w:t>(Encryption of the Encrypted Data field in the PASN Encrypted Data element in PASN).</w:t>
      </w:r>
    </w:p>
    <w:p w14:paraId="605FA083" w14:textId="4778CA21" w:rsidR="008337E2" w:rsidRDefault="008337E2" w:rsidP="008337E2">
      <w:pPr>
        <w:jc w:val="both"/>
      </w:pPr>
      <w:r>
        <w:t xml:space="preserve">— if dot11IRMActivated is true, including a PASN Encrypted Data element and an IRM </w:t>
      </w:r>
      <w:proofErr w:type="spellStart"/>
      <w:r>
        <w:t>subelement</w:t>
      </w:r>
      <w:proofErr w:type="spellEnd"/>
      <w:r>
        <w:t xml:space="preserve"> as defined in 9.4.2.317 (IRM element) in the PASN Encrypted Data element, if required per the procedure in </w:t>
      </w:r>
      <w:r>
        <w:lastRenderedPageBreak/>
        <w:t xml:space="preserve">12.2.12.2 (Identifiable random MAC address (IRM) operation). The PASN Encrypted Data element shall be encrypted as defined in </w:t>
      </w:r>
      <w:r w:rsidRPr="00D97F54">
        <w:rPr>
          <w:color w:val="FF0000"/>
        </w:rPr>
        <w:t>12.</w:t>
      </w:r>
      <w:r w:rsidR="00D97F54" w:rsidRPr="00D97F54">
        <w:rPr>
          <w:color w:val="FF0000"/>
        </w:rPr>
        <w:t>13</w:t>
      </w:r>
      <w:r w:rsidRPr="00D97F54">
        <w:rPr>
          <w:color w:val="FF0000"/>
        </w:rPr>
        <w:t>.1</w:t>
      </w:r>
      <w:r w:rsidR="00D97F54" w:rsidRPr="00D97F54">
        <w:rPr>
          <w:color w:val="FF0000"/>
        </w:rPr>
        <w:t>0</w:t>
      </w:r>
      <w:r w:rsidRPr="00D97F54">
        <w:rPr>
          <w:color w:val="FF0000"/>
        </w:rPr>
        <w:t xml:space="preserve"> </w:t>
      </w:r>
      <w:r>
        <w:t>(Encryption of the Encrypted Data field in the PASN Encrypted Data element in PASN).</w:t>
      </w:r>
    </w:p>
    <w:p w14:paraId="4F9DA76B" w14:textId="77777777" w:rsidR="008337E2" w:rsidRDefault="008337E2" w:rsidP="008337E2">
      <w:pPr>
        <w:jc w:val="both"/>
      </w:pPr>
      <w:r>
        <w:t>— A MIC element (9.4.2.118) with MIC computed as specified in 12.13.8.1.</w:t>
      </w:r>
    </w:p>
    <w:p w14:paraId="27671ABA" w14:textId="77777777" w:rsidR="008337E2" w:rsidRDefault="008337E2" w:rsidP="008337E2">
      <w:pPr>
        <w:jc w:val="both"/>
      </w:pPr>
    </w:p>
    <w:p w14:paraId="7815F1BA" w14:textId="115DDCC4" w:rsidR="008337E2" w:rsidRDefault="008337E2" w:rsidP="008337E2">
      <w:pPr>
        <w:jc w:val="both"/>
      </w:pPr>
      <w:r>
        <w:t>…</w:t>
      </w:r>
    </w:p>
    <w:p w14:paraId="55AC3505" w14:textId="77777777" w:rsidR="008337E2" w:rsidRDefault="008337E2" w:rsidP="008337E2">
      <w:pPr>
        <w:jc w:val="both"/>
      </w:pPr>
    </w:p>
    <w:p w14:paraId="007F7F0C" w14:textId="7CE76F77" w:rsidR="008337E2" w:rsidRDefault="008337E2" w:rsidP="008337E2">
      <w:pPr>
        <w:jc w:val="both"/>
      </w:pPr>
      <w:r>
        <w:t>Add the following text as shown in the list that begins: “Otherwise the STA begins the construction the third PASN frame as follows:”</w:t>
      </w:r>
    </w:p>
    <w:p w14:paraId="36399C64" w14:textId="77777777" w:rsidR="008337E2" w:rsidRDefault="008337E2" w:rsidP="008337E2">
      <w:pPr>
        <w:jc w:val="both"/>
      </w:pPr>
      <w:r>
        <w:t>— If dot11RSNAOperatingChannelValidationActivated is true, including an OCI Element containing an OCI element as defined in 9.4.2.236 (OCI element).</w:t>
      </w:r>
    </w:p>
    <w:p w14:paraId="164FDDC4" w14:textId="148D3D66" w:rsidR="008337E2" w:rsidRDefault="008337E2" w:rsidP="008337E2">
      <w:pPr>
        <w:jc w:val="both"/>
      </w:pPr>
      <w:r>
        <w:t xml:space="preserve">—If dot11IRMActivated is true, including a PASN Encrypted Data element and an IRM </w:t>
      </w:r>
      <w:proofErr w:type="spellStart"/>
      <w:r w:rsidRPr="008337E2">
        <w:rPr>
          <w:color w:val="FF0000"/>
        </w:rPr>
        <w:t>sub</w:t>
      </w:r>
      <w:r>
        <w:t>element</w:t>
      </w:r>
      <w:proofErr w:type="spellEnd"/>
      <w:r>
        <w:t xml:space="preserve"> as defined in 9.4.2.317 (IRM element) in the PASN Encrypted Data element, if required per the procedure in 12.2.12.2</w:t>
      </w:r>
      <w:r w:rsidR="00D97F54">
        <w:t xml:space="preserve"> </w:t>
      </w:r>
      <w:r>
        <w:t xml:space="preserve">(Identifiable random MAC address (IRM) operation). The PASN Encrypted Data element shall be encrypted as defined in </w:t>
      </w:r>
      <w:r w:rsidRPr="008337E2">
        <w:rPr>
          <w:color w:val="FF0000"/>
        </w:rPr>
        <w:t xml:space="preserve">12.13.10 </w:t>
      </w:r>
      <w:r>
        <w:t>(Encryption of the Encrypted Data field in the PASN Encrypted Data</w:t>
      </w:r>
    </w:p>
    <w:p w14:paraId="10FB748F" w14:textId="77777777" w:rsidR="008337E2" w:rsidRPr="00572680" w:rsidRDefault="008337E2" w:rsidP="008337E2">
      <w:pPr>
        <w:jc w:val="both"/>
      </w:pPr>
      <w:r>
        <w:t>element in PASN).</w:t>
      </w:r>
    </w:p>
    <w:p w14:paraId="45950F4E" w14:textId="77777777" w:rsidR="008337E2" w:rsidRPr="00572680" w:rsidRDefault="008337E2" w:rsidP="008337E2">
      <w:pPr>
        <w:jc w:val="both"/>
      </w:pPr>
    </w:p>
    <w:sectPr w:rsidR="008337E2" w:rsidRPr="00572680" w:rsidSect="001054E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83FC" w14:textId="77777777" w:rsidR="001054E9" w:rsidRDefault="001054E9">
      <w:r>
        <w:separator/>
      </w:r>
    </w:p>
  </w:endnote>
  <w:endnote w:type="continuationSeparator" w:id="0">
    <w:p w14:paraId="324E7AF9" w14:textId="77777777" w:rsidR="001054E9" w:rsidRDefault="0010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84D9" w14:textId="77777777" w:rsidR="001054E9" w:rsidRDefault="001054E9">
      <w:r>
        <w:separator/>
      </w:r>
    </w:p>
  </w:footnote>
  <w:footnote w:type="continuationSeparator" w:id="0">
    <w:p w14:paraId="69E003C7" w14:textId="77777777" w:rsidR="001054E9" w:rsidRDefault="0010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0907241C"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D53724">
      <w:rPr>
        <w:color w:val="000000"/>
        <w:sz w:val="27"/>
        <w:szCs w:val="27"/>
      </w:rPr>
      <w:t>0918</w:t>
    </w:r>
    <w:r w:rsidR="009F10F8">
      <w:rPr>
        <w:color w:val="000000"/>
        <w:sz w:val="27"/>
        <w:szCs w:val="27"/>
      </w:rPr>
      <w:t>r</w:t>
    </w:r>
    <w:r w:rsidR="005C305D">
      <w:rPr>
        <w:color w:val="000000"/>
        <w:sz w:val="27"/>
        <w:szCs w:val="27"/>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07727"/>
    <w:multiLevelType w:val="hybridMultilevel"/>
    <w:tmpl w:val="0A744D6A"/>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94151BF"/>
    <w:multiLevelType w:val="hybridMultilevel"/>
    <w:tmpl w:val="30B0214C"/>
    <w:lvl w:ilvl="0" w:tplc="73445C58">
      <w:start w:val="12"/>
      <w:numFmt w:val="bullet"/>
      <w:lvlText w:val="-"/>
      <w:lvlJc w:val="left"/>
      <w:pPr>
        <w:ind w:left="720" w:hanging="360"/>
      </w:pPr>
      <w:rPr>
        <w:rFonts w:ascii="TimesNewRoman" w:eastAsiaTheme="minorEastAsia" w:hAnsi="TimesNewRoman" w:cs="TimesNewRoman" w:hint="default"/>
        <w:i w:val="0"/>
        <w:color w:val="00000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4"/>
  </w:num>
  <w:num w:numId="3" w16cid:durableId="2139372293">
    <w:abstractNumId w:val="2"/>
  </w:num>
  <w:num w:numId="4" w16cid:durableId="1674457831">
    <w:abstractNumId w:val="1"/>
  </w:num>
  <w:num w:numId="5" w16cid:durableId="1898398324">
    <w:abstractNumId w:val="5"/>
  </w:num>
  <w:num w:numId="6" w16cid:durableId="646202680">
    <w:abstractNumId w:val="6"/>
  </w:num>
  <w:num w:numId="7" w16cid:durableId="178769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C34F8"/>
    <w:rsid w:val="000C3EBE"/>
    <w:rsid w:val="000D30FF"/>
    <w:rsid w:val="000D4AF6"/>
    <w:rsid w:val="000E05ED"/>
    <w:rsid w:val="000E3B3B"/>
    <w:rsid w:val="000F12E6"/>
    <w:rsid w:val="000F66D0"/>
    <w:rsid w:val="001014CB"/>
    <w:rsid w:val="001054E9"/>
    <w:rsid w:val="00115076"/>
    <w:rsid w:val="001235CE"/>
    <w:rsid w:val="00133664"/>
    <w:rsid w:val="00147A04"/>
    <w:rsid w:val="00153FAA"/>
    <w:rsid w:val="001676F0"/>
    <w:rsid w:val="00171B4E"/>
    <w:rsid w:val="00171F14"/>
    <w:rsid w:val="001904EF"/>
    <w:rsid w:val="001A0DF6"/>
    <w:rsid w:val="001A2111"/>
    <w:rsid w:val="001B158D"/>
    <w:rsid w:val="001C385A"/>
    <w:rsid w:val="001C7683"/>
    <w:rsid w:val="001D0080"/>
    <w:rsid w:val="001D723B"/>
    <w:rsid w:val="001D7817"/>
    <w:rsid w:val="001E0C85"/>
    <w:rsid w:val="001F01C1"/>
    <w:rsid w:val="001F02EC"/>
    <w:rsid w:val="001F19C2"/>
    <w:rsid w:val="001F6869"/>
    <w:rsid w:val="00216EB3"/>
    <w:rsid w:val="00216FF0"/>
    <w:rsid w:val="00241044"/>
    <w:rsid w:val="00257D2C"/>
    <w:rsid w:val="00263667"/>
    <w:rsid w:val="00280BB2"/>
    <w:rsid w:val="00280F56"/>
    <w:rsid w:val="00285B17"/>
    <w:rsid w:val="0029020B"/>
    <w:rsid w:val="002C1638"/>
    <w:rsid w:val="002C7257"/>
    <w:rsid w:val="002D2A6D"/>
    <w:rsid w:val="002D410B"/>
    <w:rsid w:val="002D44BE"/>
    <w:rsid w:val="002E6F95"/>
    <w:rsid w:val="002F0294"/>
    <w:rsid w:val="00305585"/>
    <w:rsid w:val="00317843"/>
    <w:rsid w:val="00342989"/>
    <w:rsid w:val="00351488"/>
    <w:rsid w:val="00353FF8"/>
    <w:rsid w:val="0037298F"/>
    <w:rsid w:val="003760BD"/>
    <w:rsid w:val="00376B21"/>
    <w:rsid w:val="00395225"/>
    <w:rsid w:val="003A682C"/>
    <w:rsid w:val="003D6F1F"/>
    <w:rsid w:val="003E0EAA"/>
    <w:rsid w:val="003E239D"/>
    <w:rsid w:val="003E334C"/>
    <w:rsid w:val="003F7900"/>
    <w:rsid w:val="00402B57"/>
    <w:rsid w:val="00404035"/>
    <w:rsid w:val="00406142"/>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40FD6"/>
    <w:rsid w:val="005472D8"/>
    <w:rsid w:val="00562C8A"/>
    <w:rsid w:val="00564274"/>
    <w:rsid w:val="00570847"/>
    <w:rsid w:val="00572680"/>
    <w:rsid w:val="00576B22"/>
    <w:rsid w:val="00593127"/>
    <w:rsid w:val="00597D11"/>
    <w:rsid w:val="005B64EF"/>
    <w:rsid w:val="005C305D"/>
    <w:rsid w:val="005C310B"/>
    <w:rsid w:val="005C513D"/>
    <w:rsid w:val="005D51F0"/>
    <w:rsid w:val="005E5AE3"/>
    <w:rsid w:val="00611FF2"/>
    <w:rsid w:val="0062423E"/>
    <w:rsid w:val="0062440B"/>
    <w:rsid w:val="00642416"/>
    <w:rsid w:val="00645614"/>
    <w:rsid w:val="00647236"/>
    <w:rsid w:val="006668C2"/>
    <w:rsid w:val="00680281"/>
    <w:rsid w:val="006C0727"/>
    <w:rsid w:val="006E145F"/>
    <w:rsid w:val="00705B4B"/>
    <w:rsid w:val="00714BDE"/>
    <w:rsid w:val="00745DFA"/>
    <w:rsid w:val="0074797A"/>
    <w:rsid w:val="007554E1"/>
    <w:rsid w:val="00770572"/>
    <w:rsid w:val="00773924"/>
    <w:rsid w:val="0079599B"/>
    <w:rsid w:val="007A20CB"/>
    <w:rsid w:val="007A7FDF"/>
    <w:rsid w:val="007B7C26"/>
    <w:rsid w:val="007C4309"/>
    <w:rsid w:val="007D513B"/>
    <w:rsid w:val="00807824"/>
    <w:rsid w:val="00820226"/>
    <w:rsid w:val="008337E2"/>
    <w:rsid w:val="00841C78"/>
    <w:rsid w:val="00857472"/>
    <w:rsid w:val="00857CC2"/>
    <w:rsid w:val="00864FE8"/>
    <w:rsid w:val="00870CFA"/>
    <w:rsid w:val="0088144D"/>
    <w:rsid w:val="00886238"/>
    <w:rsid w:val="0089764C"/>
    <w:rsid w:val="008A350F"/>
    <w:rsid w:val="008A6265"/>
    <w:rsid w:val="008A6528"/>
    <w:rsid w:val="008D4664"/>
    <w:rsid w:val="008E7B62"/>
    <w:rsid w:val="00902E21"/>
    <w:rsid w:val="00906814"/>
    <w:rsid w:val="00923A3C"/>
    <w:rsid w:val="00943A81"/>
    <w:rsid w:val="00945C7C"/>
    <w:rsid w:val="00960BF1"/>
    <w:rsid w:val="00975448"/>
    <w:rsid w:val="00982F08"/>
    <w:rsid w:val="009859E9"/>
    <w:rsid w:val="009A174E"/>
    <w:rsid w:val="009B6B38"/>
    <w:rsid w:val="009C5E1E"/>
    <w:rsid w:val="009D542E"/>
    <w:rsid w:val="009D7322"/>
    <w:rsid w:val="009F10F8"/>
    <w:rsid w:val="009F2FBC"/>
    <w:rsid w:val="00A11639"/>
    <w:rsid w:val="00A14F74"/>
    <w:rsid w:val="00A35A05"/>
    <w:rsid w:val="00A4008F"/>
    <w:rsid w:val="00A438F6"/>
    <w:rsid w:val="00A676D5"/>
    <w:rsid w:val="00A73526"/>
    <w:rsid w:val="00A83090"/>
    <w:rsid w:val="00A87FBB"/>
    <w:rsid w:val="00AA427C"/>
    <w:rsid w:val="00AB32DD"/>
    <w:rsid w:val="00AB3B56"/>
    <w:rsid w:val="00AF4BC0"/>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51BB"/>
    <w:rsid w:val="00C967A5"/>
    <w:rsid w:val="00CA09B2"/>
    <w:rsid w:val="00CA33D9"/>
    <w:rsid w:val="00CD0F95"/>
    <w:rsid w:val="00CE079D"/>
    <w:rsid w:val="00CE47F4"/>
    <w:rsid w:val="00CF0468"/>
    <w:rsid w:val="00CF6595"/>
    <w:rsid w:val="00D11FF1"/>
    <w:rsid w:val="00D15D99"/>
    <w:rsid w:val="00D20B40"/>
    <w:rsid w:val="00D30BAB"/>
    <w:rsid w:val="00D43EB9"/>
    <w:rsid w:val="00D453AF"/>
    <w:rsid w:val="00D53724"/>
    <w:rsid w:val="00D67360"/>
    <w:rsid w:val="00D7229C"/>
    <w:rsid w:val="00D83675"/>
    <w:rsid w:val="00D9425C"/>
    <w:rsid w:val="00D964E3"/>
    <w:rsid w:val="00D97F54"/>
    <w:rsid w:val="00DA7882"/>
    <w:rsid w:val="00DC33E1"/>
    <w:rsid w:val="00DC5A7B"/>
    <w:rsid w:val="00DD67A4"/>
    <w:rsid w:val="00DE6AC6"/>
    <w:rsid w:val="00E069FB"/>
    <w:rsid w:val="00E15A94"/>
    <w:rsid w:val="00E25F12"/>
    <w:rsid w:val="00E4778D"/>
    <w:rsid w:val="00E72764"/>
    <w:rsid w:val="00E755DE"/>
    <w:rsid w:val="00E80B99"/>
    <w:rsid w:val="00E86A48"/>
    <w:rsid w:val="00E96983"/>
    <w:rsid w:val="00EB04AC"/>
    <w:rsid w:val="00EB1C80"/>
    <w:rsid w:val="00ED738C"/>
    <w:rsid w:val="00EE27A1"/>
    <w:rsid w:val="00F1398E"/>
    <w:rsid w:val="00F20B52"/>
    <w:rsid w:val="00F248BD"/>
    <w:rsid w:val="00F3409C"/>
    <w:rsid w:val="00F34990"/>
    <w:rsid w:val="00F97A22"/>
    <w:rsid w:val="00FA3B57"/>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17</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802.11-24/0918r0</vt:lpstr>
    </vt:vector>
  </TitlesOfParts>
  <Company>Some Company</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802.11-24/0918r1</dc:title>
  <dc:subject>DRAFT Liaison</dc:subject>
  <dc:creator>okan.mutgan@nokia-sbell.com</dc:creator>
  <cp:keywords>May 2024</cp:keywords>
  <dc:description>Okan Mutgan, Nokia</dc:description>
  <cp:lastModifiedBy>Okan Mutgan (Nokia)</cp:lastModifiedBy>
  <cp:revision>5</cp:revision>
  <cp:lastPrinted>1900-01-01T10:00:00Z</cp:lastPrinted>
  <dcterms:created xsi:type="dcterms:W3CDTF">2024-05-14T12:45:00Z</dcterms:created>
  <dcterms:modified xsi:type="dcterms:W3CDTF">2024-05-14T12:55:00Z</dcterms:modified>
</cp:coreProperties>
</file>