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02590CD2" w:rsidR="00CA09B2" w:rsidRDefault="009C5E1E">
            <w:pPr>
              <w:pStyle w:val="T2"/>
            </w:pPr>
            <w:r>
              <w:t xml:space="preserve">LB282 </w:t>
            </w:r>
            <w:r w:rsidR="008D4664" w:rsidRPr="008D4664">
              <w:t>CR for CID225 and CID255</w:t>
            </w:r>
          </w:p>
        </w:tc>
      </w:tr>
      <w:tr w:rsidR="00CA09B2" w14:paraId="72CCA60C" w14:textId="77777777">
        <w:trPr>
          <w:trHeight w:val="359"/>
          <w:jc w:val="center"/>
        </w:trPr>
        <w:tc>
          <w:tcPr>
            <w:tcW w:w="9576" w:type="dxa"/>
            <w:gridSpan w:val="5"/>
            <w:vAlign w:val="center"/>
          </w:tcPr>
          <w:p w14:paraId="08990E77" w14:textId="0E06309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15</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662CA05F" w14:textId="323D3932" w:rsidR="003E334C" w:rsidRDefault="003E334C" w:rsidP="008D4664">
                            <w:pPr>
                              <w:jc w:val="both"/>
                              <w:rPr>
                                <w:lang w:val="en-US" w:eastAsia="zh-CN"/>
                              </w:rPr>
                            </w:pPr>
                            <w:r>
                              <w:rPr>
                                <w:rFonts w:hint="eastAsia"/>
                                <w:lang w:val="en-US" w:eastAsia="zh-CN"/>
                              </w:rPr>
                              <w:t>R</w:t>
                            </w:r>
                            <w:r>
                              <w:rPr>
                                <w:lang w:val="en-US" w:eastAsia="zh-CN"/>
                              </w:rPr>
                              <w:t>1. Modification on text and figures for PASN case based on 11/24-0044r8.</w:t>
                            </w:r>
                          </w:p>
                          <w:p w14:paraId="72C433BE" w14:textId="47CE5139" w:rsidR="001676F0" w:rsidRPr="003E334C" w:rsidRDefault="001676F0" w:rsidP="008D4664">
                            <w:pPr>
                              <w:jc w:val="both"/>
                              <w:rPr>
                                <w:lang w:val="en-US" w:eastAsia="zh-CN"/>
                              </w:rPr>
                            </w:pPr>
                            <w:r>
                              <w:rPr>
                                <w:lang w:val="en-US" w:eastAsia="zh-CN"/>
                              </w:rPr>
                              <w:t>R2. Resolution update (rejected).</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662CA05F" w14:textId="323D3932" w:rsidR="003E334C" w:rsidRDefault="003E334C" w:rsidP="008D4664">
                      <w:pPr>
                        <w:jc w:val="both"/>
                        <w:rPr>
                          <w:lang w:val="en-US" w:eastAsia="zh-CN"/>
                        </w:rPr>
                      </w:pPr>
                      <w:r>
                        <w:rPr>
                          <w:rFonts w:hint="eastAsia"/>
                          <w:lang w:val="en-US" w:eastAsia="zh-CN"/>
                        </w:rPr>
                        <w:t>R</w:t>
                      </w:r>
                      <w:r>
                        <w:rPr>
                          <w:lang w:val="en-US" w:eastAsia="zh-CN"/>
                        </w:rPr>
                        <w:t>1. Modification on text and figures for PASN case based on 11/24-0044r8.</w:t>
                      </w:r>
                    </w:p>
                    <w:p w14:paraId="72C433BE" w14:textId="47CE5139" w:rsidR="001676F0" w:rsidRPr="003E334C" w:rsidRDefault="001676F0" w:rsidP="008D4664">
                      <w:pPr>
                        <w:jc w:val="both"/>
                        <w:rPr>
                          <w:lang w:val="en-US" w:eastAsia="zh-CN"/>
                        </w:rPr>
                      </w:pPr>
                      <w:r>
                        <w:rPr>
                          <w:lang w:val="en-US" w:eastAsia="zh-CN"/>
                        </w:rPr>
                        <w:t>R2. Resolution update (rejected).</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728EAD4B" w:rsidR="000D30FF" w:rsidRDefault="00153FAA">
            <w:r>
              <w:t>225</w:t>
            </w:r>
          </w:p>
        </w:tc>
        <w:tc>
          <w:tcPr>
            <w:tcW w:w="651" w:type="dxa"/>
          </w:tcPr>
          <w:p w14:paraId="07B97671" w14:textId="2EC7D4B2" w:rsidR="000D30FF" w:rsidRDefault="00A11639">
            <w:r>
              <w:rPr>
                <w:rFonts w:hint="eastAsia"/>
              </w:rPr>
              <w:t>3</w:t>
            </w:r>
            <w:r>
              <w:t>0</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2595504F" w14:textId="78F84945" w:rsidR="000D30FF" w:rsidRDefault="00153FAA">
            <w:r w:rsidRPr="00153FAA">
              <w:t xml:space="preserve">Draw example figures of the </w:t>
            </w:r>
            <w:proofErr w:type="spellStart"/>
            <w:r w:rsidRPr="00153FAA">
              <w:t>signaling</w:t>
            </w:r>
            <w:proofErr w:type="spellEnd"/>
            <w:r w:rsidRPr="00153FAA">
              <w:t xml:space="preserve"> for IRM and device ID, preferably each mechanism with identifier recognized or not recognized. (Previous letter ballot consists of several comments that are not completely clear about the </w:t>
            </w:r>
            <w:proofErr w:type="spellStart"/>
            <w:r w:rsidRPr="00153FAA">
              <w:t>signaling</w:t>
            </w:r>
            <w:proofErr w:type="spellEnd"/>
            <w:r w:rsidRPr="00153FAA">
              <w:t xml:space="preserve"> procedures)</w:t>
            </w:r>
          </w:p>
        </w:tc>
        <w:tc>
          <w:tcPr>
            <w:tcW w:w="2428" w:type="dxa"/>
          </w:tcPr>
          <w:p w14:paraId="6C36A410" w14:textId="4FC8001C" w:rsidR="000D30FF" w:rsidRDefault="00153FAA">
            <w:r w:rsidRPr="00153FAA">
              <w:t>As in comment.</w:t>
            </w:r>
          </w:p>
        </w:tc>
        <w:tc>
          <w:tcPr>
            <w:tcW w:w="1684" w:type="dxa"/>
          </w:tcPr>
          <w:p w14:paraId="7DE6679E" w14:textId="77777777" w:rsidR="000D30FF" w:rsidRDefault="005060E1">
            <w:r w:rsidRPr="00402B57">
              <w:rPr>
                <w:highlight w:val="green"/>
              </w:rPr>
              <w:t>R</w:t>
            </w:r>
            <w:r w:rsidR="00402B57" w:rsidRPr="00402B57">
              <w:rPr>
                <w:highlight w:val="green"/>
              </w:rPr>
              <w:t>EJECTED.</w:t>
            </w:r>
          </w:p>
          <w:p w14:paraId="37B76ADE" w14:textId="77777777" w:rsidR="00402B57" w:rsidRDefault="00402B57"/>
          <w:p w14:paraId="0740F0F4" w14:textId="0A95B903" w:rsidR="00402B57" w:rsidRDefault="00402B57">
            <w:r w:rsidRPr="00402B57">
              <w:t>The TG could not reach consensus on a proposed change to accomplish the commenter's request.  A straw poll was held, results were 4/6/9.</w:t>
            </w:r>
          </w:p>
        </w:tc>
      </w:tr>
      <w:tr w:rsidR="000D30FF" w14:paraId="0D82E9D8" w14:textId="77777777" w:rsidTr="00153FAA">
        <w:tc>
          <w:tcPr>
            <w:tcW w:w="617" w:type="dxa"/>
          </w:tcPr>
          <w:p w14:paraId="12A6CFA7" w14:textId="5D0E3BB7" w:rsidR="000D30FF" w:rsidRDefault="00153FAA">
            <w:r>
              <w:t>255</w:t>
            </w:r>
          </w:p>
        </w:tc>
        <w:tc>
          <w:tcPr>
            <w:tcW w:w="651" w:type="dxa"/>
          </w:tcPr>
          <w:p w14:paraId="61DA8AA5" w14:textId="7EC2B934" w:rsidR="000D30FF" w:rsidRDefault="00A11639">
            <w:r>
              <w:rPr>
                <w:rFonts w:hint="eastAsia"/>
              </w:rPr>
              <w:t>3</w:t>
            </w:r>
            <w:r w:rsidR="008A350F">
              <w:t>2</w:t>
            </w:r>
          </w:p>
        </w:tc>
        <w:tc>
          <w:tcPr>
            <w:tcW w:w="620" w:type="dxa"/>
          </w:tcPr>
          <w:p w14:paraId="41B1C208" w14:textId="57F5AB99" w:rsidR="000D30FF" w:rsidRDefault="008A350F">
            <w:r>
              <w:rPr>
                <w:rFonts w:hint="eastAsia"/>
              </w:rPr>
              <w:t>2</w:t>
            </w:r>
            <w:r>
              <w:t>3</w:t>
            </w:r>
          </w:p>
        </w:tc>
        <w:tc>
          <w:tcPr>
            <w:tcW w:w="3350" w:type="dxa"/>
          </w:tcPr>
          <w:p w14:paraId="2479008D" w14:textId="5DB6EF16" w:rsidR="000D30FF" w:rsidRDefault="008A350F" w:rsidP="00A11639">
            <w:r w:rsidRPr="008A350F">
              <w:t>In addition to no "Device ID" (the protocol element), there is no "device ID" (the concept), yet, for the initial connection in Figure 12-0a.</w:t>
            </w:r>
          </w:p>
        </w:tc>
        <w:tc>
          <w:tcPr>
            <w:tcW w:w="2428" w:type="dxa"/>
          </w:tcPr>
          <w:p w14:paraId="5116F49E" w14:textId="5ECC20B8" w:rsidR="000D30FF" w:rsidRDefault="008A350F" w:rsidP="00A11639">
            <w:r w:rsidRPr="008A350F">
              <w:t>In the label on the left of "AP-1" line, change "No Device ID" to "No device ID" (lower-case 'd').</w:t>
            </w:r>
          </w:p>
        </w:tc>
        <w:tc>
          <w:tcPr>
            <w:tcW w:w="1684" w:type="dxa"/>
          </w:tcPr>
          <w:p w14:paraId="4434B564" w14:textId="77777777" w:rsidR="000D30FF" w:rsidRDefault="00864FE8">
            <w:r w:rsidRPr="00BD08E4">
              <w:rPr>
                <w:highlight w:val="green"/>
              </w:rPr>
              <w:t>RE</w:t>
            </w:r>
            <w:r w:rsidR="00402B57">
              <w:rPr>
                <w:highlight w:val="green"/>
              </w:rPr>
              <w:t>JECTED</w:t>
            </w:r>
            <w:r w:rsidR="00B779BF" w:rsidRPr="00BD08E4">
              <w:rPr>
                <w:highlight w:val="green"/>
              </w:rPr>
              <w:t>.</w:t>
            </w:r>
          </w:p>
          <w:p w14:paraId="36C2144C" w14:textId="77777777" w:rsidR="00402B57" w:rsidRDefault="00402B57"/>
          <w:p w14:paraId="78B3319A" w14:textId="6ABFA114" w:rsidR="00402B57" w:rsidRDefault="00402B57">
            <w:r w:rsidRPr="00402B57">
              <w:t>The TG could not reach consensus on a proposed change to accomplish the commenter's request.  A straw poll was held, results were 4/6/9.</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5B61D4D6" w:rsidR="008A350F" w:rsidRPr="008A350F" w:rsidRDefault="008A350F">
      <w:r w:rsidRPr="008A350F">
        <w:rPr>
          <w:noProof/>
        </w:rPr>
        <w:lastRenderedPageBreak/>
        <w:drawing>
          <wp:inline distT="0" distB="0" distL="0" distR="0" wp14:anchorId="532EF0EE" wp14:editId="4ADDB679">
            <wp:extent cx="4667490" cy="4629388"/>
            <wp:effectExtent l="0" t="0" r="0" b="0"/>
            <wp:docPr id="164689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1848" name=""/>
                    <pic:cNvPicPr/>
                  </pic:nvPicPr>
                  <pic:blipFill>
                    <a:blip r:embed="rId7"/>
                    <a:stretch>
                      <a:fillRect/>
                    </a:stretch>
                  </pic:blipFill>
                  <pic:spPr>
                    <a:xfrm>
                      <a:off x="0" y="0"/>
                      <a:ext cx="4667490" cy="4629388"/>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5A9CB9D7" w14:textId="77777777" w:rsidR="0088144D" w:rsidRDefault="0088144D"/>
    <w:p w14:paraId="4974A7B3" w14:textId="77777777" w:rsidR="00857472" w:rsidRDefault="00857472" w:rsidP="00857472"/>
    <w:p w14:paraId="3C223E16" w14:textId="78A6AE7D" w:rsidR="00857472" w:rsidRDefault="00857472" w:rsidP="00857472"/>
    <w:p w14:paraId="3B629BB1" w14:textId="45CD90D9" w:rsidR="000632CB" w:rsidRDefault="00857472">
      <w:r>
        <w:rPr>
          <w:noProof/>
        </w:rPr>
        <w:br/>
      </w:r>
    </w:p>
    <w:p w14:paraId="10303E47" w14:textId="2D80EB3F" w:rsidR="000632CB" w:rsidRDefault="000632CB"/>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6701B502" w:rsidR="00C52E4A" w:rsidRPr="00BC26A4" w:rsidRDefault="00C52E4A" w:rsidP="00C52E4A">
      <w:pPr>
        <w:rPr>
          <w:b/>
          <w:bCs/>
        </w:rPr>
      </w:pPr>
      <w:r>
        <w:rPr>
          <w:b/>
          <w:bCs/>
        </w:rPr>
        <w:t>1</w:t>
      </w:r>
      <w:r w:rsidRPr="00BC26A4">
        <w:rPr>
          <w:b/>
          <w:bCs/>
        </w:rPr>
        <w:t>) CID</w:t>
      </w:r>
      <w:r w:rsidR="00153FAA">
        <w:rPr>
          <w:b/>
          <w:bCs/>
        </w:rPr>
        <w:t>225</w:t>
      </w:r>
      <w:r w:rsidR="00B52730">
        <w:rPr>
          <w:b/>
          <w:bCs/>
        </w:rPr>
        <w:t>, CID2</w:t>
      </w:r>
      <w:r w:rsidR="00153FAA">
        <w:rPr>
          <w:b/>
          <w:bCs/>
        </w:rPr>
        <w:t>55</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1445A91B" w14:textId="77777777" w:rsidR="008A350F" w:rsidRDefault="008A350F" w:rsidP="00D964E3">
      <w:pPr>
        <w:rPr>
          <w:i/>
          <w:iCs/>
          <w:highlight w:val="yellow"/>
        </w:rPr>
      </w:pPr>
    </w:p>
    <w:p w14:paraId="17577D9B" w14:textId="7ED38942"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lastRenderedPageBreak/>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7"/>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5CB5F23C" w14:textId="77777777" w:rsidR="00437F7F" w:rsidRPr="00437F7F" w:rsidRDefault="00437F7F"/>
    <w:bookmarkEnd w:id="0"/>
    <w:p w14:paraId="65A2B304" w14:textId="09D24CDF" w:rsidR="005060E1" w:rsidRDefault="0079599B" w:rsidP="005060E1">
      <w:pPr>
        <w:pStyle w:val="Default"/>
        <w:jc w:val="both"/>
        <w:rPr>
          <w:color w:val="auto"/>
          <w:sz w:val="22"/>
          <w:szCs w:val="22"/>
        </w:rPr>
      </w:pPr>
      <w:r>
        <w:rPr>
          <w:rFonts w:hint="eastAsia"/>
          <w:color w:val="auto"/>
          <w:sz w:val="22"/>
          <w:szCs w:val="22"/>
        </w:rPr>
        <w:t>A</w:t>
      </w:r>
      <w:r>
        <w:rPr>
          <w:color w:val="auto"/>
          <w:sz w:val="22"/>
          <w:szCs w:val="22"/>
        </w:rPr>
        <w:t>nnex AX.1 – Examples of device ID usage</w:t>
      </w:r>
    </w:p>
    <w:p w14:paraId="71821EE3" w14:textId="77777777" w:rsidR="0079599B" w:rsidRDefault="0079599B" w:rsidP="005060E1">
      <w:pPr>
        <w:pStyle w:val="Default"/>
        <w:jc w:val="both"/>
        <w:rPr>
          <w:color w:val="auto"/>
          <w:sz w:val="22"/>
          <w:szCs w:val="22"/>
        </w:rPr>
      </w:pPr>
    </w:p>
    <w:p w14:paraId="7FD5FBD8" w14:textId="274B4486" w:rsidR="0079599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in</w:t>
      </w:r>
      <w:r w:rsidR="00351488">
        <w:rPr>
          <w:rFonts w:hint="eastAsia"/>
          <w:color w:val="auto"/>
          <w:sz w:val="22"/>
          <w:szCs w:val="22"/>
        </w:rPr>
        <w:t xml:space="preserve"> </w:t>
      </w:r>
      <w:r w:rsidR="00351488">
        <w:rPr>
          <w:color w:val="auto"/>
          <w:sz w:val="22"/>
          <w:szCs w:val="22"/>
        </w:rPr>
        <w:t>non-FILS or non-PASN authentication (e.g., SAE)</w:t>
      </w:r>
      <w:r w:rsidRPr="0079599B">
        <w:rPr>
          <w:color w:val="auto"/>
          <w:sz w:val="22"/>
          <w:szCs w:val="22"/>
        </w:rPr>
        <w:t xml:space="preserve">. </w:t>
      </w:r>
      <w:r w:rsidR="00351488">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F20B52">
        <w:rPr>
          <w:color w:val="auto"/>
          <w:sz w:val="22"/>
          <w:szCs w:val="22"/>
        </w:rPr>
        <w:t xml:space="preserve"> (i.e., no initial device ID). After authentication frame exchange, non-AP STA indicates its activation of device ID</w:t>
      </w:r>
      <w:r w:rsidR="002D410B" w:rsidRPr="002D410B">
        <w:t xml:space="preserve"> </w:t>
      </w:r>
      <w:r w:rsidR="002D410B">
        <w:t xml:space="preserve">via </w:t>
      </w:r>
      <w:r w:rsidR="002D410B" w:rsidRPr="002D410B">
        <w:rPr>
          <w:color w:val="auto"/>
          <w:sz w:val="22"/>
          <w:szCs w:val="22"/>
        </w:rPr>
        <w:t>Device ID Active field in the RSNXE set to 1</w:t>
      </w:r>
      <w:r w:rsidR="00F20B52">
        <w:rPr>
          <w:color w:val="auto"/>
          <w:sz w:val="22"/>
          <w:szCs w:val="22"/>
        </w:rPr>
        <w:t xml:space="preserve"> in Association Request. Similarly, AP indicates its activation of device ID</w:t>
      </w:r>
      <w:r w:rsidR="002D410B" w:rsidRPr="002D410B">
        <w:t xml:space="preserve"> </w:t>
      </w:r>
      <w:r w:rsidR="002D410B">
        <w:t xml:space="preserve">via </w:t>
      </w:r>
      <w:r w:rsidR="002D410B" w:rsidRPr="002D410B">
        <w:rPr>
          <w:color w:val="auto"/>
          <w:sz w:val="22"/>
          <w:szCs w:val="22"/>
        </w:rPr>
        <w:t xml:space="preserve">Device ID Active field in the RSNXE set to </w:t>
      </w:r>
      <w:r w:rsidR="002D410B">
        <w:rPr>
          <w:color w:val="auto"/>
          <w:sz w:val="22"/>
          <w:szCs w:val="22"/>
        </w:rPr>
        <w:t>1</w:t>
      </w:r>
      <w:r w:rsidR="00F20B52">
        <w:rPr>
          <w:color w:val="auto"/>
          <w:sz w:val="22"/>
          <w:szCs w:val="22"/>
        </w:rPr>
        <w:t xml:space="preserve"> in Association Response. In 4-way Handshake Message 3, AP assigns a device ID (devID1) to non-AP STA in device ID KDE. Both non-AP STA and AP store devID1. When non-AP STA terminates connection with AP and returns to the same ESS with another MAC (MAC2), after device ID activation from non-AP STA and AP via Association Request/Response frame exchange, non-AP STA provides previously assigned device ID (devID1)</w:t>
      </w:r>
      <w:r w:rsidR="00BD1826">
        <w:rPr>
          <w:color w:val="auto"/>
          <w:sz w:val="22"/>
          <w:szCs w:val="22"/>
        </w:rPr>
        <w:t xml:space="preserve"> to AP</w:t>
      </w:r>
      <w:r w:rsidR="00F20B52">
        <w:rPr>
          <w:color w:val="auto"/>
          <w:sz w:val="22"/>
          <w:szCs w:val="22"/>
        </w:rPr>
        <w:t xml:space="preserve"> in device ID KDE in 4-way Handshake Message 2. Because of devID1, AP identifies the non-AP STA </w:t>
      </w:r>
      <w:r w:rsidR="00906814">
        <w:rPr>
          <w:color w:val="auto"/>
          <w:sz w:val="22"/>
          <w:szCs w:val="22"/>
        </w:rPr>
        <w:t>despite</w:t>
      </w:r>
      <w:r w:rsidR="00F20B52">
        <w:rPr>
          <w:color w:val="auto"/>
          <w:sz w:val="22"/>
          <w:szCs w:val="22"/>
        </w:rPr>
        <w:t xml:space="preserve"> </w:t>
      </w:r>
      <w:r w:rsidR="00906814">
        <w:rPr>
          <w:color w:val="auto"/>
          <w:sz w:val="22"/>
          <w:szCs w:val="22"/>
        </w:rPr>
        <w:t xml:space="preserve">non-AP STA’s randomized MAC (MAC2). </w:t>
      </w:r>
      <w:r w:rsidR="00BD1826">
        <w:rPr>
          <w:color w:val="auto"/>
          <w:sz w:val="22"/>
          <w:szCs w:val="22"/>
        </w:rPr>
        <w:t>Additionally</w:t>
      </w:r>
      <w:r w:rsidR="00906814">
        <w:rPr>
          <w:color w:val="auto"/>
          <w:sz w:val="22"/>
          <w:szCs w:val="22"/>
        </w:rPr>
        <w:t>, AP may respond positive recognition of devID1 and assign another device ID (devID2) in device ID KDE in 4-way Handshake Message 3.</w:t>
      </w:r>
    </w:p>
    <w:p w14:paraId="6A689963" w14:textId="77777777" w:rsidR="0079599B" w:rsidRDefault="0079599B" w:rsidP="005060E1">
      <w:pPr>
        <w:pStyle w:val="Default"/>
        <w:jc w:val="both"/>
        <w:rPr>
          <w:color w:val="auto"/>
          <w:sz w:val="22"/>
          <w:szCs w:val="22"/>
        </w:rPr>
      </w:pPr>
    </w:p>
    <w:p w14:paraId="437EA263" w14:textId="24474FDF" w:rsidR="0079599B" w:rsidRPr="0079599B" w:rsidRDefault="0079599B" w:rsidP="0079599B">
      <w:pPr>
        <w:jc w:val="center"/>
        <w:rPr>
          <w:rFonts w:ascii="宋体" w:eastAsia="宋体" w:hAnsi="宋体" w:cs="宋体"/>
          <w:sz w:val="24"/>
          <w:szCs w:val="24"/>
          <w:lang w:val="en-US" w:eastAsia="zh-CN"/>
        </w:rPr>
      </w:pPr>
      <w:r w:rsidRPr="0079599B">
        <w:rPr>
          <w:rFonts w:ascii="宋体" w:eastAsia="宋体" w:hAnsi="宋体" w:cs="宋体"/>
          <w:noProof/>
          <w:sz w:val="24"/>
          <w:szCs w:val="24"/>
          <w:lang w:val="en-US" w:eastAsia="zh-CN"/>
        </w:rPr>
        <w:lastRenderedPageBreak/>
        <w:drawing>
          <wp:inline distT="0" distB="0" distL="0" distR="0" wp14:anchorId="283CE735" wp14:editId="0C5901F8">
            <wp:extent cx="4415790" cy="7551000"/>
            <wp:effectExtent l="0" t="0" r="3810" b="0"/>
            <wp:docPr id="1714384176" name="Picture 1" descr="A black background with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4176" name="Picture 1" descr="A black background with a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3947" cy="7582049"/>
                    </a:xfrm>
                    <a:prstGeom prst="rect">
                      <a:avLst/>
                    </a:prstGeom>
                    <a:noFill/>
                    <a:ln>
                      <a:noFill/>
                    </a:ln>
                  </pic:spPr>
                </pic:pic>
              </a:graphicData>
            </a:graphic>
          </wp:inline>
        </w:drawing>
      </w:r>
    </w:p>
    <w:p w14:paraId="7F266387" w14:textId="3C7C63A7"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in non-FILS or non-PASN</w:t>
      </w:r>
    </w:p>
    <w:p w14:paraId="5B1118B2" w14:textId="19C7954D" w:rsidR="0079599B" w:rsidRDefault="0079599B" w:rsidP="005060E1">
      <w:pPr>
        <w:pStyle w:val="Default"/>
        <w:jc w:val="both"/>
        <w:rPr>
          <w:color w:val="auto"/>
          <w:sz w:val="22"/>
          <w:szCs w:val="22"/>
        </w:rPr>
      </w:pPr>
    </w:p>
    <w:p w14:paraId="4EB706FF" w14:textId="7B3ED9A5" w:rsidR="00906814"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device ID). After authentication frame exchange, non-AP STA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Request. </w:t>
      </w:r>
      <w:r>
        <w:rPr>
          <w:color w:val="auto"/>
          <w:sz w:val="22"/>
          <w:szCs w:val="22"/>
        </w:rPr>
        <w:lastRenderedPageBreak/>
        <w:t>Similarly, AP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Response. In Association Response, AP assigns a device ID (devID1) to non-AP STA in </w:t>
      </w:r>
      <w:r w:rsidR="00450AF3">
        <w:rPr>
          <w:color w:val="auto"/>
          <w:sz w:val="22"/>
          <w:szCs w:val="22"/>
        </w:rPr>
        <w:t>D</w:t>
      </w:r>
      <w:r>
        <w:rPr>
          <w:color w:val="auto"/>
          <w:sz w:val="22"/>
          <w:szCs w:val="22"/>
        </w:rPr>
        <w:t xml:space="preserve">evice ID </w:t>
      </w:r>
      <w:r w:rsidR="00450AF3">
        <w:rPr>
          <w:color w:val="auto"/>
          <w:sz w:val="22"/>
          <w:szCs w:val="22"/>
        </w:rPr>
        <w:t>element</w:t>
      </w:r>
      <w:r>
        <w:rPr>
          <w:color w:val="auto"/>
          <w:sz w:val="22"/>
          <w:szCs w:val="22"/>
        </w:rPr>
        <w:t xml:space="preserve">. Both non-AP STA and AP store devID1. When non-AP STA terminates connection with AP and returns to the same ESS with another MAC (MAC2), </w:t>
      </w:r>
      <w:r w:rsidR="00BD1826">
        <w:rPr>
          <w:color w:val="auto"/>
          <w:sz w:val="22"/>
          <w:szCs w:val="22"/>
        </w:rPr>
        <w:t xml:space="preserve">non-AP STA indicates its activation of </w:t>
      </w:r>
      <w:proofErr w:type="spellStart"/>
      <w:r w:rsidR="00BD1826">
        <w:rPr>
          <w:color w:val="auto"/>
          <w:sz w:val="22"/>
          <w:szCs w:val="22"/>
        </w:rPr>
        <w:t>deviceID</w:t>
      </w:r>
      <w:proofErr w:type="spellEnd"/>
      <w:r w:rsidR="00BD1826">
        <w:rPr>
          <w:color w:val="auto"/>
          <w:sz w:val="22"/>
          <w:szCs w:val="22"/>
        </w:rPr>
        <w:t xml:space="preserve"> in RSNXE in Association Request and provides previously assigned device ID (devID1) to AP in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Association Request.</w:t>
      </w:r>
      <w:r w:rsidR="00BD1826">
        <w:rPr>
          <w:rFonts w:hint="eastAsia"/>
          <w:color w:val="auto"/>
          <w:sz w:val="22"/>
          <w:szCs w:val="22"/>
        </w:rPr>
        <w:t xml:space="preserve"> </w:t>
      </w:r>
      <w:r>
        <w:rPr>
          <w:color w:val="auto"/>
          <w:sz w:val="22"/>
          <w:szCs w:val="22"/>
        </w:rPr>
        <w:t>Because of devID1, AP identifies the non-AP STA despite non-AP STA’s randomized MAC (MAC2).</w:t>
      </w:r>
      <w:r w:rsidR="0037298F">
        <w:rPr>
          <w:color w:val="auto"/>
          <w:sz w:val="22"/>
          <w:szCs w:val="22"/>
        </w:rPr>
        <w:t xml:space="preserve"> </w:t>
      </w:r>
      <w:proofErr w:type="spellStart"/>
      <w:r w:rsidR="00BD1826">
        <w:rPr>
          <w:color w:val="auto"/>
          <w:sz w:val="22"/>
          <w:szCs w:val="22"/>
        </w:rPr>
        <w:t>Additonally</w:t>
      </w:r>
      <w:proofErr w:type="spellEnd"/>
      <w:r>
        <w:rPr>
          <w:color w:val="auto"/>
          <w:sz w:val="22"/>
          <w:szCs w:val="22"/>
        </w:rPr>
        <w:t xml:space="preserve">, AP may respond positive recognition of devID1 and assign another device ID (devID2) in device ID </w:t>
      </w:r>
      <w:r w:rsidR="00450AF3">
        <w:rPr>
          <w:color w:val="auto"/>
          <w:sz w:val="22"/>
          <w:szCs w:val="22"/>
        </w:rPr>
        <w:t>element</w:t>
      </w:r>
      <w:r>
        <w:rPr>
          <w:color w:val="auto"/>
          <w:sz w:val="22"/>
          <w:szCs w:val="22"/>
        </w:rPr>
        <w:t xml:space="preserve"> in</w:t>
      </w:r>
      <w:r w:rsidR="00BD1826" w:rsidRPr="00BD1826">
        <w:rPr>
          <w:color w:val="auto"/>
          <w:sz w:val="22"/>
          <w:szCs w:val="22"/>
        </w:rPr>
        <w:t xml:space="preserve"> </w:t>
      </w:r>
      <w:r w:rsidR="00BD1826">
        <w:rPr>
          <w:color w:val="auto"/>
          <w:sz w:val="22"/>
          <w:szCs w:val="22"/>
        </w:rPr>
        <w:t>Association Response</w:t>
      </w:r>
      <w:r>
        <w:rPr>
          <w:color w:val="auto"/>
          <w:sz w:val="22"/>
          <w:szCs w:val="22"/>
        </w:rPr>
        <w:t>.</w:t>
      </w:r>
      <w:r w:rsidR="0037298F">
        <w:rPr>
          <w:color w:val="auto"/>
          <w:sz w:val="22"/>
          <w:szCs w:val="22"/>
        </w:rPr>
        <w:t xml:space="preserve"> (Notice the device ID activation from AP via Association Response frame as well).</w:t>
      </w:r>
    </w:p>
    <w:p w14:paraId="253C2C30" w14:textId="77777777" w:rsidR="0037298F" w:rsidRPr="0037298F" w:rsidRDefault="0037298F" w:rsidP="00906814">
      <w:pPr>
        <w:pStyle w:val="Default"/>
        <w:jc w:val="both"/>
        <w:rPr>
          <w:color w:val="auto"/>
          <w:sz w:val="22"/>
          <w:szCs w:val="22"/>
        </w:rPr>
      </w:pPr>
    </w:p>
    <w:p w14:paraId="41E08A4F" w14:textId="041BCF11" w:rsidR="00906814" w:rsidRPr="00906814" w:rsidRDefault="00906814" w:rsidP="00906814">
      <w:pPr>
        <w:jc w:val="center"/>
        <w:rPr>
          <w:rFonts w:ascii="宋体" w:eastAsia="宋体" w:hAnsi="宋体" w:cs="宋体"/>
          <w:sz w:val="24"/>
          <w:szCs w:val="24"/>
          <w:lang w:val="en-US" w:eastAsia="zh-CN"/>
        </w:rPr>
      </w:pPr>
      <w:r w:rsidRPr="00906814">
        <w:rPr>
          <w:rFonts w:ascii="宋体" w:eastAsia="宋体" w:hAnsi="宋体" w:cs="宋体"/>
          <w:noProof/>
          <w:sz w:val="24"/>
          <w:szCs w:val="24"/>
          <w:lang w:val="en-US" w:eastAsia="zh-CN"/>
        </w:rPr>
        <w:drawing>
          <wp:inline distT="0" distB="0" distL="0" distR="0" wp14:anchorId="746E2DD0" wp14:editId="3A141D24">
            <wp:extent cx="4711480" cy="6425279"/>
            <wp:effectExtent l="0" t="0" r="0" b="0"/>
            <wp:docPr id="103745138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51385"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30" cy="6454122"/>
                    </a:xfrm>
                    <a:prstGeom prst="rect">
                      <a:avLst/>
                    </a:prstGeom>
                    <a:noFill/>
                    <a:ln>
                      <a:noFill/>
                    </a:ln>
                  </pic:spPr>
                </pic:pic>
              </a:graphicData>
            </a:graphic>
          </wp:inline>
        </w:drawing>
      </w: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7CAEDBBE" w:rsidR="002D410B" w:rsidRDefault="002D410B" w:rsidP="002D410B">
      <w:pPr>
        <w:jc w:val="both"/>
      </w:pPr>
      <w:r w:rsidRPr="008A350F">
        <w:lastRenderedPageBreak/>
        <w:t xml:space="preserve">Figure </w:t>
      </w:r>
      <w:r>
        <w:t>AX-3</w:t>
      </w:r>
      <w:r w:rsidRPr="008A350F">
        <w:t xml:space="preserve"> shows an example of a device ID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AP</w:t>
      </w:r>
      <w:r w:rsidR="00DE6AC6">
        <w:rPr>
          <w:szCs w:val="22"/>
        </w:rPr>
        <w:t>1 and AP2</w:t>
      </w:r>
      <w:r>
        <w:rPr>
          <w:szCs w:val="22"/>
        </w:rPr>
        <w:t xml:space="preserve"> advertise </w:t>
      </w:r>
      <w:r w:rsidR="00DE6AC6">
        <w:rPr>
          <w:szCs w:val="22"/>
        </w:rPr>
        <w:t>their</w:t>
      </w:r>
      <w:r>
        <w:rPr>
          <w:szCs w:val="22"/>
        </w:rPr>
        <w:t xml:space="preserve"> support of device ID in RSNXE in Beacon or Probe Response. </w:t>
      </w:r>
      <w:r w:rsidRPr="008A350F">
        <w:t>The non-AP STA with a MAC address of MAC1 first initiates the connection with AP1 by sending the first PASN frame with the Device ID Active field in the RSNXE set to 1</w:t>
      </w:r>
      <w:r w:rsidR="00E80B99">
        <w:t xml:space="preserve"> and </w:t>
      </w:r>
      <w:r w:rsidR="00E80B99" w:rsidRPr="008A350F">
        <w:t xml:space="preserve">with the </w:t>
      </w:r>
      <w:r w:rsidR="00E80B99">
        <w:t>KEK in PASN</w:t>
      </w:r>
      <w:r w:rsidR="00E80B99" w:rsidRPr="008A350F">
        <w:t xml:space="preserve"> Active field in the RSNXE set to 1</w:t>
      </w:r>
      <w:r w:rsidRPr="008A350F">
        <w:t>. Upon receiving the first PASN frame, AP1</w:t>
      </w:r>
      <w:r>
        <w:t xml:space="preserve"> </w:t>
      </w:r>
      <w:r>
        <w:rPr>
          <w:szCs w:val="22"/>
        </w:rPr>
        <w:t xml:space="preserve">indicates its activation of device ID </w:t>
      </w:r>
      <w:r>
        <w:t xml:space="preserve">via </w:t>
      </w:r>
      <w:r w:rsidRPr="002D410B">
        <w:rPr>
          <w:szCs w:val="22"/>
        </w:rPr>
        <w:t>Device ID Active field in the RSNXE set to 1</w:t>
      </w:r>
      <w:r w:rsidR="00E80B99">
        <w:rPr>
          <w:szCs w:val="22"/>
        </w:rPr>
        <w:t xml:space="preserve"> and its activation of KEK via</w:t>
      </w:r>
      <w:r w:rsidR="00E80B99" w:rsidRPr="008A350F">
        <w:t xml:space="preserve"> </w:t>
      </w:r>
      <w:r w:rsidR="00E80B99">
        <w:t>KEK in PASN</w:t>
      </w:r>
      <w:r w:rsidR="00E80B99" w:rsidRPr="008A350F">
        <w:t xml:space="preserve"> Active field in the RSNXE set to 1</w:t>
      </w:r>
      <w:r w:rsidR="00E80B99">
        <w:t>,</w:t>
      </w:r>
      <w:r>
        <w:rPr>
          <w:szCs w:val="22"/>
        </w:rPr>
        <w:t xml:space="preserve"> and</w:t>
      </w:r>
      <w:r w:rsidRPr="008A350F">
        <w:t xml:space="preserve"> </w:t>
      </w:r>
      <w:r w:rsidR="00E80B99">
        <w:t xml:space="preserve">then </w:t>
      </w:r>
      <w:r w:rsidRPr="008A350F">
        <w:t>assigns a device ID (devID1) and sends it to the non-AP STA</w:t>
      </w:r>
      <w:r w:rsidR="00E80B99">
        <w:t xml:space="preserve"> </w:t>
      </w:r>
      <w:r w:rsidR="00450AF3">
        <w:t>in Device ID in D</w:t>
      </w:r>
      <w:r w:rsidR="00EB1C80">
        <w:t xml:space="preserve">evice ID </w:t>
      </w:r>
      <w:proofErr w:type="spellStart"/>
      <w:r w:rsidR="00EB1C80">
        <w:t>subelement</w:t>
      </w:r>
      <w:proofErr w:type="spellEnd"/>
      <w:r w:rsidR="00EB1C80">
        <w:t xml:space="preserve"> </w:t>
      </w:r>
      <w:r w:rsidR="00E80B99">
        <w:t xml:space="preserve">in PASN </w:t>
      </w:r>
      <w:proofErr w:type="spellStart"/>
      <w:r w:rsidR="00E80B99">
        <w:t>Ecrypted</w:t>
      </w:r>
      <w:proofErr w:type="spellEnd"/>
      <w:r w:rsidR="00E80B99">
        <w:t xml:space="preserve"> Data </w:t>
      </w:r>
      <w:r w:rsidR="00450AF3">
        <w:t>element</w:t>
      </w:r>
      <w:r w:rsidRPr="008A350F">
        <w:t xml:space="preserve"> in the second PASN frame. </w:t>
      </w:r>
      <w:r w:rsidR="00C53E32">
        <w:rPr>
          <w:szCs w:val="22"/>
        </w:rPr>
        <w:t xml:space="preserve">Both non-AP STA and AP store devID1. </w:t>
      </w:r>
      <w:r w:rsidRPr="008A350F">
        <w:t>The non-AP STA then continues to establish an FTM session with AP1. When the non-AP STA with a MAC address of MAC2 (non-AP STA changing its MAC from MAC1 to MAC2) performs PASN with AP2 to establish another FTM session, the non-AP STA sends previously assigned device ID (devID1) to AP2</w:t>
      </w:r>
      <w:r w:rsidR="00E80B99">
        <w:t xml:space="preserve"> in</w:t>
      </w:r>
      <w:r w:rsidR="00450AF3">
        <w:t xml:space="preserve"> Device ID in</w:t>
      </w:r>
      <w:r w:rsidR="00E80B99">
        <w:t xml:space="preserve"> </w:t>
      </w:r>
      <w:r w:rsidR="00450AF3">
        <w:t>D</w:t>
      </w:r>
      <w:r w:rsidR="00E80B99">
        <w:t xml:space="preserve">evice ID </w:t>
      </w:r>
      <w:r w:rsidR="00450AF3">
        <w:t>element</w:t>
      </w:r>
      <w:r w:rsidRPr="008A350F">
        <w:t xml:space="preserve"> in the first PASN frame.</w:t>
      </w:r>
      <w:r w:rsidR="00DE6AC6" w:rsidRPr="00DE6AC6">
        <w:rPr>
          <w:szCs w:val="22"/>
        </w:rPr>
        <w:t xml:space="preserve"> </w:t>
      </w:r>
      <w:r w:rsidR="00DE6AC6">
        <w:rPr>
          <w:szCs w:val="22"/>
        </w:rPr>
        <w:t>Because of devID1, AP</w:t>
      </w:r>
      <w:r w:rsidR="00C53E32">
        <w:rPr>
          <w:szCs w:val="22"/>
        </w:rPr>
        <w:t>2</w:t>
      </w:r>
      <w:r w:rsidR="00DE6AC6">
        <w:rPr>
          <w:szCs w:val="22"/>
        </w:rPr>
        <w:t xml:space="preserve"> identifies the non-AP STA despite non-AP STA’s randomized MAC (MAC2)</w:t>
      </w:r>
      <w:r w:rsidR="00C53E32">
        <w:t>.</w:t>
      </w:r>
      <w:r w:rsidRPr="008A350F">
        <w:t xml:space="preserve"> Upon receiving the device ID (devID1) in first PASN frame,</w:t>
      </w:r>
      <w:r w:rsidR="00C53E32" w:rsidRPr="00C53E32">
        <w:t xml:space="preserve"> </w:t>
      </w:r>
      <w:r w:rsidR="00C53E32" w:rsidRPr="001C385A">
        <w:t>AP</w:t>
      </w:r>
      <w:r w:rsidR="00C53E32">
        <w:t>2</w:t>
      </w:r>
      <w:r w:rsidR="00C53E32" w:rsidRPr="001C385A">
        <w:t xml:space="preserve"> may respond positive recognition of </w:t>
      </w:r>
      <w:r w:rsidR="00C53E32">
        <w:t>devID1</w:t>
      </w:r>
      <w:r w:rsidR="00C53E32" w:rsidRPr="001C385A">
        <w:t xml:space="preserve"> </w:t>
      </w:r>
      <w:r w:rsidR="00450AF3">
        <w:t>in Device ID status in D</w:t>
      </w:r>
      <w:r w:rsidR="00EB1C80">
        <w:t xml:space="preserve">evice ID </w:t>
      </w:r>
      <w:proofErr w:type="spellStart"/>
      <w:r w:rsidR="00EB1C80">
        <w:t>subelement</w:t>
      </w:r>
      <w:proofErr w:type="spellEnd"/>
      <w:r w:rsidR="00EB1C80">
        <w:t xml:space="preserve"> </w:t>
      </w:r>
      <w:r w:rsidR="00C53E32" w:rsidRPr="001C385A">
        <w:t xml:space="preserve">in </w:t>
      </w:r>
      <w:r w:rsidR="00E80B99">
        <w:t xml:space="preserve">PASN </w:t>
      </w:r>
      <w:proofErr w:type="spellStart"/>
      <w:r w:rsidR="00E80B99">
        <w:t>Ecrypted</w:t>
      </w:r>
      <w:proofErr w:type="spellEnd"/>
      <w:r w:rsidR="00E80B99">
        <w:t xml:space="preserve"> Data </w:t>
      </w:r>
      <w:r w:rsidR="00450AF3">
        <w:t>element</w:t>
      </w:r>
      <w:r w:rsidR="00C53E32" w:rsidRPr="001C385A">
        <w:t xml:space="preserve"> in </w:t>
      </w:r>
      <w:r w:rsidR="00C53E32">
        <w:t xml:space="preserve">second PASN frame </w:t>
      </w:r>
      <w:proofErr w:type="gramStart"/>
      <w:r w:rsidR="00C53E32">
        <w:t xml:space="preserve">and </w:t>
      </w:r>
      <w:r w:rsidRPr="008A350F">
        <w:t xml:space="preserve"> AP</w:t>
      </w:r>
      <w:proofErr w:type="gramEnd"/>
      <w:r w:rsidRPr="008A350F">
        <w:t>2</w:t>
      </w:r>
      <w:r w:rsidR="00C53E32">
        <w:t xml:space="preserve"> may </w:t>
      </w:r>
      <w:r w:rsidRPr="008A350F">
        <w:t xml:space="preserve"> assign another device ID (devID2) and send it to the non-AP STA</w:t>
      </w:r>
      <w:r w:rsidR="00E80B99" w:rsidRPr="00E80B99">
        <w:t xml:space="preserve"> </w:t>
      </w:r>
      <w:r w:rsidR="00450AF3">
        <w:t>in Device ID in</w:t>
      </w:r>
      <w:r w:rsidR="00EB1C80">
        <w:t xml:space="preserve"> </w:t>
      </w:r>
      <w:r w:rsidR="00450AF3">
        <w:t>D</w:t>
      </w:r>
      <w:r w:rsidR="00EB1C80">
        <w:t xml:space="preserve">evice ID </w:t>
      </w:r>
      <w:proofErr w:type="spellStart"/>
      <w:r w:rsidR="00EB1C80">
        <w:t>subelement</w:t>
      </w:r>
      <w:proofErr w:type="spellEnd"/>
      <w:r w:rsidR="00EB1C80">
        <w:t xml:space="preserve"> </w:t>
      </w:r>
      <w:r w:rsidR="00E80B99">
        <w:t xml:space="preserve">in 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0037298F">
        <w:rPr>
          <w:szCs w:val="22"/>
        </w:rPr>
        <w:t xml:space="preserve">(Notice the device ID activation </w:t>
      </w:r>
      <w:r w:rsidR="00E80B99">
        <w:rPr>
          <w:szCs w:val="22"/>
        </w:rPr>
        <w:t xml:space="preserve">and KEK activation </w:t>
      </w:r>
      <w:r w:rsidR="0037298F">
        <w:rPr>
          <w:szCs w:val="22"/>
        </w:rPr>
        <w:t>from non-AP STA and AP via first and second PA</w:t>
      </w:r>
      <w:r w:rsidR="00C53E32">
        <w:rPr>
          <w:szCs w:val="22"/>
        </w:rPr>
        <w:t>S</w:t>
      </w:r>
      <w:r w:rsidR="0037298F">
        <w:rPr>
          <w:szCs w:val="22"/>
        </w:rPr>
        <w:t>N frames as well).</w:t>
      </w:r>
      <w:r w:rsidRPr="008A350F">
        <w:t xml:space="preserv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1BE6B1F" w14:textId="4A104187" w:rsidR="0079599B" w:rsidRDefault="0079599B" w:rsidP="005060E1">
      <w:pPr>
        <w:pStyle w:val="Default"/>
        <w:jc w:val="both"/>
        <w:rPr>
          <w:color w:val="auto"/>
          <w:sz w:val="22"/>
          <w:szCs w:val="22"/>
        </w:rPr>
      </w:pPr>
    </w:p>
    <w:p w14:paraId="7FA9F053" w14:textId="7CA12902" w:rsidR="00E80B99" w:rsidRPr="00E80B99" w:rsidRDefault="00E80B99" w:rsidP="00E80B99">
      <w:pPr>
        <w:rPr>
          <w:rFonts w:ascii="宋体" w:eastAsia="宋体" w:hAnsi="宋体" w:cs="宋体"/>
          <w:sz w:val="24"/>
          <w:szCs w:val="24"/>
          <w:lang w:val="en-US" w:eastAsia="zh-CN"/>
        </w:rPr>
      </w:pPr>
      <w:r w:rsidRPr="00E80B99">
        <w:rPr>
          <w:rFonts w:ascii="宋体" w:eastAsia="宋体" w:hAnsi="宋体" w:cs="宋体"/>
          <w:noProof/>
          <w:sz w:val="24"/>
          <w:szCs w:val="24"/>
          <w:lang w:val="en-US" w:eastAsia="zh-CN"/>
        </w:rPr>
        <w:lastRenderedPageBreak/>
        <w:drawing>
          <wp:inline distT="0" distB="0" distL="0" distR="0" wp14:anchorId="19A8E6C6" wp14:editId="0C8C478A">
            <wp:extent cx="5943600" cy="7519670"/>
            <wp:effectExtent l="0" t="0" r="0" b="5080"/>
            <wp:docPr id="328921845"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21845" name="Picture 3" descr="A black background with white circl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519670"/>
                    </a:xfrm>
                    <a:prstGeom prst="rect">
                      <a:avLst/>
                    </a:prstGeom>
                    <a:noFill/>
                    <a:ln>
                      <a:noFill/>
                    </a:ln>
                  </pic:spPr>
                </pic:pic>
              </a:graphicData>
            </a:graphic>
          </wp:inline>
        </w:drawing>
      </w:r>
    </w:p>
    <w:p w14:paraId="48B6AD3B" w14:textId="4D96A58C" w:rsidR="00CE079D" w:rsidRPr="00CE079D" w:rsidRDefault="00CE079D" w:rsidP="00CE079D">
      <w:pPr>
        <w:rPr>
          <w:rFonts w:ascii="宋体" w:eastAsia="宋体" w:hAnsi="宋体" w:cs="宋体"/>
          <w:sz w:val="24"/>
          <w:szCs w:val="24"/>
          <w:lang w:val="en-US" w:eastAsia="zh-CN"/>
        </w:rPr>
      </w:pPr>
    </w:p>
    <w:p w14:paraId="2F7FD020" w14:textId="3F0526C8" w:rsidR="002D410B" w:rsidRPr="002D410B" w:rsidRDefault="002D410B" w:rsidP="00CE079D">
      <w:pPr>
        <w:rPr>
          <w:rFonts w:ascii="宋体" w:eastAsia="宋体" w:hAnsi="宋体" w:cs="宋体"/>
          <w:sz w:val="24"/>
          <w:szCs w:val="24"/>
          <w:lang w:val="en-US" w:eastAsia="zh-CN"/>
        </w:rPr>
      </w:pPr>
    </w:p>
    <w:p w14:paraId="5380FE66" w14:textId="77777777" w:rsidR="002D410B" w:rsidRDefault="002D410B" w:rsidP="005060E1">
      <w:pPr>
        <w:pStyle w:val="Default"/>
        <w:jc w:val="both"/>
        <w:rPr>
          <w:color w:val="auto"/>
          <w:sz w:val="22"/>
          <w:szCs w:val="22"/>
        </w:rPr>
      </w:pPr>
    </w:p>
    <w:p w14:paraId="059D437B" w14:textId="4AF17AE5"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5F54160B" w:rsidR="0079599B" w:rsidRPr="00BD08E4" w:rsidRDefault="0079599B" w:rsidP="005060E1">
      <w:pPr>
        <w:pStyle w:val="Default"/>
        <w:jc w:val="both"/>
        <w:rPr>
          <w:color w:val="auto"/>
          <w:sz w:val="22"/>
          <w:szCs w:val="22"/>
        </w:rPr>
      </w:pPr>
      <w:r>
        <w:rPr>
          <w:rFonts w:hint="eastAsia"/>
          <w:color w:val="auto"/>
          <w:sz w:val="22"/>
          <w:szCs w:val="22"/>
        </w:rPr>
        <w:lastRenderedPageBreak/>
        <w:t>A</w:t>
      </w:r>
      <w:r>
        <w:rPr>
          <w:color w:val="auto"/>
          <w:sz w:val="22"/>
          <w:szCs w:val="22"/>
        </w:rPr>
        <w:t>nnex AX.2 – Examples of IRM usage</w:t>
      </w:r>
    </w:p>
    <w:p w14:paraId="1512699F" w14:textId="77777777" w:rsidR="00DC33E1" w:rsidRPr="008A350F" w:rsidRDefault="00DC33E1" w:rsidP="00DC33E1">
      <w:pPr>
        <w:pStyle w:val="Default"/>
        <w:rPr>
          <w:sz w:val="22"/>
          <w:szCs w:val="22"/>
        </w:rPr>
      </w:pPr>
    </w:p>
    <w:p w14:paraId="541FA3D3" w14:textId="264A94A8" w:rsidR="000812B0" w:rsidRDefault="000812B0" w:rsidP="000812B0">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in</w:t>
      </w:r>
      <w:r>
        <w:rPr>
          <w:rFonts w:hint="eastAsia"/>
          <w:color w:val="auto"/>
          <w:sz w:val="22"/>
          <w:szCs w:val="22"/>
        </w:rPr>
        <w:t xml:space="preserve"> </w:t>
      </w:r>
      <w:r>
        <w:rPr>
          <w:color w:val="auto"/>
          <w:sz w:val="22"/>
          <w:szCs w:val="22"/>
        </w:rPr>
        <w:t>non-FILS or non-PASN authentication (e.g., SAE)</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Similarly, AP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to </w:t>
      </w:r>
      <w:r>
        <w:rPr>
          <w:color w:val="auto"/>
          <w:sz w:val="22"/>
          <w:szCs w:val="22"/>
        </w:rPr>
        <w:t xml:space="preserve">1 in Association Response. In 4-way Handshake Message </w:t>
      </w:r>
      <w:r w:rsidR="009D7322">
        <w:rPr>
          <w:color w:val="auto"/>
          <w:sz w:val="22"/>
          <w:szCs w:val="22"/>
        </w:rPr>
        <w:t>4</w:t>
      </w:r>
      <w:r>
        <w:rPr>
          <w:color w:val="auto"/>
          <w:sz w:val="22"/>
          <w:szCs w:val="22"/>
        </w:rPr>
        <w:t xml:space="preserv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assigns 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itself </w:t>
      </w:r>
      <w:r>
        <w:rPr>
          <w:color w:val="auto"/>
          <w:sz w:val="22"/>
          <w:szCs w:val="22"/>
        </w:rPr>
        <w:t xml:space="preserve">in </w:t>
      </w:r>
      <w:r w:rsidR="009D7322">
        <w:rPr>
          <w:color w:val="auto"/>
          <w:sz w:val="22"/>
          <w:szCs w:val="22"/>
        </w:rPr>
        <w:t>IRM</w:t>
      </w:r>
      <w:r>
        <w:rPr>
          <w:color w:val="auto"/>
          <w:sz w:val="22"/>
          <w:szCs w:val="22"/>
        </w:rPr>
        <w:t xml:space="preserve"> KDE. Both non-AP STA and AP store </w:t>
      </w:r>
      <w:r w:rsidR="009D7322">
        <w:rPr>
          <w:color w:val="auto"/>
          <w:sz w:val="22"/>
          <w:szCs w:val="22"/>
        </w:rPr>
        <w:t>IRM</w:t>
      </w:r>
      <w:r>
        <w:rPr>
          <w:color w:val="auto"/>
          <w:sz w:val="22"/>
          <w:szCs w:val="22"/>
        </w:rPr>
        <w:t xml:space="preserve">1. When non-AP STA terminates connection with AP and returns to the same ESS, non-AP STA </w:t>
      </w:r>
      <w:r w:rsidR="009D7322">
        <w:rPr>
          <w:color w:val="auto"/>
          <w:sz w:val="22"/>
          <w:szCs w:val="22"/>
        </w:rPr>
        <w:t>uses</w:t>
      </w:r>
      <w:r>
        <w:rPr>
          <w:color w:val="auto"/>
          <w:sz w:val="22"/>
          <w:szCs w:val="22"/>
        </w:rPr>
        <w:t xml:space="preserve"> previously assigned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(Notice that the IRM activation from non-AP STA and AP via Association Request/Response frame exchange as well). </w:t>
      </w:r>
      <w:r>
        <w:rPr>
          <w:color w:val="auto"/>
          <w:sz w:val="22"/>
          <w:szCs w:val="22"/>
        </w:rPr>
        <w:t xml:space="preserve"> Because of </w:t>
      </w:r>
      <w:r w:rsidR="009D7322">
        <w:rPr>
          <w:color w:val="auto"/>
          <w:sz w:val="22"/>
          <w:szCs w:val="22"/>
        </w:rPr>
        <w:t>IRM</w:t>
      </w:r>
      <w:r>
        <w:rPr>
          <w:color w:val="auto"/>
          <w:sz w:val="22"/>
          <w:szCs w:val="22"/>
        </w:rPr>
        <w:t xml:space="preserve">1, AP identifies the non-AP STA. Additionally, AP may respond positive recognition of </w:t>
      </w:r>
      <w:r w:rsidR="009D7322">
        <w:rPr>
          <w:color w:val="auto"/>
          <w:sz w:val="22"/>
          <w:szCs w:val="22"/>
        </w:rPr>
        <w:t>IRM</w:t>
      </w:r>
      <w:r>
        <w:rPr>
          <w:color w:val="auto"/>
          <w:sz w:val="22"/>
          <w:szCs w:val="22"/>
        </w:rPr>
        <w:t>1</w:t>
      </w:r>
      <w:r w:rsidR="009D7322" w:rsidRPr="009D7322">
        <w:rPr>
          <w:color w:val="auto"/>
          <w:sz w:val="22"/>
          <w:szCs w:val="22"/>
        </w:rPr>
        <w:t xml:space="preserve"> </w:t>
      </w:r>
      <w:r w:rsidR="009D7322">
        <w:rPr>
          <w:color w:val="auto"/>
          <w:sz w:val="22"/>
          <w:szCs w:val="22"/>
        </w:rPr>
        <w:t>in IRM KDE in 4-way Handshake Message 3</w:t>
      </w:r>
      <w:r>
        <w:rPr>
          <w:color w:val="auto"/>
          <w:sz w:val="22"/>
          <w:szCs w:val="22"/>
        </w:rPr>
        <w:t xml:space="preserve"> and </w:t>
      </w:r>
      <w:r w:rsidR="009D7322">
        <w:rPr>
          <w:color w:val="auto"/>
          <w:sz w:val="22"/>
          <w:szCs w:val="22"/>
        </w:rPr>
        <w:t xml:space="preserve">non-AP STA may </w:t>
      </w:r>
      <w:r>
        <w:rPr>
          <w:color w:val="auto"/>
          <w:sz w:val="22"/>
          <w:szCs w:val="22"/>
        </w:rPr>
        <w:t xml:space="preserve">assign 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itself</w:t>
      </w:r>
      <w:r>
        <w:rPr>
          <w:color w:val="auto"/>
          <w:sz w:val="22"/>
          <w:szCs w:val="22"/>
        </w:rPr>
        <w:t xml:space="preserve"> in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25DF3A34" w14:textId="66A28D1B" w:rsidR="000812B0" w:rsidRPr="000812B0" w:rsidRDefault="000812B0" w:rsidP="000812B0">
      <w:pPr>
        <w:jc w:val="center"/>
        <w:rPr>
          <w:rFonts w:ascii="宋体" w:eastAsia="宋体" w:hAnsi="宋体" w:cs="宋体"/>
          <w:sz w:val="24"/>
          <w:szCs w:val="24"/>
          <w:lang w:val="en-US" w:eastAsia="zh-CN"/>
        </w:rPr>
      </w:pPr>
      <w:r w:rsidRPr="000812B0">
        <w:rPr>
          <w:rFonts w:ascii="宋体" w:eastAsia="宋体" w:hAnsi="宋体" w:cs="宋体"/>
          <w:noProof/>
          <w:sz w:val="24"/>
          <w:szCs w:val="24"/>
          <w:lang w:val="en-US" w:eastAsia="zh-CN"/>
        </w:rPr>
        <w:lastRenderedPageBreak/>
        <w:drawing>
          <wp:inline distT="0" distB="0" distL="0" distR="0" wp14:anchorId="7769834E" wp14:editId="07D9F1A7">
            <wp:extent cx="4603750" cy="7756070"/>
            <wp:effectExtent l="0" t="0" r="6350" b="0"/>
            <wp:docPr id="161311880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8804" name="Picture 4"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535" cy="7772554"/>
                    </a:xfrm>
                    <a:prstGeom prst="rect">
                      <a:avLst/>
                    </a:prstGeom>
                    <a:noFill/>
                    <a:ln>
                      <a:noFill/>
                    </a:ln>
                  </pic:spPr>
                </pic:pic>
              </a:graphicData>
            </a:graphic>
          </wp:inline>
        </w:drawing>
      </w:r>
    </w:p>
    <w:p w14:paraId="7CB45778" w14:textId="28A5F3EB"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4 – Example of IRM exchange in non-FILS or non-PASN</w:t>
      </w:r>
    </w:p>
    <w:p w14:paraId="613E39C7" w14:textId="77777777" w:rsidR="0079599B" w:rsidRDefault="0079599B" w:rsidP="002C1638"/>
    <w:p w14:paraId="6892EA75" w14:textId="15976726" w:rsidR="009D7322" w:rsidRDefault="009D7322" w:rsidP="009D732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w:t>
      </w:r>
      <w:r>
        <w:rPr>
          <w:color w:val="auto"/>
          <w:sz w:val="22"/>
          <w:szCs w:val="22"/>
        </w:rPr>
        <w:lastRenderedPageBreak/>
        <w:t xml:space="preserve">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A14F74">
        <w:rPr>
          <w:color w:val="auto"/>
          <w:sz w:val="22"/>
          <w:szCs w:val="22"/>
        </w:rPr>
        <w:t xml:space="preserve"> also</w:t>
      </w:r>
      <w:r>
        <w:rPr>
          <w:color w:val="auto"/>
          <w:sz w:val="22"/>
          <w:szCs w:val="22"/>
        </w:rPr>
        <w:t xml:space="preserve"> indicates its activation of 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Response. Both non-AP STA and AP store </w:t>
      </w:r>
      <w:r w:rsidR="00A14F74">
        <w:rPr>
          <w:color w:val="auto"/>
          <w:sz w:val="22"/>
          <w:szCs w:val="22"/>
        </w:rPr>
        <w:t>IRM</w:t>
      </w:r>
      <w:r>
        <w:rPr>
          <w:color w:val="auto"/>
          <w:sz w:val="22"/>
          <w:szCs w:val="22"/>
        </w:rPr>
        <w:t>1. When non-AP STA terminates connection with AP and returns to the same ESS</w:t>
      </w:r>
      <w:r w:rsidR="00572680">
        <w:rPr>
          <w:color w:val="auto"/>
          <w:sz w:val="22"/>
          <w:szCs w:val="22"/>
        </w:rPr>
        <w:t xml:space="preserve">, non-AP STA uses previously assigned IRM (IRM1) as its MAC address. (Notice that the IRM activation from non-AP STA and AP via Association Request/Response frame exchange as well). </w:t>
      </w:r>
      <w:r>
        <w:rPr>
          <w:color w:val="auto"/>
          <w:sz w:val="22"/>
          <w:szCs w:val="22"/>
        </w:rPr>
        <w:t xml:space="preserve">Because of </w:t>
      </w:r>
      <w:r w:rsidR="00572680">
        <w:rPr>
          <w:color w:val="auto"/>
          <w:sz w:val="22"/>
          <w:szCs w:val="22"/>
        </w:rPr>
        <w:t>IRM</w:t>
      </w:r>
      <w:r>
        <w:rPr>
          <w:color w:val="auto"/>
          <w:sz w:val="22"/>
          <w:szCs w:val="22"/>
        </w:rPr>
        <w:t xml:space="preserve">1, AP identifies the non-AP STA. </w:t>
      </w:r>
      <w:r w:rsidR="00572680">
        <w:rPr>
          <w:color w:val="auto"/>
          <w:sz w:val="22"/>
          <w:szCs w:val="22"/>
        </w:rPr>
        <w:t>Additionally, AP may respond positive recognition of IRM1</w:t>
      </w:r>
      <w:r w:rsidR="00572680" w:rsidRPr="009D7322">
        <w:rPr>
          <w:color w:val="auto"/>
          <w:sz w:val="22"/>
          <w:szCs w:val="22"/>
        </w:rPr>
        <w:t xml:space="preserve"> </w:t>
      </w:r>
      <w:r w:rsidR="00572680">
        <w:rPr>
          <w:color w:val="auto"/>
          <w:sz w:val="22"/>
          <w:szCs w:val="22"/>
        </w:rPr>
        <w:t xml:space="preserve">in IRM </w:t>
      </w:r>
      <w:r w:rsidR="00450AF3">
        <w:rPr>
          <w:color w:val="auto"/>
          <w:sz w:val="22"/>
          <w:szCs w:val="22"/>
        </w:rPr>
        <w:t>element</w:t>
      </w:r>
      <w:r w:rsidR="00572680">
        <w:rPr>
          <w:color w:val="auto"/>
          <w:sz w:val="22"/>
          <w:szCs w:val="22"/>
        </w:rPr>
        <w:t xml:space="preserve"> in Association Response and non-AP STA may assign another IRM (IRM2) to itself in IRM </w:t>
      </w:r>
      <w:r w:rsidR="00450AF3">
        <w:rPr>
          <w:color w:val="auto"/>
          <w:sz w:val="22"/>
          <w:szCs w:val="22"/>
        </w:rPr>
        <w:t>element</w:t>
      </w:r>
      <w:r w:rsidR="00572680">
        <w:rPr>
          <w:color w:val="auto"/>
          <w:sz w:val="22"/>
          <w:szCs w:val="22"/>
        </w:rPr>
        <w:t xml:space="preserve"> in Association Request.</w:t>
      </w:r>
    </w:p>
    <w:p w14:paraId="2E2604D9" w14:textId="2609FF46" w:rsidR="0079599B" w:rsidRDefault="0079599B" w:rsidP="002C1638"/>
    <w:p w14:paraId="77B43B72" w14:textId="3A055D85" w:rsidR="009D7322" w:rsidRPr="009D7322" w:rsidRDefault="009D7322" w:rsidP="009D7322">
      <w:pPr>
        <w:jc w:val="center"/>
        <w:rPr>
          <w:rFonts w:ascii="宋体" w:eastAsia="宋体" w:hAnsi="宋体" w:cs="宋体"/>
          <w:sz w:val="24"/>
          <w:szCs w:val="24"/>
          <w:lang w:val="en-US" w:eastAsia="zh-CN"/>
        </w:rPr>
      </w:pPr>
      <w:r w:rsidRPr="009D7322">
        <w:rPr>
          <w:rFonts w:ascii="宋体" w:eastAsia="宋体" w:hAnsi="宋体" w:cs="宋体"/>
          <w:noProof/>
          <w:sz w:val="24"/>
          <w:szCs w:val="24"/>
          <w:lang w:val="en-US" w:eastAsia="zh-CN"/>
        </w:rPr>
        <w:drawing>
          <wp:inline distT="0" distB="0" distL="0" distR="0" wp14:anchorId="4FFB5337" wp14:editId="11D24902">
            <wp:extent cx="4356100" cy="5940631"/>
            <wp:effectExtent l="0" t="0" r="6350" b="3175"/>
            <wp:docPr id="2125914927"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4927"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031" cy="5960994"/>
                    </a:xfrm>
                    <a:prstGeom prst="rect">
                      <a:avLst/>
                    </a:prstGeom>
                    <a:noFill/>
                    <a:ln>
                      <a:noFill/>
                    </a:ln>
                  </pic:spPr>
                </pic:pic>
              </a:graphicData>
            </a:graphic>
          </wp:inline>
        </w:drawing>
      </w: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43B9FAF0" w14:textId="64CFD8CC" w:rsidR="001C385A" w:rsidRDefault="00572680" w:rsidP="001C385A">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 xml:space="preserve">AP1 and AP2 advertise their support of IRM in RSNXE in Beacon or Probe Response. </w:t>
      </w:r>
      <w:r w:rsidRPr="008A350F">
        <w:t xml:space="preserve">The non-AP STA with a MAC address of </w:t>
      </w:r>
      <w:r w:rsidRPr="008A350F">
        <w:lastRenderedPageBreak/>
        <w:t xml:space="preserve">MAC1 first initiates the connection with AP1 by sending the first PASN frame with the </w:t>
      </w:r>
      <w:r>
        <w:t>IRM</w:t>
      </w:r>
      <w:r w:rsidRPr="008A350F">
        <w:t xml:space="preserve"> Active field in the RSNXE set to 1</w:t>
      </w:r>
      <w:r w:rsidR="00EB1C80">
        <w:t xml:space="preserve"> and </w:t>
      </w:r>
      <w:r w:rsidR="00EB1C80" w:rsidRPr="008A350F">
        <w:t xml:space="preserve">with the </w:t>
      </w:r>
      <w:r w:rsidR="00EB1C80">
        <w:t>KEK in PASN</w:t>
      </w:r>
      <w:r w:rsidR="00EB1C80" w:rsidRPr="008A350F">
        <w:t xml:space="preserve"> Active field in the RSNXE set to 1</w:t>
      </w:r>
      <w:r w:rsidRPr="008A350F">
        <w:t>. Upon receiving the first PASN frame, AP1</w:t>
      </w:r>
      <w:r>
        <w:t xml:space="preserve"> </w:t>
      </w:r>
      <w:r>
        <w:rPr>
          <w:szCs w:val="22"/>
        </w:rPr>
        <w:t xml:space="preserve">indicates its activation of IRM </w:t>
      </w:r>
      <w:r>
        <w:t xml:space="preserve">via </w:t>
      </w:r>
      <w:r>
        <w:rPr>
          <w:szCs w:val="22"/>
        </w:rPr>
        <w:t>IRM</w:t>
      </w:r>
      <w:r w:rsidRPr="002D410B">
        <w:rPr>
          <w:szCs w:val="22"/>
        </w:rPr>
        <w:t xml:space="preserve"> Active field in the RSNXE set to 1</w:t>
      </w:r>
      <w:r w:rsidR="00EB1C80" w:rsidRPr="00EB1C80">
        <w:rPr>
          <w:szCs w:val="22"/>
        </w:rPr>
        <w:t xml:space="preserve"> </w:t>
      </w:r>
      <w:r w:rsidR="00EB1C80">
        <w:rPr>
          <w:szCs w:val="22"/>
        </w:rPr>
        <w:t>and its activation of KEK via</w:t>
      </w:r>
      <w:r w:rsidR="00EB1C80" w:rsidRPr="008A350F">
        <w:t xml:space="preserve"> </w:t>
      </w:r>
      <w:r w:rsidR="00EB1C80">
        <w:t>KEK in PASN</w:t>
      </w:r>
      <w:r w:rsidR="00EB1C80" w:rsidRPr="008A350F">
        <w:t xml:space="preserve"> Active field in the RSNXE set to 1</w:t>
      </w:r>
      <w:r>
        <w:rPr>
          <w:szCs w:val="22"/>
        </w:rPr>
        <w:t xml:space="preserve">. In the third PASN frame, non-AP STA </w:t>
      </w:r>
      <w:r w:rsidRPr="008A350F">
        <w:t>assigns a</w:t>
      </w:r>
      <w:r>
        <w:t>n</w:t>
      </w:r>
      <w:r w:rsidRPr="008A350F">
        <w:t xml:space="preserve"> </w:t>
      </w:r>
      <w:r>
        <w:t>IRM</w:t>
      </w:r>
      <w:r w:rsidRPr="008A350F">
        <w:t xml:space="preserve"> (</w:t>
      </w:r>
      <w:r>
        <w:t>IRM</w:t>
      </w:r>
      <w:r w:rsidRPr="008A350F">
        <w:t>1)</w:t>
      </w:r>
      <w:r>
        <w:t xml:space="preserve"> to itself</w:t>
      </w:r>
      <w:r w:rsidRPr="008A350F">
        <w:t xml:space="preserve"> and sends it to the </w:t>
      </w:r>
      <w:r>
        <w:t>AP</w:t>
      </w:r>
      <w:r w:rsidR="00C53E32">
        <w:t>1</w:t>
      </w:r>
      <w:r w:rsidRPr="008A350F">
        <w:t xml:space="preserve"> in </w:t>
      </w:r>
      <w:r w:rsidR="00450AF3">
        <w:t>IRM in</w:t>
      </w:r>
      <w:r w:rsidR="00EB1C80">
        <w:t xml:space="preserve"> IRM </w:t>
      </w:r>
      <w:proofErr w:type="spellStart"/>
      <w:r w:rsidR="00EB1C80">
        <w:t>subelement</w:t>
      </w:r>
      <w:proofErr w:type="spellEnd"/>
      <w:r w:rsidR="00EB1C80">
        <w:t xml:space="preserve"> in PASN </w:t>
      </w:r>
      <w:proofErr w:type="spellStart"/>
      <w:r w:rsidR="00EB1C80">
        <w:t>Ecrypted</w:t>
      </w:r>
      <w:proofErr w:type="spellEnd"/>
      <w:r w:rsidR="00EB1C80">
        <w:t xml:space="preserve"> Data </w:t>
      </w:r>
      <w:r w:rsidR="00450AF3">
        <w:t>element</w:t>
      </w:r>
      <w:r w:rsidR="00EB1C80">
        <w:t xml:space="preserve">. </w:t>
      </w:r>
      <w:r w:rsidRPr="008A350F">
        <w:t xml:space="preserve"> </w:t>
      </w:r>
      <w:r w:rsidR="00C53E32">
        <w:rPr>
          <w:szCs w:val="22"/>
        </w:rPr>
        <w:t>Both non-AP STA and AP1 store IRM1.</w:t>
      </w:r>
      <w:r w:rsidRPr="008A350F">
        <w:t xml:space="preserve">The non-AP STA then continues to establish an FTM session with AP1. </w:t>
      </w:r>
      <w:r w:rsidR="001C385A" w:rsidRPr="008A350F">
        <w:t>When the non-AP STA performs PASN with AP2 to establish another FTM session,</w:t>
      </w:r>
      <w:r w:rsidR="001C385A">
        <w:t xml:space="preserve"> the </w:t>
      </w:r>
      <w:r w:rsidR="001C385A">
        <w:rPr>
          <w:szCs w:val="22"/>
        </w:rPr>
        <w:t>non-AP STA uses previously assigned IRM (IRM1) as its MAC address</w:t>
      </w:r>
      <w:r w:rsidR="001C385A" w:rsidRPr="008A350F">
        <w:t>.</w:t>
      </w:r>
      <w:r w:rsidR="001C385A">
        <w:t xml:space="preserve"> </w:t>
      </w:r>
      <w:r w:rsidR="001C385A">
        <w:rPr>
          <w:szCs w:val="22"/>
        </w:rPr>
        <w:t>Because of IRM1, AP</w:t>
      </w:r>
      <w:r w:rsidR="00C53E32">
        <w:rPr>
          <w:szCs w:val="22"/>
        </w:rPr>
        <w:t>2</w:t>
      </w:r>
      <w:r w:rsidR="001C385A">
        <w:rPr>
          <w:szCs w:val="22"/>
        </w:rPr>
        <w:t xml:space="preserve"> identifies the non-AP STA. </w:t>
      </w:r>
      <w:r w:rsidR="001C385A" w:rsidRPr="008A350F">
        <w:t xml:space="preserve">Upon receiving the </w:t>
      </w:r>
      <w:r w:rsidR="001C385A">
        <w:t>IRM</w:t>
      </w:r>
      <w:r w:rsidR="001C385A" w:rsidRPr="008A350F">
        <w:t xml:space="preserve"> (</w:t>
      </w:r>
      <w:r w:rsidR="001C385A">
        <w:t>IRM</w:t>
      </w:r>
      <w:r w:rsidR="001C385A" w:rsidRPr="008A350F">
        <w:t>1) in first PASN frame,</w:t>
      </w:r>
      <w:r w:rsidR="001C385A">
        <w:t xml:space="preserve"> </w:t>
      </w:r>
      <w:r w:rsidR="001C385A" w:rsidRPr="001C385A">
        <w:t>AP</w:t>
      </w:r>
      <w:r w:rsidR="00C53E32">
        <w:t>2</w:t>
      </w:r>
      <w:r w:rsidR="001C385A" w:rsidRPr="001C385A">
        <w:t xml:space="preserve"> may respond positive recognition of IRM1 </w:t>
      </w:r>
      <w:r w:rsidR="00450AF3">
        <w:t>in IRM Status</w:t>
      </w:r>
      <w:r w:rsidR="00EB1C80">
        <w:t xml:space="preserve"> </w:t>
      </w:r>
      <w:r w:rsidR="00450AF3">
        <w:t>in</w:t>
      </w:r>
      <w:r w:rsidR="00EB1C80">
        <w:t xml:space="preserve"> IRM </w:t>
      </w:r>
      <w:proofErr w:type="spellStart"/>
      <w:r w:rsidR="00EB1C80">
        <w:t>subelement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in </w:t>
      </w:r>
      <w:r w:rsidR="001C385A">
        <w:t xml:space="preserve">second PASN frame. Additionally, </w:t>
      </w:r>
      <w:r w:rsidR="001C385A" w:rsidRPr="001C385A">
        <w:t xml:space="preserve">non-AP STA may assign another IRM (IRM2) to itself </w:t>
      </w:r>
      <w:r w:rsidR="00450AF3">
        <w:t>in IRM in</w:t>
      </w:r>
      <w:r w:rsidR="00EB1C80">
        <w:t xml:space="preserve"> IRM </w:t>
      </w:r>
      <w:proofErr w:type="spellStart"/>
      <w:r w:rsidR="00EB1C80">
        <w:t>subelement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in </w:t>
      </w:r>
      <w:r w:rsidR="001C385A">
        <w:t>third PASN frame</w:t>
      </w:r>
      <w:r w:rsidR="001C385A" w:rsidRPr="001C385A">
        <w:t>.</w:t>
      </w:r>
      <w:r w:rsidR="001C385A">
        <w:t xml:space="preserve"> </w:t>
      </w:r>
      <w:r w:rsidR="001C385A">
        <w:rPr>
          <w:szCs w:val="22"/>
        </w:rPr>
        <w:t>(Notice the IRM activation</w:t>
      </w:r>
      <w:r w:rsidR="00EB1C80">
        <w:rPr>
          <w:szCs w:val="22"/>
        </w:rPr>
        <w:t xml:space="preserve"> and KEK activation</w:t>
      </w:r>
      <w:r w:rsidR="001C385A">
        <w:rPr>
          <w:szCs w:val="22"/>
        </w:rPr>
        <w:t xml:space="preserve"> from non-AP STA and AP via first and second PASN frames as well). </w:t>
      </w:r>
      <w:r w:rsidR="001C385A" w:rsidRPr="008A350F">
        <w:t xml:space="preserve">Similarly, when the non-AP STA returns to AP1,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is assigned another </w:t>
      </w:r>
      <w:r w:rsidR="001C385A">
        <w:t>IRM</w:t>
      </w:r>
      <w:r w:rsidR="001C385A" w:rsidRPr="008A350F">
        <w:t xml:space="preserve"> (</w:t>
      </w:r>
      <w:r w:rsidR="001C385A">
        <w:t>IRM</w:t>
      </w:r>
      <w:r w:rsidR="001C385A" w:rsidRPr="008A350F">
        <w:t>3) that will be used in the subsequent PASN for another FTM session.</w:t>
      </w:r>
    </w:p>
    <w:p w14:paraId="57BDC672" w14:textId="01030F5D" w:rsidR="0079599B" w:rsidRDefault="0079599B" w:rsidP="00572680"/>
    <w:p w14:paraId="78153320" w14:textId="350BAA4C" w:rsidR="00CE079D" w:rsidRPr="00CE079D" w:rsidRDefault="00CE079D" w:rsidP="00CE079D">
      <w:pPr>
        <w:rPr>
          <w:rFonts w:ascii="宋体" w:eastAsia="宋体" w:hAnsi="宋体" w:cs="宋体"/>
          <w:sz w:val="24"/>
          <w:szCs w:val="24"/>
          <w:lang w:val="en-US" w:eastAsia="zh-CN"/>
        </w:rPr>
      </w:pPr>
      <w:r w:rsidRPr="00CE079D">
        <w:rPr>
          <w:rFonts w:ascii="宋体" w:eastAsia="宋体" w:hAnsi="宋体" w:cs="宋体"/>
          <w:noProof/>
          <w:sz w:val="24"/>
          <w:szCs w:val="24"/>
          <w:lang w:val="en-US" w:eastAsia="zh-CN"/>
        </w:rPr>
        <w:lastRenderedPageBreak/>
        <w:drawing>
          <wp:inline distT="0" distB="0" distL="0" distR="0" wp14:anchorId="44367437" wp14:editId="3FD6F898">
            <wp:extent cx="5943600" cy="7414260"/>
            <wp:effectExtent l="0" t="0" r="0" b="0"/>
            <wp:docPr id="1381952211" name="Picture 2"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52211" name="Picture 2" descr="A black background with white circl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414260"/>
                    </a:xfrm>
                    <a:prstGeom prst="rect">
                      <a:avLst/>
                    </a:prstGeom>
                    <a:noFill/>
                    <a:ln>
                      <a:noFill/>
                    </a:ln>
                  </pic:spPr>
                </pic:pic>
              </a:graphicData>
            </a:graphic>
          </wp:inline>
        </w:drawing>
      </w:r>
    </w:p>
    <w:p w14:paraId="437785C0" w14:textId="4B4784C1" w:rsidR="00572680" w:rsidRPr="00572680" w:rsidRDefault="00572680" w:rsidP="00572680">
      <w:pPr>
        <w:jc w:val="center"/>
        <w:rPr>
          <w:rFonts w:ascii="宋体" w:eastAsia="宋体" w:hAnsi="宋体" w:cs="宋体"/>
          <w:sz w:val="24"/>
          <w:szCs w:val="24"/>
          <w:lang w:val="en-US" w:eastAsia="zh-CN"/>
        </w:rPr>
      </w:pPr>
    </w:p>
    <w:p w14:paraId="6426C066" w14:textId="77777777" w:rsidR="00572680" w:rsidRDefault="00572680" w:rsidP="00572680"/>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Pr="00572680" w:rsidRDefault="00572680" w:rsidP="00572680"/>
    <w:sectPr w:rsidR="00572680" w:rsidRPr="00572680" w:rsidSect="00540FD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89D7" w14:textId="77777777" w:rsidR="002D2A6D" w:rsidRDefault="002D2A6D">
      <w:r>
        <w:separator/>
      </w:r>
    </w:p>
  </w:endnote>
  <w:endnote w:type="continuationSeparator" w:id="0">
    <w:p w14:paraId="5C0CA0AA" w14:textId="77777777" w:rsidR="002D2A6D" w:rsidRDefault="002D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FEC1" w14:textId="77777777" w:rsidR="002D2A6D" w:rsidRDefault="002D2A6D">
      <w:r>
        <w:separator/>
      </w:r>
    </w:p>
  </w:footnote>
  <w:footnote w:type="continuationSeparator" w:id="0">
    <w:p w14:paraId="20FC9411" w14:textId="77777777" w:rsidR="002D2A6D" w:rsidRDefault="002D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1C6C9020"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0135</w:t>
    </w:r>
    <w:r w:rsidR="009F10F8">
      <w:rPr>
        <w:color w:val="000000"/>
        <w:sz w:val="27"/>
        <w:szCs w:val="27"/>
      </w:rPr>
      <w:t>r</w:t>
    </w:r>
    <w:r w:rsidR="001676F0">
      <w:rPr>
        <w:color w:val="000000"/>
        <w:sz w:val="27"/>
        <w:szCs w:val="27"/>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676F0"/>
    <w:rsid w:val="00171B4E"/>
    <w:rsid w:val="00171F14"/>
    <w:rsid w:val="001904EF"/>
    <w:rsid w:val="001A0DF6"/>
    <w:rsid w:val="001B158D"/>
    <w:rsid w:val="001C385A"/>
    <w:rsid w:val="001C7683"/>
    <w:rsid w:val="001D0080"/>
    <w:rsid w:val="001D723B"/>
    <w:rsid w:val="001D7817"/>
    <w:rsid w:val="001F02EC"/>
    <w:rsid w:val="001F19C2"/>
    <w:rsid w:val="001F6869"/>
    <w:rsid w:val="00216EB3"/>
    <w:rsid w:val="00257D2C"/>
    <w:rsid w:val="00263667"/>
    <w:rsid w:val="00280F56"/>
    <w:rsid w:val="00285B17"/>
    <w:rsid w:val="0029020B"/>
    <w:rsid w:val="002C1638"/>
    <w:rsid w:val="002C7257"/>
    <w:rsid w:val="002D2A6D"/>
    <w:rsid w:val="002D410B"/>
    <w:rsid w:val="002D44BE"/>
    <w:rsid w:val="002E6F95"/>
    <w:rsid w:val="002F0294"/>
    <w:rsid w:val="00305585"/>
    <w:rsid w:val="00342989"/>
    <w:rsid w:val="00351488"/>
    <w:rsid w:val="00353FF8"/>
    <w:rsid w:val="0037298F"/>
    <w:rsid w:val="003760BD"/>
    <w:rsid w:val="00395225"/>
    <w:rsid w:val="003A682C"/>
    <w:rsid w:val="003D6F1F"/>
    <w:rsid w:val="003E334C"/>
    <w:rsid w:val="003F7900"/>
    <w:rsid w:val="00402B57"/>
    <w:rsid w:val="00404035"/>
    <w:rsid w:val="00425385"/>
    <w:rsid w:val="004268C1"/>
    <w:rsid w:val="00434530"/>
    <w:rsid w:val="00435047"/>
    <w:rsid w:val="00437F7F"/>
    <w:rsid w:val="00442037"/>
    <w:rsid w:val="00450AF3"/>
    <w:rsid w:val="004731D8"/>
    <w:rsid w:val="00483234"/>
    <w:rsid w:val="004A36C1"/>
    <w:rsid w:val="004A7411"/>
    <w:rsid w:val="004B064B"/>
    <w:rsid w:val="004C30FF"/>
    <w:rsid w:val="00501269"/>
    <w:rsid w:val="005060E1"/>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23A3C"/>
    <w:rsid w:val="00943A81"/>
    <w:rsid w:val="00945C7C"/>
    <w:rsid w:val="00960BF1"/>
    <w:rsid w:val="00975448"/>
    <w:rsid w:val="009859E9"/>
    <w:rsid w:val="009A174E"/>
    <w:rsid w:val="009B6B38"/>
    <w:rsid w:val="009C5E1E"/>
    <w:rsid w:val="009D542E"/>
    <w:rsid w:val="009D7322"/>
    <w:rsid w:val="009F10F8"/>
    <w:rsid w:val="009F2FBC"/>
    <w:rsid w:val="00A11639"/>
    <w:rsid w:val="00A14F74"/>
    <w:rsid w:val="00A35A05"/>
    <w:rsid w:val="00A4008F"/>
    <w:rsid w:val="00A438F6"/>
    <w:rsid w:val="00A83090"/>
    <w:rsid w:val="00A87FBB"/>
    <w:rsid w:val="00AA427C"/>
    <w:rsid w:val="00AB32DD"/>
    <w:rsid w:val="00AB3B56"/>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6FCE"/>
    <w:rsid w:val="00C93C34"/>
    <w:rsid w:val="00C967A5"/>
    <w:rsid w:val="00CA09B2"/>
    <w:rsid w:val="00CA33D9"/>
    <w:rsid w:val="00CD0F95"/>
    <w:rsid w:val="00CE079D"/>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80B99"/>
    <w:rsid w:val="00E96983"/>
    <w:rsid w:val="00EB04AC"/>
    <w:rsid w:val="00EB1C80"/>
    <w:rsid w:val="00ED738C"/>
    <w:rsid w:val="00EE27A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10</TotalTime>
  <Pages>13</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802.11-24/0135r1</vt:lpstr>
    </vt:vector>
  </TitlesOfParts>
  <Company>Some Company</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802.11-24/0135r2</dc:title>
  <dc:subject>DRAFT Liaison</dc:subject>
  <dc:creator>okan.mutgan@nokia-sbell.com</dc:creator>
  <cp:keywords>Jan 2024</cp:keywords>
  <dc:description>Okan Mutgan, Nokia</dc:description>
  <cp:lastModifiedBy>Okan Mutgan (NSB)</cp:lastModifiedBy>
  <cp:revision>3</cp:revision>
  <cp:lastPrinted>1900-01-01T10:00:00Z</cp:lastPrinted>
  <dcterms:created xsi:type="dcterms:W3CDTF">2024-01-18T20:59:00Z</dcterms:created>
  <dcterms:modified xsi:type="dcterms:W3CDTF">2024-01-18T21:00:00Z</dcterms:modified>
</cp:coreProperties>
</file>