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B1F5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43AA681" w14:textId="77777777">
        <w:trPr>
          <w:trHeight w:val="485"/>
          <w:jc w:val="center"/>
        </w:trPr>
        <w:tc>
          <w:tcPr>
            <w:tcW w:w="9576" w:type="dxa"/>
            <w:gridSpan w:val="5"/>
            <w:vAlign w:val="center"/>
          </w:tcPr>
          <w:p w14:paraId="728F0834" w14:textId="583B25CE" w:rsidR="00CA09B2" w:rsidRDefault="00DA7A9F">
            <w:pPr>
              <w:pStyle w:val="T2"/>
            </w:pPr>
            <w:r>
              <w:t xml:space="preserve">LB281 </w:t>
            </w:r>
            <w:r w:rsidR="002309F9">
              <w:t>C</w:t>
            </w:r>
            <w:r w:rsidR="00FF3951">
              <w:t xml:space="preserve">omment </w:t>
            </w:r>
            <w:r w:rsidR="00EC7D75">
              <w:t>R</w:t>
            </w:r>
            <w:r w:rsidR="002309F9">
              <w:t xml:space="preserve">esolutions for Exchange </w:t>
            </w:r>
            <w:r w:rsidR="00EC7D75">
              <w:t xml:space="preserve">bucket </w:t>
            </w:r>
            <w:r w:rsidR="002309F9">
              <w:t>CIDs</w:t>
            </w:r>
          </w:p>
        </w:tc>
      </w:tr>
      <w:tr w:rsidR="00CA09B2" w14:paraId="26D94509" w14:textId="77777777">
        <w:trPr>
          <w:trHeight w:val="359"/>
          <w:jc w:val="center"/>
        </w:trPr>
        <w:tc>
          <w:tcPr>
            <w:tcW w:w="9576" w:type="dxa"/>
            <w:gridSpan w:val="5"/>
            <w:vAlign w:val="center"/>
          </w:tcPr>
          <w:p w14:paraId="09128732" w14:textId="7EA92B0B" w:rsidR="00CA09B2" w:rsidRDefault="00CA09B2">
            <w:pPr>
              <w:pStyle w:val="T2"/>
              <w:ind w:left="0"/>
              <w:rPr>
                <w:sz w:val="20"/>
              </w:rPr>
            </w:pPr>
            <w:r>
              <w:rPr>
                <w:sz w:val="20"/>
              </w:rPr>
              <w:t>Date:</w:t>
            </w:r>
            <w:r>
              <w:rPr>
                <w:b w:val="0"/>
                <w:sz w:val="20"/>
              </w:rPr>
              <w:t xml:space="preserve">  </w:t>
            </w:r>
            <w:r w:rsidR="002309F9">
              <w:rPr>
                <w:b w:val="0"/>
                <w:sz w:val="20"/>
              </w:rPr>
              <w:t>2024</w:t>
            </w:r>
            <w:r>
              <w:rPr>
                <w:b w:val="0"/>
                <w:sz w:val="20"/>
              </w:rPr>
              <w:t>-</w:t>
            </w:r>
            <w:r w:rsidR="002309F9">
              <w:rPr>
                <w:b w:val="0"/>
                <w:sz w:val="20"/>
              </w:rPr>
              <w:t>01</w:t>
            </w:r>
            <w:r>
              <w:rPr>
                <w:b w:val="0"/>
                <w:sz w:val="20"/>
              </w:rPr>
              <w:t>-</w:t>
            </w:r>
            <w:r w:rsidR="002309F9">
              <w:rPr>
                <w:b w:val="0"/>
                <w:sz w:val="20"/>
              </w:rPr>
              <w:t>15</w:t>
            </w:r>
          </w:p>
        </w:tc>
      </w:tr>
      <w:tr w:rsidR="00CA09B2" w14:paraId="69549164" w14:textId="77777777">
        <w:trPr>
          <w:cantSplit/>
          <w:jc w:val="center"/>
        </w:trPr>
        <w:tc>
          <w:tcPr>
            <w:tcW w:w="9576" w:type="dxa"/>
            <w:gridSpan w:val="5"/>
            <w:vAlign w:val="center"/>
          </w:tcPr>
          <w:p w14:paraId="783A22C3" w14:textId="77777777" w:rsidR="00CA09B2" w:rsidRDefault="00CA09B2">
            <w:pPr>
              <w:pStyle w:val="T2"/>
              <w:spacing w:after="0"/>
              <w:ind w:left="0" w:right="0"/>
              <w:jc w:val="left"/>
              <w:rPr>
                <w:sz w:val="20"/>
              </w:rPr>
            </w:pPr>
            <w:r>
              <w:rPr>
                <w:sz w:val="20"/>
              </w:rPr>
              <w:t>Author(s):</w:t>
            </w:r>
          </w:p>
        </w:tc>
      </w:tr>
      <w:tr w:rsidR="00CA09B2" w14:paraId="78297DB7" w14:textId="77777777">
        <w:trPr>
          <w:jc w:val="center"/>
        </w:trPr>
        <w:tc>
          <w:tcPr>
            <w:tcW w:w="1336" w:type="dxa"/>
            <w:vAlign w:val="center"/>
          </w:tcPr>
          <w:p w14:paraId="6C5AA196" w14:textId="77777777" w:rsidR="00CA09B2" w:rsidRDefault="00CA09B2">
            <w:pPr>
              <w:pStyle w:val="T2"/>
              <w:spacing w:after="0"/>
              <w:ind w:left="0" w:right="0"/>
              <w:jc w:val="left"/>
              <w:rPr>
                <w:sz w:val="20"/>
              </w:rPr>
            </w:pPr>
            <w:r>
              <w:rPr>
                <w:sz w:val="20"/>
              </w:rPr>
              <w:t>Name</w:t>
            </w:r>
          </w:p>
        </w:tc>
        <w:tc>
          <w:tcPr>
            <w:tcW w:w="2064" w:type="dxa"/>
            <w:vAlign w:val="center"/>
          </w:tcPr>
          <w:p w14:paraId="6BF5E5C9" w14:textId="77777777" w:rsidR="00CA09B2" w:rsidRDefault="0062440B">
            <w:pPr>
              <w:pStyle w:val="T2"/>
              <w:spacing w:after="0"/>
              <w:ind w:left="0" w:right="0"/>
              <w:jc w:val="left"/>
              <w:rPr>
                <w:sz w:val="20"/>
              </w:rPr>
            </w:pPr>
            <w:r>
              <w:rPr>
                <w:sz w:val="20"/>
              </w:rPr>
              <w:t>Affiliation</w:t>
            </w:r>
          </w:p>
        </w:tc>
        <w:tc>
          <w:tcPr>
            <w:tcW w:w="2814" w:type="dxa"/>
            <w:vAlign w:val="center"/>
          </w:tcPr>
          <w:p w14:paraId="537D383E" w14:textId="77777777" w:rsidR="00CA09B2" w:rsidRDefault="00CA09B2">
            <w:pPr>
              <w:pStyle w:val="T2"/>
              <w:spacing w:after="0"/>
              <w:ind w:left="0" w:right="0"/>
              <w:jc w:val="left"/>
              <w:rPr>
                <w:sz w:val="20"/>
              </w:rPr>
            </w:pPr>
            <w:r>
              <w:rPr>
                <w:sz w:val="20"/>
              </w:rPr>
              <w:t>Address</w:t>
            </w:r>
          </w:p>
        </w:tc>
        <w:tc>
          <w:tcPr>
            <w:tcW w:w="1715" w:type="dxa"/>
            <w:vAlign w:val="center"/>
          </w:tcPr>
          <w:p w14:paraId="05E395D8" w14:textId="77777777" w:rsidR="00CA09B2" w:rsidRDefault="00CA09B2">
            <w:pPr>
              <w:pStyle w:val="T2"/>
              <w:spacing w:after="0"/>
              <w:ind w:left="0" w:right="0"/>
              <w:jc w:val="left"/>
              <w:rPr>
                <w:sz w:val="20"/>
              </w:rPr>
            </w:pPr>
            <w:r>
              <w:rPr>
                <w:sz w:val="20"/>
              </w:rPr>
              <w:t>Phone</w:t>
            </w:r>
          </w:p>
        </w:tc>
        <w:tc>
          <w:tcPr>
            <w:tcW w:w="1647" w:type="dxa"/>
            <w:vAlign w:val="center"/>
          </w:tcPr>
          <w:p w14:paraId="06F8217D" w14:textId="77777777" w:rsidR="00CA09B2" w:rsidRDefault="00CA09B2">
            <w:pPr>
              <w:pStyle w:val="T2"/>
              <w:spacing w:after="0"/>
              <w:ind w:left="0" w:right="0"/>
              <w:jc w:val="left"/>
              <w:rPr>
                <w:sz w:val="20"/>
              </w:rPr>
            </w:pPr>
            <w:r>
              <w:rPr>
                <w:sz w:val="20"/>
              </w:rPr>
              <w:t>email</w:t>
            </w:r>
          </w:p>
        </w:tc>
      </w:tr>
      <w:tr w:rsidR="00CA09B2" w14:paraId="710CF660" w14:textId="77777777">
        <w:trPr>
          <w:jc w:val="center"/>
        </w:trPr>
        <w:tc>
          <w:tcPr>
            <w:tcW w:w="1336" w:type="dxa"/>
            <w:vAlign w:val="center"/>
          </w:tcPr>
          <w:p w14:paraId="6AC8D65B" w14:textId="0B363BAE" w:rsidR="00CA09B2" w:rsidRDefault="002309F9">
            <w:pPr>
              <w:pStyle w:val="T2"/>
              <w:spacing w:after="0"/>
              <w:ind w:left="0" w:right="0"/>
              <w:rPr>
                <w:b w:val="0"/>
                <w:sz w:val="20"/>
              </w:rPr>
            </w:pPr>
            <w:r>
              <w:rPr>
                <w:b w:val="0"/>
                <w:sz w:val="20"/>
              </w:rPr>
              <w:t>Ali Raissinia</w:t>
            </w:r>
          </w:p>
        </w:tc>
        <w:tc>
          <w:tcPr>
            <w:tcW w:w="2064" w:type="dxa"/>
            <w:vAlign w:val="center"/>
          </w:tcPr>
          <w:p w14:paraId="35D44B15" w14:textId="5FABEDE2" w:rsidR="00CA09B2" w:rsidRDefault="002309F9">
            <w:pPr>
              <w:pStyle w:val="T2"/>
              <w:spacing w:after="0"/>
              <w:ind w:left="0" w:right="0"/>
              <w:rPr>
                <w:b w:val="0"/>
                <w:sz w:val="20"/>
              </w:rPr>
            </w:pPr>
            <w:r>
              <w:rPr>
                <w:b w:val="0"/>
                <w:sz w:val="20"/>
              </w:rPr>
              <w:t>Qualcomm In.</w:t>
            </w:r>
          </w:p>
        </w:tc>
        <w:tc>
          <w:tcPr>
            <w:tcW w:w="2814" w:type="dxa"/>
            <w:vAlign w:val="center"/>
          </w:tcPr>
          <w:p w14:paraId="2C513F5E" w14:textId="77777777" w:rsidR="00CA09B2" w:rsidRDefault="00CA09B2">
            <w:pPr>
              <w:pStyle w:val="T2"/>
              <w:spacing w:after="0"/>
              <w:ind w:left="0" w:right="0"/>
              <w:rPr>
                <w:b w:val="0"/>
                <w:sz w:val="20"/>
              </w:rPr>
            </w:pPr>
          </w:p>
        </w:tc>
        <w:tc>
          <w:tcPr>
            <w:tcW w:w="1715" w:type="dxa"/>
            <w:vAlign w:val="center"/>
          </w:tcPr>
          <w:p w14:paraId="43F8D1B7" w14:textId="77777777" w:rsidR="00CA09B2" w:rsidRDefault="00CA09B2">
            <w:pPr>
              <w:pStyle w:val="T2"/>
              <w:spacing w:after="0"/>
              <w:ind w:left="0" w:right="0"/>
              <w:rPr>
                <w:b w:val="0"/>
                <w:sz w:val="20"/>
              </w:rPr>
            </w:pPr>
          </w:p>
        </w:tc>
        <w:tc>
          <w:tcPr>
            <w:tcW w:w="1647" w:type="dxa"/>
            <w:vAlign w:val="center"/>
          </w:tcPr>
          <w:p w14:paraId="3B9227C8" w14:textId="01ED6F5F" w:rsidR="00CA09B2" w:rsidRDefault="002309F9">
            <w:pPr>
              <w:pStyle w:val="T2"/>
              <w:spacing w:after="0"/>
              <w:ind w:left="0" w:right="0"/>
              <w:rPr>
                <w:b w:val="0"/>
                <w:sz w:val="16"/>
              </w:rPr>
            </w:pPr>
            <w:r>
              <w:rPr>
                <w:b w:val="0"/>
                <w:sz w:val="16"/>
              </w:rPr>
              <w:t>alirezar@qti.qualcomm.com</w:t>
            </w:r>
          </w:p>
        </w:tc>
      </w:tr>
      <w:tr w:rsidR="00CA09B2" w14:paraId="04F78259" w14:textId="77777777">
        <w:trPr>
          <w:jc w:val="center"/>
        </w:trPr>
        <w:tc>
          <w:tcPr>
            <w:tcW w:w="1336" w:type="dxa"/>
            <w:vAlign w:val="center"/>
          </w:tcPr>
          <w:p w14:paraId="1954AF19" w14:textId="77777777" w:rsidR="00CA09B2" w:rsidRDefault="00CA09B2">
            <w:pPr>
              <w:pStyle w:val="T2"/>
              <w:spacing w:after="0"/>
              <w:ind w:left="0" w:right="0"/>
              <w:rPr>
                <w:b w:val="0"/>
                <w:sz w:val="20"/>
              </w:rPr>
            </w:pPr>
          </w:p>
        </w:tc>
        <w:tc>
          <w:tcPr>
            <w:tcW w:w="2064" w:type="dxa"/>
            <w:vAlign w:val="center"/>
          </w:tcPr>
          <w:p w14:paraId="60CE0D0D" w14:textId="77777777" w:rsidR="00CA09B2" w:rsidRDefault="00CA09B2">
            <w:pPr>
              <w:pStyle w:val="T2"/>
              <w:spacing w:after="0"/>
              <w:ind w:left="0" w:right="0"/>
              <w:rPr>
                <w:b w:val="0"/>
                <w:sz w:val="20"/>
              </w:rPr>
            </w:pPr>
          </w:p>
        </w:tc>
        <w:tc>
          <w:tcPr>
            <w:tcW w:w="2814" w:type="dxa"/>
            <w:vAlign w:val="center"/>
          </w:tcPr>
          <w:p w14:paraId="5BD783B0" w14:textId="77777777" w:rsidR="00CA09B2" w:rsidRDefault="00CA09B2">
            <w:pPr>
              <w:pStyle w:val="T2"/>
              <w:spacing w:after="0"/>
              <w:ind w:left="0" w:right="0"/>
              <w:rPr>
                <w:b w:val="0"/>
                <w:sz w:val="20"/>
              </w:rPr>
            </w:pPr>
          </w:p>
        </w:tc>
        <w:tc>
          <w:tcPr>
            <w:tcW w:w="1715" w:type="dxa"/>
            <w:vAlign w:val="center"/>
          </w:tcPr>
          <w:p w14:paraId="75E3DA37" w14:textId="77777777" w:rsidR="00CA09B2" w:rsidRDefault="00CA09B2">
            <w:pPr>
              <w:pStyle w:val="T2"/>
              <w:spacing w:after="0"/>
              <w:ind w:left="0" w:right="0"/>
              <w:rPr>
                <w:b w:val="0"/>
                <w:sz w:val="20"/>
              </w:rPr>
            </w:pPr>
          </w:p>
        </w:tc>
        <w:tc>
          <w:tcPr>
            <w:tcW w:w="1647" w:type="dxa"/>
            <w:vAlign w:val="center"/>
          </w:tcPr>
          <w:p w14:paraId="413763AC" w14:textId="77777777" w:rsidR="00CA09B2" w:rsidRDefault="00CA09B2">
            <w:pPr>
              <w:pStyle w:val="T2"/>
              <w:spacing w:after="0"/>
              <w:ind w:left="0" w:right="0"/>
              <w:rPr>
                <w:b w:val="0"/>
                <w:sz w:val="16"/>
              </w:rPr>
            </w:pPr>
          </w:p>
        </w:tc>
      </w:tr>
    </w:tbl>
    <w:p w14:paraId="2650410A" w14:textId="265FA923" w:rsidR="00CA09B2" w:rsidRDefault="002309F9">
      <w:pPr>
        <w:pStyle w:val="T1"/>
        <w:spacing w:after="120"/>
        <w:rPr>
          <w:sz w:val="22"/>
        </w:rPr>
      </w:pPr>
      <w:r>
        <w:rPr>
          <w:noProof/>
        </w:rPr>
        <mc:AlternateContent>
          <mc:Choice Requires="wps">
            <w:drawing>
              <wp:anchor distT="0" distB="0" distL="114300" distR="114300" simplePos="0" relativeHeight="251657728" behindDoc="0" locked="0" layoutInCell="0" allowOverlap="1" wp14:anchorId="44B98221" wp14:editId="2AB96B8C">
                <wp:simplePos x="0" y="0"/>
                <wp:positionH relativeFrom="column">
                  <wp:posOffset>-62865</wp:posOffset>
                </wp:positionH>
                <wp:positionV relativeFrom="paragraph">
                  <wp:posOffset>205740</wp:posOffset>
                </wp:positionV>
                <wp:extent cx="5943600" cy="2844800"/>
                <wp:effectExtent l="0" t="0" r="0" b="0"/>
                <wp:wrapNone/>
                <wp:docPr id="114375467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14D69B" w14:textId="77777777" w:rsidR="0029020B" w:rsidRDefault="0029020B">
                            <w:pPr>
                              <w:pStyle w:val="T1"/>
                              <w:spacing w:after="120"/>
                            </w:pPr>
                            <w:r>
                              <w:t>Abstract</w:t>
                            </w:r>
                          </w:p>
                          <w:p w14:paraId="5D79E6CA" w14:textId="3F676693" w:rsidR="0029020B" w:rsidRDefault="002309F9">
                            <w:pPr>
                              <w:jc w:val="both"/>
                            </w:pPr>
                            <w:r>
                              <w:t>This document provides comment resolutions for CID</w:t>
                            </w:r>
                            <w:r w:rsidR="006A154C">
                              <w:t>s</w:t>
                            </w:r>
                            <w:r>
                              <w:t xml:space="preserve"> 4082, 4178, 4181, </w:t>
                            </w:r>
                            <w:r w:rsidR="00DB1CB4">
                              <w:t xml:space="preserve">4185, </w:t>
                            </w:r>
                            <w:r>
                              <w:t>4285 and 4295</w:t>
                            </w:r>
                            <w:r w:rsidR="00E87DF0">
                              <w:t xml:space="preserve"> (6-total).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9822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F14D69B" w14:textId="77777777" w:rsidR="0029020B" w:rsidRDefault="0029020B">
                      <w:pPr>
                        <w:pStyle w:val="T1"/>
                        <w:spacing w:after="120"/>
                      </w:pPr>
                      <w:r>
                        <w:t>Abstract</w:t>
                      </w:r>
                    </w:p>
                    <w:p w14:paraId="5D79E6CA" w14:textId="3F676693" w:rsidR="0029020B" w:rsidRDefault="002309F9">
                      <w:pPr>
                        <w:jc w:val="both"/>
                      </w:pPr>
                      <w:r>
                        <w:t>This document provides comment resolutions for CID</w:t>
                      </w:r>
                      <w:r w:rsidR="006A154C">
                        <w:t>s</w:t>
                      </w:r>
                      <w:r>
                        <w:t xml:space="preserve"> 4082, 4178, 4181, </w:t>
                      </w:r>
                      <w:r w:rsidR="00DB1CB4">
                        <w:t xml:space="preserve">4185, </w:t>
                      </w:r>
                      <w:r>
                        <w:t>4285 and 4295</w:t>
                      </w:r>
                      <w:r w:rsidR="00E87DF0">
                        <w:t xml:space="preserve"> (6-total).</w:t>
                      </w:r>
                    </w:p>
                  </w:txbxContent>
                </v:textbox>
              </v:shape>
            </w:pict>
          </mc:Fallback>
        </mc:AlternateContent>
      </w:r>
    </w:p>
    <w:p w14:paraId="3733302D" w14:textId="77777777" w:rsidR="00E03A2F" w:rsidRDefault="00E03A2F" w:rsidP="00E73468"/>
    <w:p w14:paraId="4B65CAFB" w14:textId="77777777" w:rsidR="00E03A2F" w:rsidRDefault="00E03A2F">
      <w:r>
        <w:br w:type="page"/>
      </w:r>
    </w:p>
    <w:tbl>
      <w:tblPr>
        <w:tblStyle w:val="TableGrid"/>
        <w:tblW w:w="9715" w:type="dxa"/>
        <w:tblLook w:val="04A0" w:firstRow="1" w:lastRow="0" w:firstColumn="1" w:lastColumn="0" w:noHBand="0" w:noVBand="1"/>
      </w:tblPr>
      <w:tblGrid>
        <w:gridCol w:w="727"/>
        <w:gridCol w:w="1371"/>
        <w:gridCol w:w="821"/>
        <w:gridCol w:w="2206"/>
        <w:gridCol w:w="1440"/>
        <w:gridCol w:w="3150"/>
      </w:tblGrid>
      <w:tr w:rsidR="00C949FE" w:rsidRPr="007F1F7B" w14:paraId="12AC3E34" w14:textId="77777777" w:rsidTr="00FF3951">
        <w:trPr>
          <w:trHeight w:val="900"/>
        </w:trPr>
        <w:tc>
          <w:tcPr>
            <w:tcW w:w="727" w:type="dxa"/>
            <w:hideMark/>
          </w:tcPr>
          <w:p w14:paraId="72B7135A" w14:textId="77777777" w:rsidR="007F1F7B" w:rsidRPr="007F1F7B" w:rsidRDefault="007F1F7B">
            <w:pPr>
              <w:rPr>
                <w:b/>
                <w:bCs/>
                <w:lang w:val="en-US"/>
              </w:rPr>
            </w:pPr>
            <w:r w:rsidRPr="007F1F7B">
              <w:rPr>
                <w:b/>
                <w:bCs/>
              </w:rPr>
              <w:lastRenderedPageBreak/>
              <w:t>CID</w:t>
            </w:r>
          </w:p>
        </w:tc>
        <w:tc>
          <w:tcPr>
            <w:tcW w:w="1371" w:type="dxa"/>
            <w:hideMark/>
          </w:tcPr>
          <w:p w14:paraId="746E5249" w14:textId="77777777" w:rsidR="007F1F7B" w:rsidRPr="007F1F7B" w:rsidRDefault="007F1F7B">
            <w:pPr>
              <w:rPr>
                <w:b/>
                <w:bCs/>
              </w:rPr>
            </w:pPr>
            <w:r w:rsidRPr="007F1F7B">
              <w:rPr>
                <w:b/>
                <w:bCs/>
              </w:rPr>
              <w:t>Clause</w:t>
            </w:r>
          </w:p>
        </w:tc>
        <w:tc>
          <w:tcPr>
            <w:tcW w:w="821" w:type="dxa"/>
            <w:hideMark/>
          </w:tcPr>
          <w:p w14:paraId="4757BE9E" w14:textId="77777777" w:rsidR="007F1F7B" w:rsidRPr="007F1F7B" w:rsidRDefault="007F1F7B">
            <w:pPr>
              <w:rPr>
                <w:b/>
                <w:bCs/>
              </w:rPr>
            </w:pPr>
            <w:r w:rsidRPr="007F1F7B">
              <w:rPr>
                <w:b/>
                <w:bCs/>
              </w:rPr>
              <w:t>Page</w:t>
            </w:r>
          </w:p>
        </w:tc>
        <w:tc>
          <w:tcPr>
            <w:tcW w:w="2206" w:type="dxa"/>
            <w:hideMark/>
          </w:tcPr>
          <w:p w14:paraId="0C38963B" w14:textId="77777777" w:rsidR="007F1F7B" w:rsidRPr="007F1F7B" w:rsidRDefault="007F1F7B">
            <w:pPr>
              <w:rPr>
                <w:b/>
                <w:bCs/>
              </w:rPr>
            </w:pPr>
            <w:r w:rsidRPr="007F1F7B">
              <w:rPr>
                <w:b/>
                <w:bCs/>
              </w:rPr>
              <w:t>Comment</w:t>
            </w:r>
          </w:p>
        </w:tc>
        <w:tc>
          <w:tcPr>
            <w:tcW w:w="1440" w:type="dxa"/>
            <w:hideMark/>
          </w:tcPr>
          <w:p w14:paraId="71E81F4F" w14:textId="77777777" w:rsidR="007F1F7B" w:rsidRPr="007F1F7B" w:rsidRDefault="007F1F7B">
            <w:pPr>
              <w:rPr>
                <w:b/>
                <w:bCs/>
              </w:rPr>
            </w:pPr>
            <w:r w:rsidRPr="007F1F7B">
              <w:rPr>
                <w:b/>
                <w:bCs/>
              </w:rPr>
              <w:t>Proposed Change</w:t>
            </w:r>
          </w:p>
        </w:tc>
        <w:tc>
          <w:tcPr>
            <w:tcW w:w="3150" w:type="dxa"/>
            <w:hideMark/>
          </w:tcPr>
          <w:p w14:paraId="71061DA5" w14:textId="77777777" w:rsidR="007F1F7B" w:rsidRPr="007F1F7B" w:rsidRDefault="007F1F7B">
            <w:pPr>
              <w:rPr>
                <w:b/>
                <w:bCs/>
              </w:rPr>
            </w:pPr>
            <w:r w:rsidRPr="007F1F7B">
              <w:rPr>
                <w:b/>
                <w:bCs/>
              </w:rPr>
              <w:t>Resolution</w:t>
            </w:r>
          </w:p>
        </w:tc>
      </w:tr>
      <w:tr w:rsidR="00C949FE" w:rsidRPr="007F1F7B" w14:paraId="07E3F954" w14:textId="77777777" w:rsidTr="00FF3951">
        <w:trPr>
          <w:trHeight w:val="2040"/>
        </w:trPr>
        <w:tc>
          <w:tcPr>
            <w:tcW w:w="727" w:type="dxa"/>
            <w:hideMark/>
          </w:tcPr>
          <w:p w14:paraId="74DAFCB9" w14:textId="77777777" w:rsidR="007F1F7B" w:rsidRPr="007F1F7B" w:rsidRDefault="007F1F7B" w:rsidP="007F1F7B">
            <w:r w:rsidRPr="007F1F7B">
              <w:t>4082</w:t>
            </w:r>
          </w:p>
        </w:tc>
        <w:tc>
          <w:tcPr>
            <w:tcW w:w="1371" w:type="dxa"/>
            <w:hideMark/>
          </w:tcPr>
          <w:p w14:paraId="101E2904" w14:textId="77777777" w:rsidR="007F1F7B" w:rsidRPr="007F1F7B" w:rsidRDefault="007F1F7B">
            <w:r w:rsidRPr="007F1F7B">
              <w:t>9.3.1.19.5</w:t>
            </w:r>
          </w:p>
        </w:tc>
        <w:tc>
          <w:tcPr>
            <w:tcW w:w="821" w:type="dxa"/>
            <w:hideMark/>
          </w:tcPr>
          <w:p w14:paraId="70182FD4" w14:textId="77777777" w:rsidR="007F1F7B" w:rsidRPr="007F1F7B" w:rsidRDefault="007F1F7B">
            <w:r w:rsidRPr="007F1F7B">
              <w:t>33.28</w:t>
            </w:r>
          </w:p>
        </w:tc>
        <w:tc>
          <w:tcPr>
            <w:tcW w:w="2206" w:type="dxa"/>
            <w:hideMark/>
          </w:tcPr>
          <w:p w14:paraId="6AEFCCC0" w14:textId="77777777" w:rsidR="007F1F7B" w:rsidRPr="007F1F7B" w:rsidRDefault="007F1F7B">
            <w:r w:rsidRPr="007F1F7B">
              <w:t xml:space="preserve">The STA info field with the AID11 subfield equal to 2045 should be in fixed order (e.g. last field) in the sensing NDPA frame since it is always present </w:t>
            </w:r>
            <w:proofErr w:type="gramStart"/>
            <w:r w:rsidRPr="007F1F7B">
              <w:t>in order to</w:t>
            </w:r>
            <w:proofErr w:type="gramEnd"/>
            <w:r w:rsidRPr="007F1F7B">
              <w:t xml:space="preserve"> easily parsed by the intended recipient.</w:t>
            </w:r>
          </w:p>
        </w:tc>
        <w:tc>
          <w:tcPr>
            <w:tcW w:w="1440" w:type="dxa"/>
            <w:hideMark/>
          </w:tcPr>
          <w:p w14:paraId="0C8EE1F5" w14:textId="77777777" w:rsidR="007F1F7B" w:rsidRPr="007F1F7B" w:rsidRDefault="007F1F7B">
            <w:r w:rsidRPr="007F1F7B">
              <w:t xml:space="preserve">as </w:t>
            </w:r>
            <w:proofErr w:type="gramStart"/>
            <w:r w:rsidRPr="007F1F7B">
              <w:t>in  comment</w:t>
            </w:r>
            <w:proofErr w:type="gramEnd"/>
          </w:p>
        </w:tc>
        <w:tc>
          <w:tcPr>
            <w:tcW w:w="3150" w:type="dxa"/>
            <w:hideMark/>
          </w:tcPr>
          <w:p w14:paraId="67AE019F" w14:textId="631B3019" w:rsidR="007F1F7B" w:rsidRDefault="007F1F7B" w:rsidP="007F1F7B">
            <w:pPr>
              <w:rPr>
                <w:sz w:val="20"/>
              </w:rPr>
            </w:pPr>
            <w:r>
              <w:rPr>
                <w:sz w:val="20"/>
              </w:rPr>
              <w:t>Reject</w:t>
            </w:r>
          </w:p>
          <w:p w14:paraId="62D3662A" w14:textId="77777777" w:rsidR="00F2679C" w:rsidRDefault="00F2679C" w:rsidP="007F1F7B">
            <w:pPr>
              <w:rPr>
                <w:sz w:val="20"/>
              </w:rPr>
            </w:pPr>
          </w:p>
          <w:p w14:paraId="084F52CD" w14:textId="25680167" w:rsidR="007F1F7B" w:rsidRDefault="007F1F7B" w:rsidP="007F1F7B">
            <w:pPr>
              <w:rPr>
                <w:sz w:val="20"/>
              </w:rPr>
            </w:pPr>
            <w:r>
              <w:rPr>
                <w:sz w:val="20"/>
              </w:rPr>
              <w:t>The Sensing NDP Announcement frame format is defined</w:t>
            </w:r>
            <w:r w:rsidR="00D77926">
              <w:rPr>
                <w:sz w:val="20"/>
              </w:rPr>
              <w:t xml:space="preserve"> in section 9.3.1.19.</w:t>
            </w:r>
            <w:r w:rsidR="00676505">
              <w:rPr>
                <w:sz w:val="20"/>
              </w:rPr>
              <w:t>1/5</w:t>
            </w:r>
            <w:r>
              <w:rPr>
                <w:sz w:val="20"/>
              </w:rPr>
              <w:t xml:space="preserve"> to include STA Info field with AID11 equal to 2045 as the first STA Info field as opposed to the last field per commenter’s understanding. See spec text below from P28 L25-26</w:t>
            </w:r>
            <w:r w:rsidR="00676505">
              <w:rPr>
                <w:sz w:val="20"/>
              </w:rPr>
              <w:t>.</w:t>
            </w:r>
          </w:p>
          <w:p w14:paraId="66282A2F" w14:textId="77777777" w:rsidR="007F1F7B" w:rsidRDefault="007F1F7B" w:rsidP="007F1F7B">
            <w:pPr>
              <w:rPr>
                <w:sz w:val="20"/>
              </w:rPr>
            </w:pPr>
          </w:p>
          <w:p w14:paraId="19595ED6" w14:textId="21186B01" w:rsidR="007F1F7B" w:rsidRDefault="007F1F7B" w:rsidP="00C46E08">
            <w:pPr>
              <w:autoSpaceDE w:val="0"/>
              <w:autoSpaceDN w:val="0"/>
              <w:adjustRightInd w:val="0"/>
              <w:rPr>
                <w:sz w:val="20"/>
              </w:rPr>
            </w:pPr>
            <w:r>
              <w:rPr>
                <w:sz w:val="20"/>
              </w:rPr>
              <w:t>“</w:t>
            </w:r>
            <w:r>
              <w:rPr>
                <w:rFonts w:ascii="TimesNewRoman" w:eastAsia="TimesNewRoman" w:cs="TimesNewRoman"/>
                <w:sz w:val="20"/>
                <w:lang w:val="en-US"/>
              </w:rPr>
              <w:t xml:space="preserve">The STA Info field with AID11 subfield equal to 2045 is always </w:t>
            </w:r>
            <w:r w:rsidR="004B26A8">
              <w:rPr>
                <w:rFonts w:ascii="TimesNewRoman" w:eastAsia="TimesNewRoman" w:cs="TimesNewRoman"/>
                <w:sz w:val="20"/>
                <w:lang w:val="en-US"/>
              </w:rPr>
              <w:t>present</w:t>
            </w:r>
            <w:r w:rsidR="00C46E08">
              <w:rPr>
                <w:rFonts w:ascii="TimesNewRoman" w:eastAsia="TimesNewRoman" w:cs="TimesNewRoman"/>
                <w:sz w:val="20"/>
                <w:lang w:val="en-US"/>
              </w:rPr>
              <w:t xml:space="preserve"> </w:t>
            </w:r>
            <w:r>
              <w:rPr>
                <w:rFonts w:ascii="TimesNewRoman" w:eastAsia="TimesNewRoman" w:cs="TimesNewRoman"/>
                <w:sz w:val="20"/>
                <w:lang w:val="en-US"/>
              </w:rPr>
              <w:t xml:space="preserve">in a Sensing NDP Announcement frame and it is transmitted as the </w:t>
            </w:r>
            <w:r w:rsidRPr="005C6044">
              <w:rPr>
                <w:rFonts w:ascii="TimesNewRoman" w:eastAsia="TimesNewRoman" w:cs="TimesNewRoman"/>
                <w:sz w:val="20"/>
                <w:highlight w:val="yellow"/>
                <w:lang w:val="en-US"/>
              </w:rPr>
              <w:t>first</w:t>
            </w:r>
            <w:r>
              <w:rPr>
                <w:rFonts w:ascii="TimesNewRoman" w:eastAsia="TimesNewRoman" w:cs="TimesNewRoman"/>
                <w:sz w:val="20"/>
                <w:lang w:val="en-US"/>
              </w:rPr>
              <w:t xml:space="preserve"> STA Info field.</w:t>
            </w:r>
            <w:r>
              <w:rPr>
                <w:rFonts w:ascii="TimesNewRoman" w:eastAsia="TimesNewRoman" w:cs="TimesNewRoman"/>
                <w:sz w:val="20"/>
                <w:lang w:val="en-US"/>
              </w:rPr>
              <w:t>”</w:t>
            </w:r>
          </w:p>
          <w:p w14:paraId="1497F184" w14:textId="77777777" w:rsidR="007F1F7B" w:rsidRDefault="007F1F7B" w:rsidP="007F1F7B">
            <w:pPr>
              <w:rPr>
                <w:sz w:val="20"/>
              </w:rPr>
            </w:pPr>
          </w:p>
          <w:p w14:paraId="607F1F63" w14:textId="24190A27" w:rsidR="007F1F7B" w:rsidRPr="007F1F7B" w:rsidRDefault="007F1F7B"/>
        </w:tc>
      </w:tr>
      <w:tr w:rsidR="00C949FE" w:rsidRPr="007F1F7B" w14:paraId="307728B6" w14:textId="77777777" w:rsidTr="00FF3951">
        <w:trPr>
          <w:trHeight w:val="4335"/>
        </w:trPr>
        <w:tc>
          <w:tcPr>
            <w:tcW w:w="727" w:type="dxa"/>
            <w:hideMark/>
          </w:tcPr>
          <w:p w14:paraId="4FE0AF41" w14:textId="77777777" w:rsidR="007F1F7B" w:rsidRPr="007F1F7B" w:rsidRDefault="007F1F7B" w:rsidP="007F1F7B">
            <w:r w:rsidRPr="007F1F7B">
              <w:t>4178</w:t>
            </w:r>
          </w:p>
        </w:tc>
        <w:tc>
          <w:tcPr>
            <w:tcW w:w="1371" w:type="dxa"/>
            <w:hideMark/>
          </w:tcPr>
          <w:p w14:paraId="79B0431A" w14:textId="77777777" w:rsidR="007F1F7B" w:rsidRPr="007F1F7B" w:rsidRDefault="007F1F7B">
            <w:r w:rsidRPr="007F1F7B">
              <w:t>11.55.1.5.2.3</w:t>
            </w:r>
          </w:p>
        </w:tc>
        <w:tc>
          <w:tcPr>
            <w:tcW w:w="821" w:type="dxa"/>
            <w:hideMark/>
          </w:tcPr>
          <w:p w14:paraId="7A0B2B43" w14:textId="77777777" w:rsidR="007F1F7B" w:rsidRPr="007F1F7B" w:rsidRDefault="007F1F7B">
            <w:r w:rsidRPr="007F1F7B">
              <w:t>151.01</w:t>
            </w:r>
          </w:p>
        </w:tc>
        <w:tc>
          <w:tcPr>
            <w:tcW w:w="2206" w:type="dxa"/>
            <w:hideMark/>
          </w:tcPr>
          <w:p w14:paraId="19879C0F" w14:textId="77777777" w:rsidR="007F1F7B" w:rsidRPr="007F1F7B" w:rsidRDefault="007F1F7B">
            <w:r w:rsidRPr="007F1F7B">
              <w:t xml:space="preserve">Is dynamic channel puncture allowed in 320MHz BW sensing? Can a 320MHz STA being scheduled in a &lt;=160MHz sensing frame exchange sequence? If the answer is yes, such device needs to support HE and EHT NDP. Another observation is that an EHT STA anyway will support EHT PPDU. By allowing &lt;=160MHz EHT NDP sensing, the sensing in a &lt;=160MHzBSS </w:t>
            </w:r>
            <w:proofErr w:type="gramStart"/>
            <w:r w:rsidRPr="007F1F7B">
              <w:t>with  channel</w:t>
            </w:r>
            <w:proofErr w:type="gramEnd"/>
            <w:r w:rsidRPr="007F1F7B">
              <w:t xml:space="preserve"> puncture can use wider BW.</w:t>
            </w:r>
          </w:p>
        </w:tc>
        <w:tc>
          <w:tcPr>
            <w:tcW w:w="1440" w:type="dxa"/>
            <w:hideMark/>
          </w:tcPr>
          <w:p w14:paraId="027AA287" w14:textId="77777777" w:rsidR="007F1F7B" w:rsidRPr="007F1F7B" w:rsidRDefault="007F1F7B">
            <w:r w:rsidRPr="007F1F7B">
              <w:t>Clarify it</w:t>
            </w:r>
          </w:p>
        </w:tc>
        <w:tc>
          <w:tcPr>
            <w:tcW w:w="3150" w:type="dxa"/>
            <w:hideMark/>
          </w:tcPr>
          <w:p w14:paraId="06BDB5FD" w14:textId="250C4762" w:rsidR="007F1F7B" w:rsidRDefault="007F1F7B" w:rsidP="007F1F7B">
            <w:r>
              <w:t>Reject</w:t>
            </w:r>
          </w:p>
          <w:p w14:paraId="36FB62E2" w14:textId="77777777" w:rsidR="007F1F7B" w:rsidRDefault="007F1F7B" w:rsidP="007F1F7B"/>
          <w:p w14:paraId="650D45E0" w14:textId="4595F607" w:rsidR="007F1F7B" w:rsidRDefault="007F1F7B" w:rsidP="007F1F7B">
            <w:r>
              <w:t>As per specification, sensing measurement exchange</w:t>
            </w:r>
            <w:r w:rsidR="00BB6B3C">
              <w:t>s</w:t>
            </w:r>
            <w:r>
              <w:t xml:space="preserve"> with BW less than or equal to 160MHz use HE </w:t>
            </w:r>
            <w:proofErr w:type="gramStart"/>
            <w:r>
              <w:t>Ranging</w:t>
            </w:r>
            <w:proofErr w:type="gramEnd"/>
            <w:r>
              <w:t xml:space="preserve"> NDP while for sensing measurement exchanges at 320MHz (unpunctured or ‘static’ </w:t>
            </w:r>
            <w:r w:rsidR="00A3221E">
              <w:t>punctured</w:t>
            </w:r>
            <w:r>
              <w:t xml:space="preserve"> according to </w:t>
            </w:r>
            <w:r>
              <w:rPr>
                <w:rFonts w:ascii="TimesNewRoman" w:eastAsia="TimesNewRoman" w:cs="TimesNewRoman"/>
                <w:sz w:val="20"/>
                <w:lang w:val="en-US"/>
              </w:rPr>
              <w:t>Table 36-</w:t>
            </w:r>
            <w:r w:rsidR="00A94CD4">
              <w:rPr>
                <w:rFonts w:ascii="TimesNewRoman" w:eastAsia="TimesNewRoman" w:cs="TimesNewRoman"/>
                <w:sz w:val="20"/>
                <w:lang w:val="en-US"/>
              </w:rPr>
              <w:t>3</w:t>
            </w:r>
            <w:r>
              <w:rPr>
                <w:rFonts w:ascii="TimesNewRoman" w:eastAsia="TimesNewRoman" w:cs="TimesNewRoman"/>
                <w:sz w:val="20"/>
                <w:lang w:val="en-US"/>
              </w:rPr>
              <w:t>0</w:t>
            </w:r>
            <w:r w:rsidR="00A94CD4">
              <w:rPr>
                <w:rFonts w:ascii="TimesNewRoman" w:eastAsia="TimesNewRoman" w:cs="TimesNewRoman"/>
                <w:sz w:val="20"/>
                <w:lang w:val="en-US"/>
              </w:rPr>
              <w:t xml:space="preserve">, </w:t>
            </w:r>
            <w:r w:rsidR="00CC4A28" w:rsidRPr="00CC4A28">
              <w:t>no</w:t>
            </w:r>
            <w:r w:rsidRPr="00CC4A28">
              <w:t xml:space="preserve"> dynamic puncturing </w:t>
            </w:r>
            <w:r w:rsidR="00CC4A28" w:rsidRPr="00CC4A28">
              <w:t>allowed</w:t>
            </w:r>
            <w:r>
              <w:rPr>
                <w:rFonts w:ascii="TimesNewRoman" w:eastAsia="TimesNewRoman" w:cs="TimesNewRoman"/>
                <w:sz w:val="20"/>
                <w:lang w:val="en-US"/>
              </w:rPr>
              <w:t xml:space="preserve">) </w:t>
            </w:r>
            <w:r w:rsidR="00D61A8C">
              <w:rPr>
                <w:rFonts w:ascii="TimesNewRoman" w:eastAsia="TimesNewRoman" w:cs="TimesNewRoman"/>
                <w:sz w:val="20"/>
                <w:lang w:val="en-US"/>
              </w:rPr>
              <w:t>u</w:t>
            </w:r>
            <w:r>
              <w:t xml:space="preserve">se EHT Ranging NDP. The 320MHz STA according to 11be spec </w:t>
            </w:r>
            <w:r w:rsidR="00BB6B3C">
              <w:t xml:space="preserve">(baseline for 11bf) </w:t>
            </w:r>
            <w:r w:rsidR="009203E6">
              <w:t xml:space="preserve">should </w:t>
            </w:r>
            <w:r w:rsidR="008B57B3">
              <w:t xml:space="preserve">support </w:t>
            </w:r>
            <w:r>
              <w:t xml:space="preserve">HE </w:t>
            </w:r>
            <w:r w:rsidR="00B804C7">
              <w:t xml:space="preserve">frame </w:t>
            </w:r>
            <w:r w:rsidR="008B57B3">
              <w:t>format</w:t>
            </w:r>
            <w:r w:rsidR="00B804C7">
              <w:t>s</w:t>
            </w:r>
            <w:r w:rsidR="008B57B3">
              <w:t xml:space="preserve"> </w:t>
            </w:r>
            <w:r>
              <w:t>(i.e.</w:t>
            </w:r>
            <w:r w:rsidR="004B26A8">
              <w:t>,</w:t>
            </w:r>
            <w:r>
              <w:t xml:space="preserve"> NDP) regardless, </w:t>
            </w:r>
            <w:r w:rsidR="00B804C7">
              <w:t xml:space="preserve">therefore there is </w:t>
            </w:r>
            <w:r>
              <w:t xml:space="preserve">no need to </w:t>
            </w:r>
            <w:r w:rsidR="00B804C7">
              <w:t xml:space="preserve">replicate </w:t>
            </w:r>
            <w:r w:rsidR="00500B14">
              <w:t xml:space="preserve">the use of </w:t>
            </w:r>
            <w:r>
              <w:t xml:space="preserve">EHT </w:t>
            </w:r>
            <w:r w:rsidR="00B804C7">
              <w:t xml:space="preserve">frame </w:t>
            </w:r>
            <w:r w:rsidR="00500B14">
              <w:t xml:space="preserve">format for </w:t>
            </w:r>
            <w:r>
              <w:t xml:space="preserve">BW less than or equal to 160MHz. </w:t>
            </w:r>
            <w:r w:rsidR="00500B14">
              <w:t>Th</w:t>
            </w:r>
            <w:r w:rsidR="00DE380C">
              <w:t>is</w:t>
            </w:r>
            <w:r w:rsidR="00500B14">
              <w:t xml:space="preserve"> approach </w:t>
            </w:r>
            <w:r w:rsidR="00DE380C">
              <w:t xml:space="preserve">provides the </w:t>
            </w:r>
            <w:r w:rsidR="007064E2">
              <w:t xml:space="preserve">needed </w:t>
            </w:r>
            <w:r w:rsidR="00F926AB">
              <w:t xml:space="preserve">sensing exchange </w:t>
            </w:r>
            <w:r w:rsidR="00BE6D4F">
              <w:t xml:space="preserve">protocol </w:t>
            </w:r>
            <w:r w:rsidR="003C5C86">
              <w:t>while</w:t>
            </w:r>
            <w:r w:rsidR="00ED7735">
              <w:t xml:space="preserve"> keeping </w:t>
            </w:r>
            <w:r w:rsidR="00612731">
              <w:t xml:space="preserve">the </w:t>
            </w:r>
            <w:r w:rsidR="00ED7735">
              <w:t xml:space="preserve">IOT </w:t>
            </w:r>
            <w:r w:rsidR="00612731">
              <w:t>issues to minimum.</w:t>
            </w:r>
            <w:r w:rsidR="00BE6D4F">
              <w:t xml:space="preserve"> </w:t>
            </w:r>
          </w:p>
          <w:p w14:paraId="35B9B590" w14:textId="493E910B" w:rsidR="007F1F7B" w:rsidRPr="007F1F7B" w:rsidRDefault="007F1F7B"/>
        </w:tc>
      </w:tr>
      <w:tr w:rsidR="00C949FE" w:rsidRPr="007F1F7B" w14:paraId="5062781A" w14:textId="77777777" w:rsidTr="00FF3951">
        <w:trPr>
          <w:trHeight w:val="4335"/>
        </w:trPr>
        <w:tc>
          <w:tcPr>
            <w:tcW w:w="727" w:type="dxa"/>
            <w:hideMark/>
          </w:tcPr>
          <w:p w14:paraId="66619EF6" w14:textId="77777777" w:rsidR="007F1F7B" w:rsidRPr="007F1F7B" w:rsidRDefault="007F1F7B" w:rsidP="007F1F7B">
            <w:r w:rsidRPr="007F1F7B">
              <w:lastRenderedPageBreak/>
              <w:t>4181</w:t>
            </w:r>
          </w:p>
        </w:tc>
        <w:tc>
          <w:tcPr>
            <w:tcW w:w="1371" w:type="dxa"/>
            <w:hideMark/>
          </w:tcPr>
          <w:p w14:paraId="4A1C4332" w14:textId="77777777" w:rsidR="007F1F7B" w:rsidRPr="007F1F7B" w:rsidRDefault="007F1F7B">
            <w:r w:rsidRPr="007F1F7B">
              <w:t>9.3.1.19.5</w:t>
            </w:r>
          </w:p>
        </w:tc>
        <w:tc>
          <w:tcPr>
            <w:tcW w:w="821" w:type="dxa"/>
            <w:hideMark/>
          </w:tcPr>
          <w:p w14:paraId="394AAA5C" w14:textId="77777777" w:rsidR="007F1F7B" w:rsidRPr="007F1F7B" w:rsidRDefault="007F1F7B">
            <w:r w:rsidRPr="007F1F7B">
              <w:t>32.16</w:t>
            </w:r>
          </w:p>
        </w:tc>
        <w:tc>
          <w:tcPr>
            <w:tcW w:w="2206" w:type="dxa"/>
            <w:hideMark/>
          </w:tcPr>
          <w:p w14:paraId="0076530F" w14:textId="77777777" w:rsidR="007F1F7B" w:rsidRPr="007F1F7B" w:rsidRDefault="007F1F7B">
            <w:r w:rsidRPr="007F1F7B">
              <w:t xml:space="preserve">Is dynamic channel puncture allowed in 320MHz BW sensing? Can a 320MHz STA being scheduled in a &lt;=160MHz sensing frame exchange sequence? If the answer is yes, such device needs to support HE and EHT NDP. Another observation is that an EHT STA anyway will support EHT PPDU. By allowing &lt;=160MHz EHT NDP sensing, the sensing in a &lt;=160MHzBSS </w:t>
            </w:r>
            <w:proofErr w:type="gramStart"/>
            <w:r w:rsidRPr="007F1F7B">
              <w:t>with  channel</w:t>
            </w:r>
            <w:proofErr w:type="gramEnd"/>
            <w:r w:rsidRPr="007F1F7B">
              <w:t xml:space="preserve"> puncture can use wider BW.</w:t>
            </w:r>
          </w:p>
        </w:tc>
        <w:tc>
          <w:tcPr>
            <w:tcW w:w="1440" w:type="dxa"/>
            <w:hideMark/>
          </w:tcPr>
          <w:p w14:paraId="565D0C70" w14:textId="77777777" w:rsidR="007F1F7B" w:rsidRPr="007F1F7B" w:rsidRDefault="007F1F7B">
            <w:r w:rsidRPr="007F1F7B">
              <w:t>Clarify it</w:t>
            </w:r>
          </w:p>
        </w:tc>
        <w:tc>
          <w:tcPr>
            <w:tcW w:w="3150" w:type="dxa"/>
            <w:hideMark/>
          </w:tcPr>
          <w:p w14:paraId="71390BCE" w14:textId="77777777" w:rsidR="00612731" w:rsidRDefault="00612731" w:rsidP="00612731">
            <w:r>
              <w:t>Reject</w:t>
            </w:r>
          </w:p>
          <w:p w14:paraId="3486D3C6" w14:textId="77777777" w:rsidR="00612731" w:rsidRDefault="00612731" w:rsidP="00612731"/>
          <w:p w14:paraId="4AB3020D" w14:textId="7DB9CE20" w:rsidR="007F1F7B" w:rsidRPr="007F1F7B" w:rsidRDefault="00612731">
            <w:r>
              <w:t xml:space="preserve">As per specification, sensing measurement exchanges with BW less than or equal to 160MHz use HE </w:t>
            </w:r>
            <w:proofErr w:type="gramStart"/>
            <w:r>
              <w:t>Ranging</w:t>
            </w:r>
            <w:proofErr w:type="gramEnd"/>
            <w:r>
              <w:t xml:space="preserve"> NDP while for sensing measurement exchanges at 320MHz (unpunctured or ‘static’ punctured according to </w:t>
            </w:r>
            <w:r>
              <w:rPr>
                <w:rFonts w:ascii="TimesNewRoman" w:eastAsia="TimesNewRoman" w:cs="TimesNewRoman"/>
                <w:sz w:val="20"/>
                <w:lang w:val="en-US"/>
              </w:rPr>
              <w:t xml:space="preserve">Table 36-30, </w:t>
            </w:r>
            <w:r w:rsidRPr="00CC4A28">
              <w:t>no dynamic puncturing allowed</w:t>
            </w:r>
            <w:r>
              <w:rPr>
                <w:rFonts w:ascii="TimesNewRoman" w:eastAsia="TimesNewRoman" w:cs="TimesNewRoman"/>
                <w:sz w:val="20"/>
                <w:lang w:val="en-US"/>
              </w:rPr>
              <w:t>) u</w:t>
            </w:r>
            <w:r>
              <w:t xml:space="preserve">se EHT Ranging NDP. The 320MHz STA according to 11be spec (baseline for 11bf) should support HE frame formats (i.e., NDP) regardless, therefore there is no need to replicate the use of EHT frame format for BW less than or equal to 160MHz. This approach provides the needed sensing exchange protocol while keeping the IOT issues to minimum. </w:t>
            </w:r>
          </w:p>
        </w:tc>
      </w:tr>
      <w:tr w:rsidR="00C949FE" w:rsidRPr="007F1F7B" w14:paraId="1ABD28EF" w14:textId="77777777" w:rsidTr="00FF3951">
        <w:trPr>
          <w:trHeight w:val="4590"/>
        </w:trPr>
        <w:tc>
          <w:tcPr>
            <w:tcW w:w="727" w:type="dxa"/>
            <w:hideMark/>
          </w:tcPr>
          <w:p w14:paraId="6CA64CF1" w14:textId="77777777" w:rsidR="007F1F7B" w:rsidRPr="007F1F7B" w:rsidRDefault="007F1F7B" w:rsidP="007F1F7B">
            <w:r w:rsidRPr="007F1F7B">
              <w:t>4185</w:t>
            </w:r>
          </w:p>
        </w:tc>
        <w:tc>
          <w:tcPr>
            <w:tcW w:w="1371" w:type="dxa"/>
            <w:hideMark/>
          </w:tcPr>
          <w:p w14:paraId="42E2AF0A" w14:textId="77777777" w:rsidR="007F1F7B" w:rsidRPr="007F1F7B" w:rsidRDefault="007F1F7B">
            <w:r w:rsidRPr="007F1F7B">
              <w:t>9.4.2.321</w:t>
            </w:r>
          </w:p>
        </w:tc>
        <w:tc>
          <w:tcPr>
            <w:tcW w:w="821" w:type="dxa"/>
            <w:hideMark/>
          </w:tcPr>
          <w:p w14:paraId="0D61E548" w14:textId="77777777" w:rsidR="007F1F7B" w:rsidRPr="007F1F7B" w:rsidRDefault="007F1F7B">
            <w:r w:rsidRPr="007F1F7B">
              <w:t>77.35</w:t>
            </w:r>
          </w:p>
        </w:tc>
        <w:tc>
          <w:tcPr>
            <w:tcW w:w="2206" w:type="dxa"/>
            <w:hideMark/>
          </w:tcPr>
          <w:p w14:paraId="7FA5BC0A" w14:textId="77777777" w:rsidR="007F1F7B" w:rsidRPr="007F1F7B" w:rsidRDefault="007F1F7B">
            <w:r w:rsidRPr="007F1F7B">
              <w:t xml:space="preserve">Is dynamic channel puncture allowed in 320MHz BW sensing? Can a 320MHz STA being scheduled in a &lt;=160MHz sensing frame exchange sequence? If the answer is yes for the second question, such device needs to support HE and EHT NDP. Another observation is that an EHT STA anyway will support EHT PPDU. By allowing &lt;=160MHz EHT NDP sensing, the sensing in a &lt;=160MHzBSS </w:t>
            </w:r>
            <w:proofErr w:type="gramStart"/>
            <w:r w:rsidRPr="007F1F7B">
              <w:t>with  channel</w:t>
            </w:r>
            <w:proofErr w:type="gramEnd"/>
            <w:r w:rsidRPr="007F1F7B">
              <w:t xml:space="preserve"> puncture can use wider BW.</w:t>
            </w:r>
          </w:p>
        </w:tc>
        <w:tc>
          <w:tcPr>
            <w:tcW w:w="1440" w:type="dxa"/>
            <w:hideMark/>
          </w:tcPr>
          <w:p w14:paraId="142BD761" w14:textId="77777777" w:rsidR="007F1F7B" w:rsidRPr="007F1F7B" w:rsidRDefault="007F1F7B">
            <w:r w:rsidRPr="007F1F7B">
              <w:t>Clarify it</w:t>
            </w:r>
          </w:p>
        </w:tc>
        <w:tc>
          <w:tcPr>
            <w:tcW w:w="3150" w:type="dxa"/>
            <w:hideMark/>
          </w:tcPr>
          <w:p w14:paraId="0E3E7CA2" w14:textId="77777777" w:rsidR="00C113EE" w:rsidRDefault="00C113EE" w:rsidP="00C113EE">
            <w:r>
              <w:t>Reject</w:t>
            </w:r>
          </w:p>
          <w:p w14:paraId="0E4014B8" w14:textId="77777777" w:rsidR="00C113EE" w:rsidRDefault="00C113EE" w:rsidP="00C113EE"/>
          <w:p w14:paraId="70F24E92" w14:textId="62E573B0" w:rsidR="007F1F7B" w:rsidRPr="007F1F7B" w:rsidRDefault="00C113EE" w:rsidP="00C113EE">
            <w:r>
              <w:t xml:space="preserve">As per specification, sensing measurement exchanges with BW less than or equal to 160MHz use HE </w:t>
            </w:r>
            <w:proofErr w:type="gramStart"/>
            <w:r>
              <w:t>Ranging</w:t>
            </w:r>
            <w:proofErr w:type="gramEnd"/>
            <w:r>
              <w:t xml:space="preserve"> NDP while for sensing measurement exchanges at 320MHz (unpunctured or ‘static’ punctured according to </w:t>
            </w:r>
            <w:r>
              <w:rPr>
                <w:rFonts w:ascii="TimesNewRoman" w:eastAsia="TimesNewRoman" w:cs="TimesNewRoman"/>
                <w:sz w:val="20"/>
                <w:lang w:val="en-US"/>
              </w:rPr>
              <w:t xml:space="preserve">Table 36-30, </w:t>
            </w:r>
            <w:r w:rsidRPr="00CC4A28">
              <w:t>no dynamic puncturing allowed</w:t>
            </w:r>
            <w:r>
              <w:rPr>
                <w:rFonts w:ascii="TimesNewRoman" w:eastAsia="TimesNewRoman" w:cs="TimesNewRoman"/>
                <w:sz w:val="20"/>
                <w:lang w:val="en-US"/>
              </w:rPr>
              <w:t>) u</w:t>
            </w:r>
            <w:r>
              <w:t xml:space="preserve">se EHT Ranging NDP. The 320MHz STA according to 11be spec (baseline for 11bf) should support HE frame formats (i.e., NDP) regardless, therefore there is no need to replicate the use of EHT frame format for BW less than or equal to 160MHz. This approach provides the needed sensing exchange protocol while keeping the IOT issues to minimum. </w:t>
            </w:r>
          </w:p>
        </w:tc>
      </w:tr>
      <w:tr w:rsidR="00C949FE" w:rsidRPr="007F1F7B" w14:paraId="7BD2B30C" w14:textId="77777777" w:rsidTr="00FF3951">
        <w:trPr>
          <w:trHeight w:val="4590"/>
        </w:trPr>
        <w:tc>
          <w:tcPr>
            <w:tcW w:w="727" w:type="dxa"/>
            <w:hideMark/>
          </w:tcPr>
          <w:p w14:paraId="65D80FE5" w14:textId="77777777" w:rsidR="007F1F7B" w:rsidRPr="007F1F7B" w:rsidRDefault="007F1F7B" w:rsidP="007F1F7B">
            <w:r w:rsidRPr="007F1F7B">
              <w:lastRenderedPageBreak/>
              <w:t>4285</w:t>
            </w:r>
          </w:p>
        </w:tc>
        <w:tc>
          <w:tcPr>
            <w:tcW w:w="1371" w:type="dxa"/>
            <w:hideMark/>
          </w:tcPr>
          <w:p w14:paraId="2CE6B170" w14:textId="77777777" w:rsidR="007F1F7B" w:rsidRPr="007F1F7B" w:rsidRDefault="007F1F7B">
            <w:r w:rsidRPr="007F1F7B">
              <w:t>11.55.1.5.2.1</w:t>
            </w:r>
          </w:p>
        </w:tc>
        <w:tc>
          <w:tcPr>
            <w:tcW w:w="821" w:type="dxa"/>
            <w:hideMark/>
          </w:tcPr>
          <w:p w14:paraId="2931E916" w14:textId="77777777" w:rsidR="007F1F7B" w:rsidRPr="007F1F7B" w:rsidRDefault="007F1F7B">
            <w:r w:rsidRPr="007F1F7B">
              <w:t>143.20</w:t>
            </w:r>
          </w:p>
        </w:tc>
        <w:tc>
          <w:tcPr>
            <w:tcW w:w="2206" w:type="dxa"/>
            <w:hideMark/>
          </w:tcPr>
          <w:p w14:paraId="7AC7AAD5" w14:textId="2702AAB6" w:rsidR="007F1F7B" w:rsidRPr="007F1F7B" w:rsidRDefault="007F1F7B">
            <w:r w:rsidRPr="007F1F7B">
              <w:t xml:space="preserve">While it is understandable that the AP needs to make sure that the participating sensing </w:t>
            </w:r>
            <w:r w:rsidR="00D6245F" w:rsidRPr="007F1F7B">
              <w:t>responders</w:t>
            </w:r>
            <w:r w:rsidRPr="007F1F7B">
              <w:t xml:space="preserve"> in a TB sensing session are present, the requirement for polling in each NDPA sounding exchange is disadvantageous from a power efficiency perspective and for privacy reasons. It should be sufficient to have a requirement that the AP STA shall poll sensing responders once per expiry period if they are not assigned to be polled and not asked to provide reports.</w:t>
            </w:r>
          </w:p>
        </w:tc>
        <w:tc>
          <w:tcPr>
            <w:tcW w:w="1440" w:type="dxa"/>
            <w:hideMark/>
          </w:tcPr>
          <w:p w14:paraId="58F1B646" w14:textId="77777777" w:rsidR="007F1F7B" w:rsidRPr="007F1F7B" w:rsidRDefault="007F1F7B">
            <w:r w:rsidRPr="007F1F7B">
              <w:t>As in comment</w:t>
            </w:r>
          </w:p>
        </w:tc>
        <w:tc>
          <w:tcPr>
            <w:tcW w:w="3150" w:type="dxa"/>
            <w:hideMark/>
          </w:tcPr>
          <w:p w14:paraId="4277C9BB" w14:textId="77777777" w:rsidR="003845DD" w:rsidRDefault="003845DD" w:rsidP="003845DD">
            <w:r>
              <w:t>Reject</w:t>
            </w:r>
          </w:p>
          <w:p w14:paraId="0882DD22" w14:textId="77777777" w:rsidR="003845DD" w:rsidRDefault="003845DD" w:rsidP="003845DD"/>
          <w:p w14:paraId="4BEA6FE0" w14:textId="37226F34" w:rsidR="007F1F7B" w:rsidRPr="007F1F7B" w:rsidRDefault="003845DD">
            <w:r w:rsidRPr="006A6C8E">
              <w:t xml:space="preserve">Polling phase is part of </w:t>
            </w:r>
            <w:r>
              <w:t xml:space="preserve">the </w:t>
            </w:r>
            <w:r w:rsidRPr="006A6C8E">
              <w:t>TB sensing measurement exchange</w:t>
            </w:r>
            <w:r>
              <w:t xml:space="preserve"> and not part of NDPA sounding!</w:t>
            </w:r>
            <w:r w:rsidRPr="006A6C8E">
              <w:t xml:space="preserve"> Polling phase enables AP </w:t>
            </w:r>
            <w:r>
              <w:t xml:space="preserve">not only </w:t>
            </w:r>
            <w:r w:rsidRPr="006A6C8E">
              <w:t xml:space="preserve">to </w:t>
            </w:r>
            <w:r>
              <w:t xml:space="preserve">verify </w:t>
            </w:r>
            <w:r w:rsidRPr="006A6C8E">
              <w:t xml:space="preserve">the presence of </w:t>
            </w:r>
            <w:r>
              <w:t xml:space="preserve">the </w:t>
            </w:r>
            <w:r w:rsidRPr="006A6C8E">
              <w:t>sensing responder</w:t>
            </w:r>
            <w:r>
              <w:t xml:space="preserve"> during the Sensing Availability Window (S-AVW) as </w:t>
            </w:r>
            <w:r w:rsidRPr="006A6C8E">
              <w:t>to</w:t>
            </w:r>
            <w:r>
              <w:t xml:space="preserve"> manage the MS expiry timer, but also to </w:t>
            </w:r>
            <w:r w:rsidRPr="006A6C8E">
              <w:t xml:space="preserve">ensure that </w:t>
            </w:r>
            <w:r>
              <w:t>the a</w:t>
            </w:r>
            <w:r w:rsidRPr="006A6C8E">
              <w:t xml:space="preserve">ssigned resources </w:t>
            </w:r>
            <w:r>
              <w:t xml:space="preserve">for </w:t>
            </w:r>
            <w:r w:rsidRPr="006A6C8E">
              <w:t>NDP</w:t>
            </w:r>
            <w:r>
              <w:t>A</w:t>
            </w:r>
            <w:r w:rsidRPr="006A6C8E">
              <w:t xml:space="preserve"> sounding is</w:t>
            </w:r>
            <w:r>
              <w:t xml:space="preserve"> </w:t>
            </w:r>
            <w:proofErr w:type="gramStart"/>
            <w:r>
              <w:t>actually being</w:t>
            </w:r>
            <w:proofErr w:type="gramEnd"/>
            <w:r>
              <w:t xml:space="preserve"> utilized (a required inquiry for each TB measurement exchange)</w:t>
            </w:r>
            <w:r w:rsidRPr="006A6C8E">
              <w:t xml:space="preserve">. As commenter might be aware the inclusion of polling </w:t>
            </w:r>
            <w:r>
              <w:t xml:space="preserve">phase </w:t>
            </w:r>
            <w:r w:rsidRPr="006A6C8E">
              <w:t xml:space="preserve">is </w:t>
            </w:r>
            <w:r>
              <w:t>AP’s decision regardless of responder’s request.</w:t>
            </w:r>
            <w:r w:rsidRPr="006A6C8E">
              <w:t xml:space="preserve"> </w:t>
            </w:r>
            <w:r>
              <w:t xml:space="preserve">Essentially, </w:t>
            </w:r>
            <w:r w:rsidRPr="006A6C8E">
              <w:t xml:space="preserve">spec </w:t>
            </w:r>
            <w:r>
              <w:t xml:space="preserve">considers an efficient utilization of NDPA sounding as priority over the </w:t>
            </w:r>
            <w:r w:rsidRPr="006A6C8E">
              <w:t>responder</w:t>
            </w:r>
            <w:r>
              <w:t>’s</w:t>
            </w:r>
            <w:r w:rsidRPr="006A6C8E">
              <w:t xml:space="preserve"> </w:t>
            </w:r>
            <w:r>
              <w:t xml:space="preserve">“incremental” </w:t>
            </w:r>
            <w:r w:rsidRPr="006A6C8E">
              <w:t>power save</w:t>
            </w:r>
            <w:r>
              <w:t xml:space="preserve"> since responder must already be awake and ready to receive/participate in NDPA sounding not knowing when it would occur.</w:t>
            </w:r>
            <w:r w:rsidRPr="006A6C8E">
              <w:t xml:space="preserve"> </w:t>
            </w:r>
          </w:p>
        </w:tc>
      </w:tr>
      <w:tr w:rsidR="00C949FE" w:rsidRPr="007F1F7B" w14:paraId="0DB35E49" w14:textId="77777777" w:rsidTr="00FF3951">
        <w:trPr>
          <w:trHeight w:val="5100"/>
        </w:trPr>
        <w:tc>
          <w:tcPr>
            <w:tcW w:w="727" w:type="dxa"/>
            <w:hideMark/>
          </w:tcPr>
          <w:p w14:paraId="5D2BC8EC" w14:textId="77777777" w:rsidR="007F1F7B" w:rsidRPr="007F1F7B" w:rsidRDefault="007F1F7B" w:rsidP="007F1F7B">
            <w:r w:rsidRPr="007F1F7B">
              <w:t>4295</w:t>
            </w:r>
          </w:p>
        </w:tc>
        <w:tc>
          <w:tcPr>
            <w:tcW w:w="1371" w:type="dxa"/>
            <w:hideMark/>
          </w:tcPr>
          <w:p w14:paraId="73C7DF6C" w14:textId="77777777" w:rsidR="007F1F7B" w:rsidRPr="007F1F7B" w:rsidRDefault="007F1F7B">
            <w:r w:rsidRPr="007F1F7B">
              <w:t>11.55.1.5.2.1</w:t>
            </w:r>
          </w:p>
        </w:tc>
        <w:tc>
          <w:tcPr>
            <w:tcW w:w="821" w:type="dxa"/>
            <w:hideMark/>
          </w:tcPr>
          <w:p w14:paraId="55D31C55" w14:textId="77777777" w:rsidR="007F1F7B" w:rsidRPr="007F1F7B" w:rsidRDefault="007F1F7B">
            <w:r w:rsidRPr="007F1F7B">
              <w:t>143.20</w:t>
            </w:r>
          </w:p>
        </w:tc>
        <w:tc>
          <w:tcPr>
            <w:tcW w:w="2206" w:type="dxa"/>
            <w:hideMark/>
          </w:tcPr>
          <w:p w14:paraId="1EF2CA83" w14:textId="77777777" w:rsidR="007F1F7B" w:rsidRPr="007F1F7B" w:rsidRDefault="007F1F7B">
            <w:r w:rsidRPr="007F1F7B">
              <w:t xml:space="preserve">In TB sensing mode, NDPA sounding which doesn't need reporting cannot be done without a polling phase. Removing the polling phase requirement can result in a low power mechanism to do sensing at the non-AP STA side. The polling phase is not needed for each sensing PPDU for the AP to make sure the STA is present during the availability windows. Since there is a requirement for sensing activity every session expiry period, a polling response can be required once </w:t>
            </w:r>
            <w:r w:rsidRPr="007F1F7B">
              <w:lastRenderedPageBreak/>
              <w:t xml:space="preserve">every session expiry </w:t>
            </w:r>
            <w:proofErr w:type="gramStart"/>
            <w:r w:rsidRPr="007F1F7B">
              <w:t>time period</w:t>
            </w:r>
            <w:proofErr w:type="gramEnd"/>
            <w:r w:rsidRPr="007F1F7B">
              <w:t>.</w:t>
            </w:r>
          </w:p>
        </w:tc>
        <w:tc>
          <w:tcPr>
            <w:tcW w:w="1440" w:type="dxa"/>
            <w:hideMark/>
          </w:tcPr>
          <w:p w14:paraId="634FD110" w14:textId="77777777" w:rsidR="007F1F7B" w:rsidRPr="007F1F7B" w:rsidRDefault="007F1F7B">
            <w:r w:rsidRPr="007F1F7B">
              <w:lastRenderedPageBreak/>
              <w:t xml:space="preserve">Allow a TB session to consist of only NDPA sounding phase. In order for the AP to make sure the STA is </w:t>
            </w:r>
            <w:proofErr w:type="gramStart"/>
            <w:r w:rsidRPr="007F1F7B">
              <w:t>present,</w:t>
            </w:r>
            <w:proofErr w:type="gramEnd"/>
            <w:r w:rsidRPr="007F1F7B">
              <w:t xml:space="preserve"> a polling response can be required once in measurement session expiry time period.</w:t>
            </w:r>
          </w:p>
        </w:tc>
        <w:tc>
          <w:tcPr>
            <w:tcW w:w="3150" w:type="dxa"/>
            <w:hideMark/>
          </w:tcPr>
          <w:p w14:paraId="7267F68D" w14:textId="77777777" w:rsidR="005E1054" w:rsidRDefault="005E1054" w:rsidP="005E1054">
            <w:r>
              <w:t>Reject</w:t>
            </w:r>
          </w:p>
          <w:p w14:paraId="196A7FE1" w14:textId="77777777" w:rsidR="005E1054" w:rsidRDefault="005E1054" w:rsidP="005E1054"/>
          <w:p w14:paraId="25B88992" w14:textId="26EC4C92" w:rsidR="005E1054" w:rsidRDefault="005E1054" w:rsidP="005E1054">
            <w:r w:rsidRPr="006A6C8E">
              <w:t xml:space="preserve">Polling phase is part of </w:t>
            </w:r>
            <w:r>
              <w:t xml:space="preserve">the </w:t>
            </w:r>
            <w:r w:rsidRPr="006A6C8E">
              <w:t>TB sensing measurement exchange</w:t>
            </w:r>
            <w:r>
              <w:t xml:space="preserve"> and not part of NDPA sounding!</w:t>
            </w:r>
            <w:r w:rsidRPr="006A6C8E">
              <w:t xml:space="preserve"> Polling phase enables AP </w:t>
            </w:r>
            <w:r>
              <w:t xml:space="preserve">not only </w:t>
            </w:r>
            <w:r w:rsidRPr="006A6C8E">
              <w:t xml:space="preserve">to </w:t>
            </w:r>
            <w:r>
              <w:t xml:space="preserve">verify </w:t>
            </w:r>
            <w:r w:rsidRPr="006A6C8E">
              <w:t xml:space="preserve">the presence of </w:t>
            </w:r>
            <w:r>
              <w:t xml:space="preserve">the </w:t>
            </w:r>
            <w:r w:rsidRPr="006A6C8E">
              <w:t>sensing responder</w:t>
            </w:r>
            <w:r>
              <w:t xml:space="preserve"> during the Sensing Availability Window (S-AVW) as </w:t>
            </w:r>
            <w:r w:rsidRPr="006A6C8E">
              <w:t>to</w:t>
            </w:r>
            <w:r>
              <w:t xml:space="preserve"> manage the MS expiry timer, but also to </w:t>
            </w:r>
            <w:r w:rsidRPr="006A6C8E">
              <w:t xml:space="preserve">ensure that </w:t>
            </w:r>
            <w:r>
              <w:t>the a</w:t>
            </w:r>
            <w:r w:rsidRPr="006A6C8E">
              <w:t xml:space="preserve">ssigned resources </w:t>
            </w:r>
            <w:r>
              <w:t xml:space="preserve">for </w:t>
            </w:r>
            <w:r w:rsidRPr="006A6C8E">
              <w:t>NDP</w:t>
            </w:r>
            <w:r>
              <w:t>A</w:t>
            </w:r>
            <w:r w:rsidRPr="006A6C8E">
              <w:t xml:space="preserve"> sounding is</w:t>
            </w:r>
            <w:r>
              <w:t xml:space="preserve"> </w:t>
            </w:r>
            <w:proofErr w:type="gramStart"/>
            <w:r>
              <w:t>actually being</w:t>
            </w:r>
            <w:proofErr w:type="gramEnd"/>
            <w:r>
              <w:t xml:space="preserve"> utilized (a required inquiry for each TB measurement exchange)</w:t>
            </w:r>
            <w:r w:rsidRPr="006A6C8E">
              <w:t xml:space="preserve">. As commenter might be aware the inclusion of polling </w:t>
            </w:r>
            <w:r w:rsidR="00CE6914">
              <w:t>phase</w:t>
            </w:r>
            <w:r>
              <w:t xml:space="preserve"> </w:t>
            </w:r>
            <w:r w:rsidRPr="006A6C8E">
              <w:t xml:space="preserve">is </w:t>
            </w:r>
            <w:r>
              <w:t>AP’s decision regardless of responder’s request.</w:t>
            </w:r>
            <w:r w:rsidRPr="006A6C8E">
              <w:t xml:space="preserve"> </w:t>
            </w:r>
            <w:r>
              <w:t xml:space="preserve">Essentially, </w:t>
            </w:r>
            <w:r w:rsidRPr="006A6C8E">
              <w:t xml:space="preserve">spec </w:t>
            </w:r>
            <w:r>
              <w:t xml:space="preserve">considers an efficient utilization of NDPA sounding as priority over the </w:t>
            </w:r>
            <w:r w:rsidRPr="006A6C8E">
              <w:t>responder</w:t>
            </w:r>
            <w:r>
              <w:t>’s</w:t>
            </w:r>
            <w:r w:rsidRPr="006A6C8E">
              <w:t xml:space="preserve"> </w:t>
            </w:r>
            <w:r>
              <w:t xml:space="preserve">“incremental” </w:t>
            </w:r>
            <w:r w:rsidRPr="006A6C8E">
              <w:t>power save</w:t>
            </w:r>
            <w:r>
              <w:t xml:space="preserve"> since responder must already be awake and ready to </w:t>
            </w:r>
            <w:r>
              <w:lastRenderedPageBreak/>
              <w:t>receive/participate in NDPA sounding not knowing when it would occur.</w:t>
            </w:r>
            <w:r w:rsidRPr="006A6C8E">
              <w:t xml:space="preserve"> </w:t>
            </w:r>
          </w:p>
          <w:p w14:paraId="08144BFA" w14:textId="7C80C08E" w:rsidR="007F1F7B" w:rsidRPr="007F1F7B" w:rsidRDefault="006C01B0">
            <w:r w:rsidRPr="006A6C8E">
              <w:t xml:space="preserve"> </w:t>
            </w:r>
          </w:p>
        </w:tc>
      </w:tr>
    </w:tbl>
    <w:p w14:paraId="059134B2" w14:textId="7B86AC36" w:rsidR="00CA09B2" w:rsidRDefault="00CA09B2"/>
    <w:p w14:paraId="2E9F4BDC" w14:textId="77777777" w:rsidR="00CA09B2" w:rsidRDefault="00CA09B2"/>
    <w:p w14:paraId="02384B9D" w14:textId="3507BA5F" w:rsidR="00CA09B2" w:rsidRPr="00FF3951" w:rsidRDefault="00CA09B2">
      <w:pPr>
        <w:rPr>
          <w:b/>
          <w:sz w:val="24"/>
        </w:rPr>
      </w:pPr>
      <w:r>
        <w:rPr>
          <w:b/>
          <w:sz w:val="24"/>
        </w:rPr>
        <w:t>References:</w:t>
      </w:r>
      <w:r w:rsidR="0019149B" w:rsidRPr="0019149B">
        <w:rPr>
          <w:b/>
          <w:sz w:val="24"/>
        </w:rPr>
        <w:t xml:space="preserve"> </w:t>
      </w:r>
      <w:r w:rsidR="0019149B">
        <w:rPr>
          <w:b/>
          <w:sz w:val="24"/>
        </w:rPr>
        <w:t>IEEE P802.11bf D4.0</w:t>
      </w:r>
    </w:p>
    <w:sectPr w:rsidR="00CA09B2" w:rsidRPr="00FF3951">
      <w:headerReference w:type="even" r:id="rId6"/>
      <w:headerReference w:type="default" r:id="rId7"/>
      <w:footerReference w:type="even" r:id="rId8"/>
      <w:footerReference w:type="default" r:id="rId9"/>
      <w:headerReference w:type="first" r:id="rId10"/>
      <w:footerReference w:type="firs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D9BB8" w14:textId="77777777" w:rsidR="00823B8F" w:rsidRDefault="00823B8F">
      <w:r>
        <w:separator/>
      </w:r>
    </w:p>
  </w:endnote>
  <w:endnote w:type="continuationSeparator" w:id="0">
    <w:p w14:paraId="127CCDA6" w14:textId="77777777" w:rsidR="00823B8F" w:rsidRDefault="00823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MS Gothic"/>
    <w:panose1 w:val="00000000000000000000"/>
    <w:charset w:val="0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CD7F" w14:textId="77777777" w:rsidR="00C12B67" w:rsidRDefault="00C12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E897" w14:textId="6874A655" w:rsidR="0029020B" w:rsidRDefault="00DA7A9F">
    <w:pPr>
      <w:pStyle w:val="Footer"/>
      <w:tabs>
        <w:tab w:val="clear" w:pos="6480"/>
        <w:tab w:val="center" w:pos="4680"/>
        <w:tab w:val="right" w:pos="9360"/>
      </w:tabs>
    </w:pPr>
    <w:fldSimple w:instr=" SUBJECT  \* MERGEFORMAT ">
      <w:r w:rsidR="002309F9">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2309F9">
        <w:t>Ali Raissinia, Qualcomm Inc.</w:t>
      </w:r>
    </w:fldSimple>
  </w:p>
  <w:p w14:paraId="49C0B5F5"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7D10" w14:textId="77777777" w:rsidR="00C12B67" w:rsidRDefault="00C12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FF216" w14:textId="77777777" w:rsidR="00823B8F" w:rsidRDefault="00823B8F">
      <w:r>
        <w:separator/>
      </w:r>
    </w:p>
  </w:footnote>
  <w:footnote w:type="continuationSeparator" w:id="0">
    <w:p w14:paraId="0BB8E768" w14:textId="77777777" w:rsidR="00823B8F" w:rsidRDefault="00823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AFC3" w14:textId="77777777" w:rsidR="00C12B67" w:rsidRDefault="00C12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C392" w14:textId="13FBF67A" w:rsidR="0029020B" w:rsidRDefault="00DA7A9F">
    <w:pPr>
      <w:pStyle w:val="Header"/>
      <w:tabs>
        <w:tab w:val="clear" w:pos="6480"/>
        <w:tab w:val="center" w:pos="4680"/>
        <w:tab w:val="right" w:pos="9360"/>
      </w:tabs>
    </w:pPr>
    <w:fldSimple w:instr=" KEYWORDS  \* MERGEFORMAT ">
      <w:r w:rsidR="002309F9">
        <w:t>January 2024</w:t>
      </w:r>
    </w:fldSimple>
    <w:r w:rsidR="0029020B">
      <w:tab/>
    </w:r>
    <w:r w:rsidR="0029020B">
      <w:tab/>
    </w:r>
    <w:fldSimple w:instr=" TITLE  \* MERGEFORMAT ">
      <w:r w:rsidR="00C12B67">
        <w:t>doc.: IEEE 802.11-24/0121r0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B0CF" w14:textId="77777777" w:rsidR="00C12B67" w:rsidRDefault="00C12B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9F9"/>
    <w:rsid w:val="000370F5"/>
    <w:rsid w:val="0004500D"/>
    <w:rsid w:val="000777E1"/>
    <w:rsid w:val="000A63C2"/>
    <w:rsid w:val="000A7A23"/>
    <w:rsid w:val="000B790B"/>
    <w:rsid w:val="000C2DC8"/>
    <w:rsid w:val="00103C60"/>
    <w:rsid w:val="00116F7D"/>
    <w:rsid w:val="0012256F"/>
    <w:rsid w:val="0015342F"/>
    <w:rsid w:val="00163B2F"/>
    <w:rsid w:val="00174C27"/>
    <w:rsid w:val="0019149B"/>
    <w:rsid w:val="001B2376"/>
    <w:rsid w:val="001B3EF9"/>
    <w:rsid w:val="001D723B"/>
    <w:rsid w:val="00221407"/>
    <w:rsid w:val="002309F9"/>
    <w:rsid w:val="00255C52"/>
    <w:rsid w:val="0029020B"/>
    <w:rsid w:val="00293E57"/>
    <w:rsid w:val="002C26D4"/>
    <w:rsid w:val="002D44BE"/>
    <w:rsid w:val="003845DD"/>
    <w:rsid w:val="003C5C86"/>
    <w:rsid w:val="00441CC7"/>
    <w:rsid w:val="00442037"/>
    <w:rsid w:val="0046778B"/>
    <w:rsid w:val="00473547"/>
    <w:rsid w:val="004B064B"/>
    <w:rsid w:val="004B26A8"/>
    <w:rsid w:val="004F792A"/>
    <w:rsid w:val="00500B14"/>
    <w:rsid w:val="0050518A"/>
    <w:rsid w:val="00520200"/>
    <w:rsid w:val="0052199F"/>
    <w:rsid w:val="00526A69"/>
    <w:rsid w:val="005537B8"/>
    <w:rsid w:val="005716F4"/>
    <w:rsid w:val="00582DB3"/>
    <w:rsid w:val="005C6044"/>
    <w:rsid w:val="005C7F91"/>
    <w:rsid w:val="005E1054"/>
    <w:rsid w:val="005E3DCB"/>
    <w:rsid w:val="00612731"/>
    <w:rsid w:val="0062440B"/>
    <w:rsid w:val="006312A5"/>
    <w:rsid w:val="00667D0B"/>
    <w:rsid w:val="00675CAE"/>
    <w:rsid w:val="00676505"/>
    <w:rsid w:val="00693BBA"/>
    <w:rsid w:val="00693C16"/>
    <w:rsid w:val="00697921"/>
    <w:rsid w:val="006A154C"/>
    <w:rsid w:val="006A6C8E"/>
    <w:rsid w:val="006C01B0"/>
    <w:rsid w:val="006C0727"/>
    <w:rsid w:val="006D3E9B"/>
    <w:rsid w:val="006E145F"/>
    <w:rsid w:val="006E60E0"/>
    <w:rsid w:val="007064E2"/>
    <w:rsid w:val="00713E46"/>
    <w:rsid w:val="00734C40"/>
    <w:rsid w:val="007562D2"/>
    <w:rsid w:val="00770572"/>
    <w:rsid w:val="00791107"/>
    <w:rsid w:val="007A2292"/>
    <w:rsid w:val="007A6B5E"/>
    <w:rsid w:val="007B04F4"/>
    <w:rsid w:val="007C7856"/>
    <w:rsid w:val="007E6018"/>
    <w:rsid w:val="007F1F7B"/>
    <w:rsid w:val="007F2868"/>
    <w:rsid w:val="00800AD3"/>
    <w:rsid w:val="008062AA"/>
    <w:rsid w:val="00822E0B"/>
    <w:rsid w:val="00823B8F"/>
    <w:rsid w:val="008262BA"/>
    <w:rsid w:val="008360E6"/>
    <w:rsid w:val="00871CE4"/>
    <w:rsid w:val="00887B6B"/>
    <w:rsid w:val="0089725F"/>
    <w:rsid w:val="008B57B3"/>
    <w:rsid w:val="008C3919"/>
    <w:rsid w:val="008D49FA"/>
    <w:rsid w:val="00916CD6"/>
    <w:rsid w:val="009203E6"/>
    <w:rsid w:val="0095733E"/>
    <w:rsid w:val="0096532A"/>
    <w:rsid w:val="009D1620"/>
    <w:rsid w:val="009D192C"/>
    <w:rsid w:val="009F2FBC"/>
    <w:rsid w:val="009F669A"/>
    <w:rsid w:val="00A11060"/>
    <w:rsid w:val="00A1534C"/>
    <w:rsid w:val="00A3154A"/>
    <w:rsid w:val="00A3221E"/>
    <w:rsid w:val="00A35F7E"/>
    <w:rsid w:val="00A46759"/>
    <w:rsid w:val="00A94CD4"/>
    <w:rsid w:val="00A96AE7"/>
    <w:rsid w:val="00AA427C"/>
    <w:rsid w:val="00B11722"/>
    <w:rsid w:val="00B22A78"/>
    <w:rsid w:val="00B423B2"/>
    <w:rsid w:val="00B72CCE"/>
    <w:rsid w:val="00B74C60"/>
    <w:rsid w:val="00B804C7"/>
    <w:rsid w:val="00B81408"/>
    <w:rsid w:val="00B878BF"/>
    <w:rsid w:val="00BB6B3C"/>
    <w:rsid w:val="00BE68C2"/>
    <w:rsid w:val="00BE6D4F"/>
    <w:rsid w:val="00C03632"/>
    <w:rsid w:val="00C113EE"/>
    <w:rsid w:val="00C12B67"/>
    <w:rsid w:val="00C317E1"/>
    <w:rsid w:val="00C46E08"/>
    <w:rsid w:val="00C649AA"/>
    <w:rsid w:val="00C70DFC"/>
    <w:rsid w:val="00C83269"/>
    <w:rsid w:val="00C949FE"/>
    <w:rsid w:val="00C9669F"/>
    <w:rsid w:val="00CA09B2"/>
    <w:rsid w:val="00CC4A28"/>
    <w:rsid w:val="00CE6914"/>
    <w:rsid w:val="00CF6E36"/>
    <w:rsid w:val="00D041AE"/>
    <w:rsid w:val="00D118CC"/>
    <w:rsid w:val="00D16B97"/>
    <w:rsid w:val="00D44D46"/>
    <w:rsid w:val="00D61A8C"/>
    <w:rsid w:val="00D6245F"/>
    <w:rsid w:val="00D74D0D"/>
    <w:rsid w:val="00D77926"/>
    <w:rsid w:val="00D90B27"/>
    <w:rsid w:val="00D962A7"/>
    <w:rsid w:val="00DA7A9F"/>
    <w:rsid w:val="00DB1CB4"/>
    <w:rsid w:val="00DC0C93"/>
    <w:rsid w:val="00DC5A7B"/>
    <w:rsid w:val="00DE380C"/>
    <w:rsid w:val="00DE3E11"/>
    <w:rsid w:val="00DE3F07"/>
    <w:rsid w:val="00DE7164"/>
    <w:rsid w:val="00E03A2F"/>
    <w:rsid w:val="00E040D9"/>
    <w:rsid w:val="00E0718B"/>
    <w:rsid w:val="00E6523D"/>
    <w:rsid w:val="00E73468"/>
    <w:rsid w:val="00E87DF0"/>
    <w:rsid w:val="00EB107E"/>
    <w:rsid w:val="00EB63AE"/>
    <w:rsid w:val="00EC292D"/>
    <w:rsid w:val="00EC4AEB"/>
    <w:rsid w:val="00EC65A1"/>
    <w:rsid w:val="00EC7D75"/>
    <w:rsid w:val="00ED6EF9"/>
    <w:rsid w:val="00ED7735"/>
    <w:rsid w:val="00EF428B"/>
    <w:rsid w:val="00EF56AF"/>
    <w:rsid w:val="00F2571B"/>
    <w:rsid w:val="00F2679C"/>
    <w:rsid w:val="00F46A85"/>
    <w:rsid w:val="00F926AB"/>
    <w:rsid w:val="00F94CF3"/>
    <w:rsid w:val="00FA566F"/>
    <w:rsid w:val="00FB014B"/>
    <w:rsid w:val="00FD3893"/>
    <w:rsid w:val="00FF2F24"/>
    <w:rsid w:val="00FF3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9ADF6"/>
  <w15:chartTrackingRefBased/>
  <w15:docId w15:val="{53AEED09-EC3B-4381-8505-0CEB7F6D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B11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7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940697">
      <w:bodyDiv w:val="1"/>
      <w:marLeft w:val="0"/>
      <w:marRight w:val="0"/>
      <w:marTop w:val="0"/>
      <w:marBottom w:val="0"/>
      <w:divBdr>
        <w:top w:val="none" w:sz="0" w:space="0" w:color="auto"/>
        <w:left w:val="none" w:sz="0" w:space="0" w:color="auto"/>
        <w:bottom w:val="none" w:sz="0" w:space="0" w:color="auto"/>
        <w:right w:val="none" w:sz="0" w:space="0" w:color="auto"/>
      </w:divBdr>
    </w:div>
    <w:div w:id="1207765693">
      <w:bodyDiv w:val="1"/>
      <w:marLeft w:val="0"/>
      <w:marRight w:val="0"/>
      <w:marTop w:val="0"/>
      <w:marBottom w:val="0"/>
      <w:divBdr>
        <w:top w:val="none" w:sz="0" w:space="0" w:color="auto"/>
        <w:left w:val="none" w:sz="0" w:space="0" w:color="auto"/>
        <w:bottom w:val="none" w:sz="0" w:space="0" w:color="auto"/>
        <w:right w:val="none" w:sz="0" w:space="0" w:color="auto"/>
      </w:divBdr>
    </w:div>
    <w:div w:id="1867939594">
      <w:bodyDiv w:val="1"/>
      <w:marLeft w:val="0"/>
      <w:marRight w:val="0"/>
      <w:marTop w:val="0"/>
      <w:marBottom w:val="0"/>
      <w:divBdr>
        <w:top w:val="none" w:sz="0" w:space="0" w:color="auto"/>
        <w:left w:val="none" w:sz="0" w:space="0" w:color="auto"/>
        <w:bottom w:val="none" w:sz="0" w:space="0" w:color="auto"/>
        <w:right w:val="none" w:sz="0" w:space="0" w:color="auto"/>
      </w:divBdr>
    </w:div>
    <w:div w:id="209200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rezar\OneDrive%20-%20Qualcomm\Documents\Standard%20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2846</TotalTime>
  <Pages>5</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802.11-24/xxxxr0</vt:lpstr>
    </vt:vector>
  </TitlesOfParts>
  <Company>Some Company</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802.11-24/0121r0</dc:title>
  <dc:subject>Submission</dc:subject>
  <dc:creator>Ali Raissinia</dc:creator>
  <cp:keywords>January 2024</cp:keywords>
  <dc:description>Ali Raissinia, Qualcomm Inc.</dc:description>
  <cp:lastModifiedBy>Ali Raissinia</cp:lastModifiedBy>
  <cp:revision>159</cp:revision>
  <cp:lastPrinted>1900-01-01T08:00:00Z</cp:lastPrinted>
  <dcterms:created xsi:type="dcterms:W3CDTF">2024-01-10T18:39:00Z</dcterms:created>
  <dcterms:modified xsi:type="dcterms:W3CDTF">2024-01-14T16:32:00Z</dcterms:modified>
</cp:coreProperties>
</file>