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8460EE" w:rsidRDefault="00CA09B2">
      <w:pPr>
        <w:pStyle w:val="T1"/>
        <w:pBdr>
          <w:bottom w:val="single" w:sz="6" w:space="0" w:color="auto"/>
        </w:pBdr>
        <w:spacing w:after="240"/>
        <w:rPr>
          <w:sz w:val="20"/>
        </w:rPr>
      </w:pPr>
      <w:bookmarkStart w:id="0" w:name="_Hlk123903450"/>
      <w:r w:rsidRPr="008460EE">
        <w:rPr>
          <w:sz w:val="20"/>
        </w:rPr>
        <w:t>IEEE P802.11</w:t>
      </w:r>
      <w:r w:rsidRPr="008460EE">
        <w:rPr>
          <w:sz w:val="20"/>
        </w:rPr>
        <w:br/>
        <w:t>Wirel</w:t>
      </w:r>
      <w:r w:rsidR="006224C2" w:rsidRPr="008460EE">
        <w:rPr>
          <w:sz w:val="20"/>
        </w:rPr>
        <w:t>ess</w:t>
      </w:r>
      <w:r w:rsidRPr="008460E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8460EE" w14:paraId="3CBA909A" w14:textId="77777777" w:rsidTr="001968A8">
        <w:trPr>
          <w:trHeight w:val="485"/>
          <w:jc w:val="center"/>
        </w:trPr>
        <w:tc>
          <w:tcPr>
            <w:tcW w:w="9576" w:type="dxa"/>
            <w:gridSpan w:val="5"/>
            <w:vAlign w:val="center"/>
          </w:tcPr>
          <w:p w14:paraId="60D73FE1" w14:textId="4A6FA09F" w:rsidR="00B6527E" w:rsidRPr="008460EE" w:rsidRDefault="00520DA6" w:rsidP="003E4ABA">
            <w:pPr>
              <w:pStyle w:val="T2"/>
              <w:rPr>
                <w:sz w:val="18"/>
                <w:szCs w:val="18"/>
              </w:rPr>
            </w:pPr>
            <w:r w:rsidRPr="008460EE">
              <w:rPr>
                <w:sz w:val="18"/>
                <w:szCs w:val="18"/>
              </w:rPr>
              <w:t>EDP Epoch operation</w:t>
            </w:r>
            <w:r w:rsidR="0012673F" w:rsidRPr="008460EE">
              <w:rPr>
                <w:sz w:val="18"/>
                <w:szCs w:val="18"/>
              </w:rPr>
              <w:t xml:space="preserve"> </w:t>
            </w:r>
            <w:r w:rsidR="00E1714A" w:rsidRPr="008460EE">
              <w:rPr>
                <w:sz w:val="18"/>
                <w:szCs w:val="18"/>
              </w:rPr>
              <w:t>normative text</w:t>
            </w:r>
            <w:r w:rsidR="009B3E9B" w:rsidRPr="008460EE">
              <w:rPr>
                <w:sz w:val="18"/>
                <w:szCs w:val="18"/>
              </w:rPr>
              <w:t xml:space="preserve"> for 11bi</w:t>
            </w:r>
          </w:p>
        </w:tc>
      </w:tr>
      <w:tr w:rsidR="00B6527E" w:rsidRPr="008460EE" w14:paraId="25960C30" w14:textId="77777777" w:rsidTr="001968A8">
        <w:trPr>
          <w:trHeight w:val="359"/>
          <w:jc w:val="center"/>
        </w:trPr>
        <w:tc>
          <w:tcPr>
            <w:tcW w:w="9576" w:type="dxa"/>
            <w:gridSpan w:val="5"/>
            <w:vAlign w:val="center"/>
          </w:tcPr>
          <w:p w14:paraId="5C4A3311" w14:textId="43D67306" w:rsidR="00B6527E" w:rsidRPr="008460EE" w:rsidRDefault="00B6527E" w:rsidP="00911648">
            <w:pPr>
              <w:pStyle w:val="T2"/>
              <w:ind w:left="0"/>
              <w:rPr>
                <w:sz w:val="18"/>
                <w:szCs w:val="18"/>
              </w:rPr>
            </w:pPr>
            <w:r w:rsidRPr="008460EE">
              <w:rPr>
                <w:sz w:val="18"/>
                <w:szCs w:val="18"/>
              </w:rPr>
              <w:t>Date:</w:t>
            </w:r>
            <w:r w:rsidR="00215CE5" w:rsidRPr="008460EE">
              <w:rPr>
                <w:b w:val="0"/>
                <w:sz w:val="18"/>
                <w:szCs w:val="18"/>
              </w:rPr>
              <w:t xml:space="preserve">  20</w:t>
            </w:r>
            <w:r w:rsidR="00BC477F" w:rsidRPr="008460EE">
              <w:rPr>
                <w:b w:val="0"/>
                <w:sz w:val="18"/>
                <w:szCs w:val="18"/>
              </w:rPr>
              <w:t>2</w:t>
            </w:r>
            <w:r w:rsidR="0023479F" w:rsidRPr="008460EE">
              <w:rPr>
                <w:b w:val="0"/>
                <w:sz w:val="18"/>
                <w:szCs w:val="18"/>
              </w:rPr>
              <w:t>4</w:t>
            </w:r>
            <w:r w:rsidR="00BB08D8" w:rsidRPr="008460EE">
              <w:rPr>
                <w:b w:val="0"/>
                <w:sz w:val="18"/>
                <w:szCs w:val="18"/>
              </w:rPr>
              <w:t>-</w:t>
            </w:r>
            <w:r w:rsidR="0023479F" w:rsidRPr="008460EE">
              <w:rPr>
                <w:b w:val="0"/>
                <w:sz w:val="18"/>
                <w:szCs w:val="18"/>
              </w:rPr>
              <w:t>01</w:t>
            </w:r>
            <w:r w:rsidR="003A766C" w:rsidRPr="008460EE">
              <w:rPr>
                <w:b w:val="0"/>
                <w:sz w:val="18"/>
                <w:szCs w:val="18"/>
              </w:rPr>
              <w:t>-1</w:t>
            </w:r>
            <w:r w:rsidR="0023479F" w:rsidRPr="008460EE">
              <w:rPr>
                <w:b w:val="0"/>
                <w:sz w:val="18"/>
                <w:szCs w:val="18"/>
              </w:rPr>
              <w:t>2</w:t>
            </w:r>
          </w:p>
        </w:tc>
      </w:tr>
      <w:tr w:rsidR="00B6527E" w:rsidRPr="008460EE" w14:paraId="24EFAB88" w14:textId="77777777" w:rsidTr="001968A8">
        <w:trPr>
          <w:cantSplit/>
          <w:jc w:val="center"/>
        </w:trPr>
        <w:tc>
          <w:tcPr>
            <w:tcW w:w="9576" w:type="dxa"/>
            <w:gridSpan w:val="5"/>
            <w:vAlign w:val="center"/>
          </w:tcPr>
          <w:p w14:paraId="085E4E54" w14:textId="77777777" w:rsidR="00B6527E" w:rsidRPr="008460EE" w:rsidRDefault="00B6527E" w:rsidP="007E52CB">
            <w:pPr>
              <w:pStyle w:val="T2"/>
              <w:spacing w:after="0"/>
              <w:ind w:left="0" w:right="0"/>
              <w:jc w:val="left"/>
              <w:rPr>
                <w:sz w:val="18"/>
                <w:szCs w:val="18"/>
              </w:rPr>
            </w:pPr>
            <w:r w:rsidRPr="008460EE">
              <w:rPr>
                <w:sz w:val="18"/>
                <w:szCs w:val="18"/>
              </w:rPr>
              <w:t>Author(s):</w:t>
            </w:r>
          </w:p>
        </w:tc>
      </w:tr>
      <w:tr w:rsidR="00B6527E" w:rsidRPr="008460EE" w14:paraId="0AA99FD7" w14:textId="77777777" w:rsidTr="001968A8">
        <w:trPr>
          <w:jc w:val="center"/>
        </w:trPr>
        <w:tc>
          <w:tcPr>
            <w:tcW w:w="1615" w:type="dxa"/>
            <w:vAlign w:val="center"/>
          </w:tcPr>
          <w:p w14:paraId="19945108" w14:textId="77777777" w:rsidR="00B6527E" w:rsidRPr="008460EE" w:rsidRDefault="00B6527E" w:rsidP="007E52CB">
            <w:pPr>
              <w:pStyle w:val="T2"/>
              <w:spacing w:after="0"/>
              <w:ind w:left="0" w:right="0"/>
              <w:jc w:val="left"/>
              <w:rPr>
                <w:sz w:val="18"/>
                <w:szCs w:val="18"/>
              </w:rPr>
            </w:pPr>
            <w:r w:rsidRPr="008460EE">
              <w:rPr>
                <w:sz w:val="18"/>
                <w:szCs w:val="18"/>
              </w:rPr>
              <w:t>Name</w:t>
            </w:r>
          </w:p>
        </w:tc>
        <w:tc>
          <w:tcPr>
            <w:tcW w:w="1530" w:type="dxa"/>
            <w:vAlign w:val="center"/>
          </w:tcPr>
          <w:p w14:paraId="69F56477" w14:textId="77777777" w:rsidR="00B6527E" w:rsidRPr="008460EE" w:rsidRDefault="00B6527E" w:rsidP="007E52CB">
            <w:pPr>
              <w:pStyle w:val="T2"/>
              <w:spacing w:after="0"/>
              <w:ind w:left="0" w:right="0"/>
              <w:jc w:val="left"/>
              <w:rPr>
                <w:sz w:val="18"/>
                <w:szCs w:val="18"/>
              </w:rPr>
            </w:pPr>
            <w:r w:rsidRPr="008460EE">
              <w:rPr>
                <w:sz w:val="18"/>
                <w:szCs w:val="18"/>
              </w:rPr>
              <w:t>Affiliation</w:t>
            </w:r>
          </w:p>
        </w:tc>
        <w:tc>
          <w:tcPr>
            <w:tcW w:w="2070" w:type="dxa"/>
            <w:vAlign w:val="center"/>
          </w:tcPr>
          <w:p w14:paraId="061C0ACA" w14:textId="26721EDF" w:rsidR="00B6527E" w:rsidRPr="008460EE" w:rsidRDefault="00AE1931" w:rsidP="007E52CB">
            <w:pPr>
              <w:pStyle w:val="T2"/>
              <w:spacing w:after="0"/>
              <w:ind w:left="0" w:right="0"/>
              <w:jc w:val="left"/>
              <w:rPr>
                <w:sz w:val="18"/>
                <w:szCs w:val="18"/>
              </w:rPr>
            </w:pPr>
            <w:r w:rsidRPr="008460EE">
              <w:rPr>
                <w:sz w:val="18"/>
                <w:szCs w:val="18"/>
              </w:rPr>
              <w:t>Address</w:t>
            </w:r>
          </w:p>
        </w:tc>
        <w:tc>
          <w:tcPr>
            <w:tcW w:w="1440" w:type="dxa"/>
            <w:vAlign w:val="center"/>
          </w:tcPr>
          <w:p w14:paraId="7CD6ADE3" w14:textId="77777777" w:rsidR="00B6527E" w:rsidRPr="008460EE" w:rsidRDefault="00B6527E" w:rsidP="007E52CB">
            <w:pPr>
              <w:pStyle w:val="T2"/>
              <w:spacing w:after="0"/>
              <w:ind w:left="0" w:right="0"/>
              <w:jc w:val="left"/>
              <w:rPr>
                <w:sz w:val="18"/>
                <w:szCs w:val="18"/>
              </w:rPr>
            </w:pPr>
            <w:r w:rsidRPr="008460EE">
              <w:rPr>
                <w:sz w:val="18"/>
                <w:szCs w:val="18"/>
              </w:rPr>
              <w:t>Phone</w:t>
            </w:r>
          </w:p>
        </w:tc>
        <w:tc>
          <w:tcPr>
            <w:tcW w:w="2921" w:type="dxa"/>
            <w:vAlign w:val="center"/>
          </w:tcPr>
          <w:p w14:paraId="52D9DABE" w14:textId="77777777" w:rsidR="00B6527E" w:rsidRPr="008460EE" w:rsidRDefault="00B6527E" w:rsidP="007E52CB">
            <w:pPr>
              <w:pStyle w:val="T2"/>
              <w:spacing w:after="0"/>
              <w:ind w:left="0" w:right="0"/>
              <w:jc w:val="left"/>
              <w:rPr>
                <w:sz w:val="18"/>
                <w:szCs w:val="18"/>
              </w:rPr>
            </w:pPr>
            <w:r w:rsidRPr="008460EE">
              <w:rPr>
                <w:sz w:val="18"/>
                <w:szCs w:val="18"/>
              </w:rPr>
              <w:t>email</w:t>
            </w:r>
          </w:p>
        </w:tc>
      </w:tr>
      <w:tr w:rsidR="008969AE" w:rsidRPr="006D2174" w14:paraId="2A56A94E" w14:textId="77777777" w:rsidTr="001968A8">
        <w:trPr>
          <w:jc w:val="center"/>
        </w:trPr>
        <w:tc>
          <w:tcPr>
            <w:tcW w:w="1615" w:type="dxa"/>
            <w:vAlign w:val="center"/>
          </w:tcPr>
          <w:p w14:paraId="2865B567" w14:textId="70C82F53" w:rsidR="008969AE" w:rsidRPr="008460EE" w:rsidRDefault="00391E82" w:rsidP="00522E00">
            <w:pPr>
              <w:pStyle w:val="T2"/>
              <w:spacing w:after="0"/>
              <w:ind w:left="0" w:right="0"/>
              <w:jc w:val="left"/>
              <w:rPr>
                <w:sz w:val="18"/>
                <w:szCs w:val="18"/>
              </w:rPr>
            </w:pPr>
            <w:r w:rsidRPr="008460EE">
              <w:rPr>
                <w:sz w:val="18"/>
                <w:szCs w:val="18"/>
              </w:rPr>
              <w:t>Stéphane Baron</w:t>
            </w:r>
          </w:p>
        </w:tc>
        <w:tc>
          <w:tcPr>
            <w:tcW w:w="1530" w:type="dxa"/>
            <w:vMerge w:val="restart"/>
            <w:vAlign w:val="center"/>
          </w:tcPr>
          <w:p w14:paraId="60ECF008" w14:textId="4B260A41" w:rsidR="008969AE" w:rsidRPr="008460EE" w:rsidRDefault="00520DA6" w:rsidP="00522E00">
            <w:pPr>
              <w:pStyle w:val="T2"/>
              <w:spacing w:after="0"/>
              <w:ind w:left="0" w:right="0"/>
              <w:jc w:val="left"/>
              <w:rPr>
                <w:sz w:val="18"/>
                <w:szCs w:val="18"/>
              </w:rPr>
            </w:pPr>
            <w:r w:rsidRPr="008460EE">
              <w:rPr>
                <w:sz w:val="18"/>
                <w:szCs w:val="18"/>
              </w:rPr>
              <w:t>Canon Research centre France</w:t>
            </w:r>
          </w:p>
        </w:tc>
        <w:tc>
          <w:tcPr>
            <w:tcW w:w="2070" w:type="dxa"/>
            <w:vAlign w:val="center"/>
          </w:tcPr>
          <w:p w14:paraId="7CC144E9" w14:textId="432519B1" w:rsidR="008969AE" w:rsidRPr="008460EE"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8460EE" w:rsidRDefault="008969AE" w:rsidP="00522E00">
            <w:pPr>
              <w:pStyle w:val="T2"/>
              <w:spacing w:after="0"/>
              <w:ind w:left="0" w:right="0"/>
              <w:jc w:val="left"/>
              <w:rPr>
                <w:sz w:val="18"/>
                <w:szCs w:val="18"/>
                <w:lang w:val="fr-FR"/>
              </w:rPr>
            </w:pPr>
          </w:p>
        </w:tc>
        <w:tc>
          <w:tcPr>
            <w:tcW w:w="2921" w:type="dxa"/>
            <w:vAlign w:val="center"/>
          </w:tcPr>
          <w:p w14:paraId="74E257FE" w14:textId="63335C7F" w:rsidR="008969AE" w:rsidRPr="008460EE" w:rsidRDefault="00391E82" w:rsidP="00522E00">
            <w:pPr>
              <w:pStyle w:val="T2"/>
              <w:spacing w:after="0"/>
              <w:ind w:left="0" w:right="0"/>
              <w:jc w:val="left"/>
              <w:rPr>
                <w:sz w:val="18"/>
                <w:szCs w:val="18"/>
                <w:lang w:val="fr-FR"/>
              </w:rPr>
            </w:pPr>
            <w:r w:rsidRPr="008460EE">
              <w:rPr>
                <w:sz w:val="18"/>
                <w:szCs w:val="18"/>
                <w:lang w:val="fr-FR"/>
              </w:rPr>
              <w:t>Stephane.baron@crf.canon.fr</w:t>
            </w:r>
          </w:p>
        </w:tc>
      </w:tr>
      <w:tr w:rsidR="005777A6" w:rsidRPr="008460EE" w14:paraId="2E73E7FE" w14:textId="77777777" w:rsidTr="001968A8">
        <w:trPr>
          <w:jc w:val="center"/>
        </w:trPr>
        <w:tc>
          <w:tcPr>
            <w:tcW w:w="1615" w:type="dxa"/>
            <w:vAlign w:val="center"/>
          </w:tcPr>
          <w:p w14:paraId="36BE3AB8" w14:textId="75F74326"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Julien </w:t>
            </w:r>
            <w:proofErr w:type="spellStart"/>
            <w:r w:rsidRPr="008460EE">
              <w:rPr>
                <w:b w:val="0"/>
                <w:kern w:val="24"/>
                <w:sz w:val="18"/>
                <w:szCs w:val="18"/>
              </w:rPr>
              <w:t>Sevin</w:t>
            </w:r>
            <w:proofErr w:type="spellEnd"/>
          </w:p>
        </w:tc>
        <w:tc>
          <w:tcPr>
            <w:tcW w:w="1530" w:type="dxa"/>
            <w:vMerge/>
            <w:vAlign w:val="center"/>
          </w:tcPr>
          <w:p w14:paraId="3ADF85E0" w14:textId="77777777" w:rsidR="005777A6" w:rsidRPr="008460EE" w:rsidRDefault="005777A6" w:rsidP="005777A6">
            <w:pPr>
              <w:pStyle w:val="T2"/>
              <w:spacing w:after="0"/>
              <w:ind w:left="0" w:right="0"/>
              <w:jc w:val="left"/>
              <w:rPr>
                <w:sz w:val="18"/>
                <w:szCs w:val="18"/>
              </w:rPr>
            </w:pPr>
          </w:p>
        </w:tc>
        <w:tc>
          <w:tcPr>
            <w:tcW w:w="2070" w:type="dxa"/>
            <w:vAlign w:val="center"/>
          </w:tcPr>
          <w:p w14:paraId="2C1FC4D5" w14:textId="77777777" w:rsidR="005777A6" w:rsidRPr="008460EE" w:rsidRDefault="005777A6" w:rsidP="005777A6">
            <w:pPr>
              <w:pStyle w:val="T2"/>
              <w:spacing w:after="0"/>
              <w:ind w:left="0" w:right="0"/>
              <w:jc w:val="left"/>
              <w:rPr>
                <w:sz w:val="18"/>
                <w:szCs w:val="18"/>
              </w:rPr>
            </w:pPr>
          </w:p>
        </w:tc>
        <w:tc>
          <w:tcPr>
            <w:tcW w:w="1440" w:type="dxa"/>
            <w:vAlign w:val="center"/>
          </w:tcPr>
          <w:p w14:paraId="59CEECC7" w14:textId="77777777" w:rsidR="005777A6" w:rsidRPr="008460EE" w:rsidRDefault="005777A6" w:rsidP="005777A6">
            <w:pPr>
              <w:pStyle w:val="T2"/>
              <w:spacing w:after="0"/>
              <w:ind w:left="0" w:right="0"/>
              <w:jc w:val="left"/>
              <w:rPr>
                <w:sz w:val="18"/>
                <w:szCs w:val="18"/>
              </w:rPr>
            </w:pPr>
          </w:p>
        </w:tc>
        <w:tc>
          <w:tcPr>
            <w:tcW w:w="2921" w:type="dxa"/>
            <w:vAlign w:val="center"/>
          </w:tcPr>
          <w:p w14:paraId="725E807B" w14:textId="77777777" w:rsidR="005777A6" w:rsidRPr="008460EE" w:rsidRDefault="005777A6" w:rsidP="005777A6">
            <w:pPr>
              <w:pStyle w:val="T2"/>
              <w:spacing w:after="0"/>
              <w:ind w:left="0" w:right="0"/>
              <w:jc w:val="left"/>
              <w:rPr>
                <w:b w:val="0"/>
                <w:kern w:val="24"/>
                <w:sz w:val="18"/>
                <w:szCs w:val="18"/>
              </w:rPr>
            </w:pPr>
          </w:p>
        </w:tc>
      </w:tr>
      <w:tr w:rsidR="005777A6" w:rsidRPr="008460EE" w14:paraId="31C46539" w14:textId="77777777" w:rsidTr="001968A8">
        <w:trPr>
          <w:jc w:val="center"/>
        </w:trPr>
        <w:tc>
          <w:tcPr>
            <w:tcW w:w="1615" w:type="dxa"/>
            <w:vAlign w:val="center"/>
          </w:tcPr>
          <w:p w14:paraId="37175644" w14:textId="1AD7CB54"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Patrice </w:t>
            </w:r>
            <w:proofErr w:type="spellStart"/>
            <w:r w:rsidRPr="008460EE">
              <w:rPr>
                <w:b w:val="0"/>
                <w:kern w:val="24"/>
                <w:sz w:val="18"/>
                <w:szCs w:val="18"/>
              </w:rPr>
              <w:t>Nezou</w:t>
            </w:r>
            <w:proofErr w:type="spellEnd"/>
          </w:p>
        </w:tc>
        <w:tc>
          <w:tcPr>
            <w:tcW w:w="1530" w:type="dxa"/>
            <w:vMerge/>
            <w:vAlign w:val="center"/>
          </w:tcPr>
          <w:p w14:paraId="15554E3D" w14:textId="77777777" w:rsidR="005777A6" w:rsidRPr="008460EE" w:rsidRDefault="005777A6" w:rsidP="005777A6">
            <w:pPr>
              <w:pStyle w:val="T2"/>
              <w:spacing w:after="0"/>
              <w:ind w:left="0" w:right="0"/>
              <w:jc w:val="left"/>
              <w:rPr>
                <w:sz w:val="18"/>
                <w:szCs w:val="18"/>
              </w:rPr>
            </w:pPr>
          </w:p>
        </w:tc>
        <w:tc>
          <w:tcPr>
            <w:tcW w:w="2070" w:type="dxa"/>
            <w:vAlign w:val="center"/>
          </w:tcPr>
          <w:p w14:paraId="04A74458" w14:textId="7C778203" w:rsidR="005777A6" w:rsidRPr="008460EE" w:rsidRDefault="005777A6" w:rsidP="005777A6">
            <w:pPr>
              <w:pStyle w:val="T2"/>
              <w:spacing w:after="0"/>
              <w:ind w:left="0" w:right="0"/>
              <w:jc w:val="left"/>
              <w:rPr>
                <w:sz w:val="18"/>
                <w:szCs w:val="18"/>
              </w:rPr>
            </w:pPr>
          </w:p>
        </w:tc>
        <w:tc>
          <w:tcPr>
            <w:tcW w:w="1440" w:type="dxa"/>
            <w:vAlign w:val="center"/>
          </w:tcPr>
          <w:p w14:paraId="1FF590B4" w14:textId="77777777" w:rsidR="005777A6" w:rsidRPr="008460EE" w:rsidRDefault="005777A6" w:rsidP="005777A6">
            <w:pPr>
              <w:pStyle w:val="T2"/>
              <w:spacing w:after="0"/>
              <w:ind w:left="0" w:right="0"/>
              <w:jc w:val="left"/>
              <w:rPr>
                <w:sz w:val="18"/>
                <w:szCs w:val="18"/>
              </w:rPr>
            </w:pPr>
          </w:p>
        </w:tc>
        <w:tc>
          <w:tcPr>
            <w:tcW w:w="2921" w:type="dxa"/>
            <w:vAlign w:val="center"/>
          </w:tcPr>
          <w:p w14:paraId="2ABD0DBA" w14:textId="77777777" w:rsidR="005777A6" w:rsidRPr="008460EE" w:rsidRDefault="005777A6" w:rsidP="005777A6">
            <w:pPr>
              <w:pStyle w:val="T2"/>
              <w:spacing w:after="0"/>
              <w:ind w:left="0" w:right="0"/>
              <w:jc w:val="left"/>
              <w:rPr>
                <w:b w:val="0"/>
                <w:kern w:val="24"/>
                <w:sz w:val="18"/>
                <w:szCs w:val="18"/>
              </w:rPr>
            </w:pPr>
          </w:p>
        </w:tc>
      </w:tr>
      <w:tr w:rsidR="005777A6" w:rsidRPr="008460EE" w14:paraId="368C47D6" w14:textId="77777777" w:rsidTr="001968A8">
        <w:trPr>
          <w:jc w:val="center"/>
        </w:trPr>
        <w:tc>
          <w:tcPr>
            <w:tcW w:w="1615" w:type="dxa"/>
            <w:vAlign w:val="center"/>
          </w:tcPr>
          <w:p w14:paraId="131900E2" w14:textId="6124A63E" w:rsidR="005777A6" w:rsidRPr="008460EE" w:rsidRDefault="005777A6" w:rsidP="005777A6">
            <w:pPr>
              <w:pStyle w:val="T2"/>
              <w:spacing w:after="0"/>
              <w:ind w:left="0" w:right="0"/>
              <w:jc w:val="left"/>
              <w:rPr>
                <w:b w:val="0"/>
                <w:kern w:val="24"/>
                <w:sz w:val="18"/>
                <w:szCs w:val="18"/>
              </w:rPr>
            </w:pPr>
          </w:p>
        </w:tc>
        <w:tc>
          <w:tcPr>
            <w:tcW w:w="1530" w:type="dxa"/>
            <w:vMerge/>
            <w:vAlign w:val="center"/>
          </w:tcPr>
          <w:p w14:paraId="4143A522" w14:textId="77777777" w:rsidR="005777A6" w:rsidRPr="008460EE" w:rsidRDefault="005777A6" w:rsidP="005777A6">
            <w:pPr>
              <w:pStyle w:val="T2"/>
              <w:spacing w:after="0"/>
              <w:ind w:left="0" w:right="0"/>
              <w:jc w:val="left"/>
              <w:rPr>
                <w:sz w:val="18"/>
                <w:szCs w:val="18"/>
              </w:rPr>
            </w:pPr>
          </w:p>
        </w:tc>
        <w:tc>
          <w:tcPr>
            <w:tcW w:w="2070" w:type="dxa"/>
            <w:vAlign w:val="center"/>
          </w:tcPr>
          <w:p w14:paraId="5B22EAAF" w14:textId="77777777" w:rsidR="005777A6" w:rsidRPr="008460EE" w:rsidRDefault="005777A6" w:rsidP="005777A6">
            <w:pPr>
              <w:pStyle w:val="T2"/>
              <w:spacing w:after="0"/>
              <w:ind w:left="0" w:right="0"/>
              <w:jc w:val="left"/>
              <w:rPr>
                <w:sz w:val="18"/>
                <w:szCs w:val="18"/>
              </w:rPr>
            </w:pPr>
          </w:p>
        </w:tc>
        <w:tc>
          <w:tcPr>
            <w:tcW w:w="1440" w:type="dxa"/>
            <w:vAlign w:val="center"/>
          </w:tcPr>
          <w:p w14:paraId="6592138A" w14:textId="77777777" w:rsidR="005777A6" w:rsidRPr="008460EE" w:rsidRDefault="005777A6" w:rsidP="005777A6">
            <w:pPr>
              <w:pStyle w:val="T2"/>
              <w:spacing w:after="0"/>
              <w:ind w:left="0" w:right="0"/>
              <w:jc w:val="left"/>
              <w:rPr>
                <w:sz w:val="18"/>
                <w:szCs w:val="18"/>
              </w:rPr>
            </w:pPr>
          </w:p>
        </w:tc>
        <w:tc>
          <w:tcPr>
            <w:tcW w:w="2921" w:type="dxa"/>
            <w:vAlign w:val="center"/>
          </w:tcPr>
          <w:p w14:paraId="3004786A" w14:textId="77777777" w:rsidR="005777A6" w:rsidRPr="008460EE" w:rsidRDefault="005777A6" w:rsidP="005777A6">
            <w:pPr>
              <w:pStyle w:val="T2"/>
              <w:spacing w:after="0"/>
              <w:ind w:left="0" w:right="0"/>
              <w:jc w:val="left"/>
              <w:rPr>
                <w:b w:val="0"/>
                <w:kern w:val="24"/>
                <w:sz w:val="18"/>
                <w:szCs w:val="18"/>
              </w:rPr>
            </w:pPr>
          </w:p>
        </w:tc>
      </w:tr>
    </w:tbl>
    <w:p w14:paraId="0D50F160" w14:textId="1174D42D" w:rsidR="00CA09B2" w:rsidRPr="008460EE" w:rsidRDefault="00CA09B2">
      <w:pPr>
        <w:pStyle w:val="T1"/>
        <w:spacing w:after="120"/>
        <w:rPr>
          <w:sz w:val="16"/>
        </w:rPr>
      </w:pPr>
    </w:p>
    <w:p w14:paraId="53274D68" w14:textId="77777777" w:rsidR="00B201CF" w:rsidRPr="008460EE" w:rsidRDefault="00B201CF" w:rsidP="00B201CF">
      <w:pPr>
        <w:pStyle w:val="T1"/>
        <w:spacing w:after="120"/>
      </w:pPr>
      <w:r w:rsidRPr="008460EE">
        <w:t>Abstract</w:t>
      </w:r>
    </w:p>
    <w:bookmarkEnd w:id="0"/>
    <w:p w14:paraId="25F97018" w14:textId="77777777" w:rsidR="00A005E4" w:rsidRPr="008460EE" w:rsidRDefault="00A005E4" w:rsidP="00A005E4">
      <w:pPr>
        <w:rPr>
          <w:lang w:eastAsia="ko-KR"/>
        </w:rPr>
      </w:pPr>
    </w:p>
    <w:p w14:paraId="6D4E1F69" w14:textId="77777777" w:rsidR="00A005E4" w:rsidRPr="008460EE" w:rsidRDefault="00A005E4" w:rsidP="00A005E4">
      <w:pPr>
        <w:rPr>
          <w:lang w:eastAsia="ko-KR"/>
        </w:rPr>
      </w:pPr>
      <w:r w:rsidRPr="008460EE">
        <w:rPr>
          <w:lang w:eastAsia="ko-KR"/>
        </w:rPr>
        <w:t xml:space="preserve">We propose the draft specification for the following requirements in contribution “11-23-0892-03-00bi-requirements-and-issues-tracking” for </w:t>
      </w:r>
      <w:proofErr w:type="spellStart"/>
      <w:r w:rsidRPr="008460EE">
        <w:rPr>
          <w:lang w:eastAsia="ko-KR"/>
        </w:rPr>
        <w:t>TGbi</w:t>
      </w:r>
      <w:proofErr w:type="spellEnd"/>
      <w:r w:rsidRPr="008460EE">
        <w:rPr>
          <w:lang w:eastAsia="ko-KR"/>
        </w:rPr>
        <w:t xml:space="preserve"> draft D0.1.</w:t>
      </w:r>
    </w:p>
    <w:p w14:paraId="6917DF0D" w14:textId="77777777" w:rsidR="00A005E4" w:rsidRPr="008460EE"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8460EE" w14:paraId="4BF0C55E" w14:textId="77777777" w:rsidTr="00E845DE">
        <w:tc>
          <w:tcPr>
            <w:tcW w:w="734" w:type="dxa"/>
          </w:tcPr>
          <w:p w14:paraId="53D4E2BE" w14:textId="77777777" w:rsidR="00A005E4" w:rsidRPr="008460EE" w:rsidRDefault="00A005E4" w:rsidP="00E845DE">
            <w:pPr>
              <w:pStyle w:val="T"/>
              <w:spacing w:line="240" w:lineRule="exact"/>
            </w:pPr>
          </w:p>
        </w:tc>
        <w:tc>
          <w:tcPr>
            <w:tcW w:w="4333" w:type="dxa"/>
          </w:tcPr>
          <w:p w14:paraId="290B77E1" w14:textId="77777777" w:rsidR="00A005E4" w:rsidRPr="008460EE" w:rsidRDefault="00A005E4" w:rsidP="00E845DE">
            <w:pPr>
              <w:pStyle w:val="T"/>
              <w:spacing w:line="240" w:lineRule="exact"/>
              <w:rPr>
                <w:b/>
              </w:rPr>
            </w:pPr>
            <w:r w:rsidRPr="008460EE">
              <w:rPr>
                <w:b/>
              </w:rPr>
              <w:t>Requirement</w:t>
            </w:r>
          </w:p>
        </w:tc>
        <w:tc>
          <w:tcPr>
            <w:tcW w:w="1394" w:type="dxa"/>
          </w:tcPr>
          <w:p w14:paraId="3802B8F2" w14:textId="77777777" w:rsidR="00A005E4" w:rsidRPr="008460EE" w:rsidRDefault="00A005E4" w:rsidP="00E845DE">
            <w:pPr>
              <w:pStyle w:val="T"/>
              <w:spacing w:line="240" w:lineRule="exact"/>
              <w:jc w:val="left"/>
              <w:rPr>
                <w:b/>
              </w:rPr>
            </w:pPr>
            <w:r w:rsidRPr="008460EE">
              <w:rPr>
                <w:b/>
              </w:rPr>
              <w:t xml:space="preserve">Issue </w:t>
            </w:r>
          </w:p>
        </w:tc>
        <w:tc>
          <w:tcPr>
            <w:tcW w:w="1172" w:type="dxa"/>
          </w:tcPr>
          <w:p w14:paraId="5B7DFD52" w14:textId="77777777" w:rsidR="00A005E4" w:rsidRPr="008460EE" w:rsidRDefault="00A005E4" w:rsidP="00E845DE">
            <w:pPr>
              <w:pStyle w:val="T"/>
              <w:spacing w:line="240" w:lineRule="exact"/>
              <w:jc w:val="left"/>
              <w:rPr>
                <w:b/>
              </w:rPr>
            </w:pPr>
            <w:r w:rsidRPr="008460EE">
              <w:rPr>
                <w:b/>
              </w:rPr>
              <w:t>Status</w:t>
            </w:r>
          </w:p>
        </w:tc>
        <w:tc>
          <w:tcPr>
            <w:tcW w:w="1717" w:type="dxa"/>
          </w:tcPr>
          <w:p w14:paraId="0B6C11BA" w14:textId="77777777" w:rsidR="00A005E4" w:rsidRPr="008460EE" w:rsidRDefault="00A005E4" w:rsidP="00E845DE">
            <w:pPr>
              <w:pStyle w:val="T"/>
              <w:spacing w:line="240" w:lineRule="exact"/>
              <w:jc w:val="left"/>
              <w:rPr>
                <w:b/>
              </w:rPr>
            </w:pPr>
            <w:r w:rsidRPr="008460EE">
              <w:rPr>
                <w:b/>
              </w:rPr>
              <w:t>Information</w:t>
            </w:r>
          </w:p>
        </w:tc>
      </w:tr>
      <w:tr w:rsidR="00E85F55" w:rsidRPr="008460EE"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Pr="008460EE" w:rsidRDefault="00E85F55" w:rsidP="00E85F55">
            <w:pPr>
              <w:pStyle w:val="T"/>
              <w:spacing w:line="240" w:lineRule="exact"/>
            </w:pPr>
            <w:r w:rsidRPr="008460EE">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8460EE" w:rsidRDefault="00E85F55" w:rsidP="00E85F55">
            <w:pPr>
              <w:pStyle w:val="T"/>
              <w:spacing w:line="240" w:lineRule="exact"/>
            </w:pPr>
            <w:r w:rsidRPr="008460EE">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6D86297A"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0CB1E79" w14:textId="4B13132F" w:rsidR="00E85F55" w:rsidRPr="008460EE" w:rsidRDefault="00E85F55" w:rsidP="00E85F55">
            <w:pPr>
              <w:pStyle w:val="T"/>
              <w:spacing w:line="240" w:lineRule="exact"/>
              <w:jc w:val="left"/>
            </w:pPr>
          </w:p>
        </w:tc>
      </w:tr>
      <w:tr w:rsidR="00E85F55" w:rsidRPr="008460EE"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E85F55" w:rsidRPr="008460EE" w:rsidRDefault="00E85F55" w:rsidP="00E85F55">
            <w:pPr>
              <w:pStyle w:val="T"/>
              <w:spacing w:line="240" w:lineRule="exact"/>
            </w:pPr>
            <w:r w:rsidRPr="008460EE">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E85F55" w:rsidRPr="008460EE" w:rsidRDefault="00E85F55" w:rsidP="00E85F55">
            <w:pPr>
              <w:pStyle w:val="T"/>
              <w:spacing w:line="240" w:lineRule="exact"/>
            </w:pPr>
            <w:r w:rsidRPr="008460EE">
              <w:t>Edited to: 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3842A809"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5B84985" w14:textId="4EF215FF" w:rsidR="00E85F55" w:rsidRPr="008460EE" w:rsidRDefault="00E85F55" w:rsidP="00E85F55">
            <w:pPr>
              <w:pStyle w:val="T"/>
              <w:spacing w:line="240" w:lineRule="exact"/>
              <w:jc w:val="left"/>
            </w:pPr>
          </w:p>
        </w:tc>
      </w:tr>
      <w:tr w:rsidR="00E85F55" w:rsidRPr="008460EE"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E85F55" w:rsidRPr="008460EE" w:rsidRDefault="00E85F55" w:rsidP="00E85F55">
            <w:pPr>
              <w:pStyle w:val="T"/>
              <w:spacing w:line="240" w:lineRule="exact"/>
            </w:pPr>
            <w:r w:rsidRPr="008460EE">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E85F55" w:rsidRPr="008460EE" w:rsidRDefault="00E85F55" w:rsidP="00E85F55">
            <w:pPr>
              <w:pStyle w:val="T"/>
              <w:spacing w:line="240" w:lineRule="exact"/>
            </w:pPr>
            <w:r w:rsidRPr="008460EE">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4496D970"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7E9C3940" w14:textId="70353749" w:rsidR="00E85F55" w:rsidRPr="008460EE" w:rsidRDefault="00E85F55" w:rsidP="00E85F55">
            <w:pPr>
              <w:pStyle w:val="T"/>
              <w:spacing w:line="240" w:lineRule="exact"/>
              <w:jc w:val="left"/>
            </w:pPr>
          </w:p>
        </w:tc>
      </w:tr>
    </w:tbl>
    <w:p w14:paraId="0F9AF100" w14:textId="77777777" w:rsidR="00A005E4" w:rsidRPr="008460EE" w:rsidRDefault="00A005E4" w:rsidP="00A005E4">
      <w:pPr>
        <w:rPr>
          <w:lang w:eastAsia="ko-KR"/>
        </w:rPr>
      </w:pPr>
    </w:p>
    <w:p w14:paraId="6BB13A00" w14:textId="777B1F15" w:rsidR="001E4ED0" w:rsidRPr="008460EE" w:rsidRDefault="00BC12A3" w:rsidP="00A005E4">
      <w:pPr>
        <w:rPr>
          <w:i/>
          <w:iCs/>
          <w:lang w:val="en-US" w:eastAsia="ko-KR"/>
        </w:rPr>
      </w:pPr>
      <w:r w:rsidRPr="008460EE">
        <w:rPr>
          <w:i/>
          <w:iCs/>
          <w:lang w:val="en-US" w:eastAsia="ko-KR"/>
        </w:rPr>
        <w:t>Note</w:t>
      </w:r>
      <w:r w:rsidR="007E7A59" w:rsidRPr="008460EE">
        <w:rPr>
          <w:i/>
          <w:iCs/>
          <w:lang w:val="en-US" w:eastAsia="ko-KR"/>
        </w:rPr>
        <w:t>s</w:t>
      </w:r>
      <w:r w:rsidRPr="008460EE">
        <w:rPr>
          <w:i/>
          <w:iCs/>
          <w:lang w:val="en-US" w:eastAsia="ko-KR"/>
        </w:rPr>
        <w:t xml:space="preserve">: </w:t>
      </w:r>
      <w:r w:rsidR="00391E82" w:rsidRPr="008460EE">
        <w:rPr>
          <w:i/>
          <w:iCs/>
          <w:lang w:val="en-US" w:eastAsia="ko-KR"/>
        </w:rPr>
        <w:t xml:space="preserve">this document handles the Epoch operation </w:t>
      </w:r>
      <w:r w:rsidR="0023479F" w:rsidRPr="008460EE">
        <w:rPr>
          <w:i/>
          <w:iCs/>
          <w:lang w:val="en-US" w:eastAsia="ko-KR"/>
        </w:rPr>
        <w:t xml:space="preserve">(definition, negotiation, initiation) </w:t>
      </w:r>
      <w:r w:rsidR="00391E82" w:rsidRPr="008460EE">
        <w:rPr>
          <w:i/>
          <w:iCs/>
          <w:lang w:val="en-US" w:eastAsia="ko-KR"/>
        </w:rPr>
        <w:t>to be used as a framework to handle change of CPE and BPE parameters.</w:t>
      </w:r>
    </w:p>
    <w:p w14:paraId="461C33D0" w14:textId="77777777" w:rsidR="00A005E4" w:rsidRPr="008460EE" w:rsidRDefault="00A005E4" w:rsidP="00A005E4">
      <w:pPr>
        <w:rPr>
          <w:lang w:val="en-US" w:eastAsia="ko-KR"/>
        </w:rPr>
      </w:pPr>
    </w:p>
    <w:p w14:paraId="42FC8FD9" w14:textId="77777777" w:rsidR="00A005E4" w:rsidRPr="008460EE" w:rsidRDefault="00A005E4" w:rsidP="00A005E4">
      <w:r w:rsidRPr="008460EE">
        <w:t>Revisions:</w:t>
      </w:r>
    </w:p>
    <w:p w14:paraId="6E275723" w14:textId="77777777" w:rsidR="00A005E4" w:rsidRPr="008460EE" w:rsidRDefault="00A005E4" w:rsidP="00A005E4"/>
    <w:p w14:paraId="7646DBB6" w14:textId="77777777" w:rsidR="00A005E4" w:rsidRPr="008460EE" w:rsidRDefault="00A005E4" w:rsidP="00A005E4">
      <w:pPr>
        <w:pStyle w:val="ListParagraph"/>
        <w:numPr>
          <w:ilvl w:val="0"/>
          <w:numId w:val="11"/>
        </w:numPr>
        <w:contextualSpacing w:val="0"/>
      </w:pPr>
      <w:r w:rsidRPr="008460EE">
        <w:t>Rev 0: Initial version of the document.</w:t>
      </w:r>
    </w:p>
    <w:p w14:paraId="7D223AF8" w14:textId="253D4A76" w:rsidR="00167DBE" w:rsidRPr="008460EE" w:rsidRDefault="00167DBE">
      <w:pPr>
        <w:rPr>
          <w:sz w:val="16"/>
        </w:rPr>
      </w:pPr>
    </w:p>
    <w:p w14:paraId="6BC2B271" w14:textId="77777777" w:rsidR="00A61E05" w:rsidRPr="008460EE" w:rsidRDefault="00A61E05" w:rsidP="00A61E05"/>
    <w:p w14:paraId="600F02D9" w14:textId="283B9214" w:rsidR="00C87338" w:rsidRPr="008460EE" w:rsidRDefault="00C87338" w:rsidP="00A51A50">
      <w:pPr>
        <w:pStyle w:val="ListParagraph"/>
        <w:numPr>
          <w:ilvl w:val="0"/>
          <w:numId w:val="21"/>
        </w:numPr>
        <w:jc w:val="left"/>
        <w:rPr>
          <w:sz w:val="16"/>
        </w:rPr>
      </w:pPr>
      <w:r w:rsidRPr="008460EE">
        <w:rPr>
          <w:sz w:val="16"/>
        </w:rPr>
        <w:br w:type="page"/>
      </w:r>
    </w:p>
    <w:p w14:paraId="0EAB3681" w14:textId="77777777" w:rsidR="00690AAB" w:rsidRPr="008460EE" w:rsidRDefault="00690AAB" w:rsidP="00690AAB">
      <w:pPr>
        <w:rPr>
          <w:b/>
          <w:sz w:val="20"/>
        </w:rPr>
      </w:pPr>
      <w:bookmarkStart w:id="1" w:name="_Hlk123903580"/>
      <w:r w:rsidRPr="008460EE">
        <w:rPr>
          <w:b/>
          <w:sz w:val="20"/>
        </w:rPr>
        <w:lastRenderedPageBreak/>
        <w:t>Proposed spec text:</w:t>
      </w:r>
    </w:p>
    <w:p w14:paraId="1EB4F7C9" w14:textId="77777777" w:rsidR="00C13926" w:rsidRPr="008460EE" w:rsidRDefault="00C13926">
      <w:pPr>
        <w:jc w:val="left"/>
        <w:rPr>
          <w:b/>
        </w:rPr>
      </w:pPr>
    </w:p>
    <w:p w14:paraId="1F928EFF" w14:textId="50E514A9" w:rsidR="00C13926" w:rsidRPr="008460EE" w:rsidRDefault="00C13926" w:rsidP="00C13926">
      <w:pPr>
        <w:jc w:val="left"/>
        <w:rPr>
          <w:bCs/>
          <w:sz w:val="20"/>
        </w:rPr>
      </w:pPr>
      <w:r w:rsidRPr="006D2174">
        <w:rPr>
          <w:bCs/>
          <w:sz w:val="20"/>
          <w:highlight w:val="yellow"/>
        </w:rPr>
        <w:t xml:space="preserve">The baseline for this text is 802.11 </w:t>
      </w:r>
      <w:proofErr w:type="spellStart"/>
      <w:r w:rsidRPr="006D2174">
        <w:rPr>
          <w:bCs/>
          <w:sz w:val="20"/>
          <w:highlight w:val="yellow"/>
        </w:rPr>
        <w:t>REV</w:t>
      </w:r>
      <w:r w:rsidR="00E13F94" w:rsidRPr="006D2174">
        <w:rPr>
          <w:bCs/>
          <w:sz w:val="20"/>
          <w:highlight w:val="yellow"/>
        </w:rPr>
        <w:t>me</w:t>
      </w:r>
      <w:proofErr w:type="spellEnd"/>
      <w:r w:rsidR="00E13F94" w:rsidRPr="006D2174">
        <w:rPr>
          <w:bCs/>
          <w:sz w:val="20"/>
          <w:highlight w:val="yellow"/>
        </w:rPr>
        <w:t xml:space="preserve"> D</w:t>
      </w:r>
      <w:r w:rsidR="00117766" w:rsidRPr="006D2174">
        <w:rPr>
          <w:bCs/>
          <w:sz w:val="20"/>
          <w:highlight w:val="yellow"/>
        </w:rPr>
        <w:t>4</w:t>
      </w:r>
      <w:r w:rsidR="00E13F94" w:rsidRPr="006D2174">
        <w:rPr>
          <w:bCs/>
          <w:sz w:val="20"/>
          <w:highlight w:val="yellow"/>
        </w:rPr>
        <w:t>.</w:t>
      </w:r>
      <w:r w:rsidR="00897E9C" w:rsidRPr="006D2174">
        <w:rPr>
          <w:bCs/>
          <w:sz w:val="20"/>
          <w:highlight w:val="yellow"/>
        </w:rPr>
        <w:t>1</w:t>
      </w:r>
      <w:r w:rsidRPr="006D2174">
        <w:rPr>
          <w:bCs/>
          <w:sz w:val="20"/>
          <w:highlight w:val="yellow"/>
        </w:rPr>
        <w:t>.</w:t>
      </w:r>
    </w:p>
    <w:p w14:paraId="4C10CBAE" w14:textId="761E40C3" w:rsidR="00C43B44" w:rsidRPr="008460EE" w:rsidRDefault="00C43B44" w:rsidP="00C13926">
      <w:pPr>
        <w:jc w:val="left"/>
        <w:rPr>
          <w:bCs/>
          <w:sz w:val="20"/>
        </w:rPr>
      </w:pPr>
    </w:p>
    <w:p w14:paraId="0E5A6983" w14:textId="2A7A74BB" w:rsidR="00C43B44" w:rsidRPr="008460EE" w:rsidRDefault="00C43B44" w:rsidP="00C43B44">
      <w:pPr>
        <w:pStyle w:val="T"/>
        <w:rPr>
          <w:b/>
          <w:bCs/>
          <w:i/>
          <w:iCs/>
          <w:w w:val="100"/>
        </w:rPr>
      </w:pPr>
      <w:proofErr w:type="spellStart"/>
      <w:r w:rsidRPr="006D2174">
        <w:rPr>
          <w:b/>
          <w:bCs/>
          <w:i/>
          <w:iCs/>
          <w:w w:val="100"/>
          <w:highlight w:val="yellow"/>
        </w:rPr>
        <w:t>TGbi</w:t>
      </w:r>
      <w:proofErr w:type="spellEnd"/>
      <w:r w:rsidRPr="006D2174">
        <w:rPr>
          <w:b/>
          <w:bCs/>
          <w:i/>
          <w:iCs/>
          <w:w w:val="100"/>
          <w:highlight w:val="yellow"/>
        </w:rPr>
        <w:t xml:space="preserve"> editor: Add new </w:t>
      </w:r>
      <w:r w:rsidR="000F05B6" w:rsidRPr="006D2174">
        <w:rPr>
          <w:b/>
          <w:bCs/>
          <w:i/>
          <w:iCs/>
          <w:w w:val="100"/>
          <w:highlight w:val="yellow"/>
        </w:rPr>
        <w:t>definition</w:t>
      </w:r>
      <w:r w:rsidRPr="006D2174">
        <w:rPr>
          <w:b/>
          <w:bCs/>
          <w:i/>
          <w:iCs/>
          <w:w w:val="100"/>
          <w:highlight w:val="yellow"/>
        </w:rPr>
        <w:t xml:space="preserve"> to clause </w:t>
      </w:r>
      <w:r w:rsidR="000F05B6" w:rsidRPr="006D2174">
        <w:rPr>
          <w:b/>
          <w:bCs/>
          <w:i/>
          <w:iCs/>
          <w:w w:val="100"/>
          <w:highlight w:val="yellow"/>
        </w:rPr>
        <w:t>3.2</w:t>
      </w:r>
      <w:r w:rsidRPr="006D2174">
        <w:rPr>
          <w:b/>
          <w:bCs/>
          <w:i/>
          <w:iCs/>
          <w:w w:val="100"/>
          <w:highlight w:val="yellow"/>
        </w:rPr>
        <w:t xml:space="preserve"> </w:t>
      </w:r>
      <w:r w:rsidR="00CA7CF3" w:rsidRPr="006D2174">
        <w:rPr>
          <w:b/>
          <w:bCs/>
          <w:i/>
          <w:iCs/>
          <w:w w:val="100"/>
          <w:highlight w:val="yellow"/>
        </w:rPr>
        <w:t>(Definitions specific to IEEE Std 802.11)</w:t>
      </w:r>
      <w:r w:rsidRPr="006D2174">
        <w:rPr>
          <w:b/>
          <w:bCs/>
          <w:i/>
          <w:iCs/>
          <w:w w:val="100"/>
          <w:highlight w:val="yellow"/>
        </w:rPr>
        <w:t>:</w:t>
      </w:r>
    </w:p>
    <w:p w14:paraId="23165C33" w14:textId="0B475779" w:rsidR="004D24F8" w:rsidRPr="008460EE" w:rsidRDefault="00C37672" w:rsidP="000E1DDC">
      <w:pPr>
        <w:pStyle w:val="BodyText"/>
      </w:pPr>
      <w:bookmarkStart w:id="2" w:name="_Hlk155965144"/>
      <w:r w:rsidRPr="008460EE">
        <w:rPr>
          <w:b/>
          <w:bCs/>
        </w:rPr>
        <w:t>EDP</w:t>
      </w:r>
      <w:r w:rsidR="004D24F8" w:rsidRPr="008460EE">
        <w:rPr>
          <w:b/>
          <w:bCs/>
        </w:rPr>
        <w:t xml:space="preserve"> </w:t>
      </w:r>
      <w:r w:rsidR="00391E82" w:rsidRPr="008460EE">
        <w:rPr>
          <w:b/>
          <w:bCs/>
        </w:rPr>
        <w:t>E</w:t>
      </w:r>
      <w:r w:rsidR="004D24F8" w:rsidRPr="008460EE">
        <w:rPr>
          <w:b/>
          <w:bCs/>
        </w:rPr>
        <w:t xml:space="preserve">poch: </w:t>
      </w:r>
      <w:r w:rsidR="008C1012" w:rsidRPr="008460EE">
        <w:t>time window in which a set of</w:t>
      </w:r>
      <w:r w:rsidR="004D24F8" w:rsidRPr="008460EE">
        <w:t xml:space="preserve"> </w:t>
      </w:r>
      <w:r w:rsidRPr="008460EE">
        <w:t>EDP</w:t>
      </w:r>
      <w:r w:rsidR="000F0EBE" w:rsidRPr="008460EE">
        <w:t xml:space="preserve"> </w:t>
      </w:r>
      <w:r w:rsidR="004D24F8" w:rsidRPr="008460EE">
        <w:t>parameters</w:t>
      </w:r>
      <w:r w:rsidR="00B7452D" w:rsidRPr="008460EE">
        <w:t xml:space="preserve"> remain constant</w:t>
      </w:r>
      <w:r w:rsidR="00FA62DC" w:rsidRPr="008460EE">
        <w:t>.</w:t>
      </w:r>
      <w:bookmarkEnd w:id="2"/>
    </w:p>
    <w:p w14:paraId="3166EAC6" w14:textId="1DDF8878" w:rsidR="00391E82" w:rsidRPr="008460EE" w:rsidRDefault="00391E82" w:rsidP="00391E82">
      <w:pPr>
        <w:pStyle w:val="BodyText"/>
        <w:rPr>
          <w:b/>
          <w:bCs/>
        </w:rPr>
      </w:pPr>
      <w:bookmarkStart w:id="3" w:name="_Hlk155965707"/>
      <w:r w:rsidRPr="008460EE">
        <w:rPr>
          <w:b/>
          <w:bCs/>
        </w:rPr>
        <w:t xml:space="preserve">EDP Epoch parameters: </w:t>
      </w:r>
      <w:r w:rsidRPr="008460EE">
        <w:t xml:space="preserve">set of parameters characterizing an EDP </w:t>
      </w:r>
      <w:r w:rsidR="00BD028F">
        <w:t>Epoch</w:t>
      </w:r>
      <w:r w:rsidRPr="008460EE">
        <w:t>.</w:t>
      </w:r>
    </w:p>
    <w:p w14:paraId="00EDCBC9" w14:textId="358D4252" w:rsidR="00391E82" w:rsidRPr="008460EE" w:rsidRDefault="00391E82" w:rsidP="00391E82">
      <w:pPr>
        <w:pStyle w:val="BodyText"/>
      </w:pPr>
      <w:r w:rsidRPr="008460EE">
        <w:rPr>
          <w:b/>
          <w:bCs/>
        </w:rPr>
        <w:t>EDP Parameter</w:t>
      </w:r>
      <w:r w:rsidRPr="008460EE">
        <w:t>: CPE or BPE parameter.</w:t>
      </w:r>
    </w:p>
    <w:p w14:paraId="42BF53CA" w14:textId="182E5E94" w:rsidR="00391E82" w:rsidRPr="008460EE" w:rsidRDefault="00391E82" w:rsidP="00391E82">
      <w:pPr>
        <w:widowControl w:val="0"/>
        <w:tabs>
          <w:tab w:val="left" w:pos="720"/>
        </w:tabs>
        <w:kinsoku w:val="0"/>
        <w:overflowPunct w:val="0"/>
        <w:autoSpaceDE w:val="0"/>
        <w:autoSpaceDN w:val="0"/>
        <w:adjustRightInd w:val="0"/>
        <w:spacing w:before="70"/>
        <w:jc w:val="left"/>
        <w:rPr>
          <w:sz w:val="20"/>
        </w:rPr>
      </w:pPr>
      <w:r w:rsidRPr="008460EE">
        <w:rPr>
          <w:b/>
          <w:bCs/>
          <w:sz w:val="20"/>
        </w:rPr>
        <w:t>Group EDP Epoch</w:t>
      </w:r>
      <w:r w:rsidRPr="008460EE">
        <w:rPr>
          <w:sz w:val="20"/>
        </w:rPr>
        <w:t xml:space="preserve">: time window in which each non-AP MLD of a set of non-AP MLDs applies a set of EDP parameters that is valid for the duration of that Group EDP Epoch. </w:t>
      </w:r>
    </w:p>
    <w:p w14:paraId="04B3762A" w14:textId="0222F717" w:rsidR="004D155C" w:rsidRPr="008460EE" w:rsidRDefault="00391E82" w:rsidP="009A2C76">
      <w:pPr>
        <w:widowControl w:val="0"/>
        <w:tabs>
          <w:tab w:val="left" w:pos="720"/>
        </w:tabs>
        <w:kinsoku w:val="0"/>
        <w:overflowPunct w:val="0"/>
        <w:autoSpaceDE w:val="0"/>
        <w:autoSpaceDN w:val="0"/>
        <w:adjustRightInd w:val="0"/>
        <w:spacing w:before="70"/>
        <w:jc w:val="left"/>
        <w:rPr>
          <w:sz w:val="20"/>
        </w:rPr>
      </w:pPr>
      <w:r w:rsidRPr="008460EE">
        <w:rPr>
          <w:b/>
          <w:bCs/>
          <w:sz w:val="20"/>
        </w:rPr>
        <w:t>I</w:t>
      </w:r>
      <w:r w:rsidR="004D155C" w:rsidRPr="008460EE">
        <w:rPr>
          <w:b/>
          <w:bCs/>
          <w:sz w:val="20"/>
        </w:rPr>
        <w:t>ndividual EDP Epoch:</w:t>
      </w:r>
      <w:r w:rsidR="004D155C" w:rsidRPr="008460EE">
        <w:rPr>
          <w:sz w:val="20"/>
        </w:rPr>
        <w:t xml:space="preserve"> </w:t>
      </w:r>
      <w:r w:rsidR="00AE0363" w:rsidRPr="008460EE">
        <w:rPr>
          <w:sz w:val="20"/>
        </w:rPr>
        <w:t>t</w:t>
      </w:r>
      <w:r w:rsidR="004D155C" w:rsidRPr="008460EE">
        <w:rPr>
          <w:sz w:val="20"/>
        </w:rPr>
        <w:t xml:space="preserve">ime window in which a single non-AP MLD applies a set of EDP parameters that is valid for the duration of that individual EDP Epoch.  </w:t>
      </w:r>
    </w:p>
    <w:p w14:paraId="206BB3A0" w14:textId="76A30483" w:rsidR="00371863" w:rsidRPr="008460EE" w:rsidRDefault="00391E82" w:rsidP="000E1DDC">
      <w:pPr>
        <w:pStyle w:val="BodyText"/>
      </w:pPr>
      <w:r w:rsidRPr="008460EE">
        <w:rPr>
          <w:b/>
          <w:bCs/>
        </w:rPr>
        <w:t>R</w:t>
      </w:r>
      <w:r w:rsidR="00371863" w:rsidRPr="008460EE">
        <w:rPr>
          <w:b/>
          <w:bCs/>
        </w:rPr>
        <w:t xml:space="preserve">etiring </w:t>
      </w:r>
      <w:r w:rsidR="00C37672" w:rsidRPr="008460EE">
        <w:rPr>
          <w:b/>
          <w:bCs/>
        </w:rPr>
        <w:t xml:space="preserve">EDP </w:t>
      </w:r>
      <w:r w:rsidR="00345451" w:rsidRPr="008460EE">
        <w:rPr>
          <w:b/>
          <w:bCs/>
        </w:rPr>
        <w:t>E</w:t>
      </w:r>
      <w:r w:rsidR="00371863" w:rsidRPr="008460EE">
        <w:rPr>
          <w:b/>
          <w:bCs/>
        </w:rPr>
        <w:t xml:space="preserve">poch: </w:t>
      </w:r>
      <w:r w:rsidR="00C37672" w:rsidRPr="008460EE">
        <w:t>EDP</w:t>
      </w:r>
      <w:r w:rsidR="00371863" w:rsidRPr="008460EE">
        <w:t xml:space="preserve"> </w:t>
      </w:r>
      <w:r w:rsidR="00BD028F">
        <w:t>E</w:t>
      </w:r>
      <w:r w:rsidR="00371863" w:rsidRPr="008460EE">
        <w:t xml:space="preserve">poch </w:t>
      </w:r>
      <w:r w:rsidR="00382C06" w:rsidRPr="008460EE">
        <w:t xml:space="preserve">which was active </w:t>
      </w:r>
      <w:r w:rsidR="00C37672" w:rsidRPr="008460EE">
        <w:t xml:space="preserve">immediately </w:t>
      </w:r>
      <w:r w:rsidR="00382C06" w:rsidRPr="008460EE">
        <w:t xml:space="preserve">prior to the current active </w:t>
      </w:r>
      <w:r w:rsidR="00C37672" w:rsidRPr="008460EE">
        <w:t>EDP</w:t>
      </w:r>
      <w:r w:rsidR="00382C06" w:rsidRPr="008460EE">
        <w:t xml:space="preserve"> </w:t>
      </w:r>
      <w:r w:rsidR="00BD028F">
        <w:t>Epoch</w:t>
      </w:r>
      <w:r w:rsidR="00371863" w:rsidRPr="008460EE">
        <w:t>.</w:t>
      </w:r>
    </w:p>
    <w:bookmarkEnd w:id="3"/>
    <w:p w14:paraId="2218AD1D" w14:textId="64E14061" w:rsidR="003B2DC4" w:rsidRPr="008460EE" w:rsidRDefault="003B2DC4" w:rsidP="009C7862">
      <w:pPr>
        <w:pStyle w:val="T"/>
        <w:rPr>
          <w:b/>
          <w:bCs/>
          <w:i/>
          <w:iCs/>
          <w:w w:val="100"/>
        </w:rPr>
      </w:pPr>
      <w:proofErr w:type="spellStart"/>
      <w:r w:rsidRPr="006D2174">
        <w:rPr>
          <w:b/>
          <w:bCs/>
          <w:i/>
          <w:iCs/>
          <w:w w:val="100"/>
          <w:highlight w:val="yellow"/>
        </w:rPr>
        <w:t>TGbi</w:t>
      </w:r>
      <w:proofErr w:type="spellEnd"/>
      <w:r w:rsidRPr="006D2174">
        <w:rPr>
          <w:b/>
          <w:bCs/>
          <w:i/>
          <w:iCs/>
          <w:w w:val="100"/>
          <w:highlight w:val="yellow"/>
        </w:rPr>
        <w:t xml:space="preserve"> editor: Add new </w:t>
      </w:r>
      <w:r w:rsidR="00ED641A" w:rsidRPr="006D2174">
        <w:rPr>
          <w:b/>
          <w:bCs/>
          <w:i/>
          <w:iCs/>
          <w:w w:val="100"/>
          <w:highlight w:val="yellow"/>
        </w:rPr>
        <w:t>sub</w:t>
      </w:r>
      <w:r w:rsidR="00D831DC" w:rsidRPr="006D2174">
        <w:rPr>
          <w:b/>
          <w:bCs/>
          <w:i/>
          <w:iCs/>
          <w:w w:val="100"/>
          <w:highlight w:val="yellow"/>
        </w:rPr>
        <w:t xml:space="preserve">clause </w:t>
      </w:r>
      <w:r w:rsidR="00ED641A" w:rsidRPr="006D2174">
        <w:rPr>
          <w:b/>
          <w:bCs/>
          <w:i/>
          <w:iCs/>
          <w:w w:val="100"/>
          <w:highlight w:val="yellow"/>
        </w:rPr>
        <w:t xml:space="preserve">of </w:t>
      </w:r>
      <w:r w:rsidR="004854CA" w:rsidRPr="006D2174">
        <w:rPr>
          <w:b/>
          <w:bCs/>
          <w:i/>
          <w:iCs/>
          <w:w w:val="100"/>
          <w:highlight w:val="yellow"/>
        </w:rPr>
        <w:t>10.</w:t>
      </w:r>
      <w:r w:rsidR="00520DA6" w:rsidRPr="006D2174">
        <w:rPr>
          <w:b/>
          <w:bCs/>
          <w:i/>
          <w:iCs/>
          <w:w w:val="100"/>
          <w:highlight w:val="yellow"/>
        </w:rPr>
        <w:t>y</w:t>
      </w:r>
      <w:r w:rsidR="004854CA" w:rsidRPr="006D2174">
        <w:rPr>
          <w:b/>
          <w:bCs/>
          <w:i/>
          <w:iCs/>
          <w:w w:val="100"/>
          <w:highlight w:val="yellow"/>
        </w:rPr>
        <w:t xml:space="preserve"> (</w:t>
      </w:r>
      <w:r w:rsidR="00520DA6" w:rsidRPr="006D2174">
        <w:rPr>
          <w:b/>
          <w:bCs/>
          <w:i/>
          <w:iCs/>
          <w:w w:val="100"/>
          <w:highlight w:val="yellow"/>
        </w:rPr>
        <w:t>EDP Epoch operation</w:t>
      </w:r>
      <w:r w:rsidR="004854CA" w:rsidRPr="006D2174">
        <w:rPr>
          <w:b/>
          <w:bCs/>
          <w:i/>
          <w:iCs/>
          <w:w w:val="100"/>
          <w:highlight w:val="yellow"/>
        </w:rPr>
        <w:t xml:space="preserve">) under clause </w:t>
      </w:r>
      <w:r w:rsidR="00D831DC" w:rsidRPr="006D2174">
        <w:rPr>
          <w:b/>
          <w:bCs/>
          <w:i/>
          <w:iCs/>
          <w:w w:val="100"/>
          <w:highlight w:val="yellow"/>
        </w:rPr>
        <w:t>10</w:t>
      </w:r>
      <w:r w:rsidRPr="006D2174">
        <w:rPr>
          <w:b/>
          <w:bCs/>
          <w:i/>
          <w:iCs/>
          <w:w w:val="100"/>
          <w:highlight w:val="yellow"/>
        </w:rPr>
        <w:t xml:space="preserve"> (</w:t>
      </w:r>
      <w:r w:rsidR="00ED641A" w:rsidRPr="006D2174">
        <w:rPr>
          <w:b/>
          <w:bCs/>
          <w:i/>
          <w:iCs/>
          <w:w w:val="100"/>
          <w:highlight w:val="yellow"/>
        </w:rPr>
        <w:t>MAC sublayer functional description</w:t>
      </w:r>
      <w:r w:rsidRPr="006D2174">
        <w:rPr>
          <w:b/>
          <w:bCs/>
          <w:i/>
          <w:iCs/>
          <w:w w:val="100"/>
          <w:highlight w:val="yellow"/>
        </w:rPr>
        <w:t>)</w:t>
      </w:r>
      <w:r w:rsidR="004854CA" w:rsidRPr="006D2174">
        <w:rPr>
          <w:b/>
          <w:bCs/>
          <w:i/>
          <w:iCs/>
          <w:w w:val="100"/>
          <w:highlight w:val="yellow"/>
        </w:rPr>
        <w:t xml:space="preserve"> </w:t>
      </w:r>
      <w:r w:rsidRPr="006D2174">
        <w:rPr>
          <w:b/>
          <w:bCs/>
          <w:i/>
          <w:iCs/>
          <w:w w:val="100"/>
          <w:highlight w:val="yellow"/>
        </w:rPr>
        <w:t>as follows:</w:t>
      </w:r>
    </w:p>
    <w:p w14:paraId="4E303583" w14:textId="574F4DEC" w:rsidR="00CA7CF3" w:rsidRPr="008460EE" w:rsidRDefault="00CA7CF3" w:rsidP="00C13926">
      <w:pPr>
        <w:jc w:val="left"/>
        <w:rPr>
          <w:bCs/>
          <w:sz w:val="20"/>
        </w:rPr>
      </w:pPr>
    </w:p>
    <w:p w14:paraId="186D3526" w14:textId="75FEBDBC" w:rsidR="00481CD7" w:rsidRPr="008460EE" w:rsidRDefault="00481CD7" w:rsidP="00481CD7">
      <w:pPr>
        <w:pStyle w:val="Heading1"/>
        <w:rPr>
          <w:rFonts w:eastAsiaTheme="minorEastAsia" w:cs="Arial"/>
          <w:bCs/>
          <w:sz w:val="22"/>
          <w:szCs w:val="22"/>
          <w:u w:val="none"/>
          <w:lang w:val="en-US"/>
        </w:rPr>
      </w:pPr>
      <w:r w:rsidRPr="008460EE">
        <w:rPr>
          <w:rFonts w:eastAsiaTheme="minorEastAsia" w:cs="Arial"/>
          <w:bCs/>
          <w:sz w:val="22"/>
          <w:szCs w:val="22"/>
          <w:u w:val="none"/>
          <w:lang w:val="en-US"/>
        </w:rPr>
        <w:t>10.y EDP Epoch operation</w:t>
      </w:r>
    </w:p>
    <w:p w14:paraId="48C1C4F1" w14:textId="1377C61B" w:rsidR="00481CD7" w:rsidRPr="008460EE" w:rsidRDefault="00953594" w:rsidP="00481CD7">
      <w:pPr>
        <w:pStyle w:val="Heading2"/>
        <w:rPr>
          <w:rFonts w:eastAsiaTheme="minorEastAsia" w:cs="Arial"/>
          <w:bCs/>
          <w:sz w:val="20"/>
          <w:u w:val="none"/>
          <w:lang w:val="en-US"/>
        </w:rPr>
      </w:pPr>
      <w:r w:rsidRPr="008460EE">
        <w:rPr>
          <w:rFonts w:eastAsiaTheme="minorEastAsia" w:cs="Arial"/>
          <w:bCs/>
          <w:sz w:val="20"/>
          <w:u w:val="none"/>
          <w:lang w:val="en-US"/>
        </w:rPr>
        <w:t xml:space="preserve">10.y.1 </w:t>
      </w:r>
      <w:r w:rsidR="00481CD7" w:rsidRPr="008460EE">
        <w:rPr>
          <w:rFonts w:eastAsiaTheme="minorEastAsia" w:cs="Arial"/>
          <w:bCs/>
          <w:sz w:val="20"/>
          <w:u w:val="none"/>
          <w:lang w:val="en-US"/>
        </w:rPr>
        <w:t>Introduction</w:t>
      </w:r>
    </w:p>
    <w:p w14:paraId="74EB2669" w14:textId="4AF37C32" w:rsidR="002C3AEB" w:rsidRPr="008460EE" w:rsidRDefault="00CA14AB" w:rsidP="002C3AEB">
      <w:pPr>
        <w:pStyle w:val="BodyText"/>
      </w:pPr>
      <w:bookmarkStart w:id="4" w:name="_Hlk156304015"/>
      <w:bookmarkStart w:id="5" w:name="_Hlk155965966"/>
      <w:r w:rsidRPr="008460EE">
        <w:t xml:space="preserve">An EDP </w:t>
      </w:r>
      <w:r w:rsidR="00BD028F">
        <w:t>Epoch</w:t>
      </w:r>
      <w:r w:rsidRPr="008460EE">
        <w:t xml:space="preserve"> is</w:t>
      </w:r>
      <w:r w:rsidR="0020095E" w:rsidRPr="008460EE">
        <w:t xml:space="preserve"> a</w:t>
      </w:r>
      <w:r w:rsidRPr="008460EE">
        <w:t xml:space="preserve"> time window in which a set of EDP parameters remain constant. </w:t>
      </w:r>
      <w:bookmarkEnd w:id="4"/>
      <w:r w:rsidR="002C3AEB" w:rsidRPr="008460EE">
        <w:t xml:space="preserve">EDP </w:t>
      </w:r>
      <w:r w:rsidR="00BD028F">
        <w:t>Epoch</w:t>
      </w:r>
      <w:r w:rsidR="002C3AEB" w:rsidRPr="008460EE">
        <w:t xml:space="preserve"> </w:t>
      </w:r>
      <w:r w:rsidR="0046215E" w:rsidRPr="008460EE">
        <w:t xml:space="preserve">operation </w:t>
      </w:r>
      <w:r w:rsidR="002C3AEB" w:rsidRPr="008460EE">
        <w:t>is an E</w:t>
      </w:r>
      <w:r w:rsidR="0020095E" w:rsidRPr="008460EE">
        <w:t>D</w:t>
      </w:r>
      <w:r w:rsidR="002C3AEB" w:rsidRPr="008460EE">
        <w:t>P feature that is valid when MLO is supported. For a</w:t>
      </w:r>
      <w:r w:rsidR="006C49FA" w:rsidRPr="008460EE">
        <w:t>n</w:t>
      </w:r>
      <w:r w:rsidR="002C3AEB" w:rsidRPr="008460EE">
        <w:t xml:space="preserve"> MLD </w:t>
      </w:r>
      <w:r w:rsidR="006C49FA" w:rsidRPr="008460EE">
        <w:t>STA</w:t>
      </w:r>
      <w:r w:rsidR="002C3AEB" w:rsidRPr="008460EE">
        <w:t xml:space="preserve">, </w:t>
      </w:r>
      <w:r w:rsidR="006C49FA" w:rsidRPr="008460EE">
        <w:t>its active</w:t>
      </w:r>
      <w:r w:rsidR="002C3AEB" w:rsidRPr="008460EE">
        <w:t xml:space="preserve"> EDP </w:t>
      </w:r>
      <w:r w:rsidR="00BD028F">
        <w:t>E</w:t>
      </w:r>
      <w:r w:rsidR="002C3AEB" w:rsidRPr="008460EE">
        <w:t xml:space="preserve">poch ends when </w:t>
      </w:r>
      <w:r w:rsidR="006C49FA" w:rsidRPr="008460EE">
        <w:t xml:space="preserve">next Active </w:t>
      </w:r>
      <w:r w:rsidR="002C3AEB" w:rsidRPr="008460EE">
        <w:t xml:space="preserve">EDP </w:t>
      </w:r>
      <w:r w:rsidR="00BD028F">
        <w:t>Epoch</w:t>
      </w:r>
      <w:r w:rsidR="002C3AEB" w:rsidRPr="008460EE">
        <w:t xml:space="preserve"> starts. </w:t>
      </w:r>
    </w:p>
    <w:bookmarkEnd w:id="5"/>
    <w:p w14:paraId="74F7BB4B" w14:textId="7C2D90A3" w:rsidR="00CA14AB" w:rsidRPr="008460EE" w:rsidRDefault="00CA14AB" w:rsidP="009A2C76">
      <w:pPr>
        <w:pStyle w:val="BodyText"/>
      </w:pPr>
    </w:p>
    <w:p w14:paraId="53EB5AF9" w14:textId="488BAAB4" w:rsidR="00107D2D" w:rsidRPr="008460EE" w:rsidRDefault="004D3E30" w:rsidP="00107D2D">
      <w:pPr>
        <w:pStyle w:val="BodyText"/>
        <w:jc w:val="center"/>
      </w:pPr>
      <w:r w:rsidRPr="008460EE">
        <w:object w:dxaOrig="4835" w:dyaOrig="1987" w14:anchorId="6127E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pt;height:153.6pt" o:ole="">
            <v:imagedata r:id="rId8" o:title=""/>
          </v:shape>
          <o:OLEObject Type="Embed" ProgID="PowerPoint.Slide.12" ShapeID="_x0000_i1025" DrawAspect="Content" ObjectID="_1766921266" r:id="rId9"/>
        </w:object>
      </w:r>
    </w:p>
    <w:p w14:paraId="070DE0DF" w14:textId="7A92FA98" w:rsidR="00107D2D" w:rsidRPr="008460EE" w:rsidRDefault="00107D2D" w:rsidP="00107D2D">
      <w:pPr>
        <w:pStyle w:val="IEEEStdsRegularFigureCaption"/>
        <w:ind w:left="0" w:firstLine="0"/>
      </w:pPr>
      <w:r w:rsidRPr="008460EE">
        <w:t xml:space="preserve">Figure 9-[DDD] </w:t>
      </w:r>
      <w:r w:rsidRPr="008460EE">
        <w:rPr>
          <w:rFonts w:eastAsia="Helvetica"/>
        </w:rPr>
        <w:t>—</w:t>
      </w:r>
      <w:r w:rsidRPr="008460EE">
        <w:t xml:space="preserve"> </w:t>
      </w:r>
      <w:r w:rsidR="00BD028F">
        <w:t>E</w:t>
      </w:r>
      <w:r w:rsidRPr="008460EE">
        <w:t xml:space="preserve">xample of </w:t>
      </w:r>
      <w:r w:rsidR="006F6D13" w:rsidRPr="008460EE">
        <w:t>EDP</w:t>
      </w:r>
      <w:r w:rsidRPr="008460EE">
        <w:t xml:space="preserve"> Epoch timeline</w:t>
      </w:r>
    </w:p>
    <w:p w14:paraId="3AD5DBE0" w14:textId="77777777" w:rsidR="00107D2D" w:rsidRPr="008460EE" w:rsidRDefault="00107D2D" w:rsidP="00107D2D">
      <w:pPr>
        <w:pStyle w:val="BodyText"/>
      </w:pPr>
    </w:p>
    <w:p w14:paraId="39610574" w14:textId="36E11EC8" w:rsidR="00107D2D" w:rsidRPr="008460EE" w:rsidRDefault="00107D2D" w:rsidP="00644F9F">
      <w:pPr>
        <w:widowControl w:val="0"/>
        <w:tabs>
          <w:tab w:val="left" w:pos="720"/>
        </w:tabs>
        <w:kinsoku w:val="0"/>
        <w:overflowPunct w:val="0"/>
        <w:autoSpaceDE w:val="0"/>
        <w:autoSpaceDN w:val="0"/>
        <w:adjustRightInd w:val="0"/>
        <w:spacing w:before="70"/>
        <w:rPr>
          <w:sz w:val="20"/>
        </w:rPr>
      </w:pPr>
      <w:bookmarkStart w:id="6" w:name="_Hlk155965451"/>
      <w:r w:rsidRPr="008460EE">
        <w:rPr>
          <w:sz w:val="20"/>
        </w:rPr>
        <w:t>A</w:t>
      </w:r>
      <w:r w:rsidR="002858C4" w:rsidRPr="008460EE">
        <w:rPr>
          <w:sz w:val="20"/>
        </w:rPr>
        <w:t>n</w:t>
      </w:r>
      <w:r w:rsidRPr="008460EE">
        <w:rPr>
          <w:sz w:val="20"/>
        </w:rPr>
        <w:t xml:space="preserve"> EDP Epoch is either an </w:t>
      </w:r>
      <w:r w:rsidR="0046215E" w:rsidRPr="008460EE">
        <w:rPr>
          <w:sz w:val="20"/>
        </w:rPr>
        <w:t>I</w:t>
      </w:r>
      <w:r w:rsidRPr="008460EE">
        <w:rPr>
          <w:sz w:val="20"/>
        </w:rPr>
        <w:t xml:space="preserve">ndividual EDP Epoch or a </w:t>
      </w:r>
      <w:r w:rsidR="0046215E" w:rsidRPr="008460EE">
        <w:rPr>
          <w:sz w:val="20"/>
        </w:rPr>
        <w:t>G</w:t>
      </w:r>
      <w:r w:rsidRPr="008460EE">
        <w:rPr>
          <w:sz w:val="20"/>
        </w:rPr>
        <w:t xml:space="preserve">roup EDP Epoch: </w:t>
      </w:r>
    </w:p>
    <w:p w14:paraId="5A1B0E41" w14:textId="33DEE8FC" w:rsidR="00107D2D" w:rsidRPr="008460EE" w:rsidRDefault="00107D2D" w:rsidP="00644F9F">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t xml:space="preserve">An </w:t>
      </w:r>
      <w:r w:rsidR="0046215E" w:rsidRPr="008460EE">
        <w:rPr>
          <w:sz w:val="20"/>
        </w:rPr>
        <w:t>I</w:t>
      </w:r>
      <w:r w:rsidRPr="008460EE">
        <w:rPr>
          <w:sz w:val="20"/>
        </w:rPr>
        <w:t xml:space="preserve">ndividual EDP Epoch is initiated by a non-AP MLD and shall be acknowledged by its associated AP MLD. The EDP </w:t>
      </w:r>
      <w:r w:rsidR="00BD028F">
        <w:rPr>
          <w:sz w:val="20"/>
        </w:rPr>
        <w:t>Epoch</w:t>
      </w:r>
      <w:r w:rsidRPr="008460EE">
        <w:rPr>
          <w:sz w:val="20"/>
        </w:rPr>
        <w:t xml:space="preserve"> parameters of an individual EDP Epoch are negotiated by a non-AP MLD with its </w:t>
      </w:r>
      <w:r w:rsidR="0046215E" w:rsidRPr="008460EE">
        <w:rPr>
          <w:sz w:val="20"/>
        </w:rPr>
        <w:t xml:space="preserve">associated </w:t>
      </w:r>
      <w:r w:rsidRPr="008460EE">
        <w:rPr>
          <w:sz w:val="20"/>
        </w:rPr>
        <w:t>AP MLD as defined in the subclause 10.</w:t>
      </w:r>
      <w:r w:rsidR="008F7A2B" w:rsidRPr="008460EE">
        <w:rPr>
          <w:sz w:val="20"/>
        </w:rPr>
        <w:t>y</w:t>
      </w:r>
      <w:r w:rsidRPr="008460EE">
        <w:rPr>
          <w:sz w:val="20"/>
        </w:rPr>
        <w:t>.</w:t>
      </w:r>
      <w:r w:rsidR="008F7A2B" w:rsidRPr="008460EE">
        <w:rPr>
          <w:sz w:val="20"/>
        </w:rPr>
        <w:t>3</w:t>
      </w:r>
      <w:r w:rsidRPr="008460EE">
        <w:rPr>
          <w:sz w:val="20"/>
        </w:rPr>
        <w:t xml:space="preserve">.1 individual EDP Epoch negotiation. The non-AP MLD applies the negotiated EDP </w:t>
      </w:r>
      <w:r w:rsidR="00BD028F">
        <w:rPr>
          <w:sz w:val="20"/>
        </w:rPr>
        <w:t>Epoch</w:t>
      </w:r>
      <w:r w:rsidRPr="008460EE">
        <w:rPr>
          <w:sz w:val="20"/>
        </w:rPr>
        <w:t xml:space="preserve"> parameters of the Individual EDP Epoch to determine corresponding </w:t>
      </w:r>
      <w:bookmarkStart w:id="7" w:name="_Hlk156304118"/>
      <w:r w:rsidR="006C49FA" w:rsidRPr="008460EE">
        <w:rPr>
          <w:sz w:val="20"/>
        </w:rPr>
        <w:t xml:space="preserve">one or more </w:t>
      </w:r>
      <w:r w:rsidRPr="008460EE">
        <w:rPr>
          <w:sz w:val="20"/>
        </w:rPr>
        <w:t>EDP Epoch start time</w:t>
      </w:r>
      <w:r w:rsidR="009821A7">
        <w:rPr>
          <w:sz w:val="20"/>
        </w:rPr>
        <w:t>s</w:t>
      </w:r>
      <w:bookmarkEnd w:id="7"/>
      <w:r w:rsidRPr="008460EE">
        <w:rPr>
          <w:sz w:val="20"/>
        </w:rPr>
        <w:t>.</w:t>
      </w:r>
    </w:p>
    <w:p w14:paraId="5AFEA8A8" w14:textId="77777777" w:rsidR="00107D2D" w:rsidRPr="008460EE" w:rsidRDefault="00107D2D" w:rsidP="00644F9F">
      <w:pPr>
        <w:pStyle w:val="ListParagraph"/>
        <w:widowControl w:val="0"/>
        <w:tabs>
          <w:tab w:val="left" w:pos="720"/>
        </w:tabs>
        <w:kinsoku w:val="0"/>
        <w:overflowPunct w:val="0"/>
        <w:autoSpaceDE w:val="0"/>
        <w:autoSpaceDN w:val="0"/>
        <w:adjustRightInd w:val="0"/>
        <w:spacing w:before="70"/>
        <w:rPr>
          <w:sz w:val="20"/>
        </w:rPr>
      </w:pPr>
    </w:p>
    <w:p w14:paraId="76991516" w14:textId="72BAED29" w:rsidR="00107D2D" w:rsidRPr="008460EE" w:rsidRDefault="0046215E" w:rsidP="00644F9F">
      <w:pPr>
        <w:pStyle w:val="ListParagraph"/>
        <w:widowControl w:val="0"/>
        <w:numPr>
          <w:ilvl w:val="0"/>
          <w:numId w:val="21"/>
        </w:numPr>
        <w:tabs>
          <w:tab w:val="left" w:pos="720"/>
        </w:tabs>
        <w:kinsoku w:val="0"/>
        <w:overflowPunct w:val="0"/>
        <w:autoSpaceDE w:val="0"/>
        <w:autoSpaceDN w:val="0"/>
        <w:adjustRightInd w:val="0"/>
        <w:spacing w:before="70"/>
        <w:rPr>
          <w:sz w:val="20"/>
        </w:rPr>
      </w:pPr>
      <w:r w:rsidRPr="008460EE">
        <w:rPr>
          <w:sz w:val="20"/>
        </w:rPr>
        <w:t xml:space="preserve">A Group EDP Epoch is initiated by an AP MLD </w:t>
      </w:r>
      <w:r w:rsidR="006C49FA" w:rsidRPr="008460EE">
        <w:rPr>
          <w:sz w:val="20"/>
        </w:rPr>
        <w:t>by</w:t>
      </w:r>
      <w:r w:rsidRPr="008460EE">
        <w:rPr>
          <w:sz w:val="20"/>
        </w:rPr>
        <w:t xml:space="preserve"> advertis</w:t>
      </w:r>
      <w:r w:rsidR="006C49FA" w:rsidRPr="008460EE">
        <w:rPr>
          <w:sz w:val="20"/>
        </w:rPr>
        <w:t>ing</w:t>
      </w:r>
      <w:r w:rsidRPr="008460EE">
        <w:rPr>
          <w:sz w:val="20"/>
        </w:rPr>
        <w:t xml:space="preserve"> the</w:t>
      </w:r>
      <w:r w:rsidR="00107D2D" w:rsidRPr="008460EE">
        <w:rPr>
          <w:sz w:val="20"/>
        </w:rPr>
        <w:t xml:space="preserve"> EDP </w:t>
      </w:r>
      <w:r w:rsidR="00BD028F">
        <w:rPr>
          <w:sz w:val="20"/>
        </w:rPr>
        <w:t>Epoch</w:t>
      </w:r>
      <w:r w:rsidR="00107D2D" w:rsidRPr="008460EE">
        <w:rPr>
          <w:sz w:val="20"/>
        </w:rPr>
        <w:t xml:space="preserve"> parameters </w:t>
      </w:r>
      <w:r w:rsidRPr="008460EE">
        <w:rPr>
          <w:sz w:val="20"/>
        </w:rPr>
        <w:t>to a set of non-</w:t>
      </w:r>
      <w:proofErr w:type="gramStart"/>
      <w:r w:rsidR="00391E82" w:rsidRPr="008460EE">
        <w:rPr>
          <w:sz w:val="20"/>
        </w:rPr>
        <w:t>A</w:t>
      </w:r>
      <w:r w:rsidRPr="008460EE">
        <w:rPr>
          <w:sz w:val="20"/>
        </w:rPr>
        <w:t>P</w:t>
      </w:r>
      <w:proofErr w:type="gramEnd"/>
      <w:r w:rsidRPr="008460EE">
        <w:rPr>
          <w:sz w:val="20"/>
        </w:rPr>
        <w:t xml:space="preserve"> MLDs </w:t>
      </w:r>
      <w:r w:rsidR="00107D2D" w:rsidRPr="008460EE">
        <w:rPr>
          <w:sz w:val="20"/>
        </w:rPr>
        <w:t>as defined in the subclause 10.</w:t>
      </w:r>
      <w:r w:rsidR="006F6D13" w:rsidRPr="008460EE">
        <w:rPr>
          <w:sz w:val="20"/>
        </w:rPr>
        <w:t>y.3.2</w:t>
      </w:r>
      <w:r w:rsidR="00107D2D" w:rsidRPr="008460EE">
        <w:rPr>
          <w:sz w:val="20"/>
        </w:rPr>
        <w:t xml:space="preserve"> Group EDP Epoch advertisement. Each non-AP MLD of the </w:t>
      </w:r>
      <w:r w:rsidR="00107D2D" w:rsidRPr="008460EE">
        <w:rPr>
          <w:sz w:val="20"/>
        </w:rPr>
        <w:lastRenderedPageBreak/>
        <w:t xml:space="preserve">set of non-AP MLDs applies the advertised EDP </w:t>
      </w:r>
      <w:r w:rsidR="00BD028F">
        <w:rPr>
          <w:sz w:val="20"/>
        </w:rPr>
        <w:t>Epoch</w:t>
      </w:r>
      <w:r w:rsidR="00107D2D" w:rsidRPr="008460EE">
        <w:rPr>
          <w:sz w:val="20"/>
        </w:rPr>
        <w:t xml:space="preserve"> parameters of the Group EDP Epoch to determine the same </w:t>
      </w:r>
      <w:r w:rsidR="006C49FA" w:rsidRPr="008460EE">
        <w:rPr>
          <w:sz w:val="20"/>
        </w:rPr>
        <w:t xml:space="preserve">one or more </w:t>
      </w:r>
      <w:r w:rsidR="00107D2D" w:rsidRPr="008460EE">
        <w:rPr>
          <w:sz w:val="20"/>
        </w:rPr>
        <w:t>EDP Epoch start time</w:t>
      </w:r>
      <w:r w:rsidR="009821A7">
        <w:rPr>
          <w:sz w:val="20"/>
        </w:rPr>
        <w:t>s</w:t>
      </w:r>
      <w:r w:rsidR="00107D2D" w:rsidRPr="008460EE">
        <w:rPr>
          <w:sz w:val="20"/>
        </w:rPr>
        <w:t>.</w:t>
      </w:r>
    </w:p>
    <w:bookmarkEnd w:id="6"/>
    <w:p w14:paraId="2C0BB5A2" w14:textId="323B79C1" w:rsidR="00481CD7" w:rsidRPr="008460EE" w:rsidRDefault="00481CD7" w:rsidP="00644F9F">
      <w:pPr>
        <w:rPr>
          <w:bCs/>
          <w:sz w:val="18"/>
          <w:szCs w:val="18"/>
        </w:rPr>
      </w:pPr>
    </w:p>
    <w:p w14:paraId="2FA52469" w14:textId="0C28364B" w:rsidR="00107D2D" w:rsidRPr="008460EE" w:rsidRDefault="00107D2D">
      <w:pPr>
        <w:pStyle w:val="Heading2"/>
        <w:rPr>
          <w:rFonts w:eastAsiaTheme="minorEastAsia" w:cs="Arial"/>
          <w:bCs/>
          <w:sz w:val="20"/>
          <w:u w:val="none"/>
          <w:lang w:val="en-US"/>
        </w:rPr>
      </w:pPr>
      <w:r w:rsidRPr="008460EE">
        <w:rPr>
          <w:rFonts w:eastAsiaTheme="minorEastAsia" w:cs="Arial"/>
          <w:bCs/>
          <w:sz w:val="20"/>
          <w:u w:val="none"/>
          <w:lang w:val="en-US"/>
        </w:rPr>
        <w:t xml:space="preserve">10.y.2 </w:t>
      </w:r>
      <w:bookmarkStart w:id="8" w:name="_Hlk156210487"/>
      <w:r w:rsidRPr="008460EE">
        <w:rPr>
          <w:rFonts w:eastAsiaTheme="minorEastAsia" w:cs="Arial"/>
          <w:bCs/>
          <w:sz w:val="20"/>
          <w:u w:val="none"/>
          <w:lang w:val="en-US"/>
        </w:rPr>
        <w:t>Active and Retiring EDP Epochs</w:t>
      </w:r>
      <w:r w:rsidR="00A31B42" w:rsidRPr="008460EE">
        <w:rPr>
          <w:rFonts w:eastAsiaTheme="minorEastAsia" w:cs="Arial"/>
          <w:bCs/>
          <w:sz w:val="20"/>
          <w:u w:val="none"/>
          <w:lang w:val="en-US"/>
        </w:rPr>
        <w:t xml:space="preserve"> determination</w:t>
      </w:r>
      <w:bookmarkEnd w:id="8"/>
    </w:p>
    <w:p w14:paraId="2680B0E0" w14:textId="1B64ED07" w:rsidR="0017445E" w:rsidRPr="008460EE" w:rsidRDefault="0017445E" w:rsidP="009A2C76">
      <w:pPr>
        <w:pStyle w:val="BodyText"/>
      </w:pPr>
      <w:bookmarkStart w:id="9" w:name="_Hlk155966933"/>
      <w:r w:rsidRPr="008460EE">
        <w:t>An AP MLD has one active EDP Epoch associated with a given non-AP MLD.</w:t>
      </w:r>
    </w:p>
    <w:p w14:paraId="5E5AF5B4" w14:textId="5843E565" w:rsidR="0017445E" w:rsidRPr="008460EE" w:rsidRDefault="0017445E" w:rsidP="009A2C76">
      <w:pPr>
        <w:pStyle w:val="BodyText"/>
      </w:pPr>
      <w:r w:rsidRPr="008460EE">
        <w:t xml:space="preserve">A non-AP </w:t>
      </w:r>
      <w:r w:rsidR="00182A7C" w:rsidRPr="008460EE">
        <w:t>MLD</w:t>
      </w:r>
      <w:r w:rsidRPr="008460EE">
        <w:t xml:space="preserve"> has one active EDP Epoch.</w:t>
      </w:r>
    </w:p>
    <w:p w14:paraId="73893334" w14:textId="278B9F81" w:rsidR="0017445E" w:rsidRPr="008460EE" w:rsidRDefault="006C49FA" w:rsidP="009A2C76">
      <w:pPr>
        <w:pStyle w:val="BodyText"/>
      </w:pPr>
      <w:r w:rsidRPr="008460EE">
        <w:t xml:space="preserve">An </w:t>
      </w:r>
      <w:r w:rsidR="0017445E" w:rsidRPr="008460EE">
        <w:t xml:space="preserve">EDP Epoch becomes active for a given non-AP MLD when the </w:t>
      </w:r>
      <w:bookmarkStart w:id="10" w:name="_Hlk156220442"/>
      <w:r w:rsidR="0017445E" w:rsidRPr="008460EE">
        <w:t xml:space="preserve">EDP Epoch start time </w:t>
      </w:r>
      <w:bookmarkEnd w:id="10"/>
      <w:r w:rsidR="002B1F2E">
        <w:t>occurs</w:t>
      </w:r>
      <w:r w:rsidR="0017445E" w:rsidRPr="008460EE">
        <w:t>, and ends when another EDP Epoch become</w:t>
      </w:r>
      <w:r w:rsidR="000433AD">
        <w:t>s</w:t>
      </w:r>
      <w:r w:rsidR="0017445E" w:rsidRPr="008460EE">
        <w:t xml:space="preserve"> active for the same non-AP MLD</w:t>
      </w:r>
    </w:p>
    <w:p w14:paraId="02A41D50" w14:textId="61C07A70" w:rsidR="00107D2D" w:rsidRPr="008460EE" w:rsidRDefault="006F6D13" w:rsidP="009A2C76">
      <w:pPr>
        <w:pStyle w:val="BodyText"/>
      </w:pPr>
      <w:r w:rsidRPr="008460EE">
        <w:t xml:space="preserve">Upon the starting time of a new </w:t>
      </w:r>
      <w:r w:rsidR="006C49FA" w:rsidRPr="008460EE">
        <w:t xml:space="preserve">Active </w:t>
      </w:r>
      <w:r w:rsidRPr="008460EE">
        <w:t>EDP Epoch</w:t>
      </w:r>
      <w:r w:rsidR="006C49FA" w:rsidRPr="008460EE">
        <w:t>,</w:t>
      </w:r>
      <w:r w:rsidRPr="008460EE">
        <w:t xml:space="preserve"> the immediately preceding EDP Epoch becomes the retiring EDP Epoch for a given time window called EDP transition period. During this EDP transition period, the FA parameters </w:t>
      </w:r>
      <w:r w:rsidR="009A1408" w:rsidRPr="008460EE">
        <w:t>applied during</w:t>
      </w:r>
      <w:r w:rsidRPr="008460EE">
        <w:t xml:space="preserve"> the retiring EDP Epoch remain </w:t>
      </w:r>
      <w:r w:rsidR="00182A7C" w:rsidRPr="008460EE">
        <w:t>valid</w:t>
      </w:r>
      <w:r w:rsidRPr="008460EE">
        <w:t>.</w:t>
      </w:r>
    </w:p>
    <w:p w14:paraId="13DE17FA" w14:textId="77777777" w:rsidR="00107D2D" w:rsidRPr="008460EE" w:rsidRDefault="00953594" w:rsidP="00481CD7">
      <w:pPr>
        <w:pStyle w:val="Heading2"/>
        <w:rPr>
          <w:rFonts w:eastAsiaTheme="minorEastAsia" w:cs="Arial"/>
          <w:bCs/>
          <w:sz w:val="20"/>
          <w:u w:val="none"/>
          <w:lang w:val="en-US"/>
        </w:rPr>
      </w:pPr>
      <w:r w:rsidRPr="008460EE">
        <w:rPr>
          <w:rFonts w:eastAsiaTheme="minorEastAsia" w:cs="Arial"/>
          <w:bCs/>
          <w:sz w:val="20"/>
          <w:u w:val="none"/>
          <w:lang w:val="en-US"/>
        </w:rPr>
        <w:t>10.y.</w:t>
      </w:r>
      <w:r w:rsidR="00107D2D" w:rsidRPr="008460EE">
        <w:rPr>
          <w:rFonts w:eastAsiaTheme="minorEastAsia" w:cs="Arial"/>
          <w:bCs/>
          <w:sz w:val="20"/>
          <w:u w:val="none"/>
          <w:lang w:val="en-US"/>
        </w:rPr>
        <w:t>3 EDP Epoch setup</w:t>
      </w:r>
    </w:p>
    <w:p w14:paraId="2027CF35" w14:textId="450B1DCD" w:rsidR="00481CD7" w:rsidRPr="008460EE" w:rsidRDefault="00107D2D" w:rsidP="009A2C76">
      <w:pPr>
        <w:pStyle w:val="Heading3"/>
        <w:rPr>
          <w:rFonts w:eastAsiaTheme="minorEastAsia" w:cs="Arial"/>
          <w:bCs/>
          <w:sz w:val="20"/>
          <w:lang w:val="en-US"/>
        </w:rPr>
      </w:pPr>
      <w:r w:rsidRPr="008460EE">
        <w:rPr>
          <w:rFonts w:eastAsiaTheme="minorEastAsia" w:cs="Arial"/>
          <w:bCs/>
          <w:sz w:val="20"/>
          <w:lang w:val="en-US"/>
        </w:rPr>
        <w:t>10.Y.3.1</w:t>
      </w:r>
      <w:r w:rsidR="00953594" w:rsidRPr="008460EE">
        <w:rPr>
          <w:rFonts w:eastAsiaTheme="minorEastAsia" w:cs="Arial"/>
          <w:bCs/>
          <w:sz w:val="20"/>
          <w:lang w:val="en-US"/>
        </w:rPr>
        <w:t xml:space="preserve"> </w:t>
      </w:r>
      <w:bookmarkStart w:id="11" w:name="_Hlk155967349"/>
      <w:r w:rsidR="00481CD7" w:rsidRPr="008460EE">
        <w:rPr>
          <w:rFonts w:eastAsiaTheme="minorEastAsia" w:cs="Arial"/>
          <w:bCs/>
          <w:sz w:val="20"/>
          <w:lang w:val="en-US"/>
        </w:rPr>
        <w:t>Group EDP Epoch advertisement</w:t>
      </w:r>
      <w:bookmarkEnd w:id="11"/>
    </w:p>
    <w:p w14:paraId="75166CAB" w14:textId="12B28418" w:rsidR="00CA14AB" w:rsidRPr="008460EE" w:rsidRDefault="003668C4" w:rsidP="006F6D13">
      <w:pPr>
        <w:pStyle w:val="BodyText"/>
      </w:pPr>
      <w:r w:rsidRPr="008460EE">
        <w:t>TBD: This section describe</w:t>
      </w:r>
      <w:r w:rsidR="009A1408" w:rsidRPr="008460EE">
        <w:t>s</w:t>
      </w:r>
      <w:r w:rsidRPr="008460EE">
        <w:t xml:space="preserve"> </w:t>
      </w:r>
      <w:bookmarkStart w:id="12" w:name="_Hlk156210129"/>
      <w:r w:rsidR="000E1801" w:rsidRPr="008460EE">
        <w:t xml:space="preserve">the </w:t>
      </w:r>
      <w:r w:rsidR="00E716DB" w:rsidRPr="008460EE">
        <w:t xml:space="preserve">usage of dedicated </w:t>
      </w:r>
      <w:r w:rsidRPr="008460EE">
        <w:t>protect</w:t>
      </w:r>
      <w:r w:rsidR="009A1408" w:rsidRPr="008460EE">
        <w:t>ed</w:t>
      </w:r>
      <w:r w:rsidRPr="008460EE">
        <w:t xml:space="preserve"> Action frame</w:t>
      </w:r>
      <w:r w:rsidR="00E716DB" w:rsidRPr="008460EE">
        <w:t>s</w:t>
      </w:r>
      <w:r w:rsidRPr="008460EE">
        <w:t xml:space="preserve"> </w:t>
      </w:r>
      <w:r w:rsidR="000E1801" w:rsidRPr="008460EE">
        <w:t xml:space="preserve">during </w:t>
      </w:r>
      <w:r w:rsidRPr="008460EE">
        <w:t>Group EDP Epoch advertisement process</w:t>
      </w:r>
      <w:r w:rsidR="000E1801" w:rsidRPr="008460EE">
        <w:t>,</w:t>
      </w:r>
      <w:r w:rsidR="00E716DB" w:rsidRPr="008460EE">
        <w:t xml:space="preserve"> </w:t>
      </w:r>
      <w:bookmarkStart w:id="13" w:name="_Hlk155967395"/>
      <w:r w:rsidR="00E716DB" w:rsidRPr="008460EE">
        <w:t xml:space="preserve">for an AP MLD to provide </w:t>
      </w:r>
      <w:r w:rsidR="000E1801" w:rsidRPr="008460EE">
        <w:t xml:space="preserve">same </w:t>
      </w:r>
      <w:r w:rsidR="00E716DB" w:rsidRPr="008460EE">
        <w:t>EDP Epoch parameter</w:t>
      </w:r>
      <w:r w:rsidR="000E1801" w:rsidRPr="008460EE">
        <w:t xml:space="preserve"> set</w:t>
      </w:r>
      <w:r w:rsidR="00E716DB" w:rsidRPr="008460EE">
        <w:t xml:space="preserve"> to one or more of its associated non-AP STA</w:t>
      </w:r>
      <w:bookmarkEnd w:id="12"/>
      <w:bookmarkEnd w:id="13"/>
      <w:r w:rsidRPr="008460EE">
        <w:t>.</w:t>
      </w:r>
    </w:p>
    <w:p w14:paraId="2EBAAD8B" w14:textId="7C689880" w:rsidR="00481CD7" w:rsidRPr="008460EE" w:rsidRDefault="00953594" w:rsidP="009A2C76">
      <w:pPr>
        <w:pStyle w:val="Heading3"/>
        <w:rPr>
          <w:rFonts w:eastAsiaTheme="minorEastAsia" w:cs="Arial"/>
          <w:bCs/>
          <w:sz w:val="20"/>
          <w:lang w:val="en-US"/>
        </w:rPr>
      </w:pPr>
      <w:r w:rsidRPr="008460EE">
        <w:rPr>
          <w:rFonts w:eastAsiaTheme="minorEastAsia" w:cs="Arial"/>
          <w:bCs/>
          <w:sz w:val="20"/>
          <w:lang w:val="en-US"/>
        </w:rPr>
        <w:t>10.y.3</w:t>
      </w:r>
      <w:r w:rsidR="00107D2D" w:rsidRPr="008460EE">
        <w:rPr>
          <w:rFonts w:eastAsiaTheme="minorEastAsia" w:cs="Arial"/>
          <w:bCs/>
          <w:sz w:val="20"/>
          <w:lang w:val="en-US"/>
        </w:rPr>
        <w:t>.2</w:t>
      </w:r>
      <w:r w:rsidRPr="008460EE">
        <w:rPr>
          <w:rFonts w:eastAsiaTheme="minorEastAsia" w:cs="Arial"/>
          <w:bCs/>
          <w:sz w:val="20"/>
          <w:lang w:val="en-US"/>
        </w:rPr>
        <w:t xml:space="preserve"> </w:t>
      </w:r>
      <w:bookmarkStart w:id="14" w:name="_Hlk156210205"/>
      <w:r w:rsidR="00481CD7" w:rsidRPr="008460EE">
        <w:rPr>
          <w:rFonts w:eastAsiaTheme="minorEastAsia" w:cs="Arial"/>
          <w:bCs/>
          <w:sz w:val="20"/>
          <w:lang w:val="en-US"/>
        </w:rPr>
        <w:t>Individual EDP Epoch negotiation</w:t>
      </w:r>
      <w:bookmarkEnd w:id="14"/>
    </w:p>
    <w:p w14:paraId="603C7C1C" w14:textId="3898D37D" w:rsidR="003668C4" w:rsidRPr="008460EE" w:rsidRDefault="003668C4" w:rsidP="003668C4">
      <w:pPr>
        <w:pStyle w:val="BodyText"/>
      </w:pPr>
      <w:r w:rsidRPr="008460EE">
        <w:t>TBD: This section describe</w:t>
      </w:r>
      <w:r w:rsidR="00E716DB" w:rsidRPr="008460EE">
        <w:t>s</w:t>
      </w:r>
      <w:r w:rsidRPr="008460EE">
        <w:t xml:space="preserve"> the </w:t>
      </w:r>
      <w:r w:rsidR="00E716DB" w:rsidRPr="008460EE">
        <w:t xml:space="preserve">usage of </w:t>
      </w:r>
      <w:bookmarkStart w:id="15" w:name="_Hlk156208590"/>
      <w:r w:rsidR="00E716DB" w:rsidRPr="008460EE">
        <w:t xml:space="preserve">dedicated </w:t>
      </w:r>
      <w:r w:rsidRPr="008460EE">
        <w:t>protect</w:t>
      </w:r>
      <w:r w:rsidR="009A1408" w:rsidRPr="008460EE">
        <w:t>ed</w:t>
      </w:r>
      <w:r w:rsidRPr="008460EE">
        <w:t xml:space="preserve"> Action frame</w:t>
      </w:r>
      <w:r w:rsidR="00E716DB" w:rsidRPr="008460EE">
        <w:t>s</w:t>
      </w:r>
      <w:r w:rsidRPr="008460EE">
        <w:t xml:space="preserve"> </w:t>
      </w:r>
      <w:r w:rsidR="000E1801" w:rsidRPr="008460EE">
        <w:t>during</w:t>
      </w:r>
      <w:r w:rsidRPr="008460EE">
        <w:t xml:space="preserve"> a</w:t>
      </w:r>
      <w:r w:rsidR="000E24E9" w:rsidRPr="008460EE">
        <w:t>n</w:t>
      </w:r>
      <w:r w:rsidRPr="008460EE">
        <w:t xml:space="preserve"> </w:t>
      </w:r>
      <w:bookmarkStart w:id="16" w:name="_Hlk155967458"/>
      <w:r w:rsidRPr="008460EE">
        <w:t xml:space="preserve">individual EDP Epoch </w:t>
      </w:r>
      <w:r w:rsidR="000E24E9" w:rsidRPr="008460EE">
        <w:t>negotiation</w:t>
      </w:r>
      <w:r w:rsidRPr="008460EE">
        <w:t xml:space="preserve"> process</w:t>
      </w:r>
      <w:r w:rsidR="000E1801" w:rsidRPr="008460EE">
        <w:t>,</w:t>
      </w:r>
      <w:r w:rsidR="00E716DB" w:rsidRPr="008460EE">
        <w:t xml:space="preserve"> to negotiate the EDP Epoch parameter</w:t>
      </w:r>
      <w:r w:rsidR="000E1801" w:rsidRPr="008460EE">
        <w:t xml:space="preserve"> set</w:t>
      </w:r>
      <w:r w:rsidR="00E716DB" w:rsidRPr="008460EE">
        <w:t xml:space="preserve"> between </w:t>
      </w:r>
      <w:r w:rsidR="000E1801" w:rsidRPr="008460EE">
        <w:t>a</w:t>
      </w:r>
      <w:r w:rsidR="00E716DB" w:rsidRPr="008460EE">
        <w:t xml:space="preserve"> non-AP MLD and its associated AP MLD</w:t>
      </w:r>
      <w:bookmarkEnd w:id="15"/>
      <w:bookmarkEnd w:id="16"/>
      <w:r w:rsidR="000E1801" w:rsidRPr="008460EE">
        <w:t>.</w:t>
      </w:r>
    </w:p>
    <w:p w14:paraId="57C4CEDA" w14:textId="24241A89" w:rsidR="006F6D13" w:rsidRPr="008460EE" w:rsidRDefault="006F6D13" w:rsidP="009A2C76">
      <w:pPr>
        <w:pStyle w:val="Heading2"/>
        <w:rPr>
          <w:rFonts w:eastAsiaTheme="minorEastAsia" w:cs="Arial"/>
          <w:bCs/>
          <w:sz w:val="20"/>
          <w:u w:val="none"/>
          <w:lang w:val="en-US"/>
        </w:rPr>
      </w:pPr>
      <w:r w:rsidRPr="008460EE">
        <w:rPr>
          <w:rFonts w:eastAsiaTheme="minorEastAsia" w:cs="Arial"/>
          <w:bCs/>
          <w:sz w:val="20"/>
          <w:u w:val="none"/>
          <w:lang w:val="en-US"/>
        </w:rPr>
        <w:t>10.y.</w:t>
      </w:r>
      <w:r w:rsidR="002858C4" w:rsidRPr="008460EE">
        <w:rPr>
          <w:rFonts w:eastAsiaTheme="minorEastAsia" w:cs="Arial"/>
          <w:bCs/>
          <w:sz w:val="20"/>
          <w:u w:val="none"/>
          <w:lang w:val="en-US"/>
        </w:rPr>
        <w:t>4</w:t>
      </w:r>
      <w:r w:rsidRPr="008460EE">
        <w:rPr>
          <w:rFonts w:eastAsiaTheme="minorEastAsia" w:cs="Arial"/>
          <w:bCs/>
          <w:sz w:val="20"/>
          <w:u w:val="none"/>
          <w:lang w:val="en-US"/>
        </w:rPr>
        <w:t xml:space="preserve"> </w:t>
      </w:r>
      <w:bookmarkStart w:id="17" w:name="_Hlk156210258"/>
      <w:r w:rsidRPr="008460EE">
        <w:rPr>
          <w:rFonts w:eastAsiaTheme="minorEastAsia" w:cs="Arial"/>
          <w:bCs/>
          <w:sz w:val="20"/>
          <w:u w:val="none"/>
          <w:lang w:val="en-US"/>
        </w:rPr>
        <w:t xml:space="preserve">Determination of EDP </w:t>
      </w:r>
      <w:r w:rsidR="000E24E9" w:rsidRPr="008460EE">
        <w:rPr>
          <w:rFonts w:eastAsiaTheme="minorEastAsia" w:cs="Arial"/>
          <w:bCs/>
          <w:sz w:val="20"/>
          <w:u w:val="none"/>
          <w:lang w:val="en-US"/>
        </w:rPr>
        <w:t xml:space="preserve">Epoch </w:t>
      </w:r>
      <w:r w:rsidRPr="008460EE">
        <w:rPr>
          <w:rFonts w:eastAsiaTheme="minorEastAsia" w:cs="Arial"/>
          <w:bCs/>
          <w:sz w:val="20"/>
          <w:u w:val="none"/>
          <w:lang w:val="en-US"/>
        </w:rPr>
        <w:t>parameters</w:t>
      </w:r>
      <w:r w:rsidR="00E716DB" w:rsidRPr="008460EE">
        <w:rPr>
          <w:rFonts w:eastAsiaTheme="minorEastAsia" w:cs="Arial"/>
          <w:bCs/>
          <w:sz w:val="20"/>
          <w:u w:val="none"/>
          <w:lang w:val="en-US"/>
        </w:rPr>
        <w:t xml:space="preserve"> value</w:t>
      </w:r>
      <w:bookmarkEnd w:id="17"/>
    </w:p>
    <w:p w14:paraId="4C6D7EDF" w14:textId="2F005303" w:rsidR="00CD4A9A" w:rsidRPr="008460EE" w:rsidRDefault="006F6D13" w:rsidP="00CA14AB">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18" w:name="_Hlk155967561"/>
      <w:r w:rsidRPr="008460EE">
        <w:rPr>
          <w:sz w:val="20"/>
        </w:rPr>
        <w:t xml:space="preserve">EDP </w:t>
      </w:r>
      <w:r w:rsidR="000E24E9" w:rsidRPr="008460EE">
        <w:rPr>
          <w:sz w:val="20"/>
        </w:rPr>
        <w:t xml:space="preserve">Epoch </w:t>
      </w:r>
      <w:r w:rsidRPr="008460EE">
        <w:rPr>
          <w:sz w:val="20"/>
        </w:rPr>
        <w:t>parameters correspond to a set of parameters used to determine the start time of a</w:t>
      </w:r>
      <w:r w:rsidR="0020693F" w:rsidRPr="008460EE">
        <w:rPr>
          <w:sz w:val="20"/>
        </w:rPr>
        <w:t>n</w:t>
      </w:r>
      <w:r w:rsidRPr="008460EE">
        <w:rPr>
          <w:sz w:val="20"/>
        </w:rPr>
        <w:t xml:space="preserve"> EDP </w:t>
      </w:r>
      <w:r w:rsidR="00BD028F">
        <w:rPr>
          <w:sz w:val="20"/>
        </w:rPr>
        <w:t>Epoch</w:t>
      </w:r>
      <w:r w:rsidRPr="008460EE">
        <w:rPr>
          <w:sz w:val="20"/>
        </w:rPr>
        <w:t xml:space="preserve"> </w:t>
      </w:r>
      <w:r w:rsidR="000E1801" w:rsidRPr="008460EE">
        <w:rPr>
          <w:sz w:val="20"/>
        </w:rPr>
        <w:t xml:space="preserve">based on a fixed </w:t>
      </w:r>
      <w:r w:rsidR="000E1801" w:rsidRPr="008460EE">
        <w:rPr>
          <w:sz w:val="20"/>
          <w:lang w:val="en-US"/>
        </w:rPr>
        <w:t xml:space="preserve">Epoch Interval </w:t>
      </w:r>
      <w:r w:rsidR="000E1801" w:rsidRPr="008460EE">
        <w:rPr>
          <w:sz w:val="20"/>
        </w:rPr>
        <w:t>with a limited pseudo random variation</w:t>
      </w:r>
      <w:bookmarkEnd w:id="18"/>
      <w:r w:rsidRPr="008460EE">
        <w:rPr>
          <w:sz w:val="20"/>
        </w:rPr>
        <w:t xml:space="preserve">. </w:t>
      </w:r>
    </w:p>
    <w:p w14:paraId="22E86189" w14:textId="5B09F396" w:rsidR="00CA14AB" w:rsidRPr="009A2C76" w:rsidRDefault="00CA14AB" w:rsidP="009A2C76">
      <w:pPr>
        <w:widowControl w:val="0"/>
        <w:tabs>
          <w:tab w:val="left" w:pos="720"/>
        </w:tabs>
        <w:kinsoku w:val="0"/>
        <w:overflowPunct w:val="0"/>
        <w:autoSpaceDE w:val="0"/>
        <w:autoSpaceDN w:val="0"/>
        <w:adjustRightInd w:val="0"/>
        <w:spacing w:before="70" w:after="240" w:line="250" w:lineRule="auto"/>
        <w:ind w:right="115"/>
        <w:jc w:val="left"/>
        <w:rPr>
          <w:sz w:val="20"/>
        </w:rPr>
      </w:pPr>
      <w:bookmarkStart w:id="19" w:name="_Hlk156210322"/>
      <w:r w:rsidRPr="008460EE">
        <w:rPr>
          <w:sz w:val="20"/>
        </w:rPr>
        <w:t xml:space="preserve">The process to </w:t>
      </w:r>
      <w:r w:rsidR="000E24E9" w:rsidRPr="008460EE">
        <w:rPr>
          <w:sz w:val="20"/>
        </w:rPr>
        <w:t>setup</w:t>
      </w:r>
      <w:r w:rsidRPr="008460EE">
        <w:rPr>
          <w:sz w:val="20"/>
        </w:rPr>
        <w:t xml:space="preserve"> the EDP parameters </w:t>
      </w:r>
      <w:r w:rsidR="00E716DB" w:rsidRPr="008460EE">
        <w:rPr>
          <w:sz w:val="20"/>
        </w:rPr>
        <w:t xml:space="preserve">value </w:t>
      </w:r>
      <w:bookmarkEnd w:id="19"/>
      <w:r w:rsidRPr="008460EE">
        <w:rPr>
          <w:sz w:val="20"/>
        </w:rPr>
        <w:t>is TBD.</w:t>
      </w:r>
    </w:p>
    <w:bookmarkEnd w:id="1"/>
    <w:bookmarkEnd w:id="9"/>
    <w:p w14:paraId="4A0B49B5" w14:textId="77777777" w:rsidR="006F6D13" w:rsidRPr="009A2C76" w:rsidRDefault="006F6D13" w:rsidP="00481CD7">
      <w:pPr>
        <w:rPr>
          <w:rFonts w:ascii="Arial" w:eastAsiaTheme="minorEastAsia" w:hAnsi="Arial" w:cs="Arial"/>
          <w:b/>
          <w:bCs/>
          <w:sz w:val="20"/>
        </w:rPr>
      </w:pPr>
    </w:p>
    <w:sectPr w:rsidR="006F6D13" w:rsidRPr="009A2C76"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6340" w14:textId="77777777" w:rsidR="00BB45F4" w:rsidRDefault="00BB45F4">
      <w:r>
        <w:separator/>
      </w:r>
    </w:p>
  </w:endnote>
  <w:endnote w:type="continuationSeparator" w:id="0">
    <w:p w14:paraId="6F68E067" w14:textId="77777777" w:rsidR="00BB45F4" w:rsidRDefault="00BB45F4">
      <w:r>
        <w:continuationSeparator/>
      </w:r>
    </w:p>
  </w:endnote>
  <w:endnote w:type="continuationNotice" w:id="1">
    <w:p w14:paraId="30C259EE" w14:textId="77777777" w:rsidR="00BB45F4" w:rsidRDefault="00BB4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C0D9646"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644F9F">
      <w:rPr>
        <w:lang w:val="fr-FR"/>
      </w:rPr>
      <w:instrText xml:space="preserve"> SUBJECT  \* MERGEFORMAT </w:instrText>
    </w:r>
    <w:r w:rsidRPr="00517B76">
      <w:rPr>
        <w:lang w:val="en-US"/>
      </w:rPr>
      <w:fldChar w:fldCharType="separate"/>
    </w:r>
    <w:proofErr w:type="spellStart"/>
    <w:r w:rsidR="005B23EA" w:rsidRPr="00644F9F">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17B76">
      <w:rPr>
        <w:noProof/>
        <w:lang w:val="fr-FR"/>
      </w:rPr>
      <w:t>Stéphane Baron</w:t>
    </w:r>
    <w:r w:rsidR="00B316FD">
      <w:rPr>
        <w:noProof/>
        <w:lang w:val="fr-FR"/>
      </w:rPr>
      <w:t xml:space="preserve"> (</w:t>
    </w:r>
    <w:r w:rsidR="00517B76">
      <w:rPr>
        <w:noProof/>
        <w:lang w:val="fr-FR"/>
      </w:rPr>
      <w:t>Canon</w:t>
    </w:r>
    <w:r w:rsidR="00B316FD">
      <w:rPr>
        <w:noProof/>
        <w:lang w:val="fr-FR"/>
      </w:rPr>
      <w:t>)</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F0F4" w14:textId="77777777" w:rsidR="00BB45F4" w:rsidRDefault="00BB45F4">
      <w:r>
        <w:separator/>
      </w:r>
    </w:p>
  </w:footnote>
  <w:footnote w:type="continuationSeparator" w:id="0">
    <w:p w14:paraId="7E02FB76" w14:textId="77777777" w:rsidR="00BB45F4" w:rsidRDefault="00BB45F4">
      <w:r>
        <w:continuationSeparator/>
      </w:r>
    </w:p>
  </w:footnote>
  <w:footnote w:type="continuationNotice" w:id="1">
    <w:p w14:paraId="6BAFCC0A" w14:textId="77777777" w:rsidR="00BB45F4" w:rsidRDefault="00BB4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431DA67"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D2174">
      <w:rPr>
        <w:noProof/>
      </w:rPr>
      <w:t>January 2024</w:t>
    </w:r>
    <w:r>
      <w:fldChar w:fldCharType="end"/>
    </w:r>
    <w:r>
      <w:tab/>
    </w:r>
    <w:r>
      <w:tab/>
    </w:r>
    <w:fldSimple w:instr=" TITLE  \* MERGEFORMAT ">
      <w:r w:rsidR="00C20A78">
        <w:t>doc.: IEEE 802.11-</w:t>
      </w:r>
      <w:r w:rsidR="00520DA6">
        <w:t>24</w:t>
      </w:r>
      <w:r w:rsidR="00C20A78">
        <w:t>/</w:t>
      </w:r>
      <w:r w:rsidR="00391E82">
        <w:t>0079</w:t>
      </w:r>
      <w:r w:rsidR="00C20A78">
        <w:t>r</w:t>
      </w:r>
    </w:fldSimple>
    <w:r w:rsidR="00520DA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numFmt w:val="decimal"/>
      <w:pStyle w:val="IEEEStdsRegularFigureCaption"/>
      <w:lvlText w:val=""/>
      <w:lvlJc w:val="left"/>
    </w:lvl>
  </w:abstractNum>
  <w:abstractNum w:abstractNumId="26"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28"/>
  </w:num>
  <w:num w:numId="9">
    <w:abstractNumId w:val="9"/>
  </w:num>
  <w:num w:numId="10">
    <w:abstractNumId w:val="23"/>
  </w:num>
  <w:num w:numId="11">
    <w:abstractNumId w:val="38"/>
  </w:num>
  <w:num w:numId="12">
    <w:abstractNumId w:val="14"/>
  </w:num>
  <w:num w:numId="13">
    <w:abstractNumId w:val="11"/>
  </w:num>
  <w:num w:numId="14">
    <w:abstractNumId w:val="32"/>
  </w:num>
  <w:num w:numId="15">
    <w:abstractNumId w:val="22"/>
  </w:num>
  <w:num w:numId="16">
    <w:abstractNumId w:val="26"/>
  </w:num>
  <w:num w:numId="17">
    <w:abstractNumId w:val="33"/>
  </w:num>
  <w:num w:numId="18">
    <w:abstractNumId w:val="25"/>
  </w:num>
  <w:num w:numId="19">
    <w:abstractNumId w:val="3"/>
  </w:num>
  <w:num w:numId="20">
    <w:abstractNumId w:val="16"/>
  </w:num>
  <w:num w:numId="21">
    <w:abstractNumId w:val="34"/>
  </w:num>
  <w:num w:numId="22">
    <w:abstractNumId w:val="10"/>
  </w:num>
  <w:num w:numId="23">
    <w:abstractNumId w:val="30"/>
  </w:num>
  <w:num w:numId="24">
    <w:abstractNumId w:val="39"/>
  </w:num>
  <w:num w:numId="25">
    <w:abstractNumId w:val="17"/>
  </w:num>
  <w:num w:numId="26">
    <w:abstractNumId w:val="20"/>
  </w:num>
  <w:num w:numId="27">
    <w:abstractNumId w:val="27"/>
  </w:num>
  <w:num w:numId="28">
    <w:abstractNumId w:val="35"/>
  </w:num>
  <w:num w:numId="29">
    <w:abstractNumId w:val="24"/>
  </w:num>
  <w:num w:numId="30">
    <w:abstractNumId w:val="31"/>
  </w:num>
  <w:num w:numId="31">
    <w:abstractNumId w:val="36"/>
  </w:num>
  <w:num w:numId="32">
    <w:abstractNumId w:val="19"/>
  </w:num>
  <w:num w:numId="33">
    <w:abstractNumId w:val="4"/>
  </w:num>
  <w:num w:numId="34">
    <w:abstractNumId w:val="12"/>
  </w:num>
  <w:num w:numId="35">
    <w:abstractNumId w:val="21"/>
  </w:num>
  <w:num w:numId="36">
    <w:abstractNumId w:val="15"/>
  </w:num>
  <w:num w:numId="37">
    <w:abstractNumId w:val="7"/>
  </w:num>
  <w:num w:numId="38">
    <w:abstractNumId w:val="6"/>
  </w:num>
  <w:num w:numId="39">
    <w:abstractNumId w:val="29"/>
  </w:num>
  <w:num w:numId="40">
    <w:abstractNumId w:val="5"/>
  </w:num>
  <w:num w:numId="41">
    <w:abstractNumId w:val="13"/>
  </w:num>
  <w:num w:numId="42">
    <w:abstractNumId w:val="2"/>
  </w:num>
  <w:num w:numId="43">
    <w:abstractNumId w:val="18"/>
  </w:num>
  <w:num w:numId="44">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60A0"/>
    <w:rsid w:val="000064C6"/>
    <w:rsid w:val="00006B84"/>
    <w:rsid w:val="000074E8"/>
    <w:rsid w:val="00007609"/>
    <w:rsid w:val="00007666"/>
    <w:rsid w:val="00007917"/>
    <w:rsid w:val="00007C9B"/>
    <w:rsid w:val="00010023"/>
    <w:rsid w:val="000102AD"/>
    <w:rsid w:val="00010932"/>
    <w:rsid w:val="00012CD5"/>
    <w:rsid w:val="0001337F"/>
    <w:rsid w:val="00013466"/>
    <w:rsid w:val="00013A38"/>
    <w:rsid w:val="00013F2D"/>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FCE"/>
    <w:rsid w:val="00031274"/>
    <w:rsid w:val="00032D4D"/>
    <w:rsid w:val="00032D9C"/>
    <w:rsid w:val="0003313A"/>
    <w:rsid w:val="000333FB"/>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3AD"/>
    <w:rsid w:val="00043B28"/>
    <w:rsid w:val="0004439F"/>
    <w:rsid w:val="00045515"/>
    <w:rsid w:val="0004587C"/>
    <w:rsid w:val="00045CB0"/>
    <w:rsid w:val="00045FF2"/>
    <w:rsid w:val="000467D7"/>
    <w:rsid w:val="00046B91"/>
    <w:rsid w:val="00047060"/>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41AA"/>
    <w:rsid w:val="00065A83"/>
    <w:rsid w:val="000662CF"/>
    <w:rsid w:val="0006639B"/>
    <w:rsid w:val="00066C60"/>
    <w:rsid w:val="00066D8A"/>
    <w:rsid w:val="0006701B"/>
    <w:rsid w:val="000672CA"/>
    <w:rsid w:val="000676E5"/>
    <w:rsid w:val="00067B7D"/>
    <w:rsid w:val="00067E4D"/>
    <w:rsid w:val="000707D3"/>
    <w:rsid w:val="00071576"/>
    <w:rsid w:val="00071984"/>
    <w:rsid w:val="00071F86"/>
    <w:rsid w:val="00072045"/>
    <w:rsid w:val="000725BF"/>
    <w:rsid w:val="00072CF5"/>
    <w:rsid w:val="00072DB2"/>
    <w:rsid w:val="00072DFD"/>
    <w:rsid w:val="00072F9C"/>
    <w:rsid w:val="00073B29"/>
    <w:rsid w:val="00074C9D"/>
    <w:rsid w:val="00074FF5"/>
    <w:rsid w:val="000753F4"/>
    <w:rsid w:val="00075676"/>
    <w:rsid w:val="00075F8F"/>
    <w:rsid w:val="000763E2"/>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D12"/>
    <w:rsid w:val="000862E6"/>
    <w:rsid w:val="000863C1"/>
    <w:rsid w:val="00086987"/>
    <w:rsid w:val="00086B80"/>
    <w:rsid w:val="00086BBE"/>
    <w:rsid w:val="00087D8F"/>
    <w:rsid w:val="000904C4"/>
    <w:rsid w:val="00090ABE"/>
    <w:rsid w:val="0009178C"/>
    <w:rsid w:val="000919B7"/>
    <w:rsid w:val="0009248B"/>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9D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2623"/>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245D"/>
    <w:rsid w:val="0010281E"/>
    <w:rsid w:val="001029B3"/>
    <w:rsid w:val="00102D77"/>
    <w:rsid w:val="001033AC"/>
    <w:rsid w:val="0010363F"/>
    <w:rsid w:val="001037C0"/>
    <w:rsid w:val="00103E4D"/>
    <w:rsid w:val="00103EE3"/>
    <w:rsid w:val="0010425A"/>
    <w:rsid w:val="001053BD"/>
    <w:rsid w:val="00106127"/>
    <w:rsid w:val="001066A8"/>
    <w:rsid w:val="00106907"/>
    <w:rsid w:val="00106AC4"/>
    <w:rsid w:val="00106DA6"/>
    <w:rsid w:val="001072C2"/>
    <w:rsid w:val="001074AE"/>
    <w:rsid w:val="0010791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E79"/>
    <w:rsid w:val="00160F4A"/>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A10"/>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3D54"/>
    <w:rsid w:val="002846CC"/>
    <w:rsid w:val="0028498B"/>
    <w:rsid w:val="00284AE2"/>
    <w:rsid w:val="00285070"/>
    <w:rsid w:val="002853C5"/>
    <w:rsid w:val="002858C4"/>
    <w:rsid w:val="0028678D"/>
    <w:rsid w:val="0028685A"/>
    <w:rsid w:val="00286E6C"/>
    <w:rsid w:val="00287639"/>
    <w:rsid w:val="0028783A"/>
    <w:rsid w:val="0029020B"/>
    <w:rsid w:val="0029034F"/>
    <w:rsid w:val="00290F63"/>
    <w:rsid w:val="00291334"/>
    <w:rsid w:val="00291DF9"/>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B0155"/>
    <w:rsid w:val="002B02C9"/>
    <w:rsid w:val="002B0657"/>
    <w:rsid w:val="002B1A82"/>
    <w:rsid w:val="002B1C7C"/>
    <w:rsid w:val="002B1D96"/>
    <w:rsid w:val="002B1F2E"/>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EB4"/>
    <w:rsid w:val="002C21A3"/>
    <w:rsid w:val="002C24B0"/>
    <w:rsid w:val="002C3A0C"/>
    <w:rsid w:val="002C3A0D"/>
    <w:rsid w:val="002C3AEB"/>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CC0"/>
    <w:rsid w:val="002F5312"/>
    <w:rsid w:val="002F53CF"/>
    <w:rsid w:val="002F5AB0"/>
    <w:rsid w:val="002F5F1F"/>
    <w:rsid w:val="002F7022"/>
    <w:rsid w:val="002F79DA"/>
    <w:rsid w:val="002F7E0C"/>
    <w:rsid w:val="00300888"/>
    <w:rsid w:val="003009B6"/>
    <w:rsid w:val="003009CA"/>
    <w:rsid w:val="003017E1"/>
    <w:rsid w:val="00301855"/>
    <w:rsid w:val="003024BF"/>
    <w:rsid w:val="00303169"/>
    <w:rsid w:val="00303AA2"/>
    <w:rsid w:val="00303D8A"/>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3658"/>
    <w:rsid w:val="00333A10"/>
    <w:rsid w:val="00333DDF"/>
    <w:rsid w:val="0033427B"/>
    <w:rsid w:val="003347F3"/>
    <w:rsid w:val="00334A8C"/>
    <w:rsid w:val="00334CE7"/>
    <w:rsid w:val="003358E4"/>
    <w:rsid w:val="00335A8A"/>
    <w:rsid w:val="003368A8"/>
    <w:rsid w:val="003369B1"/>
    <w:rsid w:val="00336B0C"/>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451"/>
    <w:rsid w:val="0034558B"/>
    <w:rsid w:val="00345C0C"/>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D90"/>
    <w:rsid w:val="003553B2"/>
    <w:rsid w:val="00356FE9"/>
    <w:rsid w:val="003570C9"/>
    <w:rsid w:val="0035725E"/>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948"/>
    <w:rsid w:val="003709E1"/>
    <w:rsid w:val="003711EB"/>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E2E"/>
    <w:rsid w:val="003C673D"/>
    <w:rsid w:val="003C6EC4"/>
    <w:rsid w:val="003C72AF"/>
    <w:rsid w:val="003C72D8"/>
    <w:rsid w:val="003C7316"/>
    <w:rsid w:val="003D0791"/>
    <w:rsid w:val="003D0DB8"/>
    <w:rsid w:val="003D1229"/>
    <w:rsid w:val="003D1B9A"/>
    <w:rsid w:val="003D1C3B"/>
    <w:rsid w:val="003D22ED"/>
    <w:rsid w:val="003D2F4C"/>
    <w:rsid w:val="003D332C"/>
    <w:rsid w:val="003D376F"/>
    <w:rsid w:val="003D3B23"/>
    <w:rsid w:val="003D40CE"/>
    <w:rsid w:val="003D42FB"/>
    <w:rsid w:val="003D54C0"/>
    <w:rsid w:val="003D57B7"/>
    <w:rsid w:val="003D5CB0"/>
    <w:rsid w:val="003D5D07"/>
    <w:rsid w:val="003D64CB"/>
    <w:rsid w:val="003D7131"/>
    <w:rsid w:val="003E013D"/>
    <w:rsid w:val="003E01F3"/>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E39"/>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2C4B"/>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F9"/>
    <w:rsid w:val="004F712F"/>
    <w:rsid w:val="004F7DE3"/>
    <w:rsid w:val="0050057C"/>
    <w:rsid w:val="005005F8"/>
    <w:rsid w:val="00500F69"/>
    <w:rsid w:val="00500F72"/>
    <w:rsid w:val="0050102B"/>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B45"/>
    <w:rsid w:val="00510365"/>
    <w:rsid w:val="0051044D"/>
    <w:rsid w:val="00510A75"/>
    <w:rsid w:val="005116D1"/>
    <w:rsid w:val="00511742"/>
    <w:rsid w:val="005118D6"/>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4BF"/>
    <w:rsid w:val="00596A41"/>
    <w:rsid w:val="00596DD9"/>
    <w:rsid w:val="005979BC"/>
    <w:rsid w:val="00597BE8"/>
    <w:rsid w:val="005A027D"/>
    <w:rsid w:val="005A0C67"/>
    <w:rsid w:val="005A0F97"/>
    <w:rsid w:val="005A17F1"/>
    <w:rsid w:val="005A2BEF"/>
    <w:rsid w:val="005A333C"/>
    <w:rsid w:val="005A3422"/>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B2C"/>
    <w:rsid w:val="005B0F6A"/>
    <w:rsid w:val="005B1551"/>
    <w:rsid w:val="005B1B94"/>
    <w:rsid w:val="005B23EA"/>
    <w:rsid w:val="005B2A0B"/>
    <w:rsid w:val="005B33DA"/>
    <w:rsid w:val="005B341A"/>
    <w:rsid w:val="005B3737"/>
    <w:rsid w:val="005B3884"/>
    <w:rsid w:val="005B41FC"/>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60C1"/>
    <w:rsid w:val="005C6586"/>
    <w:rsid w:val="005C65F6"/>
    <w:rsid w:val="005C6991"/>
    <w:rsid w:val="005C6C3E"/>
    <w:rsid w:val="005C7505"/>
    <w:rsid w:val="005C7AD6"/>
    <w:rsid w:val="005D0034"/>
    <w:rsid w:val="005D0908"/>
    <w:rsid w:val="005D0B03"/>
    <w:rsid w:val="005D156F"/>
    <w:rsid w:val="005D1E21"/>
    <w:rsid w:val="005D2073"/>
    <w:rsid w:val="005D270D"/>
    <w:rsid w:val="005D2907"/>
    <w:rsid w:val="005D2F0A"/>
    <w:rsid w:val="005D441A"/>
    <w:rsid w:val="005D4887"/>
    <w:rsid w:val="005D5337"/>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7076"/>
    <w:rsid w:val="006171E7"/>
    <w:rsid w:val="0061741C"/>
    <w:rsid w:val="006175E9"/>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4F9F"/>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FEB"/>
    <w:rsid w:val="00691279"/>
    <w:rsid w:val="0069130A"/>
    <w:rsid w:val="0069281D"/>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1E6"/>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74"/>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993"/>
    <w:rsid w:val="006F4E7B"/>
    <w:rsid w:val="006F523F"/>
    <w:rsid w:val="006F5475"/>
    <w:rsid w:val="006F62ED"/>
    <w:rsid w:val="006F668D"/>
    <w:rsid w:val="006F66B7"/>
    <w:rsid w:val="006F6D13"/>
    <w:rsid w:val="006F7151"/>
    <w:rsid w:val="006F7543"/>
    <w:rsid w:val="00700005"/>
    <w:rsid w:val="00700A38"/>
    <w:rsid w:val="00701571"/>
    <w:rsid w:val="007016A8"/>
    <w:rsid w:val="00701B7A"/>
    <w:rsid w:val="007020B5"/>
    <w:rsid w:val="0070234A"/>
    <w:rsid w:val="00703288"/>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47DC"/>
    <w:rsid w:val="00714800"/>
    <w:rsid w:val="00715B8C"/>
    <w:rsid w:val="00715DA2"/>
    <w:rsid w:val="00716750"/>
    <w:rsid w:val="0071740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990"/>
    <w:rsid w:val="00745995"/>
    <w:rsid w:val="00745F00"/>
    <w:rsid w:val="0074635F"/>
    <w:rsid w:val="007466CB"/>
    <w:rsid w:val="00746FF5"/>
    <w:rsid w:val="0074755A"/>
    <w:rsid w:val="00747D34"/>
    <w:rsid w:val="00747EFA"/>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553D"/>
    <w:rsid w:val="00785BB5"/>
    <w:rsid w:val="00785F71"/>
    <w:rsid w:val="00785FF5"/>
    <w:rsid w:val="00786863"/>
    <w:rsid w:val="007870BF"/>
    <w:rsid w:val="007870C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CEE"/>
    <w:rsid w:val="007A728D"/>
    <w:rsid w:val="007A761B"/>
    <w:rsid w:val="007A774E"/>
    <w:rsid w:val="007B0B53"/>
    <w:rsid w:val="007B0E96"/>
    <w:rsid w:val="007B12CE"/>
    <w:rsid w:val="007B1A9F"/>
    <w:rsid w:val="007B1ED6"/>
    <w:rsid w:val="007B1F75"/>
    <w:rsid w:val="007B2A2C"/>
    <w:rsid w:val="007B2D74"/>
    <w:rsid w:val="007B35F6"/>
    <w:rsid w:val="007B3D63"/>
    <w:rsid w:val="007B47CB"/>
    <w:rsid w:val="007B4D64"/>
    <w:rsid w:val="007B4E1B"/>
    <w:rsid w:val="007B4F35"/>
    <w:rsid w:val="007B5798"/>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219D"/>
    <w:rsid w:val="007D2973"/>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BC3"/>
    <w:rsid w:val="0080013D"/>
    <w:rsid w:val="008002E6"/>
    <w:rsid w:val="008005B2"/>
    <w:rsid w:val="00800678"/>
    <w:rsid w:val="00801480"/>
    <w:rsid w:val="00802890"/>
    <w:rsid w:val="00803219"/>
    <w:rsid w:val="008041E2"/>
    <w:rsid w:val="00804305"/>
    <w:rsid w:val="008049D7"/>
    <w:rsid w:val="00804AA5"/>
    <w:rsid w:val="00805032"/>
    <w:rsid w:val="00805182"/>
    <w:rsid w:val="00805475"/>
    <w:rsid w:val="00805AFB"/>
    <w:rsid w:val="008074AC"/>
    <w:rsid w:val="00807DAA"/>
    <w:rsid w:val="00807DDE"/>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5D9"/>
    <w:rsid w:val="00833AF2"/>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0EE"/>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727E"/>
    <w:rsid w:val="00860397"/>
    <w:rsid w:val="00860509"/>
    <w:rsid w:val="00860ACA"/>
    <w:rsid w:val="008617AA"/>
    <w:rsid w:val="008617E8"/>
    <w:rsid w:val="008624DD"/>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1494"/>
    <w:rsid w:val="008815A8"/>
    <w:rsid w:val="0088187E"/>
    <w:rsid w:val="00881976"/>
    <w:rsid w:val="00881FFB"/>
    <w:rsid w:val="008828AD"/>
    <w:rsid w:val="0088297E"/>
    <w:rsid w:val="00883EB3"/>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74E"/>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BC2"/>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397"/>
    <w:rsid w:val="00955E09"/>
    <w:rsid w:val="009560BF"/>
    <w:rsid w:val="00956217"/>
    <w:rsid w:val="00956233"/>
    <w:rsid w:val="00956295"/>
    <w:rsid w:val="00956688"/>
    <w:rsid w:val="0095698F"/>
    <w:rsid w:val="00957FF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1A7"/>
    <w:rsid w:val="00982B52"/>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73A"/>
    <w:rsid w:val="009A2575"/>
    <w:rsid w:val="009A2582"/>
    <w:rsid w:val="009A2C76"/>
    <w:rsid w:val="009A327B"/>
    <w:rsid w:val="009A3A43"/>
    <w:rsid w:val="009A3B6D"/>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C62"/>
    <w:rsid w:val="00A005E4"/>
    <w:rsid w:val="00A00863"/>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8E7"/>
    <w:rsid w:val="00A13B74"/>
    <w:rsid w:val="00A13EBE"/>
    <w:rsid w:val="00A141E0"/>
    <w:rsid w:val="00A1421D"/>
    <w:rsid w:val="00A14A26"/>
    <w:rsid w:val="00A1595F"/>
    <w:rsid w:val="00A15A12"/>
    <w:rsid w:val="00A161D8"/>
    <w:rsid w:val="00A16467"/>
    <w:rsid w:val="00A17394"/>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81B"/>
    <w:rsid w:val="00A4144A"/>
    <w:rsid w:val="00A41552"/>
    <w:rsid w:val="00A41730"/>
    <w:rsid w:val="00A41D18"/>
    <w:rsid w:val="00A4224D"/>
    <w:rsid w:val="00A42284"/>
    <w:rsid w:val="00A42818"/>
    <w:rsid w:val="00A43398"/>
    <w:rsid w:val="00A43522"/>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4157"/>
    <w:rsid w:val="00A54450"/>
    <w:rsid w:val="00A551C8"/>
    <w:rsid w:val="00A5580F"/>
    <w:rsid w:val="00A55BB8"/>
    <w:rsid w:val="00A560CD"/>
    <w:rsid w:val="00A562A2"/>
    <w:rsid w:val="00A56ABA"/>
    <w:rsid w:val="00A56B9F"/>
    <w:rsid w:val="00A574EA"/>
    <w:rsid w:val="00A579DF"/>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E2B"/>
    <w:rsid w:val="00B12332"/>
    <w:rsid w:val="00B12933"/>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CAF"/>
    <w:rsid w:val="00B32DE6"/>
    <w:rsid w:val="00B333C4"/>
    <w:rsid w:val="00B33523"/>
    <w:rsid w:val="00B338F2"/>
    <w:rsid w:val="00B33917"/>
    <w:rsid w:val="00B33925"/>
    <w:rsid w:val="00B35693"/>
    <w:rsid w:val="00B35AFC"/>
    <w:rsid w:val="00B35C91"/>
    <w:rsid w:val="00B35D90"/>
    <w:rsid w:val="00B35DBC"/>
    <w:rsid w:val="00B36216"/>
    <w:rsid w:val="00B369E2"/>
    <w:rsid w:val="00B36CD5"/>
    <w:rsid w:val="00B36D87"/>
    <w:rsid w:val="00B36D93"/>
    <w:rsid w:val="00B376BC"/>
    <w:rsid w:val="00B37B67"/>
    <w:rsid w:val="00B4037E"/>
    <w:rsid w:val="00B40558"/>
    <w:rsid w:val="00B40DE3"/>
    <w:rsid w:val="00B41458"/>
    <w:rsid w:val="00B419B2"/>
    <w:rsid w:val="00B41C93"/>
    <w:rsid w:val="00B4293B"/>
    <w:rsid w:val="00B42CDC"/>
    <w:rsid w:val="00B438BB"/>
    <w:rsid w:val="00B43ACC"/>
    <w:rsid w:val="00B44307"/>
    <w:rsid w:val="00B44754"/>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E97"/>
    <w:rsid w:val="00BA2F16"/>
    <w:rsid w:val="00BA2F69"/>
    <w:rsid w:val="00BA37D0"/>
    <w:rsid w:val="00BA4084"/>
    <w:rsid w:val="00BA4779"/>
    <w:rsid w:val="00BA5BF1"/>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45F4"/>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28F"/>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3E7"/>
    <w:rsid w:val="00BF5708"/>
    <w:rsid w:val="00BF58E0"/>
    <w:rsid w:val="00BF603F"/>
    <w:rsid w:val="00BF60C5"/>
    <w:rsid w:val="00BF67FC"/>
    <w:rsid w:val="00BF6B6F"/>
    <w:rsid w:val="00BF6D6F"/>
    <w:rsid w:val="00BF6FFD"/>
    <w:rsid w:val="00BF7D69"/>
    <w:rsid w:val="00C00456"/>
    <w:rsid w:val="00C004D9"/>
    <w:rsid w:val="00C016B1"/>
    <w:rsid w:val="00C01A9F"/>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5AB"/>
    <w:rsid w:val="00C80776"/>
    <w:rsid w:val="00C80A3A"/>
    <w:rsid w:val="00C80B1C"/>
    <w:rsid w:val="00C81EE6"/>
    <w:rsid w:val="00C8228F"/>
    <w:rsid w:val="00C82CA5"/>
    <w:rsid w:val="00C83021"/>
    <w:rsid w:val="00C83388"/>
    <w:rsid w:val="00C83496"/>
    <w:rsid w:val="00C83838"/>
    <w:rsid w:val="00C83DCE"/>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F05"/>
    <w:rsid w:val="00C95523"/>
    <w:rsid w:val="00C95BC7"/>
    <w:rsid w:val="00C96A1A"/>
    <w:rsid w:val="00C96C8C"/>
    <w:rsid w:val="00C96D9E"/>
    <w:rsid w:val="00C9701C"/>
    <w:rsid w:val="00C9790C"/>
    <w:rsid w:val="00C97E77"/>
    <w:rsid w:val="00CA028E"/>
    <w:rsid w:val="00CA0558"/>
    <w:rsid w:val="00CA09B2"/>
    <w:rsid w:val="00CA0A57"/>
    <w:rsid w:val="00CA14AB"/>
    <w:rsid w:val="00CA15B6"/>
    <w:rsid w:val="00CA195E"/>
    <w:rsid w:val="00CA1D5A"/>
    <w:rsid w:val="00CA212B"/>
    <w:rsid w:val="00CA2540"/>
    <w:rsid w:val="00CA2A24"/>
    <w:rsid w:val="00CA2E94"/>
    <w:rsid w:val="00CA36A2"/>
    <w:rsid w:val="00CA3A45"/>
    <w:rsid w:val="00CA3CCB"/>
    <w:rsid w:val="00CA55BA"/>
    <w:rsid w:val="00CA5837"/>
    <w:rsid w:val="00CA5AB2"/>
    <w:rsid w:val="00CA5DF8"/>
    <w:rsid w:val="00CA62DC"/>
    <w:rsid w:val="00CA6388"/>
    <w:rsid w:val="00CA6436"/>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717C"/>
    <w:rsid w:val="00D975BC"/>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46B6"/>
    <w:rsid w:val="00DE5340"/>
    <w:rsid w:val="00DE5798"/>
    <w:rsid w:val="00DE6287"/>
    <w:rsid w:val="00DE63C3"/>
    <w:rsid w:val="00DE6413"/>
    <w:rsid w:val="00DE6A26"/>
    <w:rsid w:val="00DE6A70"/>
    <w:rsid w:val="00DE72B9"/>
    <w:rsid w:val="00DE7368"/>
    <w:rsid w:val="00DE7D7F"/>
    <w:rsid w:val="00DF132E"/>
    <w:rsid w:val="00DF15DA"/>
    <w:rsid w:val="00DF1905"/>
    <w:rsid w:val="00DF1971"/>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E53"/>
    <w:rsid w:val="00F504BB"/>
    <w:rsid w:val="00F50669"/>
    <w:rsid w:val="00F51E69"/>
    <w:rsid w:val="00F525CC"/>
    <w:rsid w:val="00F53399"/>
    <w:rsid w:val="00F54059"/>
    <w:rsid w:val="00F542BC"/>
    <w:rsid w:val="00F54A25"/>
    <w:rsid w:val="00F54A38"/>
    <w:rsid w:val="00F54FFC"/>
    <w:rsid w:val="00F55040"/>
    <w:rsid w:val="00F5550B"/>
    <w:rsid w:val="00F5569D"/>
    <w:rsid w:val="00F55977"/>
    <w:rsid w:val="00F56DA7"/>
    <w:rsid w:val="00F603C4"/>
    <w:rsid w:val="00F60AA2"/>
    <w:rsid w:val="00F60E4B"/>
    <w:rsid w:val="00F617A9"/>
    <w:rsid w:val="00F617F8"/>
    <w:rsid w:val="00F61E1E"/>
    <w:rsid w:val="00F623D7"/>
    <w:rsid w:val="00F62FF2"/>
    <w:rsid w:val="00F6368B"/>
    <w:rsid w:val="00F63D61"/>
    <w:rsid w:val="00F641A1"/>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C0A"/>
    <w:rsid w:val="00F81828"/>
    <w:rsid w:val="00F81C45"/>
    <w:rsid w:val="00F82171"/>
    <w:rsid w:val="00F824FF"/>
    <w:rsid w:val="00F826AD"/>
    <w:rsid w:val="00F83851"/>
    <w:rsid w:val="00F83E84"/>
    <w:rsid w:val="00F83F61"/>
    <w:rsid w:val="00F844D4"/>
    <w:rsid w:val="00F846B4"/>
    <w:rsid w:val="00F84DE3"/>
    <w:rsid w:val="00F84FEA"/>
    <w:rsid w:val="00F85556"/>
    <w:rsid w:val="00F86408"/>
    <w:rsid w:val="00F865E0"/>
    <w:rsid w:val="00F86E12"/>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54"/>
    <w:rsid w:val="00F9748C"/>
    <w:rsid w:val="00FA0473"/>
    <w:rsid w:val="00FA0891"/>
    <w:rsid w:val="00FA0F6A"/>
    <w:rsid w:val="00FA255B"/>
    <w:rsid w:val="00FA2CCA"/>
    <w:rsid w:val="00FA347F"/>
    <w:rsid w:val="00FA3582"/>
    <w:rsid w:val="00FA3828"/>
    <w:rsid w:val="00FA3DF7"/>
    <w:rsid w:val="00FA4359"/>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2A39"/>
    <w:rsid w:val="00FB30BD"/>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110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802.11-24/xxxxr3</vt:lpstr>
    </vt:vector>
  </TitlesOfParts>
  <Company>Intel</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802.11-24/0079r0</dc:title>
  <dc:subject>Submission</dc:subject>
  <dc:creator>stephane.baron@crf.canon.fr</dc:creator>
  <cp:keywords>January 2024</cp:keywords>
  <dc:description/>
  <cp:lastModifiedBy>BARON Stephane</cp:lastModifiedBy>
  <cp:revision>14</cp:revision>
  <cp:lastPrinted>2014-09-06T09:13:00Z</cp:lastPrinted>
  <dcterms:created xsi:type="dcterms:W3CDTF">2024-01-12T13:41:00Z</dcterms:created>
  <dcterms:modified xsi:type="dcterms:W3CDTF">2024-01-16T13:41:00Z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