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C8AD881" w:rsidR="00CA09B2" w:rsidRDefault="003D3041" w:rsidP="00FB7539">
            <w:pPr>
              <w:pStyle w:val="T2"/>
            </w:pPr>
            <w:proofErr w:type="spellStart"/>
            <w:r>
              <w:t>TGbe</w:t>
            </w:r>
            <w:proofErr w:type="spellEnd"/>
            <w:r>
              <w:t xml:space="preserve"> </w:t>
            </w:r>
            <w:r w:rsidR="00314718">
              <w:rPr>
                <w:rFonts w:hint="eastAsia"/>
                <w:lang w:eastAsia="zh-CN"/>
              </w:rPr>
              <w:t>Nov</w:t>
            </w:r>
            <w:r w:rsidR="00314718">
              <w:t xml:space="preserve">ember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9EE000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314718">
              <w:rPr>
                <w:b w:val="0"/>
                <w:sz w:val="20"/>
              </w:rPr>
              <w:t>11</w:t>
            </w:r>
            <w:r>
              <w:rPr>
                <w:b w:val="0"/>
                <w:sz w:val="20"/>
              </w:rPr>
              <w:t>-</w:t>
            </w:r>
            <w:r w:rsidR="00C93B01">
              <w:rPr>
                <w:b w:val="0"/>
                <w:sz w:val="20"/>
              </w:rPr>
              <w:t>1</w:t>
            </w:r>
            <w:r w:rsidR="00314718">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5F083D" w:rsidRDefault="005F083D">
                            <w:pPr>
                              <w:pStyle w:val="T1"/>
                              <w:spacing w:after="120"/>
                            </w:pPr>
                            <w:r>
                              <w:t>Abstract</w:t>
                            </w:r>
                          </w:p>
                          <w:p w14:paraId="697F0452" w14:textId="5A99CFF8" w:rsidR="005F083D" w:rsidRDefault="005F083D">
                            <w:pPr>
                              <w:jc w:val="both"/>
                            </w:pPr>
                            <w:r>
                              <w:t xml:space="preserve">This document contains the minutes for the November 2023 IEEE 802.11 </w:t>
                            </w:r>
                            <w:proofErr w:type="spellStart"/>
                            <w:r>
                              <w:t>TGbe</w:t>
                            </w:r>
                            <w:proofErr w:type="spellEnd"/>
                            <w:r>
                              <w:t xml:space="preserve"> sessions.</w:t>
                            </w:r>
                          </w:p>
                          <w:p w14:paraId="51EE3BBF" w14:textId="3B76F710" w:rsidR="005F083D" w:rsidRDefault="005F083D">
                            <w:pPr>
                              <w:jc w:val="both"/>
                            </w:pPr>
                          </w:p>
                          <w:p w14:paraId="5DF0F122" w14:textId="3435813C" w:rsidR="005F083D" w:rsidRDefault="005F083D">
                            <w:pPr>
                              <w:jc w:val="both"/>
                            </w:pPr>
                            <w:r>
                              <w:t>Revision history:</w:t>
                            </w:r>
                          </w:p>
                          <w:p w14:paraId="6151C93D" w14:textId="39B8FB34" w:rsidR="005F083D" w:rsidRDefault="005F083D" w:rsidP="00DA6D29">
                            <w:pPr>
                              <w:pStyle w:val="a"/>
                              <w:numPr>
                                <w:ilvl w:val="0"/>
                                <w:numId w:val="1"/>
                              </w:numPr>
                            </w:pPr>
                            <w:r>
                              <w:t>Rev0: First version of the document.</w:t>
                            </w:r>
                          </w:p>
                          <w:p w14:paraId="0889D18F" w14:textId="06E2C6A5" w:rsidR="005F083D" w:rsidRDefault="005F083D" w:rsidP="00DA6D29">
                            <w:pPr>
                              <w:pStyle w:val="a"/>
                              <w:numPr>
                                <w:ilvl w:val="0"/>
                                <w:numId w:val="1"/>
                              </w:numPr>
                            </w:pPr>
                            <w:r>
                              <w:rPr>
                                <w:rFonts w:hint="eastAsia"/>
                                <w:lang w:eastAsia="zh-CN"/>
                              </w:rPr>
                              <w:t>Re</w:t>
                            </w:r>
                            <w:r>
                              <w:rPr>
                                <w:lang w:eastAsia="zh-CN"/>
                              </w:rPr>
                              <w:t>v1: add the minutes for the Tuesday PM1 session.</w:t>
                            </w:r>
                          </w:p>
                          <w:p w14:paraId="44EB5DAA" w14:textId="2B92092F" w:rsidR="00D2101B" w:rsidRDefault="00D2101B" w:rsidP="00DA6D29">
                            <w:pPr>
                              <w:pStyle w:val="a"/>
                              <w:numPr>
                                <w:ilvl w:val="0"/>
                                <w:numId w:val="1"/>
                              </w:numPr>
                            </w:pPr>
                            <w:r>
                              <w:rPr>
                                <w:rFonts w:hint="eastAsia"/>
                                <w:lang w:eastAsia="zh-CN"/>
                              </w:rPr>
                              <w:t>R</w:t>
                            </w:r>
                            <w:r>
                              <w:rPr>
                                <w:lang w:eastAsia="zh-CN"/>
                              </w:rPr>
                              <w:t xml:space="preserve">ev2: add the </w:t>
                            </w:r>
                            <w:proofErr w:type="spellStart"/>
                            <w:r>
                              <w:rPr>
                                <w:lang w:eastAsia="zh-CN"/>
                              </w:rPr>
                              <w:t>mintues</w:t>
                            </w:r>
                            <w:proofErr w:type="spellEnd"/>
                            <w:r>
                              <w:rPr>
                                <w:lang w:eastAsia="zh-CN"/>
                              </w:rPr>
                              <w:t xml:space="preserve"> for the Thursday</w:t>
                            </w:r>
                            <w:r w:rsidR="00173ED5">
                              <w:rPr>
                                <w:lang w:eastAsia="zh-CN"/>
                              </w:rPr>
                              <w:t xml:space="preserve"> AM1 and PM1 joint sessions</w:t>
                            </w:r>
                          </w:p>
                          <w:p w14:paraId="1041E602" w14:textId="77777777" w:rsidR="005F083D" w:rsidRDefault="005F083D" w:rsidP="00FD1A9D"/>
                          <w:p w14:paraId="6355FBAC" w14:textId="4F33787F" w:rsidR="005F083D" w:rsidRDefault="005F083D" w:rsidP="00FD1A9D">
                            <w:pPr>
                              <w:jc w:val="both"/>
                            </w:pPr>
                            <w:r>
                              <w:t>Abbreviations:</w:t>
                            </w:r>
                          </w:p>
                          <w:p w14:paraId="73C29854" w14:textId="5DAEDCE6" w:rsidR="005F083D" w:rsidRDefault="005F083D" w:rsidP="00DA6D29">
                            <w:pPr>
                              <w:pStyle w:val="a"/>
                              <w:numPr>
                                <w:ilvl w:val="0"/>
                                <w:numId w:val="1"/>
                              </w:numPr>
                            </w:pPr>
                            <w:r>
                              <w:t>C: Comment.</w:t>
                            </w:r>
                          </w:p>
                          <w:p w14:paraId="74944CEC" w14:textId="7857FB3F" w:rsidR="005F083D" w:rsidRDefault="005F083D" w:rsidP="00DA6D29">
                            <w:pPr>
                              <w:pStyle w:val="a"/>
                              <w:numPr>
                                <w:ilvl w:val="0"/>
                                <w:numId w:val="1"/>
                              </w:numPr>
                            </w:pPr>
                            <w:r>
                              <w:t>A: Answer.</w:t>
                            </w:r>
                          </w:p>
                          <w:p w14:paraId="4B219B77" w14:textId="77777777" w:rsidR="005F083D" w:rsidRDefault="005F083D"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5F083D" w:rsidRDefault="005F083D">
                      <w:pPr>
                        <w:pStyle w:val="T1"/>
                        <w:spacing w:after="120"/>
                      </w:pPr>
                      <w:r>
                        <w:t>Abstract</w:t>
                      </w:r>
                    </w:p>
                    <w:p w14:paraId="697F0452" w14:textId="5A99CFF8" w:rsidR="005F083D" w:rsidRDefault="005F083D">
                      <w:pPr>
                        <w:jc w:val="both"/>
                      </w:pPr>
                      <w:r>
                        <w:t xml:space="preserve">This document contains the minutes for the November 2023 IEEE 802.11 </w:t>
                      </w:r>
                      <w:proofErr w:type="spellStart"/>
                      <w:r>
                        <w:t>TGbe</w:t>
                      </w:r>
                      <w:proofErr w:type="spellEnd"/>
                      <w:r>
                        <w:t xml:space="preserve"> sessions.</w:t>
                      </w:r>
                    </w:p>
                    <w:p w14:paraId="51EE3BBF" w14:textId="3B76F710" w:rsidR="005F083D" w:rsidRDefault="005F083D">
                      <w:pPr>
                        <w:jc w:val="both"/>
                      </w:pPr>
                    </w:p>
                    <w:p w14:paraId="5DF0F122" w14:textId="3435813C" w:rsidR="005F083D" w:rsidRDefault="005F083D">
                      <w:pPr>
                        <w:jc w:val="both"/>
                      </w:pPr>
                      <w:r>
                        <w:t>Revision history:</w:t>
                      </w:r>
                    </w:p>
                    <w:p w14:paraId="6151C93D" w14:textId="39B8FB34" w:rsidR="005F083D" w:rsidRDefault="005F083D" w:rsidP="00DA6D29">
                      <w:pPr>
                        <w:pStyle w:val="a"/>
                        <w:numPr>
                          <w:ilvl w:val="0"/>
                          <w:numId w:val="1"/>
                        </w:numPr>
                      </w:pPr>
                      <w:r>
                        <w:t>Rev0: First version of the document.</w:t>
                      </w:r>
                    </w:p>
                    <w:p w14:paraId="0889D18F" w14:textId="06E2C6A5" w:rsidR="005F083D" w:rsidRDefault="005F083D" w:rsidP="00DA6D29">
                      <w:pPr>
                        <w:pStyle w:val="a"/>
                        <w:numPr>
                          <w:ilvl w:val="0"/>
                          <w:numId w:val="1"/>
                        </w:numPr>
                      </w:pPr>
                      <w:r>
                        <w:rPr>
                          <w:rFonts w:hint="eastAsia"/>
                          <w:lang w:eastAsia="zh-CN"/>
                        </w:rPr>
                        <w:t>Re</w:t>
                      </w:r>
                      <w:r>
                        <w:rPr>
                          <w:lang w:eastAsia="zh-CN"/>
                        </w:rPr>
                        <w:t>v1: add the minutes for the Tuesday PM1 session.</w:t>
                      </w:r>
                    </w:p>
                    <w:p w14:paraId="44EB5DAA" w14:textId="2B92092F" w:rsidR="00D2101B" w:rsidRDefault="00D2101B" w:rsidP="00DA6D29">
                      <w:pPr>
                        <w:pStyle w:val="a"/>
                        <w:numPr>
                          <w:ilvl w:val="0"/>
                          <w:numId w:val="1"/>
                        </w:numPr>
                      </w:pPr>
                      <w:r>
                        <w:rPr>
                          <w:rFonts w:hint="eastAsia"/>
                          <w:lang w:eastAsia="zh-CN"/>
                        </w:rPr>
                        <w:t>R</w:t>
                      </w:r>
                      <w:r>
                        <w:rPr>
                          <w:lang w:eastAsia="zh-CN"/>
                        </w:rPr>
                        <w:t xml:space="preserve">ev2: add the </w:t>
                      </w:r>
                      <w:proofErr w:type="spellStart"/>
                      <w:r>
                        <w:rPr>
                          <w:lang w:eastAsia="zh-CN"/>
                        </w:rPr>
                        <w:t>mintues</w:t>
                      </w:r>
                      <w:proofErr w:type="spellEnd"/>
                      <w:r>
                        <w:rPr>
                          <w:lang w:eastAsia="zh-CN"/>
                        </w:rPr>
                        <w:t xml:space="preserve"> for the Thursday</w:t>
                      </w:r>
                      <w:r w:rsidR="00173ED5">
                        <w:rPr>
                          <w:lang w:eastAsia="zh-CN"/>
                        </w:rPr>
                        <w:t xml:space="preserve"> AM1 and PM1 joint sessions</w:t>
                      </w:r>
                    </w:p>
                    <w:p w14:paraId="1041E602" w14:textId="77777777" w:rsidR="005F083D" w:rsidRDefault="005F083D" w:rsidP="00FD1A9D"/>
                    <w:p w14:paraId="6355FBAC" w14:textId="4F33787F" w:rsidR="005F083D" w:rsidRDefault="005F083D" w:rsidP="00FD1A9D">
                      <w:pPr>
                        <w:jc w:val="both"/>
                      </w:pPr>
                      <w:r>
                        <w:t>Abbreviations:</w:t>
                      </w:r>
                    </w:p>
                    <w:p w14:paraId="73C29854" w14:textId="5DAEDCE6" w:rsidR="005F083D" w:rsidRDefault="005F083D" w:rsidP="00DA6D29">
                      <w:pPr>
                        <w:pStyle w:val="a"/>
                        <w:numPr>
                          <w:ilvl w:val="0"/>
                          <w:numId w:val="1"/>
                        </w:numPr>
                      </w:pPr>
                      <w:r>
                        <w:t>C: Comment.</w:t>
                      </w:r>
                    </w:p>
                    <w:p w14:paraId="74944CEC" w14:textId="7857FB3F" w:rsidR="005F083D" w:rsidRDefault="005F083D" w:rsidP="00DA6D29">
                      <w:pPr>
                        <w:pStyle w:val="a"/>
                        <w:numPr>
                          <w:ilvl w:val="0"/>
                          <w:numId w:val="1"/>
                        </w:numPr>
                      </w:pPr>
                      <w:r>
                        <w:t>A: Answer.</w:t>
                      </w:r>
                    </w:p>
                    <w:p w14:paraId="4B219B77" w14:textId="77777777" w:rsidR="005F083D" w:rsidRDefault="005F083D" w:rsidP="00FD1A9D"/>
                  </w:txbxContent>
                </v:textbox>
              </v:shape>
            </w:pict>
          </mc:Fallback>
        </mc:AlternateContent>
      </w:r>
    </w:p>
    <w:p w14:paraId="41869FD0" w14:textId="3BA8C835" w:rsidR="00CA09B2" w:rsidRDefault="00CA09B2" w:rsidP="00730359">
      <w:pPr>
        <w:rPr>
          <w:b/>
          <w:sz w:val="24"/>
        </w:rPr>
      </w:pPr>
      <w:r>
        <w:br w:type="page"/>
      </w:r>
    </w:p>
    <w:p w14:paraId="55176B6C" w14:textId="4EA94F64" w:rsidR="00F069ED" w:rsidRDefault="00314718" w:rsidP="00F069ED">
      <w:pPr>
        <w:pStyle w:val="1"/>
        <w:rPr>
          <w:bCs/>
        </w:rPr>
      </w:pPr>
      <w:bookmarkStart w:id="0" w:name="_GoBack"/>
      <w:bookmarkEnd w:id="0"/>
      <w:r>
        <w:rPr>
          <w:bCs/>
        </w:rPr>
        <w:lastRenderedPageBreak/>
        <w:t>Nov</w:t>
      </w:r>
      <w:r w:rsidR="00580890">
        <w:rPr>
          <w:bCs/>
        </w:rPr>
        <w:t>.</w:t>
      </w:r>
      <w:r w:rsidR="00B830C5">
        <w:rPr>
          <w:bCs/>
        </w:rPr>
        <w:t xml:space="preserve"> 1</w:t>
      </w:r>
      <w:r>
        <w:rPr>
          <w:bCs/>
        </w:rPr>
        <w:t>3</w:t>
      </w:r>
      <w:r w:rsidR="00F069ED">
        <w:rPr>
          <w:bCs/>
        </w:rPr>
        <w:t xml:space="preserve">, </w:t>
      </w:r>
      <w:r w:rsidRPr="00314718">
        <w:rPr>
          <w:bCs/>
        </w:rPr>
        <w:t>Monday, AM1, MAC (08:00-10:00)</w:t>
      </w:r>
    </w:p>
    <w:p w14:paraId="5D98B7CF" w14:textId="77777777" w:rsidR="000E5B48" w:rsidRDefault="000E5B48" w:rsidP="00146F70">
      <w:pPr>
        <w:pStyle w:val="a"/>
        <w:numPr>
          <w:ilvl w:val="0"/>
          <w:numId w:val="2"/>
        </w:numPr>
        <w:rPr>
          <w:rFonts w:hint="eastAsia"/>
        </w:rPr>
      </w:pPr>
      <w:r>
        <w:t>To be added</w:t>
      </w:r>
    </w:p>
    <w:p w14:paraId="7E80E885" w14:textId="0223F7E0" w:rsidR="00F069ED" w:rsidRDefault="00F069ED" w:rsidP="00F069ED">
      <w:pPr>
        <w:rPr>
          <w:lang w:eastAsia="zh-CN"/>
        </w:rPr>
      </w:pPr>
    </w:p>
    <w:p w14:paraId="204FDA77" w14:textId="77777777" w:rsidR="00F069ED" w:rsidRDefault="00F069ED" w:rsidP="00F069ED"/>
    <w:p w14:paraId="6FC6965E" w14:textId="652D4A97" w:rsidR="00606114" w:rsidRDefault="00314718" w:rsidP="00606114">
      <w:pPr>
        <w:pStyle w:val="1"/>
        <w:rPr>
          <w:bCs/>
        </w:rPr>
      </w:pPr>
      <w:r>
        <w:rPr>
          <w:bCs/>
        </w:rPr>
        <w:t>Nov. 13</w:t>
      </w:r>
      <w:r w:rsidR="00E02B1C">
        <w:rPr>
          <w:bCs/>
        </w:rPr>
        <w:t xml:space="preserve">, </w:t>
      </w:r>
      <w:r w:rsidRPr="00314718">
        <w:rPr>
          <w:bCs/>
        </w:rPr>
        <w:t>Monday, PM1, Joint (13:30-15:30)</w:t>
      </w:r>
    </w:p>
    <w:p w14:paraId="415F5037" w14:textId="77777777" w:rsidR="00634612" w:rsidRDefault="00634612" w:rsidP="00146F70">
      <w:pPr>
        <w:pStyle w:val="a"/>
        <w:numPr>
          <w:ilvl w:val="0"/>
          <w:numId w:val="2"/>
        </w:numPr>
      </w:pPr>
      <w:r w:rsidRPr="008D41DD">
        <w:t>The Chair, Alfred Asterjadhi (Qualcomm), calls the meeting to order</w:t>
      </w:r>
      <w:r>
        <w:t>.</w:t>
      </w:r>
    </w:p>
    <w:p w14:paraId="009524C0" w14:textId="77777777" w:rsidR="00634612" w:rsidRPr="00351C03" w:rsidRDefault="00634612" w:rsidP="00146F70">
      <w:pPr>
        <w:pStyle w:val="a"/>
        <w:numPr>
          <w:ilvl w:val="0"/>
          <w:numId w:val="2"/>
        </w:numPr>
      </w:pPr>
      <w:r>
        <w:t>Jason Yuchen Guo (Huawei) is serving as the Secretary.</w:t>
      </w:r>
    </w:p>
    <w:p w14:paraId="74AF9A43" w14:textId="77777777" w:rsidR="00634612" w:rsidRDefault="00634612" w:rsidP="00146F70">
      <w:pPr>
        <w:pStyle w:val="a"/>
        <w:numPr>
          <w:ilvl w:val="0"/>
          <w:numId w:val="2"/>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146F70">
      <w:pPr>
        <w:pStyle w:val="a"/>
        <w:numPr>
          <w:ilvl w:val="0"/>
          <w:numId w:val="2"/>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146F70">
      <w:pPr>
        <w:pStyle w:val="a"/>
        <w:numPr>
          <w:ilvl w:val="2"/>
          <w:numId w:val="2"/>
        </w:numPr>
      </w:pPr>
      <w:r w:rsidRPr="00880D21">
        <w:t xml:space="preserve">"[voter status] First </w:t>
      </w:r>
      <w:r>
        <w:t>N</w:t>
      </w:r>
      <w:r w:rsidRPr="00880D21">
        <w:t>ame Last Name (Affiliation)"</w:t>
      </w:r>
    </w:p>
    <w:p w14:paraId="732794E8" w14:textId="77777777" w:rsidR="00634612" w:rsidRDefault="00634612" w:rsidP="00146F70">
      <w:pPr>
        <w:pStyle w:val="a"/>
        <w:numPr>
          <w:ilvl w:val="0"/>
          <w:numId w:val="2"/>
        </w:numPr>
      </w:pPr>
      <w:r w:rsidRPr="003046F3">
        <w:t>Attendance reminder.</w:t>
      </w:r>
    </w:p>
    <w:p w14:paraId="50886DCF" w14:textId="77777777" w:rsidR="00634612" w:rsidRPr="00071090" w:rsidRDefault="00634612" w:rsidP="00146F70">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1CE97CD6" w14:textId="77777777" w:rsidR="00634612" w:rsidRPr="00071090" w:rsidRDefault="00634612"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146F70">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146F70">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146F70">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48B12C7A" w14:textId="77777777" w:rsidR="00634612" w:rsidRDefault="00634612" w:rsidP="00146F70">
      <w:pPr>
        <w:pStyle w:val="a"/>
        <w:numPr>
          <w:ilvl w:val="0"/>
          <w:numId w:val="2"/>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280D574E" w14:textId="77777777" w:rsidR="00634612" w:rsidRPr="003046F3" w:rsidRDefault="00634612"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2DB25C7" w14:textId="77777777" w:rsidR="00634612" w:rsidRPr="003046F3" w:rsidRDefault="00634612" w:rsidP="00146F70">
      <w:pPr>
        <w:pStyle w:val="a"/>
        <w:numPr>
          <w:ilvl w:val="2"/>
          <w:numId w:val="2"/>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146F70">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597E63" w14:textId="77777777" w:rsidR="00634612" w:rsidRDefault="00634612"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146F70">
      <w:pPr>
        <w:pStyle w:val="a"/>
        <w:numPr>
          <w:ilvl w:val="0"/>
          <w:numId w:val="2"/>
        </w:numPr>
      </w:pPr>
      <w:r>
        <w:t>Agenda</w:t>
      </w:r>
    </w:p>
    <w:p w14:paraId="238B3004" w14:textId="77777777" w:rsidR="00082BB6" w:rsidRPr="00314718" w:rsidRDefault="00472430" w:rsidP="00314718">
      <w:pPr>
        <w:pStyle w:val="a"/>
        <w:rPr>
          <w:b/>
          <w:lang w:eastAsia="zh-CN"/>
        </w:rPr>
      </w:pPr>
      <w:r w:rsidRPr="00314718">
        <w:rPr>
          <w:b/>
          <w:lang w:val="en-GB" w:eastAsia="zh-CN"/>
        </w:rPr>
        <w:t>Summary from September meeting, MAC ad-hoc &amp; conf calls</w:t>
      </w:r>
    </w:p>
    <w:p w14:paraId="02DCCBDA" w14:textId="77777777" w:rsidR="00314718" w:rsidRPr="00314718" w:rsidRDefault="00314718" w:rsidP="00314718">
      <w:pPr>
        <w:pStyle w:val="a"/>
      </w:pPr>
      <w:r w:rsidRPr="00314718">
        <w:rPr>
          <w:b/>
          <w:lang w:val="en-GB" w:eastAsia="zh-CN"/>
        </w:rPr>
        <w:t>Progress Report</w:t>
      </w:r>
    </w:p>
    <w:p w14:paraId="3713AE6F" w14:textId="3798FADD" w:rsidR="00634612" w:rsidRPr="003C5F3C" w:rsidRDefault="00634612" w:rsidP="00314718">
      <w:pPr>
        <w:pStyle w:val="a"/>
      </w:pPr>
      <w:r w:rsidRPr="00580890">
        <w:rPr>
          <w:lang w:val="en-GB"/>
        </w:rPr>
        <w:t>Submissions</w:t>
      </w:r>
      <w:r w:rsidRPr="003C5F3C">
        <w:rPr>
          <w:lang w:val="en-GB"/>
        </w:rPr>
        <w:t>:</w:t>
      </w:r>
    </w:p>
    <w:p w14:paraId="501682E8" w14:textId="2F981DCE" w:rsidR="00082BB6" w:rsidRPr="00314718" w:rsidRDefault="005F083D" w:rsidP="00146F70">
      <w:pPr>
        <w:pStyle w:val="a"/>
        <w:numPr>
          <w:ilvl w:val="2"/>
          <w:numId w:val="2"/>
        </w:numPr>
      </w:pPr>
      <w:hyperlink r:id="rId16" w:history="1">
        <w:r w:rsidR="00472430" w:rsidRPr="00314718">
          <w:rPr>
            <w:rStyle w:val="a7"/>
          </w:rPr>
          <w:t>1810r0</w:t>
        </w:r>
      </w:hyperlink>
      <w:r w:rsidR="00472430" w:rsidRPr="00314718">
        <w:t xml:space="preserve"> CR-for-Subclause-6-5-24</w:t>
      </w:r>
      <w:r w:rsidR="00472430" w:rsidRPr="00314718">
        <w:tab/>
      </w:r>
      <w:r w:rsidR="00472430" w:rsidRPr="00314718">
        <w:tab/>
        <w:t>Mark Hamilton</w:t>
      </w:r>
      <w:r w:rsidR="00472430" w:rsidRPr="00314718">
        <w:tab/>
      </w:r>
      <w:r w:rsidR="00472430" w:rsidRPr="00314718">
        <w:tab/>
        <w:t xml:space="preserve">[12C] </w:t>
      </w:r>
    </w:p>
    <w:p w14:paraId="0AA8DE6B" w14:textId="43A6B8BF" w:rsidR="00082BB6" w:rsidRPr="00314718" w:rsidRDefault="005F083D" w:rsidP="00146F70">
      <w:pPr>
        <w:pStyle w:val="a"/>
        <w:numPr>
          <w:ilvl w:val="2"/>
          <w:numId w:val="2"/>
        </w:numPr>
      </w:pPr>
      <w:hyperlink r:id="rId17" w:history="1">
        <w:r w:rsidR="00472430" w:rsidRPr="00314718">
          <w:rPr>
            <w:rStyle w:val="a7"/>
          </w:rPr>
          <w:t>1811r0</w:t>
        </w:r>
      </w:hyperlink>
      <w:r w:rsidR="00472430" w:rsidRPr="00314718">
        <w:t xml:space="preserve"> CR-for-misc-clause-6-and-7</w:t>
      </w:r>
      <w:r w:rsidR="00472430" w:rsidRPr="00314718">
        <w:tab/>
        <w:t>Mark Hamilton</w:t>
      </w:r>
      <w:r w:rsidR="00472430" w:rsidRPr="00314718">
        <w:tab/>
      </w:r>
      <w:r w:rsidR="00472430" w:rsidRPr="00314718">
        <w:tab/>
        <w:t>[9C]</w:t>
      </w:r>
    </w:p>
    <w:p w14:paraId="0B696413" w14:textId="77347D0C" w:rsidR="00082BB6" w:rsidRPr="00314718" w:rsidRDefault="00472430" w:rsidP="00146F70">
      <w:pPr>
        <w:pStyle w:val="a"/>
        <w:numPr>
          <w:ilvl w:val="2"/>
          <w:numId w:val="2"/>
        </w:numPr>
      </w:pPr>
      <w:r w:rsidRPr="00314718">
        <w:t xml:space="preserve">1545r0 CR for R-TWT - Part 2 </w:t>
      </w:r>
      <w:r w:rsidRPr="00314718">
        <w:tab/>
      </w:r>
      <w:r w:rsidRPr="00314718">
        <w:tab/>
        <w:t xml:space="preserve">Kumail Haider </w:t>
      </w:r>
      <w:r w:rsidRPr="00314718">
        <w:tab/>
      </w:r>
      <w:r w:rsidRPr="00314718">
        <w:tab/>
        <w:t>[12C]</w:t>
      </w:r>
    </w:p>
    <w:p w14:paraId="6530DF07" w14:textId="757C2CF5" w:rsidR="00082BB6" w:rsidRPr="00314718" w:rsidRDefault="00472430" w:rsidP="00146F70">
      <w:pPr>
        <w:pStyle w:val="a"/>
        <w:numPr>
          <w:ilvl w:val="2"/>
          <w:numId w:val="2"/>
        </w:numPr>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r w:rsidRPr="00314718">
        <w:tab/>
      </w:r>
      <w:r w:rsidRPr="00314718">
        <w:tab/>
      </w:r>
      <w:r w:rsidRPr="00314718">
        <w:tab/>
      </w:r>
      <w:r w:rsidR="001126C6">
        <w:tab/>
      </w:r>
      <w:r w:rsidR="001126C6">
        <w:tab/>
      </w:r>
      <w:r w:rsidR="001126C6">
        <w:tab/>
      </w:r>
      <w:r w:rsidR="001126C6">
        <w:tab/>
      </w:r>
      <w:r w:rsidRPr="00314718">
        <w:t>[1C]</w:t>
      </w:r>
    </w:p>
    <w:p w14:paraId="0A3B8FDB" w14:textId="00166B31" w:rsidR="002B4908" w:rsidRDefault="005F083D" w:rsidP="00146F70">
      <w:pPr>
        <w:pStyle w:val="a"/>
        <w:numPr>
          <w:ilvl w:val="2"/>
          <w:numId w:val="2"/>
        </w:numPr>
      </w:pPr>
      <w:hyperlink r:id="rId18" w:history="1">
        <w:r w:rsidR="00314718" w:rsidRPr="00314718">
          <w:rPr>
            <w:rStyle w:val="a7"/>
          </w:rPr>
          <w:t>1894r0</w:t>
        </w:r>
      </w:hyperlink>
      <w:r w:rsidR="00314718" w:rsidRPr="00314718">
        <w:t xml:space="preserve"> CR for Bug Fix</w:t>
      </w:r>
      <w:r w:rsidR="00314718" w:rsidRPr="00314718">
        <w:tab/>
      </w:r>
      <w:r w:rsidR="00314718" w:rsidRPr="00314718">
        <w:tab/>
        <w:t>Ming Gan</w:t>
      </w:r>
      <w:r w:rsidR="00314718" w:rsidRPr="00314718">
        <w:tab/>
      </w:r>
      <w:r w:rsidR="00314718" w:rsidRPr="00314718">
        <w:tab/>
        <w:t>[0C*]</w:t>
      </w:r>
    </w:p>
    <w:p w14:paraId="771AF30A" w14:textId="30211AA1" w:rsidR="006376F5" w:rsidRPr="00D21E46" w:rsidRDefault="006376F5" w:rsidP="00146F70">
      <w:pPr>
        <w:pStyle w:val="a"/>
        <w:numPr>
          <w:ilvl w:val="2"/>
          <w:numId w:val="2"/>
        </w:numPr>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 xml:space="preserve">Thomas </w:t>
      </w:r>
      <w:proofErr w:type="spellStart"/>
      <w:r w:rsidRPr="006376F5">
        <w:rPr>
          <w:lang w:eastAsia="zh-CN"/>
        </w:rPr>
        <w:t>Derham</w:t>
      </w:r>
      <w:proofErr w:type="spellEnd"/>
    </w:p>
    <w:p w14:paraId="628ADBEF" w14:textId="77777777" w:rsidR="00634612" w:rsidRDefault="00634612" w:rsidP="00634612">
      <w:pPr>
        <w:pStyle w:val="a"/>
      </w:pPr>
      <w:r>
        <w:rPr>
          <w:rFonts w:hint="eastAsia"/>
          <w:lang w:eastAsia="zh-CN"/>
        </w:rPr>
        <w:t>D</w:t>
      </w:r>
      <w:r>
        <w:rPr>
          <w:lang w:eastAsia="zh-CN"/>
        </w:rPr>
        <w:t>iscussions:</w:t>
      </w:r>
    </w:p>
    <w:p w14:paraId="39B003E3" w14:textId="589BDAB2" w:rsidR="00D21E46" w:rsidRPr="00580890" w:rsidRDefault="00314718" w:rsidP="00146F70">
      <w:pPr>
        <w:pStyle w:val="a"/>
        <w:numPr>
          <w:ilvl w:val="2"/>
          <w:numId w:val="2"/>
        </w:numPr>
      </w:pPr>
      <w:r>
        <w:rPr>
          <w:lang w:eastAsia="zh-CN"/>
        </w:rPr>
        <w:t>None</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146F70">
      <w:pPr>
        <w:pStyle w:val="a"/>
        <w:numPr>
          <w:ilvl w:val="0"/>
          <w:numId w:val="2"/>
        </w:numPr>
      </w:pPr>
      <w:r w:rsidRPr="00027989">
        <w:t>Technical Submissions</w:t>
      </w:r>
      <w:r w:rsidRPr="00027989">
        <w:rPr>
          <w:b/>
        </w:rPr>
        <w:t>: CR</w:t>
      </w:r>
    </w:p>
    <w:p w14:paraId="3B923E6E" w14:textId="2B13C320" w:rsidR="00634612" w:rsidRDefault="005F083D" w:rsidP="00D21E46">
      <w:pPr>
        <w:pStyle w:val="a"/>
        <w:tabs>
          <w:tab w:val="clear" w:pos="3225"/>
          <w:tab w:val="left" w:pos="2792"/>
        </w:tabs>
      </w:pPr>
      <w:hyperlink r:id="rId19" w:history="1">
        <w:r w:rsidR="001126C6" w:rsidRPr="00314718">
          <w:rPr>
            <w:rStyle w:val="a7"/>
          </w:rPr>
          <w:t>1810r0</w:t>
        </w:r>
      </w:hyperlink>
      <w:r w:rsidR="001126C6" w:rsidRPr="00314718">
        <w:t xml:space="preserve"> CR-for-Subclause-6-5-24</w:t>
      </w:r>
      <w:r w:rsidR="001126C6" w:rsidRPr="00314718">
        <w:tab/>
      </w:r>
      <w:r w:rsidR="001126C6" w:rsidRPr="00314718">
        <w:tab/>
        <w:t>Mark Hamilton</w:t>
      </w:r>
    </w:p>
    <w:p w14:paraId="7471E696" w14:textId="77777777" w:rsidR="00634612" w:rsidRDefault="00634612" w:rsidP="00634612">
      <w:pPr>
        <w:ind w:left="1080"/>
        <w:rPr>
          <w:szCs w:val="20"/>
        </w:rPr>
      </w:pPr>
    </w:p>
    <w:p w14:paraId="77F0D009" w14:textId="77777777" w:rsidR="00910F03" w:rsidRPr="00430CE9" w:rsidRDefault="00910F03" w:rsidP="00910F0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1088B8C" w14:textId="203BFA47" w:rsidR="00634612" w:rsidRPr="009B3F55" w:rsidRDefault="00634612" w:rsidP="00634612">
      <w:pPr>
        <w:ind w:left="1080"/>
        <w:rPr>
          <w:szCs w:val="20"/>
          <w:lang w:eastAsia="zh-CN"/>
        </w:rPr>
      </w:pPr>
    </w:p>
    <w:p w14:paraId="20C9CC50" w14:textId="2A37EDA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126C6">
        <w:rPr>
          <w:sz w:val="22"/>
          <w:szCs w:val="22"/>
        </w:rPr>
        <w:t>1810</w:t>
      </w:r>
      <w:r w:rsidRPr="00430CE9">
        <w:rPr>
          <w:sz w:val="22"/>
          <w:szCs w:val="22"/>
        </w:rPr>
        <w:t>r</w:t>
      </w:r>
      <w:r w:rsidR="00910F03">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8AFDD52" w14:textId="302DDBAB"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910F03" w:rsidRPr="00910F03">
        <w:rPr>
          <w:rFonts w:cstheme="minorHAnsi"/>
        </w:rPr>
        <w:t>19096, 19097, 19222, 19316, 19341, 19479, 19480, 19481, 19482, 19483, 19484, 19619</w:t>
      </w:r>
    </w:p>
    <w:p w14:paraId="0DCA7ED7"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C70AEE3" w14:textId="77777777" w:rsidR="00314718" w:rsidRPr="00430CE9" w:rsidRDefault="00314718" w:rsidP="00314718">
      <w:pPr>
        <w:ind w:left="1080"/>
        <w:rPr>
          <w:szCs w:val="22"/>
        </w:rPr>
      </w:pPr>
      <w:r w:rsidRPr="00430CE9">
        <w:rPr>
          <w:szCs w:val="22"/>
          <w:highlight w:val="green"/>
        </w:rPr>
        <w:t>Result: No objection.</w:t>
      </w:r>
    </w:p>
    <w:p w14:paraId="2FDE34FB" w14:textId="5C2C0BB3" w:rsidR="00634612" w:rsidRPr="00314718" w:rsidRDefault="00634612" w:rsidP="00634612">
      <w:pPr>
        <w:ind w:left="1080"/>
        <w:rPr>
          <w:szCs w:val="20"/>
          <w:lang w:eastAsia="zh-CN"/>
        </w:rPr>
      </w:pPr>
    </w:p>
    <w:p w14:paraId="37072CFD" w14:textId="77777777" w:rsidR="00634612" w:rsidRDefault="00634612" w:rsidP="00634612"/>
    <w:p w14:paraId="2955A9CC" w14:textId="77777777" w:rsidR="00634612" w:rsidRDefault="00634612" w:rsidP="00634612"/>
    <w:p w14:paraId="652D92F5" w14:textId="79B7C363" w:rsidR="00314718" w:rsidRDefault="005F083D" w:rsidP="00314718">
      <w:pPr>
        <w:pStyle w:val="a"/>
        <w:tabs>
          <w:tab w:val="clear" w:pos="3225"/>
          <w:tab w:val="left" w:pos="2792"/>
        </w:tabs>
      </w:pPr>
      <w:hyperlink r:id="rId20" w:history="1">
        <w:r w:rsidR="00910F03" w:rsidRPr="00314718">
          <w:rPr>
            <w:rStyle w:val="a7"/>
          </w:rPr>
          <w:t>1811r0</w:t>
        </w:r>
      </w:hyperlink>
      <w:r w:rsidR="00910F03" w:rsidRPr="00314718">
        <w:t xml:space="preserve"> CR-for-misc-clause-6-and-7</w:t>
      </w:r>
      <w:r w:rsidR="00910F03" w:rsidRPr="00314718">
        <w:tab/>
      </w:r>
      <w:r w:rsidR="00910F03">
        <w:tab/>
      </w:r>
      <w:r w:rsidR="00910F03" w:rsidRPr="00314718">
        <w:t>Mark Hamilton</w:t>
      </w:r>
    </w:p>
    <w:p w14:paraId="206B9E4B" w14:textId="77777777" w:rsidR="00314718" w:rsidRDefault="00314718" w:rsidP="00314718">
      <w:pPr>
        <w:ind w:left="1080"/>
        <w:rPr>
          <w:szCs w:val="20"/>
        </w:rPr>
      </w:pPr>
    </w:p>
    <w:p w14:paraId="5BA45C31" w14:textId="6B93811C" w:rsidR="00314718" w:rsidRDefault="00314718" w:rsidP="00314718">
      <w:pPr>
        <w:ind w:left="1080"/>
        <w:rPr>
          <w:szCs w:val="20"/>
        </w:rPr>
      </w:pPr>
      <w:r>
        <w:rPr>
          <w:szCs w:val="20"/>
        </w:rPr>
        <w:t xml:space="preserve">C: </w:t>
      </w:r>
      <w:r w:rsidR="00910F03">
        <w:rPr>
          <w:szCs w:val="20"/>
        </w:rPr>
        <w:t>CID 19508, you</w:t>
      </w:r>
      <w:r w:rsidR="00910F03" w:rsidRPr="00910F03">
        <w:rPr>
          <w:szCs w:val="20"/>
        </w:rPr>
        <w:t xml:space="preserve"> can say MLD Upper MAC sublayer of the AP MLD</w:t>
      </w:r>
    </w:p>
    <w:p w14:paraId="4B719F70" w14:textId="713C53C9" w:rsidR="00314718" w:rsidRDefault="00314718" w:rsidP="00314718">
      <w:pPr>
        <w:ind w:left="1080"/>
        <w:rPr>
          <w:szCs w:val="20"/>
        </w:rPr>
      </w:pPr>
      <w:r>
        <w:rPr>
          <w:szCs w:val="20"/>
        </w:rPr>
        <w:t>C:</w:t>
      </w:r>
      <w:r w:rsidR="00134723">
        <w:rPr>
          <w:szCs w:val="20"/>
        </w:rPr>
        <w:t xml:space="preserve"> </w:t>
      </w:r>
      <w:r w:rsidR="00134723" w:rsidRPr="00134723">
        <w:rPr>
          <w:szCs w:val="20"/>
        </w:rPr>
        <w:t>is "Recommended" really correct word to use here? it seems this is more than just recommended.</w:t>
      </w:r>
    </w:p>
    <w:p w14:paraId="32672A5A" w14:textId="652FA3FD" w:rsidR="00134723" w:rsidRPr="009B3F55" w:rsidRDefault="00134723" w:rsidP="00314718">
      <w:pPr>
        <w:ind w:left="1080"/>
        <w:rPr>
          <w:szCs w:val="20"/>
          <w:lang w:eastAsia="zh-CN"/>
        </w:rPr>
      </w:pPr>
      <w:r>
        <w:rPr>
          <w:rFonts w:hint="eastAsia"/>
          <w:szCs w:val="20"/>
          <w:lang w:eastAsia="zh-CN"/>
        </w:rPr>
        <w:t>C</w:t>
      </w:r>
      <w:r>
        <w:rPr>
          <w:szCs w:val="20"/>
          <w:lang w:eastAsia="zh-CN"/>
        </w:rPr>
        <w:t>: there’s a typo of revised</w:t>
      </w:r>
      <w:r w:rsidR="00113EA4">
        <w:rPr>
          <w:szCs w:val="20"/>
          <w:lang w:eastAsia="zh-CN"/>
        </w:rPr>
        <w:t>.</w:t>
      </w:r>
    </w:p>
    <w:p w14:paraId="60FE6B25" w14:textId="77777777" w:rsidR="00314718" w:rsidRPr="009B3F55" w:rsidRDefault="00314718" w:rsidP="00314718">
      <w:pPr>
        <w:ind w:left="1080"/>
        <w:rPr>
          <w:szCs w:val="20"/>
          <w:lang w:eastAsia="zh-CN"/>
        </w:rPr>
      </w:pPr>
    </w:p>
    <w:p w14:paraId="1B615405" w14:textId="4D39B75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910F03">
        <w:rPr>
          <w:sz w:val="22"/>
          <w:szCs w:val="22"/>
        </w:rPr>
        <w:t>1811</w:t>
      </w:r>
      <w:r w:rsidRPr="00430CE9">
        <w:rPr>
          <w:sz w:val="22"/>
          <w:szCs w:val="22"/>
        </w:rPr>
        <w:t>r</w:t>
      </w:r>
      <w:r w:rsidR="007A1CD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FE0F4AB" w14:textId="0FE20D3F"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13EA4">
        <w:t xml:space="preserve">19223, </w:t>
      </w:r>
      <w:r w:rsidR="00113EA4" w:rsidRPr="00113EA4">
        <w:rPr>
          <w:strike/>
        </w:rPr>
        <w:t>19470</w:t>
      </w:r>
      <w:r w:rsidR="00113EA4">
        <w:t xml:space="preserve">, </w:t>
      </w:r>
      <w:r w:rsidR="00113EA4" w:rsidRPr="00113EA4">
        <w:rPr>
          <w:strike/>
        </w:rPr>
        <w:t>19485</w:t>
      </w:r>
      <w:r w:rsidR="00113EA4">
        <w:t>, 19490 ,</w:t>
      </w:r>
      <w:r w:rsidR="00113EA4" w:rsidRPr="00113EA4">
        <w:rPr>
          <w:strike/>
        </w:rPr>
        <w:t>19507</w:t>
      </w:r>
      <w:r w:rsidR="00113EA4">
        <w:t>, 19508, 19509, 19570, 19735</w:t>
      </w:r>
    </w:p>
    <w:p w14:paraId="74172E71"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5D9BAA" w14:textId="77777777" w:rsidR="00314718" w:rsidRPr="00430CE9" w:rsidRDefault="00314718" w:rsidP="00314718">
      <w:pPr>
        <w:ind w:left="1080"/>
        <w:rPr>
          <w:szCs w:val="22"/>
        </w:rPr>
      </w:pPr>
      <w:r w:rsidRPr="00430CE9">
        <w:rPr>
          <w:szCs w:val="22"/>
          <w:highlight w:val="green"/>
        </w:rPr>
        <w:t>Result: No objection.</w:t>
      </w:r>
    </w:p>
    <w:p w14:paraId="7A2990E9" w14:textId="77777777" w:rsidR="00314718" w:rsidRPr="00314718" w:rsidRDefault="00314718" w:rsidP="00314718">
      <w:pPr>
        <w:ind w:left="1080"/>
        <w:rPr>
          <w:szCs w:val="20"/>
          <w:lang w:eastAsia="zh-CN"/>
        </w:rPr>
      </w:pPr>
    </w:p>
    <w:p w14:paraId="21CD8DF5" w14:textId="77777777" w:rsidR="00314718" w:rsidRDefault="00314718" w:rsidP="00314718"/>
    <w:p w14:paraId="65CBC07A" w14:textId="77777777" w:rsidR="00314718" w:rsidRDefault="00314718" w:rsidP="00314718"/>
    <w:p w14:paraId="54A3E54E" w14:textId="48EE5A95" w:rsidR="00314718" w:rsidRDefault="00113EA4" w:rsidP="00314718">
      <w:pPr>
        <w:pStyle w:val="a"/>
        <w:tabs>
          <w:tab w:val="clear" w:pos="3225"/>
          <w:tab w:val="left" w:pos="2792"/>
        </w:tabs>
      </w:pPr>
      <w:r w:rsidRPr="00314718">
        <w:t xml:space="preserve">1545r0 CR for R-TWT - Part 2 </w:t>
      </w:r>
      <w:r w:rsidRPr="00314718">
        <w:tab/>
      </w:r>
      <w:r w:rsidRPr="00314718">
        <w:tab/>
        <w:t>Kumail Haider</w:t>
      </w:r>
    </w:p>
    <w:p w14:paraId="2EA0CB23" w14:textId="77777777" w:rsidR="00314718" w:rsidRDefault="00314718" w:rsidP="00314718">
      <w:pPr>
        <w:ind w:left="1080"/>
        <w:rPr>
          <w:szCs w:val="20"/>
        </w:rPr>
      </w:pPr>
    </w:p>
    <w:p w14:paraId="699DC379" w14:textId="146A5214" w:rsidR="00314718" w:rsidRDefault="00314718" w:rsidP="00314718">
      <w:pPr>
        <w:ind w:left="1080"/>
        <w:rPr>
          <w:szCs w:val="20"/>
        </w:rPr>
      </w:pPr>
      <w:r>
        <w:rPr>
          <w:szCs w:val="20"/>
        </w:rPr>
        <w:t xml:space="preserve">C: </w:t>
      </w:r>
      <w:r w:rsidR="007A1CD8">
        <w:rPr>
          <w:szCs w:val="20"/>
        </w:rPr>
        <w:t>we have SCS for p2p traffic, why isn’t that enough?</w:t>
      </w:r>
    </w:p>
    <w:p w14:paraId="6460D6EA" w14:textId="0176AD0B" w:rsidR="00314718" w:rsidRDefault="00314718" w:rsidP="00314718">
      <w:pPr>
        <w:ind w:left="1080"/>
        <w:rPr>
          <w:szCs w:val="20"/>
        </w:rPr>
      </w:pPr>
      <w:r>
        <w:rPr>
          <w:szCs w:val="20"/>
        </w:rPr>
        <w:t>C:</w:t>
      </w:r>
      <w:r w:rsidR="007A1CD8">
        <w:rPr>
          <w:szCs w:val="20"/>
        </w:rPr>
        <w:t xml:space="preserve"> if the new bit is not set to 1, we cannot use it for p2p transmission, I need to think about it more.</w:t>
      </w:r>
    </w:p>
    <w:p w14:paraId="40D920CA" w14:textId="276F3B9F" w:rsidR="007A1CD8" w:rsidRPr="009B3F55" w:rsidRDefault="007A1CD8" w:rsidP="00314718">
      <w:pPr>
        <w:ind w:left="1080"/>
        <w:rPr>
          <w:szCs w:val="20"/>
          <w:lang w:eastAsia="zh-CN"/>
        </w:rPr>
      </w:pPr>
      <w:r>
        <w:rPr>
          <w:rFonts w:hint="eastAsia"/>
          <w:szCs w:val="20"/>
          <w:lang w:eastAsia="zh-CN"/>
        </w:rPr>
        <w:t>C</w:t>
      </w:r>
      <w:r>
        <w:rPr>
          <w:szCs w:val="20"/>
          <w:lang w:eastAsia="zh-CN"/>
        </w:rPr>
        <w:t>: we have TXOP sharing mode 2 and SCS, which can satisfy your needs. This seems to be new stuff, and we need to have more offline discussion.</w:t>
      </w:r>
    </w:p>
    <w:p w14:paraId="7221C6AA" w14:textId="77777777" w:rsidR="00314718" w:rsidRPr="009B3F55" w:rsidRDefault="00314718" w:rsidP="00314718">
      <w:pPr>
        <w:ind w:left="1080"/>
        <w:rPr>
          <w:szCs w:val="20"/>
          <w:lang w:eastAsia="zh-CN"/>
        </w:rPr>
      </w:pPr>
    </w:p>
    <w:p w14:paraId="14CF6B09" w14:textId="5BE3143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7A1CD8">
        <w:rPr>
          <w:sz w:val="22"/>
          <w:szCs w:val="22"/>
        </w:rPr>
        <w:t>1545</w:t>
      </w:r>
      <w:r w:rsidRPr="00430CE9">
        <w:rPr>
          <w:sz w:val="22"/>
          <w:szCs w:val="22"/>
        </w:rPr>
        <w:t>r</w:t>
      </w:r>
      <w:r w:rsidR="007A1CD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449F4BC" w14:textId="5983AE0A"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A1CD8" w:rsidRPr="00B13A7D">
        <w:t>19</w:t>
      </w:r>
      <w:r w:rsidR="007A1CD8">
        <w:t xml:space="preserve">400, 19824, 20105, 19818, </w:t>
      </w:r>
      <w:r w:rsidR="007A1CD8" w:rsidRPr="007A1CD8">
        <w:rPr>
          <w:strike/>
          <w:color w:val="FF0000"/>
          <w:highlight w:val="yellow"/>
        </w:rPr>
        <w:t>20116</w:t>
      </w:r>
      <w:r w:rsidR="007A1CD8">
        <w:t>, 20082, 19987, 19569</w:t>
      </w:r>
    </w:p>
    <w:p w14:paraId="543EC08A"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66D4BDF" w14:textId="77777777" w:rsidR="00314718" w:rsidRPr="00430CE9" w:rsidRDefault="00314718" w:rsidP="00314718">
      <w:pPr>
        <w:ind w:left="1080"/>
        <w:rPr>
          <w:szCs w:val="22"/>
        </w:rPr>
      </w:pPr>
      <w:r w:rsidRPr="00430CE9">
        <w:rPr>
          <w:szCs w:val="22"/>
          <w:highlight w:val="green"/>
        </w:rPr>
        <w:t>Result: No objection.</w:t>
      </w:r>
    </w:p>
    <w:p w14:paraId="2A046668" w14:textId="4A36C810" w:rsidR="00314718" w:rsidRDefault="00314718" w:rsidP="00314718">
      <w:pPr>
        <w:ind w:left="1080"/>
        <w:rPr>
          <w:szCs w:val="20"/>
          <w:lang w:eastAsia="zh-CN"/>
        </w:rPr>
      </w:pPr>
    </w:p>
    <w:p w14:paraId="32A5E362" w14:textId="7E9A65DC" w:rsidR="007A1CD8" w:rsidRDefault="007A1CD8" w:rsidP="00314718">
      <w:pPr>
        <w:ind w:left="1080"/>
        <w:rPr>
          <w:szCs w:val="20"/>
          <w:lang w:eastAsia="zh-CN"/>
        </w:rPr>
      </w:pPr>
      <w:r>
        <w:rPr>
          <w:rFonts w:hint="eastAsia"/>
          <w:szCs w:val="20"/>
          <w:lang w:eastAsia="zh-CN"/>
        </w:rPr>
        <w:t>N</w:t>
      </w:r>
      <w:r>
        <w:rPr>
          <w:szCs w:val="20"/>
          <w:lang w:eastAsia="zh-CN"/>
        </w:rPr>
        <w:t>ote: CID 20116 is wrongly treated as a non-</w:t>
      </w:r>
      <w:proofErr w:type="spellStart"/>
      <w:r>
        <w:rPr>
          <w:szCs w:val="20"/>
          <w:lang w:eastAsia="zh-CN"/>
        </w:rPr>
        <w:t>contraversal</w:t>
      </w:r>
      <w:proofErr w:type="spellEnd"/>
      <w:r>
        <w:rPr>
          <w:szCs w:val="20"/>
          <w:lang w:eastAsia="zh-CN"/>
        </w:rPr>
        <w:t xml:space="preserve"> CID.</w:t>
      </w:r>
    </w:p>
    <w:p w14:paraId="0442B3EB" w14:textId="059F9293" w:rsidR="007A1CD8" w:rsidRDefault="007A1CD8" w:rsidP="00314718">
      <w:pPr>
        <w:ind w:left="1080"/>
        <w:rPr>
          <w:szCs w:val="20"/>
          <w:lang w:eastAsia="zh-CN"/>
        </w:rPr>
      </w:pPr>
      <w:r>
        <w:rPr>
          <w:rFonts w:hint="eastAsia"/>
          <w:szCs w:val="20"/>
          <w:lang w:eastAsia="zh-CN"/>
        </w:rPr>
        <w:t>T</w:t>
      </w:r>
      <w:r>
        <w:rPr>
          <w:szCs w:val="20"/>
          <w:lang w:eastAsia="zh-CN"/>
        </w:rPr>
        <w:t>he chair asked if there’s any objection of removing CID 20116 from the above SP.</w:t>
      </w:r>
    </w:p>
    <w:p w14:paraId="55C6C314" w14:textId="4DA35C8D" w:rsidR="007A1CD8" w:rsidRPr="00314718" w:rsidRDefault="007A1CD8" w:rsidP="00314718">
      <w:pPr>
        <w:ind w:left="1080"/>
        <w:rPr>
          <w:szCs w:val="20"/>
          <w:lang w:eastAsia="zh-CN"/>
        </w:rPr>
      </w:pPr>
      <w:r>
        <w:rPr>
          <w:rFonts w:hint="eastAsia"/>
          <w:szCs w:val="20"/>
          <w:lang w:eastAsia="zh-CN"/>
        </w:rPr>
        <w:t>N</w:t>
      </w:r>
      <w:r>
        <w:rPr>
          <w:szCs w:val="20"/>
          <w:lang w:eastAsia="zh-CN"/>
        </w:rPr>
        <w:t>o objection.</w:t>
      </w:r>
    </w:p>
    <w:p w14:paraId="05D966B2" w14:textId="77777777" w:rsidR="00314718" w:rsidRDefault="00314718" w:rsidP="00314718"/>
    <w:p w14:paraId="00457603" w14:textId="77777777" w:rsidR="00314718" w:rsidRDefault="00314718" w:rsidP="00314718"/>
    <w:p w14:paraId="03CCFF2D" w14:textId="77777777" w:rsidR="00314718" w:rsidRDefault="00314718" w:rsidP="00314718"/>
    <w:p w14:paraId="6A6609A9" w14:textId="55662218" w:rsidR="00314718" w:rsidRDefault="007A1CD8" w:rsidP="00314718">
      <w:pPr>
        <w:pStyle w:val="a"/>
        <w:tabs>
          <w:tab w:val="clear" w:pos="3225"/>
          <w:tab w:val="left" w:pos="2792"/>
        </w:tabs>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p>
    <w:p w14:paraId="678D75F7" w14:textId="77777777" w:rsidR="00314718" w:rsidRDefault="00314718" w:rsidP="00314718">
      <w:pPr>
        <w:ind w:left="1080"/>
        <w:rPr>
          <w:szCs w:val="20"/>
        </w:rPr>
      </w:pPr>
    </w:p>
    <w:p w14:paraId="38F3690F" w14:textId="5BC999D5" w:rsidR="00314718" w:rsidRDefault="00314718" w:rsidP="00314718">
      <w:pPr>
        <w:ind w:left="1080"/>
        <w:rPr>
          <w:szCs w:val="20"/>
        </w:rPr>
      </w:pPr>
      <w:r>
        <w:rPr>
          <w:szCs w:val="20"/>
        </w:rPr>
        <w:t xml:space="preserve">C: </w:t>
      </w:r>
      <w:r w:rsidR="00B56958">
        <w:rPr>
          <w:szCs w:val="20"/>
        </w:rPr>
        <w:t>it only addresses one type of AP (regular), what does the other type of AP (mobile) do?</w:t>
      </w:r>
    </w:p>
    <w:p w14:paraId="6D12469A" w14:textId="76F25277" w:rsidR="00314718" w:rsidRDefault="00314718" w:rsidP="00314718">
      <w:pPr>
        <w:ind w:left="1080"/>
        <w:rPr>
          <w:szCs w:val="20"/>
        </w:rPr>
      </w:pPr>
      <w:r>
        <w:rPr>
          <w:szCs w:val="20"/>
        </w:rPr>
        <w:t>C:</w:t>
      </w:r>
      <w:r w:rsidR="00B56958">
        <w:rPr>
          <w:szCs w:val="20"/>
        </w:rPr>
        <w:t xml:space="preserve"> the long sentence needs to be </w:t>
      </w:r>
      <w:proofErr w:type="spellStart"/>
      <w:r w:rsidR="00B56958">
        <w:rPr>
          <w:szCs w:val="20"/>
        </w:rPr>
        <w:t>splitted</w:t>
      </w:r>
      <w:proofErr w:type="spellEnd"/>
      <w:r w:rsidR="00B56958">
        <w:rPr>
          <w:szCs w:val="20"/>
        </w:rPr>
        <w:t xml:space="preserve"> into two, discussing two different cases separately.</w:t>
      </w:r>
    </w:p>
    <w:p w14:paraId="712B8032" w14:textId="77777777" w:rsidR="00314718" w:rsidRPr="009B3F55" w:rsidRDefault="00314718" w:rsidP="00314718">
      <w:pPr>
        <w:ind w:left="1080"/>
        <w:rPr>
          <w:szCs w:val="20"/>
          <w:lang w:eastAsia="zh-CN"/>
        </w:rPr>
      </w:pPr>
    </w:p>
    <w:p w14:paraId="3333B439" w14:textId="46720C55" w:rsidR="00314718" w:rsidRPr="00430CE9" w:rsidRDefault="006376F5" w:rsidP="00314718">
      <w:pPr>
        <w:ind w:left="1080"/>
        <w:rPr>
          <w:szCs w:val="22"/>
          <w:lang w:eastAsia="zh-CN"/>
        </w:rPr>
      </w:pPr>
      <w:r>
        <w:rPr>
          <w:rFonts w:hint="eastAsia"/>
          <w:szCs w:val="22"/>
          <w:lang w:eastAsia="zh-CN"/>
        </w:rPr>
        <w:t>S</w:t>
      </w:r>
      <w:r>
        <w:rPr>
          <w:szCs w:val="22"/>
          <w:lang w:eastAsia="zh-CN"/>
        </w:rPr>
        <w:t>P deferred.</w:t>
      </w:r>
    </w:p>
    <w:p w14:paraId="477B3437" w14:textId="77777777" w:rsidR="00314718" w:rsidRDefault="00314718" w:rsidP="00314718"/>
    <w:p w14:paraId="5C8F0795" w14:textId="77777777" w:rsidR="00314718" w:rsidRDefault="00314718" w:rsidP="00314718"/>
    <w:p w14:paraId="7622C4A7" w14:textId="77777777" w:rsidR="00314718" w:rsidRDefault="00314718" w:rsidP="00314718"/>
    <w:p w14:paraId="2EDF3F98" w14:textId="70F01720" w:rsidR="00314718" w:rsidRDefault="005F083D" w:rsidP="00314718">
      <w:pPr>
        <w:pStyle w:val="a"/>
        <w:tabs>
          <w:tab w:val="clear" w:pos="3225"/>
          <w:tab w:val="left" w:pos="2792"/>
        </w:tabs>
      </w:pPr>
      <w:hyperlink r:id="rId21" w:history="1">
        <w:r w:rsidR="006376F5" w:rsidRPr="00314718">
          <w:rPr>
            <w:rStyle w:val="a7"/>
          </w:rPr>
          <w:t>1894r0</w:t>
        </w:r>
      </w:hyperlink>
      <w:r w:rsidR="006376F5" w:rsidRPr="00314718">
        <w:t xml:space="preserve"> CR for Bug Fix</w:t>
      </w:r>
      <w:r w:rsidR="006376F5" w:rsidRPr="00314718">
        <w:tab/>
      </w:r>
      <w:r w:rsidR="006376F5" w:rsidRPr="00314718">
        <w:tab/>
        <w:t>Ming Gan</w:t>
      </w:r>
    </w:p>
    <w:p w14:paraId="459766B0" w14:textId="77777777" w:rsidR="00314718" w:rsidRDefault="00314718" w:rsidP="00314718">
      <w:pPr>
        <w:ind w:left="1080"/>
        <w:rPr>
          <w:szCs w:val="20"/>
        </w:rPr>
      </w:pPr>
    </w:p>
    <w:p w14:paraId="5FFA2170" w14:textId="77777777" w:rsidR="006376F5" w:rsidRPr="00430CE9" w:rsidRDefault="006376F5" w:rsidP="006376F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D0B869" w14:textId="77777777" w:rsidR="00314718" w:rsidRPr="009B3F55" w:rsidRDefault="00314718" w:rsidP="00314718">
      <w:pPr>
        <w:ind w:left="1080"/>
        <w:rPr>
          <w:szCs w:val="20"/>
          <w:lang w:eastAsia="zh-CN"/>
        </w:rPr>
      </w:pPr>
    </w:p>
    <w:p w14:paraId="323F5F4C" w14:textId="041D663B"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376F5">
        <w:rPr>
          <w:sz w:val="22"/>
          <w:szCs w:val="22"/>
        </w:rPr>
        <w:t>incorporate the changes</w:t>
      </w:r>
      <w:r w:rsidRPr="00430CE9">
        <w:rPr>
          <w:sz w:val="22"/>
          <w:szCs w:val="22"/>
        </w:rPr>
        <w:t xml:space="preserve"> in 11-23/</w:t>
      </w:r>
      <w:r w:rsidR="006376F5">
        <w:rPr>
          <w:sz w:val="22"/>
          <w:szCs w:val="22"/>
        </w:rPr>
        <w:t>1894</w:t>
      </w:r>
      <w:r w:rsidRPr="00430CE9">
        <w:rPr>
          <w:sz w:val="22"/>
          <w:szCs w:val="22"/>
        </w:rPr>
        <w:t>r</w:t>
      </w:r>
      <w:r w:rsidR="006376F5">
        <w:rPr>
          <w:sz w:val="22"/>
          <w:szCs w:val="22"/>
        </w:rPr>
        <w:t>2</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2ED08995" w14:textId="77777777" w:rsidR="006376F5" w:rsidRDefault="006376F5" w:rsidP="00314718">
      <w:pPr>
        <w:pStyle w:val="gmail-msoplaintext"/>
        <w:spacing w:before="0" w:beforeAutospacing="0" w:after="0" w:afterAutospacing="0"/>
        <w:ind w:left="1080"/>
        <w:rPr>
          <w:rFonts w:ascii="Symbol" w:hAnsi="Symbol"/>
          <w:sz w:val="22"/>
          <w:szCs w:val="22"/>
        </w:rPr>
      </w:pPr>
    </w:p>
    <w:p w14:paraId="2AEFE12A" w14:textId="76E79F20"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F9DD9C7" w14:textId="77777777" w:rsidR="00314718" w:rsidRPr="00430CE9" w:rsidRDefault="00314718" w:rsidP="00314718">
      <w:pPr>
        <w:ind w:left="1080"/>
        <w:rPr>
          <w:szCs w:val="22"/>
        </w:rPr>
      </w:pPr>
      <w:r w:rsidRPr="00430CE9">
        <w:rPr>
          <w:szCs w:val="22"/>
          <w:highlight w:val="green"/>
        </w:rPr>
        <w:t>Result: No objection.</w:t>
      </w:r>
    </w:p>
    <w:p w14:paraId="75B8991B" w14:textId="77777777" w:rsidR="00314718" w:rsidRPr="00314718" w:rsidRDefault="00314718" w:rsidP="00314718">
      <w:pPr>
        <w:ind w:left="1080"/>
        <w:rPr>
          <w:szCs w:val="20"/>
          <w:lang w:eastAsia="zh-CN"/>
        </w:rPr>
      </w:pPr>
    </w:p>
    <w:p w14:paraId="45D69DA4" w14:textId="77777777" w:rsidR="00314718" w:rsidRDefault="00314718" w:rsidP="00314718"/>
    <w:p w14:paraId="556A67BB" w14:textId="19E1A227" w:rsidR="00314718" w:rsidRDefault="00314718" w:rsidP="00314718"/>
    <w:p w14:paraId="6E1A51E3" w14:textId="77777777" w:rsidR="00314718" w:rsidRDefault="00314718" w:rsidP="00314718"/>
    <w:p w14:paraId="02C47352" w14:textId="79B1DEA3" w:rsidR="00314718" w:rsidRDefault="006376F5" w:rsidP="00314718">
      <w:pPr>
        <w:pStyle w:val="a"/>
        <w:tabs>
          <w:tab w:val="clear" w:pos="3225"/>
          <w:tab w:val="left" w:pos="2792"/>
        </w:tabs>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 xml:space="preserve">Thomas </w:t>
      </w:r>
      <w:proofErr w:type="spellStart"/>
      <w:r w:rsidRPr="006376F5">
        <w:rPr>
          <w:lang w:eastAsia="zh-CN"/>
        </w:rPr>
        <w:t>Derham</w:t>
      </w:r>
      <w:proofErr w:type="spellEnd"/>
    </w:p>
    <w:p w14:paraId="4588BC06" w14:textId="77777777" w:rsidR="00314718" w:rsidRDefault="00314718" w:rsidP="00314718">
      <w:pPr>
        <w:ind w:left="1080"/>
        <w:rPr>
          <w:szCs w:val="20"/>
        </w:rPr>
      </w:pPr>
    </w:p>
    <w:p w14:paraId="29A2049B" w14:textId="2FCC6517" w:rsidR="00314718" w:rsidRDefault="00314718" w:rsidP="00314718">
      <w:pPr>
        <w:ind w:left="1080"/>
        <w:rPr>
          <w:szCs w:val="20"/>
        </w:rPr>
      </w:pPr>
      <w:r>
        <w:rPr>
          <w:szCs w:val="20"/>
        </w:rPr>
        <w:t xml:space="preserve">C: </w:t>
      </w:r>
      <w:r w:rsidR="001976FE">
        <w:rPr>
          <w:szCs w:val="20"/>
        </w:rPr>
        <w:t xml:space="preserve">Is this aligned with what we have in </w:t>
      </w:r>
      <w:proofErr w:type="spellStart"/>
      <w:r w:rsidR="001976FE">
        <w:rPr>
          <w:szCs w:val="20"/>
        </w:rPr>
        <w:t>TGme</w:t>
      </w:r>
      <w:proofErr w:type="spellEnd"/>
      <w:r w:rsidR="001976FE">
        <w:rPr>
          <w:szCs w:val="20"/>
        </w:rPr>
        <w:t>?</w:t>
      </w:r>
    </w:p>
    <w:p w14:paraId="17E232EC" w14:textId="77777777" w:rsidR="00314718" w:rsidRPr="009B3F55" w:rsidRDefault="00314718" w:rsidP="00314718">
      <w:pPr>
        <w:ind w:left="1080"/>
        <w:rPr>
          <w:szCs w:val="20"/>
          <w:lang w:eastAsia="zh-CN"/>
        </w:rPr>
      </w:pPr>
    </w:p>
    <w:p w14:paraId="5A9F31B8" w14:textId="40B98A67" w:rsidR="00314718" w:rsidRPr="00430CE9" w:rsidRDefault="001976FE" w:rsidP="00314718">
      <w:pPr>
        <w:ind w:left="1080"/>
        <w:rPr>
          <w:szCs w:val="22"/>
          <w:lang w:eastAsia="zh-CN"/>
        </w:rPr>
      </w:pPr>
      <w:r>
        <w:rPr>
          <w:rFonts w:hint="eastAsia"/>
          <w:szCs w:val="22"/>
          <w:lang w:eastAsia="zh-CN"/>
        </w:rPr>
        <w:t>S</w:t>
      </w:r>
      <w:r>
        <w:rPr>
          <w:szCs w:val="22"/>
          <w:lang w:eastAsia="zh-CN"/>
        </w:rPr>
        <w:t xml:space="preserve">P deferred </w:t>
      </w:r>
      <w:r w:rsidR="002C2D63">
        <w:rPr>
          <w:szCs w:val="22"/>
          <w:lang w:eastAsia="zh-CN"/>
        </w:rPr>
        <w:t xml:space="preserve">to Tuesday PM1 </w:t>
      </w:r>
      <w:r>
        <w:rPr>
          <w:szCs w:val="22"/>
          <w:lang w:eastAsia="zh-CN"/>
        </w:rPr>
        <w:t xml:space="preserve">so that </w:t>
      </w:r>
      <w:r w:rsidR="002C2D63">
        <w:rPr>
          <w:szCs w:val="22"/>
          <w:lang w:eastAsia="zh-CN"/>
        </w:rPr>
        <w:t>people have some time to check</w:t>
      </w:r>
    </w:p>
    <w:p w14:paraId="284344D9" w14:textId="28FF5DB2" w:rsidR="00314718" w:rsidRDefault="00314718" w:rsidP="00314718">
      <w:pPr>
        <w:ind w:left="1080"/>
        <w:rPr>
          <w:szCs w:val="20"/>
          <w:lang w:eastAsia="zh-CN"/>
        </w:rPr>
      </w:pPr>
    </w:p>
    <w:p w14:paraId="67BA4C0E" w14:textId="71049F7B" w:rsidR="002C2D63" w:rsidRDefault="002C2D63" w:rsidP="00314718">
      <w:pPr>
        <w:ind w:left="1080"/>
        <w:rPr>
          <w:szCs w:val="20"/>
          <w:lang w:eastAsia="zh-CN"/>
        </w:rPr>
      </w:pPr>
    </w:p>
    <w:p w14:paraId="42959D33" w14:textId="5C8B708F" w:rsidR="002C2D63" w:rsidRDefault="002C2D63" w:rsidP="002C2D63">
      <w:pPr>
        <w:pStyle w:val="a"/>
        <w:tabs>
          <w:tab w:val="clear" w:pos="3225"/>
          <w:tab w:val="left" w:pos="2792"/>
        </w:tabs>
      </w:pPr>
      <w:r>
        <w:rPr>
          <w:lang w:eastAsia="zh-CN"/>
        </w:rPr>
        <w:t>Agenda discussion</w:t>
      </w:r>
    </w:p>
    <w:p w14:paraId="59672F30" w14:textId="668A27DE" w:rsidR="002C2D63" w:rsidRPr="002C2D63" w:rsidRDefault="002C2D63" w:rsidP="00314718">
      <w:pPr>
        <w:ind w:left="1080"/>
        <w:rPr>
          <w:szCs w:val="20"/>
          <w:lang w:eastAsia="zh-CN"/>
        </w:rPr>
      </w:pPr>
    </w:p>
    <w:p w14:paraId="5D284AE9" w14:textId="5A909E87" w:rsidR="002C2D63" w:rsidRDefault="002C2D63" w:rsidP="00314718">
      <w:pPr>
        <w:ind w:left="1080"/>
        <w:rPr>
          <w:szCs w:val="20"/>
          <w:lang w:eastAsia="zh-CN"/>
        </w:rPr>
      </w:pPr>
      <w:r>
        <w:rPr>
          <w:szCs w:val="20"/>
          <w:lang w:eastAsia="zh-CN"/>
        </w:rPr>
        <w:t xml:space="preserve">The chair asked if there’s any objection by adding doc. </w:t>
      </w:r>
      <w:r>
        <w:rPr>
          <w:rFonts w:hint="eastAsia"/>
          <w:szCs w:val="20"/>
          <w:lang w:eastAsia="zh-CN"/>
        </w:rPr>
        <w:t>1</w:t>
      </w:r>
      <w:r>
        <w:rPr>
          <w:szCs w:val="20"/>
          <w:lang w:eastAsia="zh-CN"/>
        </w:rPr>
        <w:t>763r0 to the agenda.</w:t>
      </w:r>
    </w:p>
    <w:p w14:paraId="791E81C6" w14:textId="0CAF1375" w:rsidR="002C2D63" w:rsidRDefault="002C2D63" w:rsidP="00314718">
      <w:pPr>
        <w:ind w:left="1080"/>
        <w:rPr>
          <w:szCs w:val="20"/>
          <w:lang w:eastAsia="zh-CN"/>
        </w:rPr>
      </w:pPr>
      <w:r>
        <w:rPr>
          <w:szCs w:val="20"/>
          <w:lang w:eastAsia="zh-CN"/>
        </w:rPr>
        <w:t>No objection.</w:t>
      </w:r>
    </w:p>
    <w:p w14:paraId="338A2F6B" w14:textId="5749F363" w:rsidR="002C2D63" w:rsidRDefault="002C2D63" w:rsidP="00314718">
      <w:pPr>
        <w:ind w:left="1080"/>
        <w:rPr>
          <w:szCs w:val="20"/>
          <w:lang w:eastAsia="zh-CN"/>
        </w:rPr>
      </w:pPr>
    </w:p>
    <w:p w14:paraId="4B0AFCCC" w14:textId="7F910428" w:rsidR="002C2D63" w:rsidRDefault="002C2D63" w:rsidP="00314718">
      <w:pPr>
        <w:ind w:left="1080"/>
        <w:rPr>
          <w:szCs w:val="20"/>
          <w:lang w:eastAsia="zh-CN"/>
        </w:rPr>
      </w:pPr>
    </w:p>
    <w:p w14:paraId="795981DE" w14:textId="79D80DEB" w:rsidR="002C2D63" w:rsidRDefault="002C2D63" w:rsidP="00314718">
      <w:pPr>
        <w:ind w:left="1080"/>
        <w:rPr>
          <w:szCs w:val="20"/>
          <w:lang w:eastAsia="zh-CN"/>
        </w:rPr>
      </w:pPr>
    </w:p>
    <w:p w14:paraId="27AD4811" w14:textId="1C51C8D5" w:rsidR="002C2D63" w:rsidRDefault="002C2D63" w:rsidP="002C2D63">
      <w:pPr>
        <w:pStyle w:val="a"/>
        <w:tabs>
          <w:tab w:val="clear" w:pos="3225"/>
          <w:tab w:val="left" w:pos="2792"/>
        </w:tabs>
      </w:pPr>
      <w:r>
        <w:rPr>
          <w:rFonts w:hint="eastAsia"/>
          <w:lang w:eastAsia="zh-CN"/>
        </w:rPr>
        <w:t>1</w:t>
      </w:r>
      <w:r>
        <w:rPr>
          <w:lang w:eastAsia="zh-CN"/>
        </w:rPr>
        <w:t xml:space="preserve">763r0 </w:t>
      </w:r>
      <w:r w:rsidRPr="002C2D63">
        <w:rPr>
          <w:lang w:eastAsia="zh-CN"/>
        </w:rPr>
        <w:t>LB275 CR: PPDU End Time Alignment</w:t>
      </w:r>
      <w:r>
        <w:rPr>
          <w:lang w:eastAsia="zh-CN"/>
        </w:rPr>
        <w:tab/>
      </w:r>
      <w:r>
        <w:rPr>
          <w:lang w:eastAsia="zh-CN"/>
        </w:rPr>
        <w:tab/>
      </w:r>
      <w:proofErr w:type="spellStart"/>
      <w:r w:rsidRPr="00314718">
        <w:t>Juseong</w:t>
      </w:r>
      <w:proofErr w:type="spellEnd"/>
      <w:r w:rsidRPr="00314718">
        <w:t xml:space="preserve"> Moon</w:t>
      </w:r>
    </w:p>
    <w:p w14:paraId="3DB280D4" w14:textId="77777777" w:rsidR="002C2D63" w:rsidRDefault="002C2D63" w:rsidP="002C2D63">
      <w:pPr>
        <w:ind w:left="1080"/>
        <w:rPr>
          <w:szCs w:val="20"/>
        </w:rPr>
      </w:pPr>
    </w:p>
    <w:p w14:paraId="040517E4" w14:textId="077B86C8" w:rsidR="002C2D63" w:rsidRDefault="002C2D63" w:rsidP="002C2D63">
      <w:pPr>
        <w:ind w:left="1080"/>
        <w:rPr>
          <w:szCs w:val="20"/>
        </w:rPr>
      </w:pPr>
      <w:r>
        <w:rPr>
          <w:szCs w:val="20"/>
        </w:rPr>
        <w:t>C: there are several means to handle this issue.</w:t>
      </w:r>
    </w:p>
    <w:p w14:paraId="28EE54AA" w14:textId="0D04BC4B" w:rsidR="002C2D63" w:rsidRDefault="002C2D63" w:rsidP="002C2D63">
      <w:pPr>
        <w:ind w:left="1080"/>
        <w:rPr>
          <w:szCs w:val="20"/>
          <w:lang w:eastAsia="zh-CN"/>
        </w:rPr>
      </w:pPr>
      <w:r>
        <w:rPr>
          <w:rFonts w:hint="eastAsia"/>
          <w:szCs w:val="20"/>
          <w:lang w:eastAsia="zh-CN"/>
        </w:rPr>
        <w:t>C</w:t>
      </w:r>
      <w:r>
        <w:rPr>
          <w:szCs w:val="20"/>
          <w:lang w:eastAsia="zh-CN"/>
        </w:rPr>
        <w:t>: this statement is too broad.</w:t>
      </w:r>
    </w:p>
    <w:p w14:paraId="09B83190" w14:textId="047AE793" w:rsidR="002C2D63" w:rsidRDefault="002C2D63" w:rsidP="002C2D63">
      <w:pPr>
        <w:ind w:left="1080"/>
        <w:rPr>
          <w:szCs w:val="20"/>
          <w:lang w:eastAsia="zh-CN"/>
        </w:rPr>
      </w:pPr>
      <w:r>
        <w:rPr>
          <w:rFonts w:hint="eastAsia"/>
          <w:szCs w:val="20"/>
          <w:lang w:eastAsia="zh-CN"/>
        </w:rPr>
        <w:t>C</w:t>
      </w:r>
      <w:r>
        <w:rPr>
          <w:szCs w:val="20"/>
          <w:lang w:eastAsia="zh-CN"/>
        </w:rPr>
        <w:t xml:space="preserve">: </w:t>
      </w:r>
      <w:r w:rsidR="0059790D">
        <w:rPr>
          <w:szCs w:val="20"/>
          <w:lang w:eastAsia="zh-CN"/>
        </w:rPr>
        <w:t>we don’t need to make it too complex, AP can transmit to other STAs, or defer the transmission.</w:t>
      </w:r>
    </w:p>
    <w:p w14:paraId="52723542" w14:textId="77777777" w:rsidR="002C2D63" w:rsidRPr="009B3F55" w:rsidRDefault="002C2D63" w:rsidP="002C2D63">
      <w:pPr>
        <w:ind w:left="1080"/>
        <w:rPr>
          <w:szCs w:val="20"/>
          <w:lang w:eastAsia="zh-CN"/>
        </w:rPr>
      </w:pPr>
    </w:p>
    <w:p w14:paraId="0271FDFF" w14:textId="283E412A" w:rsidR="002C2D63" w:rsidRPr="00430CE9" w:rsidRDefault="002C2D63" w:rsidP="002C2D63">
      <w:pPr>
        <w:ind w:left="1080"/>
        <w:rPr>
          <w:szCs w:val="22"/>
          <w:lang w:eastAsia="zh-CN"/>
        </w:rPr>
      </w:pPr>
      <w:r>
        <w:rPr>
          <w:rFonts w:hint="eastAsia"/>
          <w:szCs w:val="22"/>
          <w:lang w:eastAsia="zh-CN"/>
        </w:rPr>
        <w:t>S</w:t>
      </w:r>
      <w:r>
        <w:rPr>
          <w:szCs w:val="22"/>
          <w:lang w:eastAsia="zh-CN"/>
        </w:rPr>
        <w:t>P deferred to Tuesday PM1</w:t>
      </w:r>
      <w:r w:rsidR="0059790D">
        <w:rPr>
          <w:szCs w:val="22"/>
          <w:lang w:eastAsia="zh-CN"/>
        </w:rPr>
        <w:t>.</w:t>
      </w:r>
    </w:p>
    <w:p w14:paraId="709ADC57" w14:textId="77777777" w:rsidR="002C2D63" w:rsidRPr="002C2D63" w:rsidRDefault="002C2D63" w:rsidP="00314718">
      <w:pPr>
        <w:ind w:left="1080"/>
        <w:rPr>
          <w:szCs w:val="20"/>
          <w:lang w:eastAsia="zh-CN"/>
        </w:rPr>
      </w:pPr>
    </w:p>
    <w:p w14:paraId="37B50CFA" w14:textId="77777777" w:rsidR="00314718" w:rsidRDefault="00314718" w:rsidP="00314718"/>
    <w:p w14:paraId="2EC2D9B0" w14:textId="77777777" w:rsidR="00634612" w:rsidRDefault="00634612" w:rsidP="00634612"/>
    <w:p w14:paraId="04260D6F" w14:textId="448A994D" w:rsidR="00634612" w:rsidRPr="001A5267" w:rsidRDefault="00634612" w:rsidP="00146F70">
      <w:pPr>
        <w:pStyle w:val="a"/>
        <w:numPr>
          <w:ilvl w:val="0"/>
          <w:numId w:val="2"/>
        </w:numPr>
      </w:pPr>
      <w:r>
        <w:lastRenderedPageBreak/>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14BE5D27" w:rsidR="00072B25" w:rsidRDefault="00072B25" w:rsidP="00AD122D"/>
    <w:p w14:paraId="22E80137" w14:textId="677D020E" w:rsidR="00314718" w:rsidRDefault="00314718" w:rsidP="00314718">
      <w:pPr>
        <w:pStyle w:val="1"/>
        <w:rPr>
          <w:bCs/>
        </w:rPr>
      </w:pPr>
      <w:r>
        <w:rPr>
          <w:bCs/>
        </w:rPr>
        <w:t>Nov. 14, Tuesday</w:t>
      </w:r>
      <w:r w:rsidRPr="00314718">
        <w:rPr>
          <w:bCs/>
        </w:rPr>
        <w:t>, AM1, MAC (08:00-10:00)</w:t>
      </w:r>
    </w:p>
    <w:p w14:paraId="323CB280" w14:textId="77777777" w:rsidR="000E5B48" w:rsidRDefault="000E5B48" w:rsidP="00146F70">
      <w:pPr>
        <w:pStyle w:val="a"/>
        <w:numPr>
          <w:ilvl w:val="0"/>
          <w:numId w:val="2"/>
        </w:numPr>
        <w:rPr>
          <w:rFonts w:hint="eastAsia"/>
        </w:rPr>
      </w:pPr>
      <w:r>
        <w:t>To be added</w:t>
      </w:r>
    </w:p>
    <w:p w14:paraId="66086DF8" w14:textId="6C6FA3E6" w:rsidR="00314718" w:rsidRDefault="00314718" w:rsidP="00AD122D"/>
    <w:p w14:paraId="11EFA279" w14:textId="3138AF6F" w:rsidR="00314718" w:rsidRDefault="00314718" w:rsidP="00AD122D"/>
    <w:p w14:paraId="66AF06FE" w14:textId="63AC3E06" w:rsidR="00314718" w:rsidRDefault="00314718" w:rsidP="00AD122D"/>
    <w:p w14:paraId="36BF6C4B" w14:textId="41DB1AB4" w:rsidR="00314718" w:rsidRDefault="00314718" w:rsidP="00314718">
      <w:pPr>
        <w:pStyle w:val="1"/>
        <w:rPr>
          <w:bCs/>
        </w:rPr>
      </w:pPr>
      <w:r>
        <w:rPr>
          <w:bCs/>
        </w:rPr>
        <w:t>Nov. 14, Tuesday</w:t>
      </w:r>
      <w:r w:rsidRPr="00314718">
        <w:rPr>
          <w:bCs/>
        </w:rPr>
        <w:t xml:space="preserve">, </w:t>
      </w:r>
      <w:r w:rsidR="001126C6" w:rsidRPr="001126C6">
        <w:rPr>
          <w:bCs/>
        </w:rPr>
        <w:t>AM2, MAC/PHY (10:30-12:30)</w:t>
      </w:r>
    </w:p>
    <w:p w14:paraId="61D460C4" w14:textId="579C77C2" w:rsidR="00314718" w:rsidRDefault="004E7E71" w:rsidP="00AD122D">
      <w:pPr>
        <w:rPr>
          <w:rFonts w:hint="eastAsia"/>
          <w:lang w:eastAsia="zh-CN"/>
        </w:rPr>
      </w:pPr>
      <w:r>
        <w:rPr>
          <w:rFonts w:hint="eastAsia"/>
          <w:lang w:eastAsia="zh-CN"/>
        </w:rPr>
        <w:t>F</w:t>
      </w:r>
      <w:r>
        <w:rPr>
          <w:lang w:eastAsia="zh-CN"/>
        </w:rPr>
        <w:t xml:space="preserve">or </w:t>
      </w:r>
      <w:r w:rsidR="000E5B48">
        <w:rPr>
          <w:lang w:eastAsia="zh-CN"/>
        </w:rPr>
        <w:t>the PHY ad hoc meeting:</w:t>
      </w:r>
    </w:p>
    <w:p w14:paraId="7C1DE2C3" w14:textId="184C051A" w:rsidR="00314718" w:rsidRDefault="000E5B48" w:rsidP="00146F70">
      <w:pPr>
        <w:pStyle w:val="a"/>
        <w:numPr>
          <w:ilvl w:val="0"/>
          <w:numId w:val="2"/>
        </w:numPr>
      </w:pPr>
      <w:r w:rsidRPr="000E5B48">
        <w:t>https://mentor.ieee.org/802.11/dcn/23/11-23-2087-01-00be-minutes-for-tgbe-phy-ad-hoc-nov-2023-plenary.docx</w:t>
      </w:r>
    </w:p>
    <w:p w14:paraId="26A29F7D" w14:textId="5DEEBF0E" w:rsidR="000E5B48" w:rsidRDefault="000E5B48" w:rsidP="00AD122D">
      <w:pPr>
        <w:rPr>
          <w:rFonts w:hint="eastAsia"/>
          <w:lang w:eastAsia="zh-CN"/>
        </w:rPr>
      </w:pPr>
      <w:r>
        <w:rPr>
          <w:rFonts w:hint="eastAsia"/>
          <w:lang w:eastAsia="zh-CN"/>
        </w:rPr>
        <w:t>F</w:t>
      </w:r>
      <w:r>
        <w:rPr>
          <w:lang w:eastAsia="zh-CN"/>
        </w:rPr>
        <w:t>or the MAC ad hoc meeting:</w:t>
      </w:r>
    </w:p>
    <w:p w14:paraId="6039D296" w14:textId="40DF0611" w:rsidR="00314718" w:rsidRDefault="000E5B48" w:rsidP="00146F70">
      <w:pPr>
        <w:pStyle w:val="a"/>
        <w:numPr>
          <w:ilvl w:val="0"/>
          <w:numId w:val="2"/>
        </w:numPr>
        <w:rPr>
          <w:rFonts w:hint="eastAsia"/>
        </w:rPr>
      </w:pPr>
      <w:r>
        <w:t>To be added</w:t>
      </w:r>
    </w:p>
    <w:p w14:paraId="68AA4F56" w14:textId="33EC6DC6" w:rsidR="00314718" w:rsidRDefault="00314718" w:rsidP="00314718">
      <w:pPr>
        <w:pStyle w:val="1"/>
        <w:rPr>
          <w:bCs/>
        </w:rPr>
      </w:pPr>
      <w:r>
        <w:rPr>
          <w:bCs/>
        </w:rPr>
        <w:t>Nov. 14, Tuesday</w:t>
      </w:r>
      <w:r w:rsidRPr="00314718">
        <w:rPr>
          <w:bCs/>
        </w:rPr>
        <w:t xml:space="preserve">, </w:t>
      </w:r>
      <w:r w:rsidR="001126C6" w:rsidRPr="001126C6">
        <w:rPr>
          <w:bCs/>
        </w:rPr>
        <w:t xml:space="preserve">PM1, </w:t>
      </w:r>
      <w:r w:rsidR="001126C6">
        <w:rPr>
          <w:bCs/>
        </w:rPr>
        <w:t>Joint</w:t>
      </w:r>
      <w:r w:rsidR="001126C6" w:rsidRPr="001126C6">
        <w:rPr>
          <w:bCs/>
        </w:rPr>
        <w:t xml:space="preserve"> (13:30-15:30)</w:t>
      </w:r>
    </w:p>
    <w:p w14:paraId="4A13F133" w14:textId="77777777" w:rsidR="00385E02" w:rsidRDefault="00385E02" w:rsidP="00146F70">
      <w:pPr>
        <w:pStyle w:val="a"/>
        <w:numPr>
          <w:ilvl w:val="0"/>
          <w:numId w:val="2"/>
        </w:numPr>
      </w:pPr>
      <w:r w:rsidRPr="008D41DD">
        <w:t>The Chair, Alfred Asterjadhi (Qualcomm), calls the meeting to order</w:t>
      </w:r>
      <w:r>
        <w:t>.</w:t>
      </w:r>
    </w:p>
    <w:p w14:paraId="7A19163A" w14:textId="77777777" w:rsidR="00385E02" w:rsidRPr="00351C03" w:rsidRDefault="00385E02" w:rsidP="00146F70">
      <w:pPr>
        <w:pStyle w:val="a"/>
        <w:numPr>
          <w:ilvl w:val="0"/>
          <w:numId w:val="2"/>
        </w:numPr>
      </w:pPr>
      <w:r>
        <w:t>Jason Yuchen Guo (Huawei) is serving as the Secretary.</w:t>
      </w:r>
    </w:p>
    <w:p w14:paraId="2F76B412" w14:textId="77777777" w:rsidR="00385E02" w:rsidRDefault="00385E02" w:rsidP="00146F70">
      <w:pPr>
        <w:pStyle w:val="a"/>
        <w:numPr>
          <w:ilvl w:val="0"/>
          <w:numId w:val="2"/>
        </w:numPr>
      </w:pPr>
      <w:r>
        <w:rPr>
          <w:rFonts w:hint="eastAsia"/>
        </w:rPr>
        <w:t>R</w:t>
      </w:r>
      <w:r>
        <w:t>egistration information</w:t>
      </w:r>
    </w:p>
    <w:p w14:paraId="77E6D9E6" w14:textId="77777777" w:rsidR="00385E02" w:rsidRDefault="00385E02" w:rsidP="00385E02">
      <w:pPr>
        <w:pStyle w:val="a"/>
      </w:pPr>
      <w:r>
        <w:rPr>
          <w:rFonts w:hint="eastAsia"/>
        </w:rPr>
        <w:t>T</w:t>
      </w:r>
      <w:r>
        <w:t>he chair announced that registration is needed to attend this meeting.</w:t>
      </w:r>
    </w:p>
    <w:p w14:paraId="6E4231B5" w14:textId="77777777" w:rsidR="00385E02" w:rsidRDefault="00385E02" w:rsidP="00146F70">
      <w:pPr>
        <w:pStyle w:val="a"/>
        <w:numPr>
          <w:ilvl w:val="0"/>
          <w:numId w:val="2"/>
        </w:numPr>
      </w:pPr>
      <w:r>
        <w:rPr>
          <w:rFonts w:hint="eastAsia"/>
        </w:rPr>
        <w:t>M</w:t>
      </w:r>
      <w:r>
        <w:t>eeting protocol</w:t>
      </w:r>
    </w:p>
    <w:p w14:paraId="7C79CEFB" w14:textId="77777777" w:rsidR="00385E02" w:rsidRDefault="00385E02" w:rsidP="00385E02">
      <w:pPr>
        <w:pStyle w:val="a"/>
      </w:pPr>
      <w:r>
        <w:rPr>
          <w:rFonts w:hint="eastAsia"/>
        </w:rPr>
        <w:t>T</w:t>
      </w:r>
      <w:r>
        <w:t>he chair announced that everyone is required to log in WebEx to vote.</w:t>
      </w:r>
    </w:p>
    <w:p w14:paraId="6806787B" w14:textId="77777777" w:rsidR="00385E02" w:rsidRPr="00880D21" w:rsidRDefault="00385E02" w:rsidP="00385E02">
      <w:pPr>
        <w:pStyle w:val="a"/>
      </w:pPr>
      <w:r>
        <w:t>Please ensure that the following information is listed correctly when joining the call:</w:t>
      </w:r>
    </w:p>
    <w:p w14:paraId="5B48E5EB" w14:textId="77777777" w:rsidR="00385E02" w:rsidRDefault="00385E02" w:rsidP="00146F70">
      <w:pPr>
        <w:pStyle w:val="a"/>
        <w:numPr>
          <w:ilvl w:val="2"/>
          <w:numId w:val="2"/>
        </w:numPr>
      </w:pPr>
      <w:r w:rsidRPr="00880D21">
        <w:t xml:space="preserve">"[voter status] First </w:t>
      </w:r>
      <w:r>
        <w:t>N</w:t>
      </w:r>
      <w:r w:rsidRPr="00880D21">
        <w:t>ame Last Name (Affiliation)"</w:t>
      </w:r>
    </w:p>
    <w:p w14:paraId="16A93D0B" w14:textId="77777777" w:rsidR="00385E02" w:rsidRDefault="00385E02" w:rsidP="00146F70">
      <w:pPr>
        <w:pStyle w:val="a"/>
        <w:numPr>
          <w:ilvl w:val="0"/>
          <w:numId w:val="2"/>
        </w:numPr>
      </w:pPr>
      <w:r w:rsidRPr="003046F3">
        <w:t>Attendance reminder.</w:t>
      </w:r>
    </w:p>
    <w:p w14:paraId="75978C36" w14:textId="77777777" w:rsidR="00385E02" w:rsidRPr="00071090" w:rsidRDefault="00385E02" w:rsidP="00146F70">
      <w:pPr>
        <w:numPr>
          <w:ilvl w:val="0"/>
          <w:numId w:val="3"/>
        </w:numPr>
        <w:tabs>
          <w:tab w:val="num" w:pos="720"/>
        </w:tabs>
      </w:pPr>
      <w:r w:rsidRPr="00071090">
        <w:rPr>
          <w:bCs/>
          <w:lang w:val="en-GB"/>
        </w:rPr>
        <w:t xml:space="preserve">Participation slide: </w:t>
      </w:r>
      <w:hyperlink r:id="rId22" w:history="1">
        <w:r w:rsidRPr="00071090">
          <w:rPr>
            <w:rStyle w:val="a7"/>
            <w:bCs/>
          </w:rPr>
          <w:t>https://mentor.ieee.org/802-ec/dcn/16/ec-16-0180-05-00EC-ieee-802-participation-slide.pptx</w:t>
        </w:r>
      </w:hyperlink>
    </w:p>
    <w:p w14:paraId="51EADCD1" w14:textId="77777777" w:rsidR="00385E02" w:rsidRPr="00071090" w:rsidRDefault="00385E02"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A2618AA" w14:textId="77777777" w:rsidR="00385E02" w:rsidRPr="00071090" w:rsidRDefault="00385E02" w:rsidP="00146F70">
      <w:pPr>
        <w:numPr>
          <w:ilvl w:val="1"/>
          <w:numId w:val="3"/>
        </w:numPr>
        <w:tabs>
          <w:tab w:val="num" w:pos="1440"/>
        </w:tabs>
      </w:pPr>
      <w:r w:rsidRPr="00071090">
        <w:rPr>
          <w:lang w:val="en-GB"/>
        </w:rPr>
        <w:t xml:space="preserve">1) login to </w:t>
      </w:r>
      <w:hyperlink r:id="rId2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28D0A52" w14:textId="77777777" w:rsidR="00385E02" w:rsidRPr="00071090" w:rsidRDefault="00385E02" w:rsidP="00146F70">
      <w:pPr>
        <w:numPr>
          <w:ilvl w:val="0"/>
          <w:numId w:val="3"/>
        </w:numPr>
        <w:tabs>
          <w:tab w:val="num" w:pos="720"/>
        </w:tabs>
      </w:pPr>
      <w:r w:rsidRPr="00071090">
        <w:rPr>
          <w:bCs/>
          <w:lang w:val="en-GB"/>
        </w:rPr>
        <w:t xml:space="preserve">If you are unable to record the attendance via </w:t>
      </w:r>
      <w:hyperlink r:id="rId24" w:history="1">
        <w:r w:rsidRPr="00071090">
          <w:rPr>
            <w:rStyle w:val="a7"/>
            <w:bCs/>
            <w:lang w:val="en-GB"/>
          </w:rPr>
          <w:t>IMAT</w:t>
        </w:r>
      </w:hyperlink>
      <w:r w:rsidRPr="00071090">
        <w:rPr>
          <w:bCs/>
          <w:lang w:val="en-GB"/>
        </w:rPr>
        <w:t xml:space="preserve"> then please send an e-mail to:</w:t>
      </w:r>
    </w:p>
    <w:p w14:paraId="57D1E074" w14:textId="77777777" w:rsidR="00385E02" w:rsidRPr="00071090" w:rsidRDefault="00385E02" w:rsidP="00146F70">
      <w:pPr>
        <w:numPr>
          <w:ilvl w:val="1"/>
          <w:numId w:val="3"/>
        </w:numPr>
        <w:tabs>
          <w:tab w:val="num" w:pos="1440"/>
        </w:tabs>
      </w:pPr>
      <w:r w:rsidRPr="00071090">
        <w:rPr>
          <w:lang w:val="en-GB"/>
        </w:rPr>
        <w:t>Jason Y. Guo (</w:t>
      </w:r>
      <w:hyperlink r:id="rId25" w:history="1">
        <w:r w:rsidRPr="00071090">
          <w:rPr>
            <w:rStyle w:val="a7"/>
            <w:lang w:val="en-GB"/>
          </w:rPr>
          <w:t>guoyuchen@huawei.com</w:t>
        </w:r>
      </w:hyperlink>
      <w:r w:rsidRPr="00071090">
        <w:rPr>
          <w:lang w:val="en-GB"/>
        </w:rPr>
        <w:t>) &amp; Alfred Asterjadhi (</w:t>
      </w:r>
      <w:hyperlink r:id="rId26" w:history="1">
        <w:r w:rsidRPr="00071090">
          <w:rPr>
            <w:rStyle w:val="a7"/>
            <w:lang w:val="en-GB"/>
          </w:rPr>
          <w:t>aasterja@qti.qualcomm.com</w:t>
        </w:r>
      </w:hyperlink>
      <w:r w:rsidRPr="00071090">
        <w:rPr>
          <w:lang w:val="en-GB"/>
        </w:rPr>
        <w:t>)</w:t>
      </w:r>
    </w:p>
    <w:p w14:paraId="299C94DD" w14:textId="77777777" w:rsidR="00385E02" w:rsidRDefault="00385E02" w:rsidP="00146F70">
      <w:pPr>
        <w:pStyle w:val="a"/>
        <w:numPr>
          <w:ilvl w:val="0"/>
          <w:numId w:val="2"/>
        </w:numPr>
      </w:pPr>
      <w:r w:rsidRPr="003046F3">
        <w:t>IEEE 802 and 802.11 IPR policy and procedure</w:t>
      </w:r>
    </w:p>
    <w:p w14:paraId="7707AA23" w14:textId="77777777" w:rsidR="00385E02" w:rsidRPr="003046F3" w:rsidRDefault="00385E02" w:rsidP="00385E02">
      <w:pPr>
        <w:pStyle w:val="a"/>
        <w:rPr>
          <w:szCs w:val="20"/>
        </w:rPr>
      </w:pPr>
      <w:r w:rsidRPr="003046F3">
        <w:t>Patent Policy: Ways to inform IEEE:</w:t>
      </w:r>
    </w:p>
    <w:p w14:paraId="7C170855" w14:textId="77777777" w:rsidR="00385E02" w:rsidRPr="003046F3" w:rsidRDefault="00385E02"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27" w:history="1">
        <w:r w:rsidRPr="003046F3">
          <w:rPr>
            <w:rStyle w:val="a7"/>
            <w:szCs w:val="22"/>
          </w:rPr>
          <w:t>patcom@ieee.org</w:t>
        </w:r>
      </w:hyperlink>
      <w:r w:rsidRPr="003046F3">
        <w:t>); or</w:t>
      </w:r>
    </w:p>
    <w:p w14:paraId="1AA79C64" w14:textId="77777777" w:rsidR="00385E02" w:rsidRPr="003046F3" w:rsidRDefault="00385E02"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B277761" w14:textId="77777777" w:rsidR="00385E02" w:rsidRPr="003046F3" w:rsidRDefault="00385E02" w:rsidP="00146F70">
      <w:pPr>
        <w:pStyle w:val="a"/>
        <w:numPr>
          <w:ilvl w:val="2"/>
          <w:numId w:val="2"/>
        </w:numPr>
        <w:rPr>
          <w:szCs w:val="20"/>
        </w:rPr>
      </w:pPr>
      <w:r w:rsidRPr="003046F3">
        <w:t>Speak up now and respond to this Call for Potentially Essential Patents</w:t>
      </w:r>
    </w:p>
    <w:p w14:paraId="241B8FEB" w14:textId="77777777" w:rsidR="00385E02" w:rsidRDefault="00385E02" w:rsidP="00385E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06CEF61" w14:textId="77777777" w:rsidR="00385E02" w:rsidRDefault="00385E02" w:rsidP="00385E02">
      <w:pPr>
        <w:pStyle w:val="a"/>
      </w:pPr>
      <w:r w:rsidRPr="00901EF6">
        <w:t>Copyright Policy:</w:t>
      </w:r>
      <w:r>
        <w:t xml:space="preserve"> Participants are advised that</w:t>
      </w:r>
    </w:p>
    <w:p w14:paraId="7E28413D" w14:textId="77777777" w:rsidR="00385E02" w:rsidRPr="0032579B" w:rsidRDefault="00385E02" w:rsidP="00146F70">
      <w:pPr>
        <w:pStyle w:val="a"/>
        <w:numPr>
          <w:ilvl w:val="2"/>
          <w:numId w:val="2"/>
        </w:numPr>
      </w:pPr>
      <w:r w:rsidRPr="0032579B">
        <w:lastRenderedPageBreak/>
        <w:t xml:space="preserve">IEEE SA’s copyright policy is described in </w:t>
      </w:r>
      <w:hyperlink r:id="rId28" w:anchor="7" w:history="1">
        <w:r w:rsidRPr="0032579B">
          <w:rPr>
            <w:rStyle w:val="a7"/>
            <w:szCs w:val="22"/>
          </w:rPr>
          <w:t>Clause 7</w:t>
        </w:r>
      </w:hyperlink>
      <w:r w:rsidRPr="0032579B">
        <w:t xml:space="preserve"> of the IEEE SA Standards Board Bylaws and </w:t>
      </w:r>
      <w:hyperlink r:id="rId29" w:history="1">
        <w:r w:rsidRPr="0032579B">
          <w:rPr>
            <w:rStyle w:val="a7"/>
            <w:szCs w:val="22"/>
          </w:rPr>
          <w:t>Clause 6.1</w:t>
        </w:r>
      </w:hyperlink>
      <w:r w:rsidRPr="0032579B">
        <w:t xml:space="preserve"> of the IEEE SA Standards Board Operations Manual;</w:t>
      </w:r>
    </w:p>
    <w:p w14:paraId="695BBBAA" w14:textId="77777777" w:rsidR="00385E02" w:rsidRDefault="00385E02"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7F3B685B" w14:textId="77777777" w:rsidR="00385E02" w:rsidRPr="009D37B8" w:rsidRDefault="00385E02" w:rsidP="00385E0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51F7813" w14:textId="77777777" w:rsidR="00385E02" w:rsidRPr="00F141E4" w:rsidRDefault="00385E02" w:rsidP="00385E0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34E450C" w14:textId="77777777" w:rsidR="00385E02" w:rsidRDefault="00385E02" w:rsidP="00385E02"/>
    <w:p w14:paraId="2CBBB687" w14:textId="77777777" w:rsidR="00385E02" w:rsidRDefault="00385E02" w:rsidP="00146F70">
      <w:pPr>
        <w:pStyle w:val="a"/>
        <w:numPr>
          <w:ilvl w:val="0"/>
          <w:numId w:val="2"/>
        </w:numPr>
      </w:pPr>
      <w:r>
        <w:t>Agenda</w:t>
      </w:r>
    </w:p>
    <w:p w14:paraId="3856125D" w14:textId="77777777" w:rsidR="00385E02" w:rsidRPr="00314718" w:rsidRDefault="00385E02" w:rsidP="00385E02">
      <w:pPr>
        <w:pStyle w:val="a"/>
        <w:rPr>
          <w:b/>
          <w:lang w:eastAsia="zh-CN"/>
        </w:rPr>
      </w:pPr>
      <w:r w:rsidRPr="00314718">
        <w:rPr>
          <w:b/>
          <w:lang w:val="en-GB" w:eastAsia="zh-CN"/>
        </w:rPr>
        <w:t>Summary from September meeting, MAC ad-hoc &amp; conf calls</w:t>
      </w:r>
    </w:p>
    <w:p w14:paraId="590B51E6" w14:textId="77777777" w:rsidR="00385E02" w:rsidRPr="00314718" w:rsidRDefault="00385E02" w:rsidP="00385E02">
      <w:pPr>
        <w:pStyle w:val="a"/>
      </w:pPr>
      <w:r w:rsidRPr="00314718">
        <w:rPr>
          <w:b/>
          <w:lang w:val="en-GB" w:eastAsia="zh-CN"/>
        </w:rPr>
        <w:t>Progress Report</w:t>
      </w:r>
    </w:p>
    <w:p w14:paraId="2251D5C6" w14:textId="77777777" w:rsidR="00385E02" w:rsidRPr="003C5F3C" w:rsidRDefault="00385E02" w:rsidP="00385E02">
      <w:pPr>
        <w:pStyle w:val="a"/>
      </w:pPr>
      <w:r w:rsidRPr="00580890">
        <w:rPr>
          <w:lang w:val="en-GB"/>
        </w:rPr>
        <w:t>Submissions</w:t>
      </w:r>
      <w:r w:rsidRPr="003C5F3C">
        <w:rPr>
          <w:lang w:val="en-GB"/>
        </w:rPr>
        <w:t>:</w:t>
      </w:r>
    </w:p>
    <w:p w14:paraId="5310AEC4" w14:textId="3D62208F" w:rsidR="00FE1505" w:rsidRPr="00385E02" w:rsidRDefault="005F083D" w:rsidP="00146F70">
      <w:pPr>
        <w:pStyle w:val="a"/>
        <w:numPr>
          <w:ilvl w:val="2"/>
          <w:numId w:val="2"/>
        </w:numPr>
      </w:pPr>
      <w:hyperlink r:id="rId30" w:history="1">
        <w:r w:rsidR="003A4A0D" w:rsidRPr="00385E02">
          <w:rPr>
            <w:rStyle w:val="a7"/>
            <w:lang w:val="en-GB"/>
          </w:rPr>
          <w:t>1600r2</w:t>
        </w:r>
      </w:hyperlink>
      <w:r w:rsidR="003A4A0D" w:rsidRPr="00385E02">
        <w:rPr>
          <w:lang w:val="en-GB"/>
        </w:rPr>
        <w:t xml:space="preserve"> CR: AP </w:t>
      </w:r>
      <w:proofErr w:type="spellStart"/>
      <w:r w:rsidR="003A4A0D" w:rsidRPr="00385E02">
        <w:rPr>
          <w:lang w:val="en-GB"/>
        </w:rPr>
        <w:t>Backoff</w:t>
      </w:r>
      <w:proofErr w:type="spellEnd"/>
      <w:r w:rsidR="003A4A0D" w:rsidRPr="00385E02">
        <w:rPr>
          <w:lang w:val="en-GB"/>
        </w:rPr>
        <w:t xml:space="preserve"> Procedure for NSTR Operation </w:t>
      </w:r>
      <w:r w:rsidR="003A4A0D" w:rsidRPr="00385E02">
        <w:rPr>
          <w:lang w:val="en-GB"/>
        </w:rPr>
        <w:tab/>
      </w:r>
      <w:proofErr w:type="spellStart"/>
      <w:r w:rsidR="003A4A0D" w:rsidRPr="00385E02">
        <w:rPr>
          <w:lang w:val="en-GB"/>
        </w:rPr>
        <w:t>Juseong</w:t>
      </w:r>
      <w:proofErr w:type="spellEnd"/>
      <w:r w:rsidR="003A4A0D" w:rsidRPr="00385E02">
        <w:rPr>
          <w:lang w:val="en-GB"/>
        </w:rPr>
        <w:t xml:space="preserve"> Moon</w:t>
      </w:r>
      <w:r w:rsidR="003A4A0D" w:rsidRPr="00385E02">
        <w:rPr>
          <w:lang w:val="en-GB"/>
        </w:rPr>
        <w:tab/>
        <w:t>[1C SP]</w:t>
      </w:r>
    </w:p>
    <w:p w14:paraId="420D7EED" w14:textId="612E1B17" w:rsidR="00FE1505" w:rsidRPr="00385E02" w:rsidRDefault="005F083D" w:rsidP="00146F70">
      <w:pPr>
        <w:pStyle w:val="a"/>
        <w:numPr>
          <w:ilvl w:val="2"/>
          <w:numId w:val="2"/>
        </w:numPr>
      </w:pPr>
      <w:hyperlink r:id="rId31" w:history="1">
        <w:r w:rsidR="003A4A0D" w:rsidRPr="00385E02">
          <w:rPr>
            <w:rStyle w:val="a7"/>
            <w:lang w:val="en-GB"/>
          </w:rPr>
          <w:t>1630r1</w:t>
        </w:r>
      </w:hyperlink>
      <w:r w:rsidR="003A4A0D" w:rsidRPr="00385E02">
        <w:rPr>
          <w:lang w:val="en-GB"/>
        </w:rPr>
        <w:t xml:space="preserve"> Unsupported </w:t>
      </w:r>
      <w:proofErr w:type="spellStart"/>
      <w:r w:rsidR="003A4A0D" w:rsidRPr="00385E02">
        <w:rPr>
          <w:lang w:val="en-GB"/>
        </w:rPr>
        <w:t>Opclasses</w:t>
      </w:r>
      <w:proofErr w:type="spellEnd"/>
      <w:r w:rsidR="003A4A0D" w:rsidRPr="00385E02">
        <w:rPr>
          <w:lang w:val="en-GB"/>
        </w:rPr>
        <w:t xml:space="preserve"> in RNR and FILSDF </w:t>
      </w:r>
      <w:r w:rsidR="003A4A0D" w:rsidRPr="00385E02">
        <w:rPr>
          <w:lang w:val="en-GB"/>
        </w:rPr>
        <w:tab/>
        <w:t xml:space="preserve">Thomas </w:t>
      </w:r>
      <w:proofErr w:type="spellStart"/>
      <w:r w:rsidR="003A4A0D" w:rsidRPr="00385E02">
        <w:rPr>
          <w:lang w:val="en-GB"/>
        </w:rPr>
        <w:t>Derham</w:t>
      </w:r>
      <w:proofErr w:type="spellEnd"/>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A4A0D" w:rsidRPr="00385E02">
        <w:rPr>
          <w:lang w:val="en-GB"/>
        </w:rPr>
        <w:t>[0C SP]</w:t>
      </w:r>
    </w:p>
    <w:p w14:paraId="1ACB2F41" w14:textId="4F7BA2F4" w:rsidR="00FE1505" w:rsidRPr="00385E02" w:rsidRDefault="005F083D" w:rsidP="00146F70">
      <w:pPr>
        <w:pStyle w:val="a"/>
        <w:numPr>
          <w:ilvl w:val="2"/>
          <w:numId w:val="2"/>
        </w:numPr>
      </w:pPr>
      <w:hyperlink r:id="rId32" w:history="1">
        <w:r w:rsidR="003A4A0D" w:rsidRPr="00385E02">
          <w:rPr>
            <w:rStyle w:val="a7"/>
            <w:lang w:val="en-GB"/>
          </w:rPr>
          <w:t>1763r0</w:t>
        </w:r>
      </w:hyperlink>
      <w:r w:rsidR="003A4A0D" w:rsidRPr="00385E02">
        <w:rPr>
          <w:lang w:val="en-GB"/>
        </w:rPr>
        <w:t xml:space="preserve"> CR: PPDU End Time Alignment </w:t>
      </w:r>
      <w:r w:rsidR="003A4A0D" w:rsidRPr="00385E02">
        <w:rPr>
          <w:lang w:val="en-GB"/>
        </w:rPr>
        <w:tab/>
      </w:r>
      <w:r w:rsidR="003A4A0D" w:rsidRPr="00385E02">
        <w:rPr>
          <w:lang w:val="en-GB"/>
        </w:rPr>
        <w:tab/>
      </w:r>
      <w:proofErr w:type="spellStart"/>
      <w:r w:rsidR="003A4A0D" w:rsidRPr="00385E02">
        <w:rPr>
          <w:lang w:val="en-GB"/>
        </w:rPr>
        <w:t>Juseong</w:t>
      </w:r>
      <w:proofErr w:type="spellEnd"/>
      <w:r w:rsidR="003A4A0D" w:rsidRPr="00385E02">
        <w:rPr>
          <w:lang w:val="en-GB"/>
        </w:rPr>
        <w:t xml:space="preserve"> Moon</w:t>
      </w:r>
      <w:r w:rsidR="003A4A0D" w:rsidRPr="00385E02">
        <w:rPr>
          <w:lang w:val="en-GB"/>
        </w:rPr>
        <w:tab/>
        <w:t>[1C SP]</w:t>
      </w:r>
    </w:p>
    <w:p w14:paraId="7FE08C54" w14:textId="55274E5F" w:rsidR="00FE1505" w:rsidRPr="00385E02" w:rsidRDefault="005F083D" w:rsidP="00146F70">
      <w:pPr>
        <w:pStyle w:val="a"/>
        <w:numPr>
          <w:ilvl w:val="2"/>
          <w:numId w:val="2"/>
        </w:numPr>
      </w:pPr>
      <w:hyperlink r:id="rId33" w:history="1">
        <w:r w:rsidR="003A4A0D" w:rsidRPr="00385E02">
          <w:rPr>
            <w:rStyle w:val="a7"/>
            <w:lang w:val="en-GB"/>
          </w:rPr>
          <w:t>1781r0</w:t>
        </w:r>
      </w:hyperlink>
      <w:r w:rsidR="003A4A0D" w:rsidRPr="00385E02">
        <w:rPr>
          <w:lang w:val="en-GB"/>
        </w:rPr>
        <w:t xml:space="preserve"> CR on Broadcast TWT </w:t>
      </w:r>
      <w:r w:rsidR="003A4A0D" w:rsidRPr="00385E02">
        <w:rPr>
          <w:lang w:val="en-GB"/>
        </w:rPr>
        <w:tab/>
      </w:r>
      <w:r w:rsidR="003A4A0D" w:rsidRPr="00385E02">
        <w:rPr>
          <w:lang w:val="en-GB"/>
        </w:rPr>
        <w:tab/>
      </w:r>
      <w:r w:rsidR="003A4A0D" w:rsidRPr="00385E02">
        <w:rPr>
          <w:lang w:val="en-GB"/>
        </w:rPr>
        <w:tab/>
      </w:r>
      <w:r w:rsidR="003A4A0D" w:rsidRPr="00385E02">
        <w:rPr>
          <w:lang w:val="en-GB"/>
        </w:rPr>
        <w:tab/>
      </w:r>
      <w:proofErr w:type="spellStart"/>
      <w:r w:rsidR="003A4A0D" w:rsidRPr="00385E02">
        <w:rPr>
          <w:lang w:val="en-GB"/>
        </w:rPr>
        <w:t>Rubayet</w:t>
      </w:r>
      <w:proofErr w:type="spellEnd"/>
      <w:r w:rsidR="003A4A0D" w:rsidRPr="00385E02">
        <w:rPr>
          <w:lang w:val="en-GB"/>
        </w:rPr>
        <w:t xml:space="preserve"> </w:t>
      </w:r>
      <w:proofErr w:type="spellStart"/>
      <w:r w:rsidR="003A4A0D" w:rsidRPr="00385E02">
        <w:rPr>
          <w:lang w:val="en-GB"/>
        </w:rPr>
        <w:t>Shafin</w:t>
      </w:r>
      <w:proofErr w:type="spellEnd"/>
      <w:r w:rsidR="003A4A0D" w:rsidRPr="00385E02">
        <w:rPr>
          <w:lang w:val="en-GB"/>
        </w:rPr>
        <w:t> </w:t>
      </w:r>
      <w:r w:rsidR="003A4A0D" w:rsidRPr="00385E02">
        <w:rPr>
          <w:lang w:val="en-GB"/>
        </w:rPr>
        <w:tab/>
        <w:t>[7C SP]</w:t>
      </w:r>
    </w:p>
    <w:p w14:paraId="3483ABFB" w14:textId="3FBEBA93" w:rsidR="00385E02" w:rsidRDefault="00385E02" w:rsidP="00385E02">
      <w:pPr>
        <w:pStyle w:val="a"/>
      </w:pPr>
      <w:r>
        <w:rPr>
          <w:lang w:eastAsia="zh-CN"/>
        </w:rPr>
        <w:t xml:space="preserve">Motions: </w:t>
      </w:r>
      <w:hyperlink r:id="rId34" w:history="1">
        <w:r w:rsidRPr="00385E02">
          <w:rPr>
            <w:rStyle w:val="a7"/>
            <w:b/>
            <w:lang w:val="en-GB" w:eastAsia="zh-CN"/>
          </w:rPr>
          <w:t>442r30</w:t>
        </w:r>
      </w:hyperlink>
    </w:p>
    <w:p w14:paraId="046ED32C" w14:textId="50008103" w:rsidR="00385E02" w:rsidRDefault="00385E02" w:rsidP="00385E02">
      <w:pPr>
        <w:pStyle w:val="a"/>
      </w:pPr>
      <w:r w:rsidRPr="00580890">
        <w:rPr>
          <w:lang w:val="en-GB"/>
        </w:rPr>
        <w:t>Submissions</w:t>
      </w:r>
      <w:r>
        <w:rPr>
          <w:lang w:eastAsia="zh-CN"/>
        </w:rPr>
        <w:t>:</w:t>
      </w:r>
    </w:p>
    <w:p w14:paraId="5C4C3836" w14:textId="3DB77729" w:rsidR="00FE1505" w:rsidRPr="00385E02" w:rsidRDefault="005F083D" w:rsidP="00146F70">
      <w:pPr>
        <w:pStyle w:val="a"/>
        <w:numPr>
          <w:ilvl w:val="2"/>
          <w:numId w:val="2"/>
        </w:numPr>
        <w:rPr>
          <w:lang w:eastAsia="zh-CN"/>
        </w:rPr>
      </w:pPr>
      <w:hyperlink r:id="rId35" w:history="1">
        <w:r w:rsidR="003A4A0D" w:rsidRPr="00385E02">
          <w:rPr>
            <w:rStyle w:val="a7"/>
            <w:lang w:eastAsia="zh-CN"/>
          </w:rPr>
          <w:t>2011r0</w:t>
        </w:r>
      </w:hyperlink>
      <w:r w:rsidR="003A4A0D" w:rsidRPr="00385E02">
        <w:rPr>
          <w:lang w:eastAsia="zh-CN"/>
        </w:rPr>
        <w:t xml:space="preserve"> CR for </w:t>
      </w:r>
      <w:proofErr w:type="spellStart"/>
      <w:r w:rsidR="003A4A0D" w:rsidRPr="00385E02">
        <w:rPr>
          <w:lang w:eastAsia="zh-CN"/>
        </w:rPr>
        <w:t>misc</w:t>
      </w:r>
      <w:proofErr w:type="spellEnd"/>
      <w:r w:rsidR="003A4A0D" w:rsidRPr="00385E02">
        <w:rPr>
          <w:lang w:eastAsia="zh-CN"/>
        </w:rPr>
        <w:t xml:space="preserve"> CIDs-part 8</w:t>
      </w:r>
      <w:r w:rsidR="003A4A0D" w:rsidRPr="00385E02">
        <w:rPr>
          <w:lang w:eastAsia="zh-CN"/>
        </w:rPr>
        <w:tab/>
      </w:r>
      <w:r w:rsidR="003A4A0D" w:rsidRPr="00385E02">
        <w:rPr>
          <w:lang w:eastAsia="zh-CN"/>
        </w:rPr>
        <w:tab/>
      </w:r>
      <w:r w:rsidR="003A4A0D" w:rsidRPr="00385E02">
        <w:rPr>
          <w:lang w:eastAsia="zh-CN"/>
        </w:rPr>
        <w:tab/>
      </w:r>
      <w:proofErr w:type="spellStart"/>
      <w:r w:rsidR="003A4A0D" w:rsidRPr="00385E02">
        <w:rPr>
          <w:lang w:eastAsia="zh-CN"/>
        </w:rPr>
        <w:t>Gaurang</w:t>
      </w:r>
      <w:proofErr w:type="spellEnd"/>
      <w:r w:rsidR="003A4A0D" w:rsidRPr="00385E02">
        <w:rPr>
          <w:lang w:eastAsia="zh-CN"/>
        </w:rPr>
        <w:t xml:space="preserve"> Naik</w:t>
      </w:r>
      <w:r w:rsidR="003A4A0D" w:rsidRPr="00385E02">
        <w:rPr>
          <w:lang w:eastAsia="zh-CN"/>
        </w:rPr>
        <w:tab/>
      </w:r>
      <w:r w:rsidR="00385E02">
        <w:rPr>
          <w:lang w:eastAsia="zh-CN"/>
        </w:rPr>
        <w:tab/>
      </w:r>
      <w:r w:rsidR="003A4A0D" w:rsidRPr="00385E02">
        <w:rPr>
          <w:lang w:eastAsia="zh-CN"/>
        </w:rPr>
        <w:t>[4C]</w:t>
      </w:r>
    </w:p>
    <w:p w14:paraId="61FFB472" w14:textId="3DFE7EF8" w:rsidR="00FE1505" w:rsidRPr="00385E02" w:rsidRDefault="003A4A0D" w:rsidP="00146F70">
      <w:pPr>
        <w:pStyle w:val="a"/>
        <w:numPr>
          <w:ilvl w:val="2"/>
          <w:numId w:val="2"/>
        </w:numPr>
      </w:pPr>
      <w:r w:rsidRPr="00385E02">
        <w:t>1803r1</w:t>
      </w:r>
      <w:r w:rsidRPr="00385E02">
        <w:tab/>
      </w:r>
      <w:r w:rsidRPr="00385E02">
        <w:tab/>
      </w:r>
      <w:r w:rsidRPr="00385E02">
        <w:tab/>
      </w:r>
      <w:r w:rsidRPr="00385E02">
        <w:tab/>
      </w:r>
      <w:proofErr w:type="spellStart"/>
      <w:r w:rsidRPr="00385E02">
        <w:t>Minyoung</w:t>
      </w:r>
      <w:proofErr w:type="spellEnd"/>
      <w:r w:rsidRPr="00385E02">
        <w:t xml:space="preserve"> Park</w:t>
      </w:r>
      <w:r w:rsidRPr="00385E02">
        <w:tab/>
      </w:r>
      <w:r w:rsidRPr="00385E02">
        <w:tab/>
        <w:t>[2C SP]</w:t>
      </w:r>
    </w:p>
    <w:p w14:paraId="29BA652A" w14:textId="4C67794E" w:rsidR="00FE1505" w:rsidRPr="00385E02" w:rsidRDefault="003A4A0D" w:rsidP="00146F70">
      <w:pPr>
        <w:pStyle w:val="a"/>
        <w:numPr>
          <w:ilvl w:val="2"/>
          <w:numId w:val="2"/>
        </w:numPr>
      </w:pPr>
      <w:r w:rsidRPr="00385E02">
        <w:t>1798r1</w:t>
      </w:r>
      <w:r w:rsidRPr="00385E02">
        <w:tab/>
      </w:r>
      <w:r w:rsidRPr="00385E02">
        <w:tab/>
      </w:r>
      <w:r w:rsidRPr="00385E02">
        <w:tab/>
      </w:r>
      <w:r w:rsidRPr="00385E02">
        <w:tab/>
      </w:r>
      <w:proofErr w:type="spellStart"/>
      <w:r w:rsidRPr="00385E02">
        <w:t>Yunbo</w:t>
      </w:r>
      <w:proofErr w:type="spellEnd"/>
      <w:r w:rsidRPr="00385E02">
        <w:t xml:space="preserve"> Li</w:t>
      </w:r>
      <w:r w:rsidRPr="00385E02">
        <w:tab/>
      </w:r>
      <w:r w:rsidRPr="00385E02">
        <w:tab/>
        <w:t>[3C SP]</w:t>
      </w:r>
    </w:p>
    <w:p w14:paraId="6EC7B760" w14:textId="5ED47227" w:rsidR="00FE1505" w:rsidRPr="00385E02" w:rsidRDefault="003A4A0D" w:rsidP="00146F70">
      <w:pPr>
        <w:pStyle w:val="a"/>
        <w:numPr>
          <w:ilvl w:val="2"/>
          <w:numId w:val="2"/>
        </w:numPr>
      </w:pPr>
      <w:r w:rsidRPr="00385E02">
        <w:t>1794r2</w:t>
      </w:r>
      <w:r w:rsidRPr="00385E02">
        <w:tab/>
      </w:r>
      <w:r w:rsidRPr="00385E02">
        <w:tab/>
      </w:r>
      <w:r w:rsidRPr="00385E02">
        <w:tab/>
      </w:r>
      <w:r w:rsidRPr="00385E02">
        <w:tab/>
      </w:r>
      <w:proofErr w:type="spellStart"/>
      <w:r w:rsidRPr="00385E02">
        <w:t>Yunbo</w:t>
      </w:r>
      <w:proofErr w:type="spellEnd"/>
      <w:r w:rsidRPr="00385E02">
        <w:t xml:space="preserve"> Li</w:t>
      </w:r>
      <w:r w:rsidRPr="00385E02">
        <w:tab/>
      </w:r>
      <w:r w:rsidRPr="00385E02">
        <w:tab/>
        <w:t>[1C SP]</w:t>
      </w:r>
    </w:p>
    <w:p w14:paraId="7ED2C3C6" w14:textId="31B667C3" w:rsidR="00FE1505" w:rsidRPr="00385E02" w:rsidRDefault="003A4A0D" w:rsidP="00146F70">
      <w:pPr>
        <w:pStyle w:val="a"/>
        <w:numPr>
          <w:ilvl w:val="2"/>
          <w:numId w:val="2"/>
        </w:numPr>
      </w:pPr>
      <w:r w:rsidRPr="00385E02">
        <w:t>1789r0</w:t>
      </w:r>
      <w:r w:rsidRPr="00385E02">
        <w:tab/>
      </w:r>
      <w:r w:rsidRPr="00385E02">
        <w:tab/>
      </w:r>
      <w:r w:rsidRPr="00385E02">
        <w:tab/>
      </w:r>
      <w:r w:rsidRPr="00385E02">
        <w:tab/>
        <w:t>Ming Gan</w:t>
      </w:r>
      <w:r w:rsidRPr="00385E02">
        <w:tab/>
      </w:r>
      <w:r w:rsidRPr="00385E02">
        <w:tab/>
        <w:t>[2C SP]</w:t>
      </w:r>
    </w:p>
    <w:p w14:paraId="3F00B6C6" w14:textId="77777777" w:rsidR="00385E02" w:rsidRDefault="00385E02" w:rsidP="00385E02">
      <w:pPr>
        <w:pStyle w:val="a"/>
      </w:pPr>
      <w:r>
        <w:rPr>
          <w:rFonts w:hint="eastAsia"/>
          <w:lang w:eastAsia="zh-CN"/>
        </w:rPr>
        <w:t>D</w:t>
      </w:r>
      <w:r>
        <w:rPr>
          <w:lang w:eastAsia="zh-CN"/>
        </w:rPr>
        <w:t>iscussions:</w:t>
      </w:r>
    </w:p>
    <w:p w14:paraId="1970AABD" w14:textId="02B3D9D1" w:rsidR="00385E02" w:rsidRPr="00580890" w:rsidRDefault="00385E02" w:rsidP="00146F70">
      <w:pPr>
        <w:pStyle w:val="a"/>
        <w:numPr>
          <w:ilvl w:val="2"/>
          <w:numId w:val="2"/>
        </w:numPr>
      </w:pPr>
      <w:r>
        <w:rPr>
          <w:lang w:eastAsia="zh-CN"/>
        </w:rPr>
        <w:t>Revision changes</w:t>
      </w:r>
    </w:p>
    <w:p w14:paraId="1252E237" w14:textId="77777777" w:rsidR="00385E02" w:rsidRDefault="00385E02" w:rsidP="00385E02">
      <w:pPr>
        <w:pStyle w:val="a"/>
      </w:pPr>
      <w:r w:rsidRPr="003C5F3C">
        <w:rPr>
          <w:highlight w:val="green"/>
        </w:rPr>
        <w:t>Agenda approved with unanimous consent</w:t>
      </w:r>
    </w:p>
    <w:p w14:paraId="10BD0B62" w14:textId="77777777" w:rsidR="00385E02" w:rsidRDefault="00385E02" w:rsidP="00385E02">
      <w:pPr>
        <w:ind w:left="720"/>
      </w:pPr>
    </w:p>
    <w:p w14:paraId="3F6A794E" w14:textId="77777777" w:rsidR="00385E02" w:rsidRDefault="00385E02" w:rsidP="00385E02">
      <w:pPr>
        <w:ind w:left="720"/>
      </w:pPr>
    </w:p>
    <w:p w14:paraId="72BC82D8" w14:textId="77777777" w:rsidR="00385E02" w:rsidRDefault="00385E02" w:rsidP="00146F70">
      <w:pPr>
        <w:pStyle w:val="a"/>
        <w:numPr>
          <w:ilvl w:val="0"/>
          <w:numId w:val="2"/>
        </w:numPr>
      </w:pPr>
      <w:r w:rsidRPr="00027989">
        <w:t>Technical Submissions</w:t>
      </w:r>
      <w:r w:rsidRPr="00027989">
        <w:rPr>
          <w:b/>
        </w:rPr>
        <w:t>: CR</w:t>
      </w:r>
    </w:p>
    <w:p w14:paraId="44F48CAF" w14:textId="7D95B4FC" w:rsidR="00385E02" w:rsidRDefault="005F083D" w:rsidP="00385E02">
      <w:pPr>
        <w:pStyle w:val="a"/>
        <w:tabs>
          <w:tab w:val="clear" w:pos="3225"/>
          <w:tab w:val="left" w:pos="2792"/>
        </w:tabs>
      </w:pPr>
      <w:hyperlink r:id="rId36" w:history="1">
        <w:r w:rsidR="00817EBE" w:rsidRPr="00385E02">
          <w:rPr>
            <w:rStyle w:val="a7"/>
            <w:lang w:val="en-GB"/>
          </w:rPr>
          <w:t>1600r2</w:t>
        </w:r>
      </w:hyperlink>
      <w:r w:rsidR="00817EBE" w:rsidRPr="00385E02">
        <w:rPr>
          <w:lang w:val="en-GB"/>
        </w:rPr>
        <w:t xml:space="preserve"> CR: AP </w:t>
      </w:r>
      <w:proofErr w:type="spellStart"/>
      <w:r w:rsidR="00817EBE" w:rsidRPr="00385E02">
        <w:rPr>
          <w:lang w:val="en-GB"/>
        </w:rPr>
        <w:t>Backoff</w:t>
      </w:r>
      <w:proofErr w:type="spellEnd"/>
      <w:r w:rsidR="00817EBE" w:rsidRPr="00385E02">
        <w:rPr>
          <w:lang w:val="en-GB"/>
        </w:rPr>
        <w:t xml:space="preserve"> Procedure for NSTR Operation </w:t>
      </w:r>
      <w:r w:rsidR="00817EBE" w:rsidRPr="00385E02">
        <w:rPr>
          <w:lang w:val="en-GB"/>
        </w:rPr>
        <w:tab/>
      </w:r>
      <w:proofErr w:type="spellStart"/>
      <w:r w:rsidR="00817EBE" w:rsidRPr="00385E02">
        <w:rPr>
          <w:lang w:val="en-GB"/>
        </w:rPr>
        <w:t>Juseong</w:t>
      </w:r>
      <w:proofErr w:type="spellEnd"/>
      <w:r w:rsidR="00817EBE" w:rsidRPr="00385E02">
        <w:rPr>
          <w:lang w:val="en-GB"/>
        </w:rPr>
        <w:t xml:space="preserve"> Moon</w:t>
      </w:r>
    </w:p>
    <w:p w14:paraId="74C5E4EC" w14:textId="77777777" w:rsidR="00385E02" w:rsidRDefault="00385E02" w:rsidP="00385E02">
      <w:pPr>
        <w:ind w:left="1080"/>
        <w:rPr>
          <w:szCs w:val="20"/>
        </w:rPr>
      </w:pPr>
    </w:p>
    <w:p w14:paraId="66EC1949" w14:textId="1E5B57AB" w:rsidR="00385E02" w:rsidRDefault="00385E02" w:rsidP="00385E02">
      <w:pPr>
        <w:pStyle w:val="gmail-msoplaintext"/>
        <w:spacing w:before="0" w:beforeAutospacing="0" w:after="0" w:afterAutospacing="0"/>
        <w:ind w:left="1080"/>
        <w:rPr>
          <w:sz w:val="22"/>
          <w:szCs w:val="22"/>
        </w:rPr>
      </w:pPr>
      <w:r>
        <w:rPr>
          <w:sz w:val="22"/>
          <w:szCs w:val="22"/>
        </w:rPr>
        <w:t>C:</w:t>
      </w:r>
      <w:r w:rsidR="00817EBE">
        <w:rPr>
          <w:sz w:val="22"/>
          <w:szCs w:val="22"/>
        </w:rPr>
        <w:t xml:space="preserve"> </w:t>
      </w:r>
      <w:r w:rsidR="006D7CFF">
        <w:rPr>
          <w:sz w:val="22"/>
          <w:szCs w:val="22"/>
        </w:rPr>
        <w:t>the added sentence still does not read well.</w:t>
      </w:r>
    </w:p>
    <w:p w14:paraId="2365CA06" w14:textId="44D8D85D" w:rsidR="00385E02" w:rsidRP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6D7CFF">
        <w:rPr>
          <w:sz w:val="22"/>
          <w:szCs w:val="22"/>
        </w:rPr>
        <w:t xml:space="preserve">what does the “it” </w:t>
      </w:r>
      <w:proofErr w:type="gramStart"/>
      <w:r w:rsidR="006D7CFF">
        <w:rPr>
          <w:sz w:val="22"/>
          <w:szCs w:val="22"/>
        </w:rPr>
        <w:t>refer</w:t>
      </w:r>
      <w:proofErr w:type="gramEnd"/>
      <w:r w:rsidR="006D7CFF">
        <w:rPr>
          <w:sz w:val="22"/>
          <w:szCs w:val="22"/>
        </w:rPr>
        <w:t xml:space="preserve"> to?</w:t>
      </w:r>
    </w:p>
    <w:p w14:paraId="0A92E090" w14:textId="77777777" w:rsidR="00385E02" w:rsidRPr="009B3F55" w:rsidRDefault="00385E02" w:rsidP="00385E02">
      <w:pPr>
        <w:ind w:left="1080"/>
        <w:rPr>
          <w:szCs w:val="20"/>
          <w:lang w:eastAsia="zh-CN"/>
        </w:rPr>
      </w:pPr>
    </w:p>
    <w:p w14:paraId="3FBD9C06" w14:textId="15C04786" w:rsidR="006B7B18" w:rsidRPr="00430CE9" w:rsidRDefault="00385E02" w:rsidP="006B7B18">
      <w:pPr>
        <w:pStyle w:val="gmail-msoplaintext"/>
        <w:spacing w:before="0" w:beforeAutospacing="0" w:after="0" w:afterAutospacing="0"/>
        <w:ind w:left="1080"/>
        <w:rPr>
          <w:szCs w:val="22"/>
        </w:rPr>
      </w:pPr>
      <w:r w:rsidRPr="00430CE9">
        <w:rPr>
          <w:b/>
          <w:bCs/>
          <w:sz w:val="22"/>
          <w:szCs w:val="22"/>
        </w:rPr>
        <w:t>SP</w:t>
      </w:r>
      <w:r w:rsidR="006B7B18">
        <w:rPr>
          <w:b/>
          <w:bCs/>
          <w:sz w:val="22"/>
          <w:szCs w:val="22"/>
        </w:rPr>
        <w:t xml:space="preserve"> deferred.</w:t>
      </w:r>
    </w:p>
    <w:p w14:paraId="7DA822B5" w14:textId="2B416149" w:rsidR="00385E02" w:rsidRPr="00430CE9" w:rsidRDefault="00385E02" w:rsidP="00385E02">
      <w:pPr>
        <w:ind w:left="1080"/>
        <w:rPr>
          <w:szCs w:val="22"/>
        </w:rPr>
      </w:pPr>
    </w:p>
    <w:p w14:paraId="15BD9ADB" w14:textId="77777777" w:rsidR="00385E02" w:rsidRDefault="00385E02" w:rsidP="00385E02"/>
    <w:p w14:paraId="25EA7277" w14:textId="77777777" w:rsidR="00385E02" w:rsidRDefault="00385E02" w:rsidP="00385E02"/>
    <w:p w14:paraId="34F76807" w14:textId="215DEC5D" w:rsidR="00385E02" w:rsidRDefault="005F083D" w:rsidP="00385E02">
      <w:pPr>
        <w:pStyle w:val="a"/>
        <w:tabs>
          <w:tab w:val="clear" w:pos="3225"/>
          <w:tab w:val="left" w:pos="2792"/>
        </w:tabs>
      </w:pPr>
      <w:hyperlink r:id="rId37" w:history="1">
        <w:r w:rsidR="006B7B18" w:rsidRPr="00385E02">
          <w:rPr>
            <w:rStyle w:val="a7"/>
            <w:lang w:val="en-GB"/>
          </w:rPr>
          <w:t>1630r1</w:t>
        </w:r>
      </w:hyperlink>
      <w:r w:rsidR="006B7B18" w:rsidRPr="00385E02">
        <w:rPr>
          <w:lang w:val="en-GB"/>
        </w:rPr>
        <w:t xml:space="preserve"> Unsupported </w:t>
      </w:r>
      <w:proofErr w:type="spellStart"/>
      <w:r w:rsidR="006B7B18" w:rsidRPr="00385E02">
        <w:rPr>
          <w:lang w:val="en-GB"/>
        </w:rPr>
        <w:t>Opclasses</w:t>
      </w:r>
      <w:proofErr w:type="spellEnd"/>
      <w:r w:rsidR="006B7B18" w:rsidRPr="00385E02">
        <w:rPr>
          <w:lang w:val="en-GB"/>
        </w:rPr>
        <w:t xml:space="preserve"> in RNR and FILSDF </w:t>
      </w:r>
      <w:r w:rsidR="006B7B18" w:rsidRPr="00385E02">
        <w:rPr>
          <w:lang w:val="en-GB"/>
        </w:rPr>
        <w:tab/>
        <w:t xml:space="preserve">Thomas </w:t>
      </w:r>
      <w:proofErr w:type="spellStart"/>
      <w:r w:rsidR="006B7B18" w:rsidRPr="00385E02">
        <w:rPr>
          <w:lang w:val="en-GB"/>
        </w:rPr>
        <w:t>Derham</w:t>
      </w:r>
      <w:proofErr w:type="spellEnd"/>
    </w:p>
    <w:p w14:paraId="125EB2A8" w14:textId="77777777" w:rsidR="00385E02" w:rsidRDefault="00385E02" w:rsidP="00385E02">
      <w:pPr>
        <w:ind w:left="1080"/>
        <w:rPr>
          <w:szCs w:val="20"/>
        </w:rPr>
      </w:pPr>
    </w:p>
    <w:p w14:paraId="7AE72E44" w14:textId="77777777" w:rsidR="006B7B18" w:rsidRPr="00430CE9" w:rsidRDefault="006B7B18" w:rsidP="006B7B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9070F13" w14:textId="77777777" w:rsidR="00385E02" w:rsidRPr="009B3F55" w:rsidRDefault="00385E02" w:rsidP="00385E02">
      <w:pPr>
        <w:ind w:left="1080"/>
        <w:rPr>
          <w:szCs w:val="20"/>
          <w:lang w:eastAsia="zh-CN"/>
        </w:rPr>
      </w:pPr>
    </w:p>
    <w:p w14:paraId="5EDA0EBD" w14:textId="4A407D13"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B7B18">
        <w:rPr>
          <w:sz w:val="22"/>
          <w:szCs w:val="22"/>
        </w:rPr>
        <w:t>incorporate the changes</w:t>
      </w:r>
      <w:r w:rsidRPr="00430CE9">
        <w:rPr>
          <w:sz w:val="22"/>
          <w:szCs w:val="22"/>
        </w:rPr>
        <w:t xml:space="preserve"> in 11-23/</w:t>
      </w:r>
      <w:r w:rsidR="006B7B18">
        <w:rPr>
          <w:sz w:val="22"/>
          <w:szCs w:val="22"/>
        </w:rPr>
        <w:t>1630</w:t>
      </w:r>
      <w:r w:rsidRPr="00430CE9">
        <w:rPr>
          <w:sz w:val="22"/>
          <w:szCs w:val="22"/>
        </w:rPr>
        <w:t>r</w:t>
      </w:r>
      <w:r w:rsidR="006B7B18">
        <w:rPr>
          <w:sz w:val="22"/>
          <w:szCs w:val="22"/>
        </w:rPr>
        <w:t>3</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7D4A789E"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D023A37" w14:textId="77777777" w:rsidR="00385E02" w:rsidRPr="00430CE9" w:rsidRDefault="00385E02" w:rsidP="00385E02">
      <w:pPr>
        <w:ind w:left="1080"/>
        <w:rPr>
          <w:szCs w:val="22"/>
        </w:rPr>
      </w:pPr>
      <w:r w:rsidRPr="00430CE9">
        <w:rPr>
          <w:szCs w:val="22"/>
          <w:highlight w:val="green"/>
        </w:rPr>
        <w:t>Result: No objection.</w:t>
      </w:r>
    </w:p>
    <w:p w14:paraId="49800A59" w14:textId="77777777" w:rsidR="00385E02" w:rsidRPr="00314718" w:rsidRDefault="00385E02" w:rsidP="00385E02">
      <w:pPr>
        <w:ind w:left="1080"/>
        <w:rPr>
          <w:szCs w:val="20"/>
          <w:lang w:eastAsia="zh-CN"/>
        </w:rPr>
      </w:pPr>
    </w:p>
    <w:p w14:paraId="5019E547" w14:textId="270B1FDD" w:rsidR="00385E02" w:rsidRDefault="00385E02" w:rsidP="00385E02"/>
    <w:p w14:paraId="0C7DB2AE" w14:textId="77777777" w:rsidR="00385E02" w:rsidRDefault="00385E02" w:rsidP="00385E02"/>
    <w:p w14:paraId="4D3C878A" w14:textId="42107177" w:rsidR="00385E02" w:rsidRDefault="005F083D" w:rsidP="00385E02">
      <w:pPr>
        <w:pStyle w:val="a"/>
        <w:tabs>
          <w:tab w:val="clear" w:pos="3225"/>
          <w:tab w:val="left" w:pos="2792"/>
        </w:tabs>
      </w:pPr>
      <w:hyperlink r:id="rId38" w:history="1">
        <w:r w:rsidR="006B7B18" w:rsidRPr="00385E02">
          <w:rPr>
            <w:rStyle w:val="a7"/>
            <w:lang w:val="en-GB"/>
          </w:rPr>
          <w:t>1763r0</w:t>
        </w:r>
      </w:hyperlink>
      <w:r w:rsidR="006B7B18" w:rsidRPr="00385E02">
        <w:rPr>
          <w:lang w:val="en-GB"/>
        </w:rPr>
        <w:t xml:space="preserve"> CR: PPDU End Time Alignment </w:t>
      </w:r>
      <w:r w:rsidR="006B7B18" w:rsidRPr="00385E02">
        <w:rPr>
          <w:lang w:val="en-GB"/>
        </w:rPr>
        <w:tab/>
      </w:r>
      <w:r w:rsidR="006B7B18" w:rsidRPr="00385E02">
        <w:rPr>
          <w:lang w:val="en-GB"/>
        </w:rPr>
        <w:tab/>
      </w:r>
      <w:proofErr w:type="spellStart"/>
      <w:r w:rsidR="006B7B18" w:rsidRPr="00385E02">
        <w:rPr>
          <w:lang w:val="en-GB"/>
        </w:rPr>
        <w:t>Juseong</w:t>
      </w:r>
      <w:proofErr w:type="spellEnd"/>
      <w:r w:rsidR="006B7B18" w:rsidRPr="00385E02">
        <w:rPr>
          <w:lang w:val="en-GB"/>
        </w:rPr>
        <w:t xml:space="preserve"> Moon</w:t>
      </w:r>
    </w:p>
    <w:p w14:paraId="26289A2B" w14:textId="77777777" w:rsidR="00385E02" w:rsidRDefault="00385E02" w:rsidP="00385E02">
      <w:pPr>
        <w:ind w:left="1080"/>
        <w:rPr>
          <w:szCs w:val="20"/>
        </w:rPr>
      </w:pPr>
    </w:p>
    <w:p w14:paraId="7EAF1FB6" w14:textId="4F535FB4" w:rsidR="00385E02" w:rsidRDefault="00385E02" w:rsidP="00385E02">
      <w:pPr>
        <w:pStyle w:val="gmail-msoplaintext"/>
        <w:spacing w:before="0" w:beforeAutospacing="0" w:after="0" w:afterAutospacing="0"/>
        <w:ind w:left="1080"/>
        <w:rPr>
          <w:sz w:val="22"/>
          <w:szCs w:val="22"/>
        </w:rPr>
      </w:pPr>
      <w:r>
        <w:rPr>
          <w:sz w:val="22"/>
          <w:szCs w:val="22"/>
        </w:rPr>
        <w:lastRenderedPageBreak/>
        <w:t>C:</w:t>
      </w:r>
      <w:r w:rsidR="006B7B18">
        <w:rPr>
          <w:sz w:val="22"/>
          <w:szCs w:val="22"/>
        </w:rPr>
        <w:t xml:space="preserve"> what exactly is missing from the spec?</w:t>
      </w:r>
    </w:p>
    <w:p w14:paraId="4C8B6CDC" w14:textId="13CF5E5A" w:rsidR="006B7B18" w:rsidRDefault="006B7B18" w:rsidP="00385E02">
      <w:pPr>
        <w:pStyle w:val="gmail-msoplaintext"/>
        <w:spacing w:before="0" w:beforeAutospacing="0" w:after="0" w:afterAutospacing="0"/>
        <w:ind w:left="1080"/>
        <w:rPr>
          <w:sz w:val="22"/>
          <w:szCs w:val="22"/>
        </w:rPr>
      </w:pPr>
      <w:r>
        <w:rPr>
          <w:rFonts w:hint="eastAsia"/>
          <w:sz w:val="22"/>
          <w:szCs w:val="22"/>
        </w:rPr>
        <w:t>A</w:t>
      </w:r>
      <w:r>
        <w:rPr>
          <w:sz w:val="22"/>
          <w:szCs w:val="22"/>
        </w:rPr>
        <w:t>: the delayed transmission is not there.</w:t>
      </w:r>
    </w:p>
    <w:p w14:paraId="1F607CE2" w14:textId="6DD70138" w:rsidR="00385E02" w:rsidRP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6B7B18">
        <w:rPr>
          <w:sz w:val="22"/>
          <w:szCs w:val="22"/>
        </w:rPr>
        <w:t>even for self-defer under the STR case, it is allowed. This case is similar. There are a lot of other similar cases. We shouldn’t add text only for this case.</w:t>
      </w:r>
    </w:p>
    <w:p w14:paraId="53A3B601" w14:textId="77777777" w:rsidR="00385E02" w:rsidRPr="009B3F55" w:rsidRDefault="00385E02" w:rsidP="00385E02">
      <w:pPr>
        <w:ind w:left="1080"/>
        <w:rPr>
          <w:szCs w:val="20"/>
          <w:lang w:eastAsia="zh-CN"/>
        </w:rPr>
      </w:pPr>
    </w:p>
    <w:p w14:paraId="4A8A1E47" w14:textId="0E7E497B"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B7B18">
        <w:rPr>
          <w:sz w:val="22"/>
          <w:szCs w:val="22"/>
        </w:rPr>
        <w:t>1763</w:t>
      </w:r>
      <w:r w:rsidRPr="00430CE9">
        <w:rPr>
          <w:sz w:val="22"/>
          <w:szCs w:val="22"/>
        </w:rPr>
        <w:t>r</w:t>
      </w:r>
      <w:r w:rsidR="006B7B1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FB8626F" w14:textId="46723C30"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B7B18" w:rsidRPr="006B7B18">
        <w:rPr>
          <w:rFonts w:cstheme="minorHAnsi"/>
        </w:rPr>
        <w:t>19583</w:t>
      </w:r>
    </w:p>
    <w:p w14:paraId="4FA51198"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AA0C2D2" w14:textId="50073B2A" w:rsidR="00385E02" w:rsidRPr="00430CE9" w:rsidRDefault="00AA38BA" w:rsidP="00385E02">
      <w:pPr>
        <w:ind w:left="1080"/>
        <w:rPr>
          <w:szCs w:val="22"/>
        </w:rPr>
      </w:pPr>
      <w:r w:rsidRPr="00AA38BA">
        <w:rPr>
          <w:szCs w:val="22"/>
          <w:highlight w:val="red"/>
        </w:rPr>
        <w:t>Result: 15</w:t>
      </w:r>
      <w:proofErr w:type="gramStart"/>
      <w:r w:rsidRPr="00AA38BA">
        <w:rPr>
          <w:rFonts w:hint="eastAsia"/>
          <w:szCs w:val="22"/>
          <w:highlight w:val="red"/>
          <w:lang w:eastAsia="zh-CN"/>
        </w:rPr>
        <w:t>Y</w:t>
      </w:r>
      <w:r w:rsidRPr="00AA38BA">
        <w:rPr>
          <w:szCs w:val="22"/>
          <w:highlight w:val="red"/>
        </w:rPr>
        <w:t xml:space="preserve">  45</w:t>
      </w:r>
      <w:proofErr w:type="gramEnd"/>
      <w:r w:rsidRPr="00AA38BA">
        <w:rPr>
          <w:szCs w:val="22"/>
          <w:highlight w:val="red"/>
        </w:rPr>
        <w:t>N  26A</w:t>
      </w:r>
    </w:p>
    <w:p w14:paraId="545EBA85" w14:textId="56312337" w:rsidR="00385E02" w:rsidRDefault="00385E02" w:rsidP="00385E02">
      <w:pPr>
        <w:ind w:left="1080"/>
        <w:rPr>
          <w:szCs w:val="20"/>
          <w:lang w:eastAsia="zh-CN"/>
        </w:rPr>
      </w:pPr>
    </w:p>
    <w:p w14:paraId="3620CBAC" w14:textId="5CAC374D" w:rsidR="00AA38BA" w:rsidRDefault="00AA38BA" w:rsidP="00385E02">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55D25E49" w14:textId="5DF15E15" w:rsidR="00AA38BA" w:rsidRPr="00AA38BA" w:rsidRDefault="00AA38BA" w:rsidP="00385E02">
      <w:pPr>
        <w:ind w:left="1080"/>
        <w:rPr>
          <w:szCs w:val="20"/>
          <w:lang w:eastAsia="zh-CN"/>
        </w:rPr>
      </w:pPr>
      <w:r>
        <w:rPr>
          <w:szCs w:val="20"/>
          <w:lang w:eastAsia="zh-CN"/>
        </w:rPr>
        <w:t>No objection.</w:t>
      </w:r>
    </w:p>
    <w:p w14:paraId="51265E0D" w14:textId="77777777" w:rsidR="00385E02" w:rsidRDefault="00385E02" w:rsidP="00385E02"/>
    <w:p w14:paraId="47F2FB7A" w14:textId="77777777" w:rsidR="00385E02" w:rsidRDefault="00385E02" w:rsidP="00385E02"/>
    <w:p w14:paraId="4FA66098" w14:textId="5F116AD0" w:rsidR="00385E02" w:rsidRDefault="005F083D" w:rsidP="00385E02">
      <w:pPr>
        <w:pStyle w:val="a"/>
        <w:tabs>
          <w:tab w:val="clear" w:pos="3225"/>
          <w:tab w:val="left" w:pos="2792"/>
        </w:tabs>
      </w:pPr>
      <w:hyperlink r:id="rId39" w:history="1">
        <w:r w:rsidR="00AA38BA" w:rsidRPr="00385E02">
          <w:rPr>
            <w:rStyle w:val="a7"/>
            <w:lang w:val="en-GB"/>
          </w:rPr>
          <w:t>1781r0</w:t>
        </w:r>
      </w:hyperlink>
      <w:r w:rsidR="00AA38BA" w:rsidRPr="00385E02">
        <w:rPr>
          <w:lang w:val="en-GB"/>
        </w:rPr>
        <w:t xml:space="preserve"> CR on Broadcast TWT </w:t>
      </w:r>
      <w:r w:rsidR="00AA38BA" w:rsidRPr="00385E02">
        <w:rPr>
          <w:lang w:val="en-GB"/>
        </w:rPr>
        <w:tab/>
      </w:r>
      <w:r w:rsidR="00AA38BA" w:rsidRPr="00385E02">
        <w:rPr>
          <w:lang w:val="en-GB"/>
        </w:rPr>
        <w:tab/>
      </w:r>
      <w:r w:rsidR="00AA38BA" w:rsidRPr="00385E02">
        <w:rPr>
          <w:lang w:val="en-GB"/>
        </w:rPr>
        <w:tab/>
      </w:r>
      <w:r w:rsidR="00AA38BA" w:rsidRPr="00385E02">
        <w:rPr>
          <w:lang w:val="en-GB"/>
        </w:rPr>
        <w:tab/>
      </w:r>
      <w:proofErr w:type="spellStart"/>
      <w:r w:rsidR="00AA38BA" w:rsidRPr="00385E02">
        <w:rPr>
          <w:lang w:val="en-GB"/>
        </w:rPr>
        <w:t>Rubayet</w:t>
      </w:r>
      <w:proofErr w:type="spellEnd"/>
      <w:r w:rsidR="00AA38BA" w:rsidRPr="00385E02">
        <w:rPr>
          <w:lang w:val="en-GB"/>
        </w:rPr>
        <w:t xml:space="preserve"> </w:t>
      </w:r>
      <w:proofErr w:type="spellStart"/>
      <w:r w:rsidR="00AA38BA" w:rsidRPr="00385E02">
        <w:rPr>
          <w:lang w:val="en-GB"/>
        </w:rPr>
        <w:t>Shafin</w:t>
      </w:r>
      <w:proofErr w:type="spellEnd"/>
    </w:p>
    <w:p w14:paraId="3CD488ED" w14:textId="77777777" w:rsidR="00385E02" w:rsidRDefault="00385E02" w:rsidP="00385E02">
      <w:pPr>
        <w:ind w:left="1080"/>
        <w:rPr>
          <w:szCs w:val="20"/>
        </w:rPr>
      </w:pPr>
    </w:p>
    <w:p w14:paraId="4095C08B" w14:textId="3B259753" w:rsidR="00385E02" w:rsidRDefault="00385E02" w:rsidP="00385E02">
      <w:pPr>
        <w:pStyle w:val="gmail-msoplaintext"/>
        <w:spacing w:before="0" w:beforeAutospacing="0" w:after="0" w:afterAutospacing="0"/>
        <w:ind w:left="1080"/>
        <w:rPr>
          <w:sz w:val="22"/>
          <w:szCs w:val="22"/>
        </w:rPr>
      </w:pPr>
      <w:r>
        <w:rPr>
          <w:sz w:val="22"/>
          <w:szCs w:val="22"/>
        </w:rPr>
        <w:t>C:</w:t>
      </w:r>
      <w:r w:rsidR="00AA38BA">
        <w:rPr>
          <w:sz w:val="22"/>
          <w:szCs w:val="22"/>
        </w:rPr>
        <w:t xml:space="preserve"> add “or AP MLD” after “non-AP MLD”</w:t>
      </w:r>
    </w:p>
    <w:p w14:paraId="4C08632C" w14:textId="43F39101" w:rsid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AA38BA">
        <w:rPr>
          <w:sz w:val="22"/>
          <w:szCs w:val="22"/>
        </w:rPr>
        <w:t>typo, in the MIB variable, should use capital “C”</w:t>
      </w:r>
    </w:p>
    <w:p w14:paraId="720EB9DD" w14:textId="7237C050" w:rsidR="00D01A61" w:rsidRPr="00D01A61" w:rsidRDefault="00D01A61" w:rsidP="00385E02">
      <w:pPr>
        <w:pStyle w:val="gmail-msoplaintext"/>
        <w:spacing w:before="0" w:beforeAutospacing="0" w:after="0" w:afterAutospacing="0"/>
        <w:ind w:left="1080"/>
        <w:rPr>
          <w:sz w:val="22"/>
          <w:szCs w:val="22"/>
        </w:rPr>
      </w:pPr>
      <w:r>
        <w:rPr>
          <w:sz w:val="22"/>
          <w:szCs w:val="22"/>
        </w:rPr>
        <w:t>C: type, need to add a space.</w:t>
      </w:r>
    </w:p>
    <w:p w14:paraId="78D15E2E" w14:textId="77777777" w:rsidR="00385E02" w:rsidRPr="009B3F55" w:rsidRDefault="00385E02" w:rsidP="00385E02">
      <w:pPr>
        <w:ind w:left="1080"/>
        <w:rPr>
          <w:szCs w:val="20"/>
          <w:lang w:eastAsia="zh-CN"/>
        </w:rPr>
      </w:pPr>
    </w:p>
    <w:p w14:paraId="13170AB1" w14:textId="5CB15F8F"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D01A61">
        <w:rPr>
          <w:sz w:val="22"/>
          <w:szCs w:val="22"/>
        </w:rPr>
        <w:t>1781</w:t>
      </w:r>
      <w:r w:rsidRPr="00430CE9">
        <w:rPr>
          <w:sz w:val="22"/>
          <w:szCs w:val="22"/>
        </w:rPr>
        <w:t>r</w:t>
      </w:r>
      <w:r w:rsidR="00D01A61">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601E511" w14:textId="268C8751"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D01A61" w:rsidRPr="00D01A61">
        <w:rPr>
          <w:rFonts w:cstheme="minorHAnsi"/>
        </w:rPr>
        <w:t>19962    19954    19959    19960    19955    19957    19958    19964</w:t>
      </w:r>
    </w:p>
    <w:p w14:paraId="41BDA2EE"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2001ECE" w14:textId="705E1BD2" w:rsidR="00D01A61" w:rsidRPr="00430CE9" w:rsidRDefault="00D01A61" w:rsidP="00D01A61">
      <w:pPr>
        <w:ind w:left="1080"/>
        <w:rPr>
          <w:szCs w:val="22"/>
        </w:rPr>
      </w:pPr>
      <w:r w:rsidRPr="00AA38BA">
        <w:rPr>
          <w:szCs w:val="22"/>
          <w:highlight w:val="red"/>
        </w:rPr>
        <w:t xml:space="preserve">Result: </w:t>
      </w:r>
      <w:r>
        <w:rPr>
          <w:szCs w:val="22"/>
          <w:highlight w:val="red"/>
        </w:rPr>
        <w:t>39</w:t>
      </w:r>
      <w:proofErr w:type="gramStart"/>
      <w:r w:rsidRPr="00AA38BA">
        <w:rPr>
          <w:rFonts w:hint="eastAsia"/>
          <w:szCs w:val="22"/>
          <w:highlight w:val="red"/>
          <w:lang w:eastAsia="zh-CN"/>
        </w:rPr>
        <w:t>Y</w:t>
      </w:r>
      <w:r w:rsidRPr="00AA38BA">
        <w:rPr>
          <w:szCs w:val="22"/>
          <w:highlight w:val="red"/>
        </w:rPr>
        <w:t xml:space="preserve">  </w:t>
      </w:r>
      <w:r>
        <w:rPr>
          <w:szCs w:val="22"/>
          <w:highlight w:val="red"/>
        </w:rPr>
        <w:t>38</w:t>
      </w:r>
      <w:proofErr w:type="gramEnd"/>
      <w:r w:rsidRPr="00AA38BA">
        <w:rPr>
          <w:szCs w:val="22"/>
          <w:highlight w:val="red"/>
        </w:rPr>
        <w:t>N  26A</w:t>
      </w:r>
    </w:p>
    <w:p w14:paraId="39AAA066" w14:textId="77777777" w:rsidR="00D01A61" w:rsidRDefault="00D01A61" w:rsidP="00D01A61">
      <w:pPr>
        <w:ind w:left="1080"/>
        <w:rPr>
          <w:szCs w:val="20"/>
          <w:lang w:eastAsia="zh-CN"/>
        </w:rPr>
      </w:pPr>
    </w:p>
    <w:p w14:paraId="61D8418B" w14:textId="77777777" w:rsidR="00D01A61" w:rsidRDefault="00D01A61" w:rsidP="00D01A61">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232051B7" w14:textId="40575F31" w:rsidR="00385E02" w:rsidRPr="00430CE9" w:rsidRDefault="00D01A61" w:rsidP="00D01A61">
      <w:pPr>
        <w:ind w:left="1080"/>
        <w:rPr>
          <w:szCs w:val="22"/>
        </w:rPr>
      </w:pPr>
      <w:r>
        <w:rPr>
          <w:szCs w:val="20"/>
          <w:lang w:eastAsia="zh-CN"/>
        </w:rPr>
        <w:t>No objection.</w:t>
      </w:r>
    </w:p>
    <w:p w14:paraId="29EB975F" w14:textId="77777777" w:rsidR="00385E02" w:rsidRPr="00314718" w:rsidRDefault="00385E02" w:rsidP="00385E02">
      <w:pPr>
        <w:ind w:left="1080"/>
        <w:rPr>
          <w:szCs w:val="20"/>
          <w:lang w:eastAsia="zh-CN"/>
        </w:rPr>
      </w:pPr>
    </w:p>
    <w:p w14:paraId="4E1AF2B3" w14:textId="77777777" w:rsidR="00385E02" w:rsidRDefault="00385E02" w:rsidP="00385E02"/>
    <w:p w14:paraId="7ADD9909" w14:textId="77777777" w:rsidR="00385E02" w:rsidRDefault="00385E02" w:rsidP="00385E02"/>
    <w:p w14:paraId="2244F092" w14:textId="5E1C2011" w:rsidR="00385E02" w:rsidRDefault="00D01A61" w:rsidP="00385E02">
      <w:pPr>
        <w:pStyle w:val="a"/>
        <w:tabs>
          <w:tab w:val="clear" w:pos="3225"/>
          <w:tab w:val="left" w:pos="2792"/>
        </w:tabs>
      </w:pPr>
      <w:r>
        <w:t>Motions</w:t>
      </w:r>
    </w:p>
    <w:p w14:paraId="49CDE615" w14:textId="77777777" w:rsidR="00385E02" w:rsidRDefault="00385E02" w:rsidP="00385E02">
      <w:pPr>
        <w:ind w:left="1080"/>
        <w:rPr>
          <w:szCs w:val="20"/>
        </w:rPr>
      </w:pPr>
    </w:p>
    <w:p w14:paraId="5BF88E78" w14:textId="020F3AC2" w:rsidR="00385E02" w:rsidRDefault="00D01A61" w:rsidP="00385E02">
      <w:r w:rsidRPr="00D01A61">
        <w:rPr>
          <w:b/>
          <w:bCs/>
        </w:rPr>
        <w:t>Approve TG Minutes</w:t>
      </w:r>
    </w:p>
    <w:p w14:paraId="0CE80E93" w14:textId="77777777" w:rsidR="00065225" w:rsidRPr="00065225" w:rsidRDefault="00065225" w:rsidP="00065225">
      <w:r w:rsidRPr="00065225">
        <w:rPr>
          <w:b/>
          <w:bCs/>
        </w:rPr>
        <w:t xml:space="preserve">Move to approve </w:t>
      </w:r>
      <w:proofErr w:type="spellStart"/>
      <w:r w:rsidRPr="00065225">
        <w:rPr>
          <w:b/>
          <w:bCs/>
        </w:rPr>
        <w:t>TGbe</w:t>
      </w:r>
      <w:proofErr w:type="spellEnd"/>
      <w:r w:rsidRPr="00065225">
        <w:rPr>
          <w:b/>
          <w:bCs/>
        </w:rPr>
        <w:t xml:space="preserve"> minutes listed below:</w:t>
      </w:r>
    </w:p>
    <w:p w14:paraId="3D83E017" w14:textId="77777777" w:rsidR="00065225" w:rsidRPr="00065225" w:rsidRDefault="00065225" w:rsidP="00146F70">
      <w:pPr>
        <w:numPr>
          <w:ilvl w:val="1"/>
          <w:numId w:val="4"/>
        </w:numPr>
      </w:pPr>
      <w:r w:rsidRPr="00065225">
        <w:t xml:space="preserve">September interim: </w:t>
      </w:r>
      <w:hyperlink r:id="rId40" w:history="1">
        <w:r w:rsidRPr="00065225">
          <w:rPr>
            <w:rStyle w:val="a7"/>
          </w:rPr>
          <w:t>https://mentor.ieee.org/802.11/dcn/23/11-23-1572-02-00be-tgbe-sept-2023-meeting-minutes.docx</w:t>
        </w:r>
      </w:hyperlink>
    </w:p>
    <w:p w14:paraId="07389F29" w14:textId="77777777" w:rsidR="00065225" w:rsidRPr="00065225" w:rsidRDefault="00065225" w:rsidP="00146F70">
      <w:pPr>
        <w:numPr>
          <w:ilvl w:val="1"/>
          <w:numId w:val="4"/>
        </w:numPr>
      </w:pPr>
      <w:r w:rsidRPr="00065225">
        <w:t xml:space="preserve">Teleconferences Sept-Nov: </w:t>
      </w:r>
      <w:hyperlink r:id="rId41" w:history="1">
        <w:r w:rsidRPr="00065225">
          <w:rPr>
            <w:rStyle w:val="a7"/>
          </w:rPr>
          <w:t>https://mentor.ieee.org/802.11/dcn/23/11-23-1813-</w:t>
        </w:r>
      </w:hyperlink>
      <w:hyperlink r:id="rId42" w:history="1">
        <w:r w:rsidRPr="00065225">
          <w:rPr>
            <w:rStyle w:val="a7"/>
          </w:rPr>
          <w:t>05</w:t>
        </w:r>
      </w:hyperlink>
      <w:hyperlink r:id="rId43" w:history="1">
        <w:r w:rsidRPr="00065225">
          <w:rPr>
            <w:rStyle w:val="a7"/>
          </w:rPr>
          <w:t>-00be-tgbe-september-november-teleconference-minutes.docx</w:t>
        </w:r>
      </w:hyperlink>
    </w:p>
    <w:p w14:paraId="223EA257" w14:textId="77777777" w:rsidR="00065225" w:rsidRPr="00065225" w:rsidRDefault="00065225" w:rsidP="00065225">
      <w:r w:rsidRPr="00065225">
        <w:rPr>
          <w:b/>
          <w:bCs/>
        </w:rPr>
        <w:t>Move: Jason Y. Guo</w:t>
      </w:r>
      <w:r w:rsidRPr="00065225">
        <w:rPr>
          <w:b/>
          <w:bCs/>
        </w:rPr>
        <w:tab/>
      </w:r>
      <w:r w:rsidRPr="00065225">
        <w:rPr>
          <w:b/>
          <w:bCs/>
        </w:rPr>
        <w:tab/>
      </w:r>
      <w:r w:rsidRPr="00065225">
        <w:rPr>
          <w:b/>
          <w:bCs/>
        </w:rPr>
        <w:tab/>
        <w:t>Second: James Yee</w:t>
      </w:r>
    </w:p>
    <w:p w14:paraId="57E6B128" w14:textId="77777777" w:rsidR="00065225" w:rsidRPr="00065225" w:rsidRDefault="00065225" w:rsidP="00065225">
      <w:r w:rsidRPr="00065225">
        <w:rPr>
          <w:b/>
          <w:bCs/>
        </w:rPr>
        <w:t>Discussion: None.</w:t>
      </w:r>
    </w:p>
    <w:p w14:paraId="4827254C" w14:textId="77777777" w:rsidR="00065225" w:rsidRPr="00065225" w:rsidRDefault="00065225" w:rsidP="00065225">
      <w:r w:rsidRPr="00065225">
        <w:rPr>
          <w:b/>
          <w:bCs/>
          <w:highlight w:val="green"/>
        </w:rPr>
        <w:t>Result: Approved with unanimous consent.</w:t>
      </w:r>
    </w:p>
    <w:p w14:paraId="425EA387" w14:textId="43B44DD5" w:rsidR="00D01A61" w:rsidRDefault="00D01A61" w:rsidP="00385E02"/>
    <w:p w14:paraId="771AAB68" w14:textId="552EBC7A" w:rsidR="00D01A61" w:rsidRDefault="00D01A61" w:rsidP="00385E02"/>
    <w:p w14:paraId="7D016C5C" w14:textId="3AA6EFAC" w:rsidR="00D01A61" w:rsidRDefault="00D01A61" w:rsidP="00385E02"/>
    <w:p w14:paraId="314562D7" w14:textId="2A4E6CAE" w:rsidR="00D01A61" w:rsidRDefault="00D01A61" w:rsidP="00385E02">
      <w:r w:rsidRPr="00D01A61">
        <w:rPr>
          <w:b/>
          <w:bCs/>
        </w:rPr>
        <w:t>Motion 638 (MAC)</w:t>
      </w:r>
    </w:p>
    <w:p w14:paraId="3357CFE3" w14:textId="77777777" w:rsidR="00065225" w:rsidRPr="00065225" w:rsidRDefault="00065225" w:rsidP="00065225">
      <w:r w:rsidRPr="00065225">
        <w:rPr>
          <w:b/>
          <w:bCs/>
        </w:rPr>
        <w:t>Move to approve resolutions to the CIDs:</w:t>
      </w:r>
    </w:p>
    <w:p w14:paraId="4ACF101B" w14:textId="77777777" w:rsidR="00065225" w:rsidRPr="00065225" w:rsidRDefault="00065225" w:rsidP="00146F70">
      <w:pPr>
        <w:numPr>
          <w:ilvl w:val="0"/>
          <w:numId w:val="5"/>
        </w:numPr>
      </w:pPr>
      <w:r w:rsidRPr="00065225">
        <w:t xml:space="preserve">19121, 19124, 19385, 19383, 19524, 19230, 19491, 19516, 19517, 19635, 19636, 19101, 19068, 19492, 19493, 19637, 19638, 19494, 19639, 19518, 19495, 19384, 19326, 19067, 19496, 20071, 19500 in </w:t>
      </w:r>
      <w:hyperlink r:id="rId44" w:history="1">
        <w:r w:rsidRPr="00065225">
          <w:rPr>
            <w:rStyle w:val="a7"/>
          </w:rPr>
          <w:t>11-23/1652r2</w:t>
        </w:r>
      </w:hyperlink>
      <w:r w:rsidRPr="00065225">
        <w:t xml:space="preserve"> </w:t>
      </w:r>
      <w:r w:rsidRPr="00065225">
        <w:rPr>
          <w:i/>
          <w:iCs/>
        </w:rPr>
        <w:t>[27 CIDs]</w:t>
      </w:r>
    </w:p>
    <w:p w14:paraId="04A9B115" w14:textId="77777777" w:rsidR="00065225" w:rsidRPr="00065225" w:rsidRDefault="00065225" w:rsidP="00146F70">
      <w:pPr>
        <w:numPr>
          <w:ilvl w:val="0"/>
          <w:numId w:val="5"/>
        </w:numPr>
      </w:pPr>
      <w:r w:rsidRPr="00065225">
        <w:lastRenderedPageBreak/>
        <w:t xml:space="preserve">19629, 19529, 19336, 19337, 19335, 19890 in </w:t>
      </w:r>
      <w:hyperlink r:id="rId45" w:history="1">
        <w:r w:rsidRPr="00065225">
          <w:rPr>
            <w:rStyle w:val="a7"/>
          </w:rPr>
          <w:t>11-23/1472r2</w:t>
        </w:r>
      </w:hyperlink>
      <w:r w:rsidRPr="00065225">
        <w:t xml:space="preserve"> </w:t>
      </w:r>
      <w:r w:rsidRPr="00065225">
        <w:rPr>
          <w:i/>
          <w:iCs/>
        </w:rPr>
        <w:t>[6 CIDs]</w:t>
      </w:r>
    </w:p>
    <w:p w14:paraId="7CFB1ADD" w14:textId="77777777" w:rsidR="00065225" w:rsidRPr="00065225" w:rsidRDefault="00065225" w:rsidP="00146F70">
      <w:pPr>
        <w:numPr>
          <w:ilvl w:val="0"/>
          <w:numId w:val="5"/>
        </w:numPr>
      </w:pPr>
      <w:r w:rsidRPr="00065225">
        <w:t xml:space="preserve">19677, 19928, 19942, 20016, 20017, 20026 in </w:t>
      </w:r>
      <w:hyperlink r:id="rId46" w:history="1">
        <w:r w:rsidRPr="00065225">
          <w:rPr>
            <w:rStyle w:val="a7"/>
          </w:rPr>
          <w:t>11-23/1769r1</w:t>
        </w:r>
      </w:hyperlink>
      <w:r w:rsidRPr="00065225">
        <w:t xml:space="preserve"> </w:t>
      </w:r>
      <w:r w:rsidRPr="00065225">
        <w:rPr>
          <w:i/>
          <w:iCs/>
        </w:rPr>
        <w:t>[6 CIDs]</w:t>
      </w:r>
      <w:r w:rsidRPr="00065225">
        <w:t xml:space="preserve"> </w:t>
      </w:r>
    </w:p>
    <w:p w14:paraId="48427EE1" w14:textId="77777777" w:rsidR="00065225" w:rsidRPr="00065225" w:rsidRDefault="00065225" w:rsidP="00146F70">
      <w:pPr>
        <w:numPr>
          <w:ilvl w:val="0"/>
          <w:numId w:val="5"/>
        </w:numPr>
      </w:pPr>
      <w:r w:rsidRPr="00065225">
        <w:t xml:space="preserve">19387 in </w:t>
      </w:r>
      <w:hyperlink r:id="rId47" w:history="1">
        <w:r w:rsidRPr="00065225">
          <w:rPr>
            <w:rStyle w:val="a7"/>
          </w:rPr>
          <w:t>11-23/1809r1</w:t>
        </w:r>
      </w:hyperlink>
      <w:r w:rsidRPr="00065225">
        <w:t xml:space="preserve"> &amp; 19125, 19314, 19476 19165, 19725, 19727 in </w:t>
      </w:r>
      <w:hyperlink r:id="rId48" w:history="1">
        <w:r w:rsidRPr="00065225">
          <w:rPr>
            <w:rStyle w:val="a7"/>
          </w:rPr>
          <w:t>11-23/1794r1</w:t>
        </w:r>
      </w:hyperlink>
      <w:r w:rsidRPr="00065225">
        <w:t xml:space="preserve"> </w:t>
      </w:r>
      <w:r w:rsidRPr="00065225">
        <w:rPr>
          <w:i/>
          <w:iCs/>
        </w:rPr>
        <w:t>[7 CIDs]</w:t>
      </w:r>
    </w:p>
    <w:p w14:paraId="3A0A5B79" w14:textId="77777777" w:rsidR="00065225" w:rsidRPr="00065225" w:rsidRDefault="00065225" w:rsidP="00146F70">
      <w:pPr>
        <w:numPr>
          <w:ilvl w:val="0"/>
          <w:numId w:val="5"/>
        </w:numPr>
      </w:pPr>
      <w:r w:rsidRPr="00065225">
        <w:t xml:space="preserve">19853 in </w:t>
      </w:r>
      <w:hyperlink r:id="rId49" w:history="1">
        <w:r w:rsidRPr="00065225">
          <w:rPr>
            <w:rStyle w:val="a7"/>
          </w:rPr>
          <w:t>11-23/1769</w:t>
        </w:r>
      </w:hyperlink>
      <w:hyperlink r:id="rId50" w:history="1">
        <w:r w:rsidRPr="00065225">
          <w:rPr>
            <w:rStyle w:val="a7"/>
          </w:rPr>
          <w:t>r4</w:t>
        </w:r>
      </w:hyperlink>
      <w:r w:rsidRPr="00065225">
        <w:t xml:space="preserve"> &amp; 20028, 20032, 20033 in </w:t>
      </w:r>
      <w:hyperlink r:id="rId51" w:history="1">
        <w:r w:rsidRPr="00065225">
          <w:rPr>
            <w:rStyle w:val="a7"/>
          </w:rPr>
          <w:t>11-23/1542r4</w:t>
        </w:r>
      </w:hyperlink>
      <w:r w:rsidRPr="00065225">
        <w:t xml:space="preserve"> &amp; 19440, 19513 in </w:t>
      </w:r>
      <w:hyperlink r:id="rId52" w:history="1">
        <w:r w:rsidRPr="00065225">
          <w:rPr>
            <w:rStyle w:val="a7"/>
          </w:rPr>
          <w:t>11-23/1798r0</w:t>
        </w:r>
      </w:hyperlink>
      <w:r w:rsidRPr="00065225">
        <w:t xml:space="preserve"> </w:t>
      </w:r>
      <w:r w:rsidRPr="00065225">
        <w:rPr>
          <w:i/>
          <w:iCs/>
        </w:rPr>
        <w:t>[6 CIDs]</w:t>
      </w:r>
    </w:p>
    <w:p w14:paraId="3A6413B7"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2C551665" w14:textId="77777777" w:rsidR="00065225" w:rsidRPr="00065225" w:rsidRDefault="00065225" w:rsidP="00065225">
      <w:r w:rsidRPr="00065225">
        <w:rPr>
          <w:b/>
          <w:bCs/>
        </w:rPr>
        <w:t>Move: Ming Gan</w:t>
      </w:r>
      <w:r w:rsidRPr="00065225">
        <w:rPr>
          <w:b/>
          <w:bCs/>
        </w:rPr>
        <w:tab/>
      </w:r>
      <w:r w:rsidRPr="00065225">
        <w:rPr>
          <w:b/>
          <w:bCs/>
        </w:rPr>
        <w:tab/>
        <w:t xml:space="preserve">Second: </w:t>
      </w:r>
      <w:proofErr w:type="spellStart"/>
      <w:r w:rsidRPr="00065225">
        <w:rPr>
          <w:b/>
          <w:bCs/>
        </w:rPr>
        <w:t>Binita</w:t>
      </w:r>
      <w:proofErr w:type="spellEnd"/>
      <w:r w:rsidRPr="00065225">
        <w:rPr>
          <w:b/>
          <w:bCs/>
        </w:rPr>
        <w:t xml:space="preserve"> Gupta</w:t>
      </w:r>
    </w:p>
    <w:p w14:paraId="5748DC09" w14:textId="77777777" w:rsidR="00065225" w:rsidRPr="00065225" w:rsidRDefault="00065225" w:rsidP="00065225">
      <w:r w:rsidRPr="00065225">
        <w:rPr>
          <w:b/>
          <w:bCs/>
        </w:rPr>
        <w:t>Discussion: None.</w:t>
      </w:r>
    </w:p>
    <w:p w14:paraId="212E19B7" w14:textId="77777777" w:rsidR="00065225" w:rsidRPr="00065225" w:rsidRDefault="00065225" w:rsidP="00065225">
      <w:r w:rsidRPr="00065225">
        <w:rPr>
          <w:b/>
          <w:bCs/>
          <w:highlight w:val="green"/>
        </w:rPr>
        <w:t>Result: Approved with unanimous consent.</w:t>
      </w:r>
    </w:p>
    <w:p w14:paraId="009D5029" w14:textId="77777777" w:rsidR="00065225" w:rsidRPr="00065225" w:rsidRDefault="00065225" w:rsidP="00065225">
      <w:r w:rsidRPr="00065225">
        <w:rPr>
          <w:b/>
          <w:bCs/>
          <w:i/>
          <w:iCs/>
        </w:rPr>
        <w:t>Note: These are CR docs that obtained ≥ 75% support during the straw poll phase of the MAC conf calls of October 23</w:t>
      </w:r>
      <w:r w:rsidRPr="00065225">
        <w:rPr>
          <w:b/>
          <w:bCs/>
          <w:i/>
          <w:iCs/>
          <w:vertAlign w:val="superscript"/>
        </w:rPr>
        <w:t>rd</w:t>
      </w:r>
      <w:r w:rsidRPr="00065225">
        <w:rPr>
          <w:b/>
          <w:bCs/>
          <w:i/>
          <w:iCs/>
        </w:rPr>
        <w:t xml:space="preserve"> and November 2</w:t>
      </w:r>
      <w:r w:rsidRPr="00065225">
        <w:rPr>
          <w:b/>
          <w:bCs/>
          <w:i/>
          <w:iCs/>
          <w:vertAlign w:val="superscript"/>
        </w:rPr>
        <w:t>nd</w:t>
      </w:r>
      <w:r w:rsidRPr="00065225">
        <w:rPr>
          <w:b/>
          <w:bCs/>
          <w:i/>
          <w:iCs/>
        </w:rPr>
        <w:t xml:space="preserve">. </w:t>
      </w:r>
    </w:p>
    <w:p w14:paraId="2E18DDBB" w14:textId="77777777" w:rsidR="00065225" w:rsidRPr="00065225" w:rsidRDefault="00065225" w:rsidP="00065225">
      <w:r w:rsidRPr="00065225">
        <w:rPr>
          <w:b/>
          <w:bCs/>
          <w:i/>
          <w:iCs/>
        </w:rPr>
        <w:t xml:space="preserve">R4 was not uploaded at the time of motion prep (which was on Nov 2. Check with </w:t>
      </w:r>
      <w:proofErr w:type="spellStart"/>
      <w:r w:rsidRPr="00065225">
        <w:rPr>
          <w:b/>
          <w:bCs/>
          <w:i/>
          <w:iCs/>
        </w:rPr>
        <w:t>Binita</w:t>
      </w:r>
      <w:proofErr w:type="spellEnd"/>
      <w:r w:rsidRPr="00065225">
        <w:rPr>
          <w:b/>
          <w:bCs/>
          <w:i/>
          <w:iCs/>
        </w:rPr>
        <w:t>)</w:t>
      </w:r>
    </w:p>
    <w:p w14:paraId="30EA6019" w14:textId="2A75679D" w:rsidR="00D01A61" w:rsidRDefault="00D01A61" w:rsidP="00385E02"/>
    <w:p w14:paraId="7514C547" w14:textId="38E12D6E" w:rsidR="00D01A61" w:rsidRDefault="00D01A61" w:rsidP="00385E02"/>
    <w:p w14:paraId="31989986" w14:textId="464664DF" w:rsidR="00D01A61" w:rsidRDefault="00D01A61" w:rsidP="00385E02"/>
    <w:p w14:paraId="1598ABE3" w14:textId="449E0120" w:rsidR="00D01A61" w:rsidRDefault="00D01A61" w:rsidP="00385E02">
      <w:r w:rsidRPr="00D01A61">
        <w:rPr>
          <w:b/>
          <w:bCs/>
        </w:rPr>
        <w:t>Motion 639 (PHY)</w:t>
      </w:r>
    </w:p>
    <w:p w14:paraId="472DB9A4" w14:textId="77777777" w:rsidR="00065225" w:rsidRPr="00065225" w:rsidRDefault="00065225" w:rsidP="00065225">
      <w:r w:rsidRPr="00065225">
        <w:rPr>
          <w:b/>
          <w:bCs/>
        </w:rPr>
        <w:t>Move to approve resolutions to the CIDs:</w:t>
      </w:r>
    </w:p>
    <w:p w14:paraId="40379C6C" w14:textId="77777777" w:rsidR="00065225" w:rsidRPr="00065225" w:rsidRDefault="00065225" w:rsidP="00146F70">
      <w:pPr>
        <w:numPr>
          <w:ilvl w:val="0"/>
          <w:numId w:val="6"/>
        </w:numPr>
      </w:pPr>
      <w:r w:rsidRPr="00065225">
        <w:t xml:space="preserve">19544 in </w:t>
      </w:r>
      <w:hyperlink r:id="rId53" w:history="1">
        <w:r w:rsidRPr="00065225">
          <w:rPr>
            <w:rStyle w:val="a7"/>
          </w:rPr>
          <w:t>11-23/1567r3</w:t>
        </w:r>
      </w:hyperlink>
      <w:r w:rsidRPr="00065225">
        <w:t xml:space="preserve"> &amp; 19045, 19046, 19047, 19390, 19391, 20002, 19511 in </w:t>
      </w:r>
      <w:hyperlink r:id="rId54" w:history="1">
        <w:r w:rsidRPr="00065225">
          <w:rPr>
            <w:rStyle w:val="a7"/>
          </w:rPr>
          <w:t>11-23/1684r1</w:t>
        </w:r>
      </w:hyperlink>
      <w:r w:rsidRPr="00065225">
        <w:rPr>
          <w:i/>
          <w:iCs/>
        </w:rPr>
        <w:t xml:space="preserve"> [8 CIDs]</w:t>
      </w:r>
      <w:r w:rsidRPr="00065225">
        <w:t xml:space="preserve"> </w:t>
      </w:r>
    </w:p>
    <w:p w14:paraId="3078BEE4" w14:textId="77777777" w:rsidR="00065225" w:rsidRPr="00065225" w:rsidRDefault="00065225" w:rsidP="00146F70">
      <w:pPr>
        <w:numPr>
          <w:ilvl w:val="0"/>
          <w:numId w:val="6"/>
        </w:numPr>
      </w:pPr>
      <w:r w:rsidRPr="00065225">
        <w:t xml:space="preserve">19142, 19143, 19176, 19532 in </w:t>
      </w:r>
      <w:hyperlink r:id="rId55" w:history="1">
        <w:r w:rsidRPr="00065225">
          <w:rPr>
            <w:rStyle w:val="a7"/>
          </w:rPr>
          <w:t>11-23/1571r4</w:t>
        </w:r>
      </w:hyperlink>
      <w:r w:rsidRPr="00065225">
        <w:t xml:space="preserve"> &amp; 19090, 19091, 19177, 19891 </w:t>
      </w:r>
      <w:hyperlink r:id="rId56" w:history="1">
        <w:r w:rsidRPr="00065225">
          <w:rPr>
            <w:rStyle w:val="a7"/>
          </w:rPr>
          <w:t>11-23/1775r0</w:t>
        </w:r>
      </w:hyperlink>
      <w:r w:rsidRPr="00065225">
        <w:t xml:space="preserve"> </w:t>
      </w:r>
      <w:r w:rsidRPr="00065225">
        <w:rPr>
          <w:i/>
          <w:iCs/>
        </w:rPr>
        <w:t>[8 CIDs]</w:t>
      </w:r>
      <w:r w:rsidRPr="00065225">
        <w:t xml:space="preserve"> </w:t>
      </w:r>
    </w:p>
    <w:p w14:paraId="233FFAA2" w14:textId="77777777" w:rsidR="00065225" w:rsidRPr="00065225" w:rsidRDefault="00065225" w:rsidP="00146F70">
      <w:pPr>
        <w:numPr>
          <w:ilvl w:val="0"/>
          <w:numId w:val="6"/>
        </w:numPr>
      </w:pPr>
      <w:r w:rsidRPr="00065225">
        <w:t xml:space="preserve">19371, 19374 in </w:t>
      </w:r>
      <w:hyperlink r:id="rId57" w:history="1">
        <w:r w:rsidRPr="00065225">
          <w:rPr>
            <w:rStyle w:val="a7"/>
          </w:rPr>
          <w:t>11-23/1491r4</w:t>
        </w:r>
      </w:hyperlink>
      <w:r w:rsidRPr="00065225">
        <w:t xml:space="preserve"> &amp; 19019, 19152, 19180 in </w:t>
      </w:r>
      <w:hyperlink r:id="rId58" w:history="1">
        <w:r w:rsidRPr="00065225">
          <w:rPr>
            <w:rStyle w:val="a7"/>
          </w:rPr>
          <w:t>11-23/1815r1</w:t>
        </w:r>
      </w:hyperlink>
      <w:r w:rsidRPr="00065225">
        <w:t xml:space="preserve"> </w:t>
      </w:r>
      <w:r w:rsidRPr="00065225">
        <w:rPr>
          <w:i/>
          <w:iCs/>
        </w:rPr>
        <w:t>[5 CIDs]</w:t>
      </w:r>
    </w:p>
    <w:p w14:paraId="687EEF77"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8B5A788" w14:textId="77777777" w:rsidR="00065225" w:rsidRPr="00065225" w:rsidRDefault="00065225" w:rsidP="00065225">
      <w:r w:rsidRPr="00065225">
        <w:rPr>
          <w:b/>
          <w:bCs/>
        </w:rPr>
        <w:t>Move: Ross J. Yu</w:t>
      </w:r>
      <w:r w:rsidRPr="00065225">
        <w:rPr>
          <w:b/>
          <w:bCs/>
        </w:rPr>
        <w:tab/>
      </w:r>
      <w:r w:rsidRPr="00065225">
        <w:rPr>
          <w:b/>
          <w:bCs/>
        </w:rPr>
        <w:tab/>
        <w:t xml:space="preserve">Second: </w:t>
      </w:r>
      <w:proofErr w:type="spellStart"/>
      <w:r w:rsidRPr="00065225">
        <w:rPr>
          <w:b/>
          <w:bCs/>
        </w:rPr>
        <w:t>Youhan</w:t>
      </w:r>
      <w:proofErr w:type="spellEnd"/>
      <w:r w:rsidRPr="00065225">
        <w:rPr>
          <w:b/>
          <w:bCs/>
        </w:rPr>
        <w:t xml:space="preserve"> Kim</w:t>
      </w:r>
    </w:p>
    <w:p w14:paraId="1BE8FD8D" w14:textId="77777777" w:rsidR="00065225" w:rsidRPr="00065225" w:rsidRDefault="00065225" w:rsidP="00065225">
      <w:r w:rsidRPr="00065225">
        <w:rPr>
          <w:b/>
          <w:bCs/>
        </w:rPr>
        <w:t>Discussion: None.</w:t>
      </w:r>
    </w:p>
    <w:p w14:paraId="5453C856" w14:textId="77777777" w:rsidR="00065225" w:rsidRPr="00065225" w:rsidRDefault="00065225" w:rsidP="00065225">
      <w:r w:rsidRPr="00065225">
        <w:rPr>
          <w:b/>
          <w:bCs/>
          <w:highlight w:val="green"/>
        </w:rPr>
        <w:t>Result: Approved with unanimous consent.</w:t>
      </w:r>
    </w:p>
    <w:p w14:paraId="2D397B56" w14:textId="77777777" w:rsidR="00065225" w:rsidRPr="00065225" w:rsidRDefault="00065225" w:rsidP="00065225">
      <w:r w:rsidRPr="00065225">
        <w:rPr>
          <w:b/>
          <w:bCs/>
          <w:i/>
          <w:iCs/>
        </w:rPr>
        <w:t>Note: These are CR docs that obtained ≥ 75% support during the straw poll phase of the PHY conf calls of October 23</w:t>
      </w:r>
      <w:r w:rsidRPr="00065225">
        <w:rPr>
          <w:b/>
          <w:bCs/>
          <w:i/>
          <w:iCs/>
          <w:vertAlign w:val="superscript"/>
        </w:rPr>
        <w:t>rd</w:t>
      </w:r>
      <w:r w:rsidRPr="00065225">
        <w:rPr>
          <w:b/>
          <w:bCs/>
          <w:i/>
          <w:iCs/>
        </w:rPr>
        <w:t xml:space="preserve">. </w:t>
      </w:r>
    </w:p>
    <w:p w14:paraId="2A009245" w14:textId="72F81B5C" w:rsidR="00D01A61" w:rsidRDefault="00D01A61" w:rsidP="00385E02"/>
    <w:p w14:paraId="333E7E67" w14:textId="7F83F122" w:rsidR="00D01A61" w:rsidRDefault="00D01A61" w:rsidP="00385E02"/>
    <w:p w14:paraId="03C69CA4" w14:textId="7573F9A5" w:rsidR="00D01A61" w:rsidRDefault="00D01A61" w:rsidP="00385E02"/>
    <w:p w14:paraId="7D3D2660" w14:textId="372D5BC9" w:rsidR="00D01A61" w:rsidRDefault="00D01A61" w:rsidP="00385E02">
      <w:r w:rsidRPr="00D01A61">
        <w:rPr>
          <w:b/>
          <w:bCs/>
        </w:rPr>
        <w:t>Motion 640 (Joint)</w:t>
      </w:r>
    </w:p>
    <w:p w14:paraId="49321761" w14:textId="77777777" w:rsidR="00065225" w:rsidRPr="00065225" w:rsidRDefault="00065225" w:rsidP="00065225">
      <w:r w:rsidRPr="00065225">
        <w:rPr>
          <w:b/>
          <w:bCs/>
        </w:rPr>
        <w:t>Move to approve resolutions to the CIDs:</w:t>
      </w:r>
    </w:p>
    <w:p w14:paraId="21B7D096" w14:textId="77777777" w:rsidR="00065225" w:rsidRPr="00065225" w:rsidRDefault="00065225" w:rsidP="00146F70">
      <w:pPr>
        <w:numPr>
          <w:ilvl w:val="0"/>
          <w:numId w:val="7"/>
        </w:numPr>
      </w:pPr>
      <w:r w:rsidRPr="00065225">
        <w:t xml:space="preserve">19352 in </w:t>
      </w:r>
      <w:hyperlink r:id="rId59" w:history="1">
        <w:r w:rsidRPr="00065225">
          <w:rPr>
            <w:rStyle w:val="a7"/>
          </w:rPr>
          <w:t>11-23/1739r1</w:t>
        </w:r>
      </w:hyperlink>
      <w:r w:rsidRPr="00065225">
        <w:t xml:space="preserve"> </w:t>
      </w:r>
      <w:r w:rsidRPr="00065225">
        <w:rPr>
          <w:i/>
          <w:iCs/>
        </w:rPr>
        <w:t>[1 CID]</w:t>
      </w:r>
    </w:p>
    <w:p w14:paraId="23C9D6FF" w14:textId="77777777" w:rsidR="00065225" w:rsidRPr="00065225" w:rsidRDefault="00065225" w:rsidP="00146F70">
      <w:pPr>
        <w:numPr>
          <w:ilvl w:val="0"/>
          <w:numId w:val="7"/>
        </w:numPr>
      </w:pPr>
      <w:r w:rsidRPr="00065225">
        <w:t xml:space="preserve">19353 in </w:t>
      </w:r>
      <w:hyperlink r:id="rId60" w:history="1">
        <w:r w:rsidRPr="00065225">
          <w:rPr>
            <w:rStyle w:val="a7"/>
          </w:rPr>
          <w:t>11-23/1682r2</w:t>
        </w:r>
      </w:hyperlink>
      <w:r w:rsidRPr="00065225">
        <w:t xml:space="preserve"> </w:t>
      </w:r>
      <w:r w:rsidRPr="00065225">
        <w:rPr>
          <w:i/>
          <w:iCs/>
        </w:rPr>
        <w:t>[1 CID]</w:t>
      </w:r>
    </w:p>
    <w:p w14:paraId="1149B993"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5460F413" w14:textId="77777777" w:rsidR="00065225" w:rsidRPr="00065225" w:rsidRDefault="00065225" w:rsidP="00065225">
      <w:r w:rsidRPr="00065225">
        <w:rPr>
          <w:b/>
          <w:bCs/>
        </w:rPr>
        <w:t>Move: Edward Au</w:t>
      </w:r>
      <w:r w:rsidRPr="00065225">
        <w:rPr>
          <w:b/>
          <w:bCs/>
        </w:rPr>
        <w:tab/>
      </w:r>
      <w:r w:rsidRPr="00065225">
        <w:rPr>
          <w:b/>
          <w:bCs/>
        </w:rPr>
        <w:tab/>
        <w:t>Second: Bo Sun</w:t>
      </w:r>
    </w:p>
    <w:p w14:paraId="2680552B" w14:textId="77777777" w:rsidR="00065225" w:rsidRPr="00065225" w:rsidRDefault="00065225" w:rsidP="00065225">
      <w:r w:rsidRPr="00065225">
        <w:rPr>
          <w:b/>
          <w:bCs/>
        </w:rPr>
        <w:t>Discussion: None.</w:t>
      </w:r>
    </w:p>
    <w:p w14:paraId="24502B6A" w14:textId="77777777" w:rsidR="00065225" w:rsidRPr="00065225" w:rsidRDefault="00065225" w:rsidP="00065225">
      <w:r w:rsidRPr="00065225">
        <w:rPr>
          <w:b/>
          <w:bCs/>
          <w:highlight w:val="green"/>
        </w:rPr>
        <w:t>Result: Approved with unanimous consent.</w:t>
      </w:r>
    </w:p>
    <w:p w14:paraId="329E3E5A" w14:textId="77777777" w:rsidR="00065225" w:rsidRPr="00065225" w:rsidRDefault="00065225" w:rsidP="00065225">
      <w:r w:rsidRPr="00065225">
        <w:rPr>
          <w:b/>
          <w:bCs/>
          <w:i/>
          <w:iCs/>
        </w:rPr>
        <w:t>Note: These are CR docs that obtained ≥ 75% support during the straw poll phase of the Joint conf calls of November 1</w:t>
      </w:r>
      <w:r w:rsidRPr="00065225">
        <w:rPr>
          <w:b/>
          <w:bCs/>
          <w:i/>
          <w:iCs/>
          <w:vertAlign w:val="superscript"/>
        </w:rPr>
        <w:t>st</w:t>
      </w:r>
      <w:r w:rsidRPr="00065225">
        <w:rPr>
          <w:b/>
          <w:bCs/>
          <w:i/>
          <w:iCs/>
        </w:rPr>
        <w:t>.</w:t>
      </w:r>
    </w:p>
    <w:p w14:paraId="561F3C88" w14:textId="07621B41" w:rsidR="00D01A61" w:rsidRDefault="00D01A61" w:rsidP="00385E02"/>
    <w:p w14:paraId="59BC4B07" w14:textId="27973126" w:rsidR="00D01A61" w:rsidRDefault="00D01A61" w:rsidP="00385E02"/>
    <w:p w14:paraId="6E453DF7" w14:textId="716731A7" w:rsidR="00D01A61" w:rsidRDefault="00D01A61" w:rsidP="00385E02"/>
    <w:p w14:paraId="1EE8B680" w14:textId="5B43C55F" w:rsidR="00D01A61" w:rsidRDefault="00D01A61" w:rsidP="00385E02">
      <w:r w:rsidRPr="00D01A61">
        <w:rPr>
          <w:b/>
          <w:bCs/>
        </w:rPr>
        <w:t>Motion 641 (MAC)</w:t>
      </w:r>
    </w:p>
    <w:p w14:paraId="79CAE3C4" w14:textId="77777777" w:rsidR="00065225" w:rsidRPr="00065225" w:rsidRDefault="00065225" w:rsidP="00065225">
      <w:r w:rsidRPr="00065225">
        <w:rPr>
          <w:b/>
          <w:bCs/>
        </w:rPr>
        <w:t>Move to approve resolutions to the CIDs:</w:t>
      </w:r>
    </w:p>
    <w:p w14:paraId="7790E17E" w14:textId="77777777" w:rsidR="00065225" w:rsidRPr="00065225" w:rsidRDefault="00065225" w:rsidP="00146F70">
      <w:pPr>
        <w:numPr>
          <w:ilvl w:val="0"/>
          <w:numId w:val="8"/>
        </w:numPr>
      </w:pPr>
      <w:r w:rsidRPr="00065225">
        <w:t xml:space="preserve">19616, 19804 in </w:t>
      </w:r>
      <w:hyperlink r:id="rId61" w:history="1">
        <w:r w:rsidRPr="00065225">
          <w:rPr>
            <w:rStyle w:val="a7"/>
          </w:rPr>
          <w:t>11-23/1776r0</w:t>
        </w:r>
      </w:hyperlink>
      <w:r w:rsidRPr="00065225">
        <w:t xml:space="preserve"> &amp; 19538 in </w:t>
      </w:r>
      <w:hyperlink r:id="rId62" w:history="1">
        <w:r w:rsidRPr="00065225">
          <w:rPr>
            <w:rStyle w:val="a7"/>
          </w:rPr>
          <w:t>11-23/1770r1</w:t>
        </w:r>
      </w:hyperlink>
      <w:r w:rsidRPr="00065225">
        <w:t xml:space="preserve"> &amp; 19186, 19909 in </w:t>
      </w:r>
      <w:hyperlink r:id="rId63" w:history="1">
        <w:r w:rsidRPr="00065225">
          <w:rPr>
            <w:rStyle w:val="a7"/>
          </w:rPr>
          <w:t>11-23/1604r1</w:t>
        </w:r>
      </w:hyperlink>
      <w:r w:rsidRPr="00065225">
        <w:t xml:space="preserve"> </w:t>
      </w:r>
      <w:r w:rsidRPr="00065225">
        <w:rPr>
          <w:i/>
          <w:iCs/>
        </w:rPr>
        <w:t>[5 CIDs]</w:t>
      </w:r>
    </w:p>
    <w:p w14:paraId="0C279264" w14:textId="77777777" w:rsidR="00065225" w:rsidRPr="00065225" w:rsidRDefault="00065225" w:rsidP="00146F70">
      <w:pPr>
        <w:numPr>
          <w:ilvl w:val="0"/>
          <w:numId w:val="8"/>
        </w:numPr>
      </w:pPr>
      <w:r w:rsidRPr="00065225">
        <w:t xml:space="preserve">20054 in </w:t>
      </w:r>
      <w:hyperlink r:id="rId64" w:history="1">
        <w:r w:rsidRPr="00065225">
          <w:rPr>
            <w:rStyle w:val="a7"/>
          </w:rPr>
          <w:t>11-23/1401r0</w:t>
        </w:r>
      </w:hyperlink>
      <w:r w:rsidRPr="00065225">
        <w:t xml:space="preserve"> &amp; 19364 in </w:t>
      </w:r>
      <w:hyperlink r:id="rId65" w:history="1">
        <w:r w:rsidRPr="00065225">
          <w:rPr>
            <w:rStyle w:val="a7"/>
          </w:rPr>
          <w:t>11-23/1752r1</w:t>
        </w:r>
      </w:hyperlink>
      <w:r w:rsidRPr="00065225">
        <w:t xml:space="preserve"> &amp; 19347 in </w:t>
      </w:r>
      <w:hyperlink r:id="rId66" w:history="1">
        <w:r w:rsidRPr="00065225">
          <w:rPr>
            <w:rStyle w:val="a7"/>
          </w:rPr>
          <w:t>11-23/1443r1</w:t>
        </w:r>
      </w:hyperlink>
      <w:r w:rsidRPr="00065225">
        <w:t xml:space="preserve"> &amp; 19350, 19627 in </w:t>
      </w:r>
      <w:hyperlink r:id="rId67" w:history="1">
        <w:r w:rsidRPr="00065225">
          <w:rPr>
            <w:rStyle w:val="a7"/>
          </w:rPr>
          <w:t>11-23/1603r2</w:t>
        </w:r>
      </w:hyperlink>
      <w:r w:rsidRPr="00065225">
        <w:t xml:space="preserve"> </w:t>
      </w:r>
      <w:r w:rsidRPr="00065225">
        <w:rPr>
          <w:i/>
          <w:iCs/>
        </w:rPr>
        <w:t>[5 CIDs]</w:t>
      </w:r>
    </w:p>
    <w:p w14:paraId="6527C44B" w14:textId="77777777" w:rsidR="00065225" w:rsidRPr="00065225" w:rsidRDefault="00065225" w:rsidP="00146F70">
      <w:pPr>
        <w:numPr>
          <w:ilvl w:val="0"/>
          <w:numId w:val="8"/>
        </w:numPr>
      </w:pPr>
      <w:r w:rsidRPr="00065225">
        <w:t xml:space="preserve">19128, </w:t>
      </w:r>
      <w:r w:rsidRPr="00065225">
        <w:rPr>
          <w:strike/>
        </w:rPr>
        <w:t>19485</w:t>
      </w:r>
      <w:r w:rsidRPr="00065225">
        <w:rPr>
          <w:u w:val="single"/>
        </w:rPr>
        <w:t>19346</w:t>
      </w:r>
      <w:r w:rsidRPr="00065225">
        <w:t xml:space="preserve">, 19485, 19344, 19389 in </w:t>
      </w:r>
      <w:hyperlink r:id="rId68" w:history="1">
        <w:r w:rsidRPr="00065225">
          <w:rPr>
            <w:rStyle w:val="a7"/>
          </w:rPr>
          <w:t>11-23/1703r2</w:t>
        </w:r>
      </w:hyperlink>
      <w:r w:rsidRPr="00065225">
        <w:t xml:space="preserve"> &amp; 19034, 19035 in </w:t>
      </w:r>
      <w:hyperlink r:id="rId69" w:history="1">
        <w:r w:rsidRPr="00065225">
          <w:rPr>
            <w:rStyle w:val="a7"/>
          </w:rPr>
          <w:t>11-23/1817r0</w:t>
        </w:r>
      </w:hyperlink>
      <w:r w:rsidRPr="00065225">
        <w:t xml:space="preserve"> </w:t>
      </w:r>
      <w:r w:rsidRPr="00065225">
        <w:rPr>
          <w:i/>
          <w:iCs/>
        </w:rPr>
        <w:t>[7 CIDs]</w:t>
      </w:r>
    </w:p>
    <w:p w14:paraId="41A25367" w14:textId="77777777" w:rsidR="00065225" w:rsidRPr="00065225" w:rsidRDefault="00065225" w:rsidP="00146F70">
      <w:pPr>
        <w:numPr>
          <w:ilvl w:val="0"/>
          <w:numId w:val="8"/>
        </w:numPr>
      </w:pPr>
      <w:r w:rsidRPr="00065225">
        <w:t xml:space="preserve">19979, 19728, 19847, 19846 in </w:t>
      </w:r>
      <w:hyperlink r:id="rId70" w:history="1">
        <w:r w:rsidRPr="00065225">
          <w:rPr>
            <w:rStyle w:val="a7"/>
          </w:rPr>
          <w:t>11-23/1541r2</w:t>
        </w:r>
      </w:hyperlink>
      <w:r w:rsidRPr="00065225">
        <w:t xml:space="preserve"> &amp; 19126, 19248, 19331, 19477 in </w:t>
      </w:r>
      <w:hyperlink r:id="rId71" w:history="1">
        <w:r w:rsidRPr="00065225">
          <w:rPr>
            <w:rStyle w:val="a7"/>
          </w:rPr>
          <w:t>11-23/1784r2</w:t>
        </w:r>
      </w:hyperlink>
      <w:r w:rsidRPr="00065225">
        <w:t xml:space="preserve"> </w:t>
      </w:r>
      <w:r w:rsidRPr="00065225">
        <w:rPr>
          <w:i/>
          <w:iCs/>
        </w:rPr>
        <w:t>[8 CIDs]</w:t>
      </w:r>
    </w:p>
    <w:p w14:paraId="0B666E50" w14:textId="77777777" w:rsidR="00065225" w:rsidRPr="00065225" w:rsidRDefault="00065225" w:rsidP="00146F70">
      <w:pPr>
        <w:numPr>
          <w:ilvl w:val="0"/>
          <w:numId w:val="8"/>
        </w:numPr>
      </w:pPr>
      <w:r w:rsidRPr="00065225">
        <w:lastRenderedPageBreak/>
        <w:t xml:space="preserve">19302, 20107 in </w:t>
      </w:r>
      <w:hyperlink r:id="rId72" w:history="1">
        <w:r w:rsidRPr="00065225">
          <w:rPr>
            <w:rStyle w:val="a7"/>
          </w:rPr>
          <w:t>11-23/1780r2</w:t>
        </w:r>
      </w:hyperlink>
      <w:r w:rsidRPr="00065225">
        <w:t xml:space="preserve"> &amp; 19129, 19645, 19733, 19854, 20004 in </w:t>
      </w:r>
      <w:hyperlink r:id="rId73" w:history="1">
        <w:r w:rsidRPr="00065225">
          <w:rPr>
            <w:rStyle w:val="a7"/>
          </w:rPr>
          <w:t>11-23/1667r2</w:t>
        </w:r>
      </w:hyperlink>
      <w:r w:rsidRPr="00065225">
        <w:t xml:space="preserve"> </w:t>
      </w:r>
      <w:r w:rsidRPr="00065225">
        <w:rPr>
          <w:i/>
          <w:iCs/>
        </w:rPr>
        <w:t>[7 CIDs]</w:t>
      </w:r>
    </w:p>
    <w:p w14:paraId="73A2A902"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23AA989" w14:textId="77777777" w:rsidR="00065225" w:rsidRPr="00065225" w:rsidRDefault="00065225" w:rsidP="00065225">
      <w:r w:rsidRPr="00065225">
        <w:rPr>
          <w:b/>
          <w:bCs/>
        </w:rPr>
        <w:t>Move: Edward Au</w:t>
      </w:r>
      <w:r w:rsidRPr="00065225">
        <w:rPr>
          <w:b/>
          <w:bCs/>
        </w:rPr>
        <w:tab/>
      </w:r>
      <w:r w:rsidRPr="00065225">
        <w:rPr>
          <w:b/>
          <w:bCs/>
        </w:rPr>
        <w:tab/>
        <w:t>Second: Liwen Chu</w:t>
      </w:r>
    </w:p>
    <w:p w14:paraId="5F86D7B1" w14:textId="77777777" w:rsidR="00065225" w:rsidRPr="00065225" w:rsidRDefault="00065225" w:rsidP="00065225">
      <w:r w:rsidRPr="00065225">
        <w:rPr>
          <w:b/>
          <w:bCs/>
        </w:rPr>
        <w:t>Discussion: None.</w:t>
      </w:r>
    </w:p>
    <w:p w14:paraId="530D82DB" w14:textId="77777777" w:rsidR="00065225" w:rsidRPr="00065225" w:rsidRDefault="00065225" w:rsidP="00065225">
      <w:r w:rsidRPr="00065225">
        <w:rPr>
          <w:b/>
          <w:bCs/>
          <w:highlight w:val="green"/>
        </w:rPr>
        <w:t>Result: Approved with unanimous consent.</w:t>
      </w:r>
    </w:p>
    <w:p w14:paraId="4861F86E" w14:textId="77777777" w:rsidR="00065225" w:rsidRPr="00065225" w:rsidRDefault="00065225" w:rsidP="00065225">
      <w:r w:rsidRPr="00065225">
        <w:rPr>
          <w:b/>
          <w:bCs/>
          <w:i/>
          <w:iCs/>
        </w:rPr>
        <w:t>Note: These are CR docs that obtained ≥ 75% support during the straw poll phase of the Day 1 of the November MAC Ad-hoc.</w:t>
      </w:r>
    </w:p>
    <w:p w14:paraId="71846AE0" w14:textId="77777777" w:rsidR="00065225" w:rsidRPr="00065225" w:rsidRDefault="00065225" w:rsidP="00065225">
      <w:r w:rsidRPr="00065225">
        <w:rPr>
          <w:b/>
          <w:bCs/>
          <w:i/>
          <w:iCs/>
        </w:rPr>
        <w:t>*Per Editor’s review: CID 19485 appeared twice while 19346 was discussed but missed in the SP list. Fixed.</w:t>
      </w:r>
    </w:p>
    <w:p w14:paraId="11A044B3" w14:textId="4C78315D" w:rsidR="00D01A61" w:rsidRDefault="00D01A61" w:rsidP="00385E02"/>
    <w:p w14:paraId="3A0A8850" w14:textId="411C4280" w:rsidR="00D01A61" w:rsidRDefault="00D01A61" w:rsidP="00385E02"/>
    <w:p w14:paraId="742FEF61" w14:textId="6DFF55FF" w:rsidR="00D01A61" w:rsidRDefault="00D01A61" w:rsidP="00385E02"/>
    <w:p w14:paraId="7792F7EB" w14:textId="45AB896D" w:rsidR="00D01A61" w:rsidRDefault="00D01A61" w:rsidP="00385E02">
      <w:r w:rsidRPr="00D01A61">
        <w:rPr>
          <w:b/>
          <w:bCs/>
        </w:rPr>
        <w:t>Motion 642 (MAC)</w:t>
      </w:r>
    </w:p>
    <w:p w14:paraId="223131A3" w14:textId="77777777" w:rsidR="00065225" w:rsidRPr="00065225" w:rsidRDefault="00065225" w:rsidP="00065225">
      <w:r w:rsidRPr="00065225">
        <w:rPr>
          <w:b/>
          <w:bCs/>
        </w:rPr>
        <w:t>Move to approve resolutions to the CIDs:</w:t>
      </w:r>
    </w:p>
    <w:p w14:paraId="544A07EA" w14:textId="77777777" w:rsidR="00065225" w:rsidRPr="00065225" w:rsidRDefault="00065225" w:rsidP="00146F70">
      <w:pPr>
        <w:numPr>
          <w:ilvl w:val="0"/>
          <w:numId w:val="9"/>
        </w:numPr>
      </w:pPr>
      <w:r w:rsidRPr="00065225">
        <w:t xml:space="preserve">19970, 19971, 19974, 19575, 19586, 19659, 20087 in </w:t>
      </w:r>
      <w:hyperlink r:id="rId74" w:history="1">
        <w:r w:rsidRPr="00065225">
          <w:rPr>
            <w:rStyle w:val="a7"/>
          </w:rPr>
          <w:t>11-23/1658r4</w:t>
        </w:r>
      </w:hyperlink>
      <w:r w:rsidRPr="00065225">
        <w:t xml:space="preserve"> &amp; 19217, 19373 in </w:t>
      </w:r>
      <w:hyperlink r:id="rId75" w:history="1">
        <w:r w:rsidRPr="00065225">
          <w:rPr>
            <w:rStyle w:val="a7"/>
          </w:rPr>
          <w:t>11-23/1547r7</w:t>
        </w:r>
      </w:hyperlink>
      <w:r w:rsidRPr="00065225">
        <w:t xml:space="preserve"> </w:t>
      </w:r>
      <w:r w:rsidRPr="00065225">
        <w:rPr>
          <w:i/>
          <w:iCs/>
        </w:rPr>
        <w:t>[9 CIDs]</w:t>
      </w:r>
    </w:p>
    <w:p w14:paraId="371E83B6" w14:textId="77777777" w:rsidR="00065225" w:rsidRPr="00065225" w:rsidRDefault="00065225" w:rsidP="00146F70">
      <w:pPr>
        <w:numPr>
          <w:ilvl w:val="0"/>
          <w:numId w:val="9"/>
        </w:numPr>
      </w:pPr>
      <w:r w:rsidRPr="00065225">
        <w:t xml:space="preserve">19411, 19914, 20089, 19796, 20038 in </w:t>
      </w:r>
      <w:hyperlink r:id="rId76" w:history="1">
        <w:r w:rsidRPr="00065225">
          <w:rPr>
            <w:rStyle w:val="a7"/>
          </w:rPr>
          <w:t>11-23/1547r7</w:t>
        </w:r>
      </w:hyperlink>
      <w:r w:rsidRPr="00065225">
        <w:t xml:space="preserve"> &amp; 19850, 19903 in </w:t>
      </w:r>
      <w:hyperlink r:id="rId77" w:history="1">
        <w:r w:rsidRPr="00065225">
          <w:rPr>
            <w:rStyle w:val="a7"/>
          </w:rPr>
          <w:t>11-23/1812r0</w:t>
        </w:r>
      </w:hyperlink>
      <w:r w:rsidRPr="00065225">
        <w:t xml:space="preserve"> &amp; 19658 in </w:t>
      </w:r>
      <w:hyperlink r:id="rId78" w:history="1">
        <w:r w:rsidRPr="00065225">
          <w:rPr>
            <w:rStyle w:val="a7"/>
          </w:rPr>
          <w:t>11-23/1658r4</w:t>
        </w:r>
      </w:hyperlink>
      <w:r w:rsidRPr="00065225">
        <w:t xml:space="preserve"> </w:t>
      </w:r>
      <w:r w:rsidRPr="00065225">
        <w:rPr>
          <w:i/>
          <w:iCs/>
        </w:rPr>
        <w:t>[8 CIDs]</w:t>
      </w:r>
    </w:p>
    <w:p w14:paraId="28AF9F95" w14:textId="77777777" w:rsidR="00065225" w:rsidRPr="00065225" w:rsidRDefault="00065225" w:rsidP="00146F70">
      <w:pPr>
        <w:numPr>
          <w:ilvl w:val="0"/>
          <w:numId w:val="9"/>
        </w:numPr>
      </w:pPr>
      <w:r w:rsidRPr="00065225">
        <w:t xml:space="preserve">19161, 19453, 19860, 19956, 19963 in </w:t>
      </w:r>
      <w:hyperlink r:id="rId79" w:history="1">
        <w:r w:rsidRPr="00065225">
          <w:rPr>
            <w:rStyle w:val="a7"/>
          </w:rPr>
          <w:t>11-23/1789r0</w:t>
        </w:r>
      </w:hyperlink>
      <w:r w:rsidRPr="00065225">
        <w:t xml:space="preserve"> </w:t>
      </w:r>
      <w:r w:rsidRPr="00065225">
        <w:rPr>
          <w:strike/>
        </w:rPr>
        <w:t xml:space="preserve">&amp; 19004, 19169 in </w:t>
      </w:r>
      <w:hyperlink r:id="rId80" w:history="1">
        <w:r w:rsidRPr="00065225">
          <w:rPr>
            <w:rStyle w:val="a7"/>
            <w:strike/>
          </w:rPr>
          <w:t>11-23/1655r3</w:t>
        </w:r>
      </w:hyperlink>
      <w:r w:rsidRPr="00065225">
        <w:rPr>
          <w:strike/>
        </w:rPr>
        <w:t xml:space="preserve"> </w:t>
      </w:r>
      <w:r w:rsidRPr="00065225">
        <w:t xml:space="preserve">&amp; 19521 in </w:t>
      </w:r>
      <w:hyperlink r:id="rId81" w:history="1">
        <w:r w:rsidRPr="00065225">
          <w:rPr>
            <w:rStyle w:val="a7"/>
          </w:rPr>
          <w:t>11-23/1760r1</w:t>
        </w:r>
      </w:hyperlink>
      <w:r w:rsidRPr="00065225">
        <w:t xml:space="preserve"> </w:t>
      </w:r>
      <w:r w:rsidRPr="00065225">
        <w:rPr>
          <w:i/>
          <w:iCs/>
        </w:rPr>
        <w:t>[6 CIDs]</w:t>
      </w:r>
    </w:p>
    <w:p w14:paraId="7489CF06" w14:textId="77777777" w:rsidR="00065225" w:rsidRPr="00065225" w:rsidRDefault="00065225" w:rsidP="00146F70">
      <w:pPr>
        <w:numPr>
          <w:ilvl w:val="0"/>
          <w:numId w:val="9"/>
        </w:numPr>
      </w:pPr>
      <w:r w:rsidRPr="00065225">
        <w:t xml:space="preserve">20066 in </w:t>
      </w:r>
      <w:hyperlink r:id="rId82" w:history="1">
        <w:r w:rsidRPr="00065225">
          <w:rPr>
            <w:rStyle w:val="a7"/>
          </w:rPr>
          <w:t>11-23/1770r3</w:t>
        </w:r>
      </w:hyperlink>
      <w:r w:rsidRPr="00065225">
        <w:t xml:space="preserve"> &amp; 19072, 19074, 19073, 19236, 19339, 19568, 19730, 19404, 19405, 19460, 19406, 19340, 19313, 19424, 19906, 19827, 19902 in </w:t>
      </w:r>
      <w:hyperlink r:id="rId83" w:history="1">
        <w:r w:rsidRPr="00065225">
          <w:rPr>
            <w:rStyle w:val="a7"/>
          </w:rPr>
          <w:t>11-23/1772r2</w:t>
        </w:r>
      </w:hyperlink>
      <w:r w:rsidRPr="00065225">
        <w:t xml:space="preserve"> </w:t>
      </w:r>
      <w:r w:rsidRPr="00065225">
        <w:rPr>
          <w:i/>
          <w:iCs/>
        </w:rPr>
        <w:t>[18 CIDs]</w:t>
      </w:r>
    </w:p>
    <w:p w14:paraId="65D80659"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2B787733" w14:textId="77777777" w:rsidR="00065225" w:rsidRPr="00065225" w:rsidRDefault="00065225" w:rsidP="00065225">
      <w:r w:rsidRPr="00065225">
        <w:rPr>
          <w:b/>
          <w:bCs/>
        </w:rPr>
        <w:t>Move: Edward Au</w:t>
      </w:r>
      <w:r w:rsidRPr="00065225">
        <w:rPr>
          <w:b/>
          <w:bCs/>
        </w:rPr>
        <w:tab/>
      </w:r>
      <w:r w:rsidRPr="00065225">
        <w:rPr>
          <w:b/>
          <w:bCs/>
        </w:rPr>
        <w:tab/>
        <w:t xml:space="preserve">Second: </w:t>
      </w:r>
      <w:proofErr w:type="spellStart"/>
      <w:r w:rsidRPr="00065225">
        <w:rPr>
          <w:b/>
          <w:bCs/>
        </w:rPr>
        <w:t>Binita</w:t>
      </w:r>
      <w:proofErr w:type="spellEnd"/>
      <w:r w:rsidRPr="00065225">
        <w:rPr>
          <w:b/>
          <w:bCs/>
        </w:rPr>
        <w:t xml:space="preserve"> Gupta</w:t>
      </w:r>
    </w:p>
    <w:p w14:paraId="4781A476" w14:textId="77777777" w:rsidR="00065225" w:rsidRPr="00065225" w:rsidRDefault="00065225" w:rsidP="00065225">
      <w:r w:rsidRPr="00065225">
        <w:rPr>
          <w:b/>
          <w:bCs/>
        </w:rPr>
        <w:t>Discussion: None.</w:t>
      </w:r>
    </w:p>
    <w:p w14:paraId="538F20E7" w14:textId="77777777" w:rsidR="00065225" w:rsidRPr="00065225" w:rsidRDefault="00065225" w:rsidP="00065225">
      <w:r w:rsidRPr="00065225">
        <w:rPr>
          <w:b/>
          <w:bCs/>
          <w:highlight w:val="green"/>
        </w:rPr>
        <w:t>Result: Approved with unanimous consent.</w:t>
      </w:r>
    </w:p>
    <w:p w14:paraId="34EE162F" w14:textId="77777777" w:rsidR="00065225" w:rsidRPr="00065225" w:rsidRDefault="00065225" w:rsidP="00065225">
      <w:r w:rsidRPr="00065225">
        <w:rPr>
          <w:b/>
          <w:bCs/>
          <w:i/>
          <w:iCs/>
        </w:rPr>
        <w:t>Note: These are CR docs that obtained ≥ 75% support during the straw poll phase of the Day 2 AM1 and AM2 of the November MAC Ad-hoc.</w:t>
      </w:r>
    </w:p>
    <w:p w14:paraId="4C2BAA35" w14:textId="422D7E2F" w:rsidR="00D01A61" w:rsidRDefault="00D01A61" w:rsidP="00385E02"/>
    <w:p w14:paraId="664E9D20" w14:textId="70EEBC79" w:rsidR="00D01A61" w:rsidRDefault="00D01A61" w:rsidP="00385E02"/>
    <w:p w14:paraId="11C164B9" w14:textId="4341BCF0" w:rsidR="00D01A61" w:rsidRDefault="00D01A61" w:rsidP="00385E02"/>
    <w:p w14:paraId="4BFA11B6" w14:textId="609D00FA" w:rsidR="00D01A61" w:rsidRDefault="00D01A61" w:rsidP="00385E02">
      <w:r w:rsidRPr="00D01A61">
        <w:rPr>
          <w:b/>
          <w:bCs/>
        </w:rPr>
        <w:t>Motion 643 (MAC)</w:t>
      </w:r>
    </w:p>
    <w:p w14:paraId="7A1A4475" w14:textId="77777777" w:rsidR="00065225" w:rsidRPr="00065225" w:rsidRDefault="00065225" w:rsidP="00065225">
      <w:r w:rsidRPr="00065225">
        <w:rPr>
          <w:b/>
          <w:bCs/>
        </w:rPr>
        <w:t>Move to approve resolutions to the CIDs:</w:t>
      </w:r>
    </w:p>
    <w:p w14:paraId="5CC13CDB" w14:textId="77777777" w:rsidR="00065225" w:rsidRPr="00065225" w:rsidRDefault="00065225" w:rsidP="00146F70">
      <w:pPr>
        <w:numPr>
          <w:ilvl w:val="0"/>
          <w:numId w:val="10"/>
        </w:numPr>
      </w:pPr>
      <w:r w:rsidRPr="00065225">
        <w:t xml:space="preserve">20126, 20092 in </w:t>
      </w:r>
      <w:hyperlink r:id="rId84" w:history="1">
        <w:r w:rsidRPr="00065225">
          <w:rPr>
            <w:rStyle w:val="a7"/>
          </w:rPr>
          <w:t>11-23/1573r5</w:t>
        </w:r>
      </w:hyperlink>
      <w:r w:rsidRPr="00065225">
        <w:t xml:space="preserve"> &amp; </w:t>
      </w:r>
      <w:r w:rsidRPr="00065225">
        <w:rPr>
          <w:strike/>
        </w:rPr>
        <w:t>19699, 19700,</w:t>
      </w:r>
      <w:r w:rsidRPr="00065225">
        <w:t xml:space="preserve"> 19774, 20043 in </w:t>
      </w:r>
      <w:hyperlink r:id="rId85" w:history="1">
        <w:r w:rsidRPr="00065225">
          <w:rPr>
            <w:rStyle w:val="a7"/>
          </w:rPr>
          <w:t>11-23/1801r2</w:t>
        </w:r>
      </w:hyperlink>
      <w:r w:rsidRPr="00065225">
        <w:t xml:space="preserve"> [4 CIDs]</w:t>
      </w:r>
    </w:p>
    <w:p w14:paraId="7C487D3D" w14:textId="77777777" w:rsidR="00065225" w:rsidRPr="00065225" w:rsidRDefault="00065225" w:rsidP="00146F70">
      <w:pPr>
        <w:numPr>
          <w:ilvl w:val="0"/>
          <w:numId w:val="10"/>
        </w:numPr>
      </w:pPr>
      <w:r w:rsidRPr="00065225">
        <w:t xml:space="preserve">19004, 19169 in </w:t>
      </w:r>
      <w:hyperlink r:id="rId86" w:history="1">
        <w:r w:rsidRPr="00065225">
          <w:rPr>
            <w:rStyle w:val="a7"/>
          </w:rPr>
          <w:t>11-23/1655r5</w:t>
        </w:r>
      </w:hyperlink>
      <w:r w:rsidRPr="00065225">
        <w:t xml:space="preserve"> &amp; 19862, 19881 in </w:t>
      </w:r>
      <w:hyperlink r:id="rId87" w:history="1">
        <w:r w:rsidRPr="00065225">
          <w:rPr>
            <w:rStyle w:val="a7"/>
          </w:rPr>
          <w:t>11-23/1790r1</w:t>
        </w:r>
      </w:hyperlink>
      <w:r w:rsidRPr="00065225">
        <w:t xml:space="preserve"> &amp; 19342, 19343 in </w:t>
      </w:r>
      <w:hyperlink r:id="rId88" w:history="1">
        <w:r w:rsidRPr="00065225">
          <w:rPr>
            <w:rStyle w:val="a7"/>
          </w:rPr>
          <w:t>11-23/1795r1</w:t>
        </w:r>
      </w:hyperlink>
      <w:r w:rsidRPr="00065225">
        <w:t xml:space="preserve"> [6 CIDs]</w:t>
      </w:r>
    </w:p>
    <w:p w14:paraId="03F98BA5" w14:textId="77777777" w:rsidR="00065225" w:rsidRPr="00065225" w:rsidRDefault="00065225" w:rsidP="00146F70">
      <w:pPr>
        <w:numPr>
          <w:ilvl w:val="0"/>
          <w:numId w:val="10"/>
        </w:numPr>
      </w:pPr>
      <w:r w:rsidRPr="00065225">
        <w:t xml:space="preserve">19071, 19567, 19608, 19667 in </w:t>
      </w:r>
      <w:hyperlink r:id="rId89" w:history="1">
        <w:r w:rsidRPr="00065225">
          <w:rPr>
            <w:rStyle w:val="a7"/>
          </w:rPr>
          <w:t xml:space="preserve">11-23/1796r0 </w:t>
        </w:r>
      </w:hyperlink>
      <w:r w:rsidRPr="00065225">
        <w:t xml:space="preserve">&amp; 19965, 19968, 19972, 19981, 19994, 19995 in </w:t>
      </w:r>
      <w:hyperlink r:id="rId90" w:history="1">
        <w:r w:rsidRPr="00065225">
          <w:rPr>
            <w:rStyle w:val="a7"/>
          </w:rPr>
          <w:t>11-23/1782r1</w:t>
        </w:r>
      </w:hyperlink>
      <w:r w:rsidRPr="00065225">
        <w:t xml:space="preserve"> [10 CIDs]</w:t>
      </w:r>
    </w:p>
    <w:p w14:paraId="176EDD6F" w14:textId="77777777" w:rsidR="00065225" w:rsidRPr="00065225" w:rsidRDefault="00065225" w:rsidP="00146F70">
      <w:pPr>
        <w:numPr>
          <w:ilvl w:val="0"/>
          <w:numId w:val="10"/>
        </w:numPr>
      </w:pPr>
      <w:r w:rsidRPr="00065225">
        <w:t xml:space="preserve">19969, 19980, 19992, 19993 in </w:t>
      </w:r>
      <w:hyperlink r:id="rId91" w:history="1">
        <w:r w:rsidRPr="00065225">
          <w:rPr>
            <w:rStyle w:val="a7"/>
          </w:rPr>
          <w:t>11-23/1782r1</w:t>
        </w:r>
      </w:hyperlink>
      <w:r w:rsidRPr="00065225">
        <w:t xml:space="preserve"> &amp; 19778, 19889, 20047, 20048, 19574, 19706 in </w:t>
      </w:r>
      <w:hyperlink r:id="rId92" w:history="1">
        <w:r w:rsidRPr="00065225">
          <w:rPr>
            <w:rStyle w:val="a7"/>
          </w:rPr>
          <w:t>11-23/1609r1</w:t>
        </w:r>
      </w:hyperlink>
      <w:r w:rsidRPr="00065225">
        <w:t xml:space="preserve"> [10 CIDs]</w:t>
      </w:r>
    </w:p>
    <w:p w14:paraId="1331B069" w14:textId="77777777" w:rsidR="00065225" w:rsidRPr="00065225" w:rsidRDefault="00065225" w:rsidP="00146F70">
      <w:pPr>
        <w:numPr>
          <w:ilvl w:val="0"/>
          <w:numId w:val="10"/>
        </w:numPr>
      </w:pPr>
      <w:r w:rsidRPr="00065225">
        <w:t xml:space="preserve">19290, 19594 in </w:t>
      </w:r>
      <w:hyperlink r:id="rId93" w:history="1">
        <w:r w:rsidRPr="00065225">
          <w:rPr>
            <w:rStyle w:val="a7"/>
          </w:rPr>
          <w:t>11-23/1799r0</w:t>
        </w:r>
      </w:hyperlink>
      <w:r w:rsidRPr="00065225">
        <w:t xml:space="preserve"> &amp; 19127, 19473, 19475, 19584 in </w:t>
      </w:r>
      <w:hyperlink r:id="rId94" w:history="1">
        <w:r w:rsidRPr="00065225">
          <w:rPr>
            <w:rStyle w:val="a7"/>
          </w:rPr>
          <w:t>11-23/1803r0</w:t>
        </w:r>
      </w:hyperlink>
      <w:r w:rsidRPr="00065225">
        <w:t xml:space="preserve"> </w:t>
      </w:r>
      <w:r w:rsidRPr="00065225">
        <w:rPr>
          <w:i/>
          <w:iCs/>
        </w:rPr>
        <w:t>[6 CIDs]</w:t>
      </w:r>
    </w:p>
    <w:p w14:paraId="744971C0"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09DC923" w14:textId="77777777" w:rsidR="00065225" w:rsidRPr="00065225" w:rsidRDefault="00065225" w:rsidP="00065225">
      <w:r w:rsidRPr="00065225">
        <w:rPr>
          <w:b/>
          <w:bCs/>
        </w:rPr>
        <w:t>Move: Mike Montemurro</w:t>
      </w:r>
      <w:r w:rsidRPr="00065225">
        <w:rPr>
          <w:b/>
          <w:bCs/>
        </w:rPr>
        <w:tab/>
      </w:r>
      <w:r w:rsidRPr="00065225">
        <w:rPr>
          <w:b/>
          <w:bCs/>
        </w:rPr>
        <w:tab/>
        <w:t>Second: James Yee</w:t>
      </w:r>
    </w:p>
    <w:p w14:paraId="003A1D42" w14:textId="77777777" w:rsidR="00065225" w:rsidRPr="00065225" w:rsidRDefault="00065225" w:rsidP="00065225">
      <w:r w:rsidRPr="00065225">
        <w:rPr>
          <w:b/>
          <w:bCs/>
        </w:rPr>
        <w:t>Discussion: None.</w:t>
      </w:r>
    </w:p>
    <w:p w14:paraId="508122C6" w14:textId="77777777" w:rsidR="00065225" w:rsidRPr="00065225" w:rsidRDefault="00065225" w:rsidP="00065225">
      <w:r w:rsidRPr="00065225">
        <w:rPr>
          <w:b/>
          <w:bCs/>
          <w:highlight w:val="green"/>
        </w:rPr>
        <w:t>Result: Approved with unanimous consent.</w:t>
      </w:r>
    </w:p>
    <w:p w14:paraId="64540CE1" w14:textId="7F6F70A8" w:rsidR="00D01A61" w:rsidRDefault="00D01A61" w:rsidP="00385E02"/>
    <w:p w14:paraId="5233C82E" w14:textId="7B84B13E" w:rsidR="00CA63F1" w:rsidRDefault="00CA63F1" w:rsidP="00385E02">
      <w:pPr>
        <w:rPr>
          <w:lang w:eastAsia="zh-CN"/>
        </w:rPr>
      </w:pPr>
    </w:p>
    <w:p w14:paraId="5E3B369B" w14:textId="20AAB898" w:rsidR="00D01A61" w:rsidRDefault="00D01A61" w:rsidP="00385E02"/>
    <w:p w14:paraId="5078625B" w14:textId="59F16559" w:rsidR="00D01A61" w:rsidRDefault="00D01A61" w:rsidP="00385E02">
      <w:r w:rsidRPr="00D01A61">
        <w:rPr>
          <w:b/>
          <w:bCs/>
        </w:rPr>
        <w:t>Motion 644 (MAC)</w:t>
      </w:r>
    </w:p>
    <w:p w14:paraId="65F72779" w14:textId="77777777" w:rsidR="00065225" w:rsidRPr="00065225" w:rsidRDefault="00065225" w:rsidP="00065225">
      <w:r w:rsidRPr="00065225">
        <w:rPr>
          <w:b/>
          <w:bCs/>
        </w:rPr>
        <w:t>Move to approve resolutions to the CIDs:</w:t>
      </w:r>
    </w:p>
    <w:p w14:paraId="55B22BE4" w14:textId="77777777" w:rsidR="00065225" w:rsidRPr="00065225" w:rsidRDefault="00065225" w:rsidP="00146F70">
      <w:pPr>
        <w:numPr>
          <w:ilvl w:val="0"/>
          <w:numId w:val="11"/>
        </w:numPr>
      </w:pPr>
      <w:r w:rsidRPr="00065225">
        <w:t xml:space="preserve">20086, 19566 in </w:t>
      </w:r>
      <w:hyperlink r:id="rId95" w:history="1">
        <w:r w:rsidRPr="00065225">
          <w:rPr>
            <w:rStyle w:val="a7"/>
          </w:rPr>
          <w:t>11-23/1802r1</w:t>
        </w:r>
      </w:hyperlink>
      <w:r w:rsidRPr="00065225">
        <w:t xml:space="preserve"> &amp; 19334, 19585, 19841, 19844, 19845 in </w:t>
      </w:r>
      <w:hyperlink r:id="rId96" w:history="1">
        <w:r w:rsidRPr="00065225">
          <w:rPr>
            <w:rStyle w:val="a7"/>
          </w:rPr>
          <w:t>11-23/1804r2</w:t>
        </w:r>
      </w:hyperlink>
      <w:r w:rsidRPr="00065225">
        <w:t xml:space="preserve"> </w:t>
      </w:r>
      <w:r w:rsidRPr="00065225">
        <w:rPr>
          <w:i/>
          <w:iCs/>
        </w:rPr>
        <w:t>[7 CIDs]</w:t>
      </w:r>
    </w:p>
    <w:p w14:paraId="2F4AA8FD" w14:textId="77777777" w:rsidR="00065225" w:rsidRPr="00065225" w:rsidRDefault="00065225" w:rsidP="00146F70">
      <w:pPr>
        <w:numPr>
          <w:ilvl w:val="0"/>
          <w:numId w:val="11"/>
        </w:numPr>
      </w:pPr>
      <w:r w:rsidRPr="00065225">
        <w:t xml:space="preserve">19291 in </w:t>
      </w:r>
      <w:hyperlink r:id="rId97" w:history="1">
        <w:r w:rsidRPr="00065225">
          <w:rPr>
            <w:rStyle w:val="a7"/>
          </w:rPr>
          <w:t>11-23/1560r1</w:t>
        </w:r>
      </w:hyperlink>
      <w:r w:rsidRPr="00065225">
        <w:t xml:space="preserve"> </w:t>
      </w:r>
      <w:r w:rsidRPr="00065225">
        <w:rPr>
          <w:i/>
          <w:iCs/>
        </w:rPr>
        <w:t>[1 CID]</w:t>
      </w:r>
    </w:p>
    <w:p w14:paraId="5E41BF9C" w14:textId="77777777" w:rsidR="00065225" w:rsidRPr="00065225" w:rsidRDefault="00065225" w:rsidP="00146F70">
      <w:pPr>
        <w:numPr>
          <w:ilvl w:val="0"/>
          <w:numId w:val="11"/>
        </w:numPr>
      </w:pPr>
      <w:r w:rsidRPr="00065225">
        <w:t xml:space="preserve">19219, 20001, 20095, 20111, 20112, 20113 in </w:t>
      </w:r>
      <w:hyperlink r:id="rId98" w:history="1">
        <w:r w:rsidRPr="00065225">
          <w:rPr>
            <w:rStyle w:val="a7"/>
          </w:rPr>
          <w:t>11-23/1785r1</w:t>
        </w:r>
      </w:hyperlink>
      <w:r w:rsidRPr="00065225">
        <w:t xml:space="preserve"> </w:t>
      </w:r>
      <w:r w:rsidRPr="00065225">
        <w:rPr>
          <w:i/>
          <w:iCs/>
        </w:rPr>
        <w:t>[6 CIDs]</w:t>
      </w:r>
    </w:p>
    <w:p w14:paraId="1B60AB60"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69B4456" w14:textId="77777777" w:rsidR="00065225" w:rsidRPr="00065225" w:rsidRDefault="00065225" w:rsidP="00065225">
      <w:r w:rsidRPr="00065225">
        <w:rPr>
          <w:b/>
          <w:bCs/>
        </w:rPr>
        <w:lastRenderedPageBreak/>
        <w:t>Move: James Yee</w:t>
      </w:r>
      <w:r w:rsidRPr="00065225">
        <w:rPr>
          <w:b/>
          <w:bCs/>
        </w:rPr>
        <w:tab/>
      </w:r>
      <w:r w:rsidRPr="00065225">
        <w:rPr>
          <w:b/>
          <w:bCs/>
        </w:rPr>
        <w:tab/>
        <w:t xml:space="preserve">Second: </w:t>
      </w:r>
      <w:proofErr w:type="spellStart"/>
      <w:r w:rsidRPr="00065225">
        <w:rPr>
          <w:b/>
          <w:bCs/>
        </w:rPr>
        <w:t>Kaiying</w:t>
      </w:r>
      <w:proofErr w:type="spellEnd"/>
      <w:r w:rsidRPr="00065225">
        <w:rPr>
          <w:b/>
          <w:bCs/>
        </w:rPr>
        <w:t xml:space="preserve"> Lu</w:t>
      </w:r>
    </w:p>
    <w:p w14:paraId="6D997580" w14:textId="77777777" w:rsidR="00065225" w:rsidRPr="00065225" w:rsidRDefault="00065225" w:rsidP="00065225">
      <w:r w:rsidRPr="00065225">
        <w:rPr>
          <w:b/>
          <w:bCs/>
        </w:rPr>
        <w:t>Discussion: None.</w:t>
      </w:r>
    </w:p>
    <w:p w14:paraId="333D9CAC" w14:textId="77777777" w:rsidR="00065225" w:rsidRPr="00065225" w:rsidRDefault="00065225" w:rsidP="00065225">
      <w:r w:rsidRPr="00065225">
        <w:rPr>
          <w:b/>
          <w:bCs/>
          <w:highlight w:val="green"/>
        </w:rPr>
        <w:t>Result: Approved with unanimous consent.</w:t>
      </w:r>
    </w:p>
    <w:p w14:paraId="5DB03EFC" w14:textId="77777777" w:rsidR="00065225" w:rsidRPr="00065225" w:rsidRDefault="00065225" w:rsidP="00065225">
      <w:r w:rsidRPr="00065225">
        <w:rPr>
          <w:b/>
          <w:bCs/>
          <w:i/>
          <w:iCs/>
        </w:rPr>
        <w:t>Note: These are CR docs that obtained ≥ 75% support during the straw poll phase of the Monday AM1 and Tuesday AM1 of MAC Ad-hoc.</w:t>
      </w:r>
    </w:p>
    <w:p w14:paraId="0DA557C9" w14:textId="1B256375" w:rsidR="00D01A61" w:rsidRDefault="00D01A61" w:rsidP="00385E02"/>
    <w:p w14:paraId="04654424" w14:textId="3BF3DB3E" w:rsidR="00D01A61" w:rsidRDefault="00D01A61" w:rsidP="00385E02"/>
    <w:p w14:paraId="152E9BEA" w14:textId="382010F0" w:rsidR="00D01A61" w:rsidRDefault="00D01A61" w:rsidP="00385E02"/>
    <w:p w14:paraId="4136921E" w14:textId="642E3B93" w:rsidR="00D01A61" w:rsidRDefault="00D01A61" w:rsidP="00385E02">
      <w:r w:rsidRPr="00D01A61">
        <w:rPr>
          <w:b/>
          <w:bCs/>
        </w:rPr>
        <w:t>Motion 645 (PHY)</w:t>
      </w:r>
    </w:p>
    <w:p w14:paraId="3E0490AE" w14:textId="77777777" w:rsidR="00065225" w:rsidRPr="00065225" w:rsidRDefault="00065225" w:rsidP="00065225">
      <w:r w:rsidRPr="00065225">
        <w:rPr>
          <w:b/>
          <w:bCs/>
        </w:rPr>
        <w:t>Move to approve resolutions to the CIDs:</w:t>
      </w:r>
    </w:p>
    <w:p w14:paraId="502F4AC3" w14:textId="77777777" w:rsidR="00065225" w:rsidRPr="00065225" w:rsidRDefault="00065225" w:rsidP="00146F70">
      <w:pPr>
        <w:numPr>
          <w:ilvl w:val="0"/>
          <w:numId w:val="12"/>
        </w:numPr>
      </w:pPr>
      <w:r w:rsidRPr="00065225">
        <w:t xml:space="preserve">19888 in </w:t>
      </w:r>
      <w:hyperlink r:id="rId99" w:history="1">
        <w:r w:rsidRPr="00065225">
          <w:rPr>
            <w:rStyle w:val="a7"/>
          </w:rPr>
          <w:t>23/1681r0</w:t>
        </w:r>
      </w:hyperlink>
      <w:r w:rsidRPr="00065225">
        <w:t xml:space="preserve"> &amp; 19145, 19146, 19147, 19148, 19149, 19150, 19151 in </w:t>
      </w:r>
      <w:hyperlink r:id="rId100" w:history="1">
        <w:r w:rsidRPr="00065225">
          <w:rPr>
            <w:rStyle w:val="a7"/>
          </w:rPr>
          <w:t>23/1582r0</w:t>
        </w:r>
      </w:hyperlink>
      <w:r w:rsidRPr="00065225">
        <w:t xml:space="preserve"> </w:t>
      </w:r>
      <w:r w:rsidRPr="00065225">
        <w:rPr>
          <w:i/>
          <w:iCs/>
        </w:rPr>
        <w:t>[8 CIDs]</w:t>
      </w:r>
    </w:p>
    <w:p w14:paraId="4153F5BA"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D06C712" w14:textId="77777777" w:rsidR="00065225" w:rsidRPr="00065225" w:rsidRDefault="00065225" w:rsidP="00065225">
      <w:r w:rsidRPr="00065225">
        <w:rPr>
          <w:b/>
          <w:bCs/>
        </w:rPr>
        <w:t xml:space="preserve">Move: </w:t>
      </w:r>
      <w:proofErr w:type="spellStart"/>
      <w:r w:rsidRPr="00065225">
        <w:rPr>
          <w:b/>
          <w:bCs/>
        </w:rPr>
        <w:t>Youhan</w:t>
      </w:r>
      <w:proofErr w:type="spellEnd"/>
      <w:r w:rsidRPr="00065225">
        <w:rPr>
          <w:b/>
          <w:bCs/>
        </w:rPr>
        <w:t xml:space="preserve"> Kim</w:t>
      </w:r>
      <w:r w:rsidRPr="00065225">
        <w:rPr>
          <w:b/>
          <w:bCs/>
        </w:rPr>
        <w:tab/>
      </w:r>
      <w:r w:rsidRPr="00065225">
        <w:rPr>
          <w:b/>
          <w:bCs/>
        </w:rPr>
        <w:tab/>
        <w:t>Second: Ross J. Yu</w:t>
      </w:r>
    </w:p>
    <w:p w14:paraId="180FE9F7" w14:textId="77777777" w:rsidR="00065225" w:rsidRPr="00065225" w:rsidRDefault="00065225" w:rsidP="00065225">
      <w:r w:rsidRPr="00065225">
        <w:rPr>
          <w:b/>
          <w:bCs/>
        </w:rPr>
        <w:t>Discussion: None.</w:t>
      </w:r>
    </w:p>
    <w:p w14:paraId="358F55D7" w14:textId="77777777" w:rsidR="00065225" w:rsidRPr="00065225" w:rsidRDefault="00065225" w:rsidP="00065225">
      <w:r w:rsidRPr="00065225">
        <w:rPr>
          <w:b/>
          <w:bCs/>
          <w:highlight w:val="green"/>
        </w:rPr>
        <w:t>Result: Approved with unanimous consent.</w:t>
      </w:r>
    </w:p>
    <w:p w14:paraId="56DCD9EB" w14:textId="77777777" w:rsidR="00065225" w:rsidRPr="00065225" w:rsidRDefault="00065225" w:rsidP="00065225">
      <w:r w:rsidRPr="00065225">
        <w:rPr>
          <w:b/>
          <w:bCs/>
          <w:i/>
          <w:iCs/>
        </w:rPr>
        <w:t>Note: These are CR docs that obtained ≥ 75% support during the straw poll phase of the Tuesday AM2.</w:t>
      </w:r>
    </w:p>
    <w:p w14:paraId="6D17D620" w14:textId="467E8063" w:rsidR="00D01A61" w:rsidRDefault="00D01A61" w:rsidP="00385E02"/>
    <w:p w14:paraId="7E102C0E" w14:textId="4D7709F9" w:rsidR="00D01A61" w:rsidRDefault="00D01A61" w:rsidP="00385E02"/>
    <w:p w14:paraId="6AC67D15" w14:textId="5BB9707C" w:rsidR="00D01A61" w:rsidRDefault="00D01A61" w:rsidP="00385E02"/>
    <w:p w14:paraId="741D2793" w14:textId="0C40C55F" w:rsidR="00D01A61" w:rsidRDefault="00D01A61" w:rsidP="00385E02">
      <w:r w:rsidRPr="00D01A61">
        <w:rPr>
          <w:b/>
          <w:bCs/>
        </w:rPr>
        <w:t>Motion 646 (Joint)</w:t>
      </w:r>
    </w:p>
    <w:p w14:paraId="3F94B81B" w14:textId="77777777" w:rsidR="00065225" w:rsidRPr="00065225" w:rsidRDefault="00065225" w:rsidP="00065225">
      <w:r w:rsidRPr="00065225">
        <w:rPr>
          <w:b/>
          <w:bCs/>
        </w:rPr>
        <w:t>Move to approve resolutions to the CIDs:</w:t>
      </w:r>
    </w:p>
    <w:p w14:paraId="4767C13E" w14:textId="77777777" w:rsidR="00065225" w:rsidRPr="00065225" w:rsidRDefault="00065225" w:rsidP="00065225">
      <w:r w:rsidRPr="00065225">
        <w:rPr>
          <w:i/>
          <w:iCs/>
        </w:rPr>
        <w:t>•</w:t>
      </w:r>
      <w:r w:rsidRPr="00065225">
        <w:rPr>
          <w:i/>
          <w:iCs/>
        </w:rPr>
        <w:tab/>
      </w:r>
      <w:r w:rsidRPr="00065225">
        <w:t xml:space="preserve">19096, 19097, 19222, 19316, 19341, 19479, 19480, 19481, 19482, 19483, 19484, 19619 in </w:t>
      </w:r>
      <w:hyperlink r:id="rId101" w:history="1">
        <w:r w:rsidRPr="00065225">
          <w:rPr>
            <w:rStyle w:val="a7"/>
          </w:rPr>
          <w:t>11-23/1810r1</w:t>
        </w:r>
      </w:hyperlink>
      <w:r w:rsidRPr="00065225">
        <w:t xml:space="preserve"> </w:t>
      </w:r>
      <w:r w:rsidRPr="00065225">
        <w:rPr>
          <w:i/>
          <w:iCs/>
        </w:rPr>
        <w:t>[12 CIDs]</w:t>
      </w:r>
    </w:p>
    <w:p w14:paraId="726D54C4" w14:textId="77777777" w:rsidR="00065225" w:rsidRPr="00065225" w:rsidRDefault="00065225" w:rsidP="00146F70">
      <w:pPr>
        <w:numPr>
          <w:ilvl w:val="0"/>
          <w:numId w:val="13"/>
        </w:numPr>
      </w:pPr>
      <w:r w:rsidRPr="00065225">
        <w:t xml:space="preserve">       19223, 19490 , 19508, 19509, 19570, 19735 in </w:t>
      </w:r>
      <w:hyperlink r:id="rId102" w:history="1">
        <w:r w:rsidRPr="00065225">
          <w:rPr>
            <w:rStyle w:val="a7"/>
          </w:rPr>
          <w:t>11-23/1811r2</w:t>
        </w:r>
      </w:hyperlink>
      <w:r w:rsidRPr="00065225">
        <w:t xml:space="preserve"> </w:t>
      </w:r>
      <w:r w:rsidRPr="00065225">
        <w:rPr>
          <w:i/>
          <w:iCs/>
        </w:rPr>
        <w:t>[6 CIDs]</w:t>
      </w:r>
    </w:p>
    <w:p w14:paraId="6759DCF6" w14:textId="77777777" w:rsidR="00065225" w:rsidRPr="00065225" w:rsidRDefault="00065225" w:rsidP="00146F70">
      <w:pPr>
        <w:numPr>
          <w:ilvl w:val="0"/>
          <w:numId w:val="13"/>
        </w:numPr>
      </w:pPr>
      <w:r w:rsidRPr="00065225">
        <w:rPr>
          <w:i/>
          <w:iCs/>
        </w:rPr>
        <w:t xml:space="preserve">       </w:t>
      </w:r>
      <w:r w:rsidRPr="00065225">
        <w:t xml:space="preserve">19400, 19824, 20105, 19818, 20082, 19987, 19569 in </w:t>
      </w:r>
      <w:hyperlink r:id="rId103" w:history="1">
        <w:r w:rsidRPr="00065225">
          <w:rPr>
            <w:rStyle w:val="a7"/>
          </w:rPr>
          <w:t>11-23/1545r0</w:t>
        </w:r>
      </w:hyperlink>
      <w:r w:rsidRPr="00065225">
        <w:t xml:space="preserve"> </w:t>
      </w:r>
      <w:r w:rsidRPr="00065225">
        <w:rPr>
          <w:i/>
          <w:iCs/>
        </w:rPr>
        <w:t>[7 CIDs]</w:t>
      </w:r>
    </w:p>
    <w:p w14:paraId="7D7EA9A6"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7F3F2ECD" w14:textId="77777777" w:rsidR="00065225" w:rsidRPr="00065225" w:rsidRDefault="00065225" w:rsidP="00065225">
      <w:r w:rsidRPr="00065225">
        <w:rPr>
          <w:b/>
          <w:bCs/>
        </w:rPr>
        <w:t xml:space="preserve">Move: John </w:t>
      </w:r>
      <w:proofErr w:type="spellStart"/>
      <w:r w:rsidRPr="00065225">
        <w:rPr>
          <w:b/>
          <w:bCs/>
        </w:rPr>
        <w:t>Wullert</w:t>
      </w:r>
      <w:proofErr w:type="spellEnd"/>
      <w:r w:rsidRPr="00065225">
        <w:rPr>
          <w:b/>
          <w:bCs/>
        </w:rPr>
        <w:tab/>
      </w:r>
      <w:r w:rsidRPr="00065225">
        <w:rPr>
          <w:b/>
          <w:bCs/>
        </w:rPr>
        <w:tab/>
        <w:t>Second: Ming Gan</w:t>
      </w:r>
    </w:p>
    <w:p w14:paraId="35F36516" w14:textId="77777777" w:rsidR="00065225" w:rsidRPr="00065225" w:rsidRDefault="00065225" w:rsidP="00065225">
      <w:r w:rsidRPr="00065225">
        <w:rPr>
          <w:b/>
          <w:bCs/>
        </w:rPr>
        <w:t>Discussion: None.</w:t>
      </w:r>
    </w:p>
    <w:p w14:paraId="5579C526" w14:textId="77777777" w:rsidR="00065225" w:rsidRPr="00065225" w:rsidRDefault="00065225" w:rsidP="00065225">
      <w:r w:rsidRPr="00065225">
        <w:rPr>
          <w:b/>
          <w:bCs/>
          <w:highlight w:val="green"/>
        </w:rPr>
        <w:t>Result: Approved with unanimous consent.</w:t>
      </w:r>
    </w:p>
    <w:p w14:paraId="72C45F91" w14:textId="7293454B" w:rsidR="00D01A61" w:rsidRDefault="00D01A61" w:rsidP="00385E02"/>
    <w:p w14:paraId="16D645C2" w14:textId="353EF287" w:rsidR="00D01A61" w:rsidRDefault="00D01A61" w:rsidP="00385E02"/>
    <w:p w14:paraId="4AEAF0B8" w14:textId="3221AE38" w:rsidR="00D01A61" w:rsidRDefault="00D01A61" w:rsidP="00385E02"/>
    <w:p w14:paraId="512558FC" w14:textId="1DFDDAA5" w:rsidR="00D01A61" w:rsidRDefault="00D01A61" w:rsidP="00385E02">
      <w:r w:rsidRPr="00D01A61">
        <w:rPr>
          <w:b/>
          <w:bCs/>
        </w:rPr>
        <w:t>Motion 647 (Joint)</w:t>
      </w:r>
    </w:p>
    <w:p w14:paraId="78BE7F6A" w14:textId="77777777" w:rsidR="00065225" w:rsidRPr="00065225" w:rsidRDefault="00065225" w:rsidP="00065225">
      <w:r w:rsidRPr="00065225">
        <w:rPr>
          <w:b/>
          <w:bCs/>
        </w:rPr>
        <w:t xml:space="preserve">Move to incorporate the text changes in </w:t>
      </w:r>
      <w:hyperlink r:id="rId104" w:history="1">
        <w:r w:rsidRPr="00065225">
          <w:rPr>
            <w:rStyle w:val="a7"/>
            <w:b/>
            <w:bCs/>
          </w:rPr>
          <w:t>11-23/1894r2</w:t>
        </w:r>
      </w:hyperlink>
      <w:r w:rsidRPr="00065225">
        <w:rPr>
          <w:b/>
          <w:bCs/>
        </w:rPr>
        <w:t xml:space="preserve"> into the latest </w:t>
      </w:r>
      <w:proofErr w:type="spellStart"/>
      <w:r w:rsidRPr="00065225">
        <w:rPr>
          <w:b/>
          <w:bCs/>
        </w:rPr>
        <w:t>TGbe</w:t>
      </w:r>
      <w:proofErr w:type="spellEnd"/>
      <w:r w:rsidRPr="00065225">
        <w:rPr>
          <w:b/>
          <w:bCs/>
        </w:rPr>
        <w:t xml:space="preserve"> draft?</w:t>
      </w:r>
    </w:p>
    <w:p w14:paraId="3F2AFF6B" w14:textId="77777777" w:rsidR="00065225" w:rsidRPr="00065225" w:rsidRDefault="00065225" w:rsidP="00065225">
      <w:r w:rsidRPr="00065225">
        <w:rPr>
          <w:b/>
          <w:bCs/>
        </w:rPr>
        <w:t>Move: Ming Gan</w:t>
      </w:r>
      <w:r w:rsidRPr="00065225">
        <w:rPr>
          <w:b/>
          <w:bCs/>
        </w:rPr>
        <w:tab/>
      </w:r>
      <w:r w:rsidRPr="00065225">
        <w:rPr>
          <w:b/>
          <w:bCs/>
        </w:rPr>
        <w:tab/>
        <w:t xml:space="preserve">Second: Laurent </w:t>
      </w:r>
      <w:proofErr w:type="spellStart"/>
      <w:r w:rsidRPr="00065225">
        <w:rPr>
          <w:b/>
          <w:bCs/>
        </w:rPr>
        <w:t>Cariou</w:t>
      </w:r>
      <w:proofErr w:type="spellEnd"/>
    </w:p>
    <w:p w14:paraId="6F9573BA" w14:textId="77777777" w:rsidR="00065225" w:rsidRPr="00065225" w:rsidRDefault="00065225" w:rsidP="00065225">
      <w:r w:rsidRPr="00065225">
        <w:rPr>
          <w:b/>
          <w:bCs/>
        </w:rPr>
        <w:t>Discussion: None.</w:t>
      </w:r>
    </w:p>
    <w:p w14:paraId="538587D4" w14:textId="77777777" w:rsidR="00065225" w:rsidRPr="00065225" w:rsidRDefault="00065225" w:rsidP="00065225">
      <w:r w:rsidRPr="00065225">
        <w:rPr>
          <w:b/>
          <w:bCs/>
          <w:highlight w:val="green"/>
        </w:rPr>
        <w:t>Result: Approved with unanimous consent.</w:t>
      </w:r>
    </w:p>
    <w:p w14:paraId="44B8A12A" w14:textId="77777777" w:rsidR="00065225" w:rsidRPr="00065225" w:rsidRDefault="00065225" w:rsidP="00065225">
      <w:r w:rsidRPr="00065225">
        <w:rPr>
          <w:b/>
          <w:bCs/>
          <w:i/>
          <w:iCs/>
        </w:rPr>
        <w:t>Note: These are CR docs that obtained ≥ 75% support during the straw poll phase of the Monday PM1 of Joint.</w:t>
      </w:r>
    </w:p>
    <w:p w14:paraId="6F3C5277" w14:textId="78347EE9" w:rsidR="00D01A61" w:rsidRDefault="00D01A61" w:rsidP="00385E02"/>
    <w:p w14:paraId="10F5AF34" w14:textId="3C4F096D" w:rsidR="00D01A61" w:rsidRDefault="00D01A61" w:rsidP="00385E02"/>
    <w:p w14:paraId="3F296287" w14:textId="31B5BD45" w:rsidR="00D01A61" w:rsidRDefault="00D01A61" w:rsidP="00385E02"/>
    <w:p w14:paraId="242ACCF2" w14:textId="41866B17" w:rsidR="00D01A61" w:rsidRDefault="00D01A61" w:rsidP="00385E02">
      <w:r w:rsidRPr="00D01A61">
        <w:rPr>
          <w:b/>
          <w:bCs/>
        </w:rPr>
        <w:t>Motion 648 (Quarantine 2)</w:t>
      </w:r>
    </w:p>
    <w:p w14:paraId="5037BE1B" w14:textId="77777777" w:rsidR="00065225" w:rsidRPr="00065225" w:rsidRDefault="00065225" w:rsidP="00065225">
      <w:r w:rsidRPr="00065225">
        <w:rPr>
          <w:b/>
          <w:bCs/>
        </w:rPr>
        <w:t xml:space="preserve">Move to approve resolutions </w:t>
      </w:r>
      <w:r w:rsidRPr="00065225">
        <w:rPr>
          <w:b/>
          <w:bCs/>
          <w:i/>
          <w:iCs/>
        </w:rPr>
        <w:t>“</w:t>
      </w:r>
      <w:r w:rsidRPr="00065225">
        <w:rPr>
          <w:b/>
          <w:bCs/>
          <w:i/>
          <w:iCs/>
          <w:lang w:val="en-GB"/>
        </w:rPr>
        <w:t>REJECTED – “This CID is presented and discussed on &lt;</w:t>
      </w:r>
      <w:r w:rsidRPr="00065225">
        <w:rPr>
          <w:b/>
          <w:bCs/>
          <w:i/>
          <w:iCs/>
          <w:u w:val="single"/>
          <w:lang w:val="en-GB"/>
        </w:rPr>
        <w:t>Date</w:t>
      </w:r>
      <w:r w:rsidRPr="00065225">
        <w:rPr>
          <w:b/>
          <w:bCs/>
          <w:i/>
          <w:iCs/>
          <w:lang w:val="en-GB"/>
        </w:rPr>
        <w:t>&gt;, in &lt;</w:t>
      </w:r>
      <w:r w:rsidRPr="00065225">
        <w:rPr>
          <w:b/>
          <w:bCs/>
          <w:i/>
          <w:iCs/>
          <w:u w:val="single"/>
          <w:lang w:val="en-GB"/>
        </w:rPr>
        <w:t>DCN</w:t>
      </w:r>
      <w:r w:rsidRPr="00065225">
        <w:rPr>
          <w:b/>
          <w:bCs/>
          <w:i/>
          <w:iCs/>
          <w:lang w:val="en-GB"/>
        </w:rPr>
        <w:t xml:space="preserve">&gt; and the group could not reach consensus on a resolution. SP result: </w:t>
      </w:r>
      <w:r w:rsidRPr="00065225">
        <w:rPr>
          <w:b/>
          <w:bCs/>
          <w:i/>
          <w:iCs/>
          <w:u w:val="single"/>
          <w:lang w:val="en-GB"/>
        </w:rPr>
        <w:t>&lt;SP&gt;</w:t>
      </w:r>
      <w:r w:rsidRPr="00065225">
        <w:rPr>
          <w:b/>
          <w:bCs/>
          <w:i/>
          <w:iCs/>
          <w:lang w:val="en-GB"/>
        </w:rPr>
        <w:t>”</w:t>
      </w:r>
      <w:r w:rsidRPr="00065225">
        <w:rPr>
          <w:b/>
          <w:bCs/>
          <w:lang w:val="en-GB"/>
        </w:rPr>
        <w:t xml:space="preserve"> </w:t>
      </w:r>
      <w:r w:rsidRPr="00065225">
        <w:rPr>
          <w:b/>
          <w:bCs/>
        </w:rPr>
        <w:t>for the following CIDs:</w:t>
      </w:r>
    </w:p>
    <w:p w14:paraId="0584EC8D" w14:textId="77777777" w:rsidR="00065225" w:rsidRPr="00065225" w:rsidRDefault="00065225" w:rsidP="00146F70">
      <w:pPr>
        <w:numPr>
          <w:ilvl w:val="0"/>
          <w:numId w:val="14"/>
        </w:numPr>
      </w:pPr>
      <w:r w:rsidRPr="00065225">
        <w:t xml:space="preserve">19839, 19402, 19580, 19401, 19159, 19527, 19600, 19771, 19173, 19615, 19652, 19656, 19685, 20072, </w:t>
      </w:r>
      <w:proofErr w:type="gramStart"/>
      <w:r w:rsidRPr="00065225">
        <w:t>20124,,</w:t>
      </w:r>
      <w:proofErr w:type="gramEnd"/>
      <w:r w:rsidRPr="00065225">
        <w:t xml:space="preserve"> 19852, 19785, 19755, 19786, 19787, 19788, 20122, 19206, 19212, 19721, 19737, 19754, 19442, 19450, 19458, 19579, 19989, 19859, 19437, 19457, 19864, 20088, 19412</w:t>
      </w:r>
    </w:p>
    <w:p w14:paraId="57738F6C" w14:textId="77777777" w:rsidR="00065225" w:rsidRPr="00065225" w:rsidRDefault="00065225" w:rsidP="00065225">
      <w:r w:rsidRPr="00065225">
        <w:rPr>
          <w:b/>
          <w:bCs/>
        </w:rPr>
        <w:t xml:space="preserve">Where &lt;DCN&gt;, &lt;Date&gt; and &lt;SP&gt; are obtained from the rows that correspond to these CIDs in </w:t>
      </w:r>
      <w:hyperlink r:id="rId105" w:history="1">
        <w:r w:rsidRPr="00065225">
          <w:rPr>
            <w:rStyle w:val="a7"/>
            <w:b/>
            <w:bCs/>
          </w:rPr>
          <w:t>11-23/1375r</w:t>
        </w:r>
      </w:hyperlink>
      <w:hyperlink r:id="rId106" w:history="1">
        <w:r w:rsidRPr="00065225">
          <w:rPr>
            <w:rStyle w:val="a7"/>
            <w:b/>
            <w:bCs/>
          </w:rPr>
          <w:t>20</w:t>
        </w:r>
      </w:hyperlink>
    </w:p>
    <w:p w14:paraId="075216E7" w14:textId="77777777" w:rsidR="00065225" w:rsidRPr="00065225" w:rsidRDefault="00065225" w:rsidP="00065225">
      <w:r w:rsidRPr="00065225">
        <w:rPr>
          <w:b/>
          <w:bCs/>
        </w:rPr>
        <w:t xml:space="preserve">Move: Laurent </w:t>
      </w:r>
      <w:proofErr w:type="spellStart"/>
      <w:r w:rsidRPr="00065225">
        <w:rPr>
          <w:b/>
          <w:bCs/>
        </w:rPr>
        <w:t>Cariou</w:t>
      </w:r>
      <w:proofErr w:type="spellEnd"/>
      <w:r w:rsidRPr="00065225">
        <w:rPr>
          <w:b/>
          <w:bCs/>
        </w:rPr>
        <w:tab/>
      </w:r>
      <w:r w:rsidRPr="00065225">
        <w:rPr>
          <w:b/>
          <w:bCs/>
        </w:rPr>
        <w:tab/>
        <w:t xml:space="preserve">Second: Kumail Haider </w:t>
      </w:r>
    </w:p>
    <w:p w14:paraId="73454846" w14:textId="77777777" w:rsidR="00065225" w:rsidRPr="00065225" w:rsidRDefault="00065225" w:rsidP="00065225">
      <w:r w:rsidRPr="00065225">
        <w:rPr>
          <w:b/>
          <w:bCs/>
        </w:rPr>
        <w:t>Discussion: None.</w:t>
      </w:r>
    </w:p>
    <w:p w14:paraId="43F293A6" w14:textId="77777777" w:rsidR="00065225" w:rsidRPr="00065225" w:rsidRDefault="00065225" w:rsidP="00065225">
      <w:r w:rsidRPr="00065225">
        <w:rPr>
          <w:b/>
          <w:bCs/>
          <w:highlight w:val="green"/>
        </w:rPr>
        <w:t>Result: Approved with unanimous consent.</w:t>
      </w:r>
    </w:p>
    <w:p w14:paraId="4C1728A3" w14:textId="77777777" w:rsidR="00065225" w:rsidRPr="00065225" w:rsidRDefault="00065225" w:rsidP="00065225">
      <w:r w:rsidRPr="00065225">
        <w:rPr>
          <w:b/>
          <w:bCs/>
          <w:i/>
          <w:iCs/>
        </w:rPr>
        <w:lastRenderedPageBreak/>
        <w:t>Note: These are CRs documents that have been discussed and that did not have consensus (no majority support on the SPs) and there was no objection to run a motion on no consensus.</w:t>
      </w:r>
    </w:p>
    <w:p w14:paraId="74DC5CF1" w14:textId="44E68A0E" w:rsidR="00D01A61" w:rsidRDefault="00D01A61" w:rsidP="00385E02"/>
    <w:p w14:paraId="5B4B0257" w14:textId="67A5B9D7" w:rsidR="00D01A61" w:rsidRDefault="00D01A61" w:rsidP="00385E02"/>
    <w:p w14:paraId="5BD75F12" w14:textId="706719F1" w:rsidR="00D01A61" w:rsidRDefault="00D01A61" w:rsidP="00385E02"/>
    <w:p w14:paraId="3E5B1BAD" w14:textId="0ACA34E3" w:rsidR="00D01A61" w:rsidRDefault="00CA63F1" w:rsidP="00385E02">
      <w:r w:rsidRPr="00CA63F1">
        <w:rPr>
          <w:b/>
          <w:bCs/>
        </w:rPr>
        <w:t>Motion 649 (Quarantine 3)</w:t>
      </w:r>
    </w:p>
    <w:p w14:paraId="5501C89F" w14:textId="77777777" w:rsidR="00065225" w:rsidRPr="00065225" w:rsidRDefault="00065225" w:rsidP="00065225">
      <w:r w:rsidRPr="00065225">
        <w:rPr>
          <w:b/>
          <w:bCs/>
        </w:rPr>
        <w:t xml:space="preserve">Move to approve resolutions </w:t>
      </w:r>
      <w:r w:rsidRPr="00065225">
        <w:rPr>
          <w:b/>
          <w:bCs/>
          <w:i/>
          <w:iCs/>
        </w:rPr>
        <w:t>“</w:t>
      </w:r>
      <w:r w:rsidRPr="00065225">
        <w:rPr>
          <w:b/>
          <w:bCs/>
          <w:i/>
          <w:iCs/>
          <w:lang w:val="en-GB"/>
        </w:rPr>
        <w:t>REJECTED – “This CID is presented and discussed on &lt;</w:t>
      </w:r>
      <w:r w:rsidRPr="00065225">
        <w:rPr>
          <w:b/>
          <w:bCs/>
          <w:i/>
          <w:iCs/>
          <w:u w:val="single"/>
          <w:lang w:val="en-GB"/>
        </w:rPr>
        <w:t>Date</w:t>
      </w:r>
      <w:r w:rsidRPr="00065225">
        <w:rPr>
          <w:b/>
          <w:bCs/>
          <w:i/>
          <w:iCs/>
          <w:lang w:val="en-GB"/>
        </w:rPr>
        <w:t>&gt;, in &lt;</w:t>
      </w:r>
      <w:r w:rsidRPr="00065225">
        <w:rPr>
          <w:b/>
          <w:bCs/>
          <w:i/>
          <w:iCs/>
          <w:u w:val="single"/>
          <w:lang w:val="en-GB"/>
        </w:rPr>
        <w:t>DCN</w:t>
      </w:r>
      <w:r w:rsidRPr="00065225">
        <w:rPr>
          <w:b/>
          <w:bCs/>
          <w:i/>
          <w:iCs/>
          <w:lang w:val="en-GB"/>
        </w:rPr>
        <w:t xml:space="preserve">&gt; and the group could not reach consensus on a resolution. SP result and Motion Result: </w:t>
      </w:r>
      <w:r w:rsidRPr="00065225">
        <w:rPr>
          <w:b/>
          <w:bCs/>
          <w:i/>
          <w:iCs/>
          <w:u w:val="single"/>
          <w:lang w:val="en-GB"/>
        </w:rPr>
        <w:t>&lt;SP&gt;, &lt;Motion&gt;</w:t>
      </w:r>
      <w:r w:rsidRPr="00065225">
        <w:rPr>
          <w:b/>
          <w:bCs/>
          <w:i/>
          <w:iCs/>
          <w:lang w:val="en-GB"/>
        </w:rPr>
        <w:t>”</w:t>
      </w:r>
      <w:r w:rsidRPr="00065225">
        <w:rPr>
          <w:b/>
          <w:bCs/>
          <w:lang w:val="en-GB"/>
        </w:rPr>
        <w:t xml:space="preserve"> </w:t>
      </w:r>
      <w:r w:rsidRPr="00065225">
        <w:rPr>
          <w:b/>
          <w:bCs/>
        </w:rPr>
        <w:t>for the following CIDs:</w:t>
      </w:r>
    </w:p>
    <w:p w14:paraId="407A51C8" w14:textId="77777777" w:rsidR="00065225" w:rsidRPr="00065225" w:rsidRDefault="00065225" w:rsidP="00146F70">
      <w:pPr>
        <w:numPr>
          <w:ilvl w:val="0"/>
          <w:numId w:val="15"/>
        </w:numPr>
      </w:pPr>
      <w:r w:rsidRPr="00065225">
        <w:t xml:space="preserve">19369, 19598, 20038, 20009, </w:t>
      </w:r>
    </w:p>
    <w:p w14:paraId="2FA02D37" w14:textId="77777777" w:rsidR="00065225" w:rsidRPr="00065225" w:rsidRDefault="00065225" w:rsidP="00146F70">
      <w:pPr>
        <w:numPr>
          <w:ilvl w:val="0"/>
          <w:numId w:val="15"/>
        </w:numPr>
      </w:pPr>
      <w:r w:rsidRPr="00065225">
        <w:t xml:space="preserve">19027, 19976, 19977, 19982, 19983, 19984, 20114, 20115 </w:t>
      </w:r>
    </w:p>
    <w:p w14:paraId="2EF35C5E" w14:textId="77777777" w:rsidR="00065225" w:rsidRPr="00065225" w:rsidRDefault="00065225" w:rsidP="00065225">
      <w:r w:rsidRPr="00065225">
        <w:rPr>
          <w:b/>
          <w:bCs/>
        </w:rPr>
        <w:t xml:space="preserve">Where &lt;DCN&gt;, &lt;Date&gt; and &lt;SP/Motion&gt; are obtained from the rows that correspond to these CIDs in </w:t>
      </w:r>
      <w:hyperlink r:id="rId107" w:history="1">
        <w:r w:rsidRPr="00065225">
          <w:rPr>
            <w:rStyle w:val="a7"/>
            <w:b/>
            <w:bCs/>
          </w:rPr>
          <w:t>11-23/1375r</w:t>
        </w:r>
      </w:hyperlink>
      <w:hyperlink r:id="rId108" w:history="1">
        <w:r w:rsidRPr="00065225">
          <w:rPr>
            <w:rStyle w:val="a7"/>
            <w:b/>
            <w:bCs/>
          </w:rPr>
          <w:t>20</w:t>
        </w:r>
      </w:hyperlink>
    </w:p>
    <w:p w14:paraId="492B3D44" w14:textId="77777777" w:rsidR="00065225" w:rsidRPr="00065225" w:rsidRDefault="00065225" w:rsidP="00065225">
      <w:r w:rsidRPr="00065225">
        <w:rPr>
          <w:b/>
          <w:bCs/>
        </w:rPr>
        <w:t xml:space="preserve">Move: Laurent </w:t>
      </w:r>
      <w:proofErr w:type="spellStart"/>
      <w:r w:rsidRPr="00065225">
        <w:rPr>
          <w:b/>
          <w:bCs/>
        </w:rPr>
        <w:t>Cariou</w:t>
      </w:r>
      <w:proofErr w:type="spellEnd"/>
      <w:r w:rsidRPr="00065225">
        <w:rPr>
          <w:b/>
          <w:bCs/>
        </w:rPr>
        <w:t xml:space="preserve"> </w:t>
      </w:r>
      <w:r w:rsidRPr="00065225">
        <w:rPr>
          <w:b/>
          <w:bCs/>
        </w:rPr>
        <w:tab/>
      </w:r>
      <w:r w:rsidRPr="00065225">
        <w:rPr>
          <w:b/>
          <w:bCs/>
        </w:rPr>
        <w:tab/>
        <w:t xml:space="preserve">Second: </w:t>
      </w:r>
      <w:proofErr w:type="spellStart"/>
      <w:r w:rsidRPr="00065225">
        <w:rPr>
          <w:b/>
          <w:bCs/>
        </w:rPr>
        <w:t>Yongho</w:t>
      </w:r>
      <w:proofErr w:type="spellEnd"/>
      <w:r w:rsidRPr="00065225">
        <w:rPr>
          <w:b/>
          <w:bCs/>
        </w:rPr>
        <w:t xml:space="preserve"> Seok</w:t>
      </w:r>
    </w:p>
    <w:p w14:paraId="1ADA3F9C" w14:textId="77777777" w:rsidR="00065225" w:rsidRPr="00065225" w:rsidRDefault="00065225" w:rsidP="00065225">
      <w:r w:rsidRPr="00065225">
        <w:rPr>
          <w:b/>
          <w:bCs/>
        </w:rPr>
        <w:t>Discussion: None.</w:t>
      </w:r>
    </w:p>
    <w:p w14:paraId="41C6F859" w14:textId="77777777" w:rsidR="00065225" w:rsidRPr="00065225" w:rsidRDefault="00065225" w:rsidP="00065225">
      <w:r w:rsidRPr="00065225">
        <w:rPr>
          <w:b/>
          <w:bCs/>
          <w:highlight w:val="green"/>
        </w:rPr>
        <w:t>Result: Approved with unanimous consent.</w:t>
      </w:r>
    </w:p>
    <w:p w14:paraId="09323C69" w14:textId="77777777" w:rsidR="00065225" w:rsidRPr="00065225" w:rsidRDefault="00065225" w:rsidP="00065225">
      <w:r w:rsidRPr="00065225">
        <w:rPr>
          <w:b/>
          <w:bCs/>
          <w:i/>
          <w:iCs/>
        </w:rPr>
        <w:t>Note: These are CRs documents that have been discussed and that did not have consensus (no majority support on the SPs and on the motions, Motion 634 (42Y, 36N, 19A), and Motion 637 (29Y, 45N, 29A)).</w:t>
      </w:r>
    </w:p>
    <w:p w14:paraId="16325CF5" w14:textId="2524ECCF" w:rsidR="00D01A61" w:rsidRDefault="00D01A61" w:rsidP="00385E02"/>
    <w:p w14:paraId="149D97D2" w14:textId="768E88D3" w:rsidR="00D01A61" w:rsidRDefault="00D01A61" w:rsidP="00385E02"/>
    <w:p w14:paraId="5523FF10" w14:textId="60FCDEC1" w:rsidR="00CA63F1" w:rsidRDefault="00CA63F1" w:rsidP="00385E02"/>
    <w:p w14:paraId="5FFA7910" w14:textId="4BBFC11F" w:rsidR="00CA63F1" w:rsidRDefault="00CA63F1" w:rsidP="00385E02">
      <w:r w:rsidRPr="00CA63F1">
        <w:rPr>
          <w:b/>
          <w:bCs/>
        </w:rPr>
        <w:t>Motion 650 (Withdrawal)</w:t>
      </w:r>
    </w:p>
    <w:p w14:paraId="2D748F37" w14:textId="77777777" w:rsidR="00065225" w:rsidRPr="00065225" w:rsidRDefault="00065225" w:rsidP="00065225">
      <w:r w:rsidRPr="00065225">
        <w:rPr>
          <w:b/>
          <w:bCs/>
        </w:rPr>
        <w:t>Move to approve “Rejected” resolutions to the CIDs:</w:t>
      </w:r>
    </w:p>
    <w:p w14:paraId="6BA70A11" w14:textId="77777777" w:rsidR="00065225" w:rsidRPr="00065225" w:rsidRDefault="00065225" w:rsidP="00146F70">
      <w:pPr>
        <w:numPr>
          <w:ilvl w:val="0"/>
          <w:numId w:val="16"/>
        </w:numPr>
      </w:pPr>
      <w:r w:rsidRPr="00065225">
        <w:t xml:space="preserve">19423 19411 19427 19428 </w:t>
      </w:r>
      <w:proofErr w:type="gramStart"/>
      <w:r w:rsidRPr="00065225">
        <w:t xml:space="preserve">19188  </w:t>
      </w:r>
      <w:r w:rsidRPr="00065225">
        <w:rPr>
          <w:i/>
          <w:iCs/>
        </w:rPr>
        <w:t>[</w:t>
      </w:r>
      <w:proofErr w:type="gramEnd"/>
      <w:r w:rsidRPr="00065225">
        <w:rPr>
          <w:i/>
          <w:iCs/>
        </w:rPr>
        <w:t>5 CIDs]</w:t>
      </w:r>
    </w:p>
    <w:p w14:paraId="023A2D42" w14:textId="77777777" w:rsidR="00065225" w:rsidRPr="00065225" w:rsidRDefault="00065225" w:rsidP="00065225">
      <w:r w:rsidRPr="00065225">
        <w:rPr>
          <w:b/>
          <w:bCs/>
        </w:rPr>
        <w:t xml:space="preserve">With the following rejection reason: “The commenter has withdrawn the comment”. </w:t>
      </w:r>
    </w:p>
    <w:p w14:paraId="0CE6F2DA" w14:textId="77777777" w:rsidR="00065225" w:rsidRPr="00065225" w:rsidRDefault="00065225" w:rsidP="00065225">
      <w:r w:rsidRPr="00065225">
        <w:rPr>
          <w:b/>
          <w:bCs/>
        </w:rPr>
        <w:t xml:space="preserve">Move: </w:t>
      </w:r>
      <w:proofErr w:type="spellStart"/>
      <w:r w:rsidRPr="00065225">
        <w:rPr>
          <w:b/>
          <w:bCs/>
        </w:rPr>
        <w:t>Guogang</w:t>
      </w:r>
      <w:proofErr w:type="spellEnd"/>
      <w:r w:rsidRPr="00065225">
        <w:rPr>
          <w:b/>
          <w:bCs/>
        </w:rPr>
        <w:t xml:space="preserve"> Huang </w:t>
      </w:r>
      <w:r w:rsidRPr="00065225">
        <w:rPr>
          <w:b/>
          <w:bCs/>
        </w:rPr>
        <w:tab/>
      </w:r>
      <w:r w:rsidRPr="00065225">
        <w:rPr>
          <w:b/>
          <w:bCs/>
        </w:rPr>
        <w:tab/>
      </w:r>
      <w:r w:rsidRPr="00065225">
        <w:rPr>
          <w:b/>
          <w:bCs/>
        </w:rPr>
        <w:tab/>
      </w:r>
      <w:r w:rsidRPr="00065225">
        <w:rPr>
          <w:b/>
          <w:bCs/>
        </w:rPr>
        <w:tab/>
        <w:t xml:space="preserve">Second: </w:t>
      </w:r>
      <w:proofErr w:type="spellStart"/>
      <w:r w:rsidRPr="00065225">
        <w:rPr>
          <w:b/>
          <w:bCs/>
        </w:rPr>
        <w:t>Youhan</w:t>
      </w:r>
      <w:proofErr w:type="spellEnd"/>
      <w:r w:rsidRPr="00065225">
        <w:rPr>
          <w:b/>
          <w:bCs/>
        </w:rPr>
        <w:t xml:space="preserve"> Kim </w:t>
      </w:r>
    </w:p>
    <w:p w14:paraId="12FF5FAE" w14:textId="77777777" w:rsidR="00065225" w:rsidRPr="00065225" w:rsidRDefault="00065225" w:rsidP="00065225">
      <w:r w:rsidRPr="00065225">
        <w:rPr>
          <w:b/>
          <w:bCs/>
        </w:rPr>
        <w:t>Discussion: None.</w:t>
      </w:r>
    </w:p>
    <w:p w14:paraId="4454D651" w14:textId="6A064F72" w:rsidR="00CA63F1" w:rsidRDefault="00065225" w:rsidP="00065225">
      <w:r w:rsidRPr="00065225">
        <w:rPr>
          <w:b/>
          <w:bCs/>
          <w:highlight w:val="green"/>
        </w:rPr>
        <w:t>Result: Approved with unanimous consent.</w:t>
      </w:r>
    </w:p>
    <w:p w14:paraId="1DA8D67A" w14:textId="7138D285" w:rsidR="00CA63F1" w:rsidRDefault="00CA63F1" w:rsidP="00385E02"/>
    <w:p w14:paraId="2BF12E1B" w14:textId="4AB8ECBE" w:rsidR="00CA63F1" w:rsidRDefault="00CA63F1" w:rsidP="00385E02"/>
    <w:p w14:paraId="335F1D40" w14:textId="77777777" w:rsidR="00065225" w:rsidRDefault="00065225" w:rsidP="00385E02"/>
    <w:p w14:paraId="50F39F7F" w14:textId="70720C16" w:rsidR="00CA63F1" w:rsidRDefault="00CA63F1" w:rsidP="00385E02">
      <w:r w:rsidRPr="00CA63F1">
        <w:rPr>
          <w:b/>
          <w:bCs/>
        </w:rPr>
        <w:t>Motion 651 (Post-Q1)</w:t>
      </w:r>
    </w:p>
    <w:p w14:paraId="4BDBB646" w14:textId="77777777" w:rsidR="00065225" w:rsidRPr="00065225" w:rsidRDefault="00065225" w:rsidP="00065225">
      <w:r w:rsidRPr="00065225">
        <w:rPr>
          <w:b/>
          <w:bCs/>
        </w:rPr>
        <w:t>Move to approve resolutions to the CIDs:</w:t>
      </w:r>
    </w:p>
    <w:p w14:paraId="46EC6742" w14:textId="77777777" w:rsidR="00065225" w:rsidRPr="00065225" w:rsidRDefault="00065225" w:rsidP="00146F70">
      <w:pPr>
        <w:numPr>
          <w:ilvl w:val="0"/>
          <w:numId w:val="17"/>
        </w:numPr>
      </w:pPr>
      <w:r w:rsidRPr="00065225">
        <w:t xml:space="preserve">19546, 19821 in </w:t>
      </w:r>
      <w:hyperlink r:id="rId109" w:history="1">
        <w:r w:rsidRPr="00065225">
          <w:rPr>
            <w:rStyle w:val="a7"/>
          </w:rPr>
          <w:t>11-23/1535r1</w:t>
        </w:r>
      </w:hyperlink>
      <w:r w:rsidRPr="00065225">
        <w:t xml:space="preserve"> </w:t>
      </w:r>
      <w:r w:rsidRPr="00065225">
        <w:rPr>
          <w:i/>
          <w:iCs/>
        </w:rPr>
        <w:t>[2 CIDs]</w:t>
      </w:r>
    </w:p>
    <w:p w14:paraId="764221EB"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21C377E" w14:textId="77777777" w:rsidR="00065225" w:rsidRPr="00065225" w:rsidRDefault="00065225" w:rsidP="00065225">
      <w:r w:rsidRPr="00065225">
        <w:rPr>
          <w:b/>
          <w:bCs/>
        </w:rPr>
        <w:t xml:space="preserve">Move: Kumail Haider </w:t>
      </w:r>
      <w:r w:rsidRPr="00065225">
        <w:rPr>
          <w:b/>
          <w:bCs/>
        </w:rPr>
        <w:tab/>
      </w:r>
      <w:r w:rsidRPr="00065225">
        <w:rPr>
          <w:b/>
          <w:bCs/>
        </w:rPr>
        <w:tab/>
        <w:t>Second: Carlos Aldana</w:t>
      </w:r>
    </w:p>
    <w:p w14:paraId="6F89D82E" w14:textId="59B2FDF8" w:rsidR="00065225" w:rsidRDefault="00065225" w:rsidP="00065225">
      <w:pPr>
        <w:rPr>
          <w:b/>
          <w:bCs/>
        </w:rPr>
      </w:pPr>
      <w:r w:rsidRPr="00065225">
        <w:rPr>
          <w:b/>
          <w:bCs/>
        </w:rPr>
        <w:t>Discussion: Recorded count requested.</w:t>
      </w:r>
    </w:p>
    <w:p w14:paraId="44A373E6" w14:textId="77777777" w:rsidR="00065225" w:rsidRDefault="00065225" w:rsidP="00065225">
      <w:pPr>
        <w:rPr>
          <w:lang w:eastAsia="zh-CN"/>
        </w:rPr>
      </w:pPr>
      <w:r>
        <w:rPr>
          <w:rFonts w:hint="eastAsia"/>
          <w:lang w:eastAsia="zh-CN"/>
        </w:rPr>
        <w:t>C</w:t>
      </w:r>
      <w:r>
        <w:rPr>
          <w:lang w:eastAsia="zh-CN"/>
        </w:rPr>
        <w:t>: it is too late to change the MAC header at this moment.</w:t>
      </w:r>
    </w:p>
    <w:p w14:paraId="4DA22462" w14:textId="77777777" w:rsidR="00065225" w:rsidRDefault="00065225" w:rsidP="00065225">
      <w:pPr>
        <w:rPr>
          <w:lang w:eastAsia="zh-CN"/>
        </w:rPr>
      </w:pPr>
      <w:r>
        <w:rPr>
          <w:rFonts w:hint="eastAsia"/>
          <w:lang w:eastAsia="zh-CN"/>
        </w:rPr>
        <w:t>A</w:t>
      </w:r>
      <w:r>
        <w:rPr>
          <w:lang w:eastAsia="zh-CN"/>
        </w:rPr>
        <w:t>: we use a reserved bit.</w:t>
      </w:r>
    </w:p>
    <w:p w14:paraId="16373CC6" w14:textId="77777777" w:rsidR="00065225" w:rsidRPr="00065225" w:rsidRDefault="00065225" w:rsidP="00065225">
      <w:r w:rsidRPr="00065225">
        <w:rPr>
          <w:b/>
          <w:bCs/>
          <w:highlight w:val="red"/>
        </w:rPr>
        <w:t>Preliminary Result: 50Y, 54N, 24A (fails)</w:t>
      </w:r>
    </w:p>
    <w:p w14:paraId="6023264F" w14:textId="77777777" w:rsidR="00065225" w:rsidRPr="00065225" w:rsidRDefault="00065225" w:rsidP="00065225">
      <w:r w:rsidRPr="00065225">
        <w:rPr>
          <w:b/>
          <w:bCs/>
          <w:i/>
          <w:iCs/>
        </w:rPr>
        <w:t>Note: These CIDs were presented and discussed on September 12, 2023. The DCN is 23/1535r1. There is no straw poll yet.</w:t>
      </w:r>
    </w:p>
    <w:p w14:paraId="3FCC05FD" w14:textId="110EA024" w:rsidR="00CA63F1" w:rsidRDefault="00CA63F1" w:rsidP="00385E02"/>
    <w:p w14:paraId="39ABE06D" w14:textId="11CD9A3B" w:rsidR="00D01A61" w:rsidRDefault="00D01A61" w:rsidP="00385E02"/>
    <w:p w14:paraId="592A8234" w14:textId="4ED1DE6E" w:rsidR="00F6186B" w:rsidRDefault="00F6186B" w:rsidP="00385E02"/>
    <w:p w14:paraId="644EFE1F" w14:textId="48F4697E" w:rsidR="00F6186B" w:rsidRDefault="00D01D04" w:rsidP="00385E02">
      <w:r w:rsidRPr="00D01D04">
        <w:rPr>
          <w:b/>
          <w:bCs/>
        </w:rPr>
        <w:t>Motion 652 (Post-Q1)</w:t>
      </w:r>
    </w:p>
    <w:p w14:paraId="37CFAB20" w14:textId="77777777" w:rsidR="00065225" w:rsidRPr="00065225" w:rsidRDefault="00065225" w:rsidP="00065225">
      <w:r w:rsidRPr="00065225">
        <w:rPr>
          <w:b/>
          <w:bCs/>
        </w:rPr>
        <w:t>Move to approve resolutions to the CIDs:</w:t>
      </w:r>
    </w:p>
    <w:p w14:paraId="34E4CB0F" w14:textId="77777777" w:rsidR="00065225" w:rsidRPr="00065225" w:rsidRDefault="00065225" w:rsidP="00146F70">
      <w:pPr>
        <w:numPr>
          <w:ilvl w:val="0"/>
          <w:numId w:val="18"/>
        </w:numPr>
      </w:pPr>
      <w:r w:rsidRPr="00065225">
        <w:t xml:space="preserve">19356, 19357, 20060, 20061 in </w:t>
      </w:r>
      <w:hyperlink r:id="rId110" w:history="1">
        <w:r w:rsidRPr="00065225">
          <w:rPr>
            <w:rStyle w:val="a7"/>
          </w:rPr>
          <w:t>11-23/1540r4</w:t>
        </w:r>
      </w:hyperlink>
      <w:r w:rsidRPr="00065225">
        <w:t xml:space="preserve"> </w:t>
      </w:r>
      <w:r w:rsidRPr="00065225">
        <w:rPr>
          <w:i/>
          <w:iCs/>
        </w:rPr>
        <w:t>[4 CIDs]</w:t>
      </w:r>
    </w:p>
    <w:p w14:paraId="484ECF85"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127C0FB0" w14:textId="77777777" w:rsidR="00065225" w:rsidRPr="00065225" w:rsidRDefault="00065225" w:rsidP="00065225">
      <w:r w:rsidRPr="00065225">
        <w:rPr>
          <w:b/>
          <w:bCs/>
        </w:rPr>
        <w:t xml:space="preserve">Move: </w:t>
      </w:r>
      <w:proofErr w:type="spellStart"/>
      <w:r w:rsidRPr="00065225">
        <w:rPr>
          <w:b/>
          <w:bCs/>
        </w:rPr>
        <w:t>Binita</w:t>
      </w:r>
      <w:proofErr w:type="spellEnd"/>
      <w:r w:rsidRPr="00065225">
        <w:rPr>
          <w:b/>
          <w:bCs/>
        </w:rPr>
        <w:t xml:space="preserve"> Gupta </w:t>
      </w:r>
      <w:r w:rsidRPr="00065225">
        <w:rPr>
          <w:b/>
          <w:bCs/>
        </w:rPr>
        <w:tab/>
      </w:r>
      <w:r w:rsidRPr="00065225">
        <w:rPr>
          <w:b/>
          <w:bCs/>
        </w:rPr>
        <w:tab/>
        <w:t>Second: Gaurav Patwardhan</w:t>
      </w:r>
    </w:p>
    <w:p w14:paraId="3C729BC5" w14:textId="35DD954A" w:rsidR="00065225" w:rsidRDefault="00065225" w:rsidP="00065225">
      <w:pPr>
        <w:rPr>
          <w:b/>
          <w:bCs/>
        </w:rPr>
      </w:pPr>
      <w:r w:rsidRPr="00065225">
        <w:rPr>
          <w:b/>
          <w:bCs/>
        </w:rPr>
        <w:t>Discussion: Some discussion. Recorded vote requested.</w:t>
      </w:r>
    </w:p>
    <w:p w14:paraId="531F4D2C" w14:textId="77777777" w:rsidR="00BB6631" w:rsidRDefault="00BB6631" w:rsidP="00BB6631">
      <w:pPr>
        <w:rPr>
          <w:lang w:eastAsia="zh-CN"/>
        </w:rPr>
      </w:pPr>
      <w:r>
        <w:rPr>
          <w:rFonts w:hint="eastAsia"/>
          <w:lang w:eastAsia="zh-CN"/>
        </w:rPr>
        <w:t>C</w:t>
      </w:r>
      <w:r>
        <w:rPr>
          <w:lang w:eastAsia="zh-CN"/>
        </w:rPr>
        <w:t xml:space="preserve">: </w:t>
      </w:r>
      <w:proofErr w:type="spellStart"/>
      <w:r>
        <w:rPr>
          <w:lang w:eastAsia="zh-CN"/>
        </w:rPr>
        <w:t>Yongho</w:t>
      </w:r>
      <w:proofErr w:type="spellEnd"/>
      <w:r>
        <w:rPr>
          <w:lang w:eastAsia="zh-CN"/>
        </w:rPr>
        <w:t xml:space="preserve"> speaks against this proposal since it will bring issues to the clients.</w:t>
      </w:r>
    </w:p>
    <w:p w14:paraId="10B4FFBE" w14:textId="72E07FBA" w:rsidR="00BB6631" w:rsidRPr="00065225" w:rsidRDefault="00BB6631" w:rsidP="00BB6631">
      <w:r>
        <w:rPr>
          <w:lang w:eastAsia="zh-CN"/>
        </w:rPr>
        <w:t xml:space="preserve">C: </w:t>
      </w:r>
      <w:r>
        <w:rPr>
          <w:rFonts w:hint="eastAsia"/>
          <w:lang w:eastAsia="zh-CN"/>
        </w:rPr>
        <w:t>M</w:t>
      </w:r>
      <w:r>
        <w:rPr>
          <w:lang w:eastAsia="zh-CN"/>
        </w:rPr>
        <w:t>ing speaks in favor of this proposal</w:t>
      </w:r>
    </w:p>
    <w:p w14:paraId="13CE9D53" w14:textId="77777777" w:rsidR="00065225" w:rsidRPr="00065225" w:rsidRDefault="00065225" w:rsidP="00065225">
      <w:r w:rsidRPr="00065225">
        <w:rPr>
          <w:b/>
          <w:bCs/>
          <w:highlight w:val="red"/>
        </w:rPr>
        <w:lastRenderedPageBreak/>
        <w:t>Preliminary Result: 56Y, 30N, 29A (fails)</w:t>
      </w:r>
    </w:p>
    <w:p w14:paraId="78763AF0" w14:textId="77777777" w:rsidR="00065225" w:rsidRPr="00065225" w:rsidRDefault="00065225" w:rsidP="00065225">
      <w:r w:rsidRPr="00065225">
        <w:rPr>
          <w:b/>
          <w:bCs/>
          <w:i/>
          <w:iCs/>
        </w:rPr>
        <w:t>Note: These CIDs were presented and discussed in November 1</w:t>
      </w:r>
      <w:r w:rsidRPr="00065225">
        <w:rPr>
          <w:b/>
          <w:bCs/>
          <w:i/>
          <w:iCs/>
          <w:vertAlign w:val="superscript"/>
        </w:rPr>
        <w:t>st</w:t>
      </w:r>
      <w:r w:rsidRPr="00065225">
        <w:rPr>
          <w:b/>
          <w:bCs/>
          <w:i/>
          <w:iCs/>
        </w:rPr>
        <w:t xml:space="preserve"> </w:t>
      </w:r>
      <w:proofErr w:type="gramStart"/>
      <w:r w:rsidRPr="00065225">
        <w:rPr>
          <w:b/>
          <w:bCs/>
          <w:i/>
          <w:iCs/>
        </w:rPr>
        <w:t>and also</w:t>
      </w:r>
      <w:proofErr w:type="gramEnd"/>
      <w:r w:rsidRPr="00065225">
        <w:rPr>
          <w:b/>
          <w:bCs/>
          <w:i/>
          <w:iCs/>
        </w:rPr>
        <w:t xml:space="preserve"> on September 13, 2023. The DCN is 23/1540r1.  The straw poll result is 21 Yes, 37 No, 13 Abstain.</w:t>
      </w:r>
    </w:p>
    <w:p w14:paraId="21386C72" w14:textId="605A97AB" w:rsidR="00F6186B" w:rsidRDefault="00F6186B" w:rsidP="00385E02"/>
    <w:p w14:paraId="0E7973AF" w14:textId="6457BE03" w:rsidR="00065225" w:rsidRDefault="00065225" w:rsidP="00385E02"/>
    <w:p w14:paraId="15217732" w14:textId="77777777" w:rsidR="00065225" w:rsidRDefault="00065225" w:rsidP="00385E02"/>
    <w:p w14:paraId="78B0EC14" w14:textId="06C00DAE" w:rsidR="00F6186B" w:rsidRDefault="00D01D04" w:rsidP="00385E02">
      <w:r w:rsidRPr="00D01D04">
        <w:rPr>
          <w:b/>
          <w:bCs/>
        </w:rPr>
        <w:t>Motion 653 (Post-Q1)</w:t>
      </w:r>
    </w:p>
    <w:p w14:paraId="4B46E100" w14:textId="77777777" w:rsidR="00BB6631" w:rsidRPr="00BB6631" w:rsidRDefault="00BB6631" w:rsidP="00BB6631">
      <w:r w:rsidRPr="00BB6631">
        <w:rPr>
          <w:b/>
          <w:bCs/>
        </w:rPr>
        <w:t>Move to approve resolutions to the CIDs:</w:t>
      </w:r>
    </w:p>
    <w:p w14:paraId="7932ACB7" w14:textId="77777777" w:rsidR="00BA7F65" w:rsidRPr="00BB6631" w:rsidRDefault="000A350B" w:rsidP="00146F70">
      <w:pPr>
        <w:numPr>
          <w:ilvl w:val="0"/>
          <w:numId w:val="19"/>
        </w:numPr>
      </w:pPr>
      <w:r w:rsidRPr="00BB6631">
        <w:t xml:space="preserve">19710 in </w:t>
      </w:r>
      <w:hyperlink r:id="rId111" w:history="1">
        <w:r w:rsidRPr="00BB6631">
          <w:rPr>
            <w:rStyle w:val="a7"/>
          </w:rPr>
          <w:t>11-23/1399r4</w:t>
        </w:r>
      </w:hyperlink>
      <w:r w:rsidRPr="00BB6631">
        <w:t xml:space="preserve"> </w:t>
      </w:r>
      <w:r w:rsidRPr="00BB6631">
        <w:rPr>
          <w:i/>
          <w:iCs/>
        </w:rPr>
        <w:t>[1 CID]</w:t>
      </w:r>
    </w:p>
    <w:p w14:paraId="2818E204" w14:textId="77777777" w:rsidR="00BB6631" w:rsidRPr="00BB6631" w:rsidRDefault="00BB6631" w:rsidP="00BB6631">
      <w:r w:rsidRPr="00BB6631">
        <w:rPr>
          <w:b/>
          <w:bCs/>
        </w:rPr>
        <w:t xml:space="preserve">and incorporate the text changes into the latest </w:t>
      </w:r>
      <w:proofErr w:type="spellStart"/>
      <w:r w:rsidRPr="00BB6631">
        <w:rPr>
          <w:b/>
          <w:bCs/>
        </w:rPr>
        <w:t>TGbe</w:t>
      </w:r>
      <w:proofErr w:type="spellEnd"/>
      <w:r w:rsidRPr="00BB6631">
        <w:rPr>
          <w:b/>
          <w:bCs/>
        </w:rPr>
        <w:t xml:space="preserve"> draft.</w:t>
      </w:r>
    </w:p>
    <w:p w14:paraId="5DA37EE8" w14:textId="77777777" w:rsidR="00BB6631" w:rsidRPr="00BB6631" w:rsidRDefault="00BB6631" w:rsidP="00BB6631">
      <w:r w:rsidRPr="00BB6631">
        <w:rPr>
          <w:b/>
          <w:bCs/>
        </w:rPr>
        <w:t xml:space="preserve">Move: Arik Klein </w:t>
      </w:r>
      <w:r w:rsidRPr="00BB6631">
        <w:rPr>
          <w:b/>
          <w:bCs/>
        </w:rPr>
        <w:tab/>
      </w:r>
      <w:r w:rsidRPr="00BB6631">
        <w:rPr>
          <w:b/>
          <w:bCs/>
        </w:rPr>
        <w:tab/>
        <w:t>Second:</w:t>
      </w:r>
    </w:p>
    <w:p w14:paraId="644860BF" w14:textId="237C691D" w:rsidR="00BB6631" w:rsidRPr="00BB6631" w:rsidRDefault="00BB6631" w:rsidP="00BB6631">
      <w:r w:rsidRPr="00BB6631">
        <w:rPr>
          <w:b/>
          <w:bCs/>
        </w:rPr>
        <w:t>Discussion:</w:t>
      </w:r>
      <w:r w:rsidRPr="00BB6631">
        <w:rPr>
          <w:rFonts w:hint="eastAsia"/>
          <w:lang w:eastAsia="zh-CN"/>
        </w:rPr>
        <w:t xml:space="preserve"> </w:t>
      </w:r>
      <w:r>
        <w:rPr>
          <w:rFonts w:hint="eastAsia"/>
          <w:lang w:eastAsia="zh-CN"/>
        </w:rPr>
        <w:t>A</w:t>
      </w:r>
      <w:r>
        <w:rPr>
          <w:lang w:eastAsia="zh-CN"/>
        </w:rPr>
        <w:t>rik does not run this motion since the doc. has been discussed during the ad hoc meeting, and does not have consensus</w:t>
      </w:r>
      <w:r w:rsidRPr="00BB6631">
        <w:rPr>
          <w:b/>
          <w:bCs/>
        </w:rPr>
        <w:t>.</w:t>
      </w:r>
    </w:p>
    <w:p w14:paraId="47B470C1" w14:textId="77777777" w:rsidR="00BB6631" w:rsidRPr="00BB6631" w:rsidRDefault="00BB6631" w:rsidP="00BB6631">
      <w:r w:rsidRPr="00BB6631">
        <w:rPr>
          <w:b/>
          <w:bCs/>
        </w:rPr>
        <w:t>Result:</w:t>
      </w:r>
    </w:p>
    <w:p w14:paraId="70566F22" w14:textId="77777777" w:rsidR="00BB6631" w:rsidRPr="00BB6631" w:rsidRDefault="00BB6631" w:rsidP="00BB6631">
      <w:proofErr w:type="spellStart"/>
      <w:r w:rsidRPr="00BB6631">
        <w:rPr>
          <w:b/>
          <w:bCs/>
          <w:i/>
          <w:iCs/>
          <w:highlight w:val="yellow"/>
        </w:rPr>
        <w:t>Omissis</w:t>
      </w:r>
      <w:proofErr w:type="spellEnd"/>
      <w:r w:rsidRPr="00BB6631">
        <w:rPr>
          <w:b/>
          <w:bCs/>
          <w:i/>
          <w:iCs/>
          <w:highlight w:val="yellow"/>
        </w:rPr>
        <w:t>.</w:t>
      </w:r>
    </w:p>
    <w:p w14:paraId="45FBF02F" w14:textId="3EF24F15" w:rsidR="00F6186B" w:rsidRDefault="00BB6631" w:rsidP="00BB6631">
      <w:r w:rsidRPr="00BB6631">
        <w:rPr>
          <w:b/>
          <w:bCs/>
          <w:i/>
          <w:iCs/>
        </w:rPr>
        <w:t>Note: This CID is presented and discussed on September 7, 2023.  The DCN is 23/1399r1. Then, presented and discussed on September 13, 2023.  The DCN is 23/1399r3.  The straw poll results are 33 Yes, 33 No, 34 Abstain</w:t>
      </w:r>
    </w:p>
    <w:p w14:paraId="68AB81E4" w14:textId="14097940" w:rsidR="00F6186B" w:rsidRDefault="00F6186B" w:rsidP="00385E02">
      <w:pPr>
        <w:rPr>
          <w:lang w:eastAsia="zh-CN"/>
        </w:rPr>
      </w:pPr>
    </w:p>
    <w:p w14:paraId="697E7805" w14:textId="76D9519A" w:rsidR="00385E02" w:rsidRDefault="00385E02" w:rsidP="00385E02"/>
    <w:p w14:paraId="0A1C7982" w14:textId="77777777" w:rsidR="00BB6631" w:rsidRDefault="00BB6631" w:rsidP="00385E02"/>
    <w:p w14:paraId="33CF3D45" w14:textId="0D12974C" w:rsidR="00385E02" w:rsidRDefault="005F083D" w:rsidP="00385E02">
      <w:pPr>
        <w:pStyle w:val="a"/>
        <w:tabs>
          <w:tab w:val="clear" w:pos="3225"/>
          <w:tab w:val="left" w:pos="2792"/>
        </w:tabs>
      </w:pPr>
      <w:hyperlink r:id="rId112" w:history="1">
        <w:r w:rsidR="00986F6D" w:rsidRPr="00385E02">
          <w:rPr>
            <w:rStyle w:val="a7"/>
            <w:lang w:eastAsia="zh-CN"/>
          </w:rPr>
          <w:t>2011r0</w:t>
        </w:r>
      </w:hyperlink>
      <w:r w:rsidR="00986F6D" w:rsidRPr="00385E02">
        <w:rPr>
          <w:lang w:eastAsia="zh-CN"/>
        </w:rPr>
        <w:t xml:space="preserve"> CR for </w:t>
      </w:r>
      <w:proofErr w:type="spellStart"/>
      <w:r w:rsidR="00986F6D" w:rsidRPr="00385E02">
        <w:rPr>
          <w:lang w:eastAsia="zh-CN"/>
        </w:rPr>
        <w:t>misc</w:t>
      </w:r>
      <w:proofErr w:type="spellEnd"/>
      <w:r w:rsidR="00986F6D" w:rsidRPr="00385E02">
        <w:rPr>
          <w:lang w:eastAsia="zh-CN"/>
        </w:rPr>
        <w:t xml:space="preserve"> CIDs-part 8</w:t>
      </w:r>
      <w:r w:rsidR="00986F6D" w:rsidRPr="00385E02">
        <w:rPr>
          <w:lang w:eastAsia="zh-CN"/>
        </w:rPr>
        <w:tab/>
      </w:r>
      <w:r w:rsidR="00986F6D" w:rsidRPr="00385E02">
        <w:rPr>
          <w:lang w:eastAsia="zh-CN"/>
        </w:rPr>
        <w:tab/>
      </w:r>
      <w:r w:rsidR="00986F6D" w:rsidRPr="00385E02">
        <w:rPr>
          <w:lang w:eastAsia="zh-CN"/>
        </w:rPr>
        <w:tab/>
      </w:r>
      <w:proofErr w:type="spellStart"/>
      <w:r w:rsidR="00986F6D" w:rsidRPr="00385E02">
        <w:rPr>
          <w:lang w:eastAsia="zh-CN"/>
        </w:rPr>
        <w:t>Gaurang</w:t>
      </w:r>
      <w:proofErr w:type="spellEnd"/>
      <w:r w:rsidR="00986F6D" w:rsidRPr="00385E02">
        <w:rPr>
          <w:lang w:eastAsia="zh-CN"/>
        </w:rPr>
        <w:t xml:space="preserve"> Naik</w:t>
      </w:r>
    </w:p>
    <w:p w14:paraId="306E57A9" w14:textId="77777777" w:rsidR="00385E02" w:rsidRDefault="00385E02" w:rsidP="00385E02">
      <w:pPr>
        <w:ind w:left="1080"/>
        <w:rPr>
          <w:szCs w:val="20"/>
        </w:rPr>
      </w:pPr>
    </w:p>
    <w:p w14:paraId="1425AED6" w14:textId="51BBF92B" w:rsidR="00385E02" w:rsidRDefault="00385E02" w:rsidP="00385E02">
      <w:pPr>
        <w:pStyle w:val="gmail-msoplaintext"/>
        <w:spacing w:before="0" w:beforeAutospacing="0" w:after="0" w:afterAutospacing="0"/>
        <w:ind w:left="1080"/>
        <w:rPr>
          <w:sz w:val="22"/>
          <w:szCs w:val="22"/>
        </w:rPr>
      </w:pPr>
      <w:r>
        <w:rPr>
          <w:sz w:val="22"/>
          <w:szCs w:val="22"/>
        </w:rPr>
        <w:t>C:</w:t>
      </w:r>
      <w:r w:rsidR="00656D71">
        <w:rPr>
          <w:sz w:val="22"/>
          <w:szCs w:val="22"/>
        </w:rPr>
        <w:t xml:space="preserve"> No need to change the starting point of the Expected duration.</w:t>
      </w:r>
    </w:p>
    <w:p w14:paraId="15D8D70D" w14:textId="77777777" w:rsidR="00385E02" w:rsidRPr="009B3F55" w:rsidRDefault="00385E02" w:rsidP="00385E02">
      <w:pPr>
        <w:ind w:left="1080"/>
        <w:rPr>
          <w:szCs w:val="20"/>
          <w:lang w:eastAsia="zh-CN"/>
        </w:rPr>
      </w:pPr>
    </w:p>
    <w:p w14:paraId="3ABED009" w14:textId="6B8CF37C"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5D0F1E">
        <w:rPr>
          <w:sz w:val="22"/>
          <w:szCs w:val="22"/>
        </w:rPr>
        <w:t>2011</w:t>
      </w:r>
      <w:r w:rsidRPr="00430CE9">
        <w:rPr>
          <w:sz w:val="22"/>
          <w:szCs w:val="22"/>
        </w:rPr>
        <w:t>r</w:t>
      </w:r>
      <w:r w:rsidR="005D0F1E">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53FB998" w14:textId="1DB01E99"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94AC0" w:rsidRPr="00B94AC0">
        <w:rPr>
          <w:rFonts w:cstheme="minorHAnsi"/>
        </w:rPr>
        <w:t>19005, 19590, 20013</w:t>
      </w:r>
    </w:p>
    <w:p w14:paraId="38BFCB45"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0E5E1BF" w14:textId="77777777" w:rsidR="00385E02" w:rsidRPr="00430CE9" w:rsidRDefault="00385E02" w:rsidP="00385E02">
      <w:pPr>
        <w:ind w:left="1080"/>
        <w:rPr>
          <w:szCs w:val="22"/>
        </w:rPr>
      </w:pPr>
      <w:r w:rsidRPr="00430CE9">
        <w:rPr>
          <w:szCs w:val="22"/>
          <w:highlight w:val="green"/>
        </w:rPr>
        <w:t>Result: No objection.</w:t>
      </w:r>
    </w:p>
    <w:p w14:paraId="7E122164" w14:textId="77777777" w:rsidR="00385E02" w:rsidRPr="00314718" w:rsidRDefault="00385E02" w:rsidP="00385E02">
      <w:pPr>
        <w:ind w:left="1080"/>
        <w:rPr>
          <w:szCs w:val="20"/>
          <w:lang w:eastAsia="zh-CN"/>
        </w:rPr>
      </w:pPr>
    </w:p>
    <w:p w14:paraId="189804B3" w14:textId="77777777" w:rsidR="00385E02" w:rsidRDefault="00385E02" w:rsidP="00385E02"/>
    <w:p w14:paraId="1AF8F4D0" w14:textId="77777777" w:rsidR="00385E02" w:rsidRDefault="00385E02" w:rsidP="00385E02"/>
    <w:p w14:paraId="57A573AC" w14:textId="0C2F3BA9" w:rsidR="00986F6D" w:rsidRDefault="00656D71" w:rsidP="00986F6D">
      <w:pPr>
        <w:pStyle w:val="a"/>
        <w:tabs>
          <w:tab w:val="clear" w:pos="3225"/>
          <w:tab w:val="left" w:pos="2792"/>
        </w:tabs>
      </w:pPr>
      <w:r>
        <w:t>Agenda discussion</w:t>
      </w:r>
    </w:p>
    <w:p w14:paraId="01536A06" w14:textId="77777777" w:rsidR="00986F6D" w:rsidRDefault="00986F6D" w:rsidP="00986F6D">
      <w:pPr>
        <w:ind w:left="1080"/>
        <w:rPr>
          <w:szCs w:val="20"/>
        </w:rPr>
      </w:pPr>
    </w:p>
    <w:p w14:paraId="5E829AD8" w14:textId="273E1ED0" w:rsidR="00986F6D" w:rsidRDefault="00656D71" w:rsidP="00986F6D">
      <w:pPr>
        <w:ind w:left="1080"/>
        <w:rPr>
          <w:szCs w:val="20"/>
          <w:lang w:eastAsia="zh-CN"/>
        </w:rPr>
      </w:pPr>
      <w:r>
        <w:rPr>
          <w:szCs w:val="20"/>
          <w:lang w:eastAsia="zh-CN"/>
        </w:rPr>
        <w:t>The chair asked if there’s any CID that has not been discussed before.</w:t>
      </w:r>
    </w:p>
    <w:p w14:paraId="1530D4B4" w14:textId="0637090D" w:rsidR="00656D71" w:rsidRPr="00314718" w:rsidRDefault="00656D71" w:rsidP="00986F6D">
      <w:pPr>
        <w:ind w:left="1080"/>
        <w:rPr>
          <w:szCs w:val="20"/>
          <w:lang w:eastAsia="zh-CN"/>
        </w:rPr>
      </w:pPr>
      <w:r>
        <w:rPr>
          <w:rFonts w:hint="eastAsia"/>
          <w:szCs w:val="20"/>
          <w:lang w:eastAsia="zh-CN"/>
        </w:rPr>
        <w:t>N</w:t>
      </w:r>
      <w:r>
        <w:rPr>
          <w:szCs w:val="20"/>
          <w:lang w:eastAsia="zh-CN"/>
        </w:rPr>
        <w:t>o such CID is claimed.</w:t>
      </w:r>
    </w:p>
    <w:p w14:paraId="537B2942" w14:textId="77777777" w:rsidR="00986F6D" w:rsidRDefault="00986F6D" w:rsidP="00986F6D"/>
    <w:p w14:paraId="36EAAC2F" w14:textId="77777777" w:rsidR="00986F6D" w:rsidRDefault="00986F6D" w:rsidP="00986F6D"/>
    <w:p w14:paraId="63DC4D6E" w14:textId="4BF8D87B" w:rsidR="00986F6D" w:rsidRDefault="00656D71" w:rsidP="00986F6D">
      <w:pPr>
        <w:pStyle w:val="a"/>
        <w:tabs>
          <w:tab w:val="clear" w:pos="3225"/>
          <w:tab w:val="left" w:pos="2792"/>
        </w:tabs>
      </w:pPr>
      <w:r>
        <w:t xml:space="preserve">1803r2 </w:t>
      </w:r>
      <w:r w:rsidRPr="00656D71">
        <w:t>LB275 CR Misc.</w:t>
      </w:r>
      <w:r>
        <w:tab/>
      </w:r>
      <w:r>
        <w:tab/>
      </w:r>
      <w:r>
        <w:tab/>
      </w:r>
      <w:proofErr w:type="spellStart"/>
      <w:r>
        <w:t>Minyoung</w:t>
      </w:r>
      <w:proofErr w:type="spellEnd"/>
      <w:r>
        <w:t xml:space="preserve"> Park</w:t>
      </w:r>
    </w:p>
    <w:p w14:paraId="1593644F" w14:textId="77777777" w:rsidR="00986F6D" w:rsidRDefault="00986F6D" w:rsidP="00986F6D">
      <w:pPr>
        <w:ind w:left="1080"/>
        <w:rPr>
          <w:szCs w:val="20"/>
        </w:rPr>
      </w:pPr>
    </w:p>
    <w:p w14:paraId="527BDB07" w14:textId="07C446B9" w:rsidR="00986F6D" w:rsidRDefault="00986F6D" w:rsidP="00986F6D">
      <w:pPr>
        <w:pStyle w:val="gmail-msoplaintext"/>
        <w:spacing w:before="0" w:beforeAutospacing="0" w:after="0" w:afterAutospacing="0"/>
        <w:ind w:left="1080"/>
        <w:rPr>
          <w:sz w:val="22"/>
          <w:szCs w:val="22"/>
        </w:rPr>
      </w:pPr>
      <w:r>
        <w:rPr>
          <w:sz w:val="22"/>
          <w:szCs w:val="22"/>
        </w:rPr>
        <w:t>C:</w:t>
      </w:r>
      <w:r w:rsidR="00656D71">
        <w:rPr>
          <w:sz w:val="22"/>
          <w:szCs w:val="22"/>
        </w:rPr>
        <w:t xml:space="preserve"> the 3</w:t>
      </w:r>
      <w:r w:rsidR="00656D71" w:rsidRPr="00656D71">
        <w:rPr>
          <w:sz w:val="22"/>
          <w:szCs w:val="22"/>
          <w:vertAlign w:val="superscript"/>
        </w:rPr>
        <w:t>rd</w:t>
      </w:r>
      <w:r w:rsidR="00656D71">
        <w:rPr>
          <w:sz w:val="22"/>
          <w:szCs w:val="22"/>
        </w:rPr>
        <w:t xml:space="preserve"> case, why do we need the condition that all bits are set to 0</w:t>
      </w:r>
      <w:r w:rsidR="005D0F1E">
        <w:rPr>
          <w:sz w:val="22"/>
          <w:szCs w:val="22"/>
        </w:rPr>
        <w:t>?</w:t>
      </w:r>
    </w:p>
    <w:p w14:paraId="748E7B73" w14:textId="0ECB0C67" w:rsidR="00986F6D" w:rsidRPr="00385E02" w:rsidRDefault="00986F6D" w:rsidP="00986F6D">
      <w:pPr>
        <w:pStyle w:val="gmail-msoplaintext"/>
        <w:spacing w:before="0" w:beforeAutospacing="0" w:after="0" w:afterAutospacing="0"/>
        <w:ind w:left="1080"/>
        <w:rPr>
          <w:sz w:val="22"/>
          <w:szCs w:val="22"/>
        </w:rPr>
      </w:pPr>
    </w:p>
    <w:p w14:paraId="68BD9209" w14:textId="265C377D" w:rsidR="005D0F1E" w:rsidRPr="005D0F1E" w:rsidRDefault="00986F6D" w:rsidP="005D0F1E">
      <w:pPr>
        <w:pStyle w:val="gmail-msoplaintext"/>
        <w:spacing w:before="0" w:beforeAutospacing="0" w:after="0" w:afterAutospacing="0"/>
        <w:ind w:left="1080"/>
        <w:rPr>
          <w:szCs w:val="22"/>
        </w:rPr>
      </w:pPr>
      <w:r w:rsidRPr="005D0F1E">
        <w:rPr>
          <w:bCs/>
          <w:sz w:val="22"/>
          <w:szCs w:val="22"/>
        </w:rPr>
        <w:t>SP</w:t>
      </w:r>
      <w:r w:rsidR="005D0F1E" w:rsidRPr="005D0F1E">
        <w:rPr>
          <w:bCs/>
          <w:sz w:val="22"/>
          <w:szCs w:val="22"/>
        </w:rPr>
        <w:t xml:space="preserve"> deferred to PM2</w:t>
      </w:r>
    </w:p>
    <w:p w14:paraId="5937C2B2" w14:textId="77777777" w:rsidR="00986F6D" w:rsidRPr="00314718" w:rsidRDefault="00986F6D" w:rsidP="00986F6D">
      <w:pPr>
        <w:ind w:left="1080"/>
        <w:rPr>
          <w:szCs w:val="20"/>
          <w:lang w:eastAsia="zh-CN"/>
        </w:rPr>
      </w:pPr>
    </w:p>
    <w:p w14:paraId="4B350633" w14:textId="77777777" w:rsidR="00986F6D" w:rsidRDefault="00986F6D" w:rsidP="00986F6D"/>
    <w:p w14:paraId="4C3B9CB5" w14:textId="77777777" w:rsidR="00986F6D" w:rsidRDefault="00986F6D" w:rsidP="00986F6D"/>
    <w:p w14:paraId="25F79EDA" w14:textId="459DD75C" w:rsidR="00986F6D" w:rsidRDefault="005D0F1E" w:rsidP="00986F6D">
      <w:pPr>
        <w:pStyle w:val="a"/>
        <w:tabs>
          <w:tab w:val="clear" w:pos="3225"/>
          <w:tab w:val="left" w:pos="2792"/>
        </w:tabs>
      </w:pPr>
      <w:r>
        <w:t xml:space="preserve">1798r2 </w:t>
      </w:r>
      <w:r w:rsidRPr="005D0F1E">
        <w:t>CR for 35.3.16.2</w:t>
      </w:r>
      <w:r>
        <w:tab/>
      </w:r>
      <w:r>
        <w:tab/>
      </w:r>
      <w:r>
        <w:tab/>
      </w:r>
      <w:proofErr w:type="spellStart"/>
      <w:r>
        <w:t>Yunbo</w:t>
      </w:r>
      <w:proofErr w:type="spellEnd"/>
      <w:r>
        <w:t xml:space="preserve"> Li</w:t>
      </w:r>
    </w:p>
    <w:p w14:paraId="2795D588" w14:textId="77777777" w:rsidR="00986F6D" w:rsidRDefault="00986F6D" w:rsidP="00986F6D">
      <w:pPr>
        <w:ind w:left="1080"/>
        <w:rPr>
          <w:szCs w:val="20"/>
        </w:rPr>
      </w:pPr>
    </w:p>
    <w:p w14:paraId="3A2D8F0F" w14:textId="6F7F8F7B" w:rsidR="00986F6D" w:rsidRDefault="00986F6D" w:rsidP="00986F6D">
      <w:pPr>
        <w:pStyle w:val="gmail-msoplaintext"/>
        <w:spacing w:before="0" w:beforeAutospacing="0" w:after="0" w:afterAutospacing="0"/>
        <w:ind w:left="1080"/>
        <w:rPr>
          <w:sz w:val="22"/>
          <w:szCs w:val="22"/>
        </w:rPr>
      </w:pPr>
      <w:r>
        <w:rPr>
          <w:sz w:val="22"/>
          <w:szCs w:val="22"/>
        </w:rPr>
        <w:t>C:</w:t>
      </w:r>
      <w:r w:rsidR="005D0F1E">
        <w:rPr>
          <w:sz w:val="22"/>
          <w:szCs w:val="22"/>
        </w:rPr>
        <w:t xml:space="preserve"> I don’t see much value of the added text, you can reject the CIDs using the reasons that Liwen used in his document.</w:t>
      </w:r>
    </w:p>
    <w:p w14:paraId="00D60553" w14:textId="35067A7C" w:rsidR="00986F6D" w:rsidRDefault="005D0F1E" w:rsidP="00986F6D">
      <w:pPr>
        <w:pStyle w:val="gmail-msoplaintext"/>
        <w:spacing w:before="0" w:beforeAutospacing="0" w:after="0" w:afterAutospacing="0"/>
        <w:ind w:left="1080"/>
        <w:rPr>
          <w:sz w:val="22"/>
          <w:szCs w:val="22"/>
        </w:rPr>
      </w:pPr>
      <w:r>
        <w:rPr>
          <w:sz w:val="22"/>
          <w:szCs w:val="22"/>
        </w:rPr>
        <w:t>A</w:t>
      </w:r>
      <w:r w:rsidR="00986F6D" w:rsidRPr="00385E02">
        <w:rPr>
          <w:sz w:val="22"/>
          <w:szCs w:val="22"/>
        </w:rPr>
        <w:t xml:space="preserve">: </w:t>
      </w:r>
      <w:r>
        <w:rPr>
          <w:sz w:val="22"/>
          <w:szCs w:val="22"/>
        </w:rPr>
        <w:t xml:space="preserve">there isn’t a way to use to change the NSS during the </w:t>
      </w:r>
      <w:proofErr w:type="spellStart"/>
      <w:r>
        <w:rPr>
          <w:sz w:val="22"/>
          <w:szCs w:val="22"/>
        </w:rPr>
        <w:t>eMLMR</w:t>
      </w:r>
      <w:proofErr w:type="spellEnd"/>
      <w:r>
        <w:rPr>
          <w:sz w:val="22"/>
          <w:szCs w:val="22"/>
        </w:rPr>
        <w:t xml:space="preserve"> mode.</w:t>
      </w:r>
    </w:p>
    <w:p w14:paraId="2E9A8921" w14:textId="72A5C66B" w:rsidR="005D0F1E" w:rsidRPr="005D0F1E" w:rsidRDefault="005D0F1E" w:rsidP="00986F6D">
      <w:pPr>
        <w:pStyle w:val="gmail-msoplaintext"/>
        <w:spacing w:before="0" w:beforeAutospacing="0" w:after="0" w:afterAutospacing="0"/>
        <w:ind w:left="1080"/>
        <w:rPr>
          <w:sz w:val="22"/>
          <w:szCs w:val="22"/>
        </w:rPr>
      </w:pPr>
      <w:r>
        <w:rPr>
          <w:sz w:val="22"/>
          <w:szCs w:val="22"/>
        </w:rPr>
        <w:t>C: text need to be modified if we decide to add it.</w:t>
      </w:r>
    </w:p>
    <w:p w14:paraId="2D96F095" w14:textId="77777777" w:rsidR="00986F6D" w:rsidRPr="009B3F55" w:rsidRDefault="00986F6D" w:rsidP="00986F6D">
      <w:pPr>
        <w:ind w:left="1080"/>
        <w:rPr>
          <w:szCs w:val="20"/>
          <w:lang w:eastAsia="zh-CN"/>
        </w:rPr>
      </w:pPr>
    </w:p>
    <w:p w14:paraId="12985D26" w14:textId="793A9DAC" w:rsidR="00986F6D" w:rsidRPr="00430CE9" w:rsidRDefault="00986F6D" w:rsidP="00986F6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5D0F1E">
        <w:rPr>
          <w:sz w:val="22"/>
          <w:szCs w:val="22"/>
        </w:rPr>
        <w:t>1798</w:t>
      </w:r>
      <w:r w:rsidRPr="00430CE9">
        <w:rPr>
          <w:sz w:val="22"/>
          <w:szCs w:val="22"/>
        </w:rPr>
        <w:t>r</w:t>
      </w:r>
      <w:r w:rsidR="007F2D46">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A3A31B0" w14:textId="18E2746A" w:rsidR="00986F6D" w:rsidRPr="00430CE9" w:rsidRDefault="00986F6D" w:rsidP="00986F6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F2D46" w:rsidRPr="007F2D46">
        <w:rPr>
          <w:rFonts w:cstheme="minorHAnsi"/>
        </w:rPr>
        <w:t>19657</w:t>
      </w:r>
    </w:p>
    <w:p w14:paraId="25911BF2" w14:textId="77777777" w:rsidR="00986F6D" w:rsidRPr="00430CE9" w:rsidRDefault="00986F6D" w:rsidP="00986F6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AE9DD78" w14:textId="77777777" w:rsidR="00986F6D" w:rsidRPr="00430CE9" w:rsidRDefault="00986F6D" w:rsidP="00986F6D">
      <w:pPr>
        <w:ind w:left="1080"/>
        <w:rPr>
          <w:szCs w:val="22"/>
        </w:rPr>
      </w:pPr>
      <w:r w:rsidRPr="00430CE9">
        <w:rPr>
          <w:szCs w:val="22"/>
          <w:highlight w:val="green"/>
        </w:rPr>
        <w:t>Result: No objection.</w:t>
      </w:r>
    </w:p>
    <w:p w14:paraId="08E2142C" w14:textId="77777777" w:rsidR="00986F6D" w:rsidRPr="00314718" w:rsidRDefault="00986F6D" w:rsidP="00986F6D">
      <w:pPr>
        <w:ind w:left="1080"/>
        <w:rPr>
          <w:szCs w:val="20"/>
          <w:lang w:eastAsia="zh-CN"/>
        </w:rPr>
      </w:pPr>
    </w:p>
    <w:p w14:paraId="642C8BB6" w14:textId="77777777" w:rsidR="00986F6D" w:rsidRDefault="00986F6D" w:rsidP="00986F6D"/>
    <w:p w14:paraId="1BF8BA02" w14:textId="77777777" w:rsidR="00986F6D" w:rsidRDefault="00986F6D" w:rsidP="00986F6D"/>
    <w:p w14:paraId="113175E5" w14:textId="77777777" w:rsidR="00385E02" w:rsidRPr="00986F6D" w:rsidRDefault="00385E02" w:rsidP="00385E02">
      <w:pPr>
        <w:ind w:left="1080"/>
        <w:rPr>
          <w:szCs w:val="20"/>
          <w:lang w:eastAsia="zh-CN"/>
        </w:rPr>
      </w:pPr>
    </w:p>
    <w:p w14:paraId="318480CC" w14:textId="77777777" w:rsidR="00385E02" w:rsidRDefault="00385E02" w:rsidP="00385E02"/>
    <w:p w14:paraId="434DEB33" w14:textId="77777777" w:rsidR="00385E02" w:rsidRDefault="00385E02" w:rsidP="00385E02"/>
    <w:p w14:paraId="1F44DC3F" w14:textId="77777777" w:rsidR="00385E02" w:rsidRPr="001A5267" w:rsidRDefault="00385E02" w:rsidP="00146F70">
      <w:pPr>
        <w:pStyle w:val="a"/>
        <w:numPr>
          <w:ilvl w:val="0"/>
          <w:numId w:val="2"/>
        </w:numPr>
      </w:pPr>
      <w:r>
        <w:t xml:space="preserve">Recess at 15:30 </w:t>
      </w:r>
    </w:p>
    <w:p w14:paraId="21414FC5" w14:textId="619DEC91" w:rsidR="00314718" w:rsidRDefault="00314718" w:rsidP="00AD122D"/>
    <w:p w14:paraId="028952C4" w14:textId="6938E5BE" w:rsidR="00314718" w:rsidRDefault="00314718" w:rsidP="00AD122D"/>
    <w:p w14:paraId="46D2A13D" w14:textId="19806B44" w:rsidR="00314718" w:rsidRDefault="00314718" w:rsidP="00AD122D"/>
    <w:p w14:paraId="68B28B21" w14:textId="203E374E" w:rsidR="00314718" w:rsidRDefault="00314718" w:rsidP="00314718">
      <w:pPr>
        <w:pStyle w:val="1"/>
        <w:rPr>
          <w:bCs/>
        </w:rPr>
      </w:pPr>
      <w:r>
        <w:rPr>
          <w:bCs/>
        </w:rPr>
        <w:t>Nov. 14, Tuesday</w:t>
      </w:r>
      <w:r w:rsidRPr="00314718">
        <w:rPr>
          <w:bCs/>
        </w:rPr>
        <w:t xml:space="preserve">, </w:t>
      </w:r>
      <w:r w:rsidR="001126C6" w:rsidRPr="001126C6">
        <w:rPr>
          <w:bCs/>
        </w:rPr>
        <w:t>PM2, MAC (16:00-18:00)</w:t>
      </w:r>
    </w:p>
    <w:p w14:paraId="46D05BD6" w14:textId="77777777" w:rsidR="000E5B48" w:rsidRDefault="000E5B48" w:rsidP="00146F70">
      <w:pPr>
        <w:pStyle w:val="a"/>
        <w:numPr>
          <w:ilvl w:val="0"/>
          <w:numId w:val="2"/>
        </w:numPr>
        <w:rPr>
          <w:rFonts w:hint="eastAsia"/>
        </w:rPr>
      </w:pPr>
      <w:r>
        <w:t>To be added</w:t>
      </w:r>
    </w:p>
    <w:p w14:paraId="622DD818" w14:textId="42600033" w:rsidR="00314718" w:rsidRDefault="00314718" w:rsidP="00AD122D"/>
    <w:p w14:paraId="77F48E19" w14:textId="77777777" w:rsidR="000E5B48" w:rsidRDefault="000E5B48" w:rsidP="00AD122D"/>
    <w:p w14:paraId="78055B8A" w14:textId="0095BB04" w:rsidR="00314718" w:rsidRDefault="00314718" w:rsidP="00AD122D"/>
    <w:p w14:paraId="39B63CA2" w14:textId="33CA227E" w:rsidR="001126C6" w:rsidRDefault="001126C6" w:rsidP="001126C6">
      <w:pPr>
        <w:pStyle w:val="1"/>
        <w:rPr>
          <w:bCs/>
        </w:rPr>
      </w:pPr>
      <w:r>
        <w:rPr>
          <w:bCs/>
        </w:rPr>
        <w:t>Nov. 15, Wednesday</w:t>
      </w:r>
      <w:r w:rsidRPr="00314718">
        <w:rPr>
          <w:bCs/>
        </w:rPr>
        <w:t xml:space="preserve">, </w:t>
      </w:r>
      <w:r w:rsidRPr="001126C6">
        <w:rPr>
          <w:bCs/>
        </w:rPr>
        <w:t>PM2, MAC/PHY (16:00-18:00)</w:t>
      </w:r>
    </w:p>
    <w:p w14:paraId="0B8F466D" w14:textId="08DA69E9" w:rsidR="000E5B48" w:rsidRDefault="000E5B48" w:rsidP="000E5B48">
      <w:pPr>
        <w:rPr>
          <w:rFonts w:hint="eastAsia"/>
          <w:lang w:eastAsia="zh-CN"/>
        </w:rPr>
      </w:pPr>
      <w:r>
        <w:rPr>
          <w:lang w:eastAsia="zh-CN"/>
        </w:rPr>
        <w:t>T</w:t>
      </w:r>
      <w:r>
        <w:rPr>
          <w:lang w:eastAsia="zh-CN"/>
        </w:rPr>
        <w:t>he PHY ad hoc meeting</w:t>
      </w:r>
      <w:r>
        <w:rPr>
          <w:lang w:eastAsia="zh-CN"/>
        </w:rPr>
        <w:t xml:space="preserve"> is canceled.</w:t>
      </w:r>
    </w:p>
    <w:p w14:paraId="5707121E" w14:textId="77777777" w:rsidR="000E5B48" w:rsidRDefault="000E5B48" w:rsidP="000E5B48">
      <w:pPr>
        <w:rPr>
          <w:rFonts w:hint="eastAsia"/>
          <w:lang w:eastAsia="zh-CN"/>
        </w:rPr>
      </w:pPr>
      <w:r>
        <w:rPr>
          <w:rFonts w:hint="eastAsia"/>
          <w:lang w:eastAsia="zh-CN"/>
        </w:rPr>
        <w:t>F</w:t>
      </w:r>
      <w:r>
        <w:rPr>
          <w:lang w:eastAsia="zh-CN"/>
        </w:rPr>
        <w:t>or the MAC ad hoc meeting:</w:t>
      </w:r>
    </w:p>
    <w:p w14:paraId="454EF266" w14:textId="77777777" w:rsidR="000E5B48" w:rsidRDefault="000E5B48" w:rsidP="00146F70">
      <w:pPr>
        <w:pStyle w:val="a"/>
        <w:numPr>
          <w:ilvl w:val="0"/>
          <w:numId w:val="2"/>
        </w:numPr>
        <w:rPr>
          <w:rFonts w:hint="eastAsia"/>
        </w:rPr>
      </w:pPr>
      <w:r>
        <w:t>To be added</w:t>
      </w:r>
    </w:p>
    <w:p w14:paraId="0B3441ED" w14:textId="6ED1E0C9" w:rsidR="00314718" w:rsidRDefault="00314718" w:rsidP="00AD122D"/>
    <w:p w14:paraId="04A97380" w14:textId="73C0A3BA" w:rsidR="00314718" w:rsidRDefault="00314718" w:rsidP="00AD122D"/>
    <w:p w14:paraId="4056198C" w14:textId="421ED6D1" w:rsidR="00314718" w:rsidRDefault="00314718" w:rsidP="00AD122D"/>
    <w:p w14:paraId="5E34BD61" w14:textId="5F22C63E" w:rsidR="001126C6" w:rsidRDefault="001126C6" w:rsidP="001126C6">
      <w:pPr>
        <w:pStyle w:val="1"/>
        <w:rPr>
          <w:bCs/>
        </w:rPr>
      </w:pPr>
      <w:r>
        <w:rPr>
          <w:bCs/>
        </w:rPr>
        <w:t>Nov. 16, Thursday</w:t>
      </w:r>
      <w:r w:rsidRPr="00314718">
        <w:rPr>
          <w:bCs/>
        </w:rPr>
        <w:t xml:space="preserve">, </w:t>
      </w:r>
      <w:r w:rsidRPr="001126C6">
        <w:rPr>
          <w:bCs/>
        </w:rPr>
        <w:t>AM1, Joint (08:00-10:00)</w:t>
      </w:r>
    </w:p>
    <w:p w14:paraId="62CC69D0" w14:textId="77777777" w:rsidR="005245D0" w:rsidRDefault="005245D0" w:rsidP="00146F70">
      <w:pPr>
        <w:pStyle w:val="a"/>
        <w:numPr>
          <w:ilvl w:val="0"/>
          <w:numId w:val="2"/>
        </w:numPr>
      </w:pPr>
      <w:r w:rsidRPr="008D41DD">
        <w:t>The Chair, Alfred Asterjadhi (Qualcomm), calls the meeting to order</w:t>
      </w:r>
      <w:r>
        <w:t>.</w:t>
      </w:r>
    </w:p>
    <w:p w14:paraId="57043D22" w14:textId="77777777" w:rsidR="005245D0" w:rsidRPr="00351C03" w:rsidRDefault="005245D0" w:rsidP="00146F70">
      <w:pPr>
        <w:pStyle w:val="a"/>
        <w:numPr>
          <w:ilvl w:val="0"/>
          <w:numId w:val="2"/>
        </w:numPr>
      </w:pPr>
      <w:r>
        <w:t>Jason Yuchen Guo (Huawei) is serving as the Secretary.</w:t>
      </w:r>
    </w:p>
    <w:p w14:paraId="58AA22C2" w14:textId="77777777" w:rsidR="005245D0" w:rsidRDefault="005245D0" w:rsidP="00146F70">
      <w:pPr>
        <w:pStyle w:val="a"/>
        <w:numPr>
          <w:ilvl w:val="0"/>
          <w:numId w:val="2"/>
        </w:numPr>
      </w:pPr>
      <w:r>
        <w:rPr>
          <w:rFonts w:hint="eastAsia"/>
        </w:rPr>
        <w:t>R</w:t>
      </w:r>
      <w:r>
        <w:t>egistration information</w:t>
      </w:r>
    </w:p>
    <w:p w14:paraId="12044B6A" w14:textId="77777777" w:rsidR="005245D0" w:rsidRDefault="005245D0" w:rsidP="005245D0">
      <w:pPr>
        <w:pStyle w:val="a"/>
      </w:pPr>
      <w:r>
        <w:rPr>
          <w:rFonts w:hint="eastAsia"/>
        </w:rPr>
        <w:t>T</w:t>
      </w:r>
      <w:r>
        <w:t>he chair announced that registration is needed to attend this meeting.</w:t>
      </w:r>
    </w:p>
    <w:p w14:paraId="49CDDA4E" w14:textId="77777777" w:rsidR="005245D0" w:rsidRDefault="005245D0" w:rsidP="00146F70">
      <w:pPr>
        <w:pStyle w:val="a"/>
        <w:numPr>
          <w:ilvl w:val="0"/>
          <w:numId w:val="2"/>
        </w:numPr>
      </w:pPr>
      <w:r>
        <w:rPr>
          <w:rFonts w:hint="eastAsia"/>
        </w:rPr>
        <w:t>M</w:t>
      </w:r>
      <w:r>
        <w:t>eeting protocol</w:t>
      </w:r>
    </w:p>
    <w:p w14:paraId="793CB009" w14:textId="77777777" w:rsidR="005245D0" w:rsidRDefault="005245D0" w:rsidP="005245D0">
      <w:pPr>
        <w:pStyle w:val="a"/>
      </w:pPr>
      <w:r>
        <w:rPr>
          <w:rFonts w:hint="eastAsia"/>
        </w:rPr>
        <w:t>T</w:t>
      </w:r>
      <w:r>
        <w:t>he chair announced that everyone is required to log in WebEx to vote.</w:t>
      </w:r>
    </w:p>
    <w:p w14:paraId="283A30F9" w14:textId="77777777" w:rsidR="005245D0" w:rsidRPr="00880D21" w:rsidRDefault="005245D0" w:rsidP="005245D0">
      <w:pPr>
        <w:pStyle w:val="a"/>
      </w:pPr>
      <w:r>
        <w:t>Please ensure that the following information is listed correctly when joining the call:</w:t>
      </w:r>
    </w:p>
    <w:p w14:paraId="5B7582EB" w14:textId="77777777" w:rsidR="005245D0" w:rsidRDefault="005245D0" w:rsidP="00146F70">
      <w:pPr>
        <w:pStyle w:val="a"/>
        <w:numPr>
          <w:ilvl w:val="2"/>
          <w:numId w:val="2"/>
        </w:numPr>
      </w:pPr>
      <w:r w:rsidRPr="00880D21">
        <w:t xml:space="preserve">"[voter status] First </w:t>
      </w:r>
      <w:r>
        <w:t>N</w:t>
      </w:r>
      <w:r w:rsidRPr="00880D21">
        <w:t>ame Last Name (Affiliation)"</w:t>
      </w:r>
    </w:p>
    <w:p w14:paraId="462C4FA1" w14:textId="77777777" w:rsidR="005245D0" w:rsidRDefault="005245D0" w:rsidP="00146F70">
      <w:pPr>
        <w:pStyle w:val="a"/>
        <w:numPr>
          <w:ilvl w:val="0"/>
          <w:numId w:val="2"/>
        </w:numPr>
      </w:pPr>
      <w:r w:rsidRPr="003046F3">
        <w:t>Attendance reminder.</w:t>
      </w:r>
    </w:p>
    <w:p w14:paraId="2CF7C0A9" w14:textId="77777777" w:rsidR="005245D0" w:rsidRPr="00071090" w:rsidRDefault="005245D0" w:rsidP="00146F70">
      <w:pPr>
        <w:numPr>
          <w:ilvl w:val="0"/>
          <w:numId w:val="3"/>
        </w:numPr>
        <w:tabs>
          <w:tab w:val="num" w:pos="720"/>
        </w:tabs>
      </w:pPr>
      <w:r w:rsidRPr="00071090">
        <w:rPr>
          <w:bCs/>
          <w:lang w:val="en-GB"/>
        </w:rPr>
        <w:t xml:space="preserve">Participation slide: </w:t>
      </w:r>
      <w:hyperlink r:id="rId113" w:history="1">
        <w:r w:rsidRPr="00071090">
          <w:rPr>
            <w:rStyle w:val="a7"/>
            <w:bCs/>
          </w:rPr>
          <w:t>https://mentor.ieee.org/802-ec/dcn/16/ec-16-0180-05-00EC-ieee-802-participation-slide.pptx</w:t>
        </w:r>
      </w:hyperlink>
    </w:p>
    <w:p w14:paraId="37A6DFD2" w14:textId="77777777" w:rsidR="005245D0" w:rsidRPr="00071090" w:rsidRDefault="005245D0"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7E55F9F" w14:textId="77777777" w:rsidR="005245D0" w:rsidRPr="00071090" w:rsidRDefault="005245D0" w:rsidP="00146F70">
      <w:pPr>
        <w:numPr>
          <w:ilvl w:val="1"/>
          <w:numId w:val="3"/>
        </w:numPr>
        <w:tabs>
          <w:tab w:val="num" w:pos="1440"/>
        </w:tabs>
      </w:pPr>
      <w:r w:rsidRPr="00071090">
        <w:rPr>
          <w:lang w:val="en-GB"/>
        </w:rPr>
        <w:t xml:space="preserve">1) login to </w:t>
      </w:r>
      <w:hyperlink r:id="rId11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592128E" w14:textId="77777777" w:rsidR="005245D0" w:rsidRPr="00071090" w:rsidRDefault="005245D0" w:rsidP="00146F70">
      <w:pPr>
        <w:numPr>
          <w:ilvl w:val="0"/>
          <w:numId w:val="3"/>
        </w:numPr>
        <w:tabs>
          <w:tab w:val="num" w:pos="720"/>
        </w:tabs>
      </w:pPr>
      <w:r w:rsidRPr="00071090">
        <w:rPr>
          <w:bCs/>
          <w:lang w:val="en-GB"/>
        </w:rPr>
        <w:t xml:space="preserve">If you are unable to record the attendance via </w:t>
      </w:r>
      <w:hyperlink r:id="rId115" w:history="1">
        <w:r w:rsidRPr="00071090">
          <w:rPr>
            <w:rStyle w:val="a7"/>
            <w:bCs/>
            <w:lang w:val="en-GB"/>
          </w:rPr>
          <w:t>IMAT</w:t>
        </w:r>
      </w:hyperlink>
      <w:r w:rsidRPr="00071090">
        <w:rPr>
          <w:bCs/>
          <w:lang w:val="en-GB"/>
        </w:rPr>
        <w:t xml:space="preserve"> then please send an e-mail to:</w:t>
      </w:r>
    </w:p>
    <w:p w14:paraId="5FDEA97A" w14:textId="77777777" w:rsidR="005245D0" w:rsidRPr="00071090" w:rsidRDefault="005245D0" w:rsidP="00146F70">
      <w:pPr>
        <w:numPr>
          <w:ilvl w:val="1"/>
          <w:numId w:val="3"/>
        </w:numPr>
        <w:tabs>
          <w:tab w:val="num" w:pos="1440"/>
        </w:tabs>
      </w:pPr>
      <w:r w:rsidRPr="00071090">
        <w:rPr>
          <w:lang w:val="en-GB"/>
        </w:rPr>
        <w:t>Jason Y. Guo (</w:t>
      </w:r>
      <w:hyperlink r:id="rId116" w:history="1">
        <w:r w:rsidRPr="00071090">
          <w:rPr>
            <w:rStyle w:val="a7"/>
            <w:lang w:val="en-GB"/>
          </w:rPr>
          <w:t>guoyuchen@huawei.com</w:t>
        </w:r>
      </w:hyperlink>
      <w:r w:rsidRPr="00071090">
        <w:rPr>
          <w:lang w:val="en-GB"/>
        </w:rPr>
        <w:t>) &amp; Alfred Asterjadhi (</w:t>
      </w:r>
      <w:hyperlink r:id="rId117" w:history="1">
        <w:r w:rsidRPr="00071090">
          <w:rPr>
            <w:rStyle w:val="a7"/>
            <w:lang w:val="en-GB"/>
          </w:rPr>
          <w:t>aasterja@qti.qualcomm.com</w:t>
        </w:r>
      </w:hyperlink>
      <w:r w:rsidRPr="00071090">
        <w:rPr>
          <w:lang w:val="en-GB"/>
        </w:rPr>
        <w:t>)</w:t>
      </w:r>
    </w:p>
    <w:p w14:paraId="7C1889A1" w14:textId="77777777" w:rsidR="005245D0" w:rsidRDefault="005245D0" w:rsidP="00146F70">
      <w:pPr>
        <w:pStyle w:val="a"/>
        <w:numPr>
          <w:ilvl w:val="0"/>
          <w:numId w:val="2"/>
        </w:numPr>
      </w:pPr>
      <w:r w:rsidRPr="003046F3">
        <w:t>IEEE 802 and 802.11 IPR policy and procedure</w:t>
      </w:r>
    </w:p>
    <w:p w14:paraId="5464DD4C" w14:textId="77777777" w:rsidR="005245D0" w:rsidRPr="003046F3" w:rsidRDefault="005245D0" w:rsidP="005245D0">
      <w:pPr>
        <w:pStyle w:val="a"/>
        <w:rPr>
          <w:szCs w:val="20"/>
        </w:rPr>
      </w:pPr>
      <w:r w:rsidRPr="003046F3">
        <w:t>Patent Policy: Ways to inform IEEE:</w:t>
      </w:r>
    </w:p>
    <w:p w14:paraId="3C8A9788" w14:textId="77777777" w:rsidR="005245D0" w:rsidRPr="003046F3" w:rsidRDefault="005245D0" w:rsidP="00146F70">
      <w:pPr>
        <w:pStyle w:val="a"/>
        <w:numPr>
          <w:ilvl w:val="2"/>
          <w:numId w:val="2"/>
        </w:numPr>
        <w:rPr>
          <w:szCs w:val="20"/>
        </w:rPr>
      </w:pPr>
      <w:r w:rsidRPr="003046F3">
        <w:lastRenderedPageBreak/>
        <w:t xml:space="preserve">Cause </w:t>
      </w:r>
      <w:proofErr w:type="gramStart"/>
      <w:r w:rsidRPr="003046F3">
        <w:t>an</w:t>
      </w:r>
      <w:proofErr w:type="gramEnd"/>
      <w:r w:rsidRPr="003046F3">
        <w:t xml:space="preserve"> LOA to be submitted to the IEEE-SA (</w:t>
      </w:r>
      <w:hyperlink r:id="rId118" w:history="1">
        <w:r w:rsidRPr="003046F3">
          <w:rPr>
            <w:rStyle w:val="a7"/>
            <w:szCs w:val="22"/>
          </w:rPr>
          <w:t>patcom@ieee.org</w:t>
        </w:r>
      </w:hyperlink>
      <w:r w:rsidRPr="003046F3">
        <w:t>); or</w:t>
      </w:r>
    </w:p>
    <w:p w14:paraId="2BE41DF7" w14:textId="77777777" w:rsidR="005245D0" w:rsidRPr="003046F3" w:rsidRDefault="005245D0"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695E533C" w14:textId="77777777" w:rsidR="005245D0" w:rsidRPr="003046F3" w:rsidRDefault="005245D0" w:rsidP="00146F70">
      <w:pPr>
        <w:pStyle w:val="a"/>
        <w:numPr>
          <w:ilvl w:val="2"/>
          <w:numId w:val="2"/>
        </w:numPr>
        <w:rPr>
          <w:szCs w:val="20"/>
        </w:rPr>
      </w:pPr>
      <w:r w:rsidRPr="003046F3">
        <w:t>Speak up now and respond to this Call for Potentially Essential Patents</w:t>
      </w:r>
    </w:p>
    <w:p w14:paraId="62AC2213" w14:textId="77777777" w:rsidR="005245D0" w:rsidRDefault="005245D0" w:rsidP="005245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0A427B8" w14:textId="77777777" w:rsidR="005245D0" w:rsidRDefault="005245D0" w:rsidP="005245D0">
      <w:pPr>
        <w:pStyle w:val="a"/>
      </w:pPr>
      <w:r w:rsidRPr="00901EF6">
        <w:t>Copyright Policy:</w:t>
      </w:r>
      <w:r>
        <w:t xml:space="preserve"> Participants are advised that</w:t>
      </w:r>
    </w:p>
    <w:p w14:paraId="34947824" w14:textId="77777777" w:rsidR="005245D0" w:rsidRPr="0032579B" w:rsidRDefault="005245D0" w:rsidP="00146F70">
      <w:pPr>
        <w:pStyle w:val="a"/>
        <w:numPr>
          <w:ilvl w:val="2"/>
          <w:numId w:val="2"/>
        </w:numPr>
      </w:pPr>
      <w:r w:rsidRPr="0032579B">
        <w:t xml:space="preserve">IEEE SA’s copyright policy is described in </w:t>
      </w:r>
      <w:hyperlink r:id="rId119" w:anchor="7" w:history="1">
        <w:r w:rsidRPr="0032579B">
          <w:rPr>
            <w:rStyle w:val="a7"/>
            <w:szCs w:val="22"/>
          </w:rPr>
          <w:t>Clause 7</w:t>
        </w:r>
      </w:hyperlink>
      <w:r w:rsidRPr="0032579B">
        <w:t xml:space="preserve"> of the IEEE SA Standards Board Bylaws and </w:t>
      </w:r>
      <w:hyperlink r:id="rId120" w:history="1">
        <w:r w:rsidRPr="0032579B">
          <w:rPr>
            <w:rStyle w:val="a7"/>
            <w:szCs w:val="22"/>
          </w:rPr>
          <w:t>Clause 6.1</w:t>
        </w:r>
      </w:hyperlink>
      <w:r w:rsidRPr="0032579B">
        <w:t xml:space="preserve"> of the IEEE SA Standards Board Operations Manual;</w:t>
      </w:r>
    </w:p>
    <w:p w14:paraId="3ED1BCB2" w14:textId="77777777" w:rsidR="005245D0" w:rsidRDefault="005245D0"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0F40BFD0" w14:textId="77777777" w:rsidR="005245D0" w:rsidRPr="009D37B8" w:rsidRDefault="005245D0" w:rsidP="005245D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20B40C4" w14:textId="77777777" w:rsidR="005245D0" w:rsidRPr="00F141E4" w:rsidRDefault="005245D0" w:rsidP="005245D0">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4C06D81" w14:textId="77777777" w:rsidR="005245D0" w:rsidRDefault="005245D0" w:rsidP="005245D0"/>
    <w:p w14:paraId="2535C096" w14:textId="77777777" w:rsidR="005245D0" w:rsidRDefault="005245D0" w:rsidP="00146F70">
      <w:pPr>
        <w:pStyle w:val="a"/>
        <w:numPr>
          <w:ilvl w:val="0"/>
          <w:numId w:val="2"/>
        </w:numPr>
      </w:pPr>
      <w:r>
        <w:t>Agenda</w:t>
      </w:r>
    </w:p>
    <w:p w14:paraId="6448FEDA" w14:textId="77777777" w:rsidR="005245D0" w:rsidRPr="003C5F3C" w:rsidRDefault="005245D0" w:rsidP="005245D0">
      <w:pPr>
        <w:pStyle w:val="a"/>
      </w:pPr>
      <w:r w:rsidRPr="00580890">
        <w:rPr>
          <w:lang w:val="en-GB"/>
        </w:rPr>
        <w:t>Submissions</w:t>
      </w:r>
      <w:r w:rsidRPr="003C5F3C">
        <w:rPr>
          <w:lang w:val="en-GB"/>
        </w:rPr>
        <w:t>:</w:t>
      </w:r>
    </w:p>
    <w:p w14:paraId="67C96E1E" w14:textId="0F723B8A" w:rsidR="005245D0" w:rsidRPr="005245D0" w:rsidRDefault="005F083D" w:rsidP="00146F70">
      <w:pPr>
        <w:pStyle w:val="a"/>
        <w:numPr>
          <w:ilvl w:val="2"/>
          <w:numId w:val="2"/>
        </w:numPr>
      </w:pPr>
      <w:hyperlink r:id="rId121" w:history="1">
        <w:r w:rsidR="005245D0" w:rsidRPr="005245D0">
          <w:rPr>
            <w:rStyle w:val="a7"/>
            <w:lang w:val="en-GB"/>
          </w:rPr>
          <w:t>1760r2</w:t>
        </w:r>
      </w:hyperlink>
      <w:r w:rsidR="005245D0" w:rsidRPr="005245D0">
        <w:rPr>
          <w:lang w:val="en-GB"/>
        </w:rPr>
        <w:t xml:space="preserve"> </w:t>
      </w:r>
      <w:r w:rsidR="005245D0" w:rsidRPr="005245D0">
        <w:t>Prop. Res. to LB275 a few CIDs on EMLSR</w:t>
      </w:r>
      <w:r w:rsidR="005245D0" w:rsidRPr="005245D0">
        <w:rPr>
          <w:lang w:val="en-GB"/>
        </w:rPr>
        <w:tab/>
        <w:t>Qi Wang</w:t>
      </w:r>
      <w:r w:rsidR="005245D0" w:rsidRPr="005245D0">
        <w:rPr>
          <w:lang w:val="en-GB"/>
        </w:rPr>
        <w:tab/>
        <w:t>[2C SP]</w:t>
      </w:r>
    </w:p>
    <w:p w14:paraId="359250D6" w14:textId="2C62CE4A" w:rsidR="005245D0" w:rsidRPr="005245D0" w:rsidRDefault="005F083D" w:rsidP="00146F70">
      <w:pPr>
        <w:pStyle w:val="a"/>
        <w:numPr>
          <w:ilvl w:val="2"/>
          <w:numId w:val="2"/>
        </w:numPr>
      </w:pPr>
      <w:hyperlink r:id="rId122" w:history="1">
        <w:r w:rsidR="005245D0" w:rsidRPr="005245D0">
          <w:rPr>
            <w:rStyle w:val="a7"/>
            <w:lang w:val="en-GB"/>
          </w:rPr>
          <w:t>1882r3</w:t>
        </w:r>
      </w:hyperlink>
      <w:r w:rsidR="005245D0" w:rsidRPr="005245D0">
        <w:rPr>
          <w:lang w:val="en-GB"/>
        </w:rPr>
        <w:t xml:space="preserve"> </w:t>
      </w:r>
      <w:r w:rsidR="005245D0" w:rsidRPr="005245D0">
        <w:t>Proposed resolution to 11be LB275 CID-19523</w:t>
      </w:r>
      <w:r w:rsidR="005245D0" w:rsidRPr="005245D0">
        <w:tab/>
      </w:r>
      <w:r w:rsidR="005245D0" w:rsidRPr="005245D0">
        <w:rPr>
          <w:lang w:val="en-GB"/>
        </w:rPr>
        <w:t>Qi Wang</w:t>
      </w:r>
      <w:r w:rsidR="005245D0" w:rsidRPr="005245D0">
        <w:rPr>
          <w:lang w:val="en-GB"/>
        </w:rPr>
        <w:tab/>
        <w:t>[1C SP]</w:t>
      </w:r>
    </w:p>
    <w:p w14:paraId="4933F6B6" w14:textId="77777777" w:rsidR="005245D0" w:rsidRPr="005245D0" w:rsidRDefault="005F083D" w:rsidP="00146F70">
      <w:pPr>
        <w:pStyle w:val="a"/>
        <w:numPr>
          <w:ilvl w:val="2"/>
          <w:numId w:val="2"/>
        </w:numPr>
      </w:pPr>
      <w:hyperlink r:id="rId123" w:history="1">
        <w:r w:rsidR="005245D0" w:rsidRPr="005245D0">
          <w:rPr>
            <w:rStyle w:val="a7"/>
            <w:lang w:val="en-GB"/>
          </w:rPr>
          <w:t>1776r1</w:t>
        </w:r>
      </w:hyperlink>
      <w:r w:rsidR="005245D0" w:rsidRPr="005245D0">
        <w:rPr>
          <w:lang w:val="en-GB"/>
        </w:rPr>
        <w:t xml:space="preserve"> </w:t>
      </w:r>
      <w:r w:rsidR="005245D0" w:rsidRPr="005245D0">
        <w:t xml:space="preserve">Resolution for comments assigned to </w:t>
      </w:r>
      <w:proofErr w:type="spellStart"/>
      <w:r w:rsidR="005245D0" w:rsidRPr="005245D0">
        <w:t>Abhi</w:t>
      </w:r>
      <w:proofErr w:type="spellEnd"/>
      <w:r w:rsidR="005245D0" w:rsidRPr="005245D0">
        <w:t xml:space="preserve"> - Part 10</w:t>
      </w:r>
      <w:r w:rsidR="005245D0" w:rsidRPr="005245D0">
        <w:tab/>
        <w:t xml:space="preserve">Abhishek Patil </w:t>
      </w:r>
      <w:r w:rsidR="005245D0" w:rsidRPr="005245D0">
        <w:tab/>
      </w:r>
      <w:r w:rsidR="005245D0" w:rsidRPr="005245D0">
        <w:rPr>
          <w:lang w:val="en-GB"/>
        </w:rPr>
        <w:t>[3C SP]</w:t>
      </w:r>
    </w:p>
    <w:p w14:paraId="698C7D34" w14:textId="6590A65A" w:rsidR="005245D0" w:rsidRPr="005245D0" w:rsidRDefault="005F083D" w:rsidP="00146F70">
      <w:pPr>
        <w:pStyle w:val="a"/>
        <w:numPr>
          <w:ilvl w:val="2"/>
          <w:numId w:val="2"/>
        </w:numPr>
      </w:pPr>
      <w:hyperlink r:id="rId124" w:history="1">
        <w:r w:rsidR="005245D0" w:rsidRPr="005245D0">
          <w:rPr>
            <w:rStyle w:val="a7"/>
            <w:lang w:val="en-GB"/>
          </w:rPr>
          <w:t>1779r1</w:t>
        </w:r>
      </w:hyperlink>
      <w:r w:rsidR="005245D0" w:rsidRPr="005245D0">
        <w:rPr>
          <w:lang w:val="en-GB"/>
        </w:rPr>
        <w:t xml:space="preserve"> CR on Misc. CIDs--Part 1</w:t>
      </w:r>
      <w:r w:rsidR="005245D0" w:rsidRPr="005245D0">
        <w:rPr>
          <w:lang w:val="en-GB"/>
        </w:rPr>
        <w:tab/>
      </w:r>
      <w:r w:rsidR="005245D0" w:rsidRPr="005245D0">
        <w:rPr>
          <w:lang w:val="en-GB"/>
        </w:rPr>
        <w:tab/>
      </w:r>
      <w:r w:rsidR="005245D0" w:rsidRPr="005245D0">
        <w:rPr>
          <w:lang w:val="en-GB"/>
        </w:rPr>
        <w:tab/>
      </w:r>
      <w:proofErr w:type="spellStart"/>
      <w:r w:rsidR="005245D0" w:rsidRPr="005245D0">
        <w:rPr>
          <w:lang w:val="en-GB"/>
        </w:rPr>
        <w:t>Rubayet</w:t>
      </w:r>
      <w:proofErr w:type="spellEnd"/>
      <w:r w:rsidR="005245D0" w:rsidRPr="005245D0">
        <w:rPr>
          <w:lang w:val="en-GB"/>
        </w:rPr>
        <w:t xml:space="preserve"> </w:t>
      </w:r>
      <w:proofErr w:type="spellStart"/>
      <w:r w:rsidR="005245D0" w:rsidRPr="005245D0">
        <w:rPr>
          <w:lang w:val="en-GB"/>
        </w:rPr>
        <w:t>Shafin</w:t>
      </w:r>
      <w:proofErr w:type="spellEnd"/>
      <w:r w:rsidR="005245D0" w:rsidRPr="005245D0">
        <w:rPr>
          <w:lang w:val="en-GB"/>
        </w:rPr>
        <w:tab/>
        <w:t>[1C SP]</w:t>
      </w:r>
    </w:p>
    <w:p w14:paraId="5328EF7A" w14:textId="794AB0BF" w:rsidR="005245D0" w:rsidRPr="00385E02" w:rsidRDefault="005245D0" w:rsidP="00146F70">
      <w:pPr>
        <w:pStyle w:val="a"/>
        <w:numPr>
          <w:ilvl w:val="2"/>
          <w:numId w:val="2"/>
        </w:numPr>
      </w:pPr>
      <w:r w:rsidRPr="00385E02">
        <w:rPr>
          <w:lang w:val="en-GB"/>
        </w:rPr>
        <w:t xml:space="preserve"> </w:t>
      </w:r>
      <w:r w:rsidRPr="00385E02">
        <w:rPr>
          <w:lang w:val="en-GB"/>
        </w:rPr>
        <w:tab/>
      </w:r>
      <w:r w:rsidRPr="00385E02">
        <w:rPr>
          <w:lang w:val="en-GB"/>
        </w:rPr>
        <w:tab/>
      </w:r>
      <w:r w:rsidRPr="00385E02">
        <w:rPr>
          <w:lang w:val="en-GB"/>
        </w:rPr>
        <w:tab/>
      </w:r>
      <w:r w:rsidRPr="00385E02">
        <w:rPr>
          <w:lang w:val="en-GB"/>
        </w:rPr>
        <w:tab/>
      </w:r>
    </w:p>
    <w:p w14:paraId="6477F5D5" w14:textId="5C241263" w:rsidR="005245D0" w:rsidRDefault="005245D0" w:rsidP="005245D0">
      <w:pPr>
        <w:pStyle w:val="a"/>
      </w:pPr>
      <w:r>
        <w:rPr>
          <w:lang w:eastAsia="zh-CN"/>
        </w:rPr>
        <w:t xml:space="preserve">Motions: </w:t>
      </w:r>
      <w:hyperlink r:id="rId125" w:history="1">
        <w:r w:rsidRPr="00385E02">
          <w:rPr>
            <w:rStyle w:val="a7"/>
            <w:b/>
            <w:lang w:val="en-GB" w:eastAsia="zh-CN"/>
          </w:rPr>
          <w:t>442r3</w:t>
        </w:r>
      </w:hyperlink>
      <w:r w:rsidR="002D495B">
        <w:rPr>
          <w:rStyle w:val="a7"/>
          <w:b/>
          <w:lang w:val="en-GB" w:eastAsia="zh-CN"/>
        </w:rPr>
        <w:t>1</w:t>
      </w:r>
    </w:p>
    <w:p w14:paraId="657C0513" w14:textId="77777777" w:rsidR="005245D0" w:rsidRDefault="005245D0" w:rsidP="005245D0">
      <w:pPr>
        <w:pStyle w:val="a"/>
      </w:pPr>
      <w:r>
        <w:rPr>
          <w:rFonts w:hint="eastAsia"/>
          <w:lang w:eastAsia="zh-CN"/>
        </w:rPr>
        <w:t>D</w:t>
      </w:r>
      <w:r>
        <w:rPr>
          <w:lang w:eastAsia="zh-CN"/>
        </w:rPr>
        <w:t>iscussions:</w:t>
      </w:r>
    </w:p>
    <w:p w14:paraId="61DB9F63" w14:textId="1247375E" w:rsidR="005245D0" w:rsidRPr="00580890" w:rsidRDefault="00E649E0" w:rsidP="00146F70">
      <w:pPr>
        <w:pStyle w:val="a"/>
        <w:numPr>
          <w:ilvl w:val="2"/>
          <w:numId w:val="2"/>
        </w:numPr>
      </w:pPr>
      <w:r>
        <w:rPr>
          <w:rFonts w:hint="eastAsia"/>
          <w:lang w:eastAsia="zh-CN"/>
        </w:rPr>
        <w:t>1</w:t>
      </w:r>
      <w:r>
        <w:rPr>
          <w:lang w:eastAsia="zh-CN"/>
        </w:rPr>
        <w:t>801r4 added</w:t>
      </w:r>
    </w:p>
    <w:p w14:paraId="417E91F9" w14:textId="77777777" w:rsidR="005245D0" w:rsidRDefault="005245D0" w:rsidP="005245D0">
      <w:pPr>
        <w:pStyle w:val="a"/>
      </w:pPr>
      <w:r w:rsidRPr="003C5F3C">
        <w:rPr>
          <w:highlight w:val="green"/>
        </w:rPr>
        <w:t>Agenda approved with unanimous consent</w:t>
      </w:r>
    </w:p>
    <w:p w14:paraId="2FB2E4B6" w14:textId="77777777" w:rsidR="005245D0" w:rsidRDefault="005245D0" w:rsidP="005245D0">
      <w:pPr>
        <w:ind w:left="720"/>
      </w:pPr>
    </w:p>
    <w:p w14:paraId="7CFCD921" w14:textId="77777777" w:rsidR="005245D0" w:rsidRDefault="005245D0" w:rsidP="005245D0">
      <w:pPr>
        <w:ind w:left="720"/>
      </w:pPr>
    </w:p>
    <w:p w14:paraId="0B22BDFA" w14:textId="77777777" w:rsidR="005245D0" w:rsidRDefault="005245D0" w:rsidP="00146F70">
      <w:pPr>
        <w:pStyle w:val="a"/>
        <w:numPr>
          <w:ilvl w:val="0"/>
          <w:numId w:val="2"/>
        </w:numPr>
      </w:pPr>
      <w:r w:rsidRPr="00027989">
        <w:t>Technical Submissions</w:t>
      </w:r>
      <w:r w:rsidRPr="00027989">
        <w:rPr>
          <w:b/>
        </w:rPr>
        <w:t>: CR</w:t>
      </w:r>
    </w:p>
    <w:p w14:paraId="4EDEE461" w14:textId="4DC20092" w:rsidR="005245D0" w:rsidRDefault="005F083D" w:rsidP="005245D0">
      <w:pPr>
        <w:pStyle w:val="a"/>
        <w:tabs>
          <w:tab w:val="clear" w:pos="3225"/>
          <w:tab w:val="left" w:pos="2792"/>
        </w:tabs>
      </w:pPr>
      <w:hyperlink r:id="rId126" w:history="1">
        <w:r w:rsidR="002D495B" w:rsidRPr="005245D0">
          <w:rPr>
            <w:rStyle w:val="a7"/>
            <w:lang w:val="en-GB"/>
          </w:rPr>
          <w:t>1760r2</w:t>
        </w:r>
      </w:hyperlink>
      <w:r w:rsidR="002D495B" w:rsidRPr="005245D0">
        <w:rPr>
          <w:lang w:val="en-GB"/>
        </w:rPr>
        <w:t xml:space="preserve"> </w:t>
      </w:r>
      <w:r w:rsidR="002D495B" w:rsidRPr="005245D0">
        <w:t>Prop. Res. to LB275 a few CIDs on EMLSR</w:t>
      </w:r>
      <w:r w:rsidR="002D495B" w:rsidRPr="005245D0">
        <w:rPr>
          <w:lang w:val="en-GB"/>
        </w:rPr>
        <w:tab/>
      </w:r>
      <w:r w:rsidR="002D495B" w:rsidRPr="005245D0">
        <w:rPr>
          <w:lang w:val="en-GB"/>
        </w:rPr>
        <w:tab/>
        <w:t>Qi Wang</w:t>
      </w:r>
    </w:p>
    <w:p w14:paraId="57EC3ECB" w14:textId="77777777" w:rsidR="005245D0" w:rsidRDefault="005245D0" w:rsidP="005245D0">
      <w:pPr>
        <w:ind w:left="1080"/>
        <w:rPr>
          <w:szCs w:val="20"/>
        </w:rPr>
      </w:pPr>
    </w:p>
    <w:p w14:paraId="5A2FC432"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We don't need the capability bit since it's already supported.</w:t>
      </w:r>
    </w:p>
    <w:p w14:paraId="75869870"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agree that it's already allowed, and there's no need for the capability bit.</w:t>
      </w:r>
    </w:p>
    <w:p w14:paraId="4792FE91"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 xml:space="preserve">C: </w:t>
      </w:r>
      <w:proofErr w:type="spellStart"/>
      <w:r w:rsidRPr="002D495B">
        <w:rPr>
          <w:sz w:val="22"/>
          <w:szCs w:val="22"/>
        </w:rPr>
        <w:t>eMLSR</w:t>
      </w:r>
      <w:proofErr w:type="spellEnd"/>
      <w:r w:rsidRPr="002D495B">
        <w:rPr>
          <w:sz w:val="22"/>
          <w:szCs w:val="22"/>
        </w:rPr>
        <w:t xml:space="preserve"> is for multi-link </w:t>
      </w:r>
      <w:proofErr w:type="spellStart"/>
      <w:r w:rsidRPr="002D495B">
        <w:rPr>
          <w:sz w:val="22"/>
          <w:szCs w:val="22"/>
        </w:rPr>
        <w:t>opertion</w:t>
      </w:r>
      <w:proofErr w:type="spellEnd"/>
      <w:r w:rsidRPr="002D495B">
        <w:rPr>
          <w:sz w:val="22"/>
          <w:szCs w:val="22"/>
        </w:rPr>
        <w:t>, improving the channel access. Allowing one link requires hardware change, which is too late for now.</w:t>
      </w:r>
    </w:p>
    <w:p w14:paraId="6D3CE082"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the spec is not clear by saying it is not there, we strongly need the capability is there</w:t>
      </w:r>
    </w:p>
    <w:p w14:paraId="537DC147"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it is a topic in UHR, hope we can discuss it in UHR</w:t>
      </w:r>
    </w:p>
    <w:p w14:paraId="1A6CA9EC"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not sure about the scenario for allowing the single bit in the link bitmap</w:t>
      </w:r>
    </w:p>
    <w:p w14:paraId="1D362A51" w14:textId="55BF7024" w:rsidR="005245D0" w:rsidRPr="00385E02" w:rsidRDefault="002D495B" w:rsidP="002D495B">
      <w:pPr>
        <w:pStyle w:val="gmail-msoplaintext"/>
        <w:spacing w:before="0" w:beforeAutospacing="0" w:after="0" w:afterAutospacing="0"/>
        <w:ind w:left="1080"/>
        <w:rPr>
          <w:sz w:val="22"/>
          <w:szCs w:val="22"/>
        </w:rPr>
      </w:pPr>
      <w:r w:rsidRPr="002D495B">
        <w:rPr>
          <w:sz w:val="22"/>
          <w:szCs w:val="22"/>
        </w:rPr>
        <w:t>C: the spec is not clear enough, adding a capability bit is at least what we needed</w:t>
      </w:r>
    </w:p>
    <w:p w14:paraId="420233E0" w14:textId="674EBAB3" w:rsidR="005245D0" w:rsidRDefault="005245D0" w:rsidP="005245D0">
      <w:pPr>
        <w:ind w:left="1080"/>
        <w:rPr>
          <w:szCs w:val="20"/>
          <w:lang w:eastAsia="zh-CN"/>
        </w:rPr>
      </w:pPr>
    </w:p>
    <w:p w14:paraId="5F4187D0" w14:textId="4ECEF563"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1760</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00417BE" w14:textId="3AB20868" w:rsidR="002D495B" w:rsidRPr="00430CE9" w:rsidRDefault="002D495B" w:rsidP="002D495B">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D495B">
        <w:rPr>
          <w:rFonts w:ascii="Consolas" w:hAnsi="Consolas"/>
          <w:sz w:val="22"/>
          <w:szCs w:val="22"/>
        </w:rPr>
        <w:t>19522, 19904</w:t>
      </w:r>
    </w:p>
    <w:p w14:paraId="1C0EBE02" w14:textId="77777777"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03A8DE2" w14:textId="56214F4F" w:rsidR="005245D0" w:rsidRPr="006B7CD3" w:rsidRDefault="002D495B" w:rsidP="002D495B">
      <w:pPr>
        <w:ind w:left="1080"/>
        <w:rPr>
          <w:szCs w:val="22"/>
          <w:highlight w:val="red"/>
        </w:rPr>
      </w:pPr>
      <w:r w:rsidRPr="006B7CD3">
        <w:rPr>
          <w:szCs w:val="22"/>
          <w:highlight w:val="red"/>
        </w:rPr>
        <w:t>Result: (57+</w:t>
      </w:r>
      <w:proofErr w:type="gramStart"/>
      <w:r w:rsidRPr="006B7CD3">
        <w:rPr>
          <w:szCs w:val="22"/>
          <w:highlight w:val="red"/>
        </w:rPr>
        <w:t>1)Y</w:t>
      </w:r>
      <w:proofErr w:type="gramEnd"/>
      <w:r w:rsidRPr="006B7CD3">
        <w:rPr>
          <w:szCs w:val="22"/>
          <w:highlight w:val="red"/>
        </w:rPr>
        <w:t xml:space="preserve"> 86N 16A.</w:t>
      </w:r>
    </w:p>
    <w:p w14:paraId="76B4E5DF" w14:textId="14E38DD5" w:rsidR="002D495B" w:rsidRDefault="002D495B" w:rsidP="002D495B">
      <w:pPr>
        <w:ind w:left="1080"/>
        <w:rPr>
          <w:szCs w:val="22"/>
        </w:rPr>
      </w:pPr>
    </w:p>
    <w:p w14:paraId="78C4D48E" w14:textId="321B43EC" w:rsidR="002D495B" w:rsidRDefault="002D495B" w:rsidP="002D495B">
      <w:pPr>
        <w:ind w:left="1080"/>
        <w:rPr>
          <w:szCs w:val="22"/>
        </w:rPr>
      </w:pPr>
    </w:p>
    <w:p w14:paraId="171181B3" w14:textId="4E4C4E82"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1760</w:t>
      </w:r>
      <w:r w:rsidRPr="00430CE9">
        <w:rPr>
          <w:sz w:val="22"/>
          <w:szCs w:val="22"/>
        </w:rPr>
        <w:t>r</w:t>
      </w:r>
      <w:r>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5A9750A" w14:textId="77777777" w:rsidR="002D495B" w:rsidRPr="00430CE9" w:rsidRDefault="002D495B" w:rsidP="002D495B">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D495B">
        <w:rPr>
          <w:rFonts w:ascii="Consolas" w:hAnsi="Consolas"/>
          <w:sz w:val="22"/>
          <w:szCs w:val="22"/>
        </w:rPr>
        <w:t>19522, 19904</w:t>
      </w:r>
    </w:p>
    <w:p w14:paraId="20FBBF46" w14:textId="77777777"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4E5B492" w14:textId="7EFC2B2F" w:rsidR="002D495B" w:rsidRPr="00430CE9" w:rsidRDefault="002D495B" w:rsidP="002D495B">
      <w:pPr>
        <w:ind w:left="1080"/>
        <w:rPr>
          <w:szCs w:val="22"/>
        </w:rPr>
      </w:pPr>
      <w:r w:rsidRPr="006B7CD3">
        <w:rPr>
          <w:szCs w:val="22"/>
          <w:highlight w:val="red"/>
        </w:rPr>
        <w:t>Result: (40+</w:t>
      </w:r>
      <w:proofErr w:type="gramStart"/>
      <w:r w:rsidRPr="006B7CD3">
        <w:rPr>
          <w:szCs w:val="22"/>
          <w:highlight w:val="red"/>
        </w:rPr>
        <w:t>10)</w:t>
      </w:r>
      <w:r w:rsidR="006B7CD3" w:rsidRPr="006B7CD3">
        <w:rPr>
          <w:szCs w:val="22"/>
          <w:highlight w:val="red"/>
        </w:rPr>
        <w:t>Y</w:t>
      </w:r>
      <w:proofErr w:type="gramEnd"/>
      <w:r w:rsidRPr="006B7CD3">
        <w:rPr>
          <w:szCs w:val="22"/>
          <w:highlight w:val="red"/>
        </w:rPr>
        <w:t xml:space="preserve"> 101N 10A.</w:t>
      </w:r>
    </w:p>
    <w:p w14:paraId="5B0983C8" w14:textId="77777777" w:rsidR="002D495B" w:rsidRPr="00430CE9" w:rsidRDefault="002D495B" w:rsidP="002D495B">
      <w:pPr>
        <w:ind w:left="1080"/>
        <w:rPr>
          <w:szCs w:val="22"/>
        </w:rPr>
      </w:pPr>
    </w:p>
    <w:p w14:paraId="4161F91C" w14:textId="77777777" w:rsidR="005245D0" w:rsidRDefault="005245D0" w:rsidP="005245D0"/>
    <w:p w14:paraId="669E7120" w14:textId="77777777" w:rsidR="005245D0" w:rsidRDefault="005245D0" w:rsidP="005245D0"/>
    <w:p w14:paraId="6766BD2D" w14:textId="65408E83" w:rsidR="005245D0" w:rsidRDefault="005F083D" w:rsidP="005245D0">
      <w:pPr>
        <w:pStyle w:val="a"/>
        <w:tabs>
          <w:tab w:val="clear" w:pos="3225"/>
          <w:tab w:val="left" w:pos="2792"/>
        </w:tabs>
      </w:pPr>
      <w:hyperlink r:id="rId127" w:history="1">
        <w:r w:rsidR="002D495B" w:rsidRPr="005245D0">
          <w:rPr>
            <w:rStyle w:val="a7"/>
            <w:lang w:val="en-GB"/>
          </w:rPr>
          <w:t>1882r3</w:t>
        </w:r>
      </w:hyperlink>
      <w:r w:rsidR="002D495B" w:rsidRPr="005245D0">
        <w:rPr>
          <w:lang w:val="en-GB"/>
        </w:rPr>
        <w:t xml:space="preserve"> </w:t>
      </w:r>
      <w:r w:rsidR="002D495B" w:rsidRPr="005245D0">
        <w:t>Proposed resolution to 11be LB275 CID-19523</w:t>
      </w:r>
      <w:r w:rsidR="002D495B" w:rsidRPr="005245D0">
        <w:tab/>
      </w:r>
      <w:r w:rsidR="002D495B" w:rsidRPr="005245D0">
        <w:rPr>
          <w:lang w:val="en-GB"/>
        </w:rPr>
        <w:t>Qi Wang</w:t>
      </w:r>
    </w:p>
    <w:p w14:paraId="6B745E68" w14:textId="77777777" w:rsidR="005245D0" w:rsidRDefault="005245D0" w:rsidP="005245D0">
      <w:pPr>
        <w:ind w:left="1080"/>
        <w:rPr>
          <w:szCs w:val="20"/>
        </w:rPr>
      </w:pPr>
    </w:p>
    <w:p w14:paraId="6A56ADAC" w14:textId="749A7D38" w:rsidR="005245D0" w:rsidRDefault="006B7CD3" w:rsidP="005245D0">
      <w:pPr>
        <w:pStyle w:val="gmail-msoplaintext"/>
        <w:spacing w:before="0" w:beforeAutospacing="0" w:after="0" w:afterAutospacing="0"/>
        <w:ind w:left="1080"/>
        <w:rPr>
          <w:sz w:val="22"/>
          <w:szCs w:val="22"/>
        </w:rPr>
      </w:pPr>
      <w:r>
        <w:rPr>
          <w:sz w:val="22"/>
          <w:szCs w:val="22"/>
        </w:rPr>
        <w:t>C: agree with this issue, and support the SP</w:t>
      </w:r>
    </w:p>
    <w:p w14:paraId="65C2C0F5" w14:textId="43EADA45" w:rsidR="006B7CD3" w:rsidRDefault="006B7CD3" w:rsidP="005245D0">
      <w:pPr>
        <w:pStyle w:val="gmail-msoplaintext"/>
        <w:spacing w:before="0" w:beforeAutospacing="0" w:after="0" w:afterAutospacing="0"/>
        <w:ind w:left="1080"/>
        <w:rPr>
          <w:sz w:val="22"/>
          <w:szCs w:val="22"/>
        </w:rPr>
      </w:pPr>
      <w:r w:rsidRPr="006B7CD3">
        <w:rPr>
          <w:rFonts w:hint="eastAsia"/>
          <w:sz w:val="22"/>
          <w:szCs w:val="22"/>
        </w:rPr>
        <w:t>C</w:t>
      </w:r>
      <w:r w:rsidRPr="006B7CD3">
        <w:rPr>
          <w:sz w:val="22"/>
          <w:szCs w:val="22"/>
        </w:rPr>
        <w:t xml:space="preserve">: </w:t>
      </w:r>
      <w:r>
        <w:rPr>
          <w:sz w:val="22"/>
          <w:szCs w:val="22"/>
        </w:rPr>
        <w:t>it’s not scalable by adding this scheme</w:t>
      </w:r>
    </w:p>
    <w:p w14:paraId="23C44FBA" w14:textId="3C31FD99" w:rsidR="006B7CD3" w:rsidRPr="006B7CD3" w:rsidRDefault="006B7CD3" w:rsidP="005245D0">
      <w:pPr>
        <w:pStyle w:val="gmail-msoplaintext"/>
        <w:spacing w:before="0" w:beforeAutospacing="0" w:after="0" w:afterAutospacing="0"/>
        <w:ind w:left="1080"/>
        <w:rPr>
          <w:sz w:val="22"/>
          <w:szCs w:val="22"/>
        </w:rPr>
      </w:pPr>
      <w:r>
        <w:rPr>
          <w:rFonts w:hint="eastAsia"/>
          <w:sz w:val="22"/>
          <w:szCs w:val="22"/>
        </w:rPr>
        <w:t>A</w:t>
      </w:r>
      <w:r>
        <w:rPr>
          <w:sz w:val="22"/>
          <w:szCs w:val="22"/>
        </w:rPr>
        <w:t>: for Beacon, the TBTT is deterministic, but other groupcast frames are not, hence the AP need to handle this case.</w:t>
      </w:r>
    </w:p>
    <w:p w14:paraId="1A517CEC" w14:textId="77777777" w:rsidR="005245D0" w:rsidRPr="009B3F55" w:rsidRDefault="005245D0" w:rsidP="005245D0">
      <w:pPr>
        <w:ind w:left="1080"/>
        <w:rPr>
          <w:szCs w:val="20"/>
          <w:lang w:eastAsia="zh-CN"/>
        </w:rPr>
      </w:pPr>
    </w:p>
    <w:p w14:paraId="4E4258E1"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1760</w:t>
      </w:r>
      <w:r w:rsidRPr="00430CE9">
        <w:rPr>
          <w:sz w:val="22"/>
          <w:szCs w:val="22"/>
        </w:rPr>
        <w:t>r</w:t>
      </w:r>
      <w:r>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2589FC1" w14:textId="52EE8B6F"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D495B">
        <w:rPr>
          <w:rFonts w:ascii="Consolas" w:hAnsi="Consolas"/>
          <w:sz w:val="22"/>
          <w:szCs w:val="22"/>
        </w:rPr>
        <w:t>1952</w:t>
      </w:r>
      <w:r>
        <w:rPr>
          <w:rFonts w:ascii="Consolas" w:hAnsi="Consolas"/>
          <w:sz w:val="22"/>
          <w:szCs w:val="22"/>
        </w:rPr>
        <w:t>3</w:t>
      </w:r>
    </w:p>
    <w:p w14:paraId="7CF59E27"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2457BF5" w14:textId="1A314E88" w:rsidR="005245D0" w:rsidRPr="00430CE9" w:rsidRDefault="005245D0" w:rsidP="005245D0">
      <w:pPr>
        <w:ind w:left="1080"/>
        <w:rPr>
          <w:szCs w:val="22"/>
        </w:rPr>
      </w:pPr>
      <w:r w:rsidRPr="006B7CD3">
        <w:rPr>
          <w:szCs w:val="22"/>
          <w:highlight w:val="red"/>
        </w:rPr>
        <w:t xml:space="preserve">Result: </w:t>
      </w:r>
      <w:r w:rsidR="006B7CD3" w:rsidRPr="006B7CD3">
        <w:rPr>
          <w:szCs w:val="22"/>
          <w:highlight w:val="red"/>
        </w:rPr>
        <w:t>(53+</w:t>
      </w:r>
      <w:proofErr w:type="gramStart"/>
      <w:r w:rsidR="006B7CD3" w:rsidRPr="006B7CD3">
        <w:rPr>
          <w:szCs w:val="22"/>
          <w:highlight w:val="red"/>
        </w:rPr>
        <w:t>2)Y</w:t>
      </w:r>
      <w:proofErr w:type="gramEnd"/>
      <w:r w:rsidR="006B7CD3" w:rsidRPr="006B7CD3">
        <w:rPr>
          <w:szCs w:val="22"/>
          <w:highlight w:val="red"/>
        </w:rPr>
        <w:t xml:space="preserve"> 57N 30A</w:t>
      </w:r>
      <w:r w:rsidRPr="006B7CD3">
        <w:rPr>
          <w:szCs w:val="22"/>
          <w:highlight w:val="red"/>
        </w:rPr>
        <w:t>.</w:t>
      </w:r>
    </w:p>
    <w:p w14:paraId="3EB1222C" w14:textId="0B2912BD" w:rsidR="005245D0" w:rsidRDefault="005245D0" w:rsidP="005245D0">
      <w:pPr>
        <w:ind w:left="1080"/>
        <w:rPr>
          <w:szCs w:val="20"/>
          <w:lang w:eastAsia="zh-CN"/>
        </w:rPr>
      </w:pPr>
    </w:p>
    <w:p w14:paraId="41C0983A" w14:textId="77777777" w:rsidR="006B7CD3" w:rsidRPr="00314718" w:rsidRDefault="006B7CD3" w:rsidP="005245D0">
      <w:pPr>
        <w:ind w:left="1080"/>
        <w:rPr>
          <w:szCs w:val="20"/>
          <w:lang w:eastAsia="zh-CN"/>
        </w:rPr>
      </w:pPr>
    </w:p>
    <w:p w14:paraId="305E6FC5" w14:textId="709E7CDD" w:rsidR="005245D0" w:rsidRDefault="005245D0" w:rsidP="005245D0">
      <w:pPr>
        <w:rPr>
          <w:lang w:eastAsia="zh-CN"/>
        </w:rPr>
      </w:pPr>
    </w:p>
    <w:p w14:paraId="31F2A2D2" w14:textId="64963A2E" w:rsidR="005245D0" w:rsidRDefault="005F083D" w:rsidP="005245D0">
      <w:pPr>
        <w:pStyle w:val="a"/>
        <w:tabs>
          <w:tab w:val="clear" w:pos="3225"/>
          <w:tab w:val="left" w:pos="2792"/>
        </w:tabs>
      </w:pPr>
      <w:hyperlink r:id="rId128" w:history="1">
        <w:r w:rsidR="006B7CD3" w:rsidRPr="005245D0">
          <w:rPr>
            <w:rStyle w:val="a7"/>
            <w:lang w:val="en-GB"/>
          </w:rPr>
          <w:t>1776r1</w:t>
        </w:r>
      </w:hyperlink>
      <w:r w:rsidR="006B7CD3" w:rsidRPr="005245D0">
        <w:rPr>
          <w:lang w:val="en-GB"/>
        </w:rPr>
        <w:t xml:space="preserve"> </w:t>
      </w:r>
      <w:r w:rsidR="006B7CD3" w:rsidRPr="005245D0">
        <w:t xml:space="preserve">Resolution for comments assigned to </w:t>
      </w:r>
      <w:proofErr w:type="spellStart"/>
      <w:r w:rsidR="006B7CD3" w:rsidRPr="005245D0">
        <w:t>Abhi</w:t>
      </w:r>
      <w:proofErr w:type="spellEnd"/>
      <w:r w:rsidR="006B7CD3" w:rsidRPr="005245D0">
        <w:t xml:space="preserve"> - Part 10</w:t>
      </w:r>
      <w:r w:rsidR="006B7CD3" w:rsidRPr="005245D0">
        <w:tab/>
        <w:t>Abhishek Patil</w:t>
      </w:r>
    </w:p>
    <w:p w14:paraId="445D2C5A" w14:textId="77777777" w:rsidR="005245D0" w:rsidRDefault="005245D0" w:rsidP="005245D0">
      <w:pPr>
        <w:ind w:left="1080"/>
        <w:rPr>
          <w:szCs w:val="20"/>
        </w:rPr>
      </w:pPr>
    </w:p>
    <w:p w14:paraId="6B90D0DA" w14:textId="511B6A43" w:rsidR="005245D0" w:rsidRDefault="006B7CD3" w:rsidP="005245D0">
      <w:pPr>
        <w:pStyle w:val="gmail-msoplaintext"/>
        <w:spacing w:before="0" w:beforeAutospacing="0" w:after="0" w:afterAutospacing="0"/>
        <w:ind w:left="1080"/>
        <w:rPr>
          <w:sz w:val="22"/>
          <w:szCs w:val="22"/>
        </w:rPr>
      </w:pPr>
      <w:r>
        <w:rPr>
          <w:sz w:val="22"/>
          <w:szCs w:val="22"/>
        </w:rPr>
        <w:t xml:space="preserve">C: </w:t>
      </w:r>
      <w:r w:rsidR="00EC04ED">
        <w:rPr>
          <w:sz w:val="22"/>
          <w:szCs w:val="22"/>
        </w:rPr>
        <w:t xml:space="preserve">you didn’t remove the </w:t>
      </w:r>
      <w:proofErr w:type="spellStart"/>
      <w:r w:rsidR="00EC04ED">
        <w:rPr>
          <w:sz w:val="22"/>
          <w:szCs w:val="22"/>
        </w:rPr>
        <w:t>maxBSSIDIndicator</w:t>
      </w:r>
      <w:proofErr w:type="spellEnd"/>
      <w:r w:rsidR="00EC04ED">
        <w:rPr>
          <w:sz w:val="22"/>
          <w:szCs w:val="22"/>
        </w:rPr>
        <w:t>, which is not aligned with my thought</w:t>
      </w:r>
    </w:p>
    <w:p w14:paraId="23C87FCE" w14:textId="4519D2FD" w:rsidR="00EC04ED" w:rsidRDefault="00EC04ED" w:rsidP="005245D0">
      <w:pPr>
        <w:pStyle w:val="gmail-msoplaintext"/>
        <w:spacing w:before="0" w:beforeAutospacing="0" w:after="0" w:afterAutospacing="0"/>
        <w:ind w:left="1080"/>
        <w:rPr>
          <w:sz w:val="22"/>
          <w:szCs w:val="22"/>
        </w:rPr>
      </w:pPr>
      <w:r>
        <w:rPr>
          <w:rFonts w:hint="eastAsia"/>
          <w:sz w:val="22"/>
          <w:szCs w:val="22"/>
        </w:rPr>
        <w:t>C</w:t>
      </w:r>
      <w:r>
        <w:rPr>
          <w:sz w:val="22"/>
          <w:szCs w:val="22"/>
        </w:rPr>
        <w:t>: according to the feedback from other members, we need this field</w:t>
      </w:r>
    </w:p>
    <w:p w14:paraId="2DA922BF" w14:textId="77777777" w:rsidR="005245D0" w:rsidRPr="009B3F55" w:rsidRDefault="005245D0" w:rsidP="005245D0">
      <w:pPr>
        <w:ind w:left="1080"/>
        <w:rPr>
          <w:szCs w:val="20"/>
          <w:lang w:eastAsia="zh-CN"/>
        </w:rPr>
      </w:pPr>
    </w:p>
    <w:p w14:paraId="4CA6D46D" w14:textId="7FFA5891" w:rsidR="005245D0" w:rsidRPr="00430CE9" w:rsidRDefault="005245D0" w:rsidP="005245D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w:t>
      </w:r>
      <w:r w:rsidR="006B7CD3">
        <w:rPr>
          <w:sz w:val="22"/>
          <w:szCs w:val="22"/>
        </w:rPr>
        <w:t>76</w:t>
      </w:r>
      <w:r w:rsidRPr="00430CE9">
        <w:rPr>
          <w:sz w:val="22"/>
          <w:szCs w:val="22"/>
        </w:rPr>
        <w:t>r</w:t>
      </w:r>
      <w:r w:rsidR="006B7CD3">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73027AC" w14:textId="3E22B006" w:rsidR="005245D0" w:rsidRPr="00430CE9" w:rsidRDefault="005245D0" w:rsidP="005245D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EC04ED">
        <w:rPr>
          <w:rFonts w:cstheme="minorHAnsi"/>
        </w:rPr>
        <w:t>19662, 19978</w:t>
      </w:r>
    </w:p>
    <w:p w14:paraId="4D6ED5AA" w14:textId="77777777" w:rsidR="005245D0" w:rsidRPr="00430CE9" w:rsidRDefault="005245D0" w:rsidP="00524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007AEFA" w14:textId="17AB6EEE" w:rsidR="005245D0" w:rsidRPr="00430CE9" w:rsidRDefault="005245D0" w:rsidP="005245D0">
      <w:pPr>
        <w:ind w:left="1080"/>
        <w:rPr>
          <w:szCs w:val="22"/>
        </w:rPr>
      </w:pPr>
      <w:r w:rsidRPr="00EC04ED">
        <w:rPr>
          <w:szCs w:val="22"/>
          <w:highlight w:val="green"/>
        </w:rPr>
        <w:t xml:space="preserve">Result: </w:t>
      </w:r>
      <w:r w:rsidR="00EC04ED" w:rsidRPr="00EC04ED">
        <w:rPr>
          <w:szCs w:val="22"/>
          <w:highlight w:val="green"/>
        </w:rPr>
        <w:t>No Objection</w:t>
      </w:r>
    </w:p>
    <w:p w14:paraId="31D08CF4" w14:textId="2380A82D" w:rsidR="005245D0" w:rsidRDefault="005245D0" w:rsidP="005245D0">
      <w:pPr>
        <w:ind w:left="1080"/>
        <w:rPr>
          <w:szCs w:val="20"/>
          <w:lang w:eastAsia="zh-CN"/>
        </w:rPr>
      </w:pPr>
    </w:p>
    <w:p w14:paraId="19C094CD" w14:textId="0C1936C5" w:rsidR="00EC04ED" w:rsidRDefault="00EC04ED" w:rsidP="005245D0">
      <w:pPr>
        <w:ind w:left="1080"/>
        <w:rPr>
          <w:szCs w:val="20"/>
          <w:lang w:eastAsia="zh-CN"/>
        </w:rPr>
      </w:pPr>
    </w:p>
    <w:p w14:paraId="26563DB8" w14:textId="77777777" w:rsidR="00EC04ED" w:rsidRPr="00430CE9" w:rsidRDefault="00EC04ED" w:rsidP="00EC04E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1776</w:t>
      </w:r>
      <w:r w:rsidRPr="00430CE9">
        <w:rPr>
          <w:sz w:val="22"/>
          <w:szCs w:val="22"/>
        </w:rPr>
        <w:t>r</w:t>
      </w:r>
      <w:r>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58A85CC" w14:textId="62752B62" w:rsidR="00EC04ED" w:rsidRPr="00430CE9" w:rsidRDefault="00EC04ED" w:rsidP="00EC04E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19661</w:t>
      </w:r>
    </w:p>
    <w:p w14:paraId="3E3BC7AA" w14:textId="77777777" w:rsidR="00EC04ED" w:rsidRPr="00430CE9" w:rsidRDefault="00EC04ED" w:rsidP="00EC04E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E56E32E" w14:textId="08701C56" w:rsidR="00EC04ED" w:rsidRPr="00EC04ED" w:rsidRDefault="00EC04ED" w:rsidP="00EC04ED">
      <w:pPr>
        <w:ind w:left="1080"/>
        <w:rPr>
          <w:szCs w:val="22"/>
        </w:rPr>
      </w:pPr>
      <w:r w:rsidRPr="00EC04ED">
        <w:rPr>
          <w:szCs w:val="22"/>
          <w:highlight w:val="red"/>
        </w:rPr>
        <w:t>Result: 48Y 46N 28A</w:t>
      </w:r>
    </w:p>
    <w:p w14:paraId="3ECBBEFD" w14:textId="77777777" w:rsidR="00EC04ED" w:rsidRDefault="00EC04ED" w:rsidP="00EC04ED">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296AD657" w14:textId="77777777" w:rsidR="00EC04ED" w:rsidRPr="00430CE9" w:rsidRDefault="00EC04ED" w:rsidP="00EC04ED">
      <w:pPr>
        <w:ind w:left="1080"/>
        <w:rPr>
          <w:szCs w:val="22"/>
        </w:rPr>
      </w:pPr>
      <w:r>
        <w:rPr>
          <w:szCs w:val="20"/>
          <w:lang w:eastAsia="zh-CN"/>
        </w:rPr>
        <w:t>No objection.</w:t>
      </w:r>
    </w:p>
    <w:p w14:paraId="7FF6EC14" w14:textId="77777777" w:rsidR="00EC04ED" w:rsidRDefault="00EC04ED" w:rsidP="005245D0">
      <w:pPr>
        <w:ind w:left="1080"/>
        <w:rPr>
          <w:szCs w:val="20"/>
          <w:lang w:eastAsia="zh-CN"/>
        </w:rPr>
      </w:pPr>
    </w:p>
    <w:p w14:paraId="5A2ACB61" w14:textId="2912F6D7" w:rsidR="005245D0" w:rsidRPr="00AA38BA" w:rsidRDefault="005245D0" w:rsidP="005245D0">
      <w:pPr>
        <w:ind w:left="1080"/>
        <w:rPr>
          <w:szCs w:val="20"/>
          <w:lang w:eastAsia="zh-CN"/>
        </w:rPr>
      </w:pPr>
    </w:p>
    <w:p w14:paraId="36C935EF" w14:textId="77777777" w:rsidR="005245D0" w:rsidRDefault="005245D0" w:rsidP="005245D0"/>
    <w:p w14:paraId="6026E8AA" w14:textId="77777777" w:rsidR="005245D0" w:rsidRDefault="005245D0" w:rsidP="005245D0"/>
    <w:p w14:paraId="7528B507" w14:textId="6806BA7D" w:rsidR="006B7CD3" w:rsidRDefault="005F083D" w:rsidP="006B7CD3">
      <w:pPr>
        <w:pStyle w:val="a"/>
        <w:tabs>
          <w:tab w:val="clear" w:pos="3225"/>
          <w:tab w:val="left" w:pos="2792"/>
        </w:tabs>
      </w:pPr>
      <w:hyperlink r:id="rId129" w:history="1">
        <w:r w:rsidR="00EC04ED" w:rsidRPr="005245D0">
          <w:rPr>
            <w:rStyle w:val="a7"/>
            <w:lang w:val="en-GB"/>
          </w:rPr>
          <w:t>1779r1</w:t>
        </w:r>
      </w:hyperlink>
      <w:r w:rsidR="00EC04ED" w:rsidRPr="005245D0">
        <w:rPr>
          <w:lang w:val="en-GB"/>
        </w:rPr>
        <w:t xml:space="preserve"> CR on Misc. CIDs--Part 1</w:t>
      </w:r>
      <w:r w:rsidR="00EC04ED" w:rsidRPr="005245D0">
        <w:rPr>
          <w:lang w:val="en-GB"/>
        </w:rPr>
        <w:tab/>
      </w:r>
      <w:r w:rsidR="00EC04ED" w:rsidRPr="005245D0">
        <w:rPr>
          <w:lang w:val="en-GB"/>
        </w:rPr>
        <w:tab/>
      </w:r>
      <w:r w:rsidR="00EC04ED" w:rsidRPr="005245D0">
        <w:rPr>
          <w:lang w:val="en-GB"/>
        </w:rPr>
        <w:tab/>
      </w:r>
      <w:proofErr w:type="spellStart"/>
      <w:r w:rsidR="00EC04ED" w:rsidRPr="005245D0">
        <w:rPr>
          <w:lang w:val="en-GB"/>
        </w:rPr>
        <w:t>Rubayet</w:t>
      </w:r>
      <w:proofErr w:type="spellEnd"/>
      <w:r w:rsidR="00EC04ED" w:rsidRPr="005245D0">
        <w:rPr>
          <w:lang w:val="en-GB"/>
        </w:rPr>
        <w:t xml:space="preserve"> </w:t>
      </w:r>
      <w:proofErr w:type="spellStart"/>
      <w:r w:rsidR="00EC04ED" w:rsidRPr="005245D0">
        <w:rPr>
          <w:lang w:val="en-GB"/>
        </w:rPr>
        <w:t>Shafin</w:t>
      </w:r>
      <w:proofErr w:type="spellEnd"/>
    </w:p>
    <w:p w14:paraId="35B5C8A7" w14:textId="77777777" w:rsidR="006B7CD3" w:rsidRDefault="006B7CD3" w:rsidP="006B7CD3">
      <w:pPr>
        <w:ind w:left="1080"/>
        <w:rPr>
          <w:szCs w:val="20"/>
        </w:rPr>
      </w:pPr>
    </w:p>
    <w:p w14:paraId="4F090389" w14:textId="77777777" w:rsidR="00E649E0" w:rsidRPr="00430CE9" w:rsidRDefault="00E649E0" w:rsidP="00E649E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C48DA25" w14:textId="77777777" w:rsidR="006B7CD3" w:rsidRPr="009B3F55" w:rsidRDefault="006B7CD3" w:rsidP="006B7CD3">
      <w:pPr>
        <w:ind w:left="1080"/>
        <w:rPr>
          <w:szCs w:val="20"/>
          <w:lang w:eastAsia="zh-CN"/>
        </w:rPr>
      </w:pPr>
    </w:p>
    <w:p w14:paraId="01E59470" w14:textId="4790F072"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lastRenderedPageBreak/>
        <w:t xml:space="preserve">SP: </w:t>
      </w:r>
      <w:r w:rsidRPr="00430CE9">
        <w:rPr>
          <w:sz w:val="22"/>
          <w:szCs w:val="22"/>
        </w:rPr>
        <w:t>Do you agree to resolve the following CIDs listed in 11-23/</w:t>
      </w:r>
      <w:r w:rsidR="00EC04ED">
        <w:rPr>
          <w:sz w:val="22"/>
          <w:szCs w:val="22"/>
        </w:rPr>
        <w:t>1779</w:t>
      </w:r>
      <w:r w:rsidRPr="00430CE9">
        <w:rPr>
          <w:sz w:val="22"/>
          <w:szCs w:val="22"/>
        </w:rPr>
        <w:t>r</w:t>
      </w:r>
      <w:r w:rsidR="00EC04ED">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F7C3BBE" w14:textId="3D4FD889"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EC04ED" w:rsidRPr="00EC04ED">
        <w:rPr>
          <w:rFonts w:cstheme="minorHAnsi"/>
        </w:rPr>
        <w:t>19605, 19961, 19991, 19997</w:t>
      </w:r>
    </w:p>
    <w:p w14:paraId="3C0CC490"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E33DBFD" w14:textId="77777777" w:rsidR="00E649E0" w:rsidRPr="00430CE9" w:rsidRDefault="00E649E0" w:rsidP="00E649E0">
      <w:pPr>
        <w:ind w:left="1080"/>
        <w:rPr>
          <w:szCs w:val="22"/>
        </w:rPr>
      </w:pPr>
      <w:r w:rsidRPr="00EC04ED">
        <w:rPr>
          <w:szCs w:val="22"/>
          <w:highlight w:val="green"/>
        </w:rPr>
        <w:t>Result: No Objection</w:t>
      </w:r>
    </w:p>
    <w:p w14:paraId="613548C1" w14:textId="77777777" w:rsidR="006B7CD3" w:rsidRDefault="006B7CD3" w:rsidP="006B7CD3">
      <w:pPr>
        <w:ind w:left="1080"/>
        <w:rPr>
          <w:szCs w:val="20"/>
          <w:lang w:eastAsia="zh-CN"/>
        </w:rPr>
      </w:pPr>
    </w:p>
    <w:p w14:paraId="5434F0A6" w14:textId="77777777" w:rsidR="006B7CD3" w:rsidRPr="00AA38BA" w:rsidRDefault="006B7CD3" w:rsidP="006B7CD3">
      <w:pPr>
        <w:ind w:left="1080"/>
        <w:rPr>
          <w:szCs w:val="20"/>
          <w:lang w:eastAsia="zh-CN"/>
        </w:rPr>
      </w:pPr>
    </w:p>
    <w:p w14:paraId="16AD2A7E" w14:textId="56E11A4C" w:rsidR="005245D0" w:rsidRDefault="005245D0" w:rsidP="005245D0">
      <w:pPr>
        <w:ind w:left="1080"/>
        <w:rPr>
          <w:szCs w:val="20"/>
          <w:lang w:eastAsia="zh-CN"/>
        </w:rPr>
      </w:pPr>
    </w:p>
    <w:p w14:paraId="5AE0A9D1" w14:textId="2274C180" w:rsidR="006B7CD3" w:rsidRDefault="00E649E0" w:rsidP="006B7CD3">
      <w:pPr>
        <w:pStyle w:val="a"/>
        <w:tabs>
          <w:tab w:val="clear" w:pos="3225"/>
          <w:tab w:val="left" w:pos="2792"/>
        </w:tabs>
      </w:pPr>
      <w:r>
        <w:rPr>
          <w:lang w:val="en-GB"/>
        </w:rPr>
        <w:t xml:space="preserve">1801r4 </w:t>
      </w:r>
      <w:r w:rsidRPr="00E649E0">
        <w:rPr>
          <w:lang w:val="en-GB"/>
        </w:rPr>
        <w:tab/>
        <w:t xml:space="preserve">CR for </w:t>
      </w:r>
      <w:proofErr w:type="spellStart"/>
      <w:r w:rsidRPr="00E649E0">
        <w:rPr>
          <w:lang w:val="en-GB"/>
        </w:rPr>
        <w:t>misc</w:t>
      </w:r>
      <w:proofErr w:type="spellEnd"/>
      <w:r w:rsidRPr="00E649E0">
        <w:rPr>
          <w:lang w:val="en-GB"/>
        </w:rPr>
        <w:t xml:space="preserve"> CIDs - part 6</w:t>
      </w:r>
      <w:r>
        <w:rPr>
          <w:lang w:val="en-GB"/>
        </w:rPr>
        <w:tab/>
      </w:r>
      <w:r>
        <w:rPr>
          <w:lang w:val="en-GB"/>
        </w:rPr>
        <w:tab/>
      </w:r>
      <w:r>
        <w:rPr>
          <w:lang w:val="en-GB"/>
        </w:rPr>
        <w:tab/>
      </w:r>
      <w:proofErr w:type="spellStart"/>
      <w:r>
        <w:rPr>
          <w:lang w:val="en-GB"/>
        </w:rPr>
        <w:t>Gaurang</w:t>
      </w:r>
      <w:proofErr w:type="spellEnd"/>
      <w:r>
        <w:rPr>
          <w:lang w:val="en-GB"/>
        </w:rPr>
        <w:t xml:space="preserve"> Naik</w:t>
      </w:r>
    </w:p>
    <w:p w14:paraId="77DF9808" w14:textId="77777777" w:rsidR="006B7CD3" w:rsidRDefault="006B7CD3" w:rsidP="006B7CD3">
      <w:pPr>
        <w:ind w:left="1080"/>
        <w:rPr>
          <w:szCs w:val="20"/>
        </w:rPr>
      </w:pPr>
    </w:p>
    <w:p w14:paraId="57D85454" w14:textId="179C09C9" w:rsidR="006B7CD3" w:rsidRPr="00385E02" w:rsidRDefault="006B7CD3" w:rsidP="006B7CD3">
      <w:pPr>
        <w:pStyle w:val="gmail-msoplaintext"/>
        <w:spacing w:before="0" w:beforeAutospacing="0" w:after="0" w:afterAutospacing="0"/>
        <w:ind w:left="1080"/>
        <w:rPr>
          <w:sz w:val="22"/>
          <w:szCs w:val="22"/>
        </w:rPr>
      </w:pPr>
      <w:r>
        <w:rPr>
          <w:sz w:val="22"/>
          <w:szCs w:val="22"/>
        </w:rPr>
        <w:t xml:space="preserve">C: </w:t>
      </w:r>
      <w:r w:rsidR="00E649E0">
        <w:rPr>
          <w:sz w:val="22"/>
          <w:szCs w:val="22"/>
        </w:rPr>
        <w:t>what’s the exception for QoS Null?</w:t>
      </w:r>
    </w:p>
    <w:p w14:paraId="21280A3C" w14:textId="77777777" w:rsidR="006B7CD3" w:rsidRPr="009B3F55" w:rsidRDefault="006B7CD3" w:rsidP="006B7CD3">
      <w:pPr>
        <w:ind w:left="1080"/>
        <w:rPr>
          <w:szCs w:val="20"/>
          <w:lang w:eastAsia="zh-CN"/>
        </w:rPr>
      </w:pPr>
    </w:p>
    <w:p w14:paraId="181D72F8" w14:textId="5164771C"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E649E0">
        <w:rPr>
          <w:sz w:val="22"/>
          <w:szCs w:val="22"/>
        </w:rPr>
        <w:t>1801</w:t>
      </w:r>
      <w:r w:rsidRPr="00430CE9">
        <w:rPr>
          <w:sz w:val="22"/>
          <w:szCs w:val="22"/>
        </w:rPr>
        <w:t>r</w:t>
      </w:r>
      <w:r w:rsidR="00E649E0">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CD05F66" w14:textId="66456F25"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E649E0" w:rsidRPr="00E649E0">
        <w:rPr>
          <w:rFonts w:cstheme="minorHAnsi"/>
        </w:rPr>
        <w:t>19699, 19700</w:t>
      </w:r>
    </w:p>
    <w:p w14:paraId="20E89496"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68B553A" w14:textId="77777777" w:rsidR="00E649E0" w:rsidRPr="00430CE9" w:rsidRDefault="00E649E0" w:rsidP="00E649E0">
      <w:pPr>
        <w:ind w:left="1080"/>
        <w:rPr>
          <w:szCs w:val="22"/>
        </w:rPr>
      </w:pPr>
      <w:r w:rsidRPr="00EC04ED">
        <w:rPr>
          <w:szCs w:val="22"/>
          <w:highlight w:val="green"/>
        </w:rPr>
        <w:t>Result: No Objection</w:t>
      </w:r>
    </w:p>
    <w:p w14:paraId="2C4A51EF" w14:textId="77777777" w:rsidR="006B7CD3" w:rsidRPr="00E649E0" w:rsidRDefault="006B7CD3" w:rsidP="006B7CD3">
      <w:pPr>
        <w:ind w:left="1080"/>
        <w:rPr>
          <w:szCs w:val="20"/>
          <w:lang w:eastAsia="zh-CN"/>
        </w:rPr>
      </w:pPr>
    </w:p>
    <w:p w14:paraId="3A36023C" w14:textId="77777777" w:rsidR="006B7CD3" w:rsidRPr="00AA38BA" w:rsidRDefault="006B7CD3" w:rsidP="006B7CD3">
      <w:pPr>
        <w:ind w:left="1080"/>
        <w:rPr>
          <w:szCs w:val="20"/>
          <w:lang w:eastAsia="zh-CN"/>
        </w:rPr>
      </w:pPr>
    </w:p>
    <w:p w14:paraId="45008B6B" w14:textId="77777777" w:rsidR="006B7CD3" w:rsidRPr="00314718" w:rsidRDefault="006B7CD3" w:rsidP="006B7CD3">
      <w:pPr>
        <w:ind w:left="1080"/>
        <w:rPr>
          <w:szCs w:val="20"/>
          <w:lang w:eastAsia="zh-CN"/>
        </w:rPr>
      </w:pPr>
    </w:p>
    <w:p w14:paraId="40F1569F" w14:textId="77777777" w:rsidR="006B7CD3" w:rsidRDefault="006B7CD3" w:rsidP="006B7CD3">
      <w:pPr>
        <w:pStyle w:val="a"/>
        <w:tabs>
          <w:tab w:val="clear" w:pos="3225"/>
          <w:tab w:val="left" w:pos="2792"/>
        </w:tabs>
      </w:pPr>
      <w:r>
        <w:rPr>
          <w:lang w:val="en-GB"/>
        </w:rPr>
        <w:t>Placeholder</w:t>
      </w:r>
    </w:p>
    <w:p w14:paraId="0594E7EF" w14:textId="77777777" w:rsidR="006B7CD3" w:rsidRDefault="006B7CD3" w:rsidP="006B7CD3">
      <w:pPr>
        <w:ind w:left="1080"/>
        <w:rPr>
          <w:szCs w:val="20"/>
        </w:rPr>
      </w:pPr>
    </w:p>
    <w:p w14:paraId="3C926AF4" w14:textId="77777777" w:rsidR="006B7CD3" w:rsidRPr="00385E02" w:rsidRDefault="006B7CD3" w:rsidP="006B7CD3">
      <w:pPr>
        <w:pStyle w:val="gmail-msoplaintext"/>
        <w:spacing w:before="0" w:beforeAutospacing="0" w:after="0" w:afterAutospacing="0"/>
        <w:ind w:left="1080"/>
        <w:rPr>
          <w:sz w:val="22"/>
          <w:szCs w:val="22"/>
        </w:rPr>
      </w:pPr>
      <w:r>
        <w:rPr>
          <w:sz w:val="22"/>
          <w:szCs w:val="22"/>
        </w:rPr>
        <w:t xml:space="preserve">C: </w:t>
      </w:r>
    </w:p>
    <w:p w14:paraId="581DF625" w14:textId="77777777" w:rsidR="006B7CD3" w:rsidRPr="009B3F55" w:rsidRDefault="006B7CD3" w:rsidP="006B7CD3">
      <w:pPr>
        <w:ind w:left="1080"/>
        <w:rPr>
          <w:szCs w:val="20"/>
          <w:lang w:eastAsia="zh-CN"/>
        </w:rPr>
      </w:pPr>
    </w:p>
    <w:p w14:paraId="1078CBAD"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proofErr w:type="spellStart"/>
      <w:r>
        <w:rPr>
          <w:sz w:val="22"/>
          <w:szCs w:val="22"/>
        </w:rPr>
        <w:t>xxxx</w:t>
      </w:r>
      <w:r w:rsidRPr="00430CE9">
        <w:rPr>
          <w:sz w:val="22"/>
          <w:szCs w:val="22"/>
        </w:rPr>
        <w:t>r</w:t>
      </w:r>
      <w:r>
        <w:rPr>
          <w:sz w:val="22"/>
          <w:szCs w:val="22"/>
        </w:rPr>
        <w:t>x</w:t>
      </w:r>
      <w:proofErr w:type="spellEnd"/>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52A6459" w14:textId="77777777"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proofErr w:type="spellStart"/>
      <w:r>
        <w:rPr>
          <w:rFonts w:cstheme="minorHAnsi"/>
        </w:rPr>
        <w:t>xxxxx</w:t>
      </w:r>
      <w:proofErr w:type="spellEnd"/>
    </w:p>
    <w:p w14:paraId="46585C29"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A513D28" w14:textId="77777777" w:rsidR="00E649E0" w:rsidRPr="00430CE9" w:rsidRDefault="00E649E0" w:rsidP="00E649E0">
      <w:pPr>
        <w:ind w:left="1080"/>
        <w:rPr>
          <w:szCs w:val="22"/>
        </w:rPr>
      </w:pPr>
      <w:r w:rsidRPr="00EC04ED">
        <w:rPr>
          <w:szCs w:val="22"/>
          <w:highlight w:val="green"/>
        </w:rPr>
        <w:t>Result: No Objection</w:t>
      </w:r>
    </w:p>
    <w:p w14:paraId="5CDBEDCE" w14:textId="77777777" w:rsidR="006B7CD3" w:rsidRPr="00E649E0" w:rsidRDefault="006B7CD3" w:rsidP="006B7CD3">
      <w:pPr>
        <w:ind w:left="1080"/>
        <w:rPr>
          <w:szCs w:val="20"/>
          <w:lang w:eastAsia="zh-CN"/>
        </w:rPr>
      </w:pPr>
    </w:p>
    <w:p w14:paraId="7C3EE42E" w14:textId="77777777" w:rsidR="006B7CD3" w:rsidRPr="00AA38BA" w:rsidRDefault="006B7CD3" w:rsidP="006B7CD3">
      <w:pPr>
        <w:ind w:left="1080"/>
        <w:rPr>
          <w:szCs w:val="20"/>
          <w:lang w:eastAsia="zh-CN"/>
        </w:rPr>
      </w:pPr>
    </w:p>
    <w:p w14:paraId="13C4AB94" w14:textId="77777777" w:rsidR="006B7CD3" w:rsidRPr="00314718" w:rsidRDefault="006B7CD3" w:rsidP="006B7CD3">
      <w:pPr>
        <w:ind w:left="1080"/>
        <w:rPr>
          <w:szCs w:val="20"/>
          <w:lang w:eastAsia="zh-CN"/>
        </w:rPr>
      </w:pPr>
    </w:p>
    <w:p w14:paraId="7AF711C5" w14:textId="77777777" w:rsidR="006B7CD3" w:rsidRDefault="006B7CD3" w:rsidP="006B7CD3">
      <w:pPr>
        <w:pStyle w:val="a"/>
        <w:tabs>
          <w:tab w:val="clear" w:pos="3225"/>
          <w:tab w:val="left" w:pos="2792"/>
        </w:tabs>
      </w:pPr>
      <w:r>
        <w:rPr>
          <w:lang w:val="en-GB"/>
        </w:rPr>
        <w:t>Placeholder</w:t>
      </w:r>
    </w:p>
    <w:p w14:paraId="7371BDEE" w14:textId="77777777" w:rsidR="006B7CD3" w:rsidRDefault="006B7CD3" w:rsidP="006B7CD3">
      <w:pPr>
        <w:ind w:left="1080"/>
        <w:rPr>
          <w:szCs w:val="20"/>
        </w:rPr>
      </w:pPr>
    </w:p>
    <w:p w14:paraId="6D904DF7" w14:textId="77777777" w:rsidR="006B7CD3" w:rsidRPr="00385E02" w:rsidRDefault="006B7CD3" w:rsidP="006B7CD3">
      <w:pPr>
        <w:pStyle w:val="gmail-msoplaintext"/>
        <w:spacing w:before="0" w:beforeAutospacing="0" w:after="0" w:afterAutospacing="0"/>
        <w:ind w:left="1080"/>
        <w:rPr>
          <w:sz w:val="22"/>
          <w:szCs w:val="22"/>
        </w:rPr>
      </w:pPr>
      <w:r>
        <w:rPr>
          <w:sz w:val="22"/>
          <w:szCs w:val="22"/>
        </w:rPr>
        <w:t xml:space="preserve">C: </w:t>
      </w:r>
    </w:p>
    <w:p w14:paraId="540BFC55" w14:textId="77777777" w:rsidR="006B7CD3" w:rsidRPr="009B3F55" w:rsidRDefault="006B7CD3" w:rsidP="006B7CD3">
      <w:pPr>
        <w:ind w:left="1080"/>
        <w:rPr>
          <w:szCs w:val="20"/>
          <w:lang w:eastAsia="zh-CN"/>
        </w:rPr>
      </w:pPr>
    </w:p>
    <w:p w14:paraId="6ADC2F9A"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proofErr w:type="spellStart"/>
      <w:r>
        <w:rPr>
          <w:sz w:val="22"/>
          <w:szCs w:val="22"/>
        </w:rPr>
        <w:t>xxxx</w:t>
      </w:r>
      <w:r w:rsidRPr="00430CE9">
        <w:rPr>
          <w:sz w:val="22"/>
          <w:szCs w:val="22"/>
        </w:rPr>
        <w:t>r</w:t>
      </w:r>
      <w:r>
        <w:rPr>
          <w:sz w:val="22"/>
          <w:szCs w:val="22"/>
        </w:rPr>
        <w:t>x</w:t>
      </w:r>
      <w:proofErr w:type="spellEnd"/>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C1B2846" w14:textId="77777777"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proofErr w:type="spellStart"/>
      <w:r>
        <w:rPr>
          <w:rFonts w:cstheme="minorHAnsi"/>
        </w:rPr>
        <w:t>xxxxx</w:t>
      </w:r>
      <w:proofErr w:type="spellEnd"/>
    </w:p>
    <w:p w14:paraId="58E4CCAF"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9A3EC05" w14:textId="77777777" w:rsidR="00E649E0" w:rsidRPr="00430CE9" w:rsidRDefault="00E649E0" w:rsidP="00E649E0">
      <w:pPr>
        <w:ind w:left="1080"/>
        <w:rPr>
          <w:szCs w:val="22"/>
        </w:rPr>
      </w:pPr>
      <w:r w:rsidRPr="00EC04ED">
        <w:rPr>
          <w:szCs w:val="22"/>
          <w:highlight w:val="green"/>
        </w:rPr>
        <w:t>Result: No Objection</w:t>
      </w:r>
    </w:p>
    <w:p w14:paraId="33A2362B" w14:textId="77777777" w:rsidR="006B7CD3" w:rsidRPr="00E649E0" w:rsidRDefault="006B7CD3" w:rsidP="006B7CD3">
      <w:pPr>
        <w:ind w:left="1080"/>
        <w:rPr>
          <w:szCs w:val="20"/>
          <w:lang w:eastAsia="zh-CN"/>
        </w:rPr>
      </w:pPr>
    </w:p>
    <w:p w14:paraId="7104CDA9" w14:textId="77777777" w:rsidR="006B7CD3" w:rsidRPr="00AA38BA" w:rsidRDefault="006B7CD3" w:rsidP="006B7CD3">
      <w:pPr>
        <w:ind w:left="1080"/>
        <w:rPr>
          <w:szCs w:val="20"/>
          <w:lang w:eastAsia="zh-CN"/>
        </w:rPr>
      </w:pPr>
    </w:p>
    <w:p w14:paraId="6052B584" w14:textId="77777777" w:rsidR="006B7CD3" w:rsidRPr="00314718" w:rsidRDefault="006B7CD3" w:rsidP="006B7CD3">
      <w:pPr>
        <w:ind w:left="1080"/>
        <w:rPr>
          <w:szCs w:val="20"/>
          <w:lang w:eastAsia="zh-CN"/>
        </w:rPr>
      </w:pPr>
    </w:p>
    <w:p w14:paraId="14BABC90" w14:textId="77777777" w:rsidR="006B7CD3" w:rsidRPr="00314718" w:rsidRDefault="006B7CD3" w:rsidP="005245D0">
      <w:pPr>
        <w:ind w:left="1080"/>
        <w:rPr>
          <w:szCs w:val="20"/>
          <w:lang w:eastAsia="zh-CN"/>
        </w:rPr>
      </w:pPr>
    </w:p>
    <w:p w14:paraId="0C43E6EA" w14:textId="77777777" w:rsidR="005245D0" w:rsidRDefault="005245D0" w:rsidP="005245D0"/>
    <w:p w14:paraId="23FE48E5" w14:textId="77777777" w:rsidR="005245D0" w:rsidRDefault="005245D0" w:rsidP="005245D0"/>
    <w:p w14:paraId="6D3F4145" w14:textId="77777777" w:rsidR="005245D0" w:rsidRDefault="005245D0" w:rsidP="005245D0">
      <w:pPr>
        <w:pStyle w:val="a"/>
        <w:tabs>
          <w:tab w:val="clear" w:pos="3225"/>
          <w:tab w:val="left" w:pos="2792"/>
        </w:tabs>
      </w:pPr>
      <w:r>
        <w:t>Motions</w:t>
      </w:r>
    </w:p>
    <w:p w14:paraId="3423EA4A" w14:textId="6E77A735" w:rsidR="00314718" w:rsidRDefault="00E649E0" w:rsidP="00AD122D">
      <w:r w:rsidRPr="00E649E0">
        <w:rPr>
          <w:b/>
          <w:bCs/>
        </w:rPr>
        <w:t>Motion 654 (MAC)</w:t>
      </w:r>
    </w:p>
    <w:p w14:paraId="394FE0B7" w14:textId="77777777" w:rsidR="00597364" w:rsidRPr="00597364" w:rsidRDefault="00597364" w:rsidP="00597364">
      <w:r w:rsidRPr="00597364">
        <w:rPr>
          <w:b/>
          <w:bCs/>
        </w:rPr>
        <w:t>Move to approve resolutions to the CIDs:</w:t>
      </w:r>
    </w:p>
    <w:p w14:paraId="486CAEDC" w14:textId="77777777" w:rsidR="00000000" w:rsidRPr="00597364" w:rsidRDefault="00146F70" w:rsidP="00146F70">
      <w:pPr>
        <w:numPr>
          <w:ilvl w:val="0"/>
          <w:numId w:val="20"/>
        </w:numPr>
      </w:pPr>
      <w:r w:rsidRPr="00597364">
        <w:t xml:space="preserve">19892, 20014, 20069 in </w:t>
      </w:r>
      <w:hyperlink r:id="rId130" w:history="1">
        <w:r w:rsidRPr="00597364">
          <w:rPr>
            <w:rStyle w:val="a7"/>
          </w:rPr>
          <w:t>11-23/1771r1</w:t>
        </w:r>
      </w:hyperlink>
      <w:r w:rsidRPr="00597364">
        <w:t xml:space="preserve"> &amp; 20073 in </w:t>
      </w:r>
      <w:hyperlink r:id="rId131" w:history="1">
        <w:r w:rsidRPr="00597364">
          <w:rPr>
            <w:rStyle w:val="a7"/>
          </w:rPr>
          <w:t>11-23/1769r6</w:t>
        </w:r>
      </w:hyperlink>
      <w:r w:rsidRPr="00597364">
        <w:t xml:space="preserve"> </w:t>
      </w:r>
      <w:r w:rsidRPr="00597364">
        <w:t xml:space="preserve">&amp; 20053 in </w:t>
      </w:r>
      <w:hyperlink r:id="rId132" w:history="1">
        <w:r w:rsidRPr="00597364">
          <w:rPr>
            <w:rStyle w:val="a7"/>
          </w:rPr>
          <w:t>11-23/1400r3</w:t>
        </w:r>
      </w:hyperlink>
      <w:r w:rsidRPr="00597364">
        <w:t xml:space="preserve"> </w:t>
      </w:r>
      <w:r w:rsidRPr="00597364">
        <w:rPr>
          <w:i/>
          <w:iCs/>
        </w:rPr>
        <w:t>[5 CIDs]</w:t>
      </w:r>
    </w:p>
    <w:p w14:paraId="0C7D1AB9" w14:textId="77777777" w:rsidR="00000000" w:rsidRPr="00597364" w:rsidRDefault="00146F70" w:rsidP="00146F70">
      <w:pPr>
        <w:numPr>
          <w:ilvl w:val="0"/>
          <w:numId w:val="20"/>
        </w:numPr>
      </w:pPr>
      <w:r w:rsidRPr="00597364">
        <w:lastRenderedPageBreak/>
        <w:t xml:space="preserve">19373 in </w:t>
      </w:r>
      <w:hyperlink r:id="rId133" w:history="1">
        <w:r w:rsidRPr="00597364">
          <w:rPr>
            <w:rStyle w:val="a7"/>
          </w:rPr>
          <w:t>11-23/1547r8</w:t>
        </w:r>
      </w:hyperlink>
      <w:r w:rsidRPr="00597364">
        <w:t xml:space="preserve"> &amp; 19851, 19213 in </w:t>
      </w:r>
      <w:hyperlink r:id="rId134" w:history="1">
        <w:r w:rsidRPr="00597364">
          <w:rPr>
            <w:rStyle w:val="a7"/>
          </w:rPr>
          <w:t>11-23/1803r2</w:t>
        </w:r>
      </w:hyperlink>
      <w:r w:rsidRPr="00597364">
        <w:t xml:space="preserve"> &amp; 19367, 19407, 19620 in </w:t>
      </w:r>
      <w:hyperlink r:id="rId135" w:history="1">
        <w:r w:rsidRPr="00597364">
          <w:rPr>
            <w:rStyle w:val="a7"/>
          </w:rPr>
          <w:t>11-23/1800r1</w:t>
        </w:r>
      </w:hyperlink>
      <w:r w:rsidRPr="00597364">
        <w:t xml:space="preserve"> </w:t>
      </w:r>
      <w:r w:rsidRPr="00597364">
        <w:rPr>
          <w:i/>
          <w:iCs/>
        </w:rPr>
        <w:t>[6 CIDs]</w:t>
      </w:r>
    </w:p>
    <w:p w14:paraId="3676D4CB" w14:textId="77777777" w:rsidR="00000000" w:rsidRPr="00597364" w:rsidRDefault="00146F70" w:rsidP="00146F70">
      <w:pPr>
        <w:numPr>
          <w:ilvl w:val="0"/>
          <w:numId w:val="20"/>
        </w:numPr>
      </w:pPr>
      <w:r w:rsidRPr="00597364">
        <w:t xml:space="preserve">19726 in </w:t>
      </w:r>
      <w:hyperlink r:id="rId136" w:history="1">
        <w:r w:rsidRPr="00597364">
          <w:rPr>
            <w:rStyle w:val="a7"/>
          </w:rPr>
          <w:t>11-23/1794r2</w:t>
        </w:r>
      </w:hyperlink>
      <w:r w:rsidRPr="00597364">
        <w:t xml:space="preserve"> &amp; 19607 in </w:t>
      </w:r>
      <w:hyperlink r:id="rId137" w:history="1">
        <w:r w:rsidRPr="00597364">
          <w:rPr>
            <w:rStyle w:val="a7"/>
          </w:rPr>
          <w:t>11-23/1786r1</w:t>
        </w:r>
      </w:hyperlink>
      <w:r w:rsidRPr="00597364">
        <w:t xml:space="preserve"> &amp; 19002, 19216, 19299, 19436, 19665, 20067 in </w:t>
      </w:r>
      <w:hyperlink r:id="rId138" w:history="1">
        <w:r w:rsidRPr="00597364">
          <w:rPr>
            <w:rStyle w:val="a7"/>
          </w:rPr>
          <w:t>11-23/1806r2</w:t>
        </w:r>
      </w:hyperlink>
      <w:r w:rsidRPr="00597364">
        <w:t xml:space="preserve"> [8 CIDs] </w:t>
      </w:r>
    </w:p>
    <w:p w14:paraId="07CE4252" w14:textId="77777777" w:rsidR="00000000" w:rsidRPr="00597364" w:rsidRDefault="00146F70" w:rsidP="00146F70">
      <w:pPr>
        <w:numPr>
          <w:ilvl w:val="0"/>
          <w:numId w:val="20"/>
        </w:numPr>
      </w:pPr>
      <w:r w:rsidRPr="00597364">
        <w:t xml:space="preserve">19049 in </w:t>
      </w:r>
      <w:hyperlink r:id="rId139" w:history="1">
        <w:r w:rsidRPr="00597364">
          <w:rPr>
            <w:rStyle w:val="a7"/>
          </w:rPr>
          <w:t>11-23/2110r1</w:t>
        </w:r>
      </w:hyperlink>
      <w:r w:rsidRPr="00597364">
        <w:t xml:space="preserve"> &amp; 19966 in </w:t>
      </w:r>
      <w:hyperlink r:id="rId140" w:history="1">
        <w:r w:rsidRPr="00597364">
          <w:rPr>
            <w:rStyle w:val="a7"/>
          </w:rPr>
          <w:t>11-23/1780r3</w:t>
        </w:r>
      </w:hyperlink>
      <w:r w:rsidRPr="00597364">
        <w:t xml:space="preserve"> &amp; 19736 in </w:t>
      </w:r>
      <w:hyperlink r:id="rId141" w:history="1">
        <w:r w:rsidRPr="00597364">
          <w:rPr>
            <w:rStyle w:val="a7"/>
          </w:rPr>
          <w:t>11-23/1800r2</w:t>
        </w:r>
      </w:hyperlink>
      <w:r w:rsidRPr="00597364">
        <w:t xml:space="preserve"> &amp; 19699, 19700 in </w:t>
      </w:r>
      <w:hyperlink r:id="rId142" w:history="1">
        <w:r w:rsidRPr="00597364">
          <w:rPr>
            <w:rStyle w:val="a7"/>
          </w:rPr>
          <w:t>11-23/1801r</w:t>
        </w:r>
      </w:hyperlink>
      <w:hyperlink r:id="rId143" w:history="1">
        <w:r w:rsidRPr="00597364">
          <w:rPr>
            <w:rStyle w:val="a7"/>
          </w:rPr>
          <w:t>4</w:t>
        </w:r>
      </w:hyperlink>
      <w:r w:rsidRPr="00597364">
        <w:t xml:space="preserve"> </w:t>
      </w:r>
      <w:r w:rsidRPr="00597364">
        <w:rPr>
          <w:i/>
          <w:iCs/>
        </w:rPr>
        <w:t>[5 CIDs]</w:t>
      </w:r>
    </w:p>
    <w:p w14:paraId="0ED2FDB6" w14:textId="77777777" w:rsidR="00000000" w:rsidRPr="00597364" w:rsidRDefault="00146F70" w:rsidP="00146F70">
      <w:pPr>
        <w:numPr>
          <w:ilvl w:val="0"/>
          <w:numId w:val="20"/>
        </w:numPr>
      </w:pPr>
      <w:r w:rsidRPr="00597364">
        <w:t xml:space="preserve">19455 in </w:t>
      </w:r>
      <w:hyperlink r:id="rId144" w:history="1">
        <w:r w:rsidRPr="00597364">
          <w:rPr>
            <w:rStyle w:val="a7"/>
          </w:rPr>
          <w:t>11-23/2011r3</w:t>
        </w:r>
      </w:hyperlink>
      <w:r w:rsidRPr="00597364">
        <w:t xml:space="preserve"> </w:t>
      </w:r>
      <w:r w:rsidRPr="00597364">
        <w:rPr>
          <w:i/>
          <w:iCs/>
        </w:rPr>
        <w:t>[1 CID]</w:t>
      </w:r>
    </w:p>
    <w:p w14:paraId="4F5BF241" w14:textId="77777777" w:rsidR="00597364" w:rsidRPr="00597364" w:rsidRDefault="00597364" w:rsidP="00597364">
      <w:r w:rsidRPr="00597364">
        <w:rPr>
          <w:b/>
          <w:bCs/>
        </w:rPr>
        <w:t xml:space="preserve">and incorporate the text changes into the latest </w:t>
      </w:r>
      <w:proofErr w:type="spellStart"/>
      <w:r w:rsidRPr="00597364">
        <w:rPr>
          <w:b/>
          <w:bCs/>
        </w:rPr>
        <w:t>TGbe</w:t>
      </w:r>
      <w:proofErr w:type="spellEnd"/>
      <w:r w:rsidRPr="00597364">
        <w:rPr>
          <w:b/>
          <w:bCs/>
        </w:rPr>
        <w:t xml:space="preserve"> draft.</w:t>
      </w:r>
    </w:p>
    <w:p w14:paraId="156977DD" w14:textId="77777777" w:rsidR="00597364" w:rsidRPr="00597364" w:rsidRDefault="00597364" w:rsidP="00597364">
      <w:r w:rsidRPr="00597364">
        <w:rPr>
          <w:b/>
          <w:bCs/>
        </w:rPr>
        <w:t xml:space="preserve">Move: Srinivas </w:t>
      </w:r>
      <w:proofErr w:type="spellStart"/>
      <w:r w:rsidRPr="00597364">
        <w:rPr>
          <w:b/>
          <w:bCs/>
        </w:rPr>
        <w:t>Kandala</w:t>
      </w:r>
      <w:proofErr w:type="spellEnd"/>
      <w:r w:rsidRPr="00597364">
        <w:rPr>
          <w:b/>
          <w:bCs/>
        </w:rPr>
        <w:tab/>
      </w:r>
      <w:r w:rsidRPr="00597364">
        <w:rPr>
          <w:b/>
          <w:bCs/>
        </w:rPr>
        <w:tab/>
        <w:t>Second: Ming Gan</w:t>
      </w:r>
    </w:p>
    <w:p w14:paraId="0A28215F" w14:textId="77777777" w:rsidR="00597364" w:rsidRPr="00597364" w:rsidRDefault="00597364" w:rsidP="00597364">
      <w:r w:rsidRPr="00597364">
        <w:rPr>
          <w:b/>
          <w:bCs/>
        </w:rPr>
        <w:t>Discussion: None.</w:t>
      </w:r>
    </w:p>
    <w:p w14:paraId="4094E2F3" w14:textId="77777777" w:rsidR="00597364" w:rsidRPr="00597364" w:rsidRDefault="00597364" w:rsidP="00597364">
      <w:r w:rsidRPr="00D9752C">
        <w:rPr>
          <w:b/>
          <w:bCs/>
          <w:highlight w:val="green"/>
        </w:rPr>
        <w:t>Result: Approved with unanimous consent.</w:t>
      </w:r>
    </w:p>
    <w:p w14:paraId="2AD348EA" w14:textId="77777777" w:rsidR="00597364" w:rsidRPr="00597364" w:rsidRDefault="00597364" w:rsidP="00597364">
      <w:r w:rsidRPr="00597364">
        <w:rPr>
          <w:b/>
          <w:bCs/>
          <w:i/>
          <w:iCs/>
        </w:rPr>
        <w:t>Note: These are CR docs that obtained ≥ 75% support during the straw poll phase of Tuesday AM2 and PM2 and Wednesday PM2 of MAC Ad-hoc.</w:t>
      </w:r>
    </w:p>
    <w:p w14:paraId="0AC5B101" w14:textId="10C5D08F" w:rsidR="00314718" w:rsidRDefault="00314718" w:rsidP="00AD122D"/>
    <w:p w14:paraId="0FDEC9EE" w14:textId="3904E2F1" w:rsidR="00E649E0" w:rsidRDefault="00E649E0" w:rsidP="00AD122D"/>
    <w:p w14:paraId="0B831D15" w14:textId="3FFF66D3" w:rsidR="00E649E0" w:rsidRDefault="00E649E0" w:rsidP="00AD122D"/>
    <w:p w14:paraId="44188F55" w14:textId="780D1DCD" w:rsidR="00E649E0" w:rsidRDefault="00E649E0" w:rsidP="00AD122D">
      <w:r w:rsidRPr="00E649E0">
        <w:rPr>
          <w:b/>
          <w:bCs/>
        </w:rPr>
        <w:t>Motion 655 (Joint)</w:t>
      </w:r>
    </w:p>
    <w:p w14:paraId="04812455" w14:textId="77777777" w:rsidR="00D9752C" w:rsidRPr="00D9752C" w:rsidRDefault="00D9752C" w:rsidP="00D9752C">
      <w:r w:rsidRPr="00D9752C">
        <w:rPr>
          <w:b/>
          <w:bCs/>
        </w:rPr>
        <w:t xml:space="preserve">Move to incorporate the text changes in </w:t>
      </w:r>
      <w:hyperlink r:id="rId145" w:history="1">
        <w:r w:rsidRPr="00D9752C">
          <w:rPr>
            <w:rStyle w:val="a7"/>
            <w:b/>
            <w:bCs/>
          </w:rPr>
          <w:t>11-23/1630r3</w:t>
        </w:r>
      </w:hyperlink>
      <w:r w:rsidRPr="00D9752C">
        <w:rPr>
          <w:b/>
          <w:bCs/>
        </w:rPr>
        <w:t xml:space="preserve"> into the latest </w:t>
      </w:r>
      <w:proofErr w:type="spellStart"/>
      <w:r w:rsidRPr="00D9752C">
        <w:rPr>
          <w:b/>
          <w:bCs/>
        </w:rPr>
        <w:t>TGbe</w:t>
      </w:r>
      <w:proofErr w:type="spellEnd"/>
      <w:r w:rsidRPr="00D9752C">
        <w:rPr>
          <w:b/>
          <w:bCs/>
        </w:rPr>
        <w:t xml:space="preserve"> draft?</w:t>
      </w:r>
    </w:p>
    <w:p w14:paraId="695B7D4F" w14:textId="77777777" w:rsidR="00D9752C" w:rsidRPr="00D9752C" w:rsidRDefault="00D9752C" w:rsidP="00D9752C">
      <w:r w:rsidRPr="00D9752C">
        <w:rPr>
          <w:b/>
          <w:bCs/>
        </w:rPr>
        <w:t xml:space="preserve">Move: Thomas </w:t>
      </w:r>
      <w:proofErr w:type="spellStart"/>
      <w:r w:rsidRPr="00D9752C">
        <w:rPr>
          <w:b/>
          <w:bCs/>
        </w:rPr>
        <w:t>Derham</w:t>
      </w:r>
      <w:proofErr w:type="spellEnd"/>
      <w:r w:rsidRPr="00D9752C">
        <w:rPr>
          <w:b/>
          <w:bCs/>
        </w:rPr>
        <w:tab/>
      </w:r>
      <w:r w:rsidRPr="00D9752C">
        <w:rPr>
          <w:b/>
          <w:bCs/>
        </w:rPr>
        <w:tab/>
      </w:r>
      <w:r w:rsidRPr="00D9752C">
        <w:rPr>
          <w:b/>
          <w:bCs/>
        </w:rPr>
        <w:tab/>
      </w:r>
      <w:r w:rsidRPr="00D9752C">
        <w:rPr>
          <w:b/>
          <w:bCs/>
        </w:rPr>
        <w:tab/>
      </w:r>
      <w:r w:rsidRPr="00D9752C">
        <w:rPr>
          <w:b/>
          <w:bCs/>
        </w:rPr>
        <w:tab/>
        <w:t>Second: Stephen McCann</w:t>
      </w:r>
    </w:p>
    <w:p w14:paraId="75E334E2" w14:textId="77777777" w:rsidR="00D9752C" w:rsidRPr="00D9752C" w:rsidRDefault="00D9752C" w:rsidP="00D9752C">
      <w:r w:rsidRPr="00D9752C">
        <w:rPr>
          <w:b/>
          <w:bCs/>
        </w:rPr>
        <w:t>Discussion: None.</w:t>
      </w:r>
    </w:p>
    <w:p w14:paraId="2870C59A" w14:textId="77777777" w:rsidR="00D9752C" w:rsidRPr="00D9752C" w:rsidRDefault="00D9752C" w:rsidP="00D9752C">
      <w:r w:rsidRPr="00D9752C">
        <w:rPr>
          <w:b/>
          <w:bCs/>
          <w:highlight w:val="green"/>
        </w:rPr>
        <w:t>Result: Approved with unanimous consent.</w:t>
      </w:r>
    </w:p>
    <w:p w14:paraId="488D47FC" w14:textId="77777777" w:rsidR="00D9752C" w:rsidRPr="00D9752C" w:rsidRDefault="00D9752C" w:rsidP="00D9752C">
      <w:r w:rsidRPr="00D9752C">
        <w:rPr>
          <w:b/>
          <w:bCs/>
          <w:i/>
          <w:iCs/>
        </w:rPr>
        <w:t>Note: These are CR docs that obtained ≥ 75% support during the straw poll phase of the Tuesday PM1 of Joint.</w:t>
      </w:r>
    </w:p>
    <w:p w14:paraId="0AD7FAE8" w14:textId="1AC14411" w:rsidR="00E649E0" w:rsidRDefault="00E649E0" w:rsidP="00AD122D"/>
    <w:p w14:paraId="035CF2FB" w14:textId="1FE24082" w:rsidR="00E649E0" w:rsidRDefault="00E649E0" w:rsidP="00AD122D"/>
    <w:p w14:paraId="45D16CFB" w14:textId="0E4EA40A" w:rsidR="00E649E0" w:rsidRDefault="00E649E0" w:rsidP="00AD122D"/>
    <w:p w14:paraId="79F7D8B7" w14:textId="60E30E4D" w:rsidR="00E649E0" w:rsidRDefault="001E02BB" w:rsidP="00AD122D">
      <w:r w:rsidRPr="001E02BB">
        <w:rPr>
          <w:b/>
          <w:bCs/>
        </w:rPr>
        <w:t>Motion 656 (Joint)</w:t>
      </w:r>
    </w:p>
    <w:p w14:paraId="755B2F23" w14:textId="77777777" w:rsidR="00D9752C" w:rsidRPr="00D9752C" w:rsidRDefault="00D9752C" w:rsidP="00D9752C">
      <w:r w:rsidRPr="00D9752C">
        <w:rPr>
          <w:b/>
          <w:bCs/>
        </w:rPr>
        <w:t>Move to approve resolutions to the CIDs:</w:t>
      </w:r>
    </w:p>
    <w:p w14:paraId="462C4BB3" w14:textId="77777777" w:rsidR="00000000" w:rsidRPr="00D9752C" w:rsidRDefault="00146F70" w:rsidP="00146F70">
      <w:pPr>
        <w:numPr>
          <w:ilvl w:val="0"/>
          <w:numId w:val="21"/>
        </w:numPr>
      </w:pPr>
      <w:r w:rsidRPr="00D9752C">
        <w:t xml:space="preserve">19005, 19590, 20013 in </w:t>
      </w:r>
      <w:hyperlink r:id="rId146" w:history="1">
        <w:r w:rsidRPr="00D9752C">
          <w:rPr>
            <w:rStyle w:val="a7"/>
          </w:rPr>
          <w:t>11-23/2011r1</w:t>
        </w:r>
      </w:hyperlink>
      <w:r w:rsidRPr="00D9752C">
        <w:t xml:space="preserve"> &amp; 19657 in </w:t>
      </w:r>
      <w:hyperlink r:id="rId147" w:history="1">
        <w:r w:rsidRPr="00D9752C">
          <w:rPr>
            <w:rStyle w:val="a7"/>
          </w:rPr>
          <w:t>11-23/1798r2</w:t>
        </w:r>
      </w:hyperlink>
      <w:r w:rsidRPr="00D9752C">
        <w:t xml:space="preserve"> [4 CIDs]</w:t>
      </w:r>
    </w:p>
    <w:p w14:paraId="2C60E0C7"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1B9C0877" w14:textId="77777777" w:rsidR="00D9752C" w:rsidRPr="00D9752C" w:rsidRDefault="00D9752C" w:rsidP="00D9752C">
      <w:r w:rsidRPr="00D9752C">
        <w:rPr>
          <w:b/>
          <w:bCs/>
        </w:rPr>
        <w:t>Move: Mike Montemurro</w:t>
      </w:r>
      <w:r w:rsidRPr="00D9752C">
        <w:rPr>
          <w:b/>
          <w:bCs/>
        </w:rPr>
        <w:tab/>
      </w:r>
      <w:r w:rsidRPr="00D9752C">
        <w:rPr>
          <w:b/>
          <w:bCs/>
        </w:rPr>
        <w:tab/>
        <w:t>Second: Stephen McCann</w:t>
      </w:r>
    </w:p>
    <w:p w14:paraId="4BFD6C5C" w14:textId="77777777" w:rsidR="00D9752C" w:rsidRPr="00D9752C" w:rsidRDefault="00D9752C" w:rsidP="00D9752C">
      <w:r w:rsidRPr="00D9752C">
        <w:rPr>
          <w:b/>
          <w:bCs/>
        </w:rPr>
        <w:t>Discussion: None.</w:t>
      </w:r>
    </w:p>
    <w:p w14:paraId="5432E8ED" w14:textId="77777777" w:rsidR="00D9752C" w:rsidRPr="00D9752C" w:rsidRDefault="00D9752C" w:rsidP="00D9752C">
      <w:r w:rsidRPr="00D9752C">
        <w:rPr>
          <w:b/>
          <w:bCs/>
          <w:highlight w:val="green"/>
        </w:rPr>
        <w:t>Result: Approved with unanimous consent.</w:t>
      </w:r>
    </w:p>
    <w:p w14:paraId="5BE6C23D" w14:textId="401EAE54" w:rsidR="00E649E0" w:rsidRDefault="00D9752C" w:rsidP="00D9752C">
      <w:r w:rsidRPr="00D9752C">
        <w:rPr>
          <w:b/>
          <w:bCs/>
          <w:i/>
          <w:iCs/>
        </w:rPr>
        <w:t>Note: These are CR docs that obtained ≥ 75% support during the straw poll phase of Tuesday PM1 of Joint.</w:t>
      </w:r>
    </w:p>
    <w:p w14:paraId="7A263E29" w14:textId="282B9525" w:rsidR="00E649E0" w:rsidRDefault="00E649E0" w:rsidP="00AD122D"/>
    <w:p w14:paraId="2B0575CC" w14:textId="0B84E649" w:rsidR="00E649E0" w:rsidRDefault="00E649E0" w:rsidP="00AD122D"/>
    <w:p w14:paraId="04832377" w14:textId="65D11ADE" w:rsidR="00E649E0" w:rsidRDefault="001E02BB" w:rsidP="00AD122D">
      <w:r w:rsidRPr="001E02BB">
        <w:rPr>
          <w:b/>
          <w:bCs/>
        </w:rPr>
        <w:t>Motion 657 (Quarantine 4)</w:t>
      </w:r>
    </w:p>
    <w:p w14:paraId="10CB22E0" w14:textId="77777777" w:rsidR="00D9752C" w:rsidRPr="00D9752C" w:rsidRDefault="00D9752C" w:rsidP="00D9752C">
      <w:r w:rsidRPr="00D9752C">
        <w:rPr>
          <w:b/>
          <w:bCs/>
        </w:rPr>
        <w:t xml:space="preserve">Move to approve resolutions </w:t>
      </w:r>
      <w:r w:rsidRPr="00D9752C">
        <w:rPr>
          <w:b/>
          <w:bCs/>
          <w:i/>
          <w:iCs/>
        </w:rPr>
        <w:t>“</w:t>
      </w:r>
      <w:r w:rsidRPr="00D9752C">
        <w:rPr>
          <w:b/>
          <w:bCs/>
          <w:i/>
          <w:iCs/>
          <w:lang w:val="en-GB"/>
        </w:rPr>
        <w:t>REJECTED – “This CID is presented and discussed on &lt;</w:t>
      </w:r>
      <w:r w:rsidRPr="00D9752C">
        <w:rPr>
          <w:b/>
          <w:bCs/>
          <w:i/>
          <w:iCs/>
          <w:u w:val="single"/>
          <w:lang w:val="en-GB"/>
        </w:rPr>
        <w:t>Date</w:t>
      </w:r>
      <w:r w:rsidRPr="00D9752C">
        <w:rPr>
          <w:b/>
          <w:bCs/>
          <w:i/>
          <w:iCs/>
          <w:lang w:val="en-GB"/>
        </w:rPr>
        <w:t>&gt;, in &lt;</w:t>
      </w:r>
      <w:r w:rsidRPr="00D9752C">
        <w:rPr>
          <w:b/>
          <w:bCs/>
          <w:i/>
          <w:iCs/>
          <w:u w:val="single"/>
          <w:lang w:val="en-GB"/>
        </w:rPr>
        <w:t>DCN</w:t>
      </w:r>
      <w:r w:rsidRPr="00D9752C">
        <w:rPr>
          <w:b/>
          <w:bCs/>
          <w:i/>
          <w:iCs/>
          <w:lang w:val="en-GB"/>
        </w:rPr>
        <w:t xml:space="preserve">&gt; and the group could not reach consensus on a resolution. SP result: </w:t>
      </w:r>
      <w:r w:rsidRPr="00D9752C">
        <w:rPr>
          <w:b/>
          <w:bCs/>
          <w:i/>
          <w:iCs/>
          <w:u w:val="single"/>
          <w:lang w:val="en-GB"/>
        </w:rPr>
        <w:t>&lt;SP&gt;</w:t>
      </w:r>
      <w:r w:rsidRPr="00D9752C">
        <w:rPr>
          <w:b/>
          <w:bCs/>
          <w:i/>
          <w:iCs/>
          <w:lang w:val="en-GB"/>
        </w:rPr>
        <w:t>”</w:t>
      </w:r>
      <w:r w:rsidRPr="00D9752C">
        <w:rPr>
          <w:b/>
          <w:bCs/>
          <w:lang w:val="en-GB"/>
        </w:rPr>
        <w:t xml:space="preserve"> </w:t>
      </w:r>
      <w:r w:rsidRPr="00D9752C">
        <w:rPr>
          <w:b/>
          <w:bCs/>
        </w:rPr>
        <w:t>for the following CIDs:</w:t>
      </w:r>
    </w:p>
    <w:p w14:paraId="5C059303" w14:textId="77777777" w:rsidR="00000000" w:rsidRPr="00D9752C" w:rsidRDefault="00146F70" w:rsidP="00146F70">
      <w:pPr>
        <w:numPr>
          <w:ilvl w:val="0"/>
          <w:numId w:val="22"/>
        </w:numPr>
      </w:pPr>
      <w:r w:rsidRPr="00D9752C">
        <w:t>19582, 20070, 20078, 19452, 19878, 19882, 19583, 19962, 19954, 19959, 19960, 19955, 19957, 19958, 19964</w:t>
      </w:r>
    </w:p>
    <w:p w14:paraId="5CE5C2CD" w14:textId="77777777" w:rsidR="00000000" w:rsidRPr="00D9752C" w:rsidRDefault="00146F70" w:rsidP="00146F70">
      <w:pPr>
        <w:numPr>
          <w:ilvl w:val="0"/>
          <w:numId w:val="22"/>
        </w:numPr>
      </w:pPr>
      <w:r w:rsidRPr="00D9752C">
        <w:t>19822, 19823, 19967, 19975, 20116, 19876, 19985, 19986, 20000, 19581, 19877, 19111,</w:t>
      </w:r>
      <w:r w:rsidRPr="00D9752C">
        <w:t xml:space="preserve"> 19189, 19190</w:t>
      </w:r>
    </w:p>
    <w:p w14:paraId="756F196C" w14:textId="77777777" w:rsidR="00D9752C" w:rsidRPr="00D9752C" w:rsidRDefault="00D9752C" w:rsidP="00D9752C">
      <w:r w:rsidRPr="00D9752C">
        <w:rPr>
          <w:b/>
          <w:bCs/>
        </w:rPr>
        <w:t xml:space="preserve">Where &lt;DCN&gt;, &lt;Date&gt; and &lt;SP&gt; are obtained from the rows that correspond to these CIDs in </w:t>
      </w:r>
      <w:hyperlink r:id="rId148" w:history="1">
        <w:r w:rsidRPr="00D9752C">
          <w:rPr>
            <w:rStyle w:val="a7"/>
            <w:b/>
            <w:bCs/>
          </w:rPr>
          <w:t>11-23/1375r</w:t>
        </w:r>
      </w:hyperlink>
      <w:hyperlink r:id="rId149" w:history="1">
        <w:r w:rsidRPr="00D9752C">
          <w:rPr>
            <w:rStyle w:val="a7"/>
            <w:b/>
            <w:bCs/>
          </w:rPr>
          <w:t>22</w:t>
        </w:r>
      </w:hyperlink>
    </w:p>
    <w:p w14:paraId="422F341A" w14:textId="77777777" w:rsidR="00D9752C" w:rsidRPr="00D9752C" w:rsidRDefault="00D9752C" w:rsidP="00D9752C">
      <w:r w:rsidRPr="00D9752C">
        <w:rPr>
          <w:b/>
          <w:bCs/>
        </w:rPr>
        <w:t>Move: Mike Montemurro</w:t>
      </w:r>
      <w:r w:rsidRPr="00D9752C">
        <w:rPr>
          <w:b/>
          <w:bCs/>
        </w:rPr>
        <w:tab/>
      </w:r>
      <w:r w:rsidRPr="00D9752C">
        <w:rPr>
          <w:b/>
          <w:bCs/>
        </w:rPr>
        <w:tab/>
        <w:t xml:space="preserve">Second: </w:t>
      </w:r>
      <w:proofErr w:type="spellStart"/>
      <w:r w:rsidRPr="00D9752C">
        <w:rPr>
          <w:b/>
          <w:bCs/>
        </w:rPr>
        <w:t>Subir</w:t>
      </w:r>
      <w:proofErr w:type="spellEnd"/>
      <w:r w:rsidRPr="00D9752C">
        <w:rPr>
          <w:b/>
          <w:bCs/>
        </w:rPr>
        <w:t xml:space="preserve"> Das</w:t>
      </w:r>
    </w:p>
    <w:p w14:paraId="27EEAAA1" w14:textId="77777777" w:rsidR="00D9752C" w:rsidRPr="00D9752C" w:rsidRDefault="00D9752C" w:rsidP="00D9752C">
      <w:r w:rsidRPr="00D9752C">
        <w:rPr>
          <w:b/>
          <w:bCs/>
        </w:rPr>
        <w:t>Discussion: None.</w:t>
      </w:r>
    </w:p>
    <w:p w14:paraId="0A14AC85" w14:textId="77777777" w:rsidR="00D9752C" w:rsidRPr="00D9752C" w:rsidRDefault="00D9752C" w:rsidP="00D9752C">
      <w:r w:rsidRPr="00D9752C">
        <w:rPr>
          <w:b/>
          <w:bCs/>
          <w:highlight w:val="green"/>
        </w:rPr>
        <w:t>Result: Approved with unanimous consent.</w:t>
      </w:r>
    </w:p>
    <w:p w14:paraId="562B2F79" w14:textId="77777777" w:rsidR="00D9752C" w:rsidRPr="00D9752C" w:rsidRDefault="00D9752C" w:rsidP="00D9752C">
      <w:r w:rsidRPr="00D9752C">
        <w:rPr>
          <w:b/>
          <w:bCs/>
          <w:i/>
          <w:iCs/>
        </w:rPr>
        <w:t>Note: These are CRs documents that have been discussed and that did not have consensus (no majority support on the SPs) and there was no objection to run a motion on no consensus.</w:t>
      </w:r>
    </w:p>
    <w:p w14:paraId="73A4D24C" w14:textId="1524A63F" w:rsidR="00E649E0" w:rsidRDefault="00E649E0" w:rsidP="00AD122D"/>
    <w:p w14:paraId="3A0A8372" w14:textId="40618DF9" w:rsidR="00E649E0" w:rsidRDefault="00E649E0" w:rsidP="00AD122D"/>
    <w:p w14:paraId="79904FF6" w14:textId="30588DA6" w:rsidR="00E649E0" w:rsidRDefault="00E649E0" w:rsidP="00AD122D"/>
    <w:p w14:paraId="503EE7C1" w14:textId="659BC55C" w:rsidR="00E649E0" w:rsidRDefault="001E02BB" w:rsidP="00AD122D">
      <w:r w:rsidRPr="001E02BB">
        <w:rPr>
          <w:b/>
          <w:bCs/>
        </w:rPr>
        <w:t>Motion 658 (Quarantine 5)</w:t>
      </w:r>
    </w:p>
    <w:p w14:paraId="37B1CB30" w14:textId="77777777" w:rsidR="00D9752C" w:rsidRPr="00D9752C" w:rsidRDefault="00D9752C" w:rsidP="00D9752C">
      <w:r w:rsidRPr="00D9752C">
        <w:rPr>
          <w:b/>
          <w:bCs/>
        </w:rPr>
        <w:t xml:space="preserve">Move to approve resolutions </w:t>
      </w:r>
      <w:r w:rsidRPr="00D9752C">
        <w:rPr>
          <w:b/>
          <w:bCs/>
          <w:i/>
          <w:iCs/>
        </w:rPr>
        <w:t>“</w:t>
      </w:r>
      <w:r w:rsidRPr="00D9752C">
        <w:rPr>
          <w:b/>
          <w:bCs/>
          <w:i/>
          <w:iCs/>
          <w:lang w:val="en-GB"/>
        </w:rPr>
        <w:t>REJECTED – “This CID is presented and discussed on &lt;</w:t>
      </w:r>
      <w:r w:rsidRPr="00D9752C">
        <w:rPr>
          <w:b/>
          <w:bCs/>
          <w:i/>
          <w:iCs/>
          <w:u w:val="single"/>
          <w:lang w:val="en-GB"/>
        </w:rPr>
        <w:t>Date</w:t>
      </w:r>
      <w:r w:rsidRPr="00D9752C">
        <w:rPr>
          <w:b/>
          <w:bCs/>
          <w:i/>
          <w:iCs/>
          <w:lang w:val="en-GB"/>
        </w:rPr>
        <w:t>&gt;, in &lt;</w:t>
      </w:r>
      <w:r w:rsidRPr="00D9752C">
        <w:rPr>
          <w:b/>
          <w:bCs/>
          <w:i/>
          <w:iCs/>
          <w:u w:val="single"/>
          <w:lang w:val="en-GB"/>
        </w:rPr>
        <w:t>DCN</w:t>
      </w:r>
      <w:r w:rsidRPr="00D9752C">
        <w:rPr>
          <w:b/>
          <w:bCs/>
          <w:i/>
          <w:iCs/>
          <w:lang w:val="en-GB"/>
        </w:rPr>
        <w:t xml:space="preserve">&gt; and the group could not reach consensus on a resolution. SP result and Motion Result: </w:t>
      </w:r>
      <w:r w:rsidRPr="00D9752C">
        <w:rPr>
          <w:b/>
          <w:bCs/>
          <w:i/>
          <w:iCs/>
          <w:u w:val="single"/>
          <w:lang w:val="en-GB"/>
        </w:rPr>
        <w:t>&lt;SP&gt;, &lt;Motion&gt;</w:t>
      </w:r>
      <w:r w:rsidRPr="00D9752C">
        <w:rPr>
          <w:b/>
          <w:bCs/>
          <w:i/>
          <w:iCs/>
          <w:lang w:val="en-GB"/>
        </w:rPr>
        <w:t>”</w:t>
      </w:r>
      <w:r w:rsidRPr="00D9752C">
        <w:rPr>
          <w:b/>
          <w:bCs/>
          <w:lang w:val="en-GB"/>
        </w:rPr>
        <w:t xml:space="preserve"> </w:t>
      </w:r>
      <w:r w:rsidRPr="00D9752C">
        <w:rPr>
          <w:b/>
          <w:bCs/>
        </w:rPr>
        <w:t>for the following CIDs:</w:t>
      </w:r>
    </w:p>
    <w:p w14:paraId="3ACCD4FE" w14:textId="77777777" w:rsidR="00000000" w:rsidRPr="00D9752C" w:rsidRDefault="00146F70" w:rsidP="00146F70">
      <w:pPr>
        <w:numPr>
          <w:ilvl w:val="0"/>
          <w:numId w:val="23"/>
        </w:numPr>
      </w:pPr>
      <w:r w:rsidRPr="00D9752C">
        <w:t>19546, 19821</w:t>
      </w:r>
    </w:p>
    <w:p w14:paraId="5F13E4F8" w14:textId="77777777" w:rsidR="00000000" w:rsidRPr="00D9752C" w:rsidRDefault="00146F70" w:rsidP="00146F70">
      <w:pPr>
        <w:numPr>
          <w:ilvl w:val="0"/>
          <w:numId w:val="23"/>
        </w:numPr>
        <w:rPr>
          <w:strike/>
        </w:rPr>
      </w:pPr>
      <w:r w:rsidRPr="00D9752C">
        <w:rPr>
          <w:strike/>
        </w:rPr>
        <w:t xml:space="preserve">19356, </w:t>
      </w:r>
      <w:r w:rsidRPr="00D9752C">
        <w:rPr>
          <w:strike/>
        </w:rPr>
        <w:t>19357, 20060, 20061</w:t>
      </w:r>
    </w:p>
    <w:p w14:paraId="1943EFFD" w14:textId="77777777" w:rsidR="00D9752C" w:rsidRPr="00D9752C" w:rsidRDefault="00D9752C" w:rsidP="00D9752C">
      <w:r w:rsidRPr="00D9752C">
        <w:rPr>
          <w:b/>
          <w:bCs/>
        </w:rPr>
        <w:t xml:space="preserve">Where &lt;DCN&gt;, &lt;Date&gt; and &lt;SP/Motion&gt; are obtained from the rows that correspond to these CIDs in </w:t>
      </w:r>
      <w:hyperlink r:id="rId150" w:history="1">
        <w:r w:rsidRPr="00D9752C">
          <w:rPr>
            <w:rStyle w:val="a7"/>
            <w:b/>
            <w:bCs/>
          </w:rPr>
          <w:t>11-23/1375r</w:t>
        </w:r>
      </w:hyperlink>
      <w:hyperlink r:id="rId151" w:history="1">
        <w:r w:rsidRPr="00D9752C">
          <w:rPr>
            <w:rStyle w:val="a7"/>
            <w:b/>
            <w:bCs/>
          </w:rPr>
          <w:t>22</w:t>
        </w:r>
      </w:hyperlink>
    </w:p>
    <w:p w14:paraId="5E5A73FB" w14:textId="77777777" w:rsidR="00D9752C" w:rsidRPr="00D9752C" w:rsidRDefault="00D9752C" w:rsidP="00D9752C">
      <w:r w:rsidRPr="00D9752C">
        <w:rPr>
          <w:b/>
          <w:bCs/>
        </w:rPr>
        <w:t>Move: Mike Montemurro</w:t>
      </w:r>
      <w:r w:rsidRPr="00D9752C">
        <w:rPr>
          <w:b/>
          <w:bCs/>
        </w:rPr>
        <w:tab/>
      </w:r>
      <w:r w:rsidRPr="00D9752C">
        <w:rPr>
          <w:b/>
          <w:bCs/>
        </w:rPr>
        <w:tab/>
      </w:r>
      <w:r w:rsidRPr="00D9752C">
        <w:rPr>
          <w:b/>
          <w:bCs/>
        </w:rPr>
        <w:tab/>
      </w:r>
      <w:r w:rsidRPr="00D9752C">
        <w:rPr>
          <w:b/>
          <w:bCs/>
        </w:rPr>
        <w:tab/>
        <w:t>Second: Ming Gan</w:t>
      </w:r>
    </w:p>
    <w:p w14:paraId="4F20516E" w14:textId="77777777" w:rsidR="00D9752C" w:rsidRPr="00D9752C" w:rsidRDefault="00D9752C" w:rsidP="00D9752C">
      <w:r w:rsidRPr="00D9752C">
        <w:rPr>
          <w:b/>
          <w:bCs/>
        </w:rPr>
        <w:t>Discussion: None.</w:t>
      </w:r>
    </w:p>
    <w:p w14:paraId="25E0BC5C" w14:textId="77777777" w:rsidR="00D9752C" w:rsidRPr="00D9752C" w:rsidRDefault="00D9752C" w:rsidP="00D9752C">
      <w:r w:rsidRPr="00D9752C">
        <w:rPr>
          <w:b/>
          <w:bCs/>
          <w:highlight w:val="green"/>
        </w:rPr>
        <w:t>Result: Approved with unanimous consent.</w:t>
      </w:r>
    </w:p>
    <w:p w14:paraId="39A6CF44" w14:textId="77777777" w:rsidR="00D9752C" w:rsidRPr="00D9752C" w:rsidRDefault="00D9752C" w:rsidP="00D9752C">
      <w:r w:rsidRPr="00D9752C">
        <w:rPr>
          <w:b/>
          <w:bCs/>
          <w:i/>
          <w:iCs/>
        </w:rPr>
        <w:t>Note: These are CRs documents that have been discussed and that did not have consensus (no majority support on the SPs and on the motions, Motion 651 (50Y, 54N, 24A), and Motion 652 (56Y, 30N, 29</w:t>
      </w:r>
      <w:proofErr w:type="gramStart"/>
      <w:r w:rsidRPr="00D9752C">
        <w:rPr>
          <w:b/>
          <w:bCs/>
          <w:i/>
          <w:iCs/>
        </w:rPr>
        <w:t>A )</w:t>
      </w:r>
      <w:proofErr w:type="gramEnd"/>
      <w:r w:rsidRPr="00D9752C">
        <w:rPr>
          <w:b/>
          <w:bCs/>
          <w:i/>
          <w:iCs/>
        </w:rPr>
        <w:t>).</w:t>
      </w:r>
    </w:p>
    <w:p w14:paraId="4F6A463C" w14:textId="77777777" w:rsidR="00D9752C" w:rsidRPr="00D9752C" w:rsidRDefault="00D9752C" w:rsidP="00D9752C">
      <w:r w:rsidRPr="00D9752C">
        <w:rPr>
          <w:b/>
          <w:bCs/>
          <w:i/>
          <w:iCs/>
        </w:rPr>
        <w:t>A motion was requested on the same document that failed motion. Pending status from requester (</w:t>
      </w:r>
      <w:proofErr w:type="spellStart"/>
      <w:r w:rsidRPr="00D9752C">
        <w:rPr>
          <w:b/>
          <w:bCs/>
          <w:i/>
          <w:iCs/>
        </w:rPr>
        <w:t>Binita</w:t>
      </w:r>
      <w:proofErr w:type="spellEnd"/>
      <w:r w:rsidRPr="00D9752C">
        <w:rPr>
          <w:b/>
          <w:bCs/>
          <w:i/>
          <w:iCs/>
        </w:rPr>
        <w:t>)</w:t>
      </w:r>
    </w:p>
    <w:p w14:paraId="788FE68A" w14:textId="438C4481" w:rsidR="00E649E0" w:rsidRDefault="00E649E0" w:rsidP="00AD122D"/>
    <w:p w14:paraId="772CD2D1" w14:textId="0DA0807C" w:rsidR="00E649E0" w:rsidRDefault="00E649E0" w:rsidP="00AD122D"/>
    <w:p w14:paraId="616DBF88" w14:textId="4A599DDF" w:rsidR="00E649E0" w:rsidRDefault="00E649E0" w:rsidP="00AD122D"/>
    <w:p w14:paraId="6B0A4934" w14:textId="17EC4EA4" w:rsidR="00E649E0" w:rsidRDefault="001E02BB" w:rsidP="00AD122D">
      <w:r w:rsidRPr="001E02BB">
        <w:rPr>
          <w:b/>
          <w:bCs/>
        </w:rPr>
        <w:t>Motion 659 (MDR)</w:t>
      </w:r>
    </w:p>
    <w:p w14:paraId="75E39FE3" w14:textId="77777777" w:rsidR="00D9752C" w:rsidRPr="00D9752C" w:rsidRDefault="00D9752C" w:rsidP="00D9752C">
      <w:r w:rsidRPr="00D9752C">
        <w:rPr>
          <w:b/>
          <w:bCs/>
        </w:rPr>
        <w:t xml:space="preserve">Move to approve the P802.11be Mandatory Draft Review (MDR) report in </w:t>
      </w:r>
      <w:hyperlink r:id="rId152" w:history="1">
        <w:r w:rsidRPr="00D9752C">
          <w:rPr>
            <w:rStyle w:val="a7"/>
            <w:b/>
            <w:bCs/>
          </w:rPr>
          <w:t>11-23-1371r14</w:t>
        </w:r>
      </w:hyperlink>
    </w:p>
    <w:p w14:paraId="3879BF93" w14:textId="77777777" w:rsidR="00D9752C" w:rsidRPr="00D9752C" w:rsidRDefault="00D9752C" w:rsidP="00D9752C">
      <w:r w:rsidRPr="00D9752C">
        <w:rPr>
          <w:b/>
          <w:bCs/>
        </w:rPr>
        <w:t>Move: Stephen McCann</w:t>
      </w:r>
      <w:r w:rsidRPr="00D9752C">
        <w:rPr>
          <w:b/>
          <w:bCs/>
        </w:rPr>
        <w:tab/>
      </w:r>
      <w:r w:rsidRPr="00D9752C">
        <w:rPr>
          <w:b/>
          <w:bCs/>
        </w:rPr>
        <w:tab/>
        <w:t xml:space="preserve">Second: </w:t>
      </w:r>
      <w:proofErr w:type="spellStart"/>
      <w:r w:rsidRPr="00D9752C">
        <w:rPr>
          <w:b/>
          <w:bCs/>
        </w:rPr>
        <w:t>Rubayet</w:t>
      </w:r>
      <w:proofErr w:type="spellEnd"/>
      <w:r w:rsidRPr="00D9752C">
        <w:rPr>
          <w:b/>
          <w:bCs/>
        </w:rPr>
        <w:t xml:space="preserve"> </w:t>
      </w:r>
      <w:proofErr w:type="spellStart"/>
      <w:r w:rsidRPr="00D9752C">
        <w:rPr>
          <w:b/>
          <w:bCs/>
        </w:rPr>
        <w:t>Shafin</w:t>
      </w:r>
      <w:proofErr w:type="spellEnd"/>
    </w:p>
    <w:p w14:paraId="31B74AD6" w14:textId="77777777" w:rsidR="00D9752C" w:rsidRPr="00D9752C" w:rsidRDefault="00D9752C" w:rsidP="00D9752C">
      <w:r w:rsidRPr="00D9752C">
        <w:rPr>
          <w:b/>
          <w:bCs/>
        </w:rPr>
        <w:t>Discussion: None.</w:t>
      </w:r>
    </w:p>
    <w:p w14:paraId="5FBEC4D0" w14:textId="77777777" w:rsidR="00D9752C" w:rsidRPr="00D9752C" w:rsidRDefault="00D9752C" w:rsidP="00D9752C">
      <w:r w:rsidRPr="00D9752C">
        <w:rPr>
          <w:b/>
          <w:bCs/>
          <w:highlight w:val="green"/>
        </w:rPr>
        <w:t>Result: Approved with unanimous consent.</w:t>
      </w:r>
    </w:p>
    <w:p w14:paraId="1EFDF9D2" w14:textId="1065A44A" w:rsidR="00E649E0" w:rsidRDefault="00E649E0" w:rsidP="00AD122D"/>
    <w:p w14:paraId="265C6ACC" w14:textId="4279EBA0" w:rsidR="00E649E0" w:rsidRDefault="00E649E0" w:rsidP="00AD122D"/>
    <w:p w14:paraId="5A5138F5" w14:textId="7902F50E" w:rsidR="00E649E0" w:rsidRDefault="00E649E0" w:rsidP="00AD122D"/>
    <w:p w14:paraId="01800311" w14:textId="6A7D6964" w:rsidR="00E649E0" w:rsidRDefault="001E02BB" w:rsidP="00AD122D">
      <w:r w:rsidRPr="001E02BB">
        <w:rPr>
          <w:b/>
          <w:bCs/>
        </w:rPr>
        <w:t>Motion 660 (Post-Q1)</w:t>
      </w:r>
    </w:p>
    <w:p w14:paraId="73970CBA" w14:textId="77777777" w:rsidR="00D9752C" w:rsidRPr="00D9752C" w:rsidRDefault="00D9752C" w:rsidP="00D9752C">
      <w:r w:rsidRPr="00D9752C">
        <w:rPr>
          <w:b/>
          <w:bCs/>
        </w:rPr>
        <w:t>Move to approve resolutions to the CIDs:</w:t>
      </w:r>
    </w:p>
    <w:p w14:paraId="04D03E79" w14:textId="77777777" w:rsidR="00000000" w:rsidRPr="00D9752C" w:rsidRDefault="00146F70" w:rsidP="00146F70">
      <w:pPr>
        <w:numPr>
          <w:ilvl w:val="0"/>
          <w:numId w:val="24"/>
        </w:numPr>
      </w:pPr>
      <w:r w:rsidRPr="00D9752C">
        <w:rPr>
          <w:strike/>
        </w:rPr>
        <w:t>20007,</w:t>
      </w:r>
      <w:r w:rsidRPr="00D9752C">
        <w:rPr>
          <w:strike/>
        </w:rPr>
        <w:t xml:space="preserve"> </w:t>
      </w:r>
      <w:r w:rsidRPr="00D9752C">
        <w:t xml:space="preserve">20035 in </w:t>
      </w:r>
      <w:hyperlink r:id="rId153" w:history="1">
        <w:r w:rsidRPr="00D9752C">
          <w:rPr>
            <w:rStyle w:val="a7"/>
          </w:rPr>
          <w:t>11-23/1542r5</w:t>
        </w:r>
      </w:hyperlink>
      <w:r w:rsidRPr="00D9752C">
        <w:t xml:space="preserve"> </w:t>
      </w:r>
      <w:r w:rsidRPr="00D9752C">
        <w:rPr>
          <w:i/>
          <w:iCs/>
        </w:rPr>
        <w:t>[2 CIDs]</w:t>
      </w:r>
    </w:p>
    <w:p w14:paraId="43F96805"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52186D45" w14:textId="77777777" w:rsidR="00D9752C" w:rsidRPr="00D9752C" w:rsidRDefault="00D9752C" w:rsidP="00D9752C">
      <w:r w:rsidRPr="00D9752C">
        <w:rPr>
          <w:b/>
          <w:bCs/>
        </w:rPr>
        <w:t xml:space="preserve">Move: </w:t>
      </w:r>
      <w:proofErr w:type="spellStart"/>
      <w:r w:rsidRPr="00D9752C">
        <w:rPr>
          <w:b/>
          <w:bCs/>
        </w:rPr>
        <w:t>Binita</w:t>
      </w:r>
      <w:proofErr w:type="spellEnd"/>
      <w:r w:rsidRPr="00D9752C">
        <w:rPr>
          <w:b/>
          <w:bCs/>
        </w:rPr>
        <w:t xml:space="preserve"> Gupta</w:t>
      </w:r>
      <w:r w:rsidRPr="00D9752C">
        <w:rPr>
          <w:b/>
          <w:bCs/>
        </w:rPr>
        <w:tab/>
      </w:r>
      <w:r w:rsidRPr="00D9752C">
        <w:rPr>
          <w:b/>
          <w:bCs/>
        </w:rPr>
        <w:tab/>
        <w:t>Second: Stephen McCann</w:t>
      </w:r>
    </w:p>
    <w:p w14:paraId="0E24C7A9" w14:textId="32327789" w:rsidR="00D9752C" w:rsidRDefault="00D9752C" w:rsidP="00D9752C">
      <w:pPr>
        <w:rPr>
          <w:b/>
          <w:bCs/>
        </w:rPr>
      </w:pPr>
      <w:r w:rsidRPr="00D9752C">
        <w:rPr>
          <w:b/>
          <w:bCs/>
        </w:rPr>
        <w:t>Discussion: Some discussion</w:t>
      </w:r>
      <w:r>
        <w:rPr>
          <w:b/>
          <w:bCs/>
        </w:rPr>
        <w:t>s.</w:t>
      </w:r>
    </w:p>
    <w:p w14:paraId="6632AF46" w14:textId="77777777" w:rsidR="00D9752C" w:rsidRDefault="00D9752C" w:rsidP="00D9752C">
      <w:pPr>
        <w:rPr>
          <w:lang w:eastAsia="zh-CN"/>
        </w:rPr>
      </w:pPr>
      <w:r>
        <w:rPr>
          <w:lang w:eastAsia="zh-CN"/>
        </w:rPr>
        <w:t>C: this is significant change, we should not rush</w:t>
      </w:r>
    </w:p>
    <w:p w14:paraId="417AF7E8" w14:textId="2CE80B5D" w:rsidR="00D9752C" w:rsidRDefault="00D9752C" w:rsidP="00D9752C">
      <w:pPr>
        <w:rPr>
          <w:lang w:eastAsia="zh-CN"/>
        </w:rPr>
      </w:pPr>
      <w:r>
        <w:rPr>
          <w:rFonts w:hint="eastAsia"/>
          <w:lang w:eastAsia="zh-CN"/>
        </w:rPr>
        <w:t>C</w:t>
      </w:r>
      <w:r>
        <w:rPr>
          <w:lang w:eastAsia="zh-CN"/>
        </w:rPr>
        <w:t>: we’ve already ha</w:t>
      </w:r>
      <w:r>
        <w:rPr>
          <w:lang w:eastAsia="zh-CN"/>
        </w:rPr>
        <w:t>d</w:t>
      </w:r>
      <w:r>
        <w:rPr>
          <w:lang w:eastAsia="zh-CN"/>
        </w:rPr>
        <w:t xml:space="preserve"> enough parameters to control the number of links</w:t>
      </w:r>
    </w:p>
    <w:p w14:paraId="20B1F5E2" w14:textId="25855334" w:rsidR="00D9752C" w:rsidRPr="00D9752C" w:rsidRDefault="00D9752C" w:rsidP="00D9752C">
      <w:r>
        <w:rPr>
          <w:rFonts w:hint="eastAsia"/>
          <w:lang w:eastAsia="zh-CN"/>
        </w:rPr>
        <w:t>C</w:t>
      </w:r>
      <w:r>
        <w:rPr>
          <w:lang w:eastAsia="zh-CN"/>
        </w:rPr>
        <w:t>: this is an appropriate way of handling this issue</w:t>
      </w:r>
    </w:p>
    <w:p w14:paraId="340C5ED5" w14:textId="77777777" w:rsidR="00D9752C" w:rsidRPr="00D9752C" w:rsidRDefault="00D9752C" w:rsidP="00D9752C">
      <w:r w:rsidRPr="00D9752C">
        <w:rPr>
          <w:b/>
          <w:bCs/>
          <w:highlight w:val="red"/>
        </w:rPr>
        <w:t>Preliminary Result: 38Y, 60N, 23A (fails)</w:t>
      </w:r>
    </w:p>
    <w:p w14:paraId="599EF34F" w14:textId="77777777" w:rsidR="00D9752C" w:rsidRPr="00D9752C" w:rsidRDefault="00D9752C" w:rsidP="00D9752C">
      <w:r w:rsidRPr="00D9752C">
        <w:rPr>
          <w:b/>
          <w:bCs/>
          <w:i/>
          <w:iCs/>
        </w:rPr>
        <w:t>Note: These CIDs were presented and discussed on November 2, 2023.  The DCN is 23/1542r4.  There is no straw poll yet. Presented and discussed on November 14, 2023.  The DCN is 23/1542r5. The straw poll results are 29 Yes, 42 No, 17 Abstain and 32 Yes, 39 No, 16 Abstain, respectively.</w:t>
      </w:r>
    </w:p>
    <w:p w14:paraId="1CC678BE" w14:textId="19831FE5" w:rsidR="00E649E0" w:rsidRDefault="00E649E0" w:rsidP="00AD122D"/>
    <w:p w14:paraId="566B59CC" w14:textId="6F60DD7E" w:rsidR="00D9752C" w:rsidRDefault="00D9752C" w:rsidP="00AD122D"/>
    <w:p w14:paraId="6EAE158B" w14:textId="77777777" w:rsidR="00D9752C" w:rsidRDefault="00D9752C" w:rsidP="00AD122D"/>
    <w:p w14:paraId="7A8977B7" w14:textId="39075A9E" w:rsidR="00E649E0" w:rsidRDefault="001E02BB" w:rsidP="00AD122D">
      <w:r w:rsidRPr="001E02BB">
        <w:rPr>
          <w:b/>
          <w:bCs/>
        </w:rPr>
        <w:t>Motion 661 (Post-Q2)</w:t>
      </w:r>
    </w:p>
    <w:p w14:paraId="06F72A9F" w14:textId="77777777" w:rsidR="00D9752C" w:rsidRPr="00D9752C" w:rsidRDefault="00D9752C" w:rsidP="00D9752C">
      <w:r w:rsidRPr="00D9752C">
        <w:rPr>
          <w:b/>
          <w:bCs/>
        </w:rPr>
        <w:t>Move to approve resolutions to the CIDs:</w:t>
      </w:r>
    </w:p>
    <w:p w14:paraId="532AB6F4" w14:textId="77777777" w:rsidR="00000000" w:rsidRPr="00D9752C" w:rsidRDefault="00146F70" w:rsidP="00146F70">
      <w:pPr>
        <w:numPr>
          <w:ilvl w:val="0"/>
          <w:numId w:val="25"/>
        </w:numPr>
      </w:pPr>
      <w:r w:rsidRPr="00D9752C">
        <w:t xml:space="preserve">19633, 19632, 19820, 19825, 19905 in </w:t>
      </w:r>
      <w:hyperlink r:id="rId154" w:history="1">
        <w:r w:rsidRPr="00D9752C">
          <w:rPr>
            <w:rStyle w:val="a7"/>
          </w:rPr>
          <w:t>11-23/1849r1</w:t>
        </w:r>
      </w:hyperlink>
      <w:r w:rsidRPr="00D9752C">
        <w:t xml:space="preserve"> </w:t>
      </w:r>
      <w:r w:rsidRPr="00D9752C">
        <w:rPr>
          <w:i/>
          <w:iCs/>
        </w:rPr>
        <w:t>[5 CIDs]</w:t>
      </w:r>
    </w:p>
    <w:p w14:paraId="28B99A64"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7364A972" w14:textId="77777777" w:rsidR="00D9752C" w:rsidRPr="00D9752C" w:rsidRDefault="00D9752C" w:rsidP="00D9752C">
      <w:r w:rsidRPr="00D9752C">
        <w:rPr>
          <w:b/>
          <w:bCs/>
        </w:rPr>
        <w:t>Move: George Cherian</w:t>
      </w:r>
      <w:r w:rsidRPr="00D9752C">
        <w:rPr>
          <w:b/>
          <w:bCs/>
        </w:rPr>
        <w:tab/>
      </w:r>
      <w:r w:rsidRPr="00D9752C">
        <w:rPr>
          <w:b/>
          <w:bCs/>
        </w:rPr>
        <w:tab/>
        <w:t>Second: Abhishek Patil</w:t>
      </w:r>
    </w:p>
    <w:p w14:paraId="77C56050" w14:textId="0C18BC7D" w:rsidR="00D9752C" w:rsidRDefault="00D9752C" w:rsidP="00D9752C">
      <w:pPr>
        <w:rPr>
          <w:b/>
          <w:bCs/>
        </w:rPr>
      </w:pPr>
      <w:r w:rsidRPr="00D9752C">
        <w:rPr>
          <w:b/>
          <w:bCs/>
        </w:rPr>
        <w:t>Discussion: Some discussion. Recorded vote request.</w:t>
      </w:r>
    </w:p>
    <w:p w14:paraId="722DA9AD" w14:textId="77777777" w:rsidR="00D9752C" w:rsidRDefault="00D9752C" w:rsidP="00D9752C">
      <w:pPr>
        <w:rPr>
          <w:lang w:eastAsia="zh-CN"/>
        </w:rPr>
      </w:pPr>
      <w:r>
        <w:rPr>
          <w:rFonts w:hint="eastAsia"/>
          <w:lang w:eastAsia="zh-CN"/>
        </w:rPr>
        <w:t>C</w:t>
      </w:r>
      <w:r>
        <w:rPr>
          <w:lang w:eastAsia="zh-CN"/>
        </w:rPr>
        <w:t>: The gap is AP side need to adjust the start time of the RTWT. The problem is only there when the STA does not check Beacon for a long time, which not the case for the low latency.</w:t>
      </w:r>
    </w:p>
    <w:p w14:paraId="2C03CBAC" w14:textId="5CD34F34" w:rsidR="00D9752C" w:rsidRPr="00D9752C" w:rsidRDefault="00D9752C" w:rsidP="00D9752C">
      <w:r>
        <w:rPr>
          <w:rFonts w:hint="eastAsia"/>
          <w:lang w:eastAsia="zh-CN"/>
        </w:rPr>
        <w:t>A</w:t>
      </w:r>
      <w:r>
        <w:rPr>
          <w:lang w:eastAsia="zh-CN"/>
        </w:rPr>
        <w:t>: After discussing with other members, many people think it is a bug. The solution does not impact the legacy.</w:t>
      </w:r>
    </w:p>
    <w:p w14:paraId="6A0CDE76" w14:textId="77777777" w:rsidR="00D9752C" w:rsidRPr="00D9752C" w:rsidRDefault="00D9752C" w:rsidP="00D9752C">
      <w:r w:rsidRPr="00D9752C">
        <w:rPr>
          <w:b/>
          <w:bCs/>
          <w:highlight w:val="red"/>
        </w:rPr>
        <w:lastRenderedPageBreak/>
        <w:t>Preliminary Result: 55</w:t>
      </w:r>
      <w:proofErr w:type="gramStart"/>
      <w:r w:rsidRPr="00D9752C">
        <w:rPr>
          <w:b/>
          <w:bCs/>
          <w:highlight w:val="red"/>
        </w:rPr>
        <w:t>Y(</w:t>
      </w:r>
      <w:proofErr w:type="gramEnd"/>
      <w:r w:rsidRPr="00D9752C">
        <w:rPr>
          <w:b/>
          <w:bCs/>
          <w:highlight w:val="red"/>
        </w:rPr>
        <w:t xml:space="preserve">+1 </w:t>
      </w:r>
      <w:proofErr w:type="spellStart"/>
      <w:r w:rsidRPr="00D9752C">
        <w:rPr>
          <w:b/>
          <w:bCs/>
          <w:highlight w:val="red"/>
        </w:rPr>
        <w:t>Kiseon</w:t>
      </w:r>
      <w:proofErr w:type="spellEnd"/>
      <w:r w:rsidRPr="00D9752C">
        <w:rPr>
          <w:b/>
          <w:bCs/>
          <w:highlight w:val="red"/>
        </w:rPr>
        <w:t>), 39N, 31A (fails)</w:t>
      </w:r>
    </w:p>
    <w:p w14:paraId="0ABF4962" w14:textId="77777777" w:rsidR="00D9752C" w:rsidRPr="00D9752C" w:rsidRDefault="00D9752C" w:rsidP="00D9752C">
      <w:r w:rsidRPr="00D9752C">
        <w:rPr>
          <w:b/>
          <w:bCs/>
          <w:i/>
          <w:iCs/>
        </w:rPr>
        <w:t>Note: Presented and discussed on November 13, 2023.  The DCN is 23/1849r0.  There is no straw poll yet. Presented and discussed on November 14, 2023.  The DCN is 23/1849r1. The straw poll results are 43 Yes, 20 No, 25 Abstain.</w:t>
      </w:r>
    </w:p>
    <w:p w14:paraId="743D5B2E" w14:textId="5D08BB96" w:rsidR="00E649E0" w:rsidRDefault="00E649E0" w:rsidP="00AD122D"/>
    <w:p w14:paraId="33114A4D" w14:textId="395C3986" w:rsidR="00D9752C" w:rsidRDefault="00D9752C" w:rsidP="00AD122D"/>
    <w:p w14:paraId="11EF96B5" w14:textId="2F754D09" w:rsidR="00E649E0" w:rsidRDefault="00E649E0" w:rsidP="00AD122D"/>
    <w:p w14:paraId="42191D59" w14:textId="6F7ADA1C" w:rsidR="00E649E0" w:rsidRDefault="001E02BB" w:rsidP="00AD122D">
      <w:r w:rsidRPr="001E02BB">
        <w:rPr>
          <w:b/>
          <w:bCs/>
        </w:rPr>
        <w:t>Motion 662 (Post-Q</w:t>
      </w:r>
      <w:r w:rsidR="00045462">
        <w:rPr>
          <w:b/>
          <w:bCs/>
        </w:rPr>
        <w:t>3</w:t>
      </w:r>
      <w:r w:rsidRPr="001E02BB">
        <w:rPr>
          <w:b/>
          <w:bCs/>
        </w:rPr>
        <w:t>)</w:t>
      </w:r>
    </w:p>
    <w:p w14:paraId="33F0F57C" w14:textId="77777777" w:rsidR="00D9752C" w:rsidRPr="00D9752C" w:rsidRDefault="00D9752C" w:rsidP="00D9752C">
      <w:r w:rsidRPr="00D9752C">
        <w:rPr>
          <w:b/>
          <w:bCs/>
        </w:rPr>
        <w:t>Move to approve resolutions to the CIDs:</w:t>
      </w:r>
    </w:p>
    <w:p w14:paraId="3E065F07" w14:textId="77777777" w:rsidR="00000000" w:rsidRPr="00D9752C" w:rsidRDefault="00146F70" w:rsidP="00146F70">
      <w:pPr>
        <w:numPr>
          <w:ilvl w:val="0"/>
          <w:numId w:val="26"/>
        </w:numPr>
      </w:pPr>
      <w:r w:rsidRPr="00D9752C">
        <w:t xml:space="preserve">19776, 19777, 20075, 19707, 19708 in </w:t>
      </w:r>
      <w:hyperlink r:id="rId155" w:history="1">
        <w:r w:rsidRPr="00D9752C">
          <w:rPr>
            <w:rStyle w:val="a7"/>
          </w:rPr>
          <w:t>11-23/2010r2</w:t>
        </w:r>
      </w:hyperlink>
      <w:r w:rsidRPr="00D9752C">
        <w:t xml:space="preserve"> </w:t>
      </w:r>
      <w:r w:rsidRPr="00D9752C">
        <w:rPr>
          <w:i/>
          <w:iCs/>
        </w:rPr>
        <w:t>[5 CIDs]</w:t>
      </w:r>
    </w:p>
    <w:p w14:paraId="1578663D"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46F6EBB4" w14:textId="77777777" w:rsidR="00D9752C" w:rsidRPr="00D9752C" w:rsidRDefault="00D9752C" w:rsidP="00D9752C">
      <w:r w:rsidRPr="00D9752C">
        <w:rPr>
          <w:b/>
          <w:bCs/>
        </w:rPr>
        <w:t xml:space="preserve">Move: </w:t>
      </w:r>
      <w:proofErr w:type="spellStart"/>
      <w:r w:rsidRPr="00D9752C">
        <w:rPr>
          <w:b/>
          <w:bCs/>
        </w:rPr>
        <w:t>Gaurang</w:t>
      </w:r>
      <w:proofErr w:type="spellEnd"/>
      <w:r w:rsidRPr="00D9752C">
        <w:rPr>
          <w:b/>
          <w:bCs/>
        </w:rPr>
        <w:t xml:space="preserve"> Naik</w:t>
      </w:r>
      <w:r w:rsidRPr="00D9752C">
        <w:rPr>
          <w:b/>
          <w:bCs/>
        </w:rPr>
        <w:tab/>
      </w:r>
      <w:r w:rsidRPr="00D9752C">
        <w:rPr>
          <w:b/>
          <w:bCs/>
        </w:rPr>
        <w:tab/>
        <w:t>Second: Abhishek Patil</w:t>
      </w:r>
    </w:p>
    <w:p w14:paraId="09BD456A" w14:textId="77777777" w:rsidR="00D9752C" w:rsidRPr="00D9752C" w:rsidRDefault="00D9752C" w:rsidP="00D9752C">
      <w:r w:rsidRPr="00D9752C">
        <w:rPr>
          <w:b/>
          <w:bCs/>
        </w:rPr>
        <w:t>Discussion: None. Recorded vote.</w:t>
      </w:r>
    </w:p>
    <w:p w14:paraId="3D1CB200" w14:textId="77777777" w:rsidR="00D9752C" w:rsidRPr="00D9752C" w:rsidRDefault="00D9752C" w:rsidP="00D9752C">
      <w:r w:rsidRPr="00D9752C">
        <w:rPr>
          <w:b/>
          <w:bCs/>
          <w:highlight w:val="green"/>
        </w:rPr>
        <w:t>Preliminary Result: 64Y, 10N, 39A (pass)</w:t>
      </w:r>
    </w:p>
    <w:p w14:paraId="10E57036" w14:textId="77777777" w:rsidR="00D9752C" w:rsidRPr="00D9752C" w:rsidRDefault="00D9752C" w:rsidP="00D9752C">
      <w:r w:rsidRPr="00D9752C">
        <w:rPr>
          <w:b/>
          <w:bCs/>
          <w:i/>
          <w:iCs/>
        </w:rPr>
        <w:t>Note: Presented and discussed on November 14, 2023.  The DCN is 23/2010r0.  There is no straw poll yet. Presented and discussed on November 15, 2023.  The DCN is 23/2010r2. The straw poll results are 31 Yes, 33 No, 32 Abstain.</w:t>
      </w:r>
    </w:p>
    <w:p w14:paraId="69DD5E65" w14:textId="77777777" w:rsidR="00E649E0" w:rsidRDefault="00E649E0" w:rsidP="00AD122D"/>
    <w:p w14:paraId="4D99E74C" w14:textId="1BEA05B9" w:rsidR="00314718" w:rsidRDefault="00314718" w:rsidP="00AD122D"/>
    <w:p w14:paraId="7BEA532F" w14:textId="67862F21" w:rsidR="001E02BB" w:rsidRDefault="001E02BB" w:rsidP="00AD122D"/>
    <w:p w14:paraId="21CAE4F9" w14:textId="5A6D73D1" w:rsidR="001E02BB" w:rsidRDefault="001E02BB" w:rsidP="00AD122D">
      <w:r w:rsidRPr="001E02BB">
        <w:rPr>
          <w:b/>
          <w:bCs/>
        </w:rPr>
        <w:t>Motion 663 (Post-Q</w:t>
      </w:r>
      <w:r w:rsidR="00045462">
        <w:rPr>
          <w:b/>
          <w:bCs/>
        </w:rPr>
        <w:t>4</w:t>
      </w:r>
      <w:r w:rsidRPr="001E02BB">
        <w:rPr>
          <w:b/>
          <w:bCs/>
        </w:rPr>
        <w:t>)</w:t>
      </w:r>
    </w:p>
    <w:p w14:paraId="69696695" w14:textId="77777777" w:rsidR="00D9752C" w:rsidRPr="00D9752C" w:rsidRDefault="00D9752C" w:rsidP="00D9752C">
      <w:r w:rsidRPr="00D9752C">
        <w:rPr>
          <w:b/>
          <w:bCs/>
        </w:rPr>
        <w:t>Move to approve resolutions to the CIDs:</w:t>
      </w:r>
    </w:p>
    <w:p w14:paraId="0B915825" w14:textId="77777777" w:rsidR="00000000" w:rsidRPr="00D9752C" w:rsidRDefault="00146F70" w:rsidP="00146F70">
      <w:pPr>
        <w:numPr>
          <w:ilvl w:val="0"/>
          <w:numId w:val="27"/>
        </w:numPr>
      </w:pPr>
      <w:r w:rsidRPr="00D9752C">
        <w:t xml:space="preserve">19356, 19357, 20060, 20061 in </w:t>
      </w:r>
      <w:hyperlink r:id="rId156" w:history="1">
        <w:r w:rsidRPr="00D9752C">
          <w:rPr>
            <w:rStyle w:val="a7"/>
          </w:rPr>
          <w:t>23/1540r4</w:t>
        </w:r>
      </w:hyperlink>
      <w:r w:rsidRPr="00D9752C">
        <w:t xml:space="preserve"> </w:t>
      </w:r>
      <w:r w:rsidRPr="00D9752C">
        <w:rPr>
          <w:i/>
          <w:iCs/>
        </w:rPr>
        <w:t>[4 CIDs]</w:t>
      </w:r>
    </w:p>
    <w:p w14:paraId="61EF3A23"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3196417C" w14:textId="77777777" w:rsidR="00D9752C" w:rsidRPr="00D9752C" w:rsidRDefault="00D9752C" w:rsidP="00D9752C">
      <w:r w:rsidRPr="00D9752C">
        <w:rPr>
          <w:b/>
          <w:bCs/>
        </w:rPr>
        <w:t xml:space="preserve">Move: </w:t>
      </w:r>
      <w:proofErr w:type="spellStart"/>
      <w:r w:rsidRPr="00D9752C">
        <w:rPr>
          <w:b/>
          <w:bCs/>
        </w:rPr>
        <w:t>Binita</w:t>
      </w:r>
      <w:proofErr w:type="spellEnd"/>
      <w:r w:rsidRPr="00D9752C">
        <w:rPr>
          <w:b/>
          <w:bCs/>
        </w:rPr>
        <w:t xml:space="preserve"> Gupta</w:t>
      </w:r>
      <w:r w:rsidRPr="00D9752C">
        <w:rPr>
          <w:b/>
          <w:bCs/>
        </w:rPr>
        <w:tab/>
      </w:r>
      <w:r w:rsidRPr="00D9752C">
        <w:rPr>
          <w:b/>
          <w:bCs/>
        </w:rPr>
        <w:tab/>
        <w:t>Second: Gaurav Patwardhan</w:t>
      </w:r>
    </w:p>
    <w:p w14:paraId="6C5AF3AF" w14:textId="072FFCE7" w:rsidR="00D9752C" w:rsidRDefault="00D9752C" w:rsidP="00D9752C">
      <w:pPr>
        <w:rPr>
          <w:b/>
          <w:bCs/>
        </w:rPr>
      </w:pPr>
      <w:r w:rsidRPr="00D9752C">
        <w:rPr>
          <w:b/>
          <w:bCs/>
        </w:rPr>
        <w:t>Discussion: Some discussion.</w:t>
      </w:r>
    </w:p>
    <w:p w14:paraId="176CF8F8" w14:textId="77777777" w:rsidR="00D9752C" w:rsidRDefault="00D9752C" w:rsidP="00D9752C">
      <w:pPr>
        <w:rPr>
          <w:lang w:eastAsia="zh-CN"/>
        </w:rPr>
      </w:pPr>
      <w:r>
        <w:rPr>
          <w:rFonts w:hint="eastAsia"/>
          <w:lang w:eastAsia="zh-CN"/>
        </w:rPr>
        <w:t>C</w:t>
      </w:r>
      <w:r>
        <w:rPr>
          <w:lang w:eastAsia="zh-CN"/>
        </w:rPr>
        <w:t>: it will cause the privacy issue since it has the IP address.</w:t>
      </w:r>
    </w:p>
    <w:p w14:paraId="4A980275" w14:textId="77777777" w:rsidR="00D9752C" w:rsidRDefault="00D9752C" w:rsidP="00D9752C">
      <w:pPr>
        <w:rPr>
          <w:lang w:eastAsia="zh-CN"/>
        </w:rPr>
      </w:pPr>
      <w:r>
        <w:rPr>
          <w:rFonts w:hint="eastAsia"/>
          <w:lang w:eastAsia="zh-CN"/>
        </w:rPr>
        <w:t>A</w:t>
      </w:r>
      <w:r>
        <w:rPr>
          <w:lang w:eastAsia="zh-CN"/>
        </w:rPr>
        <w:t>: it’s already provided for DL, we don’t think it will bring additional concerns</w:t>
      </w:r>
    </w:p>
    <w:p w14:paraId="5705DFF1" w14:textId="44A31D78" w:rsidR="00D9752C" w:rsidRPr="00D9752C" w:rsidRDefault="00D9752C" w:rsidP="00D9752C">
      <w:r>
        <w:rPr>
          <w:lang w:eastAsia="zh-CN"/>
        </w:rPr>
        <w:t>C: strongly against this motion since it will have privacy issue for the client</w:t>
      </w:r>
    </w:p>
    <w:p w14:paraId="78435EE8" w14:textId="77777777" w:rsidR="00D9752C" w:rsidRPr="00D9752C" w:rsidRDefault="00D9752C" w:rsidP="00D9752C">
      <w:r w:rsidRPr="00D9752C">
        <w:rPr>
          <w:b/>
          <w:bCs/>
          <w:highlight w:val="green"/>
        </w:rPr>
        <w:t>Preliminary Result: 58Y, 29N, 35A (fails)</w:t>
      </w:r>
    </w:p>
    <w:p w14:paraId="4B9CDE7F" w14:textId="77777777" w:rsidR="00D9752C" w:rsidRPr="00D9752C" w:rsidRDefault="00D9752C" w:rsidP="00D9752C">
      <w:r w:rsidRPr="00D9752C">
        <w:rPr>
          <w:b/>
          <w:bCs/>
          <w:i/>
          <w:iCs/>
        </w:rPr>
        <w:t>Note: Presented and discussed on September 13, 2023.  The DCN is 23/1540r1.  The straw poll result is 21 Yes, 37 No, 13 Abstain. Again, presented and discussed on November 1, 2023.  The DCN is 23/1540r3.  Neither straw poll nor motion are conducted. Again, presented and discussed on November 14, 2023.  The DCN is 23/1540r4. The motion 652 results are 56 Yes, 30 No, 29 Abstain.</w:t>
      </w:r>
    </w:p>
    <w:p w14:paraId="5B59F05C" w14:textId="18211ABD" w:rsidR="001E02BB" w:rsidRDefault="001E02BB" w:rsidP="00AD122D"/>
    <w:p w14:paraId="490B8207" w14:textId="59881750" w:rsidR="00D9752C" w:rsidRDefault="00D9752C" w:rsidP="00AD122D"/>
    <w:p w14:paraId="71C4E7D0" w14:textId="29FE1BDD" w:rsidR="001E02BB" w:rsidRDefault="001E02BB" w:rsidP="00AD122D"/>
    <w:p w14:paraId="147FA629" w14:textId="64A82417" w:rsidR="001E02BB" w:rsidRDefault="001E02BB" w:rsidP="00AD122D">
      <w:r w:rsidRPr="001E02BB">
        <w:rPr>
          <w:b/>
          <w:bCs/>
        </w:rPr>
        <w:t>Motion 664 (Quarantine 6)</w:t>
      </w:r>
    </w:p>
    <w:p w14:paraId="2E8ABCD4" w14:textId="77777777" w:rsidR="00D9752C" w:rsidRPr="00D9752C" w:rsidRDefault="00D9752C" w:rsidP="00D9752C">
      <w:r w:rsidRPr="00D9752C">
        <w:rPr>
          <w:b/>
          <w:bCs/>
        </w:rPr>
        <w:t xml:space="preserve">Move to approve resolutions </w:t>
      </w:r>
      <w:r w:rsidRPr="00D9752C">
        <w:rPr>
          <w:b/>
          <w:bCs/>
          <w:i/>
          <w:iCs/>
        </w:rPr>
        <w:t>“</w:t>
      </w:r>
      <w:r w:rsidRPr="00D9752C">
        <w:rPr>
          <w:b/>
          <w:bCs/>
          <w:i/>
          <w:iCs/>
          <w:lang w:val="en-GB"/>
        </w:rPr>
        <w:t>REJECTED – “This CID is presented and discussed on &lt;</w:t>
      </w:r>
      <w:r w:rsidRPr="00D9752C">
        <w:rPr>
          <w:b/>
          <w:bCs/>
          <w:i/>
          <w:iCs/>
          <w:u w:val="single"/>
          <w:lang w:val="en-GB"/>
        </w:rPr>
        <w:t>Date</w:t>
      </w:r>
      <w:r w:rsidRPr="00D9752C">
        <w:rPr>
          <w:b/>
          <w:bCs/>
          <w:i/>
          <w:iCs/>
          <w:lang w:val="en-GB"/>
        </w:rPr>
        <w:t>&gt;, in &lt;</w:t>
      </w:r>
      <w:r w:rsidRPr="00D9752C">
        <w:rPr>
          <w:b/>
          <w:bCs/>
          <w:i/>
          <w:iCs/>
          <w:u w:val="single"/>
          <w:lang w:val="en-GB"/>
        </w:rPr>
        <w:t>DCN</w:t>
      </w:r>
      <w:r w:rsidRPr="00D9752C">
        <w:rPr>
          <w:b/>
          <w:bCs/>
          <w:i/>
          <w:iCs/>
          <w:lang w:val="en-GB"/>
        </w:rPr>
        <w:t xml:space="preserve">&gt; and the group could not reach consensus on a resolution. SP result: </w:t>
      </w:r>
      <w:r w:rsidRPr="00D9752C">
        <w:rPr>
          <w:b/>
          <w:bCs/>
          <w:i/>
          <w:iCs/>
          <w:u w:val="single"/>
          <w:lang w:val="en-GB"/>
        </w:rPr>
        <w:t>&lt;SP&gt;</w:t>
      </w:r>
      <w:r w:rsidRPr="00D9752C">
        <w:rPr>
          <w:b/>
          <w:bCs/>
          <w:i/>
          <w:iCs/>
          <w:lang w:val="en-GB"/>
        </w:rPr>
        <w:t>”</w:t>
      </w:r>
      <w:r w:rsidRPr="00D9752C">
        <w:rPr>
          <w:b/>
          <w:bCs/>
          <w:lang w:val="en-GB"/>
        </w:rPr>
        <w:t xml:space="preserve"> </w:t>
      </w:r>
      <w:r w:rsidRPr="00D9752C">
        <w:rPr>
          <w:b/>
          <w:bCs/>
        </w:rPr>
        <w:t>for the following CIDs:</w:t>
      </w:r>
    </w:p>
    <w:p w14:paraId="1B7AED54" w14:textId="77777777" w:rsidR="00000000" w:rsidRPr="00D9752C" w:rsidRDefault="00146F70" w:rsidP="00146F70">
      <w:pPr>
        <w:numPr>
          <w:ilvl w:val="0"/>
          <w:numId w:val="28"/>
        </w:numPr>
      </w:pPr>
      <w:r w:rsidRPr="00D9752C">
        <w:t>19710, 19711, 20076</w:t>
      </w:r>
      <w:r w:rsidRPr="00D9752C">
        <w:rPr>
          <w:b/>
          <w:bCs/>
        </w:rPr>
        <w:t xml:space="preserve"> (Arik); </w:t>
      </w:r>
      <w:r w:rsidRPr="00D9752C">
        <w:t>19356, 19357, 19415, 19416, 194</w:t>
      </w:r>
      <w:r w:rsidRPr="00D9752C">
        <w:t>17, 19418, 19419, 19420, 19421, 19451, 19459, 19929, 19930, 19939, 20007, 20060, 20061</w:t>
      </w:r>
      <w:r w:rsidRPr="00D9752C">
        <w:rPr>
          <w:b/>
          <w:bCs/>
        </w:rPr>
        <w:t xml:space="preserve"> (</w:t>
      </w:r>
      <w:proofErr w:type="spellStart"/>
      <w:r w:rsidRPr="00D9752C">
        <w:rPr>
          <w:b/>
          <w:bCs/>
        </w:rPr>
        <w:t>Binita</w:t>
      </w:r>
      <w:proofErr w:type="spellEnd"/>
      <w:r w:rsidRPr="00D9752C">
        <w:rPr>
          <w:b/>
          <w:bCs/>
        </w:rPr>
        <w:t xml:space="preserve">); </w:t>
      </w:r>
      <w:r w:rsidRPr="00D9752C">
        <w:t xml:space="preserve">19634 </w:t>
      </w:r>
      <w:r w:rsidRPr="00D9752C">
        <w:rPr>
          <w:b/>
          <w:bCs/>
        </w:rPr>
        <w:t xml:space="preserve">(Duncan); </w:t>
      </w:r>
      <w:r w:rsidRPr="00D9752C">
        <w:rPr>
          <w:strike/>
          <w:color w:val="FF0000"/>
        </w:rPr>
        <w:t xml:space="preserve">19632, 19633, 19820, 19825, 19905 </w:t>
      </w:r>
      <w:r w:rsidRPr="00D9752C">
        <w:rPr>
          <w:b/>
          <w:bCs/>
          <w:strike/>
          <w:color w:val="FF0000"/>
        </w:rPr>
        <w:t>(George);</w:t>
      </w:r>
      <w:r w:rsidRPr="00D9752C">
        <w:rPr>
          <w:b/>
          <w:bCs/>
        </w:rPr>
        <w:t xml:space="preserve"> </w:t>
      </w:r>
    </w:p>
    <w:p w14:paraId="55EF80F6" w14:textId="77777777" w:rsidR="00000000" w:rsidRPr="00D9752C" w:rsidRDefault="00146F70" w:rsidP="00146F70">
      <w:pPr>
        <w:numPr>
          <w:ilvl w:val="0"/>
          <w:numId w:val="28"/>
        </w:numPr>
      </w:pPr>
      <w:r w:rsidRPr="00D9752C">
        <w:t xml:space="preserve">19429, 19430, 19431, 19432, 19433, 19434, 19465, 19869 </w:t>
      </w:r>
      <w:r w:rsidRPr="00D9752C">
        <w:rPr>
          <w:b/>
          <w:bCs/>
        </w:rPr>
        <w:t>(</w:t>
      </w:r>
      <w:proofErr w:type="spellStart"/>
      <w:r w:rsidRPr="00D9752C">
        <w:rPr>
          <w:b/>
          <w:bCs/>
        </w:rPr>
        <w:t>Guogang</w:t>
      </w:r>
      <w:proofErr w:type="spellEnd"/>
      <w:r w:rsidRPr="00D9752C">
        <w:rPr>
          <w:b/>
          <w:bCs/>
        </w:rPr>
        <w:t xml:space="preserve">); </w:t>
      </w:r>
      <w:r w:rsidRPr="00D9752C">
        <w:t xml:space="preserve">20083 </w:t>
      </w:r>
      <w:r w:rsidRPr="00D9752C">
        <w:rPr>
          <w:b/>
          <w:bCs/>
        </w:rPr>
        <w:t xml:space="preserve">(Jeongki); </w:t>
      </w:r>
      <w:r w:rsidRPr="00D9752C">
        <w:t xml:space="preserve">20090 </w:t>
      </w:r>
      <w:r w:rsidRPr="00D9752C">
        <w:rPr>
          <w:b/>
          <w:bCs/>
        </w:rPr>
        <w:t>(</w:t>
      </w:r>
      <w:proofErr w:type="spellStart"/>
      <w:r w:rsidRPr="00D9752C">
        <w:rPr>
          <w:b/>
          <w:bCs/>
        </w:rPr>
        <w:t>Liuming</w:t>
      </w:r>
      <w:proofErr w:type="spellEnd"/>
      <w:r w:rsidRPr="00D9752C">
        <w:rPr>
          <w:b/>
          <w:bCs/>
        </w:rPr>
        <w:t xml:space="preserve">); </w:t>
      </w:r>
      <w:r w:rsidRPr="00D9752C">
        <w:t xml:space="preserve">19571, 19848 </w:t>
      </w:r>
      <w:r w:rsidRPr="00D9752C">
        <w:rPr>
          <w:b/>
          <w:bCs/>
        </w:rPr>
        <w:t xml:space="preserve">(Liwen); </w:t>
      </w:r>
      <w:r w:rsidRPr="00D9752C">
        <w:rPr>
          <w:b/>
          <w:bCs/>
        </w:rPr>
        <w:t>Where &lt;DCN&gt;, &lt;Date&gt; and &lt;S</w:t>
      </w:r>
      <w:r w:rsidRPr="00D9752C">
        <w:rPr>
          <w:b/>
          <w:bCs/>
        </w:rPr>
        <w:t xml:space="preserve">P&gt; are obtained from the rows that correspond to these CIDs in </w:t>
      </w:r>
      <w:hyperlink r:id="rId157" w:history="1">
        <w:r w:rsidRPr="00D9752C">
          <w:rPr>
            <w:rStyle w:val="a7"/>
            <w:b/>
            <w:bCs/>
          </w:rPr>
          <w:t>11-23/1375r22</w:t>
        </w:r>
      </w:hyperlink>
    </w:p>
    <w:p w14:paraId="60334837" w14:textId="77777777" w:rsidR="00D9752C" w:rsidRPr="00D9752C" w:rsidRDefault="00D9752C" w:rsidP="00D9752C">
      <w:r w:rsidRPr="00D9752C">
        <w:rPr>
          <w:b/>
          <w:bCs/>
        </w:rPr>
        <w:t>Move: Mike Montemurro</w:t>
      </w:r>
      <w:r w:rsidRPr="00D9752C">
        <w:rPr>
          <w:b/>
          <w:bCs/>
        </w:rPr>
        <w:tab/>
      </w:r>
      <w:r w:rsidRPr="00D9752C">
        <w:rPr>
          <w:b/>
          <w:bCs/>
        </w:rPr>
        <w:tab/>
        <w:t xml:space="preserve">Second: </w:t>
      </w:r>
      <w:proofErr w:type="spellStart"/>
      <w:r w:rsidRPr="00D9752C">
        <w:rPr>
          <w:b/>
          <w:bCs/>
        </w:rPr>
        <w:t>Guogang</w:t>
      </w:r>
      <w:proofErr w:type="spellEnd"/>
      <w:r w:rsidRPr="00D9752C">
        <w:rPr>
          <w:b/>
          <w:bCs/>
        </w:rPr>
        <w:t xml:space="preserve"> Huang</w:t>
      </w:r>
    </w:p>
    <w:p w14:paraId="2A664092" w14:textId="77777777" w:rsidR="00D9752C" w:rsidRPr="00D9752C" w:rsidRDefault="00D9752C" w:rsidP="00D9752C">
      <w:r w:rsidRPr="00D9752C">
        <w:rPr>
          <w:b/>
          <w:bCs/>
        </w:rPr>
        <w:t>Discussion: None</w:t>
      </w:r>
    </w:p>
    <w:p w14:paraId="2FC7EBAB" w14:textId="77777777" w:rsidR="00D9752C" w:rsidRPr="00D9752C" w:rsidRDefault="00D9752C" w:rsidP="00D9752C">
      <w:r w:rsidRPr="00D9752C">
        <w:rPr>
          <w:b/>
          <w:bCs/>
          <w:highlight w:val="green"/>
        </w:rPr>
        <w:t>Result: Approved with unanimous consent.</w:t>
      </w:r>
    </w:p>
    <w:p w14:paraId="23A8D5AA" w14:textId="77777777" w:rsidR="00D9752C" w:rsidRPr="00D9752C" w:rsidRDefault="00D9752C" w:rsidP="00D9752C">
      <w:r w:rsidRPr="00D9752C">
        <w:rPr>
          <w:b/>
          <w:bCs/>
          <w:i/>
          <w:iCs/>
        </w:rPr>
        <w:t>Note: These are CRs documents that did not have consensus. There are a mix of CIDs on this motion. With SP results for each of these CIDs, with no SP results and so on. Need a check from each POC on the fly to verify correctness of the CIDs (make sure not separated/withdrawn/</w:t>
      </w:r>
      <w:proofErr w:type="spellStart"/>
      <w:r w:rsidRPr="00D9752C">
        <w:rPr>
          <w:b/>
          <w:bCs/>
          <w:i/>
          <w:iCs/>
        </w:rPr>
        <w:t>etc</w:t>
      </w:r>
      <w:proofErr w:type="spellEnd"/>
      <w:r w:rsidRPr="00D9752C">
        <w:rPr>
          <w:b/>
          <w:bCs/>
          <w:i/>
          <w:iCs/>
        </w:rPr>
        <w:t>)</w:t>
      </w:r>
    </w:p>
    <w:p w14:paraId="6C04851B" w14:textId="1F19ACBB" w:rsidR="001E02BB" w:rsidRDefault="00D9752C" w:rsidP="00D9752C">
      <w:r w:rsidRPr="00D9752C">
        <w:rPr>
          <w:b/>
          <w:bCs/>
          <w:i/>
          <w:iCs/>
        </w:rPr>
        <w:t xml:space="preserve">CIDs that were requested for post-Quarantine motions are in </w:t>
      </w:r>
      <w:r w:rsidRPr="00D9752C">
        <w:rPr>
          <w:b/>
          <w:bCs/>
          <w:i/>
          <w:iCs/>
          <w:strike/>
          <w:color w:val="FF0000"/>
        </w:rPr>
        <w:t>red font</w:t>
      </w:r>
    </w:p>
    <w:p w14:paraId="5551A340" w14:textId="63E2B8AF" w:rsidR="001E02BB" w:rsidRDefault="001E02BB" w:rsidP="00AD122D"/>
    <w:p w14:paraId="0BD40890" w14:textId="605940DF" w:rsidR="001E02BB" w:rsidRDefault="001E02BB" w:rsidP="00AD122D"/>
    <w:p w14:paraId="03237B8D" w14:textId="03478739" w:rsidR="00432AD8" w:rsidRDefault="00432AD8" w:rsidP="00AD122D"/>
    <w:p w14:paraId="1AA76F05" w14:textId="4146D014" w:rsidR="00432AD8" w:rsidRPr="001A5267" w:rsidRDefault="00432AD8" w:rsidP="00146F70">
      <w:pPr>
        <w:pStyle w:val="a"/>
        <w:numPr>
          <w:ilvl w:val="0"/>
          <w:numId w:val="2"/>
        </w:numPr>
      </w:pPr>
      <w:r>
        <w:t>Recess at 1</w:t>
      </w:r>
      <w:r w:rsidR="00CE539D">
        <w:t>0</w:t>
      </w:r>
      <w:r>
        <w:t>:</w:t>
      </w:r>
      <w:r w:rsidR="00CE539D">
        <w:t>0</w:t>
      </w:r>
      <w:r>
        <w:t xml:space="preserve">0 </w:t>
      </w:r>
    </w:p>
    <w:p w14:paraId="5474A9EB" w14:textId="77777777" w:rsidR="00432AD8" w:rsidRDefault="00432AD8" w:rsidP="00AD122D"/>
    <w:p w14:paraId="29AD4E1D" w14:textId="3F01B6C8" w:rsidR="001126C6" w:rsidRDefault="001126C6" w:rsidP="001126C6">
      <w:pPr>
        <w:pStyle w:val="1"/>
        <w:rPr>
          <w:bCs/>
        </w:rPr>
      </w:pPr>
      <w:r>
        <w:rPr>
          <w:bCs/>
        </w:rPr>
        <w:t>Nov. 16, Thursday</w:t>
      </w:r>
      <w:r w:rsidRPr="00314718">
        <w:rPr>
          <w:bCs/>
        </w:rPr>
        <w:t xml:space="preserve">, </w:t>
      </w:r>
      <w:r w:rsidRPr="001126C6">
        <w:rPr>
          <w:bCs/>
        </w:rPr>
        <w:t>PM1, Joint (13:30-15:30)</w:t>
      </w:r>
    </w:p>
    <w:p w14:paraId="15029E33" w14:textId="77777777" w:rsidR="005F083D" w:rsidRDefault="005F083D" w:rsidP="00146F70">
      <w:pPr>
        <w:pStyle w:val="a"/>
        <w:numPr>
          <w:ilvl w:val="0"/>
          <w:numId w:val="2"/>
        </w:numPr>
      </w:pPr>
      <w:r w:rsidRPr="008D41DD">
        <w:t>The Chair, Alfred Asterjadhi (Qualcomm), calls the meeting to order</w:t>
      </w:r>
      <w:r>
        <w:t>.</w:t>
      </w:r>
    </w:p>
    <w:p w14:paraId="207BD5AF" w14:textId="77777777" w:rsidR="005F083D" w:rsidRPr="00351C03" w:rsidRDefault="005F083D" w:rsidP="00146F70">
      <w:pPr>
        <w:pStyle w:val="a"/>
        <w:numPr>
          <w:ilvl w:val="0"/>
          <w:numId w:val="2"/>
        </w:numPr>
      </w:pPr>
      <w:r>
        <w:t>Jason Yuchen Guo (Huawei) is serving as the Secretary.</w:t>
      </w:r>
    </w:p>
    <w:p w14:paraId="49C1552B" w14:textId="77777777" w:rsidR="005F083D" w:rsidRDefault="005F083D" w:rsidP="00146F70">
      <w:pPr>
        <w:pStyle w:val="a"/>
        <w:numPr>
          <w:ilvl w:val="0"/>
          <w:numId w:val="2"/>
        </w:numPr>
      </w:pPr>
      <w:r>
        <w:rPr>
          <w:rFonts w:hint="eastAsia"/>
        </w:rPr>
        <w:t>R</w:t>
      </w:r>
      <w:r>
        <w:t>egistration information</w:t>
      </w:r>
    </w:p>
    <w:p w14:paraId="18ED2E1C" w14:textId="77777777" w:rsidR="005F083D" w:rsidRDefault="005F083D" w:rsidP="005F083D">
      <w:pPr>
        <w:pStyle w:val="a"/>
      </w:pPr>
      <w:r>
        <w:rPr>
          <w:rFonts w:hint="eastAsia"/>
        </w:rPr>
        <w:t>T</w:t>
      </w:r>
      <w:r>
        <w:t>he chair announced that registration is needed to attend this meeting.</w:t>
      </w:r>
    </w:p>
    <w:p w14:paraId="5E0EB9B1" w14:textId="77777777" w:rsidR="005F083D" w:rsidRDefault="005F083D" w:rsidP="00146F70">
      <w:pPr>
        <w:pStyle w:val="a"/>
        <w:numPr>
          <w:ilvl w:val="0"/>
          <w:numId w:val="2"/>
        </w:numPr>
      </w:pPr>
      <w:r>
        <w:rPr>
          <w:rFonts w:hint="eastAsia"/>
        </w:rPr>
        <w:t>M</w:t>
      </w:r>
      <w:r>
        <w:t>eeting protocol</w:t>
      </w:r>
    </w:p>
    <w:p w14:paraId="75F6AD1D" w14:textId="77777777" w:rsidR="005F083D" w:rsidRDefault="005F083D" w:rsidP="005F083D">
      <w:pPr>
        <w:pStyle w:val="a"/>
      </w:pPr>
      <w:r>
        <w:rPr>
          <w:rFonts w:hint="eastAsia"/>
        </w:rPr>
        <w:t>T</w:t>
      </w:r>
      <w:r>
        <w:t>he chair announced that everyone is required to log in WebEx to vote.</w:t>
      </w:r>
    </w:p>
    <w:p w14:paraId="135C2E5E" w14:textId="77777777" w:rsidR="005F083D" w:rsidRPr="00880D21" w:rsidRDefault="005F083D" w:rsidP="005F083D">
      <w:pPr>
        <w:pStyle w:val="a"/>
      </w:pPr>
      <w:r>
        <w:t>Please ensure that the following information is listed correctly when joining the call:</w:t>
      </w:r>
    </w:p>
    <w:p w14:paraId="526B974D" w14:textId="77777777" w:rsidR="005F083D" w:rsidRDefault="005F083D" w:rsidP="00146F70">
      <w:pPr>
        <w:pStyle w:val="a"/>
        <w:numPr>
          <w:ilvl w:val="2"/>
          <w:numId w:val="2"/>
        </w:numPr>
      </w:pPr>
      <w:r w:rsidRPr="00880D21">
        <w:t xml:space="preserve">"[voter status] First </w:t>
      </w:r>
      <w:r>
        <w:t>N</w:t>
      </w:r>
      <w:r w:rsidRPr="00880D21">
        <w:t>ame Last Name (Affiliation)"</w:t>
      </w:r>
    </w:p>
    <w:p w14:paraId="049845EF" w14:textId="77777777" w:rsidR="005F083D" w:rsidRDefault="005F083D" w:rsidP="00146F70">
      <w:pPr>
        <w:pStyle w:val="a"/>
        <w:numPr>
          <w:ilvl w:val="0"/>
          <w:numId w:val="2"/>
        </w:numPr>
      </w:pPr>
      <w:r w:rsidRPr="003046F3">
        <w:t>Attendance reminder.</w:t>
      </w:r>
    </w:p>
    <w:p w14:paraId="60BF96F2" w14:textId="77777777" w:rsidR="005F083D" w:rsidRPr="00071090" w:rsidRDefault="005F083D" w:rsidP="00146F70">
      <w:pPr>
        <w:numPr>
          <w:ilvl w:val="0"/>
          <w:numId w:val="3"/>
        </w:numPr>
        <w:tabs>
          <w:tab w:val="num" w:pos="720"/>
        </w:tabs>
      </w:pPr>
      <w:r w:rsidRPr="00071090">
        <w:rPr>
          <w:bCs/>
          <w:lang w:val="en-GB"/>
        </w:rPr>
        <w:t xml:space="preserve">Participation slide: </w:t>
      </w:r>
      <w:hyperlink r:id="rId158" w:history="1">
        <w:r w:rsidRPr="00071090">
          <w:rPr>
            <w:rStyle w:val="a7"/>
            <w:bCs/>
          </w:rPr>
          <w:t>https://mentor.ieee.org/802-ec/dcn/16/ec-16-0180-05-00EC-ieee-802-participation-slide.pptx</w:t>
        </w:r>
      </w:hyperlink>
    </w:p>
    <w:p w14:paraId="310EB9CD" w14:textId="77777777" w:rsidR="005F083D" w:rsidRPr="00071090" w:rsidRDefault="005F083D"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CFAB8EE" w14:textId="77777777" w:rsidR="005F083D" w:rsidRPr="00071090" w:rsidRDefault="005F083D" w:rsidP="00146F70">
      <w:pPr>
        <w:numPr>
          <w:ilvl w:val="1"/>
          <w:numId w:val="3"/>
        </w:numPr>
        <w:tabs>
          <w:tab w:val="num" w:pos="1440"/>
        </w:tabs>
      </w:pPr>
      <w:r w:rsidRPr="00071090">
        <w:rPr>
          <w:lang w:val="en-GB"/>
        </w:rPr>
        <w:t xml:space="preserve">1) login to </w:t>
      </w:r>
      <w:hyperlink r:id="rId15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9953290" w14:textId="77777777" w:rsidR="005F083D" w:rsidRPr="00071090" w:rsidRDefault="005F083D" w:rsidP="00146F70">
      <w:pPr>
        <w:numPr>
          <w:ilvl w:val="0"/>
          <w:numId w:val="3"/>
        </w:numPr>
        <w:tabs>
          <w:tab w:val="num" w:pos="720"/>
        </w:tabs>
      </w:pPr>
      <w:r w:rsidRPr="00071090">
        <w:rPr>
          <w:bCs/>
          <w:lang w:val="en-GB"/>
        </w:rPr>
        <w:t xml:space="preserve">If you are unable to record the attendance via </w:t>
      </w:r>
      <w:hyperlink r:id="rId160" w:history="1">
        <w:r w:rsidRPr="00071090">
          <w:rPr>
            <w:rStyle w:val="a7"/>
            <w:bCs/>
            <w:lang w:val="en-GB"/>
          </w:rPr>
          <w:t>IMAT</w:t>
        </w:r>
      </w:hyperlink>
      <w:r w:rsidRPr="00071090">
        <w:rPr>
          <w:bCs/>
          <w:lang w:val="en-GB"/>
        </w:rPr>
        <w:t xml:space="preserve"> then please send an e-mail to:</w:t>
      </w:r>
    </w:p>
    <w:p w14:paraId="4BC1AFAE" w14:textId="77777777" w:rsidR="005F083D" w:rsidRPr="00071090" w:rsidRDefault="005F083D" w:rsidP="00146F70">
      <w:pPr>
        <w:numPr>
          <w:ilvl w:val="1"/>
          <w:numId w:val="3"/>
        </w:numPr>
        <w:tabs>
          <w:tab w:val="num" w:pos="1440"/>
        </w:tabs>
      </w:pPr>
      <w:r w:rsidRPr="00071090">
        <w:rPr>
          <w:lang w:val="en-GB"/>
        </w:rPr>
        <w:t>Jason Y. Guo (</w:t>
      </w:r>
      <w:hyperlink r:id="rId161" w:history="1">
        <w:r w:rsidRPr="00071090">
          <w:rPr>
            <w:rStyle w:val="a7"/>
            <w:lang w:val="en-GB"/>
          </w:rPr>
          <w:t>guoyuchen@huawei.com</w:t>
        </w:r>
      </w:hyperlink>
      <w:r w:rsidRPr="00071090">
        <w:rPr>
          <w:lang w:val="en-GB"/>
        </w:rPr>
        <w:t>) &amp; Alfred Asterjadhi (</w:t>
      </w:r>
      <w:hyperlink r:id="rId162" w:history="1">
        <w:r w:rsidRPr="00071090">
          <w:rPr>
            <w:rStyle w:val="a7"/>
            <w:lang w:val="en-GB"/>
          </w:rPr>
          <w:t>aasterja@qti.qualcomm.com</w:t>
        </w:r>
      </w:hyperlink>
      <w:r w:rsidRPr="00071090">
        <w:rPr>
          <w:lang w:val="en-GB"/>
        </w:rPr>
        <w:t>)</w:t>
      </w:r>
    </w:p>
    <w:p w14:paraId="607D793B" w14:textId="77777777" w:rsidR="005F083D" w:rsidRDefault="005F083D" w:rsidP="00146F70">
      <w:pPr>
        <w:pStyle w:val="a"/>
        <w:numPr>
          <w:ilvl w:val="0"/>
          <w:numId w:val="2"/>
        </w:numPr>
      </w:pPr>
      <w:r w:rsidRPr="003046F3">
        <w:t>IEEE 802 and 802.11 IPR policy and procedure</w:t>
      </w:r>
    </w:p>
    <w:p w14:paraId="48A0B02A" w14:textId="77777777" w:rsidR="005F083D" w:rsidRPr="003046F3" w:rsidRDefault="005F083D" w:rsidP="005F083D">
      <w:pPr>
        <w:pStyle w:val="a"/>
        <w:rPr>
          <w:szCs w:val="20"/>
        </w:rPr>
      </w:pPr>
      <w:r w:rsidRPr="003046F3">
        <w:t>Patent Policy: Ways to inform IEEE:</w:t>
      </w:r>
    </w:p>
    <w:p w14:paraId="57930C08" w14:textId="77777777" w:rsidR="005F083D" w:rsidRPr="003046F3" w:rsidRDefault="005F083D"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63" w:history="1">
        <w:r w:rsidRPr="003046F3">
          <w:rPr>
            <w:rStyle w:val="a7"/>
            <w:szCs w:val="22"/>
          </w:rPr>
          <w:t>patcom@ieee.org</w:t>
        </w:r>
      </w:hyperlink>
      <w:r w:rsidRPr="003046F3">
        <w:t>); or</w:t>
      </w:r>
    </w:p>
    <w:p w14:paraId="3F416167" w14:textId="77777777" w:rsidR="005F083D" w:rsidRPr="003046F3" w:rsidRDefault="005F083D"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A4285BB" w14:textId="77777777" w:rsidR="005F083D" w:rsidRPr="003046F3" w:rsidRDefault="005F083D" w:rsidP="00146F70">
      <w:pPr>
        <w:pStyle w:val="a"/>
        <w:numPr>
          <w:ilvl w:val="2"/>
          <w:numId w:val="2"/>
        </w:numPr>
        <w:rPr>
          <w:szCs w:val="20"/>
        </w:rPr>
      </w:pPr>
      <w:r w:rsidRPr="003046F3">
        <w:t>Speak up now and respond to this Call for Potentially Essential Patents</w:t>
      </w:r>
    </w:p>
    <w:p w14:paraId="7511448D" w14:textId="77777777" w:rsidR="005F083D" w:rsidRDefault="005F083D" w:rsidP="005F083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27FCB76" w14:textId="77777777" w:rsidR="005F083D" w:rsidRDefault="005F083D" w:rsidP="005F083D">
      <w:pPr>
        <w:pStyle w:val="a"/>
      </w:pPr>
      <w:r w:rsidRPr="00901EF6">
        <w:t>Copyright Policy:</w:t>
      </w:r>
      <w:r>
        <w:t xml:space="preserve"> Participants are advised that</w:t>
      </w:r>
    </w:p>
    <w:p w14:paraId="6BAD399E" w14:textId="77777777" w:rsidR="005F083D" w:rsidRPr="0032579B" w:rsidRDefault="005F083D" w:rsidP="00146F70">
      <w:pPr>
        <w:pStyle w:val="a"/>
        <w:numPr>
          <w:ilvl w:val="2"/>
          <w:numId w:val="2"/>
        </w:numPr>
      </w:pPr>
      <w:r w:rsidRPr="0032579B">
        <w:t xml:space="preserve">IEEE SA’s copyright policy is described in </w:t>
      </w:r>
      <w:hyperlink r:id="rId164" w:anchor="7" w:history="1">
        <w:r w:rsidRPr="0032579B">
          <w:rPr>
            <w:rStyle w:val="a7"/>
            <w:szCs w:val="22"/>
          </w:rPr>
          <w:t>Clause 7</w:t>
        </w:r>
      </w:hyperlink>
      <w:r w:rsidRPr="0032579B">
        <w:t xml:space="preserve"> of the IEEE SA Standards Board Bylaws and </w:t>
      </w:r>
      <w:hyperlink r:id="rId165" w:history="1">
        <w:r w:rsidRPr="0032579B">
          <w:rPr>
            <w:rStyle w:val="a7"/>
            <w:szCs w:val="22"/>
          </w:rPr>
          <w:t>Clause 6.1</w:t>
        </w:r>
      </w:hyperlink>
      <w:r w:rsidRPr="0032579B">
        <w:t xml:space="preserve"> of the IEEE SA Standards Board Operations Manual;</w:t>
      </w:r>
    </w:p>
    <w:p w14:paraId="6F8854BD" w14:textId="77777777" w:rsidR="005F083D" w:rsidRDefault="005F083D"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5C27B7B1" w14:textId="77777777" w:rsidR="005F083D" w:rsidRPr="009D37B8" w:rsidRDefault="005F083D" w:rsidP="005F083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ABEE3D4" w14:textId="77777777" w:rsidR="005F083D" w:rsidRPr="00F141E4" w:rsidRDefault="005F083D" w:rsidP="005F083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83736C0" w14:textId="77777777" w:rsidR="005F083D" w:rsidRDefault="005F083D" w:rsidP="005F083D"/>
    <w:p w14:paraId="493C2B9B" w14:textId="77777777" w:rsidR="005F083D" w:rsidRDefault="005F083D" w:rsidP="00146F70">
      <w:pPr>
        <w:pStyle w:val="a"/>
        <w:numPr>
          <w:ilvl w:val="0"/>
          <w:numId w:val="2"/>
        </w:numPr>
      </w:pPr>
      <w:r>
        <w:t>Agenda</w:t>
      </w:r>
    </w:p>
    <w:p w14:paraId="5F050A63" w14:textId="77777777" w:rsidR="005F083D" w:rsidRPr="005F083D" w:rsidRDefault="005F083D" w:rsidP="005F083D">
      <w:pPr>
        <w:pStyle w:val="a"/>
      </w:pPr>
      <w:r w:rsidRPr="005F083D">
        <w:rPr>
          <w:b/>
          <w:lang w:val="en-GB"/>
        </w:rPr>
        <w:t xml:space="preserve">Motions: </w:t>
      </w:r>
      <w:hyperlink r:id="rId166" w:history="1">
        <w:r w:rsidRPr="005F083D">
          <w:rPr>
            <w:rStyle w:val="a7"/>
            <w:b/>
            <w:lang w:val="en-GB"/>
          </w:rPr>
          <w:t>11-23/442r32</w:t>
        </w:r>
      </w:hyperlink>
    </w:p>
    <w:p w14:paraId="0EB0B640" w14:textId="5F6C55B3" w:rsidR="005F083D" w:rsidRDefault="005F083D" w:rsidP="005F083D">
      <w:pPr>
        <w:pStyle w:val="a"/>
      </w:pPr>
      <w:r w:rsidRPr="005F083D">
        <w:t xml:space="preserve">CR Status, Goals for Jan. 2024, </w:t>
      </w:r>
      <w:proofErr w:type="spellStart"/>
      <w:r w:rsidRPr="005F083D">
        <w:t>Telcos</w:t>
      </w:r>
      <w:proofErr w:type="spellEnd"/>
      <w:r w:rsidRPr="005F083D">
        <w:t>, Ad-Hoc, Timeline</w:t>
      </w:r>
    </w:p>
    <w:p w14:paraId="2C4C78E9" w14:textId="77777777" w:rsidR="005F083D" w:rsidRDefault="005F083D" w:rsidP="005F083D">
      <w:pPr>
        <w:pStyle w:val="a"/>
      </w:pPr>
      <w:r>
        <w:rPr>
          <w:rFonts w:hint="eastAsia"/>
          <w:lang w:eastAsia="zh-CN"/>
        </w:rPr>
        <w:t>D</w:t>
      </w:r>
      <w:r>
        <w:rPr>
          <w:lang w:eastAsia="zh-CN"/>
        </w:rPr>
        <w:t>iscussions:</w:t>
      </w:r>
    </w:p>
    <w:p w14:paraId="0CC75D50" w14:textId="2533F90A" w:rsidR="005F083D" w:rsidRDefault="005F083D" w:rsidP="00146F70">
      <w:pPr>
        <w:pStyle w:val="a"/>
        <w:numPr>
          <w:ilvl w:val="2"/>
          <w:numId w:val="2"/>
        </w:numPr>
      </w:pPr>
      <w:proofErr w:type="spellStart"/>
      <w:r>
        <w:rPr>
          <w:lang w:eastAsia="zh-CN"/>
        </w:rPr>
        <w:lastRenderedPageBreak/>
        <w:t>Binita</w:t>
      </w:r>
      <w:proofErr w:type="spellEnd"/>
      <w:r>
        <w:rPr>
          <w:lang w:eastAsia="zh-CN"/>
        </w:rPr>
        <w:t xml:space="preserve"> requested to add </w:t>
      </w:r>
      <w:r>
        <w:rPr>
          <w:rFonts w:hint="eastAsia"/>
          <w:lang w:eastAsia="zh-CN"/>
        </w:rPr>
        <w:t>1</w:t>
      </w:r>
      <w:r>
        <w:rPr>
          <w:lang w:eastAsia="zh-CN"/>
        </w:rPr>
        <w:t>542r6</w:t>
      </w:r>
    </w:p>
    <w:p w14:paraId="55E5CB8C" w14:textId="326BA5C6" w:rsidR="005F083D" w:rsidRDefault="005F083D" w:rsidP="00146F70">
      <w:pPr>
        <w:pStyle w:val="a"/>
        <w:numPr>
          <w:ilvl w:val="2"/>
          <w:numId w:val="2"/>
        </w:numPr>
      </w:pPr>
      <w:proofErr w:type="spellStart"/>
      <w:r>
        <w:rPr>
          <w:rFonts w:hint="eastAsia"/>
          <w:lang w:eastAsia="zh-CN"/>
        </w:rPr>
        <w:t>G</w:t>
      </w:r>
      <w:r>
        <w:rPr>
          <w:lang w:eastAsia="zh-CN"/>
        </w:rPr>
        <w:t>aurang</w:t>
      </w:r>
      <w:proofErr w:type="spellEnd"/>
      <w:r>
        <w:rPr>
          <w:lang w:eastAsia="zh-CN"/>
        </w:rPr>
        <w:t xml:space="preserve"> requested add 1800r2</w:t>
      </w:r>
    </w:p>
    <w:p w14:paraId="66C365AF" w14:textId="14D57E1E" w:rsidR="005F083D" w:rsidRDefault="005F083D" w:rsidP="00146F70">
      <w:pPr>
        <w:pStyle w:val="a"/>
        <w:numPr>
          <w:ilvl w:val="2"/>
          <w:numId w:val="2"/>
        </w:numPr>
      </w:pPr>
      <w:r>
        <w:rPr>
          <w:rFonts w:hint="eastAsia"/>
          <w:lang w:eastAsia="zh-CN"/>
        </w:rPr>
        <w:t>A</w:t>
      </w:r>
      <w:r>
        <w:rPr>
          <w:lang w:eastAsia="zh-CN"/>
        </w:rPr>
        <w:t>lfred added 1811r3 for Mark Hamilton</w:t>
      </w:r>
    </w:p>
    <w:p w14:paraId="5D53F6B9" w14:textId="250D6364" w:rsidR="005F083D" w:rsidRDefault="005F083D" w:rsidP="00146F70">
      <w:pPr>
        <w:pStyle w:val="a"/>
        <w:numPr>
          <w:ilvl w:val="2"/>
          <w:numId w:val="2"/>
        </w:numPr>
      </w:pPr>
      <w:r>
        <w:rPr>
          <w:rFonts w:hint="eastAsia"/>
          <w:lang w:eastAsia="zh-CN"/>
        </w:rPr>
        <w:t>1</w:t>
      </w:r>
      <w:r>
        <w:rPr>
          <w:lang w:eastAsia="zh-CN"/>
        </w:rPr>
        <w:t>789r1 is added</w:t>
      </w:r>
    </w:p>
    <w:p w14:paraId="23D9C65B" w14:textId="0DAAC72D" w:rsidR="005F083D" w:rsidRDefault="005F083D" w:rsidP="00146F70">
      <w:pPr>
        <w:pStyle w:val="a"/>
        <w:numPr>
          <w:ilvl w:val="2"/>
          <w:numId w:val="2"/>
        </w:numPr>
      </w:pPr>
      <w:r>
        <w:t>Duncan requested to add 1802r3</w:t>
      </w:r>
    </w:p>
    <w:p w14:paraId="6BA7C6A3" w14:textId="08CB1974" w:rsidR="005F083D" w:rsidRPr="00580890" w:rsidRDefault="005F083D" w:rsidP="00146F70">
      <w:pPr>
        <w:pStyle w:val="a"/>
        <w:numPr>
          <w:ilvl w:val="2"/>
          <w:numId w:val="2"/>
        </w:numPr>
      </w:pPr>
      <w:r>
        <w:rPr>
          <w:rFonts w:hint="eastAsia"/>
          <w:lang w:eastAsia="zh-CN"/>
        </w:rPr>
        <w:t>G</w:t>
      </w:r>
      <w:r>
        <w:rPr>
          <w:lang w:eastAsia="zh-CN"/>
        </w:rPr>
        <w:t>eorge requested to add 1849r1</w:t>
      </w:r>
    </w:p>
    <w:p w14:paraId="5753714C" w14:textId="77777777" w:rsidR="005F083D" w:rsidRDefault="005F083D" w:rsidP="005F083D">
      <w:pPr>
        <w:pStyle w:val="a"/>
      </w:pPr>
      <w:r w:rsidRPr="003C5F3C">
        <w:rPr>
          <w:highlight w:val="green"/>
        </w:rPr>
        <w:t>Agenda approved with unanimous consent</w:t>
      </w:r>
    </w:p>
    <w:p w14:paraId="372E4308" w14:textId="77777777" w:rsidR="005F083D" w:rsidRDefault="005F083D" w:rsidP="005F083D">
      <w:pPr>
        <w:ind w:left="720"/>
      </w:pPr>
    </w:p>
    <w:p w14:paraId="04CE5C42" w14:textId="77777777" w:rsidR="005F083D" w:rsidRDefault="005F083D" w:rsidP="005F083D">
      <w:pPr>
        <w:ind w:left="720"/>
      </w:pPr>
    </w:p>
    <w:p w14:paraId="7BB5F4FD" w14:textId="77777777" w:rsidR="005F083D" w:rsidRDefault="005F083D" w:rsidP="00146F70">
      <w:pPr>
        <w:pStyle w:val="a"/>
        <w:numPr>
          <w:ilvl w:val="0"/>
          <w:numId w:val="2"/>
        </w:numPr>
      </w:pPr>
      <w:r w:rsidRPr="00027989">
        <w:t>Technical Submissions</w:t>
      </w:r>
      <w:r w:rsidRPr="00027989">
        <w:rPr>
          <w:b/>
        </w:rPr>
        <w:t>: CR</w:t>
      </w:r>
    </w:p>
    <w:p w14:paraId="0E8483C7" w14:textId="5A49E74C" w:rsidR="005F083D" w:rsidRDefault="005F083D" w:rsidP="005F083D">
      <w:pPr>
        <w:pStyle w:val="a"/>
        <w:tabs>
          <w:tab w:val="clear" w:pos="3225"/>
          <w:tab w:val="left" w:pos="2792"/>
        </w:tabs>
      </w:pPr>
      <w:r>
        <w:t xml:space="preserve">1811r3 </w:t>
      </w:r>
      <w:r w:rsidRPr="005F083D">
        <w:t>LB275-CR-for-misc-clause-6-and-7</w:t>
      </w:r>
      <w:r>
        <w:tab/>
      </w:r>
      <w:r w:rsidR="00705E6C">
        <w:tab/>
      </w:r>
      <w:r w:rsidRPr="005F083D">
        <w:t>Mark Hamilton</w:t>
      </w:r>
    </w:p>
    <w:p w14:paraId="0CC01222" w14:textId="77777777" w:rsidR="005F083D" w:rsidRDefault="005F083D" w:rsidP="005F083D">
      <w:pPr>
        <w:ind w:left="1080"/>
        <w:rPr>
          <w:szCs w:val="20"/>
        </w:rPr>
      </w:pPr>
    </w:p>
    <w:p w14:paraId="47B23436" w14:textId="77777777" w:rsidR="00705E6C" w:rsidRPr="00430CE9" w:rsidRDefault="00705E6C" w:rsidP="00705E6C">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B61697B" w14:textId="60A8083C" w:rsidR="005F083D" w:rsidRPr="00385E02" w:rsidRDefault="005F083D" w:rsidP="005F083D">
      <w:pPr>
        <w:pStyle w:val="gmail-msoplaintext"/>
        <w:spacing w:before="0" w:beforeAutospacing="0" w:after="0" w:afterAutospacing="0"/>
        <w:ind w:left="1080"/>
        <w:rPr>
          <w:sz w:val="22"/>
          <w:szCs w:val="22"/>
        </w:rPr>
      </w:pPr>
    </w:p>
    <w:p w14:paraId="4CB8533E" w14:textId="78A4FC6D" w:rsidR="005F083D" w:rsidRPr="006B7CD3" w:rsidRDefault="00705E6C" w:rsidP="005F083D">
      <w:pPr>
        <w:ind w:left="1080"/>
        <w:rPr>
          <w:szCs w:val="22"/>
          <w:highlight w:val="red"/>
        </w:rPr>
      </w:pPr>
      <w:r>
        <w:rPr>
          <w:szCs w:val="20"/>
          <w:lang w:eastAsia="zh-CN"/>
        </w:rPr>
        <w:t>Corresponding CIDs are added to the motion list directly</w:t>
      </w:r>
    </w:p>
    <w:p w14:paraId="664B212D" w14:textId="77777777" w:rsidR="00150B2A" w:rsidRDefault="00150B2A" w:rsidP="00150B2A">
      <w:pPr>
        <w:ind w:left="1080"/>
        <w:rPr>
          <w:rFonts w:hint="eastAsia"/>
          <w:szCs w:val="22"/>
          <w:lang w:eastAsia="zh-CN"/>
        </w:rPr>
      </w:pPr>
      <w:r>
        <w:rPr>
          <w:rFonts w:hint="eastAsia"/>
          <w:szCs w:val="22"/>
          <w:lang w:eastAsia="zh-CN"/>
        </w:rPr>
        <w:t>N</w:t>
      </w:r>
      <w:r>
        <w:rPr>
          <w:szCs w:val="22"/>
          <w:lang w:eastAsia="zh-CN"/>
        </w:rPr>
        <w:t>o objection is received</w:t>
      </w:r>
    </w:p>
    <w:p w14:paraId="565E4C1D" w14:textId="61F5F85E" w:rsidR="005F083D" w:rsidRDefault="005F083D" w:rsidP="005F083D">
      <w:pPr>
        <w:ind w:left="1080"/>
        <w:rPr>
          <w:szCs w:val="22"/>
        </w:rPr>
      </w:pPr>
    </w:p>
    <w:p w14:paraId="344622AA" w14:textId="01AC988C" w:rsidR="005F083D" w:rsidRDefault="005F083D" w:rsidP="005F083D">
      <w:pPr>
        <w:ind w:left="1080"/>
        <w:rPr>
          <w:szCs w:val="22"/>
        </w:rPr>
      </w:pPr>
    </w:p>
    <w:p w14:paraId="5564DC98" w14:textId="196F93BB" w:rsidR="005F083D" w:rsidRDefault="005F083D" w:rsidP="005F083D">
      <w:pPr>
        <w:ind w:left="1080"/>
        <w:rPr>
          <w:szCs w:val="22"/>
        </w:rPr>
      </w:pPr>
    </w:p>
    <w:p w14:paraId="6043C746" w14:textId="4432573F" w:rsidR="005F083D" w:rsidRDefault="00705E6C" w:rsidP="005F083D">
      <w:pPr>
        <w:pStyle w:val="a"/>
        <w:tabs>
          <w:tab w:val="clear" w:pos="3225"/>
          <w:tab w:val="left" w:pos="2792"/>
        </w:tabs>
      </w:pPr>
      <w:r>
        <w:rPr>
          <w:rFonts w:hint="eastAsia"/>
          <w:lang w:eastAsia="zh-CN"/>
        </w:rPr>
        <w:t>1</w:t>
      </w:r>
      <w:r>
        <w:rPr>
          <w:lang w:eastAsia="zh-CN"/>
        </w:rPr>
        <w:t>542r6</w:t>
      </w:r>
      <w:r>
        <w:rPr>
          <w:lang w:eastAsia="zh-CN"/>
        </w:rPr>
        <w:t xml:space="preserve"> </w:t>
      </w:r>
      <w:r w:rsidRPr="00705E6C">
        <w:rPr>
          <w:lang w:eastAsia="zh-CN"/>
        </w:rPr>
        <w:t>LB275 CR for ML Reconfiguration part 4</w:t>
      </w:r>
      <w:r>
        <w:rPr>
          <w:lang w:eastAsia="zh-CN"/>
        </w:rPr>
        <w:tab/>
      </w:r>
      <w:proofErr w:type="spellStart"/>
      <w:r>
        <w:rPr>
          <w:lang w:eastAsia="zh-CN"/>
        </w:rPr>
        <w:t>Binita</w:t>
      </w:r>
      <w:proofErr w:type="spellEnd"/>
      <w:r>
        <w:rPr>
          <w:lang w:eastAsia="zh-CN"/>
        </w:rPr>
        <w:t xml:space="preserve"> Gupta</w:t>
      </w:r>
    </w:p>
    <w:p w14:paraId="2340B381" w14:textId="77777777" w:rsidR="005F083D" w:rsidRDefault="005F083D" w:rsidP="005F083D">
      <w:pPr>
        <w:ind w:left="1080"/>
        <w:rPr>
          <w:szCs w:val="20"/>
        </w:rPr>
      </w:pPr>
    </w:p>
    <w:p w14:paraId="043324FF" w14:textId="10B9AA28" w:rsidR="005F083D" w:rsidRDefault="005F083D" w:rsidP="005F083D">
      <w:pPr>
        <w:pStyle w:val="gmail-msoplaintext"/>
        <w:spacing w:before="0" w:beforeAutospacing="0" w:after="0" w:afterAutospacing="0"/>
        <w:ind w:left="1080"/>
        <w:rPr>
          <w:sz w:val="22"/>
          <w:szCs w:val="22"/>
        </w:rPr>
      </w:pPr>
      <w:r w:rsidRPr="002D495B">
        <w:rPr>
          <w:sz w:val="22"/>
          <w:szCs w:val="22"/>
        </w:rPr>
        <w:t xml:space="preserve">C: </w:t>
      </w:r>
      <w:r w:rsidR="00705E6C">
        <w:rPr>
          <w:sz w:val="22"/>
          <w:szCs w:val="22"/>
        </w:rPr>
        <w:t>this is an important topic, we need to have a careful review.</w:t>
      </w:r>
    </w:p>
    <w:p w14:paraId="391F08E7" w14:textId="5CB58931" w:rsidR="005F083D" w:rsidRDefault="005F083D" w:rsidP="005F083D">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705E6C">
        <w:rPr>
          <w:sz w:val="22"/>
          <w:szCs w:val="22"/>
        </w:rPr>
        <w:t>in the morning, you have a lot of no votes, it is not appropriate to bring it back without any major change.</w:t>
      </w:r>
    </w:p>
    <w:p w14:paraId="76A55D95" w14:textId="77777777" w:rsidR="005F083D" w:rsidRPr="00385E02" w:rsidRDefault="005F083D" w:rsidP="005F083D">
      <w:pPr>
        <w:pStyle w:val="gmail-msoplaintext"/>
        <w:spacing w:before="0" w:beforeAutospacing="0" w:after="0" w:afterAutospacing="0"/>
        <w:ind w:left="1080"/>
        <w:rPr>
          <w:sz w:val="22"/>
          <w:szCs w:val="22"/>
        </w:rPr>
      </w:pPr>
    </w:p>
    <w:p w14:paraId="1924B5A8" w14:textId="77777777" w:rsidR="005F083D" w:rsidRDefault="005F083D" w:rsidP="005F083D">
      <w:pPr>
        <w:ind w:left="1080"/>
        <w:rPr>
          <w:szCs w:val="22"/>
        </w:rPr>
      </w:pPr>
    </w:p>
    <w:p w14:paraId="38C310CD" w14:textId="77777777" w:rsidR="005F083D" w:rsidRDefault="005F083D" w:rsidP="005F083D">
      <w:pPr>
        <w:ind w:left="1080"/>
        <w:rPr>
          <w:szCs w:val="22"/>
        </w:rPr>
      </w:pPr>
    </w:p>
    <w:p w14:paraId="2E685341" w14:textId="3CD7642C" w:rsidR="005F083D" w:rsidRDefault="00150B2A" w:rsidP="005F083D">
      <w:pPr>
        <w:pStyle w:val="a"/>
        <w:tabs>
          <w:tab w:val="clear" w:pos="3225"/>
          <w:tab w:val="left" w:pos="2792"/>
        </w:tabs>
      </w:pPr>
      <w:r>
        <w:t xml:space="preserve">1800r2 </w:t>
      </w:r>
      <w:r w:rsidRPr="00150B2A">
        <w:t xml:space="preserve">CR for </w:t>
      </w:r>
      <w:proofErr w:type="spellStart"/>
      <w:r w:rsidRPr="00150B2A">
        <w:t>misc</w:t>
      </w:r>
      <w:proofErr w:type="spellEnd"/>
      <w:r w:rsidRPr="00150B2A">
        <w:t xml:space="preserve"> CIDs - part 5</w:t>
      </w:r>
      <w:r>
        <w:tab/>
      </w:r>
      <w:r>
        <w:tab/>
      </w:r>
      <w:proofErr w:type="spellStart"/>
      <w:r>
        <w:t>Gaurang</w:t>
      </w:r>
      <w:proofErr w:type="spellEnd"/>
      <w:r>
        <w:t xml:space="preserve"> Naik</w:t>
      </w:r>
    </w:p>
    <w:p w14:paraId="734EA2BA" w14:textId="77777777" w:rsidR="005F083D" w:rsidRDefault="005F083D" w:rsidP="005F083D">
      <w:pPr>
        <w:ind w:left="1080"/>
        <w:rPr>
          <w:szCs w:val="20"/>
        </w:rPr>
      </w:pPr>
    </w:p>
    <w:p w14:paraId="68A2B1DF" w14:textId="77777777" w:rsidR="00150B2A" w:rsidRPr="00430CE9" w:rsidRDefault="00150B2A" w:rsidP="00150B2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6473106" w14:textId="77777777" w:rsidR="005F083D" w:rsidRDefault="005F083D" w:rsidP="005F083D">
      <w:pPr>
        <w:ind w:left="1080"/>
        <w:rPr>
          <w:szCs w:val="20"/>
          <w:lang w:eastAsia="zh-CN"/>
        </w:rPr>
      </w:pPr>
    </w:p>
    <w:p w14:paraId="3D707A53" w14:textId="1F119121" w:rsidR="00150B2A" w:rsidRPr="006B7CD3" w:rsidRDefault="00150B2A" w:rsidP="00150B2A">
      <w:pPr>
        <w:ind w:left="1080"/>
        <w:rPr>
          <w:szCs w:val="22"/>
          <w:highlight w:val="red"/>
        </w:rPr>
      </w:pPr>
      <w:r>
        <w:rPr>
          <w:szCs w:val="20"/>
          <w:lang w:eastAsia="zh-CN"/>
        </w:rPr>
        <w:t>Corresponding CIDs are added to the motion list directly</w:t>
      </w:r>
      <w:r>
        <w:rPr>
          <w:szCs w:val="20"/>
          <w:lang w:eastAsia="zh-CN"/>
        </w:rPr>
        <w:t>.</w:t>
      </w:r>
    </w:p>
    <w:p w14:paraId="53C1314D" w14:textId="61A76D84" w:rsidR="005F083D" w:rsidRDefault="00150B2A" w:rsidP="005F083D">
      <w:pPr>
        <w:ind w:left="1080"/>
        <w:rPr>
          <w:rFonts w:hint="eastAsia"/>
          <w:szCs w:val="22"/>
          <w:lang w:eastAsia="zh-CN"/>
        </w:rPr>
      </w:pPr>
      <w:r>
        <w:rPr>
          <w:rFonts w:hint="eastAsia"/>
          <w:szCs w:val="22"/>
          <w:lang w:eastAsia="zh-CN"/>
        </w:rPr>
        <w:t>N</w:t>
      </w:r>
      <w:r>
        <w:rPr>
          <w:szCs w:val="22"/>
          <w:lang w:eastAsia="zh-CN"/>
        </w:rPr>
        <w:t>o objection is received</w:t>
      </w:r>
    </w:p>
    <w:p w14:paraId="358D4066" w14:textId="77777777" w:rsidR="005F083D" w:rsidRDefault="005F083D" w:rsidP="005F083D">
      <w:pPr>
        <w:ind w:left="1080"/>
        <w:rPr>
          <w:szCs w:val="22"/>
        </w:rPr>
      </w:pPr>
    </w:p>
    <w:p w14:paraId="06EC5257" w14:textId="77777777" w:rsidR="005F083D" w:rsidRDefault="005F083D" w:rsidP="005F083D">
      <w:pPr>
        <w:ind w:left="1080"/>
        <w:rPr>
          <w:szCs w:val="22"/>
        </w:rPr>
      </w:pPr>
    </w:p>
    <w:p w14:paraId="331F7972" w14:textId="77777777" w:rsidR="005F083D" w:rsidRDefault="005F083D" w:rsidP="005F083D">
      <w:pPr>
        <w:ind w:left="1080"/>
        <w:rPr>
          <w:szCs w:val="22"/>
        </w:rPr>
      </w:pPr>
    </w:p>
    <w:p w14:paraId="5982D9D6" w14:textId="392FB597" w:rsidR="005F083D" w:rsidRDefault="00150B2A" w:rsidP="005F083D">
      <w:pPr>
        <w:pStyle w:val="a"/>
        <w:tabs>
          <w:tab w:val="clear" w:pos="3225"/>
          <w:tab w:val="left" w:pos="2792"/>
        </w:tabs>
      </w:pPr>
      <w:r>
        <w:t xml:space="preserve">1789r1 </w:t>
      </w:r>
      <w:r w:rsidRPr="00150B2A">
        <w:t>LB275 CR for TWT operation</w:t>
      </w:r>
      <w:r>
        <w:tab/>
      </w:r>
      <w:r>
        <w:tab/>
        <w:t>Ming Gan</w:t>
      </w:r>
    </w:p>
    <w:p w14:paraId="0BEBD544" w14:textId="77777777" w:rsidR="005F083D" w:rsidRDefault="005F083D" w:rsidP="005F083D">
      <w:pPr>
        <w:ind w:left="1080"/>
        <w:rPr>
          <w:szCs w:val="20"/>
        </w:rPr>
      </w:pPr>
    </w:p>
    <w:p w14:paraId="7161421B" w14:textId="4D5DF277" w:rsidR="005F083D" w:rsidRDefault="005F083D" w:rsidP="005F083D">
      <w:pPr>
        <w:pStyle w:val="gmail-msoplaintext"/>
        <w:spacing w:before="0" w:beforeAutospacing="0" w:after="0" w:afterAutospacing="0"/>
        <w:ind w:left="1080"/>
        <w:rPr>
          <w:sz w:val="22"/>
          <w:szCs w:val="22"/>
        </w:rPr>
      </w:pPr>
      <w:r w:rsidRPr="002D495B">
        <w:rPr>
          <w:sz w:val="22"/>
          <w:szCs w:val="22"/>
        </w:rPr>
        <w:t xml:space="preserve">C: </w:t>
      </w:r>
      <w:r w:rsidR="00150B2A">
        <w:rPr>
          <w:sz w:val="22"/>
          <w:szCs w:val="22"/>
        </w:rPr>
        <w:t>the overlap description is not that accurate, the new text may make it worse, since the “overlap” can be at the beginning or at the end.</w:t>
      </w:r>
    </w:p>
    <w:p w14:paraId="3B31ECB0" w14:textId="7CEB1806" w:rsidR="005F083D" w:rsidRPr="00385E02" w:rsidRDefault="005F083D" w:rsidP="005F083D">
      <w:pPr>
        <w:pStyle w:val="gmail-msoplaintext"/>
        <w:spacing w:before="0" w:beforeAutospacing="0" w:after="0" w:afterAutospacing="0"/>
        <w:ind w:left="1080"/>
        <w:rPr>
          <w:rFonts w:hint="eastAsia"/>
          <w:sz w:val="22"/>
          <w:szCs w:val="22"/>
        </w:rPr>
      </w:pPr>
      <w:r>
        <w:rPr>
          <w:rFonts w:hint="eastAsia"/>
          <w:sz w:val="22"/>
          <w:szCs w:val="22"/>
        </w:rPr>
        <w:t>C</w:t>
      </w:r>
      <w:r>
        <w:rPr>
          <w:sz w:val="22"/>
          <w:szCs w:val="22"/>
        </w:rPr>
        <w:t xml:space="preserve">: </w:t>
      </w:r>
      <w:r w:rsidR="00150B2A">
        <w:rPr>
          <w:sz w:val="22"/>
          <w:szCs w:val="22"/>
        </w:rPr>
        <w:t>overlap is rather clear, no ambiguity at all.</w:t>
      </w:r>
    </w:p>
    <w:p w14:paraId="0551DE8D" w14:textId="77777777" w:rsidR="005F083D" w:rsidRPr="00385E02" w:rsidRDefault="005F083D" w:rsidP="005F083D">
      <w:pPr>
        <w:pStyle w:val="gmail-msoplaintext"/>
        <w:spacing w:before="0" w:beforeAutospacing="0" w:after="0" w:afterAutospacing="0"/>
        <w:ind w:left="1080"/>
        <w:rPr>
          <w:sz w:val="22"/>
          <w:szCs w:val="22"/>
        </w:rPr>
      </w:pPr>
    </w:p>
    <w:p w14:paraId="30D38D0F" w14:textId="77777777" w:rsidR="005F083D" w:rsidRDefault="005F083D" w:rsidP="005F083D">
      <w:pPr>
        <w:ind w:left="1080"/>
        <w:rPr>
          <w:szCs w:val="20"/>
          <w:lang w:eastAsia="zh-CN"/>
        </w:rPr>
      </w:pPr>
    </w:p>
    <w:p w14:paraId="3ED73704" w14:textId="0002629E"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50B2A">
        <w:rPr>
          <w:sz w:val="22"/>
          <w:szCs w:val="22"/>
        </w:rPr>
        <w:t>1789</w:t>
      </w:r>
      <w:r w:rsidRPr="00430CE9">
        <w:rPr>
          <w:sz w:val="22"/>
          <w:szCs w:val="22"/>
        </w:rPr>
        <w:t>r</w:t>
      </w:r>
      <w:r w:rsidR="00150B2A">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16661A1" w14:textId="0346FCDF" w:rsidR="005F083D" w:rsidRPr="00430CE9" w:rsidRDefault="005F083D" w:rsidP="005F083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50B2A">
        <w:rPr>
          <w:rFonts w:ascii="Consolas" w:hAnsi="Consolas"/>
          <w:sz w:val="22"/>
          <w:szCs w:val="22"/>
        </w:rPr>
        <w:t>19464</w:t>
      </w:r>
    </w:p>
    <w:p w14:paraId="2FBC3AC6" w14:textId="77777777"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3279D3D" w14:textId="3D383EFA" w:rsidR="005F083D" w:rsidRPr="006B7CD3" w:rsidRDefault="005F083D" w:rsidP="005F083D">
      <w:pPr>
        <w:ind w:left="1080"/>
        <w:rPr>
          <w:szCs w:val="22"/>
          <w:highlight w:val="red"/>
        </w:rPr>
      </w:pPr>
      <w:r w:rsidRPr="006B7CD3">
        <w:rPr>
          <w:szCs w:val="22"/>
          <w:highlight w:val="red"/>
        </w:rPr>
        <w:t>Result:</w:t>
      </w:r>
      <w:r w:rsidR="004072F8">
        <w:rPr>
          <w:szCs w:val="22"/>
          <w:highlight w:val="red"/>
        </w:rPr>
        <w:t>31Y (41+</w:t>
      </w:r>
      <w:proofErr w:type="gramStart"/>
      <w:r w:rsidR="004072F8">
        <w:rPr>
          <w:szCs w:val="22"/>
          <w:highlight w:val="red"/>
        </w:rPr>
        <w:t>1)N</w:t>
      </w:r>
      <w:proofErr w:type="gramEnd"/>
      <w:r w:rsidR="004072F8">
        <w:rPr>
          <w:szCs w:val="22"/>
          <w:highlight w:val="red"/>
        </w:rPr>
        <w:t xml:space="preserve"> 15A</w:t>
      </w:r>
      <w:r w:rsidRPr="006B7CD3">
        <w:rPr>
          <w:szCs w:val="22"/>
          <w:highlight w:val="red"/>
        </w:rPr>
        <w:t>.</w:t>
      </w:r>
    </w:p>
    <w:p w14:paraId="3D1A0FCF" w14:textId="77777777" w:rsidR="004072F8" w:rsidRDefault="004072F8" w:rsidP="004072F8">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01C808CD" w14:textId="2BDD5137" w:rsidR="005F083D" w:rsidRDefault="004072F8" w:rsidP="004072F8">
      <w:pPr>
        <w:ind w:left="1080"/>
        <w:rPr>
          <w:szCs w:val="22"/>
        </w:rPr>
      </w:pPr>
      <w:r>
        <w:rPr>
          <w:szCs w:val="20"/>
          <w:lang w:eastAsia="zh-CN"/>
        </w:rPr>
        <w:t>No objection.</w:t>
      </w:r>
    </w:p>
    <w:p w14:paraId="72065991" w14:textId="77777777" w:rsidR="005F083D" w:rsidRDefault="005F083D" w:rsidP="005F083D">
      <w:pPr>
        <w:ind w:left="1080"/>
        <w:rPr>
          <w:szCs w:val="22"/>
        </w:rPr>
      </w:pPr>
    </w:p>
    <w:p w14:paraId="78A6F940" w14:textId="77777777" w:rsidR="005F083D" w:rsidRDefault="005F083D" w:rsidP="005F083D">
      <w:pPr>
        <w:ind w:left="1080"/>
        <w:rPr>
          <w:szCs w:val="22"/>
        </w:rPr>
      </w:pPr>
    </w:p>
    <w:p w14:paraId="38B4FA78" w14:textId="77777777" w:rsidR="005F083D" w:rsidRDefault="005F083D" w:rsidP="005F083D">
      <w:pPr>
        <w:ind w:left="1080"/>
        <w:rPr>
          <w:szCs w:val="22"/>
        </w:rPr>
      </w:pPr>
    </w:p>
    <w:p w14:paraId="11F9AEEE" w14:textId="7D68BB00" w:rsidR="005F083D" w:rsidRDefault="004072F8" w:rsidP="005F083D">
      <w:pPr>
        <w:pStyle w:val="a"/>
        <w:tabs>
          <w:tab w:val="clear" w:pos="3225"/>
          <w:tab w:val="left" w:pos="2792"/>
        </w:tabs>
      </w:pPr>
      <w:r>
        <w:t xml:space="preserve">1790r1 </w:t>
      </w:r>
      <w:r w:rsidRPr="004072F8">
        <w:t>lb275-cr-for-remainning CIDs</w:t>
      </w:r>
      <w:r>
        <w:tab/>
      </w:r>
      <w:r>
        <w:tab/>
        <w:t>Ming Gan</w:t>
      </w:r>
    </w:p>
    <w:p w14:paraId="32B89211" w14:textId="77777777" w:rsidR="005F083D" w:rsidRDefault="005F083D" w:rsidP="005F083D">
      <w:pPr>
        <w:ind w:left="1080"/>
        <w:rPr>
          <w:szCs w:val="20"/>
        </w:rPr>
      </w:pPr>
    </w:p>
    <w:p w14:paraId="46B3810F" w14:textId="77777777" w:rsidR="004072F8" w:rsidRPr="00430CE9" w:rsidRDefault="004072F8" w:rsidP="004072F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3B7CA37" w14:textId="77777777" w:rsidR="005F083D" w:rsidRPr="00385E02" w:rsidRDefault="005F083D" w:rsidP="005F083D">
      <w:pPr>
        <w:pStyle w:val="gmail-msoplaintext"/>
        <w:spacing w:before="0" w:beforeAutospacing="0" w:after="0" w:afterAutospacing="0"/>
        <w:ind w:left="1080"/>
        <w:rPr>
          <w:sz w:val="22"/>
          <w:szCs w:val="22"/>
        </w:rPr>
      </w:pPr>
    </w:p>
    <w:p w14:paraId="1CD59D6A" w14:textId="77777777" w:rsidR="005F083D" w:rsidRDefault="005F083D" w:rsidP="005F083D">
      <w:pPr>
        <w:ind w:left="1080"/>
        <w:rPr>
          <w:szCs w:val="20"/>
          <w:lang w:eastAsia="zh-CN"/>
        </w:rPr>
      </w:pPr>
    </w:p>
    <w:p w14:paraId="4A04A188" w14:textId="49B44A59"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072F8">
        <w:rPr>
          <w:sz w:val="22"/>
          <w:szCs w:val="22"/>
        </w:rPr>
        <w:t>1790</w:t>
      </w:r>
      <w:r w:rsidRPr="00430CE9">
        <w:rPr>
          <w:sz w:val="22"/>
          <w:szCs w:val="22"/>
        </w:rPr>
        <w:t>r</w:t>
      </w:r>
      <w:r w:rsidR="004072F8">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EB5B6D3" w14:textId="249527D4" w:rsidR="005F083D" w:rsidRPr="00430CE9" w:rsidRDefault="005F083D" w:rsidP="005F083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w:t>
      </w:r>
      <w:proofErr w:type="gramStart"/>
      <w:r w:rsidR="004072F8" w:rsidRPr="004072F8">
        <w:rPr>
          <w:sz w:val="22"/>
          <w:szCs w:val="22"/>
        </w:rPr>
        <w:t>19865</w:t>
      </w:r>
      <w:r w:rsidR="004072F8">
        <w:rPr>
          <w:sz w:val="22"/>
          <w:szCs w:val="22"/>
        </w:rPr>
        <w:t>,</w:t>
      </w:r>
      <w:r w:rsidR="004072F8" w:rsidRPr="004072F8">
        <w:rPr>
          <w:sz w:val="22"/>
          <w:szCs w:val="22"/>
        </w:rPr>
        <w:t xml:space="preserve">  19461</w:t>
      </w:r>
      <w:proofErr w:type="gramEnd"/>
    </w:p>
    <w:p w14:paraId="0C337D05" w14:textId="77777777"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E4FDD6B" w14:textId="3A488D3C" w:rsidR="005F083D" w:rsidRPr="006B7CD3" w:rsidRDefault="005F083D" w:rsidP="005F083D">
      <w:pPr>
        <w:ind w:left="1080"/>
        <w:rPr>
          <w:szCs w:val="22"/>
          <w:highlight w:val="red"/>
        </w:rPr>
      </w:pPr>
      <w:r w:rsidRPr="006B7CD3">
        <w:rPr>
          <w:szCs w:val="22"/>
          <w:highlight w:val="red"/>
        </w:rPr>
        <w:t>Result:</w:t>
      </w:r>
      <w:r w:rsidR="004072F8">
        <w:rPr>
          <w:szCs w:val="22"/>
          <w:highlight w:val="red"/>
        </w:rPr>
        <w:t>34Y 24N 30A</w:t>
      </w:r>
      <w:r w:rsidRPr="006B7CD3">
        <w:rPr>
          <w:szCs w:val="22"/>
          <w:highlight w:val="red"/>
        </w:rPr>
        <w:t>.</w:t>
      </w:r>
    </w:p>
    <w:p w14:paraId="71DE39AA" w14:textId="77777777" w:rsidR="004072F8" w:rsidRDefault="004072F8" w:rsidP="004072F8">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75572AD6" w14:textId="77777777" w:rsidR="004072F8" w:rsidRDefault="004072F8" w:rsidP="004072F8">
      <w:pPr>
        <w:ind w:left="1080"/>
        <w:rPr>
          <w:szCs w:val="22"/>
        </w:rPr>
      </w:pPr>
      <w:r>
        <w:rPr>
          <w:szCs w:val="20"/>
          <w:lang w:eastAsia="zh-CN"/>
        </w:rPr>
        <w:t>No objection.</w:t>
      </w:r>
    </w:p>
    <w:p w14:paraId="48EE18FA" w14:textId="77777777" w:rsidR="005F083D" w:rsidRDefault="005F083D" w:rsidP="005F083D">
      <w:pPr>
        <w:ind w:left="1080"/>
        <w:rPr>
          <w:szCs w:val="22"/>
        </w:rPr>
      </w:pPr>
    </w:p>
    <w:p w14:paraId="6920D41B" w14:textId="77777777" w:rsidR="005F083D" w:rsidRDefault="005F083D" w:rsidP="005F083D">
      <w:pPr>
        <w:ind w:left="1080"/>
        <w:rPr>
          <w:szCs w:val="22"/>
        </w:rPr>
      </w:pPr>
    </w:p>
    <w:p w14:paraId="2B75F38A" w14:textId="77777777" w:rsidR="005F083D" w:rsidRDefault="005F083D" w:rsidP="005F083D">
      <w:pPr>
        <w:ind w:left="1080"/>
        <w:rPr>
          <w:szCs w:val="22"/>
        </w:rPr>
      </w:pPr>
    </w:p>
    <w:p w14:paraId="670CC5E7" w14:textId="0F530602" w:rsidR="005F083D" w:rsidRDefault="004072F8" w:rsidP="005F083D">
      <w:pPr>
        <w:pStyle w:val="a"/>
        <w:tabs>
          <w:tab w:val="clear" w:pos="3225"/>
          <w:tab w:val="left" w:pos="2792"/>
        </w:tabs>
      </w:pPr>
      <w:r>
        <w:t xml:space="preserve">1802r3 </w:t>
      </w:r>
      <w:r w:rsidRPr="004072F8">
        <w:t>LB275-9.4.2.316 (QoS char element)</w:t>
      </w:r>
      <w:r>
        <w:tab/>
      </w:r>
      <w:r>
        <w:tab/>
        <w:t>Duncan Ho</w:t>
      </w:r>
    </w:p>
    <w:p w14:paraId="701127C6" w14:textId="77777777" w:rsidR="005F083D" w:rsidRDefault="005F083D" w:rsidP="005F083D">
      <w:pPr>
        <w:ind w:left="1080"/>
        <w:rPr>
          <w:szCs w:val="20"/>
        </w:rPr>
      </w:pPr>
    </w:p>
    <w:p w14:paraId="5D2FD69B" w14:textId="7D5E2F1B" w:rsidR="005F083D" w:rsidRDefault="005F083D" w:rsidP="005F083D">
      <w:pPr>
        <w:pStyle w:val="gmail-msoplaintext"/>
        <w:spacing w:before="0" w:beforeAutospacing="0" w:after="0" w:afterAutospacing="0"/>
        <w:ind w:left="1080"/>
        <w:rPr>
          <w:sz w:val="22"/>
          <w:szCs w:val="22"/>
        </w:rPr>
      </w:pPr>
      <w:r w:rsidRPr="002D495B">
        <w:rPr>
          <w:sz w:val="22"/>
          <w:szCs w:val="22"/>
        </w:rPr>
        <w:t xml:space="preserve">C: </w:t>
      </w:r>
      <w:r w:rsidR="001E37D0">
        <w:rPr>
          <w:sz w:val="22"/>
          <w:szCs w:val="22"/>
        </w:rPr>
        <w:t>the AP can use RTWT, which is already supported in the current spec, not sure why do we need to add the new paragraph</w:t>
      </w:r>
    </w:p>
    <w:p w14:paraId="21420EC1" w14:textId="2C390C3F" w:rsidR="001E37D0" w:rsidRDefault="001E37D0" w:rsidP="005F083D">
      <w:pPr>
        <w:pStyle w:val="gmail-msoplaintext"/>
        <w:spacing w:before="0" w:beforeAutospacing="0" w:after="0" w:afterAutospacing="0"/>
        <w:ind w:left="1080"/>
        <w:rPr>
          <w:rFonts w:hint="eastAsia"/>
          <w:sz w:val="22"/>
          <w:szCs w:val="22"/>
        </w:rPr>
      </w:pPr>
      <w:r>
        <w:rPr>
          <w:rFonts w:hint="eastAsia"/>
          <w:sz w:val="22"/>
          <w:szCs w:val="22"/>
        </w:rPr>
        <w:t>A</w:t>
      </w:r>
      <w:r>
        <w:rPr>
          <w:sz w:val="22"/>
          <w:szCs w:val="22"/>
        </w:rPr>
        <w:t>: nothing new is added, just to clarify</w:t>
      </w:r>
    </w:p>
    <w:p w14:paraId="0F48E5EF" w14:textId="23979917" w:rsidR="005F083D" w:rsidRDefault="005F083D" w:rsidP="005F083D">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1E37D0">
        <w:rPr>
          <w:sz w:val="22"/>
          <w:szCs w:val="22"/>
        </w:rPr>
        <w:t>that’s already said in the existing spec</w:t>
      </w:r>
    </w:p>
    <w:p w14:paraId="09D8D6C8" w14:textId="37A9FD9B" w:rsidR="001E37D0" w:rsidRPr="00385E02" w:rsidRDefault="001E37D0" w:rsidP="005F083D">
      <w:pPr>
        <w:pStyle w:val="gmail-msoplaintext"/>
        <w:spacing w:before="0" w:beforeAutospacing="0" w:after="0" w:afterAutospacing="0"/>
        <w:ind w:left="1080"/>
        <w:rPr>
          <w:rFonts w:hint="eastAsia"/>
          <w:sz w:val="22"/>
          <w:szCs w:val="22"/>
        </w:rPr>
      </w:pPr>
      <w:r>
        <w:rPr>
          <w:rFonts w:hint="eastAsia"/>
          <w:sz w:val="22"/>
          <w:szCs w:val="22"/>
        </w:rPr>
        <w:t>C</w:t>
      </w:r>
      <w:r>
        <w:rPr>
          <w:sz w:val="22"/>
          <w:szCs w:val="22"/>
        </w:rPr>
        <w:t>: in the 2</w:t>
      </w:r>
      <w:r w:rsidRPr="001E37D0">
        <w:rPr>
          <w:sz w:val="22"/>
          <w:szCs w:val="22"/>
          <w:vertAlign w:val="superscript"/>
        </w:rPr>
        <w:t>nd</w:t>
      </w:r>
      <w:r>
        <w:rPr>
          <w:sz w:val="22"/>
          <w:szCs w:val="22"/>
        </w:rPr>
        <w:t xml:space="preserve"> sentence, is it “may notify” or something? It is a normative subclause.</w:t>
      </w:r>
    </w:p>
    <w:p w14:paraId="7AA9AB55" w14:textId="77777777" w:rsidR="005F083D" w:rsidRPr="00385E02" w:rsidRDefault="005F083D" w:rsidP="005F083D">
      <w:pPr>
        <w:pStyle w:val="gmail-msoplaintext"/>
        <w:spacing w:before="0" w:beforeAutospacing="0" w:after="0" w:afterAutospacing="0"/>
        <w:ind w:left="1080"/>
        <w:rPr>
          <w:sz w:val="22"/>
          <w:szCs w:val="22"/>
        </w:rPr>
      </w:pPr>
    </w:p>
    <w:p w14:paraId="5A1ECDD8" w14:textId="77777777" w:rsidR="005F083D" w:rsidRDefault="005F083D" w:rsidP="005F083D">
      <w:pPr>
        <w:ind w:left="1080"/>
        <w:rPr>
          <w:szCs w:val="20"/>
          <w:lang w:eastAsia="zh-CN"/>
        </w:rPr>
      </w:pPr>
    </w:p>
    <w:p w14:paraId="6ACBBBF2" w14:textId="00305BB6"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E37D0">
        <w:rPr>
          <w:sz w:val="22"/>
          <w:szCs w:val="22"/>
        </w:rPr>
        <w:t>1802</w:t>
      </w:r>
      <w:r w:rsidRPr="00430CE9">
        <w:rPr>
          <w:sz w:val="22"/>
          <w:szCs w:val="22"/>
        </w:rPr>
        <w:t>r</w:t>
      </w:r>
      <w:r w:rsidR="001E37D0">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4F62302" w14:textId="647C968E" w:rsidR="005F083D" w:rsidRPr="00430CE9" w:rsidRDefault="005F083D" w:rsidP="005F083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E37D0">
        <w:rPr>
          <w:rFonts w:ascii="Consolas" w:hAnsi="Consolas"/>
          <w:sz w:val="22"/>
          <w:szCs w:val="22"/>
        </w:rPr>
        <w:t>19355</w:t>
      </w:r>
    </w:p>
    <w:p w14:paraId="11A9D361" w14:textId="77777777"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B1EE6F0" w14:textId="747BE46C" w:rsidR="005F083D" w:rsidRPr="006B7CD3" w:rsidRDefault="005F083D" w:rsidP="005F083D">
      <w:pPr>
        <w:ind w:left="1080"/>
        <w:rPr>
          <w:szCs w:val="22"/>
          <w:highlight w:val="red"/>
        </w:rPr>
      </w:pPr>
      <w:r w:rsidRPr="006B7CD3">
        <w:rPr>
          <w:szCs w:val="22"/>
          <w:highlight w:val="red"/>
        </w:rPr>
        <w:t>Result:</w:t>
      </w:r>
      <w:r w:rsidR="001E37D0">
        <w:rPr>
          <w:szCs w:val="22"/>
          <w:highlight w:val="red"/>
        </w:rPr>
        <w:t>32Y 39N 23A</w:t>
      </w:r>
      <w:r w:rsidRPr="006B7CD3">
        <w:rPr>
          <w:szCs w:val="22"/>
          <w:highlight w:val="red"/>
        </w:rPr>
        <w:t>.</w:t>
      </w:r>
    </w:p>
    <w:p w14:paraId="46A37E37" w14:textId="77777777" w:rsidR="001E37D0" w:rsidRDefault="001E37D0" w:rsidP="001E37D0">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092DE0D2" w14:textId="77777777" w:rsidR="001E37D0" w:rsidRDefault="001E37D0" w:rsidP="001E37D0">
      <w:pPr>
        <w:ind w:left="1080"/>
        <w:rPr>
          <w:szCs w:val="22"/>
        </w:rPr>
      </w:pPr>
      <w:r>
        <w:rPr>
          <w:szCs w:val="20"/>
          <w:lang w:eastAsia="zh-CN"/>
        </w:rPr>
        <w:t>No objection.</w:t>
      </w:r>
    </w:p>
    <w:p w14:paraId="2B8E4F98" w14:textId="77777777" w:rsidR="005F083D" w:rsidRDefault="005F083D" w:rsidP="005F083D">
      <w:pPr>
        <w:ind w:left="1080"/>
        <w:rPr>
          <w:szCs w:val="22"/>
        </w:rPr>
      </w:pPr>
    </w:p>
    <w:p w14:paraId="0D903BDC" w14:textId="77777777" w:rsidR="005F083D" w:rsidRDefault="005F083D" w:rsidP="005F083D">
      <w:pPr>
        <w:ind w:left="1080"/>
        <w:rPr>
          <w:szCs w:val="22"/>
        </w:rPr>
      </w:pPr>
    </w:p>
    <w:p w14:paraId="71551EE4" w14:textId="77777777" w:rsidR="005F083D" w:rsidRDefault="005F083D" w:rsidP="005F083D">
      <w:pPr>
        <w:ind w:left="1080"/>
        <w:rPr>
          <w:szCs w:val="22"/>
        </w:rPr>
      </w:pPr>
    </w:p>
    <w:p w14:paraId="6358A876" w14:textId="1EBBBADC" w:rsidR="001E37D0" w:rsidRDefault="001E37D0" w:rsidP="001E37D0">
      <w:pPr>
        <w:pStyle w:val="a"/>
        <w:tabs>
          <w:tab w:val="clear" w:pos="3225"/>
          <w:tab w:val="left" w:pos="2792"/>
        </w:tabs>
      </w:pPr>
      <w:r>
        <w:t>18</w:t>
      </w:r>
      <w:r>
        <w:t>49</w:t>
      </w:r>
      <w:r>
        <w:t xml:space="preserve">r3 </w:t>
      </w:r>
      <w:r w:rsidRPr="001E37D0">
        <w:t xml:space="preserve">CIDs related to </w:t>
      </w:r>
      <w:proofErr w:type="spellStart"/>
      <w:r w:rsidRPr="001E37D0">
        <w:t>rTWT</w:t>
      </w:r>
      <w:proofErr w:type="spellEnd"/>
      <w:r>
        <w:tab/>
      </w:r>
      <w:r>
        <w:tab/>
      </w:r>
      <w:r>
        <w:t>George Cherian</w:t>
      </w:r>
    </w:p>
    <w:p w14:paraId="5B43937A" w14:textId="0CCE0A0D" w:rsidR="001E37D0" w:rsidRDefault="001E37D0" w:rsidP="001E37D0">
      <w:pPr>
        <w:ind w:left="1080"/>
        <w:rPr>
          <w:szCs w:val="20"/>
        </w:rPr>
      </w:pPr>
    </w:p>
    <w:p w14:paraId="3B8EF115" w14:textId="77777777" w:rsidR="001E37D0" w:rsidRPr="00430CE9" w:rsidRDefault="001E37D0" w:rsidP="001E37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7643D42" w14:textId="77777777" w:rsidR="001E37D0" w:rsidRDefault="001E37D0" w:rsidP="001E37D0">
      <w:pPr>
        <w:ind w:left="1080"/>
        <w:rPr>
          <w:szCs w:val="20"/>
        </w:rPr>
      </w:pPr>
    </w:p>
    <w:p w14:paraId="6883359D" w14:textId="39CF1603" w:rsidR="005F083D" w:rsidRDefault="007E681C" w:rsidP="005F083D">
      <w:pPr>
        <w:ind w:left="1080"/>
        <w:rPr>
          <w:szCs w:val="22"/>
        </w:rPr>
      </w:pPr>
      <w:r>
        <w:rPr>
          <w:szCs w:val="22"/>
          <w:lang w:eastAsia="zh-CN"/>
        </w:rPr>
        <w:t xml:space="preserve">The chair asked if there’s any objection for </w:t>
      </w:r>
      <w:r w:rsidR="001E37D0">
        <w:rPr>
          <w:szCs w:val="22"/>
          <w:lang w:eastAsia="zh-CN"/>
        </w:rPr>
        <w:t xml:space="preserve">CIDs </w:t>
      </w:r>
      <w:r w:rsidR="001E37D0" w:rsidRPr="001E37D0">
        <w:rPr>
          <w:szCs w:val="22"/>
          <w:lang w:eastAsia="zh-CN"/>
        </w:rPr>
        <w:t>19354, 19366</w:t>
      </w:r>
      <w:r>
        <w:rPr>
          <w:szCs w:val="22"/>
          <w:lang w:eastAsia="zh-CN"/>
        </w:rPr>
        <w:t xml:space="preserve"> too be</w:t>
      </w:r>
      <w:r w:rsidR="001E37D0">
        <w:rPr>
          <w:szCs w:val="22"/>
          <w:lang w:eastAsia="zh-CN"/>
        </w:rPr>
        <w:t xml:space="preserve"> added to the motions</w:t>
      </w:r>
      <w:r>
        <w:rPr>
          <w:szCs w:val="22"/>
          <w:lang w:eastAsia="zh-CN"/>
        </w:rPr>
        <w:t>.</w:t>
      </w:r>
    </w:p>
    <w:p w14:paraId="56E4935F" w14:textId="10BC590F" w:rsidR="005F083D" w:rsidRDefault="007E681C" w:rsidP="005F083D">
      <w:pPr>
        <w:ind w:left="1080"/>
        <w:rPr>
          <w:rFonts w:hint="eastAsia"/>
          <w:szCs w:val="22"/>
          <w:lang w:eastAsia="zh-CN"/>
        </w:rPr>
      </w:pPr>
      <w:r>
        <w:rPr>
          <w:rFonts w:hint="eastAsia"/>
          <w:szCs w:val="22"/>
          <w:lang w:eastAsia="zh-CN"/>
        </w:rPr>
        <w:t>N</w:t>
      </w:r>
      <w:r>
        <w:rPr>
          <w:szCs w:val="22"/>
          <w:lang w:eastAsia="zh-CN"/>
        </w:rPr>
        <w:t>o objection</w:t>
      </w:r>
    </w:p>
    <w:p w14:paraId="22DA18D9" w14:textId="371F04C0" w:rsidR="005F083D" w:rsidRDefault="005F083D" w:rsidP="005F083D">
      <w:pPr>
        <w:ind w:left="1080"/>
        <w:rPr>
          <w:szCs w:val="22"/>
        </w:rPr>
      </w:pPr>
    </w:p>
    <w:p w14:paraId="3C05FF82" w14:textId="4D27FC30" w:rsidR="007E681C" w:rsidRDefault="007E681C" w:rsidP="005F083D">
      <w:pPr>
        <w:ind w:left="1080"/>
        <w:rPr>
          <w:szCs w:val="22"/>
        </w:rPr>
      </w:pPr>
    </w:p>
    <w:p w14:paraId="12028EBD" w14:textId="072A9F36" w:rsidR="007E681C" w:rsidRDefault="007E681C" w:rsidP="005F083D">
      <w:pPr>
        <w:ind w:left="1080"/>
        <w:rPr>
          <w:szCs w:val="22"/>
        </w:rPr>
      </w:pPr>
    </w:p>
    <w:p w14:paraId="41F2F0DF" w14:textId="6C789068" w:rsidR="007E681C" w:rsidRDefault="007E681C" w:rsidP="007E681C">
      <w:pPr>
        <w:pStyle w:val="a"/>
        <w:tabs>
          <w:tab w:val="clear" w:pos="3225"/>
          <w:tab w:val="left" w:pos="2792"/>
        </w:tabs>
      </w:pPr>
      <w:r>
        <w:t>1</w:t>
      </w:r>
      <w:r>
        <w:t xml:space="preserve">778r1 </w:t>
      </w:r>
      <w:r w:rsidRPr="007E681C">
        <w:t xml:space="preserve">LB275-Resolution for comments assigned to </w:t>
      </w:r>
      <w:proofErr w:type="spellStart"/>
      <w:r w:rsidRPr="007E681C">
        <w:t>Abhi</w:t>
      </w:r>
      <w:proofErr w:type="spellEnd"/>
      <w:r w:rsidRPr="007E681C">
        <w:t xml:space="preserve"> - Part 11</w:t>
      </w:r>
      <w:r>
        <w:tab/>
        <w:t>Abhishek Patil</w:t>
      </w:r>
    </w:p>
    <w:p w14:paraId="200F7899" w14:textId="77777777" w:rsidR="007E681C" w:rsidRDefault="007E681C" w:rsidP="007E681C">
      <w:pPr>
        <w:ind w:left="1080"/>
        <w:rPr>
          <w:szCs w:val="20"/>
        </w:rPr>
      </w:pPr>
    </w:p>
    <w:p w14:paraId="0C925A68" w14:textId="77777777" w:rsidR="007E681C" w:rsidRPr="00430CE9" w:rsidRDefault="007E681C" w:rsidP="007E681C">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5A2EC92" w14:textId="77777777" w:rsidR="007E681C" w:rsidRDefault="007E681C" w:rsidP="007E681C">
      <w:pPr>
        <w:ind w:left="1080"/>
        <w:rPr>
          <w:szCs w:val="20"/>
        </w:rPr>
      </w:pPr>
    </w:p>
    <w:p w14:paraId="365A7DFF" w14:textId="6046302E" w:rsidR="007E681C" w:rsidRDefault="007E681C" w:rsidP="007E681C">
      <w:pPr>
        <w:ind w:left="1080"/>
        <w:rPr>
          <w:szCs w:val="22"/>
        </w:rPr>
      </w:pPr>
      <w:r>
        <w:rPr>
          <w:szCs w:val="22"/>
          <w:lang w:eastAsia="zh-CN"/>
        </w:rPr>
        <w:t xml:space="preserve">The chair asked if there’s any objection for CID </w:t>
      </w:r>
      <w:r w:rsidRPr="007E681C">
        <w:rPr>
          <w:szCs w:val="22"/>
          <w:lang w:eastAsia="zh-CN"/>
        </w:rPr>
        <w:t>19683</w:t>
      </w:r>
      <w:r>
        <w:rPr>
          <w:szCs w:val="22"/>
          <w:lang w:eastAsia="zh-CN"/>
        </w:rPr>
        <w:t xml:space="preserve"> too be added to the motions</w:t>
      </w:r>
      <w:r>
        <w:rPr>
          <w:szCs w:val="22"/>
          <w:lang w:eastAsia="zh-CN"/>
        </w:rPr>
        <w:t xml:space="preserve"> with the resolution “Accept”</w:t>
      </w:r>
      <w:r>
        <w:rPr>
          <w:szCs w:val="22"/>
          <w:lang w:eastAsia="zh-CN"/>
        </w:rPr>
        <w:t>.</w:t>
      </w:r>
    </w:p>
    <w:p w14:paraId="48A07B20" w14:textId="77777777" w:rsidR="007E681C" w:rsidRDefault="007E681C" w:rsidP="007E681C">
      <w:pPr>
        <w:ind w:left="1080"/>
        <w:rPr>
          <w:rFonts w:hint="eastAsia"/>
          <w:szCs w:val="22"/>
          <w:lang w:eastAsia="zh-CN"/>
        </w:rPr>
      </w:pPr>
      <w:r>
        <w:rPr>
          <w:rFonts w:hint="eastAsia"/>
          <w:szCs w:val="22"/>
          <w:lang w:eastAsia="zh-CN"/>
        </w:rPr>
        <w:t>N</w:t>
      </w:r>
      <w:r>
        <w:rPr>
          <w:szCs w:val="22"/>
          <w:lang w:eastAsia="zh-CN"/>
        </w:rPr>
        <w:t>o objection</w:t>
      </w:r>
    </w:p>
    <w:p w14:paraId="092A9717" w14:textId="77777777" w:rsidR="007E681C" w:rsidRDefault="007E681C" w:rsidP="005F083D">
      <w:pPr>
        <w:ind w:left="1080"/>
        <w:rPr>
          <w:szCs w:val="22"/>
        </w:rPr>
      </w:pPr>
    </w:p>
    <w:p w14:paraId="7D73EE35" w14:textId="63866641" w:rsidR="005F083D" w:rsidRDefault="005F083D" w:rsidP="005F083D">
      <w:pPr>
        <w:ind w:left="1080"/>
        <w:rPr>
          <w:szCs w:val="22"/>
        </w:rPr>
      </w:pPr>
    </w:p>
    <w:p w14:paraId="395BF2BC" w14:textId="177BD6AA" w:rsidR="007E681C" w:rsidRDefault="007E681C" w:rsidP="005F083D">
      <w:pPr>
        <w:ind w:left="1080"/>
        <w:rPr>
          <w:szCs w:val="22"/>
        </w:rPr>
      </w:pPr>
    </w:p>
    <w:p w14:paraId="2A064C88" w14:textId="10C10738" w:rsidR="007E681C" w:rsidRDefault="007E681C" w:rsidP="007E681C">
      <w:pPr>
        <w:pStyle w:val="a"/>
        <w:tabs>
          <w:tab w:val="clear" w:pos="3225"/>
          <w:tab w:val="left" w:pos="2792"/>
        </w:tabs>
      </w:pPr>
      <w:r>
        <w:t xml:space="preserve">Motions: </w:t>
      </w:r>
    </w:p>
    <w:p w14:paraId="04E6EC5D" w14:textId="77777777" w:rsidR="007E681C" w:rsidRDefault="007E681C" w:rsidP="005F083D">
      <w:pPr>
        <w:ind w:left="1080"/>
        <w:rPr>
          <w:szCs w:val="22"/>
        </w:rPr>
      </w:pPr>
    </w:p>
    <w:p w14:paraId="71A95D77" w14:textId="6B80D331" w:rsidR="00314718" w:rsidRDefault="007E681C" w:rsidP="00AD122D">
      <w:r w:rsidRPr="007E681C">
        <w:rPr>
          <w:b/>
          <w:bCs/>
        </w:rPr>
        <w:t>Motion 665 (Joint)</w:t>
      </w:r>
    </w:p>
    <w:p w14:paraId="606995E8" w14:textId="77777777" w:rsidR="0002262F" w:rsidRPr="0002262F" w:rsidRDefault="0002262F" w:rsidP="0002262F">
      <w:r w:rsidRPr="0002262F">
        <w:rPr>
          <w:b/>
          <w:bCs/>
        </w:rPr>
        <w:t>Move to approve resolutions to the CIDs:</w:t>
      </w:r>
    </w:p>
    <w:p w14:paraId="4DA8C351" w14:textId="77777777" w:rsidR="00000000" w:rsidRPr="0002262F" w:rsidRDefault="00146F70" w:rsidP="00146F70">
      <w:pPr>
        <w:numPr>
          <w:ilvl w:val="0"/>
          <w:numId w:val="29"/>
        </w:numPr>
      </w:pPr>
      <w:r w:rsidRPr="0002262F">
        <w:t xml:space="preserve">19662, 19978 in </w:t>
      </w:r>
      <w:hyperlink r:id="rId167" w:history="1">
        <w:r w:rsidRPr="0002262F">
          <w:rPr>
            <w:rStyle w:val="a7"/>
          </w:rPr>
          <w:t>11-23/1776r1</w:t>
        </w:r>
      </w:hyperlink>
      <w:r w:rsidRPr="0002262F">
        <w:t xml:space="preserve"> &amp; 19605, 19961, 19991, 19997 in </w:t>
      </w:r>
      <w:hyperlink r:id="rId168" w:history="1">
        <w:r w:rsidRPr="0002262F">
          <w:rPr>
            <w:rStyle w:val="a7"/>
          </w:rPr>
          <w:t>11-23/1779r2</w:t>
        </w:r>
      </w:hyperlink>
      <w:r w:rsidRPr="0002262F">
        <w:t xml:space="preserve"> </w:t>
      </w:r>
      <w:r w:rsidRPr="0002262F">
        <w:rPr>
          <w:i/>
          <w:iCs/>
        </w:rPr>
        <w:t>[6 CIDs]</w:t>
      </w:r>
    </w:p>
    <w:p w14:paraId="5E59D2B1" w14:textId="77777777" w:rsidR="00000000" w:rsidRPr="0002262F" w:rsidRDefault="00146F70" w:rsidP="00146F70">
      <w:pPr>
        <w:numPr>
          <w:ilvl w:val="0"/>
          <w:numId w:val="29"/>
        </w:numPr>
      </w:pPr>
      <w:r w:rsidRPr="0002262F">
        <w:t xml:space="preserve">19699, 19700 in </w:t>
      </w:r>
      <w:hyperlink r:id="rId169" w:history="1">
        <w:r w:rsidRPr="0002262F">
          <w:rPr>
            <w:rStyle w:val="a7"/>
          </w:rPr>
          <w:t>11-23/1801r4</w:t>
        </w:r>
      </w:hyperlink>
      <w:r w:rsidRPr="0002262F">
        <w:t xml:space="preserve"> </w:t>
      </w:r>
      <w:r w:rsidRPr="0002262F">
        <w:rPr>
          <w:i/>
          <w:iCs/>
        </w:rPr>
        <w:t>[2 CIDs]</w:t>
      </w:r>
    </w:p>
    <w:p w14:paraId="36F4A917" w14:textId="77777777" w:rsidR="00000000" w:rsidRPr="0002262F" w:rsidRDefault="00146F70" w:rsidP="00146F70">
      <w:pPr>
        <w:numPr>
          <w:ilvl w:val="0"/>
          <w:numId w:val="29"/>
        </w:numPr>
      </w:pPr>
      <w:r w:rsidRPr="0002262F">
        <w:t>19470,</w:t>
      </w:r>
      <w:r w:rsidRPr="0002262F">
        <w:t xml:space="preserve"> 19507 in 11-23/1811r4 [2 CIDs]</w:t>
      </w:r>
    </w:p>
    <w:p w14:paraId="6307BA8F" w14:textId="77777777" w:rsidR="00000000" w:rsidRPr="0002262F" w:rsidRDefault="00146F70" w:rsidP="00146F70">
      <w:pPr>
        <w:numPr>
          <w:ilvl w:val="0"/>
          <w:numId w:val="29"/>
        </w:numPr>
      </w:pPr>
      <w:r w:rsidRPr="0002262F">
        <w:t>19372 in 11-23/1800r2 [1 CIDs]</w:t>
      </w:r>
    </w:p>
    <w:p w14:paraId="3A8CECAC" w14:textId="77777777" w:rsidR="00000000" w:rsidRPr="0002262F" w:rsidRDefault="00146F70" w:rsidP="00146F70">
      <w:pPr>
        <w:numPr>
          <w:ilvl w:val="0"/>
          <w:numId w:val="29"/>
        </w:numPr>
      </w:pPr>
      <w:r w:rsidRPr="0002262F">
        <w:t>20085 in 11-23/1789r2 &amp; 19461 in 11-23/1790r1[2 CID]</w:t>
      </w:r>
    </w:p>
    <w:p w14:paraId="4B604B77" w14:textId="77777777" w:rsidR="00000000" w:rsidRPr="0002262F" w:rsidRDefault="00146F70" w:rsidP="00146F70">
      <w:pPr>
        <w:numPr>
          <w:ilvl w:val="0"/>
          <w:numId w:val="29"/>
        </w:numPr>
      </w:pPr>
      <w:r w:rsidRPr="0002262F">
        <w:t>19354, 19366 in 11-23/1849r3 [2 CIDs]</w:t>
      </w:r>
    </w:p>
    <w:p w14:paraId="483BEAEC" w14:textId="77777777" w:rsidR="00000000" w:rsidRPr="0002262F" w:rsidRDefault="00146F70" w:rsidP="00146F70">
      <w:pPr>
        <w:numPr>
          <w:ilvl w:val="0"/>
          <w:numId w:val="29"/>
        </w:numPr>
      </w:pPr>
      <w:r w:rsidRPr="0002262F">
        <w:t>19683 in 11-23/1778r0 [1 CID]</w:t>
      </w:r>
    </w:p>
    <w:p w14:paraId="3DB03FA5" w14:textId="77777777" w:rsidR="0002262F" w:rsidRPr="0002262F" w:rsidRDefault="0002262F" w:rsidP="0002262F">
      <w:r w:rsidRPr="0002262F">
        <w:rPr>
          <w:b/>
          <w:bCs/>
        </w:rPr>
        <w:t xml:space="preserve">and incorporate the text changes into the latest </w:t>
      </w:r>
      <w:proofErr w:type="spellStart"/>
      <w:r w:rsidRPr="0002262F">
        <w:rPr>
          <w:b/>
          <w:bCs/>
        </w:rPr>
        <w:t>TGbe</w:t>
      </w:r>
      <w:proofErr w:type="spellEnd"/>
      <w:r w:rsidRPr="0002262F">
        <w:rPr>
          <w:b/>
          <w:bCs/>
        </w:rPr>
        <w:t xml:space="preserve"> draft.</w:t>
      </w:r>
    </w:p>
    <w:p w14:paraId="2D86639A" w14:textId="77777777" w:rsidR="0002262F" w:rsidRPr="0002262F" w:rsidRDefault="0002262F" w:rsidP="0002262F">
      <w:r w:rsidRPr="0002262F">
        <w:rPr>
          <w:b/>
          <w:bCs/>
        </w:rPr>
        <w:t xml:space="preserve">Move: Laurent </w:t>
      </w:r>
      <w:proofErr w:type="spellStart"/>
      <w:r w:rsidRPr="0002262F">
        <w:rPr>
          <w:b/>
          <w:bCs/>
        </w:rPr>
        <w:t>Cariou</w:t>
      </w:r>
      <w:proofErr w:type="spellEnd"/>
      <w:r w:rsidRPr="0002262F">
        <w:rPr>
          <w:b/>
          <w:bCs/>
        </w:rPr>
        <w:tab/>
      </w:r>
      <w:r w:rsidRPr="0002262F">
        <w:rPr>
          <w:b/>
          <w:bCs/>
        </w:rPr>
        <w:tab/>
        <w:t>Second: Stephen McCann</w:t>
      </w:r>
    </w:p>
    <w:p w14:paraId="17A7C970" w14:textId="77777777" w:rsidR="0002262F" w:rsidRPr="0002262F" w:rsidRDefault="0002262F" w:rsidP="0002262F">
      <w:r w:rsidRPr="0002262F">
        <w:rPr>
          <w:b/>
          <w:bCs/>
        </w:rPr>
        <w:t>Discussion: None.</w:t>
      </w:r>
    </w:p>
    <w:p w14:paraId="1AE793E6" w14:textId="77777777" w:rsidR="0002262F" w:rsidRPr="0002262F" w:rsidRDefault="0002262F" w:rsidP="0002262F">
      <w:r w:rsidRPr="0002262F">
        <w:rPr>
          <w:b/>
          <w:bCs/>
          <w:highlight w:val="green"/>
        </w:rPr>
        <w:t>Result: Approved with unanimous consent.</w:t>
      </w:r>
    </w:p>
    <w:p w14:paraId="41219999" w14:textId="77777777" w:rsidR="0002262F" w:rsidRPr="0002262F" w:rsidRDefault="0002262F" w:rsidP="0002262F">
      <w:r w:rsidRPr="0002262F">
        <w:rPr>
          <w:b/>
          <w:bCs/>
          <w:i/>
          <w:iCs/>
        </w:rPr>
        <w:t>Note: These are CR docs that obtained ≥ 75% support during the straw poll phase of Thursday AM1 and Thursday AM2 of Joint.</w:t>
      </w:r>
    </w:p>
    <w:p w14:paraId="318C715A" w14:textId="73E55093" w:rsidR="00314718" w:rsidRDefault="00314718" w:rsidP="00AD122D"/>
    <w:p w14:paraId="3F511129" w14:textId="240C322E" w:rsidR="00314718" w:rsidRDefault="00314718" w:rsidP="00AD122D"/>
    <w:p w14:paraId="02EDD1DA" w14:textId="63A7C690" w:rsidR="00314718" w:rsidRDefault="00314718" w:rsidP="00AD122D"/>
    <w:p w14:paraId="36796645" w14:textId="77C7D463" w:rsidR="007E681C" w:rsidRDefault="007E681C" w:rsidP="00AD122D">
      <w:r w:rsidRPr="007E681C">
        <w:rPr>
          <w:b/>
          <w:bCs/>
        </w:rPr>
        <w:t>Motion 666 (Quarantine 2)</w:t>
      </w:r>
    </w:p>
    <w:p w14:paraId="2473BE0B" w14:textId="77777777" w:rsidR="0002262F" w:rsidRPr="0002262F" w:rsidRDefault="0002262F" w:rsidP="0002262F">
      <w:r w:rsidRPr="0002262F">
        <w:rPr>
          <w:b/>
          <w:bCs/>
        </w:rPr>
        <w:t xml:space="preserve">Move to approve resolutions </w:t>
      </w:r>
      <w:r w:rsidRPr="0002262F">
        <w:rPr>
          <w:b/>
          <w:bCs/>
          <w:i/>
          <w:iCs/>
        </w:rPr>
        <w:t>“</w:t>
      </w:r>
      <w:r w:rsidRPr="0002262F">
        <w:rPr>
          <w:b/>
          <w:bCs/>
          <w:i/>
          <w:iCs/>
          <w:lang w:val="en-GB"/>
        </w:rPr>
        <w:t>REJECTED – “This CID is presented and discussed on &lt;</w:t>
      </w:r>
      <w:r w:rsidRPr="0002262F">
        <w:rPr>
          <w:b/>
          <w:bCs/>
          <w:i/>
          <w:iCs/>
          <w:u w:val="single"/>
          <w:lang w:val="en-GB"/>
        </w:rPr>
        <w:t>Date</w:t>
      </w:r>
      <w:r w:rsidRPr="0002262F">
        <w:rPr>
          <w:b/>
          <w:bCs/>
          <w:i/>
          <w:iCs/>
          <w:lang w:val="en-GB"/>
        </w:rPr>
        <w:t>&gt;, in &lt;</w:t>
      </w:r>
      <w:r w:rsidRPr="0002262F">
        <w:rPr>
          <w:b/>
          <w:bCs/>
          <w:i/>
          <w:iCs/>
          <w:u w:val="single"/>
          <w:lang w:val="en-GB"/>
        </w:rPr>
        <w:t>DCN</w:t>
      </w:r>
      <w:r w:rsidRPr="0002262F">
        <w:rPr>
          <w:b/>
          <w:bCs/>
          <w:i/>
          <w:iCs/>
          <w:lang w:val="en-GB"/>
        </w:rPr>
        <w:t xml:space="preserve">&gt; and the group could not reach consensus on a resolution. SP result: </w:t>
      </w:r>
      <w:r w:rsidRPr="0002262F">
        <w:rPr>
          <w:b/>
          <w:bCs/>
          <w:i/>
          <w:iCs/>
          <w:u w:val="single"/>
          <w:lang w:val="en-GB"/>
        </w:rPr>
        <w:t>&lt;SP&gt;</w:t>
      </w:r>
      <w:r w:rsidRPr="0002262F">
        <w:rPr>
          <w:b/>
          <w:bCs/>
          <w:i/>
          <w:iCs/>
          <w:lang w:val="en-GB"/>
        </w:rPr>
        <w:t>”</w:t>
      </w:r>
      <w:r w:rsidRPr="0002262F">
        <w:rPr>
          <w:b/>
          <w:bCs/>
          <w:lang w:val="en-GB"/>
        </w:rPr>
        <w:t xml:space="preserve"> </w:t>
      </w:r>
      <w:r w:rsidRPr="0002262F">
        <w:rPr>
          <w:b/>
          <w:bCs/>
        </w:rPr>
        <w:t>for the following CIDs:</w:t>
      </w:r>
    </w:p>
    <w:p w14:paraId="074E7581" w14:textId="77777777" w:rsidR="00000000" w:rsidRPr="0002262F" w:rsidRDefault="00146F70" w:rsidP="00146F70">
      <w:pPr>
        <w:numPr>
          <w:ilvl w:val="0"/>
          <w:numId w:val="30"/>
        </w:numPr>
      </w:pPr>
      <w:r w:rsidRPr="0002262F">
        <w:t>19522, 19904, 19523, 19661, 19464, 19865, 19355</w:t>
      </w:r>
    </w:p>
    <w:p w14:paraId="67FE909B" w14:textId="77777777" w:rsidR="0002262F" w:rsidRPr="0002262F" w:rsidRDefault="0002262F" w:rsidP="0002262F">
      <w:r w:rsidRPr="0002262F">
        <w:rPr>
          <w:b/>
          <w:bCs/>
        </w:rPr>
        <w:t xml:space="preserve">Where &lt;DCN&gt;, &lt;Date&gt; and &lt;SP&gt; are obtained from the rows that correspond to these CIDs in </w:t>
      </w:r>
      <w:hyperlink r:id="rId170" w:history="1">
        <w:r w:rsidRPr="0002262F">
          <w:rPr>
            <w:rStyle w:val="a7"/>
            <w:b/>
            <w:bCs/>
          </w:rPr>
          <w:t>11-23/1375r</w:t>
        </w:r>
      </w:hyperlink>
      <w:hyperlink r:id="rId171" w:history="1">
        <w:r w:rsidRPr="0002262F">
          <w:rPr>
            <w:rStyle w:val="a7"/>
            <w:b/>
            <w:bCs/>
          </w:rPr>
          <w:t>24</w:t>
        </w:r>
      </w:hyperlink>
      <w:r w:rsidRPr="0002262F">
        <w:rPr>
          <w:b/>
          <w:bCs/>
        </w:rPr>
        <w:t xml:space="preserve"> and the respective SP results during the Joint PM1 session of November 16</w:t>
      </w:r>
      <w:r w:rsidRPr="0002262F">
        <w:rPr>
          <w:b/>
          <w:bCs/>
          <w:vertAlign w:val="superscript"/>
        </w:rPr>
        <w:t>th</w:t>
      </w:r>
      <w:r w:rsidRPr="0002262F">
        <w:rPr>
          <w:b/>
          <w:bCs/>
        </w:rPr>
        <w:t>.</w:t>
      </w:r>
    </w:p>
    <w:p w14:paraId="2BFE73BC" w14:textId="77777777" w:rsidR="0002262F" w:rsidRPr="0002262F" w:rsidRDefault="0002262F" w:rsidP="0002262F">
      <w:r w:rsidRPr="0002262F">
        <w:rPr>
          <w:b/>
          <w:bCs/>
        </w:rPr>
        <w:t xml:space="preserve">Move: Laurent </w:t>
      </w:r>
      <w:proofErr w:type="spellStart"/>
      <w:r w:rsidRPr="0002262F">
        <w:rPr>
          <w:b/>
          <w:bCs/>
        </w:rPr>
        <w:t>Cariou</w:t>
      </w:r>
      <w:proofErr w:type="spellEnd"/>
      <w:r w:rsidRPr="0002262F">
        <w:rPr>
          <w:b/>
          <w:bCs/>
        </w:rPr>
        <w:tab/>
      </w:r>
      <w:r w:rsidRPr="0002262F">
        <w:rPr>
          <w:b/>
          <w:bCs/>
        </w:rPr>
        <w:tab/>
        <w:t>Second: Abhishek Patil</w:t>
      </w:r>
    </w:p>
    <w:p w14:paraId="5BAABC93" w14:textId="77777777" w:rsidR="0002262F" w:rsidRPr="0002262F" w:rsidRDefault="0002262F" w:rsidP="0002262F">
      <w:r w:rsidRPr="0002262F">
        <w:rPr>
          <w:b/>
          <w:bCs/>
        </w:rPr>
        <w:t>Discussion: None.</w:t>
      </w:r>
    </w:p>
    <w:p w14:paraId="401145F8" w14:textId="77777777" w:rsidR="0002262F" w:rsidRPr="0002262F" w:rsidRDefault="0002262F" w:rsidP="0002262F">
      <w:r w:rsidRPr="0002262F">
        <w:rPr>
          <w:b/>
          <w:bCs/>
          <w:highlight w:val="green"/>
        </w:rPr>
        <w:t>Result: Approved with unanimous consent.</w:t>
      </w:r>
    </w:p>
    <w:p w14:paraId="71B60A84" w14:textId="77777777" w:rsidR="0002262F" w:rsidRPr="0002262F" w:rsidRDefault="0002262F" w:rsidP="0002262F">
      <w:r w:rsidRPr="0002262F">
        <w:rPr>
          <w:b/>
          <w:bCs/>
          <w:i/>
          <w:iCs/>
        </w:rPr>
        <w:t>Note: These are CRs documents that have been discussed and that did not have consensus (no majority support on the SPs) and there was no objection to run a motion on no consensus.</w:t>
      </w:r>
    </w:p>
    <w:p w14:paraId="5F6189BC" w14:textId="3BEDCBBC" w:rsidR="007E681C" w:rsidRDefault="007E681C" w:rsidP="00AD122D"/>
    <w:p w14:paraId="2CADCE5B" w14:textId="22D2317B" w:rsidR="007E681C" w:rsidRDefault="007E681C" w:rsidP="00AD122D"/>
    <w:p w14:paraId="74C10CE7" w14:textId="2D18F63A" w:rsidR="007E681C" w:rsidRDefault="007E681C" w:rsidP="00AD122D"/>
    <w:p w14:paraId="31AACFBC" w14:textId="25CFC0DA" w:rsidR="007E681C" w:rsidRDefault="007E681C" w:rsidP="00AD122D">
      <w:r w:rsidRPr="007E681C">
        <w:rPr>
          <w:b/>
          <w:bCs/>
        </w:rPr>
        <w:t>Motion 667 (Quarantine 5)</w:t>
      </w:r>
    </w:p>
    <w:p w14:paraId="418E3B58" w14:textId="77777777" w:rsidR="0002262F" w:rsidRPr="0002262F" w:rsidRDefault="0002262F" w:rsidP="0002262F">
      <w:r w:rsidRPr="0002262F">
        <w:rPr>
          <w:b/>
          <w:bCs/>
        </w:rPr>
        <w:t xml:space="preserve">Move to approve resolutions </w:t>
      </w:r>
      <w:r w:rsidRPr="0002262F">
        <w:rPr>
          <w:b/>
          <w:bCs/>
          <w:i/>
          <w:iCs/>
        </w:rPr>
        <w:t>“</w:t>
      </w:r>
      <w:r w:rsidRPr="0002262F">
        <w:rPr>
          <w:b/>
          <w:bCs/>
          <w:i/>
          <w:iCs/>
          <w:lang w:val="en-GB"/>
        </w:rPr>
        <w:t>REJECTED – “This CID is presented and discussed on &lt;</w:t>
      </w:r>
      <w:r w:rsidRPr="0002262F">
        <w:rPr>
          <w:b/>
          <w:bCs/>
          <w:i/>
          <w:iCs/>
          <w:u w:val="single"/>
          <w:lang w:val="en-GB"/>
        </w:rPr>
        <w:t>Date</w:t>
      </w:r>
      <w:r w:rsidRPr="0002262F">
        <w:rPr>
          <w:b/>
          <w:bCs/>
          <w:i/>
          <w:iCs/>
          <w:lang w:val="en-GB"/>
        </w:rPr>
        <w:t>&gt;, in &lt;</w:t>
      </w:r>
      <w:r w:rsidRPr="0002262F">
        <w:rPr>
          <w:b/>
          <w:bCs/>
          <w:i/>
          <w:iCs/>
          <w:u w:val="single"/>
          <w:lang w:val="en-GB"/>
        </w:rPr>
        <w:t>DCN</w:t>
      </w:r>
      <w:r w:rsidRPr="0002262F">
        <w:rPr>
          <w:b/>
          <w:bCs/>
          <w:i/>
          <w:iCs/>
          <w:lang w:val="en-GB"/>
        </w:rPr>
        <w:t xml:space="preserve">&gt; and the group could not reach consensus on a resolution. SP result and Motion Result: </w:t>
      </w:r>
      <w:r w:rsidRPr="0002262F">
        <w:rPr>
          <w:b/>
          <w:bCs/>
          <w:i/>
          <w:iCs/>
          <w:u w:val="single"/>
          <w:lang w:val="en-GB"/>
        </w:rPr>
        <w:t>&lt;SP&gt;, &lt;Motion&gt;</w:t>
      </w:r>
      <w:r w:rsidRPr="0002262F">
        <w:rPr>
          <w:b/>
          <w:bCs/>
          <w:i/>
          <w:iCs/>
          <w:lang w:val="en-GB"/>
        </w:rPr>
        <w:t>”</w:t>
      </w:r>
      <w:r w:rsidRPr="0002262F">
        <w:rPr>
          <w:b/>
          <w:bCs/>
          <w:lang w:val="en-GB"/>
        </w:rPr>
        <w:t xml:space="preserve"> </w:t>
      </w:r>
      <w:r w:rsidRPr="0002262F">
        <w:rPr>
          <w:b/>
          <w:bCs/>
        </w:rPr>
        <w:t>for the following CIDs:</w:t>
      </w:r>
    </w:p>
    <w:p w14:paraId="08876CF9" w14:textId="77777777" w:rsidR="00000000" w:rsidRPr="0002262F" w:rsidRDefault="00146F70" w:rsidP="00146F70">
      <w:pPr>
        <w:numPr>
          <w:ilvl w:val="0"/>
          <w:numId w:val="31"/>
        </w:numPr>
      </w:pPr>
      <w:r w:rsidRPr="0002262F">
        <w:t>20035</w:t>
      </w:r>
    </w:p>
    <w:p w14:paraId="4E6C434E" w14:textId="77777777" w:rsidR="00000000" w:rsidRPr="0002262F" w:rsidRDefault="00146F70" w:rsidP="00146F70">
      <w:pPr>
        <w:numPr>
          <w:ilvl w:val="0"/>
          <w:numId w:val="31"/>
        </w:numPr>
      </w:pPr>
      <w:r w:rsidRPr="0002262F">
        <w:t>19633, 19632, 19820, 19825, 19905</w:t>
      </w:r>
    </w:p>
    <w:p w14:paraId="2A5EDFAE" w14:textId="77777777" w:rsidR="00000000" w:rsidRPr="0002262F" w:rsidRDefault="00146F70" w:rsidP="00146F70">
      <w:pPr>
        <w:numPr>
          <w:ilvl w:val="0"/>
          <w:numId w:val="31"/>
        </w:numPr>
      </w:pPr>
      <w:r w:rsidRPr="0002262F">
        <w:t>19356, 19357, 20060, 20061</w:t>
      </w:r>
    </w:p>
    <w:p w14:paraId="14B7CF9C" w14:textId="77777777" w:rsidR="0002262F" w:rsidRPr="0002262F" w:rsidRDefault="0002262F" w:rsidP="0002262F">
      <w:r w:rsidRPr="0002262F">
        <w:rPr>
          <w:b/>
          <w:bCs/>
        </w:rPr>
        <w:t xml:space="preserve">Where &lt;DCN&gt;, &lt;Date&gt; and &lt;SP/Motion&gt; are obtained from the rows that correspond to these CIDs in </w:t>
      </w:r>
      <w:hyperlink r:id="rId172" w:history="1">
        <w:r w:rsidRPr="0002262F">
          <w:rPr>
            <w:rStyle w:val="a7"/>
            <w:b/>
            <w:bCs/>
          </w:rPr>
          <w:t>11-23/1375r</w:t>
        </w:r>
      </w:hyperlink>
      <w:hyperlink r:id="rId173" w:history="1">
        <w:r w:rsidRPr="0002262F">
          <w:rPr>
            <w:rStyle w:val="a7"/>
            <w:b/>
            <w:bCs/>
          </w:rPr>
          <w:t>24</w:t>
        </w:r>
      </w:hyperlink>
    </w:p>
    <w:p w14:paraId="6AA44C64" w14:textId="77777777" w:rsidR="0002262F" w:rsidRPr="0002262F" w:rsidRDefault="0002262F" w:rsidP="0002262F">
      <w:r w:rsidRPr="0002262F">
        <w:rPr>
          <w:b/>
          <w:bCs/>
        </w:rPr>
        <w:t>Move: Abhishek Patil</w:t>
      </w:r>
      <w:r w:rsidRPr="0002262F">
        <w:rPr>
          <w:b/>
          <w:bCs/>
        </w:rPr>
        <w:tab/>
      </w:r>
      <w:r w:rsidRPr="0002262F">
        <w:rPr>
          <w:b/>
          <w:bCs/>
        </w:rPr>
        <w:tab/>
      </w:r>
      <w:r w:rsidRPr="0002262F">
        <w:rPr>
          <w:b/>
          <w:bCs/>
        </w:rPr>
        <w:tab/>
      </w:r>
      <w:r w:rsidRPr="0002262F">
        <w:rPr>
          <w:b/>
          <w:bCs/>
        </w:rPr>
        <w:tab/>
        <w:t xml:space="preserve">Second: Laurent </w:t>
      </w:r>
      <w:proofErr w:type="spellStart"/>
      <w:r w:rsidRPr="0002262F">
        <w:rPr>
          <w:b/>
          <w:bCs/>
        </w:rPr>
        <w:t>Cariou</w:t>
      </w:r>
      <w:proofErr w:type="spellEnd"/>
    </w:p>
    <w:p w14:paraId="3C13856D" w14:textId="77777777" w:rsidR="0002262F" w:rsidRPr="0002262F" w:rsidRDefault="0002262F" w:rsidP="0002262F">
      <w:r w:rsidRPr="0002262F">
        <w:rPr>
          <w:b/>
          <w:bCs/>
        </w:rPr>
        <w:t>Discussion: Clarificatory.</w:t>
      </w:r>
    </w:p>
    <w:p w14:paraId="53F26C0E" w14:textId="77777777" w:rsidR="0002262F" w:rsidRPr="0002262F" w:rsidRDefault="0002262F" w:rsidP="0002262F">
      <w:r w:rsidRPr="0002262F">
        <w:rPr>
          <w:b/>
          <w:bCs/>
          <w:highlight w:val="green"/>
        </w:rPr>
        <w:t>Result: Approved with unanimous consent.</w:t>
      </w:r>
    </w:p>
    <w:p w14:paraId="1965758E" w14:textId="16283D8A" w:rsidR="007E681C" w:rsidRDefault="0002262F" w:rsidP="0002262F">
      <w:r w:rsidRPr="0002262F">
        <w:rPr>
          <w:b/>
          <w:bCs/>
          <w:i/>
          <w:iCs/>
        </w:rPr>
        <w:t>Note: These are CRs documents that have been discussed and that did not have consensus (no majority support on the SPs and on the motions, Motion 660 (38Y, 60N, 23</w:t>
      </w:r>
      <w:proofErr w:type="gramStart"/>
      <w:r w:rsidRPr="0002262F">
        <w:rPr>
          <w:b/>
          <w:bCs/>
          <w:i/>
          <w:iCs/>
        </w:rPr>
        <w:t>A )</w:t>
      </w:r>
      <w:proofErr w:type="gramEnd"/>
      <w:r w:rsidRPr="0002262F">
        <w:rPr>
          <w:b/>
          <w:bCs/>
          <w:i/>
          <w:iCs/>
        </w:rPr>
        <w:t xml:space="preserve">, Motion 661 (56Y, 39N, 31A),  </w:t>
      </w:r>
      <w:r w:rsidRPr="0002262F">
        <w:rPr>
          <w:b/>
          <w:bCs/>
        </w:rPr>
        <w:t>and Motion 663</w:t>
      </w:r>
      <w:r w:rsidRPr="0002262F">
        <w:rPr>
          <w:b/>
          <w:bCs/>
          <w:i/>
          <w:iCs/>
        </w:rPr>
        <w:t xml:space="preserve"> 58Y, 29N, 35A ).</w:t>
      </w:r>
    </w:p>
    <w:p w14:paraId="27179371" w14:textId="4E801C55" w:rsidR="007E681C" w:rsidRDefault="007E681C" w:rsidP="00AD122D"/>
    <w:p w14:paraId="23CBD142" w14:textId="5D27856D" w:rsidR="007E681C" w:rsidRDefault="007E681C" w:rsidP="00AD122D"/>
    <w:p w14:paraId="50368621" w14:textId="40EB5FBE" w:rsidR="007E681C" w:rsidRDefault="007E681C" w:rsidP="00AD122D">
      <w:r w:rsidRPr="007E681C">
        <w:rPr>
          <w:b/>
          <w:bCs/>
        </w:rPr>
        <w:t>Motion 668 (Quarantine 6)</w:t>
      </w:r>
    </w:p>
    <w:p w14:paraId="707F32AD" w14:textId="77777777" w:rsidR="0002262F" w:rsidRPr="0002262F" w:rsidRDefault="0002262F" w:rsidP="0002262F">
      <w:r w:rsidRPr="0002262F">
        <w:rPr>
          <w:b/>
          <w:bCs/>
        </w:rPr>
        <w:t xml:space="preserve">Move to approve resolutions </w:t>
      </w:r>
      <w:r w:rsidRPr="0002262F">
        <w:rPr>
          <w:b/>
          <w:bCs/>
          <w:i/>
          <w:iCs/>
        </w:rPr>
        <w:t>“</w:t>
      </w:r>
      <w:r w:rsidRPr="0002262F">
        <w:rPr>
          <w:b/>
          <w:bCs/>
          <w:i/>
          <w:iCs/>
          <w:lang w:val="en-GB"/>
        </w:rPr>
        <w:t>REJECTED – “This CID is presented and discussed on &lt;</w:t>
      </w:r>
      <w:r w:rsidRPr="0002262F">
        <w:rPr>
          <w:b/>
          <w:bCs/>
          <w:i/>
          <w:iCs/>
          <w:u w:val="single"/>
          <w:lang w:val="en-GB"/>
        </w:rPr>
        <w:t>Date</w:t>
      </w:r>
      <w:r w:rsidRPr="0002262F">
        <w:rPr>
          <w:b/>
          <w:bCs/>
          <w:i/>
          <w:iCs/>
          <w:lang w:val="en-GB"/>
        </w:rPr>
        <w:t>&gt;, in &lt;</w:t>
      </w:r>
      <w:r w:rsidRPr="0002262F">
        <w:rPr>
          <w:b/>
          <w:bCs/>
          <w:i/>
          <w:iCs/>
          <w:u w:val="single"/>
          <w:lang w:val="en-GB"/>
        </w:rPr>
        <w:t>DCN</w:t>
      </w:r>
      <w:r w:rsidRPr="0002262F">
        <w:rPr>
          <w:b/>
          <w:bCs/>
          <w:i/>
          <w:iCs/>
          <w:lang w:val="en-GB"/>
        </w:rPr>
        <w:t xml:space="preserve">&gt; and the group could not reach consensus on a resolution. SP result: </w:t>
      </w:r>
      <w:r w:rsidRPr="0002262F">
        <w:rPr>
          <w:b/>
          <w:bCs/>
          <w:i/>
          <w:iCs/>
          <w:u w:val="single"/>
          <w:lang w:val="en-GB"/>
        </w:rPr>
        <w:t>&lt;SP&gt;</w:t>
      </w:r>
      <w:r w:rsidRPr="0002262F">
        <w:rPr>
          <w:b/>
          <w:bCs/>
          <w:i/>
          <w:iCs/>
          <w:lang w:val="en-GB"/>
        </w:rPr>
        <w:t>”</w:t>
      </w:r>
      <w:r w:rsidRPr="0002262F">
        <w:rPr>
          <w:b/>
          <w:bCs/>
          <w:lang w:val="en-GB"/>
        </w:rPr>
        <w:t xml:space="preserve"> </w:t>
      </w:r>
      <w:r w:rsidRPr="0002262F">
        <w:rPr>
          <w:b/>
          <w:bCs/>
        </w:rPr>
        <w:t>for the following CIDs:</w:t>
      </w:r>
    </w:p>
    <w:p w14:paraId="5AC80045" w14:textId="77777777" w:rsidR="0002262F" w:rsidRPr="0002262F" w:rsidRDefault="0002262F" w:rsidP="0002262F">
      <w:r w:rsidRPr="0002262F">
        <w:rPr>
          <w:u w:val="single"/>
        </w:rPr>
        <w:t xml:space="preserve">19181, 19182, 19183, 19184, 19185, 19329, 19330, </w:t>
      </w:r>
      <w:r w:rsidRPr="0002262F">
        <w:t xml:space="preserve">19630, </w:t>
      </w:r>
      <w:r w:rsidRPr="0002262F">
        <w:rPr>
          <w:u w:val="single"/>
        </w:rPr>
        <w:t>19770,</w:t>
      </w:r>
      <w:r w:rsidRPr="0002262F">
        <w:t xml:space="preserve"> 19781, 19782 </w:t>
      </w:r>
      <w:r w:rsidRPr="0002262F">
        <w:rPr>
          <w:b/>
          <w:bCs/>
        </w:rPr>
        <w:t>(</w:t>
      </w:r>
      <w:proofErr w:type="spellStart"/>
      <w:r w:rsidRPr="0002262F">
        <w:rPr>
          <w:b/>
          <w:bCs/>
        </w:rPr>
        <w:t>Abhi</w:t>
      </w:r>
      <w:proofErr w:type="spellEnd"/>
      <w:r w:rsidRPr="0002262F">
        <w:rPr>
          <w:b/>
          <w:bCs/>
        </w:rPr>
        <w:t>)</w:t>
      </w:r>
      <w:r w:rsidRPr="0002262F">
        <w:t xml:space="preserve">; 19164 </w:t>
      </w:r>
      <w:r w:rsidRPr="0002262F">
        <w:rPr>
          <w:b/>
          <w:bCs/>
        </w:rPr>
        <w:t>(Arik)</w:t>
      </w:r>
      <w:r w:rsidRPr="0002262F">
        <w:t xml:space="preserve">; </w:t>
      </w:r>
      <w:r w:rsidRPr="0002262F">
        <w:rPr>
          <w:u w:val="single"/>
        </w:rPr>
        <w:t xml:space="preserve">19632, 19633, 19820, 19825, 19905 </w:t>
      </w:r>
      <w:r w:rsidRPr="0002262F">
        <w:t xml:space="preserve">(George); </w:t>
      </w:r>
      <w:r w:rsidRPr="0002262F">
        <w:rPr>
          <w:u w:val="single"/>
        </w:rPr>
        <w:t>19408, 19409, 19410</w:t>
      </w:r>
      <w:r w:rsidRPr="0002262F">
        <w:t xml:space="preserve"> </w:t>
      </w:r>
      <w:r w:rsidRPr="0002262F">
        <w:rPr>
          <w:b/>
          <w:bCs/>
        </w:rPr>
        <w:t>(Po-Kai)</w:t>
      </w:r>
      <w:r w:rsidRPr="0002262F">
        <w:t xml:space="preserve">; </w:t>
      </w:r>
      <w:r w:rsidRPr="0002262F">
        <w:rPr>
          <w:u w:val="single"/>
        </w:rPr>
        <w:t xml:space="preserve">19998, 20099, 20100, 20101, 20102, 20103, 20104 </w:t>
      </w:r>
      <w:r w:rsidRPr="0002262F">
        <w:rPr>
          <w:b/>
          <w:bCs/>
        </w:rPr>
        <w:t>(</w:t>
      </w:r>
      <w:proofErr w:type="spellStart"/>
      <w:r w:rsidRPr="0002262F">
        <w:rPr>
          <w:b/>
          <w:bCs/>
        </w:rPr>
        <w:t>Rubayet</w:t>
      </w:r>
      <w:proofErr w:type="spellEnd"/>
      <w:r w:rsidRPr="0002262F">
        <w:rPr>
          <w:b/>
          <w:bCs/>
        </w:rPr>
        <w:t>)</w:t>
      </w:r>
      <w:r w:rsidRPr="0002262F">
        <w:t xml:space="preserve">; 20074 (Jason); </w:t>
      </w:r>
      <w:r w:rsidRPr="0002262F">
        <w:rPr>
          <w:u w:val="single"/>
        </w:rPr>
        <w:t xml:space="preserve">19870, 19872 </w:t>
      </w:r>
      <w:r w:rsidRPr="0002262F">
        <w:t>(</w:t>
      </w:r>
      <w:proofErr w:type="spellStart"/>
      <w:r w:rsidRPr="0002262F">
        <w:t>Yunbo</w:t>
      </w:r>
      <w:proofErr w:type="spellEnd"/>
      <w:r w:rsidRPr="0002262F">
        <w:t>)</w:t>
      </w:r>
    </w:p>
    <w:p w14:paraId="45BF46C9" w14:textId="77777777" w:rsidR="0002262F" w:rsidRPr="0002262F" w:rsidRDefault="0002262F" w:rsidP="0002262F">
      <w:r w:rsidRPr="0002262F">
        <w:rPr>
          <w:b/>
          <w:bCs/>
        </w:rPr>
        <w:t xml:space="preserve">Where &lt;DCN&gt;, &lt;Date&gt; and &lt;SP&gt; are obtained from the rows that correspond to these CIDs in </w:t>
      </w:r>
      <w:hyperlink r:id="rId174" w:history="1">
        <w:r w:rsidRPr="0002262F">
          <w:rPr>
            <w:rStyle w:val="a7"/>
            <w:b/>
            <w:bCs/>
          </w:rPr>
          <w:t>11-23/1375r24</w:t>
        </w:r>
      </w:hyperlink>
      <w:r w:rsidRPr="0002262F">
        <w:rPr>
          <w:b/>
          <w:bCs/>
        </w:rPr>
        <w:t>, and the respective SP results during the Joint PM1 session of November 16</w:t>
      </w:r>
      <w:r w:rsidRPr="0002262F">
        <w:rPr>
          <w:b/>
          <w:bCs/>
          <w:vertAlign w:val="superscript"/>
        </w:rPr>
        <w:t>th</w:t>
      </w:r>
      <w:r w:rsidRPr="0002262F">
        <w:rPr>
          <w:b/>
          <w:bCs/>
        </w:rPr>
        <w:t>.</w:t>
      </w:r>
    </w:p>
    <w:p w14:paraId="560B6030" w14:textId="77777777" w:rsidR="0002262F" w:rsidRPr="0002262F" w:rsidRDefault="0002262F" w:rsidP="0002262F">
      <w:r w:rsidRPr="0002262F">
        <w:rPr>
          <w:b/>
          <w:bCs/>
        </w:rPr>
        <w:t xml:space="preserve">Move: Laurent </w:t>
      </w:r>
      <w:proofErr w:type="spellStart"/>
      <w:r w:rsidRPr="0002262F">
        <w:rPr>
          <w:b/>
          <w:bCs/>
        </w:rPr>
        <w:t>Cariou</w:t>
      </w:r>
      <w:proofErr w:type="spellEnd"/>
      <w:r w:rsidRPr="0002262F">
        <w:rPr>
          <w:b/>
          <w:bCs/>
        </w:rPr>
        <w:tab/>
      </w:r>
      <w:r w:rsidRPr="0002262F">
        <w:rPr>
          <w:b/>
          <w:bCs/>
        </w:rPr>
        <w:tab/>
        <w:t>Second: Abhishek Patil</w:t>
      </w:r>
    </w:p>
    <w:p w14:paraId="0D76031B" w14:textId="77777777" w:rsidR="0002262F" w:rsidRPr="0002262F" w:rsidRDefault="0002262F" w:rsidP="0002262F">
      <w:r w:rsidRPr="0002262F">
        <w:rPr>
          <w:b/>
          <w:bCs/>
        </w:rPr>
        <w:t>Discussion: None.</w:t>
      </w:r>
    </w:p>
    <w:p w14:paraId="0361EB58" w14:textId="77777777" w:rsidR="0002262F" w:rsidRPr="0002262F" w:rsidRDefault="0002262F" w:rsidP="0002262F">
      <w:r w:rsidRPr="0002262F">
        <w:rPr>
          <w:b/>
          <w:bCs/>
          <w:highlight w:val="green"/>
        </w:rPr>
        <w:t>Result: Approved with unanimous consent.</w:t>
      </w:r>
    </w:p>
    <w:p w14:paraId="5E8E3BD9" w14:textId="77777777" w:rsidR="0002262F" w:rsidRPr="0002262F" w:rsidRDefault="0002262F" w:rsidP="0002262F">
      <w:r w:rsidRPr="0002262F">
        <w:rPr>
          <w:b/>
          <w:bCs/>
          <w:i/>
          <w:iCs/>
        </w:rPr>
        <w:t>Note: These are CRs documents that did not have consensus. There are a mix of CIDs on this motion. With SP results for each of these CIDs, with no SP results and so on. Need a check from each POC on the fly to verify correctness of the CIDs (make sure not separated/withdrawn/</w:t>
      </w:r>
      <w:proofErr w:type="spellStart"/>
      <w:r w:rsidRPr="0002262F">
        <w:rPr>
          <w:b/>
          <w:bCs/>
          <w:i/>
          <w:iCs/>
        </w:rPr>
        <w:t>etc</w:t>
      </w:r>
      <w:proofErr w:type="spellEnd"/>
      <w:r w:rsidRPr="0002262F">
        <w:rPr>
          <w:b/>
          <w:bCs/>
          <w:i/>
          <w:iCs/>
        </w:rPr>
        <w:t>).</w:t>
      </w:r>
    </w:p>
    <w:p w14:paraId="4DE98480" w14:textId="128D0D33" w:rsidR="007E681C" w:rsidRDefault="007E681C" w:rsidP="00AD122D"/>
    <w:p w14:paraId="48402A2E" w14:textId="609EF994" w:rsidR="007E681C" w:rsidRDefault="007E681C" w:rsidP="00AD122D"/>
    <w:p w14:paraId="4DD99EEC" w14:textId="30B29CC0" w:rsidR="007E681C" w:rsidRDefault="007E681C" w:rsidP="00AD122D"/>
    <w:p w14:paraId="0DC15B77" w14:textId="5206F78E" w:rsidR="007E681C" w:rsidRDefault="007E681C" w:rsidP="007E681C">
      <w:r w:rsidRPr="007E681C">
        <w:rPr>
          <w:b/>
          <w:bCs/>
        </w:rPr>
        <w:t>Motion 66</w:t>
      </w:r>
      <w:r>
        <w:rPr>
          <w:b/>
          <w:bCs/>
        </w:rPr>
        <w:t>9</w:t>
      </w:r>
      <w:r w:rsidRPr="007E681C">
        <w:rPr>
          <w:b/>
          <w:bCs/>
        </w:rPr>
        <w:t xml:space="preserve"> (</w:t>
      </w:r>
      <w:r>
        <w:rPr>
          <w:b/>
          <w:bCs/>
        </w:rPr>
        <w:t>Withdraw</w:t>
      </w:r>
      <w:r w:rsidRPr="007E681C">
        <w:rPr>
          <w:b/>
          <w:bCs/>
        </w:rPr>
        <w:t>)</w:t>
      </w:r>
    </w:p>
    <w:p w14:paraId="2B3464D2" w14:textId="77777777" w:rsidR="0002262F" w:rsidRPr="0002262F" w:rsidRDefault="0002262F" w:rsidP="0002262F">
      <w:r w:rsidRPr="0002262F">
        <w:rPr>
          <w:b/>
          <w:bCs/>
        </w:rPr>
        <w:t>Move to approve “Rejected” resolutions to the CIDs:</w:t>
      </w:r>
    </w:p>
    <w:p w14:paraId="140CA562" w14:textId="77777777" w:rsidR="00000000" w:rsidRPr="0002262F" w:rsidRDefault="00146F70" w:rsidP="00146F70">
      <w:pPr>
        <w:numPr>
          <w:ilvl w:val="0"/>
          <w:numId w:val="32"/>
        </w:numPr>
      </w:pPr>
      <w:r w:rsidRPr="0002262F">
        <w:t xml:space="preserve">19379, 20106, 19990, 20121, 19798, 19628, </w:t>
      </w:r>
      <w:proofErr w:type="gramStart"/>
      <w:r w:rsidRPr="0002262F">
        <w:t xml:space="preserve">19898  </w:t>
      </w:r>
      <w:r w:rsidRPr="0002262F">
        <w:rPr>
          <w:i/>
          <w:iCs/>
        </w:rPr>
        <w:t>[</w:t>
      </w:r>
      <w:proofErr w:type="gramEnd"/>
      <w:r w:rsidRPr="0002262F">
        <w:rPr>
          <w:i/>
          <w:iCs/>
        </w:rPr>
        <w:t>7 CIDs]</w:t>
      </w:r>
    </w:p>
    <w:p w14:paraId="443152F4" w14:textId="77777777" w:rsidR="0002262F" w:rsidRPr="0002262F" w:rsidRDefault="0002262F" w:rsidP="0002262F">
      <w:r w:rsidRPr="0002262F">
        <w:rPr>
          <w:b/>
          <w:bCs/>
        </w:rPr>
        <w:t xml:space="preserve">With the following rejection reason: “The commenter has withdrawn the comment”. </w:t>
      </w:r>
    </w:p>
    <w:p w14:paraId="334836E1" w14:textId="77777777" w:rsidR="0002262F" w:rsidRPr="0002262F" w:rsidRDefault="0002262F" w:rsidP="0002262F">
      <w:r w:rsidRPr="0002262F">
        <w:rPr>
          <w:b/>
          <w:bCs/>
        </w:rPr>
        <w:t xml:space="preserve">Move: </w:t>
      </w:r>
      <w:proofErr w:type="spellStart"/>
      <w:r w:rsidRPr="0002262F">
        <w:rPr>
          <w:b/>
          <w:bCs/>
        </w:rPr>
        <w:t>Rubayet</w:t>
      </w:r>
      <w:proofErr w:type="spellEnd"/>
      <w:r w:rsidRPr="0002262F">
        <w:rPr>
          <w:b/>
          <w:bCs/>
        </w:rPr>
        <w:t xml:space="preserve"> </w:t>
      </w:r>
      <w:proofErr w:type="spellStart"/>
      <w:r w:rsidRPr="0002262F">
        <w:rPr>
          <w:b/>
          <w:bCs/>
        </w:rPr>
        <w:t>Shafin</w:t>
      </w:r>
      <w:proofErr w:type="spellEnd"/>
      <w:r w:rsidRPr="0002262F">
        <w:rPr>
          <w:b/>
          <w:bCs/>
        </w:rPr>
        <w:tab/>
      </w:r>
      <w:r w:rsidRPr="0002262F">
        <w:rPr>
          <w:b/>
          <w:bCs/>
        </w:rPr>
        <w:tab/>
      </w:r>
      <w:r w:rsidRPr="0002262F">
        <w:rPr>
          <w:b/>
          <w:bCs/>
        </w:rPr>
        <w:tab/>
      </w:r>
      <w:r w:rsidRPr="0002262F">
        <w:rPr>
          <w:b/>
          <w:bCs/>
        </w:rPr>
        <w:tab/>
        <w:t>Second: Stephen McCann</w:t>
      </w:r>
    </w:p>
    <w:p w14:paraId="746E2037" w14:textId="77777777" w:rsidR="0002262F" w:rsidRPr="0002262F" w:rsidRDefault="0002262F" w:rsidP="0002262F">
      <w:r w:rsidRPr="0002262F">
        <w:rPr>
          <w:b/>
          <w:bCs/>
        </w:rPr>
        <w:t>Discussion: None.</w:t>
      </w:r>
    </w:p>
    <w:p w14:paraId="4F34437F" w14:textId="3FD6CCF3" w:rsidR="007E681C" w:rsidRDefault="0002262F" w:rsidP="0002262F">
      <w:r w:rsidRPr="0002262F">
        <w:rPr>
          <w:b/>
          <w:bCs/>
          <w:highlight w:val="green"/>
        </w:rPr>
        <w:t>Result: Approved with unanimous consent.</w:t>
      </w:r>
    </w:p>
    <w:p w14:paraId="74A6B53D" w14:textId="3A83D7A7" w:rsidR="007E681C" w:rsidRDefault="007E681C" w:rsidP="00AD122D"/>
    <w:p w14:paraId="6EF4EA1F" w14:textId="0EA04C1B" w:rsidR="007E681C" w:rsidRDefault="007E681C" w:rsidP="00AD122D"/>
    <w:p w14:paraId="36945F68" w14:textId="77777777" w:rsidR="0002262F" w:rsidRDefault="0002262F" w:rsidP="00AD122D"/>
    <w:p w14:paraId="129E8BA2" w14:textId="5C17D1BE" w:rsidR="004B03D8" w:rsidRDefault="004B03D8" w:rsidP="00146F70">
      <w:pPr>
        <w:pStyle w:val="a"/>
        <w:numPr>
          <w:ilvl w:val="0"/>
          <w:numId w:val="2"/>
        </w:numPr>
        <w:rPr>
          <w:rFonts w:hint="eastAsia"/>
        </w:rPr>
      </w:pPr>
      <w:r>
        <w:t>AOB</w:t>
      </w:r>
    </w:p>
    <w:p w14:paraId="120B0977" w14:textId="5C6307F8" w:rsidR="007E681C" w:rsidRDefault="004B03D8" w:rsidP="00AD122D">
      <w:pPr>
        <w:rPr>
          <w:rFonts w:hint="eastAsia"/>
          <w:lang w:eastAsia="zh-CN"/>
        </w:rPr>
      </w:pPr>
      <w:r>
        <w:rPr>
          <w:rFonts w:hint="eastAsia"/>
          <w:lang w:eastAsia="zh-CN"/>
        </w:rPr>
        <w:t>N</w:t>
      </w:r>
      <w:r>
        <w:rPr>
          <w:lang w:eastAsia="zh-CN"/>
        </w:rPr>
        <w:t>one</w:t>
      </w:r>
    </w:p>
    <w:p w14:paraId="03909802" w14:textId="5D244277" w:rsidR="007E681C" w:rsidRDefault="007E681C" w:rsidP="00AD122D"/>
    <w:p w14:paraId="5316C2D8" w14:textId="2B3DBCB9" w:rsidR="007E681C" w:rsidRDefault="007E681C" w:rsidP="00AD122D"/>
    <w:p w14:paraId="7A7DE064" w14:textId="23976DE7" w:rsidR="007E681C" w:rsidRDefault="009926CC" w:rsidP="00146F70">
      <w:pPr>
        <w:pStyle w:val="a"/>
        <w:numPr>
          <w:ilvl w:val="0"/>
          <w:numId w:val="2"/>
        </w:numPr>
        <w:rPr>
          <w:rFonts w:hint="eastAsia"/>
        </w:rPr>
      </w:pPr>
      <w:r>
        <w:t>Adjourned at 15:1</w:t>
      </w:r>
      <w:r w:rsidR="004B03D8">
        <w:t>6</w:t>
      </w:r>
    </w:p>
    <w:p w14:paraId="573BFB54" w14:textId="33259A7C" w:rsidR="007E681C" w:rsidRDefault="007E681C" w:rsidP="00AD122D"/>
    <w:p w14:paraId="44A46023" w14:textId="7108F76D" w:rsidR="007E681C" w:rsidRDefault="007E681C" w:rsidP="00AD122D"/>
    <w:p w14:paraId="00091334" w14:textId="77325614" w:rsidR="007E681C" w:rsidRDefault="007E681C" w:rsidP="00AD122D"/>
    <w:p w14:paraId="7856542C" w14:textId="77777777" w:rsidR="00314718" w:rsidRDefault="00314718" w:rsidP="00AD122D"/>
    <w:p w14:paraId="253A9129" w14:textId="77777777" w:rsidR="007237F4" w:rsidRDefault="007237F4" w:rsidP="007237F4"/>
    <w:sectPr w:rsidR="007237F4">
      <w:headerReference w:type="default" r:id="rId175"/>
      <w:footerReference w:type="default" r:id="rId1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7A0E1" w14:textId="77777777" w:rsidR="00146F70" w:rsidRDefault="00146F70">
      <w:r>
        <w:separator/>
      </w:r>
    </w:p>
  </w:endnote>
  <w:endnote w:type="continuationSeparator" w:id="0">
    <w:p w14:paraId="00EE1EDD" w14:textId="77777777" w:rsidR="00146F70" w:rsidRDefault="00146F70">
      <w:r>
        <w:continuationSeparator/>
      </w:r>
    </w:p>
  </w:endnote>
  <w:endnote w:type="continuationNotice" w:id="1">
    <w:p w14:paraId="2F4438C9" w14:textId="77777777" w:rsidR="00146F70" w:rsidRDefault="0014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5F083D" w:rsidRDefault="005F083D">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5F083D" w:rsidRDefault="005F0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A930" w14:textId="77777777" w:rsidR="00146F70" w:rsidRDefault="00146F70">
      <w:r>
        <w:separator/>
      </w:r>
    </w:p>
  </w:footnote>
  <w:footnote w:type="continuationSeparator" w:id="0">
    <w:p w14:paraId="130029CB" w14:textId="77777777" w:rsidR="00146F70" w:rsidRDefault="00146F70">
      <w:r>
        <w:continuationSeparator/>
      </w:r>
    </w:p>
  </w:footnote>
  <w:footnote w:type="continuationNotice" w:id="1">
    <w:p w14:paraId="03DB0C8F" w14:textId="77777777" w:rsidR="00146F70" w:rsidRDefault="00146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9E09E50" w:rsidR="005F083D" w:rsidRDefault="005F083D">
    <w:pPr>
      <w:pStyle w:val="a5"/>
      <w:tabs>
        <w:tab w:val="clear" w:pos="6480"/>
        <w:tab w:val="center" w:pos="4680"/>
        <w:tab w:val="right" w:pos="9360"/>
      </w:tabs>
    </w:pPr>
    <w:fldSimple w:instr=" KEYWORDS  \* MERGEFORMAT ">
      <w:r>
        <w:rPr>
          <w:rFonts w:hint="eastAsia"/>
          <w:lang w:eastAsia="zh-CN"/>
        </w:rPr>
        <w:t>Septe</w:t>
      </w:r>
      <w:r>
        <w:rPr>
          <w:lang w:eastAsia="zh-CN"/>
        </w:rPr>
        <w:t>mber</w:t>
      </w:r>
      <w:r>
        <w:t xml:space="preserve"> 2023</w:t>
      </w:r>
    </w:fldSimple>
    <w:r>
      <w:tab/>
    </w:r>
    <w:r>
      <w:tab/>
    </w:r>
    <w:fldSimple w:instr=" TITLE  \* MERGEFORMAT ">
      <w:r>
        <w:t>doc.: IEEE 802.11-23/2072r2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103DE"/>
    <w:multiLevelType w:val="hybridMultilevel"/>
    <w:tmpl w:val="30661A0E"/>
    <w:lvl w:ilvl="0" w:tplc="0A06FF38">
      <w:start w:val="1"/>
      <w:numFmt w:val="bullet"/>
      <w:lvlText w:val="•"/>
      <w:lvlJc w:val="left"/>
      <w:pPr>
        <w:tabs>
          <w:tab w:val="num" w:pos="720"/>
        </w:tabs>
        <w:ind w:left="720" w:hanging="360"/>
      </w:pPr>
      <w:rPr>
        <w:rFonts w:ascii="Arial" w:hAnsi="Arial" w:hint="default"/>
      </w:rPr>
    </w:lvl>
    <w:lvl w:ilvl="1" w:tplc="A7B43F22" w:tentative="1">
      <w:start w:val="1"/>
      <w:numFmt w:val="bullet"/>
      <w:lvlText w:val="•"/>
      <w:lvlJc w:val="left"/>
      <w:pPr>
        <w:tabs>
          <w:tab w:val="num" w:pos="1440"/>
        </w:tabs>
        <w:ind w:left="1440" w:hanging="360"/>
      </w:pPr>
      <w:rPr>
        <w:rFonts w:ascii="Arial" w:hAnsi="Arial" w:hint="default"/>
      </w:rPr>
    </w:lvl>
    <w:lvl w:ilvl="2" w:tplc="8006DB76" w:tentative="1">
      <w:start w:val="1"/>
      <w:numFmt w:val="bullet"/>
      <w:lvlText w:val="•"/>
      <w:lvlJc w:val="left"/>
      <w:pPr>
        <w:tabs>
          <w:tab w:val="num" w:pos="2160"/>
        </w:tabs>
        <w:ind w:left="2160" w:hanging="360"/>
      </w:pPr>
      <w:rPr>
        <w:rFonts w:ascii="Arial" w:hAnsi="Arial" w:hint="default"/>
      </w:rPr>
    </w:lvl>
    <w:lvl w:ilvl="3" w:tplc="F8CEA00A" w:tentative="1">
      <w:start w:val="1"/>
      <w:numFmt w:val="bullet"/>
      <w:lvlText w:val="•"/>
      <w:lvlJc w:val="left"/>
      <w:pPr>
        <w:tabs>
          <w:tab w:val="num" w:pos="2880"/>
        </w:tabs>
        <w:ind w:left="2880" w:hanging="360"/>
      </w:pPr>
      <w:rPr>
        <w:rFonts w:ascii="Arial" w:hAnsi="Arial" w:hint="default"/>
      </w:rPr>
    </w:lvl>
    <w:lvl w:ilvl="4" w:tplc="4CB4E62C" w:tentative="1">
      <w:start w:val="1"/>
      <w:numFmt w:val="bullet"/>
      <w:lvlText w:val="•"/>
      <w:lvlJc w:val="left"/>
      <w:pPr>
        <w:tabs>
          <w:tab w:val="num" w:pos="3600"/>
        </w:tabs>
        <w:ind w:left="3600" w:hanging="360"/>
      </w:pPr>
      <w:rPr>
        <w:rFonts w:ascii="Arial" w:hAnsi="Arial" w:hint="default"/>
      </w:rPr>
    </w:lvl>
    <w:lvl w:ilvl="5" w:tplc="D372549E" w:tentative="1">
      <w:start w:val="1"/>
      <w:numFmt w:val="bullet"/>
      <w:lvlText w:val="•"/>
      <w:lvlJc w:val="left"/>
      <w:pPr>
        <w:tabs>
          <w:tab w:val="num" w:pos="4320"/>
        </w:tabs>
        <w:ind w:left="4320" w:hanging="360"/>
      </w:pPr>
      <w:rPr>
        <w:rFonts w:ascii="Arial" w:hAnsi="Arial" w:hint="default"/>
      </w:rPr>
    </w:lvl>
    <w:lvl w:ilvl="6" w:tplc="862CBD44" w:tentative="1">
      <w:start w:val="1"/>
      <w:numFmt w:val="bullet"/>
      <w:lvlText w:val="•"/>
      <w:lvlJc w:val="left"/>
      <w:pPr>
        <w:tabs>
          <w:tab w:val="num" w:pos="5040"/>
        </w:tabs>
        <w:ind w:left="5040" w:hanging="360"/>
      </w:pPr>
      <w:rPr>
        <w:rFonts w:ascii="Arial" w:hAnsi="Arial" w:hint="default"/>
      </w:rPr>
    </w:lvl>
    <w:lvl w:ilvl="7" w:tplc="4A6A12D0" w:tentative="1">
      <w:start w:val="1"/>
      <w:numFmt w:val="bullet"/>
      <w:lvlText w:val="•"/>
      <w:lvlJc w:val="left"/>
      <w:pPr>
        <w:tabs>
          <w:tab w:val="num" w:pos="5760"/>
        </w:tabs>
        <w:ind w:left="5760" w:hanging="360"/>
      </w:pPr>
      <w:rPr>
        <w:rFonts w:ascii="Arial" w:hAnsi="Arial" w:hint="default"/>
      </w:rPr>
    </w:lvl>
    <w:lvl w:ilvl="8" w:tplc="00E001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520AFE"/>
    <w:multiLevelType w:val="hybridMultilevel"/>
    <w:tmpl w:val="C9FAFC8E"/>
    <w:lvl w:ilvl="0" w:tplc="5E66FD4A">
      <w:start w:val="1"/>
      <w:numFmt w:val="bullet"/>
      <w:lvlText w:val="•"/>
      <w:lvlJc w:val="left"/>
      <w:pPr>
        <w:tabs>
          <w:tab w:val="num" w:pos="720"/>
        </w:tabs>
        <w:ind w:left="720" w:hanging="360"/>
      </w:pPr>
      <w:rPr>
        <w:rFonts w:ascii="Arial" w:hAnsi="Arial" w:hint="default"/>
      </w:rPr>
    </w:lvl>
    <w:lvl w:ilvl="1" w:tplc="B59487C8" w:tentative="1">
      <w:start w:val="1"/>
      <w:numFmt w:val="bullet"/>
      <w:lvlText w:val="•"/>
      <w:lvlJc w:val="left"/>
      <w:pPr>
        <w:tabs>
          <w:tab w:val="num" w:pos="1440"/>
        </w:tabs>
        <w:ind w:left="1440" w:hanging="360"/>
      </w:pPr>
      <w:rPr>
        <w:rFonts w:ascii="Arial" w:hAnsi="Arial" w:hint="default"/>
      </w:rPr>
    </w:lvl>
    <w:lvl w:ilvl="2" w:tplc="648CC422" w:tentative="1">
      <w:start w:val="1"/>
      <w:numFmt w:val="bullet"/>
      <w:lvlText w:val="•"/>
      <w:lvlJc w:val="left"/>
      <w:pPr>
        <w:tabs>
          <w:tab w:val="num" w:pos="2160"/>
        </w:tabs>
        <w:ind w:left="2160" w:hanging="360"/>
      </w:pPr>
      <w:rPr>
        <w:rFonts w:ascii="Arial" w:hAnsi="Arial" w:hint="default"/>
      </w:rPr>
    </w:lvl>
    <w:lvl w:ilvl="3" w:tplc="F89E5FBA" w:tentative="1">
      <w:start w:val="1"/>
      <w:numFmt w:val="bullet"/>
      <w:lvlText w:val="•"/>
      <w:lvlJc w:val="left"/>
      <w:pPr>
        <w:tabs>
          <w:tab w:val="num" w:pos="2880"/>
        </w:tabs>
        <w:ind w:left="2880" w:hanging="360"/>
      </w:pPr>
      <w:rPr>
        <w:rFonts w:ascii="Arial" w:hAnsi="Arial" w:hint="default"/>
      </w:rPr>
    </w:lvl>
    <w:lvl w:ilvl="4" w:tplc="E98662E2" w:tentative="1">
      <w:start w:val="1"/>
      <w:numFmt w:val="bullet"/>
      <w:lvlText w:val="•"/>
      <w:lvlJc w:val="left"/>
      <w:pPr>
        <w:tabs>
          <w:tab w:val="num" w:pos="3600"/>
        </w:tabs>
        <w:ind w:left="3600" w:hanging="360"/>
      </w:pPr>
      <w:rPr>
        <w:rFonts w:ascii="Arial" w:hAnsi="Arial" w:hint="default"/>
      </w:rPr>
    </w:lvl>
    <w:lvl w:ilvl="5" w:tplc="E3C0BB54" w:tentative="1">
      <w:start w:val="1"/>
      <w:numFmt w:val="bullet"/>
      <w:lvlText w:val="•"/>
      <w:lvlJc w:val="left"/>
      <w:pPr>
        <w:tabs>
          <w:tab w:val="num" w:pos="4320"/>
        </w:tabs>
        <w:ind w:left="4320" w:hanging="360"/>
      </w:pPr>
      <w:rPr>
        <w:rFonts w:ascii="Arial" w:hAnsi="Arial" w:hint="default"/>
      </w:rPr>
    </w:lvl>
    <w:lvl w:ilvl="6" w:tplc="2F7E7D34" w:tentative="1">
      <w:start w:val="1"/>
      <w:numFmt w:val="bullet"/>
      <w:lvlText w:val="•"/>
      <w:lvlJc w:val="left"/>
      <w:pPr>
        <w:tabs>
          <w:tab w:val="num" w:pos="5040"/>
        </w:tabs>
        <w:ind w:left="5040" w:hanging="360"/>
      </w:pPr>
      <w:rPr>
        <w:rFonts w:ascii="Arial" w:hAnsi="Arial" w:hint="default"/>
      </w:rPr>
    </w:lvl>
    <w:lvl w:ilvl="7" w:tplc="A73AF78E" w:tentative="1">
      <w:start w:val="1"/>
      <w:numFmt w:val="bullet"/>
      <w:lvlText w:val="•"/>
      <w:lvlJc w:val="left"/>
      <w:pPr>
        <w:tabs>
          <w:tab w:val="num" w:pos="5760"/>
        </w:tabs>
        <w:ind w:left="5760" w:hanging="360"/>
      </w:pPr>
      <w:rPr>
        <w:rFonts w:ascii="Arial" w:hAnsi="Arial" w:hint="default"/>
      </w:rPr>
    </w:lvl>
    <w:lvl w:ilvl="8" w:tplc="BD7814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071253"/>
    <w:multiLevelType w:val="hybridMultilevel"/>
    <w:tmpl w:val="66B21B38"/>
    <w:lvl w:ilvl="0" w:tplc="B83AFB28">
      <w:start w:val="1"/>
      <w:numFmt w:val="bullet"/>
      <w:lvlText w:val="•"/>
      <w:lvlJc w:val="left"/>
      <w:pPr>
        <w:tabs>
          <w:tab w:val="num" w:pos="720"/>
        </w:tabs>
        <w:ind w:left="720" w:hanging="360"/>
      </w:pPr>
      <w:rPr>
        <w:rFonts w:ascii="Arial" w:hAnsi="Arial" w:hint="default"/>
      </w:rPr>
    </w:lvl>
    <w:lvl w:ilvl="1" w:tplc="F9586562" w:tentative="1">
      <w:start w:val="1"/>
      <w:numFmt w:val="bullet"/>
      <w:lvlText w:val="•"/>
      <w:lvlJc w:val="left"/>
      <w:pPr>
        <w:tabs>
          <w:tab w:val="num" w:pos="1440"/>
        </w:tabs>
        <w:ind w:left="1440" w:hanging="360"/>
      </w:pPr>
      <w:rPr>
        <w:rFonts w:ascii="Arial" w:hAnsi="Arial" w:hint="default"/>
      </w:rPr>
    </w:lvl>
    <w:lvl w:ilvl="2" w:tplc="C6E49C42" w:tentative="1">
      <w:start w:val="1"/>
      <w:numFmt w:val="bullet"/>
      <w:lvlText w:val="•"/>
      <w:lvlJc w:val="left"/>
      <w:pPr>
        <w:tabs>
          <w:tab w:val="num" w:pos="2160"/>
        </w:tabs>
        <w:ind w:left="2160" w:hanging="360"/>
      </w:pPr>
      <w:rPr>
        <w:rFonts w:ascii="Arial" w:hAnsi="Arial" w:hint="default"/>
      </w:rPr>
    </w:lvl>
    <w:lvl w:ilvl="3" w:tplc="0DBE9FAA" w:tentative="1">
      <w:start w:val="1"/>
      <w:numFmt w:val="bullet"/>
      <w:lvlText w:val="•"/>
      <w:lvlJc w:val="left"/>
      <w:pPr>
        <w:tabs>
          <w:tab w:val="num" w:pos="2880"/>
        </w:tabs>
        <w:ind w:left="2880" w:hanging="360"/>
      </w:pPr>
      <w:rPr>
        <w:rFonts w:ascii="Arial" w:hAnsi="Arial" w:hint="default"/>
      </w:rPr>
    </w:lvl>
    <w:lvl w:ilvl="4" w:tplc="EA6829C6" w:tentative="1">
      <w:start w:val="1"/>
      <w:numFmt w:val="bullet"/>
      <w:lvlText w:val="•"/>
      <w:lvlJc w:val="left"/>
      <w:pPr>
        <w:tabs>
          <w:tab w:val="num" w:pos="3600"/>
        </w:tabs>
        <w:ind w:left="3600" w:hanging="360"/>
      </w:pPr>
      <w:rPr>
        <w:rFonts w:ascii="Arial" w:hAnsi="Arial" w:hint="default"/>
      </w:rPr>
    </w:lvl>
    <w:lvl w:ilvl="5" w:tplc="096CB116" w:tentative="1">
      <w:start w:val="1"/>
      <w:numFmt w:val="bullet"/>
      <w:lvlText w:val="•"/>
      <w:lvlJc w:val="left"/>
      <w:pPr>
        <w:tabs>
          <w:tab w:val="num" w:pos="4320"/>
        </w:tabs>
        <w:ind w:left="4320" w:hanging="360"/>
      </w:pPr>
      <w:rPr>
        <w:rFonts w:ascii="Arial" w:hAnsi="Arial" w:hint="default"/>
      </w:rPr>
    </w:lvl>
    <w:lvl w:ilvl="6" w:tplc="18303922" w:tentative="1">
      <w:start w:val="1"/>
      <w:numFmt w:val="bullet"/>
      <w:lvlText w:val="•"/>
      <w:lvlJc w:val="left"/>
      <w:pPr>
        <w:tabs>
          <w:tab w:val="num" w:pos="5040"/>
        </w:tabs>
        <w:ind w:left="5040" w:hanging="360"/>
      </w:pPr>
      <w:rPr>
        <w:rFonts w:ascii="Arial" w:hAnsi="Arial" w:hint="default"/>
      </w:rPr>
    </w:lvl>
    <w:lvl w:ilvl="7" w:tplc="203638EA" w:tentative="1">
      <w:start w:val="1"/>
      <w:numFmt w:val="bullet"/>
      <w:lvlText w:val="•"/>
      <w:lvlJc w:val="left"/>
      <w:pPr>
        <w:tabs>
          <w:tab w:val="num" w:pos="5760"/>
        </w:tabs>
        <w:ind w:left="5760" w:hanging="360"/>
      </w:pPr>
      <w:rPr>
        <w:rFonts w:ascii="Arial" w:hAnsi="Arial" w:hint="default"/>
      </w:rPr>
    </w:lvl>
    <w:lvl w:ilvl="8" w:tplc="EE5009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77447E"/>
    <w:multiLevelType w:val="hybridMultilevel"/>
    <w:tmpl w:val="D5F6E056"/>
    <w:lvl w:ilvl="0" w:tplc="D4DCA41A">
      <w:start w:val="1"/>
      <w:numFmt w:val="bullet"/>
      <w:lvlText w:val="•"/>
      <w:lvlJc w:val="left"/>
      <w:pPr>
        <w:tabs>
          <w:tab w:val="num" w:pos="720"/>
        </w:tabs>
        <w:ind w:left="720" w:hanging="360"/>
      </w:pPr>
      <w:rPr>
        <w:rFonts w:ascii="Arial" w:hAnsi="Arial" w:hint="default"/>
      </w:rPr>
    </w:lvl>
    <w:lvl w:ilvl="1" w:tplc="FB50E2A4" w:tentative="1">
      <w:start w:val="1"/>
      <w:numFmt w:val="bullet"/>
      <w:lvlText w:val="•"/>
      <w:lvlJc w:val="left"/>
      <w:pPr>
        <w:tabs>
          <w:tab w:val="num" w:pos="1440"/>
        </w:tabs>
        <w:ind w:left="1440" w:hanging="360"/>
      </w:pPr>
      <w:rPr>
        <w:rFonts w:ascii="Arial" w:hAnsi="Arial" w:hint="default"/>
      </w:rPr>
    </w:lvl>
    <w:lvl w:ilvl="2" w:tplc="4EB4BC28" w:tentative="1">
      <w:start w:val="1"/>
      <w:numFmt w:val="bullet"/>
      <w:lvlText w:val="•"/>
      <w:lvlJc w:val="left"/>
      <w:pPr>
        <w:tabs>
          <w:tab w:val="num" w:pos="2160"/>
        </w:tabs>
        <w:ind w:left="2160" w:hanging="360"/>
      </w:pPr>
      <w:rPr>
        <w:rFonts w:ascii="Arial" w:hAnsi="Arial" w:hint="default"/>
      </w:rPr>
    </w:lvl>
    <w:lvl w:ilvl="3" w:tplc="CB507040" w:tentative="1">
      <w:start w:val="1"/>
      <w:numFmt w:val="bullet"/>
      <w:lvlText w:val="•"/>
      <w:lvlJc w:val="left"/>
      <w:pPr>
        <w:tabs>
          <w:tab w:val="num" w:pos="2880"/>
        </w:tabs>
        <w:ind w:left="2880" w:hanging="360"/>
      </w:pPr>
      <w:rPr>
        <w:rFonts w:ascii="Arial" w:hAnsi="Arial" w:hint="default"/>
      </w:rPr>
    </w:lvl>
    <w:lvl w:ilvl="4" w:tplc="D2AC9B5C" w:tentative="1">
      <w:start w:val="1"/>
      <w:numFmt w:val="bullet"/>
      <w:lvlText w:val="•"/>
      <w:lvlJc w:val="left"/>
      <w:pPr>
        <w:tabs>
          <w:tab w:val="num" w:pos="3600"/>
        </w:tabs>
        <w:ind w:left="3600" w:hanging="360"/>
      </w:pPr>
      <w:rPr>
        <w:rFonts w:ascii="Arial" w:hAnsi="Arial" w:hint="default"/>
      </w:rPr>
    </w:lvl>
    <w:lvl w:ilvl="5" w:tplc="9A287DCC" w:tentative="1">
      <w:start w:val="1"/>
      <w:numFmt w:val="bullet"/>
      <w:lvlText w:val="•"/>
      <w:lvlJc w:val="left"/>
      <w:pPr>
        <w:tabs>
          <w:tab w:val="num" w:pos="4320"/>
        </w:tabs>
        <w:ind w:left="4320" w:hanging="360"/>
      </w:pPr>
      <w:rPr>
        <w:rFonts w:ascii="Arial" w:hAnsi="Arial" w:hint="default"/>
      </w:rPr>
    </w:lvl>
    <w:lvl w:ilvl="6" w:tplc="77822DAA" w:tentative="1">
      <w:start w:val="1"/>
      <w:numFmt w:val="bullet"/>
      <w:lvlText w:val="•"/>
      <w:lvlJc w:val="left"/>
      <w:pPr>
        <w:tabs>
          <w:tab w:val="num" w:pos="5040"/>
        </w:tabs>
        <w:ind w:left="5040" w:hanging="360"/>
      </w:pPr>
      <w:rPr>
        <w:rFonts w:ascii="Arial" w:hAnsi="Arial" w:hint="default"/>
      </w:rPr>
    </w:lvl>
    <w:lvl w:ilvl="7" w:tplc="568231DC" w:tentative="1">
      <w:start w:val="1"/>
      <w:numFmt w:val="bullet"/>
      <w:lvlText w:val="•"/>
      <w:lvlJc w:val="left"/>
      <w:pPr>
        <w:tabs>
          <w:tab w:val="num" w:pos="5760"/>
        </w:tabs>
        <w:ind w:left="5760" w:hanging="360"/>
      </w:pPr>
      <w:rPr>
        <w:rFonts w:ascii="Arial" w:hAnsi="Arial" w:hint="default"/>
      </w:rPr>
    </w:lvl>
    <w:lvl w:ilvl="8" w:tplc="270AF7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5918B8"/>
    <w:multiLevelType w:val="hybridMultilevel"/>
    <w:tmpl w:val="E578CBDC"/>
    <w:lvl w:ilvl="0" w:tplc="454854BA">
      <w:start w:val="1"/>
      <w:numFmt w:val="bullet"/>
      <w:lvlText w:val="•"/>
      <w:lvlJc w:val="left"/>
      <w:pPr>
        <w:tabs>
          <w:tab w:val="num" w:pos="720"/>
        </w:tabs>
        <w:ind w:left="720" w:hanging="360"/>
      </w:pPr>
      <w:rPr>
        <w:rFonts w:ascii="Arial" w:hAnsi="Arial" w:hint="default"/>
      </w:rPr>
    </w:lvl>
    <w:lvl w:ilvl="1" w:tplc="C204C6F4" w:tentative="1">
      <w:start w:val="1"/>
      <w:numFmt w:val="bullet"/>
      <w:lvlText w:val="•"/>
      <w:lvlJc w:val="left"/>
      <w:pPr>
        <w:tabs>
          <w:tab w:val="num" w:pos="1440"/>
        </w:tabs>
        <w:ind w:left="1440" w:hanging="360"/>
      </w:pPr>
      <w:rPr>
        <w:rFonts w:ascii="Arial" w:hAnsi="Arial" w:hint="default"/>
      </w:rPr>
    </w:lvl>
    <w:lvl w:ilvl="2" w:tplc="27FAFA08" w:tentative="1">
      <w:start w:val="1"/>
      <w:numFmt w:val="bullet"/>
      <w:lvlText w:val="•"/>
      <w:lvlJc w:val="left"/>
      <w:pPr>
        <w:tabs>
          <w:tab w:val="num" w:pos="2160"/>
        </w:tabs>
        <w:ind w:left="2160" w:hanging="360"/>
      </w:pPr>
      <w:rPr>
        <w:rFonts w:ascii="Arial" w:hAnsi="Arial" w:hint="default"/>
      </w:rPr>
    </w:lvl>
    <w:lvl w:ilvl="3" w:tplc="CDE0C5D6" w:tentative="1">
      <w:start w:val="1"/>
      <w:numFmt w:val="bullet"/>
      <w:lvlText w:val="•"/>
      <w:lvlJc w:val="left"/>
      <w:pPr>
        <w:tabs>
          <w:tab w:val="num" w:pos="2880"/>
        </w:tabs>
        <w:ind w:left="2880" w:hanging="360"/>
      </w:pPr>
      <w:rPr>
        <w:rFonts w:ascii="Arial" w:hAnsi="Arial" w:hint="default"/>
      </w:rPr>
    </w:lvl>
    <w:lvl w:ilvl="4" w:tplc="1C22CF88" w:tentative="1">
      <w:start w:val="1"/>
      <w:numFmt w:val="bullet"/>
      <w:lvlText w:val="•"/>
      <w:lvlJc w:val="left"/>
      <w:pPr>
        <w:tabs>
          <w:tab w:val="num" w:pos="3600"/>
        </w:tabs>
        <w:ind w:left="3600" w:hanging="360"/>
      </w:pPr>
      <w:rPr>
        <w:rFonts w:ascii="Arial" w:hAnsi="Arial" w:hint="default"/>
      </w:rPr>
    </w:lvl>
    <w:lvl w:ilvl="5" w:tplc="1D14CB20" w:tentative="1">
      <w:start w:val="1"/>
      <w:numFmt w:val="bullet"/>
      <w:lvlText w:val="•"/>
      <w:lvlJc w:val="left"/>
      <w:pPr>
        <w:tabs>
          <w:tab w:val="num" w:pos="4320"/>
        </w:tabs>
        <w:ind w:left="4320" w:hanging="360"/>
      </w:pPr>
      <w:rPr>
        <w:rFonts w:ascii="Arial" w:hAnsi="Arial" w:hint="default"/>
      </w:rPr>
    </w:lvl>
    <w:lvl w:ilvl="6" w:tplc="2C9CD6B4" w:tentative="1">
      <w:start w:val="1"/>
      <w:numFmt w:val="bullet"/>
      <w:lvlText w:val="•"/>
      <w:lvlJc w:val="left"/>
      <w:pPr>
        <w:tabs>
          <w:tab w:val="num" w:pos="5040"/>
        </w:tabs>
        <w:ind w:left="5040" w:hanging="360"/>
      </w:pPr>
      <w:rPr>
        <w:rFonts w:ascii="Arial" w:hAnsi="Arial" w:hint="default"/>
      </w:rPr>
    </w:lvl>
    <w:lvl w:ilvl="7" w:tplc="6F2A2DD8" w:tentative="1">
      <w:start w:val="1"/>
      <w:numFmt w:val="bullet"/>
      <w:lvlText w:val="•"/>
      <w:lvlJc w:val="left"/>
      <w:pPr>
        <w:tabs>
          <w:tab w:val="num" w:pos="5760"/>
        </w:tabs>
        <w:ind w:left="5760" w:hanging="360"/>
      </w:pPr>
      <w:rPr>
        <w:rFonts w:ascii="Arial" w:hAnsi="Arial" w:hint="default"/>
      </w:rPr>
    </w:lvl>
    <w:lvl w:ilvl="8" w:tplc="463001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1E1ED3"/>
    <w:multiLevelType w:val="hybridMultilevel"/>
    <w:tmpl w:val="5502A044"/>
    <w:lvl w:ilvl="0" w:tplc="E6C83BA4">
      <w:start w:val="1"/>
      <w:numFmt w:val="bullet"/>
      <w:lvlText w:val="•"/>
      <w:lvlJc w:val="left"/>
      <w:pPr>
        <w:tabs>
          <w:tab w:val="num" w:pos="720"/>
        </w:tabs>
        <w:ind w:left="720" w:hanging="360"/>
      </w:pPr>
      <w:rPr>
        <w:rFonts w:ascii="Arial" w:hAnsi="Arial" w:hint="default"/>
      </w:rPr>
    </w:lvl>
    <w:lvl w:ilvl="1" w:tplc="87C648A0" w:tentative="1">
      <w:start w:val="1"/>
      <w:numFmt w:val="bullet"/>
      <w:lvlText w:val="•"/>
      <w:lvlJc w:val="left"/>
      <w:pPr>
        <w:tabs>
          <w:tab w:val="num" w:pos="1440"/>
        </w:tabs>
        <w:ind w:left="1440" w:hanging="360"/>
      </w:pPr>
      <w:rPr>
        <w:rFonts w:ascii="Arial" w:hAnsi="Arial" w:hint="default"/>
      </w:rPr>
    </w:lvl>
    <w:lvl w:ilvl="2" w:tplc="7138E926" w:tentative="1">
      <w:start w:val="1"/>
      <w:numFmt w:val="bullet"/>
      <w:lvlText w:val="•"/>
      <w:lvlJc w:val="left"/>
      <w:pPr>
        <w:tabs>
          <w:tab w:val="num" w:pos="2160"/>
        </w:tabs>
        <w:ind w:left="2160" w:hanging="360"/>
      </w:pPr>
      <w:rPr>
        <w:rFonts w:ascii="Arial" w:hAnsi="Arial" w:hint="default"/>
      </w:rPr>
    </w:lvl>
    <w:lvl w:ilvl="3" w:tplc="E71A5A08" w:tentative="1">
      <w:start w:val="1"/>
      <w:numFmt w:val="bullet"/>
      <w:lvlText w:val="•"/>
      <w:lvlJc w:val="left"/>
      <w:pPr>
        <w:tabs>
          <w:tab w:val="num" w:pos="2880"/>
        </w:tabs>
        <w:ind w:left="2880" w:hanging="360"/>
      </w:pPr>
      <w:rPr>
        <w:rFonts w:ascii="Arial" w:hAnsi="Arial" w:hint="default"/>
      </w:rPr>
    </w:lvl>
    <w:lvl w:ilvl="4" w:tplc="37540064" w:tentative="1">
      <w:start w:val="1"/>
      <w:numFmt w:val="bullet"/>
      <w:lvlText w:val="•"/>
      <w:lvlJc w:val="left"/>
      <w:pPr>
        <w:tabs>
          <w:tab w:val="num" w:pos="3600"/>
        </w:tabs>
        <w:ind w:left="3600" w:hanging="360"/>
      </w:pPr>
      <w:rPr>
        <w:rFonts w:ascii="Arial" w:hAnsi="Arial" w:hint="default"/>
      </w:rPr>
    </w:lvl>
    <w:lvl w:ilvl="5" w:tplc="73D66B8E" w:tentative="1">
      <w:start w:val="1"/>
      <w:numFmt w:val="bullet"/>
      <w:lvlText w:val="•"/>
      <w:lvlJc w:val="left"/>
      <w:pPr>
        <w:tabs>
          <w:tab w:val="num" w:pos="4320"/>
        </w:tabs>
        <w:ind w:left="4320" w:hanging="360"/>
      </w:pPr>
      <w:rPr>
        <w:rFonts w:ascii="Arial" w:hAnsi="Arial" w:hint="default"/>
      </w:rPr>
    </w:lvl>
    <w:lvl w:ilvl="6" w:tplc="829E6E62" w:tentative="1">
      <w:start w:val="1"/>
      <w:numFmt w:val="bullet"/>
      <w:lvlText w:val="•"/>
      <w:lvlJc w:val="left"/>
      <w:pPr>
        <w:tabs>
          <w:tab w:val="num" w:pos="5040"/>
        </w:tabs>
        <w:ind w:left="5040" w:hanging="360"/>
      </w:pPr>
      <w:rPr>
        <w:rFonts w:ascii="Arial" w:hAnsi="Arial" w:hint="default"/>
      </w:rPr>
    </w:lvl>
    <w:lvl w:ilvl="7" w:tplc="1BD87BC4" w:tentative="1">
      <w:start w:val="1"/>
      <w:numFmt w:val="bullet"/>
      <w:lvlText w:val="•"/>
      <w:lvlJc w:val="left"/>
      <w:pPr>
        <w:tabs>
          <w:tab w:val="num" w:pos="5760"/>
        </w:tabs>
        <w:ind w:left="5760" w:hanging="360"/>
      </w:pPr>
      <w:rPr>
        <w:rFonts w:ascii="Arial" w:hAnsi="Arial" w:hint="default"/>
      </w:rPr>
    </w:lvl>
    <w:lvl w:ilvl="8" w:tplc="9C4A6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B7646F"/>
    <w:multiLevelType w:val="hybridMultilevel"/>
    <w:tmpl w:val="85103960"/>
    <w:lvl w:ilvl="0" w:tplc="68448B44">
      <w:start w:val="1"/>
      <w:numFmt w:val="bullet"/>
      <w:lvlText w:val="•"/>
      <w:lvlJc w:val="left"/>
      <w:pPr>
        <w:tabs>
          <w:tab w:val="num" w:pos="720"/>
        </w:tabs>
        <w:ind w:left="720" w:hanging="360"/>
      </w:pPr>
      <w:rPr>
        <w:rFonts w:ascii="Arial" w:hAnsi="Arial" w:hint="default"/>
      </w:rPr>
    </w:lvl>
    <w:lvl w:ilvl="1" w:tplc="1A4067E4" w:tentative="1">
      <w:start w:val="1"/>
      <w:numFmt w:val="bullet"/>
      <w:lvlText w:val="•"/>
      <w:lvlJc w:val="left"/>
      <w:pPr>
        <w:tabs>
          <w:tab w:val="num" w:pos="1440"/>
        </w:tabs>
        <w:ind w:left="1440" w:hanging="360"/>
      </w:pPr>
      <w:rPr>
        <w:rFonts w:ascii="Arial" w:hAnsi="Arial" w:hint="default"/>
      </w:rPr>
    </w:lvl>
    <w:lvl w:ilvl="2" w:tplc="164A848C" w:tentative="1">
      <w:start w:val="1"/>
      <w:numFmt w:val="bullet"/>
      <w:lvlText w:val="•"/>
      <w:lvlJc w:val="left"/>
      <w:pPr>
        <w:tabs>
          <w:tab w:val="num" w:pos="2160"/>
        </w:tabs>
        <w:ind w:left="2160" w:hanging="360"/>
      </w:pPr>
      <w:rPr>
        <w:rFonts w:ascii="Arial" w:hAnsi="Arial" w:hint="default"/>
      </w:rPr>
    </w:lvl>
    <w:lvl w:ilvl="3" w:tplc="6B8074E4" w:tentative="1">
      <w:start w:val="1"/>
      <w:numFmt w:val="bullet"/>
      <w:lvlText w:val="•"/>
      <w:lvlJc w:val="left"/>
      <w:pPr>
        <w:tabs>
          <w:tab w:val="num" w:pos="2880"/>
        </w:tabs>
        <w:ind w:left="2880" w:hanging="360"/>
      </w:pPr>
      <w:rPr>
        <w:rFonts w:ascii="Arial" w:hAnsi="Arial" w:hint="default"/>
      </w:rPr>
    </w:lvl>
    <w:lvl w:ilvl="4" w:tplc="C7769498" w:tentative="1">
      <w:start w:val="1"/>
      <w:numFmt w:val="bullet"/>
      <w:lvlText w:val="•"/>
      <w:lvlJc w:val="left"/>
      <w:pPr>
        <w:tabs>
          <w:tab w:val="num" w:pos="3600"/>
        </w:tabs>
        <w:ind w:left="3600" w:hanging="360"/>
      </w:pPr>
      <w:rPr>
        <w:rFonts w:ascii="Arial" w:hAnsi="Arial" w:hint="default"/>
      </w:rPr>
    </w:lvl>
    <w:lvl w:ilvl="5" w:tplc="0638EE48" w:tentative="1">
      <w:start w:val="1"/>
      <w:numFmt w:val="bullet"/>
      <w:lvlText w:val="•"/>
      <w:lvlJc w:val="left"/>
      <w:pPr>
        <w:tabs>
          <w:tab w:val="num" w:pos="4320"/>
        </w:tabs>
        <w:ind w:left="4320" w:hanging="360"/>
      </w:pPr>
      <w:rPr>
        <w:rFonts w:ascii="Arial" w:hAnsi="Arial" w:hint="default"/>
      </w:rPr>
    </w:lvl>
    <w:lvl w:ilvl="6" w:tplc="C96856E8" w:tentative="1">
      <w:start w:val="1"/>
      <w:numFmt w:val="bullet"/>
      <w:lvlText w:val="•"/>
      <w:lvlJc w:val="left"/>
      <w:pPr>
        <w:tabs>
          <w:tab w:val="num" w:pos="5040"/>
        </w:tabs>
        <w:ind w:left="5040" w:hanging="360"/>
      </w:pPr>
      <w:rPr>
        <w:rFonts w:ascii="Arial" w:hAnsi="Arial" w:hint="default"/>
      </w:rPr>
    </w:lvl>
    <w:lvl w:ilvl="7" w:tplc="623025CE" w:tentative="1">
      <w:start w:val="1"/>
      <w:numFmt w:val="bullet"/>
      <w:lvlText w:val="•"/>
      <w:lvlJc w:val="left"/>
      <w:pPr>
        <w:tabs>
          <w:tab w:val="num" w:pos="5760"/>
        </w:tabs>
        <w:ind w:left="5760" w:hanging="360"/>
      </w:pPr>
      <w:rPr>
        <w:rFonts w:ascii="Arial" w:hAnsi="Arial" w:hint="default"/>
      </w:rPr>
    </w:lvl>
    <w:lvl w:ilvl="8" w:tplc="C8C240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6"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C6193"/>
    <w:multiLevelType w:val="hybridMultilevel"/>
    <w:tmpl w:val="1652C76A"/>
    <w:lvl w:ilvl="0" w:tplc="BD8AC69A">
      <w:start w:val="1"/>
      <w:numFmt w:val="bullet"/>
      <w:lvlText w:val="•"/>
      <w:lvlJc w:val="left"/>
      <w:pPr>
        <w:tabs>
          <w:tab w:val="num" w:pos="720"/>
        </w:tabs>
        <w:ind w:left="720" w:hanging="360"/>
      </w:pPr>
      <w:rPr>
        <w:rFonts w:ascii="Arial" w:hAnsi="Arial" w:hint="default"/>
      </w:rPr>
    </w:lvl>
    <w:lvl w:ilvl="1" w:tplc="AC48DD42" w:tentative="1">
      <w:start w:val="1"/>
      <w:numFmt w:val="bullet"/>
      <w:lvlText w:val="•"/>
      <w:lvlJc w:val="left"/>
      <w:pPr>
        <w:tabs>
          <w:tab w:val="num" w:pos="1440"/>
        </w:tabs>
        <w:ind w:left="1440" w:hanging="360"/>
      </w:pPr>
      <w:rPr>
        <w:rFonts w:ascii="Arial" w:hAnsi="Arial" w:hint="default"/>
      </w:rPr>
    </w:lvl>
    <w:lvl w:ilvl="2" w:tplc="ABC2B5D2" w:tentative="1">
      <w:start w:val="1"/>
      <w:numFmt w:val="bullet"/>
      <w:lvlText w:val="•"/>
      <w:lvlJc w:val="left"/>
      <w:pPr>
        <w:tabs>
          <w:tab w:val="num" w:pos="2160"/>
        </w:tabs>
        <w:ind w:left="2160" w:hanging="360"/>
      </w:pPr>
      <w:rPr>
        <w:rFonts w:ascii="Arial" w:hAnsi="Arial" w:hint="default"/>
      </w:rPr>
    </w:lvl>
    <w:lvl w:ilvl="3" w:tplc="E5D25A90" w:tentative="1">
      <w:start w:val="1"/>
      <w:numFmt w:val="bullet"/>
      <w:lvlText w:val="•"/>
      <w:lvlJc w:val="left"/>
      <w:pPr>
        <w:tabs>
          <w:tab w:val="num" w:pos="2880"/>
        </w:tabs>
        <w:ind w:left="2880" w:hanging="360"/>
      </w:pPr>
      <w:rPr>
        <w:rFonts w:ascii="Arial" w:hAnsi="Arial" w:hint="default"/>
      </w:rPr>
    </w:lvl>
    <w:lvl w:ilvl="4" w:tplc="AAC0F994" w:tentative="1">
      <w:start w:val="1"/>
      <w:numFmt w:val="bullet"/>
      <w:lvlText w:val="•"/>
      <w:lvlJc w:val="left"/>
      <w:pPr>
        <w:tabs>
          <w:tab w:val="num" w:pos="3600"/>
        </w:tabs>
        <w:ind w:left="3600" w:hanging="360"/>
      </w:pPr>
      <w:rPr>
        <w:rFonts w:ascii="Arial" w:hAnsi="Arial" w:hint="default"/>
      </w:rPr>
    </w:lvl>
    <w:lvl w:ilvl="5" w:tplc="30662B58" w:tentative="1">
      <w:start w:val="1"/>
      <w:numFmt w:val="bullet"/>
      <w:lvlText w:val="•"/>
      <w:lvlJc w:val="left"/>
      <w:pPr>
        <w:tabs>
          <w:tab w:val="num" w:pos="4320"/>
        </w:tabs>
        <w:ind w:left="4320" w:hanging="360"/>
      </w:pPr>
      <w:rPr>
        <w:rFonts w:ascii="Arial" w:hAnsi="Arial" w:hint="default"/>
      </w:rPr>
    </w:lvl>
    <w:lvl w:ilvl="6" w:tplc="3B5C875A" w:tentative="1">
      <w:start w:val="1"/>
      <w:numFmt w:val="bullet"/>
      <w:lvlText w:val="•"/>
      <w:lvlJc w:val="left"/>
      <w:pPr>
        <w:tabs>
          <w:tab w:val="num" w:pos="5040"/>
        </w:tabs>
        <w:ind w:left="5040" w:hanging="360"/>
      </w:pPr>
      <w:rPr>
        <w:rFonts w:ascii="Arial" w:hAnsi="Arial" w:hint="default"/>
      </w:rPr>
    </w:lvl>
    <w:lvl w:ilvl="7" w:tplc="F6642064" w:tentative="1">
      <w:start w:val="1"/>
      <w:numFmt w:val="bullet"/>
      <w:lvlText w:val="•"/>
      <w:lvlJc w:val="left"/>
      <w:pPr>
        <w:tabs>
          <w:tab w:val="num" w:pos="5760"/>
        </w:tabs>
        <w:ind w:left="5760" w:hanging="360"/>
      </w:pPr>
      <w:rPr>
        <w:rFonts w:ascii="Arial" w:hAnsi="Arial" w:hint="default"/>
      </w:rPr>
    </w:lvl>
    <w:lvl w:ilvl="8" w:tplc="037A9C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F02A3"/>
    <w:multiLevelType w:val="hybridMultilevel"/>
    <w:tmpl w:val="C01C68E8"/>
    <w:lvl w:ilvl="0" w:tplc="0CB02B56">
      <w:start w:val="1"/>
      <w:numFmt w:val="bullet"/>
      <w:lvlText w:val="•"/>
      <w:lvlJc w:val="left"/>
      <w:pPr>
        <w:tabs>
          <w:tab w:val="num" w:pos="720"/>
        </w:tabs>
        <w:ind w:left="720" w:hanging="360"/>
      </w:pPr>
      <w:rPr>
        <w:rFonts w:ascii="Arial" w:hAnsi="Arial" w:hint="default"/>
      </w:rPr>
    </w:lvl>
    <w:lvl w:ilvl="1" w:tplc="05A25B58" w:tentative="1">
      <w:start w:val="1"/>
      <w:numFmt w:val="bullet"/>
      <w:lvlText w:val="•"/>
      <w:lvlJc w:val="left"/>
      <w:pPr>
        <w:tabs>
          <w:tab w:val="num" w:pos="1440"/>
        </w:tabs>
        <w:ind w:left="1440" w:hanging="360"/>
      </w:pPr>
      <w:rPr>
        <w:rFonts w:ascii="Arial" w:hAnsi="Arial" w:hint="default"/>
      </w:rPr>
    </w:lvl>
    <w:lvl w:ilvl="2" w:tplc="94E6C180" w:tentative="1">
      <w:start w:val="1"/>
      <w:numFmt w:val="bullet"/>
      <w:lvlText w:val="•"/>
      <w:lvlJc w:val="left"/>
      <w:pPr>
        <w:tabs>
          <w:tab w:val="num" w:pos="2160"/>
        </w:tabs>
        <w:ind w:left="2160" w:hanging="360"/>
      </w:pPr>
      <w:rPr>
        <w:rFonts w:ascii="Arial" w:hAnsi="Arial" w:hint="default"/>
      </w:rPr>
    </w:lvl>
    <w:lvl w:ilvl="3" w:tplc="E75EAC58" w:tentative="1">
      <w:start w:val="1"/>
      <w:numFmt w:val="bullet"/>
      <w:lvlText w:val="•"/>
      <w:lvlJc w:val="left"/>
      <w:pPr>
        <w:tabs>
          <w:tab w:val="num" w:pos="2880"/>
        </w:tabs>
        <w:ind w:left="2880" w:hanging="360"/>
      </w:pPr>
      <w:rPr>
        <w:rFonts w:ascii="Arial" w:hAnsi="Arial" w:hint="default"/>
      </w:rPr>
    </w:lvl>
    <w:lvl w:ilvl="4" w:tplc="3B5822BC" w:tentative="1">
      <w:start w:val="1"/>
      <w:numFmt w:val="bullet"/>
      <w:lvlText w:val="•"/>
      <w:lvlJc w:val="left"/>
      <w:pPr>
        <w:tabs>
          <w:tab w:val="num" w:pos="3600"/>
        </w:tabs>
        <w:ind w:left="3600" w:hanging="360"/>
      </w:pPr>
      <w:rPr>
        <w:rFonts w:ascii="Arial" w:hAnsi="Arial" w:hint="default"/>
      </w:rPr>
    </w:lvl>
    <w:lvl w:ilvl="5" w:tplc="DC68FCCA" w:tentative="1">
      <w:start w:val="1"/>
      <w:numFmt w:val="bullet"/>
      <w:lvlText w:val="•"/>
      <w:lvlJc w:val="left"/>
      <w:pPr>
        <w:tabs>
          <w:tab w:val="num" w:pos="4320"/>
        </w:tabs>
        <w:ind w:left="4320" w:hanging="360"/>
      </w:pPr>
      <w:rPr>
        <w:rFonts w:ascii="Arial" w:hAnsi="Arial" w:hint="default"/>
      </w:rPr>
    </w:lvl>
    <w:lvl w:ilvl="6" w:tplc="9A006E28" w:tentative="1">
      <w:start w:val="1"/>
      <w:numFmt w:val="bullet"/>
      <w:lvlText w:val="•"/>
      <w:lvlJc w:val="left"/>
      <w:pPr>
        <w:tabs>
          <w:tab w:val="num" w:pos="5040"/>
        </w:tabs>
        <w:ind w:left="5040" w:hanging="360"/>
      </w:pPr>
      <w:rPr>
        <w:rFonts w:ascii="Arial" w:hAnsi="Arial" w:hint="default"/>
      </w:rPr>
    </w:lvl>
    <w:lvl w:ilvl="7" w:tplc="61F2F9A4" w:tentative="1">
      <w:start w:val="1"/>
      <w:numFmt w:val="bullet"/>
      <w:lvlText w:val="•"/>
      <w:lvlJc w:val="left"/>
      <w:pPr>
        <w:tabs>
          <w:tab w:val="num" w:pos="5760"/>
        </w:tabs>
        <w:ind w:left="5760" w:hanging="360"/>
      </w:pPr>
      <w:rPr>
        <w:rFonts w:ascii="Arial" w:hAnsi="Arial" w:hint="default"/>
      </w:rPr>
    </w:lvl>
    <w:lvl w:ilvl="8" w:tplc="9A22B4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685688"/>
    <w:multiLevelType w:val="hybridMultilevel"/>
    <w:tmpl w:val="DE70F8CE"/>
    <w:lvl w:ilvl="0" w:tplc="AFAA8B46">
      <w:start w:val="1"/>
      <w:numFmt w:val="bullet"/>
      <w:lvlText w:val="•"/>
      <w:lvlJc w:val="left"/>
      <w:pPr>
        <w:tabs>
          <w:tab w:val="num" w:pos="720"/>
        </w:tabs>
        <w:ind w:left="720" w:hanging="360"/>
      </w:pPr>
      <w:rPr>
        <w:rFonts w:ascii="Arial" w:hAnsi="Arial" w:hint="default"/>
      </w:rPr>
    </w:lvl>
    <w:lvl w:ilvl="1" w:tplc="9E466188" w:tentative="1">
      <w:start w:val="1"/>
      <w:numFmt w:val="bullet"/>
      <w:lvlText w:val="•"/>
      <w:lvlJc w:val="left"/>
      <w:pPr>
        <w:tabs>
          <w:tab w:val="num" w:pos="1440"/>
        </w:tabs>
        <w:ind w:left="1440" w:hanging="360"/>
      </w:pPr>
      <w:rPr>
        <w:rFonts w:ascii="Arial" w:hAnsi="Arial" w:hint="default"/>
      </w:rPr>
    </w:lvl>
    <w:lvl w:ilvl="2" w:tplc="F478653A" w:tentative="1">
      <w:start w:val="1"/>
      <w:numFmt w:val="bullet"/>
      <w:lvlText w:val="•"/>
      <w:lvlJc w:val="left"/>
      <w:pPr>
        <w:tabs>
          <w:tab w:val="num" w:pos="2160"/>
        </w:tabs>
        <w:ind w:left="2160" w:hanging="360"/>
      </w:pPr>
      <w:rPr>
        <w:rFonts w:ascii="Arial" w:hAnsi="Arial" w:hint="default"/>
      </w:rPr>
    </w:lvl>
    <w:lvl w:ilvl="3" w:tplc="CECE2FD6" w:tentative="1">
      <w:start w:val="1"/>
      <w:numFmt w:val="bullet"/>
      <w:lvlText w:val="•"/>
      <w:lvlJc w:val="left"/>
      <w:pPr>
        <w:tabs>
          <w:tab w:val="num" w:pos="2880"/>
        </w:tabs>
        <w:ind w:left="2880" w:hanging="360"/>
      </w:pPr>
      <w:rPr>
        <w:rFonts w:ascii="Arial" w:hAnsi="Arial" w:hint="default"/>
      </w:rPr>
    </w:lvl>
    <w:lvl w:ilvl="4" w:tplc="B52E5A9E" w:tentative="1">
      <w:start w:val="1"/>
      <w:numFmt w:val="bullet"/>
      <w:lvlText w:val="•"/>
      <w:lvlJc w:val="left"/>
      <w:pPr>
        <w:tabs>
          <w:tab w:val="num" w:pos="3600"/>
        </w:tabs>
        <w:ind w:left="3600" w:hanging="360"/>
      </w:pPr>
      <w:rPr>
        <w:rFonts w:ascii="Arial" w:hAnsi="Arial" w:hint="default"/>
      </w:rPr>
    </w:lvl>
    <w:lvl w:ilvl="5" w:tplc="D4E6F920" w:tentative="1">
      <w:start w:val="1"/>
      <w:numFmt w:val="bullet"/>
      <w:lvlText w:val="•"/>
      <w:lvlJc w:val="left"/>
      <w:pPr>
        <w:tabs>
          <w:tab w:val="num" w:pos="4320"/>
        </w:tabs>
        <w:ind w:left="4320" w:hanging="360"/>
      </w:pPr>
      <w:rPr>
        <w:rFonts w:ascii="Arial" w:hAnsi="Arial" w:hint="default"/>
      </w:rPr>
    </w:lvl>
    <w:lvl w:ilvl="6" w:tplc="C7827096" w:tentative="1">
      <w:start w:val="1"/>
      <w:numFmt w:val="bullet"/>
      <w:lvlText w:val="•"/>
      <w:lvlJc w:val="left"/>
      <w:pPr>
        <w:tabs>
          <w:tab w:val="num" w:pos="5040"/>
        </w:tabs>
        <w:ind w:left="5040" w:hanging="360"/>
      </w:pPr>
      <w:rPr>
        <w:rFonts w:ascii="Arial" w:hAnsi="Arial" w:hint="default"/>
      </w:rPr>
    </w:lvl>
    <w:lvl w:ilvl="7" w:tplc="8398E408" w:tentative="1">
      <w:start w:val="1"/>
      <w:numFmt w:val="bullet"/>
      <w:lvlText w:val="•"/>
      <w:lvlJc w:val="left"/>
      <w:pPr>
        <w:tabs>
          <w:tab w:val="num" w:pos="5760"/>
        </w:tabs>
        <w:ind w:left="5760" w:hanging="360"/>
      </w:pPr>
      <w:rPr>
        <w:rFonts w:ascii="Arial" w:hAnsi="Arial" w:hint="default"/>
      </w:rPr>
    </w:lvl>
    <w:lvl w:ilvl="8" w:tplc="C228EB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72468B"/>
    <w:multiLevelType w:val="hybridMultilevel"/>
    <w:tmpl w:val="13366DA6"/>
    <w:lvl w:ilvl="0" w:tplc="EF262C24">
      <w:start w:val="1"/>
      <w:numFmt w:val="bullet"/>
      <w:lvlText w:val="•"/>
      <w:lvlJc w:val="left"/>
      <w:pPr>
        <w:tabs>
          <w:tab w:val="num" w:pos="720"/>
        </w:tabs>
        <w:ind w:left="720" w:hanging="360"/>
      </w:pPr>
      <w:rPr>
        <w:rFonts w:ascii="Arial" w:hAnsi="Arial" w:hint="default"/>
      </w:rPr>
    </w:lvl>
    <w:lvl w:ilvl="1" w:tplc="B760956C" w:tentative="1">
      <w:start w:val="1"/>
      <w:numFmt w:val="bullet"/>
      <w:lvlText w:val="•"/>
      <w:lvlJc w:val="left"/>
      <w:pPr>
        <w:tabs>
          <w:tab w:val="num" w:pos="1440"/>
        </w:tabs>
        <w:ind w:left="1440" w:hanging="360"/>
      </w:pPr>
      <w:rPr>
        <w:rFonts w:ascii="Arial" w:hAnsi="Arial" w:hint="default"/>
      </w:rPr>
    </w:lvl>
    <w:lvl w:ilvl="2" w:tplc="EFC0366C" w:tentative="1">
      <w:start w:val="1"/>
      <w:numFmt w:val="bullet"/>
      <w:lvlText w:val="•"/>
      <w:lvlJc w:val="left"/>
      <w:pPr>
        <w:tabs>
          <w:tab w:val="num" w:pos="2160"/>
        </w:tabs>
        <w:ind w:left="2160" w:hanging="360"/>
      </w:pPr>
      <w:rPr>
        <w:rFonts w:ascii="Arial" w:hAnsi="Arial" w:hint="default"/>
      </w:rPr>
    </w:lvl>
    <w:lvl w:ilvl="3" w:tplc="375C37B6" w:tentative="1">
      <w:start w:val="1"/>
      <w:numFmt w:val="bullet"/>
      <w:lvlText w:val="•"/>
      <w:lvlJc w:val="left"/>
      <w:pPr>
        <w:tabs>
          <w:tab w:val="num" w:pos="2880"/>
        </w:tabs>
        <w:ind w:left="2880" w:hanging="360"/>
      </w:pPr>
      <w:rPr>
        <w:rFonts w:ascii="Arial" w:hAnsi="Arial" w:hint="default"/>
      </w:rPr>
    </w:lvl>
    <w:lvl w:ilvl="4" w:tplc="B72A3A0A" w:tentative="1">
      <w:start w:val="1"/>
      <w:numFmt w:val="bullet"/>
      <w:lvlText w:val="•"/>
      <w:lvlJc w:val="left"/>
      <w:pPr>
        <w:tabs>
          <w:tab w:val="num" w:pos="3600"/>
        </w:tabs>
        <w:ind w:left="3600" w:hanging="360"/>
      </w:pPr>
      <w:rPr>
        <w:rFonts w:ascii="Arial" w:hAnsi="Arial" w:hint="default"/>
      </w:rPr>
    </w:lvl>
    <w:lvl w:ilvl="5" w:tplc="FDB6B50A" w:tentative="1">
      <w:start w:val="1"/>
      <w:numFmt w:val="bullet"/>
      <w:lvlText w:val="•"/>
      <w:lvlJc w:val="left"/>
      <w:pPr>
        <w:tabs>
          <w:tab w:val="num" w:pos="4320"/>
        </w:tabs>
        <w:ind w:left="4320" w:hanging="360"/>
      </w:pPr>
      <w:rPr>
        <w:rFonts w:ascii="Arial" w:hAnsi="Arial" w:hint="default"/>
      </w:rPr>
    </w:lvl>
    <w:lvl w:ilvl="6" w:tplc="E3528118" w:tentative="1">
      <w:start w:val="1"/>
      <w:numFmt w:val="bullet"/>
      <w:lvlText w:val="•"/>
      <w:lvlJc w:val="left"/>
      <w:pPr>
        <w:tabs>
          <w:tab w:val="num" w:pos="5040"/>
        </w:tabs>
        <w:ind w:left="5040" w:hanging="360"/>
      </w:pPr>
      <w:rPr>
        <w:rFonts w:ascii="Arial" w:hAnsi="Arial" w:hint="default"/>
      </w:rPr>
    </w:lvl>
    <w:lvl w:ilvl="7" w:tplc="F078EE9C" w:tentative="1">
      <w:start w:val="1"/>
      <w:numFmt w:val="bullet"/>
      <w:lvlText w:val="•"/>
      <w:lvlJc w:val="left"/>
      <w:pPr>
        <w:tabs>
          <w:tab w:val="num" w:pos="5760"/>
        </w:tabs>
        <w:ind w:left="5760" w:hanging="360"/>
      </w:pPr>
      <w:rPr>
        <w:rFonts w:ascii="Arial" w:hAnsi="Arial" w:hint="default"/>
      </w:rPr>
    </w:lvl>
    <w:lvl w:ilvl="8" w:tplc="89341F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1E6F47"/>
    <w:multiLevelType w:val="hybridMultilevel"/>
    <w:tmpl w:val="668EF688"/>
    <w:lvl w:ilvl="0" w:tplc="754A098C">
      <w:start w:val="1"/>
      <w:numFmt w:val="bullet"/>
      <w:lvlText w:val="•"/>
      <w:lvlJc w:val="left"/>
      <w:pPr>
        <w:tabs>
          <w:tab w:val="num" w:pos="720"/>
        </w:tabs>
        <w:ind w:left="720" w:hanging="360"/>
      </w:pPr>
      <w:rPr>
        <w:rFonts w:ascii="Arial" w:hAnsi="Arial" w:hint="default"/>
      </w:rPr>
    </w:lvl>
    <w:lvl w:ilvl="1" w:tplc="8A901F22" w:tentative="1">
      <w:start w:val="1"/>
      <w:numFmt w:val="bullet"/>
      <w:lvlText w:val="•"/>
      <w:lvlJc w:val="left"/>
      <w:pPr>
        <w:tabs>
          <w:tab w:val="num" w:pos="1440"/>
        </w:tabs>
        <w:ind w:left="1440" w:hanging="360"/>
      </w:pPr>
      <w:rPr>
        <w:rFonts w:ascii="Arial" w:hAnsi="Arial" w:hint="default"/>
      </w:rPr>
    </w:lvl>
    <w:lvl w:ilvl="2" w:tplc="9CBECA26" w:tentative="1">
      <w:start w:val="1"/>
      <w:numFmt w:val="bullet"/>
      <w:lvlText w:val="•"/>
      <w:lvlJc w:val="left"/>
      <w:pPr>
        <w:tabs>
          <w:tab w:val="num" w:pos="2160"/>
        </w:tabs>
        <w:ind w:left="2160" w:hanging="360"/>
      </w:pPr>
      <w:rPr>
        <w:rFonts w:ascii="Arial" w:hAnsi="Arial" w:hint="default"/>
      </w:rPr>
    </w:lvl>
    <w:lvl w:ilvl="3" w:tplc="91060DD4" w:tentative="1">
      <w:start w:val="1"/>
      <w:numFmt w:val="bullet"/>
      <w:lvlText w:val="•"/>
      <w:lvlJc w:val="left"/>
      <w:pPr>
        <w:tabs>
          <w:tab w:val="num" w:pos="2880"/>
        </w:tabs>
        <w:ind w:left="2880" w:hanging="360"/>
      </w:pPr>
      <w:rPr>
        <w:rFonts w:ascii="Arial" w:hAnsi="Arial" w:hint="default"/>
      </w:rPr>
    </w:lvl>
    <w:lvl w:ilvl="4" w:tplc="FDCAF04C" w:tentative="1">
      <w:start w:val="1"/>
      <w:numFmt w:val="bullet"/>
      <w:lvlText w:val="•"/>
      <w:lvlJc w:val="left"/>
      <w:pPr>
        <w:tabs>
          <w:tab w:val="num" w:pos="3600"/>
        </w:tabs>
        <w:ind w:left="3600" w:hanging="360"/>
      </w:pPr>
      <w:rPr>
        <w:rFonts w:ascii="Arial" w:hAnsi="Arial" w:hint="default"/>
      </w:rPr>
    </w:lvl>
    <w:lvl w:ilvl="5" w:tplc="4CA6EC5A" w:tentative="1">
      <w:start w:val="1"/>
      <w:numFmt w:val="bullet"/>
      <w:lvlText w:val="•"/>
      <w:lvlJc w:val="left"/>
      <w:pPr>
        <w:tabs>
          <w:tab w:val="num" w:pos="4320"/>
        </w:tabs>
        <w:ind w:left="4320" w:hanging="360"/>
      </w:pPr>
      <w:rPr>
        <w:rFonts w:ascii="Arial" w:hAnsi="Arial" w:hint="default"/>
      </w:rPr>
    </w:lvl>
    <w:lvl w:ilvl="6" w:tplc="EBB06F7A" w:tentative="1">
      <w:start w:val="1"/>
      <w:numFmt w:val="bullet"/>
      <w:lvlText w:val="•"/>
      <w:lvlJc w:val="left"/>
      <w:pPr>
        <w:tabs>
          <w:tab w:val="num" w:pos="5040"/>
        </w:tabs>
        <w:ind w:left="5040" w:hanging="360"/>
      </w:pPr>
      <w:rPr>
        <w:rFonts w:ascii="Arial" w:hAnsi="Arial" w:hint="default"/>
      </w:rPr>
    </w:lvl>
    <w:lvl w:ilvl="7" w:tplc="2F3EC9A0" w:tentative="1">
      <w:start w:val="1"/>
      <w:numFmt w:val="bullet"/>
      <w:lvlText w:val="•"/>
      <w:lvlJc w:val="left"/>
      <w:pPr>
        <w:tabs>
          <w:tab w:val="num" w:pos="5760"/>
        </w:tabs>
        <w:ind w:left="5760" w:hanging="360"/>
      </w:pPr>
      <w:rPr>
        <w:rFonts w:ascii="Arial" w:hAnsi="Arial" w:hint="default"/>
      </w:rPr>
    </w:lvl>
    <w:lvl w:ilvl="8" w:tplc="A22E51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EB7B10"/>
    <w:multiLevelType w:val="hybridMultilevel"/>
    <w:tmpl w:val="E22A05E0"/>
    <w:lvl w:ilvl="0" w:tplc="BEC410CE">
      <w:start w:val="1"/>
      <w:numFmt w:val="bullet"/>
      <w:lvlText w:val="•"/>
      <w:lvlJc w:val="left"/>
      <w:pPr>
        <w:tabs>
          <w:tab w:val="num" w:pos="720"/>
        </w:tabs>
        <w:ind w:left="720" w:hanging="360"/>
      </w:pPr>
      <w:rPr>
        <w:rFonts w:ascii="Arial" w:hAnsi="Arial" w:hint="default"/>
      </w:rPr>
    </w:lvl>
    <w:lvl w:ilvl="1" w:tplc="01100A36" w:tentative="1">
      <w:start w:val="1"/>
      <w:numFmt w:val="bullet"/>
      <w:lvlText w:val="•"/>
      <w:lvlJc w:val="left"/>
      <w:pPr>
        <w:tabs>
          <w:tab w:val="num" w:pos="1440"/>
        </w:tabs>
        <w:ind w:left="1440" w:hanging="360"/>
      </w:pPr>
      <w:rPr>
        <w:rFonts w:ascii="Arial" w:hAnsi="Arial" w:hint="default"/>
      </w:rPr>
    </w:lvl>
    <w:lvl w:ilvl="2" w:tplc="17462ADE" w:tentative="1">
      <w:start w:val="1"/>
      <w:numFmt w:val="bullet"/>
      <w:lvlText w:val="•"/>
      <w:lvlJc w:val="left"/>
      <w:pPr>
        <w:tabs>
          <w:tab w:val="num" w:pos="2160"/>
        </w:tabs>
        <w:ind w:left="2160" w:hanging="360"/>
      </w:pPr>
      <w:rPr>
        <w:rFonts w:ascii="Arial" w:hAnsi="Arial" w:hint="default"/>
      </w:rPr>
    </w:lvl>
    <w:lvl w:ilvl="3" w:tplc="042C7816" w:tentative="1">
      <w:start w:val="1"/>
      <w:numFmt w:val="bullet"/>
      <w:lvlText w:val="•"/>
      <w:lvlJc w:val="left"/>
      <w:pPr>
        <w:tabs>
          <w:tab w:val="num" w:pos="2880"/>
        </w:tabs>
        <w:ind w:left="2880" w:hanging="360"/>
      </w:pPr>
      <w:rPr>
        <w:rFonts w:ascii="Arial" w:hAnsi="Arial" w:hint="default"/>
      </w:rPr>
    </w:lvl>
    <w:lvl w:ilvl="4" w:tplc="7A604CAC" w:tentative="1">
      <w:start w:val="1"/>
      <w:numFmt w:val="bullet"/>
      <w:lvlText w:val="•"/>
      <w:lvlJc w:val="left"/>
      <w:pPr>
        <w:tabs>
          <w:tab w:val="num" w:pos="3600"/>
        </w:tabs>
        <w:ind w:left="3600" w:hanging="360"/>
      </w:pPr>
      <w:rPr>
        <w:rFonts w:ascii="Arial" w:hAnsi="Arial" w:hint="default"/>
      </w:rPr>
    </w:lvl>
    <w:lvl w:ilvl="5" w:tplc="F8183E7E" w:tentative="1">
      <w:start w:val="1"/>
      <w:numFmt w:val="bullet"/>
      <w:lvlText w:val="•"/>
      <w:lvlJc w:val="left"/>
      <w:pPr>
        <w:tabs>
          <w:tab w:val="num" w:pos="4320"/>
        </w:tabs>
        <w:ind w:left="4320" w:hanging="360"/>
      </w:pPr>
      <w:rPr>
        <w:rFonts w:ascii="Arial" w:hAnsi="Arial" w:hint="default"/>
      </w:rPr>
    </w:lvl>
    <w:lvl w:ilvl="6" w:tplc="FBAEE270" w:tentative="1">
      <w:start w:val="1"/>
      <w:numFmt w:val="bullet"/>
      <w:lvlText w:val="•"/>
      <w:lvlJc w:val="left"/>
      <w:pPr>
        <w:tabs>
          <w:tab w:val="num" w:pos="5040"/>
        </w:tabs>
        <w:ind w:left="5040" w:hanging="360"/>
      </w:pPr>
      <w:rPr>
        <w:rFonts w:ascii="Arial" w:hAnsi="Arial" w:hint="default"/>
      </w:rPr>
    </w:lvl>
    <w:lvl w:ilvl="7" w:tplc="9B2EADB0" w:tentative="1">
      <w:start w:val="1"/>
      <w:numFmt w:val="bullet"/>
      <w:lvlText w:val="•"/>
      <w:lvlJc w:val="left"/>
      <w:pPr>
        <w:tabs>
          <w:tab w:val="num" w:pos="5760"/>
        </w:tabs>
        <w:ind w:left="5760" w:hanging="360"/>
      </w:pPr>
      <w:rPr>
        <w:rFonts w:ascii="Arial" w:hAnsi="Arial" w:hint="default"/>
      </w:rPr>
    </w:lvl>
    <w:lvl w:ilvl="8" w:tplc="CCF6A6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1"/>
  </w:num>
  <w:num w:numId="3">
    <w:abstractNumId w:val="15"/>
  </w:num>
  <w:num w:numId="4">
    <w:abstractNumId w:val="1"/>
  </w:num>
  <w:num w:numId="5">
    <w:abstractNumId w:val="11"/>
  </w:num>
  <w:num w:numId="6">
    <w:abstractNumId w:val="16"/>
  </w:num>
  <w:num w:numId="7">
    <w:abstractNumId w:val="29"/>
  </w:num>
  <w:num w:numId="8">
    <w:abstractNumId w:val="23"/>
  </w:num>
  <w:num w:numId="9">
    <w:abstractNumId w:val="19"/>
  </w:num>
  <w:num w:numId="10">
    <w:abstractNumId w:val="26"/>
  </w:num>
  <w:num w:numId="11">
    <w:abstractNumId w:val="31"/>
  </w:num>
  <w:num w:numId="12">
    <w:abstractNumId w:val="9"/>
  </w:num>
  <w:num w:numId="13">
    <w:abstractNumId w:val="6"/>
  </w:num>
  <w:num w:numId="14">
    <w:abstractNumId w:val="13"/>
  </w:num>
  <w:num w:numId="15">
    <w:abstractNumId w:val="27"/>
  </w:num>
  <w:num w:numId="16">
    <w:abstractNumId w:val="8"/>
  </w:num>
  <w:num w:numId="17">
    <w:abstractNumId w:val="7"/>
  </w:num>
  <w:num w:numId="18">
    <w:abstractNumId w:val="0"/>
  </w:num>
  <w:num w:numId="19">
    <w:abstractNumId w:val="20"/>
  </w:num>
  <w:num w:numId="20">
    <w:abstractNumId w:val="25"/>
  </w:num>
  <w:num w:numId="21">
    <w:abstractNumId w:val="30"/>
  </w:num>
  <w:num w:numId="22">
    <w:abstractNumId w:val="18"/>
  </w:num>
  <w:num w:numId="23">
    <w:abstractNumId w:val="5"/>
  </w:num>
  <w:num w:numId="24">
    <w:abstractNumId w:val="12"/>
  </w:num>
  <w:num w:numId="25">
    <w:abstractNumId w:val="4"/>
  </w:num>
  <w:num w:numId="26">
    <w:abstractNumId w:val="24"/>
  </w:num>
  <w:num w:numId="27">
    <w:abstractNumId w:val="14"/>
  </w:num>
  <w:num w:numId="28">
    <w:abstractNumId w:val="3"/>
  </w:num>
  <w:num w:numId="29">
    <w:abstractNumId w:val="22"/>
  </w:num>
  <w:num w:numId="30">
    <w:abstractNumId w:val="2"/>
  </w:num>
  <w:num w:numId="31">
    <w:abstractNumId w:val="28"/>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262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5462"/>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589"/>
    <w:rsid w:val="000C7A48"/>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44BE"/>
    <w:rsid w:val="002D495B"/>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7221"/>
    <w:rsid w:val="00367674"/>
    <w:rsid w:val="00372680"/>
    <w:rsid w:val="00373769"/>
    <w:rsid w:val="00373818"/>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3D8"/>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861"/>
    <w:rsid w:val="007053CC"/>
    <w:rsid w:val="00705E6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25666"/>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6832"/>
    <w:rsid w:val="00D1115F"/>
    <w:rsid w:val="00D120B1"/>
    <w:rsid w:val="00D123DD"/>
    <w:rsid w:val="00D159D1"/>
    <w:rsid w:val="00D160E1"/>
    <w:rsid w:val="00D16B99"/>
    <w:rsid w:val="00D174EC"/>
    <w:rsid w:val="00D20D70"/>
    <w:rsid w:val="00D2101B"/>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63F6"/>
    <w:rsid w:val="00D67A1E"/>
    <w:rsid w:val="00D71938"/>
    <w:rsid w:val="00D73EF3"/>
    <w:rsid w:val="00D73F69"/>
    <w:rsid w:val="00D770DE"/>
    <w:rsid w:val="00D7781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49E0"/>
    <w:rsid w:val="00E652EB"/>
    <w:rsid w:val="00E664C5"/>
    <w:rsid w:val="00E66BEB"/>
    <w:rsid w:val="00E66D44"/>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asterja@qti.qualcomm.com" TargetMode="External"/><Relationship Id="rId21" Type="http://schemas.openxmlformats.org/officeDocument/2006/relationships/hyperlink" Target="https://mentor.ieee.org/802.11/dcn/23/11-23-1894-00-00be-lb275-cr-for-bug-fix.docx" TargetMode="External"/><Relationship Id="rId42" Type="http://schemas.openxmlformats.org/officeDocument/2006/relationships/hyperlink" Target="https://mentor.ieee.org/802.11/dcn/23/11-23-1813-05-00be-tgbe-september-november-teleconference-minutes.docx" TargetMode="External"/><Relationship Id="rId63" Type="http://schemas.openxmlformats.org/officeDocument/2006/relationships/hyperlink" Target="https://mentor.ieee.org/802.11/dcn/23/11-23-1604-01-00be-lb275-resolution-for-comments-assigned-to-abhi-part-9.docx" TargetMode="External"/><Relationship Id="rId84" Type="http://schemas.openxmlformats.org/officeDocument/2006/relationships/hyperlink" Target="https://mentor.ieee.org/802.11/dcn/23/11-23-1573-05-00be-lb275-cr-for-35-3-19.docx" TargetMode="External"/><Relationship Id="rId138" Type="http://schemas.openxmlformats.org/officeDocument/2006/relationships/hyperlink" Target="https://mentor.ieee.org/802.11/dcn/23/11-23-1806-02-00be-lb275-cr-for-misc-cids.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3/11-23-1375-24-00be-ieee-802-11be-lb275-comments.xlsx" TargetMode="External"/><Relationship Id="rId107" Type="http://schemas.openxmlformats.org/officeDocument/2006/relationships/hyperlink" Target="https://mentor.ieee.org/802.11/dcn/23/11-23-1375-20-00be-ieee-802-11be-lb275-comments.xls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3/11-23-1763-01-00be-lb275-cr-ppdu-end-time-alignment.docx" TargetMode="External"/><Relationship Id="rId53" Type="http://schemas.openxmlformats.org/officeDocument/2006/relationships/hyperlink" Target="https://mentor.ieee.org/802.11/dcn/23/11-23-1567-03-00be-lb275-cr-on-36-3-12-10.docx" TargetMode="External"/><Relationship Id="rId74" Type="http://schemas.openxmlformats.org/officeDocument/2006/relationships/hyperlink" Target="https://mentor.ieee.org/802.11/dcn/23/11-23-1658-04-00be-lb275-cr-emlsr-part1.docx" TargetMode="External"/><Relationship Id="rId128" Type="http://schemas.openxmlformats.org/officeDocument/2006/relationships/hyperlink" Target="https://mentor.ieee.org/802.11/dcn/23/11-23-1776-01-00be-lb275-resolution-for-comments-assigned-to-abhi-part-10.docx" TargetMode="External"/><Relationship Id="rId149" Type="http://schemas.openxmlformats.org/officeDocument/2006/relationships/hyperlink" Target="https://mentor.ieee.org/802.11/dcn/23/11-23-1375-22-00be-ieee-802-11be-lb275-comments.xlsx" TargetMode="External"/><Relationship Id="rId5" Type="http://schemas.openxmlformats.org/officeDocument/2006/relationships/webSettings" Target="webSettings.xml"/><Relationship Id="rId95" Type="http://schemas.openxmlformats.org/officeDocument/2006/relationships/hyperlink" Target="https://mentor.ieee.org/802.11/dcn/23/11-23-1802-01-00be-lb275-9-4-2-316-qos-char-element.docx" TargetMode="External"/><Relationship Id="rId160" Type="http://schemas.openxmlformats.org/officeDocument/2006/relationships/hyperlink" Target="https://imat.ieee.org/attendance" TargetMode="External"/><Relationship Id="rId22"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3/11-23-1813-05-00be-tgbe-september-november-teleconference-minutes.docx" TargetMode="External"/><Relationship Id="rId64" Type="http://schemas.openxmlformats.org/officeDocument/2006/relationships/hyperlink" Target="https://mentor.ieee.org/802.11/dcn/23/11-23-1401-00-00be-lb275-cr-for-subclause-35-3-7-5-3.docx" TargetMode="External"/><Relationship Id="rId118" Type="http://schemas.openxmlformats.org/officeDocument/2006/relationships/hyperlink" Target="mailto:patcom@ieee.org" TargetMode="External"/><Relationship Id="rId139" Type="http://schemas.openxmlformats.org/officeDocument/2006/relationships/hyperlink" Target="https://mentor.ieee.org/802.11/dcn/23/11-23-2110-01-00be-lb275-cr-for-cid-19049.docx" TargetMode="External"/><Relationship Id="rId85" Type="http://schemas.openxmlformats.org/officeDocument/2006/relationships/hyperlink" Target="https://mentor.ieee.org/802.11/dcn/23/11-23-1801-02-00be-cr-for-misc-cids-part-6.docx" TargetMode="External"/><Relationship Id="rId150" Type="http://schemas.openxmlformats.org/officeDocument/2006/relationships/hyperlink" Target="https://mentor.ieee.org/802.11/dcn/23/11-23-1375-22-00be-ieee-802-11be-lb275-comments.xlsx" TargetMode="External"/><Relationship Id="rId171" Type="http://schemas.openxmlformats.org/officeDocument/2006/relationships/hyperlink" Target="https://mentor.ieee.org/802.11/dcn/23/11-23-1375-24-00be-ieee-802-11be-lb275-comments.xls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3/11-23-1781-00-00be-lb275-cr-on-broadcast-twt.docx" TargetMode="External"/><Relationship Id="rId108" Type="http://schemas.openxmlformats.org/officeDocument/2006/relationships/hyperlink" Target="https://mentor.ieee.org/802.11/dcn/23/11-23-1375-20-00be-ieee-802-11be-lb275-comments.xlsx" TargetMode="External"/><Relationship Id="rId129" Type="http://schemas.openxmlformats.org/officeDocument/2006/relationships/hyperlink" Target="https://mentor.ieee.org/802.11/dcn/23/11-23-1779-01-00be-lb275-cr-on-misc-cids-part-1.docx" TargetMode="External"/><Relationship Id="rId54" Type="http://schemas.openxmlformats.org/officeDocument/2006/relationships/hyperlink" Target="https://mentor.ieee.org/802.11/dcn/23/11-23-1684-01-00be-proposed-resolution-for-miscellaneous-lb275-comments-part-1.docx" TargetMode="External"/><Relationship Id="rId75" Type="http://schemas.openxmlformats.org/officeDocument/2006/relationships/hyperlink" Target="https://mentor.ieee.org/802.11/dcn/23/11-23-1547-07-00be-lb275-cr-for-misc-cids.docx" TargetMode="External"/><Relationship Id="rId96" Type="http://schemas.openxmlformats.org/officeDocument/2006/relationships/hyperlink" Target="https://mentor.ieee.org/802.11/dcn/23/11-23-1804-02-00be-lb275-cr-35-3-18-part-2.docx" TargetMode="External"/><Relationship Id="rId140" Type="http://schemas.openxmlformats.org/officeDocument/2006/relationships/hyperlink" Target="https://mentor.ieee.org/802.11/dcn/23/11-23-1780-03-00be-lb275-cr-on-misc-cids-part-2.docx" TargetMode="External"/><Relationship Id="rId161" Type="http://schemas.openxmlformats.org/officeDocument/2006/relationships/hyperlink" Target="mailto:guoyuchen@huawei.com" TargetMode="External"/><Relationship Id="rId6" Type="http://schemas.openxmlformats.org/officeDocument/2006/relationships/footnotes" Target="footnotes.xm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https://mentor.ieee.org/802.11/dcn/23/11-23-1769-04-00be-lb275-cr-for-ml-reconfiguration-part-5.docx" TargetMode="External"/><Relationship Id="rId114" Type="http://schemas.openxmlformats.org/officeDocument/2006/relationships/hyperlink" Target="https://imat.ieee.org/attendance"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1652-02-00be-tgbe-lb275-security-comment-resolutions-part-1.docx" TargetMode="External"/><Relationship Id="rId60" Type="http://schemas.openxmlformats.org/officeDocument/2006/relationships/hyperlink" Target="https://mentor.ieee.org/802.11/dcn/23/11-23-1682-02-00be-lb-275-cr-for-cid-19353.docx" TargetMode="External"/><Relationship Id="rId65" Type="http://schemas.openxmlformats.org/officeDocument/2006/relationships/hyperlink" Target="https://mentor.ieee.org/802.11/dcn/23/11-23-1752-01-00be-lb275-cr-for-cid-19364.docx" TargetMode="External"/><Relationship Id="rId81" Type="http://schemas.openxmlformats.org/officeDocument/2006/relationships/hyperlink" Target="https://mentor.ieee.org/802.11/dcn/23/11-23-1760-01-00be-proposed-resolutions-to-lb275-a-few-cids-on-emlsr.docx" TargetMode="External"/><Relationship Id="rId86" Type="http://schemas.openxmlformats.org/officeDocument/2006/relationships/hyperlink" Target="https://mentor.ieee.org/802.11/dcn/23/11-23-1655-05-00be-cr-for-cid-19004-and-19169.docx" TargetMode="External"/><Relationship Id="rId130" Type="http://schemas.openxmlformats.org/officeDocument/2006/relationships/hyperlink" Target="https://mentor.ieee.org/802.11/dcn/23/11-23-1771-01-00be-lb275-cr-for-ml-reconfiguration-part-7.docx" TargetMode="External"/><Relationship Id="rId135" Type="http://schemas.openxmlformats.org/officeDocument/2006/relationships/hyperlink" Target="https://mentor.ieee.org/802.11/dcn/23/11-23-1800-01-00be-cr-for-misc-cids-part-5.docx" TargetMode="External"/><Relationship Id="rId151" Type="http://schemas.openxmlformats.org/officeDocument/2006/relationships/hyperlink" Target="https://mentor.ieee.org/802.11/dcn/23/11-23-1375-22-00be-ieee-802-11be-lb275-comments.xlsx" TargetMode="External"/><Relationship Id="rId156" Type="http://schemas.openxmlformats.org/officeDocument/2006/relationships/hyperlink" Target="https://mentor.ieee.org/802.11/dcn/23/11-23-1540-04-00be-lb275-cr-for-scs-tclas-counter-proposal.docx" TargetMode="External"/><Relationship Id="rId177" Type="http://schemas.openxmlformats.org/officeDocument/2006/relationships/fontTable" Target="fontTable.xml"/><Relationship Id="rId172" Type="http://schemas.openxmlformats.org/officeDocument/2006/relationships/hyperlink" Target="https://mentor.ieee.org/802.11/dcn/23/11-23-1375-24-00be-ieee-802-11be-lb275-comments.xlsx"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894-00-00be-lb275-cr-for-bug-fix.docx" TargetMode="External"/><Relationship Id="rId39" Type="http://schemas.openxmlformats.org/officeDocument/2006/relationships/hyperlink" Target="https://mentor.ieee.org/802.11/dcn/23/11-23-1781-00-00be-lb275-cr-on-broadcast-twt.docx" TargetMode="External"/><Relationship Id="rId109" Type="http://schemas.openxmlformats.org/officeDocument/2006/relationships/hyperlink" Target="https://mentor.ieee.org/802.11/dcn/23/11-23-1535-01-00be-lb275-cr-for-r-twt-part-1.docx" TargetMode="External"/><Relationship Id="rId34" Type="http://schemas.openxmlformats.org/officeDocument/2006/relationships/hyperlink" Target="https://mentor.ieee.org/802.11/dcn/23/11-23-0442-30-00be-tgbe-motions-list-part-4.pptx" TargetMode="External"/><Relationship Id="rId50" Type="http://schemas.openxmlformats.org/officeDocument/2006/relationships/hyperlink" Target="https://mentor.ieee.org/802.11/dcn/23/11-23-1769-04-00be-lb275-cr-for-ml-reconfiguration-part-5.docx" TargetMode="External"/><Relationship Id="rId55" Type="http://schemas.openxmlformats.org/officeDocument/2006/relationships/hyperlink" Target="https://mentor.ieee.org/802.11/dcn/23/11-23-1571-04-00be-cr-d4-0-subclause-3-2-2-and-3-2-6-1.docx" TargetMode="External"/><Relationship Id="rId76" Type="http://schemas.openxmlformats.org/officeDocument/2006/relationships/hyperlink" Target="https://mentor.ieee.org/802.11/dcn/23/11-23-1547-07-00be-lb275-cr-for-misc-cids.docx" TargetMode="External"/><Relationship Id="rId97" Type="http://schemas.openxmlformats.org/officeDocument/2006/relationships/hyperlink" Target="https://mentor.ieee.org/802.11/dcn/23/11-23-1560-01-00be-lb275-cr-for-cids-in-35-3-16-8-3.docx" TargetMode="External"/><Relationship Id="rId104" Type="http://schemas.openxmlformats.org/officeDocument/2006/relationships/hyperlink" Target="https://mentor.ieee.org/802.11/dcn/23/11-23-1894-02-00be-lb275-cr-for-bug-fix.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mentor.ieee.org/802.11/dcn/23/11-23-0442-30-00be-tgbe-motions-list-part-4.pptx" TargetMode="External"/><Relationship Id="rId141" Type="http://schemas.openxmlformats.org/officeDocument/2006/relationships/hyperlink" Target="https://mentor.ieee.org/802.11/dcn/23/11-23-1800-02-00be-cr-for-misc-cids-part-5.docx" TargetMode="External"/><Relationship Id="rId146" Type="http://schemas.openxmlformats.org/officeDocument/2006/relationships/hyperlink" Target="https://mentor.ieee.org/802.11/dcn/23/11-23-2011-01-00be-cr-for-misc-cids-part-8.docx" TargetMode="External"/><Relationship Id="rId167" Type="http://schemas.openxmlformats.org/officeDocument/2006/relationships/hyperlink" Target="https://mentor.ieee.org/802.11/dcn/23/11-23-1776-01-00be-lb275-resolution-for-comments-assigned-to-abhi-part-10.docx" TargetMode="External"/><Relationship Id="rId7" Type="http://schemas.openxmlformats.org/officeDocument/2006/relationships/endnotes" Target="endnotes.xml"/><Relationship Id="rId71" Type="http://schemas.openxmlformats.org/officeDocument/2006/relationships/hyperlink" Target="https://mentor.ieee.org/802.11/dcn/23/11-23-1784-02-00be-lb275-cr-for-misc-cids.docx" TargetMode="External"/><Relationship Id="rId92" Type="http://schemas.openxmlformats.org/officeDocument/2006/relationships/hyperlink" Target="https://mentor.ieee.org/802.11/dcn/23/11-23-1609-01-00be-cr-for-misc-cids-part-3.docx" TargetMode="External"/><Relationship Id="rId162" Type="http://schemas.openxmlformats.org/officeDocument/2006/relationships/hyperlink" Target="mailto:aasterja@qti.qualcomm.com" TargetMode="External"/><Relationship Id="rId2" Type="http://schemas.openxmlformats.org/officeDocument/2006/relationships/numbering" Target="numbering.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3/11-23-1572-02-00be-tgbe-sept-2023-meeting-minutes.docx" TargetMode="External"/><Relationship Id="rId45" Type="http://schemas.openxmlformats.org/officeDocument/2006/relationships/hyperlink" Target="https://mentor.ieee.org/802.11/dcn/23/11-23-1472-02-00be-lb275-cr-for-eht-mu-operation.docx" TargetMode="External"/><Relationship Id="rId66" Type="http://schemas.openxmlformats.org/officeDocument/2006/relationships/hyperlink" Target="https://mentor.ieee.org/802.11/dcn/23/11-23-1443-01-00be-lb275-11be-d4-0-cids-on-3-1-3-2-4-9-6-5-1-5-1.docx" TargetMode="External"/><Relationship Id="rId87" Type="http://schemas.openxmlformats.org/officeDocument/2006/relationships/hyperlink" Target="https://mentor.ieee.org/802.11/dcn/23/11-23-1790-01-00be-lb275-cr-for-remainning-cids.docx" TargetMode="External"/><Relationship Id="rId110" Type="http://schemas.openxmlformats.org/officeDocument/2006/relationships/hyperlink" Target="https://mentor.ieee.org/802.11/dcn/23/11-23-1540-03-00be-lb275-cr-for-scs-tclas-counter-proposal.docx"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3/11-23-1769-06-00be-lb275-cr-for-ml-reconfiguration-part-5.docx" TargetMode="External"/><Relationship Id="rId136" Type="http://schemas.openxmlformats.org/officeDocument/2006/relationships/hyperlink" Target="https://mentor.ieee.org/802.11/dcn/23/11-23-1794-02-00be-lb275-cr-for-nstr-related-cids.docx" TargetMode="External"/><Relationship Id="rId157" Type="http://schemas.openxmlformats.org/officeDocument/2006/relationships/hyperlink" Target="https://mentor.ieee.org/802.11/dcn/23/11-23-1375-22-00be-ieee-802-11be-lb275-comments.xlsx" TargetMode="External"/><Relationship Id="rId178" Type="http://schemas.openxmlformats.org/officeDocument/2006/relationships/theme" Target="theme/theme1.xml"/><Relationship Id="rId61" Type="http://schemas.openxmlformats.org/officeDocument/2006/relationships/hyperlink" Target="https://mentor.ieee.org/802.11/dcn/23/11-23-1776-00-00be-lb275-resolution-for-comments-assigned-to-abhi-part-10.docx" TargetMode="External"/><Relationship Id="rId82" Type="http://schemas.openxmlformats.org/officeDocument/2006/relationships/hyperlink" Target="https://mentor.ieee.org/802.11/dcn/23/11-23-1770-03-00be-lb275-cr-for-ml-reconfiguration-part-6.docx" TargetMode="External"/><Relationship Id="rId152" Type="http://schemas.openxmlformats.org/officeDocument/2006/relationships/hyperlink" Target="https://mentor.ieee.org/802.11/dcn/23/11-23-1371-14-0000-ieee-p802-11be-d4-0-mandatory-draft-review-mdr-report.docx" TargetMode="External"/><Relationship Id="rId173" Type="http://schemas.openxmlformats.org/officeDocument/2006/relationships/hyperlink" Target="https://mentor.ieee.org/802.11/dcn/23/11-23-1375-24-00be-ieee-802-11be-lb275-comments.xlsx" TargetMode="External"/><Relationship Id="rId19" Type="http://schemas.openxmlformats.org/officeDocument/2006/relationships/hyperlink" Target="https://mentor.ieee.org/802.11/dcn/23/11-23-1810-00-00be-lb275-cr-for-subclause-6-5-24.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3/11-23-1600-03-00be-lb275-cr-ap-backoff-procedure-for-nstr-operation.docx" TargetMode="External"/><Relationship Id="rId35" Type="http://schemas.openxmlformats.org/officeDocument/2006/relationships/hyperlink" Target="https://mentor.ieee.org/802.11/dcn/23/11-23-2011-00-00be-cr-for-misc-cids-part-8.docx" TargetMode="External"/><Relationship Id="rId56" Type="http://schemas.openxmlformats.org/officeDocument/2006/relationships/hyperlink" Target="https://mentor.ieee.org/802.11/dcn/23/11-23-1775-00-00be-d4-0-comment-resolution-for-mu-mimo-phy.docx" TargetMode="External"/><Relationship Id="rId77" Type="http://schemas.openxmlformats.org/officeDocument/2006/relationships/hyperlink" Target="https://mentor.ieee.org/802.11/dcn/23/11-23-1812-00-00be-lb275-resolutions-for-misc-cids.docx" TargetMode="External"/><Relationship Id="rId100" Type="http://schemas.openxmlformats.org/officeDocument/2006/relationships/hyperlink" Target="https://mentor.ieee.org/802.11/dcn/23/11-23-1582-00-00be-lb275-cr-for-cids-in-36-2-6.docx" TargetMode="External"/><Relationship Id="rId105" Type="http://schemas.openxmlformats.org/officeDocument/2006/relationships/hyperlink" Target="https://mentor.ieee.org/802.11/dcn/23/11-23-1375-20-00be-ieee-802-11be-lb275-comments.xlsx" TargetMode="External"/><Relationship Id="rId126" Type="http://schemas.openxmlformats.org/officeDocument/2006/relationships/hyperlink" Target="https://mentor.ieee.org/802.11/dcn/23/11-23-1760-01-00be-proposed-resolutions-to-lb275-a-few-cids-on-emlsr.docx" TargetMode="External"/><Relationship Id="rId147" Type="http://schemas.openxmlformats.org/officeDocument/2006/relationships/hyperlink" Target="https://mentor.ieee.org/802.11/dcn/23/11-23-1798-02-00be-lb275-cr-for-miscellaneous-cids.docx" TargetMode="External"/><Relationship Id="rId168" Type="http://schemas.openxmlformats.org/officeDocument/2006/relationships/hyperlink" Target="https://mentor.ieee.org/802.11/dcn/23/11-23-1779-02-00be-lb275-cr-on-misc-cids-part-1.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542-04-00be-lb275-cr-for-ml-reconfiguration-part-4.docx" TargetMode="External"/><Relationship Id="rId72" Type="http://schemas.openxmlformats.org/officeDocument/2006/relationships/hyperlink" Target="https://mentor.ieee.org/802.11/dcn/23/11-23-1780-02-00be-lb275-cr-on-misc-cids-part-2.docx" TargetMode="External"/><Relationship Id="rId93" Type="http://schemas.openxmlformats.org/officeDocument/2006/relationships/hyperlink" Target="https://mentor.ieee.org/802.11/dcn/23/11-23-1799-00-00be-cr-for-misc-cids-part-4.docx" TargetMode="External"/><Relationship Id="rId98" Type="http://schemas.openxmlformats.org/officeDocument/2006/relationships/hyperlink" Target="https://mentor.ieee.org/802.11/dcn/23/11-23-1785-01-00be-lb275-cr-for-35-3-19-part2.docx" TargetMode="External"/><Relationship Id="rId121" Type="http://schemas.openxmlformats.org/officeDocument/2006/relationships/hyperlink" Target="https://mentor.ieee.org/802.11/dcn/23/11-23-1760-01-00be-proposed-resolutions-to-lb275-a-few-cids-on-emlsr.docx" TargetMode="External"/><Relationship Id="rId142" Type="http://schemas.openxmlformats.org/officeDocument/2006/relationships/hyperlink" Target="https://mentor.ieee.org/802.11/dcn/23/11-23-1801-03-00be-cr-for-misc-cids-part-6.docx" TargetMode="External"/><Relationship Id="rId163" Type="http://schemas.openxmlformats.org/officeDocument/2006/relationships/hyperlink" Target="mailto:patcom@ieee.org" TargetMode="External"/><Relationship Id="rId3" Type="http://schemas.openxmlformats.org/officeDocument/2006/relationships/styles" Target="styles.xml"/><Relationship Id="rId25" Type="http://schemas.openxmlformats.org/officeDocument/2006/relationships/hyperlink" Target="mailto:guoyuchen@huawei.com" TargetMode="External"/><Relationship Id="rId46" Type="http://schemas.openxmlformats.org/officeDocument/2006/relationships/hyperlink" Target="https://mentor.ieee.org/802.11/dcn/23/11-23-1769-01-00be-lb275-cr-for-ml-reconfiguration-part-5.docx" TargetMode="External"/><Relationship Id="rId67" Type="http://schemas.openxmlformats.org/officeDocument/2006/relationships/hyperlink" Target="https://mentor.ieee.org/802.11/dcn/23/11-23-1603-02-00be-lb275-cids-for-bandwidth-indication-subelement.docx" TargetMode="External"/><Relationship Id="rId116" Type="http://schemas.openxmlformats.org/officeDocument/2006/relationships/hyperlink" Target="mailto:guoyuchen@huawei.com" TargetMode="External"/><Relationship Id="rId137" Type="http://schemas.openxmlformats.org/officeDocument/2006/relationships/hyperlink" Target="https://mentor.ieee.org/802.11/dcn/23/11-23-1786-01-00be-lb275-cr-for-35-2-1-1.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811-00-00be-lb275-cr-for-misc-clause-6-and-7.docx" TargetMode="External"/><Relationship Id="rId41" Type="http://schemas.openxmlformats.org/officeDocument/2006/relationships/hyperlink" Target="https://mentor.ieee.org/802.11/dcn/23/11-23-1813-05-00be-tgbe-september-november-teleconference-minutes.docx" TargetMode="External"/><Relationship Id="rId62" Type="http://schemas.openxmlformats.org/officeDocument/2006/relationships/hyperlink" Target="https://mentor.ieee.org/802.11/dcn/23/11-23-1770-01-00be-lb275-cr-for-ml-reconfiguration-part-6.docx" TargetMode="External"/><Relationship Id="rId83" Type="http://schemas.openxmlformats.org/officeDocument/2006/relationships/hyperlink" Target="https://mentor.ieee.org/802.11/dcn/23/11-23-1772-02-00be-cids-on-txs-and-scs.docx" TargetMode="External"/><Relationship Id="rId88" Type="http://schemas.openxmlformats.org/officeDocument/2006/relationships/hyperlink" Target="https://mentor.ieee.org/802.11/dcn/23/11-23-1795-01-00be-lb275-cr-for-bqr.docx" TargetMode="External"/><Relationship Id="rId111" Type="http://schemas.openxmlformats.org/officeDocument/2006/relationships/hyperlink" Target="https://mentor.ieee.org/802.11/dcn/23/11-23-1399-03-00be-lb275-cr-for-subclause-35-3-7-5-2-part-1.docx" TargetMode="External"/><Relationship Id="rId132" Type="http://schemas.openxmlformats.org/officeDocument/2006/relationships/hyperlink" Target="https://mentor.ieee.org/802.11/dcn/23/11-23-1400-03-00be-lb275-cr-for-subclause-35-3-7-5-2-part-2.docx" TargetMode="External"/><Relationship Id="rId153" Type="http://schemas.openxmlformats.org/officeDocument/2006/relationships/hyperlink" Target="https://mentor.ieee.org/802.11/dcn/23/11-23-1542-05-00be-lb275-cr-for-ml-reconfiguration-part-4.docx" TargetMode="External"/><Relationship Id="rId174" Type="http://schemas.openxmlformats.org/officeDocument/2006/relationships/hyperlink" Target="https://mentor.ieee.org/802.11/dcn/23/11-23-1375-24-00be-ieee-802-11be-lb275-comments.xls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600-03-00be-lb275-cr-ap-backoff-procedure-for-nstr-operation.docx" TargetMode="External"/><Relationship Id="rId57" Type="http://schemas.openxmlformats.org/officeDocument/2006/relationships/hyperlink" Target="https://mentor.ieee.org/802.11/dcn/23/11-23-1491-04-00be-cr-phy-txrxproc-miscs.docx" TargetMode="External"/><Relationship Id="rId106" Type="http://schemas.openxmlformats.org/officeDocument/2006/relationships/hyperlink" Target="https://mentor.ieee.org/802.11/dcn/23/11-23-1375-20-00be-ieee-802-11be-lb275-comments.xlsx" TargetMode="External"/><Relationship Id="rId127" Type="http://schemas.openxmlformats.org/officeDocument/2006/relationships/hyperlink" Target="https://mentor.ieee.org/802.11/dcn/23/11-23-1882-03-00be-proposed-resolution-to-11be-lb275-cid-19523.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3/11-23-1630-02-00be-unsupported-opclasses-in-rnr-and-filsdf.docx" TargetMode="External"/><Relationship Id="rId52" Type="http://schemas.openxmlformats.org/officeDocument/2006/relationships/hyperlink" Target="https://mentor.ieee.org/802.11/dcn/23/11-23-1798-00-00be-lb275-cr-for-miscellaneous-cids.docx" TargetMode="External"/><Relationship Id="rId73" Type="http://schemas.openxmlformats.org/officeDocument/2006/relationships/hyperlink" Target="https://mentor.ieee.org/802.11/dcn/23/11-23-1667-02-00be-crs-for-11be-d4-0-supported-features-cids.docx" TargetMode="External"/><Relationship Id="rId78" Type="http://schemas.openxmlformats.org/officeDocument/2006/relationships/hyperlink" Target="https://mentor.ieee.org/802.11/dcn/23/11-23-1658-04-00be-lb275-cr-emlsr-part1.docx" TargetMode="External"/><Relationship Id="rId94" Type="http://schemas.openxmlformats.org/officeDocument/2006/relationships/hyperlink" Target="https://mentor.ieee.org/802.11/dcn/23/11-23-1803-00-00be-lb275-cr-misc.docx" TargetMode="External"/><Relationship Id="rId99" Type="http://schemas.openxmlformats.org/officeDocument/2006/relationships/hyperlink" Target="https://mentor.ieee.org/802.11/dcn/23/11-23-1681-00-00be-lb-275-cr-for-cid-19888.docx" TargetMode="External"/><Relationship Id="rId101" Type="http://schemas.openxmlformats.org/officeDocument/2006/relationships/hyperlink" Target="https://mentor.ieee.org/802.11/dcn/23/11-23-1810-01-00be-lb275-cr-for-subclause-6-5-24.docx" TargetMode="External"/><Relationship Id="rId122" Type="http://schemas.openxmlformats.org/officeDocument/2006/relationships/hyperlink" Target="https://mentor.ieee.org/802.11/dcn/23/11-23-1882-03-00be-proposed-resolution-to-11be-lb275-cid-19523.docx" TargetMode="External"/><Relationship Id="rId143" Type="http://schemas.openxmlformats.org/officeDocument/2006/relationships/hyperlink" Target="https://mentor.ieee.org/802.11/dcn/23/11-23-1801-03-00be-cr-for-misc-cids-part-6.docx" TargetMode="External"/><Relationship Id="rId148" Type="http://schemas.openxmlformats.org/officeDocument/2006/relationships/hyperlink" Target="https://mentor.ieee.org/802.11/dcn/23/11-23-1375-22-00be-ieee-802-11be-lb275-comments.xlsx"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https://mentor.ieee.org/802.11/dcn/23/11-23-1801-04-00be-cr-for-misc-cids-part-6.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26" Type="http://schemas.openxmlformats.org/officeDocument/2006/relationships/hyperlink" Target="mailto:aasterja@qti.qualcomm.com" TargetMode="External"/><Relationship Id="rId47" Type="http://schemas.openxmlformats.org/officeDocument/2006/relationships/hyperlink" Target="https://mentor.ieee.org/802.11/dcn/23/11-23-1809-01-00be-cr-for-cid-19387.docx" TargetMode="External"/><Relationship Id="rId68" Type="http://schemas.openxmlformats.org/officeDocument/2006/relationships/hyperlink" Target="https://mentor.ieee.org/802.11/dcn/23/11-23-1703-02-00be-tgbe-lb275-miscellaneous-comment-resolutions.docx" TargetMode="External"/><Relationship Id="rId89" Type="http://schemas.openxmlformats.org/officeDocument/2006/relationships/hyperlink" Target="https://mentor.ieee.org/802.11/dcn/23/11-23-1796-00-00be-lb275-cr-for-35-2-1-2.docx" TargetMode="External"/><Relationship Id="rId112" Type="http://schemas.openxmlformats.org/officeDocument/2006/relationships/hyperlink" Target="https://mentor.ieee.org/802.11/dcn/23/11-23-2011-00-00be-cr-for-misc-cids-part-8.docx" TargetMode="External"/><Relationship Id="rId133" Type="http://schemas.openxmlformats.org/officeDocument/2006/relationships/hyperlink" Target="https://mentor.ieee.org/802.11/dcn/23/11-23-1547-08-00be-lb275-cr-for-misc-cids.docx" TargetMode="External"/><Relationship Id="rId154" Type="http://schemas.openxmlformats.org/officeDocument/2006/relationships/hyperlink" Target="https://mentor.ieee.org/802.11/dcn/23/11-23-1849-01-00be-cids-related-to-rtwt.docx" TargetMode="External"/><Relationship Id="rId175" Type="http://schemas.openxmlformats.org/officeDocument/2006/relationships/header" Target="header1.xml"/><Relationship Id="rId16" Type="http://schemas.openxmlformats.org/officeDocument/2006/relationships/hyperlink" Target="https://mentor.ieee.org/802.11/dcn/23/11-23-1810-00-00be-lb275-cr-for-subclause-6-5-24.docx" TargetMode="External"/><Relationship Id="rId37" Type="http://schemas.openxmlformats.org/officeDocument/2006/relationships/hyperlink" Target="https://mentor.ieee.org/802.11/dcn/23/11-23-1630-02-00be-unsupported-opclasses-in-rnr-and-filsdf.docx" TargetMode="External"/><Relationship Id="rId58" Type="http://schemas.openxmlformats.org/officeDocument/2006/relationships/hyperlink" Target="https://mentor.ieee.org/802.11/dcn/23/11-23-1815-01-00be-resolutions-for-cids-in-clause-36-3.docx" TargetMode="External"/><Relationship Id="rId79" Type="http://schemas.openxmlformats.org/officeDocument/2006/relationships/hyperlink" Target="https://mentor.ieee.org/802.11/dcn/23/11-23-1789-00-00be-lb275-cr-for-twt-operation.docx" TargetMode="External"/><Relationship Id="rId102" Type="http://schemas.openxmlformats.org/officeDocument/2006/relationships/hyperlink" Target="https://mentor.ieee.org/802.11/dcn/23/11-23-1811-02-00be-lb275-cr-for-misc-clause-6-and-7.docx" TargetMode="External"/><Relationship Id="rId123" Type="http://schemas.openxmlformats.org/officeDocument/2006/relationships/hyperlink" Target="https://mentor.ieee.org/802.11/dcn/23/11-23-1776-01-00be-lb275-resolution-for-comments-assigned-to-abhi-part-10.docx" TargetMode="External"/><Relationship Id="rId144" Type="http://schemas.openxmlformats.org/officeDocument/2006/relationships/hyperlink" Target="https://mentor.ieee.org/802.11/dcn/23/11-23-2011-03-00be-cr-for-misc-cids-part-8.docx" TargetMode="External"/><Relationship Id="rId90" Type="http://schemas.openxmlformats.org/officeDocument/2006/relationships/hyperlink" Target="https://mentor.ieee.org/802.11/dcn/23/11-23-1782-01-00be-lb275-cr-on-tdls-and-p2p.docx" TargetMode="External"/><Relationship Id="rId165" Type="http://schemas.openxmlformats.org/officeDocument/2006/relationships/hyperlink" Target="https://standards.ieee.org/about/policies/opman/sect6.html" TargetMode="External"/><Relationship Id="rId27" Type="http://schemas.openxmlformats.org/officeDocument/2006/relationships/hyperlink" Target="mailto:patcom@ieee.org" TargetMode="External"/><Relationship Id="rId48" Type="http://schemas.openxmlformats.org/officeDocument/2006/relationships/hyperlink" Target="https://mentor.ieee.org/802.11/dcn/23/11-23-1794-01-00be-lb275-cr-for-nstr-related-cids.docx" TargetMode="External"/><Relationship Id="rId69" Type="http://schemas.openxmlformats.org/officeDocument/2006/relationships/hyperlink" Target="https://mentor.ieee.org/802.11/dcn/23/11-23-1817-00-00be-proposed-comment-resolutions.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3/11-23-1803-02-00be-lb275-cr-misc.docx" TargetMode="External"/><Relationship Id="rId80" Type="http://schemas.openxmlformats.org/officeDocument/2006/relationships/hyperlink" Target="https://mentor.ieee.org/802.11/dcn/23/11-23-1655-05-00be-cr-for-cid-19004-and-19169.docx" TargetMode="External"/><Relationship Id="rId155" Type="http://schemas.openxmlformats.org/officeDocument/2006/relationships/hyperlink" Target="https://mentor.ieee.org/802.11/dcn/23/11-23-2010-02-00be-cr-for-misc-cids-part-7.docx" TargetMode="External"/><Relationship Id="rId176" Type="http://schemas.openxmlformats.org/officeDocument/2006/relationships/footer" Target="footer1.xml"/><Relationship Id="rId17" Type="http://schemas.openxmlformats.org/officeDocument/2006/relationships/hyperlink" Target="https://mentor.ieee.org/802.11/dcn/23/11-23-1811-00-00be-lb275-cr-for-misc-clause-6-and-7.docx" TargetMode="External"/><Relationship Id="rId38" Type="http://schemas.openxmlformats.org/officeDocument/2006/relationships/hyperlink" Target="https://mentor.ieee.org/802.11/dcn/23/11-23-1763-01-00be-lb275-cr-ppdu-end-time-alignment.docx" TargetMode="External"/><Relationship Id="rId59" Type="http://schemas.openxmlformats.org/officeDocument/2006/relationships/hyperlink" Target="https://mentor.ieee.org/802.11/dcn/23/11-23-1739-01-00be-lb-275-cr-for-cid-19352-on-ndpa-frame-format.docx" TargetMode="External"/><Relationship Id="rId103" Type="http://schemas.openxmlformats.org/officeDocument/2006/relationships/hyperlink" Target="https://mentor.ieee.org/802.11/dcn/23/11-23-1545-00-00be-lb275-cr-for-r-twt-part-2.docx" TargetMode="External"/><Relationship Id="rId124" Type="http://schemas.openxmlformats.org/officeDocument/2006/relationships/hyperlink" Target="https://mentor.ieee.org/802.11/dcn/23/11-23-1779-01-00be-lb275-cr-on-misc-cids-part-1.docx" TargetMode="External"/><Relationship Id="rId70" Type="http://schemas.openxmlformats.org/officeDocument/2006/relationships/hyperlink" Target="https://mentor.ieee.org/802.11/dcn/23/11-23-1541-02-00be-lb275-cr-35-3-18.docx" TargetMode="External"/><Relationship Id="rId91" Type="http://schemas.openxmlformats.org/officeDocument/2006/relationships/hyperlink" Target="https://mentor.ieee.org/802.11/dcn/23/11-23-1782-01-00be-lb275-cr-on-tdls-and-p2p.docx" TargetMode="External"/><Relationship Id="rId145" Type="http://schemas.openxmlformats.org/officeDocument/2006/relationships/hyperlink" Target="https://mentor.ieee.org/802.11/dcn/23/11-23-1630-03-00be-unsupported-opclasses-in-rnr-and-filsdf.docx" TargetMode="External"/><Relationship Id="rId166" Type="http://schemas.openxmlformats.org/officeDocument/2006/relationships/hyperlink" Target="https://mentor.ieee.org/802.11/dcn/23/11-23-0442-32-00be-tgbe-motions-list-part-4.pptx"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2E87-430C-401C-9BE1-F414728F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174</TotalTime>
  <Pages>24</Pages>
  <Words>9107</Words>
  <Characters>51916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60902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12</cp:revision>
  <cp:lastPrinted>1900-01-01T08:00:00Z</cp:lastPrinted>
  <dcterms:created xsi:type="dcterms:W3CDTF">2023-11-16T20:00:00Z</dcterms:created>
  <dcterms:modified xsi:type="dcterms:W3CDTF">2023-11-17T02:27:00Z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(3)1rUaVF9gOMsF1tgJseAnxXPMq/WXFpv/mcJqk0SxSQEn2XXrkFYfJziG7qwkbTBPfy7lp+EJ
1gJVnOxygv9B5FwWSNT6GxNIOfiLW729iVYgMaCOZLiUX7vXGL8g+1/l/UJDbLCijYbYKMD5
nRHEoHsmJIPEnKUheNEdlXWbDYj3pxN14vWnDlYvdf3h9VuZC+uAdXdTW2/uUOLYRhtrm5lz
UoVscwVOTpI7uZJ44z</vt:lpwstr>
  </property>
  <property fmtid="{D5CDD505-2E9C-101B-9397-08002B2CF9AE}" pid="3" name="_2015_ms_pID_7253431">
    <vt:lpwstr>0/9pf8uHW5643KZfkJTkjDR9cLkbaguyTv8OSWjlfRlCf2jjQFablN
GM2Hc94qk8j+G6BioTRKou88fOtQa21WJ8famPpTT1dY/e5vFJHzFCj6b0Cwj2mwHsREwsjR
tFyTSanIcxZvWiIMAHOEumCvTu/eDqrEh/Q94cfvncT0rNmrU85xsimCEbytH8eDW8lY2IRL
OId3Q0jPLoFy18yPVOngLfE+2FtPtz5vybUc</vt:lpwstr>
  </property>
  <property fmtid="{D5CDD505-2E9C-101B-9397-08002B2CF9AE}" pid="4" name="_2015_ms_pID_7253432">
    <vt:lpwstr>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