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FC1C3F2" w:rsidR="00B6527E" w:rsidRPr="00E13124" w:rsidRDefault="00D17764" w:rsidP="003E4ABA">
            <w:pPr>
              <w:pStyle w:val="T2"/>
              <w:rPr>
                <w:sz w:val="20"/>
              </w:rPr>
            </w:pPr>
            <w:r>
              <w:rPr>
                <w:sz w:val="20"/>
              </w:rPr>
              <w:t>LB2</w:t>
            </w:r>
            <w:r w:rsidR="002713FC">
              <w:rPr>
                <w:sz w:val="20"/>
              </w:rPr>
              <w:t>7</w:t>
            </w:r>
            <w:r w:rsidR="00F44088">
              <w:rPr>
                <w:sz w:val="20"/>
              </w:rPr>
              <w:t>5</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F722BD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44088">
              <w:rPr>
                <w:b w:val="0"/>
                <w:sz w:val="14"/>
              </w:rPr>
              <w:t>9</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6243DC51" w:rsidR="00CA09B2" w:rsidRPr="00E13124" w:rsidRDefault="00CA09B2">
      <w:pPr>
        <w:pStyle w:val="T1"/>
        <w:spacing w:after="120"/>
        <w:rPr>
          <w:sz w:val="16"/>
        </w:rPr>
      </w:pPr>
    </w:p>
    <w:p w14:paraId="005BD21A" w14:textId="6BBB5FCB"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D03EAC"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0E56F013" w:rsidR="00887983" w:rsidRDefault="006B61C7" w:rsidP="002B1A82">
      <w:pPr>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0D09E467">
                <wp:simplePos x="0" y="0"/>
                <wp:positionH relativeFrom="margin">
                  <wp:posOffset>8255</wp:posOffset>
                </wp:positionH>
                <wp:positionV relativeFrom="paragraph">
                  <wp:posOffset>49530</wp:posOffset>
                </wp:positionV>
                <wp:extent cx="6815455"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2951A6C" w14:textId="1A82DCAC" w:rsidR="00075EA1" w:rsidRDefault="00380E09" w:rsidP="001650D8">
                            <w:pPr>
                              <w:pStyle w:val="BodyText0"/>
                              <w:kinsoku w:val="0"/>
                              <w:overflowPunct w:val="0"/>
                              <w:spacing w:before="8"/>
                            </w:pPr>
                            <w:r>
                              <w:t>19850, 19903</w:t>
                            </w:r>
                          </w:p>
                          <w:p w14:paraId="1C3F48E5" w14:textId="77777777" w:rsidR="00380E09" w:rsidRDefault="00380E09" w:rsidP="001650D8">
                            <w:pPr>
                              <w:pStyle w:val="BodyText0"/>
                              <w:kinsoku w:val="0"/>
                              <w:overflowPunct w:val="0"/>
                              <w:spacing w:before="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margin-left:.65pt;margin-top:3.9pt;width:536.65pt;height:506.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2951A6C" w14:textId="1A82DCAC" w:rsidR="00075EA1" w:rsidRDefault="00380E09" w:rsidP="001650D8">
                      <w:pPr>
                        <w:pStyle w:val="BodyText0"/>
                        <w:kinsoku w:val="0"/>
                        <w:overflowPunct w:val="0"/>
                        <w:spacing w:before="8"/>
                      </w:pPr>
                      <w:r>
                        <w:t>19850, 19903</w:t>
                      </w:r>
                    </w:p>
                    <w:p w14:paraId="1C3F48E5" w14:textId="77777777" w:rsidR="00380E09" w:rsidRDefault="00380E09" w:rsidP="001650D8">
                      <w:pPr>
                        <w:pStyle w:val="BodyText0"/>
                        <w:kinsoku w:val="0"/>
                        <w:overflowPunct w:val="0"/>
                        <w:spacing w:before="8"/>
                      </w:pPr>
                    </w:p>
                  </w:txbxContent>
                </v:textbox>
                <w10:wrap anchorx="margin"/>
              </v:shape>
            </w:pict>
          </mc:Fallback>
        </mc:AlternateContent>
      </w: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ListParagraph"/>
        <w:rPr>
          <w:b/>
          <w:sz w:val="20"/>
        </w:rPr>
      </w:pPr>
    </w:p>
    <w:tbl>
      <w:tblPr>
        <w:tblW w:w="10398" w:type="dxa"/>
        <w:tblLook w:val="04A0" w:firstRow="1" w:lastRow="0" w:firstColumn="1" w:lastColumn="0" w:noHBand="0" w:noVBand="1"/>
      </w:tblPr>
      <w:tblGrid>
        <w:gridCol w:w="788"/>
        <w:gridCol w:w="1204"/>
        <w:gridCol w:w="924"/>
        <w:gridCol w:w="767"/>
        <w:gridCol w:w="1689"/>
        <w:gridCol w:w="2520"/>
        <w:gridCol w:w="2506"/>
      </w:tblGrid>
      <w:tr w:rsidR="001E1EAB" w:rsidRPr="0002218C" w14:paraId="6471A5CD" w14:textId="77777777" w:rsidTr="00675358">
        <w:trPr>
          <w:trHeight w:val="870"/>
        </w:trPr>
        <w:tc>
          <w:tcPr>
            <w:tcW w:w="794" w:type="dxa"/>
            <w:tcBorders>
              <w:top w:val="single" w:sz="4" w:space="0" w:color="333300"/>
              <w:left w:val="single" w:sz="4" w:space="0" w:color="333300"/>
              <w:bottom w:val="single" w:sz="4" w:space="0" w:color="333300"/>
              <w:right w:val="single" w:sz="4" w:space="0" w:color="333300"/>
            </w:tcBorders>
            <w:shd w:val="clear" w:color="auto" w:fill="auto"/>
            <w:hideMark/>
          </w:tcPr>
          <w:p w14:paraId="17BE004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CID</w:t>
            </w:r>
          </w:p>
        </w:tc>
        <w:tc>
          <w:tcPr>
            <w:tcW w:w="1204" w:type="dxa"/>
            <w:tcBorders>
              <w:top w:val="single" w:sz="4" w:space="0" w:color="333300"/>
              <w:left w:val="nil"/>
              <w:bottom w:val="single" w:sz="4" w:space="0" w:color="333300"/>
              <w:right w:val="single" w:sz="4" w:space="0" w:color="333300"/>
            </w:tcBorders>
            <w:shd w:val="clear" w:color="auto" w:fill="auto"/>
            <w:hideMark/>
          </w:tcPr>
          <w:p w14:paraId="6F1DEC13"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Commenter</w:t>
            </w:r>
          </w:p>
        </w:tc>
        <w:tc>
          <w:tcPr>
            <w:tcW w:w="928" w:type="dxa"/>
            <w:tcBorders>
              <w:top w:val="single" w:sz="4" w:space="0" w:color="333300"/>
              <w:left w:val="nil"/>
              <w:bottom w:val="single" w:sz="4" w:space="0" w:color="333300"/>
              <w:right w:val="single" w:sz="4" w:space="0" w:color="333300"/>
            </w:tcBorders>
            <w:shd w:val="clear" w:color="auto" w:fill="auto"/>
            <w:hideMark/>
          </w:tcPr>
          <w:p w14:paraId="066C50BD"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Clause</w:t>
            </w:r>
          </w:p>
        </w:tc>
        <w:tc>
          <w:tcPr>
            <w:tcW w:w="617" w:type="dxa"/>
            <w:tcBorders>
              <w:top w:val="single" w:sz="4" w:space="0" w:color="333300"/>
              <w:left w:val="nil"/>
              <w:bottom w:val="single" w:sz="4" w:space="0" w:color="333300"/>
              <w:right w:val="single" w:sz="4" w:space="0" w:color="333300"/>
            </w:tcBorders>
            <w:shd w:val="clear" w:color="auto" w:fill="auto"/>
            <w:hideMark/>
          </w:tcPr>
          <w:p w14:paraId="0462225A"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Page</w:t>
            </w:r>
          </w:p>
        </w:tc>
        <w:tc>
          <w:tcPr>
            <w:tcW w:w="1698" w:type="dxa"/>
            <w:tcBorders>
              <w:top w:val="single" w:sz="4" w:space="0" w:color="333300"/>
              <w:left w:val="nil"/>
              <w:bottom w:val="single" w:sz="4" w:space="0" w:color="333300"/>
              <w:right w:val="single" w:sz="4" w:space="0" w:color="333300"/>
            </w:tcBorders>
            <w:shd w:val="clear" w:color="auto" w:fill="auto"/>
            <w:hideMark/>
          </w:tcPr>
          <w:p w14:paraId="43CC994F"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w:t>
            </w:r>
          </w:p>
        </w:tc>
        <w:tc>
          <w:tcPr>
            <w:tcW w:w="2584" w:type="dxa"/>
            <w:tcBorders>
              <w:top w:val="single" w:sz="4" w:space="0" w:color="333300"/>
              <w:left w:val="nil"/>
              <w:bottom w:val="single" w:sz="4" w:space="0" w:color="333300"/>
              <w:right w:val="single" w:sz="4" w:space="0" w:color="333300"/>
            </w:tcBorders>
            <w:shd w:val="clear" w:color="auto" w:fill="auto"/>
            <w:hideMark/>
          </w:tcPr>
          <w:p w14:paraId="1B223189"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Proposed Change</w:t>
            </w:r>
          </w:p>
        </w:tc>
        <w:tc>
          <w:tcPr>
            <w:tcW w:w="2573" w:type="dxa"/>
            <w:tcBorders>
              <w:top w:val="single" w:sz="4" w:space="0" w:color="333300"/>
              <w:left w:val="nil"/>
              <w:bottom w:val="single" w:sz="4" w:space="0" w:color="333300"/>
              <w:right w:val="single" w:sz="4" w:space="0" w:color="333300"/>
            </w:tcBorders>
            <w:shd w:val="clear" w:color="auto" w:fill="auto"/>
            <w:hideMark/>
          </w:tcPr>
          <w:p w14:paraId="5F43836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Resolution</w:t>
            </w:r>
          </w:p>
        </w:tc>
      </w:tr>
      <w:tr w:rsidR="001E1EAB" w:rsidRPr="0002218C" w14:paraId="543FBCAB" w14:textId="77777777" w:rsidTr="007E072A">
        <w:trPr>
          <w:trHeight w:val="4523"/>
        </w:trPr>
        <w:tc>
          <w:tcPr>
            <w:tcW w:w="794" w:type="dxa"/>
            <w:tcBorders>
              <w:top w:val="nil"/>
              <w:left w:val="single" w:sz="4" w:space="0" w:color="333300"/>
              <w:bottom w:val="nil"/>
              <w:right w:val="single" w:sz="4" w:space="0" w:color="333300"/>
            </w:tcBorders>
            <w:shd w:val="clear" w:color="auto" w:fill="auto"/>
          </w:tcPr>
          <w:p w14:paraId="558D258B" w14:textId="3DB72AE6" w:rsidR="004B4930" w:rsidRPr="00AA4C80" w:rsidRDefault="0071253D" w:rsidP="004B4930">
            <w:pPr>
              <w:jc w:val="right"/>
              <w:rPr>
                <w:rFonts w:ascii="Arial" w:hAnsi="Arial" w:cs="Arial"/>
                <w:sz w:val="18"/>
                <w:szCs w:val="18"/>
              </w:rPr>
            </w:pPr>
            <w:r>
              <w:rPr>
                <w:rFonts w:ascii="Arial" w:hAnsi="Arial" w:cs="Arial"/>
                <w:sz w:val="18"/>
                <w:szCs w:val="18"/>
              </w:rPr>
              <w:t>19850</w:t>
            </w:r>
          </w:p>
        </w:tc>
        <w:tc>
          <w:tcPr>
            <w:tcW w:w="1204" w:type="dxa"/>
            <w:tcBorders>
              <w:top w:val="nil"/>
              <w:left w:val="nil"/>
              <w:bottom w:val="nil"/>
              <w:right w:val="single" w:sz="4" w:space="0" w:color="333300"/>
            </w:tcBorders>
            <w:shd w:val="clear" w:color="auto" w:fill="auto"/>
          </w:tcPr>
          <w:p w14:paraId="22E62F72" w14:textId="5C82BDA7" w:rsidR="004B4930" w:rsidRPr="00AA4C80" w:rsidRDefault="0071253D" w:rsidP="004B4930">
            <w:pPr>
              <w:rPr>
                <w:rFonts w:ascii="Arial" w:hAnsi="Arial" w:cs="Arial"/>
                <w:sz w:val="18"/>
                <w:szCs w:val="18"/>
              </w:rPr>
            </w:pPr>
            <w:r>
              <w:rPr>
                <w:rFonts w:ascii="Arial" w:hAnsi="Arial" w:cs="Arial"/>
                <w:sz w:val="18"/>
                <w:szCs w:val="18"/>
              </w:rPr>
              <w:t xml:space="preserve">Vishnu </w:t>
            </w:r>
            <w:r w:rsidRPr="0071253D">
              <w:rPr>
                <w:rFonts w:ascii="Arial" w:hAnsi="Arial" w:cs="Arial"/>
                <w:sz w:val="18"/>
                <w:szCs w:val="18"/>
              </w:rPr>
              <w:t>Ratnam</w:t>
            </w:r>
          </w:p>
        </w:tc>
        <w:tc>
          <w:tcPr>
            <w:tcW w:w="928" w:type="dxa"/>
            <w:tcBorders>
              <w:top w:val="nil"/>
              <w:left w:val="nil"/>
              <w:bottom w:val="nil"/>
              <w:right w:val="single" w:sz="4" w:space="0" w:color="333300"/>
            </w:tcBorders>
            <w:shd w:val="clear" w:color="auto" w:fill="auto"/>
          </w:tcPr>
          <w:p w14:paraId="3BE318AB" w14:textId="47571EAD" w:rsidR="004B4930" w:rsidRPr="00AA4C80" w:rsidRDefault="0071253D" w:rsidP="004B4930">
            <w:pPr>
              <w:rPr>
                <w:rFonts w:ascii="Arial" w:hAnsi="Arial" w:cs="Arial"/>
                <w:sz w:val="18"/>
                <w:szCs w:val="18"/>
              </w:rPr>
            </w:pPr>
            <w:r>
              <w:rPr>
                <w:rFonts w:ascii="Arial" w:hAnsi="Arial" w:cs="Arial"/>
                <w:sz w:val="18"/>
                <w:szCs w:val="18"/>
              </w:rPr>
              <w:t>35.3.7.4</w:t>
            </w:r>
          </w:p>
        </w:tc>
        <w:tc>
          <w:tcPr>
            <w:tcW w:w="617" w:type="dxa"/>
            <w:tcBorders>
              <w:top w:val="nil"/>
              <w:left w:val="nil"/>
              <w:bottom w:val="nil"/>
              <w:right w:val="single" w:sz="4" w:space="0" w:color="333300"/>
            </w:tcBorders>
            <w:shd w:val="clear" w:color="auto" w:fill="auto"/>
          </w:tcPr>
          <w:p w14:paraId="12363795" w14:textId="7F7998C9" w:rsidR="004B4930" w:rsidRPr="00AA4C80" w:rsidRDefault="00C31C66" w:rsidP="004B4930">
            <w:pPr>
              <w:rPr>
                <w:rFonts w:ascii="Arial" w:hAnsi="Arial" w:cs="Arial"/>
                <w:sz w:val="18"/>
                <w:szCs w:val="18"/>
              </w:rPr>
            </w:pPr>
            <w:r>
              <w:rPr>
                <w:rFonts w:ascii="Arial" w:hAnsi="Arial" w:cs="Arial"/>
                <w:sz w:val="18"/>
                <w:szCs w:val="18"/>
              </w:rPr>
              <w:t>527.12</w:t>
            </w:r>
          </w:p>
        </w:tc>
        <w:tc>
          <w:tcPr>
            <w:tcW w:w="1698" w:type="dxa"/>
            <w:tcBorders>
              <w:top w:val="nil"/>
              <w:left w:val="nil"/>
              <w:bottom w:val="nil"/>
              <w:right w:val="single" w:sz="4" w:space="0" w:color="333300"/>
            </w:tcBorders>
            <w:shd w:val="clear" w:color="auto" w:fill="auto"/>
          </w:tcPr>
          <w:p w14:paraId="44FF1257" w14:textId="6872F210" w:rsidR="004B4930" w:rsidRPr="00AA4C80" w:rsidRDefault="00C31C66" w:rsidP="004B4930">
            <w:pPr>
              <w:rPr>
                <w:rFonts w:ascii="Arial" w:hAnsi="Arial" w:cs="Arial"/>
                <w:sz w:val="18"/>
                <w:szCs w:val="18"/>
              </w:rPr>
            </w:pPr>
            <w:r w:rsidRPr="00C31C66">
              <w:rPr>
                <w:rFonts w:ascii="Arial" w:hAnsi="Arial" w:cs="Arial"/>
                <w:sz w:val="18"/>
                <w:szCs w:val="18"/>
              </w:rPr>
              <w:t>A mechanism should be provided for an AP affiliated with an AP MLD to recommend to a STA affiliated with a non-AP MLD to wake up STAs operating on other links to receive BUs when the traffic buffer at AP MLD is large. The link recommendation frame currently only recommends links which should be used by a non-AP MLD for frame exchanges in UL and DL, i.e., for load balancing.</w:t>
            </w:r>
          </w:p>
        </w:tc>
        <w:tc>
          <w:tcPr>
            <w:tcW w:w="2584" w:type="dxa"/>
            <w:tcBorders>
              <w:top w:val="nil"/>
              <w:left w:val="nil"/>
              <w:bottom w:val="nil"/>
              <w:right w:val="single" w:sz="4" w:space="0" w:color="333300"/>
            </w:tcBorders>
            <w:shd w:val="clear" w:color="auto" w:fill="auto"/>
          </w:tcPr>
          <w:p w14:paraId="086F6AD3" w14:textId="3DC13965" w:rsidR="004B4930" w:rsidRPr="00AA4C80" w:rsidRDefault="00C31C66" w:rsidP="004B4930">
            <w:pPr>
              <w:rPr>
                <w:rFonts w:ascii="Arial" w:hAnsi="Arial" w:cs="Arial"/>
                <w:sz w:val="18"/>
                <w:szCs w:val="18"/>
              </w:rPr>
            </w:pPr>
            <w:r w:rsidRPr="00C31C66">
              <w:rPr>
                <w:rFonts w:ascii="Arial" w:hAnsi="Arial" w:cs="Arial"/>
                <w:sz w:val="18"/>
                <w:szCs w:val="18"/>
              </w:rPr>
              <w:t xml:space="preserve">Add Reason Codes in the Link recommendation frame that are appropriate for indicating the purpose for the link recommendation. For example, "recommendation for load balancing", "recommendation for buffered traffic </w:t>
            </w:r>
            <w:proofErr w:type="spellStart"/>
            <w:r w:rsidRPr="00C31C66">
              <w:rPr>
                <w:rFonts w:ascii="Arial" w:hAnsi="Arial" w:cs="Arial"/>
                <w:sz w:val="18"/>
                <w:szCs w:val="18"/>
              </w:rPr>
              <w:t>retreival</w:t>
            </w:r>
            <w:proofErr w:type="spellEnd"/>
            <w:r w:rsidRPr="00C31C66">
              <w:rPr>
                <w:rFonts w:ascii="Arial" w:hAnsi="Arial" w:cs="Arial"/>
                <w:sz w:val="18"/>
                <w:szCs w:val="18"/>
              </w:rPr>
              <w:t>" etc. Alternatively, incorporated changes in proposal 11-22/1201r6 that uses an A-control field for such recommendation.</w:t>
            </w:r>
          </w:p>
        </w:tc>
        <w:tc>
          <w:tcPr>
            <w:tcW w:w="2573" w:type="dxa"/>
            <w:tcBorders>
              <w:top w:val="nil"/>
              <w:left w:val="nil"/>
              <w:bottom w:val="nil"/>
              <w:right w:val="single" w:sz="4" w:space="0" w:color="333300"/>
            </w:tcBorders>
            <w:shd w:val="clear" w:color="auto" w:fill="auto"/>
          </w:tcPr>
          <w:p w14:paraId="466B1DF0" w14:textId="36E5F824" w:rsidR="004B4930" w:rsidRPr="00AA4C80" w:rsidRDefault="001E1EAB" w:rsidP="004B4930">
            <w:pPr>
              <w:rPr>
                <w:rFonts w:ascii="Arial" w:hAnsi="Arial" w:cs="Arial"/>
                <w:sz w:val="18"/>
                <w:szCs w:val="18"/>
              </w:rPr>
            </w:pPr>
            <w:r>
              <w:rPr>
                <w:rFonts w:ascii="Arial" w:hAnsi="Arial" w:cs="Arial"/>
                <w:sz w:val="18"/>
                <w:szCs w:val="18"/>
              </w:rPr>
              <w:t xml:space="preserve">Reject – link recommendation </w:t>
            </w:r>
            <w:r w:rsidR="00023199">
              <w:rPr>
                <w:rFonts w:ascii="Arial" w:hAnsi="Arial" w:cs="Arial"/>
                <w:sz w:val="18"/>
                <w:szCs w:val="18"/>
              </w:rPr>
              <w:t xml:space="preserve">frame </w:t>
            </w:r>
            <w:r>
              <w:rPr>
                <w:rFonts w:ascii="Arial" w:hAnsi="Arial" w:cs="Arial"/>
                <w:sz w:val="18"/>
                <w:szCs w:val="18"/>
              </w:rPr>
              <w:t xml:space="preserve">is </w:t>
            </w:r>
            <w:r w:rsidR="00023199">
              <w:rPr>
                <w:rFonts w:ascii="Arial" w:hAnsi="Arial" w:cs="Arial"/>
                <w:sz w:val="18"/>
                <w:szCs w:val="18"/>
              </w:rPr>
              <w:t xml:space="preserve">designed for load balancing, which is slower in dynamicity than </w:t>
            </w:r>
            <w:r w:rsidR="00A6105D">
              <w:rPr>
                <w:rFonts w:ascii="Arial" w:hAnsi="Arial" w:cs="Arial"/>
                <w:sz w:val="18"/>
                <w:szCs w:val="18"/>
              </w:rPr>
              <w:t xml:space="preserve">the usage that the commenter mentions, which is to recommend links for retrieval of buffered data. Such recommendation for </w:t>
            </w:r>
            <w:proofErr w:type="spellStart"/>
            <w:r w:rsidR="00A6105D">
              <w:rPr>
                <w:rFonts w:ascii="Arial" w:hAnsi="Arial" w:cs="Arial"/>
                <w:sz w:val="18"/>
                <w:szCs w:val="18"/>
              </w:rPr>
              <w:t>retrievel</w:t>
            </w:r>
            <w:proofErr w:type="spellEnd"/>
            <w:r w:rsidR="00A6105D">
              <w:rPr>
                <w:rFonts w:ascii="Arial" w:hAnsi="Arial" w:cs="Arial"/>
                <w:sz w:val="18"/>
                <w:szCs w:val="18"/>
              </w:rPr>
              <w:t xml:space="preserve"> of buffered data is </w:t>
            </w:r>
            <w:r w:rsidR="007E072A">
              <w:rPr>
                <w:rFonts w:ascii="Arial" w:hAnsi="Arial" w:cs="Arial"/>
                <w:sz w:val="18"/>
                <w:szCs w:val="18"/>
              </w:rPr>
              <w:t>currently covered in link recommendation in beacon frames.</w:t>
            </w:r>
          </w:p>
        </w:tc>
      </w:tr>
      <w:tr w:rsidR="007E072A" w:rsidRPr="0002218C" w14:paraId="1A31A342" w14:textId="77777777" w:rsidTr="00675358">
        <w:trPr>
          <w:trHeight w:val="4523"/>
        </w:trPr>
        <w:tc>
          <w:tcPr>
            <w:tcW w:w="794" w:type="dxa"/>
            <w:tcBorders>
              <w:top w:val="nil"/>
              <w:left w:val="single" w:sz="4" w:space="0" w:color="333300"/>
              <w:bottom w:val="single" w:sz="4" w:space="0" w:color="333300"/>
              <w:right w:val="single" w:sz="4" w:space="0" w:color="333300"/>
            </w:tcBorders>
            <w:shd w:val="clear" w:color="auto" w:fill="auto"/>
          </w:tcPr>
          <w:p w14:paraId="51AF93B8" w14:textId="3AF1B373" w:rsidR="007E072A" w:rsidRDefault="00622256" w:rsidP="004B4930">
            <w:pPr>
              <w:jc w:val="right"/>
              <w:rPr>
                <w:rFonts w:ascii="Arial" w:hAnsi="Arial" w:cs="Arial"/>
                <w:sz w:val="18"/>
                <w:szCs w:val="18"/>
              </w:rPr>
            </w:pPr>
            <w:r>
              <w:rPr>
                <w:rFonts w:ascii="Arial" w:hAnsi="Arial" w:cs="Arial"/>
                <w:sz w:val="18"/>
                <w:szCs w:val="18"/>
              </w:rPr>
              <w:t>19903</w:t>
            </w:r>
          </w:p>
        </w:tc>
        <w:tc>
          <w:tcPr>
            <w:tcW w:w="1204" w:type="dxa"/>
            <w:tcBorders>
              <w:top w:val="nil"/>
              <w:left w:val="nil"/>
              <w:bottom w:val="single" w:sz="4" w:space="0" w:color="333300"/>
              <w:right w:val="single" w:sz="4" w:space="0" w:color="333300"/>
            </w:tcBorders>
            <w:shd w:val="clear" w:color="auto" w:fill="auto"/>
          </w:tcPr>
          <w:p w14:paraId="57C2D328" w14:textId="51C3A350" w:rsidR="007E072A" w:rsidRDefault="00622256" w:rsidP="004B4930">
            <w:pPr>
              <w:rPr>
                <w:rFonts w:ascii="Arial" w:hAnsi="Arial" w:cs="Arial"/>
                <w:sz w:val="18"/>
                <w:szCs w:val="18"/>
              </w:rPr>
            </w:pPr>
            <w:r>
              <w:rPr>
                <w:rFonts w:ascii="Arial" w:hAnsi="Arial" w:cs="Arial"/>
                <w:sz w:val="18"/>
                <w:szCs w:val="18"/>
              </w:rPr>
              <w:t>Liwen Chu</w:t>
            </w:r>
          </w:p>
        </w:tc>
        <w:tc>
          <w:tcPr>
            <w:tcW w:w="928" w:type="dxa"/>
            <w:tcBorders>
              <w:top w:val="nil"/>
              <w:left w:val="nil"/>
              <w:bottom w:val="single" w:sz="4" w:space="0" w:color="333300"/>
              <w:right w:val="single" w:sz="4" w:space="0" w:color="333300"/>
            </w:tcBorders>
            <w:shd w:val="clear" w:color="auto" w:fill="auto"/>
          </w:tcPr>
          <w:p w14:paraId="682B9326" w14:textId="1383A1B5" w:rsidR="007E072A" w:rsidRDefault="00622256" w:rsidP="004B4930">
            <w:pPr>
              <w:rPr>
                <w:rFonts w:ascii="Arial" w:hAnsi="Arial" w:cs="Arial"/>
                <w:sz w:val="18"/>
                <w:szCs w:val="18"/>
              </w:rPr>
            </w:pPr>
            <w:r>
              <w:rPr>
                <w:rFonts w:ascii="Arial" w:hAnsi="Arial" w:cs="Arial"/>
                <w:sz w:val="18"/>
                <w:szCs w:val="18"/>
              </w:rPr>
              <w:t>35.3.11</w:t>
            </w:r>
          </w:p>
        </w:tc>
        <w:tc>
          <w:tcPr>
            <w:tcW w:w="617" w:type="dxa"/>
            <w:tcBorders>
              <w:top w:val="nil"/>
              <w:left w:val="nil"/>
              <w:bottom w:val="single" w:sz="4" w:space="0" w:color="333300"/>
              <w:right w:val="single" w:sz="4" w:space="0" w:color="333300"/>
            </w:tcBorders>
            <w:shd w:val="clear" w:color="auto" w:fill="auto"/>
          </w:tcPr>
          <w:p w14:paraId="6AB90F0A" w14:textId="1E90C90F" w:rsidR="007E072A" w:rsidRDefault="00622256" w:rsidP="004B4930">
            <w:pPr>
              <w:rPr>
                <w:rFonts w:ascii="Arial" w:hAnsi="Arial" w:cs="Arial"/>
                <w:sz w:val="18"/>
                <w:szCs w:val="18"/>
              </w:rPr>
            </w:pPr>
            <w:r>
              <w:rPr>
                <w:rFonts w:ascii="Arial" w:hAnsi="Arial" w:cs="Arial"/>
                <w:sz w:val="18"/>
                <w:szCs w:val="18"/>
              </w:rPr>
              <w:t>537.01</w:t>
            </w:r>
          </w:p>
        </w:tc>
        <w:tc>
          <w:tcPr>
            <w:tcW w:w="1698" w:type="dxa"/>
            <w:tcBorders>
              <w:top w:val="nil"/>
              <w:left w:val="nil"/>
              <w:bottom w:val="single" w:sz="4" w:space="0" w:color="333300"/>
              <w:right w:val="single" w:sz="4" w:space="0" w:color="333300"/>
            </w:tcBorders>
            <w:shd w:val="clear" w:color="auto" w:fill="auto"/>
          </w:tcPr>
          <w:p w14:paraId="5882E499" w14:textId="3060F49D" w:rsidR="007E072A" w:rsidRPr="00C31C66" w:rsidRDefault="002207C1" w:rsidP="004B4930">
            <w:pPr>
              <w:rPr>
                <w:rFonts w:ascii="Arial" w:hAnsi="Arial" w:cs="Arial"/>
                <w:sz w:val="18"/>
                <w:szCs w:val="18"/>
              </w:rPr>
            </w:pPr>
            <w:r w:rsidRPr="002207C1">
              <w:rPr>
                <w:rFonts w:ascii="Arial" w:hAnsi="Arial" w:cs="Arial"/>
                <w:sz w:val="18"/>
                <w:szCs w:val="18"/>
              </w:rPr>
              <w:t>the Beacon frame can't give the full information of the channel switch of a reported AP.</w:t>
            </w:r>
          </w:p>
        </w:tc>
        <w:tc>
          <w:tcPr>
            <w:tcW w:w="2584" w:type="dxa"/>
            <w:tcBorders>
              <w:top w:val="nil"/>
              <w:left w:val="nil"/>
              <w:bottom w:val="single" w:sz="4" w:space="0" w:color="333300"/>
              <w:right w:val="single" w:sz="4" w:space="0" w:color="333300"/>
            </w:tcBorders>
            <w:shd w:val="clear" w:color="auto" w:fill="auto"/>
          </w:tcPr>
          <w:p w14:paraId="3088A5FD" w14:textId="21FFAFAE" w:rsidR="007E072A" w:rsidRPr="00C31C66" w:rsidRDefault="002207C1" w:rsidP="004B4930">
            <w:pPr>
              <w:rPr>
                <w:rFonts w:ascii="Arial" w:hAnsi="Arial" w:cs="Arial"/>
                <w:sz w:val="18"/>
                <w:szCs w:val="18"/>
              </w:rPr>
            </w:pPr>
            <w:r>
              <w:rPr>
                <w:rFonts w:ascii="Arial" w:hAnsi="Arial" w:cs="Arial"/>
                <w:sz w:val="18"/>
                <w:szCs w:val="18"/>
              </w:rPr>
              <w:t>Fix the issue</w:t>
            </w:r>
          </w:p>
        </w:tc>
        <w:tc>
          <w:tcPr>
            <w:tcW w:w="2573" w:type="dxa"/>
            <w:tcBorders>
              <w:top w:val="nil"/>
              <w:left w:val="nil"/>
              <w:bottom w:val="single" w:sz="4" w:space="0" w:color="333300"/>
              <w:right w:val="single" w:sz="4" w:space="0" w:color="333300"/>
            </w:tcBorders>
            <w:shd w:val="clear" w:color="auto" w:fill="auto"/>
          </w:tcPr>
          <w:p w14:paraId="05549DAD" w14:textId="42209EF2" w:rsidR="007E072A" w:rsidRDefault="002207C1" w:rsidP="004B4930">
            <w:pPr>
              <w:rPr>
                <w:rFonts w:ascii="Arial" w:hAnsi="Arial" w:cs="Arial"/>
                <w:sz w:val="18"/>
                <w:szCs w:val="18"/>
              </w:rPr>
            </w:pPr>
            <w:r>
              <w:rPr>
                <w:rFonts w:ascii="Arial" w:hAnsi="Arial" w:cs="Arial"/>
                <w:sz w:val="18"/>
                <w:szCs w:val="18"/>
              </w:rPr>
              <w:t xml:space="preserve">Reject – this problem is a general problem of channel switch. Section </w:t>
            </w:r>
            <w:r w:rsidR="000E5585">
              <w:rPr>
                <w:rFonts w:ascii="Arial" w:hAnsi="Arial" w:cs="Arial"/>
                <w:sz w:val="18"/>
                <w:szCs w:val="18"/>
              </w:rPr>
              <w:t>35.3.11 doesn’t change the channel switch mechanism, it only defines operation for signaling on all links the same information that is prov</w:t>
            </w:r>
            <w:r w:rsidR="000F2112">
              <w:rPr>
                <w:rFonts w:ascii="Arial" w:hAnsi="Arial" w:cs="Arial"/>
                <w:sz w:val="18"/>
                <w:szCs w:val="18"/>
              </w:rPr>
              <w:t xml:space="preserve">iding for channel switch on the link that will be switched. </w:t>
            </w:r>
          </w:p>
        </w:tc>
      </w:tr>
    </w:tbl>
    <w:p w14:paraId="4ECC177F" w14:textId="77777777" w:rsidR="00167DBE" w:rsidRDefault="00167DBE" w:rsidP="0093524C">
      <w:pPr>
        <w:pStyle w:val="ListParagraph"/>
        <w:rPr>
          <w:b/>
          <w:sz w:val="20"/>
        </w:rPr>
      </w:pPr>
    </w:p>
    <w:p w14:paraId="712D30B6" w14:textId="77777777" w:rsidR="00D402FC" w:rsidRPr="00E13124" w:rsidRDefault="00D402FC"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5E5B1A0E" w14:textId="77777777" w:rsidR="00BD5C69" w:rsidRDefault="00BD5C69" w:rsidP="00BD5C69">
      <w:pPr>
        <w:rPr>
          <w:rFonts w:ascii="Arial-BoldMT" w:hAnsi="Arial-BoldMT"/>
          <w:b/>
          <w:bCs/>
          <w:color w:val="000000"/>
          <w:sz w:val="20"/>
          <w:lang w:val="en-GB"/>
        </w:rPr>
      </w:pPr>
    </w:p>
    <w:p w14:paraId="5DFD84A5" w14:textId="77777777" w:rsidR="008C4CAD" w:rsidRDefault="008C4CAD" w:rsidP="00BD5C69">
      <w:pPr>
        <w:rPr>
          <w:rFonts w:ascii="Arial-BoldMT" w:hAnsi="Arial-BoldMT"/>
          <w:b/>
          <w:bCs/>
          <w:color w:val="000000"/>
          <w:sz w:val="20"/>
          <w:lang w:val="en-GB"/>
        </w:rPr>
      </w:pPr>
    </w:p>
    <w:sectPr w:rsidR="008C4CAD" w:rsidSect="00675358">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B46C" w14:textId="77777777" w:rsidR="005C75DF" w:rsidRDefault="005C75DF">
      <w:r>
        <w:separator/>
      </w:r>
    </w:p>
  </w:endnote>
  <w:endnote w:type="continuationSeparator" w:id="0">
    <w:p w14:paraId="65BF4FFD" w14:textId="77777777" w:rsidR="005C75DF" w:rsidRDefault="005C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1506" w14:textId="77777777" w:rsidR="005C75DF" w:rsidRDefault="005C75DF">
      <w:r>
        <w:separator/>
      </w:r>
    </w:p>
  </w:footnote>
  <w:footnote w:type="continuationSeparator" w:id="0">
    <w:p w14:paraId="20ED5B6C" w14:textId="77777777" w:rsidR="005C75DF" w:rsidRDefault="005C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556698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936FDC">
      <w:rPr>
        <w:noProof/>
      </w:rPr>
      <w:t>November 2023</w:t>
    </w:r>
    <w:r>
      <w:fldChar w:fldCharType="end"/>
    </w:r>
    <w:r>
      <w:tab/>
    </w:r>
    <w:r>
      <w:tab/>
    </w:r>
    <w:fldSimple w:instr=" TITLE  \* MERGEFORMAT ">
      <w:r w:rsidR="00380E09">
        <w:t>doc.: IEEE 802.11-23/1812r0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9"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2788"/>
    <w:multiLevelType w:val="multilevel"/>
    <w:tmpl w:val="A768BF04"/>
    <w:lvl w:ilvl="0">
      <w:start w:val="9"/>
      <w:numFmt w:val="decimal"/>
      <w:lvlText w:val="%1"/>
      <w:lvlJc w:val="left"/>
      <w:pPr>
        <w:ind w:left="1890" w:hanging="891"/>
        <w:jc w:val="left"/>
      </w:pPr>
      <w:rPr>
        <w:rFonts w:hint="default"/>
        <w:lang w:val="en-US" w:eastAsia="en-US" w:bidi="ar-SA"/>
      </w:rPr>
    </w:lvl>
    <w:lvl w:ilvl="1">
      <w:start w:val="4"/>
      <w:numFmt w:val="decimal"/>
      <w:lvlText w:val="%1.%2"/>
      <w:lvlJc w:val="left"/>
      <w:pPr>
        <w:ind w:left="1890" w:hanging="891"/>
        <w:jc w:val="left"/>
      </w:pPr>
      <w:rPr>
        <w:rFonts w:hint="default"/>
        <w:lang w:val="en-US" w:eastAsia="en-US" w:bidi="ar-SA"/>
      </w:rPr>
    </w:lvl>
    <w:lvl w:ilvl="2">
      <w:start w:val="2"/>
      <w:numFmt w:val="decimal"/>
      <w:lvlText w:val="%1.%2.%3"/>
      <w:lvlJc w:val="left"/>
      <w:pPr>
        <w:ind w:left="1890" w:hanging="891"/>
        <w:jc w:val="left"/>
      </w:pPr>
      <w:rPr>
        <w:rFonts w:hint="default"/>
        <w:lang w:val="en-US" w:eastAsia="en-US" w:bidi="ar-SA"/>
      </w:rPr>
    </w:lvl>
    <w:lvl w:ilvl="3">
      <w:start w:val="311"/>
      <w:numFmt w:val="decimal"/>
      <w:lvlText w:val="%1.%2.%3.%4"/>
      <w:lvlJc w:val="left"/>
      <w:pPr>
        <w:ind w:left="18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2"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5"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6"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9"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5"/>
  </w:num>
  <w:num w:numId="3" w16cid:durableId="1519658481">
    <w:abstractNumId w:val="4"/>
  </w:num>
  <w:num w:numId="4" w16cid:durableId="1961066386">
    <w:abstractNumId w:val="15"/>
  </w:num>
  <w:num w:numId="5" w16cid:durableId="710765611">
    <w:abstractNumId w:val="18"/>
  </w:num>
  <w:num w:numId="6" w16cid:durableId="98263089">
    <w:abstractNumId w:val="7"/>
  </w:num>
  <w:num w:numId="7" w16cid:durableId="1552963107">
    <w:abstractNumId w:val="19"/>
  </w:num>
  <w:num w:numId="8" w16cid:durableId="1775858475">
    <w:abstractNumId w:val="8"/>
  </w:num>
  <w:num w:numId="9" w16cid:durableId="978418353">
    <w:abstractNumId w:val="16"/>
  </w:num>
  <w:num w:numId="10" w16cid:durableId="1818762677">
    <w:abstractNumId w:val="13"/>
  </w:num>
  <w:num w:numId="11" w16cid:durableId="1559121555">
    <w:abstractNumId w:val="6"/>
  </w:num>
  <w:num w:numId="12" w16cid:durableId="1359086418">
    <w:abstractNumId w:val="10"/>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9"/>
  </w:num>
  <w:num w:numId="16" w16cid:durableId="1029066583">
    <w:abstractNumId w:val="14"/>
  </w:num>
  <w:num w:numId="17" w16cid:durableId="1273199635">
    <w:abstractNumId w:val="2"/>
  </w:num>
  <w:num w:numId="18" w16cid:durableId="1885867304">
    <w:abstractNumId w:val="12"/>
  </w:num>
  <w:num w:numId="19" w16cid:durableId="668993100">
    <w:abstractNumId w:val="3"/>
  </w:num>
  <w:num w:numId="20" w16cid:durableId="73474391">
    <w:abstractNumId w:val="17"/>
  </w:num>
  <w:num w:numId="21" w16cid:durableId="198816888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0A8"/>
    <w:rsid w:val="00002781"/>
    <w:rsid w:val="00002B6A"/>
    <w:rsid w:val="0000346A"/>
    <w:rsid w:val="000053CF"/>
    <w:rsid w:val="00005903"/>
    <w:rsid w:val="00007917"/>
    <w:rsid w:val="00007C9B"/>
    <w:rsid w:val="000119C5"/>
    <w:rsid w:val="0001229F"/>
    <w:rsid w:val="00013A38"/>
    <w:rsid w:val="00013AF6"/>
    <w:rsid w:val="00013F2D"/>
    <w:rsid w:val="000143F3"/>
    <w:rsid w:val="00015EE0"/>
    <w:rsid w:val="00016100"/>
    <w:rsid w:val="00017168"/>
    <w:rsid w:val="00020D21"/>
    <w:rsid w:val="000211B3"/>
    <w:rsid w:val="00021324"/>
    <w:rsid w:val="0002218C"/>
    <w:rsid w:val="000225F0"/>
    <w:rsid w:val="000229C4"/>
    <w:rsid w:val="00022A45"/>
    <w:rsid w:val="00023199"/>
    <w:rsid w:val="00024523"/>
    <w:rsid w:val="00024867"/>
    <w:rsid w:val="00025D3B"/>
    <w:rsid w:val="0002651F"/>
    <w:rsid w:val="00026850"/>
    <w:rsid w:val="000269CA"/>
    <w:rsid w:val="00026F70"/>
    <w:rsid w:val="0002714F"/>
    <w:rsid w:val="0002756A"/>
    <w:rsid w:val="000300C0"/>
    <w:rsid w:val="000308AB"/>
    <w:rsid w:val="00034413"/>
    <w:rsid w:val="00034C52"/>
    <w:rsid w:val="00035667"/>
    <w:rsid w:val="000359AD"/>
    <w:rsid w:val="00035D4D"/>
    <w:rsid w:val="0003608F"/>
    <w:rsid w:val="000371D3"/>
    <w:rsid w:val="000374C2"/>
    <w:rsid w:val="000374F2"/>
    <w:rsid w:val="00037685"/>
    <w:rsid w:val="0003771E"/>
    <w:rsid w:val="00037829"/>
    <w:rsid w:val="000423B2"/>
    <w:rsid w:val="0004267E"/>
    <w:rsid w:val="00042681"/>
    <w:rsid w:val="00042854"/>
    <w:rsid w:val="00043548"/>
    <w:rsid w:val="0004439F"/>
    <w:rsid w:val="00045515"/>
    <w:rsid w:val="0004587C"/>
    <w:rsid w:val="00046AC4"/>
    <w:rsid w:val="0004728D"/>
    <w:rsid w:val="00050801"/>
    <w:rsid w:val="00051832"/>
    <w:rsid w:val="00051CBA"/>
    <w:rsid w:val="00053A49"/>
    <w:rsid w:val="000552BF"/>
    <w:rsid w:val="000567FC"/>
    <w:rsid w:val="000568B0"/>
    <w:rsid w:val="0005694E"/>
    <w:rsid w:val="0006194C"/>
    <w:rsid w:val="00061C2D"/>
    <w:rsid w:val="00061C3D"/>
    <w:rsid w:val="0006290F"/>
    <w:rsid w:val="00062E88"/>
    <w:rsid w:val="000649AB"/>
    <w:rsid w:val="00064A86"/>
    <w:rsid w:val="0006561B"/>
    <w:rsid w:val="0006639B"/>
    <w:rsid w:val="00066D8A"/>
    <w:rsid w:val="00071F86"/>
    <w:rsid w:val="00072045"/>
    <w:rsid w:val="00072257"/>
    <w:rsid w:val="00073394"/>
    <w:rsid w:val="000733BF"/>
    <w:rsid w:val="00073B29"/>
    <w:rsid w:val="00073F5A"/>
    <w:rsid w:val="00074C9D"/>
    <w:rsid w:val="00075757"/>
    <w:rsid w:val="00075C79"/>
    <w:rsid w:val="00075EA1"/>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9C9"/>
    <w:rsid w:val="000A1B13"/>
    <w:rsid w:val="000A2445"/>
    <w:rsid w:val="000A2B3F"/>
    <w:rsid w:val="000A2C7F"/>
    <w:rsid w:val="000A2EA6"/>
    <w:rsid w:val="000A4A53"/>
    <w:rsid w:val="000A4BE8"/>
    <w:rsid w:val="000A4C94"/>
    <w:rsid w:val="000A4F79"/>
    <w:rsid w:val="000A6263"/>
    <w:rsid w:val="000A6647"/>
    <w:rsid w:val="000A6B90"/>
    <w:rsid w:val="000A6C15"/>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4C38"/>
    <w:rsid w:val="000C4FC3"/>
    <w:rsid w:val="000C5F3E"/>
    <w:rsid w:val="000C5FCD"/>
    <w:rsid w:val="000C6B11"/>
    <w:rsid w:val="000C6B9C"/>
    <w:rsid w:val="000C7896"/>
    <w:rsid w:val="000D01A8"/>
    <w:rsid w:val="000D0399"/>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5585"/>
    <w:rsid w:val="000E6714"/>
    <w:rsid w:val="000E73CE"/>
    <w:rsid w:val="000F07B1"/>
    <w:rsid w:val="000F09C1"/>
    <w:rsid w:val="000F14AE"/>
    <w:rsid w:val="000F2112"/>
    <w:rsid w:val="000F5BE1"/>
    <w:rsid w:val="000F69A0"/>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4D75"/>
    <w:rsid w:val="001053BD"/>
    <w:rsid w:val="00105741"/>
    <w:rsid w:val="00106127"/>
    <w:rsid w:val="00106F91"/>
    <w:rsid w:val="001072C2"/>
    <w:rsid w:val="001074AE"/>
    <w:rsid w:val="00110B78"/>
    <w:rsid w:val="00111CFA"/>
    <w:rsid w:val="00111F98"/>
    <w:rsid w:val="00112850"/>
    <w:rsid w:val="00112C72"/>
    <w:rsid w:val="00113AAD"/>
    <w:rsid w:val="0011458B"/>
    <w:rsid w:val="00115521"/>
    <w:rsid w:val="00115662"/>
    <w:rsid w:val="001171AF"/>
    <w:rsid w:val="00117386"/>
    <w:rsid w:val="00117475"/>
    <w:rsid w:val="001177AF"/>
    <w:rsid w:val="00117CC9"/>
    <w:rsid w:val="00120E72"/>
    <w:rsid w:val="00121A8B"/>
    <w:rsid w:val="00121B31"/>
    <w:rsid w:val="00126188"/>
    <w:rsid w:val="00126AF5"/>
    <w:rsid w:val="0012772B"/>
    <w:rsid w:val="00130171"/>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93E"/>
    <w:rsid w:val="00160E79"/>
    <w:rsid w:val="001610A7"/>
    <w:rsid w:val="00162976"/>
    <w:rsid w:val="001647B0"/>
    <w:rsid w:val="00164C75"/>
    <w:rsid w:val="001650D8"/>
    <w:rsid w:val="00166A70"/>
    <w:rsid w:val="001677BF"/>
    <w:rsid w:val="00167DBE"/>
    <w:rsid w:val="00170A3C"/>
    <w:rsid w:val="0017237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6E"/>
    <w:rsid w:val="001818CB"/>
    <w:rsid w:val="0018246E"/>
    <w:rsid w:val="00183C8F"/>
    <w:rsid w:val="00184827"/>
    <w:rsid w:val="00185986"/>
    <w:rsid w:val="001871D4"/>
    <w:rsid w:val="0018777D"/>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51BC"/>
    <w:rsid w:val="001A5286"/>
    <w:rsid w:val="001A597C"/>
    <w:rsid w:val="001A5D17"/>
    <w:rsid w:val="001A6C05"/>
    <w:rsid w:val="001B05E8"/>
    <w:rsid w:val="001B1B49"/>
    <w:rsid w:val="001B21C6"/>
    <w:rsid w:val="001B2A31"/>
    <w:rsid w:val="001B2CC4"/>
    <w:rsid w:val="001B31A6"/>
    <w:rsid w:val="001B367B"/>
    <w:rsid w:val="001B3D70"/>
    <w:rsid w:val="001B48DF"/>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5C2"/>
    <w:rsid w:val="001D39F8"/>
    <w:rsid w:val="001D3BCB"/>
    <w:rsid w:val="001D3C40"/>
    <w:rsid w:val="001D58D1"/>
    <w:rsid w:val="001D6097"/>
    <w:rsid w:val="001D630C"/>
    <w:rsid w:val="001D6699"/>
    <w:rsid w:val="001D723B"/>
    <w:rsid w:val="001D7BA8"/>
    <w:rsid w:val="001E048B"/>
    <w:rsid w:val="001E0ADE"/>
    <w:rsid w:val="001E1245"/>
    <w:rsid w:val="001E1EAB"/>
    <w:rsid w:val="001E2000"/>
    <w:rsid w:val="001E2B02"/>
    <w:rsid w:val="001E351C"/>
    <w:rsid w:val="001E4107"/>
    <w:rsid w:val="001E53B9"/>
    <w:rsid w:val="001E53BC"/>
    <w:rsid w:val="001E5896"/>
    <w:rsid w:val="001E6213"/>
    <w:rsid w:val="001E768F"/>
    <w:rsid w:val="001F07B2"/>
    <w:rsid w:val="001F0DC7"/>
    <w:rsid w:val="001F10D9"/>
    <w:rsid w:val="001F1C30"/>
    <w:rsid w:val="001F2A84"/>
    <w:rsid w:val="001F2D0A"/>
    <w:rsid w:val="001F3F03"/>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07C1"/>
    <w:rsid w:val="00221062"/>
    <w:rsid w:val="002210FF"/>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46D71"/>
    <w:rsid w:val="00250605"/>
    <w:rsid w:val="00250CF0"/>
    <w:rsid w:val="002525D1"/>
    <w:rsid w:val="00253063"/>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061"/>
    <w:rsid w:val="00275C0D"/>
    <w:rsid w:val="002769AB"/>
    <w:rsid w:val="00276C01"/>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67BA"/>
    <w:rsid w:val="00296A10"/>
    <w:rsid w:val="00297C9A"/>
    <w:rsid w:val="002A0693"/>
    <w:rsid w:val="002A0ADD"/>
    <w:rsid w:val="002A0C93"/>
    <w:rsid w:val="002A1C7D"/>
    <w:rsid w:val="002A23E5"/>
    <w:rsid w:val="002A3512"/>
    <w:rsid w:val="002A37AE"/>
    <w:rsid w:val="002A390D"/>
    <w:rsid w:val="002A3A20"/>
    <w:rsid w:val="002A423C"/>
    <w:rsid w:val="002A54E2"/>
    <w:rsid w:val="002A6752"/>
    <w:rsid w:val="002A7273"/>
    <w:rsid w:val="002A745A"/>
    <w:rsid w:val="002A7B3D"/>
    <w:rsid w:val="002B05C1"/>
    <w:rsid w:val="002B1A82"/>
    <w:rsid w:val="002B1B43"/>
    <w:rsid w:val="002B2C3C"/>
    <w:rsid w:val="002B2EEA"/>
    <w:rsid w:val="002B37F7"/>
    <w:rsid w:val="002B3890"/>
    <w:rsid w:val="002B3C3F"/>
    <w:rsid w:val="002B3E3E"/>
    <w:rsid w:val="002B4176"/>
    <w:rsid w:val="002B436C"/>
    <w:rsid w:val="002B5FB2"/>
    <w:rsid w:val="002B6510"/>
    <w:rsid w:val="002B6673"/>
    <w:rsid w:val="002B7062"/>
    <w:rsid w:val="002C041B"/>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2747"/>
    <w:rsid w:val="002E36EB"/>
    <w:rsid w:val="002E3800"/>
    <w:rsid w:val="002E4285"/>
    <w:rsid w:val="002E52EC"/>
    <w:rsid w:val="002E563E"/>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133"/>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BDA"/>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AD3"/>
    <w:rsid w:val="00346C41"/>
    <w:rsid w:val="00346D99"/>
    <w:rsid w:val="00346FF3"/>
    <w:rsid w:val="003471BA"/>
    <w:rsid w:val="00347341"/>
    <w:rsid w:val="0035042C"/>
    <w:rsid w:val="0035045F"/>
    <w:rsid w:val="0035062A"/>
    <w:rsid w:val="0035095B"/>
    <w:rsid w:val="00350B94"/>
    <w:rsid w:val="00351730"/>
    <w:rsid w:val="003527B1"/>
    <w:rsid w:val="00353788"/>
    <w:rsid w:val="00353808"/>
    <w:rsid w:val="003546C4"/>
    <w:rsid w:val="0035521D"/>
    <w:rsid w:val="00356FE9"/>
    <w:rsid w:val="0035725E"/>
    <w:rsid w:val="003573D5"/>
    <w:rsid w:val="00357B12"/>
    <w:rsid w:val="003607DB"/>
    <w:rsid w:val="00360ED1"/>
    <w:rsid w:val="00362D39"/>
    <w:rsid w:val="003639EB"/>
    <w:rsid w:val="003642E1"/>
    <w:rsid w:val="003649A6"/>
    <w:rsid w:val="00364CFE"/>
    <w:rsid w:val="00365E37"/>
    <w:rsid w:val="00366056"/>
    <w:rsid w:val="003665EE"/>
    <w:rsid w:val="003711EB"/>
    <w:rsid w:val="0037198F"/>
    <w:rsid w:val="00372144"/>
    <w:rsid w:val="00373DD1"/>
    <w:rsid w:val="00374DB1"/>
    <w:rsid w:val="00375D98"/>
    <w:rsid w:val="00376553"/>
    <w:rsid w:val="00380B99"/>
    <w:rsid w:val="00380E09"/>
    <w:rsid w:val="0038130A"/>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97D8F"/>
    <w:rsid w:val="003A0A11"/>
    <w:rsid w:val="003A1172"/>
    <w:rsid w:val="003A1EAA"/>
    <w:rsid w:val="003A23BD"/>
    <w:rsid w:val="003A3BD0"/>
    <w:rsid w:val="003A5101"/>
    <w:rsid w:val="003A60F7"/>
    <w:rsid w:val="003A64CF"/>
    <w:rsid w:val="003B051C"/>
    <w:rsid w:val="003B0DBD"/>
    <w:rsid w:val="003B3545"/>
    <w:rsid w:val="003B4E6E"/>
    <w:rsid w:val="003B4F97"/>
    <w:rsid w:val="003B5CC8"/>
    <w:rsid w:val="003B7B3B"/>
    <w:rsid w:val="003C0A36"/>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609"/>
    <w:rsid w:val="003D6A80"/>
    <w:rsid w:val="003D7EF9"/>
    <w:rsid w:val="003E013D"/>
    <w:rsid w:val="003E01F3"/>
    <w:rsid w:val="003E0B3F"/>
    <w:rsid w:val="003E1C07"/>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2F23"/>
    <w:rsid w:val="0040358F"/>
    <w:rsid w:val="00403857"/>
    <w:rsid w:val="004042F0"/>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68C9"/>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002"/>
    <w:rsid w:val="0044045C"/>
    <w:rsid w:val="004406EA"/>
    <w:rsid w:val="00440C98"/>
    <w:rsid w:val="00442037"/>
    <w:rsid w:val="00442590"/>
    <w:rsid w:val="00442856"/>
    <w:rsid w:val="00443B20"/>
    <w:rsid w:val="00443D3C"/>
    <w:rsid w:val="0044425A"/>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2F0C"/>
    <w:rsid w:val="00463716"/>
    <w:rsid w:val="00463797"/>
    <w:rsid w:val="00463F22"/>
    <w:rsid w:val="004652B5"/>
    <w:rsid w:val="004655C4"/>
    <w:rsid w:val="00466599"/>
    <w:rsid w:val="00466ECB"/>
    <w:rsid w:val="004701F8"/>
    <w:rsid w:val="004740A7"/>
    <w:rsid w:val="00474372"/>
    <w:rsid w:val="004754AC"/>
    <w:rsid w:val="0047601A"/>
    <w:rsid w:val="004773F2"/>
    <w:rsid w:val="00480052"/>
    <w:rsid w:val="004809E5"/>
    <w:rsid w:val="00480B32"/>
    <w:rsid w:val="004821E8"/>
    <w:rsid w:val="00482B76"/>
    <w:rsid w:val="00484D2F"/>
    <w:rsid w:val="004857F3"/>
    <w:rsid w:val="004858E1"/>
    <w:rsid w:val="00485F76"/>
    <w:rsid w:val="00487A30"/>
    <w:rsid w:val="00487C22"/>
    <w:rsid w:val="004904A0"/>
    <w:rsid w:val="004916EB"/>
    <w:rsid w:val="0049281B"/>
    <w:rsid w:val="0049405F"/>
    <w:rsid w:val="0049485E"/>
    <w:rsid w:val="004958C0"/>
    <w:rsid w:val="00496822"/>
    <w:rsid w:val="00496DAE"/>
    <w:rsid w:val="004A0148"/>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4930"/>
    <w:rsid w:val="004B546D"/>
    <w:rsid w:val="004B5E89"/>
    <w:rsid w:val="004B616E"/>
    <w:rsid w:val="004B64BE"/>
    <w:rsid w:val="004B7327"/>
    <w:rsid w:val="004B7979"/>
    <w:rsid w:val="004B7E51"/>
    <w:rsid w:val="004C0758"/>
    <w:rsid w:val="004C1C53"/>
    <w:rsid w:val="004C1EFA"/>
    <w:rsid w:val="004C2672"/>
    <w:rsid w:val="004C268B"/>
    <w:rsid w:val="004C51D1"/>
    <w:rsid w:val="004C5628"/>
    <w:rsid w:val="004C5993"/>
    <w:rsid w:val="004C735C"/>
    <w:rsid w:val="004D0422"/>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3A7"/>
    <w:rsid w:val="00512AA7"/>
    <w:rsid w:val="0051498D"/>
    <w:rsid w:val="00515CE3"/>
    <w:rsid w:val="00515F3E"/>
    <w:rsid w:val="005162BF"/>
    <w:rsid w:val="00516697"/>
    <w:rsid w:val="00516F06"/>
    <w:rsid w:val="005173AE"/>
    <w:rsid w:val="005177F1"/>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0F29"/>
    <w:rsid w:val="00571578"/>
    <w:rsid w:val="00571DE6"/>
    <w:rsid w:val="00572580"/>
    <w:rsid w:val="00572898"/>
    <w:rsid w:val="00572C38"/>
    <w:rsid w:val="00572F1B"/>
    <w:rsid w:val="00573E44"/>
    <w:rsid w:val="00574448"/>
    <w:rsid w:val="00575533"/>
    <w:rsid w:val="00575688"/>
    <w:rsid w:val="00575869"/>
    <w:rsid w:val="00576508"/>
    <w:rsid w:val="00576EEC"/>
    <w:rsid w:val="005803D7"/>
    <w:rsid w:val="00581754"/>
    <w:rsid w:val="00581C35"/>
    <w:rsid w:val="0058343F"/>
    <w:rsid w:val="00583917"/>
    <w:rsid w:val="00584126"/>
    <w:rsid w:val="005859F6"/>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75DF"/>
    <w:rsid w:val="005D0034"/>
    <w:rsid w:val="005D02BC"/>
    <w:rsid w:val="005D042D"/>
    <w:rsid w:val="005D083E"/>
    <w:rsid w:val="005D1604"/>
    <w:rsid w:val="005D1E21"/>
    <w:rsid w:val="005D2073"/>
    <w:rsid w:val="005D285D"/>
    <w:rsid w:val="005D3988"/>
    <w:rsid w:val="005D52F8"/>
    <w:rsid w:val="005D5457"/>
    <w:rsid w:val="005D5886"/>
    <w:rsid w:val="005D6B83"/>
    <w:rsid w:val="005D6C33"/>
    <w:rsid w:val="005D743B"/>
    <w:rsid w:val="005E036A"/>
    <w:rsid w:val="005E14D1"/>
    <w:rsid w:val="005E1B89"/>
    <w:rsid w:val="005E2F43"/>
    <w:rsid w:val="005E4B9F"/>
    <w:rsid w:val="005E5820"/>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6B7D"/>
    <w:rsid w:val="00617076"/>
    <w:rsid w:val="006171E7"/>
    <w:rsid w:val="0061741C"/>
    <w:rsid w:val="006175C1"/>
    <w:rsid w:val="00622256"/>
    <w:rsid w:val="006224C2"/>
    <w:rsid w:val="00623EC7"/>
    <w:rsid w:val="0062440B"/>
    <w:rsid w:val="00624795"/>
    <w:rsid w:val="006258DC"/>
    <w:rsid w:val="00625A2B"/>
    <w:rsid w:val="0062627E"/>
    <w:rsid w:val="00626493"/>
    <w:rsid w:val="0062675E"/>
    <w:rsid w:val="00626811"/>
    <w:rsid w:val="0062784E"/>
    <w:rsid w:val="0063011F"/>
    <w:rsid w:val="00630AEB"/>
    <w:rsid w:val="00631841"/>
    <w:rsid w:val="006323E2"/>
    <w:rsid w:val="00632B7C"/>
    <w:rsid w:val="00633153"/>
    <w:rsid w:val="00634130"/>
    <w:rsid w:val="00634147"/>
    <w:rsid w:val="00634337"/>
    <w:rsid w:val="00634339"/>
    <w:rsid w:val="0063559F"/>
    <w:rsid w:val="00635BC9"/>
    <w:rsid w:val="00635D5A"/>
    <w:rsid w:val="0063614F"/>
    <w:rsid w:val="00636C8E"/>
    <w:rsid w:val="00637908"/>
    <w:rsid w:val="00637C35"/>
    <w:rsid w:val="006429CB"/>
    <w:rsid w:val="00643312"/>
    <w:rsid w:val="00644562"/>
    <w:rsid w:val="00644578"/>
    <w:rsid w:val="0064496D"/>
    <w:rsid w:val="00644A90"/>
    <w:rsid w:val="00645B64"/>
    <w:rsid w:val="00647800"/>
    <w:rsid w:val="00650002"/>
    <w:rsid w:val="0065045C"/>
    <w:rsid w:val="00650E40"/>
    <w:rsid w:val="00651890"/>
    <w:rsid w:val="00652F8C"/>
    <w:rsid w:val="006535EA"/>
    <w:rsid w:val="00653853"/>
    <w:rsid w:val="00654032"/>
    <w:rsid w:val="006540F1"/>
    <w:rsid w:val="006540F7"/>
    <w:rsid w:val="00654A02"/>
    <w:rsid w:val="00655B4C"/>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358"/>
    <w:rsid w:val="0067559F"/>
    <w:rsid w:val="00675C9C"/>
    <w:rsid w:val="00677F25"/>
    <w:rsid w:val="0068017B"/>
    <w:rsid w:val="00680E7D"/>
    <w:rsid w:val="00681C5C"/>
    <w:rsid w:val="0068294F"/>
    <w:rsid w:val="00683D08"/>
    <w:rsid w:val="0068409C"/>
    <w:rsid w:val="006842FC"/>
    <w:rsid w:val="00684D32"/>
    <w:rsid w:val="00685314"/>
    <w:rsid w:val="00685730"/>
    <w:rsid w:val="00685A8E"/>
    <w:rsid w:val="00685F48"/>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3F70"/>
    <w:rsid w:val="006B4875"/>
    <w:rsid w:val="006B51DC"/>
    <w:rsid w:val="006B5430"/>
    <w:rsid w:val="006B61C7"/>
    <w:rsid w:val="006B63E7"/>
    <w:rsid w:val="006B64EF"/>
    <w:rsid w:val="006B6E7B"/>
    <w:rsid w:val="006B7CA1"/>
    <w:rsid w:val="006B7DA4"/>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23C3"/>
    <w:rsid w:val="006F318D"/>
    <w:rsid w:val="006F523F"/>
    <w:rsid w:val="006F62ED"/>
    <w:rsid w:val="00701F7D"/>
    <w:rsid w:val="00702855"/>
    <w:rsid w:val="00702A94"/>
    <w:rsid w:val="0070367D"/>
    <w:rsid w:val="007039C3"/>
    <w:rsid w:val="0070423B"/>
    <w:rsid w:val="00705AEE"/>
    <w:rsid w:val="00710853"/>
    <w:rsid w:val="007109B4"/>
    <w:rsid w:val="00710F1C"/>
    <w:rsid w:val="007113CD"/>
    <w:rsid w:val="00711AE2"/>
    <w:rsid w:val="007123FC"/>
    <w:rsid w:val="0071253D"/>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37775"/>
    <w:rsid w:val="00740BF0"/>
    <w:rsid w:val="00740E96"/>
    <w:rsid w:val="00743988"/>
    <w:rsid w:val="00744990"/>
    <w:rsid w:val="00745D61"/>
    <w:rsid w:val="00746BD8"/>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6D6"/>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5CB5"/>
    <w:rsid w:val="00796DAE"/>
    <w:rsid w:val="00797DCC"/>
    <w:rsid w:val="007A0183"/>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2516"/>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0877"/>
    <w:rsid w:val="007D1EAE"/>
    <w:rsid w:val="007D2973"/>
    <w:rsid w:val="007D4358"/>
    <w:rsid w:val="007D5244"/>
    <w:rsid w:val="007D6AB0"/>
    <w:rsid w:val="007D784F"/>
    <w:rsid w:val="007E0347"/>
    <w:rsid w:val="007E0666"/>
    <w:rsid w:val="007E072A"/>
    <w:rsid w:val="007E11D7"/>
    <w:rsid w:val="007E1906"/>
    <w:rsid w:val="007E19F4"/>
    <w:rsid w:val="007E2899"/>
    <w:rsid w:val="007E30C4"/>
    <w:rsid w:val="007E41B4"/>
    <w:rsid w:val="007E46D1"/>
    <w:rsid w:val="007E52CB"/>
    <w:rsid w:val="007E6955"/>
    <w:rsid w:val="007E6EE2"/>
    <w:rsid w:val="007E71CA"/>
    <w:rsid w:val="007E73B7"/>
    <w:rsid w:val="007F2A0C"/>
    <w:rsid w:val="007F3826"/>
    <w:rsid w:val="007F3D4D"/>
    <w:rsid w:val="007F4842"/>
    <w:rsid w:val="007F4A0F"/>
    <w:rsid w:val="007F5301"/>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5EC4"/>
    <w:rsid w:val="00807DDE"/>
    <w:rsid w:val="008100FD"/>
    <w:rsid w:val="0081040A"/>
    <w:rsid w:val="00811660"/>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A87"/>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091A"/>
    <w:rsid w:val="008422E8"/>
    <w:rsid w:val="00842A78"/>
    <w:rsid w:val="00842B40"/>
    <w:rsid w:val="0084628F"/>
    <w:rsid w:val="008463AD"/>
    <w:rsid w:val="00846784"/>
    <w:rsid w:val="00847D95"/>
    <w:rsid w:val="00851794"/>
    <w:rsid w:val="00851917"/>
    <w:rsid w:val="00852179"/>
    <w:rsid w:val="0085294B"/>
    <w:rsid w:val="00852BE1"/>
    <w:rsid w:val="00852ED6"/>
    <w:rsid w:val="00853A6A"/>
    <w:rsid w:val="00855066"/>
    <w:rsid w:val="00855D2D"/>
    <w:rsid w:val="008561CA"/>
    <w:rsid w:val="008577A5"/>
    <w:rsid w:val="008578AF"/>
    <w:rsid w:val="00860045"/>
    <w:rsid w:val="0086035E"/>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3FF"/>
    <w:rsid w:val="00880678"/>
    <w:rsid w:val="00881494"/>
    <w:rsid w:val="00882CA1"/>
    <w:rsid w:val="00882E95"/>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EA5"/>
    <w:rsid w:val="00897087"/>
    <w:rsid w:val="0089772D"/>
    <w:rsid w:val="00897BAC"/>
    <w:rsid w:val="008A003F"/>
    <w:rsid w:val="008A08E1"/>
    <w:rsid w:val="008A0957"/>
    <w:rsid w:val="008A0F62"/>
    <w:rsid w:val="008A1279"/>
    <w:rsid w:val="008A1939"/>
    <w:rsid w:val="008A3455"/>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640"/>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8C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3894"/>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849"/>
    <w:rsid w:val="00934DEF"/>
    <w:rsid w:val="0093524C"/>
    <w:rsid w:val="009352C6"/>
    <w:rsid w:val="00935A0A"/>
    <w:rsid w:val="00936FDC"/>
    <w:rsid w:val="009376B5"/>
    <w:rsid w:val="00940284"/>
    <w:rsid w:val="00941E50"/>
    <w:rsid w:val="00942430"/>
    <w:rsid w:val="00942A4D"/>
    <w:rsid w:val="0094301D"/>
    <w:rsid w:val="00943A55"/>
    <w:rsid w:val="009458AA"/>
    <w:rsid w:val="00947237"/>
    <w:rsid w:val="00947C9A"/>
    <w:rsid w:val="00947ED0"/>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34CE"/>
    <w:rsid w:val="0096400C"/>
    <w:rsid w:val="00964819"/>
    <w:rsid w:val="00965B4F"/>
    <w:rsid w:val="00967441"/>
    <w:rsid w:val="00967488"/>
    <w:rsid w:val="00967C93"/>
    <w:rsid w:val="00971189"/>
    <w:rsid w:val="0097215A"/>
    <w:rsid w:val="009728BB"/>
    <w:rsid w:val="00972E37"/>
    <w:rsid w:val="00972FBD"/>
    <w:rsid w:val="00973522"/>
    <w:rsid w:val="00973806"/>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5516"/>
    <w:rsid w:val="0098578F"/>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1C4"/>
    <w:rsid w:val="009B4DAC"/>
    <w:rsid w:val="009B5B5F"/>
    <w:rsid w:val="009B6F1A"/>
    <w:rsid w:val="009C04C4"/>
    <w:rsid w:val="009C09C6"/>
    <w:rsid w:val="009C15C2"/>
    <w:rsid w:val="009C1A69"/>
    <w:rsid w:val="009C1CB0"/>
    <w:rsid w:val="009C2577"/>
    <w:rsid w:val="009C2D6E"/>
    <w:rsid w:val="009C3111"/>
    <w:rsid w:val="009C35D2"/>
    <w:rsid w:val="009C486D"/>
    <w:rsid w:val="009C49BB"/>
    <w:rsid w:val="009C5588"/>
    <w:rsid w:val="009C56EC"/>
    <w:rsid w:val="009C5A7A"/>
    <w:rsid w:val="009D0604"/>
    <w:rsid w:val="009D13E3"/>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11D2"/>
    <w:rsid w:val="009F2738"/>
    <w:rsid w:val="009F2A10"/>
    <w:rsid w:val="009F2FBC"/>
    <w:rsid w:val="009F358B"/>
    <w:rsid w:val="009F37EE"/>
    <w:rsid w:val="009F38E1"/>
    <w:rsid w:val="009F465B"/>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10E6"/>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41F"/>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44E0"/>
    <w:rsid w:val="00A4541D"/>
    <w:rsid w:val="00A459D9"/>
    <w:rsid w:val="00A47092"/>
    <w:rsid w:val="00A47169"/>
    <w:rsid w:val="00A47298"/>
    <w:rsid w:val="00A47FAA"/>
    <w:rsid w:val="00A5019E"/>
    <w:rsid w:val="00A50BCF"/>
    <w:rsid w:val="00A51247"/>
    <w:rsid w:val="00A51E06"/>
    <w:rsid w:val="00A54157"/>
    <w:rsid w:val="00A5580F"/>
    <w:rsid w:val="00A560CD"/>
    <w:rsid w:val="00A57EA7"/>
    <w:rsid w:val="00A60D71"/>
    <w:rsid w:val="00A6105D"/>
    <w:rsid w:val="00A610D6"/>
    <w:rsid w:val="00A61652"/>
    <w:rsid w:val="00A62EDA"/>
    <w:rsid w:val="00A636F4"/>
    <w:rsid w:val="00A636F8"/>
    <w:rsid w:val="00A6420B"/>
    <w:rsid w:val="00A65C3B"/>
    <w:rsid w:val="00A66914"/>
    <w:rsid w:val="00A67AFC"/>
    <w:rsid w:val="00A70000"/>
    <w:rsid w:val="00A70E98"/>
    <w:rsid w:val="00A720B0"/>
    <w:rsid w:val="00A745E1"/>
    <w:rsid w:val="00A75313"/>
    <w:rsid w:val="00A755DD"/>
    <w:rsid w:val="00A75918"/>
    <w:rsid w:val="00A75F6B"/>
    <w:rsid w:val="00A776D4"/>
    <w:rsid w:val="00A800BE"/>
    <w:rsid w:val="00A80A08"/>
    <w:rsid w:val="00A80A52"/>
    <w:rsid w:val="00A80BB8"/>
    <w:rsid w:val="00A822C9"/>
    <w:rsid w:val="00A828AE"/>
    <w:rsid w:val="00A83121"/>
    <w:rsid w:val="00A8578A"/>
    <w:rsid w:val="00A85D27"/>
    <w:rsid w:val="00A86621"/>
    <w:rsid w:val="00A86801"/>
    <w:rsid w:val="00A9130D"/>
    <w:rsid w:val="00A92AEB"/>
    <w:rsid w:val="00A92B13"/>
    <w:rsid w:val="00A933DD"/>
    <w:rsid w:val="00A93902"/>
    <w:rsid w:val="00A93EE9"/>
    <w:rsid w:val="00A9404A"/>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34C"/>
    <w:rsid w:val="00AD072D"/>
    <w:rsid w:val="00AD0D23"/>
    <w:rsid w:val="00AD1EB2"/>
    <w:rsid w:val="00AD3256"/>
    <w:rsid w:val="00AD47E9"/>
    <w:rsid w:val="00AD4B38"/>
    <w:rsid w:val="00AD5E5D"/>
    <w:rsid w:val="00AD76AA"/>
    <w:rsid w:val="00AE06E9"/>
    <w:rsid w:val="00AE0D55"/>
    <w:rsid w:val="00AE0D97"/>
    <w:rsid w:val="00AE0E63"/>
    <w:rsid w:val="00AE1931"/>
    <w:rsid w:val="00AE1989"/>
    <w:rsid w:val="00AE1ABA"/>
    <w:rsid w:val="00AE315F"/>
    <w:rsid w:val="00AE6FCA"/>
    <w:rsid w:val="00AE7053"/>
    <w:rsid w:val="00AF046E"/>
    <w:rsid w:val="00AF04DC"/>
    <w:rsid w:val="00AF0BB6"/>
    <w:rsid w:val="00AF0F42"/>
    <w:rsid w:val="00AF0FA4"/>
    <w:rsid w:val="00AF18FF"/>
    <w:rsid w:val="00AF1C02"/>
    <w:rsid w:val="00AF20D4"/>
    <w:rsid w:val="00AF3A1E"/>
    <w:rsid w:val="00AF3DA3"/>
    <w:rsid w:val="00AF4798"/>
    <w:rsid w:val="00AF5BF3"/>
    <w:rsid w:val="00AF70AD"/>
    <w:rsid w:val="00AF7572"/>
    <w:rsid w:val="00AF7BE7"/>
    <w:rsid w:val="00B00EDC"/>
    <w:rsid w:val="00B01931"/>
    <w:rsid w:val="00B01AFD"/>
    <w:rsid w:val="00B04046"/>
    <w:rsid w:val="00B05E8D"/>
    <w:rsid w:val="00B0665C"/>
    <w:rsid w:val="00B07675"/>
    <w:rsid w:val="00B076C2"/>
    <w:rsid w:val="00B07C63"/>
    <w:rsid w:val="00B07E8D"/>
    <w:rsid w:val="00B12332"/>
    <w:rsid w:val="00B12933"/>
    <w:rsid w:val="00B13127"/>
    <w:rsid w:val="00B14948"/>
    <w:rsid w:val="00B157C7"/>
    <w:rsid w:val="00B15E2A"/>
    <w:rsid w:val="00B16D69"/>
    <w:rsid w:val="00B16EE8"/>
    <w:rsid w:val="00B17561"/>
    <w:rsid w:val="00B178EF"/>
    <w:rsid w:val="00B20DB6"/>
    <w:rsid w:val="00B233D1"/>
    <w:rsid w:val="00B2352C"/>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5D03"/>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4BE5"/>
    <w:rsid w:val="00B75D51"/>
    <w:rsid w:val="00B809CD"/>
    <w:rsid w:val="00B81F88"/>
    <w:rsid w:val="00B823BD"/>
    <w:rsid w:val="00B824B2"/>
    <w:rsid w:val="00B8283F"/>
    <w:rsid w:val="00B8298F"/>
    <w:rsid w:val="00B83DF4"/>
    <w:rsid w:val="00B84301"/>
    <w:rsid w:val="00B846DE"/>
    <w:rsid w:val="00B851AA"/>
    <w:rsid w:val="00B8555D"/>
    <w:rsid w:val="00B85D4B"/>
    <w:rsid w:val="00B86C14"/>
    <w:rsid w:val="00B87610"/>
    <w:rsid w:val="00B917AB"/>
    <w:rsid w:val="00B91A6A"/>
    <w:rsid w:val="00B91F88"/>
    <w:rsid w:val="00B93D7E"/>
    <w:rsid w:val="00B94F95"/>
    <w:rsid w:val="00B950BE"/>
    <w:rsid w:val="00B95121"/>
    <w:rsid w:val="00B968E0"/>
    <w:rsid w:val="00B97425"/>
    <w:rsid w:val="00BA22B6"/>
    <w:rsid w:val="00BA2425"/>
    <w:rsid w:val="00BA4084"/>
    <w:rsid w:val="00BA40F7"/>
    <w:rsid w:val="00BA5FB2"/>
    <w:rsid w:val="00BA683E"/>
    <w:rsid w:val="00BA7597"/>
    <w:rsid w:val="00BA78A5"/>
    <w:rsid w:val="00BB087F"/>
    <w:rsid w:val="00BB08D8"/>
    <w:rsid w:val="00BB0981"/>
    <w:rsid w:val="00BB1AC6"/>
    <w:rsid w:val="00BB26E8"/>
    <w:rsid w:val="00BB28C6"/>
    <w:rsid w:val="00BB2FE3"/>
    <w:rsid w:val="00BB3F1C"/>
    <w:rsid w:val="00BB4DD5"/>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4CC"/>
    <w:rsid w:val="00BD5501"/>
    <w:rsid w:val="00BD55C0"/>
    <w:rsid w:val="00BD582C"/>
    <w:rsid w:val="00BD5C69"/>
    <w:rsid w:val="00BE137F"/>
    <w:rsid w:val="00BE28DB"/>
    <w:rsid w:val="00BE3F01"/>
    <w:rsid w:val="00BE3F43"/>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3B6B"/>
    <w:rsid w:val="00C24954"/>
    <w:rsid w:val="00C24F87"/>
    <w:rsid w:val="00C25B38"/>
    <w:rsid w:val="00C27770"/>
    <w:rsid w:val="00C30506"/>
    <w:rsid w:val="00C30773"/>
    <w:rsid w:val="00C31C35"/>
    <w:rsid w:val="00C31C66"/>
    <w:rsid w:val="00C330FB"/>
    <w:rsid w:val="00C33817"/>
    <w:rsid w:val="00C3404B"/>
    <w:rsid w:val="00C34746"/>
    <w:rsid w:val="00C350DB"/>
    <w:rsid w:val="00C3590E"/>
    <w:rsid w:val="00C35E24"/>
    <w:rsid w:val="00C35FB6"/>
    <w:rsid w:val="00C3714E"/>
    <w:rsid w:val="00C37B5E"/>
    <w:rsid w:val="00C406D4"/>
    <w:rsid w:val="00C4144F"/>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A84"/>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4E99"/>
    <w:rsid w:val="00C85E1F"/>
    <w:rsid w:val="00C861CE"/>
    <w:rsid w:val="00C868B8"/>
    <w:rsid w:val="00C86A17"/>
    <w:rsid w:val="00C86DAD"/>
    <w:rsid w:val="00C87826"/>
    <w:rsid w:val="00C91B69"/>
    <w:rsid w:val="00C9268D"/>
    <w:rsid w:val="00C92734"/>
    <w:rsid w:val="00C93286"/>
    <w:rsid w:val="00C9343F"/>
    <w:rsid w:val="00C94AED"/>
    <w:rsid w:val="00C95577"/>
    <w:rsid w:val="00C95686"/>
    <w:rsid w:val="00C96A1A"/>
    <w:rsid w:val="00C96F4D"/>
    <w:rsid w:val="00C975D5"/>
    <w:rsid w:val="00CA028E"/>
    <w:rsid w:val="00CA09B2"/>
    <w:rsid w:val="00CA0A57"/>
    <w:rsid w:val="00CA1B5A"/>
    <w:rsid w:val="00CA4156"/>
    <w:rsid w:val="00CA5609"/>
    <w:rsid w:val="00CA6521"/>
    <w:rsid w:val="00CA7DB5"/>
    <w:rsid w:val="00CB0A42"/>
    <w:rsid w:val="00CB1680"/>
    <w:rsid w:val="00CB1EE2"/>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C779B"/>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B6C"/>
    <w:rsid w:val="00CF07B7"/>
    <w:rsid w:val="00CF0BE0"/>
    <w:rsid w:val="00CF1147"/>
    <w:rsid w:val="00CF1270"/>
    <w:rsid w:val="00CF1DF8"/>
    <w:rsid w:val="00CF27B9"/>
    <w:rsid w:val="00CF2D6F"/>
    <w:rsid w:val="00CF4383"/>
    <w:rsid w:val="00CF4970"/>
    <w:rsid w:val="00CF4A2F"/>
    <w:rsid w:val="00CF4FCF"/>
    <w:rsid w:val="00CF63F9"/>
    <w:rsid w:val="00CF6500"/>
    <w:rsid w:val="00CF6B83"/>
    <w:rsid w:val="00CF73B9"/>
    <w:rsid w:val="00D00685"/>
    <w:rsid w:val="00D01E4A"/>
    <w:rsid w:val="00D02630"/>
    <w:rsid w:val="00D04B69"/>
    <w:rsid w:val="00D06A2B"/>
    <w:rsid w:val="00D105DA"/>
    <w:rsid w:val="00D1060A"/>
    <w:rsid w:val="00D10A70"/>
    <w:rsid w:val="00D10C27"/>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26CC1"/>
    <w:rsid w:val="00D31866"/>
    <w:rsid w:val="00D31A24"/>
    <w:rsid w:val="00D34373"/>
    <w:rsid w:val="00D34C02"/>
    <w:rsid w:val="00D366CB"/>
    <w:rsid w:val="00D37A49"/>
    <w:rsid w:val="00D4029F"/>
    <w:rsid w:val="00D402FC"/>
    <w:rsid w:val="00D40628"/>
    <w:rsid w:val="00D4180A"/>
    <w:rsid w:val="00D427FC"/>
    <w:rsid w:val="00D42851"/>
    <w:rsid w:val="00D432E8"/>
    <w:rsid w:val="00D43DF0"/>
    <w:rsid w:val="00D44947"/>
    <w:rsid w:val="00D452BD"/>
    <w:rsid w:val="00D46AA9"/>
    <w:rsid w:val="00D46B3B"/>
    <w:rsid w:val="00D5157F"/>
    <w:rsid w:val="00D53DBA"/>
    <w:rsid w:val="00D54AA0"/>
    <w:rsid w:val="00D56349"/>
    <w:rsid w:val="00D57696"/>
    <w:rsid w:val="00D579F6"/>
    <w:rsid w:val="00D57B6C"/>
    <w:rsid w:val="00D57F5C"/>
    <w:rsid w:val="00D6056D"/>
    <w:rsid w:val="00D60FE6"/>
    <w:rsid w:val="00D61EE3"/>
    <w:rsid w:val="00D63C8C"/>
    <w:rsid w:val="00D64F50"/>
    <w:rsid w:val="00D66E80"/>
    <w:rsid w:val="00D6751B"/>
    <w:rsid w:val="00D67D45"/>
    <w:rsid w:val="00D7158F"/>
    <w:rsid w:val="00D72CE5"/>
    <w:rsid w:val="00D732A2"/>
    <w:rsid w:val="00D7330F"/>
    <w:rsid w:val="00D75714"/>
    <w:rsid w:val="00D77439"/>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1CAD"/>
    <w:rsid w:val="00D945FD"/>
    <w:rsid w:val="00D94C15"/>
    <w:rsid w:val="00D94E00"/>
    <w:rsid w:val="00D9717C"/>
    <w:rsid w:val="00D97775"/>
    <w:rsid w:val="00D97C2A"/>
    <w:rsid w:val="00DA027E"/>
    <w:rsid w:val="00DA041A"/>
    <w:rsid w:val="00DA0442"/>
    <w:rsid w:val="00DA0560"/>
    <w:rsid w:val="00DA0858"/>
    <w:rsid w:val="00DA12A2"/>
    <w:rsid w:val="00DA15D5"/>
    <w:rsid w:val="00DA1A86"/>
    <w:rsid w:val="00DA2FE0"/>
    <w:rsid w:val="00DA385C"/>
    <w:rsid w:val="00DA3D1B"/>
    <w:rsid w:val="00DA4160"/>
    <w:rsid w:val="00DA45CB"/>
    <w:rsid w:val="00DA49C2"/>
    <w:rsid w:val="00DB2405"/>
    <w:rsid w:val="00DB2CF8"/>
    <w:rsid w:val="00DB3C3A"/>
    <w:rsid w:val="00DB463B"/>
    <w:rsid w:val="00DB509E"/>
    <w:rsid w:val="00DB5A17"/>
    <w:rsid w:val="00DB5DF0"/>
    <w:rsid w:val="00DB6115"/>
    <w:rsid w:val="00DB783B"/>
    <w:rsid w:val="00DB7CF9"/>
    <w:rsid w:val="00DC1EE1"/>
    <w:rsid w:val="00DC2259"/>
    <w:rsid w:val="00DC23B2"/>
    <w:rsid w:val="00DC23C7"/>
    <w:rsid w:val="00DC323A"/>
    <w:rsid w:val="00DC38D4"/>
    <w:rsid w:val="00DC4808"/>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164"/>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719"/>
    <w:rsid w:val="00E35E91"/>
    <w:rsid w:val="00E364EB"/>
    <w:rsid w:val="00E3702A"/>
    <w:rsid w:val="00E37B15"/>
    <w:rsid w:val="00E37F19"/>
    <w:rsid w:val="00E4127C"/>
    <w:rsid w:val="00E41B4B"/>
    <w:rsid w:val="00E41FCE"/>
    <w:rsid w:val="00E423DE"/>
    <w:rsid w:val="00E427B6"/>
    <w:rsid w:val="00E431C1"/>
    <w:rsid w:val="00E43C5E"/>
    <w:rsid w:val="00E43E18"/>
    <w:rsid w:val="00E455A8"/>
    <w:rsid w:val="00E4743C"/>
    <w:rsid w:val="00E5065F"/>
    <w:rsid w:val="00E52DD6"/>
    <w:rsid w:val="00E52E83"/>
    <w:rsid w:val="00E53D8C"/>
    <w:rsid w:val="00E543CC"/>
    <w:rsid w:val="00E54DFE"/>
    <w:rsid w:val="00E55475"/>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463"/>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86EF4"/>
    <w:rsid w:val="00E8708E"/>
    <w:rsid w:val="00E92107"/>
    <w:rsid w:val="00E92D8B"/>
    <w:rsid w:val="00E95D56"/>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33AE"/>
    <w:rsid w:val="00EB3ABA"/>
    <w:rsid w:val="00EB440F"/>
    <w:rsid w:val="00EB4B3B"/>
    <w:rsid w:val="00EB4E97"/>
    <w:rsid w:val="00EB62EF"/>
    <w:rsid w:val="00EB72A7"/>
    <w:rsid w:val="00EB7F32"/>
    <w:rsid w:val="00EC01D8"/>
    <w:rsid w:val="00EC2C55"/>
    <w:rsid w:val="00EC3BA9"/>
    <w:rsid w:val="00EC3DC9"/>
    <w:rsid w:val="00EC51F8"/>
    <w:rsid w:val="00EC58FA"/>
    <w:rsid w:val="00ED0824"/>
    <w:rsid w:val="00ED0C8A"/>
    <w:rsid w:val="00ED1A9F"/>
    <w:rsid w:val="00ED2CB3"/>
    <w:rsid w:val="00ED339F"/>
    <w:rsid w:val="00ED4441"/>
    <w:rsid w:val="00ED5225"/>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5498"/>
    <w:rsid w:val="00F154DD"/>
    <w:rsid w:val="00F15647"/>
    <w:rsid w:val="00F15EC9"/>
    <w:rsid w:val="00F16447"/>
    <w:rsid w:val="00F16B7C"/>
    <w:rsid w:val="00F16FE1"/>
    <w:rsid w:val="00F1730D"/>
    <w:rsid w:val="00F174C8"/>
    <w:rsid w:val="00F2049A"/>
    <w:rsid w:val="00F213A7"/>
    <w:rsid w:val="00F21F50"/>
    <w:rsid w:val="00F2246B"/>
    <w:rsid w:val="00F22A6B"/>
    <w:rsid w:val="00F245DE"/>
    <w:rsid w:val="00F251DB"/>
    <w:rsid w:val="00F2584B"/>
    <w:rsid w:val="00F27379"/>
    <w:rsid w:val="00F275D5"/>
    <w:rsid w:val="00F32306"/>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538"/>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23B4"/>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969">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4583212">
      <w:bodyDiv w:val="1"/>
      <w:marLeft w:val="0"/>
      <w:marRight w:val="0"/>
      <w:marTop w:val="0"/>
      <w:marBottom w:val="0"/>
      <w:divBdr>
        <w:top w:val="none" w:sz="0" w:space="0" w:color="auto"/>
        <w:left w:val="none" w:sz="0" w:space="0" w:color="auto"/>
        <w:bottom w:val="none" w:sz="0" w:space="0" w:color="auto"/>
        <w:right w:val="none" w:sz="0" w:space="0" w:color="auto"/>
      </w:divBdr>
    </w:div>
    <w:div w:id="1320502083">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3610562">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5353">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89526716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44439"/>
    <w:rsid w:val="00461532"/>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0EAB"/>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 w:type="paragraph" w:customStyle="1" w:styleId="95BE8C18AB994FCE8746AF49CE9999EB">
    <w:name w:val="95BE8C18AB994FCE8746AF49CE9999EB"/>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12</TotalTime>
  <Pages>2</Pages>
  <Words>268</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802.11-23/1547r7</vt:lpstr>
    </vt:vector>
  </TitlesOfParts>
  <Company>Intel</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802.11-23/1812r0</dc:title>
  <dc:subject>Submission</dc:subject>
  <dc:creator>Laurent Cariou</dc:creator>
  <cp:keywords>March 2018, CTPClassification=CTP_IC</cp:keywords>
  <dc:description/>
  <cp:lastModifiedBy>Cariou, Laurent</cp:lastModifiedBy>
  <cp:revision>16</cp:revision>
  <cp:lastPrinted>2014-09-06T00:13:00Z</cp:lastPrinted>
  <dcterms:created xsi:type="dcterms:W3CDTF">2023-11-10T01:41:00Z</dcterms:created>
  <dcterms:modified xsi:type="dcterms:W3CDTF">2023-11-10T01:53:00Z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