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D966E1F" w:rsidR="00BD6FB0" w:rsidRPr="004B1506" w:rsidRDefault="00486768" w:rsidP="004B045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</w:t>
            </w:r>
            <w:r w:rsidR="00546FCF">
              <w:rPr>
                <w:b/>
                <w:sz w:val="28"/>
                <w:szCs w:val="28"/>
                <w:lang w:val="en-US"/>
              </w:rPr>
              <w:t>75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46FCF">
              <w:rPr>
                <w:b/>
                <w:sz w:val="28"/>
                <w:szCs w:val="28"/>
                <w:lang w:val="en-US" w:eastAsia="ko-KR"/>
              </w:rPr>
              <w:t>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on </w:t>
            </w:r>
            <w:r w:rsidR="004B045D">
              <w:rPr>
                <w:b/>
                <w:sz w:val="28"/>
                <w:szCs w:val="28"/>
                <w:lang w:val="en-US" w:eastAsia="ko-KR"/>
              </w:rPr>
              <w:t>36.3.12.10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61F9D70" w:rsidR="00BD6FB0" w:rsidRPr="00BD6FB0" w:rsidRDefault="00BD6FB0" w:rsidP="004D7E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B2925">
              <w:t>3</w:t>
            </w:r>
            <w:r w:rsidR="00361A7D">
              <w:t>-</w:t>
            </w:r>
            <w:r w:rsidR="006B2925">
              <w:t>0</w:t>
            </w:r>
            <w:r w:rsidR="004D7E8F">
              <w:t>9</w:t>
            </w:r>
            <w:r w:rsidR="00361A7D">
              <w:t>-</w:t>
            </w:r>
            <w:r w:rsidR="008E0762">
              <w:t>1</w:t>
            </w:r>
            <w:r w:rsidR="004D7E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65EDE6A3" w:rsidR="005E63A6" w:rsidRDefault="002C463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</w:t>
            </w:r>
            <w:r>
              <w:rPr>
                <w:lang w:eastAsia="ko-KR"/>
              </w:rPr>
              <w:t>ik</w:t>
            </w:r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532ED8A2" w:rsidR="005E63A6" w:rsidRDefault="002C4639" w:rsidP="002C4639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i</w:t>
            </w:r>
            <w:r>
              <w:rPr>
                <w:sz w:val="18"/>
                <w:lang w:eastAsia="ko-KR"/>
              </w:rPr>
              <w:t>nsik0618</w:t>
            </w:r>
            <w:r w:rsidRPr="005E63A6">
              <w:rPr>
                <w:sz w:val="18"/>
                <w:lang w:eastAsia="ko-KR"/>
              </w:rPr>
              <w:t>.j</w:t>
            </w:r>
            <w:r>
              <w:rPr>
                <w:sz w:val="18"/>
                <w:lang w:eastAsia="ko-KR"/>
              </w:rPr>
              <w:t>u</w:t>
            </w:r>
            <w:r w:rsidRPr="005E63A6">
              <w:rPr>
                <w:sz w:val="18"/>
                <w:lang w:eastAsia="ko-KR"/>
              </w:rPr>
              <w:t>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10BE0C63" w:rsidR="005E63A6" w:rsidRDefault="002C4639" w:rsidP="00BF59E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4739A6DA" w:rsidR="005E63A6" w:rsidRDefault="002C4639" w:rsidP="00BF59ED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6421E42A" w:rsidR="00DF3C0B" w:rsidRDefault="00DF3C0B" w:rsidP="009874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F75B42">
        <w:rPr>
          <w:lang w:eastAsia="ko-KR"/>
        </w:rPr>
        <w:t>6</w:t>
      </w:r>
      <w:r w:rsidR="00546FCF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546FCF">
        <w:rPr>
          <w:lang w:eastAsia="ko-KR"/>
        </w:rPr>
        <w:t>193</w:t>
      </w:r>
      <w:r w:rsidR="00F75B42">
        <w:rPr>
          <w:lang w:eastAsia="ko-KR"/>
        </w:rPr>
        <w:t xml:space="preserve">93, 19537, 19444, </w:t>
      </w:r>
      <w:r w:rsidR="00D11524">
        <w:rPr>
          <w:lang w:eastAsia="ko-KR"/>
        </w:rPr>
        <w:t xml:space="preserve">19544, </w:t>
      </w:r>
      <w:r w:rsidR="00F75B42">
        <w:rPr>
          <w:lang w:eastAsia="ko-KR"/>
        </w:rPr>
        <w:t xml:space="preserve">19008, </w:t>
      </w:r>
      <w:r w:rsidR="00D11524">
        <w:rPr>
          <w:lang w:eastAsia="ko-KR"/>
        </w:rPr>
        <w:t xml:space="preserve">and </w:t>
      </w:r>
      <w:r w:rsidR="00F75B42">
        <w:rPr>
          <w:lang w:eastAsia="ko-KR"/>
        </w:rPr>
        <w:t>19007</w:t>
      </w:r>
      <w:r w:rsidR="00D11524">
        <w:rPr>
          <w:lang w:eastAsia="ko-KR"/>
        </w:rPr>
        <w:t>.</w:t>
      </w:r>
    </w:p>
    <w:p w14:paraId="31C202F2" w14:textId="033B1DAA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</w:t>
      </w:r>
      <w:r w:rsidR="00546FCF">
        <w:rPr>
          <w:lang w:eastAsia="ko-KR"/>
        </w:rPr>
        <w:t>4</w:t>
      </w:r>
      <w:r w:rsidR="00CC37D8">
        <w:rPr>
          <w:lang w:eastAsia="ko-KR"/>
        </w:rPr>
        <w:t>.0</w:t>
      </w:r>
      <w:r w:rsidR="00D11524">
        <w:rPr>
          <w:lang w:eastAsia="ko-KR"/>
        </w:rPr>
        <w:t>.</w:t>
      </w:r>
    </w:p>
    <w:p w14:paraId="7AF7BCDA" w14:textId="25E791D4" w:rsidR="001E51A2" w:rsidRPr="00546FCF" w:rsidRDefault="004D7E8F" w:rsidP="004D7E8F">
      <w:pPr>
        <w:tabs>
          <w:tab w:val="left" w:pos="6492"/>
        </w:tabs>
        <w:jc w:val="both"/>
      </w:pPr>
      <w:r>
        <w:tab/>
      </w: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93B1D81" w14:textId="09C2D789" w:rsidR="00A64D7D" w:rsidRPr="001E51A2" w:rsidRDefault="002C4639" w:rsidP="002C4639">
      <w:pPr>
        <w:pStyle w:val="T1"/>
        <w:tabs>
          <w:tab w:val="left" w:pos="6588"/>
        </w:tabs>
        <w:spacing w:after="120"/>
        <w:jc w:val="both"/>
        <w:rPr>
          <w:sz w:val="22"/>
        </w:rPr>
      </w:pPr>
      <w:r>
        <w:rPr>
          <w:sz w:val="22"/>
        </w:rPr>
        <w:tab/>
      </w:r>
    </w:p>
    <w:p w14:paraId="31FF625F" w14:textId="6E2C0FA0" w:rsidR="00DF3C0B" w:rsidRPr="00F66ABE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4E3CEA98" w:rsidR="00485746" w:rsidRDefault="00B74C94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lastRenderedPageBreak/>
        <w:t>CID</w:t>
      </w:r>
      <w:r w:rsidR="006873E4">
        <w:rPr>
          <w:sz w:val="22"/>
          <w:szCs w:val="22"/>
          <w:lang w:eastAsia="ko-KR"/>
        </w:rPr>
        <w:t xml:space="preserve"> 19393</w:t>
      </w:r>
      <w:r w:rsidR="00CC685C">
        <w:rPr>
          <w:sz w:val="22"/>
          <w:szCs w:val="22"/>
          <w:lang w:eastAsia="ko-KR"/>
        </w:rPr>
        <w:t xml:space="preserve"> and 19007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B74C94" w:rsidRPr="002B2FC7" w14:paraId="2F96E066" w14:textId="77777777" w:rsidTr="005632CC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24A735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2F5EB7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5170BE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5EEFD5" w14:textId="77777777" w:rsidR="00B74C94" w:rsidRPr="002B2FC7" w:rsidRDefault="00B74C94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238ACE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90E52B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1B45E69" w14:textId="77777777" w:rsidR="00B74C94" w:rsidRPr="002B2FC7" w:rsidRDefault="00B74C94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B74C94" w:rsidRPr="002B2FC7" w14:paraId="6C4C0B07" w14:textId="77777777" w:rsidTr="0046382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4A2B8571" w14:textId="77777777" w:rsidR="00B74C94" w:rsidRPr="002B2FC7" w:rsidRDefault="00B74C94" w:rsidP="005632CC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02AB1878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Yapu 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8D673F4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62B58F8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810.31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8010047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The Q matrix definition should be further referenced to subclause 36.3.11.4.</w:t>
            </w:r>
            <w:r>
              <w:rPr>
                <w:rFonts w:ascii="Arial" w:eastAsia="맑은 고딕" w:hAnsi="Arial" w:cs="Arial"/>
                <w:sz w:val="20"/>
              </w:rPr>
              <w:br/>
              <w:t>Also in P810L56, P818L27, P847L53.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97489FF" w14:textId="77777777" w:rsidR="00B74C94" w:rsidRPr="002B2FC7" w:rsidRDefault="00B74C94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</w:tcPr>
          <w:p w14:paraId="2C345D55" w14:textId="77777777" w:rsidR="0081753A" w:rsidRDefault="0081753A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00C0048C" w14:textId="77777777" w:rsidR="0081753A" w:rsidRDefault="0081753A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079FBF" w14:textId="543411B6" w:rsidR="00B74C94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and </w:t>
            </w:r>
            <w:r w:rsidR="007E678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also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suggest deleting Q_k in P818L27</w:t>
            </w:r>
            <w:r w:rsidR="00CC685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by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CC685C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CID 19007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6C882392" w14:textId="77777777" w:rsidR="0081753A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3DC9994A" w14:textId="77777777" w:rsidR="0081753A" w:rsidRPr="00D050EC" w:rsidRDefault="0081753A" w:rsidP="0081753A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D050EC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46DECC2F" w14:textId="4F53B891" w:rsidR="0081753A" w:rsidRPr="002B2FC7" w:rsidRDefault="0081753A" w:rsidP="0081753A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Please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modify the text in P810L31, </w:t>
            </w:r>
            <w:bookmarkStart w:id="0" w:name="_GoBack"/>
            <w:bookmarkEnd w:id="0"/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P810L56, P818L27, P847L53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“Q_k,u is defined in 36.3.11.4 (Transmitted signal)</w:t>
            </w:r>
            <w:r w:rsidR="00C95DC7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463828" w:rsidRPr="002B2FC7" w14:paraId="67BBA66D" w14:textId="77777777" w:rsidTr="00463828">
        <w:trPr>
          <w:trHeight w:val="1056"/>
        </w:trPr>
        <w:tc>
          <w:tcPr>
            <w:tcW w:w="704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D0AD43" w14:textId="4A0C7836" w:rsidR="00463828" w:rsidRDefault="00463828" w:rsidP="00463828">
            <w:pPr>
              <w:ind w:leftChars="-52" w:left="-114" w:firstLineChars="6" w:firstLine="12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93A069" w14:textId="5B6C99A4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Xiaogang Chen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47D910C" w14:textId="704F033D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03235FA" w14:textId="223C331F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818.27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14D8FA4" w14:textId="7A81FEC1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 Q_k anymore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8C358E" w14:textId="681731CA" w:rsidR="00463828" w:rsidRDefault="00463828" w:rsidP="0046382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Q_k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</w:tcPr>
          <w:p w14:paraId="26CE95DF" w14:textId="77777777" w:rsidR="00601343" w:rsidRDefault="00601343" w:rsidP="0060134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Revised</w:t>
            </w:r>
          </w:p>
          <w:p w14:paraId="2B3E8377" w14:textId="77777777" w:rsidR="009007B2" w:rsidRDefault="009007B2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C97E399" w14:textId="7A8CBABF" w:rsidR="00CA5016" w:rsidRDefault="00CA5016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Agree with the commenter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03E52D66" w14:textId="77777777" w:rsidR="00CA5016" w:rsidRDefault="00CA5016" w:rsidP="00463828">
            <w:pP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</w:pPr>
          </w:p>
          <w:p w14:paraId="08EF8485" w14:textId="7D70EE95" w:rsidR="009007B2" w:rsidRDefault="00601343" w:rsidP="00463828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 xml:space="preserve">Same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resolution 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with CID 19393</w:t>
            </w:r>
          </w:p>
        </w:tc>
      </w:tr>
    </w:tbl>
    <w:p w14:paraId="445ED524" w14:textId="0A0B46D9" w:rsidR="00A03ADE" w:rsidRPr="00A76FA4" w:rsidRDefault="00A03ADE" w:rsidP="00A03ADE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>
        <w:rPr>
          <w:rFonts w:hint="eastAsia"/>
          <w:b/>
          <w:i/>
          <w:highlight w:val="yellow"/>
          <w:lang w:val="en-US" w:eastAsia="ko-KR"/>
        </w:rPr>
        <w:t>P810.31,</w:t>
      </w:r>
      <w:r>
        <w:rPr>
          <w:b/>
          <w:i/>
          <w:highlight w:val="yellow"/>
          <w:lang w:val="en-US" w:eastAsia="ko-KR"/>
        </w:rPr>
        <w:t xml:space="preserve"> P810L56, P847L53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0CF8D8B3" w14:textId="573B173E" w:rsidR="00B74C94" w:rsidRDefault="00215BD4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10F78E5A" wp14:editId="67F95FE3">
            <wp:extent cx="5234940" cy="215422"/>
            <wp:effectExtent l="0" t="0" r="381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95" t="3236" b="-1"/>
                    <a:stretch/>
                  </pic:blipFill>
                  <pic:spPr bwMode="auto">
                    <a:xfrm>
                      <a:off x="0" y="0"/>
                      <a:ext cx="5417500" cy="22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3A478" w14:textId="0FD1FC6D" w:rsidR="0081753A" w:rsidRPr="00A76FA4" w:rsidRDefault="0081753A" w:rsidP="0081753A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Pr="00A76FA4">
        <w:rPr>
          <w:b/>
          <w:i/>
          <w:highlight w:val="yellow"/>
          <w:lang w:val="en-US" w:eastAsia="ko-KR"/>
        </w:rPr>
        <w:t xml:space="preserve"> in </w:t>
      </w:r>
      <w:r>
        <w:rPr>
          <w:b/>
          <w:i/>
          <w:highlight w:val="yellow"/>
          <w:lang w:val="en-US" w:eastAsia="ko-KR"/>
        </w:rPr>
        <w:t xml:space="preserve">P818L27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02A185E6" w14:textId="4027CC14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1CD042A" wp14:editId="3CD7D27D">
            <wp:extent cx="5082540" cy="1475891"/>
            <wp:effectExtent l="0" t="0" r="381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2560" cy="1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F3B31" w14:textId="55524465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016B51A" wp14:editId="6496E427">
            <wp:extent cx="5417820" cy="1321462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3354" cy="133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3433" w14:textId="57AC8944" w:rsidR="0081753A" w:rsidRDefault="0081753A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AE4C0" wp14:editId="4BDA1979">
                <wp:simplePos x="0" y="0"/>
                <wp:positionH relativeFrom="column">
                  <wp:posOffset>91440</wp:posOffset>
                </wp:positionH>
                <wp:positionV relativeFrom="paragraph">
                  <wp:posOffset>1830070</wp:posOffset>
                </wp:positionV>
                <wp:extent cx="518160" cy="243840"/>
                <wp:effectExtent l="0" t="0" r="15240" b="22860"/>
                <wp:wrapNone/>
                <wp:docPr id="11" name="타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545CA" id="타원 11" o:spid="_x0000_s1026" style="position:absolute;left:0;text-align:left;margin-left:7.2pt;margin-top:144.1pt;width:40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7D474575" wp14:editId="6A579832">
            <wp:extent cx="5981700" cy="2075701"/>
            <wp:effectExtent l="0" t="0" r="0" b="127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1367" cy="20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7ACF" w14:textId="1CF281EB" w:rsidR="00215BD4" w:rsidRPr="00A76FA4" w:rsidRDefault="00215BD4" w:rsidP="00215BD4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</w:t>
      </w:r>
      <w:r w:rsidR="007E678F">
        <w:rPr>
          <w:b/>
          <w:i/>
          <w:highlight w:val="yellow"/>
          <w:lang w:val="en-US" w:eastAsia="ko-KR"/>
        </w:rPr>
        <w:t>:</w:t>
      </w:r>
      <w:r w:rsidRPr="00A76FA4">
        <w:rPr>
          <w:b/>
          <w:i/>
          <w:highlight w:val="yellow"/>
          <w:lang w:val="en-US" w:eastAsia="ko-KR"/>
        </w:rPr>
        <w:t xml:space="preserve"> </w:t>
      </w:r>
      <w:r>
        <w:rPr>
          <w:b/>
          <w:i/>
          <w:highlight w:val="yellow"/>
          <w:lang w:val="en-US" w:eastAsia="ko-KR"/>
        </w:rPr>
        <w:t xml:space="preserve">Q matrix definition </w:t>
      </w:r>
      <w:r w:rsidRPr="00A76FA4">
        <w:rPr>
          <w:b/>
          <w:i/>
          <w:highlight w:val="yellow"/>
          <w:lang w:val="en-US" w:eastAsia="ko-KR"/>
        </w:rPr>
        <w:t xml:space="preserve">in </w:t>
      </w:r>
      <w:r>
        <w:rPr>
          <w:b/>
          <w:i/>
          <w:highlight w:val="yellow"/>
          <w:lang w:val="en-US" w:eastAsia="ko-KR"/>
        </w:rPr>
        <w:t xml:space="preserve">subclause 36.3.11.4 (P750) of </w:t>
      </w:r>
      <w:r w:rsidRPr="00A76FA4">
        <w:rPr>
          <w:b/>
          <w:i/>
          <w:highlight w:val="yellow"/>
          <w:lang w:val="en-US" w:eastAsia="ko-KR"/>
        </w:rPr>
        <w:t>11be D</w:t>
      </w:r>
      <w:r>
        <w:rPr>
          <w:b/>
          <w:i/>
          <w:highlight w:val="yellow"/>
          <w:lang w:val="en-US" w:eastAsia="ko-KR"/>
        </w:rPr>
        <w:t>4.0:</w:t>
      </w:r>
    </w:p>
    <w:p w14:paraId="3DC16E33" w14:textId="65C29EE2" w:rsidR="00215BD4" w:rsidRDefault="00215BD4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56322B" wp14:editId="2EF1DD15">
            <wp:extent cx="5943600" cy="946150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AC7D" w14:textId="77777777" w:rsidR="003E1210" w:rsidRPr="00215BD4" w:rsidRDefault="003E1210" w:rsidP="00B74C94">
      <w:pPr>
        <w:pStyle w:val="BodyText"/>
        <w:rPr>
          <w:lang w:val="en-US" w:eastAsia="ko-KR"/>
        </w:rPr>
      </w:pPr>
    </w:p>
    <w:p w14:paraId="0EAF2165" w14:textId="390B0A3B" w:rsidR="00F05310" w:rsidRDefault="00F05310" w:rsidP="00F05310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 19537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05310" w:rsidRPr="002B2FC7" w14:paraId="11E308B3" w14:textId="77777777" w:rsidTr="005632CC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0E526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83CB42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195E8B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4CE3D8" w14:textId="77777777" w:rsidR="00F05310" w:rsidRPr="002B2FC7" w:rsidRDefault="00F05310" w:rsidP="005632CC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DBE4C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0A2182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4B43F0A" w14:textId="77777777" w:rsidR="00F05310" w:rsidRPr="002B2FC7" w:rsidRDefault="00F05310" w:rsidP="005632CC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05310" w:rsidRPr="002B2FC7" w14:paraId="59EB7597" w14:textId="77777777" w:rsidTr="005632CC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DD178FE" w14:textId="77777777" w:rsidR="00F05310" w:rsidRPr="002B2FC7" w:rsidRDefault="00F05310" w:rsidP="005632CC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1B8A6D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Sigurd Schelstraete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9A75DA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A80894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812.54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45E148C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"The duration of each EHT-LTF symbol excluding GI is T_EHT-LTF, defined in Equation (36-37).".</w:t>
            </w:r>
            <w:r>
              <w:rPr>
                <w:rFonts w:ascii="Arial" w:eastAsia="맑은 고딕" w:hAnsi="Arial" w:cs="Arial"/>
                <w:sz w:val="20"/>
              </w:rPr>
              <w:br/>
              <w:t>In fact, T_EHT-LTF is already defined in Table 36-18. Why repeat it here?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46FF3A" w14:textId="77777777" w:rsidR="00F05310" w:rsidRPr="002B2FC7" w:rsidRDefault="00F05310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Refer to Table 36-18 instead of explicitly defining T_EHT-LTF here.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F713071" w14:textId="77777777" w:rsidR="00F05310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7F41C88B" w14:textId="77777777" w:rsidR="00C57262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9B76ED7" w14:textId="61CCAEBF" w:rsidR="00C57262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Agree with the commenter</w:t>
            </w:r>
            <w:r w:rsidR="00601343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and modify the sentence as below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55A5D662" w14:textId="77777777" w:rsidR="00C57262" w:rsidRPr="00601343" w:rsidRDefault="00C57262" w:rsidP="005632CC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61E615D" w14:textId="77777777" w:rsidR="00C57262" w:rsidRPr="00601343" w:rsidRDefault="00C57262" w:rsidP="005632CC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601343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76BA08AB" w14:textId="1D162E94" w:rsidR="00C57262" w:rsidRPr="002B2FC7" w:rsidRDefault="00221455" w:rsidP="0022145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Please modi</w:t>
            </w:r>
            <w:r w:rsidR="00C5726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fy the text in P812L54 to “T_EHT-LTF</w:t>
            </w:r>
            <w:r w:rsid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, </w:t>
            </w:r>
            <w:r w:rsidR="00CA501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described</w:t>
            </w:r>
            <w:r w:rsidR="0024603D" w:rsidRP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Table 36-18 (Timing-related constrants), is given by Equation (36-37).</w:t>
            </w:r>
            <w:r w:rsidR="0024603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</w:p>
        </w:tc>
      </w:tr>
    </w:tbl>
    <w:p w14:paraId="1070D46C" w14:textId="43EFBBE2" w:rsidR="00F05310" w:rsidRDefault="00F05310" w:rsidP="00F05310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</w:p>
    <w:p w14:paraId="28675A76" w14:textId="1BB87A67" w:rsidR="00177038" w:rsidRPr="00A76FA4" w:rsidRDefault="00177038" w:rsidP="00F05310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F3C8F92" wp14:editId="22836005">
            <wp:extent cx="5943600" cy="156273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D001" w14:textId="5EB79CF5" w:rsidR="00A03ADE" w:rsidRDefault="00F05310" w:rsidP="00B74C94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450D4F6D" wp14:editId="066E868E">
            <wp:extent cx="5943600" cy="2571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487B9" w14:textId="51ACC250" w:rsidR="00C57262" w:rsidRPr="00F05310" w:rsidRDefault="00C57262" w:rsidP="00C57262">
      <w:pPr>
        <w:pStyle w:val="BodyText"/>
        <w:spacing w:after="0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BA74C2E" wp14:editId="7F340B2F">
            <wp:extent cx="5829300" cy="363086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2418" cy="3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A4AC" w14:textId="76C8AFF4" w:rsidR="00F05310" w:rsidRDefault="00784CD0" w:rsidP="00C57262">
      <w:pPr>
        <w:pStyle w:val="BodyText"/>
        <w:spacing w:before="0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C130F77" wp14:editId="2D029377">
            <wp:extent cx="5836920" cy="1580209"/>
            <wp:effectExtent l="0" t="0" r="0" b="127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6510" cy="158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F73F2" w14:textId="77777777" w:rsidR="003E1210" w:rsidRDefault="003E1210" w:rsidP="00C57262">
      <w:pPr>
        <w:pStyle w:val="BodyText"/>
        <w:spacing w:before="0"/>
        <w:rPr>
          <w:lang w:val="en-US" w:eastAsia="ko-KR"/>
        </w:rPr>
      </w:pPr>
    </w:p>
    <w:p w14:paraId="23A9606E" w14:textId="6B3392F5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2535BE">
        <w:rPr>
          <w:sz w:val="22"/>
          <w:szCs w:val="22"/>
          <w:lang w:eastAsia="ko-KR"/>
        </w:rPr>
        <w:t xml:space="preserve"> 19444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63F3BCDE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E52B03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FDDC4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B9393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B9537C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470DF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2AF707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E537D1D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08537F2B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69E4" w14:textId="77777777" w:rsidR="00F470B2" w:rsidRPr="002B2FC7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68101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ZHI MAO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3F22E5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2A766B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814.13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0DCECC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Equation of sequence LTF80MHz_2x should use "{}" rather than "[]", similar  changes should be made to equations on P815L3 and P815L29.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C33F8E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As in the comment.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069DD16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c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c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epted</w:t>
            </w:r>
          </w:p>
        </w:tc>
      </w:tr>
    </w:tbl>
    <w:p w14:paraId="474ED063" w14:textId="77777777" w:rsidR="001515BB" w:rsidRDefault="001515BB" w:rsidP="001515BB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t>Background:</w:t>
      </w:r>
    </w:p>
    <w:p w14:paraId="359D3C22" w14:textId="4A389014" w:rsidR="001515BB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76FC1D43" wp14:editId="5A56CE70">
            <wp:extent cx="5943600" cy="2197735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3673" w14:textId="0199B7AC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0127F68A" w14:textId="272F0693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21BF77D" wp14:editId="14F40259">
            <wp:extent cx="5943600" cy="3683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8BC8" w14:textId="42CFF9F1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FB46366" wp14:editId="3D58140F">
            <wp:extent cx="5943600" cy="69469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48D8" w14:textId="77D634F4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6FBA64BB" w14:textId="0E4F08D3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0912314A" wp14:editId="3C15C519">
            <wp:extent cx="5943600" cy="299720"/>
            <wp:effectExtent l="0" t="0" r="0" b="508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40DF" w14:textId="77777777" w:rsidR="00FB319D" w:rsidRDefault="00FB319D" w:rsidP="001515BB">
      <w:pPr>
        <w:pStyle w:val="BodyText"/>
        <w:rPr>
          <w:b/>
          <w:i/>
          <w:lang w:val="en-US" w:eastAsia="ko-KR"/>
        </w:rPr>
      </w:pPr>
    </w:p>
    <w:p w14:paraId="770660CF" w14:textId="348AEDAF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0CD1B07" wp14:editId="553109A1">
            <wp:extent cx="5943600" cy="716280"/>
            <wp:effectExtent l="0" t="0" r="0" b="762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2A99" w14:textId="36E5EB72" w:rsidR="00B45F2C" w:rsidRPr="00ED5E5C" w:rsidRDefault="00B45F2C" w:rsidP="00B45F2C">
      <w:pPr>
        <w:pStyle w:val="BodyText"/>
        <w:ind w:left="720" w:firstLine="720"/>
        <w:rPr>
          <w:lang w:val="en-US" w:eastAsia="ko-KR"/>
        </w:rPr>
      </w:pPr>
      <w:r w:rsidRPr="00ED5E5C">
        <w:rPr>
          <w:lang w:val="en-US" w:eastAsia="ko-KR"/>
        </w:rPr>
        <w:t>…</w:t>
      </w:r>
    </w:p>
    <w:p w14:paraId="2D86402B" w14:textId="6D75E517" w:rsidR="00B45F2C" w:rsidRDefault="00B45F2C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EE29984" wp14:editId="73A5F433">
            <wp:extent cx="5943600" cy="328295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FC73B" w14:textId="77777777" w:rsidR="003E1210" w:rsidRPr="00A76FA4" w:rsidRDefault="003E1210" w:rsidP="001515BB">
      <w:pPr>
        <w:pStyle w:val="BodyText"/>
        <w:rPr>
          <w:b/>
          <w:i/>
          <w:lang w:val="en-US" w:eastAsia="ko-KR"/>
        </w:rPr>
      </w:pPr>
    </w:p>
    <w:p w14:paraId="6AD357C3" w14:textId="56970E13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BB45D3">
        <w:rPr>
          <w:sz w:val="22"/>
          <w:szCs w:val="22"/>
          <w:lang w:eastAsia="ko-KR"/>
        </w:rPr>
        <w:t xml:space="preserve"> 19544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3C2E5382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AC7AE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2B3129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9A84A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8A1A24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19A946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7FC63C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DE4C38A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03624008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8467BEA" w14:textId="77777777" w:rsidR="00F470B2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0CAA1C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ron porat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E6AF71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E54F87" w14:textId="324F8461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816.0</w:t>
            </w:r>
            <w:r w:rsidR="00C23AC6">
              <w:rPr>
                <w:rFonts w:ascii="Arial" w:eastAsia="맑은 고딕" w:hAnsi="Arial" w:cs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328C0D7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There is no definition of "punctured RU"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7AC6ED" w14:textId="77777777" w:rsidR="00F470B2" w:rsidRDefault="00F470B2" w:rsidP="00BE440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C7BF17E" w14:textId="77777777" w:rsidR="00F470B2" w:rsidRDefault="00EA05ED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1899417C" w14:textId="77777777" w:rsidR="00EA05ED" w:rsidRDefault="00EA05ED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11B7C076" w14:textId="4E8BD9E7" w:rsidR="00EA05ED" w:rsidRDefault="00123411" w:rsidP="00C92DB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Agree with the commenter and</w:t>
            </w:r>
            <w:r w:rsidR="00C92DB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5F5BD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suggest applying to</w:t>
            </w:r>
            <w:r w:rsidR="00EA05E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</w:t>
            </w:r>
            <w:r w:rsidR="00EA05E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punctured 242-tone RU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="00EA05E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the descri</w:t>
            </w: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p</w:t>
            </w:r>
            <w:r w:rsidR="00C92DB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tion in the draft (e.g. in </w:t>
            </w:r>
            <w:r w:rsidR="00EA05E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RU Allocation subfield</w:t>
            </w:r>
            <w:r w:rsidR="00C92DB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)</w:t>
            </w:r>
            <w:r w:rsidR="005F5BD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. Also, </w:t>
            </w:r>
            <w:r w:rsidR="005F5BD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it’s better to </w:t>
            </w:r>
            <w:r w:rsidR="005F5BD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 “unassigned RUs” to “unassigned 242-tone RUs” with the same reason.</w:t>
            </w:r>
          </w:p>
          <w:p w14:paraId="515F1B60" w14:textId="77777777" w:rsidR="00C92DB2" w:rsidRPr="005F5BDF" w:rsidRDefault="00C92DB2" w:rsidP="00C92DB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48AA07AB" w14:textId="77777777" w:rsidR="00C92DB2" w:rsidRPr="00B17F70" w:rsidRDefault="00C92DB2" w:rsidP="00C92DB2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B17F70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1A2E7599" w14:textId="2A0E32EE" w:rsidR="00C92DB2" w:rsidRPr="002B2FC7" w:rsidRDefault="00C92DB2" w:rsidP="00221455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Please </w:t>
            </w:r>
            <w:r w:rsidR="00221455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the te</w:t>
            </w:r>
            <w:r w:rsidR="00A54A0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x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 in P816L07 to “</w:t>
            </w:r>
            <w:r w:rsidR="00A54A0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~ unassigned or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punctured 242-tone RUs</w:t>
            </w:r>
            <w:r w:rsidR="00A54A0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as~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”</w:t>
            </w:r>
            <w:r w:rsidR="00C656F5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</w:tbl>
    <w:p w14:paraId="76500E19" w14:textId="2BD96B6A" w:rsidR="00EA05ED" w:rsidRDefault="001515BB" w:rsidP="001515BB">
      <w:pPr>
        <w:pStyle w:val="BodyText"/>
        <w:rPr>
          <w:b/>
          <w:i/>
          <w:lang w:val="en-US" w:eastAsia="ko-KR"/>
        </w:rPr>
      </w:pPr>
      <w:r w:rsidRPr="00C656F5">
        <w:rPr>
          <w:b/>
          <w:i/>
          <w:highlight w:val="yellow"/>
          <w:lang w:val="en-US" w:eastAsia="ko-KR"/>
        </w:rPr>
        <w:t>Background:</w:t>
      </w:r>
      <w:r w:rsidR="00EA05ED" w:rsidRPr="00C656F5">
        <w:rPr>
          <w:b/>
          <w:i/>
          <w:highlight w:val="yellow"/>
          <w:lang w:val="en-US" w:eastAsia="ko-KR"/>
        </w:rPr>
        <w:t xml:space="preserve"> </w:t>
      </w:r>
      <w:r w:rsidR="00C656F5" w:rsidRPr="00C656F5">
        <w:rPr>
          <w:b/>
          <w:i/>
          <w:highlight w:val="yellow"/>
          <w:lang w:val="en-US" w:eastAsia="ko-KR"/>
        </w:rPr>
        <w:t>text in Page 816 of 11be D4.0</w:t>
      </w:r>
    </w:p>
    <w:p w14:paraId="5E20D59E" w14:textId="38A55FBC" w:rsidR="00EA05ED" w:rsidRDefault="00EA05ED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B56731C" wp14:editId="38D9F0C7">
            <wp:extent cx="5943600" cy="548005"/>
            <wp:effectExtent l="0" t="0" r="0" b="444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0ECD" w14:textId="1BF6E1FB" w:rsidR="001515BB" w:rsidRDefault="001515BB" w:rsidP="001515BB">
      <w:pPr>
        <w:pStyle w:val="BodyText"/>
        <w:rPr>
          <w:b/>
          <w:i/>
          <w:lang w:val="en-US" w:eastAsia="ko-KR"/>
        </w:rPr>
      </w:pPr>
    </w:p>
    <w:p w14:paraId="076B04BE" w14:textId="77777777" w:rsidR="003E1210" w:rsidRPr="00A76FA4" w:rsidRDefault="003E1210" w:rsidP="001515BB">
      <w:pPr>
        <w:pStyle w:val="BodyText"/>
        <w:rPr>
          <w:b/>
          <w:i/>
          <w:lang w:val="en-US" w:eastAsia="ko-KR"/>
        </w:rPr>
      </w:pPr>
    </w:p>
    <w:p w14:paraId="770752A6" w14:textId="07D665E7" w:rsidR="00F470B2" w:rsidRDefault="00F470B2" w:rsidP="00F470B2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B63F2B">
        <w:rPr>
          <w:sz w:val="22"/>
          <w:szCs w:val="22"/>
          <w:lang w:eastAsia="ko-KR"/>
        </w:rPr>
        <w:t xml:space="preserve"> 19008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567"/>
        <w:gridCol w:w="2551"/>
        <w:gridCol w:w="2268"/>
        <w:gridCol w:w="1985"/>
      </w:tblGrid>
      <w:tr w:rsidR="00F470B2" w:rsidRPr="002B2FC7" w14:paraId="397F730E" w14:textId="77777777" w:rsidTr="00BE4403">
        <w:trPr>
          <w:trHeight w:val="281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FAAF60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26E67F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6549E9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D15D30" w14:textId="77777777" w:rsidR="00F470B2" w:rsidRPr="002B2FC7" w:rsidRDefault="00F470B2" w:rsidP="00BE4403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F0E9B4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429479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2B2FC7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2146F05A" w14:textId="77777777" w:rsidR="00F470B2" w:rsidRPr="002B2FC7" w:rsidRDefault="00F470B2" w:rsidP="00BE4403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F470B2" w:rsidRPr="002B2FC7" w14:paraId="4F0C7518" w14:textId="77777777" w:rsidTr="00BE4403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6DA910" w14:textId="77777777" w:rsidR="00F470B2" w:rsidRPr="002B2FC7" w:rsidRDefault="00F470B2" w:rsidP="00BE4403">
            <w:pPr>
              <w:ind w:leftChars="-52" w:left="-114" w:firstLineChars="6" w:firstLine="12"/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EFBC7D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Xiaogang Chen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2F6F8F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D7879C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817.46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7A2A29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alpha_k should be alpha_r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6B05376" w14:textId="77777777" w:rsidR="00F470B2" w:rsidRPr="002B2FC7" w:rsidRDefault="00F470B2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change to alpha_r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39F7935" w14:textId="77777777" w:rsidR="00F470B2" w:rsidRDefault="000F12DA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Revised</w:t>
            </w:r>
          </w:p>
          <w:p w14:paraId="56FCDFD7" w14:textId="77777777" w:rsidR="000F12DA" w:rsidRDefault="000F12DA" w:rsidP="00BE4403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5F199F1A" w14:textId="6B9ABD43" w:rsidR="000F12DA" w:rsidRDefault="000F12DA" w:rsidP="00E511C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</w:t>
            </w:r>
            <w:r w:rsidR="00E511C2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gree with the commenter and add </w:t>
            </w:r>
            <w:r w:rsidR="00AF415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some clarification by </w:t>
            </w:r>
            <w:r w:rsidR="00AF415D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lastRenderedPageBreak/>
              <w:t>modifying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the refer</w:t>
            </w:r>
            <w:r w:rsidR="001177A3">
              <w:rPr>
                <w:rFonts w:ascii="Arial" w:eastAsia="맑은 고딕" w:hAnsi="Arial" w:cs="Arial" w:hint="eastAsia"/>
                <w:sz w:val="18"/>
                <w:szCs w:val="18"/>
                <w:lang w:val="en-US" w:eastAsia="ko-KR"/>
              </w:rPr>
              <w:t>ence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36.3.11.4 (</w:t>
            </w:r>
            <w:r w:rsidRPr="000F12D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Transmitted signal)</w:t>
            </w:r>
            <w:r w:rsidR="001D5538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</w:p>
          <w:p w14:paraId="74F9802F" w14:textId="77777777" w:rsidR="001D5538" w:rsidRDefault="001D5538" w:rsidP="00E511C2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</w:p>
          <w:p w14:paraId="6C0850E4" w14:textId="77777777" w:rsidR="001D5538" w:rsidRPr="00B17F70" w:rsidRDefault="001D5538" w:rsidP="001D5538">
            <w:pPr>
              <w:rPr>
                <w:rFonts w:ascii="Arial" w:eastAsia="맑은 고딕" w:hAnsi="Arial" w:cs="Arial"/>
                <w:i/>
                <w:sz w:val="18"/>
                <w:szCs w:val="18"/>
                <w:lang w:val="en-US" w:eastAsia="ko-KR"/>
              </w:rPr>
            </w:pPr>
            <w:r w:rsidRPr="00B17F70">
              <w:rPr>
                <w:rFonts w:ascii="Arial" w:eastAsia="맑은 고딕" w:hAnsi="Arial" w:cs="Arial"/>
                <w:i/>
                <w:sz w:val="18"/>
                <w:szCs w:val="18"/>
                <w:highlight w:val="yellow"/>
                <w:lang w:val="en-US" w:eastAsia="ko-KR"/>
              </w:rPr>
              <w:t>Note to Editor:</w:t>
            </w:r>
          </w:p>
          <w:p w14:paraId="657EDDB6" w14:textId="29B380DA" w:rsidR="001D5538" w:rsidRPr="002B2FC7" w:rsidRDefault="000000EB" w:rsidP="007A77E6">
            <w:pP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Please </w:t>
            </w:r>
            <w:r w:rsidR="007A77E6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“alpha_k” to “alpha_r” in equation (36-44) of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P81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7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L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46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And 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modify the text in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P818</w:t>
            </w:r>
            <w:r w:rsidRPr="000000EB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L21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to “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alpha_</w:t>
            </w:r>
            <w:r w:rsidR="00CB5C7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r</w:t>
            </w:r>
            <w:r w:rsidR="0089110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is defi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n</w:t>
            </w:r>
            <w:r w:rsidR="0089110F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e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d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in 36.3.11.4 (Transmitted signal)”</w:t>
            </w:r>
            <w:r w:rsidRPr="0081753A"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>.</w:t>
            </w:r>
            <w:r>
              <w:rPr>
                <w:rFonts w:ascii="Arial" w:eastAsia="맑은 고딕" w:hAnsi="Arial" w:cs="Arial"/>
                <w:sz w:val="18"/>
                <w:szCs w:val="18"/>
                <w:lang w:val="en-US" w:eastAsia="ko-KR"/>
              </w:rPr>
              <w:t xml:space="preserve"> </w:t>
            </w:r>
          </w:p>
        </w:tc>
      </w:tr>
    </w:tbl>
    <w:p w14:paraId="3851E711" w14:textId="255C9D33" w:rsidR="00CF0F61" w:rsidRPr="00A76FA4" w:rsidRDefault="00B23325" w:rsidP="00CF0F61">
      <w:pPr>
        <w:pStyle w:val="BodyText"/>
        <w:rPr>
          <w:b/>
          <w:i/>
          <w:lang w:val="en-US" w:eastAsia="ko-KR"/>
        </w:rPr>
      </w:pPr>
      <w:r>
        <w:rPr>
          <w:b/>
          <w:i/>
          <w:highlight w:val="yellow"/>
          <w:lang w:val="en-US" w:eastAsia="ko-KR"/>
        </w:rPr>
        <w:lastRenderedPageBreak/>
        <w:t>Background text in</w:t>
      </w:r>
      <w:r w:rsidR="00CF0F61" w:rsidRPr="00A76FA4">
        <w:rPr>
          <w:b/>
          <w:i/>
          <w:highlight w:val="yellow"/>
          <w:lang w:val="en-US" w:eastAsia="ko-KR"/>
        </w:rPr>
        <w:t xml:space="preserve"> P81</w:t>
      </w:r>
      <w:r w:rsidR="00CF0F61">
        <w:rPr>
          <w:b/>
          <w:i/>
          <w:highlight w:val="yellow"/>
          <w:lang w:val="en-US" w:eastAsia="ko-KR"/>
        </w:rPr>
        <w:t>7</w:t>
      </w:r>
      <w:r w:rsidR="00CF0F61" w:rsidRPr="00A76FA4">
        <w:rPr>
          <w:b/>
          <w:i/>
          <w:highlight w:val="yellow"/>
          <w:lang w:val="en-US" w:eastAsia="ko-KR"/>
        </w:rPr>
        <w:t xml:space="preserve"> L</w:t>
      </w:r>
      <w:r w:rsidR="00CF0F61">
        <w:rPr>
          <w:b/>
          <w:i/>
          <w:highlight w:val="yellow"/>
          <w:lang w:val="en-US" w:eastAsia="ko-KR"/>
        </w:rPr>
        <w:t>46</w:t>
      </w:r>
      <w:r w:rsidR="00F20058">
        <w:rPr>
          <w:b/>
          <w:i/>
          <w:highlight w:val="yellow"/>
          <w:lang w:val="en-US" w:eastAsia="ko-KR"/>
        </w:rPr>
        <w:t xml:space="preserve"> and P818L21</w:t>
      </w:r>
      <w:r w:rsidR="00547436">
        <w:rPr>
          <w:b/>
          <w:i/>
          <w:highlight w:val="yellow"/>
          <w:lang w:val="en-US" w:eastAsia="ko-KR"/>
        </w:rPr>
        <w:t xml:space="preserve"> of</w:t>
      </w:r>
      <w:r w:rsidR="00CF0F61" w:rsidRPr="00A76FA4">
        <w:rPr>
          <w:b/>
          <w:i/>
          <w:highlight w:val="yellow"/>
          <w:lang w:val="en-US" w:eastAsia="ko-KR"/>
        </w:rPr>
        <w:t xml:space="preserve"> 11be D</w:t>
      </w:r>
      <w:r w:rsidR="00CF0F61">
        <w:rPr>
          <w:b/>
          <w:i/>
          <w:highlight w:val="yellow"/>
          <w:lang w:val="en-US" w:eastAsia="ko-KR"/>
        </w:rPr>
        <w:t>4.0:</w:t>
      </w:r>
    </w:p>
    <w:p w14:paraId="4A9BB8F6" w14:textId="2F126971" w:rsidR="001515BB" w:rsidRDefault="0072187A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3E4AC" wp14:editId="2266CC61">
                <wp:simplePos x="0" y="0"/>
                <wp:positionH relativeFrom="column">
                  <wp:posOffset>4434840</wp:posOffset>
                </wp:positionH>
                <wp:positionV relativeFrom="paragraph">
                  <wp:posOffset>635635</wp:posOffset>
                </wp:positionV>
                <wp:extent cx="236220" cy="251460"/>
                <wp:effectExtent l="0" t="0" r="11430" b="15240"/>
                <wp:wrapNone/>
                <wp:docPr id="13" name="타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8086F" id="타원 13" o:spid="_x0000_s1026" style="position:absolute;left:0;text-align:left;margin-left:349.2pt;margin-top:50.05pt;width:18.6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6BFBC1D6" wp14:editId="5FBE9B50">
            <wp:extent cx="5943600" cy="240919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292F" w14:textId="778958EC" w:rsidR="000F12DA" w:rsidRPr="00A76FA4" w:rsidRDefault="00F20058" w:rsidP="001515BB">
      <w:pPr>
        <w:pStyle w:val="BodyText"/>
        <w:rPr>
          <w:b/>
          <w:i/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6B255915" wp14:editId="5D59173A">
            <wp:extent cx="5943600" cy="19494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2DA" w:rsidRPr="00A76FA4" w:rsidSect="00BB7EBA">
      <w:headerReference w:type="default" r:id="rId26"/>
      <w:footerReference w:type="default" r:id="rId27"/>
      <w:pgSz w:w="12240" w:h="15840"/>
      <w:pgMar w:top="1280" w:right="1440" w:bottom="960" w:left="1440" w:header="661" w:footer="761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263A3" w14:textId="77777777" w:rsidR="00B20679" w:rsidRDefault="00B20679">
      <w:r>
        <w:separator/>
      </w:r>
    </w:p>
  </w:endnote>
  <w:endnote w:type="continuationSeparator" w:id="0">
    <w:p w14:paraId="46CED211" w14:textId="77777777" w:rsidR="00B20679" w:rsidRDefault="00B2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21455">
      <w:rPr>
        <w:noProof/>
      </w:rPr>
      <w:t>3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  <w:p w14:paraId="7923A42B" w14:textId="77777777" w:rsidR="00565E35" w:rsidRDefault="00565E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FBB8E" w14:textId="77777777" w:rsidR="00B20679" w:rsidRDefault="00B20679">
      <w:r>
        <w:separator/>
      </w:r>
    </w:p>
  </w:footnote>
  <w:footnote w:type="continuationSeparator" w:id="0">
    <w:p w14:paraId="7464FCA5" w14:textId="77777777" w:rsidR="00B20679" w:rsidRDefault="00B20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19607FA" w:rsidR="000E0D7A" w:rsidRDefault="00546FCF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0E0D7A">
      <w:rPr>
        <w:lang w:eastAsia="ko-KR"/>
      </w:rPr>
      <w:t xml:space="preserve"> 20</w:t>
    </w:r>
    <w:r w:rsidR="000E0D7A">
      <w:t>2</w:t>
    </w:r>
    <w:r w:rsidR="006B2925">
      <w:t>3</w:t>
    </w:r>
    <w:r w:rsidR="000E0D7A">
      <w:tab/>
    </w:r>
    <w:r w:rsidR="000E0D7A">
      <w:tab/>
    </w:r>
    <w:fldSimple w:instr=" TITLE  \* MERGEFORMAT ">
      <w:r w:rsidR="000E0D7A">
        <w:t>doc.: IEEE 802.11-2</w:t>
      </w:r>
      <w:r w:rsidR="006B2925">
        <w:t>3/</w:t>
      </w:r>
    </w:fldSimple>
    <w:r w:rsidR="003A5DB7">
      <w:t>1567</w:t>
    </w:r>
    <w:r w:rsidR="000E0D7A">
      <w:t>r</w:t>
    </w:r>
    <w:r>
      <w:t>0</w:t>
    </w:r>
  </w:p>
  <w:p w14:paraId="3CB25FFB" w14:textId="77777777" w:rsidR="00565E35" w:rsidRDefault="00565E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0EB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17A6"/>
    <w:rsid w:val="00063B89"/>
    <w:rsid w:val="000647E7"/>
    <w:rsid w:val="00065916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86E2C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555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2DA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7A3"/>
    <w:rsid w:val="00120580"/>
    <w:rsid w:val="00121364"/>
    <w:rsid w:val="00122B5B"/>
    <w:rsid w:val="00123361"/>
    <w:rsid w:val="00123411"/>
    <w:rsid w:val="00124BA4"/>
    <w:rsid w:val="0012600D"/>
    <w:rsid w:val="00126F7A"/>
    <w:rsid w:val="00127344"/>
    <w:rsid w:val="001273E5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15BB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1175"/>
    <w:rsid w:val="00172460"/>
    <w:rsid w:val="001727B9"/>
    <w:rsid w:val="001738A3"/>
    <w:rsid w:val="0017449E"/>
    <w:rsid w:val="00174970"/>
    <w:rsid w:val="00175B26"/>
    <w:rsid w:val="00177038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5CAF"/>
    <w:rsid w:val="001C6FA2"/>
    <w:rsid w:val="001D0171"/>
    <w:rsid w:val="001D25A0"/>
    <w:rsid w:val="001D3204"/>
    <w:rsid w:val="001D4CD9"/>
    <w:rsid w:val="001D4E5F"/>
    <w:rsid w:val="001D5538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5BD4"/>
    <w:rsid w:val="00217967"/>
    <w:rsid w:val="00217CA7"/>
    <w:rsid w:val="00221455"/>
    <w:rsid w:val="00221DF8"/>
    <w:rsid w:val="002248B1"/>
    <w:rsid w:val="00224FAA"/>
    <w:rsid w:val="0022565E"/>
    <w:rsid w:val="00225B08"/>
    <w:rsid w:val="00226EBD"/>
    <w:rsid w:val="00227883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03D"/>
    <w:rsid w:val="00246C60"/>
    <w:rsid w:val="00250C8A"/>
    <w:rsid w:val="00251C55"/>
    <w:rsid w:val="00252ADC"/>
    <w:rsid w:val="002535BE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6FE1"/>
    <w:rsid w:val="002A78CC"/>
    <w:rsid w:val="002B1ACA"/>
    <w:rsid w:val="002B2FC7"/>
    <w:rsid w:val="002B3A59"/>
    <w:rsid w:val="002B58CB"/>
    <w:rsid w:val="002C1AFC"/>
    <w:rsid w:val="002C446A"/>
    <w:rsid w:val="002C4639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11A0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D95"/>
    <w:rsid w:val="00317E81"/>
    <w:rsid w:val="0032121D"/>
    <w:rsid w:val="00323D64"/>
    <w:rsid w:val="00326D9A"/>
    <w:rsid w:val="00327E24"/>
    <w:rsid w:val="0033024A"/>
    <w:rsid w:val="003346B8"/>
    <w:rsid w:val="003361D2"/>
    <w:rsid w:val="003411FC"/>
    <w:rsid w:val="00341C2E"/>
    <w:rsid w:val="00343BEA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5DB7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1210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3828"/>
    <w:rsid w:val="00464187"/>
    <w:rsid w:val="004668A4"/>
    <w:rsid w:val="004675B6"/>
    <w:rsid w:val="0047110F"/>
    <w:rsid w:val="0047111F"/>
    <w:rsid w:val="0047140F"/>
    <w:rsid w:val="00472CF7"/>
    <w:rsid w:val="00472D54"/>
    <w:rsid w:val="004740AA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45D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1D86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D7E8F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6AFF"/>
    <w:rsid w:val="004F7463"/>
    <w:rsid w:val="004F7581"/>
    <w:rsid w:val="004F7ACE"/>
    <w:rsid w:val="00506864"/>
    <w:rsid w:val="005079C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6FCF"/>
    <w:rsid w:val="0054743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5E35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DC2"/>
    <w:rsid w:val="005B607D"/>
    <w:rsid w:val="005C004F"/>
    <w:rsid w:val="005C0130"/>
    <w:rsid w:val="005C03FC"/>
    <w:rsid w:val="005C06CD"/>
    <w:rsid w:val="005C1214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5BDF"/>
    <w:rsid w:val="005F6434"/>
    <w:rsid w:val="005F71F9"/>
    <w:rsid w:val="00601139"/>
    <w:rsid w:val="00601343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873E4"/>
    <w:rsid w:val="0069276C"/>
    <w:rsid w:val="00692FCD"/>
    <w:rsid w:val="006935CF"/>
    <w:rsid w:val="00694CC1"/>
    <w:rsid w:val="00694F80"/>
    <w:rsid w:val="006960A7"/>
    <w:rsid w:val="00697801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00"/>
    <w:rsid w:val="006C0727"/>
    <w:rsid w:val="006C2A41"/>
    <w:rsid w:val="006C2BA6"/>
    <w:rsid w:val="006C402F"/>
    <w:rsid w:val="006C4203"/>
    <w:rsid w:val="006C5950"/>
    <w:rsid w:val="006C59D4"/>
    <w:rsid w:val="006C64A9"/>
    <w:rsid w:val="006C6AF5"/>
    <w:rsid w:val="006D25FA"/>
    <w:rsid w:val="006D43A9"/>
    <w:rsid w:val="006D51D2"/>
    <w:rsid w:val="006D5EAE"/>
    <w:rsid w:val="006D61F5"/>
    <w:rsid w:val="006D650F"/>
    <w:rsid w:val="006D667B"/>
    <w:rsid w:val="006E145F"/>
    <w:rsid w:val="006E1A11"/>
    <w:rsid w:val="006E2B23"/>
    <w:rsid w:val="006E5239"/>
    <w:rsid w:val="006E6717"/>
    <w:rsid w:val="006F0128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30AD"/>
    <w:rsid w:val="00717FF4"/>
    <w:rsid w:val="007207AE"/>
    <w:rsid w:val="0072187A"/>
    <w:rsid w:val="0072189A"/>
    <w:rsid w:val="007219BB"/>
    <w:rsid w:val="00721E00"/>
    <w:rsid w:val="007229D3"/>
    <w:rsid w:val="00723EDD"/>
    <w:rsid w:val="00727BD4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CD0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7E6"/>
    <w:rsid w:val="007A7A91"/>
    <w:rsid w:val="007B0B34"/>
    <w:rsid w:val="007B409C"/>
    <w:rsid w:val="007C0448"/>
    <w:rsid w:val="007C30A6"/>
    <w:rsid w:val="007C67E6"/>
    <w:rsid w:val="007C6A31"/>
    <w:rsid w:val="007C788B"/>
    <w:rsid w:val="007D0535"/>
    <w:rsid w:val="007D0B9C"/>
    <w:rsid w:val="007D1702"/>
    <w:rsid w:val="007D3F71"/>
    <w:rsid w:val="007D49FE"/>
    <w:rsid w:val="007D7E12"/>
    <w:rsid w:val="007E5C15"/>
    <w:rsid w:val="007E65AA"/>
    <w:rsid w:val="007E678F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1350"/>
    <w:rsid w:val="00813BE0"/>
    <w:rsid w:val="00814D7A"/>
    <w:rsid w:val="008151DF"/>
    <w:rsid w:val="008160FD"/>
    <w:rsid w:val="008168DF"/>
    <w:rsid w:val="0081727B"/>
    <w:rsid w:val="00817438"/>
    <w:rsid w:val="0081753A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742C"/>
    <w:rsid w:val="00887B9E"/>
    <w:rsid w:val="0089013B"/>
    <w:rsid w:val="0089110F"/>
    <w:rsid w:val="0089289E"/>
    <w:rsid w:val="00893069"/>
    <w:rsid w:val="00894C60"/>
    <w:rsid w:val="0089566D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557D"/>
    <w:rsid w:val="008C6206"/>
    <w:rsid w:val="008C63DE"/>
    <w:rsid w:val="008C6B1F"/>
    <w:rsid w:val="008E0762"/>
    <w:rsid w:val="008E0D6B"/>
    <w:rsid w:val="008E4F09"/>
    <w:rsid w:val="008F1369"/>
    <w:rsid w:val="008F417C"/>
    <w:rsid w:val="008F5022"/>
    <w:rsid w:val="008F52D4"/>
    <w:rsid w:val="008F7B72"/>
    <w:rsid w:val="009007B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4B4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6216"/>
    <w:rsid w:val="009874D9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3ADE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4A0A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76FA4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2C5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415D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7F70"/>
    <w:rsid w:val="00B20679"/>
    <w:rsid w:val="00B206AF"/>
    <w:rsid w:val="00B208F8"/>
    <w:rsid w:val="00B2161F"/>
    <w:rsid w:val="00B23325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2C"/>
    <w:rsid w:val="00B45FCA"/>
    <w:rsid w:val="00B51BA4"/>
    <w:rsid w:val="00B52590"/>
    <w:rsid w:val="00B52AD0"/>
    <w:rsid w:val="00B544FD"/>
    <w:rsid w:val="00B554B1"/>
    <w:rsid w:val="00B5650E"/>
    <w:rsid w:val="00B57E3A"/>
    <w:rsid w:val="00B620D6"/>
    <w:rsid w:val="00B627E9"/>
    <w:rsid w:val="00B63C2F"/>
    <w:rsid w:val="00B63F2B"/>
    <w:rsid w:val="00B65A40"/>
    <w:rsid w:val="00B65C57"/>
    <w:rsid w:val="00B70EC8"/>
    <w:rsid w:val="00B71054"/>
    <w:rsid w:val="00B726FD"/>
    <w:rsid w:val="00B72ABF"/>
    <w:rsid w:val="00B74C94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45D3"/>
    <w:rsid w:val="00BB5C93"/>
    <w:rsid w:val="00BB633A"/>
    <w:rsid w:val="00BB6AA8"/>
    <w:rsid w:val="00BB7EBA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59ED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13A5"/>
    <w:rsid w:val="00C23AC6"/>
    <w:rsid w:val="00C25127"/>
    <w:rsid w:val="00C25750"/>
    <w:rsid w:val="00C27076"/>
    <w:rsid w:val="00C27917"/>
    <w:rsid w:val="00C27962"/>
    <w:rsid w:val="00C27B1D"/>
    <w:rsid w:val="00C31467"/>
    <w:rsid w:val="00C328F2"/>
    <w:rsid w:val="00C35E9D"/>
    <w:rsid w:val="00C37615"/>
    <w:rsid w:val="00C45246"/>
    <w:rsid w:val="00C5104B"/>
    <w:rsid w:val="00C523B4"/>
    <w:rsid w:val="00C52D8D"/>
    <w:rsid w:val="00C541EC"/>
    <w:rsid w:val="00C57262"/>
    <w:rsid w:val="00C6158E"/>
    <w:rsid w:val="00C61EF5"/>
    <w:rsid w:val="00C62682"/>
    <w:rsid w:val="00C63513"/>
    <w:rsid w:val="00C656F5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2DB2"/>
    <w:rsid w:val="00C937A2"/>
    <w:rsid w:val="00C94E3E"/>
    <w:rsid w:val="00C95DC7"/>
    <w:rsid w:val="00C9648A"/>
    <w:rsid w:val="00C97A98"/>
    <w:rsid w:val="00CA09B2"/>
    <w:rsid w:val="00CA1819"/>
    <w:rsid w:val="00CA294D"/>
    <w:rsid w:val="00CA319C"/>
    <w:rsid w:val="00CA3569"/>
    <w:rsid w:val="00CA5016"/>
    <w:rsid w:val="00CA6829"/>
    <w:rsid w:val="00CB0D21"/>
    <w:rsid w:val="00CB0EC2"/>
    <w:rsid w:val="00CB218B"/>
    <w:rsid w:val="00CB2E9D"/>
    <w:rsid w:val="00CB37F7"/>
    <w:rsid w:val="00CB47C7"/>
    <w:rsid w:val="00CB5C7F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C685C"/>
    <w:rsid w:val="00CD4C13"/>
    <w:rsid w:val="00CD55AA"/>
    <w:rsid w:val="00CD7F3F"/>
    <w:rsid w:val="00CE046E"/>
    <w:rsid w:val="00CE29CD"/>
    <w:rsid w:val="00CE3CA9"/>
    <w:rsid w:val="00CE3D20"/>
    <w:rsid w:val="00CE43C2"/>
    <w:rsid w:val="00CE557B"/>
    <w:rsid w:val="00CE5F8F"/>
    <w:rsid w:val="00CE64CC"/>
    <w:rsid w:val="00CE713E"/>
    <w:rsid w:val="00CF08B1"/>
    <w:rsid w:val="00CF0F61"/>
    <w:rsid w:val="00CF52EB"/>
    <w:rsid w:val="00CF5327"/>
    <w:rsid w:val="00CF7646"/>
    <w:rsid w:val="00D010CD"/>
    <w:rsid w:val="00D02143"/>
    <w:rsid w:val="00D029E5"/>
    <w:rsid w:val="00D050EC"/>
    <w:rsid w:val="00D05211"/>
    <w:rsid w:val="00D06B3A"/>
    <w:rsid w:val="00D07186"/>
    <w:rsid w:val="00D103DF"/>
    <w:rsid w:val="00D11524"/>
    <w:rsid w:val="00D13C7A"/>
    <w:rsid w:val="00D13E54"/>
    <w:rsid w:val="00D14B33"/>
    <w:rsid w:val="00D15873"/>
    <w:rsid w:val="00D16A8A"/>
    <w:rsid w:val="00D16B09"/>
    <w:rsid w:val="00D179E3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4F83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9F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44AA5"/>
    <w:rsid w:val="00E511C2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19CF"/>
    <w:rsid w:val="00E736FD"/>
    <w:rsid w:val="00E73FA8"/>
    <w:rsid w:val="00E7565D"/>
    <w:rsid w:val="00E80401"/>
    <w:rsid w:val="00E80AE0"/>
    <w:rsid w:val="00E80AF9"/>
    <w:rsid w:val="00E817DF"/>
    <w:rsid w:val="00E82FBD"/>
    <w:rsid w:val="00E845EF"/>
    <w:rsid w:val="00E85024"/>
    <w:rsid w:val="00E92CE6"/>
    <w:rsid w:val="00E931C3"/>
    <w:rsid w:val="00E93AB2"/>
    <w:rsid w:val="00E95158"/>
    <w:rsid w:val="00EA05ED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E82"/>
    <w:rsid w:val="00ED5E5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675E"/>
    <w:rsid w:val="00EF741A"/>
    <w:rsid w:val="00F013B2"/>
    <w:rsid w:val="00F04210"/>
    <w:rsid w:val="00F05298"/>
    <w:rsid w:val="00F05310"/>
    <w:rsid w:val="00F05A57"/>
    <w:rsid w:val="00F06A05"/>
    <w:rsid w:val="00F106FA"/>
    <w:rsid w:val="00F1357E"/>
    <w:rsid w:val="00F155EB"/>
    <w:rsid w:val="00F20058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0B2"/>
    <w:rsid w:val="00F47391"/>
    <w:rsid w:val="00F50D50"/>
    <w:rsid w:val="00F5236A"/>
    <w:rsid w:val="00F52FD5"/>
    <w:rsid w:val="00F53755"/>
    <w:rsid w:val="00F54DA7"/>
    <w:rsid w:val="00F55F4A"/>
    <w:rsid w:val="00F55FC4"/>
    <w:rsid w:val="00F57301"/>
    <w:rsid w:val="00F61EB1"/>
    <w:rsid w:val="00F62BE9"/>
    <w:rsid w:val="00F639BA"/>
    <w:rsid w:val="00F669BC"/>
    <w:rsid w:val="00F66ABE"/>
    <w:rsid w:val="00F67D85"/>
    <w:rsid w:val="00F70066"/>
    <w:rsid w:val="00F704CC"/>
    <w:rsid w:val="00F70910"/>
    <w:rsid w:val="00F7439A"/>
    <w:rsid w:val="00F745D5"/>
    <w:rsid w:val="00F75356"/>
    <w:rsid w:val="00F75B42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19D"/>
    <w:rsid w:val="00FB3910"/>
    <w:rsid w:val="00FB4319"/>
    <w:rsid w:val="00FB4C15"/>
    <w:rsid w:val="00FB68CA"/>
    <w:rsid w:val="00FB7E34"/>
    <w:rsid w:val="00FC2464"/>
    <w:rsid w:val="00FC34E7"/>
    <w:rsid w:val="00FC4CDA"/>
    <w:rsid w:val="00FC65B0"/>
    <w:rsid w:val="00FD0CBB"/>
    <w:rsid w:val="00FD2CE9"/>
    <w:rsid w:val="00FD55D0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1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2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1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3"/>
    <w:semiHidden/>
    <w:unhideWhenUsed/>
    <w:rsid w:val="00354C0C"/>
    <w:pPr>
      <w:snapToGrid w:val="0"/>
    </w:pPr>
  </w:style>
  <w:style w:type="character" w:customStyle="1" w:styleId="Char3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4"/>
    <w:uiPriority w:val="1"/>
    <w:unhideWhenUsed/>
    <w:qFormat/>
    <w:rsid w:val="009D30AC"/>
    <w:pPr>
      <w:spacing w:after="180"/>
    </w:pPr>
  </w:style>
  <w:style w:type="character" w:customStyle="1" w:styleId="Char4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5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5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Char0">
    <w:name w:val="머리글 Char"/>
    <w:basedOn w:val="a0"/>
    <w:link w:val="a4"/>
    <w:uiPriority w:val="99"/>
    <w:rsid w:val="002C4639"/>
    <w:rPr>
      <w:b/>
      <w:sz w:val="28"/>
      <w:lang w:val="en-GB"/>
    </w:rPr>
  </w:style>
  <w:style w:type="character" w:customStyle="1" w:styleId="Char">
    <w:name w:val="바닥글 Char"/>
    <w:basedOn w:val="a0"/>
    <w:link w:val="a3"/>
    <w:uiPriority w:val="99"/>
    <w:rsid w:val="002C4639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FD9E5AF-0EFF-4B1F-A39C-F8E6B99B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623</TotalTime>
  <Pages>6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61</cp:revision>
  <cp:lastPrinted>2016-01-08T21:12:00Z</cp:lastPrinted>
  <dcterms:created xsi:type="dcterms:W3CDTF">2023-08-22T05:38:00Z</dcterms:created>
  <dcterms:modified xsi:type="dcterms:W3CDTF">2023-09-11T15:40:00Z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