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6B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65"/>
        <w:gridCol w:w="1530"/>
        <w:gridCol w:w="2381"/>
      </w:tblGrid>
      <w:tr w:rsidR="00CA09B2" w14:paraId="140CE78E" w14:textId="77777777" w:rsidTr="000F72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1570FFB" w14:textId="5CD74D62" w:rsidR="00CA09B2" w:rsidRDefault="00465C18">
            <w:pPr>
              <w:pStyle w:val="T2"/>
            </w:pPr>
            <w:r w:rsidRPr="00465C18">
              <w:t xml:space="preserve">LB276 Comment Resolutions for </w:t>
            </w:r>
            <w:r>
              <w:t>Reporting</w:t>
            </w:r>
            <w:r w:rsidRPr="00465C18">
              <w:t xml:space="preserve"> category</w:t>
            </w:r>
          </w:p>
        </w:tc>
      </w:tr>
      <w:tr w:rsidR="00CA09B2" w14:paraId="1E251332" w14:textId="77777777" w:rsidTr="000F72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E1BDE1E" w14:textId="538303F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65C18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465C18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465C18">
              <w:rPr>
                <w:b w:val="0"/>
                <w:sz w:val="20"/>
              </w:rPr>
              <w:t>05</w:t>
            </w:r>
          </w:p>
        </w:tc>
      </w:tr>
      <w:tr w:rsidR="00CA09B2" w14:paraId="2A0C046C" w14:textId="77777777" w:rsidTr="000F72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5E2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8048019" w14:textId="77777777" w:rsidTr="000F72AB">
        <w:trPr>
          <w:jc w:val="center"/>
        </w:trPr>
        <w:tc>
          <w:tcPr>
            <w:tcW w:w="1336" w:type="dxa"/>
            <w:vAlign w:val="center"/>
          </w:tcPr>
          <w:p w14:paraId="2A1264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ABFDB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4731EF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1BB62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6CCCCD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464DEE2" w14:textId="77777777" w:rsidTr="000F72AB">
        <w:trPr>
          <w:jc w:val="center"/>
        </w:trPr>
        <w:tc>
          <w:tcPr>
            <w:tcW w:w="1336" w:type="dxa"/>
            <w:vAlign w:val="center"/>
          </w:tcPr>
          <w:p w14:paraId="2FB2FCC0" w14:textId="1D91D1E1" w:rsidR="00CA09B2" w:rsidRDefault="000F72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00971809" w14:textId="05EA7DE4" w:rsidR="00CA09B2" w:rsidRDefault="000F72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265" w:type="dxa"/>
            <w:vAlign w:val="center"/>
          </w:tcPr>
          <w:p w14:paraId="3F81D3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2934B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17D65418" w14:textId="3A6E6724" w:rsidR="00CA09B2" w:rsidRDefault="000F72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53FD6B9B" w14:textId="77777777" w:rsidTr="000F72AB">
        <w:trPr>
          <w:jc w:val="center"/>
        </w:trPr>
        <w:tc>
          <w:tcPr>
            <w:tcW w:w="1336" w:type="dxa"/>
            <w:vAlign w:val="center"/>
          </w:tcPr>
          <w:p w14:paraId="7CC746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3E800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766FC4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8CE29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58230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C15EBCE" w14:textId="2AC26B1A" w:rsidR="00CA09B2" w:rsidRDefault="00465C1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6B41CD" wp14:editId="550137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325A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C4B09C5" w14:textId="33948ABB" w:rsidR="00465C18" w:rsidRPr="00620344" w:rsidRDefault="00465C18" w:rsidP="00465C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This document proposes comment resolutions for CIDs 31</w:t>
                            </w:r>
                            <w:r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48, 3149, </w:t>
                            </w: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and 3</w:t>
                            </w:r>
                            <w:r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179</w:t>
                            </w: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for the</w:t>
                            </w:r>
                            <w:r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Reporting</w:t>
                            </w: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category based on D2.0.</w:t>
                            </w:r>
                          </w:p>
                          <w:p w14:paraId="76F75D8A" w14:textId="4BB1BA75" w:rsidR="0029020B" w:rsidRDefault="0029020B" w:rsidP="00465C1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B41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CF325A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C4B09C5" w14:textId="33948ABB" w:rsidR="00465C18" w:rsidRPr="00620344" w:rsidRDefault="00465C18" w:rsidP="00465C18">
                      <w:pPr>
                        <w:autoSpaceDE w:val="0"/>
                        <w:autoSpaceDN w:val="0"/>
                        <w:adjustRightInd w:val="0"/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</w:pP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This document proposes comment resolutions for CIDs 31</w:t>
                      </w:r>
                      <w:r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48, 3149, </w:t>
                      </w: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and 3</w:t>
                      </w:r>
                      <w:r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179</w:t>
                      </w: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 for the</w:t>
                      </w:r>
                      <w:r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 Reporting</w:t>
                      </w: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 category based on D2.0.</w:t>
                      </w:r>
                    </w:p>
                    <w:p w14:paraId="76F75D8A" w14:textId="4BB1BA75" w:rsidR="0029020B" w:rsidRDefault="0029020B" w:rsidP="00465C1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A7FF6D" w14:textId="643B9EED" w:rsidR="00CA09B2" w:rsidRDefault="00CA09B2" w:rsidP="00465C18">
      <w:r>
        <w:br w:type="page"/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825"/>
        <w:gridCol w:w="1416"/>
        <w:gridCol w:w="832"/>
        <w:gridCol w:w="2543"/>
        <w:gridCol w:w="2119"/>
        <w:gridCol w:w="1980"/>
      </w:tblGrid>
      <w:tr w:rsidR="00B87015" w:rsidRPr="00B87015" w14:paraId="0A7B0F19" w14:textId="77777777" w:rsidTr="00C64DFD">
        <w:trPr>
          <w:trHeight w:val="900"/>
        </w:trPr>
        <w:tc>
          <w:tcPr>
            <w:tcW w:w="8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265C30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4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AB655F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5CAF60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5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C0C2C0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FC2786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852F79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Resolution</w:t>
            </w:r>
          </w:p>
        </w:tc>
      </w:tr>
      <w:tr w:rsidR="00B87015" w:rsidRPr="00B87015" w14:paraId="5C1E75DF" w14:textId="77777777" w:rsidTr="00C64DFD">
        <w:trPr>
          <w:trHeight w:val="765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FEF944" w14:textId="77777777" w:rsidR="00B87015" w:rsidRPr="00B87015" w:rsidRDefault="00B87015" w:rsidP="00B87015">
            <w:pPr>
              <w:jc w:val="right"/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3148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AD6E9C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9.4.1.73.2.2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792664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52.20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C2D4B9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Change "...may be used" to "...is used" as section 9 cannot have normative text.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678390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As per comment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7CF702" w14:textId="77777777" w:rsid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 </w:t>
            </w:r>
            <w:r w:rsidR="00834E81">
              <w:rPr>
                <w:sz w:val="20"/>
                <w:lang w:val="en-US"/>
              </w:rPr>
              <w:t>Revise</w:t>
            </w:r>
          </w:p>
          <w:p w14:paraId="5B7C240B" w14:textId="77777777" w:rsidR="00834E81" w:rsidRDefault="00834E81" w:rsidP="00B87015">
            <w:pPr>
              <w:rPr>
                <w:sz w:val="20"/>
                <w:lang w:val="en-US"/>
              </w:rPr>
            </w:pPr>
          </w:p>
          <w:p w14:paraId="70B2C3BE" w14:textId="61D45B76" w:rsidR="00834E81" w:rsidRDefault="00834E81" w:rsidP="00B8701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TGbf</w:t>
            </w:r>
            <w:proofErr w:type="spellEnd"/>
            <w:r>
              <w:rPr>
                <w:sz w:val="20"/>
                <w:lang w:val="en-US"/>
              </w:rPr>
              <w:t xml:space="preserve"> editor, replace the word </w:t>
            </w:r>
            <w:r w:rsidR="009146E2">
              <w:rPr>
                <w:sz w:val="20"/>
                <w:lang w:val="en-US"/>
              </w:rPr>
              <w:t>‘may be’ with the word “is” in P</w:t>
            </w:r>
            <w:r w:rsidR="00C85D3C">
              <w:rPr>
                <w:sz w:val="20"/>
                <w:lang w:val="en-US"/>
              </w:rPr>
              <w:t>52L20</w:t>
            </w:r>
            <w:r w:rsidR="00DA567A">
              <w:rPr>
                <w:sz w:val="20"/>
                <w:lang w:val="en-US"/>
              </w:rPr>
              <w:t>.</w:t>
            </w:r>
          </w:p>
          <w:p w14:paraId="5A2F1AA8" w14:textId="681DD098" w:rsidR="00834E81" w:rsidRPr="00B87015" w:rsidRDefault="00834E81" w:rsidP="00B87015">
            <w:pPr>
              <w:rPr>
                <w:sz w:val="20"/>
                <w:lang w:val="en-US"/>
              </w:rPr>
            </w:pPr>
          </w:p>
        </w:tc>
      </w:tr>
      <w:tr w:rsidR="00B87015" w:rsidRPr="00B87015" w14:paraId="3D8308F5" w14:textId="77777777" w:rsidTr="00C64DFD">
        <w:trPr>
          <w:trHeight w:val="765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9CD9DC" w14:textId="77777777" w:rsidR="00B87015" w:rsidRPr="00B87015" w:rsidRDefault="00B87015" w:rsidP="00B87015">
            <w:pPr>
              <w:jc w:val="right"/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3149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5E8B56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9.4.1.73.2.2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1447D9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52.34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150F00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Change "may" to "can" as section 9 cannot have normative text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ED2B32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As per comment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C5BA6D" w14:textId="77777777" w:rsidR="00C85D3C" w:rsidRDefault="00B87015" w:rsidP="00C85D3C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 </w:t>
            </w:r>
            <w:r w:rsidR="00C85D3C" w:rsidRPr="00B87015">
              <w:rPr>
                <w:sz w:val="20"/>
                <w:lang w:val="en-US"/>
              </w:rPr>
              <w:t> </w:t>
            </w:r>
            <w:r w:rsidR="00C85D3C">
              <w:rPr>
                <w:sz w:val="20"/>
                <w:lang w:val="en-US"/>
              </w:rPr>
              <w:t>Revise</w:t>
            </w:r>
          </w:p>
          <w:p w14:paraId="788DE7F2" w14:textId="77777777" w:rsidR="00C85D3C" w:rsidRDefault="00C85D3C" w:rsidP="00C85D3C">
            <w:pPr>
              <w:rPr>
                <w:sz w:val="20"/>
                <w:lang w:val="en-US"/>
              </w:rPr>
            </w:pPr>
          </w:p>
          <w:p w14:paraId="770834F5" w14:textId="2AC5A7AB" w:rsidR="00C85D3C" w:rsidRDefault="00C85D3C" w:rsidP="00C85D3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TGbf</w:t>
            </w:r>
            <w:proofErr w:type="spellEnd"/>
            <w:r>
              <w:rPr>
                <w:sz w:val="20"/>
                <w:lang w:val="en-US"/>
              </w:rPr>
              <w:t xml:space="preserve"> editor, replace the word ‘may’ with the word “</w:t>
            </w:r>
            <w:r>
              <w:rPr>
                <w:sz w:val="20"/>
                <w:lang w:val="en-US"/>
              </w:rPr>
              <w:t>can</w:t>
            </w:r>
            <w:r>
              <w:rPr>
                <w:sz w:val="20"/>
                <w:lang w:val="en-US"/>
              </w:rPr>
              <w:t>” in P52L</w:t>
            </w:r>
            <w:r>
              <w:rPr>
                <w:sz w:val="20"/>
                <w:lang w:val="en-US"/>
              </w:rPr>
              <w:t>34</w:t>
            </w:r>
            <w:r w:rsidR="00DA567A">
              <w:rPr>
                <w:sz w:val="20"/>
                <w:lang w:val="en-US"/>
              </w:rPr>
              <w:t>.</w:t>
            </w:r>
          </w:p>
          <w:p w14:paraId="319F0B58" w14:textId="10E49990" w:rsidR="00B87015" w:rsidRPr="00B87015" w:rsidRDefault="00B87015" w:rsidP="00B87015">
            <w:pPr>
              <w:rPr>
                <w:sz w:val="20"/>
                <w:lang w:val="en-US"/>
              </w:rPr>
            </w:pPr>
          </w:p>
        </w:tc>
      </w:tr>
      <w:tr w:rsidR="00B87015" w:rsidRPr="00B87015" w14:paraId="7A07213B" w14:textId="77777777" w:rsidTr="00C64DFD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FB7E9C" w14:textId="77777777" w:rsidR="00B87015" w:rsidRPr="00B87015" w:rsidRDefault="00B87015" w:rsidP="00B87015">
            <w:pPr>
              <w:jc w:val="right"/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3179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351E2E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11.55.1.5.2.6.1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D3C00C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152.31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7B7770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Change "any RU" to "any UL resources" since it can be both RU and/or spatial allocation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A1A675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As per comment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3419D4" w14:textId="77777777" w:rsidR="0074542C" w:rsidRDefault="00B87015" w:rsidP="0074542C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 </w:t>
            </w:r>
            <w:r w:rsidR="0074542C">
              <w:rPr>
                <w:sz w:val="20"/>
                <w:lang w:val="en-US"/>
              </w:rPr>
              <w:t>Revise</w:t>
            </w:r>
          </w:p>
          <w:p w14:paraId="40CFA88A" w14:textId="77777777" w:rsidR="0074542C" w:rsidRDefault="0074542C" w:rsidP="0074542C">
            <w:pPr>
              <w:rPr>
                <w:sz w:val="20"/>
                <w:lang w:val="en-US"/>
              </w:rPr>
            </w:pPr>
          </w:p>
          <w:p w14:paraId="79819DC1" w14:textId="2C555CC2" w:rsidR="0074542C" w:rsidRDefault="0074542C" w:rsidP="0074542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TGbf</w:t>
            </w:r>
            <w:proofErr w:type="spellEnd"/>
            <w:r>
              <w:rPr>
                <w:sz w:val="20"/>
                <w:lang w:val="en-US"/>
              </w:rPr>
              <w:t xml:space="preserve"> editor, replace the word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  <w:lang w:val="en-US"/>
              </w:rPr>
              <w:t xml:space="preserve"> ‘</w:t>
            </w:r>
            <w:r>
              <w:rPr>
                <w:sz w:val="20"/>
                <w:lang w:val="en-US"/>
              </w:rPr>
              <w:t>any RU</w:t>
            </w:r>
            <w:r>
              <w:rPr>
                <w:sz w:val="20"/>
                <w:lang w:val="en-US"/>
              </w:rPr>
              <w:t xml:space="preserve"> with the word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  <w:lang w:val="en-US"/>
              </w:rPr>
              <w:t xml:space="preserve"> “</w:t>
            </w:r>
            <w:r>
              <w:rPr>
                <w:sz w:val="20"/>
                <w:lang w:val="en-US"/>
              </w:rPr>
              <w:t xml:space="preserve">RU </w:t>
            </w:r>
            <w:r w:rsidR="00DA567A">
              <w:rPr>
                <w:sz w:val="20"/>
                <w:lang w:val="en-US"/>
              </w:rPr>
              <w:t>resources</w:t>
            </w:r>
            <w:r>
              <w:rPr>
                <w:sz w:val="20"/>
                <w:lang w:val="en-US"/>
              </w:rPr>
              <w:t>” in P</w:t>
            </w:r>
            <w:r w:rsidR="00DA567A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52L3</w:t>
            </w:r>
            <w:r w:rsidR="00DA567A">
              <w:rPr>
                <w:sz w:val="20"/>
                <w:lang w:val="en-US"/>
              </w:rPr>
              <w:t>1.</w:t>
            </w:r>
          </w:p>
          <w:p w14:paraId="227B94C5" w14:textId="7C8DFD54" w:rsidR="00B87015" w:rsidRPr="00B87015" w:rsidRDefault="00B87015" w:rsidP="00B87015">
            <w:pPr>
              <w:rPr>
                <w:sz w:val="20"/>
                <w:lang w:val="en-US"/>
              </w:rPr>
            </w:pPr>
          </w:p>
        </w:tc>
      </w:tr>
    </w:tbl>
    <w:p w14:paraId="108EBBB2" w14:textId="77777777" w:rsidR="00CA09B2" w:rsidRDefault="00CA09B2"/>
    <w:p w14:paraId="563FE4ED" w14:textId="77777777" w:rsidR="00100A08" w:rsidRDefault="00100A08"/>
    <w:p w14:paraId="2C8C8DA4" w14:textId="77777777" w:rsidR="00100A08" w:rsidRDefault="00100A08"/>
    <w:p w14:paraId="4EC3537C" w14:textId="411E2BAC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103AE4">
        <w:rPr>
          <w:b/>
          <w:sz w:val="24"/>
        </w:rPr>
        <w:t xml:space="preserve"> IEEE P802.11bf D2.0</w:t>
      </w:r>
    </w:p>
    <w:p w14:paraId="3666A240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93B0" w14:textId="77777777" w:rsidR="005A6046" w:rsidRDefault="005A6046">
      <w:r>
        <w:separator/>
      </w:r>
    </w:p>
  </w:endnote>
  <w:endnote w:type="continuationSeparator" w:id="0">
    <w:p w14:paraId="70D89433" w14:textId="77777777" w:rsidR="005A6046" w:rsidRDefault="005A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SimSu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F337" w14:textId="77777777" w:rsidR="0029020B" w:rsidRDefault="00C64D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65C1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65C18">
        <w:t>John Doe, Some Company</w:t>
      </w:r>
    </w:fldSimple>
  </w:p>
  <w:p w14:paraId="5B2947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099D" w14:textId="77777777" w:rsidR="005A6046" w:rsidRDefault="005A6046">
      <w:r>
        <w:separator/>
      </w:r>
    </w:p>
  </w:footnote>
  <w:footnote w:type="continuationSeparator" w:id="0">
    <w:p w14:paraId="483E81A0" w14:textId="77777777" w:rsidR="005A6046" w:rsidRDefault="005A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1FB7" w14:textId="3A2F5A5C" w:rsidR="0029020B" w:rsidRDefault="00C64DF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65C18">
        <w:t>September 2023</w:t>
      </w:r>
    </w:fldSimple>
    <w:r w:rsidR="0029020B">
      <w:tab/>
    </w:r>
    <w:r w:rsidR="0029020B">
      <w:tab/>
    </w:r>
    <w:fldSimple w:instr=" TITLE  \* MERGEFORMAT ">
      <w:r w:rsidR="00465C18">
        <w:t>doc.: IEEE 802.11-23/</w:t>
      </w:r>
      <w:r w:rsidR="00385811">
        <w:t>1463</w:t>
      </w:r>
      <w:r w:rsidR="00465C18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18"/>
    <w:rsid w:val="000F72AB"/>
    <w:rsid w:val="00100A08"/>
    <w:rsid w:val="00103AE4"/>
    <w:rsid w:val="001D723B"/>
    <w:rsid w:val="0029020B"/>
    <w:rsid w:val="002D44BE"/>
    <w:rsid w:val="00385811"/>
    <w:rsid w:val="00442037"/>
    <w:rsid w:val="00447561"/>
    <w:rsid w:val="00465C18"/>
    <w:rsid w:val="004B064B"/>
    <w:rsid w:val="005A6046"/>
    <w:rsid w:val="0062440B"/>
    <w:rsid w:val="006C0727"/>
    <w:rsid w:val="006E145F"/>
    <w:rsid w:val="0074542C"/>
    <w:rsid w:val="00770572"/>
    <w:rsid w:val="00834E81"/>
    <w:rsid w:val="009146E2"/>
    <w:rsid w:val="009F2FBC"/>
    <w:rsid w:val="00AA427C"/>
    <w:rsid w:val="00B87015"/>
    <w:rsid w:val="00BE68C2"/>
    <w:rsid w:val="00C64DFD"/>
    <w:rsid w:val="00C85D3C"/>
    <w:rsid w:val="00CA09B2"/>
    <w:rsid w:val="00DA567A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3C229"/>
  <w15:chartTrackingRefBased/>
  <w15:docId w15:val="{1CF5A3D0-17B1-4838-B265-7ACFE5A4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>Qualcomm Inc.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802.11-23/1463r0</dc:title>
  <dc:subject>Submission</dc:subject>
  <dc:creator>Ali Raissinia</dc:creator>
  <cp:keywords>September 2023</cp:keywords>
  <dc:description>Ali Raissinia, Qualcomm Inc.</dc:description>
  <cp:lastModifiedBy>Ali Raissinia</cp:lastModifiedBy>
  <cp:revision>13</cp:revision>
  <cp:lastPrinted>1900-01-01T08:00:00Z</cp:lastPrinted>
  <dcterms:created xsi:type="dcterms:W3CDTF">2023-09-01T21:02:00Z</dcterms:created>
  <dcterms:modified xsi:type="dcterms:W3CDTF">2023-09-01T21:25:00Z</dcterms:modified>
</cp:coreProperties>
</file>