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14:paraId="781F2D0F" w14:textId="77777777" w:rsidTr="009F59AB">
        <w:trPr>
          <w:trHeight w:val="485"/>
          <w:jc w:val="center"/>
        </w:trPr>
        <w:tc>
          <w:tcPr>
            <w:tcW w:w="9576" w:type="dxa"/>
            <w:gridSpan w:val="5"/>
            <w:vAlign w:val="center"/>
          </w:tcPr>
          <w:p w14:paraId="1B2BBDDB" w14:textId="3B098F5E" w:rsidR="003F5212" w:rsidRDefault="00AE1F2E" w:rsidP="00E950B1">
            <w:pPr>
              <w:pStyle w:val="T2"/>
            </w:pPr>
            <w:r>
              <w:t>IEEE P802.11</w:t>
            </w:r>
            <w:r w:rsidR="00E950B1">
              <w:t>be</w:t>
            </w:r>
            <w:r w:rsidR="0019701A">
              <w:t>/</w:t>
            </w:r>
            <w:r w:rsidR="00C529CA">
              <w:t>D</w:t>
            </w:r>
            <w:r w:rsidR="00E950B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644BCDFF" w:rsidR="00CA09B2" w:rsidRDefault="00CA09B2" w:rsidP="009F3FA0">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E950B1">
              <w:rPr>
                <w:b w:val="0"/>
                <w:sz w:val="20"/>
              </w:rPr>
              <w:t>8</w:t>
            </w:r>
            <w:r w:rsidR="004B2FBE">
              <w:rPr>
                <w:b w:val="0"/>
                <w:sz w:val="20"/>
              </w:rPr>
              <w:t>-</w:t>
            </w:r>
            <w:r w:rsidR="00A52C91">
              <w:rPr>
                <w:b w:val="0"/>
                <w:sz w:val="20"/>
              </w:rPr>
              <w:t>22</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7D2B30">
        <w:trPr>
          <w:jc w:val="center"/>
        </w:trPr>
        <w:tc>
          <w:tcPr>
            <w:tcW w:w="1795" w:type="dxa"/>
            <w:vAlign w:val="center"/>
          </w:tcPr>
          <w:p w14:paraId="614119C1" w14:textId="77777777" w:rsidR="00CA09B2" w:rsidRDefault="00CA09B2">
            <w:pPr>
              <w:pStyle w:val="T2"/>
              <w:spacing w:after="0"/>
              <w:ind w:left="0" w:right="0"/>
              <w:jc w:val="left"/>
              <w:rPr>
                <w:sz w:val="20"/>
              </w:rPr>
            </w:pPr>
            <w:r>
              <w:rPr>
                <w:sz w:val="20"/>
              </w:rPr>
              <w:t>Name</w:t>
            </w:r>
          </w:p>
        </w:tc>
        <w:tc>
          <w:tcPr>
            <w:tcW w:w="160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7D2B30">
        <w:trPr>
          <w:jc w:val="center"/>
        </w:trPr>
        <w:tc>
          <w:tcPr>
            <w:tcW w:w="1795" w:type="dxa"/>
            <w:vAlign w:val="center"/>
          </w:tcPr>
          <w:p w14:paraId="4F3086D1" w14:textId="6236411F" w:rsidR="00CA09B2" w:rsidRDefault="00152BB0" w:rsidP="00E950B1">
            <w:pPr>
              <w:pStyle w:val="T2"/>
              <w:spacing w:after="0"/>
              <w:ind w:left="0" w:right="0"/>
              <w:jc w:val="left"/>
              <w:rPr>
                <w:b w:val="0"/>
                <w:sz w:val="20"/>
              </w:rPr>
            </w:pPr>
            <w:r>
              <w:rPr>
                <w:b w:val="0"/>
                <w:sz w:val="20"/>
              </w:rPr>
              <w:t>Robert Stacey</w:t>
            </w:r>
          </w:p>
        </w:tc>
        <w:tc>
          <w:tcPr>
            <w:tcW w:w="1605" w:type="dxa"/>
            <w:vAlign w:val="center"/>
          </w:tcPr>
          <w:p w14:paraId="13B0CE87" w14:textId="0A9728CB" w:rsidR="00CA09B2" w:rsidRDefault="00152BB0" w:rsidP="00E950B1">
            <w:pPr>
              <w:pStyle w:val="T2"/>
              <w:spacing w:after="0"/>
              <w:ind w:left="0" w:right="0"/>
              <w:jc w:val="left"/>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rsidP="00E950B1">
            <w:pPr>
              <w:pStyle w:val="T2"/>
              <w:spacing w:after="0"/>
              <w:ind w:left="0" w:right="0"/>
              <w:jc w:val="left"/>
              <w:rPr>
                <w:b w:val="0"/>
                <w:sz w:val="16"/>
              </w:rPr>
            </w:pPr>
            <w:r>
              <w:rPr>
                <w:b w:val="0"/>
                <w:sz w:val="16"/>
              </w:rPr>
              <w:t>robert</w:t>
            </w:r>
            <w:r w:rsidR="00152BB0">
              <w:rPr>
                <w:b w:val="0"/>
                <w:sz w:val="16"/>
              </w:rPr>
              <w:t>.stacey@intel.com</w:t>
            </w:r>
          </w:p>
        </w:tc>
      </w:tr>
      <w:tr w:rsidR="00B01609" w14:paraId="49598CD7" w14:textId="77777777" w:rsidTr="007D2B30">
        <w:trPr>
          <w:jc w:val="center"/>
        </w:trPr>
        <w:tc>
          <w:tcPr>
            <w:tcW w:w="1795" w:type="dxa"/>
            <w:vAlign w:val="center"/>
          </w:tcPr>
          <w:p w14:paraId="608195FD" w14:textId="1CD2663E" w:rsidR="00B01609" w:rsidRPr="00152BB0" w:rsidRDefault="00894C66" w:rsidP="00E950B1">
            <w:pPr>
              <w:pStyle w:val="T2"/>
              <w:spacing w:after="0"/>
              <w:ind w:left="0" w:right="0"/>
              <w:jc w:val="left"/>
              <w:rPr>
                <w:b w:val="0"/>
                <w:sz w:val="20"/>
              </w:rPr>
            </w:pPr>
            <w:r>
              <w:rPr>
                <w:b w:val="0"/>
                <w:sz w:val="20"/>
              </w:rPr>
              <w:t>Emily Qi</w:t>
            </w:r>
          </w:p>
        </w:tc>
        <w:tc>
          <w:tcPr>
            <w:tcW w:w="1605" w:type="dxa"/>
            <w:vAlign w:val="center"/>
          </w:tcPr>
          <w:p w14:paraId="6663EBB7" w14:textId="7335AB89" w:rsidR="00B01609" w:rsidRDefault="00894C66" w:rsidP="00E950B1">
            <w:pPr>
              <w:pStyle w:val="T2"/>
              <w:spacing w:after="0"/>
              <w:ind w:left="0" w:right="0"/>
              <w:jc w:val="left"/>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1827949A" w:rsidR="00B01609" w:rsidRDefault="00E950B1" w:rsidP="00E950B1">
            <w:pPr>
              <w:pStyle w:val="T2"/>
              <w:spacing w:after="0"/>
              <w:ind w:left="0" w:right="0"/>
              <w:jc w:val="left"/>
              <w:rPr>
                <w:b w:val="0"/>
                <w:sz w:val="16"/>
                <w:lang w:val="en-US"/>
              </w:rPr>
            </w:pPr>
            <w:r w:rsidRPr="00E950B1">
              <w:rPr>
                <w:b w:val="0"/>
                <w:sz w:val="16"/>
                <w:lang w:val="en-US"/>
              </w:rPr>
              <w:t>emily.h.qi@intel.com</w:t>
            </w:r>
          </w:p>
        </w:tc>
      </w:tr>
      <w:tr w:rsidR="00971ED7" w14:paraId="74CB8A6A" w14:textId="77777777" w:rsidTr="007D2B30">
        <w:trPr>
          <w:jc w:val="center"/>
        </w:trPr>
        <w:tc>
          <w:tcPr>
            <w:tcW w:w="1795" w:type="dxa"/>
            <w:vAlign w:val="center"/>
          </w:tcPr>
          <w:p w14:paraId="642D9AE0" w14:textId="33D6D4F6" w:rsidR="00971ED7" w:rsidRPr="00152BB0" w:rsidRDefault="00971ED7" w:rsidP="00E950B1">
            <w:pPr>
              <w:pStyle w:val="T2"/>
              <w:spacing w:after="0"/>
              <w:ind w:left="0" w:right="0"/>
              <w:jc w:val="left"/>
              <w:rPr>
                <w:b w:val="0"/>
                <w:sz w:val="20"/>
              </w:rPr>
            </w:pPr>
            <w:r>
              <w:rPr>
                <w:b w:val="0"/>
                <w:sz w:val="20"/>
              </w:rPr>
              <w:t>Edward Au</w:t>
            </w:r>
          </w:p>
        </w:tc>
        <w:tc>
          <w:tcPr>
            <w:tcW w:w="1605" w:type="dxa"/>
            <w:vAlign w:val="center"/>
          </w:tcPr>
          <w:p w14:paraId="449B6B60" w14:textId="588CE5C5" w:rsidR="00971ED7" w:rsidRDefault="00971ED7" w:rsidP="00E950B1">
            <w:pPr>
              <w:pStyle w:val="T2"/>
              <w:spacing w:after="0"/>
              <w:ind w:left="0" w:right="0"/>
              <w:jc w:val="left"/>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684A9259" w:rsidR="00971ED7" w:rsidRDefault="00E950B1" w:rsidP="00E950B1">
            <w:pPr>
              <w:pStyle w:val="T2"/>
              <w:spacing w:after="0"/>
              <w:ind w:left="0" w:right="0"/>
              <w:jc w:val="left"/>
              <w:rPr>
                <w:b w:val="0"/>
                <w:sz w:val="16"/>
                <w:lang w:val="en-US"/>
              </w:rPr>
            </w:pPr>
            <w:r>
              <w:rPr>
                <w:b w:val="0"/>
                <w:sz w:val="16"/>
                <w:lang w:val="en-US"/>
              </w:rPr>
              <w:t>edward.ks.au@gmail.com</w:t>
            </w:r>
          </w:p>
        </w:tc>
      </w:tr>
      <w:tr w:rsidR="00971ED7" w14:paraId="6FE08E8D" w14:textId="77777777" w:rsidTr="007D2B30">
        <w:trPr>
          <w:jc w:val="center"/>
        </w:trPr>
        <w:tc>
          <w:tcPr>
            <w:tcW w:w="1795" w:type="dxa"/>
            <w:vAlign w:val="center"/>
          </w:tcPr>
          <w:p w14:paraId="356080BB" w14:textId="35822057" w:rsidR="00971ED7" w:rsidRPr="00152BB0" w:rsidRDefault="00E950B1" w:rsidP="00E950B1">
            <w:pPr>
              <w:pStyle w:val="T2"/>
              <w:spacing w:after="0"/>
              <w:ind w:left="0" w:right="0"/>
              <w:jc w:val="left"/>
              <w:rPr>
                <w:b w:val="0"/>
                <w:sz w:val="20"/>
              </w:rPr>
            </w:pPr>
            <w:r>
              <w:rPr>
                <w:b w:val="0"/>
                <w:sz w:val="20"/>
              </w:rPr>
              <w:t>Joe Levy</w:t>
            </w:r>
          </w:p>
        </w:tc>
        <w:tc>
          <w:tcPr>
            <w:tcW w:w="1605" w:type="dxa"/>
            <w:vAlign w:val="center"/>
          </w:tcPr>
          <w:p w14:paraId="52375881" w14:textId="5C1F76A2" w:rsidR="00971ED7" w:rsidRDefault="00E950B1" w:rsidP="00E950B1">
            <w:pPr>
              <w:pStyle w:val="T2"/>
              <w:spacing w:after="0"/>
              <w:ind w:left="0" w:right="0"/>
              <w:jc w:val="left"/>
              <w:rPr>
                <w:b w:val="0"/>
                <w:sz w:val="20"/>
              </w:rPr>
            </w:pPr>
            <w:proofErr w:type="spellStart"/>
            <w:r>
              <w:rPr>
                <w:b w:val="0"/>
                <w:sz w:val="20"/>
              </w:rPr>
              <w:t>InterDigital</w:t>
            </w:r>
            <w:proofErr w:type="spellEnd"/>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496B7302" w:rsidR="00971ED7" w:rsidRDefault="00E950B1" w:rsidP="00E950B1">
            <w:pPr>
              <w:pStyle w:val="T2"/>
              <w:spacing w:after="0"/>
              <w:ind w:left="0" w:right="0"/>
              <w:jc w:val="left"/>
              <w:rPr>
                <w:b w:val="0"/>
                <w:sz w:val="16"/>
                <w:lang w:val="en-US"/>
              </w:rPr>
            </w:pPr>
            <w:r w:rsidRPr="00E950B1">
              <w:rPr>
                <w:b w:val="0"/>
                <w:sz w:val="16"/>
                <w:lang w:val="en-US"/>
              </w:rPr>
              <w:t>Joseph.Levy@interdigital.com</w:t>
            </w:r>
          </w:p>
        </w:tc>
      </w:tr>
      <w:tr w:rsidR="00971ED7" w14:paraId="0933EFA8" w14:textId="77777777" w:rsidTr="007D2B30">
        <w:trPr>
          <w:jc w:val="center"/>
        </w:trPr>
        <w:tc>
          <w:tcPr>
            <w:tcW w:w="1795" w:type="dxa"/>
            <w:vAlign w:val="center"/>
          </w:tcPr>
          <w:p w14:paraId="2A7718CF" w14:textId="50512B9F" w:rsidR="00971ED7" w:rsidRDefault="00E950B1" w:rsidP="00E950B1">
            <w:pPr>
              <w:pStyle w:val="T2"/>
              <w:spacing w:after="0"/>
              <w:ind w:left="0" w:right="0"/>
              <w:jc w:val="left"/>
              <w:rPr>
                <w:b w:val="0"/>
                <w:sz w:val="20"/>
              </w:rPr>
            </w:pPr>
            <w:r w:rsidRPr="00E950B1">
              <w:rPr>
                <w:b w:val="0"/>
                <w:sz w:val="20"/>
              </w:rPr>
              <w:t>Rubayet Shafin</w:t>
            </w:r>
          </w:p>
        </w:tc>
        <w:tc>
          <w:tcPr>
            <w:tcW w:w="1605" w:type="dxa"/>
            <w:vAlign w:val="center"/>
          </w:tcPr>
          <w:p w14:paraId="35FF7BFD" w14:textId="5503554B" w:rsidR="00971ED7" w:rsidRDefault="00E950B1" w:rsidP="00E950B1">
            <w:pPr>
              <w:pStyle w:val="T2"/>
              <w:spacing w:after="0"/>
              <w:ind w:left="0" w:right="0"/>
              <w:jc w:val="left"/>
              <w:rPr>
                <w:b w:val="0"/>
                <w:sz w:val="20"/>
              </w:rPr>
            </w:pPr>
            <w:r>
              <w:rPr>
                <w:b w:val="0"/>
                <w:sz w:val="20"/>
              </w:rPr>
              <w:t>Samsung</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5FD0796B" w:rsidR="00971ED7" w:rsidRDefault="00E950B1" w:rsidP="00E950B1">
            <w:pPr>
              <w:pStyle w:val="T2"/>
              <w:spacing w:after="0"/>
              <w:ind w:left="0" w:right="0"/>
              <w:jc w:val="left"/>
              <w:rPr>
                <w:b w:val="0"/>
                <w:sz w:val="16"/>
                <w:lang w:val="en-US"/>
              </w:rPr>
            </w:pPr>
            <w:r w:rsidRPr="00E950B1">
              <w:rPr>
                <w:b w:val="0"/>
                <w:sz w:val="16"/>
                <w:lang w:val="en-US"/>
              </w:rPr>
              <w:t>r.shafin@samsung.com</w:t>
            </w:r>
          </w:p>
        </w:tc>
      </w:tr>
      <w:tr w:rsidR="00E950B1" w14:paraId="7C32254C" w14:textId="77777777" w:rsidTr="007D2B30">
        <w:trPr>
          <w:jc w:val="center"/>
        </w:trPr>
        <w:tc>
          <w:tcPr>
            <w:tcW w:w="1795" w:type="dxa"/>
            <w:vAlign w:val="center"/>
          </w:tcPr>
          <w:p w14:paraId="47C844CE" w14:textId="33FF688E" w:rsidR="00E950B1" w:rsidRDefault="00E950B1" w:rsidP="00E950B1">
            <w:pPr>
              <w:pStyle w:val="T2"/>
              <w:spacing w:after="0"/>
              <w:ind w:left="0" w:right="0"/>
              <w:jc w:val="left"/>
              <w:rPr>
                <w:b w:val="0"/>
                <w:sz w:val="20"/>
              </w:rPr>
            </w:pPr>
            <w:r>
              <w:rPr>
                <w:b w:val="0"/>
                <w:sz w:val="20"/>
              </w:rPr>
              <w:t>Ming Gan</w:t>
            </w:r>
          </w:p>
        </w:tc>
        <w:tc>
          <w:tcPr>
            <w:tcW w:w="1605" w:type="dxa"/>
            <w:vAlign w:val="center"/>
          </w:tcPr>
          <w:p w14:paraId="6904730B" w14:textId="685AD2A5" w:rsidR="00E950B1" w:rsidRDefault="00E950B1" w:rsidP="00E950B1">
            <w:pPr>
              <w:pStyle w:val="T2"/>
              <w:spacing w:after="0"/>
              <w:ind w:left="0" w:right="0"/>
              <w:jc w:val="left"/>
              <w:rPr>
                <w:b w:val="0"/>
                <w:sz w:val="20"/>
              </w:rPr>
            </w:pPr>
            <w:r>
              <w:rPr>
                <w:b w:val="0"/>
                <w:sz w:val="20"/>
              </w:rPr>
              <w:t>Huawei</w:t>
            </w:r>
          </w:p>
        </w:tc>
        <w:tc>
          <w:tcPr>
            <w:tcW w:w="2814" w:type="dxa"/>
            <w:vAlign w:val="center"/>
          </w:tcPr>
          <w:p w14:paraId="6ABE4F86" w14:textId="77777777" w:rsidR="00E950B1" w:rsidRPr="00910FE7" w:rsidRDefault="00E950B1" w:rsidP="00A86793">
            <w:pPr>
              <w:pStyle w:val="T2"/>
              <w:spacing w:after="0"/>
              <w:ind w:left="0" w:right="0"/>
              <w:rPr>
                <w:b w:val="0"/>
                <w:bCs/>
                <w:sz w:val="20"/>
                <w:lang w:val="it-IT"/>
              </w:rPr>
            </w:pPr>
          </w:p>
        </w:tc>
        <w:tc>
          <w:tcPr>
            <w:tcW w:w="1124" w:type="dxa"/>
            <w:vAlign w:val="center"/>
          </w:tcPr>
          <w:p w14:paraId="21FDC26A" w14:textId="77777777" w:rsidR="00E950B1" w:rsidRPr="00BE00EF" w:rsidRDefault="00E950B1" w:rsidP="00A86793">
            <w:pPr>
              <w:pStyle w:val="T2"/>
              <w:spacing w:after="0"/>
              <w:ind w:left="0" w:right="0"/>
              <w:rPr>
                <w:b w:val="0"/>
                <w:sz w:val="18"/>
                <w:szCs w:val="18"/>
              </w:rPr>
            </w:pPr>
          </w:p>
        </w:tc>
        <w:tc>
          <w:tcPr>
            <w:tcW w:w="2238" w:type="dxa"/>
            <w:vAlign w:val="center"/>
          </w:tcPr>
          <w:p w14:paraId="1F182437" w14:textId="33496E3F" w:rsidR="00E950B1" w:rsidRDefault="00E950B1" w:rsidP="00432F98">
            <w:pPr>
              <w:pStyle w:val="T2"/>
              <w:spacing w:after="0"/>
              <w:ind w:left="0" w:right="0"/>
              <w:jc w:val="left"/>
              <w:rPr>
                <w:b w:val="0"/>
                <w:sz w:val="16"/>
                <w:lang w:val="en-US"/>
              </w:rPr>
            </w:pPr>
            <w:r w:rsidRPr="00E950B1">
              <w:rPr>
                <w:b w:val="0"/>
                <w:sz w:val="16"/>
                <w:lang w:val="en-US"/>
              </w:rPr>
              <w:t>ming.gan@huawei.com</w:t>
            </w:r>
          </w:p>
        </w:tc>
      </w:tr>
      <w:tr w:rsidR="00E950B1" w14:paraId="5F0179AF" w14:textId="77777777" w:rsidTr="007D2B30">
        <w:trPr>
          <w:jc w:val="center"/>
        </w:trPr>
        <w:tc>
          <w:tcPr>
            <w:tcW w:w="1795" w:type="dxa"/>
            <w:vAlign w:val="center"/>
          </w:tcPr>
          <w:p w14:paraId="2ACDD437" w14:textId="44448777" w:rsidR="00E950B1" w:rsidRDefault="007D2B30" w:rsidP="00E950B1">
            <w:pPr>
              <w:pStyle w:val="T2"/>
              <w:spacing w:after="0"/>
              <w:ind w:left="0" w:right="0"/>
              <w:jc w:val="left"/>
              <w:rPr>
                <w:b w:val="0"/>
                <w:sz w:val="20"/>
              </w:rPr>
            </w:pPr>
            <w:r w:rsidRPr="007D2B30">
              <w:rPr>
                <w:b w:val="0"/>
                <w:sz w:val="20"/>
              </w:rPr>
              <w:t>Alfred Asterjadhi</w:t>
            </w:r>
          </w:p>
        </w:tc>
        <w:tc>
          <w:tcPr>
            <w:tcW w:w="1605" w:type="dxa"/>
            <w:vAlign w:val="center"/>
          </w:tcPr>
          <w:p w14:paraId="35530258" w14:textId="714795D2" w:rsidR="00E950B1" w:rsidRDefault="001F575B" w:rsidP="00E950B1">
            <w:pPr>
              <w:pStyle w:val="T2"/>
              <w:spacing w:after="0"/>
              <w:ind w:left="0" w:right="0"/>
              <w:jc w:val="left"/>
              <w:rPr>
                <w:b w:val="0"/>
                <w:sz w:val="20"/>
              </w:rPr>
            </w:pPr>
            <w:r>
              <w:rPr>
                <w:b w:val="0"/>
                <w:sz w:val="20"/>
              </w:rPr>
              <w:t>Qualcomm Inc.</w:t>
            </w:r>
          </w:p>
        </w:tc>
        <w:tc>
          <w:tcPr>
            <w:tcW w:w="2814" w:type="dxa"/>
            <w:vAlign w:val="center"/>
          </w:tcPr>
          <w:p w14:paraId="4C8DC4EE" w14:textId="77777777" w:rsidR="00E950B1" w:rsidRPr="00910FE7" w:rsidRDefault="00E950B1" w:rsidP="00A86793">
            <w:pPr>
              <w:pStyle w:val="T2"/>
              <w:spacing w:after="0"/>
              <w:ind w:left="0" w:right="0"/>
              <w:rPr>
                <w:b w:val="0"/>
                <w:bCs/>
                <w:sz w:val="20"/>
                <w:lang w:val="it-IT"/>
              </w:rPr>
            </w:pPr>
          </w:p>
        </w:tc>
        <w:tc>
          <w:tcPr>
            <w:tcW w:w="1124" w:type="dxa"/>
            <w:vAlign w:val="center"/>
          </w:tcPr>
          <w:p w14:paraId="75C8CBEE" w14:textId="77777777" w:rsidR="00E950B1" w:rsidRPr="00BE00EF" w:rsidRDefault="00E950B1" w:rsidP="00A86793">
            <w:pPr>
              <w:pStyle w:val="T2"/>
              <w:spacing w:after="0"/>
              <w:ind w:left="0" w:right="0"/>
              <w:rPr>
                <w:b w:val="0"/>
                <w:sz w:val="18"/>
                <w:szCs w:val="18"/>
              </w:rPr>
            </w:pPr>
          </w:p>
        </w:tc>
        <w:tc>
          <w:tcPr>
            <w:tcW w:w="2238" w:type="dxa"/>
            <w:vAlign w:val="center"/>
          </w:tcPr>
          <w:p w14:paraId="334451C3" w14:textId="6EC3EFA4" w:rsidR="00E950B1" w:rsidRDefault="001F575B" w:rsidP="00432F98">
            <w:pPr>
              <w:pStyle w:val="T2"/>
              <w:spacing w:after="0"/>
              <w:ind w:left="0" w:right="0"/>
              <w:jc w:val="left"/>
              <w:rPr>
                <w:b w:val="0"/>
                <w:sz w:val="16"/>
                <w:lang w:val="en-US"/>
              </w:rPr>
            </w:pPr>
            <w:r w:rsidRPr="001F575B">
              <w:rPr>
                <w:b w:val="0"/>
                <w:sz w:val="16"/>
                <w:lang w:val="en-US"/>
              </w:rPr>
              <w:t>aasterja@qti.qualcomm.com</w:t>
            </w:r>
          </w:p>
        </w:tc>
      </w:tr>
      <w:tr w:rsidR="00E950B1" w14:paraId="319FD3E2" w14:textId="77777777" w:rsidTr="007D2B30">
        <w:trPr>
          <w:jc w:val="center"/>
        </w:trPr>
        <w:tc>
          <w:tcPr>
            <w:tcW w:w="1795" w:type="dxa"/>
            <w:vAlign w:val="center"/>
          </w:tcPr>
          <w:p w14:paraId="56A6123A" w14:textId="2FE0142D" w:rsidR="00E950B1" w:rsidRDefault="001F575B" w:rsidP="001F575B">
            <w:pPr>
              <w:pStyle w:val="T2"/>
              <w:spacing w:after="0"/>
              <w:ind w:left="0" w:right="0"/>
              <w:jc w:val="left"/>
              <w:rPr>
                <w:b w:val="0"/>
                <w:sz w:val="20"/>
              </w:rPr>
            </w:pPr>
            <w:r w:rsidRPr="001F575B">
              <w:rPr>
                <w:b w:val="0"/>
                <w:sz w:val="20"/>
              </w:rPr>
              <w:t>Atsushi Shirakawa</w:t>
            </w:r>
          </w:p>
        </w:tc>
        <w:tc>
          <w:tcPr>
            <w:tcW w:w="1605" w:type="dxa"/>
            <w:vAlign w:val="center"/>
          </w:tcPr>
          <w:p w14:paraId="3C162B3D" w14:textId="6BB86B36" w:rsidR="00E950B1" w:rsidRDefault="001F575B" w:rsidP="001F575B">
            <w:pPr>
              <w:pStyle w:val="T2"/>
              <w:spacing w:after="0"/>
              <w:ind w:left="0" w:right="0"/>
              <w:jc w:val="left"/>
              <w:rPr>
                <w:b w:val="0"/>
                <w:sz w:val="20"/>
              </w:rPr>
            </w:pPr>
            <w:r>
              <w:rPr>
                <w:b w:val="0"/>
                <w:sz w:val="20"/>
              </w:rPr>
              <w:t>Sharp</w:t>
            </w:r>
          </w:p>
        </w:tc>
        <w:tc>
          <w:tcPr>
            <w:tcW w:w="2814" w:type="dxa"/>
            <w:vAlign w:val="center"/>
          </w:tcPr>
          <w:p w14:paraId="398599C7"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5569403B"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41D20893" w14:textId="3B996301" w:rsidR="00E950B1" w:rsidRDefault="001F575B" w:rsidP="00432F98">
            <w:pPr>
              <w:pStyle w:val="T2"/>
              <w:spacing w:after="0"/>
              <w:ind w:left="0" w:right="0"/>
              <w:jc w:val="left"/>
              <w:rPr>
                <w:b w:val="0"/>
                <w:sz w:val="16"/>
                <w:lang w:val="en-US"/>
              </w:rPr>
            </w:pPr>
            <w:r w:rsidRPr="001F575B">
              <w:rPr>
                <w:b w:val="0"/>
                <w:sz w:val="16"/>
                <w:lang w:val="en-US"/>
              </w:rPr>
              <w:t>shirakawa.atsushi@ieee.org</w:t>
            </w:r>
          </w:p>
        </w:tc>
      </w:tr>
      <w:tr w:rsidR="00E950B1" w14:paraId="12A8A53C" w14:textId="77777777" w:rsidTr="007D2B30">
        <w:trPr>
          <w:jc w:val="center"/>
        </w:trPr>
        <w:tc>
          <w:tcPr>
            <w:tcW w:w="1795" w:type="dxa"/>
            <w:vAlign w:val="center"/>
          </w:tcPr>
          <w:p w14:paraId="5B904ED4" w14:textId="223A7A87" w:rsidR="00E950B1" w:rsidRDefault="001F575B" w:rsidP="001F575B">
            <w:pPr>
              <w:pStyle w:val="T2"/>
              <w:spacing w:after="0"/>
              <w:ind w:left="0" w:right="0"/>
              <w:jc w:val="left"/>
              <w:rPr>
                <w:b w:val="0"/>
                <w:sz w:val="20"/>
              </w:rPr>
            </w:pPr>
            <w:r w:rsidRPr="001F575B">
              <w:rPr>
                <w:b w:val="0"/>
                <w:sz w:val="20"/>
              </w:rPr>
              <w:t>Carol Ansley</w:t>
            </w:r>
          </w:p>
        </w:tc>
        <w:tc>
          <w:tcPr>
            <w:tcW w:w="1605" w:type="dxa"/>
            <w:vAlign w:val="center"/>
          </w:tcPr>
          <w:p w14:paraId="4A2D1107" w14:textId="3BF2C691" w:rsidR="00E950B1" w:rsidRDefault="001F575B" w:rsidP="001F575B">
            <w:pPr>
              <w:pStyle w:val="T2"/>
              <w:spacing w:after="0"/>
              <w:ind w:left="0" w:right="0"/>
              <w:jc w:val="left"/>
              <w:rPr>
                <w:b w:val="0"/>
                <w:sz w:val="20"/>
              </w:rPr>
            </w:pPr>
            <w:r>
              <w:rPr>
                <w:b w:val="0"/>
                <w:sz w:val="20"/>
              </w:rPr>
              <w:t>Cox</w:t>
            </w:r>
          </w:p>
        </w:tc>
        <w:tc>
          <w:tcPr>
            <w:tcW w:w="2814" w:type="dxa"/>
            <w:vAlign w:val="center"/>
          </w:tcPr>
          <w:p w14:paraId="3DF3169B"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31B702B7"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54EFE81E" w14:textId="48E29703" w:rsidR="00E950B1" w:rsidRDefault="001F575B" w:rsidP="00432F98">
            <w:pPr>
              <w:pStyle w:val="T2"/>
              <w:spacing w:after="0"/>
              <w:ind w:left="0" w:right="0"/>
              <w:jc w:val="left"/>
              <w:rPr>
                <w:b w:val="0"/>
                <w:sz w:val="16"/>
                <w:lang w:val="en-US"/>
              </w:rPr>
            </w:pPr>
            <w:r w:rsidRPr="001F575B">
              <w:rPr>
                <w:b w:val="0"/>
                <w:sz w:val="16"/>
                <w:lang w:val="en-US"/>
              </w:rPr>
              <w:t>carol@ansley.com</w:t>
            </w:r>
          </w:p>
        </w:tc>
      </w:tr>
      <w:tr w:rsidR="001F575B" w14:paraId="5804518F" w14:textId="77777777" w:rsidTr="00A86793">
        <w:trPr>
          <w:jc w:val="center"/>
        </w:trPr>
        <w:tc>
          <w:tcPr>
            <w:tcW w:w="1795" w:type="dxa"/>
            <w:vAlign w:val="center"/>
          </w:tcPr>
          <w:p w14:paraId="283A536F" w14:textId="38B9B803" w:rsidR="001F575B" w:rsidRDefault="001F575B" w:rsidP="001F575B">
            <w:pPr>
              <w:pStyle w:val="T2"/>
              <w:spacing w:after="0"/>
              <w:ind w:left="0" w:right="0"/>
              <w:jc w:val="left"/>
              <w:rPr>
                <w:b w:val="0"/>
                <w:sz w:val="20"/>
              </w:rPr>
            </w:pPr>
            <w:r>
              <w:rPr>
                <w:b w:val="0"/>
                <w:sz w:val="20"/>
              </w:rPr>
              <w:t>Stephen McCann</w:t>
            </w:r>
          </w:p>
        </w:tc>
        <w:tc>
          <w:tcPr>
            <w:tcW w:w="1605" w:type="dxa"/>
            <w:vAlign w:val="center"/>
          </w:tcPr>
          <w:p w14:paraId="609FA243" w14:textId="47D5157E" w:rsidR="001F575B" w:rsidRDefault="001F575B" w:rsidP="001F575B">
            <w:pPr>
              <w:pStyle w:val="T2"/>
              <w:spacing w:after="0"/>
              <w:ind w:left="0" w:right="0"/>
              <w:jc w:val="left"/>
              <w:rPr>
                <w:b w:val="0"/>
                <w:sz w:val="20"/>
              </w:rPr>
            </w:pPr>
            <w:r>
              <w:rPr>
                <w:b w:val="0"/>
                <w:sz w:val="20"/>
              </w:rPr>
              <w:t>Huawei</w:t>
            </w:r>
          </w:p>
        </w:tc>
        <w:tc>
          <w:tcPr>
            <w:tcW w:w="2814" w:type="dxa"/>
            <w:vAlign w:val="center"/>
          </w:tcPr>
          <w:p w14:paraId="6720D57B" w14:textId="77777777" w:rsidR="001F575B" w:rsidRPr="00910FE7" w:rsidRDefault="001F575B" w:rsidP="001F575B">
            <w:pPr>
              <w:pStyle w:val="T2"/>
              <w:spacing w:after="0"/>
              <w:ind w:left="0" w:right="0"/>
              <w:jc w:val="left"/>
              <w:rPr>
                <w:b w:val="0"/>
                <w:bCs/>
                <w:sz w:val="20"/>
                <w:lang w:val="it-IT"/>
              </w:rPr>
            </w:pPr>
          </w:p>
        </w:tc>
        <w:tc>
          <w:tcPr>
            <w:tcW w:w="1124" w:type="dxa"/>
            <w:vAlign w:val="center"/>
          </w:tcPr>
          <w:p w14:paraId="71AAB429" w14:textId="77777777" w:rsidR="001F575B" w:rsidRPr="00BE00EF" w:rsidRDefault="001F575B" w:rsidP="001F575B">
            <w:pPr>
              <w:pStyle w:val="T2"/>
              <w:spacing w:after="0"/>
              <w:ind w:left="0" w:right="0"/>
              <w:jc w:val="left"/>
              <w:rPr>
                <w:b w:val="0"/>
                <w:sz w:val="18"/>
                <w:szCs w:val="18"/>
              </w:rPr>
            </w:pPr>
          </w:p>
        </w:tc>
        <w:tc>
          <w:tcPr>
            <w:tcW w:w="2238" w:type="dxa"/>
            <w:vAlign w:val="center"/>
          </w:tcPr>
          <w:p w14:paraId="3CCE78FD" w14:textId="10A84C65" w:rsidR="001F575B" w:rsidRDefault="001F575B" w:rsidP="00432F98">
            <w:pPr>
              <w:pStyle w:val="T2"/>
              <w:spacing w:after="0"/>
              <w:ind w:left="0" w:right="0"/>
              <w:jc w:val="left"/>
              <w:rPr>
                <w:b w:val="0"/>
                <w:sz w:val="16"/>
                <w:lang w:val="en-US"/>
              </w:rPr>
            </w:pPr>
            <w:r w:rsidRPr="001F575B">
              <w:rPr>
                <w:b w:val="0"/>
                <w:sz w:val="16"/>
                <w:lang w:val="en-US"/>
              </w:rPr>
              <w:t>mccann.stephen@gmail.com</w:t>
            </w:r>
          </w:p>
        </w:tc>
      </w:tr>
      <w:tr w:rsidR="001F575B" w14:paraId="57F9E105" w14:textId="77777777" w:rsidTr="00A86793">
        <w:trPr>
          <w:jc w:val="center"/>
        </w:trPr>
        <w:tc>
          <w:tcPr>
            <w:tcW w:w="1795" w:type="dxa"/>
            <w:vAlign w:val="center"/>
          </w:tcPr>
          <w:p w14:paraId="3615F156" w14:textId="50AE0127" w:rsidR="001F575B" w:rsidRDefault="00C0312E" w:rsidP="00A86793">
            <w:pPr>
              <w:pStyle w:val="T2"/>
              <w:spacing w:after="0"/>
              <w:ind w:left="0" w:right="0"/>
              <w:jc w:val="left"/>
              <w:rPr>
                <w:b w:val="0"/>
                <w:sz w:val="20"/>
              </w:rPr>
            </w:pPr>
            <w:r>
              <w:rPr>
                <w:b w:val="0"/>
                <w:sz w:val="20"/>
              </w:rPr>
              <w:t>Claudio da Silva</w:t>
            </w:r>
          </w:p>
        </w:tc>
        <w:tc>
          <w:tcPr>
            <w:tcW w:w="1605" w:type="dxa"/>
            <w:vAlign w:val="center"/>
          </w:tcPr>
          <w:p w14:paraId="02D83A6D" w14:textId="3E6F16BA" w:rsidR="001F575B" w:rsidRDefault="00C0312E" w:rsidP="00A86793">
            <w:pPr>
              <w:pStyle w:val="T2"/>
              <w:spacing w:after="0"/>
              <w:ind w:left="0" w:right="0"/>
              <w:jc w:val="left"/>
              <w:rPr>
                <w:b w:val="0"/>
                <w:sz w:val="20"/>
              </w:rPr>
            </w:pPr>
            <w:r>
              <w:rPr>
                <w:b w:val="0"/>
                <w:sz w:val="20"/>
              </w:rPr>
              <w:t>Meta</w:t>
            </w:r>
          </w:p>
        </w:tc>
        <w:tc>
          <w:tcPr>
            <w:tcW w:w="2814" w:type="dxa"/>
            <w:vAlign w:val="center"/>
          </w:tcPr>
          <w:p w14:paraId="3C461455" w14:textId="77777777" w:rsidR="001F575B" w:rsidRPr="00910FE7" w:rsidRDefault="001F575B" w:rsidP="00A86793">
            <w:pPr>
              <w:pStyle w:val="T2"/>
              <w:spacing w:after="0"/>
              <w:ind w:left="0" w:right="0"/>
              <w:rPr>
                <w:b w:val="0"/>
                <w:bCs/>
                <w:sz w:val="20"/>
                <w:lang w:val="it-IT"/>
              </w:rPr>
            </w:pPr>
          </w:p>
        </w:tc>
        <w:tc>
          <w:tcPr>
            <w:tcW w:w="1124" w:type="dxa"/>
            <w:vAlign w:val="center"/>
          </w:tcPr>
          <w:p w14:paraId="6786C537" w14:textId="77777777" w:rsidR="001F575B" w:rsidRPr="00BE00EF" w:rsidRDefault="001F575B" w:rsidP="00A86793">
            <w:pPr>
              <w:pStyle w:val="T2"/>
              <w:spacing w:after="0"/>
              <w:ind w:left="0" w:right="0"/>
              <w:rPr>
                <w:b w:val="0"/>
                <w:sz w:val="18"/>
                <w:szCs w:val="18"/>
              </w:rPr>
            </w:pPr>
          </w:p>
        </w:tc>
        <w:tc>
          <w:tcPr>
            <w:tcW w:w="2238" w:type="dxa"/>
            <w:vAlign w:val="center"/>
          </w:tcPr>
          <w:p w14:paraId="3848B2A3" w14:textId="04E848B9" w:rsidR="001F575B" w:rsidRDefault="00921D60" w:rsidP="00432F98">
            <w:pPr>
              <w:pStyle w:val="T2"/>
              <w:spacing w:after="0"/>
              <w:ind w:left="0" w:right="0"/>
              <w:jc w:val="left"/>
              <w:rPr>
                <w:b w:val="0"/>
                <w:sz w:val="16"/>
                <w:lang w:val="en-US"/>
              </w:rPr>
            </w:pPr>
            <w:r w:rsidRPr="00921D60">
              <w:rPr>
                <w:b w:val="0"/>
                <w:sz w:val="16"/>
                <w:lang w:val="en-US"/>
              </w:rPr>
              <w:t>claudiodasilva@meta.com</w:t>
            </w:r>
          </w:p>
        </w:tc>
      </w:tr>
      <w:tr w:rsidR="00921D60" w14:paraId="0B6ACB7F" w14:textId="77777777" w:rsidTr="00A86793">
        <w:trPr>
          <w:jc w:val="center"/>
        </w:trPr>
        <w:tc>
          <w:tcPr>
            <w:tcW w:w="1795" w:type="dxa"/>
            <w:vAlign w:val="center"/>
          </w:tcPr>
          <w:p w14:paraId="2AAD7512" w14:textId="2488330D" w:rsidR="00921D60" w:rsidRDefault="00921D60" w:rsidP="00A86793">
            <w:pPr>
              <w:pStyle w:val="T2"/>
              <w:spacing w:after="0"/>
              <w:ind w:left="0" w:right="0"/>
              <w:jc w:val="left"/>
              <w:rPr>
                <w:b w:val="0"/>
                <w:sz w:val="20"/>
              </w:rPr>
            </w:pPr>
            <w:r>
              <w:rPr>
                <w:b w:val="0"/>
                <w:sz w:val="20"/>
              </w:rPr>
              <w:t>Graham Smith</w:t>
            </w:r>
          </w:p>
        </w:tc>
        <w:tc>
          <w:tcPr>
            <w:tcW w:w="1605" w:type="dxa"/>
            <w:vAlign w:val="center"/>
          </w:tcPr>
          <w:p w14:paraId="5B7102BD" w14:textId="1D904374" w:rsidR="00921D60" w:rsidRDefault="00432F98" w:rsidP="00A86793">
            <w:pPr>
              <w:pStyle w:val="T2"/>
              <w:spacing w:after="0"/>
              <w:ind w:left="0" w:right="0"/>
              <w:jc w:val="left"/>
              <w:rPr>
                <w:b w:val="0"/>
                <w:sz w:val="20"/>
              </w:rPr>
            </w:pPr>
            <w:r w:rsidRPr="00432F98">
              <w:rPr>
                <w:b w:val="0"/>
                <w:sz w:val="20"/>
              </w:rPr>
              <w:t>SR Technologies</w:t>
            </w:r>
          </w:p>
        </w:tc>
        <w:tc>
          <w:tcPr>
            <w:tcW w:w="2814" w:type="dxa"/>
            <w:vAlign w:val="center"/>
          </w:tcPr>
          <w:p w14:paraId="1982E647" w14:textId="77777777" w:rsidR="00921D60" w:rsidRPr="00910FE7" w:rsidRDefault="00921D60" w:rsidP="00A86793">
            <w:pPr>
              <w:pStyle w:val="T2"/>
              <w:spacing w:after="0"/>
              <w:ind w:left="0" w:right="0"/>
              <w:rPr>
                <w:b w:val="0"/>
                <w:bCs/>
                <w:sz w:val="20"/>
                <w:lang w:val="it-IT"/>
              </w:rPr>
            </w:pPr>
          </w:p>
        </w:tc>
        <w:tc>
          <w:tcPr>
            <w:tcW w:w="1124" w:type="dxa"/>
            <w:vAlign w:val="center"/>
          </w:tcPr>
          <w:p w14:paraId="4DC8EE8F" w14:textId="77777777" w:rsidR="00921D60" w:rsidRPr="00BE00EF" w:rsidRDefault="00921D60" w:rsidP="00A86793">
            <w:pPr>
              <w:pStyle w:val="T2"/>
              <w:spacing w:after="0"/>
              <w:ind w:left="0" w:right="0"/>
              <w:rPr>
                <w:b w:val="0"/>
                <w:sz w:val="18"/>
                <w:szCs w:val="18"/>
              </w:rPr>
            </w:pPr>
          </w:p>
        </w:tc>
        <w:tc>
          <w:tcPr>
            <w:tcW w:w="2238" w:type="dxa"/>
            <w:vAlign w:val="center"/>
          </w:tcPr>
          <w:p w14:paraId="3074C9B4" w14:textId="5633C912" w:rsidR="00921D60" w:rsidRDefault="00921D60" w:rsidP="00432F98">
            <w:pPr>
              <w:pStyle w:val="T2"/>
              <w:spacing w:after="0"/>
              <w:ind w:left="0" w:right="0"/>
              <w:jc w:val="left"/>
              <w:rPr>
                <w:b w:val="0"/>
                <w:sz w:val="16"/>
                <w:lang w:val="en-US"/>
              </w:rPr>
            </w:pPr>
            <w:r w:rsidRPr="00921D60">
              <w:rPr>
                <w:b w:val="0"/>
                <w:sz w:val="16"/>
                <w:lang w:val="en-US"/>
              </w:rPr>
              <w:t>gsmith@wi-ficonsulting.org</w:t>
            </w:r>
          </w:p>
        </w:tc>
      </w:tr>
      <w:tr w:rsidR="00921D60" w14:paraId="145E4F89" w14:textId="77777777" w:rsidTr="00A86793">
        <w:trPr>
          <w:jc w:val="center"/>
        </w:trPr>
        <w:tc>
          <w:tcPr>
            <w:tcW w:w="1795" w:type="dxa"/>
            <w:vAlign w:val="center"/>
          </w:tcPr>
          <w:p w14:paraId="1B0D7718" w14:textId="181B2F39" w:rsidR="00921D60" w:rsidRDefault="00921D60" w:rsidP="00A86793">
            <w:pPr>
              <w:pStyle w:val="T2"/>
              <w:spacing w:after="0"/>
              <w:ind w:left="0" w:right="0"/>
              <w:jc w:val="left"/>
              <w:rPr>
                <w:b w:val="0"/>
                <w:sz w:val="20"/>
              </w:rPr>
            </w:pPr>
            <w:r>
              <w:rPr>
                <w:b w:val="0"/>
                <w:sz w:val="20"/>
              </w:rPr>
              <w:t>Yongho Seok</w:t>
            </w:r>
          </w:p>
        </w:tc>
        <w:tc>
          <w:tcPr>
            <w:tcW w:w="1605" w:type="dxa"/>
            <w:vAlign w:val="center"/>
          </w:tcPr>
          <w:p w14:paraId="6E9E90C8" w14:textId="65EF6BB5" w:rsidR="00921D60" w:rsidRDefault="00921D60" w:rsidP="00A86793">
            <w:pPr>
              <w:pStyle w:val="T2"/>
              <w:spacing w:after="0"/>
              <w:ind w:left="0" w:right="0"/>
              <w:jc w:val="left"/>
              <w:rPr>
                <w:b w:val="0"/>
                <w:sz w:val="20"/>
              </w:rPr>
            </w:pPr>
            <w:r>
              <w:rPr>
                <w:b w:val="0"/>
                <w:sz w:val="20"/>
              </w:rPr>
              <w:t>MediaTek</w:t>
            </w:r>
          </w:p>
        </w:tc>
        <w:tc>
          <w:tcPr>
            <w:tcW w:w="2814" w:type="dxa"/>
            <w:vAlign w:val="center"/>
          </w:tcPr>
          <w:p w14:paraId="54254A48" w14:textId="77777777" w:rsidR="00921D60" w:rsidRPr="00910FE7" w:rsidRDefault="00921D60" w:rsidP="00A86793">
            <w:pPr>
              <w:pStyle w:val="T2"/>
              <w:spacing w:after="0"/>
              <w:ind w:left="0" w:right="0"/>
              <w:rPr>
                <w:b w:val="0"/>
                <w:bCs/>
                <w:sz w:val="20"/>
                <w:lang w:val="it-IT"/>
              </w:rPr>
            </w:pPr>
          </w:p>
        </w:tc>
        <w:tc>
          <w:tcPr>
            <w:tcW w:w="1124" w:type="dxa"/>
            <w:vAlign w:val="center"/>
          </w:tcPr>
          <w:p w14:paraId="359F8F4A" w14:textId="77777777" w:rsidR="00921D60" w:rsidRPr="00BE00EF" w:rsidRDefault="00921D60" w:rsidP="00A86793">
            <w:pPr>
              <w:pStyle w:val="T2"/>
              <w:spacing w:after="0"/>
              <w:ind w:left="0" w:right="0"/>
              <w:rPr>
                <w:b w:val="0"/>
                <w:sz w:val="18"/>
                <w:szCs w:val="18"/>
              </w:rPr>
            </w:pPr>
          </w:p>
        </w:tc>
        <w:tc>
          <w:tcPr>
            <w:tcW w:w="2238" w:type="dxa"/>
            <w:vAlign w:val="center"/>
          </w:tcPr>
          <w:p w14:paraId="4548C946" w14:textId="440DE95C" w:rsidR="00921D60" w:rsidRDefault="00A70AB0" w:rsidP="00432F98">
            <w:pPr>
              <w:pStyle w:val="T2"/>
              <w:spacing w:after="0"/>
              <w:ind w:left="0" w:right="0"/>
              <w:jc w:val="left"/>
              <w:rPr>
                <w:b w:val="0"/>
                <w:sz w:val="16"/>
                <w:lang w:val="en-US"/>
              </w:rPr>
            </w:pPr>
            <w:r w:rsidRPr="00A70AB0">
              <w:rPr>
                <w:b w:val="0"/>
                <w:sz w:val="16"/>
                <w:lang w:val="en-US"/>
              </w:rPr>
              <w:t>yongho.seok@mediatek.com</w:t>
            </w:r>
          </w:p>
        </w:tc>
      </w:tr>
      <w:tr w:rsidR="00921D60" w14:paraId="7DBF7EAA" w14:textId="77777777" w:rsidTr="00A86793">
        <w:trPr>
          <w:jc w:val="center"/>
        </w:trPr>
        <w:tc>
          <w:tcPr>
            <w:tcW w:w="1795" w:type="dxa"/>
            <w:vAlign w:val="center"/>
          </w:tcPr>
          <w:p w14:paraId="026BF983" w14:textId="4AC6BA98" w:rsidR="00921D60" w:rsidRDefault="00921D60" w:rsidP="00A86793">
            <w:pPr>
              <w:pStyle w:val="T2"/>
              <w:spacing w:after="0"/>
              <w:ind w:left="0" w:right="0"/>
              <w:jc w:val="left"/>
              <w:rPr>
                <w:b w:val="0"/>
                <w:sz w:val="20"/>
              </w:rPr>
            </w:pPr>
            <w:r>
              <w:rPr>
                <w:b w:val="0"/>
                <w:sz w:val="20"/>
              </w:rPr>
              <w:t>Ross Jian Yu</w:t>
            </w:r>
          </w:p>
        </w:tc>
        <w:tc>
          <w:tcPr>
            <w:tcW w:w="1605" w:type="dxa"/>
            <w:vAlign w:val="center"/>
          </w:tcPr>
          <w:p w14:paraId="034FC87F" w14:textId="44F13FDF" w:rsidR="00921D60" w:rsidRDefault="00921D60" w:rsidP="00A86793">
            <w:pPr>
              <w:pStyle w:val="T2"/>
              <w:spacing w:after="0"/>
              <w:ind w:left="0" w:right="0"/>
              <w:jc w:val="left"/>
              <w:rPr>
                <w:b w:val="0"/>
                <w:sz w:val="20"/>
              </w:rPr>
            </w:pPr>
            <w:r>
              <w:rPr>
                <w:b w:val="0"/>
                <w:sz w:val="20"/>
              </w:rPr>
              <w:t>Huawei</w:t>
            </w:r>
          </w:p>
        </w:tc>
        <w:tc>
          <w:tcPr>
            <w:tcW w:w="2814" w:type="dxa"/>
            <w:vAlign w:val="center"/>
          </w:tcPr>
          <w:p w14:paraId="26CB6291" w14:textId="77777777" w:rsidR="00921D60" w:rsidRPr="00910FE7" w:rsidRDefault="00921D60" w:rsidP="00A86793">
            <w:pPr>
              <w:pStyle w:val="T2"/>
              <w:spacing w:after="0"/>
              <w:ind w:left="0" w:right="0"/>
              <w:rPr>
                <w:b w:val="0"/>
                <w:bCs/>
                <w:sz w:val="20"/>
                <w:lang w:val="it-IT"/>
              </w:rPr>
            </w:pPr>
          </w:p>
        </w:tc>
        <w:tc>
          <w:tcPr>
            <w:tcW w:w="1124" w:type="dxa"/>
            <w:vAlign w:val="center"/>
          </w:tcPr>
          <w:p w14:paraId="63912884" w14:textId="77777777" w:rsidR="00921D60" w:rsidRPr="00BE00EF" w:rsidRDefault="00921D60" w:rsidP="00A86793">
            <w:pPr>
              <w:pStyle w:val="T2"/>
              <w:spacing w:after="0"/>
              <w:ind w:left="0" w:right="0"/>
              <w:rPr>
                <w:b w:val="0"/>
                <w:sz w:val="18"/>
                <w:szCs w:val="18"/>
              </w:rPr>
            </w:pPr>
          </w:p>
        </w:tc>
        <w:tc>
          <w:tcPr>
            <w:tcW w:w="2238" w:type="dxa"/>
            <w:vAlign w:val="center"/>
          </w:tcPr>
          <w:p w14:paraId="52CC2BF7" w14:textId="5FBAD958" w:rsidR="00921D60" w:rsidRDefault="00432F98" w:rsidP="00432F98">
            <w:pPr>
              <w:pStyle w:val="T2"/>
              <w:spacing w:after="0"/>
              <w:ind w:left="0" w:right="0"/>
              <w:jc w:val="left"/>
              <w:rPr>
                <w:b w:val="0"/>
                <w:sz w:val="16"/>
                <w:lang w:val="en-US"/>
              </w:rPr>
            </w:pPr>
            <w:r w:rsidRPr="00432F98">
              <w:rPr>
                <w:b w:val="0"/>
                <w:sz w:val="16"/>
                <w:lang w:val="en-US"/>
              </w:rPr>
              <w:t>ross.yujian@huawei.com</w:t>
            </w:r>
          </w:p>
        </w:tc>
      </w:tr>
      <w:tr w:rsidR="00A70AB0" w14:paraId="00B25F5C" w14:textId="77777777" w:rsidTr="00A86793">
        <w:trPr>
          <w:jc w:val="center"/>
        </w:trPr>
        <w:tc>
          <w:tcPr>
            <w:tcW w:w="1795" w:type="dxa"/>
            <w:vAlign w:val="center"/>
          </w:tcPr>
          <w:p w14:paraId="6B819B94" w14:textId="06DF6A46" w:rsidR="00A70AB0" w:rsidRDefault="008B2CBA" w:rsidP="00A86793">
            <w:pPr>
              <w:pStyle w:val="T2"/>
              <w:spacing w:after="0"/>
              <w:ind w:left="0" w:right="0"/>
              <w:jc w:val="left"/>
              <w:rPr>
                <w:b w:val="0"/>
                <w:sz w:val="20"/>
              </w:rPr>
            </w:pPr>
            <w:r>
              <w:rPr>
                <w:b w:val="0"/>
                <w:sz w:val="20"/>
              </w:rPr>
              <w:t>Youhan Kim</w:t>
            </w:r>
          </w:p>
        </w:tc>
        <w:tc>
          <w:tcPr>
            <w:tcW w:w="1605" w:type="dxa"/>
            <w:vAlign w:val="center"/>
          </w:tcPr>
          <w:p w14:paraId="663A6E81" w14:textId="43FCA186" w:rsidR="00A70AB0" w:rsidRDefault="008B2CBA" w:rsidP="00A86793">
            <w:pPr>
              <w:pStyle w:val="T2"/>
              <w:spacing w:after="0"/>
              <w:ind w:left="0" w:right="0"/>
              <w:jc w:val="left"/>
              <w:rPr>
                <w:b w:val="0"/>
                <w:sz w:val="20"/>
              </w:rPr>
            </w:pPr>
            <w:r>
              <w:rPr>
                <w:b w:val="0"/>
                <w:sz w:val="20"/>
              </w:rPr>
              <w:t>Qualcomm Inc.</w:t>
            </w:r>
          </w:p>
        </w:tc>
        <w:tc>
          <w:tcPr>
            <w:tcW w:w="2814" w:type="dxa"/>
            <w:vAlign w:val="center"/>
          </w:tcPr>
          <w:p w14:paraId="6AAE40E0" w14:textId="77777777" w:rsidR="00A70AB0" w:rsidRPr="00910FE7" w:rsidRDefault="00A70AB0" w:rsidP="00A86793">
            <w:pPr>
              <w:pStyle w:val="T2"/>
              <w:spacing w:after="0"/>
              <w:ind w:left="0" w:right="0"/>
              <w:rPr>
                <w:b w:val="0"/>
                <w:bCs/>
                <w:sz w:val="20"/>
                <w:lang w:val="it-IT"/>
              </w:rPr>
            </w:pPr>
          </w:p>
        </w:tc>
        <w:tc>
          <w:tcPr>
            <w:tcW w:w="1124" w:type="dxa"/>
            <w:vAlign w:val="center"/>
          </w:tcPr>
          <w:p w14:paraId="39FBAE70" w14:textId="77777777" w:rsidR="00A70AB0" w:rsidRPr="00BE00EF" w:rsidRDefault="00A70AB0" w:rsidP="00A86793">
            <w:pPr>
              <w:pStyle w:val="T2"/>
              <w:spacing w:after="0"/>
              <w:ind w:left="0" w:right="0"/>
              <w:rPr>
                <w:b w:val="0"/>
                <w:sz w:val="18"/>
                <w:szCs w:val="18"/>
              </w:rPr>
            </w:pPr>
          </w:p>
        </w:tc>
        <w:tc>
          <w:tcPr>
            <w:tcW w:w="2238" w:type="dxa"/>
            <w:vAlign w:val="center"/>
          </w:tcPr>
          <w:p w14:paraId="075FC918" w14:textId="5FFE0972" w:rsidR="00A70AB0" w:rsidRDefault="00556697" w:rsidP="00556697">
            <w:pPr>
              <w:pStyle w:val="T2"/>
              <w:spacing w:after="0"/>
              <w:ind w:left="0" w:right="0"/>
              <w:jc w:val="left"/>
              <w:rPr>
                <w:b w:val="0"/>
                <w:sz w:val="16"/>
                <w:lang w:val="en-US"/>
              </w:rPr>
            </w:pPr>
            <w:r w:rsidRPr="00556697">
              <w:rPr>
                <w:b w:val="0"/>
                <w:sz w:val="16"/>
                <w:lang w:val="en-US"/>
              </w:rPr>
              <w:t>youhank@qti.qualcomm.com</w:t>
            </w:r>
          </w:p>
        </w:tc>
      </w:tr>
      <w:tr w:rsidR="00971ED7" w14:paraId="177B7EB5" w14:textId="77777777" w:rsidTr="007D2B30">
        <w:trPr>
          <w:jc w:val="center"/>
        </w:trPr>
        <w:tc>
          <w:tcPr>
            <w:tcW w:w="1795" w:type="dxa"/>
            <w:vAlign w:val="center"/>
          </w:tcPr>
          <w:p w14:paraId="230E5287" w14:textId="2FBD4CAE" w:rsidR="00971ED7" w:rsidRDefault="00556697" w:rsidP="00E950B1">
            <w:pPr>
              <w:pStyle w:val="T2"/>
              <w:spacing w:after="0"/>
              <w:ind w:left="0" w:right="0"/>
              <w:jc w:val="left"/>
              <w:rPr>
                <w:b w:val="0"/>
                <w:sz w:val="20"/>
              </w:rPr>
            </w:pPr>
            <w:r>
              <w:rPr>
                <w:b w:val="0"/>
                <w:sz w:val="20"/>
              </w:rPr>
              <w:t>Po-Kai Huang</w:t>
            </w:r>
          </w:p>
        </w:tc>
        <w:tc>
          <w:tcPr>
            <w:tcW w:w="1605" w:type="dxa"/>
            <w:vAlign w:val="center"/>
          </w:tcPr>
          <w:p w14:paraId="7780B9A4" w14:textId="0C338921" w:rsidR="00971ED7" w:rsidRDefault="00556697" w:rsidP="00E950B1">
            <w:pPr>
              <w:pStyle w:val="T2"/>
              <w:spacing w:after="0"/>
              <w:ind w:left="0" w:right="0"/>
              <w:jc w:val="left"/>
              <w:rPr>
                <w:b w:val="0"/>
                <w:sz w:val="20"/>
              </w:rPr>
            </w:pPr>
            <w:r>
              <w:rPr>
                <w:b w:val="0"/>
                <w:sz w:val="20"/>
              </w:rPr>
              <w:t>Intel</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433411EF" w:rsidR="00971ED7" w:rsidRDefault="00556697" w:rsidP="00556697">
            <w:pPr>
              <w:pStyle w:val="T2"/>
              <w:spacing w:after="0"/>
              <w:ind w:left="0" w:right="0"/>
              <w:jc w:val="left"/>
              <w:rPr>
                <w:b w:val="0"/>
                <w:sz w:val="16"/>
                <w:lang w:val="en-US"/>
              </w:rPr>
            </w:pPr>
            <w:r w:rsidRPr="00556697">
              <w:rPr>
                <w:b w:val="0"/>
                <w:sz w:val="16"/>
                <w:lang w:val="en-US"/>
              </w:rPr>
              <w:t>po-kai.huang@intel.com</w:t>
            </w: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63EDCA23" w:rsidR="000C2AD7" w:rsidRDefault="000C2AD7" w:rsidP="00DA2CE7">
                            <w:r>
                              <w:t xml:space="preserve">This document contains the report of the </w:t>
                            </w:r>
                            <w:r w:rsidR="00E950B1">
                              <w:t>IEEE P802.11be D4.0</w:t>
                            </w:r>
                            <w:r>
                              <w:t xml:space="preserve"> Mandatory Draft Review.</w:t>
                            </w:r>
                          </w:p>
                          <w:p w14:paraId="5BA23081" w14:textId="77777777" w:rsidR="000C2AD7" w:rsidRDefault="000C2AD7" w:rsidP="00DA2CE7"/>
                          <w:p w14:paraId="7F4BC4A4" w14:textId="29AABEB2" w:rsidR="000C2AD7" w:rsidRDefault="000C2AD7" w:rsidP="007F589E">
                            <w:r>
                              <w:t>r0: section headings.</w:t>
                            </w:r>
                          </w:p>
                          <w:p w14:paraId="43B0BA85" w14:textId="7FC1F07F" w:rsidR="004C2BC4" w:rsidRDefault="004C2BC4" w:rsidP="007F589E">
                            <w:r>
                              <w:t xml:space="preserve">r1: added findings from Ming and Graham.  </w:t>
                            </w:r>
                          </w:p>
                          <w:p w14:paraId="08E6B2EF" w14:textId="4681B336" w:rsidR="003315FB" w:rsidRPr="0018743A" w:rsidRDefault="00CA3955" w:rsidP="0012606D">
                            <w:pPr>
                              <w:rPr>
                                <w:rFonts w:ascii="Batang" w:eastAsia="Batang" w:hAnsi="Batang" w:cs="Batang"/>
                                <w:lang w:eastAsia="ko-KR"/>
                              </w:rPr>
                            </w:pPr>
                            <w:r>
                              <w:t>r2</w:t>
                            </w:r>
                            <w:r w:rsidR="009F3FA0">
                              <w:t>: added findings from Po-Kai.</w:t>
                            </w:r>
                          </w:p>
                          <w:p w14:paraId="458C3837" w14:textId="1088C5DD" w:rsidR="00CA3955" w:rsidRPr="0018743A" w:rsidRDefault="00CA3955" w:rsidP="00CA3955">
                            <w:pPr>
                              <w:rPr>
                                <w:rFonts w:ascii="Batang" w:eastAsia="Batang" w:hAnsi="Batang" w:cs="Batang"/>
                                <w:lang w:eastAsia="ko-KR"/>
                              </w:rPr>
                            </w:pPr>
                            <w:r>
                              <w:t>R3</w:t>
                            </w:r>
                            <w:r>
                              <w:t xml:space="preserve">: added findings from </w:t>
                            </w:r>
                            <w:r>
                              <w:t>Carol</w:t>
                            </w:r>
                            <w:r>
                              <w:t>.</w:t>
                            </w:r>
                          </w:p>
                          <w:p w14:paraId="7568D713" w14:textId="482A636D" w:rsidR="00827544" w:rsidRPr="0018743A" w:rsidRDefault="00827544" w:rsidP="005962C4">
                            <w:pPr>
                              <w:rPr>
                                <w:rFonts w:ascii="Batang" w:eastAsia="Batang" w:hAnsi="Batang" w:cs="Batang"/>
                                <w:lang w:eastAsia="ko-KR"/>
                              </w:rPr>
                            </w:pP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63EDCA23" w:rsidR="000C2AD7" w:rsidRDefault="000C2AD7" w:rsidP="00DA2CE7">
                      <w:r>
                        <w:t xml:space="preserve">This document contains the report of the </w:t>
                      </w:r>
                      <w:r w:rsidR="00E950B1">
                        <w:t>IEEE P802.11be D4.0</w:t>
                      </w:r>
                      <w:r>
                        <w:t xml:space="preserve"> Mandatory Draft Review.</w:t>
                      </w:r>
                    </w:p>
                    <w:p w14:paraId="5BA23081" w14:textId="77777777" w:rsidR="000C2AD7" w:rsidRDefault="000C2AD7" w:rsidP="00DA2CE7"/>
                    <w:p w14:paraId="7F4BC4A4" w14:textId="29AABEB2" w:rsidR="000C2AD7" w:rsidRDefault="000C2AD7" w:rsidP="007F589E">
                      <w:r>
                        <w:t>r0: section headings.</w:t>
                      </w:r>
                    </w:p>
                    <w:p w14:paraId="43B0BA85" w14:textId="7FC1F07F" w:rsidR="004C2BC4" w:rsidRDefault="004C2BC4" w:rsidP="007F589E">
                      <w:r>
                        <w:t xml:space="preserve">r1: added findings from Ming and Graham.  </w:t>
                      </w:r>
                    </w:p>
                    <w:p w14:paraId="08E6B2EF" w14:textId="4681B336" w:rsidR="003315FB" w:rsidRPr="0018743A" w:rsidRDefault="00CA3955" w:rsidP="0012606D">
                      <w:pPr>
                        <w:rPr>
                          <w:rFonts w:ascii="Batang" w:eastAsia="Batang" w:hAnsi="Batang" w:cs="Batang"/>
                          <w:lang w:eastAsia="ko-KR"/>
                        </w:rPr>
                      </w:pPr>
                      <w:r>
                        <w:t>r2</w:t>
                      </w:r>
                      <w:r w:rsidR="009F3FA0">
                        <w:t>: added findings from Po-Kai.</w:t>
                      </w:r>
                    </w:p>
                    <w:p w14:paraId="458C3837" w14:textId="1088C5DD" w:rsidR="00CA3955" w:rsidRPr="0018743A" w:rsidRDefault="00CA3955" w:rsidP="00CA3955">
                      <w:pPr>
                        <w:rPr>
                          <w:rFonts w:ascii="Batang" w:eastAsia="Batang" w:hAnsi="Batang" w:cs="Batang"/>
                          <w:lang w:eastAsia="ko-KR"/>
                        </w:rPr>
                      </w:pPr>
                      <w:r>
                        <w:t>R3</w:t>
                      </w:r>
                      <w:r>
                        <w:t xml:space="preserve">: added findings from </w:t>
                      </w:r>
                      <w:r>
                        <w:t>Carol</w:t>
                      </w:r>
                      <w:r>
                        <w:t>.</w:t>
                      </w:r>
                    </w:p>
                    <w:p w14:paraId="7568D713" w14:textId="482A636D" w:rsidR="00827544" w:rsidRPr="0018743A" w:rsidRDefault="00827544" w:rsidP="005962C4">
                      <w:pPr>
                        <w:rPr>
                          <w:rFonts w:ascii="Batang" w:eastAsia="Batang" w:hAnsi="Batang" w:cs="Batang"/>
                          <w:lang w:eastAsia="ko-KR"/>
                        </w:rPr>
                      </w:pP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F2EE512" w:rsidR="00C529CA" w:rsidRDefault="00C529CA" w:rsidP="00E950B1">
      <w:pPr>
        <w:jc w:val="both"/>
      </w:pPr>
      <w:r>
        <w:t>This document is the report from the group of volunteers that participated in the P8</w:t>
      </w:r>
      <w:r w:rsidR="00E950B1">
        <w:t>02.11be</w:t>
      </w:r>
      <w:r w:rsidR="00AE1F2E">
        <w:t>/D</w:t>
      </w:r>
      <w:r w:rsidR="00E950B1">
        <w:t>4</w:t>
      </w:r>
      <w:r w:rsidR="00B01609">
        <w:t>.0</w:t>
      </w:r>
      <w:r>
        <w:t xml:space="preserve"> mandatory draft review.</w:t>
      </w:r>
    </w:p>
    <w:p w14:paraId="1DD04D52" w14:textId="77777777" w:rsidR="00C529CA" w:rsidRDefault="00C529CA" w:rsidP="00E950B1">
      <w:pPr>
        <w:jc w:val="both"/>
      </w:pPr>
    </w:p>
    <w:p w14:paraId="5B3304E0" w14:textId="4D554E4A" w:rsidR="00C529CA" w:rsidRDefault="00C529CA" w:rsidP="00E950B1">
      <w:pPr>
        <w:jc w:val="both"/>
      </w:pPr>
      <w:r>
        <w:t xml:space="preserve">This document contains recommendations for changes to </w:t>
      </w:r>
      <w:r w:rsidR="00081812">
        <w:t>the P802.11</w:t>
      </w:r>
      <w:r w:rsidR="00E950B1">
        <w:t>be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E950B1">
      <w:pPr>
        <w:jc w:val="both"/>
      </w:pPr>
    </w:p>
    <w:p w14:paraId="2106C4F2" w14:textId="788CE661" w:rsidR="00C529CA" w:rsidRPr="00C529CA" w:rsidRDefault="00AE1F2E" w:rsidP="00E950B1">
      <w:pPr>
        <w:jc w:val="both"/>
      </w:pPr>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1B29E2"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1B29E2"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with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3F362405" w:rsidR="00EC4997" w:rsidRDefault="00971ED7" w:rsidP="00825E13">
      <w:pPr>
        <w:numPr>
          <w:ilvl w:val="0"/>
          <w:numId w:val="3"/>
        </w:numPr>
      </w:pPr>
      <w:r>
        <w:t>TBD</w:t>
      </w:r>
    </w:p>
    <w:p w14:paraId="224DC125" w14:textId="3E6F5694" w:rsidR="00C33362" w:rsidRPr="00C33362" w:rsidRDefault="00C33362" w:rsidP="00C33362"/>
    <w:p w14:paraId="716A1BB5" w14:textId="77777777" w:rsidR="00E950B1" w:rsidRDefault="00E950B1">
      <w:pPr>
        <w:rPr>
          <w:rFonts w:ascii="Arial" w:hAnsi="Arial"/>
          <w:b/>
          <w:sz w:val="32"/>
          <w:u w:val="single"/>
        </w:rPr>
      </w:pPr>
      <w:r>
        <w:br w:type="page"/>
      </w:r>
    </w:p>
    <w:p w14:paraId="1BF76EF4" w14:textId="6AD7BC92" w:rsidR="00C529CA" w:rsidRDefault="00C529CA" w:rsidP="00BF614F">
      <w:pPr>
        <w:pStyle w:val="Heading1"/>
      </w:pPr>
      <w:r>
        <w:lastRenderedPageBreak/>
        <w:t>Findings</w:t>
      </w:r>
    </w:p>
    <w:p w14:paraId="7F1A479C" w14:textId="77777777" w:rsidR="00B07608" w:rsidRDefault="00B07608" w:rsidP="00B07608">
      <w:pPr>
        <w:pStyle w:val="Heading2"/>
      </w:pPr>
      <w:r>
        <w:t>Style</w:t>
      </w:r>
    </w:p>
    <w:p w14:paraId="532BC437" w14:textId="6D75C838" w:rsidR="00155172" w:rsidRDefault="00F62B9C" w:rsidP="00155172">
      <w:pPr>
        <w:pStyle w:val="Heading3"/>
      </w:pPr>
      <w:r>
        <w:t xml:space="preserve">Style </w:t>
      </w:r>
      <w:proofErr w:type="spellStart"/>
      <w:r w:rsidR="00490A6D">
        <w:t>Gude</w:t>
      </w:r>
      <w:proofErr w:type="spellEnd"/>
      <w:r w:rsidR="00490A6D">
        <w:t xml:space="preserve"> 2.1 – Frames</w:t>
      </w:r>
    </w:p>
    <w:p w14:paraId="124649EE" w14:textId="62C371FF" w:rsidR="0040451E" w:rsidRDefault="0040451E" w:rsidP="00E950B1">
      <w:pPr>
        <w:pStyle w:val="Heading4"/>
      </w:pPr>
      <w:r>
        <w:t xml:space="preserve">Style Guide 2.1.1 </w:t>
      </w:r>
      <w:r w:rsidR="00C12417">
        <w:t>– Frame Format Figures</w:t>
      </w:r>
    </w:p>
    <w:p w14:paraId="02E77DD4" w14:textId="77777777" w:rsidR="00E950B1" w:rsidRDefault="00E950B1" w:rsidP="00E950B1">
      <w:r>
        <w:t>Emily Qi</w:t>
      </w:r>
    </w:p>
    <w:p w14:paraId="2354887B" w14:textId="77777777" w:rsidR="00C12417" w:rsidRPr="00C12417" w:rsidRDefault="00C12417" w:rsidP="00C12417"/>
    <w:p w14:paraId="596BCD80" w14:textId="7ABFDC71" w:rsidR="00B400D4" w:rsidRDefault="00B400D4" w:rsidP="00E950B1">
      <w:pPr>
        <w:pStyle w:val="Heading4"/>
      </w:pPr>
      <w:r>
        <w:t>Style Guide 2.</w:t>
      </w:r>
      <w:r w:rsidR="0040451E">
        <w:t>1.</w:t>
      </w:r>
      <w:r>
        <w:t xml:space="preserve">2 – </w:t>
      </w:r>
      <w:r w:rsidR="00490A6D">
        <w:t>Naming Frames</w:t>
      </w:r>
    </w:p>
    <w:p w14:paraId="43B945CF" w14:textId="1E70D695" w:rsidR="00E950B1" w:rsidRDefault="00E950B1" w:rsidP="00E950B1">
      <w:r>
        <w:t>Joe Levy</w:t>
      </w:r>
    </w:p>
    <w:p w14:paraId="0F8D5340" w14:textId="6ACE8D19" w:rsidR="00A90C05" w:rsidRPr="009B7903" w:rsidRDefault="00A90C05" w:rsidP="00511570"/>
    <w:p w14:paraId="2660F056" w14:textId="15E853ED" w:rsidR="00490A6D" w:rsidRDefault="00490A6D" w:rsidP="00490A6D">
      <w:pPr>
        <w:pStyle w:val="Heading3"/>
      </w:pPr>
      <w:r>
        <w:t>Style Guide 2.2 – true/false</w:t>
      </w:r>
    </w:p>
    <w:p w14:paraId="38383E68" w14:textId="7BD63957" w:rsidR="00B96F1F" w:rsidRPr="009B7903" w:rsidRDefault="00E950B1" w:rsidP="00B96F1F">
      <w:r w:rsidRPr="00E950B1">
        <w:t>Rubayet Shafin</w:t>
      </w:r>
    </w:p>
    <w:p w14:paraId="68B2C2A1" w14:textId="57DD07EA" w:rsidR="00731AD2" w:rsidRDefault="00731AD2" w:rsidP="00B400D4"/>
    <w:p w14:paraId="1352F8B9" w14:textId="18004362" w:rsidR="00B400D4" w:rsidRDefault="00B400D4" w:rsidP="00DF6915">
      <w:pPr>
        <w:pStyle w:val="Heading3"/>
      </w:pPr>
      <w:bookmarkStart w:id="0" w:name="_Ref392750846"/>
      <w:r>
        <w:t>Style Guide 2.3 – “is set to”</w:t>
      </w:r>
      <w:bookmarkEnd w:id="0"/>
    </w:p>
    <w:p w14:paraId="78B38060" w14:textId="02709EA0" w:rsidR="00D26FCC" w:rsidRPr="00DD02C5" w:rsidRDefault="00E950B1" w:rsidP="00E30287">
      <w:r w:rsidRPr="00E950B1">
        <w:t>Rubayet Shafin</w:t>
      </w:r>
    </w:p>
    <w:p w14:paraId="18CE9F5C" w14:textId="77777777" w:rsidR="00E30287" w:rsidRDefault="00E30287" w:rsidP="00B400D4">
      <w:pPr>
        <w:rPr>
          <w:sz w:val="20"/>
        </w:rPr>
      </w:pP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15C5E8CE" w14:textId="77777777" w:rsidR="00E950B1" w:rsidRDefault="00E950B1" w:rsidP="00E950B1">
      <w:r>
        <w:t>Ming Gan</w:t>
      </w:r>
    </w:p>
    <w:p w14:paraId="2243F4A9" w14:textId="5E4FE820" w:rsidR="00A554F4" w:rsidRDefault="00A554F4" w:rsidP="00A554F4">
      <w:pPr>
        <w:pStyle w:val="Default"/>
        <w:rPr>
          <w:rFonts w:ascii="Times New Roman" w:hAnsi="Times New Roman" w:cs="Times New Roman"/>
          <w:color w:val="auto"/>
          <w:sz w:val="20"/>
          <w:szCs w:val="20"/>
          <w:lang w:val="en-GB"/>
        </w:rPr>
      </w:pPr>
    </w:p>
    <w:p w14:paraId="14451E6B" w14:textId="77777777" w:rsidR="004C2BC4" w:rsidRPr="00A35868" w:rsidRDefault="004C2BC4" w:rsidP="004C2BC4">
      <w:pPr>
        <w:jc w:val="both"/>
      </w:pPr>
      <w:r w:rsidRPr="00A35868">
        <w:t>“MLO Link Information element”, is this name aligned with that “&lt;Purpose&gt; does not include the word “information””?</w:t>
      </w:r>
    </w:p>
    <w:p w14:paraId="3AACA0C6" w14:textId="77777777" w:rsidR="004C2BC4" w:rsidRPr="00A35868" w:rsidRDefault="004C2BC4" w:rsidP="004C2BC4">
      <w:pPr>
        <w:jc w:val="both"/>
      </w:pPr>
      <w:r w:rsidRPr="00A35868">
        <w:t xml:space="preserve">For editorial style guide provided by Robert, the following sentence is confusing. Is that saying that &lt;Purpose&gt; is not exact same as “Information”, or it can’t contain “Information”. Generally speaking, element already includes the meaning of “information”. On the other hand, </w:t>
      </w:r>
      <w:proofErr w:type="spellStart"/>
      <w:r w:rsidRPr="00A35868">
        <w:t>REVme</w:t>
      </w:r>
      <w:proofErr w:type="spellEnd"/>
      <w:r w:rsidRPr="00A35868">
        <w:t xml:space="preserve"> D3. 0 still has a few instances where &lt;Purpose&gt; contains “information”.</w:t>
      </w:r>
    </w:p>
    <w:p w14:paraId="0BA0A4B9" w14:textId="77777777" w:rsidR="004C2BC4" w:rsidRDefault="004C2BC4" w:rsidP="004C2BC4">
      <w:pPr>
        <w:jc w:val="both"/>
      </w:pPr>
      <w:r w:rsidRPr="00A35868">
        <w:t>Elements should be called the “&lt;Purpose&gt; element”, where &lt;Purpose&gt; does not include the word “information” (e.g., the “QoS Capability element”)</w:t>
      </w:r>
    </w:p>
    <w:p w14:paraId="5B469406" w14:textId="77777777" w:rsidR="004C2BC4" w:rsidRDefault="004C2BC4" w:rsidP="004C2BC4">
      <w:pPr>
        <w:jc w:val="both"/>
      </w:pPr>
    </w:p>
    <w:p w14:paraId="2CDC0A0D" w14:textId="030F7F40" w:rsidR="004C2BC4" w:rsidRPr="00B43E22" w:rsidRDefault="004C2BC4" w:rsidP="006C1E2C">
      <w:pPr>
        <w:tabs>
          <w:tab w:val="left" w:pos="540"/>
        </w:tabs>
        <w:jc w:val="both"/>
      </w:pPr>
      <w:r w:rsidRPr="00B43E22">
        <w:t xml:space="preserve">[01] </w:t>
      </w:r>
      <w:r w:rsidR="00123893">
        <w:tab/>
      </w:r>
      <w:r w:rsidRPr="00B43E22">
        <w:t xml:space="preserve">Page 14, line 30:   Please replace “MLO Link Information element” with “MLO Cross Link </w:t>
      </w:r>
      <w:r w:rsidR="00123893">
        <w:tab/>
      </w:r>
      <w:r w:rsidRPr="00B43E22">
        <w:t>element”.</w:t>
      </w:r>
    </w:p>
    <w:p w14:paraId="107A5B15" w14:textId="597ED201" w:rsidR="004C2BC4" w:rsidRPr="00B43E22" w:rsidRDefault="004C2BC4" w:rsidP="006C1E2C">
      <w:pPr>
        <w:tabs>
          <w:tab w:val="left" w:pos="540"/>
        </w:tabs>
        <w:jc w:val="both"/>
      </w:pPr>
      <w:r w:rsidRPr="00B43E22">
        <w:t xml:space="preserve">[02] </w:t>
      </w:r>
      <w:r w:rsidR="00123893">
        <w:tab/>
      </w:r>
      <w:r w:rsidRPr="00B43E22">
        <w:t xml:space="preserve">Page 33, line 21:   Please replace “MLO Link Information element” with “MLO Cross Link </w:t>
      </w:r>
      <w:r w:rsidR="00123893">
        <w:tab/>
      </w:r>
      <w:r w:rsidRPr="00B43E22">
        <w:t>element”.</w:t>
      </w:r>
    </w:p>
    <w:p w14:paraId="4104FD9C" w14:textId="709B0059" w:rsidR="004C2BC4" w:rsidRPr="00B43E22" w:rsidRDefault="004C2BC4" w:rsidP="006C1E2C">
      <w:pPr>
        <w:tabs>
          <w:tab w:val="left" w:pos="540"/>
        </w:tabs>
        <w:jc w:val="both"/>
      </w:pPr>
      <w:r w:rsidRPr="00B43E22">
        <w:t xml:space="preserve">[03] </w:t>
      </w:r>
      <w:r w:rsidR="00123893">
        <w:tab/>
      </w:r>
      <w:r w:rsidRPr="00B43E22">
        <w:t xml:space="preserve">Page 192, line 37:   Please replace “MLO Link Information element” with “MLO Cross Link </w:t>
      </w:r>
      <w:r w:rsidR="00123893">
        <w:tab/>
      </w:r>
      <w:r w:rsidRPr="00B43E22">
        <w:t>element”.</w:t>
      </w:r>
    </w:p>
    <w:p w14:paraId="7782205C" w14:textId="05695ABC" w:rsidR="004C2BC4" w:rsidRPr="00B43E22" w:rsidRDefault="004C2BC4" w:rsidP="006C1E2C">
      <w:pPr>
        <w:tabs>
          <w:tab w:val="left" w:pos="540"/>
        </w:tabs>
        <w:jc w:val="both"/>
      </w:pPr>
      <w:r w:rsidRPr="00B43E22">
        <w:t xml:space="preserve">[04] </w:t>
      </w:r>
      <w:r w:rsidR="00123893">
        <w:tab/>
      </w:r>
      <w:r w:rsidRPr="00B43E22">
        <w:t>Page 212, line 38:   Please replace “MLO Link Information” with “MLO Cross Link”.</w:t>
      </w:r>
    </w:p>
    <w:p w14:paraId="56206FB1" w14:textId="370DAD30" w:rsidR="004C2BC4" w:rsidRPr="00B43E22" w:rsidRDefault="004C2BC4" w:rsidP="006C1E2C">
      <w:pPr>
        <w:tabs>
          <w:tab w:val="left" w:pos="540"/>
        </w:tabs>
        <w:jc w:val="both"/>
      </w:pPr>
      <w:r w:rsidRPr="00B43E22">
        <w:t xml:space="preserve">[05] </w:t>
      </w:r>
      <w:r w:rsidR="00123893">
        <w:tab/>
      </w:r>
      <w:r w:rsidRPr="00B43E22">
        <w:t xml:space="preserve">Page 212, line 39:   Please replace “MLO Link Information element” with “MLO Cross Link </w:t>
      </w:r>
      <w:r w:rsidR="00123893">
        <w:tab/>
      </w:r>
      <w:r w:rsidRPr="00B43E22">
        <w:t>element”.</w:t>
      </w:r>
    </w:p>
    <w:p w14:paraId="3569C653" w14:textId="51408069" w:rsidR="004C2BC4" w:rsidRPr="00B43E22" w:rsidRDefault="004C2BC4" w:rsidP="006C1E2C">
      <w:pPr>
        <w:tabs>
          <w:tab w:val="left" w:pos="540"/>
        </w:tabs>
        <w:jc w:val="both"/>
      </w:pPr>
      <w:r w:rsidRPr="00B43E22">
        <w:t xml:space="preserve">[06] </w:t>
      </w:r>
      <w:r w:rsidR="00123893">
        <w:tab/>
      </w:r>
      <w:r w:rsidRPr="00B43E22">
        <w:t xml:space="preserve">Page 295, line 48:   Please replace “MLO Link Information element” with “MLO Cross Link </w:t>
      </w:r>
      <w:r w:rsidR="00123893">
        <w:tab/>
      </w:r>
      <w:r w:rsidRPr="00B43E22">
        <w:t>element”.</w:t>
      </w:r>
    </w:p>
    <w:p w14:paraId="35EA1CA5" w14:textId="1F89172F" w:rsidR="004C2BC4" w:rsidRPr="00B43E22" w:rsidRDefault="004C2BC4" w:rsidP="006C1E2C">
      <w:pPr>
        <w:tabs>
          <w:tab w:val="left" w:pos="540"/>
        </w:tabs>
        <w:jc w:val="both"/>
      </w:pPr>
      <w:r w:rsidRPr="00B43E22">
        <w:t xml:space="preserve">[07] </w:t>
      </w:r>
      <w:r w:rsidR="00123893">
        <w:tab/>
      </w:r>
      <w:r w:rsidRPr="00B43E22">
        <w:t xml:space="preserve">Page 295, line 51:   Please replace “MLO Link Information element” with “MLO Cross Link </w:t>
      </w:r>
      <w:r w:rsidR="00123893">
        <w:tab/>
      </w:r>
      <w:r w:rsidRPr="00B43E22">
        <w:t>element”.</w:t>
      </w:r>
    </w:p>
    <w:p w14:paraId="7159AC26" w14:textId="0250BA31" w:rsidR="004C2BC4" w:rsidRPr="00B43E22" w:rsidRDefault="004C2BC4" w:rsidP="006C1E2C">
      <w:pPr>
        <w:tabs>
          <w:tab w:val="left" w:pos="540"/>
        </w:tabs>
        <w:jc w:val="both"/>
      </w:pPr>
      <w:r w:rsidRPr="00B43E22">
        <w:lastRenderedPageBreak/>
        <w:t xml:space="preserve">[08] </w:t>
      </w:r>
      <w:r w:rsidR="00123893">
        <w:tab/>
      </w:r>
      <w:r w:rsidRPr="00B43E22">
        <w:t xml:space="preserve">Page 296, line 1:   Please replace “MLO Link Information element” with “MLO Cross Link </w:t>
      </w:r>
      <w:r w:rsidR="00123893">
        <w:tab/>
      </w:r>
      <w:r w:rsidRPr="00B43E22">
        <w:t>element”.</w:t>
      </w:r>
    </w:p>
    <w:p w14:paraId="182E0F37" w14:textId="196B18DA" w:rsidR="004C2BC4" w:rsidRPr="00B43E22" w:rsidRDefault="004C2BC4" w:rsidP="006C1E2C">
      <w:pPr>
        <w:tabs>
          <w:tab w:val="left" w:pos="540"/>
        </w:tabs>
        <w:jc w:val="both"/>
      </w:pPr>
      <w:r w:rsidRPr="00B43E22">
        <w:t xml:space="preserve">[09] </w:t>
      </w:r>
      <w:r w:rsidR="00123893">
        <w:tab/>
      </w:r>
      <w:r w:rsidRPr="00B43E22">
        <w:t xml:space="preserve">Page 296, line 10:   Please replace “MLO Link Information element” with “MLO Cross Link </w:t>
      </w:r>
      <w:r w:rsidR="00123893">
        <w:tab/>
      </w:r>
      <w:r w:rsidRPr="00B43E22">
        <w:t>element”.</w:t>
      </w:r>
    </w:p>
    <w:p w14:paraId="3A0A698D" w14:textId="274934CB" w:rsidR="004C2BC4" w:rsidRPr="00B43E22" w:rsidRDefault="004C2BC4" w:rsidP="006C1E2C">
      <w:pPr>
        <w:tabs>
          <w:tab w:val="left" w:pos="540"/>
        </w:tabs>
        <w:jc w:val="both"/>
      </w:pPr>
      <w:r w:rsidRPr="00B43E22">
        <w:t xml:space="preserve">[10] </w:t>
      </w:r>
      <w:r w:rsidR="00123893">
        <w:tab/>
      </w:r>
      <w:r w:rsidRPr="00B43E22">
        <w:t xml:space="preserve">Page 544, line 11:   Please replace “MLO Link Information element” with “MLO Cross Link </w:t>
      </w:r>
      <w:r w:rsidR="00123893">
        <w:tab/>
      </w:r>
      <w:r w:rsidRPr="00B43E22">
        <w:t>element”.</w:t>
      </w:r>
    </w:p>
    <w:p w14:paraId="3C802562" w14:textId="11C9E147" w:rsidR="004C2BC4" w:rsidRPr="00B43E22" w:rsidRDefault="004C2BC4" w:rsidP="006C1E2C">
      <w:pPr>
        <w:tabs>
          <w:tab w:val="left" w:pos="540"/>
        </w:tabs>
        <w:jc w:val="both"/>
      </w:pPr>
      <w:r w:rsidRPr="00B43E22">
        <w:t xml:space="preserve">[11] </w:t>
      </w:r>
      <w:r w:rsidR="00123893">
        <w:tab/>
      </w:r>
      <w:r w:rsidRPr="00B43E22">
        <w:t xml:space="preserve">Page 551 line 35:   Please replace “MLO Link Information element” with “MLO Cross Link </w:t>
      </w:r>
      <w:r w:rsidR="00123893">
        <w:tab/>
      </w:r>
      <w:r w:rsidRPr="00B43E22">
        <w:t>element”.</w:t>
      </w:r>
    </w:p>
    <w:p w14:paraId="1B26EE4E" w14:textId="4ACFB01A" w:rsidR="004C2BC4" w:rsidRPr="00B43E22" w:rsidRDefault="004C2BC4" w:rsidP="006C1E2C">
      <w:pPr>
        <w:tabs>
          <w:tab w:val="left" w:pos="540"/>
        </w:tabs>
        <w:jc w:val="both"/>
      </w:pPr>
      <w:r w:rsidRPr="00B43E22">
        <w:t xml:space="preserve">[12] </w:t>
      </w:r>
      <w:r w:rsidR="00123893">
        <w:tab/>
      </w:r>
      <w:r w:rsidRPr="00B43E22">
        <w:t xml:space="preserve">Page 551, line 38:   Please replace “MLO Link Information element” with “MLO Cross Link </w:t>
      </w:r>
      <w:r w:rsidR="00123893">
        <w:tab/>
      </w:r>
      <w:r w:rsidRPr="00B43E22">
        <w:t>element”.</w:t>
      </w:r>
    </w:p>
    <w:p w14:paraId="3F90E7AC" w14:textId="4D4663AD" w:rsidR="004C2BC4" w:rsidRPr="00B43E22" w:rsidRDefault="004C2BC4" w:rsidP="006C1E2C">
      <w:pPr>
        <w:tabs>
          <w:tab w:val="left" w:pos="540"/>
        </w:tabs>
        <w:jc w:val="both"/>
      </w:pPr>
      <w:r w:rsidRPr="00B43E22">
        <w:t xml:space="preserve">[13] </w:t>
      </w:r>
      <w:r w:rsidR="00123893">
        <w:tab/>
      </w:r>
      <w:r w:rsidRPr="00B43E22">
        <w:t xml:space="preserve">Page 551, line 44:   Please replace “MLO Link Information element” with “MLO Cross Link </w:t>
      </w:r>
      <w:r w:rsidR="00123893">
        <w:tab/>
      </w:r>
      <w:r w:rsidRPr="00B43E22">
        <w:t>element”.</w:t>
      </w:r>
    </w:p>
    <w:p w14:paraId="35149A4F" w14:textId="3A189951" w:rsidR="004C2BC4" w:rsidRPr="00B43E22" w:rsidRDefault="004C2BC4" w:rsidP="006C1E2C">
      <w:pPr>
        <w:tabs>
          <w:tab w:val="left" w:pos="540"/>
        </w:tabs>
        <w:jc w:val="both"/>
      </w:pPr>
      <w:r w:rsidRPr="00B43E22">
        <w:t xml:space="preserve">[14] </w:t>
      </w:r>
      <w:r w:rsidR="00123893">
        <w:tab/>
      </w:r>
      <w:r w:rsidRPr="00B43E22">
        <w:t xml:space="preserve">Page 551, line 48:   Please replace “MLO Link Information element” with “MLO Cross Link </w:t>
      </w:r>
      <w:r w:rsidR="00123893">
        <w:tab/>
      </w:r>
      <w:r w:rsidRPr="00B43E22">
        <w:t>element”.</w:t>
      </w:r>
    </w:p>
    <w:p w14:paraId="7270A6F5" w14:textId="157F9211" w:rsidR="004C2BC4" w:rsidRPr="00B43E22" w:rsidRDefault="004C2BC4" w:rsidP="006C1E2C">
      <w:pPr>
        <w:tabs>
          <w:tab w:val="left" w:pos="540"/>
        </w:tabs>
        <w:jc w:val="both"/>
      </w:pPr>
      <w:r w:rsidRPr="00B43E22">
        <w:t xml:space="preserve">[15] </w:t>
      </w:r>
      <w:r w:rsidR="00123893">
        <w:tab/>
      </w:r>
      <w:r w:rsidRPr="00B43E22">
        <w:t xml:space="preserve">Page 551, line 51:   Please replace “MLO Link Information element” with “MLO Cross Link </w:t>
      </w:r>
      <w:r w:rsidR="00123893">
        <w:tab/>
      </w:r>
      <w:r w:rsidRPr="00B43E22">
        <w:t>element”.</w:t>
      </w:r>
    </w:p>
    <w:p w14:paraId="66C1F22C" w14:textId="35196E02" w:rsidR="004C2BC4" w:rsidRPr="00B43E22" w:rsidRDefault="004C2BC4" w:rsidP="006C1E2C">
      <w:pPr>
        <w:tabs>
          <w:tab w:val="left" w:pos="540"/>
        </w:tabs>
        <w:jc w:val="both"/>
      </w:pPr>
      <w:r w:rsidRPr="00B43E22">
        <w:t xml:space="preserve">[16] </w:t>
      </w:r>
      <w:r w:rsidR="00123893">
        <w:tab/>
      </w:r>
      <w:r w:rsidRPr="00B43E22">
        <w:t xml:space="preserve">Page 551, line 54:   Please replace “MLO Link Information element” with “MLO Cross Link </w:t>
      </w:r>
      <w:r w:rsidR="00123893">
        <w:tab/>
      </w:r>
      <w:r w:rsidRPr="00B43E22">
        <w:t>element”.</w:t>
      </w:r>
    </w:p>
    <w:p w14:paraId="397474DA" w14:textId="69D7CE12" w:rsidR="004C2BC4" w:rsidRPr="00B43E22" w:rsidRDefault="004C2BC4" w:rsidP="006C1E2C">
      <w:pPr>
        <w:tabs>
          <w:tab w:val="left" w:pos="540"/>
        </w:tabs>
        <w:jc w:val="both"/>
      </w:pPr>
      <w:r w:rsidRPr="00B43E22">
        <w:t xml:space="preserve">[17] </w:t>
      </w:r>
      <w:r w:rsidR="00123893">
        <w:tab/>
      </w:r>
      <w:r w:rsidRPr="00B43E22">
        <w:t xml:space="preserve">Page 551, line 58:   Please replace “MLO Link Information element” with “MLO Cross Link </w:t>
      </w:r>
      <w:r w:rsidR="00123893">
        <w:tab/>
      </w:r>
      <w:r w:rsidRPr="00B43E22">
        <w:t>element”.</w:t>
      </w:r>
    </w:p>
    <w:p w14:paraId="43B39421" w14:textId="6403705E" w:rsidR="004C2BC4" w:rsidRPr="00B43E22" w:rsidRDefault="004C2BC4" w:rsidP="006C1E2C">
      <w:pPr>
        <w:tabs>
          <w:tab w:val="left" w:pos="540"/>
        </w:tabs>
        <w:jc w:val="both"/>
      </w:pPr>
      <w:r w:rsidRPr="00B43E22">
        <w:t xml:space="preserve">[18] </w:t>
      </w:r>
      <w:r w:rsidR="00123893">
        <w:tab/>
      </w:r>
      <w:r w:rsidRPr="00B43E22">
        <w:t xml:space="preserve">Page 551, line 59:   Please replace “MLO Link Information element” with “MLO Cross Link </w:t>
      </w:r>
      <w:r w:rsidR="00123893">
        <w:tab/>
      </w:r>
      <w:r w:rsidRPr="00B43E22">
        <w:t>element”.</w:t>
      </w:r>
    </w:p>
    <w:p w14:paraId="1AAA59D6" w14:textId="77777777" w:rsidR="004C2BC4" w:rsidRPr="00A554F4"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6480E76C" w14:textId="77777777" w:rsidR="00E950B1" w:rsidRDefault="00E950B1" w:rsidP="00E950B1">
      <w:r>
        <w:t>Ming Gan</w:t>
      </w:r>
    </w:p>
    <w:p w14:paraId="4FF1A9CB" w14:textId="77777777" w:rsidR="00971ED7" w:rsidRDefault="00971ED7" w:rsidP="00971ED7"/>
    <w:p w14:paraId="2AFE2835" w14:textId="73593618" w:rsidR="004C2BC4" w:rsidRDefault="004C2BC4" w:rsidP="00971ED7">
      <w:r>
        <w:t>No findings</w:t>
      </w:r>
    </w:p>
    <w:p w14:paraId="3DA98272" w14:textId="77777777" w:rsidR="004C2BC4" w:rsidRDefault="004C2BC4" w:rsidP="00971ED7"/>
    <w:p w14:paraId="1A99393B" w14:textId="5E37C8EE" w:rsidR="00894C66" w:rsidRDefault="00894C66" w:rsidP="00951676">
      <w:pPr>
        <w:pStyle w:val="Heading4"/>
      </w:pPr>
      <w:r>
        <w:t>Style Guide 2.4.3 – Element Inclusion Conventions</w:t>
      </w:r>
    </w:p>
    <w:p w14:paraId="403B0A1A" w14:textId="77777777" w:rsidR="00E950B1" w:rsidRDefault="00E950B1" w:rsidP="00E950B1">
      <w:r>
        <w:t>Ming Gan</w:t>
      </w:r>
    </w:p>
    <w:p w14:paraId="08562228" w14:textId="579D7BF0" w:rsidR="00D26FCC" w:rsidRDefault="00D26FCC" w:rsidP="00971ED7"/>
    <w:p w14:paraId="00443C79" w14:textId="77777777" w:rsidR="004C2BC4" w:rsidRDefault="004C2BC4" w:rsidP="004C2BC4">
      <w:r>
        <w:t>No findings</w:t>
      </w:r>
    </w:p>
    <w:p w14:paraId="1BC56F1C" w14:textId="77777777" w:rsidR="004C2BC4" w:rsidRPr="00816BD4" w:rsidRDefault="004C2BC4" w:rsidP="00971ED7"/>
    <w:p w14:paraId="7B097553" w14:textId="5ABBBF00" w:rsidR="000D2544" w:rsidRDefault="00951676" w:rsidP="00490A6D">
      <w:pPr>
        <w:pStyle w:val="Heading3"/>
      </w:pPr>
      <w:r>
        <w:t>Style Guide 2.5</w:t>
      </w:r>
      <w:r w:rsidR="00490A6D">
        <w:t xml:space="preserve"> – Removal of functions and features</w:t>
      </w:r>
    </w:p>
    <w:p w14:paraId="612C96FB" w14:textId="73D093A6" w:rsidR="00F65A16" w:rsidRDefault="007D2B30" w:rsidP="00E30287">
      <w:r>
        <w:t>Not applicable</w:t>
      </w:r>
    </w:p>
    <w:p w14:paraId="75D2E14A" w14:textId="77777777" w:rsidR="00560584" w:rsidRDefault="00560584"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066E8839" w:rsidR="00D02711" w:rsidRDefault="007D2B30" w:rsidP="00715486">
      <w:r>
        <w:t>Alfred A</w:t>
      </w:r>
      <w:r w:rsidRPr="007D2B30">
        <w:t>sterjadhi</w:t>
      </w:r>
      <w:r>
        <w:t>/Edward Au</w:t>
      </w:r>
    </w:p>
    <w:p w14:paraId="3FE3517B" w14:textId="77777777" w:rsidR="00971ED7" w:rsidRPr="00CB1C11" w:rsidRDefault="00971ED7" w:rsidP="00715486"/>
    <w:p w14:paraId="2FE9A08D" w14:textId="164EDBE0" w:rsidR="00490A6D" w:rsidRDefault="00951676" w:rsidP="00490A6D">
      <w:pPr>
        <w:pStyle w:val="Heading3"/>
      </w:pPr>
      <w:r>
        <w:t>Style Guide 2.7</w:t>
      </w:r>
      <w:r w:rsidR="00490A6D">
        <w:t xml:space="preserve"> – Terminology: frame vs packet vs PPDU vs MPDU</w:t>
      </w:r>
    </w:p>
    <w:p w14:paraId="47FCEA9C" w14:textId="54770C1C" w:rsidR="00A13332" w:rsidRDefault="001F575B" w:rsidP="00B06F5B">
      <w:r w:rsidRPr="001F575B">
        <w:t>Atsushi Shirakawa</w:t>
      </w:r>
    </w:p>
    <w:p w14:paraId="76187CFD" w14:textId="77777777" w:rsidR="001F575B" w:rsidRDefault="001F575B" w:rsidP="00B06F5B"/>
    <w:p w14:paraId="6CF68E02" w14:textId="77777777" w:rsidR="001F575B" w:rsidRDefault="001F575B">
      <w:pPr>
        <w:rPr>
          <w:rFonts w:ascii="Arial" w:hAnsi="Arial"/>
          <w:b/>
        </w:rPr>
      </w:pPr>
      <w:bookmarkStart w:id="2" w:name="_Ref392750982"/>
      <w:r>
        <w:br w:type="page"/>
      </w:r>
    </w:p>
    <w:p w14:paraId="34E6EF55" w14:textId="387B4AEF" w:rsidR="000D2544" w:rsidRDefault="00951676" w:rsidP="000D2544">
      <w:pPr>
        <w:pStyle w:val="Heading3"/>
      </w:pPr>
      <w:r>
        <w:lastRenderedPageBreak/>
        <w:t>Style Guide 2.8</w:t>
      </w:r>
      <w:r w:rsidR="000D2544">
        <w:t xml:space="preserve"> </w:t>
      </w:r>
      <w:r w:rsidR="00416ADB">
        <w:t>–</w:t>
      </w:r>
      <w:r w:rsidR="000D2544">
        <w:t xml:space="preserve"> </w:t>
      </w:r>
      <w:r w:rsidR="000D2544" w:rsidRPr="000D2544">
        <w:t>Use of verbs &amp; problematic words</w:t>
      </w:r>
      <w:bookmarkEnd w:id="2"/>
    </w:p>
    <w:p w14:paraId="53356950" w14:textId="3BFD8A29" w:rsidR="00C031D9" w:rsidRPr="002D2BC4" w:rsidRDefault="00490A6D" w:rsidP="00C031D9">
      <w:pPr>
        <w:pStyle w:val="Heading4"/>
      </w:pPr>
      <w:proofErr w:type="gramStart"/>
      <w:r w:rsidRPr="002D2BC4">
        <w:t>n</w:t>
      </w:r>
      <w:r w:rsidR="00C031D9" w:rsidRPr="002D2BC4">
        <w:t>ormative</w:t>
      </w:r>
      <w:proofErr w:type="gramEnd"/>
      <w:r w:rsidR="00C031D9" w:rsidRPr="002D2BC4">
        <w:t>, non-normative, ensure</w:t>
      </w:r>
    </w:p>
    <w:p w14:paraId="6772D477" w14:textId="385E6E92" w:rsidR="009E2BC9" w:rsidRPr="001F575B" w:rsidRDefault="001F575B" w:rsidP="00620F76">
      <w:pPr>
        <w:autoSpaceDE w:val="0"/>
        <w:autoSpaceDN w:val="0"/>
        <w:adjustRightInd w:val="0"/>
      </w:pPr>
      <w:r w:rsidRPr="001F575B">
        <w:rPr>
          <w:bCs/>
        </w:rPr>
        <w:t>Carol Ansley</w:t>
      </w:r>
    </w:p>
    <w:p w14:paraId="2C813BEA" w14:textId="77777777" w:rsidR="00B616CA" w:rsidRDefault="00B616CA" w:rsidP="001E6010">
      <w:pPr>
        <w:autoSpaceDE w:val="0"/>
        <w:autoSpaceDN w:val="0"/>
        <w:adjustRightInd w:val="0"/>
      </w:pPr>
    </w:p>
    <w:p w14:paraId="2FEE2ED7" w14:textId="77777777" w:rsidR="00B1643D" w:rsidRPr="000302E2" w:rsidRDefault="00B1643D" w:rsidP="000302E2">
      <w:pPr>
        <w:jc w:val="both"/>
      </w:pPr>
      <w:r w:rsidRPr="000302E2">
        <w:t>Normative language in NOTEs</w:t>
      </w:r>
    </w:p>
    <w:p w14:paraId="4DFE6B8C" w14:textId="77777777" w:rsidR="00B1643D" w:rsidRPr="000302E2" w:rsidRDefault="00B1643D" w:rsidP="000302E2">
      <w:pPr>
        <w:tabs>
          <w:tab w:val="left" w:pos="540"/>
        </w:tabs>
        <w:jc w:val="both"/>
      </w:pPr>
      <w:r w:rsidRPr="000302E2">
        <w:t xml:space="preserve">[01] </w:t>
      </w:r>
      <w:r w:rsidRPr="000302E2">
        <w:tab/>
      </w:r>
      <w:r w:rsidRPr="000302E2">
        <w:t xml:space="preserve">77.30 - In implementations, the DA address filtering function </w:t>
      </w:r>
      <w:r w:rsidRPr="000302E2">
        <w:rPr>
          <w:strike/>
        </w:rPr>
        <w:t>may</w:t>
      </w:r>
      <w:r w:rsidRPr="000302E2">
        <w:t xml:space="preserve"> </w:t>
      </w:r>
      <w:r w:rsidRPr="000302E2">
        <w:rPr>
          <w:u w:val="single"/>
        </w:rPr>
        <w:t xml:space="preserve">can </w:t>
      </w:r>
      <w:r w:rsidRPr="000302E2">
        <w:t xml:space="preserve">be done “lower in </w:t>
      </w:r>
      <w:r w:rsidRPr="000302E2">
        <w:tab/>
      </w:r>
      <w:r w:rsidRPr="000302E2">
        <w:t>the stack.”</w:t>
      </w:r>
    </w:p>
    <w:p w14:paraId="6C99E64C" w14:textId="77777777" w:rsidR="00B1643D" w:rsidRPr="000302E2" w:rsidRDefault="00B1643D" w:rsidP="000302E2">
      <w:pPr>
        <w:tabs>
          <w:tab w:val="left" w:pos="540"/>
        </w:tabs>
        <w:jc w:val="both"/>
      </w:pPr>
      <w:r w:rsidRPr="000302E2">
        <w:t>[02]</w:t>
      </w:r>
      <w:r w:rsidRPr="000302E2">
        <w:tab/>
      </w:r>
      <w:r w:rsidRPr="000302E2">
        <w:t>495.63 – should be note 3, not note 4</w:t>
      </w:r>
    </w:p>
    <w:p w14:paraId="3E32D503" w14:textId="77777777" w:rsidR="00B1643D" w:rsidRPr="000302E2" w:rsidRDefault="00B1643D" w:rsidP="000302E2">
      <w:pPr>
        <w:tabs>
          <w:tab w:val="left" w:pos="540"/>
        </w:tabs>
        <w:jc w:val="both"/>
      </w:pPr>
      <w:r w:rsidRPr="000302E2">
        <w:t>[03]</w:t>
      </w:r>
      <w:r w:rsidRPr="000302E2">
        <w:tab/>
      </w:r>
      <w:r w:rsidRPr="000302E2">
        <w:t>525.61 – missing space “</w:t>
      </w:r>
      <w:proofErr w:type="spellStart"/>
      <w:r w:rsidRPr="000302E2">
        <w:t>TTLMthat</w:t>
      </w:r>
      <w:proofErr w:type="spellEnd"/>
      <w:r w:rsidRPr="000302E2">
        <w:t>”</w:t>
      </w:r>
    </w:p>
    <w:p w14:paraId="03B034B6" w14:textId="77777777" w:rsidR="00B1643D" w:rsidRPr="000302E2" w:rsidRDefault="00B1643D" w:rsidP="000302E2">
      <w:pPr>
        <w:tabs>
          <w:tab w:val="left" w:pos="540"/>
        </w:tabs>
        <w:jc w:val="both"/>
      </w:pPr>
      <w:r w:rsidRPr="000302E2">
        <w:t>[04]</w:t>
      </w:r>
      <w:r w:rsidRPr="000302E2">
        <w:tab/>
      </w:r>
      <w:r w:rsidRPr="000302E2">
        <w:t xml:space="preserve">571.56 – within NOTE 2: An NSTR mobile AP MLD that intends to swap the operating </w:t>
      </w:r>
      <w:r w:rsidRPr="000302E2">
        <w:tab/>
      </w:r>
      <w:r w:rsidRPr="000302E2">
        <w:t xml:space="preserve">channel used for its primary and </w:t>
      </w:r>
      <w:proofErr w:type="spellStart"/>
      <w:r w:rsidRPr="000302E2">
        <w:t>nonprimary</w:t>
      </w:r>
      <w:proofErr w:type="spellEnd"/>
      <w:r w:rsidRPr="000302E2">
        <w:t xml:space="preserve"> links respectively </w:t>
      </w:r>
      <w:r w:rsidRPr="000302E2">
        <w:rPr>
          <w:color w:val="FF0000"/>
        </w:rPr>
        <w:t>must</w:t>
      </w:r>
      <w:r w:rsidRPr="000302E2">
        <w:t xml:space="preserve"> simultaneously </w:t>
      </w:r>
      <w:r w:rsidRPr="000302E2">
        <w:tab/>
      </w:r>
      <w:r w:rsidRPr="000302E2">
        <w:t>perform the (extended) channel switch operation on both links. (</w:t>
      </w:r>
      <w:proofErr w:type="gramStart"/>
      <w:r w:rsidRPr="000302E2">
        <w:t>should</w:t>
      </w:r>
      <w:proofErr w:type="gramEnd"/>
      <w:r w:rsidRPr="000302E2">
        <w:t xml:space="preserve"> this be removed </w:t>
      </w:r>
      <w:r w:rsidRPr="000302E2">
        <w:tab/>
      </w:r>
      <w:r w:rsidRPr="000302E2">
        <w:t>from the NOTE or wording changed?)</w:t>
      </w:r>
    </w:p>
    <w:p w14:paraId="61E45B10" w14:textId="77777777" w:rsidR="00B1643D" w:rsidRPr="000302E2" w:rsidRDefault="00B1643D" w:rsidP="000302E2">
      <w:pPr>
        <w:tabs>
          <w:tab w:val="left" w:pos="540"/>
        </w:tabs>
        <w:jc w:val="both"/>
      </w:pPr>
      <w:r w:rsidRPr="000302E2">
        <w:t>[05]</w:t>
      </w:r>
      <w:r w:rsidRPr="000302E2">
        <w:tab/>
      </w:r>
      <w:r w:rsidRPr="000302E2">
        <w:t xml:space="preserve">733.59 - NOTE 3—U-SIG field content </w:t>
      </w:r>
      <w:r w:rsidRPr="000302E2">
        <w:rPr>
          <w:strike/>
        </w:rPr>
        <w:t>may</w:t>
      </w:r>
      <w:r w:rsidRPr="000302E2">
        <w:t xml:space="preserve"> </w:t>
      </w:r>
      <w:r w:rsidRPr="000302E2">
        <w:rPr>
          <w:u w:val="single"/>
        </w:rPr>
        <w:t xml:space="preserve">can </w:t>
      </w:r>
      <w:r w:rsidRPr="000302E2">
        <w:t xml:space="preserve">vary between 80 MHz frequency </w:t>
      </w:r>
      <w:r w:rsidRPr="000302E2">
        <w:tab/>
      </w:r>
      <w:proofErr w:type="spellStart"/>
      <w:r w:rsidRPr="000302E2">
        <w:t>subblocks</w:t>
      </w:r>
      <w:proofErr w:type="spellEnd"/>
    </w:p>
    <w:p w14:paraId="0F4999AE" w14:textId="47856DF2" w:rsidR="00B1643D" w:rsidRPr="000302E2" w:rsidRDefault="00B1643D" w:rsidP="000302E2">
      <w:pPr>
        <w:tabs>
          <w:tab w:val="left" w:pos="540"/>
        </w:tabs>
        <w:jc w:val="both"/>
      </w:pPr>
      <w:r w:rsidRPr="000302E2">
        <w:t>[06]</w:t>
      </w:r>
      <w:r w:rsidRPr="000302E2">
        <w:tab/>
      </w:r>
      <w:r w:rsidRPr="000302E2">
        <w:t xml:space="preserve">885.14 - NOTE—Additional test requirements and/or test methods </w:t>
      </w:r>
      <w:r w:rsidRPr="000302E2">
        <w:rPr>
          <w:strike/>
        </w:rPr>
        <w:t>may</w:t>
      </w:r>
      <w:r w:rsidRPr="000302E2">
        <w:t xml:space="preserve"> </w:t>
      </w:r>
      <w:r w:rsidRPr="000302E2">
        <w:rPr>
          <w:u w:val="single"/>
        </w:rPr>
        <w:t xml:space="preserve">might </w:t>
      </w:r>
      <w:r w:rsidRPr="000302E2">
        <w:t xml:space="preserve">be needed to </w:t>
      </w:r>
      <w:r w:rsidRPr="000302E2">
        <w:tab/>
      </w:r>
      <w:r w:rsidRPr="000302E2">
        <w:t>meet regulatory requirements.</w:t>
      </w:r>
    </w:p>
    <w:p w14:paraId="43DDD2D6" w14:textId="77777777" w:rsidR="00B1643D" w:rsidRPr="00C031D9" w:rsidRDefault="00B1643D"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3C44F660" w:rsidR="00907BFE" w:rsidRDefault="001F575B" w:rsidP="00907BFE">
      <w:pPr>
        <w:autoSpaceDE w:val="0"/>
        <w:autoSpaceDN w:val="0"/>
        <w:adjustRightInd w:val="0"/>
      </w:pPr>
      <w:r w:rsidRPr="001F575B">
        <w:rPr>
          <w:bCs/>
        </w:rPr>
        <w:t>Carol Ansley</w:t>
      </w:r>
    </w:p>
    <w:p w14:paraId="61BFE663" w14:textId="77777777" w:rsidR="00D26FCC" w:rsidRDefault="00D26FCC" w:rsidP="00B616CA"/>
    <w:p w14:paraId="704CC6B7" w14:textId="77777777" w:rsidR="000302E2" w:rsidRDefault="000302E2" w:rsidP="00294525">
      <w:pPr>
        <w:tabs>
          <w:tab w:val="left" w:pos="540"/>
        </w:tabs>
        <w:jc w:val="both"/>
      </w:pPr>
      <w:r>
        <w:t xml:space="preserve">[01] </w:t>
      </w:r>
      <w:r>
        <w:tab/>
      </w:r>
      <w:r>
        <w:t xml:space="preserve">56.25 - such as a non-AP STA (excluding the 20 MHz-only non-AP EHT STA) </w:t>
      </w:r>
      <w:r w:rsidRPr="008371AC">
        <w:rPr>
          <w:strike/>
        </w:rPr>
        <w:t>which</w:t>
      </w:r>
      <w:r>
        <w:t xml:space="preserve"> </w:t>
      </w:r>
      <w:r w:rsidRPr="008371AC">
        <w:rPr>
          <w:u w:val="single"/>
        </w:rPr>
        <w:t>that</w:t>
      </w:r>
      <w:r>
        <w:t xml:space="preserve"> </w:t>
      </w:r>
      <w:r>
        <w:tab/>
      </w:r>
      <w:r>
        <w:t>is not capable of 160 MHz operation</w:t>
      </w:r>
    </w:p>
    <w:p w14:paraId="4E885A60" w14:textId="77777777" w:rsidR="000302E2" w:rsidRDefault="000302E2" w:rsidP="00294525">
      <w:pPr>
        <w:tabs>
          <w:tab w:val="left" w:pos="540"/>
        </w:tabs>
        <w:jc w:val="both"/>
      </w:pPr>
      <w:r>
        <w:t>[02]</w:t>
      </w:r>
      <w:r>
        <w:tab/>
      </w:r>
      <w:r>
        <w:t xml:space="preserve">56.32 - such as a non-AP STA (excluding the 20 MHz-only non-AP EHT STA) </w:t>
      </w:r>
      <w:r w:rsidRPr="008371AC">
        <w:rPr>
          <w:strike/>
        </w:rPr>
        <w:t>which</w:t>
      </w:r>
      <w:r>
        <w:t xml:space="preserve"> </w:t>
      </w:r>
      <w:r w:rsidRPr="008371AC">
        <w:rPr>
          <w:u w:val="single"/>
        </w:rPr>
        <w:t>that</w:t>
      </w:r>
      <w:r>
        <w:t xml:space="preserve"> </w:t>
      </w:r>
      <w:r>
        <w:tab/>
      </w:r>
      <w:r>
        <w:t>is not capable of 320 MHz operation</w:t>
      </w:r>
    </w:p>
    <w:p w14:paraId="7FE41F8D" w14:textId="77777777" w:rsidR="000302E2" w:rsidRDefault="000302E2" w:rsidP="00294525">
      <w:pPr>
        <w:tabs>
          <w:tab w:val="left" w:pos="540"/>
        </w:tabs>
        <w:jc w:val="both"/>
      </w:pPr>
      <w:r>
        <w:t>[03]</w:t>
      </w:r>
      <w:r>
        <w:tab/>
      </w:r>
      <w:r>
        <w:t xml:space="preserve">59.60 - In a 320 MHz basic service set (BSS), the 160 MHz channel not including the </w:t>
      </w:r>
      <w:r>
        <w:tab/>
      </w:r>
      <w:r>
        <w:t>primary 20 MHz channel, which together with the primary 160 MHz channel</w:t>
      </w:r>
      <w:r w:rsidRPr="00841C04">
        <w:rPr>
          <w:u w:val="single"/>
        </w:rPr>
        <w:t>,</w:t>
      </w:r>
      <w:r>
        <w:t xml:space="preserve"> form</w:t>
      </w:r>
      <w:r w:rsidRPr="00841C04">
        <w:rPr>
          <w:u w:val="single"/>
        </w:rPr>
        <w:t>s</w:t>
      </w:r>
      <w:r>
        <w:t xml:space="preserve"> the </w:t>
      </w:r>
      <w:r>
        <w:tab/>
      </w:r>
      <w:r>
        <w:t>320 MHz channel of the 320 MHz extremely high throughput (EHT) BSS.</w:t>
      </w:r>
    </w:p>
    <w:p w14:paraId="0D7F454B" w14:textId="77777777" w:rsidR="000302E2" w:rsidRDefault="000302E2" w:rsidP="00294525">
      <w:pPr>
        <w:tabs>
          <w:tab w:val="left" w:pos="540"/>
        </w:tabs>
        <w:jc w:val="both"/>
      </w:pPr>
      <w:r>
        <w:t>[04]</w:t>
      </w:r>
      <w:r>
        <w:tab/>
      </w:r>
      <w:r>
        <w:t xml:space="preserve">66.14 - with which BSS the GLK non-AP STA is a member </w:t>
      </w:r>
      <w:r w:rsidRPr="00841C04">
        <w:rPr>
          <w:strike/>
        </w:rPr>
        <w:t>of</w:t>
      </w:r>
      <w:r>
        <w:t>.</w:t>
      </w:r>
    </w:p>
    <w:p w14:paraId="137B9BE3" w14:textId="77777777" w:rsidR="000302E2" w:rsidRDefault="000302E2" w:rsidP="00294525">
      <w:pPr>
        <w:tabs>
          <w:tab w:val="left" w:pos="540"/>
        </w:tabs>
        <w:jc w:val="both"/>
      </w:pPr>
      <w:r>
        <w:t>[05]</w:t>
      </w:r>
      <w:r>
        <w:tab/>
      </w:r>
      <w:r>
        <w:t xml:space="preserve">76.63 - for describing the MAC sublayer </w:t>
      </w:r>
      <w:r w:rsidRPr="00E25ED3">
        <w:rPr>
          <w:strike/>
        </w:rPr>
        <w:t>for</w:t>
      </w:r>
      <w:r>
        <w:t xml:space="preserve"> </w:t>
      </w:r>
      <w:r w:rsidRPr="00E25ED3">
        <w:rPr>
          <w:u w:val="single"/>
        </w:rPr>
        <w:t xml:space="preserve">in </w:t>
      </w:r>
      <w:r>
        <w:t xml:space="preserve">which the actual implementation of each </w:t>
      </w:r>
      <w:r>
        <w:tab/>
      </w:r>
      <w:r>
        <w:t>function should reside</w:t>
      </w:r>
    </w:p>
    <w:p w14:paraId="63DED1F1" w14:textId="77777777" w:rsidR="000302E2" w:rsidRDefault="000302E2" w:rsidP="00294525">
      <w:pPr>
        <w:tabs>
          <w:tab w:val="left" w:pos="540"/>
        </w:tabs>
        <w:jc w:val="both"/>
      </w:pPr>
      <w:r>
        <w:t>[06]</w:t>
      </w:r>
      <w:r>
        <w:tab/>
      </w:r>
      <w:r>
        <w:t>116.40 - When generated by an AP MLD, this primitive updates the DS’s non-AP MLD-to-</w:t>
      </w:r>
      <w:r>
        <w:tab/>
      </w:r>
      <w:r>
        <w:t>AP MLD map</w:t>
      </w:r>
      <w:r w:rsidRPr="001E7F6B">
        <w:rPr>
          <w:strike/>
        </w:rPr>
        <w:t>,</w:t>
      </w:r>
      <w:r>
        <w:t xml:space="preserve"> </w:t>
      </w:r>
      <w:r w:rsidRPr="001E7F6B">
        <w:rPr>
          <w:strike/>
        </w:rPr>
        <w:t>which</w:t>
      </w:r>
      <w:r>
        <w:t xml:space="preserve"> </w:t>
      </w:r>
      <w:r w:rsidRPr="001E7F6B">
        <w:rPr>
          <w:u w:val="single"/>
        </w:rPr>
        <w:t xml:space="preserve">that </w:t>
      </w:r>
      <w:r>
        <w:t xml:space="preserve">controls to which AP MLD the DS delivers MAC service tuples </w:t>
      </w:r>
      <w:r>
        <w:tab/>
      </w:r>
      <w:r>
        <w:t>that are destined for a given non-AP MLD.</w:t>
      </w:r>
    </w:p>
    <w:p w14:paraId="79E3008E" w14:textId="77777777" w:rsidR="000302E2" w:rsidRDefault="000302E2" w:rsidP="00294525">
      <w:pPr>
        <w:tabs>
          <w:tab w:val="left" w:pos="540"/>
        </w:tabs>
        <w:jc w:val="both"/>
      </w:pPr>
      <w:r>
        <w:t>[07]</w:t>
      </w:r>
      <w:r>
        <w:tab/>
      </w:r>
      <w:r>
        <w:t xml:space="preserve">134.22 - the RU or MRU </w:t>
      </w:r>
      <w:r w:rsidRPr="00425266">
        <w:rPr>
          <w:u w:val="single"/>
        </w:rPr>
        <w:t>to</w:t>
      </w:r>
      <w:r>
        <w:t xml:space="preserve"> which the recommended EHT-MCS applies</w:t>
      </w:r>
      <w:r w:rsidRPr="00425266">
        <w:rPr>
          <w:strike/>
        </w:rPr>
        <w:t xml:space="preserve"> to</w:t>
      </w:r>
    </w:p>
    <w:p w14:paraId="00942BD0" w14:textId="77777777" w:rsidR="000302E2" w:rsidRDefault="000302E2" w:rsidP="00294525">
      <w:pPr>
        <w:tabs>
          <w:tab w:val="left" w:pos="540"/>
        </w:tabs>
        <w:jc w:val="both"/>
      </w:pPr>
      <w:r>
        <w:t>[08]</w:t>
      </w:r>
      <w:r>
        <w:tab/>
      </w:r>
      <w:r>
        <w:t xml:space="preserve">134.34 - the RU or MRU </w:t>
      </w:r>
      <w:r w:rsidRPr="00425266">
        <w:rPr>
          <w:u w:val="single"/>
        </w:rPr>
        <w:t>to</w:t>
      </w:r>
      <w:r>
        <w:t xml:space="preserve"> which the recommended EHT-MCS applies</w:t>
      </w:r>
      <w:r w:rsidRPr="00425266">
        <w:rPr>
          <w:strike/>
        </w:rPr>
        <w:t xml:space="preserve"> to</w:t>
      </w:r>
    </w:p>
    <w:p w14:paraId="08718FBA" w14:textId="77777777" w:rsidR="000302E2" w:rsidRDefault="000302E2" w:rsidP="00294525">
      <w:pPr>
        <w:tabs>
          <w:tab w:val="left" w:pos="540"/>
        </w:tabs>
        <w:jc w:val="both"/>
      </w:pPr>
      <w:r>
        <w:t>[09]</w:t>
      </w:r>
      <w:r>
        <w:tab/>
      </w:r>
      <w:r>
        <w:t xml:space="preserve">135.8 - the bandwidth </w:t>
      </w:r>
      <w:r w:rsidRPr="00425266">
        <w:rPr>
          <w:u w:val="single"/>
        </w:rPr>
        <w:t>to</w:t>
      </w:r>
      <w:r>
        <w:t xml:space="preserve"> which the recommended EHT-MCS applies</w:t>
      </w:r>
      <w:r w:rsidRPr="00425266">
        <w:rPr>
          <w:strike/>
        </w:rPr>
        <w:t xml:space="preserve"> to</w:t>
      </w:r>
    </w:p>
    <w:p w14:paraId="5FE73297" w14:textId="77777777" w:rsidR="000302E2" w:rsidRDefault="000302E2" w:rsidP="00294525">
      <w:pPr>
        <w:tabs>
          <w:tab w:val="left" w:pos="540"/>
        </w:tabs>
        <w:jc w:val="both"/>
      </w:pPr>
      <w:r>
        <w:t>[10]</w:t>
      </w:r>
      <w:r>
        <w:tab/>
      </w:r>
      <w:r>
        <w:t xml:space="preserve">135.14 - the bandwidth </w:t>
      </w:r>
      <w:r w:rsidRPr="00425266">
        <w:rPr>
          <w:u w:val="single"/>
        </w:rPr>
        <w:t>to</w:t>
      </w:r>
      <w:r>
        <w:t xml:space="preserve"> which the recommended EHT-MCS applies</w:t>
      </w:r>
      <w:r w:rsidRPr="00425266">
        <w:rPr>
          <w:strike/>
        </w:rPr>
        <w:t xml:space="preserve"> to</w:t>
      </w:r>
    </w:p>
    <w:p w14:paraId="29638BFF" w14:textId="77777777" w:rsidR="000302E2" w:rsidRDefault="000302E2" w:rsidP="00294525">
      <w:pPr>
        <w:tabs>
          <w:tab w:val="left" w:pos="540"/>
        </w:tabs>
        <w:jc w:val="both"/>
      </w:pPr>
      <w:r>
        <w:t>[11]</w:t>
      </w:r>
      <w:r>
        <w:tab/>
      </w:r>
      <w:r>
        <w:t>156.5 - There are three variants for the User Info field</w:t>
      </w:r>
      <w:proofErr w:type="gramStart"/>
      <w:r w:rsidRPr="005E306D">
        <w:rPr>
          <w:u w:val="single"/>
        </w:rPr>
        <w:t>:</w:t>
      </w:r>
      <w:r w:rsidRPr="005E306D">
        <w:rPr>
          <w:strike/>
        </w:rPr>
        <w:t>,</w:t>
      </w:r>
      <w:proofErr w:type="gramEnd"/>
      <w:r w:rsidRPr="005E306D">
        <w:rPr>
          <w:strike/>
        </w:rPr>
        <w:t xml:space="preserve"> which are</w:t>
      </w:r>
      <w:r>
        <w:t xml:space="preserve"> Special User Info field </w:t>
      </w:r>
      <w:r>
        <w:tab/>
      </w:r>
      <w:r>
        <w:t xml:space="preserve">(see 9.3.1.22.3 (Special User Info field), HE variant User Info field (see 9.3.1.22.4 (HE </w:t>
      </w:r>
      <w:r>
        <w:tab/>
      </w:r>
      <w:r>
        <w:t xml:space="preserve">variant User Info field)), and EHT variant User Info field (see 9.3.1.22.5 (EHT variant User </w:t>
      </w:r>
      <w:r>
        <w:tab/>
      </w:r>
      <w:r>
        <w:t>Info field)).</w:t>
      </w:r>
    </w:p>
    <w:p w14:paraId="02C3D62D" w14:textId="77777777" w:rsidR="000302E2" w:rsidRDefault="000302E2" w:rsidP="00294525">
      <w:pPr>
        <w:tabs>
          <w:tab w:val="left" w:pos="540"/>
        </w:tabs>
        <w:jc w:val="both"/>
      </w:pPr>
      <w:r>
        <w:t>[12]</w:t>
      </w:r>
      <w:r>
        <w:tab/>
      </w:r>
      <w:r>
        <w:t xml:space="preserve">193.12 - Frames other than a Beacon frame or a Probe Response frame transmitted by an </w:t>
      </w:r>
      <w:r>
        <w:tab/>
      </w:r>
      <w:r>
        <w:t xml:space="preserve">AP affiliated with an AP MLD </w:t>
      </w:r>
      <w:r w:rsidRPr="006D7766">
        <w:rPr>
          <w:strike/>
        </w:rPr>
        <w:t>which</w:t>
      </w:r>
      <w:r>
        <w:t xml:space="preserve"> </w:t>
      </w:r>
      <w:r w:rsidRPr="006D7766">
        <w:rPr>
          <w:u w:val="single"/>
        </w:rPr>
        <w:t>that</w:t>
      </w:r>
      <w:r>
        <w:t xml:space="preserve"> corresponds to a transmitted BSSID in a multiple </w:t>
      </w:r>
      <w:r>
        <w:tab/>
      </w:r>
      <w:r>
        <w:t>BSSID set</w:t>
      </w:r>
    </w:p>
    <w:p w14:paraId="462DFA31" w14:textId="77777777" w:rsidR="000302E2" w:rsidRDefault="000302E2" w:rsidP="00294525">
      <w:pPr>
        <w:tabs>
          <w:tab w:val="left" w:pos="540"/>
        </w:tabs>
        <w:jc w:val="both"/>
      </w:pPr>
      <w:r>
        <w:lastRenderedPageBreak/>
        <w:t>[13]</w:t>
      </w:r>
      <w:r>
        <w:tab/>
      </w:r>
      <w:r>
        <w:t xml:space="preserve">225.4 - The MLO GTK </w:t>
      </w:r>
      <w:proofErr w:type="spellStart"/>
      <w:r>
        <w:t>subelement</w:t>
      </w:r>
      <w:proofErr w:type="spellEnd"/>
      <w:r>
        <w:t xml:space="preserve"> contains the GTK for a link, which is encrypted (see </w:t>
      </w:r>
      <w:r>
        <w:tab/>
      </w:r>
      <w:r>
        <w:t xml:space="preserve">procedures in 13.8.5 (FT authentication sequence: contents of fourth message)) [unclear </w:t>
      </w:r>
      <w:r>
        <w:tab/>
      </w:r>
      <w:r>
        <w:t>what is meant here]</w:t>
      </w:r>
    </w:p>
    <w:p w14:paraId="5868F4D7" w14:textId="77777777" w:rsidR="000302E2" w:rsidRDefault="000302E2" w:rsidP="00294525">
      <w:pPr>
        <w:tabs>
          <w:tab w:val="left" w:pos="540"/>
        </w:tabs>
        <w:jc w:val="both"/>
      </w:pPr>
      <w:r>
        <w:t>[14]</w:t>
      </w:r>
      <w:r>
        <w:tab/>
      </w:r>
      <w:r>
        <w:t xml:space="preserve">238.1 – 10 - The Aligned TWT Link Bitmap subfield indicates the link(s) </w:t>
      </w:r>
      <w:r w:rsidRPr="008371AC">
        <w:rPr>
          <w:strike/>
        </w:rPr>
        <w:t>which</w:t>
      </w:r>
      <w:r>
        <w:t xml:space="preserve"> </w:t>
      </w:r>
      <w:r w:rsidRPr="008371AC">
        <w:rPr>
          <w:u w:val="single"/>
        </w:rPr>
        <w:t>that</w:t>
      </w:r>
      <w:r>
        <w:t xml:space="preserve"> has </w:t>
      </w:r>
      <w:r>
        <w:tab/>
      </w:r>
      <w:r>
        <w:t xml:space="preserve">the aligned TWT SPs with the link indicated by the Link ID Bitmap Subfield in the TWT </w:t>
      </w:r>
      <w:r>
        <w:tab/>
      </w:r>
      <w:r>
        <w:t xml:space="preserve">element. A value of 1 in bit position </w:t>
      </w:r>
      <w:proofErr w:type="spellStart"/>
      <w:r>
        <w:t>i</w:t>
      </w:r>
      <w:proofErr w:type="spellEnd"/>
      <w:r>
        <w:t xml:space="preserve"> of the Aligned TWT Link Bitmap subfield means </w:t>
      </w:r>
      <w:r>
        <w:tab/>
      </w:r>
      <w:r>
        <w:t xml:space="preserve">that the link associated with the link ID </w:t>
      </w:r>
      <w:proofErr w:type="spellStart"/>
      <w:r>
        <w:t>i</w:t>
      </w:r>
      <w:proofErr w:type="spellEnd"/>
      <w:r>
        <w:t xml:space="preserve"> is the link </w:t>
      </w:r>
      <w:r w:rsidRPr="008371AC">
        <w:rPr>
          <w:strike/>
        </w:rPr>
        <w:t>which</w:t>
      </w:r>
      <w:r>
        <w:t xml:space="preserve"> </w:t>
      </w:r>
      <w:r w:rsidRPr="008371AC">
        <w:rPr>
          <w:u w:val="single"/>
        </w:rPr>
        <w:t>that</w:t>
      </w:r>
      <w:r>
        <w:t xml:space="preserve"> has the aligned TWT SPs </w:t>
      </w:r>
      <w:r>
        <w:tab/>
      </w:r>
      <w:r>
        <w:t xml:space="preserve">with the link indicated by the Link ID Bitmap Subfield. A value of 0 in bit position </w:t>
      </w:r>
      <w:proofErr w:type="spellStart"/>
      <w:r>
        <w:t>i</w:t>
      </w:r>
      <w:proofErr w:type="spellEnd"/>
      <w:r>
        <w:t xml:space="preserve"> of the </w:t>
      </w:r>
      <w:r>
        <w:tab/>
      </w:r>
      <w:r>
        <w:t xml:space="preserve">Aligned TWT Link Bitmap subfield means that the link associated with the link ID </w:t>
      </w:r>
      <w:proofErr w:type="spellStart"/>
      <w:r>
        <w:t>i</w:t>
      </w:r>
      <w:proofErr w:type="spellEnd"/>
      <w:r>
        <w:t xml:space="preserve"> is the </w:t>
      </w:r>
      <w:r>
        <w:tab/>
      </w:r>
      <w:r>
        <w:t xml:space="preserve">link </w:t>
      </w:r>
      <w:r w:rsidRPr="008371AC">
        <w:rPr>
          <w:strike/>
        </w:rPr>
        <w:t>which</w:t>
      </w:r>
      <w:r>
        <w:t xml:space="preserve"> </w:t>
      </w:r>
      <w:r w:rsidRPr="008371AC">
        <w:rPr>
          <w:u w:val="single"/>
        </w:rPr>
        <w:t>that</w:t>
      </w:r>
      <w:r>
        <w:t xml:space="preserve"> does not have the aligned TWT SPs with the link indicated by the Link ID </w:t>
      </w:r>
      <w:r>
        <w:tab/>
      </w:r>
      <w:r>
        <w:t>Bitmap Subfield. The bit in the Aligned TWT Link Bitmap subfield</w:t>
      </w:r>
      <w:r w:rsidRPr="00EF6F60">
        <w:rPr>
          <w:strike/>
        </w:rPr>
        <w:t>,</w:t>
      </w:r>
      <w:r>
        <w:t xml:space="preserve"> </w:t>
      </w:r>
      <w:r w:rsidRPr="008371AC">
        <w:rPr>
          <w:strike/>
        </w:rPr>
        <w:t>which</w:t>
      </w:r>
      <w:r>
        <w:t xml:space="preserve"> </w:t>
      </w:r>
      <w:r w:rsidRPr="008371AC">
        <w:rPr>
          <w:u w:val="single"/>
        </w:rPr>
        <w:t>that</w:t>
      </w:r>
      <w:r>
        <w:t xml:space="preserve"> </w:t>
      </w:r>
      <w:r>
        <w:tab/>
      </w:r>
      <w:r>
        <w:t>corresponds to the link indicated by the Link ID Bitmap subfield</w:t>
      </w:r>
      <w:r w:rsidRPr="00EF6F60">
        <w:rPr>
          <w:strike/>
        </w:rPr>
        <w:t>,</w:t>
      </w:r>
      <w:r>
        <w:t xml:space="preserve"> is set to 0.</w:t>
      </w:r>
    </w:p>
    <w:p w14:paraId="7BD77833" w14:textId="77777777" w:rsidR="000302E2" w:rsidRDefault="000302E2" w:rsidP="00294525">
      <w:pPr>
        <w:tabs>
          <w:tab w:val="left" w:pos="540"/>
        </w:tabs>
        <w:jc w:val="both"/>
      </w:pPr>
      <w:r>
        <w:t>[15]</w:t>
      </w:r>
      <w:r>
        <w:tab/>
      </w:r>
      <w:r>
        <w:t xml:space="preserve">241.44 - The EHT STA obtains a set of channel configuration parameters from the EHT </w:t>
      </w:r>
      <w:r>
        <w:tab/>
      </w:r>
      <w:r>
        <w:t xml:space="preserve">Operation Information field (if present) </w:t>
      </w:r>
      <w:r w:rsidRPr="008371AC">
        <w:rPr>
          <w:strike/>
        </w:rPr>
        <w:t>which</w:t>
      </w:r>
      <w:r>
        <w:t xml:space="preserve"> </w:t>
      </w:r>
      <w:r w:rsidRPr="008371AC">
        <w:rPr>
          <w:u w:val="single"/>
        </w:rPr>
        <w:t>that</w:t>
      </w:r>
      <w:r>
        <w:t xml:space="preserve"> is defined in Figure 9-1001c (EHT </w:t>
      </w:r>
      <w:r>
        <w:tab/>
      </w:r>
      <w:r>
        <w:t>Operation Information field format).</w:t>
      </w:r>
    </w:p>
    <w:p w14:paraId="04429FCC" w14:textId="77777777" w:rsidR="000302E2" w:rsidRDefault="000302E2" w:rsidP="00294525">
      <w:pPr>
        <w:tabs>
          <w:tab w:val="left" w:pos="540"/>
        </w:tabs>
        <w:jc w:val="both"/>
      </w:pPr>
      <w:r>
        <w:t>[16]</w:t>
      </w:r>
      <w:r>
        <w:tab/>
      </w:r>
      <w:r>
        <w:t xml:space="preserve">246.32 - The Link ID subfield of the Link ID Info field indicates the link identifier of the </w:t>
      </w:r>
      <w:r>
        <w:tab/>
      </w:r>
      <w:r>
        <w:t xml:space="preserve">AP that is affiliated with the AP MLD </w:t>
      </w:r>
      <w:r w:rsidRPr="00D3624C">
        <w:rPr>
          <w:strike/>
        </w:rPr>
        <w:t>which is</w:t>
      </w:r>
      <w:r>
        <w:t xml:space="preserve"> described in the Basic Multi-Link element </w:t>
      </w:r>
      <w:r>
        <w:tab/>
      </w:r>
      <w:r>
        <w:t>and satisfies one of the following</w:t>
      </w:r>
    </w:p>
    <w:p w14:paraId="1A50FF93" w14:textId="77777777" w:rsidR="000302E2" w:rsidRDefault="000302E2" w:rsidP="00294525">
      <w:pPr>
        <w:tabs>
          <w:tab w:val="left" w:pos="540"/>
        </w:tabs>
        <w:jc w:val="both"/>
      </w:pPr>
      <w:r>
        <w:t>[17]</w:t>
      </w:r>
      <w:r>
        <w:tab/>
      </w:r>
      <w:r>
        <w:t xml:space="preserve">246.39 - It is the AP that corresponds to a </w:t>
      </w:r>
      <w:proofErr w:type="spellStart"/>
      <w:r>
        <w:t>nontransmitted</w:t>
      </w:r>
      <w:proofErr w:type="spellEnd"/>
      <w:r>
        <w:t xml:space="preserve"> BSSID that is a member of the </w:t>
      </w:r>
      <w:r>
        <w:tab/>
      </w:r>
      <w:r>
        <w:t xml:space="preserve">same multiple BSSID set as the AP that transmitted the Multiple BSSID element </w:t>
      </w:r>
      <w:r>
        <w:tab/>
      </w:r>
      <w:r>
        <w:t xml:space="preserve">containing the profile for the non-transmitted BSSID </w:t>
      </w:r>
      <w:r w:rsidRPr="008371AC">
        <w:rPr>
          <w:strike/>
        </w:rPr>
        <w:t>which</w:t>
      </w:r>
      <w:r>
        <w:t xml:space="preserve"> </w:t>
      </w:r>
      <w:r w:rsidRPr="008371AC">
        <w:rPr>
          <w:u w:val="single"/>
        </w:rPr>
        <w:t>that</w:t>
      </w:r>
      <w:r>
        <w:t xml:space="preserve"> includes the Basic Multi-</w:t>
      </w:r>
      <w:r>
        <w:tab/>
      </w:r>
      <w:r>
        <w:t>Link element.</w:t>
      </w:r>
    </w:p>
    <w:p w14:paraId="5531E492" w14:textId="77777777" w:rsidR="000302E2" w:rsidRDefault="000302E2" w:rsidP="00294525">
      <w:pPr>
        <w:tabs>
          <w:tab w:val="left" w:pos="540"/>
        </w:tabs>
        <w:jc w:val="both"/>
      </w:pPr>
      <w:r>
        <w:t>[18]</w:t>
      </w:r>
      <w:r>
        <w:tab/>
      </w:r>
      <w:r>
        <w:t xml:space="preserve">246.49 - occurs to the BSS parameters of the AP that is affiliated with an AP MLD </w:t>
      </w:r>
      <w:r w:rsidRPr="00D3624C">
        <w:rPr>
          <w:strike/>
        </w:rPr>
        <w:t xml:space="preserve">which </w:t>
      </w:r>
      <w:r w:rsidRPr="00294525">
        <w:tab/>
      </w:r>
      <w:r w:rsidRPr="00D3624C">
        <w:rPr>
          <w:strike/>
        </w:rPr>
        <w:t>is</w:t>
      </w:r>
      <w:r>
        <w:t xml:space="preserve"> described in the Basic Multi-Link element and satisfies one of the following:</w:t>
      </w:r>
    </w:p>
    <w:p w14:paraId="06E36298" w14:textId="77777777" w:rsidR="000302E2" w:rsidRDefault="000302E2" w:rsidP="00294525">
      <w:pPr>
        <w:tabs>
          <w:tab w:val="left" w:pos="540"/>
        </w:tabs>
        <w:jc w:val="both"/>
      </w:pPr>
      <w:r>
        <w:t>[19]</w:t>
      </w:r>
      <w:r>
        <w:tab/>
      </w:r>
      <w:r>
        <w:t xml:space="preserve">246.56 - It is the AP that corresponds to a </w:t>
      </w:r>
      <w:proofErr w:type="spellStart"/>
      <w:r>
        <w:t>nontransmitted</w:t>
      </w:r>
      <w:proofErr w:type="spellEnd"/>
      <w:r>
        <w:t xml:space="preserve"> BSSID that is a member of the </w:t>
      </w:r>
      <w:r>
        <w:tab/>
      </w:r>
      <w:r>
        <w:t xml:space="preserve">same multiple BSSID set as the AP that transmitted the Multiple BSSID element </w:t>
      </w:r>
      <w:r>
        <w:tab/>
      </w:r>
      <w:r>
        <w:t xml:space="preserve">containing the profile for the non-transmitted BSSID </w:t>
      </w:r>
      <w:r w:rsidRPr="008371AC">
        <w:rPr>
          <w:strike/>
        </w:rPr>
        <w:t>which</w:t>
      </w:r>
      <w:r>
        <w:t xml:space="preserve"> </w:t>
      </w:r>
      <w:r w:rsidRPr="008371AC">
        <w:rPr>
          <w:u w:val="single"/>
        </w:rPr>
        <w:t>that</w:t>
      </w:r>
      <w:r>
        <w:t xml:space="preserve"> includes the Basic Multi-</w:t>
      </w:r>
      <w:r>
        <w:tab/>
      </w:r>
      <w:r>
        <w:t>Link element.</w:t>
      </w:r>
    </w:p>
    <w:p w14:paraId="28E14433" w14:textId="77777777" w:rsidR="000302E2" w:rsidRDefault="000302E2" w:rsidP="00294525">
      <w:pPr>
        <w:tabs>
          <w:tab w:val="left" w:pos="540"/>
        </w:tabs>
        <w:jc w:val="both"/>
      </w:pPr>
      <w:r>
        <w:t>[20]</w:t>
      </w:r>
      <w:r>
        <w:tab/>
      </w:r>
      <w:r>
        <w:t xml:space="preserve">287.1 - Each </w:t>
      </w:r>
      <w:proofErr w:type="spellStart"/>
      <w:r>
        <w:t>PPETmax</w:t>
      </w:r>
      <w:proofErr w:type="spellEnd"/>
      <w:r>
        <w:t xml:space="preserve"> </w:t>
      </w:r>
      <w:proofErr w:type="spellStart"/>
      <w:r>
        <w:t>NSSn</w:t>
      </w:r>
      <w:proofErr w:type="spellEnd"/>
      <w:r>
        <w:t xml:space="preserve"> </w:t>
      </w:r>
      <w:proofErr w:type="spellStart"/>
      <w:r>
        <w:t>RUb</w:t>
      </w:r>
      <w:proofErr w:type="spellEnd"/>
      <w:r>
        <w:t xml:space="preserve"> and PPET8 </w:t>
      </w:r>
      <w:proofErr w:type="spellStart"/>
      <w:r>
        <w:t>NSSn</w:t>
      </w:r>
      <w:proofErr w:type="spellEnd"/>
      <w:r>
        <w:t xml:space="preserve"> </w:t>
      </w:r>
      <w:proofErr w:type="spellStart"/>
      <w:r>
        <w:t>RUb</w:t>
      </w:r>
      <w:proofErr w:type="spellEnd"/>
      <w:r>
        <w:t xml:space="preserve"> subfield contains an integer as </w:t>
      </w:r>
      <w:r>
        <w:tab/>
      </w:r>
      <w:r>
        <w:t>defined in Table 9-404q (Constellation index)</w:t>
      </w:r>
      <w:r w:rsidRPr="00F55857">
        <w:rPr>
          <w:strike/>
        </w:rPr>
        <w:t>,</w:t>
      </w:r>
      <w:r>
        <w:t xml:space="preserve"> </w:t>
      </w:r>
      <w:r w:rsidRPr="008371AC">
        <w:rPr>
          <w:strike/>
        </w:rPr>
        <w:t>which</w:t>
      </w:r>
      <w:r>
        <w:t xml:space="preserve"> </w:t>
      </w:r>
      <w:r w:rsidRPr="008371AC">
        <w:rPr>
          <w:u w:val="single"/>
        </w:rPr>
        <w:t>that</w:t>
      </w:r>
      <w:r>
        <w:t xml:space="preserve"> is used to compute the nominal </w:t>
      </w:r>
      <w:r>
        <w:tab/>
      </w:r>
      <w:r>
        <w:t xml:space="preserve">packet padding value (see Table 35-7 (PPE thresholds per PPET8 and </w:t>
      </w:r>
      <w:proofErr w:type="spellStart"/>
      <w:r>
        <w:t>PPETmax</w:t>
      </w:r>
      <w:proofErr w:type="spellEnd"/>
      <w:r>
        <w:t>)).</w:t>
      </w:r>
    </w:p>
    <w:p w14:paraId="3E3F3340" w14:textId="77777777" w:rsidR="000302E2" w:rsidRDefault="000302E2" w:rsidP="00294525">
      <w:pPr>
        <w:tabs>
          <w:tab w:val="left" w:pos="540"/>
        </w:tabs>
        <w:jc w:val="both"/>
      </w:pPr>
      <w:r>
        <w:t>[21]</w:t>
      </w:r>
      <w:r>
        <w:tab/>
      </w:r>
      <w:r>
        <w:t xml:space="preserve">323.13 - indicates the link identifier of the AP </w:t>
      </w:r>
      <w:r w:rsidRPr="008371AC">
        <w:rPr>
          <w:strike/>
        </w:rPr>
        <w:t>which</w:t>
      </w:r>
      <w:r>
        <w:t xml:space="preserve"> </w:t>
      </w:r>
      <w:r w:rsidRPr="008371AC">
        <w:rPr>
          <w:u w:val="single"/>
        </w:rPr>
        <w:t>that</w:t>
      </w:r>
      <w:r>
        <w:t xml:space="preserve"> is indicated for addition </w:t>
      </w:r>
      <w:r w:rsidRPr="00F55857">
        <w:rPr>
          <w:u w:val="single"/>
        </w:rPr>
        <w:t xml:space="preserve">to </w:t>
      </w:r>
      <w:r>
        <w:t xml:space="preserve">or </w:t>
      </w:r>
      <w:r>
        <w:tab/>
      </w:r>
      <w:r>
        <w:t xml:space="preserve">deletion </w:t>
      </w:r>
      <w:r w:rsidRPr="00F55857">
        <w:rPr>
          <w:u w:val="single"/>
        </w:rPr>
        <w:t>from</w:t>
      </w:r>
      <w:r>
        <w:t xml:space="preserve"> </w:t>
      </w:r>
      <w:r w:rsidRPr="00F55857">
        <w:rPr>
          <w:u w:val="single"/>
        </w:rPr>
        <w:t>the</w:t>
      </w:r>
      <w:r>
        <w:t xml:space="preserve"> </w:t>
      </w:r>
      <w:proofErr w:type="spellStart"/>
      <w:r w:rsidRPr="00F55857">
        <w:rPr>
          <w:strike/>
        </w:rPr>
        <w:t>to</w:t>
      </w:r>
      <w:proofErr w:type="spellEnd"/>
      <w:r>
        <w:t xml:space="preserve"> existing ML setup in the corresponding Link Reconfiguration Request </w:t>
      </w:r>
      <w:r>
        <w:tab/>
      </w:r>
      <w:r>
        <w:t>frame</w:t>
      </w:r>
    </w:p>
    <w:p w14:paraId="416EE922" w14:textId="77777777" w:rsidR="000302E2" w:rsidRDefault="000302E2" w:rsidP="00294525">
      <w:pPr>
        <w:tabs>
          <w:tab w:val="left" w:pos="540"/>
        </w:tabs>
        <w:jc w:val="both"/>
      </w:pPr>
      <w:r>
        <w:t>[22]</w:t>
      </w:r>
      <w:r>
        <w:tab/>
      </w:r>
      <w:r>
        <w:t xml:space="preserve">369 – Figure 11-21 (appears 3 times) - Authenticated (except DMG STAs that do not </w:t>
      </w:r>
      <w:r>
        <w:tab/>
      </w:r>
      <w:r>
        <w:t xml:space="preserve">perform IEEE </w:t>
      </w:r>
      <w:proofErr w:type="spellStart"/>
      <w:r>
        <w:t>Std</w:t>
      </w:r>
      <w:proofErr w:type="spellEnd"/>
      <w:r>
        <w:t xml:space="preserve"> 802.11 authentication, which are unauthenticated), Unassociated --- </w:t>
      </w:r>
      <w:r>
        <w:tab/>
      </w:r>
      <w:r>
        <w:t xml:space="preserve">Unclear if what was meant was: (except DMG STAs that do not perform IEEE </w:t>
      </w:r>
      <w:proofErr w:type="spellStart"/>
      <w:r>
        <w:t>Std</w:t>
      </w:r>
      <w:proofErr w:type="spellEnd"/>
      <w:r>
        <w:t xml:space="preserve"> 802.11 </w:t>
      </w:r>
      <w:r>
        <w:tab/>
      </w:r>
      <w:r>
        <w:t xml:space="preserve">authentication, </w:t>
      </w:r>
      <w:r w:rsidRPr="00994092">
        <w:rPr>
          <w:color w:val="FF0000"/>
        </w:rPr>
        <w:t xml:space="preserve">or that </w:t>
      </w:r>
      <w:r>
        <w:t xml:space="preserve">are unauthenticated) or Authenticated (except DMG STAs that do </w:t>
      </w:r>
      <w:r>
        <w:tab/>
      </w:r>
      <w:r>
        <w:t xml:space="preserve">not perform IEEE </w:t>
      </w:r>
      <w:proofErr w:type="spellStart"/>
      <w:r>
        <w:t>Std</w:t>
      </w:r>
      <w:proofErr w:type="spellEnd"/>
      <w:r>
        <w:t xml:space="preserve"> 802.11 authentication</w:t>
      </w:r>
      <w:r w:rsidRPr="00994092">
        <w:rPr>
          <w:strike/>
        </w:rPr>
        <w:t>, which are unauthenticated</w:t>
      </w:r>
      <w:r>
        <w:t>), Unassociated</w:t>
      </w:r>
    </w:p>
    <w:p w14:paraId="7409F033" w14:textId="77777777" w:rsidR="000302E2" w:rsidRDefault="000302E2" w:rsidP="00294525">
      <w:pPr>
        <w:tabs>
          <w:tab w:val="left" w:pos="540"/>
        </w:tabs>
        <w:jc w:val="both"/>
      </w:pPr>
      <w:r>
        <w:t>[23]</w:t>
      </w:r>
      <w:r>
        <w:tab/>
      </w:r>
      <w:r>
        <w:t xml:space="preserve">376.13 - The state for any other AP, AP MLD, or PCP </w:t>
      </w:r>
      <w:r w:rsidRPr="008371AC">
        <w:rPr>
          <w:strike/>
        </w:rPr>
        <w:t>which</w:t>
      </w:r>
      <w:r>
        <w:t xml:space="preserve"> </w:t>
      </w:r>
      <w:r w:rsidRPr="008371AC">
        <w:rPr>
          <w:u w:val="single"/>
        </w:rPr>
        <w:t>that</w:t>
      </w:r>
      <w:r>
        <w:t xml:space="preserve"> is State 3 or State 4</w:t>
      </w:r>
    </w:p>
    <w:p w14:paraId="56BDDAD7" w14:textId="77777777" w:rsidR="000302E2" w:rsidRDefault="000302E2" w:rsidP="00294525">
      <w:pPr>
        <w:tabs>
          <w:tab w:val="left" w:pos="540"/>
        </w:tabs>
        <w:jc w:val="both"/>
      </w:pPr>
      <w:r>
        <w:t>[24]</w:t>
      </w:r>
      <w:r>
        <w:tab/>
      </w:r>
      <w:r>
        <w:t xml:space="preserve">376.27 - the state for any other AP or PCP </w:t>
      </w:r>
      <w:r w:rsidRPr="008371AC">
        <w:rPr>
          <w:strike/>
        </w:rPr>
        <w:t>which</w:t>
      </w:r>
      <w:r>
        <w:t xml:space="preserve"> </w:t>
      </w:r>
      <w:r w:rsidRPr="008371AC">
        <w:rPr>
          <w:u w:val="single"/>
        </w:rPr>
        <w:t>that</w:t>
      </w:r>
      <w:r>
        <w:t xml:space="preserve"> is State 3 or State 4 prior to the </w:t>
      </w:r>
      <w:r>
        <w:tab/>
      </w:r>
      <w:r>
        <w:t>association request</w:t>
      </w:r>
    </w:p>
    <w:p w14:paraId="78BDDD4A" w14:textId="77777777" w:rsidR="000302E2" w:rsidRDefault="000302E2" w:rsidP="00294525">
      <w:pPr>
        <w:tabs>
          <w:tab w:val="left" w:pos="540"/>
        </w:tabs>
        <w:jc w:val="both"/>
      </w:pPr>
      <w:r>
        <w:t>[25]</w:t>
      </w:r>
      <w:r>
        <w:tab/>
      </w:r>
      <w:r>
        <w:t xml:space="preserve">381.53 - the state for any other AP or PCP </w:t>
      </w:r>
      <w:r w:rsidRPr="008371AC">
        <w:rPr>
          <w:strike/>
        </w:rPr>
        <w:t>which</w:t>
      </w:r>
      <w:r>
        <w:t xml:space="preserve"> </w:t>
      </w:r>
      <w:r w:rsidRPr="008371AC">
        <w:rPr>
          <w:u w:val="single"/>
        </w:rPr>
        <w:t>that</w:t>
      </w:r>
      <w:r>
        <w:t xml:space="preserve"> is State 3 or State 4 prior to the </w:t>
      </w:r>
      <w:r>
        <w:tab/>
      </w:r>
      <w:r>
        <w:t>association request</w:t>
      </w:r>
    </w:p>
    <w:p w14:paraId="7004EDCA" w14:textId="77777777" w:rsidR="000302E2" w:rsidRDefault="000302E2" w:rsidP="00294525">
      <w:pPr>
        <w:tabs>
          <w:tab w:val="left" w:pos="540"/>
        </w:tabs>
        <w:jc w:val="both"/>
      </w:pPr>
      <w:r>
        <w:t>[26]</w:t>
      </w:r>
      <w:r>
        <w:tab/>
      </w:r>
      <w:r>
        <w:t xml:space="preserve">423.10 - a Supplicant selects a pairwise cipher suite </w:t>
      </w:r>
      <w:r w:rsidRPr="008371AC">
        <w:rPr>
          <w:strike/>
        </w:rPr>
        <w:t>which</w:t>
      </w:r>
      <w:r>
        <w:t xml:space="preserve"> </w:t>
      </w:r>
      <w:r w:rsidRPr="008371AC">
        <w:rPr>
          <w:u w:val="single"/>
        </w:rPr>
        <w:t>that</w:t>
      </w:r>
      <w:r>
        <w:t xml:space="preserve"> is advertised by an AP, but </w:t>
      </w:r>
      <w:r>
        <w:tab/>
      </w:r>
      <w:r w:rsidRPr="008371AC">
        <w:rPr>
          <w:strike/>
        </w:rPr>
        <w:t>which</w:t>
      </w:r>
      <w:r>
        <w:t xml:space="preserve"> </w:t>
      </w:r>
      <w:r w:rsidRPr="008371AC">
        <w:rPr>
          <w:u w:val="single"/>
        </w:rPr>
        <w:t>that</w:t>
      </w:r>
      <w:r>
        <w:t xml:space="preserve"> policy disallows for this particular STA.</w:t>
      </w:r>
    </w:p>
    <w:p w14:paraId="5179436F" w14:textId="77777777" w:rsidR="000302E2" w:rsidRDefault="000302E2" w:rsidP="00294525">
      <w:pPr>
        <w:tabs>
          <w:tab w:val="left" w:pos="540"/>
        </w:tabs>
        <w:jc w:val="both"/>
      </w:pPr>
      <w:r>
        <w:t>[27]</w:t>
      </w:r>
      <w:r>
        <w:tab/>
      </w:r>
      <w:r>
        <w:t xml:space="preserve">438.6 - Transaction Sequence number (1 octet) </w:t>
      </w:r>
      <w:r w:rsidRPr="008371AC">
        <w:rPr>
          <w:strike/>
        </w:rPr>
        <w:t>which</w:t>
      </w:r>
      <w:r>
        <w:t xml:space="preserve"> </w:t>
      </w:r>
      <w:r w:rsidRPr="008371AC">
        <w:rPr>
          <w:u w:val="single"/>
        </w:rPr>
        <w:t>that</w:t>
      </w:r>
      <w:r>
        <w:t xml:space="preserve"> shall be set to the value 2</w:t>
      </w:r>
    </w:p>
    <w:p w14:paraId="1220C62C" w14:textId="77777777" w:rsidR="000302E2" w:rsidRDefault="000302E2" w:rsidP="00294525">
      <w:pPr>
        <w:tabs>
          <w:tab w:val="left" w:pos="540"/>
        </w:tabs>
        <w:jc w:val="both"/>
      </w:pPr>
      <w:r>
        <w:t>[28]</w:t>
      </w:r>
      <w:r>
        <w:tab/>
      </w:r>
      <w:r>
        <w:t xml:space="preserve">438.39 - Transaction Sequence number (1 octet) </w:t>
      </w:r>
      <w:r w:rsidRPr="008371AC">
        <w:rPr>
          <w:strike/>
        </w:rPr>
        <w:t>which</w:t>
      </w:r>
      <w:r>
        <w:t xml:space="preserve"> </w:t>
      </w:r>
      <w:r w:rsidRPr="008371AC">
        <w:rPr>
          <w:u w:val="single"/>
        </w:rPr>
        <w:t>that</w:t>
      </w:r>
      <w:r>
        <w:t xml:space="preserve"> shall be set to the value 3</w:t>
      </w:r>
    </w:p>
    <w:p w14:paraId="113254DE" w14:textId="77777777" w:rsidR="000302E2" w:rsidRDefault="000302E2" w:rsidP="00294525">
      <w:pPr>
        <w:tabs>
          <w:tab w:val="left" w:pos="540"/>
        </w:tabs>
        <w:jc w:val="both"/>
      </w:pPr>
      <w:r>
        <w:lastRenderedPageBreak/>
        <w:t>[29]</w:t>
      </w:r>
      <w:r>
        <w:tab/>
      </w:r>
      <w:r>
        <w:t>461.35 - Transaction sequence number (1 octet)</w:t>
      </w:r>
      <w:r w:rsidRPr="00203B40">
        <w:rPr>
          <w:strike/>
        </w:rPr>
        <w:t>,</w:t>
      </w:r>
      <w:r>
        <w:t xml:space="preserve"> </w:t>
      </w:r>
      <w:r w:rsidRPr="008371AC">
        <w:rPr>
          <w:strike/>
        </w:rPr>
        <w:t>which</w:t>
      </w:r>
      <w:r>
        <w:t xml:space="preserve"> </w:t>
      </w:r>
      <w:r w:rsidRPr="008371AC">
        <w:rPr>
          <w:u w:val="single"/>
        </w:rPr>
        <w:t>that</w:t>
      </w:r>
      <w:r>
        <w:t xml:space="preserve"> shall be set to the value 5 if this </w:t>
      </w:r>
      <w:r>
        <w:tab/>
      </w:r>
      <w:r>
        <w:t xml:space="preserve">is a </w:t>
      </w:r>
      <w:proofErr w:type="spellStart"/>
      <w:r>
        <w:t>Reassociation</w:t>
      </w:r>
      <w:proofErr w:type="spellEnd"/>
      <w:r>
        <w:t xml:space="preserve"> Request frame and, otherwise, set to the value 3</w:t>
      </w:r>
    </w:p>
    <w:p w14:paraId="5E4AE707" w14:textId="77777777" w:rsidR="000302E2" w:rsidRDefault="000302E2" w:rsidP="00294525">
      <w:pPr>
        <w:tabs>
          <w:tab w:val="left" w:pos="540"/>
        </w:tabs>
        <w:jc w:val="both"/>
      </w:pPr>
      <w:r>
        <w:t>[30]</w:t>
      </w:r>
      <w:r>
        <w:tab/>
      </w:r>
      <w:r>
        <w:t>463.1 - Transaction sequence number (1 octet)</w:t>
      </w:r>
      <w:r w:rsidRPr="00203B40">
        <w:rPr>
          <w:strike/>
        </w:rPr>
        <w:t xml:space="preserve"> ,</w:t>
      </w:r>
      <w:r>
        <w:t xml:space="preserve"> </w:t>
      </w:r>
      <w:r w:rsidRPr="008371AC">
        <w:rPr>
          <w:strike/>
        </w:rPr>
        <w:t>which</w:t>
      </w:r>
      <w:r>
        <w:t xml:space="preserve"> </w:t>
      </w:r>
      <w:r w:rsidRPr="008371AC">
        <w:rPr>
          <w:u w:val="single"/>
        </w:rPr>
        <w:t>that</w:t>
      </w:r>
      <w:r>
        <w:t xml:space="preserve"> shall be set to the value 6 if this </w:t>
      </w:r>
      <w:r>
        <w:tab/>
      </w:r>
      <w:r>
        <w:t xml:space="preserve">is a </w:t>
      </w:r>
      <w:proofErr w:type="spellStart"/>
      <w:r>
        <w:t>Reassociation</w:t>
      </w:r>
      <w:proofErr w:type="spellEnd"/>
      <w:r>
        <w:t xml:space="preserve"> Response frame or, otherwise, set to the value 4</w:t>
      </w:r>
    </w:p>
    <w:p w14:paraId="214F5511" w14:textId="77777777" w:rsidR="000302E2" w:rsidRDefault="000302E2" w:rsidP="00294525">
      <w:pPr>
        <w:tabs>
          <w:tab w:val="left" w:pos="540"/>
        </w:tabs>
        <w:jc w:val="both"/>
      </w:pPr>
      <w:r>
        <w:t>[31]</w:t>
      </w:r>
      <w:r>
        <w:tab/>
      </w:r>
      <w:r>
        <w:t xml:space="preserve">501.41 - and that includes </w:t>
      </w:r>
      <w:r w:rsidRPr="007C480F">
        <w:rPr>
          <w:u w:val="single"/>
        </w:rPr>
        <w:t>a</w:t>
      </w:r>
      <w:r>
        <w:t xml:space="preserve"> Basic Multi-Link element</w:t>
      </w:r>
      <w:r w:rsidRPr="007C480F">
        <w:rPr>
          <w:u w:val="single"/>
        </w:rPr>
        <w:t xml:space="preserve">, </w:t>
      </w:r>
      <w:r>
        <w:t xml:space="preserve">which can carry complete or partial </w:t>
      </w:r>
      <w:r>
        <w:tab/>
      </w:r>
      <w:r>
        <w:t>profile(s), based on the soliciting request,</w:t>
      </w:r>
    </w:p>
    <w:p w14:paraId="7EAC04B5" w14:textId="77777777" w:rsidR="000302E2" w:rsidRDefault="000302E2" w:rsidP="00294525">
      <w:pPr>
        <w:tabs>
          <w:tab w:val="left" w:pos="540"/>
        </w:tabs>
        <w:jc w:val="both"/>
      </w:pPr>
      <w:r>
        <w:t>[32]</w:t>
      </w:r>
      <w:r>
        <w:tab/>
      </w:r>
      <w:r>
        <w:t xml:space="preserve">503.44 – unclear - The Common Info field of a Basic Multi-Link element carried in a </w:t>
      </w:r>
      <w:r>
        <w:tab/>
      </w:r>
      <w:r>
        <w:t xml:space="preserve">Beacon frame or </w:t>
      </w:r>
      <w:r w:rsidRPr="007C480F">
        <w:rPr>
          <w:u w:val="single"/>
        </w:rPr>
        <w:t xml:space="preserve">a </w:t>
      </w:r>
      <w:r>
        <w:t xml:space="preserve">Probe Response frame </w:t>
      </w:r>
      <w:proofErr w:type="gramStart"/>
      <w:r>
        <w:t xml:space="preserve">that </w:t>
      </w:r>
      <w:r w:rsidRPr="007C480F">
        <w:rPr>
          <w:strike/>
        </w:rPr>
        <w:t>,</w:t>
      </w:r>
      <w:proofErr w:type="gramEnd"/>
      <w:r w:rsidRPr="007C480F">
        <w:rPr>
          <w:strike/>
        </w:rPr>
        <w:t xml:space="preserve"> which</w:t>
      </w:r>
      <w:r w:rsidRPr="007C480F">
        <w:t xml:space="preserve"> is</w:t>
      </w:r>
      <w:r>
        <w:t xml:space="preserve">  not </w:t>
      </w:r>
      <w:r w:rsidRPr="007C480F">
        <w:t>a</w:t>
      </w:r>
      <w:r>
        <w:t xml:space="preserve"> multi-link probe response</w:t>
      </w:r>
      <w:r w:rsidRPr="007C480F">
        <w:rPr>
          <w:strike/>
        </w:rPr>
        <w:t xml:space="preserve">, </w:t>
      </w:r>
      <w:r w:rsidRPr="00294525">
        <w:tab/>
      </w:r>
      <w:r>
        <w:t>shall not include the Medium Synchronization Delay Information subfield.</w:t>
      </w:r>
    </w:p>
    <w:p w14:paraId="00F80D60" w14:textId="77777777" w:rsidR="000302E2" w:rsidRDefault="000302E2" w:rsidP="00294525">
      <w:pPr>
        <w:tabs>
          <w:tab w:val="left" w:pos="540"/>
        </w:tabs>
        <w:jc w:val="both"/>
      </w:pPr>
      <w:r>
        <w:t>[33]</w:t>
      </w:r>
      <w:r>
        <w:tab/>
      </w:r>
      <w:r>
        <w:t xml:space="preserve">513.23 - such that all associated non-AP MLDs including the ones </w:t>
      </w:r>
      <w:r w:rsidRPr="00E61B21">
        <w:rPr>
          <w:strike/>
        </w:rPr>
        <w:t>which</w:t>
      </w:r>
      <w:r>
        <w:t xml:space="preserve"> </w:t>
      </w:r>
      <w:r w:rsidRPr="00E61B21">
        <w:rPr>
          <w:u w:val="single"/>
        </w:rPr>
        <w:t>that</w:t>
      </w:r>
      <w:r>
        <w:t xml:space="preserve"> have all </w:t>
      </w:r>
      <w:r>
        <w:tab/>
      </w:r>
      <w:r>
        <w:t>affiliated non-AP STAs in power save mode</w:t>
      </w:r>
    </w:p>
    <w:p w14:paraId="7973CD63" w14:textId="77777777" w:rsidR="000302E2" w:rsidRDefault="000302E2" w:rsidP="00294525">
      <w:pPr>
        <w:tabs>
          <w:tab w:val="left" w:pos="540"/>
        </w:tabs>
        <w:jc w:val="both"/>
      </w:pPr>
      <w:r>
        <w:t>[34]</w:t>
      </w:r>
      <w:r>
        <w:tab/>
      </w:r>
      <w:r>
        <w:t xml:space="preserve">515.46 - NOTE 1—The ML reconfiguration operations for adding a link or deleting a link </w:t>
      </w:r>
      <w:r>
        <w:tab/>
      </w:r>
      <w:r>
        <w:t xml:space="preserve">to the ML setup of a non-AP MLD is performed between the two peer MLDs </w:t>
      </w:r>
      <w:r w:rsidRPr="00E61B21">
        <w:rPr>
          <w:strike/>
        </w:rPr>
        <w:t>which</w:t>
      </w:r>
      <w:r>
        <w:t xml:space="preserve"> </w:t>
      </w:r>
      <w:r w:rsidRPr="00E61B21">
        <w:rPr>
          <w:u w:val="single"/>
        </w:rPr>
        <w:t>that</w:t>
      </w:r>
      <w:r>
        <w:t xml:space="preserve"> </w:t>
      </w:r>
      <w:r>
        <w:tab/>
      </w:r>
      <w:r>
        <w:t xml:space="preserve">are in State 4 (see Figure 11-21 (Relationship between state and services between a given </w:t>
      </w:r>
      <w:r>
        <w:tab/>
      </w:r>
      <w:r>
        <w:t xml:space="preserve">pair of </w:t>
      </w:r>
      <w:proofErr w:type="spellStart"/>
      <w:r>
        <w:t>nonmesh</w:t>
      </w:r>
      <w:proofErr w:type="spellEnd"/>
      <w:r>
        <w:t xml:space="preserve"> STAs or </w:t>
      </w:r>
      <w:proofErr w:type="spellStart"/>
      <w:r>
        <w:t>nonmesh</w:t>
      </w:r>
      <w:proofErr w:type="spellEnd"/>
      <w:r>
        <w:t xml:space="preserve"> MLDs)). For a newly added link to the ML setup, the </w:t>
      </w:r>
      <w:r>
        <w:tab/>
      </w:r>
      <w:r>
        <w:t xml:space="preserve">non-AP STA and the AP operating on that link inherit state from their respective MLDs </w:t>
      </w:r>
      <w:r>
        <w:tab/>
      </w:r>
      <w:r>
        <w:t xml:space="preserve">and are in State 4. For a setup link </w:t>
      </w:r>
      <w:r w:rsidRPr="00E61B21">
        <w:rPr>
          <w:strike/>
        </w:rPr>
        <w:t>which</w:t>
      </w:r>
      <w:r>
        <w:t xml:space="preserve"> </w:t>
      </w:r>
      <w:r w:rsidRPr="00E61B21">
        <w:rPr>
          <w:u w:val="single"/>
        </w:rPr>
        <w:t>that</w:t>
      </w:r>
      <w:r>
        <w:t xml:space="preserve"> gets deleted from the ML setup, the non-AP </w:t>
      </w:r>
      <w:r>
        <w:tab/>
      </w:r>
      <w:r>
        <w:t xml:space="preserve">STA and the AP </w:t>
      </w:r>
      <w:r w:rsidRPr="00E61B21">
        <w:rPr>
          <w:strike/>
        </w:rPr>
        <w:t>which</w:t>
      </w:r>
      <w:r>
        <w:t xml:space="preserve"> </w:t>
      </w:r>
      <w:r w:rsidRPr="00E61B21">
        <w:rPr>
          <w:u w:val="single"/>
        </w:rPr>
        <w:t>that</w:t>
      </w:r>
      <w:r>
        <w:t xml:space="preserve"> were previously operating on that link cease to inherit state </w:t>
      </w:r>
      <w:r>
        <w:tab/>
      </w:r>
      <w:r>
        <w:t xml:space="preserve">from their respective MLDs and transition to State 1 (see Figure 11-21 (Relationship </w:t>
      </w:r>
      <w:r>
        <w:tab/>
      </w:r>
      <w:r>
        <w:t xml:space="preserve">between state and services between a given pair of </w:t>
      </w:r>
      <w:proofErr w:type="spellStart"/>
      <w:r>
        <w:t>nonmesh</w:t>
      </w:r>
      <w:proofErr w:type="spellEnd"/>
      <w:r>
        <w:t xml:space="preserve"> STAs or </w:t>
      </w:r>
      <w:proofErr w:type="spellStart"/>
      <w:r>
        <w:t>nonmesh</w:t>
      </w:r>
      <w:proofErr w:type="spellEnd"/>
      <w:r>
        <w:t xml:space="preserve"> MLDs)).</w:t>
      </w:r>
    </w:p>
    <w:p w14:paraId="751F9341" w14:textId="77777777" w:rsidR="000302E2" w:rsidRDefault="000302E2" w:rsidP="00294525">
      <w:pPr>
        <w:tabs>
          <w:tab w:val="left" w:pos="540"/>
        </w:tabs>
        <w:jc w:val="both"/>
      </w:pPr>
      <w:r>
        <w:t>[35]</w:t>
      </w:r>
      <w:r>
        <w:tab/>
      </w:r>
      <w:r>
        <w:t xml:space="preserve">515.54 - A non-AP MLD in the associated state </w:t>
      </w:r>
      <w:r w:rsidRPr="00E61B21">
        <w:rPr>
          <w:strike/>
        </w:rPr>
        <w:t>which</w:t>
      </w:r>
      <w:r>
        <w:t xml:space="preserve"> </w:t>
      </w:r>
      <w:r w:rsidRPr="00E61B21">
        <w:rPr>
          <w:u w:val="single"/>
        </w:rPr>
        <w:t>that</w:t>
      </w:r>
      <w:r>
        <w:t xml:space="preserve"> has </w:t>
      </w:r>
      <w:r>
        <w:tab/>
      </w:r>
      <w:r>
        <w:t xml:space="preserve">dot11EHTLinkReconfigurationOperationActivated equal to true may request ML </w:t>
      </w:r>
      <w:r>
        <w:tab/>
      </w:r>
      <w:r>
        <w:t xml:space="preserve">reconfiguration to its ML setup by sending a Link Reconfiguration Request frame from an </w:t>
      </w:r>
      <w:r>
        <w:tab/>
      </w:r>
      <w:r>
        <w:t xml:space="preserve">affiliated non-AP STA to the corresponding AP affiliated with the associated AP MLD </w:t>
      </w:r>
      <w:r>
        <w:tab/>
      </w:r>
      <w:r w:rsidRPr="00E61B21">
        <w:rPr>
          <w:strike/>
        </w:rPr>
        <w:t>which</w:t>
      </w:r>
      <w:r>
        <w:t xml:space="preserve"> </w:t>
      </w:r>
      <w:r w:rsidRPr="00E61B21">
        <w:rPr>
          <w:u w:val="single"/>
        </w:rPr>
        <w:t>that</w:t>
      </w:r>
      <w:r>
        <w:t xml:space="preserve"> has the Link Reconfiguration Operation Support subfield set to 1 in the MLD </w:t>
      </w:r>
      <w:r>
        <w:tab/>
      </w:r>
      <w:r>
        <w:t>Capabilities And Operations subfield of the Basic Multi-Link element that it transmits.</w:t>
      </w:r>
    </w:p>
    <w:p w14:paraId="072A3010" w14:textId="77777777" w:rsidR="000302E2" w:rsidRDefault="000302E2" w:rsidP="00294525">
      <w:pPr>
        <w:tabs>
          <w:tab w:val="left" w:pos="540"/>
        </w:tabs>
        <w:jc w:val="both"/>
      </w:pPr>
      <w:r>
        <w:t>[36]</w:t>
      </w:r>
      <w:r>
        <w:tab/>
      </w:r>
      <w:r>
        <w:t xml:space="preserve">516.27 - The following rules apply for each Per-STA Profile </w:t>
      </w:r>
      <w:proofErr w:type="spellStart"/>
      <w:r>
        <w:t>subelement</w:t>
      </w:r>
      <w:proofErr w:type="spellEnd"/>
      <w:r>
        <w:t xml:space="preserve"> corresponding to a </w:t>
      </w:r>
      <w:r>
        <w:tab/>
      </w:r>
      <w:r>
        <w:t xml:space="preserve">non-AP STA </w:t>
      </w:r>
      <w:r w:rsidRPr="00E61B21">
        <w:rPr>
          <w:strike/>
        </w:rPr>
        <w:t>which</w:t>
      </w:r>
      <w:r>
        <w:t xml:space="preserve"> </w:t>
      </w:r>
      <w:r w:rsidRPr="00E61B21">
        <w:rPr>
          <w:u w:val="single"/>
        </w:rPr>
        <w:t>that</w:t>
      </w:r>
      <w:r>
        <w:t xml:space="preserve"> is contained in the Reconfiguration Multi-Link element included </w:t>
      </w:r>
      <w:r>
        <w:tab/>
      </w:r>
      <w:r>
        <w:t>in the Link Reconfiguration Request frame</w:t>
      </w:r>
    </w:p>
    <w:p w14:paraId="3B6E50EF" w14:textId="77777777" w:rsidR="000302E2" w:rsidRDefault="000302E2" w:rsidP="00294525">
      <w:pPr>
        <w:tabs>
          <w:tab w:val="left" w:pos="540"/>
        </w:tabs>
        <w:jc w:val="both"/>
      </w:pPr>
      <w:r>
        <w:t>[37]</w:t>
      </w:r>
      <w:r>
        <w:tab/>
      </w:r>
      <w:r>
        <w:t xml:space="preserve">517.23 - After receiving a Link Reconfiguration Request frame indicating request for </w:t>
      </w:r>
      <w:r>
        <w:tab/>
      </w:r>
      <w:r>
        <w:t xml:space="preserve">adding one or more links from a non-AP STA affiliated with a non-AP MLD </w:t>
      </w:r>
      <w:r w:rsidRPr="00E61B21">
        <w:rPr>
          <w:strike/>
        </w:rPr>
        <w:t>which</w:t>
      </w:r>
      <w:r>
        <w:t xml:space="preserve"> </w:t>
      </w:r>
      <w:r w:rsidRPr="00E61B21">
        <w:rPr>
          <w:u w:val="single"/>
        </w:rPr>
        <w:t>that</w:t>
      </w:r>
      <w:r>
        <w:t xml:space="preserve"> </w:t>
      </w:r>
      <w:r>
        <w:tab/>
      </w:r>
      <w:r>
        <w:t>indicated OCVC in its RSNE</w:t>
      </w:r>
    </w:p>
    <w:p w14:paraId="373318C7" w14:textId="77777777" w:rsidR="000302E2" w:rsidRDefault="000302E2" w:rsidP="00294525">
      <w:pPr>
        <w:tabs>
          <w:tab w:val="left" w:pos="540"/>
        </w:tabs>
        <w:jc w:val="both"/>
      </w:pPr>
      <w:r>
        <w:t>[38]</w:t>
      </w:r>
      <w:r>
        <w:tab/>
      </w:r>
      <w:r>
        <w:t xml:space="preserve">517.44 - If the AP MLD receives a Link Reconfiguration Request frame </w:t>
      </w:r>
      <w:r w:rsidRPr="00E61B21">
        <w:rPr>
          <w:strike/>
        </w:rPr>
        <w:t>which</w:t>
      </w:r>
      <w:r>
        <w:t xml:space="preserve"> </w:t>
      </w:r>
      <w:r w:rsidRPr="00E61B21">
        <w:rPr>
          <w:u w:val="single"/>
        </w:rPr>
        <w:t>that</w:t>
      </w:r>
      <w:r>
        <w:t xml:space="preserve"> </w:t>
      </w:r>
      <w:r>
        <w:tab/>
      </w:r>
      <w:r>
        <w:t>indicates both delete link and add link for a given non-AP STA</w:t>
      </w:r>
    </w:p>
    <w:p w14:paraId="29981DD3" w14:textId="77777777" w:rsidR="000302E2" w:rsidRDefault="000302E2" w:rsidP="00294525">
      <w:pPr>
        <w:tabs>
          <w:tab w:val="left" w:pos="540"/>
        </w:tabs>
        <w:jc w:val="both"/>
      </w:pPr>
      <w:r>
        <w:t>[39]</w:t>
      </w:r>
      <w:r>
        <w:tab/>
      </w:r>
      <w:r>
        <w:t xml:space="preserve">518.37 - After receiving a Link Reconfiguration Response frame </w:t>
      </w:r>
      <w:r w:rsidRPr="00E61B21">
        <w:rPr>
          <w:strike/>
        </w:rPr>
        <w:t>which</w:t>
      </w:r>
      <w:r>
        <w:t xml:space="preserve"> </w:t>
      </w:r>
      <w:r w:rsidRPr="00E61B21">
        <w:rPr>
          <w:u w:val="single"/>
        </w:rPr>
        <w:t>that</w:t>
      </w:r>
      <w:r>
        <w:t xml:space="preserve"> includes Group </w:t>
      </w:r>
      <w:r>
        <w:tab/>
      </w:r>
      <w:r>
        <w:t>Key Data subfield,</w:t>
      </w:r>
    </w:p>
    <w:p w14:paraId="60AFA202" w14:textId="77777777" w:rsidR="000302E2" w:rsidRDefault="000302E2" w:rsidP="00294525">
      <w:pPr>
        <w:tabs>
          <w:tab w:val="left" w:pos="540"/>
        </w:tabs>
        <w:jc w:val="both"/>
      </w:pPr>
      <w:r>
        <w:t>[40]</w:t>
      </w:r>
      <w:r>
        <w:tab/>
      </w:r>
      <w:r>
        <w:t xml:space="preserve">521.6 - The AP affiliated with an AP MLD that operates on a link </w:t>
      </w:r>
      <w:r w:rsidRPr="00E61B21">
        <w:rPr>
          <w:strike/>
        </w:rPr>
        <w:t>which</w:t>
      </w:r>
      <w:r>
        <w:t xml:space="preserve"> </w:t>
      </w:r>
      <w:r w:rsidRPr="00E61B21">
        <w:rPr>
          <w:u w:val="single"/>
        </w:rPr>
        <w:t>that</w:t>
      </w:r>
      <w:r>
        <w:t xml:space="preserve"> is disabled for </w:t>
      </w:r>
      <w:r>
        <w:tab/>
      </w:r>
      <w:r>
        <w:t>an associated non-AP MLD</w:t>
      </w:r>
    </w:p>
    <w:p w14:paraId="3D8E9A01" w14:textId="77777777" w:rsidR="000302E2" w:rsidRDefault="000302E2" w:rsidP="00294525">
      <w:pPr>
        <w:tabs>
          <w:tab w:val="left" w:pos="540"/>
        </w:tabs>
        <w:jc w:val="both"/>
      </w:pPr>
      <w:r>
        <w:t>[41]</w:t>
      </w:r>
      <w:r>
        <w:tab/>
      </w:r>
      <w:r>
        <w:t xml:space="preserve">524.10 - A non-AP MLD might receive more than one TID-to-link Mapping elements on </w:t>
      </w:r>
      <w:r>
        <w:tab/>
      </w:r>
      <w:r>
        <w:t xml:space="preserve">more than one link </w:t>
      </w:r>
      <w:r w:rsidRPr="00E61B21">
        <w:rPr>
          <w:strike/>
        </w:rPr>
        <w:t>which</w:t>
      </w:r>
      <w:r>
        <w:t xml:space="preserve"> </w:t>
      </w:r>
      <w:r w:rsidRPr="00E61B21">
        <w:rPr>
          <w:u w:val="single"/>
        </w:rPr>
        <w:t>that</w:t>
      </w:r>
      <w:r>
        <w:t xml:space="preserve"> indicate different times for the advertised TTLM to be </w:t>
      </w:r>
      <w:r>
        <w:tab/>
      </w:r>
      <w:r>
        <w:t>established</w:t>
      </w:r>
    </w:p>
    <w:p w14:paraId="3D3FA1A7" w14:textId="77777777" w:rsidR="000302E2" w:rsidRDefault="000302E2" w:rsidP="00294525">
      <w:pPr>
        <w:tabs>
          <w:tab w:val="left" w:pos="540"/>
        </w:tabs>
        <w:jc w:val="both"/>
      </w:pPr>
      <w:r>
        <w:t>[42]</w:t>
      </w:r>
      <w:r>
        <w:tab/>
      </w:r>
      <w:r>
        <w:t xml:space="preserve">524.62 - then the profile for that </w:t>
      </w:r>
      <w:proofErr w:type="spellStart"/>
      <w:r>
        <w:t>nontransmitted</w:t>
      </w:r>
      <w:proofErr w:type="spellEnd"/>
      <w:r>
        <w:t xml:space="preserve"> BSSID carries a Non-Inheritance element </w:t>
      </w:r>
      <w:r>
        <w:tab/>
      </w:r>
      <w:r w:rsidRPr="00E61B21">
        <w:rPr>
          <w:strike/>
        </w:rPr>
        <w:t>which</w:t>
      </w:r>
      <w:r>
        <w:t xml:space="preserve"> </w:t>
      </w:r>
      <w:r w:rsidRPr="00E61B21">
        <w:rPr>
          <w:u w:val="single"/>
        </w:rPr>
        <w:t>that</w:t>
      </w:r>
      <w:r>
        <w:t xml:space="preserve"> includes the Element ID Extension of the TID-To-Link Mapping element.</w:t>
      </w:r>
    </w:p>
    <w:p w14:paraId="090EC379" w14:textId="77777777" w:rsidR="000302E2" w:rsidRDefault="000302E2" w:rsidP="00294525">
      <w:pPr>
        <w:tabs>
          <w:tab w:val="left" w:pos="540"/>
        </w:tabs>
        <w:jc w:val="both"/>
      </w:pPr>
      <w:r>
        <w:t>[43]</w:t>
      </w:r>
      <w:r>
        <w:tab/>
      </w:r>
      <w:r>
        <w:t xml:space="preserve">525.45 - or at the time indicated by the Expected Duration field of an existing advertised </w:t>
      </w:r>
      <w:r>
        <w:tab/>
      </w:r>
      <w:r>
        <w:t xml:space="preserve">TTLM </w:t>
      </w:r>
      <w:r w:rsidRPr="00E61B21">
        <w:rPr>
          <w:strike/>
        </w:rPr>
        <w:t>which</w:t>
      </w:r>
      <w:r>
        <w:t xml:space="preserve"> </w:t>
      </w:r>
      <w:r w:rsidRPr="00E61B21">
        <w:rPr>
          <w:u w:val="single"/>
        </w:rPr>
        <w:t>that</w:t>
      </w:r>
      <w:r>
        <w:t xml:space="preserve"> will be replaced by the default mapping</w:t>
      </w:r>
    </w:p>
    <w:p w14:paraId="580561A7" w14:textId="77777777" w:rsidR="000302E2" w:rsidRDefault="000302E2" w:rsidP="00294525">
      <w:pPr>
        <w:tabs>
          <w:tab w:val="left" w:pos="540"/>
        </w:tabs>
        <w:jc w:val="both"/>
      </w:pPr>
      <w:r>
        <w:t>[44]</w:t>
      </w:r>
      <w:r>
        <w:tab/>
      </w:r>
      <w:r>
        <w:t xml:space="preserve">528.35 - The BSS Transition Candidate List Entries field may be included </w:t>
      </w:r>
      <w:r w:rsidRPr="00E61B21">
        <w:rPr>
          <w:strike/>
        </w:rPr>
        <w:t>which</w:t>
      </w:r>
      <w:r>
        <w:t xml:space="preserve"> </w:t>
      </w:r>
      <w:r w:rsidRPr="00E61B21">
        <w:rPr>
          <w:u w:val="single"/>
        </w:rPr>
        <w:t>that</w:t>
      </w:r>
      <w:r>
        <w:t xml:space="preserve"> </w:t>
      </w:r>
      <w:r>
        <w:tab/>
      </w:r>
      <w:r>
        <w:t xml:space="preserve">contains one or more Neighbor Report elements in order to provide a BSS transition </w:t>
      </w:r>
      <w:r>
        <w:tab/>
      </w:r>
      <w:r>
        <w:t>candidate list</w:t>
      </w:r>
    </w:p>
    <w:p w14:paraId="3BAE2699" w14:textId="77777777" w:rsidR="000302E2" w:rsidRDefault="000302E2" w:rsidP="00294525">
      <w:pPr>
        <w:tabs>
          <w:tab w:val="left" w:pos="540"/>
        </w:tabs>
        <w:jc w:val="both"/>
      </w:pPr>
      <w:r>
        <w:lastRenderedPageBreak/>
        <w:t>[45]</w:t>
      </w:r>
      <w:r>
        <w:tab/>
      </w:r>
      <w:r>
        <w:t xml:space="preserve">533.29 - The bitmap corresponding to each scoreboard context control shall have the same </w:t>
      </w:r>
      <w:r>
        <w:tab/>
      </w:r>
      <w:r>
        <w:t>size</w:t>
      </w:r>
      <w:r w:rsidRPr="00900BEB">
        <w:rPr>
          <w:u w:val="single"/>
        </w:rPr>
        <w:t>,</w:t>
      </w:r>
      <w:r>
        <w:t xml:space="preserve"> </w:t>
      </w:r>
      <w:proofErr w:type="spellStart"/>
      <w:r>
        <w:t>WinSizeR</w:t>
      </w:r>
      <w:proofErr w:type="spellEnd"/>
      <w:r>
        <w:t xml:space="preserve">, </w:t>
      </w:r>
      <w:r w:rsidRPr="00E61B21">
        <w:rPr>
          <w:strike/>
        </w:rPr>
        <w:t>which</w:t>
      </w:r>
      <w:r>
        <w:t xml:space="preserve"> </w:t>
      </w:r>
      <w:r w:rsidRPr="00E61B21">
        <w:rPr>
          <w:u w:val="single"/>
        </w:rPr>
        <w:t>that</w:t>
      </w:r>
      <w:r>
        <w:t xml:space="preserve"> is set to the smaller of the bitmap length and the buffer size </w:t>
      </w:r>
      <w:r>
        <w:tab/>
      </w:r>
      <w:r>
        <w:t>indicated in the ADDBA Response frame.</w:t>
      </w:r>
    </w:p>
    <w:p w14:paraId="284DC35E" w14:textId="77777777" w:rsidR="000302E2" w:rsidRDefault="000302E2" w:rsidP="00294525">
      <w:pPr>
        <w:tabs>
          <w:tab w:val="left" w:pos="540"/>
        </w:tabs>
        <w:jc w:val="both"/>
      </w:pPr>
      <w:r>
        <w:t>[46]</w:t>
      </w:r>
      <w:r>
        <w:tab/>
      </w:r>
      <w:r>
        <w:t xml:space="preserve">537.37 - corresponding to the affected AP </w:t>
      </w:r>
      <w:r w:rsidRPr="00E61B21">
        <w:rPr>
          <w:strike/>
        </w:rPr>
        <w:t>which</w:t>
      </w:r>
      <w:r>
        <w:t xml:space="preserve"> </w:t>
      </w:r>
      <w:r w:rsidRPr="00E61B21">
        <w:rPr>
          <w:u w:val="single"/>
        </w:rPr>
        <w:t>that</w:t>
      </w:r>
      <w:r>
        <w:t xml:space="preserve"> is contained in the Basic Multi-Link </w:t>
      </w:r>
      <w:r>
        <w:tab/>
      </w:r>
      <w:r>
        <w:t>element corresponding to the AP MLD</w:t>
      </w:r>
    </w:p>
    <w:p w14:paraId="71E82815" w14:textId="77777777" w:rsidR="000302E2" w:rsidRDefault="000302E2" w:rsidP="00294525">
      <w:pPr>
        <w:tabs>
          <w:tab w:val="left" w:pos="540"/>
        </w:tabs>
        <w:jc w:val="both"/>
      </w:pPr>
      <w:r>
        <w:t>[47]</w:t>
      </w:r>
      <w:r>
        <w:tab/>
      </w:r>
      <w:r>
        <w:t xml:space="preserve">538.24 - corresponding to the affected AP </w:t>
      </w:r>
      <w:r w:rsidRPr="00E61B21">
        <w:rPr>
          <w:strike/>
        </w:rPr>
        <w:t>which</w:t>
      </w:r>
      <w:r>
        <w:t xml:space="preserve"> </w:t>
      </w:r>
      <w:r w:rsidRPr="00E61B21">
        <w:rPr>
          <w:u w:val="single"/>
        </w:rPr>
        <w:t>that</w:t>
      </w:r>
      <w:r>
        <w:t xml:space="preserve"> is contained in the Basic Multi-Link </w:t>
      </w:r>
      <w:r>
        <w:tab/>
      </w:r>
      <w:r>
        <w:t>element corresponding to the AP MLD</w:t>
      </w:r>
    </w:p>
    <w:p w14:paraId="6A8C2C54" w14:textId="77777777" w:rsidR="000302E2" w:rsidRDefault="000302E2" w:rsidP="00294525">
      <w:pPr>
        <w:tabs>
          <w:tab w:val="left" w:pos="540"/>
        </w:tabs>
        <w:jc w:val="both"/>
      </w:pPr>
      <w:r>
        <w:t>[48]</w:t>
      </w:r>
      <w:r>
        <w:tab/>
      </w:r>
      <w:r>
        <w:t xml:space="preserve">552.58 - corresponding to a </w:t>
      </w:r>
      <w:proofErr w:type="spellStart"/>
      <w:r>
        <w:t>nontransmitted</w:t>
      </w:r>
      <w:proofErr w:type="spellEnd"/>
      <w:r>
        <w:t xml:space="preserve"> BSSID (maximum possible number of BSSIDs </w:t>
      </w:r>
      <w:r>
        <w:tab/>
      </w:r>
      <w:r>
        <w:t xml:space="preserve">– 1) </w:t>
      </w:r>
      <w:r w:rsidRPr="00E61B21">
        <w:rPr>
          <w:strike/>
        </w:rPr>
        <w:t>which</w:t>
      </w:r>
      <w:r>
        <w:t xml:space="preserve"> </w:t>
      </w:r>
      <w:r w:rsidRPr="00E61B21">
        <w:rPr>
          <w:u w:val="single"/>
        </w:rPr>
        <w:t>that</w:t>
      </w:r>
      <w:r>
        <w:t xml:space="preserve"> is in the same multiple BSSID set as the AP.</w:t>
      </w:r>
    </w:p>
    <w:p w14:paraId="6B0AABC4" w14:textId="77777777" w:rsidR="000302E2" w:rsidRDefault="000302E2" w:rsidP="00294525">
      <w:pPr>
        <w:tabs>
          <w:tab w:val="left" w:pos="540"/>
        </w:tabs>
        <w:jc w:val="both"/>
      </w:pPr>
      <w:r>
        <w:t>[49]</w:t>
      </w:r>
      <w:r>
        <w:tab/>
      </w:r>
      <w:r>
        <w:t xml:space="preserve">553.21 - corresponding to a </w:t>
      </w:r>
      <w:proofErr w:type="spellStart"/>
      <w:r>
        <w:t>nontransmitted</w:t>
      </w:r>
      <w:proofErr w:type="spellEnd"/>
      <w:r>
        <w:t xml:space="preserve"> BSSID (maximum possible number of BSSIDs </w:t>
      </w:r>
      <w:r>
        <w:tab/>
      </w:r>
      <w:r>
        <w:t xml:space="preserve">– 1) </w:t>
      </w:r>
      <w:r w:rsidRPr="00E61B21">
        <w:rPr>
          <w:strike/>
        </w:rPr>
        <w:t>which</w:t>
      </w:r>
      <w:r>
        <w:t xml:space="preserve"> </w:t>
      </w:r>
      <w:r w:rsidRPr="00E61B21">
        <w:rPr>
          <w:u w:val="single"/>
        </w:rPr>
        <w:t>that</w:t>
      </w:r>
      <w:r>
        <w:t xml:space="preserve"> is in the same multiple BSSID set as the AP.</w:t>
      </w:r>
    </w:p>
    <w:p w14:paraId="6FAC82F9" w14:textId="77777777" w:rsidR="000302E2" w:rsidRDefault="000302E2" w:rsidP="00294525">
      <w:pPr>
        <w:tabs>
          <w:tab w:val="left" w:pos="540"/>
        </w:tabs>
        <w:jc w:val="both"/>
      </w:pPr>
      <w:r>
        <w:t>[50]</w:t>
      </w:r>
      <w:r>
        <w:tab/>
      </w:r>
      <w:r>
        <w:t xml:space="preserve">556.29 - consider the transmit queue for that AC as empty until any frame exists in the </w:t>
      </w:r>
      <w:r>
        <w:tab/>
      </w:r>
      <w:r>
        <w:t xml:space="preserve">queue </w:t>
      </w:r>
      <w:r w:rsidRPr="00E61B21">
        <w:rPr>
          <w:strike/>
        </w:rPr>
        <w:t>which</w:t>
      </w:r>
      <w:r>
        <w:t xml:space="preserve"> </w:t>
      </w:r>
      <w:r w:rsidRPr="00E61B21">
        <w:rPr>
          <w:u w:val="single"/>
        </w:rPr>
        <w:t>that</w:t>
      </w:r>
      <w:r>
        <w:t xml:space="preserve"> if transmitted, the transmitter determines, will not cause an unacceptable </w:t>
      </w:r>
      <w:r>
        <w:tab/>
      </w:r>
      <w:r>
        <w:t xml:space="preserve">level of interference </w:t>
      </w:r>
      <w:r w:rsidRPr="00E37A80">
        <w:rPr>
          <w:strike/>
        </w:rPr>
        <w:t>caused by transmission</w:t>
      </w:r>
      <w:r>
        <w:t xml:space="preserve"> at the non-AP STA operating on the other link </w:t>
      </w:r>
      <w:r>
        <w:tab/>
      </w:r>
      <w:r>
        <w:t xml:space="preserve">of an NSTR link pair that the AP or non-AP STA belongs to. </w:t>
      </w:r>
    </w:p>
    <w:p w14:paraId="6DA987D6" w14:textId="77777777" w:rsidR="000302E2" w:rsidRDefault="000302E2" w:rsidP="00294525">
      <w:pPr>
        <w:tabs>
          <w:tab w:val="left" w:pos="540"/>
        </w:tabs>
        <w:jc w:val="both"/>
      </w:pPr>
      <w:r>
        <w:t>[51]</w:t>
      </w:r>
      <w:r>
        <w:tab/>
      </w:r>
      <w:r>
        <w:t xml:space="preserve">571.32 - the optional features supported by an AP affiliated with an AP MLD </w:t>
      </w:r>
      <w:r w:rsidRPr="00E61B21">
        <w:rPr>
          <w:strike/>
        </w:rPr>
        <w:t>which</w:t>
      </w:r>
      <w:r>
        <w:t xml:space="preserve"> </w:t>
      </w:r>
      <w:r w:rsidRPr="00E61B21">
        <w:rPr>
          <w:u w:val="single"/>
        </w:rPr>
        <w:t>that</w:t>
      </w:r>
      <w:r>
        <w:t xml:space="preserve"> is </w:t>
      </w:r>
      <w:r>
        <w:tab/>
      </w:r>
      <w:r>
        <w:t>not an NSTR mobile AP MLD</w:t>
      </w:r>
    </w:p>
    <w:p w14:paraId="74FFFA77" w14:textId="77777777" w:rsidR="000302E2" w:rsidRDefault="000302E2" w:rsidP="00294525">
      <w:pPr>
        <w:tabs>
          <w:tab w:val="left" w:pos="540"/>
        </w:tabs>
        <w:jc w:val="both"/>
      </w:pPr>
      <w:r>
        <w:t>[52]</w:t>
      </w:r>
      <w:r>
        <w:tab/>
      </w:r>
      <w:r>
        <w:t xml:space="preserve">578.46 – A single TWT agreement is requested for the STA affiliated with the same MLD </w:t>
      </w:r>
      <w:r>
        <w:tab/>
      </w:r>
      <w:r w:rsidRPr="00E61B21">
        <w:rPr>
          <w:strike/>
        </w:rPr>
        <w:t>which</w:t>
      </w:r>
      <w:r>
        <w:t xml:space="preserve"> </w:t>
      </w:r>
      <w:r w:rsidRPr="00E61B21">
        <w:rPr>
          <w:u w:val="single"/>
        </w:rPr>
        <w:t>that</w:t>
      </w:r>
      <w:r>
        <w:t xml:space="preserve"> is operating on the indicated link</w:t>
      </w:r>
    </w:p>
    <w:p w14:paraId="262951C7" w14:textId="77777777" w:rsidR="000302E2" w:rsidRDefault="000302E2" w:rsidP="00294525">
      <w:pPr>
        <w:tabs>
          <w:tab w:val="left" w:pos="540"/>
        </w:tabs>
        <w:jc w:val="both"/>
      </w:pPr>
      <w:r>
        <w:t>[53]</w:t>
      </w:r>
      <w:r>
        <w:tab/>
      </w:r>
      <w:r>
        <w:t xml:space="preserve">587.51 - An AP shall not send a PPDU that is neither an HE PPDU nor an EHT PPDU </w:t>
      </w:r>
      <w:r>
        <w:tab/>
      </w:r>
      <w:r w:rsidRPr="00E61B21">
        <w:rPr>
          <w:strike/>
        </w:rPr>
        <w:t>which</w:t>
      </w:r>
      <w:r>
        <w:t xml:space="preserve"> </w:t>
      </w:r>
      <w:r w:rsidRPr="00E61B21">
        <w:rPr>
          <w:u w:val="single"/>
        </w:rPr>
        <w:t>that</w:t>
      </w:r>
      <w:r>
        <w:t xml:space="preserve"> carries a TRS Control subfield.</w:t>
      </w:r>
    </w:p>
    <w:p w14:paraId="18BD3ED8" w14:textId="77777777" w:rsidR="000302E2" w:rsidRDefault="000302E2" w:rsidP="00294525">
      <w:pPr>
        <w:tabs>
          <w:tab w:val="left" w:pos="540"/>
        </w:tabs>
        <w:jc w:val="both"/>
      </w:pPr>
      <w:r>
        <w:t>[54]</w:t>
      </w:r>
      <w:r>
        <w:tab/>
      </w:r>
      <w:r>
        <w:t xml:space="preserve">589.32 - The RU_ALLOCATION parameter is set to the value indicated by the RU </w:t>
      </w:r>
      <w:r>
        <w:tab/>
      </w:r>
      <w:r>
        <w:t>Allocation subfield of the TRS Control subfield and a PS160 subfield</w:t>
      </w:r>
      <w:r w:rsidRPr="00CA0D82">
        <w:rPr>
          <w:u w:val="single"/>
        </w:rPr>
        <w:t>,</w:t>
      </w:r>
      <w:r>
        <w:t xml:space="preserve"> which is determined </w:t>
      </w:r>
      <w:r>
        <w:tab/>
      </w:r>
      <w:r>
        <w:t xml:space="preserve">based on the RU allocation in the EHT MU PPDU carrying the TRS control subfield </w:t>
      </w:r>
      <w:r>
        <w:tab/>
      </w:r>
      <w:r>
        <w:t>according to Table 35-2 (PS160 subfield for RU allocation in EHT TRS).</w:t>
      </w:r>
    </w:p>
    <w:p w14:paraId="68E42ED8" w14:textId="77777777" w:rsidR="000302E2" w:rsidRDefault="000302E2" w:rsidP="00294525">
      <w:pPr>
        <w:tabs>
          <w:tab w:val="left" w:pos="540"/>
        </w:tabs>
        <w:jc w:val="both"/>
      </w:pPr>
      <w:r>
        <w:t>[55]</w:t>
      </w:r>
      <w:r>
        <w:tab/>
      </w:r>
      <w:r>
        <w:t xml:space="preserve">606.29 - The EHT NDP Announcement frame shall be followed after a SIFS by an EHT </w:t>
      </w:r>
      <w:r>
        <w:tab/>
      </w:r>
      <w:r>
        <w:t xml:space="preserve">sounding NDP, </w:t>
      </w:r>
      <w:r w:rsidRPr="00E61B21">
        <w:rPr>
          <w:strike/>
        </w:rPr>
        <w:t>which</w:t>
      </w:r>
      <w:r>
        <w:t xml:space="preserve"> </w:t>
      </w:r>
      <w:r w:rsidRPr="00E61B21">
        <w:rPr>
          <w:u w:val="single"/>
        </w:rPr>
        <w:t>that</w:t>
      </w:r>
      <w:r>
        <w:t xml:space="preserve"> shall be followed after a SIFS by a PPDU containing one or </w:t>
      </w:r>
      <w:r>
        <w:tab/>
      </w:r>
      <w:r>
        <w:t>more EHT Compressed Beamforming/CQI frames</w:t>
      </w:r>
    </w:p>
    <w:p w14:paraId="2AA43545" w14:textId="77777777" w:rsidR="000302E2" w:rsidRDefault="000302E2" w:rsidP="00294525">
      <w:pPr>
        <w:tabs>
          <w:tab w:val="left" w:pos="540"/>
        </w:tabs>
        <w:jc w:val="both"/>
      </w:pPr>
      <w:r>
        <w:t>[56]</w:t>
      </w:r>
      <w:r>
        <w:tab/>
      </w:r>
      <w:r>
        <w:t xml:space="preserve">606.38 - The EHT NDP Announcement frame shall be followed after a SIFS by an EHT </w:t>
      </w:r>
      <w:r>
        <w:tab/>
      </w:r>
      <w:r>
        <w:t xml:space="preserve">sounding NDP, </w:t>
      </w:r>
      <w:r w:rsidRPr="00E61B21">
        <w:rPr>
          <w:strike/>
        </w:rPr>
        <w:t>which</w:t>
      </w:r>
      <w:r>
        <w:t xml:space="preserve"> </w:t>
      </w:r>
      <w:r w:rsidRPr="00E61B21">
        <w:rPr>
          <w:u w:val="single"/>
        </w:rPr>
        <w:t>that</w:t>
      </w:r>
      <w:r>
        <w:t xml:space="preserve"> shall be followed after a SIFS by the BFRP Trigger frame.</w:t>
      </w:r>
    </w:p>
    <w:p w14:paraId="24F3D5FB" w14:textId="77777777" w:rsidR="000302E2" w:rsidRDefault="000302E2" w:rsidP="00294525">
      <w:pPr>
        <w:tabs>
          <w:tab w:val="left" w:pos="540"/>
        </w:tabs>
        <w:jc w:val="both"/>
      </w:pPr>
      <w:r>
        <w:t>[57]</w:t>
      </w:r>
      <w:r>
        <w:tab/>
      </w:r>
      <w:r>
        <w:t xml:space="preserve">618.11 - whichever exists and </w:t>
      </w:r>
      <w:r w:rsidRPr="00E61B21">
        <w:rPr>
          <w:strike/>
        </w:rPr>
        <w:t>which</w:t>
      </w:r>
      <w:r>
        <w:t xml:space="preserve"> </w:t>
      </w:r>
      <w:r w:rsidRPr="00E61B21">
        <w:rPr>
          <w:u w:val="single"/>
        </w:rPr>
        <w:t>that</w:t>
      </w:r>
      <w:r>
        <w:t xml:space="preserve"> is used to determine PHY-</w:t>
      </w:r>
      <w:proofErr w:type="spellStart"/>
      <w:r>
        <w:t>CCA.indication</w:t>
      </w:r>
      <w:proofErr w:type="spellEnd"/>
    </w:p>
    <w:p w14:paraId="73C93CFE" w14:textId="77777777" w:rsidR="000302E2" w:rsidRDefault="000302E2" w:rsidP="00294525">
      <w:pPr>
        <w:tabs>
          <w:tab w:val="left" w:pos="540"/>
        </w:tabs>
        <w:jc w:val="both"/>
      </w:pPr>
      <w:r>
        <w:t>[58]</w:t>
      </w:r>
      <w:r>
        <w:tab/>
      </w:r>
      <w:r>
        <w:t xml:space="preserve">624.2 - defines constraints on certain fields </w:t>
      </w:r>
      <w:r w:rsidRPr="00E61B21">
        <w:rPr>
          <w:strike/>
        </w:rPr>
        <w:t>which</w:t>
      </w:r>
      <w:r>
        <w:t xml:space="preserve"> </w:t>
      </w:r>
      <w:r w:rsidRPr="00E61B21">
        <w:rPr>
          <w:u w:val="single"/>
        </w:rPr>
        <w:t>that</w:t>
      </w:r>
      <w:r>
        <w:t xml:space="preserve"> in turn are constraints on the </w:t>
      </w:r>
      <w:r>
        <w:tab/>
      </w:r>
      <w:r>
        <w:t>associated PHY MIB variables.</w:t>
      </w:r>
    </w:p>
    <w:p w14:paraId="7F8039CF" w14:textId="77777777" w:rsidR="000302E2" w:rsidRDefault="000302E2" w:rsidP="00294525">
      <w:pPr>
        <w:tabs>
          <w:tab w:val="left" w:pos="540"/>
        </w:tabs>
        <w:jc w:val="both"/>
      </w:pPr>
      <w:r>
        <w:t>[59]</w:t>
      </w:r>
      <w:r>
        <w:tab/>
      </w:r>
      <w:r>
        <w:t xml:space="preserve">656.4 - MU-MIMO reception on an RU or MRU in an EHT TB PPDU </w:t>
      </w:r>
      <w:r w:rsidRPr="00E61B21">
        <w:rPr>
          <w:strike/>
        </w:rPr>
        <w:t>which</w:t>
      </w:r>
      <w:r>
        <w:t xml:space="preserve"> </w:t>
      </w:r>
      <w:r w:rsidRPr="00E61B21">
        <w:rPr>
          <w:u w:val="single"/>
        </w:rPr>
        <w:t>that</w:t>
      </w:r>
      <w:r>
        <w:t xml:space="preserve"> consists </w:t>
      </w:r>
      <w:r>
        <w:tab/>
      </w:r>
      <w:r>
        <w:t>of multiple RU(s) or MRU(s) in the entire PPDU bandwidth</w:t>
      </w:r>
    </w:p>
    <w:p w14:paraId="61B0D42E" w14:textId="77777777" w:rsidR="000302E2" w:rsidRDefault="000302E2" w:rsidP="00294525">
      <w:pPr>
        <w:tabs>
          <w:tab w:val="left" w:pos="540"/>
        </w:tabs>
        <w:jc w:val="both"/>
      </w:pPr>
      <w:r>
        <w:t>[60]</w:t>
      </w:r>
      <w:r>
        <w:tab/>
      </w:r>
      <w:r>
        <w:t xml:space="preserve">657.11 - MU-MIMO reception on an RU or MRU in an EHT MU PPDU </w:t>
      </w:r>
      <w:r w:rsidRPr="00E61B21">
        <w:rPr>
          <w:strike/>
        </w:rPr>
        <w:t>which</w:t>
      </w:r>
      <w:r>
        <w:t xml:space="preserve"> </w:t>
      </w:r>
      <w:r w:rsidRPr="00E61B21">
        <w:rPr>
          <w:u w:val="single"/>
        </w:rPr>
        <w:t>that</w:t>
      </w:r>
      <w:r>
        <w:t xml:space="preserve"> </w:t>
      </w:r>
      <w:r>
        <w:tab/>
      </w:r>
      <w:r>
        <w:t>consist</w:t>
      </w:r>
      <w:r w:rsidRPr="0027138F">
        <w:rPr>
          <w:u w:val="single"/>
        </w:rPr>
        <w:t>s</w:t>
      </w:r>
      <w:r>
        <w:t xml:space="preserve"> of multiple RUs and/ or MRUs</w:t>
      </w:r>
    </w:p>
    <w:p w14:paraId="16CC8EDC" w14:textId="77777777" w:rsidR="000302E2" w:rsidRDefault="000302E2" w:rsidP="00294525">
      <w:pPr>
        <w:tabs>
          <w:tab w:val="left" w:pos="540"/>
        </w:tabs>
        <w:jc w:val="both"/>
      </w:pPr>
      <w:r>
        <w:t>[61]</w:t>
      </w:r>
      <w:r>
        <w:tab/>
      </w:r>
      <w:r>
        <w:t xml:space="preserve">665.28 - MU-MIMO transmission on an RU or MRU in an EHT TB PPDU </w:t>
      </w:r>
      <w:r w:rsidRPr="00E61B21">
        <w:rPr>
          <w:strike/>
        </w:rPr>
        <w:t>which</w:t>
      </w:r>
      <w:r>
        <w:t xml:space="preserve"> </w:t>
      </w:r>
      <w:r w:rsidRPr="00E61B21">
        <w:rPr>
          <w:u w:val="single"/>
        </w:rPr>
        <w:t>that</w:t>
      </w:r>
      <w:r>
        <w:t xml:space="preserve"> </w:t>
      </w:r>
      <w:r>
        <w:tab/>
      </w:r>
      <w:r>
        <w:t>consist</w:t>
      </w:r>
      <w:r w:rsidRPr="0027138F">
        <w:rPr>
          <w:u w:val="single"/>
        </w:rPr>
        <w:t>s</w:t>
      </w:r>
      <w:r>
        <w:t xml:space="preserve"> of multiple RUs and/or MRUs in the entire PPDU bandwidth</w:t>
      </w:r>
    </w:p>
    <w:p w14:paraId="1FAB5882" w14:textId="77777777" w:rsidR="000302E2" w:rsidRDefault="000302E2" w:rsidP="00294525">
      <w:pPr>
        <w:tabs>
          <w:tab w:val="left" w:pos="540"/>
        </w:tabs>
        <w:jc w:val="both"/>
      </w:pPr>
      <w:r>
        <w:t>[62]</w:t>
      </w:r>
      <w:r>
        <w:tab/>
      </w:r>
      <w:r>
        <w:t>677.30 - contains an OPERATING_CHANNEL parameter</w:t>
      </w:r>
      <w:r w:rsidRPr="0027138F">
        <w:rPr>
          <w:strike/>
        </w:rPr>
        <w:t>, which</w:t>
      </w:r>
      <w:r>
        <w:t xml:space="preserve"> </w:t>
      </w:r>
      <w:r w:rsidRPr="0027138F">
        <w:rPr>
          <w:u w:val="single"/>
        </w:rPr>
        <w:t>that</w:t>
      </w:r>
      <w:r>
        <w:t xml:space="preserve"> identifies the </w:t>
      </w:r>
      <w:r>
        <w:tab/>
      </w:r>
      <w:r>
        <w:t>operating or primary channel</w:t>
      </w:r>
    </w:p>
    <w:p w14:paraId="1BF11AD2" w14:textId="77777777" w:rsidR="000302E2" w:rsidRDefault="000302E2" w:rsidP="00294525">
      <w:pPr>
        <w:tabs>
          <w:tab w:val="left" w:pos="540"/>
        </w:tabs>
        <w:jc w:val="both"/>
      </w:pPr>
      <w:r>
        <w:t>[63]</w:t>
      </w:r>
      <w:r>
        <w:tab/>
      </w:r>
      <w:r>
        <w:t>677.35 - contains a CHANNEL_WIDTH parameter</w:t>
      </w:r>
      <w:r w:rsidRPr="0027138F">
        <w:rPr>
          <w:strike/>
        </w:rPr>
        <w:t>, which</w:t>
      </w:r>
      <w:r>
        <w:t xml:space="preserve"> </w:t>
      </w:r>
      <w:r w:rsidRPr="0027138F">
        <w:rPr>
          <w:u w:val="single"/>
        </w:rPr>
        <w:t>that</w:t>
      </w:r>
      <w:r>
        <w:t xml:space="preserve"> identifies the operating </w:t>
      </w:r>
      <w:r>
        <w:tab/>
      </w:r>
      <w:r>
        <w:t>channel width</w:t>
      </w:r>
    </w:p>
    <w:p w14:paraId="7D204938" w14:textId="77777777" w:rsidR="000302E2" w:rsidRDefault="000302E2" w:rsidP="00294525">
      <w:pPr>
        <w:tabs>
          <w:tab w:val="left" w:pos="540"/>
        </w:tabs>
        <w:jc w:val="both"/>
      </w:pPr>
      <w:r>
        <w:t>[64]</w:t>
      </w:r>
      <w:r>
        <w:tab/>
      </w:r>
      <w:r>
        <w:t>677.41 - contains a CENTER_FREQUENCY_SEGMENT_0 parameter</w:t>
      </w:r>
      <w:r w:rsidRPr="0027138F">
        <w:rPr>
          <w:strike/>
        </w:rPr>
        <w:t>, which</w:t>
      </w:r>
      <w:r>
        <w:t xml:space="preserve"> </w:t>
      </w:r>
      <w:r w:rsidRPr="0027138F">
        <w:rPr>
          <w:u w:val="single"/>
        </w:rPr>
        <w:t>that</w:t>
      </w:r>
      <w:r>
        <w:t xml:space="preserve"> </w:t>
      </w:r>
      <w:r>
        <w:tab/>
      </w:r>
      <w:r>
        <w:t>identifies the center frequency of the channel</w:t>
      </w:r>
    </w:p>
    <w:p w14:paraId="5555C695" w14:textId="77777777" w:rsidR="000302E2" w:rsidRDefault="000302E2" w:rsidP="00294525">
      <w:pPr>
        <w:tabs>
          <w:tab w:val="left" w:pos="540"/>
        </w:tabs>
        <w:jc w:val="both"/>
      </w:pPr>
      <w:r>
        <w:t>[65]</w:t>
      </w:r>
      <w:r>
        <w:tab/>
      </w:r>
      <w:r>
        <w:t>677.47 - contains a DISABLED_SUBCHANNEL_BITMAP parameter</w:t>
      </w:r>
      <w:r w:rsidRPr="0027138F">
        <w:rPr>
          <w:strike/>
        </w:rPr>
        <w:t>, which</w:t>
      </w:r>
      <w:r>
        <w:t xml:space="preserve"> </w:t>
      </w:r>
      <w:r w:rsidRPr="0027138F">
        <w:rPr>
          <w:u w:val="single"/>
        </w:rPr>
        <w:t>that</w:t>
      </w:r>
      <w:r>
        <w:t xml:space="preserve"> carries </w:t>
      </w:r>
      <w:r>
        <w:tab/>
      </w:r>
      <w:r>
        <w:t xml:space="preserve">the value of the Disabled </w:t>
      </w:r>
      <w:proofErr w:type="spellStart"/>
      <w:r>
        <w:t>Subchannel</w:t>
      </w:r>
      <w:proofErr w:type="spellEnd"/>
      <w:r>
        <w:t xml:space="preserve"> Bitmap subfield in an EHT Operation element</w:t>
      </w:r>
    </w:p>
    <w:p w14:paraId="733A4567" w14:textId="77777777" w:rsidR="000302E2" w:rsidRDefault="000302E2" w:rsidP="00294525">
      <w:pPr>
        <w:tabs>
          <w:tab w:val="left" w:pos="540"/>
        </w:tabs>
        <w:jc w:val="both"/>
      </w:pPr>
      <w:r>
        <w:t>[66]</w:t>
      </w:r>
      <w:r>
        <w:tab/>
      </w:r>
      <w:r>
        <w:t xml:space="preserve">719.27 - </w:t>
      </w:r>
      <w:proofErr w:type="gramStart"/>
      <w:r>
        <w:t>an</w:t>
      </w:r>
      <w:proofErr w:type="gramEnd"/>
      <w:r>
        <w:t xml:space="preserve"> MU-MIMO transmission on an RU or MRU in an EHT PPDU </w:t>
      </w:r>
      <w:r w:rsidRPr="0027138F">
        <w:rPr>
          <w:strike/>
        </w:rPr>
        <w:t>which</w:t>
      </w:r>
      <w:r>
        <w:t xml:space="preserve"> </w:t>
      </w:r>
      <w:r w:rsidRPr="0027138F">
        <w:rPr>
          <w:u w:val="single"/>
        </w:rPr>
        <w:t>that</w:t>
      </w:r>
      <w:r>
        <w:t xml:space="preserve"> </w:t>
      </w:r>
      <w:r>
        <w:tab/>
      </w:r>
      <w:r>
        <w:t>consists of more than one RU or MRU within the PPDU bandwidth</w:t>
      </w:r>
    </w:p>
    <w:p w14:paraId="649FEA28" w14:textId="77777777" w:rsidR="000302E2" w:rsidRDefault="000302E2" w:rsidP="00294525">
      <w:pPr>
        <w:tabs>
          <w:tab w:val="left" w:pos="540"/>
        </w:tabs>
        <w:jc w:val="both"/>
      </w:pPr>
      <w:r>
        <w:lastRenderedPageBreak/>
        <w:t>[67]</w:t>
      </w:r>
      <w:r>
        <w:tab/>
      </w:r>
      <w:r>
        <w:t xml:space="preserve">720.59 - UL MU-MIMO transmissions in an EHT TB PPDU </w:t>
      </w:r>
      <w:r w:rsidRPr="0027138F">
        <w:rPr>
          <w:strike/>
        </w:rPr>
        <w:t>which</w:t>
      </w:r>
      <w:r>
        <w:t xml:space="preserve"> </w:t>
      </w:r>
      <w:r w:rsidRPr="0027138F">
        <w:rPr>
          <w:u w:val="single"/>
        </w:rPr>
        <w:t>that</w:t>
      </w:r>
      <w:r>
        <w:t xml:space="preserve"> consist</w:t>
      </w:r>
      <w:r w:rsidRPr="007C34F4">
        <w:rPr>
          <w:strike/>
        </w:rPr>
        <w:t>s</w:t>
      </w:r>
      <w:r>
        <w:t xml:space="preserve"> of more </w:t>
      </w:r>
      <w:r>
        <w:tab/>
      </w:r>
      <w:r>
        <w:t>than one RU or MRU</w:t>
      </w:r>
    </w:p>
    <w:p w14:paraId="011CDBE7" w14:textId="77777777" w:rsidR="000302E2" w:rsidRDefault="000302E2" w:rsidP="00294525">
      <w:pPr>
        <w:tabs>
          <w:tab w:val="left" w:pos="540"/>
        </w:tabs>
        <w:jc w:val="both"/>
      </w:pPr>
      <w:r>
        <w:t>[68]</w:t>
      </w:r>
      <w:r>
        <w:tab/>
      </w:r>
      <w:r>
        <w:t xml:space="preserve">721.6 - in an EHT PPDU </w:t>
      </w:r>
      <w:r w:rsidRPr="0027138F">
        <w:rPr>
          <w:strike/>
        </w:rPr>
        <w:t>which</w:t>
      </w:r>
      <w:r>
        <w:t xml:space="preserve"> </w:t>
      </w:r>
      <w:r w:rsidRPr="0027138F">
        <w:rPr>
          <w:u w:val="single"/>
        </w:rPr>
        <w:t>that</w:t>
      </w:r>
      <w:r>
        <w:t xml:space="preserve"> consists of more than one RU or MRU within the</w:t>
      </w:r>
      <w:r>
        <w:tab/>
      </w:r>
      <w:r>
        <w:t>PPDU bandwidth.</w:t>
      </w:r>
    </w:p>
    <w:p w14:paraId="18647A23" w14:textId="77777777" w:rsidR="000302E2" w:rsidRDefault="000302E2" w:rsidP="00294525">
      <w:pPr>
        <w:tabs>
          <w:tab w:val="left" w:pos="540"/>
        </w:tabs>
        <w:jc w:val="both"/>
      </w:pPr>
      <w:r>
        <w:t>[69]</w:t>
      </w:r>
      <w:r>
        <w:tab/>
      </w:r>
      <w:r>
        <w:t xml:space="preserve">779.17 - An RU Allocation subfield shall not indicate an RU or MRU </w:t>
      </w:r>
      <w:r w:rsidRPr="007C34F4">
        <w:rPr>
          <w:strike/>
        </w:rPr>
        <w:t>w</w:t>
      </w:r>
      <w:r w:rsidRPr="0027138F">
        <w:rPr>
          <w:strike/>
        </w:rPr>
        <w:t>hich</w:t>
      </w:r>
      <w:r>
        <w:t xml:space="preserve"> </w:t>
      </w:r>
      <w:r w:rsidRPr="0027138F">
        <w:rPr>
          <w:u w:val="single"/>
        </w:rPr>
        <w:t>that</w:t>
      </w:r>
      <w:r>
        <w:t xml:space="preserve"> occupies </w:t>
      </w:r>
      <w:r>
        <w:tab/>
      </w:r>
      <w:r>
        <w:t xml:space="preserve">all </w:t>
      </w:r>
      <w:proofErr w:type="spellStart"/>
      <w:r>
        <w:t>nonpunctured</w:t>
      </w:r>
      <w:proofErr w:type="spellEnd"/>
      <w:r>
        <w:t xml:space="preserve"> 20 MHz channels within the PPDU bandwidth.</w:t>
      </w:r>
    </w:p>
    <w:p w14:paraId="4F1185DA" w14:textId="77777777" w:rsidR="000302E2" w:rsidRDefault="000302E2" w:rsidP="00294525">
      <w:pPr>
        <w:tabs>
          <w:tab w:val="left" w:pos="540"/>
        </w:tabs>
        <w:jc w:val="both"/>
      </w:pPr>
      <w:r>
        <w:t>[70]</w:t>
      </w:r>
      <w:r>
        <w:tab/>
      </w:r>
      <w:r>
        <w:t xml:space="preserve">820.12 - as punctured </w:t>
      </w:r>
      <w:proofErr w:type="spellStart"/>
      <w:r>
        <w:t>subchannels</w:t>
      </w:r>
      <w:proofErr w:type="spellEnd"/>
      <w:r>
        <w:t xml:space="preserve"> </w:t>
      </w:r>
      <w:r w:rsidRPr="007C34F4">
        <w:rPr>
          <w:strike/>
        </w:rPr>
        <w:t>w</w:t>
      </w:r>
      <w:r w:rsidRPr="0027138F">
        <w:rPr>
          <w:strike/>
        </w:rPr>
        <w:t>hich</w:t>
      </w:r>
      <w:r>
        <w:t xml:space="preserve"> </w:t>
      </w:r>
      <w:r w:rsidRPr="0027138F">
        <w:rPr>
          <w:u w:val="single"/>
        </w:rPr>
        <w:t>that</w:t>
      </w:r>
      <w:r>
        <w:t xml:space="preserve"> are subject to the additional restrictions as </w:t>
      </w:r>
      <w:r>
        <w:tab/>
      </w:r>
      <w:r>
        <w:t>defined in 36.3.20.1.2</w:t>
      </w:r>
    </w:p>
    <w:p w14:paraId="7B3A0574" w14:textId="77777777" w:rsidR="000302E2" w:rsidRDefault="000302E2" w:rsidP="00294525">
      <w:pPr>
        <w:tabs>
          <w:tab w:val="left" w:pos="540"/>
        </w:tabs>
        <w:jc w:val="both"/>
      </w:pPr>
      <w:r>
        <w:t>[71]</w:t>
      </w:r>
      <w:r>
        <w:tab/>
      </w:r>
      <w:r>
        <w:t xml:space="preserve">995.2 - On channel 3, there are three APs </w:t>
      </w:r>
      <w:r w:rsidRPr="007C34F4">
        <w:rPr>
          <w:strike/>
        </w:rPr>
        <w:t>w</w:t>
      </w:r>
      <w:r w:rsidRPr="0027138F">
        <w:rPr>
          <w:strike/>
        </w:rPr>
        <w:t>hich</w:t>
      </w:r>
      <w:r>
        <w:t xml:space="preserve"> </w:t>
      </w:r>
      <w:r w:rsidRPr="0027138F">
        <w:rPr>
          <w:u w:val="single"/>
        </w:rPr>
        <w:t>that</w:t>
      </w:r>
      <w:r>
        <w:t xml:space="preserve"> belong to the same multiple BSSID </w:t>
      </w:r>
      <w:r>
        <w:tab/>
      </w:r>
      <w:r>
        <w:t>set</w:t>
      </w:r>
    </w:p>
    <w:p w14:paraId="1E05F62F" w14:textId="77777777" w:rsidR="000302E2" w:rsidRDefault="000302E2" w:rsidP="00294525">
      <w:pPr>
        <w:tabs>
          <w:tab w:val="left" w:pos="540"/>
        </w:tabs>
        <w:jc w:val="both"/>
      </w:pPr>
      <w:r>
        <w:t>[72]</w:t>
      </w:r>
      <w:r>
        <w:tab/>
      </w:r>
      <w:r>
        <w:t xml:space="preserve">997.24 - transmits an Association Request frame </w:t>
      </w:r>
      <w:r w:rsidRPr="007C34F4">
        <w:rPr>
          <w:strike/>
        </w:rPr>
        <w:t>w</w:t>
      </w:r>
      <w:r w:rsidRPr="0027138F">
        <w:rPr>
          <w:strike/>
        </w:rPr>
        <w:t>hich</w:t>
      </w:r>
      <w:r>
        <w:t xml:space="preserve"> </w:t>
      </w:r>
      <w:r w:rsidRPr="0027138F">
        <w:rPr>
          <w:u w:val="single"/>
        </w:rPr>
        <w:t>that</w:t>
      </w:r>
      <w:r>
        <w:t xml:space="preserve"> includes a Basic Multi-Link </w:t>
      </w:r>
      <w:r>
        <w:tab/>
      </w:r>
      <w:r>
        <w:t>element</w:t>
      </w:r>
    </w:p>
    <w:p w14:paraId="46496188" w14:textId="77777777" w:rsidR="000302E2" w:rsidRDefault="000302E2" w:rsidP="00294525">
      <w:pPr>
        <w:tabs>
          <w:tab w:val="left" w:pos="540"/>
        </w:tabs>
        <w:jc w:val="both"/>
      </w:pPr>
      <w:r>
        <w:t>[73]</w:t>
      </w:r>
      <w:r>
        <w:tab/>
      </w:r>
      <w:r>
        <w:t xml:space="preserve">998.40 - The frame also carries a Basic Multi-Link element </w:t>
      </w:r>
      <w:r w:rsidRPr="007C34F4">
        <w:rPr>
          <w:strike/>
        </w:rPr>
        <w:t>w</w:t>
      </w:r>
      <w:r w:rsidRPr="0027138F">
        <w:rPr>
          <w:strike/>
        </w:rPr>
        <w:t>hich</w:t>
      </w:r>
      <w:r>
        <w:t xml:space="preserve"> </w:t>
      </w:r>
      <w:r w:rsidRPr="0027138F">
        <w:rPr>
          <w:u w:val="single"/>
        </w:rPr>
        <w:t>that</w:t>
      </w:r>
      <w:r>
        <w:t xml:space="preserve"> is carrying two Per-</w:t>
      </w:r>
      <w:r>
        <w:tab/>
      </w:r>
      <w:r>
        <w:t xml:space="preserve">STA Profile </w:t>
      </w:r>
      <w:proofErr w:type="spellStart"/>
      <w:r>
        <w:t>subelements</w:t>
      </w:r>
      <w:proofErr w:type="spellEnd"/>
      <w:r>
        <w:t xml:space="preserve"> corresponding to STA 1 and STA 2.</w:t>
      </w:r>
    </w:p>
    <w:p w14:paraId="4E4E994F" w14:textId="77777777" w:rsidR="000302E2" w:rsidRDefault="000302E2" w:rsidP="00294525">
      <w:pPr>
        <w:tabs>
          <w:tab w:val="left" w:pos="540"/>
        </w:tabs>
        <w:jc w:val="both"/>
      </w:pPr>
      <w:r>
        <w:t>[74]</w:t>
      </w:r>
      <w:r>
        <w:tab/>
      </w:r>
      <w:r>
        <w:t xml:space="preserve">1008.28 -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r>
      <w:r>
        <w:t>set of link(s) that is a subset of the enabled link set in the TTLM A.</w:t>
      </w:r>
    </w:p>
    <w:p w14:paraId="6D00841C" w14:textId="69E3E829" w:rsidR="000302E2" w:rsidRDefault="000302E2" w:rsidP="00294525">
      <w:pPr>
        <w:tabs>
          <w:tab w:val="left" w:pos="540"/>
        </w:tabs>
        <w:jc w:val="both"/>
      </w:pPr>
      <w:r>
        <w:t>[75]</w:t>
      </w:r>
      <w:r>
        <w:tab/>
      </w:r>
      <w:r>
        <w:t xml:space="preserve">1008.62 -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r>
      <w:r>
        <w:t>set of link(s) that is a superset of the enabled link set in the TTLM A.</w:t>
      </w:r>
    </w:p>
    <w:p w14:paraId="47D923AD" w14:textId="77777777" w:rsidR="000302E2" w:rsidRDefault="000302E2" w:rsidP="00294525">
      <w:pPr>
        <w:jc w:val="both"/>
      </w:pPr>
    </w:p>
    <w:p w14:paraId="39822AD2" w14:textId="3400291E" w:rsidR="00490A6D" w:rsidRDefault="00334546" w:rsidP="00490A6D">
      <w:pPr>
        <w:pStyle w:val="Heading4"/>
      </w:pPr>
      <w:r>
        <w:t xml:space="preserve">Style Guide 2.8.2 – </w:t>
      </w:r>
      <w:r w:rsidR="00490A6D">
        <w:t>articles</w:t>
      </w:r>
    </w:p>
    <w:p w14:paraId="1D9D62D6" w14:textId="4114DA0E" w:rsidR="002D2BC4" w:rsidRDefault="001F575B" w:rsidP="001E6010">
      <w:r>
        <w:t>Joe Levy</w:t>
      </w:r>
    </w:p>
    <w:p w14:paraId="3CAC8270" w14:textId="77777777" w:rsidR="001F575B" w:rsidRDefault="001F575B" w:rsidP="001E6010"/>
    <w:p w14:paraId="5E5476CF" w14:textId="2F9732BC" w:rsidR="00490A6D" w:rsidRDefault="00F31F80" w:rsidP="00490A6D">
      <w:pPr>
        <w:pStyle w:val="Heading4"/>
      </w:pPr>
      <w:r>
        <w:t xml:space="preserve">Style Guide 2.8.3 – </w:t>
      </w:r>
      <w:r w:rsidR="00490A6D">
        <w:t>missing nouns</w:t>
      </w:r>
    </w:p>
    <w:p w14:paraId="664C84BD" w14:textId="124DAB8C" w:rsidR="00D26FCC" w:rsidRDefault="001F575B" w:rsidP="00D26FCC">
      <w:r w:rsidRPr="001F575B">
        <w:t>Stephen McCann</w:t>
      </w:r>
    </w:p>
    <w:p w14:paraId="57FE1CFB" w14:textId="77777777" w:rsidR="001F575B" w:rsidRDefault="001F575B" w:rsidP="00D26FCC"/>
    <w:p w14:paraId="2D9701E7" w14:textId="663FEA57" w:rsidR="00490A6D" w:rsidRDefault="00C96567" w:rsidP="00490A6D">
      <w:pPr>
        <w:pStyle w:val="Heading4"/>
      </w:pPr>
      <w:r>
        <w:t xml:space="preserve">Style Guide 2.8.4 – </w:t>
      </w:r>
      <w:r w:rsidR="00490A6D">
        <w:t>unnecessary nouns</w:t>
      </w:r>
    </w:p>
    <w:p w14:paraId="61751C8D" w14:textId="42807C55" w:rsidR="00D26FCC" w:rsidRDefault="001F575B" w:rsidP="00D26FCC">
      <w:r w:rsidRPr="001F575B">
        <w:t>Stephen McCann</w:t>
      </w:r>
    </w:p>
    <w:p w14:paraId="562EA304" w14:textId="77777777" w:rsidR="001F575B" w:rsidRDefault="001F575B" w:rsidP="00D26FCC"/>
    <w:p w14:paraId="28706238" w14:textId="20278A65" w:rsidR="00490A6D" w:rsidRDefault="00C96567" w:rsidP="00490A6D">
      <w:pPr>
        <w:pStyle w:val="Heading4"/>
      </w:pPr>
      <w:r>
        <w:t xml:space="preserve">Style Guide 2.8.5 – </w:t>
      </w:r>
      <w:r w:rsidR="00490A6D">
        <w:t>unicast and multicast</w:t>
      </w:r>
    </w:p>
    <w:p w14:paraId="54AA22F2" w14:textId="77777777" w:rsidR="00C0312E" w:rsidRDefault="00C0312E" w:rsidP="00C0312E">
      <w:r w:rsidRPr="001F575B">
        <w:t>Atsushi Shirakawa</w:t>
      </w:r>
    </w:p>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1B6FB9F7" w14:textId="77777777" w:rsidR="00C0312E" w:rsidRDefault="00C0312E" w:rsidP="00C0312E">
      <w:r>
        <w:t>Alfred A</w:t>
      </w:r>
      <w:r w:rsidRPr="007D2B30">
        <w:t>sterjadhi</w:t>
      </w:r>
      <w:r>
        <w:t>/Edward Au</w:t>
      </w:r>
    </w:p>
    <w:p w14:paraId="43AB3A31" w14:textId="77777777" w:rsidR="00B50461" w:rsidRPr="00EC4997" w:rsidRDefault="00B50461" w:rsidP="008A3FF8"/>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0E363578" w:rsidR="00036BDA" w:rsidRPr="00EC4997" w:rsidRDefault="00C0312E" w:rsidP="00036BDA">
      <w:r>
        <w:t>Claudio da Silva</w:t>
      </w:r>
    </w:p>
    <w:p w14:paraId="688E7D3A" w14:textId="77777777" w:rsidR="00036BDA" w:rsidRDefault="00036BDA" w:rsidP="003E5CC7">
      <w:pPr>
        <w:jc w:val="both"/>
      </w:pPr>
    </w:p>
    <w:p w14:paraId="243EFD62" w14:textId="114F56BD" w:rsidR="00DF6915" w:rsidRDefault="00951676" w:rsidP="00DF6915">
      <w:pPr>
        <w:pStyle w:val="Heading3"/>
      </w:pPr>
      <w:r>
        <w:t>Style Guide 2.11</w:t>
      </w:r>
      <w:r w:rsidR="00DF6915">
        <w:t xml:space="preserve"> </w:t>
      </w:r>
      <w:r w:rsidR="00416ADB">
        <w:t>– Hyphenation</w:t>
      </w:r>
    </w:p>
    <w:p w14:paraId="283E0B87" w14:textId="77777777" w:rsidR="00C0312E" w:rsidRDefault="00C0312E" w:rsidP="00C0312E">
      <w:r>
        <w:t>Alfred A</w:t>
      </w:r>
      <w:r w:rsidRPr="007D2B30">
        <w:t>sterjadhi</w:t>
      </w:r>
      <w:r>
        <w:t>/Edward Au</w:t>
      </w:r>
    </w:p>
    <w:p w14:paraId="4C19E38C" w14:textId="2ABCB07C" w:rsidR="00343C15" w:rsidRPr="00C031D9" w:rsidRDefault="00343C15" w:rsidP="00D26FCC"/>
    <w:p w14:paraId="27C46632" w14:textId="77777777" w:rsidR="00294525" w:rsidRDefault="00294525">
      <w:pPr>
        <w:rPr>
          <w:rFonts w:ascii="Arial" w:eastAsia="PMingLiU" w:hAnsi="Arial"/>
          <w:b/>
          <w:szCs w:val="20"/>
          <w:lang w:val="en-GB" w:eastAsia="en-US"/>
        </w:rPr>
      </w:pPr>
      <w:bookmarkStart w:id="3" w:name="_Ref392751076"/>
      <w:r>
        <w:br w:type="page"/>
      </w:r>
    </w:p>
    <w:p w14:paraId="7509F097" w14:textId="59BC4C35" w:rsidR="000D2544" w:rsidRDefault="00951676" w:rsidP="001459BD">
      <w:pPr>
        <w:pStyle w:val="Heading3"/>
      </w:pPr>
      <w:r>
        <w:lastRenderedPageBreak/>
        <w:t>Style Guide 2.12</w:t>
      </w:r>
      <w:r w:rsidR="000D2544">
        <w:t xml:space="preserve"> – References to SAP primitives</w:t>
      </w:r>
      <w:bookmarkEnd w:id="3"/>
    </w:p>
    <w:p w14:paraId="3BFCB993" w14:textId="7269BB43" w:rsidR="00B50461" w:rsidRDefault="00921D60" w:rsidP="00C031D9">
      <w:r w:rsidRPr="00921D60">
        <w:t>Graham Smith</w:t>
      </w:r>
    </w:p>
    <w:p w14:paraId="5D41FEEF" w14:textId="77777777" w:rsidR="00921D60" w:rsidRDefault="00921D60" w:rsidP="00C031D9"/>
    <w:p w14:paraId="12C86AA9" w14:textId="77777777" w:rsidR="004C2BC4" w:rsidRPr="00B43E22" w:rsidRDefault="004C2BC4" w:rsidP="004C2BC4">
      <w:pPr>
        <w:jc w:val="both"/>
      </w:pPr>
      <w:r w:rsidRPr="00B43E22">
        <w:t>This new way of describing the primitives, and indicating when you might want to provide full details, is described in 11me D 3.0 at</w:t>
      </w:r>
    </w:p>
    <w:p w14:paraId="2DB088CC" w14:textId="77777777" w:rsidR="004C2BC4" w:rsidRPr="00B43E22" w:rsidRDefault="004C2BC4" w:rsidP="004C2BC4">
      <w:pPr>
        <w:jc w:val="both"/>
      </w:pPr>
      <w:r w:rsidRPr="00B43E22">
        <w:t>“6.5 MLME SAP primitives</w:t>
      </w:r>
    </w:p>
    <w:p w14:paraId="687CC4D0" w14:textId="77777777" w:rsidR="004C2BC4" w:rsidRPr="00B43E22" w:rsidRDefault="004C2BC4" w:rsidP="004C2BC4">
      <w:pPr>
        <w:jc w:val="both"/>
      </w:pPr>
      <w:r w:rsidRPr="00B43E22">
        <w:t>6.5.1 Introduction</w:t>
      </w:r>
    </w:p>
    <w:p w14:paraId="15973D13" w14:textId="77777777" w:rsidR="004C2BC4" w:rsidRDefault="004C2BC4" w:rsidP="004C2BC4">
      <w:pPr>
        <w:jc w:val="both"/>
      </w:pPr>
      <w:r w:rsidRPr="00B43E22">
        <w:t>MLME SAP primitives are detailed in this clause when they do not directly correspond to frame exchanges described in subsequent clauses, where the primitive parameters differ significantly from the fields in the respective frames, or when the primitives may not be clear from the descriptions in those clauses.”</w:t>
      </w:r>
    </w:p>
    <w:p w14:paraId="660ECFC0" w14:textId="77777777" w:rsidR="004C2BC4" w:rsidRPr="00B43E22" w:rsidRDefault="004C2BC4" w:rsidP="004C2BC4">
      <w:pPr>
        <w:jc w:val="both"/>
      </w:pPr>
    </w:p>
    <w:p w14:paraId="6144EE63" w14:textId="77777777" w:rsidR="004C2BC4" w:rsidRPr="00B43E22" w:rsidRDefault="004C2BC4" w:rsidP="004C2BC4">
      <w:r w:rsidRPr="00B43E22">
        <w:t>Hence, again, I suggest deleting from P80.27 to P112.40</w:t>
      </w:r>
    </w:p>
    <w:p w14:paraId="62E8A9D6" w14:textId="77777777" w:rsidR="004C2BC4" w:rsidRPr="00C031D9" w:rsidRDefault="004C2BC4" w:rsidP="00C031D9"/>
    <w:p w14:paraId="7825389A" w14:textId="2D276A78" w:rsidR="00416ADB" w:rsidRDefault="00951676" w:rsidP="00416ADB">
      <w:pPr>
        <w:pStyle w:val="Heading3"/>
      </w:pPr>
      <w:r>
        <w:t>Style Guide 2.13</w:t>
      </w:r>
      <w:r w:rsidR="00416ADB">
        <w:t xml:space="preserve"> – References to the contents of a field/subfield</w:t>
      </w:r>
    </w:p>
    <w:p w14:paraId="44C463E1" w14:textId="40B9ABCE" w:rsidR="00B50461" w:rsidRDefault="00921D60" w:rsidP="00091616">
      <w:r w:rsidRPr="00921D60">
        <w:t>Emily Qi</w:t>
      </w:r>
    </w:p>
    <w:p w14:paraId="718FB751" w14:textId="77777777" w:rsidR="00921D60" w:rsidRPr="00C031D9" w:rsidRDefault="00921D60" w:rsidP="00091616"/>
    <w:p w14:paraId="30886F76" w14:textId="2E00D8F3" w:rsidR="001459BD" w:rsidRDefault="00416ADB" w:rsidP="00416ADB">
      <w:pPr>
        <w:pStyle w:val="Heading3"/>
      </w:pPr>
      <w:r>
        <w:t>Style Guide 2.1</w:t>
      </w:r>
      <w:r w:rsidR="00951676">
        <w:t>4</w:t>
      </w:r>
      <w:r>
        <w:t xml:space="preserve"> –</w:t>
      </w:r>
      <w:r w:rsidR="00921D60">
        <w:t xml:space="preserve"> </w:t>
      </w:r>
      <w:r>
        <w:t>MIB attributes</w:t>
      </w:r>
    </w:p>
    <w:p w14:paraId="1238BDAE" w14:textId="7A9F0AF2" w:rsidR="00E04940" w:rsidRDefault="00921D60" w:rsidP="00091616">
      <w:r>
        <w:t>Yongho Seok</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53EC1FAE" w:rsidR="00DB42CB" w:rsidRDefault="00921D60" w:rsidP="00D26FCC">
      <w:r w:rsidRPr="00921D60">
        <w:t>Claudio da Silva</w:t>
      </w:r>
    </w:p>
    <w:p w14:paraId="2C7A2C8D" w14:textId="77777777" w:rsidR="004C2BC4" w:rsidRDefault="004C2BC4" w:rsidP="00D26FCC"/>
    <w:p w14:paraId="78EA9986" w14:textId="11A25A26" w:rsidR="00416ADB" w:rsidRDefault="00416ADB" w:rsidP="00416ADB">
      <w:pPr>
        <w:pStyle w:val="Heading3"/>
      </w:pPr>
      <w:r>
        <w:t>Style Guide 2.1</w:t>
      </w:r>
      <w:r w:rsidR="00951676">
        <w:t>6</w:t>
      </w:r>
      <w:r>
        <w:t xml:space="preserve"> – Abbreviations</w:t>
      </w:r>
    </w:p>
    <w:p w14:paraId="26CA3DF6" w14:textId="5CA5235D" w:rsidR="00714484" w:rsidRDefault="00A70AB0" w:rsidP="00714484">
      <w:r>
        <w:t>Ross Yu</w:t>
      </w:r>
    </w:p>
    <w:p w14:paraId="3508AE40" w14:textId="77777777" w:rsidR="00A70AB0" w:rsidRPr="00EC4997" w:rsidRDefault="00A70AB0" w:rsidP="00714484"/>
    <w:p w14:paraId="38199AB7" w14:textId="07FC67D4" w:rsidR="00416ADB" w:rsidRDefault="00416ADB" w:rsidP="00416ADB">
      <w:pPr>
        <w:pStyle w:val="Heading3"/>
      </w:pPr>
      <w:r>
        <w:t>Style Guide 2.1</w:t>
      </w:r>
      <w:r w:rsidR="00951676">
        <w:t>7</w:t>
      </w:r>
      <w:r>
        <w:t xml:space="preserve"> – Format for code/pseudocode</w:t>
      </w:r>
    </w:p>
    <w:p w14:paraId="3806FB9D" w14:textId="7F288ACE" w:rsidR="005E677D" w:rsidRDefault="00A70AB0" w:rsidP="00416ADB">
      <w:r>
        <w:t>Ross Yu</w:t>
      </w:r>
    </w:p>
    <w:p w14:paraId="3FEE095C" w14:textId="77777777" w:rsidR="00B50461" w:rsidRPr="00416ADB" w:rsidRDefault="00B50461"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30D261B9" w:rsidR="0067431B" w:rsidRDefault="00A70AB0" w:rsidP="002D2BC4">
      <w:r>
        <w:t>Youhan Kim</w:t>
      </w:r>
    </w:p>
    <w:p w14:paraId="1535BA44" w14:textId="77777777" w:rsidR="00460B5E" w:rsidRDefault="00460B5E" w:rsidP="002D2BC4"/>
    <w:p w14:paraId="501FA360" w14:textId="12D81893" w:rsidR="00416ADB" w:rsidRDefault="00416ADB" w:rsidP="00416ADB">
      <w:pPr>
        <w:pStyle w:val="Heading4"/>
      </w:pPr>
      <w:r>
        <w:t>General Description (Clause 4)</w:t>
      </w:r>
    </w:p>
    <w:p w14:paraId="0BCB9192" w14:textId="7BBC7E2B" w:rsidR="009E15DB" w:rsidRPr="00812409" w:rsidRDefault="00556697" w:rsidP="00091616">
      <w:r w:rsidRPr="00812409">
        <w:t>Po-Kai Huang</w:t>
      </w:r>
    </w:p>
    <w:p w14:paraId="330894EC" w14:textId="77777777" w:rsidR="00812409" w:rsidRPr="00812409" w:rsidRDefault="00812409" w:rsidP="0028157E">
      <w:pPr>
        <w:jc w:val="both"/>
      </w:pPr>
    </w:p>
    <w:p w14:paraId="0250CA6D" w14:textId="77777777" w:rsidR="0028157E" w:rsidRPr="0028157E" w:rsidRDefault="0028157E" w:rsidP="0028157E">
      <w:pPr>
        <w:jc w:val="both"/>
      </w:pPr>
      <w:r w:rsidRPr="00812409">
        <w:t>Clause 4 provides a general description of the wireless system.  It should be written in declarative, not normative, language.</w:t>
      </w:r>
    </w:p>
    <w:p w14:paraId="63DBDE0F" w14:textId="77777777" w:rsidR="0028157E" w:rsidRDefault="0028157E" w:rsidP="00091616"/>
    <w:p w14:paraId="49F28DC9" w14:textId="7824BFC8" w:rsidR="007F7EB5" w:rsidRDefault="007F7EB5" w:rsidP="00812409">
      <w:pPr>
        <w:tabs>
          <w:tab w:val="left" w:pos="540"/>
        </w:tabs>
      </w:pPr>
      <w:r w:rsidRPr="00562050">
        <w:t xml:space="preserve">[01] </w:t>
      </w:r>
      <w:r w:rsidR="00812409">
        <w:tab/>
      </w:r>
      <w:r w:rsidRPr="00562050">
        <w:t>Page</w:t>
      </w:r>
      <w:r w:rsidR="00585093" w:rsidRPr="00562050">
        <w:t xml:space="preserve"> 71, line 57: </w:t>
      </w:r>
      <w:r w:rsidRPr="00562050">
        <w:t xml:space="preserve"> </w:t>
      </w:r>
      <w:r w:rsidR="00585093" w:rsidRPr="00562050">
        <w:t>Please replace two instances of “may” with “might”.</w:t>
      </w:r>
      <w:r w:rsidR="00585093">
        <w:t xml:space="preserve"> </w:t>
      </w:r>
    </w:p>
    <w:p w14:paraId="58C45511" w14:textId="77777777" w:rsidR="00585093" w:rsidRDefault="00585093"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7086017E" w:rsidR="007230B3" w:rsidRDefault="00556697" w:rsidP="00091616">
      <w:r>
        <w:t>Ming Gan</w:t>
      </w:r>
    </w:p>
    <w:p w14:paraId="6D0CF529" w14:textId="77777777" w:rsidR="009F7BEA" w:rsidRDefault="009F7BEA" w:rsidP="00091616"/>
    <w:p w14:paraId="2DDB7A6D" w14:textId="03CA5D74" w:rsidR="004C2BC4" w:rsidRPr="00B43E22" w:rsidRDefault="006C1E2C" w:rsidP="006C1E2C">
      <w:pPr>
        <w:tabs>
          <w:tab w:val="left" w:pos="540"/>
        </w:tabs>
      </w:pPr>
      <w:r>
        <w:t xml:space="preserve">[01] </w:t>
      </w:r>
      <w:r>
        <w:tab/>
      </w:r>
      <w:r w:rsidR="004C2BC4" w:rsidRPr="00B43E22">
        <w:t>Page 204, line 64:  Please replace “shall” with “does”.</w:t>
      </w:r>
    </w:p>
    <w:p w14:paraId="57F473CC" w14:textId="056FCDC3" w:rsidR="004C2BC4" w:rsidRPr="00B43E22" w:rsidRDefault="004C2BC4" w:rsidP="006C1E2C">
      <w:pPr>
        <w:tabs>
          <w:tab w:val="left" w:pos="540"/>
        </w:tabs>
      </w:pPr>
      <w:r w:rsidRPr="00B43E22">
        <w:t xml:space="preserve">[02]  </w:t>
      </w:r>
      <w:r w:rsidR="006C1E2C">
        <w:tab/>
      </w:r>
      <w:r w:rsidRPr="00B43E22">
        <w:t>Page 236, line 48:  Please replace “may” with “might”.</w:t>
      </w:r>
    </w:p>
    <w:p w14:paraId="580B4EE5" w14:textId="2D35622C" w:rsidR="004C2BC4" w:rsidRPr="00B43E22" w:rsidRDefault="004C2BC4" w:rsidP="006C1E2C">
      <w:pPr>
        <w:tabs>
          <w:tab w:val="left" w:pos="540"/>
        </w:tabs>
      </w:pPr>
      <w:r w:rsidRPr="00B43E22">
        <w:t xml:space="preserve">[03]  </w:t>
      </w:r>
      <w:r w:rsidR="006C1E2C">
        <w:tab/>
      </w:r>
      <w:r w:rsidRPr="00B43E22">
        <w:t>Page 294, line 45:  Please replace “may” with “might”.</w:t>
      </w:r>
    </w:p>
    <w:p w14:paraId="44DE95B6" w14:textId="7403EB87" w:rsidR="004C2BC4" w:rsidRPr="00B43E22" w:rsidRDefault="004C2BC4" w:rsidP="006C1E2C">
      <w:pPr>
        <w:tabs>
          <w:tab w:val="left" w:pos="540"/>
        </w:tabs>
      </w:pPr>
      <w:r w:rsidRPr="00B43E22">
        <w:t xml:space="preserve">[04]  </w:t>
      </w:r>
      <w:r w:rsidR="006C1E2C">
        <w:tab/>
      </w:r>
      <w:r w:rsidRPr="00B43E22">
        <w:t>Page 308, line 7:  Please replace “may” with “might”.</w:t>
      </w:r>
    </w:p>
    <w:p w14:paraId="1F417969" w14:textId="77777777" w:rsidR="004C2BC4" w:rsidRDefault="004C2BC4" w:rsidP="00091616"/>
    <w:p w14:paraId="3D85297D" w14:textId="50C77CB1" w:rsidR="00416ADB" w:rsidRDefault="00416ADB" w:rsidP="00416ADB">
      <w:pPr>
        <w:pStyle w:val="Heading4"/>
      </w:pPr>
      <w:r>
        <w:t>SAP interfaces (Clause 6)</w:t>
      </w:r>
    </w:p>
    <w:p w14:paraId="6FBD4445" w14:textId="2487C979" w:rsidR="00B0544A" w:rsidRDefault="00556697" w:rsidP="00B0544A">
      <w:r>
        <w:t>Graham Smith</w:t>
      </w:r>
    </w:p>
    <w:p w14:paraId="054A65B2" w14:textId="77777777" w:rsidR="00E80571" w:rsidRDefault="00E80571" w:rsidP="002D2BC4">
      <w:pPr>
        <w:pStyle w:val="ListParagraph"/>
        <w:ind w:left="0"/>
        <w:jc w:val="both"/>
        <w:rPr>
          <w:sz w:val="22"/>
          <w:szCs w:val="22"/>
        </w:rPr>
      </w:pPr>
    </w:p>
    <w:p w14:paraId="30567B0C" w14:textId="77777777" w:rsidR="004C2BC4" w:rsidRPr="00B43E22" w:rsidRDefault="004C2BC4" w:rsidP="004C2BC4">
      <w:pPr>
        <w:jc w:val="both"/>
      </w:pPr>
      <w:r w:rsidRPr="00B43E22">
        <w:t xml:space="preserve">I have looked at Clause 6 of 11be Draft 4.0.  They have added 5 MLME SA interfaces to Table 6-1 and these look OK.  However, they have also added the same 5 in all their glory into section 6.5.  The new idea introduced in 11me, is that the 31 pages describing these individual primitives are not required.  There is enough in the Table, together with the references, to instruct the user on what to do. </w:t>
      </w:r>
    </w:p>
    <w:p w14:paraId="28C6DACF" w14:textId="77777777" w:rsidR="004C2BC4" w:rsidRDefault="004C2BC4" w:rsidP="004C2BC4">
      <w:pPr>
        <w:jc w:val="both"/>
      </w:pPr>
    </w:p>
    <w:p w14:paraId="00BB44CB" w14:textId="77777777" w:rsidR="004C2BC4" w:rsidRDefault="004C2BC4" w:rsidP="004C2BC4">
      <w:pPr>
        <w:jc w:val="both"/>
      </w:pPr>
      <w:r w:rsidRPr="00B43E22">
        <w:t>I would propose that the 31 pages from 80.27 to 112.40 are deleted.</w:t>
      </w:r>
    </w:p>
    <w:p w14:paraId="768D60C8" w14:textId="77777777" w:rsidR="004C2BC4" w:rsidRPr="00B43E22" w:rsidRDefault="004C2BC4" w:rsidP="004C2BC4">
      <w:pPr>
        <w:jc w:val="both"/>
      </w:pPr>
    </w:p>
    <w:p w14:paraId="2B4AD386" w14:textId="77777777" w:rsidR="004C2BC4" w:rsidRDefault="004C2BC4" w:rsidP="004C2BC4">
      <w:pPr>
        <w:jc w:val="both"/>
      </w:pPr>
      <w:r w:rsidRPr="00B43E22">
        <w:t>If, however, the authors feel that the full details are needed because it is particularly complicated or the contents of the primitives are not obvious from the text, then they can opt to include them in their full glory.  However, in this case, in Table 6-1, the references in the Table should be to 6.5.24a/b/c/d/e/f.  The Comment column can stay.</w:t>
      </w:r>
    </w:p>
    <w:p w14:paraId="6FC4FE4E" w14:textId="77777777" w:rsidR="004C2BC4" w:rsidRPr="00B43E22" w:rsidRDefault="004C2BC4" w:rsidP="004C2BC4">
      <w:pPr>
        <w:jc w:val="both"/>
      </w:pPr>
    </w:p>
    <w:p w14:paraId="70A182DC" w14:textId="77777777" w:rsidR="004C2BC4" w:rsidRPr="00B43E22" w:rsidRDefault="004C2BC4" w:rsidP="004C2BC4">
      <w:pPr>
        <w:jc w:val="both"/>
      </w:pPr>
      <w:r w:rsidRPr="00B43E22">
        <w:t>BUT</w:t>
      </w:r>
    </w:p>
    <w:p w14:paraId="735CDEA2" w14:textId="77777777" w:rsidR="004C2BC4" w:rsidRDefault="004C2BC4" w:rsidP="004C2BC4">
      <w:pPr>
        <w:jc w:val="both"/>
      </w:pPr>
    </w:p>
    <w:p w14:paraId="7F262CB0" w14:textId="77777777" w:rsidR="004C2BC4" w:rsidRPr="00B43E22" w:rsidRDefault="004C2BC4" w:rsidP="004C2BC4">
      <w:pPr>
        <w:jc w:val="both"/>
      </w:pPr>
      <w:r w:rsidRPr="00B43E22">
        <w:t xml:space="preserve">The idea of the Table 6-1 is that in the vast majority of cases the primitives are obvious once the Type is specified and hence we do not need the full descriptions which wasted hundreds of pages. </w:t>
      </w:r>
    </w:p>
    <w:p w14:paraId="551FDF44" w14:textId="77777777" w:rsidR="004C2BC4" w:rsidRDefault="004C2BC4"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43B83586" w14:textId="3DADA632" w:rsidR="00B50461" w:rsidRDefault="00556697" w:rsidP="00091616">
      <w:r>
        <w:t>Emily Qi</w:t>
      </w:r>
    </w:p>
    <w:p w14:paraId="28B24508" w14:textId="4686FD82" w:rsidR="002D2BC4" w:rsidRDefault="00711AA4" w:rsidP="00091616">
      <w:r>
        <w:t xml:space="preserve"> </w:t>
      </w:r>
    </w:p>
    <w:p w14:paraId="57206568" w14:textId="0AE35C97" w:rsidR="00416ADB" w:rsidRDefault="00416ADB" w:rsidP="00416ADB">
      <w:pPr>
        <w:pStyle w:val="Heading4"/>
      </w:pPr>
      <w:r>
        <w:t xml:space="preserve">Annex A </w:t>
      </w:r>
      <w:r w:rsidR="00091616">
        <w:t>–</w:t>
      </w:r>
      <w:r>
        <w:t xml:space="preserve"> Bibliography</w:t>
      </w:r>
    </w:p>
    <w:p w14:paraId="2F30F579" w14:textId="5E95CF46" w:rsidR="00091616" w:rsidRDefault="00556697" w:rsidP="00091616">
      <w:r>
        <w:t>Not applicable</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0AC29C05" w:rsidR="00256501" w:rsidRDefault="00556697" w:rsidP="00256501">
      <w:r w:rsidRPr="00812409">
        <w:t>Po-Kai Huang</w:t>
      </w:r>
    </w:p>
    <w:p w14:paraId="6E0BC9BF" w14:textId="77777777" w:rsidR="009C7E61" w:rsidRPr="009C7E61" w:rsidRDefault="009C7E61" w:rsidP="00256501"/>
    <w:p w14:paraId="5119D70B" w14:textId="6265F61F" w:rsidR="00D278CC" w:rsidRPr="00812409" w:rsidRDefault="00E2189F" w:rsidP="00812409">
      <w:pPr>
        <w:tabs>
          <w:tab w:val="left" w:pos="540"/>
        </w:tabs>
      </w:pPr>
      <w:r w:rsidRPr="00812409">
        <w:t xml:space="preserve">[01] </w:t>
      </w:r>
      <w:r w:rsidR="00812409" w:rsidRPr="00812409">
        <w:tab/>
      </w:r>
      <w:r w:rsidRPr="00812409">
        <w:t xml:space="preserve">Page </w:t>
      </w:r>
      <w:r w:rsidR="00D278CC" w:rsidRPr="00812409">
        <w:t>924</w:t>
      </w:r>
      <w:r w:rsidRPr="00812409">
        <w:t xml:space="preserve">, line </w:t>
      </w:r>
      <w:r w:rsidR="00D278CC" w:rsidRPr="00812409">
        <w:t>33</w:t>
      </w:r>
      <w:r w:rsidRPr="00812409">
        <w:t>:  Please replace</w:t>
      </w:r>
      <w:r w:rsidR="00D278CC" w:rsidRPr="00812409">
        <w:t xml:space="preserve"> </w:t>
      </w:r>
      <w:r w:rsidR="00812409" w:rsidRPr="00812409">
        <w:t>“</w:t>
      </w:r>
      <w:r w:rsidR="00D278CC" w:rsidRPr="00812409">
        <w:t>EHT Action frames</w:t>
      </w:r>
      <w:r w:rsidRPr="00812409">
        <w:t>”</w:t>
      </w:r>
      <w:r w:rsidR="00D278CC" w:rsidRPr="00812409">
        <w:t xml:space="preserve"> with “EHT Action frame”</w:t>
      </w:r>
      <w:r w:rsidRPr="00812409">
        <w:t>.</w:t>
      </w:r>
    </w:p>
    <w:p w14:paraId="09CC2C8E" w14:textId="20250FC0" w:rsidR="006752CF" w:rsidRPr="00812409" w:rsidRDefault="00D278CC" w:rsidP="00812409">
      <w:pPr>
        <w:tabs>
          <w:tab w:val="left" w:pos="540"/>
        </w:tabs>
      </w:pPr>
      <w:r w:rsidRPr="00812409">
        <w:t>[02]</w:t>
      </w:r>
      <w:r w:rsidR="006752CF" w:rsidRPr="00812409">
        <w:t xml:space="preserve"> </w:t>
      </w:r>
      <w:r w:rsidR="00812409" w:rsidRPr="00812409">
        <w:tab/>
      </w:r>
      <w:r w:rsidR="006752CF" w:rsidRPr="00812409">
        <w:t xml:space="preserve">Page 925, line 31:  Please replace </w:t>
      </w:r>
      <w:r w:rsidR="00812409" w:rsidRPr="00812409">
        <w:t>“</w:t>
      </w:r>
      <w:r w:rsidR="006752CF" w:rsidRPr="00812409">
        <w:t>EHT Action frames” with “EHT Action frame”.</w:t>
      </w:r>
    </w:p>
    <w:p w14:paraId="7DF4BEFF" w14:textId="54C46186" w:rsidR="00EC6781" w:rsidRPr="00812409" w:rsidRDefault="00EC6781" w:rsidP="00812409">
      <w:pPr>
        <w:tabs>
          <w:tab w:val="left" w:pos="540"/>
        </w:tabs>
      </w:pPr>
      <w:r w:rsidRPr="00812409">
        <w:t xml:space="preserve">[03] </w:t>
      </w:r>
      <w:r w:rsidR="00812409" w:rsidRPr="00812409">
        <w:tab/>
      </w:r>
      <w:r w:rsidR="00797107" w:rsidRPr="00812409">
        <w:t>Page 926, line 21: Please replace “FR76” for EHT NDP Announcement f</w:t>
      </w:r>
      <w:r w:rsidR="00812409" w:rsidRPr="00812409">
        <w:t xml:space="preserve">rame with </w:t>
      </w:r>
      <w:r w:rsidR="00812409" w:rsidRPr="00812409">
        <w:tab/>
      </w:r>
      <w:r w:rsidR="00797107" w:rsidRPr="00812409">
        <w:t>“FR77”</w:t>
      </w:r>
      <w:r w:rsidR="00C174C4" w:rsidRPr="00812409">
        <w:t>. Note otherwise, there are duplicate FR76.</w:t>
      </w:r>
    </w:p>
    <w:p w14:paraId="21A66730" w14:textId="77777777" w:rsidR="00C174C4" w:rsidRPr="00812409" w:rsidRDefault="00C174C4" w:rsidP="006752CF"/>
    <w:p w14:paraId="00F924F2" w14:textId="3337E2C6" w:rsidR="00C174C4" w:rsidRPr="00812409" w:rsidRDefault="00C174C4" w:rsidP="00812409">
      <w:pPr>
        <w:jc w:val="both"/>
      </w:pPr>
      <w:r w:rsidRPr="00812409">
        <w:lastRenderedPageBreak/>
        <w:t xml:space="preserve">Several instances about bold texts in </w:t>
      </w:r>
      <w:r w:rsidR="001F7E08" w:rsidRPr="00812409">
        <w:t xml:space="preserve">B.4.40.1 EHT PHY features and B.4.40.2 EHT MAC features. Note that in </w:t>
      </w:r>
      <w:proofErr w:type="spellStart"/>
      <w:r w:rsidR="001F7E08" w:rsidRPr="00812409">
        <w:t>revme</w:t>
      </w:r>
      <w:proofErr w:type="spellEnd"/>
      <w:r w:rsidR="001F7E08" w:rsidRPr="00812409">
        <w:t xml:space="preserve"> D3.1 all texts in the corresponding clause are not bold.</w:t>
      </w:r>
      <w:r w:rsidR="00FC1F53" w:rsidRPr="00812409">
        <w:t xml:space="preserve"> Also, fix several editorial. Details below.</w:t>
      </w:r>
    </w:p>
    <w:p w14:paraId="0643BB0B" w14:textId="77777777" w:rsidR="00C174C4" w:rsidRPr="00812409" w:rsidRDefault="00C174C4" w:rsidP="006752CF"/>
    <w:p w14:paraId="4B618A8B" w14:textId="0007EAEF" w:rsidR="00107816" w:rsidRPr="00812409" w:rsidRDefault="00107816" w:rsidP="00812409">
      <w:pPr>
        <w:tabs>
          <w:tab w:val="left" w:pos="540"/>
        </w:tabs>
        <w:jc w:val="both"/>
      </w:pPr>
      <w:r w:rsidRPr="00812409">
        <w:t>[</w:t>
      </w:r>
      <w:r w:rsidR="00284828" w:rsidRPr="00812409">
        <w:t>04</w:t>
      </w:r>
      <w:r w:rsidRPr="00812409">
        <w:t>]</w:t>
      </w:r>
      <w:r w:rsidR="00284828" w:rsidRPr="00812409">
        <w:t xml:space="preserve"> </w:t>
      </w:r>
      <w:r w:rsidR="00812409">
        <w:tab/>
      </w:r>
      <w:r w:rsidR="00284828" w:rsidRPr="00812409">
        <w:t xml:space="preserve">Page 926, line 37: add one row above EHT P1 with only </w:t>
      </w:r>
      <w:r w:rsidR="00DD57DC" w:rsidRPr="00812409">
        <w:t>“</w:t>
      </w:r>
      <w:r w:rsidR="00DD57DC" w:rsidRPr="00812409">
        <w:rPr>
          <w:color w:val="000000"/>
        </w:rPr>
        <w:t xml:space="preserve">Are the following PHY protocol </w:t>
      </w:r>
      <w:r w:rsidR="00812409">
        <w:rPr>
          <w:color w:val="000000"/>
        </w:rPr>
        <w:tab/>
      </w:r>
      <w:r w:rsidR="00DD57DC" w:rsidRPr="00812409">
        <w:rPr>
          <w:color w:val="000000"/>
        </w:rPr>
        <w:t>features supported?</w:t>
      </w:r>
      <w:r w:rsidR="00DD57DC" w:rsidRPr="00812409">
        <w:t>” in the column of Protocol capability</w:t>
      </w:r>
    </w:p>
    <w:p w14:paraId="0B6A2A47" w14:textId="36756F4F" w:rsidR="009B7D66" w:rsidRPr="00812409" w:rsidRDefault="00C174C4" w:rsidP="00812409">
      <w:pPr>
        <w:tabs>
          <w:tab w:val="left" w:pos="540"/>
        </w:tabs>
        <w:jc w:val="both"/>
      </w:pPr>
      <w:r w:rsidRPr="00812409">
        <w:t>[0</w:t>
      </w:r>
      <w:r w:rsidR="00DD57DC" w:rsidRPr="00812409">
        <w:t>5</w:t>
      </w:r>
      <w:r w:rsidRPr="00812409">
        <w:t>]</w:t>
      </w:r>
      <w:r w:rsidR="00C93C75" w:rsidRPr="00812409">
        <w:t xml:space="preserve"> </w:t>
      </w:r>
      <w:r w:rsidR="00812409">
        <w:tab/>
      </w:r>
      <w:r w:rsidR="00C93C75" w:rsidRPr="00812409">
        <w:t xml:space="preserve">Page 926, line </w:t>
      </w:r>
      <w:r w:rsidR="005E5A80" w:rsidRPr="00812409">
        <w:t>37: Please replace “</w:t>
      </w:r>
      <w:r w:rsidR="005E5A80" w:rsidRPr="00812409">
        <w:rPr>
          <w:b/>
          <w:bCs/>
          <w:color w:val="000000"/>
        </w:rPr>
        <w:t>EHTP1</w:t>
      </w:r>
      <w:r w:rsidR="005E5A80" w:rsidRPr="00812409">
        <w:t>” with “</w:t>
      </w:r>
      <w:r w:rsidR="005E5A80" w:rsidRPr="00812409">
        <w:rPr>
          <w:color w:val="000000"/>
        </w:rPr>
        <w:t>EHTP1</w:t>
      </w:r>
      <w:proofErr w:type="gramStart"/>
      <w:r w:rsidR="005E5A80" w:rsidRPr="00812409">
        <w:t>”  and</w:t>
      </w:r>
      <w:proofErr w:type="gramEnd"/>
      <w:r w:rsidR="005E5A80" w:rsidRPr="00812409">
        <w:t xml:space="preserve"> “</w:t>
      </w:r>
      <w:r w:rsidR="005E5A80" w:rsidRPr="00812409">
        <w:rPr>
          <w:b/>
          <w:bCs/>
          <w:color w:val="000000"/>
        </w:rPr>
        <w:t>PHY operating modes</w:t>
      </w:r>
      <w:r w:rsidR="005E5A80" w:rsidRPr="00812409">
        <w:t xml:space="preserve">” </w:t>
      </w:r>
      <w:r w:rsidR="00812409">
        <w:tab/>
      </w:r>
      <w:r w:rsidR="005E5A80" w:rsidRPr="00812409">
        <w:t>with “</w:t>
      </w:r>
      <w:r w:rsidR="005E5A80" w:rsidRPr="00812409">
        <w:rPr>
          <w:rFonts w:eastAsia="PMingLiU"/>
          <w:lang w:val="en-GB" w:eastAsia="en-US"/>
        </w:rPr>
        <w:t>PHY operating modes</w:t>
      </w:r>
      <w:r w:rsidR="005E5A80" w:rsidRPr="00812409">
        <w:t>”</w:t>
      </w:r>
    </w:p>
    <w:p w14:paraId="45910977" w14:textId="60DF93A5" w:rsidR="009B7D66" w:rsidRPr="00812409" w:rsidRDefault="009B7D66" w:rsidP="00812409">
      <w:pPr>
        <w:tabs>
          <w:tab w:val="left" w:pos="540"/>
        </w:tabs>
        <w:jc w:val="both"/>
      </w:pPr>
      <w:r w:rsidRPr="00812409">
        <w:t>[0</w:t>
      </w:r>
      <w:r w:rsidR="00DD57DC" w:rsidRPr="00812409">
        <w:t>6</w:t>
      </w:r>
      <w:r w:rsidRPr="00812409">
        <w:t xml:space="preserve">] </w:t>
      </w:r>
      <w:r w:rsidR="00812409">
        <w:tab/>
      </w:r>
      <w:r w:rsidRPr="00812409">
        <w:t xml:space="preserve">Page 926, line </w:t>
      </w:r>
      <w:r w:rsidR="00DD57DC" w:rsidRPr="00812409">
        <w:t>60</w:t>
      </w:r>
      <w:r w:rsidRPr="00812409">
        <w:t>: Please replace “</w:t>
      </w:r>
      <w:r w:rsidRPr="00812409">
        <w:rPr>
          <w:b/>
          <w:bCs/>
          <w:color w:val="000000"/>
        </w:rPr>
        <w:t>EHTP2</w:t>
      </w:r>
      <w:r w:rsidRPr="00812409">
        <w:t>” with “</w:t>
      </w:r>
      <w:r w:rsidRPr="00812409">
        <w:rPr>
          <w:color w:val="000000"/>
        </w:rPr>
        <w:t>EHTP2</w:t>
      </w:r>
      <w:proofErr w:type="gramStart"/>
      <w:r w:rsidRPr="00812409">
        <w:t>”  and</w:t>
      </w:r>
      <w:proofErr w:type="gramEnd"/>
      <w:r w:rsidRPr="00812409">
        <w:t xml:space="preserve"> “</w:t>
      </w:r>
      <w:r w:rsidRPr="00812409">
        <w:rPr>
          <w:b/>
          <w:bCs/>
          <w:color w:val="000000"/>
        </w:rPr>
        <w:t>EHT PPDU formats</w:t>
      </w:r>
      <w:r w:rsidRPr="00812409">
        <w:t xml:space="preserve">” </w:t>
      </w:r>
      <w:r w:rsidR="00812409">
        <w:tab/>
      </w:r>
      <w:r w:rsidRPr="00812409">
        <w:t>with “</w:t>
      </w:r>
      <w:r w:rsidRPr="00812409">
        <w:rPr>
          <w:color w:val="000000"/>
        </w:rPr>
        <w:t>EHT PPDU format</w:t>
      </w:r>
      <w:r w:rsidRPr="00812409">
        <w:t>”</w:t>
      </w:r>
    </w:p>
    <w:p w14:paraId="68EBD436" w14:textId="57614014" w:rsidR="00DD57DC" w:rsidRPr="00812409" w:rsidRDefault="00DD57DC" w:rsidP="00812409">
      <w:pPr>
        <w:tabs>
          <w:tab w:val="left" w:pos="540"/>
        </w:tabs>
        <w:jc w:val="both"/>
      </w:pPr>
      <w:r w:rsidRPr="00812409">
        <w:t xml:space="preserve">[07] </w:t>
      </w:r>
      <w:r w:rsidR="00812409">
        <w:tab/>
      </w:r>
      <w:r w:rsidRPr="00812409">
        <w:t>Page 928, line 4: Please replace “</w:t>
      </w:r>
      <w:r w:rsidRPr="00812409">
        <w:rPr>
          <w:b/>
          <w:bCs/>
          <w:color w:val="000000"/>
        </w:rPr>
        <w:t>EHTP3</w:t>
      </w:r>
      <w:r w:rsidRPr="00812409">
        <w:t>” with “</w:t>
      </w:r>
      <w:r w:rsidRPr="00812409">
        <w:rPr>
          <w:color w:val="000000"/>
        </w:rPr>
        <w:t>EHTP3</w:t>
      </w:r>
      <w:proofErr w:type="gramStart"/>
      <w:r w:rsidRPr="00812409">
        <w:t>”  and</w:t>
      </w:r>
      <w:proofErr w:type="gramEnd"/>
      <w:r w:rsidRPr="00812409">
        <w:t xml:space="preserve"> “</w:t>
      </w:r>
      <w:r w:rsidRPr="00812409">
        <w:rPr>
          <w:b/>
          <w:bCs/>
          <w:color w:val="000000"/>
        </w:rPr>
        <w:t>BSS Bandwidth</w:t>
      </w:r>
      <w:r w:rsidRPr="00812409">
        <w:t xml:space="preserve">” with </w:t>
      </w:r>
      <w:r w:rsidR="00812409">
        <w:tab/>
      </w:r>
      <w:r w:rsidRPr="00812409">
        <w:t>“</w:t>
      </w:r>
      <w:r w:rsidRPr="00812409">
        <w:rPr>
          <w:color w:val="000000"/>
        </w:rPr>
        <w:t>BSS Bandwidth</w:t>
      </w:r>
      <w:r w:rsidRPr="0081240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5E5A80" w:rsidRPr="00812409" w14:paraId="64EC092B" w14:textId="77777777" w:rsidTr="005E5A80">
        <w:tc>
          <w:tcPr>
            <w:tcW w:w="3000" w:type="dxa"/>
            <w:tcBorders>
              <w:top w:val="nil"/>
              <w:left w:val="nil"/>
              <w:bottom w:val="nil"/>
              <w:right w:val="nil"/>
            </w:tcBorders>
            <w:vAlign w:val="center"/>
            <w:hideMark/>
          </w:tcPr>
          <w:p w14:paraId="26F61375" w14:textId="4EB06B00" w:rsidR="005E5A80" w:rsidRPr="00812409" w:rsidRDefault="005E5A80" w:rsidP="005E5A80">
            <w:pPr>
              <w:rPr>
                <w:rFonts w:eastAsia="PMingLiU"/>
                <w:lang w:val="en-GB" w:eastAsia="en-US"/>
              </w:rPr>
            </w:pPr>
          </w:p>
        </w:tc>
        <w:tc>
          <w:tcPr>
            <w:tcW w:w="3000" w:type="dxa"/>
            <w:tcBorders>
              <w:top w:val="nil"/>
              <w:left w:val="nil"/>
              <w:bottom w:val="nil"/>
              <w:right w:val="nil"/>
            </w:tcBorders>
            <w:vAlign w:val="center"/>
            <w:hideMark/>
          </w:tcPr>
          <w:p w14:paraId="49553556" w14:textId="65942E72" w:rsidR="005E5A80" w:rsidRPr="00812409" w:rsidRDefault="005E5A80" w:rsidP="005E5A80">
            <w:pPr>
              <w:rPr>
                <w:rFonts w:eastAsia="PMingLiU"/>
                <w:lang w:val="en-GB" w:eastAsia="en-US"/>
              </w:rPr>
            </w:pPr>
          </w:p>
        </w:tc>
      </w:tr>
    </w:tbl>
    <w:p w14:paraId="36D71DA7" w14:textId="5487CA39" w:rsidR="00DD57DC" w:rsidRPr="00812409" w:rsidRDefault="00DD57DC" w:rsidP="00386BB9">
      <w:pPr>
        <w:tabs>
          <w:tab w:val="left" w:pos="540"/>
        </w:tabs>
        <w:jc w:val="both"/>
      </w:pPr>
      <w:r w:rsidRPr="00812409">
        <w:t xml:space="preserve">[08] </w:t>
      </w:r>
      <w:r w:rsidR="0069003A">
        <w:tab/>
      </w:r>
      <w:r w:rsidRPr="00812409">
        <w:t>Page 928, line 55: Please replace “</w:t>
      </w:r>
      <w:r w:rsidRPr="00812409">
        <w:rPr>
          <w:b/>
          <w:bCs/>
          <w:color w:val="000000"/>
        </w:rPr>
        <w:t>EHTP4</w:t>
      </w:r>
      <w:r w:rsidRPr="00812409">
        <w:t>” with “</w:t>
      </w:r>
      <w:r w:rsidRPr="00812409">
        <w:rPr>
          <w:color w:val="000000"/>
        </w:rPr>
        <w:t>EHTP4</w:t>
      </w:r>
      <w:proofErr w:type="gramStart"/>
      <w:r w:rsidRPr="00812409">
        <w:t>”  and</w:t>
      </w:r>
      <w:proofErr w:type="gramEnd"/>
      <w:r w:rsidRPr="00812409">
        <w:t xml:space="preserve"> “</w:t>
      </w:r>
      <w:r w:rsidRPr="00812409">
        <w:rPr>
          <w:b/>
          <w:bCs/>
          <w:color w:val="000000"/>
        </w:rPr>
        <w:t>EHT LTF formats</w:t>
      </w:r>
      <w:r w:rsidRPr="00812409">
        <w:t xml:space="preserve">” with </w:t>
      </w:r>
      <w:r w:rsidR="0069003A">
        <w:tab/>
      </w:r>
      <w:r w:rsidRPr="00812409">
        <w:t>“</w:t>
      </w:r>
      <w:r w:rsidRPr="00812409">
        <w:rPr>
          <w:color w:val="000000"/>
        </w:rPr>
        <w:t>EHT</w:t>
      </w:r>
      <w:r w:rsidR="00FC1F53" w:rsidRPr="00812409">
        <w:rPr>
          <w:color w:val="000000"/>
        </w:rPr>
        <w:t>-</w:t>
      </w:r>
      <w:r w:rsidRPr="00812409">
        <w:rPr>
          <w:color w:val="000000"/>
        </w:rPr>
        <w:t>LTF format</w:t>
      </w:r>
      <w:r w:rsidR="00FC1F53" w:rsidRPr="00812409">
        <w:rPr>
          <w:color w:val="000000"/>
        </w:rPr>
        <w:t>s</w:t>
      </w:r>
      <w:r w:rsidRPr="00812409">
        <w:t>”</w:t>
      </w:r>
    </w:p>
    <w:p w14:paraId="27F46242" w14:textId="73B837F1" w:rsidR="00FC1F53" w:rsidRPr="00812409" w:rsidRDefault="00FC1F53" w:rsidP="00386BB9">
      <w:pPr>
        <w:tabs>
          <w:tab w:val="left" w:pos="540"/>
        </w:tabs>
        <w:jc w:val="both"/>
      </w:pPr>
      <w:r w:rsidRPr="00812409">
        <w:t>[0</w:t>
      </w:r>
      <w:r w:rsidR="001D4A51" w:rsidRPr="00812409">
        <w:t>9</w:t>
      </w:r>
      <w:r w:rsidRPr="00812409">
        <w:t xml:space="preserve">] </w:t>
      </w:r>
      <w:r w:rsidR="0069003A">
        <w:tab/>
      </w:r>
      <w:r w:rsidRPr="00812409">
        <w:t>Page 9</w:t>
      </w:r>
      <w:r w:rsidR="001D4A51" w:rsidRPr="00812409">
        <w:t>30</w:t>
      </w:r>
      <w:r w:rsidRPr="00812409">
        <w:t xml:space="preserve">, line </w:t>
      </w:r>
      <w:r w:rsidR="001D4A51" w:rsidRPr="00812409">
        <w:t>16</w:t>
      </w:r>
      <w:r w:rsidRPr="00812409">
        <w:t>: Please replace “</w:t>
      </w:r>
      <w:r w:rsidRPr="00812409">
        <w:rPr>
          <w:b/>
          <w:bCs/>
          <w:color w:val="000000"/>
        </w:rPr>
        <w:t>EHTP</w:t>
      </w:r>
      <w:r w:rsidR="001D4A51" w:rsidRPr="00812409">
        <w:rPr>
          <w:b/>
          <w:bCs/>
          <w:color w:val="000000"/>
        </w:rPr>
        <w:t>5</w:t>
      </w:r>
      <w:r w:rsidRPr="00812409">
        <w:t>” with “</w:t>
      </w:r>
      <w:r w:rsidRPr="00812409">
        <w:rPr>
          <w:color w:val="000000"/>
        </w:rPr>
        <w:t>EHTP</w:t>
      </w:r>
      <w:r w:rsidR="001D4A51" w:rsidRPr="00812409">
        <w:rPr>
          <w:color w:val="000000"/>
        </w:rPr>
        <w:t>5</w:t>
      </w:r>
      <w:proofErr w:type="gramStart"/>
      <w:r w:rsidRPr="00812409">
        <w:t>”  and</w:t>
      </w:r>
      <w:proofErr w:type="gramEnd"/>
      <w:r w:rsidRPr="00812409">
        <w:t xml:space="preserve"> “</w:t>
      </w:r>
      <w:r w:rsidR="001D4A51" w:rsidRPr="00812409">
        <w:rPr>
          <w:b/>
          <w:bCs/>
          <w:color w:val="000000"/>
        </w:rPr>
        <w:t>RU support</w:t>
      </w:r>
      <w:r w:rsidRPr="00812409">
        <w:t>” with “</w:t>
      </w:r>
      <w:r w:rsidR="001D4A51" w:rsidRPr="00812409">
        <w:rPr>
          <w:color w:val="000000"/>
        </w:rPr>
        <w:t xml:space="preserve">RU </w:t>
      </w:r>
      <w:r w:rsidR="0069003A">
        <w:rPr>
          <w:color w:val="000000"/>
        </w:rPr>
        <w:tab/>
      </w:r>
      <w:r w:rsidR="001D4A51" w:rsidRPr="00812409">
        <w:rPr>
          <w:color w:val="000000"/>
        </w:rPr>
        <w:t>support</w:t>
      </w:r>
      <w:r w:rsidRPr="00812409">
        <w:t>”</w:t>
      </w:r>
    </w:p>
    <w:p w14:paraId="1444831E" w14:textId="7D4712C1" w:rsidR="001D4A51" w:rsidRPr="00812409" w:rsidRDefault="001D4A51" w:rsidP="00386BB9">
      <w:pPr>
        <w:tabs>
          <w:tab w:val="left" w:pos="540"/>
        </w:tabs>
        <w:jc w:val="both"/>
      </w:pPr>
      <w:r w:rsidRPr="00812409">
        <w:t xml:space="preserve">[10] </w:t>
      </w:r>
      <w:r w:rsidR="0069003A">
        <w:tab/>
      </w:r>
      <w:r w:rsidRPr="00812409">
        <w:t>Page 931, line 42: Please replace “</w:t>
      </w:r>
      <w:r w:rsidRPr="00812409">
        <w:rPr>
          <w:b/>
          <w:bCs/>
          <w:color w:val="000000"/>
        </w:rPr>
        <w:t>EHTP</w:t>
      </w:r>
      <w:r w:rsidR="007144B9" w:rsidRPr="00812409">
        <w:rPr>
          <w:b/>
          <w:bCs/>
          <w:color w:val="000000"/>
        </w:rPr>
        <w:t>6</w:t>
      </w:r>
      <w:r w:rsidRPr="00812409">
        <w:t>” with “</w:t>
      </w:r>
      <w:r w:rsidRPr="00812409">
        <w:rPr>
          <w:color w:val="000000"/>
        </w:rPr>
        <w:t>EHTP</w:t>
      </w:r>
      <w:r w:rsidR="007144B9" w:rsidRPr="00812409">
        <w:rPr>
          <w:color w:val="000000"/>
        </w:rPr>
        <w:t>6</w:t>
      </w:r>
      <w:proofErr w:type="gramStart"/>
      <w:r w:rsidRPr="00812409">
        <w:t>”  and</w:t>
      </w:r>
      <w:proofErr w:type="gramEnd"/>
      <w:r w:rsidRPr="00812409">
        <w:t xml:space="preserve"> “</w:t>
      </w:r>
      <w:r w:rsidR="007144B9" w:rsidRPr="00812409">
        <w:rPr>
          <w:b/>
          <w:bCs/>
          <w:color w:val="000000"/>
        </w:rPr>
        <w:t>Coding</w:t>
      </w:r>
      <w:r w:rsidRPr="00812409">
        <w:t>” with “</w:t>
      </w:r>
      <w:r w:rsidR="007144B9" w:rsidRPr="00812409">
        <w:rPr>
          <w:color w:val="000000"/>
        </w:rPr>
        <w:t>Coding</w:t>
      </w:r>
      <w:r w:rsidRPr="00812409">
        <w:t>”</w:t>
      </w:r>
    </w:p>
    <w:p w14:paraId="2A5C0B83" w14:textId="76EE4219" w:rsidR="007144B9" w:rsidRPr="00812409" w:rsidRDefault="007144B9" w:rsidP="00386BB9">
      <w:pPr>
        <w:tabs>
          <w:tab w:val="left" w:pos="540"/>
        </w:tabs>
        <w:jc w:val="both"/>
      </w:pPr>
      <w:r w:rsidRPr="00812409">
        <w:t xml:space="preserve">[11] </w:t>
      </w:r>
      <w:r w:rsidR="0069003A">
        <w:tab/>
      </w:r>
      <w:r w:rsidRPr="00812409">
        <w:t>Page 931, line 54: Please replace “</w:t>
      </w:r>
      <w:r w:rsidRPr="00812409">
        <w:rPr>
          <w:b/>
          <w:bCs/>
          <w:color w:val="000000"/>
        </w:rPr>
        <w:t>EHTP7</w:t>
      </w:r>
      <w:r w:rsidRPr="00812409">
        <w:t>” with “</w:t>
      </w:r>
      <w:r w:rsidRPr="00812409">
        <w:rPr>
          <w:color w:val="000000"/>
        </w:rPr>
        <w:t>EHTP7</w:t>
      </w:r>
      <w:proofErr w:type="gramStart"/>
      <w:r w:rsidRPr="00812409">
        <w:t>”  and</w:t>
      </w:r>
      <w:proofErr w:type="gramEnd"/>
      <w:r w:rsidRPr="00812409">
        <w:t xml:space="preserve"> “</w:t>
      </w:r>
      <w:r w:rsidRPr="00812409">
        <w:rPr>
          <w:b/>
          <w:bCs/>
          <w:color w:val="000000"/>
        </w:rPr>
        <w:t>EHT MCS support</w:t>
      </w:r>
      <w:r w:rsidRPr="00812409">
        <w:t xml:space="preserve">” </w:t>
      </w:r>
      <w:r w:rsidR="0069003A">
        <w:tab/>
      </w:r>
      <w:r w:rsidRPr="00812409">
        <w:t>with “</w:t>
      </w:r>
      <w:r w:rsidRPr="00812409">
        <w:rPr>
          <w:color w:val="000000"/>
        </w:rPr>
        <w:t>EHT-MCS support</w:t>
      </w:r>
      <w:r w:rsidRPr="00812409">
        <w:t>”</w:t>
      </w:r>
    </w:p>
    <w:p w14:paraId="74F4B035" w14:textId="4C879A7A" w:rsidR="0097030E" w:rsidRPr="00812409" w:rsidRDefault="0097030E" w:rsidP="00386BB9">
      <w:pPr>
        <w:tabs>
          <w:tab w:val="left" w:pos="540"/>
        </w:tabs>
        <w:jc w:val="both"/>
      </w:pPr>
      <w:r w:rsidRPr="00812409">
        <w:t>[1</w:t>
      </w:r>
      <w:r w:rsidR="00CF6384" w:rsidRPr="00812409">
        <w:t>2</w:t>
      </w:r>
      <w:r w:rsidRPr="00812409">
        <w:t>]</w:t>
      </w:r>
      <w:r w:rsidR="0069003A">
        <w:tab/>
      </w:r>
      <w:r w:rsidRPr="00812409">
        <w:t>Page 93</w:t>
      </w:r>
      <w:r w:rsidR="00CF6384" w:rsidRPr="00812409">
        <w:t>4</w:t>
      </w:r>
      <w:r w:rsidRPr="00812409">
        <w:t xml:space="preserve">, line </w:t>
      </w:r>
      <w:r w:rsidR="00CF6384" w:rsidRPr="00812409">
        <w:t>14</w:t>
      </w:r>
      <w:r w:rsidRPr="00812409">
        <w:t>: Please replace “</w:t>
      </w:r>
      <w:r w:rsidRPr="00812409">
        <w:rPr>
          <w:b/>
          <w:bCs/>
          <w:color w:val="000000"/>
        </w:rPr>
        <w:t>EHTP</w:t>
      </w:r>
      <w:r w:rsidR="00CF6384" w:rsidRPr="00812409">
        <w:rPr>
          <w:b/>
          <w:bCs/>
          <w:color w:val="000000"/>
        </w:rPr>
        <w:t>8</w:t>
      </w:r>
      <w:r w:rsidRPr="00812409">
        <w:t>” with “</w:t>
      </w:r>
      <w:r w:rsidRPr="00812409">
        <w:rPr>
          <w:color w:val="000000"/>
        </w:rPr>
        <w:t>EHTP</w:t>
      </w:r>
      <w:r w:rsidR="00CF6384" w:rsidRPr="00812409">
        <w:rPr>
          <w:color w:val="000000"/>
        </w:rPr>
        <w:t>8</w:t>
      </w:r>
      <w:proofErr w:type="gramStart"/>
      <w:r w:rsidRPr="00812409">
        <w:t>”  and</w:t>
      </w:r>
      <w:proofErr w:type="gramEnd"/>
      <w:r w:rsidRPr="00812409">
        <w:t xml:space="preserve"> “</w:t>
      </w:r>
      <w:r w:rsidR="00CF6384" w:rsidRPr="00812409">
        <w:rPr>
          <w:b/>
          <w:bCs/>
          <w:color w:val="000000"/>
        </w:rPr>
        <w:t>Preamble</w:t>
      </w:r>
      <w:r w:rsidRPr="00812409">
        <w:t xml:space="preserve">” with </w:t>
      </w:r>
      <w:r w:rsidR="0069003A">
        <w:tab/>
      </w:r>
      <w:r w:rsidRPr="00812409">
        <w:t>“</w:t>
      </w:r>
      <w:r w:rsidR="00CF6384" w:rsidRPr="00812409">
        <w:rPr>
          <w:color w:val="000000"/>
        </w:rPr>
        <w:t>Preamble</w:t>
      </w:r>
      <w:r w:rsidRPr="00812409">
        <w:t>”</w:t>
      </w:r>
    </w:p>
    <w:p w14:paraId="18174B74" w14:textId="301C1D99" w:rsidR="0087390B" w:rsidRPr="00812409" w:rsidRDefault="00CF6384" w:rsidP="00386BB9">
      <w:pPr>
        <w:tabs>
          <w:tab w:val="left" w:pos="540"/>
        </w:tabs>
        <w:jc w:val="both"/>
      </w:pPr>
      <w:r w:rsidRPr="00812409">
        <w:t xml:space="preserve">[13] </w:t>
      </w:r>
      <w:r w:rsidR="0069003A">
        <w:tab/>
      </w:r>
      <w:r w:rsidR="0087390B" w:rsidRPr="00812409">
        <w:t>Page 934, line 41: Please replace “</w:t>
      </w:r>
      <w:r w:rsidR="0087390B" w:rsidRPr="00812409">
        <w:rPr>
          <w:b/>
          <w:bCs/>
          <w:color w:val="000000"/>
        </w:rPr>
        <w:t>EHTP9</w:t>
      </w:r>
      <w:r w:rsidR="0087390B" w:rsidRPr="00812409">
        <w:t>” with “</w:t>
      </w:r>
      <w:r w:rsidR="0087390B" w:rsidRPr="00812409">
        <w:rPr>
          <w:color w:val="000000"/>
        </w:rPr>
        <w:t>EHTP9</w:t>
      </w:r>
      <w:proofErr w:type="gramStart"/>
      <w:r w:rsidR="0087390B" w:rsidRPr="00812409">
        <w:t>”  and</w:t>
      </w:r>
      <w:proofErr w:type="gramEnd"/>
      <w:r w:rsidR="0087390B" w:rsidRPr="00812409">
        <w:t xml:space="preserve"> “</w:t>
      </w:r>
      <w:r w:rsidR="0087390B" w:rsidRPr="00812409">
        <w:rPr>
          <w:b/>
          <w:bCs/>
          <w:color w:val="000000"/>
        </w:rPr>
        <w:t>Sounding</w:t>
      </w:r>
      <w:r w:rsidR="0087390B" w:rsidRPr="00812409">
        <w:t xml:space="preserve">” with </w:t>
      </w:r>
      <w:r w:rsidR="0069003A">
        <w:tab/>
      </w:r>
      <w:r w:rsidR="0087390B" w:rsidRPr="00812409">
        <w:t>“</w:t>
      </w:r>
      <w:r w:rsidR="0087390B" w:rsidRPr="00812409">
        <w:rPr>
          <w:color w:val="000000"/>
        </w:rPr>
        <w:t>Sounding</w:t>
      </w:r>
      <w:r w:rsidR="0087390B" w:rsidRPr="00812409">
        <w:t>”</w:t>
      </w:r>
    </w:p>
    <w:p w14:paraId="32C51345" w14:textId="70B4D5D1" w:rsidR="00DF4C47" w:rsidRPr="00812409" w:rsidRDefault="00DF4C47" w:rsidP="00386BB9">
      <w:pPr>
        <w:tabs>
          <w:tab w:val="left" w:pos="540"/>
        </w:tabs>
        <w:jc w:val="both"/>
      </w:pPr>
      <w:r w:rsidRPr="00812409">
        <w:t xml:space="preserve">[14] </w:t>
      </w:r>
      <w:r w:rsidR="0069003A">
        <w:tab/>
      </w:r>
      <w:r w:rsidRPr="00812409">
        <w:t>Page 935, line 50: Please replace “</w:t>
      </w:r>
      <w:r w:rsidRPr="00812409">
        <w:rPr>
          <w:b/>
          <w:bCs/>
          <w:color w:val="000000"/>
        </w:rPr>
        <w:t>EHTP10</w:t>
      </w:r>
      <w:r w:rsidRPr="00812409">
        <w:t>” with “</w:t>
      </w:r>
      <w:r w:rsidRPr="00812409">
        <w:rPr>
          <w:color w:val="000000"/>
        </w:rPr>
        <w:t>EHT</w:t>
      </w:r>
      <w:r w:rsidR="0000700A" w:rsidRPr="00812409">
        <w:rPr>
          <w:color w:val="000000"/>
        </w:rPr>
        <w:t>P10</w:t>
      </w:r>
      <w:proofErr w:type="gramStart"/>
      <w:r w:rsidRPr="00812409">
        <w:t>”  and</w:t>
      </w:r>
      <w:proofErr w:type="gramEnd"/>
      <w:r w:rsidRPr="00812409">
        <w:t xml:space="preserve"> “</w:t>
      </w:r>
      <w:r w:rsidRPr="00812409">
        <w:rPr>
          <w:b/>
          <w:bCs/>
          <w:color w:val="000000"/>
        </w:rPr>
        <w:t>S</w:t>
      </w:r>
      <w:r w:rsidR="0000700A" w:rsidRPr="00812409">
        <w:rPr>
          <w:b/>
          <w:bCs/>
          <w:color w:val="000000"/>
        </w:rPr>
        <w:t>patial reuse</w:t>
      </w:r>
      <w:r w:rsidRPr="00812409">
        <w:t xml:space="preserve">” with </w:t>
      </w:r>
      <w:r w:rsidR="0069003A">
        <w:tab/>
      </w:r>
      <w:r w:rsidRPr="00812409">
        <w:t>“</w:t>
      </w:r>
      <w:r w:rsidRPr="00812409">
        <w:rPr>
          <w:color w:val="000000"/>
        </w:rPr>
        <w:t>S</w:t>
      </w:r>
      <w:r w:rsidR="0000700A" w:rsidRPr="00812409">
        <w:rPr>
          <w:color w:val="000000"/>
        </w:rPr>
        <w:t>patial reuse</w:t>
      </w:r>
      <w:r w:rsidRPr="00812409">
        <w:t>”</w:t>
      </w:r>
    </w:p>
    <w:p w14:paraId="1C587F52" w14:textId="78FB4613" w:rsidR="00DF4C47" w:rsidRPr="00812409" w:rsidRDefault="00DF4C47" w:rsidP="00386BB9">
      <w:pPr>
        <w:tabs>
          <w:tab w:val="left" w:pos="540"/>
        </w:tabs>
        <w:jc w:val="both"/>
      </w:pPr>
      <w:r w:rsidRPr="00812409">
        <w:t xml:space="preserve">[15] </w:t>
      </w:r>
      <w:r w:rsidR="0069003A">
        <w:tab/>
      </w:r>
      <w:r w:rsidRPr="00812409">
        <w:t>Page 935, line 55: Please replace “</w:t>
      </w:r>
      <w:r w:rsidRPr="00812409">
        <w:rPr>
          <w:b/>
          <w:bCs/>
          <w:color w:val="000000"/>
        </w:rPr>
        <w:t>EHTP11</w:t>
      </w:r>
      <w:r w:rsidRPr="00812409">
        <w:t>” with “</w:t>
      </w:r>
      <w:r w:rsidRPr="00812409">
        <w:rPr>
          <w:color w:val="000000"/>
        </w:rPr>
        <w:t>EHTP</w:t>
      </w:r>
      <w:r w:rsidR="0000700A" w:rsidRPr="00812409">
        <w:rPr>
          <w:color w:val="000000"/>
        </w:rPr>
        <w:t>11</w:t>
      </w:r>
      <w:proofErr w:type="gramStart"/>
      <w:r w:rsidRPr="00812409">
        <w:t>”  and</w:t>
      </w:r>
      <w:proofErr w:type="gramEnd"/>
      <w:r w:rsidRPr="00812409">
        <w:t xml:space="preserve"> “</w:t>
      </w:r>
      <w:r w:rsidR="0000700A" w:rsidRPr="00812409">
        <w:rPr>
          <w:b/>
          <w:bCs/>
          <w:color w:val="000000"/>
        </w:rPr>
        <w:t>Power boost factor</w:t>
      </w:r>
      <w:r w:rsidRPr="00812409">
        <w:t xml:space="preserve">” </w:t>
      </w:r>
      <w:r w:rsidR="0069003A">
        <w:tab/>
      </w:r>
      <w:r w:rsidRPr="00812409">
        <w:t>with “</w:t>
      </w:r>
      <w:r w:rsidR="0000700A" w:rsidRPr="00812409">
        <w:rPr>
          <w:color w:val="000000"/>
        </w:rPr>
        <w:t>Power boost factor</w:t>
      </w:r>
      <w:r w:rsidRPr="00812409">
        <w:t>”</w:t>
      </w:r>
    </w:p>
    <w:p w14:paraId="2486042E" w14:textId="05BE3497" w:rsidR="003D6670" w:rsidRPr="00812409" w:rsidRDefault="009E13F7" w:rsidP="00386BB9">
      <w:pPr>
        <w:tabs>
          <w:tab w:val="left" w:pos="540"/>
        </w:tabs>
        <w:jc w:val="both"/>
      </w:pPr>
      <w:r w:rsidRPr="00812409">
        <w:t xml:space="preserve">[16] </w:t>
      </w:r>
      <w:r w:rsidR="0069003A">
        <w:tab/>
      </w:r>
      <w:r w:rsidR="003D6670" w:rsidRPr="00812409">
        <w:t>Page 936, line 7: Please replace “</w:t>
      </w:r>
      <w:r w:rsidR="003D6670" w:rsidRPr="00812409">
        <w:rPr>
          <w:b/>
          <w:bCs/>
          <w:color w:val="000000"/>
        </w:rPr>
        <w:t>Are the following MAC protocol features supported?</w:t>
      </w:r>
      <w:r w:rsidR="003D6670" w:rsidRPr="00812409">
        <w:t xml:space="preserve">” </w:t>
      </w:r>
      <w:r w:rsidR="0069003A">
        <w:tab/>
      </w:r>
      <w:proofErr w:type="gramStart"/>
      <w:r w:rsidR="003D6670" w:rsidRPr="00812409">
        <w:t>with</w:t>
      </w:r>
      <w:proofErr w:type="gramEnd"/>
      <w:r w:rsidR="003D6670" w:rsidRPr="00812409">
        <w:t xml:space="preserve"> “</w:t>
      </w:r>
      <w:r w:rsidR="003D6670" w:rsidRPr="00812409">
        <w:rPr>
          <w:color w:val="000000"/>
        </w:rPr>
        <w:t>Are the following MAC protocol features supported?</w:t>
      </w:r>
      <w:r w:rsidR="003D6670" w:rsidRPr="00812409">
        <w:t xml:space="preserve">”  </w:t>
      </w:r>
    </w:p>
    <w:p w14:paraId="7DD2778E" w14:textId="6E6A1A56" w:rsidR="00F70407" w:rsidRPr="00812409" w:rsidRDefault="00F70407" w:rsidP="00386BB9">
      <w:pPr>
        <w:tabs>
          <w:tab w:val="left" w:pos="540"/>
        </w:tabs>
        <w:jc w:val="both"/>
      </w:pPr>
      <w:r w:rsidRPr="00812409">
        <w:t xml:space="preserve">[17] </w:t>
      </w:r>
      <w:r w:rsidR="0069003A">
        <w:tab/>
      </w:r>
      <w:r w:rsidRPr="00812409">
        <w:t>Page 936, line 10: Please replace “</w:t>
      </w:r>
      <w:r w:rsidRPr="00812409">
        <w:rPr>
          <w:b/>
          <w:bCs/>
          <w:color w:val="000000"/>
        </w:rPr>
        <w:t>EHTM1</w:t>
      </w:r>
      <w:r w:rsidRPr="00812409">
        <w:t>” with “</w:t>
      </w:r>
      <w:r w:rsidRPr="00812409">
        <w:rPr>
          <w:color w:val="000000"/>
        </w:rPr>
        <w:t>EHTM1</w:t>
      </w:r>
      <w:proofErr w:type="gramStart"/>
      <w:r w:rsidRPr="00812409">
        <w:t>”  and</w:t>
      </w:r>
      <w:proofErr w:type="gramEnd"/>
      <w:r w:rsidRPr="00812409">
        <w:t xml:space="preserve"> “</w:t>
      </w:r>
      <w:r w:rsidR="00D21CC9" w:rsidRPr="00812409">
        <w:rPr>
          <w:b/>
          <w:bCs/>
          <w:color w:val="000000"/>
        </w:rPr>
        <w:t xml:space="preserve">EHT capabilities </w:t>
      </w:r>
      <w:r w:rsidR="0069003A">
        <w:rPr>
          <w:b/>
          <w:bCs/>
          <w:color w:val="000000"/>
        </w:rPr>
        <w:tab/>
      </w:r>
      <w:r w:rsidR="00D21CC9" w:rsidRPr="00812409">
        <w:rPr>
          <w:b/>
          <w:bCs/>
          <w:color w:val="000000"/>
        </w:rPr>
        <w:t>signaling</w:t>
      </w:r>
      <w:r w:rsidRPr="00812409">
        <w:t>” with “</w:t>
      </w:r>
      <w:r w:rsidR="00D21CC9" w:rsidRPr="00812409">
        <w:rPr>
          <w:color w:val="000000"/>
        </w:rPr>
        <w:t>EHT capabilities signaling</w:t>
      </w:r>
      <w:r w:rsidRPr="00812409">
        <w:t>”</w:t>
      </w:r>
    </w:p>
    <w:p w14:paraId="6638E3CE" w14:textId="346AAE2F" w:rsidR="00D907E5" w:rsidRPr="00812409" w:rsidRDefault="00D907E5" w:rsidP="00386BB9">
      <w:pPr>
        <w:tabs>
          <w:tab w:val="left" w:pos="540"/>
        </w:tabs>
        <w:jc w:val="both"/>
      </w:pPr>
      <w:r w:rsidRPr="00812409">
        <w:t xml:space="preserve">[18] </w:t>
      </w:r>
      <w:r w:rsidR="0069003A">
        <w:tab/>
      </w:r>
      <w:r w:rsidRPr="00812409">
        <w:t>Page 936, line 31: Please replace “</w:t>
      </w:r>
      <w:r w:rsidRPr="00812409">
        <w:rPr>
          <w:b/>
          <w:bCs/>
          <w:color w:val="000000"/>
        </w:rPr>
        <w:t>EHTM2</w:t>
      </w:r>
      <w:r w:rsidRPr="00812409">
        <w:t>” with “</w:t>
      </w:r>
      <w:r w:rsidRPr="00812409">
        <w:rPr>
          <w:color w:val="000000"/>
        </w:rPr>
        <w:t>EHTM2</w:t>
      </w:r>
      <w:proofErr w:type="gramStart"/>
      <w:r w:rsidRPr="00812409">
        <w:t>”  and</w:t>
      </w:r>
      <w:proofErr w:type="gramEnd"/>
      <w:r w:rsidRPr="00812409">
        <w:t xml:space="preserve"> “</w:t>
      </w:r>
      <w:r w:rsidR="00865BDE" w:rsidRPr="00812409">
        <w:rPr>
          <w:b/>
          <w:bCs/>
          <w:color w:val="000000"/>
        </w:rPr>
        <w:t xml:space="preserve">Signaling of EHT </w:t>
      </w:r>
      <w:r w:rsidR="0069003A">
        <w:rPr>
          <w:b/>
          <w:bCs/>
          <w:color w:val="000000"/>
        </w:rPr>
        <w:tab/>
      </w:r>
      <w:r w:rsidR="00865BDE" w:rsidRPr="00812409">
        <w:rPr>
          <w:b/>
          <w:bCs/>
          <w:color w:val="000000"/>
        </w:rPr>
        <w:t>operation</w:t>
      </w:r>
      <w:r w:rsidRPr="00812409">
        <w:t>” with “</w:t>
      </w:r>
      <w:r w:rsidR="00865BDE" w:rsidRPr="00812409">
        <w:rPr>
          <w:color w:val="000000"/>
        </w:rPr>
        <w:t>Signaling of EHT operation</w:t>
      </w:r>
      <w:r w:rsidRPr="00812409">
        <w:t>”</w:t>
      </w:r>
    </w:p>
    <w:p w14:paraId="212445F1" w14:textId="201024FA" w:rsidR="00865BDE" w:rsidRPr="00812409" w:rsidRDefault="00865BDE" w:rsidP="00386BB9">
      <w:pPr>
        <w:tabs>
          <w:tab w:val="left" w:pos="540"/>
        </w:tabs>
        <w:jc w:val="both"/>
      </w:pPr>
      <w:r w:rsidRPr="00812409">
        <w:t xml:space="preserve">[19] </w:t>
      </w:r>
      <w:r w:rsidR="0069003A">
        <w:tab/>
      </w:r>
      <w:r w:rsidRPr="00812409">
        <w:t>Page 936, line 34: Please replace “</w:t>
      </w:r>
      <w:r w:rsidRPr="00812409">
        <w:rPr>
          <w:b/>
          <w:bCs/>
          <w:color w:val="000000"/>
        </w:rPr>
        <w:t>EHTM3</w:t>
      </w:r>
      <w:r w:rsidRPr="00812409">
        <w:t>” with “</w:t>
      </w:r>
      <w:r w:rsidRPr="00812409">
        <w:rPr>
          <w:color w:val="000000"/>
        </w:rPr>
        <w:t>EHTM3</w:t>
      </w:r>
      <w:proofErr w:type="gramStart"/>
      <w:r w:rsidRPr="00812409">
        <w:t>”  and</w:t>
      </w:r>
      <w:proofErr w:type="gramEnd"/>
      <w:r w:rsidRPr="00812409">
        <w:t xml:space="preserve"> “</w:t>
      </w:r>
      <w:r w:rsidRPr="00812409">
        <w:rPr>
          <w:b/>
          <w:bCs/>
          <w:color w:val="000000"/>
        </w:rPr>
        <w:t xml:space="preserve">HE variant HT </w:t>
      </w:r>
      <w:r w:rsidR="0069003A">
        <w:rPr>
          <w:b/>
          <w:bCs/>
          <w:color w:val="000000"/>
        </w:rPr>
        <w:tab/>
      </w:r>
      <w:r w:rsidRPr="00812409">
        <w:rPr>
          <w:b/>
          <w:bCs/>
          <w:color w:val="000000"/>
        </w:rPr>
        <w:t>Control field</w:t>
      </w:r>
      <w:r w:rsidRPr="00812409">
        <w:t>” with “</w:t>
      </w:r>
      <w:r w:rsidRPr="00812409">
        <w:rPr>
          <w:color w:val="000000"/>
        </w:rPr>
        <w:t>HE variant HT Control field</w:t>
      </w:r>
      <w:r w:rsidRPr="00812409">
        <w:t>”</w:t>
      </w:r>
    </w:p>
    <w:p w14:paraId="75D6C075" w14:textId="64D0189F" w:rsidR="00865BDE" w:rsidRPr="00812409" w:rsidRDefault="00865BDE" w:rsidP="00386BB9">
      <w:pPr>
        <w:tabs>
          <w:tab w:val="left" w:pos="540"/>
        </w:tabs>
        <w:jc w:val="both"/>
      </w:pPr>
      <w:r w:rsidRPr="00812409">
        <w:t xml:space="preserve">[20] </w:t>
      </w:r>
      <w:r w:rsidR="0069003A">
        <w:tab/>
      </w:r>
      <w:r w:rsidRPr="00812409">
        <w:t>Page 936, line 43: Please replace “</w:t>
      </w:r>
      <w:r w:rsidRPr="00812409">
        <w:rPr>
          <w:b/>
          <w:bCs/>
          <w:color w:val="000000"/>
        </w:rPr>
        <w:t>EHTM4</w:t>
      </w:r>
      <w:r w:rsidRPr="00812409">
        <w:t>” with “</w:t>
      </w:r>
      <w:r w:rsidRPr="00812409">
        <w:rPr>
          <w:color w:val="000000"/>
        </w:rPr>
        <w:t>EHTM4</w:t>
      </w:r>
      <w:proofErr w:type="gramStart"/>
      <w:r w:rsidRPr="00812409">
        <w:t>”  and</w:t>
      </w:r>
      <w:proofErr w:type="gramEnd"/>
      <w:r w:rsidRPr="00812409">
        <w:t xml:space="preserve"> “</w:t>
      </w:r>
      <w:r w:rsidRPr="00812409">
        <w:rPr>
          <w:b/>
          <w:bCs/>
          <w:color w:val="000000"/>
        </w:rPr>
        <w:t>Restricted TWT</w:t>
      </w:r>
      <w:r w:rsidRPr="00812409">
        <w:t xml:space="preserve">” with </w:t>
      </w:r>
      <w:r w:rsidR="0069003A">
        <w:tab/>
      </w:r>
      <w:r w:rsidRPr="00812409">
        <w:t>“</w:t>
      </w:r>
      <w:r w:rsidRPr="00812409">
        <w:rPr>
          <w:color w:val="000000"/>
        </w:rPr>
        <w:t>Restricted TWT</w:t>
      </w:r>
      <w:r w:rsidRPr="00812409">
        <w:t>”</w:t>
      </w:r>
    </w:p>
    <w:p w14:paraId="6A50B4BE" w14:textId="1B64C96E" w:rsidR="00865BDE" w:rsidRPr="00812409" w:rsidRDefault="00865BDE" w:rsidP="00386BB9">
      <w:pPr>
        <w:tabs>
          <w:tab w:val="left" w:pos="540"/>
        </w:tabs>
        <w:jc w:val="both"/>
      </w:pPr>
      <w:r w:rsidRPr="00812409">
        <w:t xml:space="preserve">[21] </w:t>
      </w:r>
      <w:r w:rsidR="0069003A">
        <w:tab/>
      </w:r>
      <w:r w:rsidRPr="00812409">
        <w:t>Page 936, line 45: Please replace “</w:t>
      </w:r>
      <w:r w:rsidRPr="00812409">
        <w:rPr>
          <w:b/>
          <w:bCs/>
          <w:color w:val="000000"/>
        </w:rPr>
        <w:t>EHTM5</w:t>
      </w:r>
      <w:r w:rsidRPr="00812409">
        <w:t>” with “</w:t>
      </w:r>
      <w:r w:rsidRPr="00812409">
        <w:rPr>
          <w:color w:val="000000"/>
        </w:rPr>
        <w:t>EHTM5</w:t>
      </w:r>
      <w:proofErr w:type="gramStart"/>
      <w:r w:rsidRPr="00812409">
        <w:t>”  and</w:t>
      </w:r>
      <w:proofErr w:type="gramEnd"/>
      <w:r w:rsidRPr="00812409">
        <w:t xml:space="preserve"> “</w:t>
      </w:r>
      <w:r w:rsidRPr="00812409">
        <w:rPr>
          <w:b/>
          <w:bCs/>
          <w:color w:val="000000"/>
        </w:rPr>
        <w:t>EPCS priority access</w:t>
      </w:r>
      <w:r w:rsidRPr="00812409">
        <w:t xml:space="preserve">” </w:t>
      </w:r>
      <w:r w:rsidR="0069003A">
        <w:tab/>
      </w:r>
      <w:r w:rsidRPr="00812409">
        <w:t>with “</w:t>
      </w:r>
      <w:r w:rsidRPr="00812409">
        <w:rPr>
          <w:color w:val="000000"/>
        </w:rPr>
        <w:t>EPCS priority access</w:t>
      </w:r>
      <w:r w:rsidRPr="00812409">
        <w:t>”</w:t>
      </w:r>
    </w:p>
    <w:p w14:paraId="51304061" w14:textId="2B667C4B" w:rsidR="00D8126C" w:rsidRPr="00812409" w:rsidRDefault="00865BDE" w:rsidP="00386BB9">
      <w:pPr>
        <w:tabs>
          <w:tab w:val="left" w:pos="540"/>
        </w:tabs>
        <w:jc w:val="both"/>
      </w:pPr>
      <w:r w:rsidRPr="00812409">
        <w:t xml:space="preserve">[22] </w:t>
      </w:r>
      <w:r w:rsidR="0069003A">
        <w:tab/>
      </w:r>
      <w:r w:rsidRPr="00812409">
        <w:t>Page 936, line 47: Please replace “</w:t>
      </w:r>
      <w:r w:rsidRPr="00812409">
        <w:rPr>
          <w:b/>
          <w:bCs/>
          <w:color w:val="000000"/>
        </w:rPr>
        <w:t>EHTM</w:t>
      </w:r>
      <w:r w:rsidR="007065C5" w:rsidRPr="00812409">
        <w:rPr>
          <w:b/>
          <w:bCs/>
          <w:color w:val="000000"/>
        </w:rPr>
        <w:t>6</w:t>
      </w:r>
      <w:r w:rsidRPr="00812409">
        <w:t>” with “</w:t>
      </w:r>
      <w:r w:rsidRPr="00812409">
        <w:rPr>
          <w:color w:val="000000"/>
        </w:rPr>
        <w:t>EHTM</w:t>
      </w:r>
      <w:r w:rsidR="007065C5" w:rsidRPr="00812409">
        <w:rPr>
          <w:color w:val="000000"/>
        </w:rPr>
        <w:t>6</w:t>
      </w:r>
      <w:proofErr w:type="gramStart"/>
      <w:r w:rsidRPr="00812409">
        <w:t>”  and</w:t>
      </w:r>
      <w:proofErr w:type="gramEnd"/>
      <w:r w:rsidRPr="00812409">
        <w:t xml:space="preserve"> “</w:t>
      </w:r>
      <w:r w:rsidR="007065C5" w:rsidRPr="00812409">
        <w:rPr>
          <w:b/>
          <w:bCs/>
          <w:color w:val="000000"/>
        </w:rPr>
        <w:t xml:space="preserve">Triggered TXOP </w:t>
      </w:r>
      <w:r w:rsidR="0069003A">
        <w:rPr>
          <w:b/>
          <w:bCs/>
          <w:color w:val="000000"/>
        </w:rPr>
        <w:tab/>
      </w:r>
      <w:r w:rsidR="007065C5" w:rsidRPr="00812409">
        <w:rPr>
          <w:b/>
          <w:bCs/>
          <w:color w:val="000000"/>
        </w:rPr>
        <w:t>sharing procedure</w:t>
      </w:r>
      <w:r w:rsidRPr="00812409">
        <w:t>” with “</w:t>
      </w:r>
      <w:r w:rsidR="007065C5" w:rsidRPr="00812409">
        <w:rPr>
          <w:color w:val="000000"/>
        </w:rPr>
        <w:t>Triggered TXOP sharing procedure</w:t>
      </w:r>
      <w:r w:rsidRPr="00812409">
        <w:t>”</w:t>
      </w:r>
    </w:p>
    <w:p w14:paraId="713EE17D" w14:textId="430AC508" w:rsidR="00D8126C" w:rsidRPr="00812409" w:rsidRDefault="00D8126C" w:rsidP="00386BB9">
      <w:pPr>
        <w:tabs>
          <w:tab w:val="left" w:pos="540"/>
        </w:tabs>
        <w:jc w:val="both"/>
      </w:pPr>
      <w:r w:rsidRPr="00812409">
        <w:t xml:space="preserve">[23] </w:t>
      </w:r>
      <w:r w:rsidR="0069003A">
        <w:tab/>
      </w:r>
      <w:r w:rsidRPr="00812409">
        <w:t>Page 936, line 48: Please replace “</w:t>
      </w:r>
      <w:r w:rsidRPr="00812409">
        <w:rPr>
          <w:b/>
          <w:bCs/>
          <w:color w:val="000000"/>
        </w:rPr>
        <w:t>EHTM7</w:t>
      </w:r>
      <w:r w:rsidRPr="00812409">
        <w:t>” with “</w:t>
      </w:r>
      <w:r w:rsidRPr="00812409">
        <w:rPr>
          <w:color w:val="000000"/>
        </w:rPr>
        <w:t>EHTM7</w:t>
      </w:r>
      <w:proofErr w:type="gramStart"/>
      <w:r w:rsidRPr="00812409">
        <w:t>”  and</w:t>
      </w:r>
      <w:proofErr w:type="gramEnd"/>
      <w:r w:rsidRPr="00812409">
        <w:t xml:space="preserve"> “</w:t>
      </w:r>
      <w:r w:rsidRPr="00812409">
        <w:rPr>
          <w:b/>
          <w:bCs/>
          <w:color w:val="000000"/>
        </w:rPr>
        <w:t>EHT BSS operation</w:t>
      </w:r>
      <w:r w:rsidRPr="00812409">
        <w:t xml:space="preserve">” </w:t>
      </w:r>
      <w:r w:rsidR="0069003A">
        <w:tab/>
      </w:r>
      <w:r w:rsidRPr="00812409">
        <w:t>with “</w:t>
      </w:r>
      <w:r w:rsidRPr="00812409">
        <w:rPr>
          <w:color w:val="000000"/>
        </w:rPr>
        <w:t>EHT BSS operation</w:t>
      </w:r>
      <w:r w:rsidRPr="00812409">
        <w:t>”</w:t>
      </w:r>
    </w:p>
    <w:p w14:paraId="3BE186A4" w14:textId="17E2EF33" w:rsidR="00F00B3C" w:rsidRPr="00812409" w:rsidRDefault="00D8126C" w:rsidP="00386BB9">
      <w:pPr>
        <w:tabs>
          <w:tab w:val="left" w:pos="540"/>
        </w:tabs>
        <w:jc w:val="both"/>
      </w:pPr>
      <w:r w:rsidRPr="00812409">
        <w:t>[2</w:t>
      </w:r>
      <w:r w:rsidR="005F33E2" w:rsidRPr="00812409">
        <w:t>4</w:t>
      </w:r>
      <w:r w:rsidRPr="00812409">
        <w:t xml:space="preserve">] </w:t>
      </w:r>
      <w:r w:rsidR="0069003A">
        <w:tab/>
      </w:r>
      <w:r w:rsidR="00F00B3C" w:rsidRPr="00812409">
        <w:t>Page 936, line 57: Please replace “</w:t>
      </w:r>
      <w:r w:rsidR="00F00B3C" w:rsidRPr="00812409">
        <w:rPr>
          <w:b/>
          <w:bCs/>
          <w:color w:val="000000"/>
        </w:rPr>
        <w:t>EHTM8</w:t>
      </w:r>
      <w:r w:rsidR="00F00B3C" w:rsidRPr="00812409">
        <w:t>” with “</w:t>
      </w:r>
      <w:r w:rsidR="00F00B3C" w:rsidRPr="00812409">
        <w:rPr>
          <w:color w:val="000000"/>
        </w:rPr>
        <w:t>EHTM8</w:t>
      </w:r>
      <w:proofErr w:type="gramStart"/>
      <w:r w:rsidR="00F00B3C" w:rsidRPr="00812409">
        <w:t>”  and</w:t>
      </w:r>
      <w:proofErr w:type="gramEnd"/>
      <w:r w:rsidR="00F00B3C" w:rsidRPr="00812409">
        <w:t xml:space="preserve"> “</w:t>
      </w:r>
      <w:r w:rsidR="00F00B3C" w:rsidRPr="00812409">
        <w:rPr>
          <w:b/>
          <w:bCs/>
          <w:color w:val="000000"/>
        </w:rPr>
        <w:t xml:space="preserve">Transmit </w:t>
      </w:r>
      <w:r w:rsidR="0069003A">
        <w:rPr>
          <w:b/>
          <w:bCs/>
          <w:color w:val="000000"/>
        </w:rPr>
        <w:tab/>
      </w:r>
      <w:r w:rsidR="00F00B3C" w:rsidRPr="00812409">
        <w:rPr>
          <w:b/>
          <w:bCs/>
          <w:color w:val="000000"/>
        </w:rPr>
        <w:t>beamforming</w:t>
      </w:r>
      <w:r w:rsidR="00F00B3C" w:rsidRPr="00812409">
        <w:t>” with “</w:t>
      </w:r>
      <w:r w:rsidR="00F00B3C" w:rsidRPr="00812409">
        <w:rPr>
          <w:color w:val="000000"/>
        </w:rPr>
        <w:t>Transmit beamforming</w:t>
      </w:r>
      <w:r w:rsidR="00F00B3C" w:rsidRPr="00812409">
        <w:t>”</w:t>
      </w:r>
    </w:p>
    <w:p w14:paraId="6888E4DB" w14:textId="4A3736F8" w:rsidR="00D8126C" w:rsidRPr="00812409" w:rsidRDefault="00F00B3C" w:rsidP="00386BB9">
      <w:pPr>
        <w:tabs>
          <w:tab w:val="left" w:pos="540"/>
        </w:tabs>
        <w:jc w:val="both"/>
      </w:pPr>
      <w:r w:rsidRPr="00812409">
        <w:t>[2</w:t>
      </w:r>
      <w:r w:rsidR="005F33E2" w:rsidRPr="00812409">
        <w:t>5</w:t>
      </w:r>
      <w:r w:rsidRPr="00812409">
        <w:t xml:space="preserve">] </w:t>
      </w:r>
      <w:r w:rsidR="0069003A">
        <w:tab/>
      </w:r>
      <w:r w:rsidR="00FC62D0" w:rsidRPr="00812409">
        <w:t xml:space="preserve">Page 936, line 57: </w:t>
      </w:r>
      <w:r w:rsidR="00812409">
        <w:t>Reference</w:t>
      </w:r>
      <w:r w:rsidR="00FC62D0" w:rsidRPr="00812409">
        <w:t xml:space="preserve"> of EHTM8.1 to EHTM</w:t>
      </w:r>
      <w:r w:rsidR="00D25EFE" w:rsidRPr="00812409">
        <w:t>8.6 is 36.1.1</w:t>
      </w:r>
      <w:r w:rsidR="00305E6E" w:rsidRPr="00812409">
        <w:t xml:space="preserve">, which is a PHY </w:t>
      </w:r>
      <w:r w:rsidR="00D25EFE" w:rsidRPr="00812409">
        <w:t>clause</w:t>
      </w:r>
      <w:r w:rsidR="00305E6E" w:rsidRPr="00812409">
        <w:t xml:space="preserve"> </w:t>
      </w:r>
      <w:r w:rsidR="0069003A">
        <w:tab/>
      </w:r>
      <w:r w:rsidR="00305E6E" w:rsidRPr="00812409">
        <w:t>even though we talk about MAC function</w:t>
      </w:r>
      <w:r w:rsidR="00D25EFE" w:rsidRPr="00812409">
        <w:t>.</w:t>
      </w:r>
      <w:r w:rsidR="00305E6E" w:rsidRPr="00812409">
        <w:t xml:space="preserve"> The right reference seems to be </w:t>
      </w:r>
      <w:r w:rsidR="00305E6E" w:rsidRPr="00812409">
        <w:rPr>
          <w:rStyle w:val="SC14319501"/>
          <w:b w:val="0"/>
          <w:bCs w:val="0"/>
          <w:sz w:val="24"/>
          <w:szCs w:val="24"/>
        </w:rPr>
        <w:t xml:space="preserve">9.4.2.313 EHT </w:t>
      </w:r>
      <w:r w:rsidR="0069003A">
        <w:rPr>
          <w:rStyle w:val="SC14319501"/>
          <w:b w:val="0"/>
          <w:bCs w:val="0"/>
          <w:sz w:val="24"/>
          <w:szCs w:val="24"/>
        </w:rPr>
        <w:tab/>
      </w:r>
      <w:r w:rsidR="00305E6E" w:rsidRPr="00812409">
        <w:rPr>
          <w:rStyle w:val="SC14319501"/>
          <w:b w:val="0"/>
          <w:bCs w:val="0"/>
          <w:sz w:val="24"/>
          <w:szCs w:val="24"/>
        </w:rPr>
        <w:t>Capabilities element</w:t>
      </w:r>
      <w:r w:rsidR="00305E6E" w:rsidRPr="00812409">
        <w:t xml:space="preserve">. This is how HE provide the reference for Transmit </w:t>
      </w:r>
      <w:proofErr w:type="spellStart"/>
      <w:r w:rsidR="00305E6E" w:rsidRPr="00812409">
        <w:t>beamforing</w:t>
      </w:r>
      <w:proofErr w:type="spellEnd"/>
      <w:r w:rsidR="00305E6E" w:rsidRPr="00812409">
        <w:t>.</w:t>
      </w:r>
      <w:r w:rsidR="00B413C9" w:rsidRPr="00812409">
        <w:t xml:space="preserve"> See </w:t>
      </w:r>
      <w:r w:rsidR="0069003A">
        <w:tab/>
      </w:r>
      <w:proofErr w:type="spellStart"/>
      <w:r w:rsidR="00B413C9" w:rsidRPr="00812409">
        <w:t>revme</w:t>
      </w:r>
      <w:proofErr w:type="spellEnd"/>
      <w:r w:rsidR="00B413C9" w:rsidRPr="00812409">
        <w:t xml:space="preserve"> D3.1</w:t>
      </w:r>
    </w:p>
    <w:p w14:paraId="576A51CD" w14:textId="3CA8CC9D" w:rsidR="0013169E" w:rsidRPr="00812409" w:rsidRDefault="00B413C9" w:rsidP="00386BB9">
      <w:pPr>
        <w:tabs>
          <w:tab w:val="left" w:pos="540"/>
        </w:tabs>
        <w:jc w:val="both"/>
      </w:pPr>
      <w:r w:rsidRPr="00812409">
        <w:lastRenderedPageBreak/>
        <w:t>[2</w:t>
      </w:r>
      <w:r w:rsidR="005F33E2" w:rsidRPr="00812409">
        <w:t>6</w:t>
      </w:r>
      <w:r w:rsidRPr="00812409">
        <w:t xml:space="preserve">] </w:t>
      </w:r>
      <w:r w:rsidR="0069003A">
        <w:tab/>
      </w:r>
      <w:r w:rsidR="0013169E" w:rsidRPr="00812409">
        <w:t>Page 937, line 30: Please replace “</w:t>
      </w:r>
      <w:r w:rsidR="0013169E" w:rsidRPr="00812409">
        <w:rPr>
          <w:b/>
          <w:bCs/>
          <w:color w:val="000000"/>
        </w:rPr>
        <w:t>EHTM9</w:t>
      </w:r>
      <w:r w:rsidR="0013169E" w:rsidRPr="00812409">
        <w:t>” with “</w:t>
      </w:r>
      <w:r w:rsidR="0013169E" w:rsidRPr="00812409">
        <w:rPr>
          <w:color w:val="000000"/>
        </w:rPr>
        <w:t>EHTM9</w:t>
      </w:r>
      <w:proofErr w:type="gramStart"/>
      <w:r w:rsidR="0013169E" w:rsidRPr="00812409">
        <w:t>”  and</w:t>
      </w:r>
      <w:proofErr w:type="gramEnd"/>
      <w:r w:rsidR="0013169E" w:rsidRPr="00812409">
        <w:t xml:space="preserve"> “</w:t>
      </w:r>
      <w:r w:rsidR="0013169E" w:rsidRPr="00812409">
        <w:rPr>
          <w:b/>
          <w:bCs/>
          <w:color w:val="000000"/>
        </w:rPr>
        <w:t xml:space="preserve">MU Beamforming </w:t>
      </w:r>
      <w:r w:rsidR="0069003A">
        <w:rPr>
          <w:b/>
          <w:bCs/>
          <w:color w:val="000000"/>
        </w:rPr>
        <w:tab/>
      </w:r>
      <w:r w:rsidR="0013169E" w:rsidRPr="00812409">
        <w:rPr>
          <w:b/>
          <w:bCs/>
          <w:color w:val="000000"/>
        </w:rPr>
        <w:t>capable</w:t>
      </w:r>
      <w:r w:rsidR="0013169E" w:rsidRPr="00812409">
        <w:t>” with “</w:t>
      </w:r>
      <w:r w:rsidR="0013169E" w:rsidRPr="00812409">
        <w:rPr>
          <w:color w:val="000000"/>
        </w:rPr>
        <w:t>MU Beamforming capable</w:t>
      </w:r>
      <w:r w:rsidR="0013169E" w:rsidRPr="00812409">
        <w:t>”</w:t>
      </w:r>
    </w:p>
    <w:p w14:paraId="1649C9F2" w14:textId="5289DADF" w:rsidR="00601631" w:rsidRPr="00812409" w:rsidRDefault="00601631" w:rsidP="00386BB9">
      <w:pPr>
        <w:tabs>
          <w:tab w:val="left" w:pos="540"/>
        </w:tabs>
        <w:jc w:val="both"/>
      </w:pPr>
      <w:r w:rsidRPr="00812409">
        <w:t>[2</w:t>
      </w:r>
      <w:r w:rsidR="005F33E2" w:rsidRPr="00812409">
        <w:t>7</w:t>
      </w:r>
      <w:r w:rsidRPr="00812409">
        <w:t xml:space="preserve">] </w:t>
      </w:r>
      <w:r w:rsidR="0069003A">
        <w:tab/>
      </w:r>
      <w:r w:rsidRPr="00812409">
        <w:t>Page 937, line 44: Please replace “</w:t>
      </w:r>
      <w:r w:rsidRPr="00812409">
        <w:rPr>
          <w:b/>
          <w:bCs/>
          <w:color w:val="000000"/>
        </w:rPr>
        <w:t>EHTM10</w:t>
      </w:r>
      <w:r w:rsidRPr="00812409">
        <w:t>” with “</w:t>
      </w:r>
      <w:r w:rsidRPr="00812409">
        <w:rPr>
          <w:color w:val="000000"/>
        </w:rPr>
        <w:t>EHTM10</w:t>
      </w:r>
      <w:proofErr w:type="gramStart"/>
      <w:r w:rsidRPr="00812409">
        <w:t>”  and</w:t>
      </w:r>
      <w:proofErr w:type="gramEnd"/>
      <w:r w:rsidRPr="00812409">
        <w:t xml:space="preserve"> “</w:t>
      </w:r>
      <w:r w:rsidRPr="00812409">
        <w:rPr>
          <w:b/>
          <w:bCs/>
          <w:color w:val="000000"/>
        </w:rPr>
        <w:t xml:space="preserve">EHT MLD </w:t>
      </w:r>
      <w:r w:rsidR="0069003A">
        <w:rPr>
          <w:b/>
          <w:bCs/>
          <w:color w:val="000000"/>
        </w:rPr>
        <w:tab/>
      </w:r>
      <w:r w:rsidRPr="00812409">
        <w:rPr>
          <w:b/>
          <w:bCs/>
          <w:color w:val="000000"/>
        </w:rPr>
        <w:t>features</w:t>
      </w:r>
      <w:r w:rsidRPr="00812409">
        <w:t>” with “</w:t>
      </w:r>
      <w:r w:rsidRPr="00812409">
        <w:rPr>
          <w:color w:val="000000"/>
        </w:rPr>
        <w:t>EHT MLD features</w:t>
      </w:r>
      <w:r w:rsidRPr="00812409">
        <w:t>”</w:t>
      </w:r>
    </w:p>
    <w:p w14:paraId="308A3E03" w14:textId="19FAD5C9" w:rsidR="00601631" w:rsidRPr="00812409" w:rsidRDefault="00601631" w:rsidP="00386BB9">
      <w:pPr>
        <w:tabs>
          <w:tab w:val="left" w:pos="540"/>
        </w:tabs>
        <w:jc w:val="both"/>
      </w:pPr>
      <w:r w:rsidRPr="00812409">
        <w:t>[2</w:t>
      </w:r>
      <w:r w:rsidR="005F33E2" w:rsidRPr="00812409">
        <w:t>8</w:t>
      </w:r>
      <w:r w:rsidRPr="00812409">
        <w:t xml:space="preserve">] </w:t>
      </w:r>
      <w:r w:rsidR="0069003A">
        <w:tab/>
        <w:t>P</w:t>
      </w:r>
      <w:r w:rsidRPr="00812409">
        <w:t>age 939, line 17: Please replace “</w:t>
      </w:r>
      <w:r w:rsidRPr="00812409">
        <w:rPr>
          <w:b/>
          <w:bCs/>
          <w:color w:val="000000"/>
        </w:rPr>
        <w:t>EHTM11</w:t>
      </w:r>
      <w:r w:rsidRPr="00812409">
        <w:t>” with “</w:t>
      </w:r>
      <w:r w:rsidRPr="00812409">
        <w:rPr>
          <w:color w:val="000000"/>
        </w:rPr>
        <w:t>EHTM11</w:t>
      </w:r>
      <w:proofErr w:type="gramStart"/>
      <w:r w:rsidRPr="00812409">
        <w:t>”  and</w:t>
      </w:r>
      <w:proofErr w:type="gramEnd"/>
      <w:r w:rsidRPr="00812409">
        <w:t xml:space="preserve"> “</w:t>
      </w:r>
      <w:r w:rsidRPr="00812409">
        <w:rPr>
          <w:b/>
          <w:bCs/>
          <w:color w:val="000000"/>
        </w:rPr>
        <w:t xml:space="preserve">EHT sounding </w:t>
      </w:r>
      <w:r w:rsidR="0069003A">
        <w:rPr>
          <w:b/>
          <w:bCs/>
          <w:color w:val="000000"/>
        </w:rPr>
        <w:tab/>
      </w:r>
      <w:r w:rsidRPr="00812409">
        <w:rPr>
          <w:b/>
          <w:bCs/>
          <w:color w:val="000000"/>
        </w:rPr>
        <w:t>protocol</w:t>
      </w:r>
      <w:r w:rsidRPr="00812409">
        <w:t>” with “</w:t>
      </w:r>
      <w:r w:rsidRPr="00812409">
        <w:rPr>
          <w:color w:val="000000"/>
        </w:rPr>
        <w:t>EHT sounding protocol</w:t>
      </w:r>
      <w:r w:rsidRPr="00812409">
        <w:t>”</w:t>
      </w:r>
    </w:p>
    <w:p w14:paraId="236C8137" w14:textId="25975FD2" w:rsidR="00D8126C" w:rsidRPr="00812409" w:rsidRDefault="00A728B8" w:rsidP="00386BB9">
      <w:pPr>
        <w:tabs>
          <w:tab w:val="left" w:pos="540"/>
        </w:tabs>
        <w:jc w:val="both"/>
      </w:pPr>
      <w:r w:rsidRPr="00812409">
        <w:t xml:space="preserve">[29] </w:t>
      </w:r>
      <w:r w:rsidR="0069003A">
        <w:tab/>
      </w:r>
      <w:r w:rsidR="00D56253" w:rsidRPr="00812409">
        <w:t xml:space="preserve">Page 926, line 32: Please add description to all the references in References column of </w:t>
      </w:r>
      <w:r w:rsidR="0069003A">
        <w:tab/>
      </w:r>
      <w:r w:rsidR="00755308" w:rsidRPr="00812409">
        <w:t xml:space="preserve">B.4.3 IUT configuration, </w:t>
      </w:r>
      <w:r w:rsidR="000D46C7" w:rsidRPr="00812409">
        <w:t xml:space="preserve">B.4.4.2 MAC frames, </w:t>
      </w:r>
      <w:r w:rsidR="00D56253" w:rsidRPr="00812409">
        <w:t xml:space="preserve">B.4.40.1 EHT PHY features and </w:t>
      </w:r>
      <w:r w:rsidR="00755308" w:rsidRPr="00812409">
        <w:t xml:space="preserve">B.4.40.2 </w:t>
      </w:r>
      <w:r w:rsidR="0069003A">
        <w:tab/>
      </w:r>
      <w:r w:rsidR="00755308" w:rsidRPr="00812409">
        <w:t xml:space="preserve">EHT MAC features. </w:t>
      </w:r>
      <w:r w:rsidR="000D46C7" w:rsidRPr="00812409">
        <w:t xml:space="preserve">For example, </w:t>
      </w:r>
      <w:r w:rsidR="004E0389" w:rsidRPr="00812409">
        <w:t xml:space="preserve">“Clause 17” should be “Clause 17 (Orthogonal </w:t>
      </w:r>
      <w:r w:rsidR="0069003A">
        <w:tab/>
      </w:r>
      <w:r w:rsidR="004E0389" w:rsidRPr="00812409">
        <w:t>frequency division multiplexing (OFDM) PHY specification)”</w:t>
      </w:r>
      <w:r w:rsidR="00FB451F" w:rsidRPr="00812409">
        <w:t xml:space="preserve">. Note that in </w:t>
      </w:r>
      <w:proofErr w:type="spellStart"/>
      <w:r w:rsidR="00FB451F" w:rsidRPr="00812409">
        <w:t>revme</w:t>
      </w:r>
      <w:proofErr w:type="spellEnd"/>
      <w:r w:rsidR="00FB451F" w:rsidRPr="00812409">
        <w:t xml:space="preserve"> D3.1, </w:t>
      </w:r>
      <w:r w:rsidR="0034191B" w:rsidRPr="00812409">
        <w:t xml:space="preserve">all </w:t>
      </w:r>
      <w:r w:rsidR="0069003A">
        <w:tab/>
      </w:r>
      <w:r w:rsidR="0034191B" w:rsidRPr="00812409">
        <w:t xml:space="preserve">references have descriptions. </w:t>
      </w:r>
    </w:p>
    <w:p w14:paraId="466DEFCB" w14:textId="77777777" w:rsidR="00865BDE" w:rsidRPr="00812409" w:rsidRDefault="00865BDE" w:rsidP="00386BB9">
      <w:pPr>
        <w:jc w:val="both"/>
      </w:pPr>
    </w:p>
    <w:p w14:paraId="18BE5FD3" w14:textId="7E335B39" w:rsidR="00416ADB" w:rsidRDefault="00416ADB" w:rsidP="00416ADB">
      <w:pPr>
        <w:pStyle w:val="Heading4"/>
      </w:pPr>
      <w:r>
        <w:t>Annex G – Frame exchange sequences</w:t>
      </w:r>
    </w:p>
    <w:p w14:paraId="5494EE91" w14:textId="77777777" w:rsidR="00556697" w:rsidRDefault="00556697" w:rsidP="00556697">
      <w:r>
        <w:t>Not applicable</w:t>
      </w:r>
    </w:p>
    <w:p w14:paraId="691F7509" w14:textId="77777777" w:rsidR="00460B5E" w:rsidRPr="00E80D6F" w:rsidRDefault="00460B5E" w:rsidP="00CA0519"/>
    <w:p w14:paraId="3227A491" w14:textId="1CC4EBD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hAnsi="Arial" w:cs="Arial"/>
                <w:b/>
                <w:bCs/>
                <w:sz w:val="20"/>
              </w:rPr>
            </w:pPr>
            <w:r w:rsidRPr="001B01A4">
              <w:rPr>
                <w:rFonts w:ascii="Arial" w:hAnsi="Arial" w:cs="Arial"/>
                <w:b/>
                <w:bCs/>
                <w:sz w:val="20"/>
              </w:rPr>
              <w:t>Resource</w:t>
            </w:r>
          </w:p>
        </w:tc>
        <w:tc>
          <w:tcPr>
            <w:tcW w:w="763" w:type="dxa"/>
            <w:shd w:val="clear" w:color="auto" w:fill="auto"/>
            <w:hideMark/>
          </w:tcPr>
          <w:p w14:paraId="76B321C8" w14:textId="77777777" w:rsidR="001B01A4" w:rsidRPr="001B01A4" w:rsidRDefault="001B01A4" w:rsidP="001B01A4">
            <w:pPr>
              <w:rPr>
                <w:rFonts w:ascii="Arial" w:hAnsi="Arial" w:cs="Arial"/>
                <w:b/>
                <w:bCs/>
                <w:sz w:val="20"/>
              </w:rPr>
            </w:pPr>
            <w:r w:rsidRPr="001B01A4">
              <w:rPr>
                <w:rFonts w:ascii="Arial" w:hAnsi="Arial" w:cs="Arial"/>
                <w:b/>
                <w:bCs/>
                <w:sz w:val="20"/>
              </w:rPr>
              <w:t>Value</w:t>
            </w:r>
          </w:p>
        </w:tc>
        <w:tc>
          <w:tcPr>
            <w:tcW w:w="4507" w:type="dxa"/>
            <w:shd w:val="clear" w:color="auto" w:fill="auto"/>
            <w:hideMark/>
          </w:tcPr>
          <w:p w14:paraId="5123DF74" w14:textId="77777777" w:rsidR="001B01A4" w:rsidRPr="001B01A4" w:rsidRDefault="001B01A4" w:rsidP="001B01A4">
            <w:pPr>
              <w:rPr>
                <w:rFonts w:ascii="Arial" w:hAnsi="Arial" w:cs="Arial"/>
                <w:b/>
                <w:bCs/>
                <w:sz w:val="20"/>
              </w:rPr>
            </w:pPr>
            <w:r w:rsidRPr="001B01A4">
              <w:rPr>
                <w:rFonts w:ascii="Arial" w:hAnsi="Arial" w:cs="Arial"/>
                <w:b/>
                <w:bCs/>
                <w:sz w:val="20"/>
              </w:rPr>
              <w:t>Name</w:t>
            </w:r>
          </w:p>
        </w:tc>
        <w:tc>
          <w:tcPr>
            <w:tcW w:w="1695" w:type="dxa"/>
          </w:tcPr>
          <w:p w14:paraId="662C4549" w14:textId="5D30D960" w:rsidR="001B01A4" w:rsidRPr="001B01A4" w:rsidRDefault="001B01A4" w:rsidP="001B01A4">
            <w:pPr>
              <w:rPr>
                <w:rFonts w:ascii="Arial" w:hAnsi="Arial" w:cs="Arial"/>
                <w:b/>
                <w:bCs/>
                <w:sz w:val="20"/>
              </w:rPr>
            </w:pPr>
            <w:r>
              <w:rPr>
                <w:rFonts w:ascii="Arial" w:hAnsi="Arial" w:cs="Arial"/>
                <w:b/>
                <w:bCs/>
                <w:sz w:val="20"/>
              </w:rPr>
              <w:t>Status</w:t>
            </w:r>
          </w:p>
        </w:tc>
      </w:tr>
      <w:tr w:rsidR="00665E4A" w:rsidRPr="001B01A4" w14:paraId="76159E3B" w14:textId="4B6AFCB4" w:rsidTr="00B01609">
        <w:trPr>
          <w:trHeight w:val="264"/>
        </w:trPr>
        <w:tc>
          <w:tcPr>
            <w:tcW w:w="2385" w:type="dxa"/>
            <w:shd w:val="clear" w:color="auto" w:fill="auto"/>
          </w:tcPr>
          <w:p w14:paraId="067A554E" w14:textId="165188F0" w:rsidR="00665E4A" w:rsidRPr="001B01A4" w:rsidRDefault="00665E4A" w:rsidP="00665E4A">
            <w:pPr>
              <w:rPr>
                <w:rFonts w:ascii="Arial" w:hAnsi="Arial" w:cs="Arial"/>
                <w:color w:val="0000FF"/>
                <w:sz w:val="20"/>
                <w:u w:val="single"/>
              </w:rPr>
            </w:pPr>
          </w:p>
        </w:tc>
        <w:tc>
          <w:tcPr>
            <w:tcW w:w="763" w:type="dxa"/>
            <w:shd w:val="clear" w:color="auto" w:fill="auto"/>
          </w:tcPr>
          <w:p w14:paraId="1A285C8D" w14:textId="4299835E" w:rsidR="00665E4A" w:rsidRPr="001B01A4" w:rsidRDefault="00665E4A" w:rsidP="00665E4A">
            <w:pPr>
              <w:jc w:val="right"/>
              <w:rPr>
                <w:rFonts w:ascii="Arial" w:hAnsi="Arial" w:cs="Arial"/>
                <w:sz w:val="20"/>
              </w:rPr>
            </w:pPr>
          </w:p>
        </w:tc>
        <w:tc>
          <w:tcPr>
            <w:tcW w:w="4507" w:type="dxa"/>
            <w:shd w:val="clear" w:color="auto" w:fill="auto"/>
          </w:tcPr>
          <w:p w14:paraId="19734473" w14:textId="17BCD73A" w:rsidR="00665E4A" w:rsidRPr="001B01A4" w:rsidRDefault="00665E4A" w:rsidP="00665E4A">
            <w:pPr>
              <w:rPr>
                <w:rFonts w:ascii="Arial" w:hAnsi="Arial" w:cs="Arial"/>
                <w:sz w:val="20"/>
              </w:rPr>
            </w:pPr>
          </w:p>
        </w:tc>
        <w:tc>
          <w:tcPr>
            <w:tcW w:w="1695" w:type="dxa"/>
          </w:tcPr>
          <w:p w14:paraId="626D678B" w14:textId="3583AE27" w:rsidR="00665E4A" w:rsidRPr="001B01A4" w:rsidRDefault="00665E4A" w:rsidP="00665E4A">
            <w:pPr>
              <w:rPr>
                <w:rFonts w:ascii="Arial" w:hAnsi="Arial" w:cs="Arial"/>
                <w:sz w:val="20"/>
              </w:rPr>
            </w:pPr>
          </w:p>
        </w:tc>
      </w:tr>
      <w:tr w:rsidR="00665E4A" w:rsidRPr="001B01A4" w14:paraId="6CF99E28" w14:textId="77777777" w:rsidTr="00B01609">
        <w:trPr>
          <w:trHeight w:val="264"/>
        </w:trPr>
        <w:tc>
          <w:tcPr>
            <w:tcW w:w="2385" w:type="dxa"/>
            <w:shd w:val="clear" w:color="auto" w:fill="auto"/>
          </w:tcPr>
          <w:p w14:paraId="789EF346" w14:textId="68A92DD7" w:rsidR="00665E4A" w:rsidRDefault="00665E4A" w:rsidP="00665E4A">
            <w:pPr>
              <w:rPr>
                <w:rFonts w:ascii="Arial" w:hAnsi="Arial" w:cs="Arial"/>
                <w:color w:val="0000FF"/>
                <w:sz w:val="20"/>
                <w:u w:val="single"/>
              </w:rPr>
            </w:pPr>
          </w:p>
        </w:tc>
        <w:tc>
          <w:tcPr>
            <w:tcW w:w="763" w:type="dxa"/>
            <w:shd w:val="clear" w:color="auto" w:fill="auto"/>
          </w:tcPr>
          <w:p w14:paraId="04E7A9E3" w14:textId="6B81ABD0" w:rsidR="00665E4A" w:rsidRDefault="00665E4A" w:rsidP="00665E4A">
            <w:pPr>
              <w:jc w:val="right"/>
              <w:rPr>
                <w:rFonts w:ascii="Arial" w:hAnsi="Arial" w:cs="Arial"/>
                <w:sz w:val="20"/>
              </w:rPr>
            </w:pPr>
          </w:p>
        </w:tc>
        <w:tc>
          <w:tcPr>
            <w:tcW w:w="4507" w:type="dxa"/>
            <w:shd w:val="clear" w:color="auto" w:fill="auto"/>
          </w:tcPr>
          <w:p w14:paraId="466D1AD8" w14:textId="676A13AC" w:rsidR="00665E4A" w:rsidRDefault="00665E4A" w:rsidP="00665E4A">
            <w:pPr>
              <w:rPr>
                <w:rFonts w:ascii="Arial" w:hAnsi="Arial" w:cs="Arial"/>
                <w:sz w:val="20"/>
              </w:rPr>
            </w:pPr>
          </w:p>
        </w:tc>
        <w:tc>
          <w:tcPr>
            <w:tcW w:w="1695" w:type="dxa"/>
          </w:tcPr>
          <w:p w14:paraId="62AB9ED8" w14:textId="50FF2638" w:rsidR="00665E4A" w:rsidRPr="001B01A4" w:rsidRDefault="00665E4A" w:rsidP="00665E4A">
            <w:pPr>
              <w:rPr>
                <w:rFonts w:ascii="Arial" w:hAnsi="Arial" w:cs="Arial"/>
                <w:sz w:val="20"/>
              </w:rPr>
            </w:pPr>
          </w:p>
        </w:tc>
      </w:tr>
      <w:tr w:rsidR="00665E4A" w:rsidRPr="001B01A4" w14:paraId="31E980EA" w14:textId="77777777" w:rsidTr="00B01609">
        <w:trPr>
          <w:trHeight w:val="264"/>
        </w:trPr>
        <w:tc>
          <w:tcPr>
            <w:tcW w:w="2385" w:type="dxa"/>
            <w:shd w:val="clear" w:color="auto" w:fill="auto"/>
          </w:tcPr>
          <w:p w14:paraId="15BBD8FC" w14:textId="4EE6C87C" w:rsidR="00665E4A" w:rsidRDefault="00665E4A" w:rsidP="00665E4A">
            <w:pPr>
              <w:rPr>
                <w:rFonts w:ascii="Arial" w:hAnsi="Arial" w:cs="Arial"/>
                <w:color w:val="0000FF"/>
                <w:sz w:val="20"/>
                <w:u w:val="single"/>
              </w:rPr>
            </w:pPr>
          </w:p>
        </w:tc>
        <w:tc>
          <w:tcPr>
            <w:tcW w:w="763" w:type="dxa"/>
            <w:shd w:val="clear" w:color="auto" w:fill="auto"/>
          </w:tcPr>
          <w:p w14:paraId="62800486" w14:textId="68A64D0D" w:rsidR="00665E4A" w:rsidRDefault="00665E4A" w:rsidP="00665E4A">
            <w:pPr>
              <w:jc w:val="right"/>
              <w:rPr>
                <w:rFonts w:ascii="Arial" w:hAnsi="Arial" w:cs="Arial"/>
                <w:sz w:val="20"/>
              </w:rPr>
            </w:pPr>
          </w:p>
        </w:tc>
        <w:tc>
          <w:tcPr>
            <w:tcW w:w="4507" w:type="dxa"/>
            <w:shd w:val="clear" w:color="auto" w:fill="auto"/>
          </w:tcPr>
          <w:p w14:paraId="643A85BC" w14:textId="55062AD7" w:rsidR="00665E4A" w:rsidRPr="00665E4A" w:rsidRDefault="00665E4A" w:rsidP="00665E4A">
            <w:pPr>
              <w:rPr>
                <w:rFonts w:ascii="Arial" w:hAnsi="Arial" w:cs="Arial"/>
                <w:sz w:val="20"/>
              </w:rPr>
            </w:pPr>
          </w:p>
        </w:tc>
        <w:tc>
          <w:tcPr>
            <w:tcW w:w="1695" w:type="dxa"/>
          </w:tcPr>
          <w:p w14:paraId="34295D35" w14:textId="3D5084DF" w:rsidR="008500D1" w:rsidRPr="001B01A4" w:rsidRDefault="008500D1" w:rsidP="00665E4A">
            <w:pPr>
              <w:rPr>
                <w:rFonts w:ascii="Arial" w:hAnsi="Arial" w:cs="Arial"/>
                <w:sz w:val="20"/>
              </w:rPr>
            </w:pPr>
          </w:p>
        </w:tc>
      </w:tr>
      <w:tr w:rsidR="00D20C77" w:rsidRPr="001B01A4" w14:paraId="077F4464" w14:textId="77777777" w:rsidTr="004873FA">
        <w:trPr>
          <w:trHeight w:val="264"/>
        </w:trPr>
        <w:tc>
          <w:tcPr>
            <w:tcW w:w="9350" w:type="dxa"/>
            <w:gridSpan w:val="4"/>
            <w:shd w:val="clear" w:color="auto" w:fill="auto"/>
          </w:tcPr>
          <w:p w14:paraId="5E7D49A6" w14:textId="36E4BFE6" w:rsidR="00D20C77" w:rsidRPr="009D4EA3" w:rsidRDefault="00D20C77" w:rsidP="00D20C77">
            <w:pPr>
              <w:rPr>
                <w:rFonts w:ascii="Arial" w:hAnsi="Arial" w:cs="Arial"/>
                <w:b/>
                <w:bCs/>
                <w:sz w:val="20"/>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2BCC9AA7" w:rsidR="00511570" w:rsidRPr="00A9751C" w:rsidRDefault="00511570" w:rsidP="00A9751C"/>
    <w:p w14:paraId="37926CEC" w14:textId="50771037" w:rsidR="00B07608" w:rsidRPr="00DD5B6E" w:rsidRDefault="00B07608" w:rsidP="00B07608">
      <w:pPr>
        <w:pStyle w:val="Heading2"/>
      </w:pPr>
      <w:r w:rsidRPr="00DD5B6E">
        <w:t>MIB</w:t>
      </w:r>
    </w:p>
    <w:p w14:paraId="1B4369EC" w14:textId="6BDDC99B" w:rsidR="00402F08" w:rsidRDefault="00556697" w:rsidP="00B07608">
      <w:pPr>
        <w:rPr>
          <w:lang w:eastAsia="ko-KR"/>
        </w:rPr>
      </w:pPr>
      <w:r>
        <w:t>Yongho Seok</w:t>
      </w:r>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4" w:name="RTF36383233303a204148312c41"/>
      <w:r>
        <w:rPr>
          <w:w w:val="100"/>
        </w:rPr>
        <w:t>MIB Detail</w:t>
      </w:r>
      <w:bookmarkEnd w:id="4"/>
    </w:p>
    <w:p w14:paraId="02E810B4" w14:textId="4B9DCABB" w:rsidR="00595408" w:rsidRDefault="00595408" w:rsidP="00595408">
      <w:pPr>
        <w:pStyle w:val="Code"/>
        <w:rPr>
          <w:w w:val="100"/>
        </w:rPr>
      </w:pPr>
    </w:p>
    <w:p w14:paraId="14A27481" w14:textId="77777777" w:rsidR="00595408" w:rsidRPr="00377967" w:rsidRDefault="00595408" w:rsidP="00E71845">
      <w:pPr>
        <w:rPr>
          <w:bCs/>
        </w:rPr>
      </w:pPr>
    </w:p>
    <w:p w14:paraId="03D04737" w14:textId="77777777" w:rsidR="00E71845" w:rsidRDefault="00E71845" w:rsidP="00E71845"/>
    <w:p w14:paraId="0FCCD68C" w14:textId="1C918857" w:rsidR="001459BD" w:rsidRDefault="001459BD" w:rsidP="00C529CA">
      <w:pPr>
        <w:pStyle w:val="Heading1"/>
      </w:pPr>
      <w:bookmarkStart w:id="5" w:name="_GoBack"/>
      <w:bookmarkEnd w:id="5"/>
      <w:r>
        <w:lastRenderedPageBreak/>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04759DAF" w14:textId="706108DE" w:rsidR="00433515" w:rsidRDefault="00433515" w:rsidP="00433515">
            <w:pPr>
              <w:shd w:val="clear" w:color="auto" w:fill="FFFFFF"/>
              <w:rPr>
                <w:rFonts w:ascii="Arial" w:hAnsi="Arial" w:cs="Arial"/>
                <w:color w:val="222222"/>
              </w:rPr>
            </w:pP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4A2F3" w14:textId="77777777" w:rsidR="001B29E2" w:rsidRDefault="001B29E2">
      <w:r>
        <w:separator/>
      </w:r>
    </w:p>
  </w:endnote>
  <w:endnote w:type="continuationSeparator" w:id="0">
    <w:p w14:paraId="34BF6D76" w14:textId="77777777" w:rsidR="001B29E2" w:rsidRDefault="001B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294525">
      <w:rPr>
        <w:noProof/>
      </w:rPr>
      <w:t>14</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C49E1" w14:textId="77777777" w:rsidR="001B29E2" w:rsidRDefault="001B29E2">
      <w:r>
        <w:separator/>
      </w:r>
    </w:p>
  </w:footnote>
  <w:footnote w:type="continuationSeparator" w:id="0">
    <w:p w14:paraId="7B8FE8F3" w14:textId="77777777" w:rsidR="001B29E2" w:rsidRDefault="001B2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6801573E" w:rsidR="000C2AD7" w:rsidRDefault="00E950B1">
    <w:pPr>
      <w:pStyle w:val="Header"/>
      <w:tabs>
        <w:tab w:val="clear" w:pos="6480"/>
        <w:tab w:val="center" w:pos="4680"/>
        <w:tab w:val="right" w:pos="9360"/>
      </w:tabs>
    </w:pPr>
    <w:r>
      <w:t xml:space="preserve">August </w:t>
    </w:r>
    <w:r w:rsidR="000C2AD7">
      <w:t>202</w:t>
    </w:r>
    <w:r w:rsidR="00971ED7">
      <w:t>3</w:t>
    </w:r>
    <w:r w:rsidR="000C2AD7">
      <w:tab/>
    </w:r>
    <w:r w:rsidR="000C2AD7">
      <w:tab/>
    </w:r>
    <w:r w:rsidR="001B29E2">
      <w:fldChar w:fldCharType="begin"/>
    </w:r>
    <w:r w:rsidR="001B29E2">
      <w:instrText xml:space="preserve"> TITLE  \* MERGEFORMAT </w:instrText>
    </w:r>
    <w:r w:rsidR="001B29E2">
      <w:fldChar w:fldCharType="separate"/>
    </w:r>
    <w:r w:rsidR="00EE1468">
      <w:t>doc.: IEEE 802.11-2</w:t>
    </w:r>
    <w:r w:rsidR="00B70A72">
      <w:t>3</w:t>
    </w:r>
    <w:r w:rsidR="00EE1468">
      <w:t>/</w:t>
    </w:r>
    <w:r w:rsidR="00D75C4C">
      <w:t>1371</w:t>
    </w:r>
    <w:r w:rsidR="00EE1468">
      <w:t>r</w:t>
    </w:r>
    <w:r w:rsidR="001B29E2">
      <w:fldChar w:fldCharType="end"/>
    </w:r>
    <w:r w:rsidR="00A52C91">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544"/>
    <w:rsid w:val="000D3FCC"/>
    <w:rsid w:val="000D46C7"/>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E89"/>
    <w:rsid w:val="00211729"/>
    <w:rsid w:val="00211ABF"/>
    <w:rsid w:val="002132E8"/>
    <w:rsid w:val="00216142"/>
    <w:rsid w:val="0021634C"/>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828"/>
    <w:rsid w:val="0028493D"/>
    <w:rsid w:val="0028526F"/>
    <w:rsid w:val="002854BA"/>
    <w:rsid w:val="00286F46"/>
    <w:rsid w:val="002873F8"/>
    <w:rsid w:val="00291432"/>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546"/>
    <w:rsid w:val="0033475F"/>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2B34"/>
    <w:rsid w:val="00543763"/>
    <w:rsid w:val="005438D7"/>
    <w:rsid w:val="0054391E"/>
    <w:rsid w:val="00545173"/>
    <w:rsid w:val="005451E2"/>
    <w:rsid w:val="00546034"/>
    <w:rsid w:val="00546123"/>
    <w:rsid w:val="00547560"/>
    <w:rsid w:val="005528A6"/>
    <w:rsid w:val="0055448A"/>
    <w:rsid w:val="00554900"/>
    <w:rsid w:val="00555170"/>
    <w:rsid w:val="00555F56"/>
    <w:rsid w:val="00556697"/>
    <w:rsid w:val="0055768E"/>
    <w:rsid w:val="00560584"/>
    <w:rsid w:val="00561105"/>
    <w:rsid w:val="005612EA"/>
    <w:rsid w:val="005616E6"/>
    <w:rsid w:val="00562050"/>
    <w:rsid w:val="0056788A"/>
    <w:rsid w:val="00567ED4"/>
    <w:rsid w:val="0057017C"/>
    <w:rsid w:val="005701D0"/>
    <w:rsid w:val="00570967"/>
    <w:rsid w:val="00571047"/>
    <w:rsid w:val="0057244D"/>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EF9"/>
    <w:rsid w:val="0060644A"/>
    <w:rsid w:val="006124F4"/>
    <w:rsid w:val="00613DC2"/>
    <w:rsid w:val="00615215"/>
    <w:rsid w:val="00615E78"/>
    <w:rsid w:val="00616EFB"/>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484"/>
    <w:rsid w:val="007144B9"/>
    <w:rsid w:val="00715486"/>
    <w:rsid w:val="007159E1"/>
    <w:rsid w:val="00715EFD"/>
    <w:rsid w:val="0071795B"/>
    <w:rsid w:val="00720681"/>
    <w:rsid w:val="00720984"/>
    <w:rsid w:val="007212AD"/>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CBA"/>
    <w:rsid w:val="008B2D4E"/>
    <w:rsid w:val="008B3EB7"/>
    <w:rsid w:val="008B677B"/>
    <w:rsid w:val="008B6F02"/>
    <w:rsid w:val="008C05A6"/>
    <w:rsid w:val="008C13AB"/>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5F5"/>
    <w:rsid w:val="00A36866"/>
    <w:rsid w:val="00A37F96"/>
    <w:rsid w:val="00A44333"/>
    <w:rsid w:val="00A44C88"/>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E08"/>
    <w:rsid w:val="00DF390F"/>
    <w:rsid w:val="00DF3AE0"/>
    <w:rsid w:val="00DF3CA8"/>
    <w:rsid w:val="00DF4910"/>
    <w:rsid w:val="00DF4C47"/>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1F80"/>
    <w:rsid w:val="00F3370B"/>
    <w:rsid w:val="00F33D42"/>
    <w:rsid w:val="00F35A36"/>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C4C"/>
    <w:rsid w:val="00FB221F"/>
    <w:rsid w:val="00FB2574"/>
    <w:rsid w:val="00FB2B84"/>
    <w:rsid w:val="00FB3D91"/>
    <w:rsid w:val="00FB451F"/>
    <w:rsid w:val="00FB49C5"/>
    <w:rsid w:val="00FB4CA0"/>
    <w:rsid w:val="00FB68CC"/>
    <w:rsid w:val="00FC073D"/>
    <w:rsid w:val="00FC1AE6"/>
    <w:rsid w:val="00FC1D2B"/>
    <w:rsid w:val="00FC1F53"/>
    <w:rsid w:val="00FC4B77"/>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C5"/>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4.xml><?xml version="1.0" encoding="utf-8"?>
<ds:datastoreItem xmlns:ds="http://schemas.openxmlformats.org/officeDocument/2006/customXml" ds:itemID="{D107A8FB-B336-4FA2-9C5E-2106069F099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106</TotalTime>
  <Pages>14</Pages>
  <Words>4058</Words>
  <Characters>23133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11-23/1371r2</vt:lpstr>
    </vt:vector>
  </TitlesOfParts>
  <Company>Intel Corporation</Company>
  <LinksUpToDate>false</LinksUpToDate>
  <CharactersWithSpaces>27137</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11-23/1371r3</dc:title>
  <dc:subject>Submission</dc:subject>
  <dc:creator>robert.stacey@intel.com</dc:creator>
  <cp:keywords/>
  <dc:description/>
  <cp:lastModifiedBy>Edward Au</cp:lastModifiedBy>
  <cp:revision>84</cp:revision>
  <dcterms:created xsi:type="dcterms:W3CDTF">2023-04-27T16:02:00Z</dcterms:created>
  <dcterms:modified xsi:type="dcterms:W3CDTF">2023-08-22T16:56:00Z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