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017334AA" w:rsidR="0090791D" w:rsidRPr="00F0694E" w:rsidRDefault="00DC6056" w:rsidP="004E2BB4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 xml:space="preserve">LB272 comments </w:t>
            </w:r>
            <w:r w:rsidR="004E2BB4">
              <w:rPr>
                <w:lang w:eastAsia="zh-CN"/>
              </w:rPr>
              <w:t>SBP</w:t>
            </w:r>
            <w:r w:rsidRPr="00DC6056">
              <w:rPr>
                <w:lang w:eastAsia="zh-CN"/>
              </w:rPr>
              <w:t xml:space="preserve"> comments resolution</w:t>
            </w:r>
            <w:r w:rsidR="008E58C6">
              <w:rPr>
                <w:lang w:eastAsia="zh-CN"/>
              </w:rPr>
              <w:t xml:space="preserve"> Part 2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6D9AA5A" w:rsidR="00CA09B2" w:rsidRPr="00F0694E" w:rsidRDefault="00CA09B2" w:rsidP="002506A5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2506A5">
              <w:rPr>
                <w:b w:val="0"/>
                <w:sz w:val="22"/>
              </w:rPr>
              <w:t>6</w:t>
            </w:r>
            <w:r w:rsidR="00FB01D1">
              <w:rPr>
                <w:b w:val="0"/>
                <w:sz w:val="22"/>
              </w:rPr>
              <w:t>.</w:t>
            </w:r>
            <w:r w:rsidR="006F6F58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0E2380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0E2380" w:rsidRPr="00F0694E" w:rsidRDefault="000E2380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0E2380" w:rsidRPr="00E834FF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0E2380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2580E56C" w14:textId="77777777" w:rsidTr="00A916D1">
        <w:trPr>
          <w:jc w:val="center"/>
        </w:trPr>
        <w:tc>
          <w:tcPr>
            <w:tcW w:w="1809" w:type="dxa"/>
            <w:vAlign w:val="center"/>
          </w:tcPr>
          <w:p w14:paraId="080605BE" w14:textId="2778307E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5B9CA0D4" w14:textId="77777777" w:rsidTr="00A916D1">
        <w:trPr>
          <w:jc w:val="center"/>
        </w:trPr>
        <w:tc>
          <w:tcPr>
            <w:tcW w:w="1809" w:type="dxa"/>
            <w:vAlign w:val="center"/>
          </w:tcPr>
          <w:p w14:paraId="27B8B281" w14:textId="139F7B8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418" w:type="dxa"/>
            <w:vMerge/>
            <w:vAlign w:val="center"/>
          </w:tcPr>
          <w:p w14:paraId="73A4C10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28DEBEF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9A0E0E6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E0D6C8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BC7BD7" w:rsidRDefault="00BC7BD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5025A5D8" w:rsidR="00BC7BD7" w:rsidRDefault="00BC7BD7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>for the CIDs 2072.</w:t>
                            </w:r>
                          </w:p>
                          <w:p w14:paraId="7A73D4B4" w14:textId="77777777" w:rsidR="00BC7BD7" w:rsidRPr="00786615" w:rsidRDefault="00BC7BD7" w:rsidP="00150E17"/>
                          <w:p w14:paraId="385C1A76" w14:textId="1B5335E9" w:rsidR="00BC7BD7" w:rsidRPr="007D4D28" w:rsidRDefault="00BC7BD7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77777777" w:rsidR="00BC7BD7" w:rsidRPr="00886215" w:rsidRDefault="00BC7BD7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77118C" w14:textId="77777777" w:rsidR="00BC7BD7" w:rsidRPr="00130A26" w:rsidRDefault="00BC7BD7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BC7BD7" w:rsidRPr="00DA0799" w:rsidRDefault="00BC7BD7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BC7BD7" w:rsidRPr="001A38C2" w:rsidRDefault="00BC7BD7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BC7BD7" w:rsidRDefault="00BC7BD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5025A5D8" w:rsidR="00BC7BD7" w:rsidRDefault="00BC7BD7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>for the CIDs 2072.</w:t>
                      </w:r>
                    </w:p>
                    <w:p w14:paraId="7A73D4B4" w14:textId="77777777" w:rsidR="00BC7BD7" w:rsidRPr="00786615" w:rsidRDefault="00BC7BD7" w:rsidP="00150E17"/>
                    <w:p w14:paraId="385C1A76" w14:textId="1B5335E9" w:rsidR="00BC7BD7" w:rsidRPr="007D4D28" w:rsidRDefault="00BC7BD7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77777777" w:rsidR="00BC7BD7" w:rsidRPr="00886215" w:rsidRDefault="00BC7BD7" w:rsidP="00150E17">
                      <w:pPr>
                        <w:rPr>
                          <w:color w:val="0070C0"/>
                        </w:rPr>
                      </w:pPr>
                    </w:p>
                    <w:p w14:paraId="0277118C" w14:textId="77777777" w:rsidR="00BC7BD7" w:rsidRPr="00130A26" w:rsidRDefault="00BC7BD7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BC7BD7" w:rsidRPr="00DA0799" w:rsidRDefault="00BC7BD7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BC7BD7" w:rsidRPr="001A38C2" w:rsidRDefault="00BC7BD7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1715991F" w14:textId="654EEAB2" w:rsidR="00FE6A8B" w:rsidRPr="00F11826" w:rsidRDefault="00FE6A8B" w:rsidP="00024F1A">
      <w:pPr>
        <w:pStyle w:val="1"/>
      </w:pPr>
      <w:r w:rsidRPr="00F11826">
        <w:lastRenderedPageBreak/>
        <w:t xml:space="preserve">CID </w:t>
      </w:r>
      <w:r w:rsidR="00894D24">
        <w:t>1044</w:t>
      </w:r>
    </w:p>
    <w:p w14:paraId="4A10CC5D" w14:textId="413F3CB4" w:rsidR="00BE3B3E" w:rsidRDefault="00BE3B3E" w:rsidP="002B4F7B">
      <w:pPr>
        <w:rPr>
          <w:sz w:val="20"/>
          <w:lang w:eastAsia="zh-CN"/>
        </w:rPr>
      </w:pP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992"/>
        <w:gridCol w:w="3686"/>
        <w:gridCol w:w="1276"/>
        <w:gridCol w:w="1682"/>
      </w:tblGrid>
      <w:tr w:rsidR="00BE3B3E" w14:paraId="1F153EF0" w14:textId="77777777" w:rsidTr="006E1A94">
        <w:trPr>
          <w:trHeight w:val="734"/>
        </w:trPr>
        <w:tc>
          <w:tcPr>
            <w:tcW w:w="837" w:type="dxa"/>
          </w:tcPr>
          <w:p w14:paraId="0CAF7031" w14:textId="77777777" w:rsidR="00BE3B3E" w:rsidRDefault="00BE3B3E" w:rsidP="009E6A99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908" w:type="dxa"/>
            <w:shd w:val="clear" w:color="auto" w:fill="auto"/>
            <w:hideMark/>
          </w:tcPr>
          <w:p w14:paraId="416FB9B4" w14:textId="77777777" w:rsidR="00BE3B3E" w:rsidRDefault="00BE3B3E" w:rsidP="009E6A99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634072D" w14:textId="77777777" w:rsidR="00BE3B3E" w:rsidRPr="00F0694E" w:rsidRDefault="00BE3B3E" w:rsidP="009E6A99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450452E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3686" w:type="dxa"/>
            <w:shd w:val="clear" w:color="auto" w:fill="auto"/>
            <w:hideMark/>
          </w:tcPr>
          <w:p w14:paraId="51EDC7B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276" w:type="dxa"/>
            <w:shd w:val="clear" w:color="auto" w:fill="auto"/>
            <w:hideMark/>
          </w:tcPr>
          <w:p w14:paraId="2A1419E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82" w:type="dxa"/>
            <w:shd w:val="clear" w:color="auto" w:fill="auto"/>
            <w:hideMark/>
          </w:tcPr>
          <w:p w14:paraId="6032FCB3" w14:textId="77777777" w:rsidR="00BE3B3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183B5F" w:rsidRPr="004B6831" w14:paraId="68131C1E" w14:textId="77777777" w:rsidTr="006E1A94">
        <w:trPr>
          <w:trHeight w:val="1302"/>
        </w:trPr>
        <w:tc>
          <w:tcPr>
            <w:tcW w:w="837" w:type="dxa"/>
          </w:tcPr>
          <w:p w14:paraId="5638C982" w14:textId="77777777" w:rsidR="008614EA" w:rsidRDefault="008614EA" w:rsidP="008614E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1044</w:t>
            </w:r>
          </w:p>
          <w:p w14:paraId="7B01C9D2" w14:textId="13CF98A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382CD1FC" w14:textId="77777777" w:rsidR="008614EA" w:rsidRDefault="008614EA" w:rsidP="008614E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191.45</w:t>
            </w:r>
          </w:p>
          <w:p w14:paraId="0EA866DE" w14:textId="1D2E912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02F6EEB5" w14:textId="77777777" w:rsidR="008614EA" w:rsidRDefault="008614EA" w:rsidP="008614E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11.55.2.2</w:t>
            </w:r>
          </w:p>
          <w:p w14:paraId="6D7F0393" w14:textId="0043D6CF" w:rsidR="00183B5F" w:rsidRPr="00244F1A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3686" w:type="dxa"/>
            <w:shd w:val="clear" w:color="auto" w:fill="auto"/>
          </w:tcPr>
          <w:p w14:paraId="043AF66F" w14:textId="77777777" w:rsidR="005222B5" w:rsidRDefault="005222B5" w:rsidP="005222B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After receiving an SBP Response frame, </w:t>
            </w:r>
            <w:proofErr w:type="gramStart"/>
            <w:r>
              <w:rPr>
                <w:rFonts w:ascii="Arial" w:hAnsi="Arial" w:cs="Arial"/>
                <w:sz w:val="20"/>
              </w:rPr>
              <w:t>with  Status</w:t>
            </w:r>
            <w:proofErr w:type="gramEnd"/>
            <w:r>
              <w:rPr>
                <w:rFonts w:ascii="Arial" w:hAnsi="Arial" w:cs="Arial"/>
                <w:sz w:val="20"/>
              </w:rPr>
              <w:t>-Code parameter equal to REQUEST_DECLINED or REJECTED_WITH_SUGGESTED_CHANGES, the SBP procedure setup is defined to be unsuccessful. Then, why do we need the status code "REJECTED_WITH_SUGGESTED_CHANGES" if there is no difference of the handling and result from a simple "REQUEST_DECLINED"?</w:t>
            </w:r>
          </w:p>
          <w:p w14:paraId="3CB90FB2" w14:textId="1F67FA57" w:rsidR="00183B5F" w:rsidRPr="00244F1A" w:rsidRDefault="00183B5F" w:rsidP="00183B5F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9BEBB8" w14:textId="4289FCEB" w:rsidR="00183B5F" w:rsidRPr="00244F1A" w:rsidRDefault="005222B5" w:rsidP="00183B5F">
            <w:pPr>
              <w:rPr>
                <w:sz w:val="20"/>
              </w:rPr>
            </w:pPr>
            <w:r w:rsidRPr="005222B5">
              <w:rPr>
                <w:rFonts w:ascii="Arial" w:hAnsi="Arial" w:cs="Arial"/>
                <w:sz w:val="20"/>
              </w:rPr>
              <w:t>Either delete the Status-Code "REJECTED_WITH_SUGGESTED_CHANGES" and related text or specify how it is used to differentiate from "REQUEST_DECLINED".</w:t>
            </w:r>
          </w:p>
        </w:tc>
        <w:tc>
          <w:tcPr>
            <w:tcW w:w="1682" w:type="dxa"/>
            <w:shd w:val="clear" w:color="auto" w:fill="auto"/>
          </w:tcPr>
          <w:p w14:paraId="4A9E7BF8" w14:textId="0DDCBA16" w:rsidR="00BD2717" w:rsidRDefault="00937660" w:rsidP="00EE566A">
            <w:pPr>
              <w:rPr>
                <w:rFonts w:ascii="Arial" w:hAnsi="Arial" w:cs="Arial"/>
                <w:sz w:val="20"/>
                <w:lang w:eastAsia="zh-CN" w:bidi="he-IL"/>
              </w:rPr>
            </w:pPr>
            <w:r>
              <w:rPr>
                <w:rFonts w:ascii="Arial" w:hAnsi="Arial" w:cs="Arial"/>
                <w:sz w:val="20"/>
                <w:lang w:eastAsia="zh-CN" w:bidi="he-IL"/>
              </w:rPr>
              <w:t>Rejected</w:t>
            </w:r>
          </w:p>
          <w:p w14:paraId="4E9A2A86" w14:textId="3002C070" w:rsidR="00937660" w:rsidRDefault="00937660" w:rsidP="004C173E">
            <w:pPr>
              <w:rPr>
                <w:rFonts w:ascii="Arial" w:hAnsi="Arial" w:cs="Arial"/>
                <w:sz w:val="20"/>
                <w:lang w:eastAsia="zh-CN" w:bidi="he-IL"/>
              </w:rPr>
            </w:pPr>
          </w:p>
          <w:p w14:paraId="7A1E58A3" w14:textId="7797CC00" w:rsidR="000C435B" w:rsidRDefault="000C435B" w:rsidP="004C173E">
            <w:pPr>
              <w:rPr>
                <w:rFonts w:ascii="Arial" w:hAnsi="Arial" w:cs="Arial"/>
                <w:sz w:val="20"/>
                <w:lang w:eastAsia="zh-CN" w:bidi="he-IL"/>
              </w:rPr>
            </w:pPr>
            <w:r>
              <w:rPr>
                <w:rFonts w:ascii="Arial" w:hAnsi="Arial" w:cs="Arial"/>
                <w:sz w:val="20"/>
                <w:lang w:eastAsia="zh-CN" w:bidi="he-IL"/>
              </w:rPr>
              <w:t xml:space="preserve">After </w:t>
            </w:r>
            <w:proofErr w:type="spellStart"/>
            <w:r>
              <w:rPr>
                <w:rFonts w:ascii="Arial" w:hAnsi="Arial" w:cs="Arial"/>
                <w:sz w:val="20"/>
                <w:lang w:eastAsia="zh-CN" w:bidi="he-IL"/>
              </w:rPr>
              <w:t>reciving</w:t>
            </w:r>
            <w:proofErr w:type="spellEnd"/>
            <w:r>
              <w:rPr>
                <w:rFonts w:ascii="Arial" w:hAnsi="Arial" w:cs="Arial"/>
                <w:sz w:val="20"/>
                <w:lang w:eastAsia="zh-CN" w:bidi="he-IL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eastAsia="zh-CN" w:bidi="he-IL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lang w:eastAsia="zh-CN" w:bidi="he-IL"/>
              </w:rPr>
              <w:t xml:space="preserve"> SBP respon</w:t>
            </w:r>
            <w:r w:rsidR="00E43904">
              <w:rPr>
                <w:rFonts w:ascii="Arial" w:hAnsi="Arial" w:cs="Arial" w:hint="eastAsia"/>
                <w:sz w:val="20"/>
                <w:lang w:eastAsia="zh-CN" w:bidi="he-IL"/>
              </w:rPr>
              <w:t>s</w:t>
            </w:r>
            <w:r>
              <w:rPr>
                <w:rFonts w:ascii="Arial" w:hAnsi="Arial" w:cs="Arial"/>
                <w:sz w:val="20"/>
                <w:lang w:eastAsia="zh-CN" w:bidi="he-IL"/>
              </w:rPr>
              <w:t>e frame with Status Code other than SUCCESS, the setup of current SBP procedure is finished and it is regarded as unsuccessful.</w:t>
            </w:r>
          </w:p>
          <w:p w14:paraId="749D6286" w14:textId="2C46598A" w:rsidR="00DB7418" w:rsidRDefault="000C435B" w:rsidP="004C173E">
            <w:pPr>
              <w:rPr>
                <w:rFonts w:ascii="Arial" w:hAnsi="Arial" w:cs="Arial" w:hint="eastAsia"/>
                <w:sz w:val="20"/>
                <w:lang w:eastAsia="zh-CN" w:bidi="he-IL"/>
              </w:rPr>
            </w:pPr>
            <w:r>
              <w:rPr>
                <w:rFonts w:ascii="Arial" w:hAnsi="Arial" w:cs="Arial"/>
                <w:sz w:val="20"/>
                <w:lang w:eastAsia="zh-CN" w:bidi="he-IL"/>
              </w:rPr>
              <w:t>Status Code REQUEST_DECLINED and REJECTED WITH SUGGESTED CHANGES</w:t>
            </w:r>
            <w:r w:rsidR="002448A4">
              <w:rPr>
                <w:rFonts w:ascii="Arial" w:hAnsi="Arial" w:cs="Arial"/>
                <w:sz w:val="20"/>
                <w:lang w:eastAsia="zh-CN" w:bidi="he-IL"/>
              </w:rPr>
              <w:t xml:space="preserve"> provide different information for next round SBP procedure setup.</w:t>
            </w:r>
          </w:p>
          <w:p w14:paraId="309F3DD0" w14:textId="7BB44A7A" w:rsidR="00937660" w:rsidRPr="00FE5915" w:rsidRDefault="00937660" w:rsidP="004C173E">
            <w:pPr>
              <w:rPr>
                <w:rFonts w:ascii="Arial" w:hAnsi="Arial" w:cs="Arial" w:hint="eastAsia"/>
                <w:sz w:val="20"/>
                <w:lang w:eastAsia="zh-CN" w:bidi="he-IL"/>
              </w:rPr>
            </w:pPr>
          </w:p>
        </w:tc>
      </w:tr>
    </w:tbl>
    <w:p w14:paraId="09F72D0C" w14:textId="77777777" w:rsidR="00744EFE" w:rsidRDefault="00744EFE" w:rsidP="002B4F7B">
      <w:pPr>
        <w:rPr>
          <w:sz w:val="20"/>
          <w:lang w:eastAsia="zh-CN"/>
        </w:rPr>
      </w:pPr>
    </w:p>
    <w:p w14:paraId="46313165" w14:textId="77777777" w:rsidR="007007E3" w:rsidRDefault="007007E3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49C50731" w14:textId="77777777" w:rsidR="004C173E" w:rsidRDefault="004C173E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 w:hint="eastAsia"/>
          <w:sz w:val="20"/>
          <w:lang w:val="en-US" w:eastAsia="zh-CN"/>
        </w:rPr>
      </w:pPr>
    </w:p>
    <w:p w14:paraId="17F643DF" w14:textId="5FC15EC5" w:rsidR="004C173E" w:rsidRPr="00F11826" w:rsidRDefault="004C173E" w:rsidP="004C173E">
      <w:pPr>
        <w:pStyle w:val="1"/>
      </w:pPr>
      <w:r w:rsidRPr="00F11826">
        <w:t xml:space="preserve">CID </w:t>
      </w:r>
      <w:r>
        <w:t>10</w:t>
      </w:r>
      <w:r w:rsidR="00A301F4">
        <w:t>52</w:t>
      </w:r>
    </w:p>
    <w:p w14:paraId="5D9691F5" w14:textId="77777777" w:rsidR="004C173E" w:rsidRDefault="004C173E" w:rsidP="004C173E">
      <w:pPr>
        <w:rPr>
          <w:sz w:val="20"/>
          <w:lang w:eastAsia="zh-CN"/>
        </w:rPr>
      </w:pP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992"/>
        <w:gridCol w:w="3686"/>
        <w:gridCol w:w="1276"/>
        <w:gridCol w:w="1682"/>
      </w:tblGrid>
      <w:tr w:rsidR="004C173E" w14:paraId="2A923DF0" w14:textId="77777777" w:rsidTr="0086576F">
        <w:trPr>
          <w:trHeight w:val="775"/>
        </w:trPr>
        <w:tc>
          <w:tcPr>
            <w:tcW w:w="837" w:type="dxa"/>
          </w:tcPr>
          <w:p w14:paraId="746A5CEF" w14:textId="77777777" w:rsidR="004C173E" w:rsidRDefault="004C173E" w:rsidP="002A2DE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908" w:type="dxa"/>
            <w:shd w:val="clear" w:color="auto" w:fill="auto"/>
            <w:hideMark/>
          </w:tcPr>
          <w:p w14:paraId="2F7C4379" w14:textId="77777777" w:rsidR="004C173E" w:rsidRDefault="004C173E" w:rsidP="002A2DE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D353C2B" w14:textId="77777777" w:rsidR="004C173E" w:rsidRPr="00F0694E" w:rsidRDefault="004C173E" w:rsidP="002A2DEC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0E5214D7" w14:textId="77777777" w:rsidR="004C173E" w:rsidRPr="00F0694E" w:rsidRDefault="004C173E" w:rsidP="002A2D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3686" w:type="dxa"/>
            <w:shd w:val="clear" w:color="auto" w:fill="auto"/>
            <w:hideMark/>
          </w:tcPr>
          <w:p w14:paraId="7DF64010" w14:textId="77777777" w:rsidR="004C173E" w:rsidRPr="00F0694E" w:rsidRDefault="004C173E" w:rsidP="002A2D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276" w:type="dxa"/>
            <w:shd w:val="clear" w:color="auto" w:fill="auto"/>
            <w:hideMark/>
          </w:tcPr>
          <w:p w14:paraId="6B049C59" w14:textId="77777777" w:rsidR="004C173E" w:rsidRPr="00F0694E" w:rsidRDefault="004C173E" w:rsidP="002A2D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82" w:type="dxa"/>
            <w:shd w:val="clear" w:color="auto" w:fill="auto"/>
            <w:hideMark/>
          </w:tcPr>
          <w:p w14:paraId="2AEEE9F6" w14:textId="77777777" w:rsidR="004C173E" w:rsidRDefault="004C173E" w:rsidP="002A2D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4C173E" w:rsidRPr="004B6831" w14:paraId="603C57AA" w14:textId="77777777" w:rsidTr="002A2DEC">
        <w:trPr>
          <w:trHeight w:val="1302"/>
        </w:trPr>
        <w:tc>
          <w:tcPr>
            <w:tcW w:w="837" w:type="dxa"/>
          </w:tcPr>
          <w:p w14:paraId="1E3DF7A9" w14:textId="284239AE" w:rsidR="004C173E" w:rsidRDefault="0086576F" w:rsidP="002A2DEC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6576F">
              <w:rPr>
                <w:rFonts w:ascii="Arial" w:hAnsi="Arial" w:cs="Arial"/>
                <w:sz w:val="20"/>
              </w:rPr>
              <w:t>1052</w:t>
            </w:r>
          </w:p>
        </w:tc>
        <w:tc>
          <w:tcPr>
            <w:tcW w:w="908" w:type="dxa"/>
            <w:shd w:val="clear" w:color="auto" w:fill="auto"/>
          </w:tcPr>
          <w:p w14:paraId="68094900" w14:textId="77777777" w:rsidR="0086576F" w:rsidRDefault="0086576F" w:rsidP="008657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217.05</w:t>
            </w:r>
          </w:p>
          <w:p w14:paraId="683707E4" w14:textId="77777777" w:rsidR="004C173E" w:rsidRDefault="004C173E" w:rsidP="002A2DEC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611C954D" w14:textId="77777777" w:rsidR="0086576F" w:rsidRDefault="0086576F" w:rsidP="008657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11.55.4.2</w:t>
            </w:r>
          </w:p>
          <w:p w14:paraId="25D2DB06" w14:textId="77777777" w:rsidR="004C173E" w:rsidRPr="00244F1A" w:rsidRDefault="004C173E" w:rsidP="002A2DEC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3686" w:type="dxa"/>
            <w:shd w:val="clear" w:color="auto" w:fill="auto"/>
          </w:tcPr>
          <w:p w14:paraId="6E16AF89" w14:textId="77777777" w:rsidR="0086576F" w:rsidRDefault="0086576F" w:rsidP="008657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In DMG SBP setup procedure, after receiving an SBP Response frame, </w:t>
            </w:r>
            <w:proofErr w:type="gramStart"/>
            <w:r>
              <w:rPr>
                <w:rFonts w:ascii="Arial" w:hAnsi="Arial" w:cs="Arial"/>
                <w:sz w:val="20"/>
              </w:rPr>
              <w:t>with  Status</w:t>
            </w:r>
            <w:proofErr w:type="gramEnd"/>
            <w:r>
              <w:rPr>
                <w:rFonts w:ascii="Arial" w:hAnsi="Arial" w:cs="Arial"/>
                <w:sz w:val="20"/>
              </w:rPr>
              <w:t>-Code parameter equal to REQUEST_DECLINED or REJECTED_WITH_SUGGESTED_CHANGES, the DMG SBP procedure setup is defined to be unsuccessful. Then, why do we need the status code "REJECTED_WITH_SUGGESTED_CHANGES" if there is no difference of the handling and result from a simple "REQUEST_DECLINED"?</w:t>
            </w:r>
          </w:p>
          <w:p w14:paraId="38B5D36F" w14:textId="77777777" w:rsidR="004C173E" w:rsidRPr="00244F1A" w:rsidRDefault="004C173E" w:rsidP="002A2DEC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A98D9B" w14:textId="77777777" w:rsidR="0086576F" w:rsidRDefault="0086576F" w:rsidP="008657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Either delete the Status-Code "REJECTED_WITH_SUGGESTED_CHANGES" and related text or specify how it is used to differentiate from "REQUEST</w:t>
            </w:r>
            <w:r>
              <w:rPr>
                <w:rFonts w:ascii="Arial" w:hAnsi="Arial" w:cs="Arial"/>
                <w:sz w:val="20"/>
              </w:rPr>
              <w:lastRenderedPageBreak/>
              <w:t>_DECLINED".</w:t>
            </w:r>
          </w:p>
          <w:p w14:paraId="327D227D" w14:textId="2AFD31A1" w:rsidR="004C173E" w:rsidRPr="00244F1A" w:rsidRDefault="004C173E" w:rsidP="002A2DEC">
            <w:pPr>
              <w:rPr>
                <w:sz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3F7610C2" w14:textId="77777777" w:rsidR="00805D28" w:rsidRDefault="00805D28" w:rsidP="00805D28">
            <w:pPr>
              <w:rPr>
                <w:rFonts w:ascii="Arial" w:hAnsi="Arial" w:cs="Arial"/>
                <w:sz w:val="20"/>
                <w:lang w:eastAsia="zh-CN" w:bidi="he-IL"/>
              </w:rPr>
            </w:pPr>
            <w:r>
              <w:rPr>
                <w:rFonts w:ascii="Arial" w:hAnsi="Arial" w:cs="Arial"/>
                <w:sz w:val="20"/>
                <w:lang w:eastAsia="zh-CN" w:bidi="he-IL"/>
              </w:rPr>
              <w:lastRenderedPageBreak/>
              <w:t>Rejected</w:t>
            </w:r>
          </w:p>
          <w:p w14:paraId="2F6DB2CD" w14:textId="77777777" w:rsidR="00805D28" w:rsidRDefault="00805D28" w:rsidP="00805D28">
            <w:pPr>
              <w:rPr>
                <w:rFonts w:ascii="Arial" w:hAnsi="Arial" w:cs="Arial"/>
                <w:sz w:val="20"/>
                <w:lang w:eastAsia="zh-CN" w:bidi="he-IL"/>
              </w:rPr>
            </w:pPr>
          </w:p>
          <w:p w14:paraId="1E713186" w14:textId="2B350DAC" w:rsidR="00805D28" w:rsidRDefault="00805D28" w:rsidP="00805D28">
            <w:pPr>
              <w:rPr>
                <w:rFonts w:ascii="Arial" w:hAnsi="Arial" w:cs="Arial"/>
                <w:sz w:val="20"/>
                <w:lang w:eastAsia="zh-CN" w:bidi="he-IL"/>
              </w:rPr>
            </w:pPr>
            <w:r>
              <w:rPr>
                <w:rFonts w:ascii="Arial" w:hAnsi="Arial" w:cs="Arial"/>
                <w:sz w:val="20"/>
                <w:lang w:eastAsia="zh-CN" w:bidi="he-IL"/>
              </w:rPr>
              <w:t xml:space="preserve">After </w:t>
            </w:r>
            <w:proofErr w:type="spellStart"/>
            <w:r>
              <w:rPr>
                <w:rFonts w:ascii="Arial" w:hAnsi="Arial" w:cs="Arial"/>
                <w:sz w:val="20"/>
                <w:lang w:eastAsia="zh-CN" w:bidi="he-IL"/>
              </w:rPr>
              <w:t>reciving</w:t>
            </w:r>
            <w:proofErr w:type="spellEnd"/>
            <w:r>
              <w:rPr>
                <w:rFonts w:ascii="Arial" w:hAnsi="Arial" w:cs="Arial"/>
                <w:sz w:val="20"/>
                <w:lang w:eastAsia="zh-CN" w:bidi="he-IL"/>
              </w:rPr>
              <w:t xml:space="preserve"> a </w:t>
            </w:r>
            <w:r w:rsidR="00E43904">
              <w:rPr>
                <w:rFonts w:ascii="Arial" w:hAnsi="Arial" w:cs="Arial"/>
                <w:sz w:val="20"/>
                <w:lang w:eastAsia="zh-CN" w:bidi="he-IL"/>
              </w:rPr>
              <w:t xml:space="preserve">DMG </w:t>
            </w:r>
            <w:r>
              <w:rPr>
                <w:rFonts w:ascii="Arial" w:hAnsi="Arial" w:cs="Arial"/>
                <w:sz w:val="20"/>
                <w:lang w:eastAsia="zh-CN" w:bidi="he-IL"/>
              </w:rPr>
              <w:t>SBP respon</w:t>
            </w:r>
            <w:r w:rsidR="00E43904">
              <w:rPr>
                <w:rFonts w:ascii="Arial" w:hAnsi="Arial" w:cs="Arial"/>
                <w:sz w:val="20"/>
                <w:lang w:eastAsia="zh-CN" w:bidi="he-IL"/>
              </w:rPr>
              <w:t>s</w:t>
            </w:r>
            <w:r>
              <w:rPr>
                <w:rFonts w:ascii="Arial" w:hAnsi="Arial" w:cs="Arial"/>
                <w:sz w:val="20"/>
                <w:lang w:eastAsia="zh-CN" w:bidi="he-IL"/>
              </w:rPr>
              <w:t xml:space="preserve">e frame with Status Code other than SUCCESS, the setup of current </w:t>
            </w:r>
            <w:r>
              <w:rPr>
                <w:rFonts w:ascii="Arial" w:hAnsi="Arial" w:cs="Arial"/>
                <w:sz w:val="20"/>
                <w:lang w:eastAsia="zh-CN" w:bidi="he-IL"/>
              </w:rPr>
              <w:t xml:space="preserve">DMG </w:t>
            </w:r>
            <w:r>
              <w:rPr>
                <w:rFonts w:ascii="Arial" w:hAnsi="Arial" w:cs="Arial"/>
                <w:sz w:val="20"/>
                <w:lang w:eastAsia="zh-CN" w:bidi="he-IL"/>
              </w:rPr>
              <w:t>SBP procedure is finished and it is regarded as unsuccessful.</w:t>
            </w:r>
          </w:p>
          <w:p w14:paraId="7785AD5B" w14:textId="72699C66" w:rsidR="00805D28" w:rsidRDefault="00805D28" w:rsidP="00805D28">
            <w:pPr>
              <w:rPr>
                <w:rFonts w:ascii="Arial" w:hAnsi="Arial" w:cs="Arial" w:hint="eastAsia"/>
                <w:sz w:val="20"/>
                <w:lang w:eastAsia="zh-CN" w:bidi="he-IL"/>
              </w:rPr>
            </w:pPr>
            <w:r>
              <w:rPr>
                <w:rFonts w:ascii="Arial" w:hAnsi="Arial" w:cs="Arial"/>
                <w:sz w:val="20"/>
                <w:lang w:eastAsia="zh-CN" w:bidi="he-IL"/>
              </w:rPr>
              <w:t xml:space="preserve">Status Code REQUEST_DECLINED and </w:t>
            </w:r>
            <w:r>
              <w:rPr>
                <w:rFonts w:ascii="Arial" w:hAnsi="Arial" w:cs="Arial"/>
                <w:sz w:val="20"/>
                <w:lang w:eastAsia="zh-CN" w:bidi="he-IL"/>
              </w:rPr>
              <w:lastRenderedPageBreak/>
              <w:t xml:space="preserve">REJECTED WITH SUGGESTED CHANGES provide different information for next round </w:t>
            </w:r>
            <w:r w:rsidR="0007493E">
              <w:rPr>
                <w:rFonts w:ascii="Arial" w:hAnsi="Arial" w:cs="Arial"/>
                <w:sz w:val="20"/>
                <w:lang w:eastAsia="zh-CN" w:bidi="he-IL"/>
              </w:rPr>
              <w:t xml:space="preserve">DMG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eastAsia="zh-CN" w:bidi="he-IL"/>
              </w:rPr>
              <w:t>SBP procedure setup.</w:t>
            </w:r>
          </w:p>
          <w:p w14:paraId="0AE771D7" w14:textId="77777777" w:rsidR="004C173E" w:rsidRPr="00805D28" w:rsidRDefault="004C173E" w:rsidP="002A2DEC">
            <w:pPr>
              <w:rPr>
                <w:rFonts w:ascii="Arial" w:hAnsi="Arial" w:cs="Arial"/>
                <w:sz w:val="20"/>
                <w:lang w:eastAsia="zh-CN" w:bidi="he-IL"/>
              </w:rPr>
            </w:pPr>
          </w:p>
          <w:p w14:paraId="6C06E998" w14:textId="77777777" w:rsidR="004C173E" w:rsidRPr="00FE5915" w:rsidRDefault="004C173E" w:rsidP="002A2DEC">
            <w:pPr>
              <w:rPr>
                <w:rFonts w:ascii="Arial" w:hAnsi="Arial" w:cs="Arial"/>
                <w:sz w:val="20"/>
                <w:lang w:eastAsia="zh-CN" w:bidi="he-IL"/>
              </w:rPr>
            </w:pPr>
          </w:p>
        </w:tc>
      </w:tr>
    </w:tbl>
    <w:p w14:paraId="26B1B154" w14:textId="77777777" w:rsidR="004C173E" w:rsidRDefault="004C173E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09ECA4C8" w14:textId="77777777" w:rsidR="004C173E" w:rsidRDefault="004C173E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567A4826" w14:textId="77777777" w:rsidR="004C173E" w:rsidRDefault="004C173E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2C2EBC30" w14:textId="77777777" w:rsidR="004C173E" w:rsidRPr="00314CB7" w:rsidRDefault="004C173E" w:rsidP="007007E3">
      <w:pPr>
        <w:widowControl w:val="0"/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lang w:val="en-US" w:eastAsia="zh-CN"/>
        </w:rPr>
      </w:pPr>
    </w:p>
    <w:p w14:paraId="17B40780" w14:textId="77777777" w:rsidR="00024F1A" w:rsidRDefault="00024F1A" w:rsidP="00024F1A">
      <w:pPr>
        <w:pStyle w:val="1"/>
      </w:pPr>
      <w:r>
        <w:t>SP</w:t>
      </w:r>
    </w:p>
    <w:p w14:paraId="70907FC8" w14:textId="117F2CB7" w:rsidR="00024F1A" w:rsidRDefault="00024F1A" w:rsidP="00024F1A">
      <w:r>
        <w:t xml:space="preserve">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8C03FF">
        <w:t>1044 and 1052</w:t>
      </w:r>
      <w:r w:rsidR="00216407">
        <w:t xml:space="preserve"> </w:t>
      </w:r>
      <w:r w:rsidR="00141E60">
        <w:t>in 11-23/</w:t>
      </w:r>
      <w:r w:rsidR="00394144">
        <w:t>1203</w:t>
      </w:r>
      <w:r w:rsidR="009D3C31">
        <w:t>r0</w:t>
      </w:r>
      <w:r w:rsidR="005270CF">
        <w:t>?</w:t>
      </w:r>
      <w:r>
        <w:t xml:space="preserve"> </w:t>
      </w:r>
    </w:p>
    <w:p w14:paraId="72830407" w14:textId="77777777" w:rsidR="00024F1A" w:rsidRDefault="00024F1A" w:rsidP="00024F1A"/>
    <w:p w14:paraId="273E81CC" w14:textId="77777777" w:rsidR="00024F1A" w:rsidRPr="007554FA" w:rsidRDefault="00024F1A" w:rsidP="00024F1A"/>
    <w:p w14:paraId="24062F53" w14:textId="77777777" w:rsidR="00024F1A" w:rsidRDefault="00024F1A" w:rsidP="00024F1A">
      <w:r>
        <w:t>Y/N/A</w:t>
      </w:r>
    </w:p>
    <w:p w14:paraId="2A0B89D9" w14:textId="77777777" w:rsidR="00024F1A" w:rsidRPr="004953CF" w:rsidRDefault="00024F1A" w:rsidP="00C972AC">
      <w:pPr>
        <w:jc w:val="both"/>
        <w:rPr>
          <w:lang w:eastAsia="zh-CN"/>
        </w:rPr>
      </w:pPr>
    </w:p>
    <w:sectPr w:rsidR="00024F1A" w:rsidRPr="004953C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F51A0" w14:textId="77777777" w:rsidR="00A16B80" w:rsidRDefault="00A16B80">
      <w:r>
        <w:separator/>
      </w:r>
    </w:p>
  </w:endnote>
  <w:endnote w:type="continuationSeparator" w:id="0">
    <w:p w14:paraId="77AC494D" w14:textId="77777777" w:rsidR="00A16B80" w:rsidRDefault="00A1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BC7BD7" w:rsidRDefault="00A16B8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C7BD7">
      <w:t>Submission</w:t>
    </w:r>
    <w:r>
      <w:fldChar w:fldCharType="end"/>
    </w:r>
    <w:r w:rsidR="00BC7BD7">
      <w:tab/>
      <w:t xml:space="preserve">page </w:t>
    </w:r>
    <w:r w:rsidR="00BC7BD7">
      <w:fldChar w:fldCharType="begin"/>
    </w:r>
    <w:r w:rsidR="00BC7BD7">
      <w:instrText xml:space="preserve">page </w:instrText>
    </w:r>
    <w:r w:rsidR="00BC7BD7">
      <w:fldChar w:fldCharType="separate"/>
    </w:r>
    <w:r w:rsidR="006A018D">
      <w:rPr>
        <w:noProof/>
      </w:rPr>
      <w:t>3</w:t>
    </w:r>
    <w:r w:rsidR="00BC7BD7">
      <w:fldChar w:fldCharType="end"/>
    </w:r>
    <w:r w:rsidR="00BC7BD7">
      <w:tab/>
    </w:r>
    <w:r w:rsidR="00BC7BD7">
      <w:rPr>
        <w:lang w:eastAsia="zh-CN"/>
      </w:rPr>
      <w:fldChar w:fldCharType="begin"/>
    </w:r>
    <w:r w:rsidR="00BC7BD7">
      <w:rPr>
        <w:lang w:eastAsia="zh-CN"/>
      </w:rPr>
      <w:instrText xml:space="preserve"> COMMENTS  \* MERGEFORMAT </w:instrText>
    </w:r>
    <w:r w:rsidR="00BC7BD7">
      <w:rPr>
        <w:lang w:eastAsia="zh-CN"/>
      </w:rPr>
      <w:fldChar w:fldCharType="separate"/>
    </w:r>
    <w:r w:rsidR="00BC7BD7">
      <w:rPr>
        <w:lang w:eastAsia="zh-CN"/>
      </w:rPr>
      <w:t>Rui Du</w:t>
    </w:r>
    <w:r w:rsidR="00BC7BD7">
      <w:t xml:space="preserve"> (</w:t>
    </w:r>
    <w:r w:rsidR="00BC7BD7">
      <w:rPr>
        <w:rFonts w:hint="eastAsia"/>
        <w:lang w:eastAsia="zh-CN"/>
      </w:rPr>
      <w:t>Huawei</w:t>
    </w:r>
    <w:r w:rsidR="00BC7BD7">
      <w:t>)</w:t>
    </w:r>
    <w:r w:rsidR="00BC7BD7">
      <w:fldChar w:fldCharType="end"/>
    </w:r>
  </w:p>
  <w:p w14:paraId="5FEC79AC" w14:textId="77777777" w:rsidR="00BC7BD7" w:rsidRDefault="00BC7B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BD3E3" w14:textId="77777777" w:rsidR="00A16B80" w:rsidRDefault="00A16B80">
      <w:r>
        <w:separator/>
      </w:r>
    </w:p>
  </w:footnote>
  <w:footnote w:type="continuationSeparator" w:id="0">
    <w:p w14:paraId="6D8022E5" w14:textId="77777777" w:rsidR="00A16B80" w:rsidRDefault="00A1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145B933" w:rsidR="00BC7BD7" w:rsidRDefault="00BC7BD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June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r w:rsidR="00A16B80">
      <w:fldChar w:fldCharType="begin"/>
    </w:r>
    <w:r w:rsidR="00A16B80">
      <w:instrText xml:space="preserve"> TITLE  \* MERGEFORMAT </w:instrText>
    </w:r>
    <w:r w:rsidR="00A16B80">
      <w:fldChar w:fldCharType="separate"/>
    </w:r>
    <w:r>
      <w:t>doc.: IEEE 802.11-</w:t>
    </w:r>
    <w:r>
      <w:rPr>
        <w:lang w:eastAsia="zh-CN"/>
      </w:rPr>
      <w:t>23</w:t>
    </w:r>
    <w:r>
      <w:t>/</w:t>
    </w:r>
    <w:r w:rsidR="00394144">
      <w:t>1203</w:t>
    </w:r>
    <w:r>
      <w:rPr>
        <w:rFonts w:hint="eastAsia"/>
        <w:lang w:eastAsia="zh-CN"/>
      </w:rPr>
      <w:t>r</w:t>
    </w:r>
    <w:r w:rsidR="00A16B80">
      <w:rPr>
        <w:lang w:eastAsia="zh-CN"/>
      </w:rP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59D5"/>
    <w:multiLevelType w:val="hybridMultilevel"/>
    <w:tmpl w:val="556A1798"/>
    <w:lvl w:ilvl="0" w:tplc="28F47134">
      <w:start w:val="1"/>
      <w:numFmt w:val="bullet"/>
      <w:lvlText w:val="—"/>
      <w:lvlJc w:val="left"/>
      <w:pPr>
        <w:ind w:left="580" w:hanging="36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64E4C"/>
    <w:multiLevelType w:val="hybridMultilevel"/>
    <w:tmpl w:val="17C646DC"/>
    <w:lvl w:ilvl="0" w:tplc="51126E5E">
      <w:numFmt w:val="bullet"/>
      <w:lvlText w:val="—"/>
      <w:lvlJc w:val="left"/>
      <w:pPr>
        <w:ind w:left="420" w:hanging="42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06806C1"/>
    <w:multiLevelType w:val="hybridMultilevel"/>
    <w:tmpl w:val="7DD6E092"/>
    <w:lvl w:ilvl="0" w:tplc="51126E5E">
      <w:numFmt w:val="bullet"/>
      <w:lvlText w:val="—"/>
      <w:lvlJc w:val="left"/>
      <w:pPr>
        <w:ind w:left="360" w:hanging="36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6C6844"/>
    <w:multiLevelType w:val="hybridMultilevel"/>
    <w:tmpl w:val="8C1EF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28"/>
  </w:num>
  <w:num w:numId="5">
    <w:abstractNumId w:val="14"/>
  </w:num>
  <w:num w:numId="6">
    <w:abstractNumId w:val="31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6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9"/>
  </w:num>
  <w:num w:numId="23">
    <w:abstractNumId w:val="17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25"/>
  </w:num>
  <w:num w:numId="33">
    <w:abstractNumId w:val="15"/>
  </w:num>
  <w:num w:numId="34">
    <w:abstractNumId w:val="27"/>
  </w:num>
  <w:num w:numId="35">
    <w:abstractNumId w:val="32"/>
  </w:num>
  <w:num w:numId="36">
    <w:abstractNumId w:val="29"/>
  </w:num>
  <w:num w:numId="37">
    <w:abstractNumId w:val="18"/>
  </w:num>
  <w:num w:numId="3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A2"/>
    <w:rsid w:val="00000D9A"/>
    <w:rsid w:val="000026A6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840"/>
    <w:rsid w:val="00005923"/>
    <w:rsid w:val="00005AB2"/>
    <w:rsid w:val="000066D6"/>
    <w:rsid w:val="000074CF"/>
    <w:rsid w:val="000074F0"/>
    <w:rsid w:val="0000759D"/>
    <w:rsid w:val="0000789C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072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1B42"/>
    <w:rsid w:val="00022A33"/>
    <w:rsid w:val="000234AC"/>
    <w:rsid w:val="00024281"/>
    <w:rsid w:val="00024319"/>
    <w:rsid w:val="000243CF"/>
    <w:rsid w:val="00024D18"/>
    <w:rsid w:val="00024F1A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1D1"/>
    <w:rsid w:val="00030369"/>
    <w:rsid w:val="00030435"/>
    <w:rsid w:val="0003046A"/>
    <w:rsid w:val="000313E8"/>
    <w:rsid w:val="000315F0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5EAD"/>
    <w:rsid w:val="000365A8"/>
    <w:rsid w:val="00036873"/>
    <w:rsid w:val="00037022"/>
    <w:rsid w:val="0003709F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13C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93E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EDA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A3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244"/>
    <w:rsid w:val="000914C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295"/>
    <w:rsid w:val="00096477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1B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BA0"/>
    <w:rsid w:val="000A4D5C"/>
    <w:rsid w:val="000A4DCF"/>
    <w:rsid w:val="000A4F8B"/>
    <w:rsid w:val="000A5838"/>
    <w:rsid w:val="000A5895"/>
    <w:rsid w:val="000A614D"/>
    <w:rsid w:val="000A6C12"/>
    <w:rsid w:val="000A6F31"/>
    <w:rsid w:val="000A7134"/>
    <w:rsid w:val="000A7176"/>
    <w:rsid w:val="000A724C"/>
    <w:rsid w:val="000A7267"/>
    <w:rsid w:val="000A7304"/>
    <w:rsid w:val="000A756E"/>
    <w:rsid w:val="000A7BBD"/>
    <w:rsid w:val="000A7C2D"/>
    <w:rsid w:val="000A7CDC"/>
    <w:rsid w:val="000B04CE"/>
    <w:rsid w:val="000B0916"/>
    <w:rsid w:val="000B0EED"/>
    <w:rsid w:val="000B194D"/>
    <w:rsid w:val="000B1D21"/>
    <w:rsid w:val="000B3614"/>
    <w:rsid w:val="000B3A80"/>
    <w:rsid w:val="000B4607"/>
    <w:rsid w:val="000B567F"/>
    <w:rsid w:val="000B5BA4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68F"/>
    <w:rsid w:val="000C1C34"/>
    <w:rsid w:val="000C1FD2"/>
    <w:rsid w:val="000C22DC"/>
    <w:rsid w:val="000C2492"/>
    <w:rsid w:val="000C2565"/>
    <w:rsid w:val="000C2AF7"/>
    <w:rsid w:val="000C2DE9"/>
    <w:rsid w:val="000C2E53"/>
    <w:rsid w:val="000C376C"/>
    <w:rsid w:val="000C395F"/>
    <w:rsid w:val="000C435B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3783"/>
    <w:rsid w:val="000E39DC"/>
    <w:rsid w:val="000E5386"/>
    <w:rsid w:val="000E6624"/>
    <w:rsid w:val="000E691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99A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242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4E60"/>
    <w:rsid w:val="00115889"/>
    <w:rsid w:val="00115E4A"/>
    <w:rsid w:val="00116066"/>
    <w:rsid w:val="0011627C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23FF"/>
    <w:rsid w:val="00123E24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59E"/>
    <w:rsid w:val="00131912"/>
    <w:rsid w:val="00131B91"/>
    <w:rsid w:val="00132086"/>
    <w:rsid w:val="00132F1D"/>
    <w:rsid w:val="00133007"/>
    <w:rsid w:val="001332F0"/>
    <w:rsid w:val="001333B5"/>
    <w:rsid w:val="001333F5"/>
    <w:rsid w:val="00133957"/>
    <w:rsid w:val="00133DAE"/>
    <w:rsid w:val="0013477B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C4"/>
    <w:rsid w:val="00141447"/>
    <w:rsid w:val="001418C9"/>
    <w:rsid w:val="001419F8"/>
    <w:rsid w:val="00141E60"/>
    <w:rsid w:val="00141E82"/>
    <w:rsid w:val="0014226C"/>
    <w:rsid w:val="001425FA"/>
    <w:rsid w:val="00142930"/>
    <w:rsid w:val="00142F7B"/>
    <w:rsid w:val="00143010"/>
    <w:rsid w:val="0014322B"/>
    <w:rsid w:val="00143C67"/>
    <w:rsid w:val="00144B80"/>
    <w:rsid w:val="0014602E"/>
    <w:rsid w:val="00146647"/>
    <w:rsid w:val="00146BF3"/>
    <w:rsid w:val="00147069"/>
    <w:rsid w:val="00147417"/>
    <w:rsid w:val="00147D0B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5C9"/>
    <w:rsid w:val="0015573E"/>
    <w:rsid w:val="00155935"/>
    <w:rsid w:val="00155D53"/>
    <w:rsid w:val="00156428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88E"/>
    <w:rsid w:val="00164DF5"/>
    <w:rsid w:val="00164E48"/>
    <w:rsid w:val="001653CB"/>
    <w:rsid w:val="00165A11"/>
    <w:rsid w:val="00165DEC"/>
    <w:rsid w:val="0016605C"/>
    <w:rsid w:val="001661A5"/>
    <w:rsid w:val="00166331"/>
    <w:rsid w:val="00166F5D"/>
    <w:rsid w:val="0016702E"/>
    <w:rsid w:val="0016735C"/>
    <w:rsid w:val="001673AF"/>
    <w:rsid w:val="0016751B"/>
    <w:rsid w:val="001678EF"/>
    <w:rsid w:val="00167A5B"/>
    <w:rsid w:val="00167D5D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733"/>
    <w:rsid w:val="00173B43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54D2"/>
    <w:rsid w:val="0018617D"/>
    <w:rsid w:val="00186831"/>
    <w:rsid w:val="00186AB5"/>
    <w:rsid w:val="00186CBF"/>
    <w:rsid w:val="00187415"/>
    <w:rsid w:val="001877C2"/>
    <w:rsid w:val="001900E0"/>
    <w:rsid w:val="00190F3B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0F88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42C2"/>
    <w:rsid w:val="001A4961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511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2AE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594E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1EC3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1714"/>
    <w:rsid w:val="001E206A"/>
    <w:rsid w:val="001E232C"/>
    <w:rsid w:val="001E23D6"/>
    <w:rsid w:val="001E283C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64C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BA6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0AC"/>
    <w:rsid w:val="002061E3"/>
    <w:rsid w:val="0020623D"/>
    <w:rsid w:val="00206DDF"/>
    <w:rsid w:val="002071DD"/>
    <w:rsid w:val="00207710"/>
    <w:rsid w:val="0021044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407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3E0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B65"/>
    <w:rsid w:val="00227789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465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8A4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A5"/>
    <w:rsid w:val="002506F4"/>
    <w:rsid w:val="00250BD4"/>
    <w:rsid w:val="002510D3"/>
    <w:rsid w:val="002514D4"/>
    <w:rsid w:val="00251A1E"/>
    <w:rsid w:val="002528B4"/>
    <w:rsid w:val="0025338F"/>
    <w:rsid w:val="00253659"/>
    <w:rsid w:val="00253F1B"/>
    <w:rsid w:val="0025437D"/>
    <w:rsid w:val="00254D41"/>
    <w:rsid w:val="00255295"/>
    <w:rsid w:val="002552DB"/>
    <w:rsid w:val="002560F4"/>
    <w:rsid w:val="002564B0"/>
    <w:rsid w:val="00256BA6"/>
    <w:rsid w:val="002578F2"/>
    <w:rsid w:val="00257A4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434"/>
    <w:rsid w:val="002665EA"/>
    <w:rsid w:val="00266684"/>
    <w:rsid w:val="00266C55"/>
    <w:rsid w:val="00266F4F"/>
    <w:rsid w:val="00267582"/>
    <w:rsid w:val="00270966"/>
    <w:rsid w:val="00270DB2"/>
    <w:rsid w:val="00270FCB"/>
    <w:rsid w:val="00271523"/>
    <w:rsid w:val="002715A6"/>
    <w:rsid w:val="0027161C"/>
    <w:rsid w:val="002716C7"/>
    <w:rsid w:val="00271FCB"/>
    <w:rsid w:val="002726D8"/>
    <w:rsid w:val="0027294B"/>
    <w:rsid w:val="002729D3"/>
    <w:rsid w:val="002731A0"/>
    <w:rsid w:val="00273989"/>
    <w:rsid w:val="00273A8E"/>
    <w:rsid w:val="00273AA0"/>
    <w:rsid w:val="002743C1"/>
    <w:rsid w:val="00274942"/>
    <w:rsid w:val="00274B50"/>
    <w:rsid w:val="00274C5D"/>
    <w:rsid w:val="0027534A"/>
    <w:rsid w:val="0027534C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1520"/>
    <w:rsid w:val="0028202C"/>
    <w:rsid w:val="00282164"/>
    <w:rsid w:val="00282F21"/>
    <w:rsid w:val="00283313"/>
    <w:rsid w:val="00283498"/>
    <w:rsid w:val="0028377D"/>
    <w:rsid w:val="00283C96"/>
    <w:rsid w:val="0028434A"/>
    <w:rsid w:val="00284553"/>
    <w:rsid w:val="002849A8"/>
    <w:rsid w:val="002858DC"/>
    <w:rsid w:val="00285944"/>
    <w:rsid w:val="00285FA8"/>
    <w:rsid w:val="00286303"/>
    <w:rsid w:val="002865B0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2E12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1CCC"/>
    <w:rsid w:val="002A248C"/>
    <w:rsid w:val="002A2A9E"/>
    <w:rsid w:val="002A2ACA"/>
    <w:rsid w:val="002A3185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633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224"/>
    <w:rsid w:val="002D0A46"/>
    <w:rsid w:val="002D1106"/>
    <w:rsid w:val="002D139F"/>
    <w:rsid w:val="002D16C7"/>
    <w:rsid w:val="002D1CB4"/>
    <w:rsid w:val="002D2129"/>
    <w:rsid w:val="002D2577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C28"/>
    <w:rsid w:val="002D5D1C"/>
    <w:rsid w:val="002D5ECA"/>
    <w:rsid w:val="002D67A8"/>
    <w:rsid w:val="002D7070"/>
    <w:rsid w:val="002D78AA"/>
    <w:rsid w:val="002D7937"/>
    <w:rsid w:val="002D7C25"/>
    <w:rsid w:val="002D7E84"/>
    <w:rsid w:val="002E03FD"/>
    <w:rsid w:val="002E082F"/>
    <w:rsid w:val="002E18E7"/>
    <w:rsid w:val="002E24B9"/>
    <w:rsid w:val="002E2748"/>
    <w:rsid w:val="002E29E7"/>
    <w:rsid w:val="002E342E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07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857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2E5B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0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9"/>
    <w:rsid w:val="00313C93"/>
    <w:rsid w:val="00313EE5"/>
    <w:rsid w:val="00314CB7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17F93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7C0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1132"/>
    <w:rsid w:val="0035156D"/>
    <w:rsid w:val="00351586"/>
    <w:rsid w:val="003517BF"/>
    <w:rsid w:val="00351E86"/>
    <w:rsid w:val="00351ECB"/>
    <w:rsid w:val="0035244F"/>
    <w:rsid w:val="00352732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5AD9"/>
    <w:rsid w:val="003567BA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27D"/>
    <w:rsid w:val="0036368D"/>
    <w:rsid w:val="00364621"/>
    <w:rsid w:val="0036499B"/>
    <w:rsid w:val="00364BF3"/>
    <w:rsid w:val="00365130"/>
    <w:rsid w:val="003654E9"/>
    <w:rsid w:val="0036555A"/>
    <w:rsid w:val="003658F8"/>
    <w:rsid w:val="00366356"/>
    <w:rsid w:val="0036639F"/>
    <w:rsid w:val="00366FBE"/>
    <w:rsid w:val="0036705A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134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985"/>
    <w:rsid w:val="00380E2C"/>
    <w:rsid w:val="00381536"/>
    <w:rsid w:val="00381B7D"/>
    <w:rsid w:val="00381C56"/>
    <w:rsid w:val="00381CFD"/>
    <w:rsid w:val="0038211D"/>
    <w:rsid w:val="003827EC"/>
    <w:rsid w:val="0038285C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1B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04F"/>
    <w:rsid w:val="00394144"/>
    <w:rsid w:val="00394278"/>
    <w:rsid w:val="00394E25"/>
    <w:rsid w:val="00395735"/>
    <w:rsid w:val="00395DF4"/>
    <w:rsid w:val="00395F4C"/>
    <w:rsid w:val="003977EF"/>
    <w:rsid w:val="003A0047"/>
    <w:rsid w:val="003A00EF"/>
    <w:rsid w:val="003A051C"/>
    <w:rsid w:val="003A09EA"/>
    <w:rsid w:val="003A15C6"/>
    <w:rsid w:val="003A1F6A"/>
    <w:rsid w:val="003A245A"/>
    <w:rsid w:val="003A2738"/>
    <w:rsid w:val="003A28B8"/>
    <w:rsid w:val="003A2DE0"/>
    <w:rsid w:val="003A3115"/>
    <w:rsid w:val="003A352E"/>
    <w:rsid w:val="003A3882"/>
    <w:rsid w:val="003A39EE"/>
    <w:rsid w:val="003A3AAD"/>
    <w:rsid w:val="003A3B6C"/>
    <w:rsid w:val="003A405F"/>
    <w:rsid w:val="003A434B"/>
    <w:rsid w:val="003A439C"/>
    <w:rsid w:val="003A43B1"/>
    <w:rsid w:val="003A4484"/>
    <w:rsid w:val="003A45D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6C5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5B70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5A"/>
    <w:rsid w:val="003C39B7"/>
    <w:rsid w:val="003C3C07"/>
    <w:rsid w:val="003C3CB4"/>
    <w:rsid w:val="003C3E8D"/>
    <w:rsid w:val="003C4389"/>
    <w:rsid w:val="003C4452"/>
    <w:rsid w:val="003C47DD"/>
    <w:rsid w:val="003C50FE"/>
    <w:rsid w:val="003C5C50"/>
    <w:rsid w:val="003C5C94"/>
    <w:rsid w:val="003C608C"/>
    <w:rsid w:val="003C614F"/>
    <w:rsid w:val="003C6359"/>
    <w:rsid w:val="003C6A70"/>
    <w:rsid w:val="003C7222"/>
    <w:rsid w:val="003C7B31"/>
    <w:rsid w:val="003C7DF2"/>
    <w:rsid w:val="003D00F5"/>
    <w:rsid w:val="003D0186"/>
    <w:rsid w:val="003D0668"/>
    <w:rsid w:val="003D0BC3"/>
    <w:rsid w:val="003D1310"/>
    <w:rsid w:val="003D15FC"/>
    <w:rsid w:val="003D1BB7"/>
    <w:rsid w:val="003D1EDB"/>
    <w:rsid w:val="003D1F64"/>
    <w:rsid w:val="003D23A6"/>
    <w:rsid w:val="003D268D"/>
    <w:rsid w:val="003D26DC"/>
    <w:rsid w:val="003D29A2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2DDF"/>
    <w:rsid w:val="003E3467"/>
    <w:rsid w:val="003E4B2F"/>
    <w:rsid w:val="003E4B61"/>
    <w:rsid w:val="003E4D8A"/>
    <w:rsid w:val="003E5179"/>
    <w:rsid w:val="003E54ED"/>
    <w:rsid w:val="003E5CFE"/>
    <w:rsid w:val="003E70F6"/>
    <w:rsid w:val="003E75C1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22"/>
    <w:rsid w:val="00400982"/>
    <w:rsid w:val="00400AFF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1FA"/>
    <w:rsid w:val="004064E0"/>
    <w:rsid w:val="004067CF"/>
    <w:rsid w:val="00406FF8"/>
    <w:rsid w:val="00407B2D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F06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342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17F"/>
    <w:rsid w:val="00430B83"/>
    <w:rsid w:val="00430BF9"/>
    <w:rsid w:val="00431549"/>
    <w:rsid w:val="004318CC"/>
    <w:rsid w:val="004319CB"/>
    <w:rsid w:val="00432113"/>
    <w:rsid w:val="00432232"/>
    <w:rsid w:val="00433775"/>
    <w:rsid w:val="00433AAC"/>
    <w:rsid w:val="00433D10"/>
    <w:rsid w:val="00433D20"/>
    <w:rsid w:val="004352F2"/>
    <w:rsid w:val="00435AC9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5CF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59B4"/>
    <w:rsid w:val="004465EB"/>
    <w:rsid w:val="004474A4"/>
    <w:rsid w:val="004479BA"/>
    <w:rsid w:val="00450192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026"/>
    <w:rsid w:val="0045383F"/>
    <w:rsid w:val="00453C51"/>
    <w:rsid w:val="00454652"/>
    <w:rsid w:val="00454DC3"/>
    <w:rsid w:val="00454DCC"/>
    <w:rsid w:val="00455127"/>
    <w:rsid w:val="00455683"/>
    <w:rsid w:val="004557D3"/>
    <w:rsid w:val="00455D9A"/>
    <w:rsid w:val="00455DD3"/>
    <w:rsid w:val="004565B8"/>
    <w:rsid w:val="0045678A"/>
    <w:rsid w:val="004601D4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50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FA4"/>
    <w:rsid w:val="0047605F"/>
    <w:rsid w:val="00476837"/>
    <w:rsid w:val="00476C40"/>
    <w:rsid w:val="00477230"/>
    <w:rsid w:val="00477D65"/>
    <w:rsid w:val="0048177C"/>
    <w:rsid w:val="00481F07"/>
    <w:rsid w:val="00482005"/>
    <w:rsid w:val="0048242D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6F76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502E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4E5"/>
    <w:rsid w:val="004A0FA6"/>
    <w:rsid w:val="004A162C"/>
    <w:rsid w:val="004A191B"/>
    <w:rsid w:val="004A1C51"/>
    <w:rsid w:val="004A235D"/>
    <w:rsid w:val="004A2456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05F2"/>
    <w:rsid w:val="004B0C48"/>
    <w:rsid w:val="004B1287"/>
    <w:rsid w:val="004B147A"/>
    <w:rsid w:val="004B166F"/>
    <w:rsid w:val="004B2126"/>
    <w:rsid w:val="004B33FE"/>
    <w:rsid w:val="004B451A"/>
    <w:rsid w:val="004B4BE9"/>
    <w:rsid w:val="004B5267"/>
    <w:rsid w:val="004B5522"/>
    <w:rsid w:val="004B5A69"/>
    <w:rsid w:val="004B6831"/>
    <w:rsid w:val="004B6A13"/>
    <w:rsid w:val="004B6B7B"/>
    <w:rsid w:val="004B7AF3"/>
    <w:rsid w:val="004B7BE9"/>
    <w:rsid w:val="004B7FAF"/>
    <w:rsid w:val="004C0088"/>
    <w:rsid w:val="004C0E50"/>
    <w:rsid w:val="004C1090"/>
    <w:rsid w:val="004C10A5"/>
    <w:rsid w:val="004C1179"/>
    <w:rsid w:val="004C11C4"/>
    <w:rsid w:val="004C1332"/>
    <w:rsid w:val="004C173E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1F9"/>
    <w:rsid w:val="004C522D"/>
    <w:rsid w:val="004C5304"/>
    <w:rsid w:val="004C57C7"/>
    <w:rsid w:val="004C5A9E"/>
    <w:rsid w:val="004C6539"/>
    <w:rsid w:val="004C6ACC"/>
    <w:rsid w:val="004C6CE2"/>
    <w:rsid w:val="004C6EB7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EFD"/>
    <w:rsid w:val="004E05CE"/>
    <w:rsid w:val="004E234D"/>
    <w:rsid w:val="004E26DB"/>
    <w:rsid w:val="004E2786"/>
    <w:rsid w:val="004E2819"/>
    <w:rsid w:val="004E2970"/>
    <w:rsid w:val="004E2B1C"/>
    <w:rsid w:val="004E2BB4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852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DE"/>
    <w:rsid w:val="004F4339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279"/>
    <w:rsid w:val="005006BD"/>
    <w:rsid w:val="00500706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B81"/>
    <w:rsid w:val="00511AA7"/>
    <w:rsid w:val="005125B5"/>
    <w:rsid w:val="00512DC1"/>
    <w:rsid w:val="00513BA3"/>
    <w:rsid w:val="005154AE"/>
    <w:rsid w:val="00515803"/>
    <w:rsid w:val="00515C3A"/>
    <w:rsid w:val="00516D71"/>
    <w:rsid w:val="0051732F"/>
    <w:rsid w:val="0051757D"/>
    <w:rsid w:val="00517A96"/>
    <w:rsid w:val="00517C08"/>
    <w:rsid w:val="00517D73"/>
    <w:rsid w:val="0052101C"/>
    <w:rsid w:val="0052121B"/>
    <w:rsid w:val="005222B5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0CF"/>
    <w:rsid w:val="00527BCA"/>
    <w:rsid w:val="005309EE"/>
    <w:rsid w:val="00531726"/>
    <w:rsid w:val="00532949"/>
    <w:rsid w:val="00532DD3"/>
    <w:rsid w:val="00532ED9"/>
    <w:rsid w:val="00532F78"/>
    <w:rsid w:val="00533A3E"/>
    <w:rsid w:val="00533FE2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2AD6"/>
    <w:rsid w:val="00543981"/>
    <w:rsid w:val="00543C72"/>
    <w:rsid w:val="00543EC1"/>
    <w:rsid w:val="00544A3D"/>
    <w:rsid w:val="0054544F"/>
    <w:rsid w:val="00545FB0"/>
    <w:rsid w:val="00547531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23E"/>
    <w:rsid w:val="00564314"/>
    <w:rsid w:val="00564498"/>
    <w:rsid w:val="00564B40"/>
    <w:rsid w:val="00564D26"/>
    <w:rsid w:val="00565881"/>
    <w:rsid w:val="00565B25"/>
    <w:rsid w:val="00565B69"/>
    <w:rsid w:val="0056615E"/>
    <w:rsid w:val="00566976"/>
    <w:rsid w:val="00567335"/>
    <w:rsid w:val="0056743B"/>
    <w:rsid w:val="00567D20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F4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0C14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749"/>
    <w:rsid w:val="005B2D7D"/>
    <w:rsid w:val="005B3350"/>
    <w:rsid w:val="005B344A"/>
    <w:rsid w:val="005B40E6"/>
    <w:rsid w:val="005B473A"/>
    <w:rsid w:val="005B4E15"/>
    <w:rsid w:val="005B5730"/>
    <w:rsid w:val="005B58FA"/>
    <w:rsid w:val="005B5998"/>
    <w:rsid w:val="005B63A6"/>
    <w:rsid w:val="005B680F"/>
    <w:rsid w:val="005B6979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C7A98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4E18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6C3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4D3"/>
    <w:rsid w:val="00616D2B"/>
    <w:rsid w:val="00616E2C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74E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C01"/>
    <w:rsid w:val="00637F8C"/>
    <w:rsid w:val="00640298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5C1"/>
    <w:rsid w:val="0064464B"/>
    <w:rsid w:val="006450EE"/>
    <w:rsid w:val="00645789"/>
    <w:rsid w:val="0064579C"/>
    <w:rsid w:val="0064643C"/>
    <w:rsid w:val="00646A05"/>
    <w:rsid w:val="00646CDF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26B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4480"/>
    <w:rsid w:val="00695605"/>
    <w:rsid w:val="00695A44"/>
    <w:rsid w:val="006961A9"/>
    <w:rsid w:val="00696316"/>
    <w:rsid w:val="0069684E"/>
    <w:rsid w:val="00697440"/>
    <w:rsid w:val="006A018D"/>
    <w:rsid w:val="006A03C7"/>
    <w:rsid w:val="006A047A"/>
    <w:rsid w:val="006A09D0"/>
    <w:rsid w:val="006A113E"/>
    <w:rsid w:val="006A13AF"/>
    <w:rsid w:val="006A14AD"/>
    <w:rsid w:val="006A16F9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B2F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6E92"/>
    <w:rsid w:val="006B7171"/>
    <w:rsid w:val="006B74E4"/>
    <w:rsid w:val="006B7590"/>
    <w:rsid w:val="006B7A44"/>
    <w:rsid w:val="006B7A7C"/>
    <w:rsid w:val="006B7BCF"/>
    <w:rsid w:val="006C0B55"/>
    <w:rsid w:val="006C0BC2"/>
    <w:rsid w:val="006C0C3A"/>
    <w:rsid w:val="006C11D5"/>
    <w:rsid w:val="006C122D"/>
    <w:rsid w:val="006C1292"/>
    <w:rsid w:val="006C1447"/>
    <w:rsid w:val="006C169F"/>
    <w:rsid w:val="006C230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A7F"/>
    <w:rsid w:val="006D6F6F"/>
    <w:rsid w:val="006D7094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A94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773"/>
    <w:rsid w:val="006E68A4"/>
    <w:rsid w:val="006E68FD"/>
    <w:rsid w:val="006E6A70"/>
    <w:rsid w:val="006E6C04"/>
    <w:rsid w:val="006E6C1A"/>
    <w:rsid w:val="006E748C"/>
    <w:rsid w:val="006E7CD6"/>
    <w:rsid w:val="006E7D65"/>
    <w:rsid w:val="006F07D1"/>
    <w:rsid w:val="006F0C97"/>
    <w:rsid w:val="006F0CD6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FA"/>
    <w:rsid w:val="006F78D4"/>
    <w:rsid w:val="006F799C"/>
    <w:rsid w:val="006F7A25"/>
    <w:rsid w:val="007007E3"/>
    <w:rsid w:val="00700B07"/>
    <w:rsid w:val="00700BDB"/>
    <w:rsid w:val="007010B1"/>
    <w:rsid w:val="00701B9E"/>
    <w:rsid w:val="00701C29"/>
    <w:rsid w:val="00702562"/>
    <w:rsid w:val="00702EE0"/>
    <w:rsid w:val="00703493"/>
    <w:rsid w:val="00703A54"/>
    <w:rsid w:val="00703ABC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F60"/>
    <w:rsid w:val="0073406E"/>
    <w:rsid w:val="00734925"/>
    <w:rsid w:val="00734AEB"/>
    <w:rsid w:val="0073522B"/>
    <w:rsid w:val="00735373"/>
    <w:rsid w:val="007357DB"/>
    <w:rsid w:val="0073603F"/>
    <w:rsid w:val="00736BD5"/>
    <w:rsid w:val="007373E0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59D"/>
    <w:rsid w:val="007435B2"/>
    <w:rsid w:val="00743A11"/>
    <w:rsid w:val="00743A23"/>
    <w:rsid w:val="00743B3A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60F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4FA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520"/>
    <w:rsid w:val="0076399E"/>
    <w:rsid w:val="00763F9F"/>
    <w:rsid w:val="00764471"/>
    <w:rsid w:val="007646D8"/>
    <w:rsid w:val="00764BAB"/>
    <w:rsid w:val="007658DF"/>
    <w:rsid w:val="00765A74"/>
    <w:rsid w:val="00766583"/>
    <w:rsid w:val="007666EA"/>
    <w:rsid w:val="00766D79"/>
    <w:rsid w:val="00767173"/>
    <w:rsid w:val="00767317"/>
    <w:rsid w:val="007676F2"/>
    <w:rsid w:val="0076794D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BCE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4F7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ACD"/>
    <w:rsid w:val="007A1E1A"/>
    <w:rsid w:val="007A232A"/>
    <w:rsid w:val="007A267A"/>
    <w:rsid w:val="007A2B9C"/>
    <w:rsid w:val="007A2D3B"/>
    <w:rsid w:val="007A3F8B"/>
    <w:rsid w:val="007A4828"/>
    <w:rsid w:val="007A52A7"/>
    <w:rsid w:val="007A59C2"/>
    <w:rsid w:val="007A63AD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4802"/>
    <w:rsid w:val="007B52FE"/>
    <w:rsid w:val="007B573D"/>
    <w:rsid w:val="007B59C0"/>
    <w:rsid w:val="007B5A9F"/>
    <w:rsid w:val="007B6296"/>
    <w:rsid w:val="007B65B9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A30"/>
    <w:rsid w:val="007C4D29"/>
    <w:rsid w:val="007C4F1A"/>
    <w:rsid w:val="007C513F"/>
    <w:rsid w:val="007C6349"/>
    <w:rsid w:val="007C66FF"/>
    <w:rsid w:val="007C6C85"/>
    <w:rsid w:val="007C6CD8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786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2AE"/>
    <w:rsid w:val="007E7336"/>
    <w:rsid w:val="007E735C"/>
    <w:rsid w:val="007E7B68"/>
    <w:rsid w:val="007F043E"/>
    <w:rsid w:val="007F07D6"/>
    <w:rsid w:val="007F0A75"/>
    <w:rsid w:val="007F131A"/>
    <w:rsid w:val="007F213A"/>
    <w:rsid w:val="007F2332"/>
    <w:rsid w:val="007F2469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5D28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31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4A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7FC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340"/>
    <w:rsid w:val="00855F12"/>
    <w:rsid w:val="00856993"/>
    <w:rsid w:val="00856DBD"/>
    <w:rsid w:val="00857C67"/>
    <w:rsid w:val="00860896"/>
    <w:rsid w:val="00860952"/>
    <w:rsid w:val="00860CD9"/>
    <w:rsid w:val="008610EF"/>
    <w:rsid w:val="0086112E"/>
    <w:rsid w:val="008612BA"/>
    <w:rsid w:val="008614C4"/>
    <w:rsid w:val="008614EA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DC3"/>
    <w:rsid w:val="0086502E"/>
    <w:rsid w:val="0086576F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3FDA"/>
    <w:rsid w:val="008941F2"/>
    <w:rsid w:val="00894940"/>
    <w:rsid w:val="00894AEA"/>
    <w:rsid w:val="00894CAE"/>
    <w:rsid w:val="00894D24"/>
    <w:rsid w:val="008951D6"/>
    <w:rsid w:val="008955D0"/>
    <w:rsid w:val="0089585D"/>
    <w:rsid w:val="00895A2C"/>
    <w:rsid w:val="00895A65"/>
    <w:rsid w:val="00896004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4FC"/>
    <w:rsid w:val="008A0783"/>
    <w:rsid w:val="008A0881"/>
    <w:rsid w:val="008A12B5"/>
    <w:rsid w:val="008A137F"/>
    <w:rsid w:val="008A292A"/>
    <w:rsid w:val="008A3F53"/>
    <w:rsid w:val="008A44CC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A7F74"/>
    <w:rsid w:val="008B08B2"/>
    <w:rsid w:val="008B08B4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3FF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2D0"/>
    <w:rsid w:val="008D1F2D"/>
    <w:rsid w:val="008D26E6"/>
    <w:rsid w:val="008D2ADC"/>
    <w:rsid w:val="008D310E"/>
    <w:rsid w:val="008D381C"/>
    <w:rsid w:val="008D38E2"/>
    <w:rsid w:val="008D3CDD"/>
    <w:rsid w:val="008D3F2A"/>
    <w:rsid w:val="008D3F87"/>
    <w:rsid w:val="008D4D2E"/>
    <w:rsid w:val="008D535C"/>
    <w:rsid w:val="008D561A"/>
    <w:rsid w:val="008D6439"/>
    <w:rsid w:val="008D6573"/>
    <w:rsid w:val="008D6A17"/>
    <w:rsid w:val="008D6A7C"/>
    <w:rsid w:val="008D6BD4"/>
    <w:rsid w:val="008D719C"/>
    <w:rsid w:val="008D74D7"/>
    <w:rsid w:val="008E0DBB"/>
    <w:rsid w:val="008E133B"/>
    <w:rsid w:val="008E181F"/>
    <w:rsid w:val="008E1A85"/>
    <w:rsid w:val="008E1D33"/>
    <w:rsid w:val="008E1FFA"/>
    <w:rsid w:val="008E23C2"/>
    <w:rsid w:val="008E27BB"/>
    <w:rsid w:val="008E2A81"/>
    <w:rsid w:val="008E32D6"/>
    <w:rsid w:val="008E3A6B"/>
    <w:rsid w:val="008E4263"/>
    <w:rsid w:val="008E42D5"/>
    <w:rsid w:val="008E4B27"/>
    <w:rsid w:val="008E4F81"/>
    <w:rsid w:val="008E4FE0"/>
    <w:rsid w:val="008E58C6"/>
    <w:rsid w:val="008E5BFC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688"/>
    <w:rsid w:val="008F6E08"/>
    <w:rsid w:val="008F6F0C"/>
    <w:rsid w:val="008F7BD7"/>
    <w:rsid w:val="00900388"/>
    <w:rsid w:val="00900692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4A71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096"/>
    <w:rsid w:val="00911BA0"/>
    <w:rsid w:val="00911D73"/>
    <w:rsid w:val="00911EE0"/>
    <w:rsid w:val="00911F44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059"/>
    <w:rsid w:val="00917AAC"/>
    <w:rsid w:val="00917ECC"/>
    <w:rsid w:val="00920BB3"/>
    <w:rsid w:val="00921037"/>
    <w:rsid w:val="00921125"/>
    <w:rsid w:val="00921640"/>
    <w:rsid w:val="009227CD"/>
    <w:rsid w:val="00922A4D"/>
    <w:rsid w:val="00922D0B"/>
    <w:rsid w:val="00923056"/>
    <w:rsid w:val="009231AC"/>
    <w:rsid w:val="0092392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60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5EC"/>
    <w:rsid w:val="00943A2D"/>
    <w:rsid w:val="00943C7B"/>
    <w:rsid w:val="00943F5A"/>
    <w:rsid w:val="00944615"/>
    <w:rsid w:val="00944661"/>
    <w:rsid w:val="009450CC"/>
    <w:rsid w:val="009452DC"/>
    <w:rsid w:val="00945305"/>
    <w:rsid w:val="0094550F"/>
    <w:rsid w:val="00945A5E"/>
    <w:rsid w:val="00945BBC"/>
    <w:rsid w:val="00946134"/>
    <w:rsid w:val="009468D9"/>
    <w:rsid w:val="00947071"/>
    <w:rsid w:val="00947388"/>
    <w:rsid w:val="0095007E"/>
    <w:rsid w:val="009508C9"/>
    <w:rsid w:val="00950BA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3C4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DCB"/>
    <w:rsid w:val="0096417D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4FA"/>
    <w:rsid w:val="0098463F"/>
    <w:rsid w:val="009847A3"/>
    <w:rsid w:val="009847D8"/>
    <w:rsid w:val="009849FE"/>
    <w:rsid w:val="00984AB7"/>
    <w:rsid w:val="0098526E"/>
    <w:rsid w:val="009861BC"/>
    <w:rsid w:val="00986696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67C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0EC8"/>
    <w:rsid w:val="009B1194"/>
    <w:rsid w:val="009B1967"/>
    <w:rsid w:val="009B1D7A"/>
    <w:rsid w:val="009B2185"/>
    <w:rsid w:val="009B324D"/>
    <w:rsid w:val="009B3517"/>
    <w:rsid w:val="009B39E9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B7CF8"/>
    <w:rsid w:val="009C0017"/>
    <w:rsid w:val="009C0903"/>
    <w:rsid w:val="009C1326"/>
    <w:rsid w:val="009C1416"/>
    <w:rsid w:val="009C1DB7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4F62"/>
    <w:rsid w:val="009C50C3"/>
    <w:rsid w:val="009C5255"/>
    <w:rsid w:val="009C57DC"/>
    <w:rsid w:val="009C5CCC"/>
    <w:rsid w:val="009C67E8"/>
    <w:rsid w:val="009C7130"/>
    <w:rsid w:val="009C71D9"/>
    <w:rsid w:val="009C7383"/>
    <w:rsid w:val="009D061A"/>
    <w:rsid w:val="009D140E"/>
    <w:rsid w:val="009D15E5"/>
    <w:rsid w:val="009D1708"/>
    <w:rsid w:val="009D1D68"/>
    <w:rsid w:val="009D1DA6"/>
    <w:rsid w:val="009D3270"/>
    <w:rsid w:val="009D39FE"/>
    <w:rsid w:val="009D3C31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D7FB9"/>
    <w:rsid w:val="009E076F"/>
    <w:rsid w:val="009E0D27"/>
    <w:rsid w:val="009E0EA5"/>
    <w:rsid w:val="009E1025"/>
    <w:rsid w:val="009E1363"/>
    <w:rsid w:val="009E13A9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DB5"/>
    <w:rsid w:val="009F0167"/>
    <w:rsid w:val="009F01FA"/>
    <w:rsid w:val="009F0CFC"/>
    <w:rsid w:val="009F23A7"/>
    <w:rsid w:val="009F2EC3"/>
    <w:rsid w:val="009F34C1"/>
    <w:rsid w:val="009F3AE7"/>
    <w:rsid w:val="009F3E49"/>
    <w:rsid w:val="009F40E9"/>
    <w:rsid w:val="009F4EF1"/>
    <w:rsid w:val="009F557A"/>
    <w:rsid w:val="009F5E2D"/>
    <w:rsid w:val="009F6231"/>
    <w:rsid w:val="009F6304"/>
    <w:rsid w:val="009F6678"/>
    <w:rsid w:val="009F75DA"/>
    <w:rsid w:val="009F7B0F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32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B80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F55"/>
    <w:rsid w:val="00A27803"/>
    <w:rsid w:val="00A301F4"/>
    <w:rsid w:val="00A3032D"/>
    <w:rsid w:val="00A30333"/>
    <w:rsid w:val="00A30A94"/>
    <w:rsid w:val="00A30D60"/>
    <w:rsid w:val="00A30D69"/>
    <w:rsid w:val="00A30FD2"/>
    <w:rsid w:val="00A315EE"/>
    <w:rsid w:val="00A31823"/>
    <w:rsid w:val="00A31B41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1C6"/>
    <w:rsid w:val="00A36F41"/>
    <w:rsid w:val="00A373AC"/>
    <w:rsid w:val="00A37F5F"/>
    <w:rsid w:val="00A40476"/>
    <w:rsid w:val="00A40AD8"/>
    <w:rsid w:val="00A40BAE"/>
    <w:rsid w:val="00A40C42"/>
    <w:rsid w:val="00A41040"/>
    <w:rsid w:val="00A416B6"/>
    <w:rsid w:val="00A41BAB"/>
    <w:rsid w:val="00A41C7A"/>
    <w:rsid w:val="00A41F49"/>
    <w:rsid w:val="00A4209F"/>
    <w:rsid w:val="00A420A2"/>
    <w:rsid w:val="00A4224E"/>
    <w:rsid w:val="00A4230F"/>
    <w:rsid w:val="00A42725"/>
    <w:rsid w:val="00A44090"/>
    <w:rsid w:val="00A440B3"/>
    <w:rsid w:val="00A44AA2"/>
    <w:rsid w:val="00A46197"/>
    <w:rsid w:val="00A4687F"/>
    <w:rsid w:val="00A46A50"/>
    <w:rsid w:val="00A46D7B"/>
    <w:rsid w:val="00A47708"/>
    <w:rsid w:val="00A47CCB"/>
    <w:rsid w:val="00A5031E"/>
    <w:rsid w:val="00A50714"/>
    <w:rsid w:val="00A50996"/>
    <w:rsid w:val="00A50A4A"/>
    <w:rsid w:val="00A50C75"/>
    <w:rsid w:val="00A51392"/>
    <w:rsid w:val="00A5141F"/>
    <w:rsid w:val="00A5150A"/>
    <w:rsid w:val="00A516CA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46D"/>
    <w:rsid w:val="00A60638"/>
    <w:rsid w:val="00A6152F"/>
    <w:rsid w:val="00A61BE7"/>
    <w:rsid w:val="00A61F54"/>
    <w:rsid w:val="00A62790"/>
    <w:rsid w:val="00A6282C"/>
    <w:rsid w:val="00A633E3"/>
    <w:rsid w:val="00A63425"/>
    <w:rsid w:val="00A634CB"/>
    <w:rsid w:val="00A6379F"/>
    <w:rsid w:val="00A639A3"/>
    <w:rsid w:val="00A63E2F"/>
    <w:rsid w:val="00A64BCC"/>
    <w:rsid w:val="00A64F67"/>
    <w:rsid w:val="00A6506B"/>
    <w:rsid w:val="00A657F9"/>
    <w:rsid w:val="00A65BD5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3331"/>
    <w:rsid w:val="00A73D4D"/>
    <w:rsid w:val="00A74FF1"/>
    <w:rsid w:val="00A7515A"/>
    <w:rsid w:val="00A752C6"/>
    <w:rsid w:val="00A76499"/>
    <w:rsid w:val="00A76B22"/>
    <w:rsid w:val="00A76DF1"/>
    <w:rsid w:val="00A778B4"/>
    <w:rsid w:val="00A77E67"/>
    <w:rsid w:val="00A811A7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CD0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EE9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300"/>
    <w:rsid w:val="00A95F9C"/>
    <w:rsid w:val="00A96132"/>
    <w:rsid w:val="00A961B1"/>
    <w:rsid w:val="00A9665C"/>
    <w:rsid w:val="00A96EB9"/>
    <w:rsid w:val="00A97725"/>
    <w:rsid w:val="00A97FA9"/>
    <w:rsid w:val="00AA034F"/>
    <w:rsid w:val="00AA0784"/>
    <w:rsid w:val="00AA0980"/>
    <w:rsid w:val="00AA0991"/>
    <w:rsid w:val="00AA0D25"/>
    <w:rsid w:val="00AA0D5A"/>
    <w:rsid w:val="00AA1A28"/>
    <w:rsid w:val="00AA1A60"/>
    <w:rsid w:val="00AA1D42"/>
    <w:rsid w:val="00AA1E34"/>
    <w:rsid w:val="00AA2158"/>
    <w:rsid w:val="00AA2735"/>
    <w:rsid w:val="00AA2A16"/>
    <w:rsid w:val="00AA2B2C"/>
    <w:rsid w:val="00AA2BF1"/>
    <w:rsid w:val="00AA2F81"/>
    <w:rsid w:val="00AA3498"/>
    <w:rsid w:val="00AA3633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2B8F"/>
    <w:rsid w:val="00AC34BB"/>
    <w:rsid w:val="00AC3C03"/>
    <w:rsid w:val="00AC3E3D"/>
    <w:rsid w:val="00AC4061"/>
    <w:rsid w:val="00AC4622"/>
    <w:rsid w:val="00AC46F1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9C4"/>
    <w:rsid w:val="00AD3B58"/>
    <w:rsid w:val="00AD469B"/>
    <w:rsid w:val="00AD46BE"/>
    <w:rsid w:val="00AD49C8"/>
    <w:rsid w:val="00AD4D8F"/>
    <w:rsid w:val="00AD597D"/>
    <w:rsid w:val="00AD5C80"/>
    <w:rsid w:val="00AD6202"/>
    <w:rsid w:val="00AD6F77"/>
    <w:rsid w:val="00AD77DB"/>
    <w:rsid w:val="00AE0869"/>
    <w:rsid w:val="00AE0BE2"/>
    <w:rsid w:val="00AE0F23"/>
    <w:rsid w:val="00AE105C"/>
    <w:rsid w:val="00AE1C30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1DEC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96C"/>
    <w:rsid w:val="00AF5D42"/>
    <w:rsid w:val="00AF5DCD"/>
    <w:rsid w:val="00AF61CD"/>
    <w:rsid w:val="00AF6510"/>
    <w:rsid w:val="00AF655D"/>
    <w:rsid w:val="00AF7149"/>
    <w:rsid w:val="00AF75E8"/>
    <w:rsid w:val="00B00F5C"/>
    <w:rsid w:val="00B011D0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790"/>
    <w:rsid w:val="00B05F36"/>
    <w:rsid w:val="00B05F77"/>
    <w:rsid w:val="00B07012"/>
    <w:rsid w:val="00B101B0"/>
    <w:rsid w:val="00B116EE"/>
    <w:rsid w:val="00B11937"/>
    <w:rsid w:val="00B11AD4"/>
    <w:rsid w:val="00B11C0D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1C3"/>
    <w:rsid w:val="00B178E7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2E28"/>
    <w:rsid w:val="00B23197"/>
    <w:rsid w:val="00B231BE"/>
    <w:rsid w:val="00B23254"/>
    <w:rsid w:val="00B23DD7"/>
    <w:rsid w:val="00B24512"/>
    <w:rsid w:val="00B24BEA"/>
    <w:rsid w:val="00B24FBC"/>
    <w:rsid w:val="00B262D3"/>
    <w:rsid w:val="00B263EB"/>
    <w:rsid w:val="00B26848"/>
    <w:rsid w:val="00B27B79"/>
    <w:rsid w:val="00B306F5"/>
    <w:rsid w:val="00B30911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8F6"/>
    <w:rsid w:val="00B41A7D"/>
    <w:rsid w:val="00B41DF6"/>
    <w:rsid w:val="00B42DD3"/>
    <w:rsid w:val="00B42E68"/>
    <w:rsid w:val="00B43417"/>
    <w:rsid w:val="00B4507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749"/>
    <w:rsid w:val="00B60B8B"/>
    <w:rsid w:val="00B61208"/>
    <w:rsid w:val="00B61D0F"/>
    <w:rsid w:val="00B6240B"/>
    <w:rsid w:val="00B62512"/>
    <w:rsid w:val="00B63618"/>
    <w:rsid w:val="00B63A9C"/>
    <w:rsid w:val="00B63C66"/>
    <w:rsid w:val="00B64BC9"/>
    <w:rsid w:val="00B64DD7"/>
    <w:rsid w:val="00B6510F"/>
    <w:rsid w:val="00B6511F"/>
    <w:rsid w:val="00B6520E"/>
    <w:rsid w:val="00B65642"/>
    <w:rsid w:val="00B65971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4B4"/>
    <w:rsid w:val="00B87E3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853"/>
    <w:rsid w:val="00B94DFD"/>
    <w:rsid w:val="00B9593C"/>
    <w:rsid w:val="00B95A83"/>
    <w:rsid w:val="00B96452"/>
    <w:rsid w:val="00B966BD"/>
    <w:rsid w:val="00B969A5"/>
    <w:rsid w:val="00B97398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1E5"/>
    <w:rsid w:val="00BC3E13"/>
    <w:rsid w:val="00BC3F3E"/>
    <w:rsid w:val="00BC4857"/>
    <w:rsid w:val="00BC4A60"/>
    <w:rsid w:val="00BC4ACB"/>
    <w:rsid w:val="00BC5371"/>
    <w:rsid w:val="00BC5679"/>
    <w:rsid w:val="00BC68B1"/>
    <w:rsid w:val="00BC6A11"/>
    <w:rsid w:val="00BC793F"/>
    <w:rsid w:val="00BC7BD7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17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408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6E8"/>
    <w:rsid w:val="00BE4716"/>
    <w:rsid w:val="00BE4962"/>
    <w:rsid w:val="00BE4CB5"/>
    <w:rsid w:val="00BE5190"/>
    <w:rsid w:val="00BE5301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6C2"/>
    <w:rsid w:val="00BF3BD5"/>
    <w:rsid w:val="00BF3EB7"/>
    <w:rsid w:val="00BF4C21"/>
    <w:rsid w:val="00BF5424"/>
    <w:rsid w:val="00BF5C48"/>
    <w:rsid w:val="00BF6355"/>
    <w:rsid w:val="00BF700E"/>
    <w:rsid w:val="00BF79A1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4EBF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A1E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06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28C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6F5"/>
    <w:rsid w:val="00C52958"/>
    <w:rsid w:val="00C52F95"/>
    <w:rsid w:val="00C5349D"/>
    <w:rsid w:val="00C53656"/>
    <w:rsid w:val="00C53721"/>
    <w:rsid w:val="00C53A2F"/>
    <w:rsid w:val="00C53ACF"/>
    <w:rsid w:val="00C53C80"/>
    <w:rsid w:val="00C541D1"/>
    <w:rsid w:val="00C5433A"/>
    <w:rsid w:val="00C5463A"/>
    <w:rsid w:val="00C547A4"/>
    <w:rsid w:val="00C54FC3"/>
    <w:rsid w:val="00C5575D"/>
    <w:rsid w:val="00C55C1C"/>
    <w:rsid w:val="00C55C36"/>
    <w:rsid w:val="00C57734"/>
    <w:rsid w:val="00C605DF"/>
    <w:rsid w:val="00C608AC"/>
    <w:rsid w:val="00C60F55"/>
    <w:rsid w:val="00C6111C"/>
    <w:rsid w:val="00C6122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0F8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C87"/>
    <w:rsid w:val="00C7590A"/>
    <w:rsid w:val="00C75D21"/>
    <w:rsid w:val="00C76478"/>
    <w:rsid w:val="00C76C06"/>
    <w:rsid w:val="00C77589"/>
    <w:rsid w:val="00C77691"/>
    <w:rsid w:val="00C77840"/>
    <w:rsid w:val="00C77A80"/>
    <w:rsid w:val="00C80250"/>
    <w:rsid w:val="00C80575"/>
    <w:rsid w:val="00C805B5"/>
    <w:rsid w:val="00C808B4"/>
    <w:rsid w:val="00C80C15"/>
    <w:rsid w:val="00C816CC"/>
    <w:rsid w:val="00C81C7D"/>
    <w:rsid w:val="00C81E1A"/>
    <w:rsid w:val="00C8249F"/>
    <w:rsid w:val="00C82FB2"/>
    <w:rsid w:val="00C83189"/>
    <w:rsid w:val="00C83A98"/>
    <w:rsid w:val="00C83E98"/>
    <w:rsid w:val="00C84632"/>
    <w:rsid w:val="00C8480A"/>
    <w:rsid w:val="00C84A60"/>
    <w:rsid w:val="00C854B3"/>
    <w:rsid w:val="00C85622"/>
    <w:rsid w:val="00C85AF6"/>
    <w:rsid w:val="00C85E98"/>
    <w:rsid w:val="00C85ED5"/>
    <w:rsid w:val="00C85F87"/>
    <w:rsid w:val="00C864AC"/>
    <w:rsid w:val="00C8675D"/>
    <w:rsid w:val="00C86FD3"/>
    <w:rsid w:val="00C875D1"/>
    <w:rsid w:val="00C87D41"/>
    <w:rsid w:val="00C9011E"/>
    <w:rsid w:val="00C908A6"/>
    <w:rsid w:val="00C9135B"/>
    <w:rsid w:val="00C916CB"/>
    <w:rsid w:val="00C91816"/>
    <w:rsid w:val="00C9182D"/>
    <w:rsid w:val="00C91A8B"/>
    <w:rsid w:val="00C91DB2"/>
    <w:rsid w:val="00C921D2"/>
    <w:rsid w:val="00C924CE"/>
    <w:rsid w:val="00C92A05"/>
    <w:rsid w:val="00C93161"/>
    <w:rsid w:val="00C949FA"/>
    <w:rsid w:val="00C94A2C"/>
    <w:rsid w:val="00C94A3A"/>
    <w:rsid w:val="00C94CDB"/>
    <w:rsid w:val="00C95071"/>
    <w:rsid w:val="00C956F1"/>
    <w:rsid w:val="00C95A4A"/>
    <w:rsid w:val="00C95E75"/>
    <w:rsid w:val="00C9682A"/>
    <w:rsid w:val="00C972AC"/>
    <w:rsid w:val="00C974EA"/>
    <w:rsid w:val="00C97968"/>
    <w:rsid w:val="00C97DFF"/>
    <w:rsid w:val="00CA007A"/>
    <w:rsid w:val="00CA096C"/>
    <w:rsid w:val="00CA09B2"/>
    <w:rsid w:val="00CA12EF"/>
    <w:rsid w:val="00CA24E5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375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1D7A"/>
    <w:rsid w:val="00CE2441"/>
    <w:rsid w:val="00CE4637"/>
    <w:rsid w:val="00CE53E6"/>
    <w:rsid w:val="00CE5E91"/>
    <w:rsid w:val="00CE6877"/>
    <w:rsid w:val="00CE7660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3CDA"/>
    <w:rsid w:val="00CF4AAC"/>
    <w:rsid w:val="00CF4CB2"/>
    <w:rsid w:val="00CF51DE"/>
    <w:rsid w:val="00CF539A"/>
    <w:rsid w:val="00CF5AA3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337C"/>
    <w:rsid w:val="00D140C5"/>
    <w:rsid w:val="00D14888"/>
    <w:rsid w:val="00D14C76"/>
    <w:rsid w:val="00D14EC6"/>
    <w:rsid w:val="00D15997"/>
    <w:rsid w:val="00D15E0F"/>
    <w:rsid w:val="00D15E2F"/>
    <w:rsid w:val="00D1639C"/>
    <w:rsid w:val="00D16810"/>
    <w:rsid w:val="00D16C06"/>
    <w:rsid w:val="00D16ED7"/>
    <w:rsid w:val="00D20ABB"/>
    <w:rsid w:val="00D210DA"/>
    <w:rsid w:val="00D21216"/>
    <w:rsid w:val="00D219DE"/>
    <w:rsid w:val="00D21C19"/>
    <w:rsid w:val="00D2229B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44D"/>
    <w:rsid w:val="00D27CE0"/>
    <w:rsid w:val="00D27CEE"/>
    <w:rsid w:val="00D27F10"/>
    <w:rsid w:val="00D27FF0"/>
    <w:rsid w:val="00D3037E"/>
    <w:rsid w:val="00D30499"/>
    <w:rsid w:val="00D308A5"/>
    <w:rsid w:val="00D30949"/>
    <w:rsid w:val="00D30AD7"/>
    <w:rsid w:val="00D314D5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B3B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F50"/>
    <w:rsid w:val="00D47BC3"/>
    <w:rsid w:val="00D5007A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DC1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993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4F2A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9FC"/>
    <w:rsid w:val="00D84972"/>
    <w:rsid w:val="00D84D4F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1A"/>
    <w:rsid w:val="00DA4A4F"/>
    <w:rsid w:val="00DA4C67"/>
    <w:rsid w:val="00DA4F2F"/>
    <w:rsid w:val="00DA53C8"/>
    <w:rsid w:val="00DA5441"/>
    <w:rsid w:val="00DA5609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A7EDA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929"/>
    <w:rsid w:val="00DB4B1B"/>
    <w:rsid w:val="00DB4E3F"/>
    <w:rsid w:val="00DB596A"/>
    <w:rsid w:val="00DB69CE"/>
    <w:rsid w:val="00DB7418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15B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D0D68"/>
    <w:rsid w:val="00DD11D2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1E8"/>
    <w:rsid w:val="00DF2619"/>
    <w:rsid w:val="00DF28D0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460"/>
    <w:rsid w:val="00E11615"/>
    <w:rsid w:val="00E12A8E"/>
    <w:rsid w:val="00E12D89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176F3"/>
    <w:rsid w:val="00E20764"/>
    <w:rsid w:val="00E209AF"/>
    <w:rsid w:val="00E20A4B"/>
    <w:rsid w:val="00E20C1E"/>
    <w:rsid w:val="00E20E5C"/>
    <w:rsid w:val="00E20ED7"/>
    <w:rsid w:val="00E21933"/>
    <w:rsid w:val="00E21C8C"/>
    <w:rsid w:val="00E22656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57A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8B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3D4"/>
    <w:rsid w:val="00E434C4"/>
    <w:rsid w:val="00E437FF"/>
    <w:rsid w:val="00E43904"/>
    <w:rsid w:val="00E43C26"/>
    <w:rsid w:val="00E44139"/>
    <w:rsid w:val="00E44499"/>
    <w:rsid w:val="00E44B87"/>
    <w:rsid w:val="00E44CDC"/>
    <w:rsid w:val="00E44D9D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6DA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EA7"/>
    <w:rsid w:val="00E5609D"/>
    <w:rsid w:val="00E560FB"/>
    <w:rsid w:val="00E5625E"/>
    <w:rsid w:val="00E56548"/>
    <w:rsid w:val="00E569BB"/>
    <w:rsid w:val="00E573A3"/>
    <w:rsid w:val="00E57861"/>
    <w:rsid w:val="00E607DD"/>
    <w:rsid w:val="00E6125F"/>
    <w:rsid w:val="00E615C8"/>
    <w:rsid w:val="00E61909"/>
    <w:rsid w:val="00E61E52"/>
    <w:rsid w:val="00E620A6"/>
    <w:rsid w:val="00E62654"/>
    <w:rsid w:val="00E62851"/>
    <w:rsid w:val="00E62C1D"/>
    <w:rsid w:val="00E631CC"/>
    <w:rsid w:val="00E63269"/>
    <w:rsid w:val="00E63359"/>
    <w:rsid w:val="00E635EA"/>
    <w:rsid w:val="00E636F7"/>
    <w:rsid w:val="00E63BDA"/>
    <w:rsid w:val="00E63C78"/>
    <w:rsid w:val="00E63E63"/>
    <w:rsid w:val="00E65EFE"/>
    <w:rsid w:val="00E66191"/>
    <w:rsid w:val="00E66480"/>
    <w:rsid w:val="00E668A7"/>
    <w:rsid w:val="00E670E2"/>
    <w:rsid w:val="00E677F3"/>
    <w:rsid w:val="00E70C2C"/>
    <w:rsid w:val="00E71078"/>
    <w:rsid w:val="00E7117E"/>
    <w:rsid w:val="00E7198A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10D"/>
    <w:rsid w:val="00E756AA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8C0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BA0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474D"/>
    <w:rsid w:val="00E95188"/>
    <w:rsid w:val="00E9557E"/>
    <w:rsid w:val="00E958FC"/>
    <w:rsid w:val="00E95D43"/>
    <w:rsid w:val="00E95F84"/>
    <w:rsid w:val="00E960F5"/>
    <w:rsid w:val="00E96459"/>
    <w:rsid w:val="00E9687B"/>
    <w:rsid w:val="00E96BF1"/>
    <w:rsid w:val="00E976D7"/>
    <w:rsid w:val="00E97C5A"/>
    <w:rsid w:val="00E97D38"/>
    <w:rsid w:val="00EA0234"/>
    <w:rsid w:val="00EA074A"/>
    <w:rsid w:val="00EA1009"/>
    <w:rsid w:val="00EA1070"/>
    <w:rsid w:val="00EA11E8"/>
    <w:rsid w:val="00EA1240"/>
    <w:rsid w:val="00EA1E0B"/>
    <w:rsid w:val="00EA1F13"/>
    <w:rsid w:val="00EA235C"/>
    <w:rsid w:val="00EA262F"/>
    <w:rsid w:val="00EA27C4"/>
    <w:rsid w:val="00EA307B"/>
    <w:rsid w:val="00EA3080"/>
    <w:rsid w:val="00EA3419"/>
    <w:rsid w:val="00EA3801"/>
    <w:rsid w:val="00EA4A60"/>
    <w:rsid w:val="00EA4AD8"/>
    <w:rsid w:val="00EA58AC"/>
    <w:rsid w:val="00EA5A6F"/>
    <w:rsid w:val="00EA7751"/>
    <w:rsid w:val="00EA7AC5"/>
    <w:rsid w:val="00EB04AD"/>
    <w:rsid w:val="00EB0555"/>
    <w:rsid w:val="00EB1099"/>
    <w:rsid w:val="00EB136C"/>
    <w:rsid w:val="00EB14EF"/>
    <w:rsid w:val="00EB1E5E"/>
    <w:rsid w:val="00EB2011"/>
    <w:rsid w:val="00EB2FBA"/>
    <w:rsid w:val="00EB32AC"/>
    <w:rsid w:val="00EB34A8"/>
    <w:rsid w:val="00EB34C7"/>
    <w:rsid w:val="00EB34F9"/>
    <w:rsid w:val="00EB3C3C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17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5B79"/>
    <w:rsid w:val="00ED5DFF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9C4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66A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3B"/>
    <w:rsid w:val="00EF6E71"/>
    <w:rsid w:val="00EF74D4"/>
    <w:rsid w:val="00EF786B"/>
    <w:rsid w:val="00EF7AF0"/>
    <w:rsid w:val="00EF7E56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5CD4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51"/>
    <w:rsid w:val="00F11184"/>
    <w:rsid w:val="00F111CC"/>
    <w:rsid w:val="00F115BE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436"/>
    <w:rsid w:val="00F17AE4"/>
    <w:rsid w:val="00F17DF3"/>
    <w:rsid w:val="00F17E0E"/>
    <w:rsid w:val="00F201C6"/>
    <w:rsid w:val="00F20538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CB8"/>
    <w:rsid w:val="00F22E36"/>
    <w:rsid w:val="00F231CD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2BF4"/>
    <w:rsid w:val="00F33011"/>
    <w:rsid w:val="00F330C5"/>
    <w:rsid w:val="00F33170"/>
    <w:rsid w:val="00F332FD"/>
    <w:rsid w:val="00F336BE"/>
    <w:rsid w:val="00F336E1"/>
    <w:rsid w:val="00F343CE"/>
    <w:rsid w:val="00F34F6B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37D"/>
    <w:rsid w:val="00F4057D"/>
    <w:rsid w:val="00F40FF0"/>
    <w:rsid w:val="00F41184"/>
    <w:rsid w:val="00F41A00"/>
    <w:rsid w:val="00F41BAA"/>
    <w:rsid w:val="00F4216C"/>
    <w:rsid w:val="00F42243"/>
    <w:rsid w:val="00F42728"/>
    <w:rsid w:val="00F42DB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68A"/>
    <w:rsid w:val="00F60730"/>
    <w:rsid w:val="00F618B7"/>
    <w:rsid w:val="00F62975"/>
    <w:rsid w:val="00F62AA6"/>
    <w:rsid w:val="00F63AAD"/>
    <w:rsid w:val="00F63DD0"/>
    <w:rsid w:val="00F63EB1"/>
    <w:rsid w:val="00F6417A"/>
    <w:rsid w:val="00F6447B"/>
    <w:rsid w:val="00F6531A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0FBC"/>
    <w:rsid w:val="00F712CB"/>
    <w:rsid w:val="00F7221E"/>
    <w:rsid w:val="00F727BE"/>
    <w:rsid w:val="00F72AC1"/>
    <w:rsid w:val="00F72E7A"/>
    <w:rsid w:val="00F732BB"/>
    <w:rsid w:val="00F73851"/>
    <w:rsid w:val="00F73BBE"/>
    <w:rsid w:val="00F74242"/>
    <w:rsid w:val="00F74A23"/>
    <w:rsid w:val="00F76B5C"/>
    <w:rsid w:val="00F77128"/>
    <w:rsid w:val="00F77789"/>
    <w:rsid w:val="00F777B4"/>
    <w:rsid w:val="00F81543"/>
    <w:rsid w:val="00F82163"/>
    <w:rsid w:val="00F8228E"/>
    <w:rsid w:val="00F823E3"/>
    <w:rsid w:val="00F82404"/>
    <w:rsid w:val="00F82563"/>
    <w:rsid w:val="00F8263F"/>
    <w:rsid w:val="00F82AF3"/>
    <w:rsid w:val="00F82D78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C6B"/>
    <w:rsid w:val="00F91E93"/>
    <w:rsid w:val="00F92561"/>
    <w:rsid w:val="00F925E4"/>
    <w:rsid w:val="00F92FDB"/>
    <w:rsid w:val="00F93E22"/>
    <w:rsid w:val="00F95378"/>
    <w:rsid w:val="00F961E7"/>
    <w:rsid w:val="00F97CA8"/>
    <w:rsid w:val="00F97FCF"/>
    <w:rsid w:val="00FA040E"/>
    <w:rsid w:val="00FA051E"/>
    <w:rsid w:val="00FA0648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D"/>
    <w:rsid w:val="00FA42DE"/>
    <w:rsid w:val="00FA42FC"/>
    <w:rsid w:val="00FA457B"/>
    <w:rsid w:val="00FA4E2F"/>
    <w:rsid w:val="00FA5E10"/>
    <w:rsid w:val="00FA5E57"/>
    <w:rsid w:val="00FA76B3"/>
    <w:rsid w:val="00FA78F2"/>
    <w:rsid w:val="00FA7BFA"/>
    <w:rsid w:val="00FA7D35"/>
    <w:rsid w:val="00FB01D1"/>
    <w:rsid w:val="00FB0264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BE3"/>
    <w:rsid w:val="00FB704B"/>
    <w:rsid w:val="00FB7A65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5E2"/>
    <w:rsid w:val="00FD3279"/>
    <w:rsid w:val="00FD38AF"/>
    <w:rsid w:val="00FD3CF3"/>
    <w:rsid w:val="00FD42C4"/>
    <w:rsid w:val="00FD4893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915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2D4"/>
    <w:rsid w:val="00FF4999"/>
    <w:rsid w:val="00FF4ECF"/>
    <w:rsid w:val="00FF5024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2CFAECF6-4637-4037-80D7-BD663D9B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4767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694</cp:revision>
  <dcterms:created xsi:type="dcterms:W3CDTF">2022-06-30T06:41:00Z</dcterms:created>
  <dcterms:modified xsi:type="dcterms:W3CDTF">2023-07-08T16:42:00Z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(3)Ot2UaqXdsJgp01L6ib6RNwrh4OL5UAoVQiVJcodukzkE6rfjn/1SCxZ1DzNflTu/ijj0ONRb
tVTqiVRkm2WhD1NmSRjVIbznIQAodVWNUrQXOPuHMtxLL+i7fdHIXzn7KAKgVYI/D2NJNVGj
AC45AfPEFmm3H7Fylu81rwM6662r0JU+h49SZeRrbciqIDaJMVIK8Ffe6TQK15LyrqeBqZJw
qdPLzIZlSQ4BCGDa+i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gHjQ+hR6cGLVbW1p5lCToJsIyVV2Cg+0Gw9F1iGBdS0c0vpDTEplkI
wFNnp0Zc3XxhyMH2BFqwJv3MXZsWJGJumOPwZXOfvB2YeiOtTR0GYQfcwCLs9b5rnyW9HjAY
9lUdxKqRHQwOBnqBWHhS/CzhZHaOc07uBY65CSsgdcE1IOof9WsQ35u5tzGHkw0w7+iFYSl2
nHj2xyqbUamX4ym8TIKXpRRR8IVTS/+J2tDs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Vewr9wdL/i61BsGfr+XoAik=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1688818343</vt:lpwstr>
  </property>
</Properties>
</file>