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C7BB54A"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6B623D">
              <w:rPr>
                <w:b w:val="0"/>
                <w:sz w:val="20"/>
              </w:rPr>
              <w:t>1</w:t>
            </w:r>
            <w:r w:rsidR="006A56BF">
              <w:rPr>
                <w:b w:val="0"/>
                <w:sz w:val="20"/>
              </w:rPr>
              <w:t>1</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407400">
        <w:trPr>
          <w:jc w:val="center"/>
        </w:trPr>
        <w:tc>
          <w:tcPr>
            <w:tcW w:w="1705" w:type="dxa"/>
            <w:vAlign w:val="center"/>
          </w:tcPr>
          <w:p w14:paraId="614119C1" w14:textId="77777777" w:rsidR="00CA09B2" w:rsidRDefault="00CA09B2">
            <w:pPr>
              <w:pStyle w:val="T2"/>
              <w:spacing w:after="0"/>
              <w:ind w:left="0" w:right="0"/>
              <w:jc w:val="left"/>
              <w:rPr>
                <w:sz w:val="20"/>
              </w:rPr>
            </w:pPr>
            <w:r>
              <w:rPr>
                <w:sz w:val="20"/>
              </w:rPr>
              <w:t>Name</w:t>
            </w:r>
          </w:p>
        </w:tc>
        <w:tc>
          <w:tcPr>
            <w:tcW w:w="169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407400">
        <w:trPr>
          <w:jc w:val="center"/>
        </w:trPr>
        <w:tc>
          <w:tcPr>
            <w:tcW w:w="1705"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1695"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407400">
        <w:trPr>
          <w:jc w:val="center"/>
        </w:trPr>
        <w:tc>
          <w:tcPr>
            <w:tcW w:w="1705"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1695"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407400">
        <w:trPr>
          <w:jc w:val="center"/>
        </w:trPr>
        <w:tc>
          <w:tcPr>
            <w:tcW w:w="1705"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1695"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407400">
        <w:trPr>
          <w:jc w:val="center"/>
        </w:trPr>
        <w:tc>
          <w:tcPr>
            <w:tcW w:w="1705"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1695"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407400">
        <w:trPr>
          <w:jc w:val="center"/>
        </w:trPr>
        <w:tc>
          <w:tcPr>
            <w:tcW w:w="1705"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1695"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407400">
        <w:trPr>
          <w:jc w:val="center"/>
        </w:trPr>
        <w:tc>
          <w:tcPr>
            <w:tcW w:w="1705"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1695"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r w:rsidR="00407400" w14:paraId="19112A26" w14:textId="77777777" w:rsidTr="00407400">
        <w:trPr>
          <w:jc w:val="center"/>
        </w:trPr>
        <w:tc>
          <w:tcPr>
            <w:tcW w:w="1705" w:type="dxa"/>
            <w:vAlign w:val="center"/>
          </w:tcPr>
          <w:p w14:paraId="0C65430C" w14:textId="2BDB8344" w:rsidR="00407400" w:rsidRDefault="00407400" w:rsidP="00971ED7">
            <w:pPr>
              <w:pStyle w:val="T2"/>
              <w:spacing w:after="0"/>
              <w:ind w:left="0" w:right="0"/>
              <w:rPr>
                <w:b w:val="0"/>
                <w:sz w:val="20"/>
              </w:rPr>
            </w:pPr>
            <w:r>
              <w:rPr>
                <w:b w:val="0"/>
                <w:sz w:val="20"/>
              </w:rPr>
              <w:t>Yongho Seok</w:t>
            </w:r>
          </w:p>
        </w:tc>
        <w:tc>
          <w:tcPr>
            <w:tcW w:w="1695" w:type="dxa"/>
            <w:vAlign w:val="center"/>
          </w:tcPr>
          <w:p w14:paraId="23C9C8FA" w14:textId="47394F1B" w:rsidR="00407400" w:rsidRDefault="00407400" w:rsidP="00971ED7">
            <w:pPr>
              <w:pStyle w:val="T2"/>
              <w:spacing w:after="0"/>
              <w:ind w:left="0" w:right="0"/>
              <w:rPr>
                <w:b w:val="0"/>
                <w:sz w:val="20"/>
              </w:rPr>
            </w:pPr>
            <w:r>
              <w:rPr>
                <w:b w:val="0"/>
                <w:sz w:val="20"/>
              </w:rPr>
              <w:t>MediaTek</w:t>
            </w:r>
          </w:p>
        </w:tc>
        <w:tc>
          <w:tcPr>
            <w:tcW w:w="2814" w:type="dxa"/>
            <w:vAlign w:val="center"/>
          </w:tcPr>
          <w:p w14:paraId="0F2FD958" w14:textId="77777777" w:rsidR="00407400" w:rsidRPr="00910FE7" w:rsidRDefault="00407400" w:rsidP="00971ED7">
            <w:pPr>
              <w:pStyle w:val="T2"/>
              <w:spacing w:after="0"/>
              <w:ind w:left="0" w:right="0"/>
              <w:rPr>
                <w:b w:val="0"/>
                <w:bCs/>
                <w:sz w:val="20"/>
                <w:lang w:val="it-IT"/>
              </w:rPr>
            </w:pPr>
          </w:p>
        </w:tc>
        <w:tc>
          <w:tcPr>
            <w:tcW w:w="1124" w:type="dxa"/>
            <w:vAlign w:val="center"/>
          </w:tcPr>
          <w:p w14:paraId="39B1B320" w14:textId="77777777" w:rsidR="00407400" w:rsidRPr="00BE00EF" w:rsidRDefault="00407400" w:rsidP="00971ED7">
            <w:pPr>
              <w:pStyle w:val="T2"/>
              <w:spacing w:after="0"/>
              <w:ind w:left="0" w:right="0"/>
              <w:rPr>
                <w:b w:val="0"/>
                <w:sz w:val="18"/>
                <w:szCs w:val="18"/>
              </w:rPr>
            </w:pPr>
          </w:p>
        </w:tc>
        <w:tc>
          <w:tcPr>
            <w:tcW w:w="2238" w:type="dxa"/>
            <w:vAlign w:val="center"/>
          </w:tcPr>
          <w:p w14:paraId="7131A844" w14:textId="77777777" w:rsidR="00407400" w:rsidRDefault="00407400"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500364" w:rsidRPr="00AF318A" w:rsidRDefault="00500364" w:rsidP="00AF318A">
                            <w:pPr>
                              <w:jc w:val="center"/>
                              <w:rPr>
                                <w:b/>
                              </w:rPr>
                            </w:pPr>
                            <w:r w:rsidRPr="00AF318A">
                              <w:rPr>
                                <w:b/>
                              </w:rPr>
                              <w:t>Abstract</w:t>
                            </w:r>
                          </w:p>
                          <w:p w14:paraId="0B72849D" w14:textId="77777777" w:rsidR="00500364" w:rsidRDefault="00500364" w:rsidP="00720681"/>
                          <w:p w14:paraId="43562A51" w14:textId="54973D72" w:rsidR="00500364" w:rsidRDefault="00500364" w:rsidP="00DA2CE7">
                            <w:r>
                              <w:t xml:space="preserve">This document contains the report of the </w:t>
                            </w:r>
                            <w:proofErr w:type="spellStart"/>
                            <w:r>
                              <w:t>REVme</w:t>
                            </w:r>
                            <w:proofErr w:type="spellEnd"/>
                            <w:r>
                              <w:t xml:space="preserve"> Mandatory Draft Review.</w:t>
                            </w:r>
                          </w:p>
                          <w:p w14:paraId="5BA23081" w14:textId="77777777" w:rsidR="00500364" w:rsidRDefault="00500364" w:rsidP="00DA2CE7"/>
                          <w:p w14:paraId="7F4BC4A4" w14:textId="179A932E" w:rsidR="00500364" w:rsidRDefault="00500364" w:rsidP="007F589E">
                            <w:r>
                              <w:t>r0: section headings.</w:t>
                            </w:r>
                          </w:p>
                          <w:p w14:paraId="200D076E" w14:textId="757CFE81" w:rsidR="00500364" w:rsidRDefault="00500364" w:rsidP="007F589E">
                            <w:r>
                              <w:t>R1: volunteer names added</w:t>
                            </w:r>
                          </w:p>
                          <w:p w14:paraId="573C7F0B" w14:textId="07102AC6" w:rsidR="00500364" w:rsidRDefault="00500364" w:rsidP="007F589E">
                            <w:r>
                              <w:t>R2: ANA check</w:t>
                            </w:r>
                          </w:p>
                          <w:p w14:paraId="4D72A034" w14:textId="529DF1F7" w:rsidR="00500364" w:rsidRDefault="00500364" w:rsidP="007F589E">
                            <w:r>
                              <w:t>R3: Unicast/multicast (Roy Want). First batch of Edward’s findings.</w:t>
                            </w:r>
                          </w:p>
                          <w:p w14:paraId="2E88C8D0" w14:textId="538C8B24" w:rsidR="00500364" w:rsidRDefault="00500364" w:rsidP="007F589E">
                            <w:r>
                              <w:t>R4: Added Carol’s findings.</w:t>
                            </w:r>
                          </w:p>
                          <w:p w14:paraId="51C2C33C" w14:textId="5334CE88" w:rsidR="00500364" w:rsidRDefault="00500364" w:rsidP="007F589E">
                            <w:r>
                              <w:t>R5: Added Emily’s findings.</w:t>
                            </w:r>
                          </w:p>
                          <w:p w14:paraId="2BE41106" w14:textId="0F490166" w:rsidR="00500364" w:rsidRDefault="00500364" w:rsidP="007F589E">
                            <w:r>
                              <w:t>R6: Added Claudio’s findings and MEC report.</w:t>
                            </w:r>
                          </w:p>
                          <w:p w14:paraId="7EC759FA" w14:textId="3EBA2E9F" w:rsidR="00500364" w:rsidRDefault="00500364" w:rsidP="007F589E">
                            <w:r>
                              <w:t>R7: Comments from telecon review.</w:t>
                            </w:r>
                          </w:p>
                          <w:p w14:paraId="079B5DFC" w14:textId="63871E96" w:rsidR="00500364" w:rsidRDefault="00500364" w:rsidP="007F589E">
                            <w:r>
                              <w:t>R8: Additional findings from Edward.</w:t>
                            </w:r>
                          </w:p>
                          <w:p w14:paraId="692F72FB" w14:textId="3B5A8E61" w:rsidR="00500364" w:rsidRDefault="00500364" w:rsidP="007F589E">
                            <w:r>
                              <w:t xml:space="preserve">R9: Provided </w:t>
                            </w:r>
                            <w:proofErr w:type="spellStart"/>
                            <w:r>
                              <w:t>TGme</w:t>
                            </w:r>
                            <w:proofErr w:type="spellEnd"/>
                            <w:r>
                              <w:t xml:space="preserve"> Editor’s recommendations, see [</w:t>
                            </w:r>
                            <w:proofErr w:type="spellStart"/>
                            <w:r>
                              <w:t>TGme</w:t>
                            </w:r>
                            <w:proofErr w:type="spellEnd"/>
                            <w:r>
                              <w:t xml:space="preserve"> Editor].</w:t>
                            </w:r>
                          </w:p>
                          <w:p w14:paraId="1C1503B8" w14:textId="6F68C325" w:rsidR="00500364" w:rsidRDefault="00500364" w:rsidP="007F589E">
                            <w:r>
                              <w:t xml:space="preserve">R10: </w:t>
                            </w:r>
                            <w:proofErr w:type="spellStart"/>
                            <w:r>
                              <w:t>Yongho’s</w:t>
                            </w:r>
                            <w:proofErr w:type="spellEnd"/>
                            <w:r>
                              <w:t xml:space="preserve"> input on MIB.</w:t>
                            </w:r>
                          </w:p>
                          <w:p w14:paraId="211357C8" w14:textId="5EA0B517" w:rsidR="00500364" w:rsidRDefault="00500364" w:rsidP="007F589E">
                            <w:r>
                              <w:t xml:space="preserve">R11: </w:t>
                            </w:r>
                            <w:proofErr w:type="spellStart"/>
                            <w:r>
                              <w:t>Joeseph’s</w:t>
                            </w:r>
                            <w:proofErr w:type="spellEnd"/>
                            <w:r>
                              <w:t xml:space="preserve"> input on set to. Highlighted editor actions. Unhighlighted everything else.</w:t>
                            </w:r>
                          </w:p>
                          <w:p w14:paraId="29C3E2CF" w14:textId="65321E73" w:rsidR="00500364" w:rsidRDefault="00500364" w:rsidP="007F589E">
                            <w:r>
                              <w:t>R12: Updates from 11 July Editors meeting.</w:t>
                            </w:r>
                          </w:p>
                          <w:p w14:paraId="67E1E27E" w14:textId="17AF7E66" w:rsidR="00500364" w:rsidRDefault="00500364" w:rsidP="006A56BF">
                            <w:r>
                              <w:t xml:space="preserve">R13: Provided </w:t>
                            </w:r>
                            <w:proofErr w:type="spellStart"/>
                            <w:r>
                              <w:t>TGme</w:t>
                            </w:r>
                            <w:proofErr w:type="spellEnd"/>
                            <w:r>
                              <w:t xml:space="preserve"> Editor’s recommendations, see [</w:t>
                            </w:r>
                            <w:proofErr w:type="spellStart"/>
                            <w:r>
                              <w:t>TGme</w:t>
                            </w:r>
                            <w:proofErr w:type="spellEnd"/>
                            <w:r>
                              <w:t xml:space="preserve"> Editor P2].</w:t>
                            </w:r>
                          </w:p>
                          <w:p w14:paraId="2E7CB4B6" w14:textId="59808FBB" w:rsidR="00500364" w:rsidRDefault="00500364" w:rsidP="006A56BF">
                            <w:r>
                              <w:t xml:space="preserve">R14: Added Implementation notes by </w:t>
                            </w:r>
                            <w:proofErr w:type="spellStart"/>
                            <w:r>
                              <w:t>TGme</w:t>
                            </w:r>
                            <w:proofErr w:type="spellEnd"/>
                            <w:r>
                              <w:t xml:space="preserve"> Editors.</w:t>
                            </w:r>
                          </w:p>
                          <w:p w14:paraId="2646912A" w14:textId="5FBAE99E" w:rsidR="00500364" w:rsidRDefault="00500364" w:rsidP="007F589E"/>
                          <w:p w14:paraId="08E6B2EF" w14:textId="30578C36" w:rsidR="00500364" w:rsidRPr="0018743A" w:rsidRDefault="00500364" w:rsidP="0012606D">
                            <w:pPr>
                              <w:rPr>
                                <w:rFonts w:ascii="Batang" w:eastAsia="Batang" w:hAnsi="Batang" w:cs="Batang"/>
                                <w:lang w:eastAsia="ko-KR"/>
                              </w:rPr>
                            </w:pPr>
                          </w:p>
                          <w:p w14:paraId="7568D713" w14:textId="482A636D" w:rsidR="00500364" w:rsidRPr="0018743A" w:rsidRDefault="00500364" w:rsidP="005962C4">
                            <w:pPr>
                              <w:rPr>
                                <w:rFonts w:ascii="Batang" w:eastAsia="Batang" w:hAnsi="Batang" w:cs="Batang"/>
                                <w:lang w:eastAsia="ko-KR"/>
                              </w:rPr>
                            </w:pPr>
                            <w:r>
                              <w:rPr>
                                <w:lang w:val="en-US"/>
                              </w:rPr>
                              <w:t xml:space="preserve"> </w:t>
                            </w:r>
                            <w:r>
                              <w:t xml:space="preserve"> </w:t>
                            </w:r>
                          </w:p>
                          <w:p w14:paraId="4E03AA71" w14:textId="77777777" w:rsidR="00500364" w:rsidRDefault="00500364" w:rsidP="007F589E"/>
                          <w:p w14:paraId="0930BB7C" w14:textId="402E44D6" w:rsidR="00500364" w:rsidRDefault="00500364" w:rsidP="007F589E"/>
                          <w:p w14:paraId="7C1CCADE" w14:textId="64ECE9F3" w:rsidR="00500364" w:rsidRDefault="00500364" w:rsidP="00B01609"/>
                          <w:p w14:paraId="320F60B4" w14:textId="1C30C98A" w:rsidR="00500364" w:rsidRDefault="00500364" w:rsidP="00DA2CE7"/>
                          <w:p w14:paraId="0B0B90CF" w14:textId="7E7AA02C" w:rsidR="00500364" w:rsidRDefault="00500364" w:rsidP="00DA2CE7"/>
                          <w:p w14:paraId="76194B97" w14:textId="22C5818B" w:rsidR="00500364" w:rsidRDefault="00500364"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500364" w:rsidRPr="00AF318A" w:rsidRDefault="00500364" w:rsidP="00AF318A">
                      <w:pPr>
                        <w:jc w:val="center"/>
                        <w:rPr>
                          <w:b/>
                        </w:rPr>
                      </w:pPr>
                      <w:r w:rsidRPr="00AF318A">
                        <w:rPr>
                          <w:b/>
                        </w:rPr>
                        <w:t>Abstract</w:t>
                      </w:r>
                    </w:p>
                    <w:p w14:paraId="0B72849D" w14:textId="77777777" w:rsidR="00500364" w:rsidRDefault="00500364" w:rsidP="00720681"/>
                    <w:p w14:paraId="43562A51" w14:textId="54973D72" w:rsidR="00500364" w:rsidRDefault="00500364" w:rsidP="00DA2CE7">
                      <w:r>
                        <w:t xml:space="preserve">This document contains the report of the </w:t>
                      </w:r>
                      <w:proofErr w:type="spellStart"/>
                      <w:r>
                        <w:t>REVme</w:t>
                      </w:r>
                      <w:proofErr w:type="spellEnd"/>
                      <w:r>
                        <w:t xml:space="preserve"> Mandatory Draft Review.</w:t>
                      </w:r>
                    </w:p>
                    <w:p w14:paraId="5BA23081" w14:textId="77777777" w:rsidR="00500364" w:rsidRDefault="00500364" w:rsidP="00DA2CE7"/>
                    <w:p w14:paraId="7F4BC4A4" w14:textId="179A932E" w:rsidR="00500364" w:rsidRDefault="00500364" w:rsidP="007F589E">
                      <w:r>
                        <w:t>r0: section headings.</w:t>
                      </w:r>
                    </w:p>
                    <w:p w14:paraId="200D076E" w14:textId="757CFE81" w:rsidR="00500364" w:rsidRDefault="00500364" w:rsidP="007F589E">
                      <w:r>
                        <w:t>R1: volunteer names added</w:t>
                      </w:r>
                    </w:p>
                    <w:p w14:paraId="573C7F0B" w14:textId="07102AC6" w:rsidR="00500364" w:rsidRDefault="00500364" w:rsidP="007F589E">
                      <w:r>
                        <w:t>R2: ANA check</w:t>
                      </w:r>
                    </w:p>
                    <w:p w14:paraId="4D72A034" w14:textId="529DF1F7" w:rsidR="00500364" w:rsidRDefault="00500364" w:rsidP="007F589E">
                      <w:r>
                        <w:t>R3: Unicast/multicast (Roy Want). First batch of Edward’s findings.</w:t>
                      </w:r>
                    </w:p>
                    <w:p w14:paraId="2E88C8D0" w14:textId="538C8B24" w:rsidR="00500364" w:rsidRDefault="00500364" w:rsidP="007F589E">
                      <w:r>
                        <w:t>R4: Added Carol’s findings.</w:t>
                      </w:r>
                    </w:p>
                    <w:p w14:paraId="51C2C33C" w14:textId="5334CE88" w:rsidR="00500364" w:rsidRDefault="00500364" w:rsidP="007F589E">
                      <w:r>
                        <w:t>R5: Added Emily’s findings.</w:t>
                      </w:r>
                    </w:p>
                    <w:p w14:paraId="2BE41106" w14:textId="0F490166" w:rsidR="00500364" w:rsidRDefault="00500364" w:rsidP="007F589E">
                      <w:r>
                        <w:t>R6: Added Claudio’s findings and MEC report.</w:t>
                      </w:r>
                    </w:p>
                    <w:p w14:paraId="7EC759FA" w14:textId="3EBA2E9F" w:rsidR="00500364" w:rsidRDefault="00500364" w:rsidP="007F589E">
                      <w:r>
                        <w:t>R7: Comments from telecon review.</w:t>
                      </w:r>
                    </w:p>
                    <w:p w14:paraId="079B5DFC" w14:textId="63871E96" w:rsidR="00500364" w:rsidRDefault="00500364" w:rsidP="007F589E">
                      <w:r>
                        <w:t>R8: Additional findings from Edward.</w:t>
                      </w:r>
                    </w:p>
                    <w:p w14:paraId="692F72FB" w14:textId="3B5A8E61" w:rsidR="00500364" w:rsidRDefault="00500364" w:rsidP="007F589E">
                      <w:r>
                        <w:t xml:space="preserve">R9: Provided </w:t>
                      </w:r>
                      <w:proofErr w:type="spellStart"/>
                      <w:r>
                        <w:t>TGme</w:t>
                      </w:r>
                      <w:proofErr w:type="spellEnd"/>
                      <w:r>
                        <w:t xml:space="preserve"> Editor’s recommendations, see [</w:t>
                      </w:r>
                      <w:proofErr w:type="spellStart"/>
                      <w:r>
                        <w:t>TGme</w:t>
                      </w:r>
                      <w:proofErr w:type="spellEnd"/>
                      <w:r>
                        <w:t xml:space="preserve"> Editor].</w:t>
                      </w:r>
                    </w:p>
                    <w:p w14:paraId="1C1503B8" w14:textId="6F68C325" w:rsidR="00500364" w:rsidRDefault="00500364" w:rsidP="007F589E">
                      <w:r>
                        <w:t xml:space="preserve">R10: </w:t>
                      </w:r>
                      <w:proofErr w:type="spellStart"/>
                      <w:r>
                        <w:t>Yongho’s</w:t>
                      </w:r>
                      <w:proofErr w:type="spellEnd"/>
                      <w:r>
                        <w:t xml:space="preserve"> input on MIB.</w:t>
                      </w:r>
                    </w:p>
                    <w:p w14:paraId="211357C8" w14:textId="5EA0B517" w:rsidR="00500364" w:rsidRDefault="00500364" w:rsidP="007F589E">
                      <w:r>
                        <w:t xml:space="preserve">R11: </w:t>
                      </w:r>
                      <w:proofErr w:type="spellStart"/>
                      <w:r>
                        <w:t>Joeseph’s</w:t>
                      </w:r>
                      <w:proofErr w:type="spellEnd"/>
                      <w:r>
                        <w:t xml:space="preserve"> input on set to. Highlighted editor actions. Unhighlighted everything else.</w:t>
                      </w:r>
                    </w:p>
                    <w:p w14:paraId="29C3E2CF" w14:textId="65321E73" w:rsidR="00500364" w:rsidRDefault="00500364" w:rsidP="007F589E">
                      <w:r>
                        <w:t>R12: Updates from 11 July Editors meeting.</w:t>
                      </w:r>
                    </w:p>
                    <w:p w14:paraId="67E1E27E" w14:textId="17AF7E66" w:rsidR="00500364" w:rsidRDefault="00500364" w:rsidP="006A56BF">
                      <w:r>
                        <w:t xml:space="preserve">R13: Provided </w:t>
                      </w:r>
                      <w:proofErr w:type="spellStart"/>
                      <w:r>
                        <w:t>TGme</w:t>
                      </w:r>
                      <w:proofErr w:type="spellEnd"/>
                      <w:r>
                        <w:t xml:space="preserve"> Editor’s recommendations, see [</w:t>
                      </w:r>
                      <w:proofErr w:type="spellStart"/>
                      <w:r>
                        <w:t>TGme</w:t>
                      </w:r>
                      <w:proofErr w:type="spellEnd"/>
                      <w:r>
                        <w:t xml:space="preserve"> Editor P2].</w:t>
                      </w:r>
                    </w:p>
                    <w:p w14:paraId="2E7CB4B6" w14:textId="59808FBB" w:rsidR="00500364" w:rsidRDefault="00500364" w:rsidP="006A56BF">
                      <w:r>
                        <w:t xml:space="preserve">R14: Added Implementation notes by </w:t>
                      </w:r>
                      <w:proofErr w:type="spellStart"/>
                      <w:r>
                        <w:t>TGme</w:t>
                      </w:r>
                      <w:proofErr w:type="spellEnd"/>
                      <w:r>
                        <w:t xml:space="preserve"> Editors.</w:t>
                      </w:r>
                    </w:p>
                    <w:p w14:paraId="2646912A" w14:textId="5FBAE99E" w:rsidR="00500364" w:rsidRDefault="00500364" w:rsidP="007F589E"/>
                    <w:p w14:paraId="08E6B2EF" w14:textId="30578C36" w:rsidR="00500364" w:rsidRPr="0018743A" w:rsidRDefault="00500364" w:rsidP="0012606D">
                      <w:pPr>
                        <w:rPr>
                          <w:rFonts w:ascii="Batang" w:eastAsia="Batang" w:hAnsi="Batang" w:cs="Batang"/>
                          <w:lang w:eastAsia="ko-KR"/>
                        </w:rPr>
                      </w:pPr>
                    </w:p>
                    <w:p w14:paraId="7568D713" w14:textId="482A636D" w:rsidR="00500364" w:rsidRPr="0018743A" w:rsidRDefault="00500364" w:rsidP="005962C4">
                      <w:pPr>
                        <w:rPr>
                          <w:rFonts w:ascii="Batang" w:eastAsia="Batang" w:hAnsi="Batang" w:cs="Batang"/>
                          <w:lang w:eastAsia="ko-KR"/>
                        </w:rPr>
                      </w:pPr>
                      <w:r>
                        <w:rPr>
                          <w:lang w:val="en-US"/>
                        </w:rPr>
                        <w:t xml:space="preserve"> </w:t>
                      </w:r>
                      <w:r>
                        <w:t xml:space="preserve"> </w:t>
                      </w:r>
                    </w:p>
                    <w:p w14:paraId="4E03AA71" w14:textId="77777777" w:rsidR="00500364" w:rsidRDefault="00500364" w:rsidP="007F589E"/>
                    <w:p w14:paraId="0930BB7C" w14:textId="402E44D6" w:rsidR="00500364" w:rsidRDefault="00500364" w:rsidP="007F589E"/>
                    <w:p w14:paraId="7C1CCADE" w14:textId="64ECE9F3" w:rsidR="00500364" w:rsidRDefault="00500364" w:rsidP="00B01609"/>
                    <w:p w14:paraId="320F60B4" w14:textId="1C30C98A" w:rsidR="00500364" w:rsidRDefault="00500364" w:rsidP="00DA2CE7"/>
                    <w:p w14:paraId="0B0B90CF" w14:textId="7E7AA02C" w:rsidR="00500364" w:rsidRDefault="00500364" w:rsidP="00DA2CE7"/>
                    <w:p w14:paraId="76194B97" w14:textId="22C5818B" w:rsidR="00500364" w:rsidRDefault="00500364"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5E728E"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5E728E"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r>
        <w:t>Variable”s</w:t>
      </w:r>
      <w:proofErr w:type="spell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151B16E1" w14:textId="28BEDF8B" w:rsidR="002A181D" w:rsidRDefault="002A181D" w:rsidP="002A181D">
      <w:r>
        <w:t>[</w:t>
      </w:r>
      <w:proofErr w:type="spellStart"/>
      <w:r w:rsidRPr="00EA4F5A">
        <w:rPr>
          <w:highlight w:val="green"/>
        </w:rPr>
        <w:t>TGme</w:t>
      </w:r>
      <w:proofErr w:type="spellEnd"/>
      <w:r w:rsidRPr="00EA4F5A">
        <w:rPr>
          <w:highlight w:val="green"/>
        </w:rPr>
        <w:t xml:space="preserve"> Editor] change as suggested.</w:t>
      </w:r>
      <w:r>
        <w:t xml:space="preserve"> </w:t>
      </w:r>
    </w:p>
    <w:p w14:paraId="0650A686" w14:textId="1483C09C" w:rsidR="00E36CBB" w:rsidRDefault="00E36CBB" w:rsidP="002A181D">
      <w:r w:rsidRPr="00752D33">
        <w:rPr>
          <w:highlight w:val="yellow"/>
        </w:rPr>
        <w:t>Emily: Implemented</w:t>
      </w:r>
      <w:r w:rsidR="00752D33" w:rsidRPr="00752D33">
        <w:rPr>
          <w:highlight w:val="yellow"/>
        </w:rPr>
        <w:t xml:space="preserve"> in D4.0</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11ay amendment introduced a number of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5F598FA2" w:rsidR="00865593" w:rsidRDefault="00630468" w:rsidP="00865593">
      <w:r w:rsidRPr="00EA4F5A">
        <w:rPr>
          <w:highlight w:val="green"/>
        </w:rPr>
        <w:t>[</w:t>
      </w:r>
      <w:proofErr w:type="spellStart"/>
      <w:r w:rsidRPr="00EA4F5A">
        <w:rPr>
          <w:highlight w:val="green"/>
        </w:rPr>
        <w:t>TGme</w:t>
      </w:r>
      <w:proofErr w:type="spellEnd"/>
      <w:r w:rsidRPr="00EA4F5A">
        <w:rPr>
          <w:highlight w:val="green"/>
        </w:rPr>
        <w:t xml:space="preserve"> Editor] No change. Editor tried to align them before.</w:t>
      </w:r>
    </w:p>
    <w:p w14:paraId="575B29A5" w14:textId="77777777" w:rsidR="00630468" w:rsidRDefault="00630468"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8D04C2">
        <w:t>Action: No change to draft. Bring as future comment.</w:t>
      </w:r>
    </w:p>
    <w:p w14:paraId="0791714C" w14:textId="77777777" w:rsidR="00FA097E" w:rsidRDefault="00FA097E" w:rsidP="00FA097E">
      <w:r w:rsidRPr="00446556">
        <w:rPr>
          <w:highlight w:val="green"/>
        </w:rPr>
        <w:t>[</w:t>
      </w:r>
      <w:proofErr w:type="spellStart"/>
      <w:r w:rsidRPr="00446556">
        <w:rPr>
          <w:highlight w:val="green"/>
        </w:rPr>
        <w:t>TGme</w:t>
      </w:r>
      <w:proofErr w:type="spellEnd"/>
      <w:r w:rsidRPr="00446556">
        <w:rPr>
          <w:highlight w:val="green"/>
        </w:rPr>
        <w:t xml:space="preserve"> Editor] No change. – </w:t>
      </w:r>
      <w:r w:rsidRPr="00F119BE">
        <w:rPr>
          <w:color w:val="FF0000"/>
          <w:highlight w:val="green"/>
        </w:rPr>
        <w:t>Assigned to Emily to bring a comment in SB.</w:t>
      </w:r>
      <w:r w:rsidRPr="00F119BE">
        <w:rPr>
          <w:color w:val="FF0000"/>
        </w:rPr>
        <w:t xml:space="preserve"> </w:t>
      </w:r>
    </w:p>
    <w:p w14:paraId="5A805032" w14:textId="77777777" w:rsidR="00FA097E" w:rsidRDefault="00FA097E"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7E5EF713" w14:textId="77777777" w:rsidR="003C27F9" w:rsidRDefault="003C27F9" w:rsidP="003C27F9">
      <w:r w:rsidRPr="00EA4F5A">
        <w:rPr>
          <w:highlight w:val="green"/>
        </w:rPr>
        <w:t>[</w:t>
      </w:r>
      <w:proofErr w:type="spellStart"/>
      <w:r w:rsidRPr="00EA4F5A">
        <w:rPr>
          <w:highlight w:val="green"/>
        </w:rPr>
        <w:t>TGme</w:t>
      </w:r>
      <w:proofErr w:type="spellEnd"/>
      <w:r w:rsidRPr="00EA4F5A">
        <w:rPr>
          <w:highlight w:val="green"/>
        </w:rPr>
        <w:t xml:space="preserve"> Editor] change as suggested.</w:t>
      </w:r>
    </w:p>
    <w:p w14:paraId="766B0406" w14:textId="1C397C30" w:rsidR="0052476C" w:rsidRDefault="0052476C" w:rsidP="0052476C">
      <w:r w:rsidRPr="0052476C">
        <w:rPr>
          <w:highlight w:val="yellow"/>
        </w:rPr>
        <w:t xml:space="preserve">Emily: Couldn’t see the </w:t>
      </w:r>
      <w:r w:rsidRPr="00B91D05">
        <w:rPr>
          <w:highlight w:val="yellow"/>
        </w:rPr>
        <w:t xml:space="preserve">problem. </w:t>
      </w:r>
      <w:r w:rsidR="00B91D05" w:rsidRPr="00B91D05">
        <w:rPr>
          <w:highlight w:val="yellow"/>
        </w:rPr>
        <w:t>It looks good to me.</w:t>
      </w:r>
      <w:r w:rsidR="00B91D05">
        <w:t xml:space="preserve"> </w:t>
      </w:r>
    </w:p>
    <w:p w14:paraId="3456864D" w14:textId="77777777" w:rsidR="0052476C" w:rsidRDefault="0052476C" w:rsidP="003C27F9"/>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14278981" w14:textId="0132F558" w:rsidR="0038645F" w:rsidRDefault="0038645F" w:rsidP="0038645F">
      <w:r w:rsidRPr="00EA4F5A">
        <w:rPr>
          <w:highlight w:val="green"/>
        </w:rPr>
        <w:t>[</w:t>
      </w:r>
      <w:proofErr w:type="spellStart"/>
      <w:r w:rsidRPr="00EA4F5A">
        <w:rPr>
          <w:highlight w:val="green"/>
        </w:rPr>
        <w:t>TGme</w:t>
      </w:r>
      <w:proofErr w:type="spellEnd"/>
      <w:r w:rsidRPr="00EA4F5A">
        <w:rPr>
          <w:highlight w:val="green"/>
        </w:rPr>
        <w:t xml:space="preserve"> Editor] No change. </w:t>
      </w:r>
      <w:r w:rsidR="00500B69">
        <w:rPr>
          <w:highlight w:val="green"/>
        </w:rPr>
        <w:t>It cannot</w:t>
      </w:r>
      <w:r w:rsidRPr="00EA4F5A">
        <w:rPr>
          <w:highlight w:val="green"/>
        </w:rPr>
        <w:t xml:space="preserve"> be fitted in 1 line.</w:t>
      </w:r>
      <w:r>
        <w:t xml:space="preserve"> </w:t>
      </w:r>
    </w:p>
    <w:p w14:paraId="49EC9546" w14:textId="77777777" w:rsidR="0038645F" w:rsidRDefault="0038645F" w:rsidP="00865593"/>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2B9F6EBD" w:rsidR="00865593" w:rsidRDefault="00FF2B38" w:rsidP="00865593">
      <w:r w:rsidRPr="00EA4F5A">
        <w:rPr>
          <w:highlight w:val="green"/>
        </w:rPr>
        <w:t>[</w:t>
      </w:r>
      <w:proofErr w:type="spellStart"/>
      <w:r w:rsidRPr="00EA4F5A">
        <w:rPr>
          <w:highlight w:val="green"/>
        </w:rPr>
        <w:t>TGme</w:t>
      </w:r>
      <w:proofErr w:type="spellEnd"/>
      <w:r w:rsidRPr="00EA4F5A">
        <w:rPr>
          <w:highlight w:val="green"/>
        </w:rPr>
        <w:t xml:space="preserve"> Editor] change as suggested.</w:t>
      </w:r>
    </w:p>
    <w:p w14:paraId="3C29A5D1" w14:textId="24CB0A2F" w:rsidR="001F249A" w:rsidRDefault="001F249A" w:rsidP="00865593">
      <w:r w:rsidRPr="00752D33">
        <w:rPr>
          <w:highlight w:val="yellow"/>
        </w:rPr>
        <w:t>Emily: Implemented in D4.0</w:t>
      </w:r>
    </w:p>
    <w:p w14:paraId="785EA70E" w14:textId="77777777" w:rsidR="00FF2B38" w:rsidRDefault="00FF2B38"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[Robert: agree but since this is legacy text we might change through comment resolution process]</w:t>
      </w:r>
    </w:p>
    <w:p w14:paraId="04329881" w14:textId="25E81FD3" w:rsidR="00865593" w:rsidRDefault="00865593" w:rsidP="00865593"/>
    <w:p w14:paraId="5519AC0E" w14:textId="30102048" w:rsidR="00A00530" w:rsidRDefault="00A00530" w:rsidP="00865593">
      <w:r w:rsidRPr="008D04C2">
        <w:t>Action: Resolve through comment resolution process.</w:t>
      </w:r>
    </w:p>
    <w:p w14:paraId="4D69BD90" w14:textId="6C9A1AD2" w:rsidR="00DE3F9A" w:rsidRDefault="00DE3F9A" w:rsidP="00865593">
      <w:r w:rsidRPr="006B623D">
        <w:rPr>
          <w:highlight w:val="green"/>
        </w:rPr>
        <w:t>[</w:t>
      </w:r>
      <w:proofErr w:type="spellStart"/>
      <w:r w:rsidRPr="006B623D">
        <w:rPr>
          <w:highlight w:val="green"/>
        </w:rPr>
        <w:t>TGme</w:t>
      </w:r>
      <w:proofErr w:type="spellEnd"/>
      <w:r w:rsidRPr="006B623D">
        <w:rPr>
          <w:highlight w:val="green"/>
        </w:rPr>
        <w:t xml:space="preserve"> Editor] No change. – </w:t>
      </w:r>
      <w:r w:rsidRPr="0076536F">
        <w:rPr>
          <w:color w:val="FF0000"/>
          <w:highlight w:val="green"/>
        </w:rPr>
        <w:t>Assigned to Emily to bring a comment in SB</w:t>
      </w:r>
      <w:r w:rsidRPr="006B623D">
        <w:rPr>
          <w:highlight w:val="green"/>
        </w:rPr>
        <w:t>.</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04745161"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40892018" w14:textId="77777777" w:rsidR="003C6C86" w:rsidRDefault="003C6C86" w:rsidP="003C6C86">
      <w:r w:rsidRPr="00752D33">
        <w:rPr>
          <w:highlight w:val="yellow"/>
        </w:rPr>
        <w:t>Emily: Implemented in D4.0</w:t>
      </w:r>
    </w:p>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2F94C97B" w14:textId="77777777" w:rsidR="00BA5B4D" w:rsidRDefault="00BA5B4D" w:rsidP="00BA5B4D">
      <w:r w:rsidRPr="00752D33">
        <w:rPr>
          <w:highlight w:val="yellow"/>
        </w:rPr>
        <w:t>Emily: Implemented in D4.0</w:t>
      </w:r>
    </w:p>
    <w:p w14:paraId="46C5DBF9" w14:textId="77777777" w:rsidR="00BA5B4D" w:rsidRDefault="00BA5B4D" w:rsidP="00865593"/>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6F207734" w14:textId="59FF5CDF" w:rsidR="00A00530" w:rsidRDefault="00A00530" w:rsidP="00865593">
      <w:r>
        <w:t>Action: fix.</w:t>
      </w:r>
    </w:p>
    <w:p w14:paraId="4E72B522"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53684073" w14:textId="77777777" w:rsidR="005F7228" w:rsidRDefault="005F7228" w:rsidP="005F7228">
      <w:r w:rsidRPr="00752D33">
        <w:rPr>
          <w:highlight w:val="yellow"/>
        </w:rPr>
        <w:t>Emily: Implemented in D4.0</w:t>
      </w:r>
    </w:p>
    <w:p w14:paraId="1B3ECDC2" w14:textId="77777777" w:rsidR="005F7228" w:rsidRDefault="005F7228" w:rsidP="00F078B9"/>
    <w:p w14:paraId="0F518A0C" w14:textId="77777777" w:rsidR="00865593" w:rsidRDefault="00865593" w:rsidP="00865593">
      <w:r>
        <w:t>Page 740, line 28:  Inconsistent thickness rows/</w:t>
      </w:r>
      <w:proofErr w:type="spellStart"/>
      <w:r>
        <w:t>colums</w:t>
      </w:r>
      <w:proofErr w:type="spellEnd"/>
    </w:p>
    <w:p w14:paraId="462994CC" w14:textId="77777777" w:rsidR="00865593" w:rsidRDefault="00865593" w:rsidP="00865593">
      <w:r>
        <w:t>[Robert: at the editor’s discretion]</w:t>
      </w:r>
    </w:p>
    <w:p w14:paraId="2504AA38"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155D91D8" w14:textId="77777777" w:rsidR="00B237EB" w:rsidRDefault="00B237EB" w:rsidP="00B237EB">
      <w:r w:rsidRPr="00752D33">
        <w:rPr>
          <w:highlight w:val="yellow"/>
        </w:rPr>
        <w:t>Emily: Implemented in D4.0</w:t>
      </w:r>
    </w:p>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4432E1E7"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4BCA5D6" w14:textId="1A6331C8" w:rsidR="00F078B9" w:rsidRDefault="002854C8" w:rsidP="00865593">
      <w:r w:rsidRPr="00752D33">
        <w:rPr>
          <w:highlight w:val="yellow"/>
        </w:rPr>
        <w:t>Emily: Implemented in D4.0</w:t>
      </w:r>
    </w:p>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41A37E59" w14:textId="77777777" w:rsidR="003E2D92" w:rsidRDefault="003E2D92" w:rsidP="003E2D92">
      <w:r w:rsidRPr="00752D33">
        <w:rPr>
          <w:highlight w:val="yellow"/>
        </w:rPr>
        <w:t>Emily: Implemented in D4.0</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018921B8" w14:textId="77777777" w:rsidR="005B2090" w:rsidRDefault="005B2090" w:rsidP="005B2090">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6489333E" w14:textId="77777777" w:rsidR="001C6E85" w:rsidRDefault="001C6E85" w:rsidP="001C6E85">
      <w:r w:rsidRPr="00752D33">
        <w:rPr>
          <w:highlight w:val="yellow"/>
        </w:rPr>
        <w:t>Emily: Implemented in D4.0</w:t>
      </w:r>
    </w:p>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3E8B3301" w14:textId="7D3070F2"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76B45AA2" w14:textId="77777777" w:rsidR="000840EE" w:rsidRDefault="000840EE" w:rsidP="000840EE">
      <w:r w:rsidRPr="00752D33">
        <w:rPr>
          <w:highlight w:val="yellow"/>
        </w:rPr>
        <w:t>Emily: Implemented in D4.0</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7E6A7552" w14:textId="77777777" w:rsidR="001645B5" w:rsidRDefault="001645B5" w:rsidP="001645B5">
      <w:r w:rsidRPr="00752D33">
        <w:rPr>
          <w:highlight w:val="yellow"/>
        </w:rPr>
        <w:t>Emily: Implemented in D4.0</w:t>
      </w:r>
    </w:p>
    <w:p w14:paraId="530C69EC" w14:textId="77777777" w:rsidR="00865593" w:rsidRDefault="00865593" w:rsidP="00865593"/>
    <w:p w14:paraId="1E487334" w14:textId="77777777" w:rsidR="00865593" w:rsidRDefault="00865593" w:rsidP="00865593">
      <w:r>
        <w:t>Page 1104, line 24: n and m should be in italic</w:t>
      </w:r>
    </w:p>
    <w:p w14:paraId="75B307A6" w14:textId="70396270"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79E1AD0D" w14:textId="77777777" w:rsidR="00BE0560" w:rsidRDefault="00BE0560" w:rsidP="00BE0560">
      <w:r w:rsidRPr="00752D33">
        <w:rPr>
          <w:highlight w:val="yellow"/>
        </w:rPr>
        <w:t>Emily: Implemented in D4.0</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23347142" w:rsidR="00865593" w:rsidRDefault="006C5E9B" w:rsidP="00865593">
      <w:proofErr w:type="spellStart"/>
      <w:r w:rsidRPr="00EA4F5A">
        <w:rPr>
          <w:highlight w:val="green"/>
        </w:rPr>
        <w:t>TGme</w:t>
      </w:r>
      <w:proofErr w:type="spellEnd"/>
      <w:r w:rsidRPr="00EA4F5A">
        <w:rPr>
          <w:highlight w:val="green"/>
        </w:rPr>
        <w:t xml:space="preserve"> Editor] change as suggested.</w:t>
      </w:r>
    </w:p>
    <w:p w14:paraId="3009B823" w14:textId="77777777" w:rsidR="00EB45A5" w:rsidRDefault="00EB45A5" w:rsidP="00EB45A5">
      <w:r w:rsidRPr="00752D33">
        <w:rPr>
          <w:highlight w:val="yellow"/>
        </w:rPr>
        <w:t>Emily: Implemented in D4.0</w:t>
      </w:r>
    </w:p>
    <w:p w14:paraId="2FC70AF7" w14:textId="77777777" w:rsidR="006C5E9B" w:rsidRDefault="006C5E9B" w:rsidP="00865593"/>
    <w:p w14:paraId="6C451925" w14:textId="77777777" w:rsidR="00865593" w:rsidRDefault="00865593" w:rsidP="00865593">
      <w:r>
        <w:t>Page 1282, line 54: Thickness of inner columns is not correct</w:t>
      </w:r>
    </w:p>
    <w:p w14:paraId="31E28AD7" w14:textId="01FC631A"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32294AED" w14:textId="77777777" w:rsidR="00313AAF" w:rsidRDefault="00313AAF" w:rsidP="00313AAF">
      <w:r w:rsidRPr="00752D33">
        <w:rPr>
          <w:highlight w:val="yellow"/>
        </w:rPr>
        <w:t>Emily: Implemented in D4.0</w:t>
      </w:r>
    </w:p>
    <w:p w14:paraId="70282B90" w14:textId="77777777" w:rsidR="006C5E9B" w:rsidRDefault="006C5E9B" w:rsidP="00865593"/>
    <w:p w14:paraId="5AF5313F" w14:textId="77777777" w:rsidR="00865593" w:rsidRDefault="00865593" w:rsidP="00865593">
      <w:r>
        <w:t>Page 1283, line 10: Thickness of inner columns is not correct</w:t>
      </w:r>
    </w:p>
    <w:p w14:paraId="0B6F213F" w14:textId="501C3264" w:rsidR="00865593" w:rsidRDefault="006C5E9B" w:rsidP="00865593">
      <w:proofErr w:type="spellStart"/>
      <w:r w:rsidRPr="006B623D">
        <w:rPr>
          <w:highlight w:val="green"/>
        </w:rPr>
        <w:lastRenderedPageBreak/>
        <w:t>TGme</w:t>
      </w:r>
      <w:proofErr w:type="spellEnd"/>
      <w:r w:rsidRPr="006B623D">
        <w:rPr>
          <w:highlight w:val="green"/>
        </w:rPr>
        <w:t xml:space="preserve"> Editor] change as suggested.</w:t>
      </w:r>
    </w:p>
    <w:p w14:paraId="1B8F0255" w14:textId="77777777" w:rsidR="00313AAF" w:rsidRDefault="00313AAF" w:rsidP="00313AAF">
      <w:r w:rsidRPr="00752D33">
        <w:rPr>
          <w:highlight w:val="yellow"/>
        </w:rPr>
        <w:t>Emily: Implemented in D4.0</w:t>
      </w:r>
    </w:p>
    <w:p w14:paraId="09AC1A08" w14:textId="77777777" w:rsidR="006C5E9B" w:rsidRDefault="006C5E9B" w:rsidP="00865593"/>
    <w:p w14:paraId="415B1BD1" w14:textId="77777777" w:rsidR="00865593" w:rsidRDefault="00865593" w:rsidP="00865593">
      <w:r>
        <w:t>Page 1411, line 62: Bit labels missing</w:t>
      </w:r>
    </w:p>
    <w:p w14:paraId="5F470807" w14:textId="2A6F5A55"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4BFC27F3" w14:textId="23956155" w:rsidR="000917FC" w:rsidRDefault="000917FC" w:rsidP="00865593">
      <w:r w:rsidRPr="00752D33">
        <w:rPr>
          <w:highlight w:val="yellow"/>
        </w:rPr>
        <w:t>Emily: Implemented in D4.0</w:t>
      </w:r>
    </w:p>
    <w:p w14:paraId="799AB741" w14:textId="77777777" w:rsidR="006C5E9B" w:rsidRDefault="006C5E9B" w:rsidP="00865593"/>
    <w:p w14:paraId="430BCBFC" w14:textId="77777777" w:rsidR="00865593" w:rsidRDefault="00865593" w:rsidP="00865593">
      <w:r>
        <w:t>Page 1427, line 53: Bit labels missing</w:t>
      </w:r>
    </w:p>
    <w:p w14:paraId="369D5B6A" w14:textId="3F751E8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25B6A924" w14:textId="77777777" w:rsidR="00D27F2B" w:rsidRDefault="00D27F2B" w:rsidP="00D27F2B">
      <w:r w:rsidRPr="00752D33">
        <w:rPr>
          <w:highlight w:val="yellow"/>
        </w:rPr>
        <w:t>Emily: Implemented in D4.0</w:t>
      </w:r>
    </w:p>
    <w:p w14:paraId="29BBFC5A" w14:textId="77777777" w:rsidR="006C5E9B" w:rsidRDefault="006C5E9B"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6AE2788E" w14:textId="0D37D8D3"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39E4EE12" w14:textId="77777777" w:rsidR="00043C11" w:rsidRDefault="00043C11" w:rsidP="00043C11">
      <w:r w:rsidRPr="00752D33">
        <w:rPr>
          <w:highlight w:val="yellow"/>
        </w:rPr>
        <w:t>Emily: Implemented in D4.0</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14164530" w14:textId="77777777" w:rsidR="00A00530" w:rsidRDefault="00A00530" w:rsidP="00A00530">
      <w:r>
        <w:t>Action: correct as suggested</w:t>
      </w:r>
    </w:p>
    <w:p w14:paraId="0C181CD1" w14:textId="6AE744D5"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117FDA26" w14:textId="77777777" w:rsidR="006B72FE" w:rsidRDefault="006B72FE" w:rsidP="006B72FE">
      <w:r w:rsidRPr="00752D33">
        <w:rPr>
          <w:highlight w:val="yellow"/>
        </w:rPr>
        <w:t>Emily: Implemented in D4.0</w:t>
      </w:r>
    </w:p>
    <w:p w14:paraId="66A3409E" w14:textId="77777777" w:rsidR="006C5E9B" w:rsidRDefault="006C5E9B"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2912E34" w14:textId="5FDBFA00" w:rsidR="00A00530" w:rsidRDefault="00A00530" w:rsidP="00865593">
      <w:r>
        <w:t>Action: correct as suggested.</w:t>
      </w:r>
    </w:p>
    <w:p w14:paraId="153094E2" w14:textId="1FF2CD16"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415E654E" w14:textId="77777777" w:rsidR="00DF5EEA" w:rsidRDefault="00DF5EEA" w:rsidP="00DF5EEA">
      <w:r w:rsidRPr="00752D33">
        <w:rPr>
          <w:highlight w:val="yellow"/>
        </w:rPr>
        <w:t>Emily: Implemented in D4.0</w:t>
      </w:r>
    </w:p>
    <w:p w14:paraId="260B32A7" w14:textId="77777777" w:rsidR="006C5E9B" w:rsidRDefault="006C5E9B"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260B9F19" w14:textId="52CF6B73" w:rsidR="00A00530" w:rsidRDefault="00A00530" w:rsidP="00A95AAB">
      <w:r>
        <w:t>Action: as suggested.</w:t>
      </w:r>
    </w:p>
    <w:p w14:paraId="0CC97591" w14:textId="614C6E18" w:rsidR="00A00530" w:rsidRDefault="006B623D" w:rsidP="00A95AAB">
      <w:r w:rsidRPr="006B623D">
        <w:rPr>
          <w:highlight w:val="green"/>
        </w:rPr>
        <w:t>[</w:t>
      </w:r>
      <w:proofErr w:type="spellStart"/>
      <w:r w:rsidR="006C5E9B" w:rsidRPr="006B623D">
        <w:rPr>
          <w:highlight w:val="green"/>
        </w:rPr>
        <w:t>TGme</w:t>
      </w:r>
      <w:proofErr w:type="spellEnd"/>
      <w:r w:rsidR="006C5E9B" w:rsidRPr="006B623D">
        <w:rPr>
          <w:highlight w:val="green"/>
        </w:rPr>
        <w:t xml:space="preserve"> Editor] change as suggested.</w:t>
      </w:r>
    </w:p>
    <w:p w14:paraId="58BB34B8" w14:textId="77777777" w:rsidR="00914830" w:rsidRDefault="00914830" w:rsidP="00914830">
      <w:r w:rsidRPr="00752D33">
        <w:rPr>
          <w:highlight w:val="yellow"/>
        </w:rPr>
        <w:t>Emily: Implemented in D4.0</w:t>
      </w:r>
    </w:p>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518ABA60" w14:textId="3EC8A6C6" w:rsidR="00341F07" w:rsidRDefault="00341F07" w:rsidP="00B400D4">
      <w:r>
        <w:t>Action: change as suggested.</w:t>
      </w:r>
    </w:p>
    <w:p w14:paraId="3A26B593" w14:textId="77777777" w:rsidR="005E0C4A" w:rsidRDefault="005E0C4A" w:rsidP="005E0C4A">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1D5A6DBB" w14:textId="77777777" w:rsidR="00B17DC6" w:rsidRDefault="00B17DC6" w:rsidP="00B17DC6">
      <w:r w:rsidRPr="00752D33">
        <w:rPr>
          <w:highlight w:val="yellow"/>
        </w:rPr>
        <w:t>Emily: Implemented in D4.0</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65A990D1" w14:textId="77777777" w:rsidR="006B623D" w:rsidRDefault="006B623D" w:rsidP="006B623D"/>
    <w:p w14:paraId="35258F06" w14:textId="77777777" w:rsidR="006B623D" w:rsidRDefault="006B623D" w:rsidP="006B623D">
      <w:pPr>
        <w:rPr>
          <w:sz w:val="20"/>
        </w:rPr>
      </w:pPr>
      <w:r w:rsidRPr="002458ED">
        <w:rPr>
          <w:sz w:val="20"/>
        </w:rPr>
        <w:t>There are multiple location where "is set to" is used to refer to the value of a field, element, or sub-element that is being tested.  The 802.11 editorial style guide states that such a test should use "</w:t>
      </w:r>
      <w:r>
        <w:rPr>
          <w:sz w:val="20"/>
        </w:rPr>
        <w:t xml:space="preserve">is </w:t>
      </w:r>
      <w:r w:rsidRPr="002458ED">
        <w:rPr>
          <w:sz w:val="20"/>
        </w:rPr>
        <w:t>equal to</w:t>
      </w:r>
      <w:proofErr w:type="gramStart"/>
      <w:r w:rsidRPr="002458ED">
        <w:rPr>
          <w:sz w:val="20"/>
        </w:rPr>
        <w:t xml:space="preserve">" </w:t>
      </w:r>
      <w:r>
        <w:rPr>
          <w:sz w:val="20"/>
        </w:rPr>
        <w:t xml:space="preserve"> or</w:t>
      </w:r>
      <w:proofErr w:type="gramEnd"/>
      <w:r>
        <w:rPr>
          <w:sz w:val="20"/>
        </w:rPr>
        <w:t xml:space="preserve"> “is” </w:t>
      </w:r>
      <w:r w:rsidRPr="002458ED">
        <w:rPr>
          <w:sz w:val="20"/>
        </w:rPr>
        <w:t>and not "is set to".</w:t>
      </w:r>
      <w:r>
        <w:rPr>
          <w:sz w:val="20"/>
        </w:rPr>
        <w:t xml:space="preserve"> The following changes use the simpler form “is” and not the more verbose “is equal to”. </w:t>
      </w:r>
    </w:p>
    <w:p w14:paraId="7CEC9EA3" w14:textId="77777777" w:rsidR="006B623D" w:rsidRDefault="006B623D" w:rsidP="006B623D">
      <w:pPr>
        <w:rPr>
          <w:sz w:val="20"/>
        </w:rPr>
      </w:pPr>
    </w:p>
    <w:p w14:paraId="426EE079" w14:textId="33A9392F" w:rsidR="006966E4" w:rsidRDefault="006966E4" w:rsidP="006B623D">
      <w:pPr>
        <w:rPr>
          <w:sz w:val="20"/>
        </w:rPr>
      </w:pPr>
      <w:r w:rsidRPr="00A40A19">
        <w:rPr>
          <w:sz w:val="20"/>
          <w:highlight w:val="green"/>
        </w:rPr>
        <w:t>[</w:t>
      </w:r>
      <w:proofErr w:type="spellStart"/>
      <w:r w:rsidRPr="00A40A19">
        <w:rPr>
          <w:sz w:val="20"/>
          <w:highlight w:val="green"/>
        </w:rPr>
        <w:t>TGme</w:t>
      </w:r>
      <w:proofErr w:type="spellEnd"/>
      <w:r w:rsidRPr="00A40A19">
        <w:rPr>
          <w:sz w:val="20"/>
          <w:highlight w:val="green"/>
        </w:rPr>
        <w:t xml:space="preserve"> Editor P2] Change as suggested</w:t>
      </w:r>
      <w:r>
        <w:rPr>
          <w:sz w:val="20"/>
          <w:highlight w:val="green"/>
        </w:rPr>
        <w:t xml:space="preserve"> in this </w:t>
      </w:r>
      <w:proofErr w:type="gramStart"/>
      <w:r>
        <w:rPr>
          <w:sz w:val="20"/>
          <w:highlight w:val="green"/>
        </w:rPr>
        <w:t>section</w:t>
      </w:r>
      <w:r w:rsidRPr="00A40A19">
        <w:rPr>
          <w:sz w:val="20"/>
          <w:highlight w:val="green"/>
        </w:rPr>
        <w:t xml:space="preserve"> </w:t>
      </w:r>
      <w:r w:rsidRPr="00446556">
        <w:rPr>
          <w:sz w:val="20"/>
          <w:highlight w:val="green"/>
        </w:rPr>
        <w:t xml:space="preserve"> (</w:t>
      </w:r>
      <w:proofErr w:type="gramEnd"/>
      <w:r w:rsidRPr="00446556">
        <w:rPr>
          <w:sz w:val="20"/>
          <w:highlight w:val="green"/>
        </w:rPr>
        <w:t>subject to further review by the editors)</w:t>
      </w:r>
      <w:r w:rsidR="00EF36B0">
        <w:rPr>
          <w:sz w:val="20"/>
        </w:rPr>
        <w:t xml:space="preserve">. </w:t>
      </w:r>
    </w:p>
    <w:p w14:paraId="2752CF42" w14:textId="77777777" w:rsidR="006966E4" w:rsidRDefault="006966E4" w:rsidP="006B623D">
      <w:pPr>
        <w:rPr>
          <w:sz w:val="20"/>
        </w:rPr>
      </w:pPr>
    </w:p>
    <w:p w14:paraId="1C8EBBAB" w14:textId="77777777" w:rsidR="006B623D" w:rsidRPr="00216655" w:rsidRDefault="006B623D" w:rsidP="006B623D">
      <w:pPr>
        <w:rPr>
          <w:sz w:val="20"/>
        </w:rPr>
      </w:pPr>
      <w:r w:rsidRPr="00216655">
        <w:rPr>
          <w:sz w:val="20"/>
        </w:rPr>
        <w:t>Make the following changes at the following location (</w:t>
      </w:r>
      <w:proofErr w:type="spellStart"/>
      <w:r w:rsidRPr="00216655">
        <w:rPr>
          <w:sz w:val="20"/>
        </w:rPr>
        <w:t>page.line</w:t>
      </w:r>
      <w:proofErr w:type="spellEnd"/>
      <w:r w:rsidRPr="00216655">
        <w:rPr>
          <w:sz w:val="20"/>
        </w:rPr>
        <w:t>):</w:t>
      </w:r>
    </w:p>
    <w:p w14:paraId="2AC24AB1" w14:textId="77777777" w:rsidR="006B623D" w:rsidRDefault="006B623D" w:rsidP="006B623D">
      <w:pPr>
        <w:rPr>
          <w:sz w:val="20"/>
        </w:rPr>
      </w:pPr>
      <w:r>
        <w:rPr>
          <w:sz w:val="20"/>
        </w:rPr>
        <w:t>1842.1</w:t>
      </w:r>
      <w:r w:rsidRPr="00216655">
        <w:rPr>
          <w:sz w:val="20"/>
        </w:rPr>
        <w:t xml:space="preserve"> - replace "is set to" with "</w:t>
      </w:r>
      <w:proofErr w:type="gramStart"/>
      <w:r w:rsidRPr="00216655">
        <w:rPr>
          <w:sz w:val="20"/>
        </w:rPr>
        <w:t>is"</w:t>
      </w:r>
      <w:proofErr w:type="gramEnd"/>
      <w:r w:rsidRPr="00216655">
        <w:rPr>
          <w:sz w:val="20"/>
        </w:rPr>
        <w:t xml:space="preserve"> </w:t>
      </w:r>
    </w:p>
    <w:p w14:paraId="760AAB2C" w14:textId="77777777" w:rsidR="005E728E" w:rsidRDefault="005E728E" w:rsidP="005E728E">
      <w:pPr>
        <w:rPr>
          <w:sz w:val="20"/>
        </w:rPr>
      </w:pPr>
      <w:r w:rsidRPr="00AD6B2D">
        <w:rPr>
          <w:sz w:val="20"/>
          <w:highlight w:val="yellow"/>
        </w:rPr>
        <w:t xml:space="preserve">Emily: Implemented in </w:t>
      </w:r>
      <w:proofErr w:type="gramStart"/>
      <w:r w:rsidRPr="00AD6B2D">
        <w:rPr>
          <w:sz w:val="20"/>
          <w:highlight w:val="yellow"/>
        </w:rPr>
        <w:t>D4.0 .</w:t>
      </w:r>
      <w:proofErr w:type="gramEnd"/>
      <w:r>
        <w:rPr>
          <w:sz w:val="20"/>
        </w:rPr>
        <w:t xml:space="preserve"> </w:t>
      </w:r>
    </w:p>
    <w:p w14:paraId="516326CE" w14:textId="77777777" w:rsidR="00F472A3" w:rsidRPr="00216655" w:rsidRDefault="00F472A3" w:rsidP="006B623D">
      <w:pPr>
        <w:rPr>
          <w:sz w:val="20"/>
        </w:rPr>
      </w:pPr>
    </w:p>
    <w:p w14:paraId="7AB82B49" w14:textId="77777777" w:rsidR="006B623D" w:rsidRPr="00216655" w:rsidRDefault="006B623D" w:rsidP="006B623D">
      <w:pPr>
        <w:rPr>
          <w:sz w:val="20"/>
        </w:rPr>
      </w:pPr>
      <w:r>
        <w:rPr>
          <w:sz w:val="20"/>
        </w:rPr>
        <w:t xml:space="preserve">1881.57 </w:t>
      </w:r>
      <w:r w:rsidRPr="00216655">
        <w:rPr>
          <w:sz w:val="20"/>
        </w:rPr>
        <w:t>- replace "is set to" with "is" and replace "contained a value of 1" with "are 1"</w:t>
      </w:r>
    </w:p>
    <w:p w14:paraId="06617833" w14:textId="77777777" w:rsidR="006B623D" w:rsidRPr="00216655" w:rsidRDefault="006B623D" w:rsidP="006B623D">
      <w:pPr>
        <w:rPr>
          <w:sz w:val="20"/>
        </w:rPr>
      </w:pPr>
      <w:r>
        <w:rPr>
          <w:sz w:val="20"/>
        </w:rPr>
        <w:t>1881.61</w:t>
      </w:r>
      <w:r w:rsidRPr="00216655">
        <w:rPr>
          <w:sz w:val="20"/>
        </w:rPr>
        <w:t xml:space="preserve"> - replace "is set to" with "is" and replace "contained a value of 1" with "are 1"</w:t>
      </w:r>
    </w:p>
    <w:p w14:paraId="644CE68F" w14:textId="77777777" w:rsidR="006B623D" w:rsidRPr="00216655" w:rsidRDefault="006B623D" w:rsidP="006B623D">
      <w:pPr>
        <w:rPr>
          <w:sz w:val="20"/>
        </w:rPr>
      </w:pPr>
      <w:r>
        <w:rPr>
          <w:sz w:val="20"/>
        </w:rPr>
        <w:t>1882</w:t>
      </w:r>
      <w:r w:rsidRPr="00216655">
        <w:rPr>
          <w:sz w:val="20"/>
        </w:rPr>
        <w:t>.</w:t>
      </w:r>
      <w:r>
        <w:rPr>
          <w:sz w:val="20"/>
        </w:rPr>
        <w:t>1</w:t>
      </w:r>
      <w:r w:rsidRPr="00216655">
        <w:rPr>
          <w:sz w:val="20"/>
        </w:rPr>
        <w:t xml:space="preserve"> - replace "is set to" with "is" and replace "contained a value of 1" with "are 1"</w:t>
      </w:r>
    </w:p>
    <w:p w14:paraId="7535F854" w14:textId="77777777" w:rsidR="006B623D" w:rsidRDefault="006B623D" w:rsidP="006B623D">
      <w:pPr>
        <w:rPr>
          <w:sz w:val="20"/>
        </w:rPr>
      </w:pPr>
      <w:r>
        <w:rPr>
          <w:sz w:val="20"/>
        </w:rPr>
        <w:t>1882.4</w:t>
      </w:r>
      <w:r w:rsidRPr="00216655">
        <w:rPr>
          <w:sz w:val="20"/>
        </w:rPr>
        <w:t xml:space="preserve"> - replace "is set to" with "is" and replace "contained a value of 1" with "are </w:t>
      </w:r>
      <w:proofErr w:type="gramStart"/>
      <w:r w:rsidRPr="00216655">
        <w:rPr>
          <w:sz w:val="20"/>
        </w:rPr>
        <w:t>1"</w:t>
      </w:r>
      <w:proofErr w:type="gramEnd"/>
    </w:p>
    <w:p w14:paraId="4CEB069C" w14:textId="12BCA477" w:rsidR="00AD6B2D" w:rsidRDefault="00AD6B2D" w:rsidP="006B623D">
      <w:pPr>
        <w:rPr>
          <w:sz w:val="20"/>
        </w:rPr>
      </w:pPr>
      <w:r w:rsidRPr="00AD6B2D">
        <w:rPr>
          <w:sz w:val="20"/>
          <w:highlight w:val="yellow"/>
        </w:rPr>
        <w:t>Emily: replace</w:t>
      </w:r>
      <w:r>
        <w:rPr>
          <w:sz w:val="20"/>
          <w:highlight w:val="yellow"/>
        </w:rPr>
        <w:t xml:space="preserve">d </w:t>
      </w:r>
      <w:r w:rsidRPr="00AD6B2D">
        <w:rPr>
          <w:sz w:val="20"/>
          <w:highlight w:val="yellow"/>
        </w:rPr>
        <w:t>"is set to" with "is</w:t>
      </w:r>
      <w:r w:rsidR="0026070A">
        <w:rPr>
          <w:sz w:val="20"/>
          <w:highlight w:val="yellow"/>
        </w:rPr>
        <w:t xml:space="preserve"> equal to</w:t>
      </w:r>
      <w:r w:rsidRPr="00AD6B2D">
        <w:rPr>
          <w:sz w:val="20"/>
          <w:highlight w:val="yellow"/>
        </w:rPr>
        <w:t xml:space="preserve">". Implemented in </w:t>
      </w:r>
      <w:proofErr w:type="gramStart"/>
      <w:r w:rsidRPr="00AD6B2D">
        <w:rPr>
          <w:sz w:val="20"/>
          <w:highlight w:val="yellow"/>
        </w:rPr>
        <w:t>D4.0 .</w:t>
      </w:r>
      <w:proofErr w:type="gramEnd"/>
      <w:r>
        <w:rPr>
          <w:sz w:val="20"/>
        </w:rPr>
        <w:t xml:space="preserve"> </w:t>
      </w:r>
    </w:p>
    <w:p w14:paraId="3B148D2A" w14:textId="77777777" w:rsidR="00AD6B2D" w:rsidRPr="00216655" w:rsidRDefault="00AD6B2D" w:rsidP="006B623D">
      <w:pPr>
        <w:rPr>
          <w:sz w:val="20"/>
        </w:rPr>
      </w:pPr>
    </w:p>
    <w:p w14:paraId="32849C70" w14:textId="77777777" w:rsidR="006B623D" w:rsidRPr="00216655" w:rsidRDefault="006B623D" w:rsidP="006B623D">
      <w:pPr>
        <w:rPr>
          <w:sz w:val="20"/>
        </w:rPr>
      </w:pPr>
      <w:r>
        <w:rPr>
          <w:sz w:val="20"/>
        </w:rPr>
        <w:t>1882.60</w:t>
      </w:r>
      <w:r w:rsidRPr="00216655">
        <w:rPr>
          <w:sz w:val="20"/>
        </w:rPr>
        <w:t xml:space="preserve"> - replace "is set to" with "is" and replace "</w:t>
      </w:r>
      <w:r>
        <w:rPr>
          <w:sz w:val="20"/>
        </w:rPr>
        <w:t xml:space="preserve">is equal to </w:t>
      </w:r>
      <w:r w:rsidRPr="00216655">
        <w:rPr>
          <w:sz w:val="20"/>
        </w:rPr>
        <w:t>1" with "is 1"</w:t>
      </w:r>
    </w:p>
    <w:p w14:paraId="24723A26" w14:textId="77777777" w:rsidR="006B623D" w:rsidRPr="00216655" w:rsidRDefault="006B623D" w:rsidP="006B623D">
      <w:pPr>
        <w:rPr>
          <w:sz w:val="20"/>
        </w:rPr>
      </w:pPr>
      <w:r>
        <w:rPr>
          <w:sz w:val="20"/>
        </w:rPr>
        <w:t>1883</w:t>
      </w:r>
      <w:r w:rsidRPr="00216655">
        <w:rPr>
          <w:sz w:val="20"/>
        </w:rPr>
        <w:t>.1 - replace "is set to" with "is" and replace "</w:t>
      </w:r>
      <w:r>
        <w:rPr>
          <w:sz w:val="20"/>
        </w:rPr>
        <w:t xml:space="preserve">is equal to </w:t>
      </w:r>
      <w:r w:rsidRPr="00216655">
        <w:rPr>
          <w:sz w:val="20"/>
        </w:rPr>
        <w:t>1" with "is 1"</w:t>
      </w:r>
    </w:p>
    <w:p w14:paraId="4D2D85E4" w14:textId="77777777" w:rsidR="006B623D" w:rsidRPr="00216655" w:rsidRDefault="006B623D" w:rsidP="006B623D">
      <w:pPr>
        <w:rPr>
          <w:sz w:val="20"/>
        </w:rPr>
      </w:pPr>
      <w:r>
        <w:rPr>
          <w:sz w:val="20"/>
        </w:rPr>
        <w:t>1883.5</w:t>
      </w:r>
      <w:r w:rsidRPr="00216655">
        <w:rPr>
          <w:sz w:val="20"/>
        </w:rPr>
        <w:t xml:space="preserve"> - replace "is set to" with "is" and replace "</w:t>
      </w:r>
      <w:r>
        <w:rPr>
          <w:sz w:val="20"/>
        </w:rPr>
        <w:t xml:space="preserve">is equal to </w:t>
      </w:r>
      <w:r w:rsidRPr="00216655">
        <w:rPr>
          <w:sz w:val="20"/>
        </w:rPr>
        <w:t>1" with "is 1"</w:t>
      </w:r>
    </w:p>
    <w:p w14:paraId="66765D9C" w14:textId="77777777" w:rsidR="006B623D" w:rsidRDefault="006B623D" w:rsidP="006B623D">
      <w:pPr>
        <w:rPr>
          <w:sz w:val="20"/>
        </w:rPr>
      </w:pPr>
      <w:r>
        <w:rPr>
          <w:sz w:val="20"/>
        </w:rPr>
        <w:t>1883.8</w:t>
      </w:r>
      <w:r w:rsidRPr="00216655">
        <w:rPr>
          <w:sz w:val="20"/>
        </w:rPr>
        <w:t xml:space="preserve"> - replace "is set to" with "is" and replace "</w:t>
      </w:r>
      <w:r>
        <w:rPr>
          <w:sz w:val="20"/>
        </w:rPr>
        <w:t xml:space="preserve">is equal to </w:t>
      </w:r>
      <w:r w:rsidRPr="00216655">
        <w:rPr>
          <w:sz w:val="20"/>
        </w:rPr>
        <w:t xml:space="preserve">1" with "is </w:t>
      </w:r>
      <w:proofErr w:type="gramStart"/>
      <w:r w:rsidRPr="00216655">
        <w:rPr>
          <w:sz w:val="20"/>
        </w:rPr>
        <w:t>1"</w:t>
      </w:r>
      <w:proofErr w:type="gramEnd"/>
    </w:p>
    <w:p w14:paraId="79B70A61" w14:textId="77777777" w:rsidR="00C062FE" w:rsidRDefault="00C062FE" w:rsidP="00C062FE">
      <w:pPr>
        <w:rPr>
          <w:sz w:val="20"/>
        </w:rPr>
      </w:pPr>
      <w:r w:rsidRPr="00AD6B2D">
        <w:rPr>
          <w:sz w:val="20"/>
          <w:highlight w:val="yellow"/>
        </w:rPr>
        <w:t>Emily: replace</w:t>
      </w:r>
      <w:r>
        <w:rPr>
          <w:sz w:val="20"/>
          <w:highlight w:val="yellow"/>
        </w:rPr>
        <w:t xml:space="preserve">d </w:t>
      </w:r>
      <w:r w:rsidRPr="00AD6B2D">
        <w:rPr>
          <w:sz w:val="20"/>
          <w:highlight w:val="yellow"/>
        </w:rPr>
        <w:t xml:space="preserve">"is set to" with "is". Implemented in </w:t>
      </w:r>
      <w:proofErr w:type="gramStart"/>
      <w:r w:rsidRPr="00AD6B2D">
        <w:rPr>
          <w:sz w:val="20"/>
          <w:highlight w:val="yellow"/>
        </w:rPr>
        <w:t>D4.0 .</w:t>
      </w:r>
      <w:proofErr w:type="gramEnd"/>
      <w:r>
        <w:rPr>
          <w:sz w:val="20"/>
        </w:rPr>
        <w:t xml:space="preserve"> </w:t>
      </w:r>
    </w:p>
    <w:p w14:paraId="0168A6A0" w14:textId="77777777" w:rsidR="00B6063A" w:rsidRPr="00216655" w:rsidRDefault="00B6063A" w:rsidP="006B623D">
      <w:pPr>
        <w:rPr>
          <w:sz w:val="20"/>
        </w:rPr>
      </w:pPr>
    </w:p>
    <w:p w14:paraId="65F20515" w14:textId="6355492A" w:rsidR="006B623D" w:rsidRDefault="006B623D" w:rsidP="006B623D">
      <w:pPr>
        <w:autoSpaceDE w:val="0"/>
        <w:autoSpaceDN w:val="0"/>
        <w:adjustRightInd w:val="0"/>
        <w:rPr>
          <w:sz w:val="20"/>
        </w:rPr>
      </w:pPr>
      <w:r>
        <w:rPr>
          <w:sz w:val="20"/>
        </w:rPr>
        <w:t>1911.11</w:t>
      </w:r>
      <w:r w:rsidRPr="00216655">
        <w:rPr>
          <w:sz w:val="20"/>
        </w:rPr>
        <w:t xml:space="preserve"> </w:t>
      </w:r>
      <w:r>
        <w:rPr>
          <w:sz w:val="20"/>
        </w:rPr>
        <w:t>–</w:t>
      </w:r>
      <w:r w:rsidRPr="00216655">
        <w:rPr>
          <w:sz w:val="20"/>
        </w:rPr>
        <w:t xml:space="preserve"> reword</w:t>
      </w:r>
      <w:r>
        <w:rPr>
          <w:sz w:val="20"/>
        </w:rPr>
        <w:t xml:space="preserve"> “</w:t>
      </w:r>
      <w:r w:rsidRPr="007009DD">
        <w:rPr>
          <w:sz w:val="20"/>
        </w:rPr>
        <w:t>If the Duration field in a frame carried in an HE TB PPDU is set to 0, the HE TB PPDU shall not include any frames that solicit a control response frame from the AP.”</w:t>
      </w:r>
      <w:r w:rsidRPr="00216655">
        <w:rPr>
          <w:sz w:val="20"/>
        </w:rPr>
        <w:t xml:space="preserve"> to be: "An HE TB PPDU carrying a frame with a Duration field equal to 0 shall not include any frames that solicit a control response frame from the AP." Editorial note it may be clearer to replace "a frame" with "an MPDU" and "frames" with "MPDUs"..</w:t>
      </w:r>
    </w:p>
    <w:p w14:paraId="59E4C2BF" w14:textId="77777777" w:rsidR="00282022" w:rsidRPr="00216655" w:rsidRDefault="00282022" w:rsidP="006B623D">
      <w:pPr>
        <w:autoSpaceDE w:val="0"/>
        <w:autoSpaceDN w:val="0"/>
        <w:adjustRightInd w:val="0"/>
        <w:rPr>
          <w:sz w:val="20"/>
        </w:rPr>
      </w:pPr>
    </w:p>
    <w:p w14:paraId="5A17A588" w14:textId="77A9A3CD" w:rsidR="00282022" w:rsidRDefault="006B623D" w:rsidP="006B623D">
      <w:pPr>
        <w:autoSpaceDE w:val="0"/>
        <w:autoSpaceDN w:val="0"/>
        <w:adjustRightInd w:val="0"/>
        <w:rPr>
          <w:sz w:val="20"/>
        </w:rPr>
      </w:pPr>
      <w:r>
        <w:rPr>
          <w:sz w:val="20"/>
        </w:rPr>
        <w:t>1925</w:t>
      </w:r>
      <w:r w:rsidRPr="00216655">
        <w:rPr>
          <w:sz w:val="20"/>
        </w:rPr>
        <w:t>.</w:t>
      </w:r>
      <w:r>
        <w:rPr>
          <w:sz w:val="20"/>
        </w:rPr>
        <w:t>12</w:t>
      </w:r>
      <w:r w:rsidRPr="00216655">
        <w:rPr>
          <w:sz w:val="20"/>
        </w:rPr>
        <w:t xml:space="preserve"> </w:t>
      </w:r>
      <w:r>
        <w:rPr>
          <w:sz w:val="20"/>
        </w:rPr>
        <w:t>–</w:t>
      </w:r>
      <w:r w:rsidRPr="00216655">
        <w:rPr>
          <w:sz w:val="20"/>
        </w:rPr>
        <w:t xml:space="preserve"> reword</w:t>
      </w:r>
      <w:r>
        <w:rPr>
          <w:sz w:val="20"/>
        </w:rPr>
        <w:t>: “</w:t>
      </w:r>
      <w:r w:rsidRPr="007009DD">
        <w:rPr>
          <w:sz w:val="20"/>
        </w:rPr>
        <w:t>All ACs</w:t>
      </w:r>
      <w:r>
        <w:rPr>
          <w:sz w:val="20"/>
        </w:rPr>
        <w:t xml:space="preserve"> </w:t>
      </w:r>
      <w:r w:rsidRPr="007009DD">
        <w:rPr>
          <w:sz w:val="20"/>
        </w:rPr>
        <w:t>with priority higher than that of an AC for which the ACM subfield is set to 1 should have the ACM subfield</w:t>
      </w:r>
      <w:r>
        <w:rPr>
          <w:sz w:val="20"/>
        </w:rPr>
        <w:t xml:space="preserve"> </w:t>
      </w:r>
      <w:r w:rsidRPr="007009DD">
        <w:rPr>
          <w:sz w:val="20"/>
        </w:rPr>
        <w:t>set to 1.</w:t>
      </w:r>
      <w:r>
        <w:rPr>
          <w:sz w:val="20"/>
        </w:rPr>
        <w:t xml:space="preserve">“ </w:t>
      </w:r>
      <w:r w:rsidRPr="00216655">
        <w:rPr>
          <w:sz w:val="20"/>
        </w:rPr>
        <w:t>to be: "All ACs with priority higher than an AC for which the ACM subfield is 1 should</w:t>
      </w:r>
      <w:r>
        <w:rPr>
          <w:sz w:val="20"/>
        </w:rPr>
        <w:t xml:space="preserve"> </w:t>
      </w:r>
      <w:r w:rsidRPr="00216655">
        <w:rPr>
          <w:sz w:val="20"/>
        </w:rPr>
        <w:t xml:space="preserve">set the ACM subfield to 1." </w:t>
      </w:r>
      <w:r>
        <w:rPr>
          <w:sz w:val="20"/>
        </w:rPr>
        <w:br/>
      </w:r>
      <w:r w:rsidRPr="00EF36B0">
        <w:rPr>
          <w:sz w:val="20"/>
        </w:rPr>
        <w:t>Note: Question is this really a “should” or would “shall” be better.</w:t>
      </w:r>
    </w:p>
    <w:p w14:paraId="3603E781" w14:textId="126F7188" w:rsidR="00282022" w:rsidRPr="009A5FCA" w:rsidRDefault="00282022" w:rsidP="006B623D">
      <w:pPr>
        <w:autoSpaceDE w:val="0"/>
        <w:autoSpaceDN w:val="0"/>
        <w:adjustRightInd w:val="0"/>
        <w:rPr>
          <w:color w:val="FF0000"/>
          <w:sz w:val="20"/>
        </w:rPr>
      </w:pPr>
      <w:r w:rsidRPr="009A5FCA">
        <w:rPr>
          <w:color w:val="FF0000"/>
          <w:sz w:val="20"/>
        </w:rPr>
        <w:t>Action (Joseph): submit this one as a comment</w:t>
      </w:r>
      <w:r w:rsidR="00A34CE4">
        <w:rPr>
          <w:color w:val="FF0000"/>
          <w:sz w:val="20"/>
        </w:rPr>
        <w:t xml:space="preserve"> for above two </w:t>
      </w:r>
      <w:proofErr w:type="gramStart"/>
      <w:r w:rsidR="00A34CE4">
        <w:rPr>
          <w:color w:val="FF0000"/>
          <w:sz w:val="20"/>
        </w:rPr>
        <w:t>items</w:t>
      </w:r>
      <w:proofErr w:type="gramEnd"/>
      <w:r w:rsidR="00A34CE4">
        <w:rPr>
          <w:color w:val="FF0000"/>
          <w:sz w:val="20"/>
        </w:rPr>
        <w:t xml:space="preserve"> </w:t>
      </w:r>
    </w:p>
    <w:p w14:paraId="76C17C58" w14:textId="1EAC8124" w:rsidR="00B4526B" w:rsidRPr="00A40A19" w:rsidRDefault="00B4526B" w:rsidP="00B4526B">
      <w:pPr>
        <w:rPr>
          <w:sz w:val="20"/>
          <w:szCs w:val="18"/>
        </w:rPr>
      </w:pPr>
      <w:r w:rsidRPr="00A40A19">
        <w:rPr>
          <w:sz w:val="20"/>
          <w:szCs w:val="18"/>
          <w:highlight w:val="green"/>
        </w:rPr>
        <w:t>[</w:t>
      </w:r>
      <w:proofErr w:type="spellStart"/>
      <w:r w:rsidRPr="00A40A19">
        <w:rPr>
          <w:sz w:val="20"/>
          <w:szCs w:val="18"/>
          <w:highlight w:val="green"/>
        </w:rPr>
        <w:t>TGme</w:t>
      </w:r>
      <w:proofErr w:type="spellEnd"/>
      <w:r w:rsidRPr="00A40A19">
        <w:rPr>
          <w:sz w:val="20"/>
          <w:szCs w:val="18"/>
          <w:highlight w:val="green"/>
        </w:rPr>
        <w:t xml:space="preserve"> Editor P2] </w:t>
      </w:r>
      <w:r w:rsidR="00283C0A" w:rsidRPr="00A40A19">
        <w:rPr>
          <w:sz w:val="20"/>
          <w:szCs w:val="18"/>
          <w:highlight w:val="green"/>
        </w:rPr>
        <w:t>N</w:t>
      </w:r>
      <w:r w:rsidR="006055AC" w:rsidRPr="00A40A19">
        <w:rPr>
          <w:sz w:val="20"/>
          <w:szCs w:val="18"/>
          <w:highlight w:val="green"/>
        </w:rPr>
        <w:t>o change</w:t>
      </w:r>
      <w:r w:rsidR="006966E4">
        <w:rPr>
          <w:sz w:val="20"/>
          <w:szCs w:val="18"/>
          <w:highlight w:val="green"/>
        </w:rPr>
        <w:t xml:space="preserve"> for this item</w:t>
      </w:r>
      <w:r w:rsidR="006055AC" w:rsidRPr="00A40A19">
        <w:rPr>
          <w:sz w:val="20"/>
          <w:szCs w:val="18"/>
          <w:highlight w:val="green"/>
        </w:rPr>
        <w:t>. A</w:t>
      </w:r>
      <w:r w:rsidRPr="00A40A19">
        <w:rPr>
          <w:sz w:val="20"/>
          <w:szCs w:val="18"/>
          <w:highlight w:val="green"/>
        </w:rPr>
        <w:t>ssign</w:t>
      </w:r>
      <w:r w:rsidR="00605771" w:rsidRPr="00A40A19">
        <w:rPr>
          <w:sz w:val="20"/>
          <w:szCs w:val="18"/>
          <w:highlight w:val="green"/>
        </w:rPr>
        <w:t>ed</w:t>
      </w:r>
      <w:r w:rsidRPr="00A40A19">
        <w:rPr>
          <w:sz w:val="20"/>
          <w:szCs w:val="18"/>
          <w:highlight w:val="green"/>
        </w:rPr>
        <w:t xml:space="preserve"> </w:t>
      </w:r>
      <w:r w:rsidR="001D0CDF" w:rsidRPr="00A40A19">
        <w:rPr>
          <w:sz w:val="20"/>
          <w:szCs w:val="18"/>
          <w:highlight w:val="green"/>
        </w:rPr>
        <w:t>this item to Joseph to submit a comment in SB</w:t>
      </w:r>
      <w:r w:rsidRPr="00A40A19">
        <w:rPr>
          <w:sz w:val="20"/>
          <w:szCs w:val="18"/>
          <w:highlight w:val="green"/>
        </w:rPr>
        <w:t>.</w:t>
      </w:r>
    </w:p>
    <w:p w14:paraId="558F551F" w14:textId="77777777" w:rsidR="00B4526B" w:rsidRDefault="00B4526B" w:rsidP="006B623D">
      <w:pPr>
        <w:autoSpaceDE w:val="0"/>
        <w:autoSpaceDN w:val="0"/>
        <w:adjustRightInd w:val="0"/>
        <w:rPr>
          <w:sz w:val="20"/>
        </w:rPr>
      </w:pPr>
    </w:p>
    <w:p w14:paraId="30C80482" w14:textId="77777777" w:rsidR="00282022" w:rsidRPr="00216655" w:rsidRDefault="00282022" w:rsidP="006B623D">
      <w:pPr>
        <w:autoSpaceDE w:val="0"/>
        <w:autoSpaceDN w:val="0"/>
        <w:adjustRightInd w:val="0"/>
        <w:rPr>
          <w:sz w:val="20"/>
        </w:rPr>
      </w:pPr>
    </w:p>
    <w:p w14:paraId="46F4B56F" w14:textId="77777777" w:rsidR="006B623D" w:rsidRDefault="006B623D" w:rsidP="006B623D">
      <w:pPr>
        <w:rPr>
          <w:sz w:val="20"/>
        </w:rPr>
      </w:pPr>
      <w:r>
        <w:rPr>
          <w:sz w:val="20"/>
        </w:rPr>
        <w:t>1930</w:t>
      </w:r>
      <w:r w:rsidRPr="00216655">
        <w:rPr>
          <w:sz w:val="20"/>
        </w:rPr>
        <w:t>.</w:t>
      </w:r>
      <w:r>
        <w:rPr>
          <w:sz w:val="20"/>
        </w:rPr>
        <w:t>61</w:t>
      </w:r>
      <w:r w:rsidRPr="00216655">
        <w:rPr>
          <w:sz w:val="20"/>
        </w:rPr>
        <w:t xml:space="preserve"> - replace "is set to" with "</w:t>
      </w:r>
      <w:proofErr w:type="gramStart"/>
      <w:r w:rsidRPr="00216655">
        <w:rPr>
          <w:sz w:val="20"/>
        </w:rPr>
        <w:t>is"</w:t>
      </w:r>
      <w:proofErr w:type="gramEnd"/>
    </w:p>
    <w:p w14:paraId="111C90C7" w14:textId="0FEAD16D" w:rsidR="00894782" w:rsidRDefault="00894782" w:rsidP="00894782">
      <w:pPr>
        <w:rPr>
          <w:sz w:val="20"/>
        </w:rPr>
      </w:pPr>
      <w:r w:rsidRPr="00AD6B2D">
        <w:rPr>
          <w:sz w:val="20"/>
          <w:highlight w:val="yellow"/>
        </w:rPr>
        <w:t xml:space="preserve">Emily: Implemented in </w:t>
      </w:r>
      <w:proofErr w:type="gramStart"/>
      <w:r w:rsidRPr="00AD6B2D">
        <w:rPr>
          <w:sz w:val="20"/>
          <w:highlight w:val="yellow"/>
        </w:rPr>
        <w:t>D4.0 .</w:t>
      </w:r>
      <w:proofErr w:type="gramEnd"/>
      <w:r>
        <w:rPr>
          <w:sz w:val="20"/>
        </w:rPr>
        <w:t xml:space="preserve"> </w:t>
      </w:r>
    </w:p>
    <w:p w14:paraId="0796D329" w14:textId="77777777" w:rsidR="00D326ED" w:rsidRPr="00216655" w:rsidRDefault="00D326ED" w:rsidP="006B623D">
      <w:pPr>
        <w:rPr>
          <w:sz w:val="20"/>
        </w:rPr>
      </w:pPr>
    </w:p>
    <w:p w14:paraId="34E1396B" w14:textId="77777777" w:rsidR="006B623D" w:rsidRDefault="006B623D" w:rsidP="006B623D">
      <w:pPr>
        <w:autoSpaceDE w:val="0"/>
        <w:autoSpaceDN w:val="0"/>
        <w:adjustRightInd w:val="0"/>
        <w:rPr>
          <w:sz w:val="20"/>
        </w:rPr>
      </w:pPr>
      <w:r>
        <w:rPr>
          <w:sz w:val="20"/>
        </w:rPr>
        <w:t>1950</w:t>
      </w:r>
      <w:r w:rsidRPr="00216655">
        <w:rPr>
          <w:sz w:val="20"/>
        </w:rPr>
        <w:t>.</w:t>
      </w:r>
      <w:r>
        <w:rPr>
          <w:sz w:val="20"/>
        </w:rPr>
        <w:t>51</w:t>
      </w:r>
      <w:r w:rsidRPr="00216655">
        <w:rPr>
          <w:sz w:val="20"/>
        </w:rPr>
        <w:t xml:space="preserve"> - replace "When the Block Ack Policy subfield value is set to 1 by the originator of an ADDBA Request frame between HT STAs, then the ADDBA Response frame accepting the ADDBA Request frame shall contain 1 in the Block Ack Policy subfield." with "When the Block Ack Policy subfield value is 1 in an ADDBA Request frame, the responding HT STA shall set the Block Ack Policy subfield to 1 in the ADDBA Response frame accepting the ADDBA Request frame.</w:t>
      </w:r>
    </w:p>
    <w:p w14:paraId="4E9DA00B" w14:textId="77777777" w:rsidR="00894782" w:rsidRDefault="00894782" w:rsidP="00894782">
      <w:pPr>
        <w:rPr>
          <w:sz w:val="20"/>
        </w:rPr>
      </w:pPr>
      <w:r w:rsidRPr="00AD6B2D">
        <w:rPr>
          <w:sz w:val="20"/>
          <w:highlight w:val="yellow"/>
        </w:rPr>
        <w:t xml:space="preserve">Emily: Implemented in </w:t>
      </w:r>
      <w:proofErr w:type="gramStart"/>
      <w:r w:rsidRPr="00AD6B2D">
        <w:rPr>
          <w:sz w:val="20"/>
          <w:highlight w:val="yellow"/>
        </w:rPr>
        <w:t>D4.0 .</w:t>
      </w:r>
      <w:proofErr w:type="gramEnd"/>
      <w:r>
        <w:rPr>
          <w:sz w:val="20"/>
        </w:rPr>
        <w:t xml:space="preserve"> </w:t>
      </w:r>
    </w:p>
    <w:p w14:paraId="5B1C177C" w14:textId="77777777" w:rsidR="008E0544" w:rsidRDefault="008E0544" w:rsidP="006B623D">
      <w:pPr>
        <w:autoSpaceDE w:val="0"/>
        <w:autoSpaceDN w:val="0"/>
        <w:adjustRightInd w:val="0"/>
        <w:rPr>
          <w:sz w:val="20"/>
        </w:rPr>
      </w:pPr>
    </w:p>
    <w:p w14:paraId="3F648C65" w14:textId="235DA8A9" w:rsidR="006B623D" w:rsidRDefault="006B623D" w:rsidP="006B623D">
      <w:pPr>
        <w:autoSpaceDE w:val="0"/>
        <w:autoSpaceDN w:val="0"/>
        <w:adjustRightInd w:val="0"/>
        <w:rPr>
          <w:sz w:val="20"/>
        </w:rPr>
      </w:pPr>
      <w:r>
        <w:rPr>
          <w:sz w:val="20"/>
        </w:rPr>
        <w:t>1951. 64</w:t>
      </w:r>
      <w:r w:rsidRPr="00216655">
        <w:rPr>
          <w:sz w:val="20"/>
        </w:rPr>
        <w:t xml:space="preserve"> - replace "is set to" with "</w:t>
      </w:r>
      <w:proofErr w:type="gramStart"/>
      <w:r w:rsidRPr="00216655">
        <w:rPr>
          <w:sz w:val="20"/>
        </w:rPr>
        <w:t>is"</w:t>
      </w:r>
      <w:proofErr w:type="gramEnd"/>
    </w:p>
    <w:p w14:paraId="3691FE19" w14:textId="77777777" w:rsidR="00894782" w:rsidRDefault="00894782" w:rsidP="00894782">
      <w:pPr>
        <w:rPr>
          <w:sz w:val="20"/>
        </w:rPr>
      </w:pPr>
      <w:r w:rsidRPr="00AD6B2D">
        <w:rPr>
          <w:sz w:val="20"/>
          <w:highlight w:val="yellow"/>
        </w:rPr>
        <w:t xml:space="preserve">Emily: Implemented in </w:t>
      </w:r>
      <w:proofErr w:type="gramStart"/>
      <w:r w:rsidRPr="00AD6B2D">
        <w:rPr>
          <w:sz w:val="20"/>
          <w:highlight w:val="yellow"/>
        </w:rPr>
        <w:t>D4.0 .</w:t>
      </w:r>
      <w:proofErr w:type="gramEnd"/>
      <w:r>
        <w:rPr>
          <w:sz w:val="20"/>
        </w:rPr>
        <w:t xml:space="preserve"> </w:t>
      </w:r>
    </w:p>
    <w:p w14:paraId="1D4D8B98" w14:textId="77777777" w:rsidR="001C3D16" w:rsidRPr="00216655" w:rsidRDefault="001C3D16" w:rsidP="006B623D">
      <w:pPr>
        <w:autoSpaceDE w:val="0"/>
        <w:autoSpaceDN w:val="0"/>
        <w:adjustRightInd w:val="0"/>
        <w:rPr>
          <w:sz w:val="20"/>
        </w:rPr>
      </w:pPr>
    </w:p>
    <w:p w14:paraId="0F6AE652" w14:textId="77777777" w:rsidR="006B623D" w:rsidRDefault="006B623D" w:rsidP="006B623D">
      <w:pPr>
        <w:rPr>
          <w:sz w:val="20"/>
        </w:rPr>
      </w:pPr>
      <w:r>
        <w:rPr>
          <w:sz w:val="20"/>
        </w:rPr>
        <w:t xml:space="preserve">1952.33 - replace "if the MPDU Modulo subfield is set to a value greater than 9; in this case,” with “, if the MPDU Modulo subfield is </w:t>
      </w:r>
      <w:proofErr w:type="spellStart"/>
      <w:r>
        <w:rPr>
          <w:sz w:val="20"/>
        </w:rPr>
        <w:t>grater</w:t>
      </w:r>
      <w:proofErr w:type="spellEnd"/>
      <w:r>
        <w:rPr>
          <w:sz w:val="20"/>
        </w:rPr>
        <w:t xml:space="preserve"> than </w:t>
      </w:r>
      <w:proofErr w:type="gramStart"/>
      <w:r>
        <w:rPr>
          <w:sz w:val="20"/>
        </w:rPr>
        <w:t>9”</w:t>
      </w:r>
      <w:proofErr w:type="gramEnd"/>
      <w:r>
        <w:rPr>
          <w:sz w:val="20"/>
        </w:rPr>
        <w:t xml:space="preserve"> </w:t>
      </w:r>
    </w:p>
    <w:p w14:paraId="3463E403" w14:textId="77777777" w:rsidR="001C0236" w:rsidRDefault="001C0236" w:rsidP="001C0236">
      <w:pPr>
        <w:rPr>
          <w:sz w:val="20"/>
        </w:rPr>
      </w:pPr>
      <w:r w:rsidRPr="00AD6B2D">
        <w:rPr>
          <w:sz w:val="20"/>
          <w:highlight w:val="yellow"/>
        </w:rPr>
        <w:t xml:space="preserve">Emily: Implemented in </w:t>
      </w:r>
      <w:proofErr w:type="gramStart"/>
      <w:r w:rsidRPr="00AD6B2D">
        <w:rPr>
          <w:sz w:val="20"/>
          <w:highlight w:val="yellow"/>
        </w:rPr>
        <w:t>D4.0 .</w:t>
      </w:r>
      <w:proofErr w:type="gramEnd"/>
      <w:r>
        <w:rPr>
          <w:sz w:val="20"/>
        </w:rPr>
        <w:t xml:space="preserve"> </w:t>
      </w:r>
    </w:p>
    <w:p w14:paraId="7F10FA86" w14:textId="77777777" w:rsidR="00614A46" w:rsidRDefault="00614A46" w:rsidP="006B623D">
      <w:pPr>
        <w:rPr>
          <w:sz w:val="20"/>
        </w:rPr>
      </w:pPr>
    </w:p>
    <w:p w14:paraId="13129349" w14:textId="77777777" w:rsidR="006B623D" w:rsidRPr="007009DD" w:rsidRDefault="006B623D" w:rsidP="006B623D">
      <w:pPr>
        <w:autoSpaceDE w:val="0"/>
        <w:autoSpaceDN w:val="0"/>
        <w:adjustRightInd w:val="0"/>
        <w:rPr>
          <w:sz w:val="20"/>
        </w:rPr>
      </w:pPr>
      <w:r>
        <w:rPr>
          <w:sz w:val="20"/>
        </w:rPr>
        <w:lastRenderedPageBreak/>
        <w:t>2045.34</w:t>
      </w:r>
      <w:r w:rsidRPr="00216655">
        <w:rPr>
          <w:sz w:val="20"/>
        </w:rPr>
        <w:t xml:space="preserve"> </w:t>
      </w:r>
      <w:r>
        <w:rPr>
          <w:sz w:val="20"/>
        </w:rPr>
        <w:t>–</w:t>
      </w:r>
      <w:r w:rsidRPr="00216655">
        <w:rPr>
          <w:sz w:val="20"/>
        </w:rPr>
        <w:t xml:space="preserve"> </w:t>
      </w:r>
      <w:r>
        <w:rPr>
          <w:sz w:val="20"/>
        </w:rPr>
        <w:t>replace “</w:t>
      </w:r>
      <w:r w:rsidRPr="007009DD">
        <w:rPr>
          <w:sz w:val="20"/>
        </w:rPr>
        <w:t>— APEP_LENGTH set to 0 if AGGREGATION is set to AGGREGATED</w:t>
      </w:r>
      <w:r>
        <w:rPr>
          <w:sz w:val="20"/>
        </w:rPr>
        <w:t>” with “</w:t>
      </w:r>
      <w:r w:rsidRPr="00B951BE">
        <w:rPr>
          <w:sz w:val="20"/>
        </w:rPr>
        <w:t xml:space="preserve">— APEP_LENGTH </w:t>
      </w:r>
      <w:r>
        <w:rPr>
          <w:sz w:val="20"/>
        </w:rPr>
        <w:t xml:space="preserve">is </w:t>
      </w:r>
      <w:r w:rsidRPr="00B951BE">
        <w:rPr>
          <w:sz w:val="20"/>
        </w:rPr>
        <w:t>set to 0 if AGGREGATION is AGGREGATED</w:t>
      </w:r>
      <w:r>
        <w:rPr>
          <w:sz w:val="20"/>
        </w:rPr>
        <w:t xml:space="preserve">” </w:t>
      </w:r>
    </w:p>
    <w:p w14:paraId="4AA91389" w14:textId="77777777" w:rsidR="006B623D" w:rsidRPr="00216655" w:rsidRDefault="006B623D" w:rsidP="006B623D">
      <w:pPr>
        <w:rPr>
          <w:sz w:val="20"/>
        </w:rPr>
      </w:pPr>
      <w:r>
        <w:rPr>
          <w:sz w:val="20"/>
        </w:rPr>
        <w:t>2045.36 – replace “</w:t>
      </w:r>
      <w:r w:rsidRPr="007009DD">
        <w:rPr>
          <w:sz w:val="20"/>
        </w:rPr>
        <w:t>— PSDU_LENGTH set to 0 if AGGREGATION is set to NOT_AGGREGATED</w:t>
      </w:r>
      <w:r>
        <w:rPr>
          <w:sz w:val="20"/>
        </w:rPr>
        <w:t>” with “</w:t>
      </w:r>
      <w:r w:rsidRPr="00B951BE">
        <w:rPr>
          <w:sz w:val="20"/>
        </w:rPr>
        <w:t xml:space="preserve">— PSDU_LENGTH </w:t>
      </w:r>
      <w:r>
        <w:rPr>
          <w:sz w:val="20"/>
        </w:rPr>
        <w:t xml:space="preserve">is </w:t>
      </w:r>
      <w:r w:rsidRPr="00B951BE">
        <w:rPr>
          <w:sz w:val="20"/>
        </w:rPr>
        <w:t>set to 0 if AGGREGATION is NOT_AGGREGATED</w:t>
      </w:r>
      <w:r>
        <w:rPr>
          <w:sz w:val="20"/>
        </w:rPr>
        <w:t>”</w:t>
      </w:r>
    </w:p>
    <w:p w14:paraId="772F196F" w14:textId="79D7162D" w:rsidR="001C0236" w:rsidRDefault="001C0236" w:rsidP="001C0236">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r w:rsidRPr="001C0236">
        <w:rPr>
          <w:sz w:val="20"/>
          <w:highlight w:val="yellow"/>
        </w:rPr>
        <w:t>changed to “is equal to”.</w:t>
      </w:r>
      <w:r>
        <w:rPr>
          <w:sz w:val="20"/>
        </w:rPr>
        <w:t xml:space="preserve"> </w:t>
      </w:r>
    </w:p>
    <w:p w14:paraId="535F5B91" w14:textId="77777777" w:rsidR="006B623D" w:rsidRPr="00216655" w:rsidRDefault="006B623D" w:rsidP="006B623D">
      <w:pPr>
        <w:rPr>
          <w:sz w:val="20"/>
        </w:rPr>
      </w:pPr>
    </w:p>
    <w:p w14:paraId="0C4899A1" w14:textId="77777777" w:rsidR="006B623D" w:rsidRDefault="006B623D" w:rsidP="006B623D">
      <w:pPr>
        <w:rPr>
          <w:sz w:val="20"/>
        </w:rPr>
      </w:pPr>
      <w:r>
        <w:rPr>
          <w:sz w:val="20"/>
        </w:rPr>
        <w:t>2155.39 - replace "is set to” with "</w:t>
      </w:r>
      <w:proofErr w:type="gramStart"/>
      <w:r>
        <w:rPr>
          <w:sz w:val="20"/>
        </w:rPr>
        <w:t>is”</w:t>
      </w:r>
      <w:proofErr w:type="gramEnd"/>
    </w:p>
    <w:p w14:paraId="51116326" w14:textId="0EDC1614" w:rsidR="003D4A44" w:rsidRDefault="003D4A44" w:rsidP="003D4A44">
      <w:pPr>
        <w:rPr>
          <w:sz w:val="20"/>
        </w:rPr>
      </w:pPr>
      <w:r w:rsidRPr="00AD6B2D">
        <w:rPr>
          <w:sz w:val="20"/>
          <w:highlight w:val="yellow"/>
        </w:rPr>
        <w:t>Emily: Implemented in D4.</w:t>
      </w:r>
      <w:r w:rsidRPr="001C0236">
        <w:rPr>
          <w:sz w:val="20"/>
          <w:highlight w:val="yellow"/>
        </w:rPr>
        <w:t xml:space="preserve">0 </w:t>
      </w:r>
    </w:p>
    <w:p w14:paraId="197C4FE2" w14:textId="77777777" w:rsidR="003D4A44" w:rsidRDefault="003D4A44" w:rsidP="006B623D">
      <w:pPr>
        <w:rPr>
          <w:sz w:val="20"/>
        </w:rPr>
      </w:pPr>
    </w:p>
    <w:p w14:paraId="583A61B2" w14:textId="77777777" w:rsidR="006B623D" w:rsidRDefault="006B623D" w:rsidP="006B623D">
      <w:pPr>
        <w:rPr>
          <w:sz w:val="20"/>
        </w:rPr>
      </w:pPr>
      <w:r>
        <w:rPr>
          <w:sz w:val="20"/>
        </w:rPr>
        <w:t>2192.13 – replace “is set to” with “is”</w:t>
      </w:r>
    </w:p>
    <w:p w14:paraId="20B30539" w14:textId="2C47C3D9"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2C2C9F2" w14:textId="23157EAD" w:rsidR="006B623D" w:rsidRDefault="006B623D" w:rsidP="006B623D">
      <w:pPr>
        <w:rPr>
          <w:sz w:val="20"/>
        </w:rPr>
      </w:pPr>
      <w:r>
        <w:rPr>
          <w:sz w:val="20"/>
        </w:rPr>
        <w:t>2192.16</w:t>
      </w:r>
      <w:r w:rsidRPr="00216655">
        <w:rPr>
          <w:sz w:val="20"/>
        </w:rPr>
        <w:t xml:space="preserve">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7380122B" w14:textId="77777777"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5CA326A" w14:textId="77777777" w:rsidR="006B623D" w:rsidRPr="00216655" w:rsidRDefault="006B623D" w:rsidP="006B623D">
      <w:pPr>
        <w:rPr>
          <w:sz w:val="20"/>
        </w:rPr>
      </w:pPr>
      <w:r>
        <w:rPr>
          <w:sz w:val="20"/>
        </w:rPr>
        <w:t>2192.55 - replace "</w:t>
      </w:r>
      <w:r w:rsidRPr="00216655">
        <w:rPr>
          <w:sz w:val="20"/>
        </w:rPr>
        <w:t>"is set to</w:t>
      </w:r>
      <w:r>
        <w:rPr>
          <w:sz w:val="20"/>
        </w:rPr>
        <w:t xml:space="preserve"> 0</w:t>
      </w:r>
      <w:r w:rsidRPr="00216655">
        <w:rPr>
          <w:sz w:val="20"/>
        </w:rPr>
        <w:t>" with "is</w:t>
      </w:r>
      <w:r>
        <w:rPr>
          <w:sz w:val="20"/>
        </w:rPr>
        <w:t xml:space="preserve"> </w:t>
      </w:r>
      <w:proofErr w:type="gramStart"/>
      <w:r>
        <w:rPr>
          <w:sz w:val="20"/>
        </w:rPr>
        <w:t>0”</w:t>
      </w:r>
      <w:proofErr w:type="gramEnd"/>
    </w:p>
    <w:p w14:paraId="13460305" w14:textId="77777777"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8FCDCC2" w14:textId="77777777" w:rsidR="006B623D" w:rsidRDefault="006B623D" w:rsidP="006B623D">
      <w:pPr>
        <w:rPr>
          <w:sz w:val="20"/>
        </w:rPr>
      </w:pPr>
      <w:r>
        <w:rPr>
          <w:sz w:val="20"/>
        </w:rPr>
        <w:t xml:space="preserve">2192.58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7FEE92FB" w14:textId="77777777"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67ADC68E" w14:textId="77777777" w:rsidR="006B623D" w:rsidRPr="00216655" w:rsidRDefault="006B623D" w:rsidP="006B623D">
      <w:pPr>
        <w:rPr>
          <w:sz w:val="20"/>
        </w:rPr>
      </w:pPr>
      <w:r>
        <w:rPr>
          <w:sz w:val="20"/>
        </w:rPr>
        <w:t>2195.48 - replace "</w:t>
      </w:r>
      <w:r w:rsidRPr="00216655">
        <w:rPr>
          <w:sz w:val="20"/>
        </w:rPr>
        <w:t>"is set to</w:t>
      </w:r>
      <w:r>
        <w:rPr>
          <w:sz w:val="20"/>
        </w:rPr>
        <w:t xml:space="preserve"> 0</w:t>
      </w:r>
      <w:r w:rsidRPr="00216655">
        <w:rPr>
          <w:sz w:val="20"/>
        </w:rPr>
        <w:t>" with "is</w:t>
      </w:r>
      <w:r>
        <w:rPr>
          <w:sz w:val="20"/>
        </w:rPr>
        <w:t xml:space="preserve"> </w:t>
      </w:r>
      <w:proofErr w:type="gramStart"/>
      <w:r>
        <w:rPr>
          <w:sz w:val="20"/>
        </w:rPr>
        <w:t>0”</w:t>
      </w:r>
      <w:proofErr w:type="gramEnd"/>
    </w:p>
    <w:p w14:paraId="7E89A1EA" w14:textId="77777777"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0A72BC0" w14:textId="77777777" w:rsidR="006B623D" w:rsidRDefault="006B623D" w:rsidP="006B623D">
      <w:pPr>
        <w:rPr>
          <w:sz w:val="20"/>
        </w:rPr>
      </w:pPr>
      <w:r>
        <w:rPr>
          <w:sz w:val="20"/>
        </w:rPr>
        <w:t xml:space="preserve">2195.50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163CF58C" w14:textId="77777777"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78462962" w14:textId="77777777" w:rsidR="006B623D" w:rsidRPr="00216655" w:rsidRDefault="006B623D" w:rsidP="006B623D">
      <w:pPr>
        <w:rPr>
          <w:sz w:val="20"/>
        </w:rPr>
      </w:pPr>
      <w:r>
        <w:rPr>
          <w:sz w:val="20"/>
        </w:rPr>
        <w:t>2201.29 - replace "</w:t>
      </w:r>
      <w:r w:rsidRPr="00216655">
        <w:rPr>
          <w:sz w:val="20"/>
        </w:rPr>
        <w:t>"is set to</w:t>
      </w:r>
      <w:r>
        <w:rPr>
          <w:sz w:val="20"/>
        </w:rPr>
        <w:t xml:space="preserve"> 0</w:t>
      </w:r>
      <w:r w:rsidRPr="00216655">
        <w:rPr>
          <w:sz w:val="20"/>
        </w:rPr>
        <w:t>" with "is</w:t>
      </w:r>
      <w:r>
        <w:rPr>
          <w:sz w:val="20"/>
        </w:rPr>
        <w:t xml:space="preserve"> </w:t>
      </w:r>
      <w:proofErr w:type="gramStart"/>
      <w:r>
        <w:rPr>
          <w:sz w:val="20"/>
        </w:rPr>
        <w:t>0”</w:t>
      </w:r>
      <w:proofErr w:type="gramEnd"/>
    </w:p>
    <w:p w14:paraId="3BA4B21C" w14:textId="77777777"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36AE7D21" w14:textId="77777777" w:rsidR="006B623D" w:rsidRDefault="006B623D" w:rsidP="006B623D">
      <w:pPr>
        <w:rPr>
          <w:sz w:val="20"/>
        </w:rPr>
      </w:pPr>
      <w:r>
        <w:rPr>
          <w:sz w:val="20"/>
        </w:rPr>
        <w:t xml:space="preserve">2203.59 </w:t>
      </w:r>
      <w:proofErr w:type="gramStart"/>
      <w:r w:rsidRPr="00216655">
        <w:rPr>
          <w:sz w:val="20"/>
        </w:rPr>
        <w:t>-  replace</w:t>
      </w:r>
      <w:proofErr w:type="gramEnd"/>
      <w:r w:rsidRPr="00216655">
        <w:rPr>
          <w:sz w:val="20"/>
        </w:rPr>
        <w:t xml:space="preserve"> "is set to</w:t>
      </w:r>
      <w:r>
        <w:rPr>
          <w:sz w:val="20"/>
        </w:rPr>
        <w:t xml:space="preserve"> a value larger</w:t>
      </w:r>
      <w:r w:rsidRPr="00216655">
        <w:rPr>
          <w:sz w:val="20"/>
        </w:rPr>
        <w:t>" with "is</w:t>
      </w:r>
      <w:r>
        <w:rPr>
          <w:sz w:val="20"/>
        </w:rPr>
        <w:t xml:space="preserve"> a value larger</w:t>
      </w:r>
      <w:r w:rsidRPr="00216655">
        <w:rPr>
          <w:sz w:val="20"/>
        </w:rPr>
        <w:t>"</w:t>
      </w:r>
    </w:p>
    <w:p w14:paraId="2F496FC9" w14:textId="666C417C" w:rsidR="003D4A44" w:rsidRDefault="003D4A44" w:rsidP="003D4A44">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r>
        <w:rPr>
          <w:sz w:val="20"/>
        </w:rPr>
        <w:t xml:space="preserve">changed to “is larger than”. </w:t>
      </w:r>
    </w:p>
    <w:p w14:paraId="352ADD38" w14:textId="77777777" w:rsidR="00466CA1" w:rsidRDefault="00466CA1" w:rsidP="006B623D">
      <w:pPr>
        <w:rPr>
          <w:sz w:val="20"/>
        </w:rPr>
      </w:pPr>
    </w:p>
    <w:p w14:paraId="5F031D73" w14:textId="77777777" w:rsidR="006B623D" w:rsidRPr="00216655" w:rsidRDefault="006B623D" w:rsidP="006B623D">
      <w:pPr>
        <w:rPr>
          <w:sz w:val="20"/>
        </w:rPr>
      </w:pPr>
      <w:r>
        <w:rPr>
          <w:sz w:val="20"/>
        </w:rPr>
        <w:t>2210.59 - replace "</w:t>
      </w:r>
      <w:r w:rsidRPr="00216655">
        <w:rPr>
          <w:sz w:val="20"/>
        </w:rPr>
        <w:t>"is set to</w:t>
      </w:r>
      <w:r>
        <w:rPr>
          <w:sz w:val="20"/>
        </w:rPr>
        <w:t xml:space="preserve"> 0</w:t>
      </w:r>
      <w:r w:rsidRPr="00216655">
        <w:rPr>
          <w:sz w:val="20"/>
        </w:rPr>
        <w:t>" with "is</w:t>
      </w:r>
      <w:r>
        <w:rPr>
          <w:sz w:val="20"/>
        </w:rPr>
        <w:t xml:space="preserve"> 0”</w:t>
      </w:r>
    </w:p>
    <w:p w14:paraId="2A38A7A9"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58DA30A" w14:textId="77777777" w:rsidR="006B623D" w:rsidRDefault="006B623D" w:rsidP="006B623D">
      <w:pPr>
        <w:rPr>
          <w:sz w:val="20"/>
        </w:rPr>
      </w:pPr>
      <w:r>
        <w:rPr>
          <w:sz w:val="20"/>
        </w:rPr>
        <w:t>2201.29 – replace “is set to” with “</w:t>
      </w:r>
      <w:proofErr w:type="gramStart"/>
      <w:r>
        <w:rPr>
          <w:sz w:val="20"/>
        </w:rPr>
        <w:t>is”</w:t>
      </w:r>
      <w:proofErr w:type="gramEnd"/>
    </w:p>
    <w:p w14:paraId="5A84CE91"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75B47D70" w14:textId="77777777" w:rsidR="006B623D" w:rsidRDefault="006B623D" w:rsidP="006B623D">
      <w:pPr>
        <w:rPr>
          <w:sz w:val="20"/>
        </w:rPr>
      </w:pPr>
      <w:r>
        <w:rPr>
          <w:sz w:val="20"/>
        </w:rPr>
        <w:t>2210.61 - replace "</w:t>
      </w:r>
      <w:r w:rsidRPr="007009DD">
        <w:rPr>
          <w:sz w:val="20"/>
        </w:rPr>
        <w:t xml:space="preserve">If the </w:t>
      </w:r>
      <w:proofErr w:type="spellStart"/>
      <w:r w:rsidRPr="007009DD">
        <w:rPr>
          <w:sz w:val="20"/>
        </w:rPr>
        <w:t>ComeBack</w:t>
      </w:r>
      <w:proofErr w:type="spellEnd"/>
      <w:r w:rsidRPr="007009DD">
        <w:rPr>
          <w:sz w:val="20"/>
        </w:rPr>
        <w:t xml:space="preserve"> Delay field is set to a nonzero value,</w:t>
      </w:r>
      <w:r>
        <w:rPr>
          <w:sz w:val="20"/>
        </w:rPr>
        <w:t>” with:</w:t>
      </w:r>
      <w:r w:rsidRPr="0062613C">
        <w:rPr>
          <w:sz w:val="20"/>
        </w:rPr>
        <w:t xml:space="preserve"> </w:t>
      </w:r>
      <w:r>
        <w:rPr>
          <w:sz w:val="20"/>
        </w:rPr>
        <w:t>"</w:t>
      </w:r>
      <w:r w:rsidRPr="00B951BE">
        <w:rPr>
          <w:sz w:val="20"/>
        </w:rPr>
        <w:t xml:space="preserve">If the </w:t>
      </w:r>
      <w:proofErr w:type="spellStart"/>
      <w:r w:rsidRPr="00B951BE">
        <w:rPr>
          <w:sz w:val="20"/>
        </w:rPr>
        <w:t>ComeBack</w:t>
      </w:r>
      <w:proofErr w:type="spellEnd"/>
      <w:r w:rsidRPr="00B951BE">
        <w:rPr>
          <w:sz w:val="20"/>
        </w:rPr>
        <w:t xml:space="preserve"> Delay field is a nonzero value,</w:t>
      </w:r>
      <w:r>
        <w:rPr>
          <w:sz w:val="20"/>
        </w:rPr>
        <w:t>”</w:t>
      </w:r>
    </w:p>
    <w:p w14:paraId="33F57827"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B2F9DE8" w14:textId="77777777" w:rsidR="00537FAA" w:rsidRDefault="00537FAA" w:rsidP="006B623D">
      <w:pPr>
        <w:rPr>
          <w:sz w:val="20"/>
        </w:rPr>
      </w:pPr>
    </w:p>
    <w:p w14:paraId="283D247B" w14:textId="77777777" w:rsidR="006B623D" w:rsidRDefault="006B623D" w:rsidP="006B623D">
      <w:pPr>
        <w:autoSpaceDE w:val="0"/>
        <w:autoSpaceDN w:val="0"/>
        <w:adjustRightInd w:val="0"/>
        <w:rPr>
          <w:sz w:val="20"/>
        </w:rPr>
      </w:pPr>
      <w:r>
        <w:rPr>
          <w:sz w:val="20"/>
        </w:rPr>
        <w:t>2265.6 - replace "</w:t>
      </w:r>
      <w:r w:rsidRPr="00216655">
        <w:rPr>
          <w:sz w:val="20"/>
        </w:rPr>
        <w:t>is set to</w:t>
      </w:r>
      <w:r>
        <w:rPr>
          <w:sz w:val="20"/>
        </w:rPr>
        <w:t xml:space="preserve"> 0</w:t>
      </w:r>
      <w:r w:rsidRPr="00216655">
        <w:rPr>
          <w:sz w:val="20"/>
        </w:rPr>
        <w:t>" with "is</w:t>
      </w:r>
      <w:r>
        <w:rPr>
          <w:sz w:val="20"/>
        </w:rPr>
        <w:t xml:space="preserve"> </w:t>
      </w:r>
      <w:proofErr w:type="gramStart"/>
      <w:r>
        <w:rPr>
          <w:sz w:val="20"/>
        </w:rPr>
        <w:t>0”</w:t>
      </w:r>
      <w:proofErr w:type="gramEnd"/>
    </w:p>
    <w:p w14:paraId="6B0F4416"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49254B3" w14:textId="77777777" w:rsidR="003C1A82" w:rsidRDefault="003C1A82" w:rsidP="006B623D">
      <w:pPr>
        <w:autoSpaceDE w:val="0"/>
        <w:autoSpaceDN w:val="0"/>
        <w:adjustRightInd w:val="0"/>
        <w:rPr>
          <w:sz w:val="20"/>
        </w:rPr>
      </w:pPr>
    </w:p>
    <w:p w14:paraId="4CAD40A6" w14:textId="77777777" w:rsidR="006B623D" w:rsidRDefault="006B623D" w:rsidP="006B623D">
      <w:pPr>
        <w:autoSpaceDE w:val="0"/>
        <w:autoSpaceDN w:val="0"/>
        <w:adjustRightInd w:val="0"/>
        <w:rPr>
          <w:sz w:val="20"/>
        </w:rPr>
      </w:pPr>
      <w:r>
        <w:rPr>
          <w:sz w:val="20"/>
        </w:rPr>
        <w:t>2280.14 – replace: “</w:t>
      </w:r>
      <w:r w:rsidRPr="007009DD">
        <w:rPr>
          <w:sz w:val="20"/>
        </w:rPr>
        <w:t xml:space="preserve">When management frame protection is not negotiated or the Extended S1G Action Protection field in the RSNXE transmitted by either STA is set to </w:t>
      </w:r>
      <w:proofErr w:type="gramStart"/>
      <w:r w:rsidRPr="007009DD">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43B3EA9E"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910FCE5" w14:textId="77777777" w:rsidR="004A4711" w:rsidRDefault="004A4711" w:rsidP="006B623D">
      <w:pPr>
        <w:autoSpaceDE w:val="0"/>
        <w:autoSpaceDN w:val="0"/>
        <w:adjustRightInd w:val="0"/>
        <w:rPr>
          <w:sz w:val="20"/>
        </w:rPr>
      </w:pPr>
    </w:p>
    <w:p w14:paraId="2D960276" w14:textId="77777777" w:rsidR="006B623D" w:rsidRDefault="006B623D" w:rsidP="006B623D">
      <w:pPr>
        <w:autoSpaceDE w:val="0"/>
        <w:autoSpaceDN w:val="0"/>
        <w:adjustRightInd w:val="0"/>
        <w:rPr>
          <w:sz w:val="20"/>
        </w:rPr>
      </w:pPr>
      <w:r>
        <w:rPr>
          <w:sz w:val="20"/>
        </w:rPr>
        <w:t xml:space="preserve">2290.44 – replace “is set to 1” with “is </w:t>
      </w:r>
      <w:proofErr w:type="gramStart"/>
      <w:r>
        <w:rPr>
          <w:sz w:val="20"/>
        </w:rPr>
        <w:t>1”</w:t>
      </w:r>
      <w:proofErr w:type="gramEnd"/>
    </w:p>
    <w:p w14:paraId="6A65A5A0" w14:textId="38576E61" w:rsidR="007762D4" w:rsidRDefault="007762D4" w:rsidP="006B623D">
      <w:pPr>
        <w:autoSpaceDE w:val="0"/>
        <w:autoSpaceDN w:val="0"/>
        <w:adjustRightInd w:val="0"/>
        <w:rPr>
          <w:sz w:val="20"/>
        </w:rPr>
      </w:pPr>
      <w:r w:rsidRPr="002F4DFE">
        <w:rPr>
          <w:sz w:val="20"/>
          <w:highlight w:val="yellow"/>
        </w:rPr>
        <w:t>Emily: No change</w:t>
      </w:r>
      <w:r>
        <w:rPr>
          <w:sz w:val="20"/>
        </w:rPr>
        <w:t xml:space="preserve">. </w:t>
      </w:r>
    </w:p>
    <w:p w14:paraId="5CAD672C" w14:textId="77777777" w:rsidR="007762D4" w:rsidRDefault="007762D4" w:rsidP="006B623D">
      <w:pPr>
        <w:autoSpaceDE w:val="0"/>
        <w:autoSpaceDN w:val="0"/>
        <w:adjustRightInd w:val="0"/>
        <w:rPr>
          <w:sz w:val="20"/>
        </w:rPr>
      </w:pPr>
    </w:p>
    <w:p w14:paraId="6EE940C1" w14:textId="77777777" w:rsidR="006B623D" w:rsidRDefault="006B623D" w:rsidP="006B623D">
      <w:pPr>
        <w:autoSpaceDE w:val="0"/>
        <w:autoSpaceDN w:val="0"/>
        <w:adjustRightInd w:val="0"/>
        <w:rPr>
          <w:sz w:val="20"/>
        </w:rPr>
      </w:pPr>
      <w:r>
        <w:rPr>
          <w:sz w:val="20"/>
        </w:rPr>
        <w:t>2293.20 – replace: “</w:t>
      </w:r>
      <w:r w:rsidRPr="007009DD">
        <w:rPr>
          <w:sz w:val="20"/>
        </w:rPr>
        <w:t>When management frame protection is not negotiated or the Extended S1G Action Protection field in the RSNXE transmitted by either STA is set to 0,”</w:t>
      </w:r>
      <w:r>
        <w:rPr>
          <w:sz w:val="20"/>
        </w:rPr>
        <w:t xml:space="preserve"> with</w:t>
      </w:r>
      <w:proofErr w:type="gramStart"/>
      <w:r>
        <w:rPr>
          <w:sz w:val="20"/>
        </w:rPr>
        <w:t>: :</w:t>
      </w:r>
      <w:proofErr w:type="gramEnd"/>
      <w:r>
        <w:rPr>
          <w:sz w:val="20"/>
        </w:rPr>
        <w:t xml:space="preserve"> “</w:t>
      </w:r>
      <w:r w:rsidRPr="00B951BE">
        <w:rPr>
          <w:sz w:val="20"/>
        </w:rPr>
        <w:t>When management frame protection is not negotiated or the Extended S1G Action Protection field is 0</w:t>
      </w:r>
      <w:r w:rsidRPr="00290914">
        <w:rPr>
          <w:sz w:val="20"/>
        </w:rPr>
        <w:t xml:space="preserve"> </w:t>
      </w:r>
      <w:r w:rsidRPr="00135017">
        <w:rPr>
          <w:sz w:val="20"/>
        </w:rPr>
        <w:t>in the RSNXE transmitted by either STA</w:t>
      </w:r>
      <w:r>
        <w:rPr>
          <w:sz w:val="20"/>
        </w:rPr>
        <w:t>,”</w:t>
      </w:r>
    </w:p>
    <w:p w14:paraId="683C7528"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7C59EE55" w14:textId="77777777" w:rsidR="00537E87" w:rsidRDefault="00537E87" w:rsidP="006B623D">
      <w:pPr>
        <w:autoSpaceDE w:val="0"/>
        <w:autoSpaceDN w:val="0"/>
        <w:adjustRightInd w:val="0"/>
        <w:rPr>
          <w:sz w:val="20"/>
        </w:rPr>
      </w:pPr>
    </w:p>
    <w:p w14:paraId="05662ECB" w14:textId="77777777" w:rsidR="006B623D" w:rsidRDefault="006B623D" w:rsidP="006B623D">
      <w:pPr>
        <w:autoSpaceDE w:val="0"/>
        <w:autoSpaceDN w:val="0"/>
        <w:adjustRightInd w:val="0"/>
        <w:rPr>
          <w:sz w:val="20"/>
        </w:rPr>
      </w:pPr>
      <w:r>
        <w:rPr>
          <w:sz w:val="20"/>
        </w:rPr>
        <w:t>2295.1 – replace: “</w:t>
      </w:r>
      <w:r w:rsidRPr="007009DD">
        <w:rPr>
          <w:sz w:val="20"/>
        </w:rPr>
        <w:t>— The switching from an omnidirectional beam transmission to a sectorized beam transmission occurs</w:t>
      </w:r>
      <w:r>
        <w:rPr>
          <w:sz w:val="20"/>
        </w:rPr>
        <w:t xml:space="preserve"> </w:t>
      </w:r>
      <w:r w:rsidRPr="007009DD">
        <w:rPr>
          <w:sz w:val="20"/>
        </w:rPr>
        <w:t>when the bit position corresponding to the sector is set to 1 in the TXVECTOR parameter</w:t>
      </w:r>
      <w:r>
        <w:rPr>
          <w:sz w:val="20"/>
        </w:rPr>
        <w:t xml:space="preserve"> </w:t>
      </w:r>
      <w:r w:rsidRPr="007009DD">
        <w:rPr>
          <w:sz w:val="20"/>
        </w:rPr>
        <w:t>SECTOR_ID.</w:t>
      </w:r>
      <w:r>
        <w:rPr>
          <w:sz w:val="20"/>
        </w:rPr>
        <w:t>”</w:t>
      </w:r>
    </w:p>
    <w:p w14:paraId="3C1DCCD5" w14:textId="77777777" w:rsidR="006B623D" w:rsidRDefault="006B623D" w:rsidP="006B623D">
      <w:pPr>
        <w:autoSpaceDE w:val="0"/>
        <w:autoSpaceDN w:val="0"/>
        <w:adjustRightInd w:val="0"/>
        <w:rPr>
          <w:sz w:val="20"/>
        </w:rPr>
      </w:pPr>
      <w:r>
        <w:rPr>
          <w:sz w:val="20"/>
        </w:rPr>
        <w:t>With: “</w:t>
      </w:r>
      <w:r w:rsidRPr="00B951BE">
        <w:rPr>
          <w:sz w:val="20"/>
        </w:rPr>
        <w:t>— The switching from an omnidirectional beam transmission to a sectorized beam transmission occurs</w:t>
      </w:r>
      <w:r>
        <w:rPr>
          <w:sz w:val="20"/>
        </w:rPr>
        <w:t xml:space="preserve"> </w:t>
      </w:r>
      <w:r w:rsidRPr="00B951BE">
        <w:rPr>
          <w:sz w:val="20"/>
        </w:rPr>
        <w:t>when the bit position corresponding to the sector is 1 in the TXVECTOR parameter</w:t>
      </w:r>
      <w:r>
        <w:rPr>
          <w:sz w:val="20"/>
        </w:rPr>
        <w:t xml:space="preserve"> </w:t>
      </w:r>
      <w:r w:rsidRPr="00B951BE">
        <w:rPr>
          <w:sz w:val="20"/>
        </w:rPr>
        <w:t>SECTOR_ID.</w:t>
      </w:r>
      <w:r>
        <w:rPr>
          <w:sz w:val="20"/>
        </w:rPr>
        <w:t>”</w:t>
      </w:r>
    </w:p>
    <w:p w14:paraId="72675D7D"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01AB716" w14:textId="77777777" w:rsidR="00DF0DF3" w:rsidRPr="007009DD" w:rsidRDefault="00DF0DF3" w:rsidP="006B623D">
      <w:pPr>
        <w:autoSpaceDE w:val="0"/>
        <w:autoSpaceDN w:val="0"/>
        <w:adjustRightInd w:val="0"/>
        <w:rPr>
          <w:sz w:val="20"/>
        </w:rPr>
      </w:pPr>
    </w:p>
    <w:p w14:paraId="5E47CBDD" w14:textId="77777777" w:rsidR="006B623D" w:rsidRDefault="006B623D" w:rsidP="006B623D">
      <w:pPr>
        <w:rPr>
          <w:sz w:val="20"/>
        </w:rPr>
      </w:pPr>
      <w:r>
        <w:rPr>
          <w:sz w:val="20"/>
        </w:rPr>
        <w:t xml:space="preserve">2450.8 – replace: “The default value is set to 10 TUs.”  with: “The </w:t>
      </w:r>
      <w:proofErr w:type="spellStart"/>
      <w:r>
        <w:rPr>
          <w:sz w:val="20"/>
        </w:rPr>
        <w:t>defaule</w:t>
      </w:r>
      <w:proofErr w:type="spellEnd"/>
      <w:r>
        <w:rPr>
          <w:sz w:val="20"/>
        </w:rPr>
        <w:t xml:space="preserve"> value is 10 TUs.”</w:t>
      </w:r>
    </w:p>
    <w:p w14:paraId="027A7C13"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364B7E1" w14:textId="77777777" w:rsidR="006B623D" w:rsidRDefault="006B623D" w:rsidP="006B623D">
      <w:pPr>
        <w:rPr>
          <w:sz w:val="20"/>
        </w:rPr>
      </w:pPr>
      <w:r>
        <w:rPr>
          <w:sz w:val="20"/>
        </w:rPr>
        <w:t>2450.9 – replace: “</w:t>
      </w:r>
      <w:r w:rsidRPr="00290914">
        <w:rPr>
          <w:sz w:val="20"/>
        </w:rPr>
        <w:t>The default value is set</w:t>
      </w:r>
      <w:r>
        <w:rPr>
          <w:sz w:val="20"/>
        </w:rPr>
        <w:t xml:space="preserve"> </w:t>
      </w:r>
      <w:r w:rsidRPr="00290914">
        <w:rPr>
          <w:sz w:val="20"/>
        </w:rPr>
        <w:t>to 8 beacon intervals.</w:t>
      </w:r>
      <w:r>
        <w:rPr>
          <w:sz w:val="20"/>
        </w:rPr>
        <w:t>” with</w:t>
      </w:r>
      <w:proofErr w:type="gramStart"/>
      <w:r>
        <w:rPr>
          <w:sz w:val="20"/>
        </w:rPr>
        <w:t>:  “</w:t>
      </w:r>
      <w:proofErr w:type="gramEnd"/>
      <w:r w:rsidRPr="00290914">
        <w:rPr>
          <w:sz w:val="20"/>
        </w:rPr>
        <w:t>The default value is 8 beacon intervals.</w:t>
      </w:r>
      <w:r>
        <w:rPr>
          <w:sz w:val="20"/>
        </w:rPr>
        <w:t>”</w:t>
      </w:r>
    </w:p>
    <w:p w14:paraId="2FF69B87" w14:textId="77777777" w:rsidR="002F4DFE" w:rsidRDefault="002F4DFE" w:rsidP="002F4DFE">
      <w:pPr>
        <w:rPr>
          <w:sz w:val="20"/>
        </w:rPr>
      </w:pPr>
      <w:r w:rsidRPr="00AD6B2D">
        <w:rPr>
          <w:sz w:val="20"/>
          <w:highlight w:val="yellow"/>
        </w:rPr>
        <w:lastRenderedPageBreak/>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9EED701" w14:textId="77777777" w:rsidR="006B623D" w:rsidRDefault="006B623D" w:rsidP="006B623D">
      <w:pPr>
        <w:rPr>
          <w:sz w:val="20"/>
        </w:rPr>
      </w:pPr>
      <w:r>
        <w:rPr>
          <w:sz w:val="20"/>
        </w:rPr>
        <w:t>2450.12 – replace: “</w:t>
      </w:r>
      <w:r w:rsidRPr="00290914">
        <w:rPr>
          <w:sz w:val="20"/>
        </w:rPr>
        <w:t>The default value is set</w:t>
      </w:r>
      <w:r>
        <w:rPr>
          <w:sz w:val="20"/>
        </w:rPr>
        <w:t xml:space="preserve"> </w:t>
      </w:r>
      <w:r w:rsidRPr="00290914">
        <w:rPr>
          <w:sz w:val="20"/>
        </w:rPr>
        <w:t>to 256 beacon intervals.</w:t>
      </w:r>
      <w:r>
        <w:rPr>
          <w:sz w:val="20"/>
        </w:rPr>
        <w:t>” with: “</w:t>
      </w:r>
      <w:r w:rsidRPr="00290914">
        <w:rPr>
          <w:sz w:val="20"/>
        </w:rPr>
        <w:t>The default value is 256 beacon intervals.</w:t>
      </w:r>
      <w:r>
        <w:rPr>
          <w:sz w:val="20"/>
        </w:rPr>
        <w:t>”</w:t>
      </w:r>
    </w:p>
    <w:p w14:paraId="22B94D7C"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00DAF0D" w14:textId="77777777" w:rsidR="000035E9" w:rsidRDefault="000035E9" w:rsidP="006B623D">
      <w:pPr>
        <w:rPr>
          <w:sz w:val="20"/>
        </w:rPr>
      </w:pPr>
    </w:p>
    <w:p w14:paraId="6ABB17E7" w14:textId="77777777" w:rsidR="006B623D" w:rsidRDefault="006B623D" w:rsidP="006B623D">
      <w:pPr>
        <w:rPr>
          <w:sz w:val="20"/>
        </w:rPr>
      </w:pPr>
      <w:r>
        <w:rPr>
          <w:sz w:val="20"/>
        </w:rPr>
        <w:t xml:space="preserve">2584.20 -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39DE4472"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690F141" w14:textId="77777777" w:rsidR="006B623D" w:rsidRDefault="006B623D" w:rsidP="006B623D">
      <w:pPr>
        <w:rPr>
          <w:sz w:val="20"/>
        </w:rPr>
      </w:pPr>
      <w:r>
        <w:rPr>
          <w:sz w:val="20"/>
        </w:rPr>
        <w:t>2584.20 -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1EF49E4F"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1841984" w14:textId="77777777" w:rsidR="006B623D" w:rsidRDefault="006B623D" w:rsidP="006B623D">
      <w:pPr>
        <w:rPr>
          <w:sz w:val="20"/>
        </w:rPr>
      </w:pPr>
      <w:r>
        <w:rPr>
          <w:sz w:val="20"/>
        </w:rPr>
        <w:t>2585.53 -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296A0ED3" w14:textId="77777777" w:rsidR="002F4DFE" w:rsidRDefault="002F4DFE" w:rsidP="002F4DF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3EA16577" w14:textId="77777777" w:rsidR="00B96AB6" w:rsidRDefault="00B96AB6" w:rsidP="006B623D">
      <w:pPr>
        <w:rPr>
          <w:sz w:val="20"/>
        </w:rPr>
      </w:pPr>
    </w:p>
    <w:p w14:paraId="63D39AB1" w14:textId="77777777" w:rsidR="006B623D" w:rsidRDefault="006B623D" w:rsidP="006B623D">
      <w:pPr>
        <w:rPr>
          <w:sz w:val="20"/>
        </w:rPr>
      </w:pPr>
      <w:r>
        <w:rPr>
          <w:sz w:val="20"/>
        </w:rPr>
        <w:t>2589.25 - replace "</w:t>
      </w:r>
      <w:r w:rsidRPr="00775A4F">
        <w:rPr>
          <w:sz w:val="20"/>
        </w:rPr>
        <w:t>When the ASAP subfield is set to 0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is  0</w:t>
      </w:r>
      <w:proofErr w:type="gramEnd"/>
      <w:r w:rsidRPr="00775A4F">
        <w:rPr>
          <w:sz w:val="20"/>
        </w:rPr>
        <w:t>,</w:t>
      </w:r>
      <w:r>
        <w:rPr>
          <w:sz w:val="20"/>
        </w:rPr>
        <w:t xml:space="preserve"> …”</w:t>
      </w:r>
    </w:p>
    <w:p w14:paraId="47E26BEA" w14:textId="77777777" w:rsidR="006B623D" w:rsidRDefault="006B623D" w:rsidP="006B623D">
      <w:pPr>
        <w:rPr>
          <w:sz w:val="20"/>
        </w:rPr>
      </w:pPr>
      <w:r>
        <w:rPr>
          <w:sz w:val="20"/>
        </w:rPr>
        <w:t>2589.29 – replace “</w:t>
      </w:r>
      <w:r w:rsidRPr="00CD5A07">
        <w:rPr>
          <w:sz w:val="20"/>
        </w:rPr>
        <w:t>When the ASAP subfield is set to 1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 xml:space="preserve">is  </w:t>
      </w:r>
      <w:r>
        <w:rPr>
          <w:sz w:val="20"/>
        </w:rPr>
        <w:t>1</w:t>
      </w:r>
      <w:proofErr w:type="gramEnd"/>
      <w:r w:rsidRPr="00775A4F">
        <w:rPr>
          <w:sz w:val="20"/>
        </w:rPr>
        <w:t>,</w:t>
      </w:r>
      <w:r>
        <w:rPr>
          <w:sz w:val="20"/>
        </w:rPr>
        <w:t xml:space="preserve"> …”</w:t>
      </w:r>
    </w:p>
    <w:p w14:paraId="7FA87EAE" w14:textId="52D8CA64" w:rsidR="001B3FB9" w:rsidRPr="002F4DFE" w:rsidRDefault="001B3FB9" w:rsidP="006B623D">
      <w:pPr>
        <w:rPr>
          <w:color w:val="FF0000"/>
          <w:sz w:val="20"/>
        </w:rPr>
      </w:pPr>
      <w:r w:rsidRPr="002F4DFE">
        <w:rPr>
          <w:color w:val="FF0000"/>
          <w:sz w:val="20"/>
        </w:rPr>
        <w:t xml:space="preserve">Joseph to submit a comment </w:t>
      </w:r>
      <w:r w:rsidR="00274CAF" w:rsidRPr="002F4DFE">
        <w:rPr>
          <w:color w:val="FF0000"/>
          <w:sz w:val="20"/>
        </w:rPr>
        <w:t xml:space="preserve">for above two items. I am </w:t>
      </w:r>
      <w:r w:rsidR="002F4DFE" w:rsidRPr="002F4DFE">
        <w:rPr>
          <w:color w:val="FF0000"/>
          <w:sz w:val="20"/>
        </w:rPr>
        <w:t xml:space="preserve">not sure about those changes. </w:t>
      </w:r>
    </w:p>
    <w:p w14:paraId="65919830" w14:textId="77777777" w:rsidR="002F4DFE" w:rsidRDefault="002F4DFE" w:rsidP="006B623D">
      <w:pPr>
        <w:rPr>
          <w:sz w:val="20"/>
        </w:rPr>
      </w:pPr>
    </w:p>
    <w:p w14:paraId="5452D443" w14:textId="77777777" w:rsidR="006B623D" w:rsidRDefault="006B623D" w:rsidP="006B623D">
      <w:pPr>
        <w:rPr>
          <w:sz w:val="20"/>
        </w:rPr>
      </w:pPr>
      <w:r>
        <w:rPr>
          <w:sz w:val="20"/>
        </w:rPr>
        <w:t xml:space="preserve">2609.6 - </w:t>
      </w:r>
      <w:r w:rsidRPr="00216655">
        <w:rPr>
          <w:sz w:val="20"/>
        </w:rPr>
        <w:t>replace "is set to" with "</w:t>
      </w:r>
      <w:proofErr w:type="gramStart"/>
      <w:r w:rsidRPr="00216655">
        <w:rPr>
          <w:sz w:val="20"/>
        </w:rPr>
        <w:t>is"</w:t>
      </w:r>
      <w:proofErr w:type="gramEnd"/>
    </w:p>
    <w:p w14:paraId="593E146D"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60F6FBA" w14:textId="77777777" w:rsidR="00FD1AED" w:rsidRDefault="00FD1AED" w:rsidP="006B623D">
      <w:pPr>
        <w:rPr>
          <w:sz w:val="20"/>
        </w:rPr>
      </w:pPr>
    </w:p>
    <w:p w14:paraId="08A5E988" w14:textId="77777777" w:rsidR="006B623D" w:rsidRDefault="006B623D" w:rsidP="006B623D">
      <w:pPr>
        <w:rPr>
          <w:sz w:val="20"/>
        </w:rPr>
      </w:pPr>
      <w:r>
        <w:rPr>
          <w:sz w:val="20"/>
        </w:rPr>
        <w:t xml:space="preserve">2629.60 - </w:t>
      </w:r>
      <w:r w:rsidRPr="00216655">
        <w:rPr>
          <w:sz w:val="20"/>
        </w:rPr>
        <w:t>replace "is set to</w:t>
      </w:r>
      <w:r>
        <w:rPr>
          <w:sz w:val="20"/>
        </w:rPr>
        <w:t xml:space="preserve"> true</w:t>
      </w:r>
      <w:r w:rsidRPr="00216655">
        <w:rPr>
          <w:sz w:val="20"/>
        </w:rPr>
        <w:t>" with "is</w:t>
      </w:r>
      <w:r>
        <w:rPr>
          <w:sz w:val="20"/>
        </w:rPr>
        <w:t xml:space="preserve"> </w:t>
      </w:r>
      <w:proofErr w:type="gramStart"/>
      <w:r>
        <w:rPr>
          <w:sz w:val="20"/>
        </w:rPr>
        <w:t>true</w:t>
      </w:r>
      <w:r w:rsidRPr="00216655">
        <w:rPr>
          <w:sz w:val="20"/>
        </w:rPr>
        <w:t>"</w:t>
      </w:r>
      <w:proofErr w:type="gramEnd"/>
    </w:p>
    <w:p w14:paraId="1586075A"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5738F2C" w14:textId="1D7B129E" w:rsidR="004C29A7" w:rsidRDefault="004C29A7" w:rsidP="006B623D">
      <w:pPr>
        <w:rPr>
          <w:sz w:val="20"/>
        </w:rPr>
      </w:pPr>
    </w:p>
    <w:p w14:paraId="5FFCBC0E" w14:textId="77777777" w:rsidR="006B623D" w:rsidRDefault="006B623D" w:rsidP="006B623D">
      <w:pPr>
        <w:rPr>
          <w:sz w:val="20"/>
        </w:rPr>
      </w:pPr>
      <w:r>
        <w:rPr>
          <w:sz w:val="20"/>
        </w:rPr>
        <w:t>2688.16 - replace "</w:t>
      </w:r>
      <w:r w:rsidRPr="00CD5A07">
        <w:rPr>
          <w:sz w:val="20"/>
        </w:rPr>
        <w:t xml:space="preserve"> </w:t>
      </w:r>
      <w:r w:rsidRPr="00216655">
        <w:rPr>
          <w:sz w:val="20"/>
        </w:rPr>
        <w:t>is set to" with "</w:t>
      </w:r>
      <w:proofErr w:type="gramStart"/>
      <w:r w:rsidRPr="00216655">
        <w:rPr>
          <w:sz w:val="20"/>
        </w:rPr>
        <w:t>is"</w:t>
      </w:r>
      <w:proofErr w:type="gramEnd"/>
    </w:p>
    <w:p w14:paraId="51D4B3E7"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65FD41E2" w14:textId="77777777" w:rsidR="00913407" w:rsidRDefault="00913407" w:rsidP="006B623D">
      <w:pPr>
        <w:rPr>
          <w:sz w:val="20"/>
        </w:rPr>
      </w:pPr>
    </w:p>
    <w:p w14:paraId="7DC74105" w14:textId="77777777" w:rsidR="006B623D" w:rsidRDefault="006B623D" w:rsidP="006B623D">
      <w:pPr>
        <w:rPr>
          <w:sz w:val="20"/>
        </w:rPr>
      </w:pPr>
      <w:r>
        <w:rPr>
          <w:sz w:val="20"/>
        </w:rPr>
        <w:t>2753.55 - replace "</w:t>
      </w:r>
      <w:r w:rsidRPr="00216655">
        <w:rPr>
          <w:sz w:val="20"/>
        </w:rPr>
        <w:t>is set to" with "is"</w:t>
      </w:r>
    </w:p>
    <w:p w14:paraId="68068533"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60165826" w14:textId="77777777" w:rsidR="006B623D" w:rsidRDefault="006B623D" w:rsidP="006B623D">
      <w:pPr>
        <w:rPr>
          <w:sz w:val="20"/>
        </w:rPr>
      </w:pPr>
      <w:r>
        <w:rPr>
          <w:sz w:val="20"/>
        </w:rPr>
        <w:t>2753.56 - replace "</w:t>
      </w:r>
      <w:r w:rsidRPr="00216655">
        <w:rPr>
          <w:sz w:val="20"/>
        </w:rPr>
        <w:t>is set to" with "</w:t>
      </w:r>
      <w:proofErr w:type="gramStart"/>
      <w:r w:rsidRPr="00216655">
        <w:rPr>
          <w:sz w:val="20"/>
        </w:rPr>
        <w:t>is"</w:t>
      </w:r>
      <w:proofErr w:type="gramEnd"/>
    </w:p>
    <w:p w14:paraId="5D30DF06"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F7DA8E3" w14:textId="77777777" w:rsidR="00DF7C9D" w:rsidRDefault="00DF7C9D" w:rsidP="006B623D">
      <w:pPr>
        <w:rPr>
          <w:sz w:val="20"/>
        </w:rPr>
      </w:pPr>
    </w:p>
    <w:p w14:paraId="5440830B" w14:textId="77777777" w:rsidR="006B623D" w:rsidRDefault="006B623D" w:rsidP="006B623D">
      <w:pPr>
        <w:autoSpaceDE w:val="0"/>
        <w:autoSpaceDN w:val="0"/>
        <w:adjustRightInd w:val="0"/>
        <w:rPr>
          <w:sz w:val="20"/>
        </w:rPr>
      </w:pPr>
      <w:r>
        <w:rPr>
          <w:sz w:val="20"/>
        </w:rPr>
        <w:t>2764.45 – replace: “</w:t>
      </w:r>
      <w:r w:rsidRPr="00B951BE">
        <w:rPr>
          <w:sz w:val="20"/>
        </w:rPr>
        <w:t xml:space="preserve">When management frame protection is not negotiated or the Extended S1G Action Protection field in the RSNXE transmitted by either STA is set to </w:t>
      </w:r>
      <w:proofErr w:type="gramStart"/>
      <w:r w:rsidRPr="00B951BE">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36E8DFCB"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4D42D22" w14:textId="77777777" w:rsidR="00D3000F" w:rsidRDefault="00D3000F" w:rsidP="006B623D">
      <w:pPr>
        <w:autoSpaceDE w:val="0"/>
        <w:autoSpaceDN w:val="0"/>
        <w:adjustRightInd w:val="0"/>
        <w:rPr>
          <w:sz w:val="20"/>
        </w:rPr>
      </w:pPr>
    </w:p>
    <w:p w14:paraId="49F023A6" w14:textId="77777777" w:rsidR="006B623D" w:rsidRDefault="006B623D" w:rsidP="006B623D">
      <w:pPr>
        <w:rPr>
          <w:sz w:val="20"/>
        </w:rPr>
      </w:pPr>
      <w:r>
        <w:rPr>
          <w:sz w:val="20"/>
        </w:rPr>
        <w:t xml:space="preserve">2779.13 - </w:t>
      </w:r>
      <w:r w:rsidRPr="00216655">
        <w:rPr>
          <w:sz w:val="20"/>
        </w:rPr>
        <w:t>replace "is set to</w:t>
      </w:r>
      <w:r>
        <w:rPr>
          <w:sz w:val="20"/>
        </w:rPr>
        <w:t xml:space="preserve"> 0</w:t>
      </w:r>
      <w:r w:rsidRPr="00216655">
        <w:rPr>
          <w:sz w:val="20"/>
        </w:rPr>
        <w:t>" with "is</w:t>
      </w:r>
      <w:r>
        <w:rPr>
          <w:sz w:val="20"/>
        </w:rPr>
        <w:t xml:space="preserve"> </w:t>
      </w:r>
      <w:proofErr w:type="gramStart"/>
      <w:r>
        <w:rPr>
          <w:sz w:val="20"/>
        </w:rPr>
        <w:t>0</w:t>
      </w:r>
      <w:r w:rsidRPr="00216655">
        <w:rPr>
          <w:sz w:val="20"/>
        </w:rPr>
        <w:t>"</w:t>
      </w:r>
      <w:proofErr w:type="gramEnd"/>
    </w:p>
    <w:p w14:paraId="1EDE36D4"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52BFFED" w14:textId="77777777" w:rsidR="000C2DD3" w:rsidRDefault="000C2DD3" w:rsidP="006B623D">
      <w:pPr>
        <w:rPr>
          <w:sz w:val="20"/>
        </w:rPr>
      </w:pPr>
    </w:p>
    <w:p w14:paraId="1C946B4D" w14:textId="77777777" w:rsidR="006B623D" w:rsidRDefault="006B623D" w:rsidP="006B623D">
      <w:pPr>
        <w:rPr>
          <w:sz w:val="20"/>
        </w:rPr>
      </w:pPr>
      <w:r>
        <w:rPr>
          <w:sz w:val="20"/>
        </w:rPr>
        <w:t xml:space="preserve">2790.23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4DEA32D0"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6AAE58E9" w14:textId="77777777" w:rsidR="001E407F" w:rsidRDefault="001E407F" w:rsidP="006B623D">
      <w:pPr>
        <w:rPr>
          <w:sz w:val="20"/>
        </w:rPr>
      </w:pPr>
    </w:p>
    <w:p w14:paraId="04E53434" w14:textId="77777777" w:rsidR="006B623D" w:rsidRDefault="006B623D" w:rsidP="006B623D">
      <w:pPr>
        <w:rPr>
          <w:sz w:val="20"/>
        </w:rPr>
      </w:pPr>
      <w:r>
        <w:rPr>
          <w:sz w:val="20"/>
        </w:rPr>
        <w:t xml:space="preserve">2989.47 </w:t>
      </w:r>
      <w:proofErr w:type="gramStart"/>
      <w:r w:rsidRPr="00216655">
        <w:rPr>
          <w:sz w:val="20"/>
        </w:rPr>
        <w:t>-  replace</w:t>
      </w:r>
      <w:proofErr w:type="gramEnd"/>
      <w:r w:rsidRPr="00216655">
        <w:rPr>
          <w:sz w:val="20"/>
        </w:rPr>
        <w:t xml:space="preserve"> "is set to" with "is"</w:t>
      </w:r>
    </w:p>
    <w:p w14:paraId="2CAC4090"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394293D5" w14:textId="77777777" w:rsidR="00705DA2" w:rsidRDefault="00705DA2" w:rsidP="006B623D">
      <w:pPr>
        <w:rPr>
          <w:sz w:val="20"/>
        </w:rPr>
      </w:pPr>
    </w:p>
    <w:p w14:paraId="68107073" w14:textId="77777777" w:rsidR="006B623D" w:rsidRDefault="006B623D" w:rsidP="006B623D">
      <w:pPr>
        <w:rPr>
          <w:sz w:val="20"/>
        </w:rPr>
      </w:pPr>
      <w:r>
        <w:rPr>
          <w:sz w:val="20"/>
        </w:rPr>
        <w:t xml:space="preserve">3026.33 </w:t>
      </w:r>
      <w:proofErr w:type="gramStart"/>
      <w:r w:rsidRPr="00216655">
        <w:rPr>
          <w:sz w:val="20"/>
        </w:rPr>
        <w:t>-  replace</w:t>
      </w:r>
      <w:proofErr w:type="gramEnd"/>
      <w:r w:rsidRPr="00216655">
        <w:rPr>
          <w:sz w:val="20"/>
        </w:rPr>
        <w:t xml:space="preserve"> "is set to" with "is"</w:t>
      </w:r>
    </w:p>
    <w:p w14:paraId="67359679"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E61C096" w14:textId="77777777" w:rsidR="00672DBB" w:rsidRDefault="00672DBB" w:rsidP="006B623D">
      <w:pPr>
        <w:rPr>
          <w:sz w:val="20"/>
        </w:rPr>
      </w:pPr>
    </w:p>
    <w:p w14:paraId="59B6E981" w14:textId="77777777" w:rsidR="006B623D" w:rsidRDefault="006B623D" w:rsidP="006B623D">
      <w:pPr>
        <w:rPr>
          <w:sz w:val="20"/>
        </w:rPr>
      </w:pPr>
      <w:r>
        <w:rPr>
          <w:sz w:val="20"/>
        </w:rPr>
        <w:t xml:space="preserve">3055.14 </w:t>
      </w:r>
      <w:proofErr w:type="gramStart"/>
      <w:r w:rsidRPr="00216655">
        <w:rPr>
          <w:sz w:val="20"/>
        </w:rPr>
        <w:t>-  replace</w:t>
      </w:r>
      <w:proofErr w:type="gramEnd"/>
      <w:r w:rsidRPr="00216655">
        <w:rPr>
          <w:sz w:val="20"/>
        </w:rPr>
        <w:t xml:space="preserve"> "is set to" with "is"</w:t>
      </w:r>
    </w:p>
    <w:p w14:paraId="0DDA88B6"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7F8EBAE" w14:textId="77777777" w:rsidR="00ED2672" w:rsidRDefault="00ED2672" w:rsidP="006B623D">
      <w:pPr>
        <w:rPr>
          <w:sz w:val="20"/>
        </w:rPr>
      </w:pPr>
    </w:p>
    <w:p w14:paraId="5928F21F" w14:textId="77777777" w:rsidR="006B623D" w:rsidRDefault="006B623D" w:rsidP="006B623D">
      <w:pPr>
        <w:rPr>
          <w:sz w:val="20"/>
        </w:rPr>
      </w:pPr>
      <w:r>
        <w:rPr>
          <w:sz w:val="20"/>
        </w:rPr>
        <w:t xml:space="preserve">3102.34 </w:t>
      </w:r>
      <w:proofErr w:type="gramStart"/>
      <w:r w:rsidRPr="00216655">
        <w:rPr>
          <w:sz w:val="20"/>
        </w:rPr>
        <w:t>-  replace</w:t>
      </w:r>
      <w:proofErr w:type="gramEnd"/>
      <w:r w:rsidRPr="00216655">
        <w:rPr>
          <w:sz w:val="20"/>
        </w:rPr>
        <w:t xml:space="preserve"> "is set to" with "is"</w:t>
      </w:r>
    </w:p>
    <w:p w14:paraId="13BB5F0C" w14:textId="77777777" w:rsidR="00FD1AED" w:rsidRDefault="00FD1AED" w:rsidP="00FD1AE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2DD7D8F" w14:textId="77777777" w:rsidR="006B623D" w:rsidRDefault="006B623D" w:rsidP="006B623D">
      <w:pPr>
        <w:rPr>
          <w:sz w:val="20"/>
        </w:rPr>
      </w:pPr>
      <w:r>
        <w:rPr>
          <w:sz w:val="20"/>
        </w:rPr>
        <w:t xml:space="preserve">3102.38 </w:t>
      </w:r>
      <w:proofErr w:type="gramStart"/>
      <w:r w:rsidRPr="00216655">
        <w:rPr>
          <w:sz w:val="20"/>
        </w:rPr>
        <w:t>-  replace</w:t>
      </w:r>
      <w:proofErr w:type="gramEnd"/>
      <w:r w:rsidRPr="00216655">
        <w:rPr>
          <w:sz w:val="20"/>
        </w:rPr>
        <w:t xml:space="preserve"> "is set to" with "is"</w:t>
      </w:r>
    </w:p>
    <w:p w14:paraId="163A1A4A" w14:textId="77777777" w:rsidR="00FD1AED" w:rsidRDefault="00FD1AED" w:rsidP="00FD1AED">
      <w:pPr>
        <w:rPr>
          <w:sz w:val="20"/>
        </w:rPr>
      </w:pPr>
      <w:bookmarkStart w:id="1" w:name="_Hlk141014951"/>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bookmarkEnd w:id="1"/>
    <w:p w14:paraId="6593478D" w14:textId="77777777" w:rsidR="00686ECE" w:rsidRDefault="00686ECE" w:rsidP="006B623D">
      <w:pPr>
        <w:rPr>
          <w:sz w:val="20"/>
        </w:rPr>
      </w:pPr>
    </w:p>
    <w:p w14:paraId="562698CF" w14:textId="77777777" w:rsidR="006B623D" w:rsidRDefault="006B623D" w:rsidP="006B623D">
      <w:pPr>
        <w:rPr>
          <w:sz w:val="20"/>
        </w:rPr>
      </w:pPr>
      <w:r>
        <w:rPr>
          <w:sz w:val="20"/>
        </w:rPr>
        <w:t>3105.7 - replace "</w:t>
      </w:r>
      <w:r w:rsidRPr="00380EDC">
        <w:rPr>
          <w:sz w:val="20"/>
        </w:rPr>
        <w:t>When</w:t>
      </w:r>
      <w:r>
        <w:rPr>
          <w:sz w:val="20"/>
        </w:rPr>
        <w:t xml:space="preserve"> </w:t>
      </w:r>
      <w:r w:rsidRPr="00380EDC">
        <w:rPr>
          <w:sz w:val="20"/>
        </w:rPr>
        <w:t>dot11MeshDelayedBeaconTxInterval is set to nonzero value,</w:t>
      </w:r>
      <w:r>
        <w:rPr>
          <w:sz w:val="20"/>
        </w:rPr>
        <w:t>” with “</w:t>
      </w:r>
      <w:r w:rsidRPr="00380EDC">
        <w:rPr>
          <w:sz w:val="20"/>
        </w:rPr>
        <w:t>When</w:t>
      </w:r>
      <w:r>
        <w:rPr>
          <w:sz w:val="20"/>
        </w:rPr>
        <w:t xml:space="preserve"> </w:t>
      </w:r>
      <w:r w:rsidRPr="00380EDC">
        <w:rPr>
          <w:sz w:val="20"/>
        </w:rPr>
        <w:t xml:space="preserve">dot11MeshDelayedBeaconTxInterval is </w:t>
      </w:r>
      <w:r>
        <w:rPr>
          <w:sz w:val="20"/>
        </w:rPr>
        <w:t xml:space="preserve">a </w:t>
      </w:r>
      <w:r w:rsidRPr="00380EDC">
        <w:rPr>
          <w:sz w:val="20"/>
        </w:rPr>
        <w:t>nonzero value,</w:t>
      </w:r>
      <w:r>
        <w:rPr>
          <w:sz w:val="20"/>
        </w:rPr>
        <w:t>”</w:t>
      </w:r>
    </w:p>
    <w:p w14:paraId="029B3126" w14:textId="77777777" w:rsidR="004E03F1" w:rsidRDefault="004E03F1" w:rsidP="006B623D">
      <w:pPr>
        <w:rPr>
          <w:sz w:val="20"/>
        </w:rPr>
      </w:pPr>
    </w:p>
    <w:p w14:paraId="21C13071" w14:textId="77777777" w:rsidR="006B623D" w:rsidRDefault="006B623D" w:rsidP="006B623D">
      <w:pPr>
        <w:rPr>
          <w:sz w:val="20"/>
        </w:rPr>
      </w:pPr>
      <w:r>
        <w:rPr>
          <w:sz w:val="20"/>
        </w:rPr>
        <w:t>3107.8 – replace “</w:t>
      </w:r>
      <w:r w:rsidRPr="00380EDC">
        <w:rPr>
          <w:sz w:val="20"/>
        </w:rPr>
        <w:t>When the Power Management subfield in the Frame Control</w:t>
      </w:r>
      <w:r>
        <w:rPr>
          <w:sz w:val="20"/>
        </w:rPr>
        <w:t xml:space="preserve"> </w:t>
      </w:r>
      <w:r w:rsidRPr="00380EDC">
        <w:rPr>
          <w:sz w:val="20"/>
        </w:rPr>
        <w:t>field is set to 1,</w:t>
      </w:r>
      <w:r>
        <w:rPr>
          <w:sz w:val="20"/>
        </w:rPr>
        <w:t>” with “</w:t>
      </w:r>
      <w:r w:rsidRPr="00380EDC">
        <w:rPr>
          <w:sz w:val="20"/>
        </w:rPr>
        <w:t>When the Power Management subfield in the Frame Control</w:t>
      </w:r>
      <w:r>
        <w:rPr>
          <w:sz w:val="20"/>
        </w:rPr>
        <w:t xml:space="preserve"> </w:t>
      </w:r>
      <w:r w:rsidRPr="00380EDC">
        <w:rPr>
          <w:sz w:val="20"/>
        </w:rPr>
        <w:t>field is 1,</w:t>
      </w:r>
      <w:r>
        <w:rPr>
          <w:sz w:val="20"/>
        </w:rPr>
        <w:t>”</w:t>
      </w:r>
    </w:p>
    <w:p w14:paraId="36D6A56A"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B6C2077" w14:textId="77777777" w:rsidR="006B623D" w:rsidRDefault="006B623D" w:rsidP="006B623D">
      <w:pPr>
        <w:rPr>
          <w:sz w:val="20"/>
        </w:rPr>
      </w:pPr>
      <w:r>
        <w:rPr>
          <w:sz w:val="20"/>
        </w:rPr>
        <w:t>3107.10 – replace “</w:t>
      </w:r>
      <w:r w:rsidRPr="00380EDC">
        <w:rPr>
          <w:sz w:val="20"/>
        </w:rPr>
        <w:t>When the Power</w:t>
      </w:r>
      <w:r>
        <w:rPr>
          <w:sz w:val="20"/>
        </w:rPr>
        <w:t xml:space="preserve"> </w:t>
      </w:r>
      <w:r w:rsidRPr="00380EDC">
        <w:rPr>
          <w:sz w:val="20"/>
        </w:rPr>
        <w:t>Management subfield in the Frame Control field is set to 0,</w:t>
      </w:r>
      <w:r>
        <w:rPr>
          <w:sz w:val="20"/>
        </w:rPr>
        <w:t>” with “</w:t>
      </w:r>
      <w:r w:rsidRPr="00380EDC">
        <w:rPr>
          <w:sz w:val="20"/>
        </w:rPr>
        <w:t>When the Power</w:t>
      </w:r>
      <w:r>
        <w:rPr>
          <w:sz w:val="20"/>
        </w:rPr>
        <w:t xml:space="preserve"> </w:t>
      </w:r>
      <w:r w:rsidRPr="00380EDC">
        <w:rPr>
          <w:sz w:val="20"/>
        </w:rPr>
        <w:t>Management subfield in the Frame Control field is 0,</w:t>
      </w:r>
      <w:r>
        <w:rPr>
          <w:sz w:val="20"/>
        </w:rPr>
        <w:t>”</w:t>
      </w:r>
    </w:p>
    <w:p w14:paraId="63949944"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2F6F34F" w14:textId="77777777" w:rsidR="00126DF6" w:rsidRDefault="00126DF6" w:rsidP="006B623D">
      <w:pPr>
        <w:rPr>
          <w:sz w:val="20"/>
        </w:rPr>
      </w:pPr>
    </w:p>
    <w:p w14:paraId="4E263EA9" w14:textId="77777777" w:rsidR="006B623D" w:rsidRDefault="006B623D" w:rsidP="006B623D">
      <w:pPr>
        <w:rPr>
          <w:sz w:val="20"/>
        </w:rPr>
      </w:pPr>
      <w:r>
        <w:rPr>
          <w:sz w:val="20"/>
        </w:rPr>
        <w:t xml:space="preserve">3111.23 </w:t>
      </w:r>
      <w:proofErr w:type="gramStart"/>
      <w:r w:rsidRPr="00216655">
        <w:rPr>
          <w:sz w:val="20"/>
        </w:rPr>
        <w:t>-  replace</w:t>
      </w:r>
      <w:proofErr w:type="gramEnd"/>
      <w:r w:rsidRPr="00216655">
        <w:rPr>
          <w:sz w:val="20"/>
        </w:rPr>
        <w:t xml:space="preserve"> "is set to" with "is"</w:t>
      </w:r>
    </w:p>
    <w:p w14:paraId="56C8A3AA"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AB735F9" w14:textId="77777777" w:rsidR="00014BAB" w:rsidRDefault="00014BAB" w:rsidP="006B623D">
      <w:pPr>
        <w:rPr>
          <w:sz w:val="20"/>
        </w:rPr>
      </w:pPr>
    </w:p>
    <w:p w14:paraId="2C3EB389" w14:textId="77777777" w:rsidR="006B623D" w:rsidRDefault="006B623D" w:rsidP="006B623D">
      <w:pPr>
        <w:rPr>
          <w:sz w:val="20"/>
        </w:rPr>
      </w:pPr>
      <w:r>
        <w:rPr>
          <w:sz w:val="20"/>
        </w:rPr>
        <w:t>3350.65 - replace "</w:t>
      </w:r>
      <w:r w:rsidRPr="00C02D07">
        <w:rPr>
          <w:sz w:val="20"/>
        </w:rPr>
        <w:t>If the SCRAMBLER_RESET parameter is set to</w:t>
      </w:r>
      <w:r w:rsidRPr="00C02D07">
        <w:t xml:space="preserve"> </w:t>
      </w:r>
      <w:r w:rsidRPr="00C02D07">
        <w:rPr>
          <w:sz w:val="20"/>
        </w:rPr>
        <w:t>RESET_SCRAMBLER,</w:t>
      </w:r>
      <w:r>
        <w:rPr>
          <w:sz w:val="20"/>
        </w:rPr>
        <w:t>” with "</w:t>
      </w:r>
      <w:r w:rsidRPr="00C02D07">
        <w:rPr>
          <w:sz w:val="20"/>
        </w:rPr>
        <w:t>If the SCRAMBLER_RESET parameter is RESET_SCRAMBLER,</w:t>
      </w:r>
      <w:r>
        <w:rPr>
          <w:sz w:val="20"/>
        </w:rPr>
        <w:t>”</w:t>
      </w:r>
    </w:p>
    <w:p w14:paraId="6A3B820E"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34DC012" w14:textId="77777777" w:rsidR="000C2E79" w:rsidRDefault="000C2E79" w:rsidP="006B623D">
      <w:pPr>
        <w:rPr>
          <w:sz w:val="20"/>
        </w:rPr>
      </w:pPr>
    </w:p>
    <w:p w14:paraId="7C7A55F3" w14:textId="77777777" w:rsidR="006B623D" w:rsidRDefault="006B623D" w:rsidP="006B623D">
      <w:pPr>
        <w:rPr>
          <w:sz w:val="20"/>
        </w:rPr>
      </w:pPr>
      <w:r>
        <w:rPr>
          <w:sz w:val="20"/>
        </w:rPr>
        <w:t>3358.24 – replace “</w:t>
      </w:r>
      <w:r w:rsidRPr="00C02D07">
        <w:rPr>
          <w:sz w:val="20"/>
        </w:rPr>
        <w:t>If this field is set</w:t>
      </w:r>
      <w:r>
        <w:rPr>
          <w:sz w:val="20"/>
        </w:rPr>
        <w:t xml:space="preserve"> </w:t>
      </w:r>
      <w:r w:rsidRPr="00C02D07">
        <w:rPr>
          <w:sz w:val="20"/>
        </w:rPr>
        <w:t>to 1,</w:t>
      </w:r>
      <w:r>
        <w:rPr>
          <w:sz w:val="20"/>
        </w:rPr>
        <w:t>” with “</w:t>
      </w:r>
      <w:r w:rsidRPr="00C02D07">
        <w:rPr>
          <w:sz w:val="20"/>
        </w:rPr>
        <w:t>If this field is 1,</w:t>
      </w:r>
      <w:r>
        <w:rPr>
          <w:sz w:val="20"/>
        </w:rPr>
        <w:t>”</w:t>
      </w:r>
    </w:p>
    <w:p w14:paraId="07F93000"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E347775" w14:textId="77777777" w:rsidR="00472ED4" w:rsidRDefault="00472ED4" w:rsidP="006B623D">
      <w:pPr>
        <w:rPr>
          <w:sz w:val="20"/>
        </w:rPr>
      </w:pPr>
    </w:p>
    <w:p w14:paraId="7C403A8B" w14:textId="77777777" w:rsidR="006B623D" w:rsidRDefault="006B623D" w:rsidP="006B623D">
      <w:pPr>
        <w:rPr>
          <w:sz w:val="20"/>
        </w:rPr>
      </w:pPr>
      <w:r>
        <w:rPr>
          <w:sz w:val="20"/>
        </w:rPr>
        <w:t xml:space="preserve">3359.2 </w:t>
      </w:r>
      <w:proofErr w:type="gramStart"/>
      <w:r w:rsidRPr="00216655">
        <w:rPr>
          <w:sz w:val="20"/>
        </w:rPr>
        <w:t>-  replace</w:t>
      </w:r>
      <w:proofErr w:type="gramEnd"/>
      <w:r w:rsidRPr="00216655">
        <w:rPr>
          <w:sz w:val="20"/>
        </w:rPr>
        <w:t xml:space="preserve"> "is set to" with "is"</w:t>
      </w:r>
    </w:p>
    <w:p w14:paraId="7DB32C77"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712DCA8" w14:textId="77777777" w:rsidR="006B623D" w:rsidRDefault="006B623D" w:rsidP="006B623D">
      <w:pPr>
        <w:rPr>
          <w:sz w:val="20"/>
        </w:rPr>
      </w:pPr>
      <w:r>
        <w:rPr>
          <w:sz w:val="20"/>
        </w:rPr>
        <w:t xml:space="preserve">3395.57 </w:t>
      </w:r>
      <w:proofErr w:type="gramStart"/>
      <w:r w:rsidRPr="00216655">
        <w:rPr>
          <w:sz w:val="20"/>
        </w:rPr>
        <w:t>-  replace</w:t>
      </w:r>
      <w:proofErr w:type="gramEnd"/>
      <w:r w:rsidRPr="00216655">
        <w:rPr>
          <w:sz w:val="20"/>
        </w:rPr>
        <w:t xml:space="preserve"> "is set to" with "is"</w:t>
      </w:r>
    </w:p>
    <w:p w14:paraId="5DBDC179"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85C357C" w14:textId="77777777" w:rsidR="00EF39D9" w:rsidRDefault="00EF39D9" w:rsidP="006B623D">
      <w:pPr>
        <w:rPr>
          <w:sz w:val="20"/>
        </w:rPr>
      </w:pPr>
    </w:p>
    <w:p w14:paraId="39A8041B" w14:textId="77777777" w:rsidR="006B623D" w:rsidRDefault="006B623D" w:rsidP="006B623D">
      <w:pPr>
        <w:rPr>
          <w:sz w:val="20"/>
        </w:rPr>
      </w:pPr>
      <w:r>
        <w:rPr>
          <w:sz w:val="20"/>
        </w:rPr>
        <w:t xml:space="preserve">3402.35 </w:t>
      </w:r>
      <w:proofErr w:type="gramStart"/>
      <w:r w:rsidRPr="00216655">
        <w:rPr>
          <w:sz w:val="20"/>
        </w:rPr>
        <w:t>-  replace</w:t>
      </w:r>
      <w:proofErr w:type="gramEnd"/>
      <w:r w:rsidRPr="00216655">
        <w:rPr>
          <w:sz w:val="20"/>
        </w:rPr>
        <w:t xml:space="preserve"> "is set to" with "is"</w:t>
      </w:r>
      <w:r>
        <w:rPr>
          <w:sz w:val="20"/>
        </w:rPr>
        <w:t xml:space="preserve"> (for both occurrences in the line)</w:t>
      </w:r>
    </w:p>
    <w:p w14:paraId="661BA945" w14:textId="37F25784" w:rsidR="00A247A5" w:rsidRDefault="00A247A5" w:rsidP="006B623D">
      <w:pPr>
        <w:rPr>
          <w:sz w:val="20"/>
        </w:rPr>
      </w:pPr>
      <w:r>
        <w:rPr>
          <w:sz w:val="20"/>
        </w:rPr>
        <w:t xml:space="preserve">Changed to “is equal </w:t>
      </w:r>
      <w:proofErr w:type="gramStart"/>
      <w:r>
        <w:rPr>
          <w:sz w:val="20"/>
        </w:rPr>
        <w:t>to”</w:t>
      </w:r>
      <w:proofErr w:type="gramEnd"/>
    </w:p>
    <w:p w14:paraId="53B41CB1"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0FE6AFCE" w14:textId="77777777" w:rsidR="00DD5CC6" w:rsidRDefault="00DD5CC6" w:rsidP="006B623D">
      <w:pPr>
        <w:rPr>
          <w:sz w:val="20"/>
        </w:rPr>
      </w:pPr>
    </w:p>
    <w:p w14:paraId="7DB248EF" w14:textId="77777777" w:rsidR="006B623D" w:rsidRDefault="006B623D" w:rsidP="006B623D">
      <w:pPr>
        <w:rPr>
          <w:sz w:val="20"/>
        </w:rPr>
      </w:pPr>
      <w:r>
        <w:rPr>
          <w:sz w:val="20"/>
        </w:rPr>
        <w:t xml:space="preserve">3526.26 </w:t>
      </w:r>
      <w:proofErr w:type="gramStart"/>
      <w:r w:rsidRPr="00216655">
        <w:rPr>
          <w:sz w:val="20"/>
        </w:rPr>
        <w:t>-  replace</w:t>
      </w:r>
      <w:proofErr w:type="gramEnd"/>
      <w:r w:rsidRPr="00216655">
        <w:rPr>
          <w:sz w:val="20"/>
        </w:rPr>
        <w:t xml:space="preserve"> "is set to" with "is"</w:t>
      </w:r>
    </w:p>
    <w:p w14:paraId="3FBD950E"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E649523" w14:textId="77777777" w:rsidR="0060337F" w:rsidRDefault="0060337F" w:rsidP="006B623D">
      <w:pPr>
        <w:rPr>
          <w:sz w:val="20"/>
        </w:rPr>
      </w:pPr>
    </w:p>
    <w:p w14:paraId="3BA503D1" w14:textId="77777777" w:rsidR="006B623D" w:rsidRDefault="006B623D" w:rsidP="006B623D">
      <w:pPr>
        <w:rPr>
          <w:sz w:val="20"/>
        </w:rPr>
      </w:pPr>
      <w:r>
        <w:rPr>
          <w:sz w:val="20"/>
        </w:rPr>
        <w:t xml:space="preserve">3616.29 </w:t>
      </w:r>
      <w:proofErr w:type="gramStart"/>
      <w:r w:rsidRPr="00216655">
        <w:rPr>
          <w:sz w:val="20"/>
        </w:rPr>
        <w:t>-  replace</w:t>
      </w:r>
      <w:proofErr w:type="gramEnd"/>
      <w:r w:rsidRPr="00216655">
        <w:rPr>
          <w:sz w:val="20"/>
        </w:rPr>
        <w:t xml:space="preserve"> "is set to" with "is</w:t>
      </w:r>
      <w:r>
        <w:rPr>
          <w:sz w:val="20"/>
        </w:rPr>
        <w:t>”</w:t>
      </w:r>
    </w:p>
    <w:p w14:paraId="670C235C"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E85FF2A" w14:textId="77777777" w:rsidR="001D6C14" w:rsidRDefault="001D6C14" w:rsidP="006B623D">
      <w:pPr>
        <w:rPr>
          <w:sz w:val="20"/>
        </w:rPr>
      </w:pPr>
    </w:p>
    <w:p w14:paraId="449040AB" w14:textId="77777777" w:rsidR="006B623D" w:rsidRDefault="006B623D" w:rsidP="006B623D">
      <w:pPr>
        <w:rPr>
          <w:sz w:val="20"/>
        </w:rPr>
      </w:pPr>
      <w:r>
        <w:rPr>
          <w:sz w:val="20"/>
        </w:rPr>
        <w:t xml:space="preserve">3623.22 </w:t>
      </w:r>
      <w:proofErr w:type="gramStart"/>
      <w:r w:rsidRPr="00216655">
        <w:rPr>
          <w:sz w:val="20"/>
        </w:rPr>
        <w:t>-  replace</w:t>
      </w:r>
      <w:proofErr w:type="gramEnd"/>
      <w:r w:rsidRPr="00216655">
        <w:rPr>
          <w:sz w:val="20"/>
        </w:rPr>
        <w:t xml:space="preserve"> "is set to" with "is</w:t>
      </w:r>
      <w:r>
        <w:rPr>
          <w:sz w:val="20"/>
        </w:rPr>
        <w:t>”</w:t>
      </w:r>
    </w:p>
    <w:p w14:paraId="57B56221"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6D0DAE7E" w14:textId="77777777" w:rsidR="006B623D" w:rsidRDefault="006B623D" w:rsidP="006B623D">
      <w:pPr>
        <w:rPr>
          <w:sz w:val="20"/>
        </w:rPr>
      </w:pPr>
      <w:r>
        <w:rPr>
          <w:sz w:val="20"/>
        </w:rPr>
        <w:t xml:space="preserve">3624.33 </w:t>
      </w:r>
      <w:proofErr w:type="gramStart"/>
      <w:r w:rsidRPr="00216655">
        <w:rPr>
          <w:sz w:val="20"/>
        </w:rPr>
        <w:t>-  replace</w:t>
      </w:r>
      <w:proofErr w:type="gramEnd"/>
      <w:r w:rsidRPr="00216655">
        <w:rPr>
          <w:sz w:val="20"/>
        </w:rPr>
        <w:t xml:space="preserve"> "is set to" with "is</w:t>
      </w:r>
      <w:r>
        <w:rPr>
          <w:sz w:val="20"/>
        </w:rPr>
        <w:t>”</w:t>
      </w:r>
    </w:p>
    <w:p w14:paraId="1EC23C34"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35F28556" w14:textId="78BA50FF" w:rsidR="00826207" w:rsidRDefault="00826207" w:rsidP="006B623D">
      <w:pPr>
        <w:rPr>
          <w:sz w:val="20"/>
        </w:rPr>
      </w:pPr>
    </w:p>
    <w:p w14:paraId="40EC17D3" w14:textId="77777777" w:rsidR="006B623D" w:rsidRDefault="006B623D" w:rsidP="006B623D">
      <w:pPr>
        <w:rPr>
          <w:sz w:val="20"/>
        </w:rPr>
      </w:pPr>
      <w:r>
        <w:rPr>
          <w:sz w:val="20"/>
        </w:rPr>
        <w:t xml:space="preserve">3630.27 </w:t>
      </w:r>
      <w:proofErr w:type="gramStart"/>
      <w:r w:rsidRPr="00216655">
        <w:rPr>
          <w:sz w:val="20"/>
        </w:rPr>
        <w:t>-  replace</w:t>
      </w:r>
      <w:proofErr w:type="gramEnd"/>
      <w:r w:rsidRPr="00216655">
        <w:rPr>
          <w:sz w:val="20"/>
        </w:rPr>
        <w:t xml:space="preserve"> "is set to" with "is</w:t>
      </w:r>
      <w:r>
        <w:rPr>
          <w:sz w:val="20"/>
        </w:rPr>
        <w:t>”</w:t>
      </w:r>
    </w:p>
    <w:p w14:paraId="2EDC9413"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3C5AE3D4" w14:textId="77777777" w:rsidR="006B623D" w:rsidRDefault="006B623D" w:rsidP="006B623D">
      <w:pPr>
        <w:rPr>
          <w:sz w:val="20"/>
        </w:rPr>
      </w:pPr>
      <w:r>
        <w:rPr>
          <w:sz w:val="20"/>
        </w:rPr>
        <w:t xml:space="preserve">3630.32 </w:t>
      </w:r>
      <w:proofErr w:type="gramStart"/>
      <w:r w:rsidRPr="00216655">
        <w:rPr>
          <w:sz w:val="20"/>
        </w:rPr>
        <w:t>-  replace</w:t>
      </w:r>
      <w:proofErr w:type="gramEnd"/>
      <w:r w:rsidRPr="00216655">
        <w:rPr>
          <w:sz w:val="20"/>
        </w:rPr>
        <w:t xml:space="preserve"> "is set to" with "is</w:t>
      </w:r>
      <w:r>
        <w:rPr>
          <w:sz w:val="20"/>
        </w:rPr>
        <w:t>”</w:t>
      </w:r>
    </w:p>
    <w:p w14:paraId="6463EA80"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E6DBD1B" w14:textId="77777777" w:rsidR="00E5769B" w:rsidRDefault="00E5769B" w:rsidP="006B623D">
      <w:pPr>
        <w:rPr>
          <w:sz w:val="20"/>
        </w:rPr>
      </w:pPr>
    </w:p>
    <w:p w14:paraId="05E2FE42" w14:textId="37576295" w:rsidR="006B623D" w:rsidRDefault="006B623D" w:rsidP="006B623D">
      <w:pPr>
        <w:rPr>
          <w:sz w:val="20"/>
        </w:rPr>
      </w:pPr>
      <w:r>
        <w:rPr>
          <w:sz w:val="20"/>
        </w:rPr>
        <w:t xml:space="preserve">3651.8 </w:t>
      </w:r>
      <w:proofErr w:type="gramStart"/>
      <w:r w:rsidRPr="00216655">
        <w:rPr>
          <w:sz w:val="20"/>
        </w:rPr>
        <w:t>-  replace</w:t>
      </w:r>
      <w:proofErr w:type="gramEnd"/>
      <w:r w:rsidRPr="00216655">
        <w:rPr>
          <w:sz w:val="20"/>
        </w:rPr>
        <w:t xml:space="preserve"> "is set to" with "is</w:t>
      </w:r>
      <w:r>
        <w:rPr>
          <w:sz w:val="20"/>
        </w:rPr>
        <w:t>”</w:t>
      </w:r>
    </w:p>
    <w:p w14:paraId="1C7840AC"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7040CCF7" w14:textId="77777777" w:rsidR="006B623D" w:rsidRDefault="006B623D" w:rsidP="006B623D">
      <w:pPr>
        <w:rPr>
          <w:sz w:val="20"/>
        </w:rPr>
      </w:pPr>
      <w:r>
        <w:rPr>
          <w:sz w:val="20"/>
        </w:rPr>
        <w:t xml:space="preserve">3651.9 </w:t>
      </w:r>
      <w:proofErr w:type="gramStart"/>
      <w:r w:rsidRPr="00216655">
        <w:rPr>
          <w:sz w:val="20"/>
        </w:rPr>
        <w:t>-  replace</w:t>
      </w:r>
      <w:proofErr w:type="gramEnd"/>
      <w:r w:rsidRPr="00216655">
        <w:rPr>
          <w:sz w:val="20"/>
        </w:rPr>
        <w:t xml:space="preserve"> "is set to" with "is</w:t>
      </w:r>
      <w:r>
        <w:rPr>
          <w:sz w:val="20"/>
        </w:rPr>
        <w:t>”</w:t>
      </w:r>
    </w:p>
    <w:p w14:paraId="4F123F14"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5E2F713" w14:textId="77777777" w:rsidR="005A7FF2" w:rsidRDefault="005A7FF2" w:rsidP="006B623D">
      <w:pPr>
        <w:rPr>
          <w:sz w:val="20"/>
        </w:rPr>
      </w:pPr>
    </w:p>
    <w:p w14:paraId="01041945" w14:textId="77777777" w:rsidR="006B623D" w:rsidRDefault="006B623D" w:rsidP="006B623D">
      <w:pPr>
        <w:rPr>
          <w:sz w:val="20"/>
        </w:rPr>
      </w:pPr>
      <w:r>
        <w:rPr>
          <w:sz w:val="20"/>
        </w:rPr>
        <w:t xml:space="preserve">3651.31 </w:t>
      </w:r>
      <w:proofErr w:type="gramStart"/>
      <w:r w:rsidRPr="00216655">
        <w:rPr>
          <w:sz w:val="20"/>
        </w:rPr>
        <w:t>-  replace</w:t>
      </w:r>
      <w:proofErr w:type="gramEnd"/>
      <w:r w:rsidRPr="00216655">
        <w:rPr>
          <w:sz w:val="20"/>
        </w:rPr>
        <w:t xml:space="preserve"> "is set to" with "is</w:t>
      </w:r>
      <w:r>
        <w:rPr>
          <w:sz w:val="20"/>
        </w:rPr>
        <w:t>”</w:t>
      </w:r>
    </w:p>
    <w:p w14:paraId="3BB6B24A"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54A1129" w14:textId="77777777" w:rsidR="006B623D" w:rsidRDefault="006B623D" w:rsidP="006B623D">
      <w:pPr>
        <w:rPr>
          <w:sz w:val="20"/>
        </w:rPr>
      </w:pPr>
      <w:r>
        <w:rPr>
          <w:sz w:val="20"/>
        </w:rPr>
        <w:t xml:space="preserve">3651.33 </w:t>
      </w:r>
      <w:proofErr w:type="gramStart"/>
      <w:r w:rsidRPr="00216655">
        <w:rPr>
          <w:sz w:val="20"/>
        </w:rPr>
        <w:t>-  replace</w:t>
      </w:r>
      <w:proofErr w:type="gramEnd"/>
      <w:r w:rsidRPr="00216655">
        <w:rPr>
          <w:sz w:val="20"/>
        </w:rPr>
        <w:t xml:space="preserve"> "is set to" with "is</w:t>
      </w:r>
      <w:r>
        <w:rPr>
          <w:sz w:val="20"/>
        </w:rPr>
        <w:t>”</w:t>
      </w:r>
    </w:p>
    <w:p w14:paraId="59C7A1DB"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2DA4D0F5" w14:textId="77777777" w:rsidR="00402646" w:rsidRDefault="00402646" w:rsidP="006B623D">
      <w:pPr>
        <w:rPr>
          <w:sz w:val="20"/>
        </w:rPr>
      </w:pPr>
    </w:p>
    <w:p w14:paraId="55810200" w14:textId="77777777" w:rsidR="006B623D" w:rsidRDefault="006B623D" w:rsidP="006B623D">
      <w:pPr>
        <w:rPr>
          <w:sz w:val="20"/>
        </w:rPr>
      </w:pPr>
      <w:r>
        <w:rPr>
          <w:sz w:val="20"/>
        </w:rPr>
        <w:t xml:space="preserve">3703.47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0E20217D"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4794894C" w14:textId="77777777" w:rsidR="004F7585" w:rsidRDefault="004F7585" w:rsidP="006B623D">
      <w:pPr>
        <w:rPr>
          <w:sz w:val="20"/>
        </w:rPr>
      </w:pPr>
    </w:p>
    <w:p w14:paraId="51369081" w14:textId="77777777" w:rsidR="006B623D" w:rsidRDefault="006B623D" w:rsidP="006B623D">
      <w:pPr>
        <w:rPr>
          <w:sz w:val="20"/>
        </w:rPr>
      </w:pPr>
      <w:r>
        <w:rPr>
          <w:sz w:val="20"/>
        </w:rPr>
        <w:t xml:space="preserve">4032.28 </w:t>
      </w:r>
      <w:proofErr w:type="gramStart"/>
      <w:r w:rsidRPr="00216655">
        <w:rPr>
          <w:sz w:val="20"/>
        </w:rPr>
        <w:t>-  replace</w:t>
      </w:r>
      <w:proofErr w:type="gramEnd"/>
      <w:r w:rsidRPr="00216655">
        <w:rPr>
          <w:sz w:val="20"/>
        </w:rPr>
        <w:t xml:space="preserve"> "is set to" with "is"</w:t>
      </w:r>
    </w:p>
    <w:p w14:paraId="67499D1B"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12425D5" w14:textId="77777777" w:rsidR="00D06BF5" w:rsidRDefault="00D06BF5" w:rsidP="006B623D">
      <w:pPr>
        <w:rPr>
          <w:sz w:val="20"/>
        </w:rPr>
      </w:pPr>
    </w:p>
    <w:p w14:paraId="35528692" w14:textId="77777777" w:rsidR="006B623D" w:rsidRDefault="006B623D" w:rsidP="006B623D">
      <w:pPr>
        <w:rPr>
          <w:sz w:val="20"/>
        </w:rPr>
      </w:pPr>
      <w:r>
        <w:rPr>
          <w:sz w:val="20"/>
        </w:rPr>
        <w:lastRenderedPageBreak/>
        <w:t xml:space="preserve">4244.5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3A01637C" w14:textId="77777777" w:rsidR="006B623D" w:rsidRDefault="006B623D" w:rsidP="006B623D">
      <w:pPr>
        <w:rPr>
          <w:sz w:val="20"/>
        </w:rPr>
      </w:pPr>
      <w:r>
        <w:rPr>
          <w:sz w:val="20"/>
        </w:rPr>
        <w:t xml:space="preserve">4244.15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021B0C8F" w14:textId="1C4C22C2" w:rsidR="00D06BF5" w:rsidRDefault="001148AE"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r w:rsidR="00D06BF5">
        <w:rPr>
          <w:sz w:val="20"/>
        </w:rPr>
        <w:t>Changed to “equal to”.</w:t>
      </w:r>
    </w:p>
    <w:p w14:paraId="2CE63A16" w14:textId="77777777" w:rsidR="00D06BF5" w:rsidRDefault="00D06BF5" w:rsidP="006B623D">
      <w:pPr>
        <w:rPr>
          <w:sz w:val="20"/>
        </w:rPr>
      </w:pPr>
    </w:p>
    <w:p w14:paraId="62525AB8" w14:textId="77777777" w:rsidR="006B623D" w:rsidRDefault="006B623D" w:rsidP="006B623D">
      <w:pPr>
        <w:rPr>
          <w:sz w:val="20"/>
        </w:rPr>
      </w:pPr>
      <w:r>
        <w:rPr>
          <w:sz w:val="20"/>
        </w:rPr>
        <w:t xml:space="preserve">4262.48 - </w:t>
      </w:r>
      <w:r w:rsidRPr="00216655">
        <w:rPr>
          <w:sz w:val="20"/>
        </w:rPr>
        <w:t>replace "is set to" with "is"</w:t>
      </w:r>
    </w:p>
    <w:p w14:paraId="0C6F3A69" w14:textId="77777777" w:rsidR="006B623D" w:rsidRDefault="006B623D" w:rsidP="006B623D">
      <w:pPr>
        <w:rPr>
          <w:sz w:val="20"/>
        </w:rPr>
      </w:pPr>
      <w:r>
        <w:rPr>
          <w:sz w:val="20"/>
        </w:rPr>
        <w:t xml:space="preserve">4262.56 - </w:t>
      </w:r>
      <w:r w:rsidRPr="00216655">
        <w:rPr>
          <w:sz w:val="20"/>
        </w:rPr>
        <w:t>replace "is set to" with "is"</w:t>
      </w:r>
    </w:p>
    <w:p w14:paraId="22208166" w14:textId="77777777" w:rsidR="006B623D" w:rsidRDefault="006B623D" w:rsidP="006B623D">
      <w:pPr>
        <w:rPr>
          <w:sz w:val="20"/>
        </w:rPr>
      </w:pPr>
      <w:r>
        <w:rPr>
          <w:sz w:val="20"/>
        </w:rPr>
        <w:t xml:space="preserve">4262.58 -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5410E2D2" w14:textId="77777777" w:rsidR="006B623D" w:rsidRDefault="006B623D" w:rsidP="006B623D">
      <w:pPr>
        <w:rPr>
          <w:sz w:val="20"/>
        </w:rPr>
      </w:pPr>
      <w:r>
        <w:rPr>
          <w:sz w:val="20"/>
        </w:rPr>
        <w:t xml:space="preserve">4262.60 - </w:t>
      </w:r>
      <w:r w:rsidRPr="00216655">
        <w:rPr>
          <w:sz w:val="20"/>
        </w:rPr>
        <w:t>replace "is set to</w:t>
      </w:r>
      <w:r>
        <w:rPr>
          <w:sz w:val="20"/>
        </w:rPr>
        <w:t xml:space="preserve"> the</w:t>
      </w:r>
      <w:r w:rsidRPr="00216655">
        <w:rPr>
          <w:sz w:val="20"/>
        </w:rPr>
        <w:t>" with "</w:t>
      </w:r>
      <w:proofErr w:type="gramStart"/>
      <w:r w:rsidRPr="00216655">
        <w:rPr>
          <w:sz w:val="20"/>
        </w:rPr>
        <w:t>is"</w:t>
      </w:r>
      <w:proofErr w:type="gramEnd"/>
    </w:p>
    <w:p w14:paraId="26DA780B" w14:textId="43B001B7" w:rsidR="006B623D" w:rsidRDefault="006B623D" w:rsidP="006B623D">
      <w:pPr>
        <w:rPr>
          <w:sz w:val="20"/>
        </w:rPr>
      </w:pPr>
      <w:r>
        <w:rPr>
          <w:sz w:val="20"/>
        </w:rPr>
        <w:t xml:space="preserve">4263.39 - </w:t>
      </w:r>
      <w:r w:rsidRPr="00216655">
        <w:rPr>
          <w:sz w:val="20"/>
        </w:rPr>
        <w:t>replace "is set to</w:t>
      </w:r>
      <w:r>
        <w:rPr>
          <w:sz w:val="20"/>
        </w:rPr>
        <w:t xml:space="preserve"> the</w:t>
      </w:r>
      <w:r w:rsidRPr="00216655">
        <w:rPr>
          <w:sz w:val="20"/>
        </w:rPr>
        <w:t>" with "</w:t>
      </w:r>
      <w:proofErr w:type="gramStart"/>
      <w:r w:rsidRPr="00216655">
        <w:rPr>
          <w:sz w:val="20"/>
        </w:rPr>
        <w:t>is"</w:t>
      </w:r>
      <w:proofErr w:type="gramEnd"/>
    </w:p>
    <w:p w14:paraId="263C0B19" w14:textId="77777777" w:rsidR="006B623D" w:rsidRDefault="006B623D" w:rsidP="006B623D">
      <w:pPr>
        <w:rPr>
          <w:sz w:val="20"/>
        </w:rPr>
      </w:pPr>
      <w:r>
        <w:rPr>
          <w:sz w:val="20"/>
        </w:rPr>
        <w:t xml:space="preserve">4263.42 - </w:t>
      </w:r>
      <w:r w:rsidRPr="00216655">
        <w:rPr>
          <w:sz w:val="20"/>
        </w:rPr>
        <w:t>replace "is set to" with "is"</w:t>
      </w:r>
    </w:p>
    <w:p w14:paraId="68829466" w14:textId="77777777" w:rsidR="006B623D" w:rsidRDefault="006B623D" w:rsidP="006B623D">
      <w:pPr>
        <w:rPr>
          <w:sz w:val="20"/>
        </w:rPr>
      </w:pPr>
      <w:r>
        <w:rPr>
          <w:sz w:val="20"/>
        </w:rPr>
        <w:t xml:space="preserve">4263.42 -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7483F07B" w14:textId="77777777" w:rsidR="006B623D" w:rsidRDefault="006B623D" w:rsidP="006B623D">
      <w:pPr>
        <w:rPr>
          <w:sz w:val="20"/>
        </w:rPr>
      </w:pPr>
      <w:r>
        <w:rPr>
          <w:sz w:val="20"/>
        </w:rPr>
        <w:t xml:space="preserve">4263.48 - </w:t>
      </w:r>
      <w:r w:rsidRPr="00216655">
        <w:rPr>
          <w:sz w:val="20"/>
        </w:rPr>
        <w:t>replace "is set to</w:t>
      </w:r>
      <w:r>
        <w:rPr>
          <w:sz w:val="20"/>
        </w:rPr>
        <w:t xml:space="preserve"> the</w:t>
      </w:r>
      <w:r w:rsidRPr="00216655">
        <w:rPr>
          <w:sz w:val="20"/>
        </w:rPr>
        <w:t>" with "is"</w:t>
      </w:r>
    </w:p>
    <w:p w14:paraId="04ADA050" w14:textId="77777777" w:rsidR="006B623D" w:rsidRDefault="006B623D" w:rsidP="006B623D">
      <w:pPr>
        <w:rPr>
          <w:sz w:val="20"/>
        </w:rPr>
      </w:pPr>
      <w:r>
        <w:rPr>
          <w:sz w:val="20"/>
        </w:rPr>
        <w:t xml:space="preserve">4263.51 - </w:t>
      </w:r>
      <w:r w:rsidRPr="00216655">
        <w:rPr>
          <w:sz w:val="20"/>
        </w:rPr>
        <w:t>replace "is set to" with "</w:t>
      </w:r>
      <w:proofErr w:type="gramStart"/>
      <w:r w:rsidRPr="00216655">
        <w:rPr>
          <w:sz w:val="20"/>
        </w:rPr>
        <w:t>is"</w:t>
      </w:r>
      <w:proofErr w:type="gramEnd"/>
    </w:p>
    <w:p w14:paraId="3FA82C64" w14:textId="77777777" w:rsidR="001A1A4D" w:rsidRDefault="001A1A4D" w:rsidP="001A1A4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r>
        <w:rPr>
          <w:sz w:val="20"/>
        </w:rPr>
        <w:t>Changed to “equal to”.</w:t>
      </w:r>
    </w:p>
    <w:p w14:paraId="3D3C052D" w14:textId="77777777" w:rsidR="00085828" w:rsidRDefault="00085828" w:rsidP="006B623D">
      <w:pPr>
        <w:rPr>
          <w:sz w:val="20"/>
        </w:rPr>
      </w:pPr>
    </w:p>
    <w:p w14:paraId="13EBD9D5" w14:textId="77777777" w:rsidR="006B623D" w:rsidRDefault="006B623D" w:rsidP="006B623D">
      <w:pPr>
        <w:rPr>
          <w:sz w:val="20"/>
        </w:rPr>
      </w:pPr>
      <w:r>
        <w:rPr>
          <w:sz w:val="20"/>
        </w:rPr>
        <w:t xml:space="preserve">4263.58 -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FDE1B15"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5A107FC4" w14:textId="77777777" w:rsidR="006B623D" w:rsidRDefault="006B623D" w:rsidP="006B623D">
      <w:pPr>
        <w:rPr>
          <w:sz w:val="20"/>
        </w:rPr>
      </w:pPr>
      <w:r>
        <w:rPr>
          <w:sz w:val="20"/>
        </w:rPr>
        <w:t xml:space="preserve">4263.61 - </w:t>
      </w:r>
      <w:r w:rsidRPr="00216655">
        <w:rPr>
          <w:sz w:val="20"/>
        </w:rPr>
        <w:t>replace "is set to</w:t>
      </w:r>
      <w:r>
        <w:rPr>
          <w:sz w:val="20"/>
        </w:rPr>
        <w:t xml:space="preserve"> 0</w:t>
      </w:r>
      <w:r w:rsidRPr="00216655">
        <w:rPr>
          <w:sz w:val="20"/>
        </w:rPr>
        <w:t>" with "is</w:t>
      </w:r>
      <w:r>
        <w:rPr>
          <w:sz w:val="20"/>
        </w:rPr>
        <w:t xml:space="preserve"> </w:t>
      </w:r>
      <w:proofErr w:type="gramStart"/>
      <w:r>
        <w:rPr>
          <w:sz w:val="20"/>
        </w:rPr>
        <w:t>0</w:t>
      </w:r>
      <w:r w:rsidRPr="00216655">
        <w:rPr>
          <w:sz w:val="20"/>
        </w:rPr>
        <w:t>"</w:t>
      </w:r>
      <w:proofErr w:type="gramEnd"/>
    </w:p>
    <w:p w14:paraId="0719399B" w14:textId="77777777" w:rsidR="001148AE" w:rsidRDefault="001148AE" w:rsidP="001148AE">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0 .</w:t>
      </w:r>
      <w:proofErr w:type="gramEnd"/>
      <w:r w:rsidRPr="001C0236">
        <w:rPr>
          <w:sz w:val="20"/>
          <w:highlight w:val="yellow"/>
        </w:rPr>
        <w:t xml:space="preserve"> </w:t>
      </w:r>
    </w:p>
    <w:p w14:paraId="18AB976F" w14:textId="77777777" w:rsidR="00F73DC4" w:rsidRDefault="00F73DC4" w:rsidP="006B623D">
      <w:pPr>
        <w:rPr>
          <w:sz w:val="20"/>
        </w:rPr>
      </w:pPr>
    </w:p>
    <w:p w14:paraId="0DB8FB65" w14:textId="77777777" w:rsidR="00F73DC4" w:rsidRDefault="00F73DC4" w:rsidP="006B623D">
      <w:pPr>
        <w:rPr>
          <w:sz w:val="20"/>
        </w:rPr>
      </w:pPr>
    </w:p>
    <w:p w14:paraId="460275AB" w14:textId="77777777" w:rsidR="006B623D" w:rsidRDefault="006B623D" w:rsidP="006B623D">
      <w:pPr>
        <w:rPr>
          <w:sz w:val="20"/>
        </w:rPr>
      </w:pPr>
      <w:r>
        <w:rPr>
          <w:sz w:val="20"/>
        </w:rPr>
        <w:t xml:space="preserve">4281.29 -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768F770" w14:textId="77777777" w:rsidR="006B623D" w:rsidRDefault="006B623D" w:rsidP="006B623D">
      <w:pPr>
        <w:rPr>
          <w:sz w:val="20"/>
        </w:rPr>
      </w:pPr>
      <w:r>
        <w:rPr>
          <w:sz w:val="20"/>
        </w:rPr>
        <w:t xml:space="preserve">4281.31 - </w:t>
      </w:r>
      <w:r w:rsidRPr="00216655">
        <w:rPr>
          <w:sz w:val="20"/>
        </w:rPr>
        <w:t>replace "is set to</w:t>
      </w:r>
      <w:r>
        <w:rPr>
          <w:sz w:val="20"/>
        </w:rPr>
        <w:t xml:space="preserve"> 0</w:t>
      </w:r>
      <w:r w:rsidRPr="00216655">
        <w:rPr>
          <w:sz w:val="20"/>
        </w:rPr>
        <w:t>" with "is</w:t>
      </w:r>
      <w:r>
        <w:rPr>
          <w:sz w:val="20"/>
        </w:rPr>
        <w:t xml:space="preserve"> </w:t>
      </w:r>
      <w:proofErr w:type="gramStart"/>
      <w:r>
        <w:rPr>
          <w:sz w:val="20"/>
        </w:rPr>
        <w:t>0</w:t>
      </w:r>
      <w:r w:rsidRPr="00216655">
        <w:rPr>
          <w:sz w:val="20"/>
        </w:rPr>
        <w:t>"</w:t>
      </w:r>
      <w:proofErr w:type="gramEnd"/>
    </w:p>
    <w:p w14:paraId="39EE02DE" w14:textId="08686BC2" w:rsidR="002F2619" w:rsidRDefault="001148AE" w:rsidP="006B623D">
      <w:pPr>
        <w:rPr>
          <w:sz w:val="20"/>
        </w:rPr>
      </w:pPr>
      <w:r>
        <w:rPr>
          <w:sz w:val="20"/>
          <w:highlight w:val="yellow"/>
        </w:rPr>
        <w:t xml:space="preserve">Emily: </w:t>
      </w:r>
      <w:r w:rsidR="002F2619" w:rsidRPr="001148AE">
        <w:rPr>
          <w:sz w:val="20"/>
          <w:highlight w:val="yellow"/>
        </w:rPr>
        <w:t>No change</w:t>
      </w:r>
      <w:r w:rsidR="009868FB" w:rsidRPr="001148AE">
        <w:rPr>
          <w:sz w:val="20"/>
          <w:highlight w:val="yellow"/>
        </w:rPr>
        <w:t xml:space="preserve"> for those two items</w:t>
      </w:r>
      <w:r w:rsidR="002F2619" w:rsidRPr="001148AE">
        <w:rPr>
          <w:sz w:val="20"/>
          <w:highlight w:val="yellow"/>
        </w:rPr>
        <w:t xml:space="preserve">. </w:t>
      </w:r>
      <w:r w:rsidR="009868FB" w:rsidRPr="001148AE">
        <w:rPr>
          <w:sz w:val="20"/>
          <w:highlight w:val="yellow"/>
        </w:rPr>
        <w:t>In this use, t</w:t>
      </w:r>
      <w:r w:rsidR="00C36A00" w:rsidRPr="001148AE">
        <w:rPr>
          <w:sz w:val="20"/>
          <w:highlight w:val="yellow"/>
        </w:rPr>
        <w:t xml:space="preserve">he verb “set” </w:t>
      </w:r>
      <w:r w:rsidR="009868FB" w:rsidRPr="001148AE">
        <w:rPr>
          <w:sz w:val="20"/>
          <w:highlight w:val="yellow"/>
        </w:rPr>
        <w:t>is</w:t>
      </w:r>
      <w:r w:rsidR="00C36A00" w:rsidRPr="001148AE">
        <w:rPr>
          <w:sz w:val="20"/>
          <w:highlight w:val="yellow"/>
        </w:rPr>
        <w:t xml:space="preserve"> used when describing how a field obtains a value</w:t>
      </w:r>
      <w:r w:rsidR="009868FB" w:rsidRPr="001148AE">
        <w:rPr>
          <w:sz w:val="20"/>
          <w:highlight w:val="yellow"/>
        </w:rPr>
        <w:t>.</w:t>
      </w:r>
    </w:p>
    <w:p w14:paraId="2748EC82" w14:textId="77777777" w:rsidR="002F2619" w:rsidRDefault="002F2619" w:rsidP="006B623D">
      <w:pPr>
        <w:rPr>
          <w:sz w:val="20"/>
        </w:rPr>
      </w:pPr>
    </w:p>
    <w:p w14:paraId="40E9671E" w14:textId="77777777" w:rsidR="006B623D" w:rsidRDefault="006B623D" w:rsidP="006B623D">
      <w:pPr>
        <w:rPr>
          <w:sz w:val="20"/>
        </w:rPr>
      </w:pPr>
      <w:r>
        <w:rPr>
          <w:sz w:val="20"/>
        </w:rPr>
        <w:t xml:space="preserve">4282.35 - </w:t>
      </w:r>
      <w:r w:rsidRPr="00216655">
        <w:rPr>
          <w:sz w:val="20"/>
        </w:rPr>
        <w:t>replace "is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4B1062FC" w14:textId="29872146" w:rsidR="001148AE" w:rsidRDefault="001148AE" w:rsidP="001148AE">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41D64B79" w14:textId="77777777" w:rsidR="0017375D" w:rsidRDefault="0017375D" w:rsidP="006B623D">
      <w:pPr>
        <w:rPr>
          <w:sz w:val="20"/>
        </w:rPr>
      </w:pPr>
    </w:p>
    <w:p w14:paraId="5525C529" w14:textId="77777777" w:rsidR="006B623D" w:rsidRDefault="006B623D" w:rsidP="006B623D">
      <w:pPr>
        <w:rPr>
          <w:sz w:val="20"/>
        </w:rPr>
      </w:pPr>
      <w:r>
        <w:rPr>
          <w:sz w:val="20"/>
        </w:rPr>
        <w:t xml:space="preserve">4285.32 - </w:t>
      </w:r>
      <w:r w:rsidRPr="00216655">
        <w:rPr>
          <w:sz w:val="20"/>
        </w:rPr>
        <w:t>replace "is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5E0CCC31" w14:textId="77777777" w:rsidR="001148AE" w:rsidRDefault="001148AE" w:rsidP="001148AE">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083E4F55" w14:textId="77777777" w:rsidR="00376CB4" w:rsidRDefault="00376CB4" w:rsidP="006B623D">
      <w:pPr>
        <w:rPr>
          <w:sz w:val="20"/>
        </w:rPr>
      </w:pPr>
    </w:p>
    <w:p w14:paraId="250998E0" w14:textId="77777777" w:rsidR="006B623D" w:rsidRDefault="006B623D" w:rsidP="006B623D">
      <w:pPr>
        <w:rPr>
          <w:sz w:val="20"/>
        </w:rPr>
      </w:pPr>
      <w:r>
        <w:rPr>
          <w:sz w:val="20"/>
        </w:rPr>
        <w:t xml:space="preserve">4286.9 - </w:t>
      </w:r>
      <w:r w:rsidRPr="00216655">
        <w:rPr>
          <w:sz w:val="20"/>
        </w:rPr>
        <w:t>replace "is set to</w:t>
      </w:r>
      <w:r>
        <w:rPr>
          <w:sz w:val="20"/>
        </w:rPr>
        <w:t xml:space="preserve"> 0</w:t>
      </w:r>
      <w:r w:rsidRPr="00216655">
        <w:rPr>
          <w:sz w:val="20"/>
        </w:rPr>
        <w:t>" with "is</w:t>
      </w:r>
      <w:r>
        <w:rPr>
          <w:sz w:val="20"/>
        </w:rPr>
        <w:t xml:space="preserve"> </w:t>
      </w:r>
      <w:proofErr w:type="gramStart"/>
      <w:r>
        <w:rPr>
          <w:sz w:val="20"/>
        </w:rPr>
        <w:t>0</w:t>
      </w:r>
      <w:r w:rsidRPr="00216655">
        <w:rPr>
          <w:sz w:val="20"/>
        </w:rPr>
        <w:t>"</w:t>
      </w:r>
      <w:proofErr w:type="gramEnd"/>
    </w:p>
    <w:p w14:paraId="676C5574" w14:textId="77777777" w:rsidR="001148AE" w:rsidRDefault="001148AE" w:rsidP="001148AE">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7C3AA130" w14:textId="77777777" w:rsidR="006B623D" w:rsidRDefault="006B623D" w:rsidP="006B623D">
      <w:pPr>
        <w:rPr>
          <w:sz w:val="20"/>
        </w:rPr>
      </w:pPr>
      <w:r>
        <w:rPr>
          <w:sz w:val="20"/>
        </w:rPr>
        <w:t xml:space="preserve">4286.14 - </w:t>
      </w:r>
      <w:r w:rsidRPr="00216655">
        <w:rPr>
          <w:sz w:val="20"/>
        </w:rPr>
        <w:t>replace "is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65CEA3DD" w14:textId="77777777" w:rsidR="001148AE" w:rsidRDefault="001148AE" w:rsidP="001148AE">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4C787E97" w14:textId="77777777" w:rsidR="00152F84" w:rsidRDefault="00152F84" w:rsidP="006B623D">
      <w:pPr>
        <w:rPr>
          <w:sz w:val="20"/>
        </w:rPr>
      </w:pPr>
    </w:p>
    <w:p w14:paraId="7046AA24" w14:textId="77777777" w:rsidR="006B623D" w:rsidRDefault="006B623D" w:rsidP="006B623D">
      <w:pPr>
        <w:rPr>
          <w:sz w:val="20"/>
        </w:rPr>
      </w:pPr>
      <w:r>
        <w:rPr>
          <w:sz w:val="20"/>
        </w:rPr>
        <w:t xml:space="preserve">4286.31 - </w:t>
      </w:r>
      <w:r w:rsidRPr="00216655">
        <w:rPr>
          <w:sz w:val="20"/>
        </w:rPr>
        <w:t>replace "is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2DE5A27E" w14:textId="77777777" w:rsidR="001148AE" w:rsidRDefault="001148AE" w:rsidP="001148AE">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0AE470FF" w14:textId="77777777" w:rsidR="00152F84" w:rsidRDefault="00152F84" w:rsidP="006B623D">
      <w:pPr>
        <w:rPr>
          <w:sz w:val="20"/>
        </w:rPr>
      </w:pPr>
    </w:p>
    <w:p w14:paraId="61FA2315" w14:textId="77777777" w:rsidR="006B623D" w:rsidRDefault="006B623D" w:rsidP="006B623D">
      <w:pPr>
        <w:rPr>
          <w:sz w:val="20"/>
        </w:rPr>
      </w:pPr>
      <w:r>
        <w:rPr>
          <w:sz w:val="20"/>
        </w:rPr>
        <w:t xml:space="preserve">4293.16 -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78438703" w14:textId="77777777" w:rsidR="00F93AFC" w:rsidRDefault="00F93AFC" w:rsidP="00F93AFC">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6BE87595" w14:textId="77777777" w:rsidR="00F93AFC" w:rsidRDefault="00F93AFC" w:rsidP="006B623D">
      <w:pPr>
        <w:rPr>
          <w:sz w:val="20"/>
        </w:rPr>
      </w:pPr>
    </w:p>
    <w:p w14:paraId="5420CE25" w14:textId="519F6B69" w:rsidR="006B623D" w:rsidRDefault="006B623D" w:rsidP="006B623D">
      <w:pPr>
        <w:rPr>
          <w:sz w:val="20"/>
        </w:rPr>
      </w:pPr>
      <w:r>
        <w:rPr>
          <w:sz w:val="20"/>
        </w:rPr>
        <w:t xml:space="preserve">4314.44 - </w:t>
      </w:r>
      <w:r w:rsidRPr="00216655">
        <w:rPr>
          <w:sz w:val="20"/>
        </w:rPr>
        <w:t>replace "is set to" with "</w:t>
      </w:r>
      <w:proofErr w:type="gramStart"/>
      <w:r w:rsidRPr="00216655">
        <w:rPr>
          <w:sz w:val="20"/>
        </w:rPr>
        <w:t>is"</w:t>
      </w:r>
      <w:proofErr w:type="gramEnd"/>
    </w:p>
    <w:p w14:paraId="68203249" w14:textId="4D31BBF8" w:rsidR="0055441F"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w:t>
      </w:r>
      <w:r w:rsidR="0055441F" w:rsidRPr="00244FBD">
        <w:rPr>
          <w:sz w:val="20"/>
          <w:highlight w:val="yellow"/>
        </w:rPr>
        <w:t xml:space="preserve">Changed to “is </w:t>
      </w:r>
      <w:r w:rsidR="002F61CB" w:rsidRPr="00244FBD">
        <w:rPr>
          <w:sz w:val="20"/>
          <w:highlight w:val="yellow"/>
        </w:rPr>
        <w:t>equal to”.</w:t>
      </w:r>
      <w:r w:rsidR="002F61CB">
        <w:rPr>
          <w:sz w:val="20"/>
        </w:rPr>
        <w:t xml:space="preserve"> </w:t>
      </w:r>
    </w:p>
    <w:p w14:paraId="59F1CEEF" w14:textId="77777777" w:rsidR="002F61CB" w:rsidRDefault="002F61CB" w:rsidP="006B623D">
      <w:pPr>
        <w:rPr>
          <w:sz w:val="20"/>
        </w:rPr>
      </w:pPr>
    </w:p>
    <w:p w14:paraId="09914267" w14:textId="77777777" w:rsidR="006B623D" w:rsidRDefault="006B623D" w:rsidP="006B623D">
      <w:pPr>
        <w:rPr>
          <w:sz w:val="20"/>
        </w:rPr>
      </w:pPr>
      <w:r>
        <w:rPr>
          <w:sz w:val="20"/>
        </w:rPr>
        <w:t xml:space="preserve">4315.54 - </w:t>
      </w:r>
      <w:r w:rsidRPr="00216655">
        <w:rPr>
          <w:sz w:val="20"/>
        </w:rPr>
        <w:t>replace "is set to" with "</w:t>
      </w:r>
      <w:proofErr w:type="gramStart"/>
      <w:r w:rsidRPr="00216655">
        <w:rPr>
          <w:sz w:val="20"/>
        </w:rPr>
        <w:t>is"</w:t>
      </w:r>
      <w:proofErr w:type="gramEnd"/>
    </w:p>
    <w:p w14:paraId="0E3D1D99" w14:textId="77777777" w:rsidR="00244FBD"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r>
        <w:rPr>
          <w:sz w:val="20"/>
        </w:rPr>
        <w:t xml:space="preserve"> </w:t>
      </w:r>
    </w:p>
    <w:p w14:paraId="24AD1E8B" w14:textId="1991ECFB" w:rsidR="006B623D" w:rsidRDefault="006B623D" w:rsidP="006B623D">
      <w:pPr>
        <w:rPr>
          <w:sz w:val="20"/>
        </w:rPr>
      </w:pPr>
      <w:r>
        <w:rPr>
          <w:sz w:val="20"/>
        </w:rPr>
        <w:t xml:space="preserve">4315.59 - </w:t>
      </w:r>
      <w:r w:rsidRPr="00216655">
        <w:rPr>
          <w:sz w:val="20"/>
        </w:rPr>
        <w:t>replace "is set to" with "</w:t>
      </w:r>
      <w:proofErr w:type="gramStart"/>
      <w:r w:rsidRPr="00216655">
        <w:rPr>
          <w:sz w:val="20"/>
        </w:rPr>
        <w:t>is"</w:t>
      </w:r>
      <w:proofErr w:type="gramEnd"/>
    </w:p>
    <w:p w14:paraId="2FD99BD7" w14:textId="59A523D6" w:rsidR="00AF5B8B"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p>
    <w:p w14:paraId="20798C05" w14:textId="77777777" w:rsidR="006B623D" w:rsidRDefault="006B623D" w:rsidP="006B623D">
      <w:pPr>
        <w:rPr>
          <w:sz w:val="20"/>
        </w:rPr>
      </w:pPr>
      <w:r>
        <w:rPr>
          <w:sz w:val="20"/>
        </w:rPr>
        <w:t xml:space="preserve">4316.11 - </w:t>
      </w:r>
      <w:r w:rsidRPr="00216655">
        <w:rPr>
          <w:sz w:val="20"/>
        </w:rPr>
        <w:t>replace "is set to</w:t>
      </w:r>
      <w:r>
        <w:rPr>
          <w:sz w:val="20"/>
        </w:rPr>
        <w:t xml:space="preserve"> 0</w:t>
      </w:r>
      <w:r w:rsidRPr="00216655">
        <w:rPr>
          <w:sz w:val="20"/>
        </w:rPr>
        <w:t>" with "is</w:t>
      </w:r>
      <w:r>
        <w:rPr>
          <w:sz w:val="20"/>
        </w:rPr>
        <w:t xml:space="preserve"> </w:t>
      </w:r>
      <w:proofErr w:type="gramStart"/>
      <w:r>
        <w:rPr>
          <w:sz w:val="20"/>
        </w:rPr>
        <w:t>0</w:t>
      </w:r>
      <w:r w:rsidRPr="00216655">
        <w:rPr>
          <w:sz w:val="20"/>
        </w:rPr>
        <w:t>"</w:t>
      </w:r>
      <w:proofErr w:type="gramEnd"/>
    </w:p>
    <w:p w14:paraId="2034A564" w14:textId="2F5CBDDB" w:rsidR="008A2097"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p>
    <w:p w14:paraId="71FD6744" w14:textId="77777777" w:rsidR="006B623D" w:rsidRDefault="006B623D" w:rsidP="006B623D">
      <w:pPr>
        <w:rPr>
          <w:sz w:val="20"/>
        </w:rPr>
      </w:pPr>
      <w:r>
        <w:rPr>
          <w:sz w:val="20"/>
        </w:rPr>
        <w:t xml:space="preserve">4316.13 - </w:t>
      </w:r>
      <w:r w:rsidRPr="00216655">
        <w:rPr>
          <w:sz w:val="20"/>
        </w:rPr>
        <w:t>replace "is set to</w:t>
      </w:r>
      <w:r>
        <w:rPr>
          <w:sz w:val="20"/>
        </w:rPr>
        <w:t xml:space="preserve"> 1</w:t>
      </w:r>
      <w:r w:rsidRPr="00216655">
        <w:rPr>
          <w:sz w:val="20"/>
        </w:rPr>
        <w:t>" with "is</w:t>
      </w:r>
      <w:r>
        <w:rPr>
          <w:sz w:val="20"/>
        </w:rPr>
        <w:t xml:space="preserve"> </w:t>
      </w:r>
      <w:proofErr w:type="gramStart"/>
      <w:r>
        <w:rPr>
          <w:sz w:val="20"/>
        </w:rPr>
        <w:t>1</w:t>
      </w:r>
      <w:r w:rsidRPr="00216655">
        <w:rPr>
          <w:sz w:val="20"/>
        </w:rPr>
        <w:t>"</w:t>
      </w:r>
      <w:proofErr w:type="gramEnd"/>
    </w:p>
    <w:p w14:paraId="5665A1F3" w14:textId="13EC50BB" w:rsidR="008A2097"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p>
    <w:p w14:paraId="216F9889" w14:textId="77777777" w:rsidR="006B623D" w:rsidRDefault="006B623D" w:rsidP="006B623D">
      <w:pPr>
        <w:rPr>
          <w:sz w:val="20"/>
        </w:rPr>
      </w:pPr>
      <w:r>
        <w:rPr>
          <w:sz w:val="20"/>
        </w:rPr>
        <w:t xml:space="preserve">4318.11 - </w:t>
      </w:r>
      <w:r w:rsidRPr="00216655">
        <w:rPr>
          <w:sz w:val="20"/>
        </w:rPr>
        <w:t>replace "is set to" with "is"</w:t>
      </w:r>
    </w:p>
    <w:p w14:paraId="123137A9" w14:textId="77777777" w:rsidR="00244FBD"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r>
        <w:rPr>
          <w:sz w:val="20"/>
        </w:rPr>
        <w:t xml:space="preserve"> </w:t>
      </w:r>
    </w:p>
    <w:p w14:paraId="513B8AEC" w14:textId="4F51DA51" w:rsidR="006B623D" w:rsidRDefault="006B623D" w:rsidP="006B623D">
      <w:pPr>
        <w:rPr>
          <w:sz w:val="20"/>
        </w:rPr>
      </w:pPr>
      <w:r>
        <w:rPr>
          <w:sz w:val="20"/>
        </w:rPr>
        <w:t xml:space="preserve">4318.15 - </w:t>
      </w:r>
      <w:r w:rsidRPr="00216655">
        <w:rPr>
          <w:sz w:val="20"/>
        </w:rPr>
        <w:t>replace "is set to" with "</w:t>
      </w:r>
      <w:proofErr w:type="gramStart"/>
      <w:r w:rsidRPr="00216655">
        <w:rPr>
          <w:sz w:val="20"/>
        </w:rPr>
        <w:t>is"</w:t>
      </w:r>
      <w:proofErr w:type="gramEnd"/>
    </w:p>
    <w:p w14:paraId="44E23105" w14:textId="347F5EA4" w:rsidR="00244FBD" w:rsidRDefault="00244FBD" w:rsidP="006B623D">
      <w:pPr>
        <w:rPr>
          <w:sz w:val="20"/>
        </w:rPr>
      </w:pPr>
      <w:r w:rsidRPr="00AD6B2D">
        <w:rPr>
          <w:sz w:val="20"/>
          <w:highlight w:val="yellow"/>
        </w:rPr>
        <w:lastRenderedPageBreak/>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p>
    <w:p w14:paraId="17CF6A5D" w14:textId="77777777" w:rsidR="008E3B65" w:rsidRDefault="008E3B65" w:rsidP="006B623D">
      <w:pPr>
        <w:rPr>
          <w:sz w:val="20"/>
        </w:rPr>
      </w:pPr>
    </w:p>
    <w:p w14:paraId="744D60B0" w14:textId="77777777" w:rsidR="006B623D" w:rsidRDefault="006B623D" w:rsidP="006B623D">
      <w:pPr>
        <w:rPr>
          <w:sz w:val="20"/>
        </w:rPr>
      </w:pPr>
      <w:r>
        <w:rPr>
          <w:sz w:val="20"/>
        </w:rPr>
        <w:t xml:space="preserve">4322.29 - </w:t>
      </w:r>
      <w:r w:rsidRPr="00216655">
        <w:rPr>
          <w:sz w:val="20"/>
        </w:rPr>
        <w:t>replace "is set to" with "</w:t>
      </w:r>
      <w:proofErr w:type="gramStart"/>
      <w:r w:rsidRPr="00216655">
        <w:rPr>
          <w:sz w:val="20"/>
        </w:rPr>
        <w:t>is"</w:t>
      </w:r>
      <w:proofErr w:type="gramEnd"/>
    </w:p>
    <w:p w14:paraId="5BBC23CF" w14:textId="006FF731" w:rsidR="00B84713" w:rsidRDefault="00244FBD" w:rsidP="006B623D">
      <w:pPr>
        <w:rPr>
          <w:sz w:val="20"/>
        </w:rPr>
      </w:pPr>
      <w:r w:rsidRPr="00AD6B2D">
        <w:rPr>
          <w:sz w:val="20"/>
          <w:highlight w:val="yellow"/>
        </w:rPr>
        <w:t xml:space="preserve">Emily: Implemented in </w:t>
      </w:r>
      <w:proofErr w:type="gramStart"/>
      <w:r w:rsidRPr="00AD6B2D">
        <w:rPr>
          <w:sz w:val="20"/>
          <w:highlight w:val="yellow"/>
        </w:rPr>
        <w:t>D4.</w:t>
      </w:r>
      <w:r w:rsidRPr="001C0236">
        <w:rPr>
          <w:sz w:val="20"/>
          <w:highlight w:val="yellow"/>
        </w:rPr>
        <w:t xml:space="preserve">0 </w:t>
      </w:r>
      <w:r w:rsidRPr="00244FBD">
        <w:rPr>
          <w:sz w:val="20"/>
          <w:highlight w:val="yellow"/>
        </w:rPr>
        <w:t>.</w:t>
      </w:r>
      <w:proofErr w:type="gramEnd"/>
      <w:r w:rsidRPr="00244FBD">
        <w:rPr>
          <w:sz w:val="20"/>
          <w:highlight w:val="yellow"/>
        </w:rPr>
        <w:t xml:space="preserve"> Changed to “is equal to”.</w:t>
      </w:r>
    </w:p>
    <w:p w14:paraId="7E58ECB4" w14:textId="77777777" w:rsidR="00894B99" w:rsidRDefault="00894B99" w:rsidP="006B623D">
      <w:pPr>
        <w:rPr>
          <w:sz w:val="20"/>
        </w:rPr>
      </w:pPr>
    </w:p>
    <w:p w14:paraId="578341CA" w14:textId="7A432E6C" w:rsidR="006B623D" w:rsidRDefault="006B623D" w:rsidP="006B623D">
      <w:pPr>
        <w:rPr>
          <w:sz w:val="20"/>
        </w:rPr>
      </w:pPr>
      <w:r>
        <w:rPr>
          <w:sz w:val="20"/>
        </w:rPr>
        <w:t xml:space="preserve">4391.5 - </w:t>
      </w:r>
      <w:r w:rsidRPr="00216655">
        <w:rPr>
          <w:sz w:val="20"/>
        </w:rPr>
        <w:t>replace "is set to" with "</w:t>
      </w:r>
      <w:proofErr w:type="gramStart"/>
      <w:r w:rsidRPr="00216655">
        <w:rPr>
          <w:sz w:val="20"/>
        </w:rPr>
        <w:t>is"</w:t>
      </w:r>
      <w:proofErr w:type="gramEnd"/>
    </w:p>
    <w:p w14:paraId="599A1688" w14:textId="77777777" w:rsidR="00894B99" w:rsidRDefault="00894B99" w:rsidP="006B623D">
      <w:pPr>
        <w:rPr>
          <w:sz w:val="20"/>
        </w:rPr>
      </w:pPr>
      <w:r w:rsidRPr="00AD6B2D">
        <w:rPr>
          <w:sz w:val="20"/>
          <w:highlight w:val="yellow"/>
        </w:rPr>
        <w:t>Emily: Implemented in D4.</w:t>
      </w:r>
      <w:r w:rsidRPr="001C0236">
        <w:rPr>
          <w:sz w:val="20"/>
          <w:highlight w:val="yellow"/>
        </w:rPr>
        <w:t xml:space="preserve">0 </w:t>
      </w:r>
    </w:p>
    <w:p w14:paraId="617FB3FA" w14:textId="725247D1" w:rsidR="006B623D" w:rsidRDefault="006B623D" w:rsidP="006B623D">
      <w:pPr>
        <w:rPr>
          <w:sz w:val="20"/>
        </w:rPr>
      </w:pPr>
      <w:r>
        <w:rPr>
          <w:sz w:val="20"/>
        </w:rPr>
        <w:t xml:space="preserve">4391.9 - </w:t>
      </w:r>
      <w:r w:rsidRPr="00216655">
        <w:rPr>
          <w:sz w:val="20"/>
        </w:rPr>
        <w:t>replace "is set to" with "</w:t>
      </w:r>
      <w:proofErr w:type="gramStart"/>
      <w:r w:rsidRPr="00216655">
        <w:rPr>
          <w:sz w:val="20"/>
        </w:rPr>
        <w:t>is"</w:t>
      </w:r>
      <w:proofErr w:type="gramEnd"/>
    </w:p>
    <w:p w14:paraId="5180A572" w14:textId="77777777" w:rsidR="00894B99" w:rsidRDefault="00894B99" w:rsidP="006B623D">
      <w:pPr>
        <w:rPr>
          <w:sz w:val="20"/>
        </w:rPr>
      </w:pPr>
      <w:r w:rsidRPr="00AD6B2D">
        <w:rPr>
          <w:sz w:val="20"/>
          <w:highlight w:val="yellow"/>
        </w:rPr>
        <w:t>Emily: Implemented in D4.</w:t>
      </w:r>
      <w:r w:rsidRPr="001C0236">
        <w:rPr>
          <w:sz w:val="20"/>
          <w:highlight w:val="yellow"/>
        </w:rPr>
        <w:t xml:space="preserve">0 </w:t>
      </w:r>
    </w:p>
    <w:p w14:paraId="7B28769A" w14:textId="572F6D4A" w:rsidR="006B623D" w:rsidRDefault="006B623D" w:rsidP="006B623D">
      <w:pPr>
        <w:rPr>
          <w:sz w:val="20"/>
        </w:rPr>
      </w:pPr>
      <w:r>
        <w:rPr>
          <w:sz w:val="20"/>
        </w:rPr>
        <w:t xml:space="preserve">4391.15 - </w:t>
      </w:r>
      <w:r w:rsidRPr="00216655">
        <w:rPr>
          <w:sz w:val="20"/>
        </w:rPr>
        <w:t>replace "is set to" with "</w:t>
      </w:r>
      <w:proofErr w:type="gramStart"/>
      <w:r w:rsidRPr="00216655">
        <w:rPr>
          <w:sz w:val="20"/>
        </w:rPr>
        <w:t>is"</w:t>
      </w:r>
      <w:proofErr w:type="gramEnd"/>
    </w:p>
    <w:p w14:paraId="34BC1E9C" w14:textId="77777777" w:rsidR="00894B99" w:rsidRDefault="00894B99" w:rsidP="00894B99">
      <w:pPr>
        <w:rPr>
          <w:sz w:val="20"/>
        </w:rPr>
      </w:pPr>
      <w:r w:rsidRPr="00AD6B2D">
        <w:rPr>
          <w:sz w:val="20"/>
          <w:highlight w:val="yellow"/>
        </w:rPr>
        <w:t>Emily: Implemented in D4.</w:t>
      </w:r>
      <w:r w:rsidRPr="001C0236">
        <w:rPr>
          <w:sz w:val="20"/>
          <w:highlight w:val="yellow"/>
        </w:rPr>
        <w:t xml:space="preserve">0 </w:t>
      </w:r>
    </w:p>
    <w:p w14:paraId="5A5AEAA7" w14:textId="77777777" w:rsidR="006B623D" w:rsidRDefault="006B623D" w:rsidP="006B623D">
      <w:pPr>
        <w:rPr>
          <w:sz w:val="20"/>
        </w:rPr>
      </w:pPr>
      <w:r>
        <w:rPr>
          <w:sz w:val="20"/>
        </w:rPr>
        <w:t xml:space="preserve">4391.16 - </w:t>
      </w:r>
      <w:r w:rsidRPr="00216655">
        <w:rPr>
          <w:sz w:val="20"/>
        </w:rPr>
        <w:t>replace "is set to" with "</w:t>
      </w:r>
      <w:proofErr w:type="gramStart"/>
      <w:r w:rsidRPr="00216655">
        <w:rPr>
          <w:sz w:val="20"/>
        </w:rPr>
        <w:t>is"</w:t>
      </w:r>
      <w:proofErr w:type="gramEnd"/>
    </w:p>
    <w:p w14:paraId="2FEF2994" w14:textId="77777777" w:rsidR="00894B99" w:rsidRDefault="00894B99" w:rsidP="00894B99">
      <w:pPr>
        <w:rPr>
          <w:sz w:val="20"/>
        </w:rPr>
      </w:pPr>
      <w:r w:rsidRPr="00AD6B2D">
        <w:rPr>
          <w:sz w:val="20"/>
          <w:highlight w:val="yellow"/>
        </w:rPr>
        <w:t>Emily: Implemented in D4.</w:t>
      </w:r>
      <w:r w:rsidRPr="001C0236">
        <w:rPr>
          <w:sz w:val="20"/>
          <w:highlight w:val="yellow"/>
        </w:rPr>
        <w:t xml:space="preserve">0 </w:t>
      </w:r>
    </w:p>
    <w:p w14:paraId="6CE8FA7B" w14:textId="77777777" w:rsidR="006B623D" w:rsidRDefault="006B623D" w:rsidP="006B623D">
      <w:pPr>
        <w:rPr>
          <w:sz w:val="20"/>
        </w:rPr>
      </w:pPr>
      <w:r>
        <w:rPr>
          <w:sz w:val="20"/>
        </w:rPr>
        <w:t xml:space="preserve">4391.17 - </w:t>
      </w:r>
      <w:r w:rsidRPr="00216655">
        <w:rPr>
          <w:sz w:val="20"/>
        </w:rPr>
        <w:t>replace "is set to" with "</w:t>
      </w:r>
      <w:proofErr w:type="gramStart"/>
      <w:r w:rsidRPr="00216655">
        <w:rPr>
          <w:sz w:val="20"/>
        </w:rPr>
        <w:t>is"</w:t>
      </w:r>
      <w:proofErr w:type="gramEnd"/>
    </w:p>
    <w:p w14:paraId="051AE39E" w14:textId="77777777" w:rsidR="00894B99" w:rsidRDefault="00894B99" w:rsidP="00894B99">
      <w:pPr>
        <w:rPr>
          <w:sz w:val="20"/>
        </w:rPr>
      </w:pPr>
      <w:r w:rsidRPr="00AD6B2D">
        <w:rPr>
          <w:sz w:val="20"/>
          <w:highlight w:val="yellow"/>
        </w:rPr>
        <w:t>Emily: Implemented in D4.</w:t>
      </w:r>
      <w:r w:rsidRPr="001C0236">
        <w:rPr>
          <w:sz w:val="20"/>
          <w:highlight w:val="yellow"/>
        </w:rPr>
        <w:t xml:space="preserve">0 </w:t>
      </w:r>
    </w:p>
    <w:p w14:paraId="40DE3D84" w14:textId="77777777" w:rsidR="006B623D" w:rsidRDefault="006B623D" w:rsidP="006B623D">
      <w:pPr>
        <w:rPr>
          <w:sz w:val="20"/>
        </w:rPr>
      </w:pPr>
      <w:r>
        <w:rPr>
          <w:sz w:val="20"/>
        </w:rPr>
        <w:t xml:space="preserve">4391.23 - </w:t>
      </w:r>
      <w:r w:rsidRPr="00216655">
        <w:rPr>
          <w:sz w:val="20"/>
        </w:rPr>
        <w:t>replace "is set to" with "</w:t>
      </w:r>
      <w:proofErr w:type="gramStart"/>
      <w:r w:rsidRPr="00216655">
        <w:rPr>
          <w:sz w:val="20"/>
        </w:rPr>
        <w:t>is"</w:t>
      </w:r>
      <w:proofErr w:type="gramEnd"/>
    </w:p>
    <w:p w14:paraId="34885A5F" w14:textId="77777777" w:rsidR="00894B99" w:rsidRDefault="00894B99" w:rsidP="00894B99">
      <w:pPr>
        <w:rPr>
          <w:sz w:val="20"/>
        </w:rPr>
      </w:pPr>
      <w:r w:rsidRPr="00AD6B2D">
        <w:rPr>
          <w:sz w:val="20"/>
          <w:highlight w:val="yellow"/>
        </w:rPr>
        <w:t>Emily: Implemented in D4.</w:t>
      </w:r>
      <w:r w:rsidRPr="001C0236">
        <w:rPr>
          <w:sz w:val="20"/>
          <w:highlight w:val="yellow"/>
        </w:rPr>
        <w:t xml:space="preserve">0 </w:t>
      </w:r>
    </w:p>
    <w:p w14:paraId="2466FE75" w14:textId="77777777" w:rsidR="00FF3055" w:rsidRDefault="00FF3055" w:rsidP="006B623D">
      <w:pPr>
        <w:rPr>
          <w:sz w:val="20"/>
        </w:rPr>
      </w:pPr>
    </w:p>
    <w:p w14:paraId="28EABC1C" w14:textId="77777777" w:rsidR="006B623D" w:rsidRDefault="006B623D" w:rsidP="006B623D">
      <w:pPr>
        <w:rPr>
          <w:sz w:val="20"/>
        </w:rPr>
      </w:pPr>
      <w:r>
        <w:rPr>
          <w:sz w:val="20"/>
        </w:rPr>
        <w:t xml:space="preserve">4391.28 - </w:t>
      </w:r>
      <w:r w:rsidRPr="00216655">
        <w:rPr>
          <w:sz w:val="20"/>
        </w:rPr>
        <w:t>replace "is set to" with "</w:t>
      </w:r>
      <w:proofErr w:type="gramStart"/>
      <w:r w:rsidRPr="00216655">
        <w:rPr>
          <w:sz w:val="20"/>
        </w:rPr>
        <w:t>is"</w:t>
      </w:r>
      <w:proofErr w:type="gramEnd"/>
    </w:p>
    <w:p w14:paraId="69059985" w14:textId="3DEC42F7" w:rsidR="00FF3055" w:rsidRDefault="00894B99" w:rsidP="006B623D">
      <w:pPr>
        <w:rPr>
          <w:sz w:val="20"/>
        </w:rPr>
      </w:pPr>
      <w:r w:rsidRPr="00AD6B2D">
        <w:rPr>
          <w:sz w:val="20"/>
          <w:highlight w:val="yellow"/>
        </w:rPr>
        <w:t>Emily: Implemented in D4.</w:t>
      </w:r>
      <w:r w:rsidRPr="001C0236">
        <w:rPr>
          <w:sz w:val="20"/>
          <w:highlight w:val="yellow"/>
        </w:rPr>
        <w:t>0</w:t>
      </w:r>
      <w:r>
        <w:rPr>
          <w:sz w:val="20"/>
        </w:rPr>
        <w:t xml:space="preserve">. </w:t>
      </w:r>
      <w:proofErr w:type="gramStart"/>
      <w:r w:rsidR="00FF3055">
        <w:rPr>
          <w:sz w:val="20"/>
        </w:rPr>
        <w:t>Changed</w:t>
      </w:r>
      <w:proofErr w:type="gramEnd"/>
      <w:r w:rsidR="00FF3055">
        <w:rPr>
          <w:sz w:val="20"/>
        </w:rPr>
        <w:t xml:space="preserve"> to “is equal to”.</w:t>
      </w:r>
    </w:p>
    <w:p w14:paraId="15A62594" w14:textId="77777777" w:rsidR="00FF3055" w:rsidRDefault="00FF3055" w:rsidP="006B623D">
      <w:pPr>
        <w:rPr>
          <w:sz w:val="20"/>
        </w:rPr>
      </w:pPr>
    </w:p>
    <w:p w14:paraId="503F38C4" w14:textId="77777777" w:rsidR="006B623D" w:rsidRDefault="006B623D" w:rsidP="006B623D">
      <w:pPr>
        <w:rPr>
          <w:sz w:val="20"/>
        </w:rPr>
      </w:pPr>
      <w:r>
        <w:rPr>
          <w:sz w:val="20"/>
        </w:rPr>
        <w:t xml:space="preserve">4432.38 - </w:t>
      </w:r>
      <w:r w:rsidRPr="00216655">
        <w:rPr>
          <w:sz w:val="20"/>
        </w:rPr>
        <w:t>replace "is set to" with "</w:t>
      </w:r>
      <w:proofErr w:type="gramStart"/>
      <w:r w:rsidRPr="00216655">
        <w:rPr>
          <w:sz w:val="20"/>
        </w:rPr>
        <w:t>is"</w:t>
      </w:r>
      <w:proofErr w:type="gramEnd"/>
    </w:p>
    <w:p w14:paraId="130AD353" w14:textId="4004C9E4" w:rsidR="00184000" w:rsidRDefault="00894B99" w:rsidP="006B623D">
      <w:pPr>
        <w:rPr>
          <w:sz w:val="20"/>
        </w:rPr>
      </w:pPr>
      <w:r w:rsidRPr="00AD6B2D">
        <w:rPr>
          <w:sz w:val="20"/>
          <w:highlight w:val="yellow"/>
        </w:rPr>
        <w:t xml:space="preserve">Emily: </w:t>
      </w:r>
      <w:r w:rsidRPr="00894B99">
        <w:rPr>
          <w:sz w:val="20"/>
          <w:highlight w:val="yellow"/>
        </w:rPr>
        <w:t>Implemented in D4.0</w:t>
      </w:r>
      <w:r w:rsidRPr="00894B99">
        <w:rPr>
          <w:sz w:val="20"/>
          <w:highlight w:val="yellow"/>
        </w:rPr>
        <w:t xml:space="preserve">. </w:t>
      </w:r>
      <w:r w:rsidR="00184000" w:rsidRPr="00894B99">
        <w:rPr>
          <w:sz w:val="20"/>
          <w:highlight w:val="yellow"/>
        </w:rPr>
        <w:t xml:space="preserve">Changed to “is </w:t>
      </w:r>
      <w:r w:rsidR="007B5C3E" w:rsidRPr="00894B99">
        <w:rPr>
          <w:sz w:val="20"/>
          <w:highlight w:val="yellow"/>
        </w:rPr>
        <w:t>greater than”.</w:t>
      </w:r>
      <w:r w:rsidR="007B5C3E">
        <w:rPr>
          <w:sz w:val="20"/>
        </w:rPr>
        <w:t xml:space="preserve"> </w:t>
      </w:r>
    </w:p>
    <w:p w14:paraId="11CB445B" w14:textId="77777777" w:rsidR="007B5C3E" w:rsidRDefault="007B5C3E" w:rsidP="006B623D">
      <w:pPr>
        <w:rPr>
          <w:sz w:val="20"/>
        </w:rPr>
      </w:pPr>
    </w:p>
    <w:p w14:paraId="1A4E37E9" w14:textId="77777777" w:rsidR="007B5C3E" w:rsidRDefault="006B623D" w:rsidP="006B623D">
      <w:pPr>
        <w:rPr>
          <w:sz w:val="20"/>
        </w:rPr>
      </w:pPr>
      <w:r>
        <w:rPr>
          <w:sz w:val="20"/>
        </w:rPr>
        <w:t xml:space="preserve">4433.37 - </w:t>
      </w:r>
      <w:r w:rsidRPr="00216655">
        <w:rPr>
          <w:sz w:val="20"/>
        </w:rPr>
        <w:t>replace "is set to" with "</w:t>
      </w:r>
      <w:proofErr w:type="gramStart"/>
      <w:r w:rsidRPr="00216655">
        <w:rPr>
          <w:sz w:val="20"/>
        </w:rPr>
        <w:t>is"</w:t>
      </w:r>
      <w:proofErr w:type="gramEnd"/>
    </w:p>
    <w:p w14:paraId="7433ECED" w14:textId="07359843" w:rsidR="007B5C3E" w:rsidRDefault="00894B99" w:rsidP="006B623D">
      <w:pPr>
        <w:rPr>
          <w:sz w:val="20"/>
        </w:rPr>
      </w:pPr>
      <w:r w:rsidRPr="00AD6B2D">
        <w:rPr>
          <w:sz w:val="20"/>
          <w:highlight w:val="yellow"/>
        </w:rPr>
        <w:t>Emily: Implemented in D4.</w:t>
      </w:r>
      <w:r w:rsidRPr="001C0236">
        <w:rPr>
          <w:sz w:val="20"/>
          <w:highlight w:val="yellow"/>
        </w:rPr>
        <w:t>0</w:t>
      </w:r>
      <w:r w:rsidRPr="00894B99">
        <w:rPr>
          <w:sz w:val="20"/>
          <w:highlight w:val="yellow"/>
        </w:rPr>
        <w:t xml:space="preserve">. </w:t>
      </w:r>
      <w:r w:rsidR="007B5C3E" w:rsidRPr="00894B99">
        <w:rPr>
          <w:sz w:val="20"/>
          <w:highlight w:val="yellow"/>
        </w:rPr>
        <w:t>Changed to “is equal to”.</w:t>
      </w:r>
    </w:p>
    <w:p w14:paraId="60ED4732" w14:textId="77777777" w:rsidR="007B5C3E" w:rsidRDefault="007B5C3E" w:rsidP="006B623D">
      <w:pPr>
        <w:rPr>
          <w:sz w:val="20"/>
        </w:rPr>
      </w:pPr>
    </w:p>
    <w:p w14:paraId="341561D3" w14:textId="11AEA671" w:rsidR="006B623D" w:rsidRDefault="006B623D" w:rsidP="006B623D">
      <w:pPr>
        <w:rPr>
          <w:sz w:val="20"/>
        </w:rPr>
      </w:pPr>
      <w:r>
        <w:rPr>
          <w:sz w:val="20"/>
        </w:rPr>
        <w:t xml:space="preserve">4434.62 - </w:t>
      </w:r>
      <w:r w:rsidRPr="00216655">
        <w:rPr>
          <w:sz w:val="20"/>
        </w:rPr>
        <w:t>replace "is set to" with "</w:t>
      </w:r>
      <w:proofErr w:type="gramStart"/>
      <w:r w:rsidRPr="00216655">
        <w:rPr>
          <w:sz w:val="20"/>
        </w:rPr>
        <w:t>is"</w:t>
      </w:r>
      <w:proofErr w:type="gramEnd"/>
    </w:p>
    <w:p w14:paraId="4079D3D0" w14:textId="77777777" w:rsidR="00BB0C79" w:rsidRDefault="00BB0C79" w:rsidP="00BB0C79">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0C71557C" w14:textId="77777777" w:rsidR="00F83479" w:rsidRDefault="00F83479" w:rsidP="006B623D">
      <w:pPr>
        <w:rPr>
          <w:sz w:val="20"/>
        </w:rPr>
      </w:pPr>
    </w:p>
    <w:p w14:paraId="3356A71B" w14:textId="77777777" w:rsidR="006B623D" w:rsidRDefault="006B623D" w:rsidP="006B623D">
      <w:pPr>
        <w:rPr>
          <w:sz w:val="20"/>
        </w:rPr>
      </w:pPr>
      <w:r>
        <w:rPr>
          <w:sz w:val="20"/>
        </w:rPr>
        <w:t xml:space="preserve">4435.8 - </w:t>
      </w:r>
      <w:r w:rsidRPr="00216655">
        <w:rPr>
          <w:sz w:val="20"/>
        </w:rPr>
        <w:t>replace "is set to" with "</w:t>
      </w:r>
      <w:proofErr w:type="gramStart"/>
      <w:r w:rsidRPr="00216655">
        <w:rPr>
          <w:sz w:val="20"/>
        </w:rPr>
        <w:t>is"</w:t>
      </w:r>
      <w:proofErr w:type="gramEnd"/>
    </w:p>
    <w:p w14:paraId="59A489BD" w14:textId="77777777" w:rsidR="00BB0C79" w:rsidRDefault="00BB0C79" w:rsidP="00BB0C79">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293D0153" w14:textId="77777777" w:rsidR="00F83479" w:rsidRDefault="00F83479" w:rsidP="006B623D">
      <w:pPr>
        <w:rPr>
          <w:sz w:val="20"/>
        </w:rPr>
      </w:pPr>
    </w:p>
    <w:p w14:paraId="1E558D47" w14:textId="77777777" w:rsidR="006B623D" w:rsidRDefault="006B623D" w:rsidP="006B623D">
      <w:pPr>
        <w:rPr>
          <w:sz w:val="20"/>
        </w:rPr>
      </w:pPr>
      <w:r>
        <w:rPr>
          <w:sz w:val="20"/>
        </w:rPr>
        <w:t xml:space="preserve">4435.11 - </w:t>
      </w:r>
      <w:r w:rsidRPr="00216655">
        <w:rPr>
          <w:sz w:val="20"/>
        </w:rPr>
        <w:t>replace "is set to" with "</w:t>
      </w:r>
      <w:proofErr w:type="gramStart"/>
      <w:r w:rsidRPr="00216655">
        <w:rPr>
          <w:sz w:val="20"/>
        </w:rPr>
        <w:t>is"</w:t>
      </w:r>
      <w:proofErr w:type="gramEnd"/>
    </w:p>
    <w:p w14:paraId="34007037" w14:textId="77777777" w:rsidR="00BB0C79" w:rsidRDefault="00BB0C79" w:rsidP="00BB0C79">
      <w:pPr>
        <w:rPr>
          <w:sz w:val="20"/>
        </w:rPr>
      </w:pPr>
      <w:r>
        <w:rPr>
          <w:sz w:val="20"/>
          <w:highlight w:val="yellow"/>
        </w:rPr>
        <w:t xml:space="preserve">Emily: </w:t>
      </w:r>
      <w:r w:rsidRPr="001148AE">
        <w:rPr>
          <w:sz w:val="20"/>
          <w:highlight w:val="yellow"/>
        </w:rPr>
        <w:t>No change. In this use, the verb “set” is used when describing how a field obtains a value.</w:t>
      </w:r>
    </w:p>
    <w:p w14:paraId="3492F3DB" w14:textId="77777777" w:rsidR="00933248" w:rsidRDefault="00933248" w:rsidP="006B623D">
      <w:pPr>
        <w:rPr>
          <w:sz w:val="20"/>
        </w:rPr>
      </w:pPr>
    </w:p>
    <w:p w14:paraId="5319A7CC" w14:textId="77777777" w:rsidR="006B623D" w:rsidRDefault="006B623D" w:rsidP="006B623D">
      <w:pPr>
        <w:rPr>
          <w:sz w:val="20"/>
        </w:rPr>
      </w:pPr>
      <w:r>
        <w:rPr>
          <w:sz w:val="20"/>
        </w:rPr>
        <w:t xml:space="preserve">4435.54 - </w:t>
      </w:r>
      <w:r w:rsidRPr="00216655">
        <w:rPr>
          <w:sz w:val="20"/>
        </w:rPr>
        <w:t>replace "is set to" with "</w:t>
      </w:r>
      <w:proofErr w:type="gramStart"/>
      <w:r w:rsidRPr="00216655">
        <w:rPr>
          <w:sz w:val="20"/>
        </w:rPr>
        <w:t>is"</w:t>
      </w:r>
      <w:proofErr w:type="gramEnd"/>
    </w:p>
    <w:p w14:paraId="324FBE3C" w14:textId="77777777" w:rsidR="00894B99" w:rsidRDefault="00894B99" w:rsidP="00894B99">
      <w:pPr>
        <w:rPr>
          <w:sz w:val="20"/>
        </w:rPr>
      </w:pPr>
      <w:r w:rsidRPr="00AD6B2D">
        <w:rPr>
          <w:sz w:val="20"/>
          <w:highlight w:val="yellow"/>
        </w:rPr>
        <w:t xml:space="preserve">Emily: </w:t>
      </w:r>
      <w:r w:rsidRPr="00894B99">
        <w:rPr>
          <w:sz w:val="20"/>
          <w:highlight w:val="yellow"/>
        </w:rPr>
        <w:t>Implemented in D4.0. Changed to “is greater than”.</w:t>
      </w:r>
      <w:r>
        <w:rPr>
          <w:sz w:val="20"/>
        </w:rPr>
        <w:t xml:space="preserve"> </w:t>
      </w:r>
    </w:p>
    <w:p w14:paraId="799599A0" w14:textId="77777777" w:rsidR="00CE44CA" w:rsidRDefault="00CE44CA" w:rsidP="006B623D">
      <w:pPr>
        <w:rPr>
          <w:sz w:val="20"/>
        </w:rPr>
      </w:pPr>
    </w:p>
    <w:p w14:paraId="1A471022" w14:textId="77777777" w:rsidR="006B623D" w:rsidRDefault="006B623D" w:rsidP="006B623D">
      <w:pPr>
        <w:rPr>
          <w:sz w:val="20"/>
        </w:rPr>
      </w:pPr>
      <w:r>
        <w:rPr>
          <w:sz w:val="20"/>
        </w:rPr>
        <w:t xml:space="preserve">4437.1 - </w:t>
      </w:r>
      <w:r w:rsidRPr="00216655">
        <w:rPr>
          <w:sz w:val="20"/>
        </w:rPr>
        <w:t>replace "is set to" with "is"</w:t>
      </w:r>
    </w:p>
    <w:p w14:paraId="3342A5B8" w14:textId="77777777" w:rsidR="006B623D" w:rsidRDefault="006B623D" w:rsidP="006B623D">
      <w:pPr>
        <w:rPr>
          <w:sz w:val="20"/>
        </w:rPr>
      </w:pPr>
      <w:r>
        <w:rPr>
          <w:sz w:val="20"/>
        </w:rPr>
        <w:t xml:space="preserve">4437.12 - </w:t>
      </w:r>
      <w:r w:rsidRPr="00216655">
        <w:rPr>
          <w:sz w:val="20"/>
        </w:rPr>
        <w:t>replace "is set to" with "is"</w:t>
      </w:r>
    </w:p>
    <w:p w14:paraId="1EDC549E" w14:textId="77777777" w:rsidR="006B623D" w:rsidRDefault="006B623D" w:rsidP="006B623D">
      <w:pPr>
        <w:rPr>
          <w:sz w:val="20"/>
        </w:rPr>
      </w:pPr>
      <w:r>
        <w:rPr>
          <w:sz w:val="20"/>
        </w:rPr>
        <w:t xml:space="preserve">4437.33 - </w:t>
      </w:r>
      <w:r w:rsidRPr="00216655">
        <w:rPr>
          <w:sz w:val="20"/>
        </w:rPr>
        <w:t>replace "is set to" with "is"</w:t>
      </w:r>
    </w:p>
    <w:p w14:paraId="05A703E6" w14:textId="77777777" w:rsidR="006B623D" w:rsidRDefault="006B623D" w:rsidP="006B623D">
      <w:pPr>
        <w:rPr>
          <w:sz w:val="20"/>
        </w:rPr>
      </w:pPr>
      <w:r>
        <w:rPr>
          <w:sz w:val="20"/>
        </w:rPr>
        <w:t xml:space="preserve">4437.48 - </w:t>
      </w:r>
      <w:r w:rsidRPr="00216655">
        <w:rPr>
          <w:sz w:val="20"/>
        </w:rPr>
        <w:t>replace "is set to" with "</w:t>
      </w:r>
      <w:proofErr w:type="gramStart"/>
      <w:r w:rsidRPr="00216655">
        <w:rPr>
          <w:sz w:val="20"/>
        </w:rPr>
        <w:t>is"</w:t>
      </w:r>
      <w:proofErr w:type="gramEnd"/>
    </w:p>
    <w:p w14:paraId="72D3590E" w14:textId="375C1B5D" w:rsidR="00A763A8" w:rsidRDefault="00336A9E" w:rsidP="006B623D">
      <w:pPr>
        <w:rPr>
          <w:sz w:val="20"/>
        </w:rPr>
      </w:pPr>
      <w:r w:rsidRPr="00AD6B2D">
        <w:rPr>
          <w:sz w:val="20"/>
          <w:highlight w:val="yellow"/>
        </w:rPr>
        <w:t xml:space="preserve">Emily: </w:t>
      </w:r>
      <w:r w:rsidRPr="00894B99">
        <w:rPr>
          <w:sz w:val="20"/>
          <w:highlight w:val="yellow"/>
        </w:rPr>
        <w:t>Implement</w:t>
      </w:r>
      <w:r w:rsidRPr="00336A9E">
        <w:rPr>
          <w:sz w:val="20"/>
          <w:highlight w:val="yellow"/>
        </w:rPr>
        <w:t xml:space="preserve">ed in D4.0. </w:t>
      </w:r>
      <w:r w:rsidR="00BB0C79" w:rsidRPr="00336A9E">
        <w:rPr>
          <w:sz w:val="20"/>
          <w:highlight w:val="yellow"/>
        </w:rPr>
        <w:t>Changed to “is equal to”.</w:t>
      </w:r>
    </w:p>
    <w:p w14:paraId="3B201BF1" w14:textId="77777777" w:rsidR="00BB0C79" w:rsidRDefault="00BB0C79" w:rsidP="006B623D">
      <w:pPr>
        <w:rPr>
          <w:sz w:val="20"/>
        </w:rPr>
      </w:pPr>
    </w:p>
    <w:p w14:paraId="734D4181" w14:textId="77777777" w:rsidR="006B623D" w:rsidRDefault="006B623D" w:rsidP="006B623D">
      <w:pPr>
        <w:rPr>
          <w:sz w:val="20"/>
        </w:rPr>
      </w:pPr>
      <w:r>
        <w:rPr>
          <w:sz w:val="20"/>
        </w:rPr>
        <w:t xml:space="preserve">4548.45 - </w:t>
      </w:r>
      <w:r w:rsidRPr="00216655">
        <w:rPr>
          <w:sz w:val="20"/>
        </w:rPr>
        <w:t>replace "is set to" with "is"</w:t>
      </w:r>
    </w:p>
    <w:p w14:paraId="75D6DF7B" w14:textId="639289A3" w:rsidR="006B623D" w:rsidRDefault="00336A9E" w:rsidP="006B623D">
      <w:pPr>
        <w:rPr>
          <w:sz w:val="20"/>
        </w:rPr>
      </w:pPr>
      <w:r w:rsidRPr="00AD6B2D">
        <w:rPr>
          <w:sz w:val="20"/>
          <w:highlight w:val="yellow"/>
        </w:rPr>
        <w:t xml:space="preserve">Emily: </w:t>
      </w:r>
      <w:r w:rsidRPr="00894B99">
        <w:rPr>
          <w:sz w:val="20"/>
          <w:highlight w:val="yellow"/>
        </w:rPr>
        <w:t>Implemented in D4.0.</w:t>
      </w:r>
    </w:p>
    <w:p w14:paraId="16F9C85E" w14:textId="77777777" w:rsidR="00336A9E" w:rsidRDefault="00336A9E" w:rsidP="006B623D">
      <w:pPr>
        <w:rPr>
          <w:sz w:val="20"/>
        </w:rPr>
      </w:pPr>
    </w:p>
    <w:p w14:paraId="45443D9F" w14:textId="4F4867FF" w:rsidR="00A95AAB" w:rsidRPr="00DD02C5" w:rsidRDefault="006B623D" w:rsidP="006B623D">
      <w:r>
        <w:rPr>
          <w:sz w:val="20"/>
        </w:rPr>
        <w:t>Note: these proposed changes provide a change only where “is set to” is used in a “test” (~124 instances), there are a total of 2790 uses of “is set to” in the draft.</w:t>
      </w:r>
    </w:p>
    <w:p w14:paraId="18CE9F5C" w14:textId="14B6DAE2" w:rsidR="00E30287" w:rsidRDefault="00E30287" w:rsidP="00B400D4">
      <w:pPr>
        <w:rPr>
          <w:sz w:val="20"/>
        </w:rPr>
      </w:pPr>
    </w:p>
    <w:p w14:paraId="45F7DA6E" w14:textId="7BB17A99" w:rsidR="00282022" w:rsidRDefault="00282022" w:rsidP="00B400D4">
      <w:pPr>
        <w:rPr>
          <w:sz w:val="20"/>
        </w:rPr>
      </w:pPr>
      <w:r w:rsidRPr="00A40A19">
        <w:rPr>
          <w:sz w:val="20"/>
        </w:rPr>
        <w:t>Action: as suggested (subject to further review by the editors)</w:t>
      </w:r>
    </w:p>
    <w:p w14:paraId="4A694F77" w14:textId="77777777" w:rsidR="00A40A19" w:rsidRDefault="00A40A19" w:rsidP="00A40A19">
      <w:pPr>
        <w:rPr>
          <w:sz w:val="20"/>
          <w:highlight w:val="green"/>
        </w:rPr>
      </w:pPr>
    </w:p>
    <w:p w14:paraId="2F2FE54F" w14:textId="4F120F19" w:rsidR="00A40A19" w:rsidRDefault="00283C0A" w:rsidP="00A40A19">
      <w:pPr>
        <w:rPr>
          <w:sz w:val="20"/>
        </w:rPr>
      </w:pPr>
      <w:r w:rsidRPr="00A40A19">
        <w:rPr>
          <w:sz w:val="20"/>
          <w:highlight w:val="green"/>
        </w:rPr>
        <w:t>[</w:t>
      </w:r>
      <w:proofErr w:type="spellStart"/>
      <w:r w:rsidRPr="00A40A19">
        <w:rPr>
          <w:sz w:val="20"/>
          <w:highlight w:val="green"/>
        </w:rPr>
        <w:t>TGme</w:t>
      </w:r>
      <w:proofErr w:type="spellEnd"/>
      <w:r w:rsidRPr="00A40A19">
        <w:rPr>
          <w:sz w:val="20"/>
          <w:highlight w:val="green"/>
        </w:rPr>
        <w:t xml:space="preserve"> Editor P2] Change as suggested</w:t>
      </w:r>
      <w:r w:rsidR="00A40A19">
        <w:rPr>
          <w:sz w:val="20"/>
          <w:highlight w:val="green"/>
        </w:rPr>
        <w:t xml:space="preserve"> in this </w:t>
      </w:r>
      <w:proofErr w:type="gramStart"/>
      <w:r w:rsidR="00A40A19">
        <w:rPr>
          <w:sz w:val="20"/>
          <w:highlight w:val="green"/>
        </w:rPr>
        <w:t>section</w:t>
      </w:r>
      <w:r w:rsidR="00A40A19" w:rsidRPr="00A40A19">
        <w:rPr>
          <w:sz w:val="20"/>
          <w:highlight w:val="green"/>
        </w:rPr>
        <w:t xml:space="preserve"> </w:t>
      </w:r>
      <w:r w:rsidR="00A40A19" w:rsidRPr="00446556">
        <w:rPr>
          <w:sz w:val="20"/>
          <w:highlight w:val="green"/>
        </w:rPr>
        <w:t xml:space="preserve"> (</w:t>
      </w:r>
      <w:proofErr w:type="gramEnd"/>
      <w:r w:rsidR="00A40A19" w:rsidRPr="00446556">
        <w:rPr>
          <w:sz w:val="20"/>
          <w:highlight w:val="green"/>
        </w:rPr>
        <w:t>subject to further review by the editors)</w:t>
      </w:r>
      <w:r w:rsidR="00A40A19">
        <w:rPr>
          <w:sz w:val="20"/>
        </w:rPr>
        <w:t xml:space="preserve">. </w:t>
      </w:r>
    </w:p>
    <w:p w14:paraId="62B92F73" w14:textId="77777777" w:rsidR="00282022" w:rsidRDefault="00282022"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lastRenderedPageBreak/>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7725D24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4888A88" w14:textId="77777777" w:rsidR="00263212" w:rsidRDefault="00263212" w:rsidP="00263212">
      <w:r w:rsidRPr="00752D33">
        <w:rPr>
          <w:highlight w:val="yellow"/>
        </w:rPr>
        <w:t>Emily: Implemented in D4.0</w:t>
      </w:r>
    </w:p>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8D08A5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1EA3D31" w14:textId="2E935EB5" w:rsidR="00732B32" w:rsidRDefault="00732B32" w:rsidP="00732B32">
      <w:r w:rsidRPr="00AF335F">
        <w:rPr>
          <w:highlight w:val="yellow"/>
        </w:rPr>
        <w:t xml:space="preserve">Emily: Implemented in D4.0: changed the article. </w:t>
      </w:r>
      <w:r w:rsidR="00AF335F" w:rsidRPr="00AF335F">
        <w:rPr>
          <w:highlight w:val="yellow"/>
        </w:rPr>
        <w:t>No change to “shown” s</w:t>
      </w:r>
      <w:r w:rsidR="009E6FEE" w:rsidRPr="00AF335F">
        <w:rPr>
          <w:highlight w:val="yellow"/>
        </w:rPr>
        <w:t xml:space="preserve">ince in D3.1 “shown” is used for </w:t>
      </w:r>
      <w:r w:rsidR="00AF335F" w:rsidRPr="00AF335F">
        <w:rPr>
          <w:highlight w:val="yellow"/>
        </w:rPr>
        <w:t>the</w:t>
      </w:r>
      <w:r w:rsidR="009E6FEE" w:rsidRPr="00AF335F">
        <w:rPr>
          <w:highlight w:val="yellow"/>
        </w:rPr>
        <w:t xml:space="preserve"> description of a figure in clause 9</w:t>
      </w:r>
      <w:r w:rsidR="00AF335F" w:rsidRPr="00AF335F">
        <w:rPr>
          <w:highlight w:val="yellow"/>
        </w:rPr>
        <w:t>.</w:t>
      </w:r>
      <w:r w:rsidR="00AF335F">
        <w:t xml:space="preserve"> </w:t>
      </w:r>
    </w:p>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t>[Robert: agree]</w:t>
      </w:r>
    </w:p>
    <w:p w14:paraId="54F941BC" w14:textId="795BBDE2" w:rsidR="00341F07" w:rsidRDefault="00341F07" w:rsidP="0073468D"/>
    <w:p w14:paraId="4F907937" w14:textId="1D34DF0D" w:rsidR="00341F07" w:rsidRDefault="00341F07" w:rsidP="0073468D">
      <w:r>
        <w:t>Action: as suggested</w:t>
      </w:r>
    </w:p>
    <w:p w14:paraId="48CA6B03" w14:textId="18782078" w:rsidR="0069432A" w:rsidRDefault="0069432A" w:rsidP="0073468D">
      <w:r w:rsidRPr="00AF335F">
        <w:rPr>
          <w:highlight w:val="yellow"/>
        </w:rPr>
        <w:t>Emily: Implemented in D4.0</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6B194C62" w14:textId="77777777" w:rsidR="00AA6925" w:rsidRDefault="00AA6925" w:rsidP="00AA6925">
      <w:r w:rsidRPr="00AF335F">
        <w:rPr>
          <w:highlight w:val="yellow"/>
        </w:rPr>
        <w:t>Emily: Implemented in D4.0</w:t>
      </w:r>
    </w:p>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2DD5A8D6" w14:textId="77777777" w:rsidR="00C65FC1" w:rsidRDefault="00C65FC1" w:rsidP="00C65FC1">
      <w:r w:rsidRPr="00AF335F">
        <w:rPr>
          <w:highlight w:val="yellow"/>
        </w:rPr>
        <w:t>Emily: Implemented in D4.0</w:t>
      </w:r>
    </w:p>
    <w:p w14:paraId="25B1B767" w14:textId="77777777" w:rsidR="00C65FC1" w:rsidRDefault="00C65FC1" w:rsidP="00341F07"/>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24CA14B5" w14:textId="77777777" w:rsidR="00D73F92" w:rsidRDefault="00D73F92" w:rsidP="00D73F92">
      <w:r w:rsidRPr="00AF335F">
        <w:rPr>
          <w:highlight w:val="yellow"/>
        </w:rPr>
        <w:t>Emily: Implemented in D4.0</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707871F6" w14:textId="77777777" w:rsidR="00D01314" w:rsidRDefault="00D01314" w:rsidP="00D01314">
      <w:r w:rsidRPr="00AF335F">
        <w:rPr>
          <w:highlight w:val="yellow"/>
        </w:rPr>
        <w:t>Emily: Implemented in D4.0</w:t>
      </w:r>
    </w:p>
    <w:p w14:paraId="08669BBD" w14:textId="77777777" w:rsidR="00341F07" w:rsidRDefault="00341F07" w:rsidP="0073468D"/>
    <w:p w14:paraId="393E5444" w14:textId="5C79F75D"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58BD619D" w:rsidR="00341F07" w:rsidRDefault="00CE778D" w:rsidP="0073468D">
      <w:r w:rsidRPr="00AF335F">
        <w:rPr>
          <w:highlight w:val="yellow"/>
        </w:rPr>
        <w:t>Emily: Implemented in D4.0</w:t>
      </w:r>
    </w:p>
    <w:p w14:paraId="3CC20BB7" w14:textId="77777777" w:rsidR="00CE778D" w:rsidRDefault="00CE778D"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6EA0359B" w14:textId="13356DA7" w:rsidR="008C7B27" w:rsidRDefault="008C7B27" w:rsidP="0073468D">
      <w:r w:rsidRPr="00AF335F">
        <w:rPr>
          <w:highlight w:val="yellow"/>
        </w:rPr>
        <w:t>Emily: Implemented in D4.0</w:t>
      </w:r>
    </w:p>
    <w:p w14:paraId="6BE277B2" w14:textId="77777777" w:rsidR="008C7B27" w:rsidRDefault="008C7B27" w:rsidP="0073468D"/>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6D0B6A5D" w14:textId="77777777" w:rsidR="004B681C" w:rsidRDefault="004B681C" w:rsidP="004B681C">
      <w:r w:rsidRPr="00AF335F">
        <w:rPr>
          <w:highlight w:val="yellow"/>
        </w:rPr>
        <w:t>Emily: Implemented in D4.0</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0D45691A" w14:textId="77777777" w:rsidR="00341F07" w:rsidRDefault="00341F07" w:rsidP="00341F07">
      <w:r>
        <w:t>Action: as suggested</w:t>
      </w:r>
    </w:p>
    <w:p w14:paraId="41C268BC" w14:textId="77777777" w:rsidR="00723B6E" w:rsidRDefault="00723B6E" w:rsidP="00723B6E">
      <w:r w:rsidRPr="00AF335F">
        <w:rPr>
          <w:highlight w:val="yellow"/>
        </w:rPr>
        <w:t>Emily: Implemented in D4.0</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3F106A9A" w14:textId="77777777" w:rsidR="00341F07" w:rsidRDefault="00341F07" w:rsidP="00341F07">
      <w:r>
        <w:t>Action: as suggested</w:t>
      </w:r>
    </w:p>
    <w:p w14:paraId="6A8658FA" w14:textId="2ACF9DCC" w:rsidR="00341F07" w:rsidRDefault="00AA2DA9" w:rsidP="0073468D">
      <w:r w:rsidRPr="00AF335F">
        <w:rPr>
          <w:highlight w:val="yellow"/>
        </w:rPr>
        <w:t>Emily: Implemented in D4.0</w:t>
      </w:r>
    </w:p>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234FAEA9" w14:textId="77777777" w:rsidR="00AC5D9B" w:rsidRDefault="00AC5D9B" w:rsidP="00AC5D9B">
      <w:r w:rsidRPr="00AF335F">
        <w:rPr>
          <w:highlight w:val="yellow"/>
        </w:rPr>
        <w:t>Emily: Implemented in D4.0</w:t>
      </w:r>
    </w:p>
    <w:p w14:paraId="066C47B2" w14:textId="77777777" w:rsidR="00A05B07" w:rsidRDefault="00A05B07" w:rsidP="00341F07"/>
    <w:p w14:paraId="44C9D8DB" w14:textId="51BDB965" w:rsidR="00A05B07" w:rsidRDefault="00A05B07" w:rsidP="00341F07">
      <w:r w:rsidRPr="006B623D">
        <w:rPr>
          <w:highlight w:val="green"/>
        </w:rPr>
        <w:t>[</w:t>
      </w:r>
      <w:proofErr w:type="spellStart"/>
      <w:r w:rsidRPr="006B623D">
        <w:rPr>
          <w:highlight w:val="green"/>
        </w:rPr>
        <w:t>TGme</w:t>
      </w:r>
      <w:proofErr w:type="spellEnd"/>
      <w:r w:rsidRPr="006B623D">
        <w:rPr>
          <w:highlight w:val="green"/>
        </w:rPr>
        <w:t xml:space="preserve"> Editor] </w:t>
      </w:r>
      <w:r w:rsidR="00231C1B" w:rsidRPr="006B623D">
        <w:rPr>
          <w:highlight w:val="green"/>
          <w:lang w:val="en-US"/>
        </w:rPr>
        <w:t>Accept all proposed changes in this section.</w:t>
      </w:r>
    </w:p>
    <w:p w14:paraId="5AB4827D" w14:textId="77777777" w:rsidR="00AC5D9B" w:rsidRDefault="00AC5D9B" w:rsidP="00AC5D9B">
      <w:r w:rsidRPr="00AF335F">
        <w:rPr>
          <w:highlight w:val="yellow"/>
        </w:rPr>
        <w:lastRenderedPageBreak/>
        <w:t>Emily: Implemented in D4.0</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62731EB9" w14:textId="77777777" w:rsidR="0043299E" w:rsidRDefault="0043299E"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7C351964" w14:textId="77777777" w:rsidR="00784F66" w:rsidRDefault="00784F66" w:rsidP="00784F66"/>
    <w:p w14:paraId="50848D12" w14:textId="78C6C309" w:rsidR="00784F66" w:rsidRDefault="00784F66" w:rsidP="00784F66">
      <w:r w:rsidRPr="006B623D">
        <w:rPr>
          <w:highlight w:val="green"/>
        </w:rPr>
        <w:t>[</w:t>
      </w:r>
      <w:proofErr w:type="spellStart"/>
      <w:r w:rsidRPr="006B623D">
        <w:rPr>
          <w:highlight w:val="green"/>
        </w:rPr>
        <w:t>TGme</w:t>
      </w:r>
      <w:proofErr w:type="spellEnd"/>
      <w:r w:rsidRPr="006B623D">
        <w:rPr>
          <w:highlight w:val="green"/>
        </w:rPr>
        <w:t xml:space="preserve"> Editor] No change in this section review.</w:t>
      </w:r>
      <w:r>
        <w:t xml:space="preserve"> </w:t>
      </w:r>
    </w:p>
    <w:p w14:paraId="3F5F9283" w14:textId="77777777" w:rsidR="00784F66" w:rsidRDefault="00784F66" w:rsidP="00C031D9"/>
    <w:p w14:paraId="33D473EA" w14:textId="77777777" w:rsidR="00964DBE" w:rsidRDefault="00964DBE" w:rsidP="00C031D9"/>
    <w:p w14:paraId="16827F79" w14:textId="4360331F" w:rsidR="00490A6D" w:rsidRDefault="00951676" w:rsidP="00490A6D">
      <w:pPr>
        <w:pStyle w:val="Heading3"/>
      </w:pPr>
      <w:bookmarkStart w:id="2" w:name="_Hlk93313719"/>
      <w:r>
        <w:t>Style Guide 2.6</w:t>
      </w:r>
      <w:r w:rsidR="00490A6D">
        <w:t xml:space="preserve"> – Capitalization</w:t>
      </w:r>
    </w:p>
    <w:bookmarkEnd w:id="2"/>
    <w:p w14:paraId="6DD6DFA2" w14:textId="45EADA94" w:rsidR="00D02711" w:rsidRDefault="00FB3C4E" w:rsidP="00715486">
      <w:r>
        <w:t>Edward</w:t>
      </w:r>
    </w:p>
    <w:p w14:paraId="70354BD3" w14:textId="440CC4AC" w:rsidR="002D0A41" w:rsidRDefault="002D0A41" w:rsidP="002D0A41">
      <w:pPr>
        <w:jc w:val="both"/>
        <w:rPr>
          <w:lang w:val="en-US"/>
        </w:rPr>
      </w:pPr>
      <w:r w:rsidRPr="0015664C">
        <w:rPr>
          <w:highlight w:val="green"/>
          <w:lang w:val="en-US"/>
        </w:rPr>
        <w:t>[</w:t>
      </w:r>
      <w:proofErr w:type="spellStart"/>
      <w:r w:rsidRPr="0015664C">
        <w:rPr>
          <w:highlight w:val="green"/>
          <w:lang w:val="en-US"/>
        </w:rPr>
        <w:t>TGme</w:t>
      </w:r>
      <w:proofErr w:type="spellEnd"/>
      <w:r w:rsidRPr="0015664C">
        <w:rPr>
          <w:highlight w:val="green"/>
          <w:lang w:val="en-US"/>
        </w:rPr>
        <w:t xml:space="preserve"> Editor] Accept all proposed changes in this section.</w:t>
      </w:r>
    </w:p>
    <w:p w14:paraId="3FE3517B" w14:textId="3244357E" w:rsidR="00971ED7" w:rsidRPr="002D0A41" w:rsidRDefault="00971ED7" w:rsidP="00715486">
      <w:pPr>
        <w:rPr>
          <w:lang w:val="en-US"/>
        </w:rPr>
      </w:pPr>
    </w:p>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6FC1DD41" w14:textId="690CBD16" w:rsidR="003800AB" w:rsidRDefault="003800AB" w:rsidP="003800AB">
      <w:r>
        <w:rPr>
          <w:highlight w:val="yellow"/>
        </w:rPr>
        <w:t>Edward</w:t>
      </w:r>
      <w:r w:rsidRPr="00AF335F">
        <w:rPr>
          <w:highlight w:val="yellow"/>
        </w:rPr>
        <w:t>: Implemented in D4.0</w:t>
      </w:r>
    </w:p>
    <w:p w14:paraId="6821B24B" w14:textId="77777777" w:rsidR="003800AB" w:rsidRPr="00A65863" w:rsidRDefault="003800AB" w:rsidP="00A65863">
      <w:pPr>
        <w:jc w:val="both"/>
      </w:pP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3B8D2D7E" w14:textId="36DE267B" w:rsidR="003800AB" w:rsidRDefault="003800AB" w:rsidP="003800AB">
      <w:r>
        <w:rPr>
          <w:highlight w:val="yellow"/>
        </w:rPr>
        <w:t>Edward</w:t>
      </w:r>
      <w:r w:rsidRPr="00AF335F">
        <w:rPr>
          <w:highlight w:val="yellow"/>
        </w:rPr>
        <w:t>: Implemented in D4.0</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08D9192D" w:rsidR="00A65863" w:rsidRDefault="00A65863" w:rsidP="00A65863">
      <w:pPr>
        <w:jc w:val="both"/>
      </w:pPr>
      <w:r w:rsidRPr="00A65863">
        <w:t>[04</w:t>
      </w:r>
      <w:proofErr w:type="gramStart"/>
      <w:r w:rsidRPr="00A65863">
        <w:t>]  4787.6</w:t>
      </w:r>
      <w:proofErr w:type="gramEnd"/>
      <w:r w:rsidRPr="00A65863">
        <w:t xml:space="preserve">:  Replace “Protected mesh peering Management frame processing” with “Protected mesh peering </w:t>
      </w:r>
      <w:r w:rsidR="003800AB">
        <w:t>m</w:t>
      </w:r>
      <w:r w:rsidRPr="00A65863">
        <w:t>anagement frame processing”.</w:t>
      </w:r>
    </w:p>
    <w:p w14:paraId="09250E4D" w14:textId="77777777" w:rsidR="00E10263" w:rsidRDefault="00E10263" w:rsidP="00E10263">
      <w:r>
        <w:rPr>
          <w:highlight w:val="yellow"/>
        </w:rPr>
        <w:t>Edward</w:t>
      </w:r>
      <w:r w:rsidRPr="00AF335F">
        <w:rPr>
          <w:highlight w:val="yellow"/>
        </w:rPr>
        <w:t>: Implemented in D4.0</w:t>
      </w:r>
    </w:p>
    <w:p w14:paraId="50E5561A" w14:textId="77777777" w:rsidR="00E10263" w:rsidRPr="00A65863" w:rsidRDefault="00E10263" w:rsidP="00A65863">
      <w:pPr>
        <w:jc w:val="both"/>
      </w:pPr>
    </w:p>
    <w:p w14:paraId="5FCE793C" w14:textId="77777777" w:rsid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37234D88" w14:textId="77777777" w:rsidR="00E10263" w:rsidRDefault="00E10263" w:rsidP="00E10263">
      <w:r>
        <w:rPr>
          <w:highlight w:val="yellow"/>
        </w:rPr>
        <w:t>Edward</w:t>
      </w:r>
      <w:r w:rsidRPr="00AF335F">
        <w:rPr>
          <w:highlight w:val="yellow"/>
        </w:rPr>
        <w:t>: Implemented in D4.0</w:t>
      </w:r>
    </w:p>
    <w:p w14:paraId="0537ADAC" w14:textId="77777777" w:rsidR="00E10263" w:rsidRPr="00A65863" w:rsidRDefault="00E10263" w:rsidP="00A65863">
      <w:pPr>
        <w:jc w:val="both"/>
      </w:pPr>
    </w:p>
    <w:p w14:paraId="0F0DE105" w14:textId="77777777" w:rsidR="00A65863" w:rsidRDefault="00A65863" w:rsidP="00A65863">
      <w:pPr>
        <w:jc w:val="both"/>
      </w:pPr>
      <w:r w:rsidRPr="00A65863">
        <w:lastRenderedPageBreak/>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0E8D099" w14:textId="77777777" w:rsidR="00EC58EA" w:rsidRDefault="00EC58EA" w:rsidP="00EC58EA">
      <w:r>
        <w:rPr>
          <w:highlight w:val="yellow"/>
        </w:rPr>
        <w:t>Edward</w:t>
      </w:r>
      <w:r w:rsidRPr="00AF335F">
        <w:rPr>
          <w:highlight w:val="yellow"/>
        </w:rPr>
        <w:t>: Implemented in D4.0</w:t>
      </w:r>
    </w:p>
    <w:p w14:paraId="02CA2B39" w14:textId="77777777" w:rsidR="00EC58EA" w:rsidRPr="00A65863" w:rsidRDefault="00EC58EA" w:rsidP="00A65863">
      <w:pPr>
        <w:jc w:val="both"/>
      </w:pP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2AD18326" w14:textId="77777777" w:rsidR="00EC58EA" w:rsidRDefault="00EC58EA" w:rsidP="00EC58EA">
      <w:r>
        <w:rPr>
          <w:highlight w:val="yellow"/>
        </w:rPr>
        <w:t>Edward</w:t>
      </w:r>
      <w:r w:rsidRPr="00AF335F">
        <w:rPr>
          <w:highlight w:val="yellow"/>
        </w:rPr>
        <w:t>: Implemented in D4.0</w:t>
      </w:r>
    </w:p>
    <w:p w14:paraId="1E973B7A" w14:textId="77777777" w:rsidR="00EC58EA" w:rsidRDefault="00EC58EA" w:rsidP="00A65863">
      <w:pPr>
        <w:jc w:val="both"/>
      </w:pPr>
    </w:p>
    <w:p w14:paraId="5F2C121D" w14:textId="77777777" w:rsidR="00A65863" w:rsidRDefault="00A65863" w:rsidP="00A65863">
      <w:pPr>
        <w:jc w:val="both"/>
      </w:pPr>
      <w:r w:rsidRPr="00A65863">
        <w:t>[08] 1127.25:  Replace “The U-APSD coexistence element provides” with “The U-APSD Coexistence element provides”.</w:t>
      </w:r>
    </w:p>
    <w:p w14:paraId="784F6B74" w14:textId="77777777" w:rsidR="00CE0369" w:rsidRDefault="00CE0369" w:rsidP="00CE0369">
      <w:r>
        <w:rPr>
          <w:highlight w:val="yellow"/>
        </w:rPr>
        <w:t>Edward</w:t>
      </w:r>
      <w:r w:rsidRPr="00AF335F">
        <w:rPr>
          <w:highlight w:val="yellow"/>
        </w:rPr>
        <w:t>: Implemented in D4.0</w:t>
      </w:r>
    </w:p>
    <w:p w14:paraId="5EBC4928" w14:textId="77777777" w:rsidR="00CE0369" w:rsidRPr="00A65863" w:rsidRDefault="00CE0369" w:rsidP="00A65863">
      <w:pPr>
        <w:jc w:val="both"/>
      </w:pPr>
    </w:p>
    <w:p w14:paraId="38BFC9F0" w14:textId="77777777" w:rsid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6B6C0A20" w14:textId="77777777" w:rsidR="0008453F" w:rsidRDefault="0008453F" w:rsidP="0008453F">
      <w:r>
        <w:rPr>
          <w:highlight w:val="yellow"/>
        </w:rPr>
        <w:t>Edward</w:t>
      </w:r>
      <w:r w:rsidRPr="00AF335F">
        <w:rPr>
          <w:highlight w:val="yellow"/>
        </w:rPr>
        <w:t>: Implemented in D4.0</w:t>
      </w:r>
    </w:p>
    <w:p w14:paraId="7B9DAFBE" w14:textId="77777777" w:rsidR="0008453F" w:rsidRPr="00A65863" w:rsidRDefault="0008453F" w:rsidP="00A65863">
      <w:pPr>
        <w:jc w:val="both"/>
      </w:pPr>
    </w:p>
    <w:p w14:paraId="30B2C924" w14:textId="77777777" w:rsidR="00A65863" w:rsidRDefault="00A65863" w:rsidP="00A65863">
      <w:pPr>
        <w:jc w:val="both"/>
      </w:pPr>
      <w:r w:rsidRPr="00A65863">
        <w:t>[10] 2371.13:  Replace “NDP Feedback Report Parameter set element” with “NDP Feedback Report Parameter Set element”.</w:t>
      </w:r>
    </w:p>
    <w:p w14:paraId="21FB0718" w14:textId="77777777" w:rsidR="0085613C" w:rsidRDefault="0085613C" w:rsidP="0085613C">
      <w:r>
        <w:rPr>
          <w:highlight w:val="yellow"/>
        </w:rPr>
        <w:t>Edward</w:t>
      </w:r>
      <w:r w:rsidRPr="00AF335F">
        <w:rPr>
          <w:highlight w:val="yellow"/>
        </w:rPr>
        <w:t>: Implemented in D4.0</w:t>
      </w:r>
    </w:p>
    <w:p w14:paraId="3D1D2401" w14:textId="77777777" w:rsidR="0085613C" w:rsidRPr="00A65863" w:rsidRDefault="0085613C" w:rsidP="00A65863">
      <w:pPr>
        <w:jc w:val="both"/>
      </w:pPr>
    </w:p>
    <w:p w14:paraId="55DB3275" w14:textId="77777777" w:rsidR="00A65863" w:rsidRDefault="00A65863" w:rsidP="00A65863">
      <w:pPr>
        <w:jc w:val="both"/>
      </w:pPr>
      <w:r w:rsidRPr="00A65863">
        <w:t>[11] 2504.59:  Replace “Measurement request element” with “Measurement Request element”.</w:t>
      </w:r>
    </w:p>
    <w:p w14:paraId="75B3A194" w14:textId="65B71E95" w:rsidR="0085613C" w:rsidRDefault="0085613C" w:rsidP="0085613C">
      <w:r>
        <w:rPr>
          <w:highlight w:val="yellow"/>
        </w:rPr>
        <w:t>Edward</w:t>
      </w:r>
      <w:r w:rsidRPr="00AF335F">
        <w:rPr>
          <w:highlight w:val="yellow"/>
        </w:rPr>
        <w:t>: Implemented in D4.0</w:t>
      </w:r>
    </w:p>
    <w:p w14:paraId="074AA1FB" w14:textId="77777777" w:rsidR="0085613C" w:rsidRPr="00A65863" w:rsidRDefault="0085613C" w:rsidP="00A65863">
      <w:pPr>
        <w:jc w:val="both"/>
      </w:pPr>
    </w:p>
    <w:p w14:paraId="552B9E2D" w14:textId="6C09A8CD" w:rsidR="00A65863" w:rsidRPr="00A65863" w:rsidRDefault="00A65863" w:rsidP="00A65863">
      <w:pPr>
        <w:jc w:val="both"/>
      </w:pPr>
      <w:r w:rsidRPr="00A65863">
        <w:t xml:space="preserve">[12] 869.49:  Replace “The Requested Element IDs are” with “The Requested Element IDs field </w:t>
      </w:r>
      <w:r w:rsidR="000721CB">
        <w:t>is</w:t>
      </w:r>
      <w:r w:rsidRPr="00A65863">
        <w:t>”.</w:t>
      </w:r>
    </w:p>
    <w:p w14:paraId="145D5BAF" w14:textId="77777777" w:rsidR="00B86D8C" w:rsidRDefault="00B86D8C" w:rsidP="00B86D8C">
      <w:r>
        <w:rPr>
          <w:highlight w:val="yellow"/>
        </w:rPr>
        <w:t>Edward</w:t>
      </w:r>
      <w:r w:rsidRPr="00AF335F">
        <w:rPr>
          <w:highlight w:val="yellow"/>
        </w:rPr>
        <w:t>: Implemented in D4.0</w:t>
      </w:r>
    </w:p>
    <w:p w14:paraId="0A4BADF6" w14:textId="77777777" w:rsidR="00B86D8C" w:rsidRDefault="00B86D8C" w:rsidP="00A65863">
      <w:pPr>
        <w:jc w:val="both"/>
      </w:pPr>
    </w:p>
    <w:p w14:paraId="055FFEDD" w14:textId="0AE2CDB9" w:rsidR="00A65863" w:rsidRPr="00A65863" w:rsidRDefault="00A65863" w:rsidP="00A65863">
      <w:pPr>
        <w:jc w:val="both"/>
      </w:pPr>
      <w:r w:rsidRPr="00A65863">
        <w:t xml:space="preserve">[13] 869.50:  Replace “The Requested Element IDs are” with “The Requested Element IDs field </w:t>
      </w:r>
      <w:r w:rsidR="000721CB">
        <w:t>is</w:t>
      </w:r>
      <w:r w:rsidRPr="00A65863">
        <w:t>”.</w:t>
      </w:r>
    </w:p>
    <w:p w14:paraId="107CF223" w14:textId="77777777" w:rsidR="00B86D8C" w:rsidRDefault="00B86D8C" w:rsidP="00B86D8C">
      <w:r>
        <w:rPr>
          <w:highlight w:val="yellow"/>
        </w:rPr>
        <w:t>Edward</w:t>
      </w:r>
      <w:r w:rsidRPr="00AF335F">
        <w:rPr>
          <w:highlight w:val="yellow"/>
        </w:rPr>
        <w:t>: Implemented in D4.0</w:t>
      </w:r>
    </w:p>
    <w:p w14:paraId="5C930D95" w14:textId="77777777" w:rsidR="00B86D8C" w:rsidRDefault="00B86D8C" w:rsidP="00A65863">
      <w:pPr>
        <w:jc w:val="both"/>
      </w:pPr>
    </w:p>
    <w:p w14:paraId="4EC127F2" w14:textId="0D3320A6" w:rsidR="00A65863" w:rsidRPr="00A65863" w:rsidRDefault="00A65863" w:rsidP="00A65863">
      <w:pPr>
        <w:jc w:val="both"/>
      </w:pPr>
      <w:r w:rsidRPr="00A65863">
        <w:t xml:space="preserve">[14] 869.51:  Replace “The Requested Element IDs” with </w:t>
      </w:r>
      <w:r w:rsidR="000721CB">
        <w:t>“The Requested Element IDs field</w:t>
      </w:r>
      <w:r w:rsidRPr="00A65863">
        <w:t>”.</w:t>
      </w:r>
    </w:p>
    <w:p w14:paraId="586E9F4D" w14:textId="77777777" w:rsidR="00B86D8C" w:rsidRDefault="00B86D8C" w:rsidP="00B86D8C">
      <w:r>
        <w:rPr>
          <w:highlight w:val="yellow"/>
        </w:rPr>
        <w:t>Edward</w:t>
      </w:r>
      <w:r w:rsidRPr="00AF335F">
        <w:rPr>
          <w:highlight w:val="yellow"/>
        </w:rPr>
        <w:t>: Implemented in D4.0</w:t>
      </w:r>
    </w:p>
    <w:p w14:paraId="2461D67F" w14:textId="77777777" w:rsidR="00B86D8C" w:rsidRDefault="00B86D8C" w:rsidP="00A65863">
      <w:pPr>
        <w:jc w:val="both"/>
      </w:pP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26E22CA8" w14:textId="77777777" w:rsidR="00B86D8C" w:rsidRDefault="00B86D8C" w:rsidP="00B86D8C">
      <w:r>
        <w:rPr>
          <w:highlight w:val="yellow"/>
        </w:rPr>
        <w:t>Edward</w:t>
      </w:r>
      <w:r w:rsidRPr="00AF335F">
        <w:rPr>
          <w:highlight w:val="yellow"/>
        </w:rPr>
        <w:t>: Implemented in D4.0</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33E675B" w14:textId="77777777" w:rsidR="00392861" w:rsidRDefault="00392861" w:rsidP="00A65863">
      <w:pPr>
        <w:jc w:val="both"/>
      </w:pPr>
    </w:p>
    <w:p w14:paraId="209CCE77" w14:textId="14360C32" w:rsidR="00C84DA1" w:rsidRDefault="00C84DA1" w:rsidP="00A65863">
      <w:pPr>
        <w:jc w:val="both"/>
      </w:pPr>
      <w:r>
        <w:t>[Robert: error in field name; should be “Requested Element ID</w:t>
      </w:r>
      <w:r w:rsidRPr="00C84DA1">
        <w:rPr>
          <w:highlight w:val="yellow"/>
        </w:rPr>
        <w:t>s</w:t>
      </w:r>
      <w:r>
        <w:t xml:space="preserve"> field”]</w:t>
      </w:r>
    </w:p>
    <w:p w14:paraId="3F6DB71E" w14:textId="0DD95D1E" w:rsidR="00341F07" w:rsidRDefault="00341F07" w:rsidP="00A65863">
      <w:pPr>
        <w:jc w:val="both"/>
      </w:pPr>
      <w:r>
        <w:t>Action: Emily to check. Likely as suggested.</w:t>
      </w:r>
    </w:p>
    <w:p w14:paraId="3A3E4839" w14:textId="77777777" w:rsidR="0056075B" w:rsidRDefault="0056075B" w:rsidP="0056075B">
      <w:pPr>
        <w:jc w:val="both"/>
      </w:pPr>
      <w:r>
        <w:t>[Emily]: at 870.21, it is “</w:t>
      </w:r>
      <w:r w:rsidRPr="00A65863">
        <w:t>The Requested Element ID field</w:t>
      </w:r>
      <w:r>
        <w:t xml:space="preserve">”, not “s”. The reviewer is correct. </w:t>
      </w:r>
    </w:p>
    <w:p w14:paraId="3E76FBBD" w14:textId="415FD332" w:rsidR="00341F07" w:rsidRDefault="005614C2" w:rsidP="005614C2">
      <w:r>
        <w:rPr>
          <w:highlight w:val="yellow"/>
        </w:rPr>
        <w:t>Edward</w:t>
      </w:r>
      <w:r w:rsidRPr="00AF335F">
        <w:rPr>
          <w:highlight w:val="yellow"/>
        </w:rPr>
        <w:t>: Implemented in D4.0</w:t>
      </w:r>
    </w:p>
    <w:p w14:paraId="61044095" w14:textId="77777777" w:rsidR="005614C2" w:rsidRPr="00A65863" w:rsidRDefault="005614C2"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077728CB" w14:textId="1FBED1B2" w:rsidR="00392861" w:rsidRDefault="00392861" w:rsidP="00392861">
      <w:r>
        <w:rPr>
          <w:highlight w:val="yellow"/>
        </w:rPr>
        <w:t>Edward</w:t>
      </w:r>
      <w:r w:rsidRPr="00AF335F">
        <w:rPr>
          <w:highlight w:val="yellow"/>
        </w:rPr>
        <w:t>: Implemented in D4.0</w:t>
      </w:r>
    </w:p>
    <w:p w14:paraId="0164A9EC" w14:textId="77777777" w:rsidR="00392861" w:rsidRDefault="00392861" w:rsidP="00A65863">
      <w:pPr>
        <w:jc w:val="both"/>
      </w:pPr>
    </w:p>
    <w:p w14:paraId="561DE199" w14:textId="77777777" w:rsidR="00A65863" w:rsidRDefault="00A65863" w:rsidP="00A65863">
      <w:pPr>
        <w:jc w:val="both"/>
      </w:pPr>
      <w:r w:rsidRPr="00A65863">
        <w:t>[18] 1356.16:  Replace “Element ID values are in increasing order” with “Element ID subfield values are in increasing order”.</w:t>
      </w:r>
    </w:p>
    <w:p w14:paraId="68BE2261" w14:textId="77777777" w:rsidR="005614C2" w:rsidRDefault="005614C2" w:rsidP="005614C2">
      <w:r>
        <w:rPr>
          <w:highlight w:val="yellow"/>
        </w:rPr>
        <w:t>Edward</w:t>
      </w:r>
      <w:r w:rsidRPr="00AF335F">
        <w:rPr>
          <w:highlight w:val="yellow"/>
        </w:rPr>
        <w:t>: Implemented in D4.0</w:t>
      </w:r>
    </w:p>
    <w:p w14:paraId="28A54E6B" w14:textId="77777777" w:rsidR="005614C2" w:rsidRPr="00A65863" w:rsidRDefault="005614C2" w:rsidP="00A65863">
      <w:pPr>
        <w:jc w:val="both"/>
      </w:pPr>
    </w:p>
    <w:p w14:paraId="53649C53" w14:textId="77777777" w:rsidR="00A65863" w:rsidRDefault="00A65863" w:rsidP="00A65863">
      <w:pPr>
        <w:jc w:val="both"/>
      </w:pPr>
      <w:r w:rsidRPr="00A65863">
        <w:t>[19] 1356.32:  Replace “Element ID Extension values are in increasing order” with “Element ID Extension subfield values are in increasing order”.</w:t>
      </w:r>
    </w:p>
    <w:p w14:paraId="6D5F2ABA" w14:textId="77777777" w:rsidR="005614C2" w:rsidRDefault="005614C2" w:rsidP="005614C2">
      <w:r>
        <w:rPr>
          <w:highlight w:val="yellow"/>
        </w:rPr>
        <w:t>Edward</w:t>
      </w:r>
      <w:r w:rsidRPr="00AF335F">
        <w:rPr>
          <w:highlight w:val="yellow"/>
        </w:rPr>
        <w:t>: Implemented in D4.0</w:t>
      </w:r>
    </w:p>
    <w:p w14:paraId="02E02E5C" w14:textId="77777777" w:rsidR="005614C2" w:rsidRPr="00A65863" w:rsidRDefault="005614C2" w:rsidP="00A65863">
      <w:pPr>
        <w:jc w:val="both"/>
      </w:pPr>
    </w:p>
    <w:p w14:paraId="55CDEBA6" w14:textId="77777777" w:rsidR="00A65863" w:rsidRPr="00A65863" w:rsidRDefault="00A65863" w:rsidP="00A65863">
      <w:pPr>
        <w:jc w:val="both"/>
      </w:pPr>
      <w:r w:rsidRPr="00A65863">
        <w:t>[20] 1356.34:  Replace “have an Element ID value of 255” with “have an element ID value of 255”.</w:t>
      </w:r>
    </w:p>
    <w:p w14:paraId="30533C5D" w14:textId="77777777" w:rsidR="005614C2" w:rsidRDefault="005614C2" w:rsidP="005614C2">
      <w:r>
        <w:rPr>
          <w:highlight w:val="yellow"/>
        </w:rPr>
        <w:t>Edward</w:t>
      </w:r>
      <w:r w:rsidRPr="00AF335F">
        <w:rPr>
          <w:highlight w:val="yellow"/>
        </w:rPr>
        <w:t>: Implemented in D4.0</w:t>
      </w:r>
    </w:p>
    <w:p w14:paraId="01C65262" w14:textId="77777777" w:rsidR="005614C2" w:rsidRDefault="005614C2" w:rsidP="00A65863">
      <w:pPr>
        <w:jc w:val="both"/>
      </w:pPr>
    </w:p>
    <w:p w14:paraId="57D634CB" w14:textId="77777777" w:rsidR="00A65863" w:rsidRDefault="00A65863" w:rsidP="00A65863">
      <w:pPr>
        <w:jc w:val="both"/>
      </w:pPr>
      <w:r w:rsidRPr="00A65863">
        <w:t>[21] 2351.1 to 2351.13:  Replace “Element ID (Extension)” with “element ID (extension)”.</w:t>
      </w:r>
    </w:p>
    <w:p w14:paraId="5633E78A" w14:textId="77777777" w:rsidR="00651CF5" w:rsidRDefault="00651CF5" w:rsidP="00651CF5">
      <w:r>
        <w:rPr>
          <w:highlight w:val="yellow"/>
        </w:rPr>
        <w:t>Edward</w:t>
      </w:r>
      <w:r w:rsidRPr="00AF335F">
        <w:rPr>
          <w:highlight w:val="yellow"/>
        </w:rPr>
        <w:t>: Implemented in D4.0</w:t>
      </w:r>
    </w:p>
    <w:p w14:paraId="354293FC" w14:textId="77777777" w:rsidR="00651CF5" w:rsidRPr="00A65863" w:rsidRDefault="00651CF5" w:rsidP="00A65863">
      <w:pPr>
        <w:jc w:val="both"/>
      </w:pPr>
    </w:p>
    <w:p w14:paraId="4FB42264" w14:textId="77777777" w:rsidR="00A65863" w:rsidRDefault="00A65863" w:rsidP="00A65863">
      <w:pPr>
        <w:jc w:val="both"/>
      </w:pPr>
      <w:r w:rsidRPr="00A65863">
        <w:t>[22] 3103.54:  Replace “A mesh STA may set the Status Code” with “A mesh STA may set the Status Code field”.</w:t>
      </w:r>
    </w:p>
    <w:p w14:paraId="04BC3977" w14:textId="77777777" w:rsidR="00D33C63" w:rsidRDefault="00D33C63" w:rsidP="00D33C63">
      <w:r>
        <w:rPr>
          <w:highlight w:val="yellow"/>
        </w:rPr>
        <w:t>Edward</w:t>
      </w:r>
      <w:r w:rsidRPr="00AF335F">
        <w:rPr>
          <w:highlight w:val="yellow"/>
        </w:rPr>
        <w:t>: Implemented in D4.0</w:t>
      </w:r>
    </w:p>
    <w:p w14:paraId="047B2EBA" w14:textId="77777777" w:rsidR="00D33C63" w:rsidRPr="00A65863" w:rsidRDefault="00D33C63" w:rsidP="00A65863">
      <w:pPr>
        <w:jc w:val="both"/>
      </w:pP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5B483553" w14:textId="77777777" w:rsidR="00937196" w:rsidRDefault="00937196" w:rsidP="00937196">
      <w:r>
        <w:rPr>
          <w:highlight w:val="yellow"/>
        </w:rPr>
        <w:t>Edward</w:t>
      </w:r>
      <w:r w:rsidRPr="00AF335F">
        <w:rPr>
          <w:highlight w:val="yellow"/>
        </w:rPr>
        <w:t>: Implemented in D4.0</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A2D8265" w14:textId="77777777" w:rsidR="00937196" w:rsidRDefault="00937196" w:rsidP="00937196">
      <w:r>
        <w:rPr>
          <w:highlight w:val="yellow"/>
        </w:rPr>
        <w:t>Edward</w:t>
      </w:r>
      <w:r w:rsidRPr="00AF335F">
        <w:rPr>
          <w:highlight w:val="yellow"/>
        </w:rPr>
        <w:t>: Implemented in D4.0</w:t>
      </w:r>
    </w:p>
    <w:p w14:paraId="7C328BE3" w14:textId="77777777" w:rsidR="00937196" w:rsidRDefault="00937196" w:rsidP="00A65863">
      <w:pPr>
        <w:jc w:val="both"/>
      </w:pP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5EB3E4BC" w14:textId="77777777" w:rsidR="00937196" w:rsidRDefault="00937196" w:rsidP="00937196">
      <w:r>
        <w:rPr>
          <w:highlight w:val="yellow"/>
        </w:rPr>
        <w:t>Edward</w:t>
      </w:r>
      <w:r w:rsidRPr="00AF335F">
        <w:rPr>
          <w:highlight w:val="yellow"/>
        </w:rPr>
        <w:t>: Implemented in D4.0</w:t>
      </w:r>
    </w:p>
    <w:p w14:paraId="7EF02B23" w14:textId="77777777" w:rsidR="00937196" w:rsidRDefault="00937196" w:rsidP="00A65863">
      <w:pPr>
        <w:jc w:val="both"/>
      </w:pPr>
    </w:p>
    <w:p w14:paraId="4094D8BC" w14:textId="77777777" w:rsidR="00A65863" w:rsidRDefault="00A65863" w:rsidP="00A65863">
      <w:pPr>
        <w:jc w:val="both"/>
      </w:pPr>
      <w:r w:rsidRPr="00A65863">
        <w:t>[25] 1570.40:  Replace “the Status Code is REQUEST_DECLINED” with “the Status Code field is REQUEST_DECLINED”.</w:t>
      </w:r>
    </w:p>
    <w:p w14:paraId="0C91C379" w14:textId="77777777" w:rsidR="00B12807" w:rsidRDefault="00B12807" w:rsidP="00B12807">
      <w:r>
        <w:rPr>
          <w:highlight w:val="yellow"/>
        </w:rPr>
        <w:t>Edward</w:t>
      </w:r>
      <w:r w:rsidRPr="00AF335F">
        <w:rPr>
          <w:highlight w:val="yellow"/>
        </w:rPr>
        <w:t>: Implemented in D4.0</w:t>
      </w:r>
    </w:p>
    <w:p w14:paraId="01B087BD" w14:textId="77777777" w:rsidR="00392861" w:rsidRDefault="00392861" w:rsidP="00A65863">
      <w:pPr>
        <w:jc w:val="both"/>
      </w:pPr>
    </w:p>
    <w:p w14:paraId="294B85DB" w14:textId="77777777" w:rsidR="00A65863" w:rsidRPr="00A65863" w:rsidRDefault="00A65863" w:rsidP="00A65863">
      <w:pPr>
        <w:jc w:val="both"/>
      </w:pPr>
      <w:r w:rsidRPr="00A65863">
        <w:t>[26] 938.17:  Replace “STA Floor Number values” with “STA Floor Number field values”.</w:t>
      </w:r>
    </w:p>
    <w:p w14:paraId="2E1FF2EF" w14:textId="77777777" w:rsidR="00F82268" w:rsidRDefault="00F82268" w:rsidP="00F82268">
      <w:r>
        <w:rPr>
          <w:highlight w:val="yellow"/>
        </w:rPr>
        <w:t>Edward</w:t>
      </w:r>
      <w:r w:rsidRPr="00AF335F">
        <w:rPr>
          <w:highlight w:val="yellow"/>
        </w:rPr>
        <w:t>: Implemented in D4.0</w:t>
      </w:r>
    </w:p>
    <w:p w14:paraId="0EC048AB" w14:textId="77777777" w:rsidR="00392861" w:rsidRDefault="00392861" w:rsidP="00A65863">
      <w:pPr>
        <w:jc w:val="both"/>
      </w:pPr>
    </w:p>
    <w:p w14:paraId="515AE911" w14:textId="77777777" w:rsidR="00A65863" w:rsidRDefault="00A65863" w:rsidP="00A65863">
      <w:pPr>
        <w:jc w:val="both"/>
      </w:pPr>
      <w:r w:rsidRPr="00A65863">
        <w:t>[27] 2084.51:  Replace “is Poll transmission” with “is poll transmission”.</w:t>
      </w:r>
    </w:p>
    <w:p w14:paraId="6503DA70" w14:textId="77777777" w:rsidR="00313436" w:rsidRDefault="00313436" w:rsidP="00313436">
      <w:r>
        <w:rPr>
          <w:highlight w:val="yellow"/>
        </w:rPr>
        <w:t>Edward</w:t>
      </w:r>
      <w:r w:rsidRPr="00AF335F">
        <w:rPr>
          <w:highlight w:val="yellow"/>
        </w:rPr>
        <w:t>: Implemented in D4.0</w:t>
      </w:r>
    </w:p>
    <w:p w14:paraId="6BFEC697" w14:textId="77777777" w:rsidR="00654107" w:rsidRPr="00A65863" w:rsidRDefault="00654107" w:rsidP="00A65863">
      <w:pPr>
        <w:jc w:val="both"/>
      </w:pP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321204BB" w14:textId="77777777" w:rsidR="00654107" w:rsidRDefault="00654107" w:rsidP="00654107">
      <w:r>
        <w:rPr>
          <w:highlight w:val="yellow"/>
        </w:rPr>
        <w:t>Edward</w:t>
      </w:r>
      <w:r w:rsidRPr="00AF335F">
        <w:rPr>
          <w:highlight w:val="yellow"/>
        </w:rPr>
        <w:t>: Implemented in D4.0</w:t>
      </w:r>
    </w:p>
    <w:p w14:paraId="37115E34" w14:textId="77777777" w:rsidR="00654107" w:rsidRDefault="00654107" w:rsidP="00A65863">
      <w:pPr>
        <w:jc w:val="both"/>
      </w:pP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84C3619" w14:textId="77777777" w:rsidR="00654107" w:rsidRDefault="00654107" w:rsidP="00654107">
      <w:r>
        <w:rPr>
          <w:highlight w:val="yellow"/>
        </w:rPr>
        <w:t>Edward</w:t>
      </w:r>
      <w:r w:rsidRPr="00AF335F">
        <w:rPr>
          <w:highlight w:val="yellow"/>
        </w:rPr>
        <w:t>: Implemented in D4.0</w:t>
      </w:r>
    </w:p>
    <w:p w14:paraId="28158193" w14:textId="77777777" w:rsidR="00654107" w:rsidRDefault="00654107" w:rsidP="00A65863">
      <w:pPr>
        <w:jc w:val="both"/>
      </w:pPr>
    </w:p>
    <w:p w14:paraId="7F4D0546" w14:textId="77777777" w:rsidR="00A65863" w:rsidRDefault="00A65863" w:rsidP="00A65863">
      <w:pPr>
        <w:jc w:val="both"/>
      </w:pPr>
      <w:r w:rsidRPr="00A65863">
        <w:t>[30] 4581.47:  Replace “The WUR PN Update procedure” with “The WUR PN update procedure”.</w:t>
      </w:r>
    </w:p>
    <w:p w14:paraId="6B1AC1DA" w14:textId="77777777" w:rsidR="0012163C" w:rsidRDefault="0012163C" w:rsidP="0012163C">
      <w:r>
        <w:rPr>
          <w:highlight w:val="yellow"/>
        </w:rPr>
        <w:t>Edward</w:t>
      </w:r>
      <w:r w:rsidRPr="00AF335F">
        <w:rPr>
          <w:highlight w:val="yellow"/>
        </w:rPr>
        <w:t>: Implemented in D4.0</w:t>
      </w:r>
    </w:p>
    <w:p w14:paraId="70931CBA" w14:textId="77777777" w:rsidR="00654107" w:rsidRPr="00A65863" w:rsidRDefault="00654107" w:rsidP="00A65863">
      <w:pPr>
        <w:jc w:val="both"/>
      </w:pP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6A22176B" w14:textId="77777777" w:rsidR="00654107" w:rsidRDefault="00654107" w:rsidP="00654107">
      <w:r>
        <w:rPr>
          <w:highlight w:val="yellow"/>
        </w:rPr>
        <w:t>Edward</w:t>
      </w:r>
      <w:r w:rsidRPr="00AF335F">
        <w:rPr>
          <w:highlight w:val="yellow"/>
        </w:rPr>
        <w:t>: Implemented in D4.0</w:t>
      </w:r>
    </w:p>
    <w:p w14:paraId="6925CC78" w14:textId="77777777" w:rsidR="00654107" w:rsidRDefault="00654107" w:rsidP="00A65863">
      <w:pPr>
        <w:jc w:val="both"/>
      </w:pPr>
    </w:p>
    <w:p w14:paraId="7C3719A5" w14:textId="77777777" w:rsidR="00A65863" w:rsidRDefault="00A65863" w:rsidP="00A65863">
      <w:pPr>
        <w:jc w:val="both"/>
      </w:pPr>
      <w:r w:rsidRPr="00A65863">
        <w:lastRenderedPageBreak/>
        <w:t>[32] 2649.59:  Replace “The Emergency Alert Identifier element provides an Alert Identifier Hash value,” with “The Emergency Alert Identifier element provides an Alert Identifier Hash field value,”.</w:t>
      </w:r>
    </w:p>
    <w:p w14:paraId="1B3C19D4" w14:textId="77777777" w:rsidR="00651CF5" w:rsidRDefault="00651CF5" w:rsidP="00651CF5">
      <w:r>
        <w:rPr>
          <w:highlight w:val="yellow"/>
        </w:rPr>
        <w:t>Edward</w:t>
      </w:r>
      <w:r w:rsidRPr="00AF335F">
        <w:rPr>
          <w:highlight w:val="yellow"/>
        </w:rPr>
        <w:t>: Implemented in D4.0</w:t>
      </w:r>
    </w:p>
    <w:p w14:paraId="7C8BD375" w14:textId="77777777" w:rsidR="00651CF5" w:rsidRPr="00A65863" w:rsidRDefault="00651CF5" w:rsidP="00A65863">
      <w:pPr>
        <w:jc w:val="both"/>
      </w:pPr>
    </w:p>
    <w:p w14:paraId="68DFC63A" w14:textId="77777777" w:rsidR="00A65863" w:rsidRDefault="00A65863" w:rsidP="00A65863">
      <w:pPr>
        <w:jc w:val="both"/>
      </w:pPr>
      <w:r w:rsidRPr="00A65863">
        <w:t>[33] 2649.60:  Replace “The Alert Identifier Hash value allows” with “The Alert Identifier Hash field value allows”.</w:t>
      </w:r>
    </w:p>
    <w:p w14:paraId="50A57CAA" w14:textId="77777777" w:rsidR="00651CF5" w:rsidRDefault="00651CF5" w:rsidP="00651CF5">
      <w:r>
        <w:rPr>
          <w:highlight w:val="yellow"/>
        </w:rPr>
        <w:t>Edward</w:t>
      </w:r>
      <w:r w:rsidRPr="00AF335F">
        <w:rPr>
          <w:highlight w:val="yellow"/>
        </w:rPr>
        <w:t>: Implemented in D4.0</w:t>
      </w:r>
    </w:p>
    <w:p w14:paraId="5D0980F7" w14:textId="77777777" w:rsidR="00651CF5" w:rsidRPr="00A65863" w:rsidRDefault="00651CF5" w:rsidP="00A65863">
      <w:pPr>
        <w:jc w:val="both"/>
      </w:pP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509D6BDA" w14:textId="77777777" w:rsidR="00651CF5" w:rsidRDefault="00651CF5" w:rsidP="00651CF5">
      <w:r>
        <w:rPr>
          <w:highlight w:val="yellow"/>
        </w:rPr>
        <w:t>Edward</w:t>
      </w:r>
      <w:r w:rsidRPr="00AF335F">
        <w:rPr>
          <w:highlight w:val="yellow"/>
        </w:rPr>
        <w:t>: Implemented in D4.0</w:t>
      </w:r>
    </w:p>
    <w:p w14:paraId="2DDE9F99" w14:textId="77777777" w:rsidR="00651CF5" w:rsidRDefault="00651CF5" w:rsidP="00A65863">
      <w:pPr>
        <w:jc w:val="both"/>
      </w:pP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13133449" w14:textId="77777777" w:rsidR="00651CF5" w:rsidRDefault="00651CF5" w:rsidP="00651CF5">
      <w:r>
        <w:rPr>
          <w:highlight w:val="yellow"/>
        </w:rPr>
        <w:t>Edward</w:t>
      </w:r>
      <w:r w:rsidRPr="00AF335F">
        <w:rPr>
          <w:highlight w:val="yellow"/>
        </w:rPr>
        <w:t>: Implemented in D4.0</w:t>
      </w:r>
    </w:p>
    <w:p w14:paraId="423F57AC" w14:textId="77777777" w:rsidR="00651CF5" w:rsidRDefault="00651CF5" w:rsidP="00A65863">
      <w:pPr>
        <w:jc w:val="both"/>
      </w:pP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4F49C929" w14:textId="77777777" w:rsidR="00651CF5" w:rsidRDefault="00651CF5" w:rsidP="00651CF5">
      <w:r>
        <w:rPr>
          <w:highlight w:val="yellow"/>
        </w:rPr>
        <w:t>Edward</w:t>
      </w:r>
      <w:r w:rsidRPr="00AF335F">
        <w:rPr>
          <w:highlight w:val="yellow"/>
        </w:rPr>
        <w:t>: Implemented in D4.0</w:t>
      </w:r>
    </w:p>
    <w:p w14:paraId="66CC8651" w14:textId="77777777" w:rsidR="00651CF5" w:rsidRDefault="00651CF5" w:rsidP="00A65863">
      <w:pPr>
        <w:jc w:val="both"/>
      </w:pP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6D67B4D4" w14:textId="77777777" w:rsidR="00651CF5" w:rsidRDefault="00651CF5" w:rsidP="00651CF5">
      <w:r>
        <w:rPr>
          <w:highlight w:val="yellow"/>
        </w:rPr>
        <w:t>Edward</w:t>
      </w:r>
      <w:r w:rsidRPr="00AF335F">
        <w:rPr>
          <w:highlight w:val="yellow"/>
        </w:rPr>
        <w:t>: Implemented in D4.0</w:t>
      </w:r>
    </w:p>
    <w:p w14:paraId="05AC6117" w14:textId="77777777" w:rsidR="00EF23EE" w:rsidRDefault="00EF23EE" w:rsidP="00A65863">
      <w:pPr>
        <w:jc w:val="both"/>
      </w:pPr>
    </w:p>
    <w:p w14:paraId="6CD0CA4B" w14:textId="0C678C81" w:rsidR="00EF23EE" w:rsidRDefault="00EF23EE" w:rsidP="00A65863">
      <w:pPr>
        <w:jc w:val="both"/>
        <w:rPr>
          <w:lang w:val="en-US"/>
        </w:rPr>
      </w:pPr>
      <w:r w:rsidRPr="0015664C">
        <w:rPr>
          <w:highlight w:val="green"/>
          <w:lang w:val="en-US"/>
        </w:rPr>
        <w:t>[</w:t>
      </w:r>
      <w:proofErr w:type="spellStart"/>
      <w:r w:rsidRPr="0015664C">
        <w:rPr>
          <w:highlight w:val="green"/>
          <w:lang w:val="en-US"/>
        </w:rPr>
        <w:t>TGme</w:t>
      </w:r>
      <w:proofErr w:type="spellEnd"/>
      <w:r w:rsidRPr="0015664C">
        <w:rPr>
          <w:highlight w:val="green"/>
          <w:lang w:val="en-US"/>
        </w:rPr>
        <w:t xml:space="preserve"> Editor] Accept all proposed changes in this section.</w:t>
      </w:r>
    </w:p>
    <w:p w14:paraId="56D9EDCD" w14:textId="77777777" w:rsidR="007559BD" w:rsidRDefault="007559BD" w:rsidP="00A65863">
      <w:pPr>
        <w:jc w:val="both"/>
      </w:pP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3" w:name="_Ref392750982"/>
      <w:r>
        <w:t>Style Guide 2.8</w:t>
      </w:r>
      <w:r w:rsidR="000D2544">
        <w:t xml:space="preserve"> </w:t>
      </w:r>
      <w:r w:rsidR="00416ADB">
        <w:t>–</w:t>
      </w:r>
      <w:r w:rsidR="000D2544">
        <w:t xml:space="preserve"> </w:t>
      </w:r>
      <w:r w:rsidR="000D2544" w:rsidRPr="000D2544">
        <w:t>Use of verbs &amp; problematic words</w:t>
      </w:r>
      <w:bookmarkEnd w:id="3"/>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2BA79E5A" w14:textId="06B49742" w:rsidR="00082425" w:rsidRPr="0039671D" w:rsidRDefault="00082425" w:rsidP="00FB3C4E">
      <w:pPr>
        <w:pStyle w:val="Heading4"/>
        <w:numPr>
          <w:ilvl w:val="0"/>
          <w:numId w:val="0"/>
        </w:numPr>
        <w:rPr>
          <w:b w:val="0"/>
          <w:bCs w:val="0"/>
        </w:rPr>
      </w:pPr>
      <w:r w:rsidRPr="006B623D">
        <w:rPr>
          <w:b w:val="0"/>
          <w:bCs w:val="0"/>
          <w:highlight w:val="green"/>
          <w:lang w:val="en-US"/>
        </w:rPr>
        <w:t>[</w:t>
      </w:r>
      <w:proofErr w:type="spellStart"/>
      <w:r w:rsidRPr="006B623D">
        <w:rPr>
          <w:b w:val="0"/>
          <w:bCs w:val="0"/>
          <w:highlight w:val="green"/>
          <w:lang w:val="en-US"/>
        </w:rPr>
        <w:t>TGme</w:t>
      </w:r>
      <w:proofErr w:type="spellEnd"/>
      <w:r w:rsidRPr="006B623D">
        <w:rPr>
          <w:b w:val="0"/>
          <w:bCs w:val="0"/>
          <w:highlight w:val="green"/>
          <w:lang w:val="en-US"/>
        </w:rPr>
        <w:t xml:space="preserve"> Editor] Accept all proposed changes in this section.</w:t>
      </w:r>
    </w:p>
    <w:p w14:paraId="756F8FD6" w14:textId="0E5D4834"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5FC2374C" w14:textId="77777777" w:rsidR="007D5C14" w:rsidRDefault="007D5C14" w:rsidP="007D5C14">
      <w:r w:rsidRPr="00752D33">
        <w:rPr>
          <w:highlight w:val="yellow"/>
        </w:rPr>
        <w:t>Emily: Implemented in D4.0</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0FEF7202" w14:textId="77777777" w:rsidR="007211AD" w:rsidRDefault="007211AD" w:rsidP="007211AD">
      <w:r w:rsidRPr="00752D33">
        <w:rPr>
          <w:highlight w:val="yellow"/>
        </w:rPr>
        <w:t>Emily: Implemented in D4.0</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47730011" w:rsidR="00341F07" w:rsidRPr="006A2A0A" w:rsidRDefault="007211AD" w:rsidP="002E1132">
      <w:r w:rsidRPr="00752D33">
        <w:rPr>
          <w:highlight w:val="yellow"/>
        </w:rPr>
        <w:t>Emily: Implemented in D4.0</w:t>
      </w:r>
    </w:p>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168C1007" w:rsidR="00341F07" w:rsidRDefault="008D6555" w:rsidP="002E1132">
      <w:pPr>
        <w:autoSpaceDE w:val="0"/>
        <w:autoSpaceDN w:val="0"/>
        <w:adjustRightInd w:val="0"/>
      </w:pPr>
      <w:r w:rsidRPr="00752D33">
        <w:rPr>
          <w:highlight w:val="yellow"/>
        </w:rPr>
        <w:t>Emily: Implemented in D4.0</w:t>
      </w: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02EF1DF7" w14:textId="77777777" w:rsidR="00EA2A01" w:rsidRDefault="00EA2A01" w:rsidP="00EA2A01">
      <w:pPr>
        <w:autoSpaceDE w:val="0"/>
        <w:autoSpaceDN w:val="0"/>
        <w:adjustRightInd w:val="0"/>
      </w:pPr>
      <w:r w:rsidRPr="00752D33">
        <w:rPr>
          <w:highlight w:val="yellow"/>
        </w:rPr>
        <w:t>Emily: Implemented in D4.0</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57CB36E4" w14:textId="77777777" w:rsidR="001B2184" w:rsidRDefault="001B2184" w:rsidP="001B2184">
      <w:pPr>
        <w:autoSpaceDE w:val="0"/>
        <w:autoSpaceDN w:val="0"/>
        <w:adjustRightInd w:val="0"/>
      </w:pPr>
      <w:r w:rsidRPr="00752D33">
        <w:rPr>
          <w:highlight w:val="yellow"/>
        </w:rPr>
        <w:t>Emily: Implemented in D4.0</w:t>
      </w:r>
    </w:p>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0A09F6AD" w:rsidR="00341F07" w:rsidRDefault="00FD7DE1" w:rsidP="002E1132">
      <w:r w:rsidRPr="00752D33">
        <w:rPr>
          <w:highlight w:val="yellow"/>
        </w:rPr>
        <w:t>Emily: Implemented in D4.0</w:t>
      </w:r>
    </w:p>
    <w:p w14:paraId="1179DAC6" w14:textId="77777777" w:rsidR="00341F07" w:rsidRDefault="00341F07"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7AA916DC" w14:textId="43DEFB38" w:rsidR="00D84524" w:rsidRDefault="00D84524" w:rsidP="002E1132">
      <w:r w:rsidRPr="00752D33">
        <w:rPr>
          <w:highlight w:val="yellow"/>
        </w:rPr>
        <w:t>Emily: Implemented in D4.0</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76EFDFD2" w14:textId="77777777" w:rsidR="00A8181E" w:rsidRDefault="00A8181E" w:rsidP="00A8181E">
      <w:r w:rsidRPr="00752D33">
        <w:rPr>
          <w:highlight w:val="yellow"/>
        </w:rPr>
        <w:t>Emily: Implemented in D4.0</w:t>
      </w:r>
    </w:p>
    <w:p w14:paraId="3445DB03" w14:textId="77777777" w:rsidR="00A8181E" w:rsidRDefault="00A8181E" w:rsidP="009D5D3B"/>
    <w:p w14:paraId="345FA0CD" w14:textId="77777777" w:rsidR="009D5D3B" w:rsidRDefault="009D5D3B" w:rsidP="002E1132"/>
    <w:p w14:paraId="2A7454DA" w14:textId="77777777" w:rsidR="002E1132" w:rsidRDefault="002E1132" w:rsidP="002E1132">
      <w:r>
        <w:t>*check P2738, L6, seems to be an incorrect link “(see (NOTE-For operating mode…))”</w:t>
      </w:r>
    </w:p>
    <w:p w14:paraId="4A15D8EE" w14:textId="3BF467F0" w:rsidR="00C10D0F" w:rsidRPr="003E6971" w:rsidRDefault="00C10D0F" w:rsidP="002E1132">
      <w:pPr>
        <w:rPr>
          <w:color w:val="FF0000"/>
        </w:rPr>
      </w:pPr>
      <w:r w:rsidRPr="003E6971">
        <w:rPr>
          <w:color w:val="FF0000"/>
        </w:rPr>
        <w:sym w:font="Wingdings" w:char="F0E8"/>
      </w:r>
      <w:r w:rsidRPr="003E6971">
        <w:rPr>
          <w:color w:val="FF0000"/>
        </w:rPr>
        <w:t xml:space="preserve"> Emily to </w:t>
      </w:r>
      <w:r w:rsidR="003E6971" w:rsidRPr="003E6971">
        <w:rPr>
          <w:color w:val="FF0000"/>
        </w:rPr>
        <w:t xml:space="preserve">submit a comment. </w:t>
      </w:r>
    </w:p>
    <w:p w14:paraId="4BE7F614" w14:textId="77777777" w:rsidR="002E1132" w:rsidRDefault="002E1132" w:rsidP="002E1132"/>
    <w:p w14:paraId="6318A53D" w14:textId="7B3424BF" w:rsidR="002E1132" w:rsidRDefault="002E1132" w:rsidP="002E1132">
      <w:r>
        <w:lastRenderedPageBreak/>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4F02C65A" w14:textId="77777777" w:rsidR="00E94CB6" w:rsidRDefault="00E94CB6" w:rsidP="00E94CB6">
      <w:r w:rsidRPr="00752D33">
        <w:rPr>
          <w:highlight w:val="yellow"/>
        </w:rPr>
        <w:t>Emily: Implemented in D4.0</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7E8792D2" w14:textId="77777777" w:rsidR="0080277D" w:rsidRDefault="0080277D" w:rsidP="0080277D">
      <w:r w:rsidRPr="00752D33">
        <w:rPr>
          <w:highlight w:val="yellow"/>
        </w:rPr>
        <w:t>Emily: Implemented in D4.0</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6C2E6002" w14:textId="77777777" w:rsidR="007B085B" w:rsidRDefault="007B085B" w:rsidP="007B085B">
      <w:r w:rsidRPr="00752D33">
        <w:rPr>
          <w:highlight w:val="yellow"/>
        </w:rPr>
        <w:t>Emily: Implemented in D4.0</w:t>
      </w:r>
    </w:p>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r w:rsidRPr="00535447">
        <w:rPr>
          <w:u w:val="single"/>
        </w:rPr>
        <w:t xml:space="preserve">are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01D911E" w14:textId="77777777" w:rsidR="00D01ECA" w:rsidRDefault="00D01ECA" w:rsidP="00D01ECA">
      <w:r w:rsidRPr="00752D33">
        <w:rPr>
          <w:highlight w:val="yellow"/>
        </w:rPr>
        <w:t>Emily: Implemented in D4.0</w:t>
      </w:r>
    </w:p>
    <w:p w14:paraId="3B0529B3" w14:textId="77777777" w:rsidR="00D01ECA" w:rsidRDefault="00D01ECA" w:rsidP="009D5D3B"/>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r>
        <w:t xml:space="preserve">“)The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4B20CAD2" w14:textId="464134FE" w:rsidR="00364089" w:rsidRPr="00364089" w:rsidRDefault="00364089" w:rsidP="002E1132">
      <w:pPr>
        <w:rPr>
          <w:color w:val="FF0000"/>
        </w:rPr>
      </w:pPr>
      <w:r w:rsidRPr="00364089">
        <w:rPr>
          <w:color w:val="FF0000"/>
        </w:rPr>
        <w:sym w:font="Wingdings" w:char="F0E8"/>
      </w:r>
      <w:r w:rsidRPr="00364089">
        <w:rPr>
          <w:color w:val="FF0000"/>
        </w:rPr>
        <w:t xml:space="preserve">Emily to submit a comment. </w:t>
      </w:r>
    </w:p>
    <w:p w14:paraId="0D07FB04" w14:textId="77777777" w:rsidR="002E1132" w:rsidRDefault="002E1132" w:rsidP="002E1132"/>
    <w:p w14:paraId="06359256" w14:textId="74620E48" w:rsidR="002E1132" w:rsidRDefault="002E1132" w:rsidP="002E1132">
      <w:r>
        <w:t xml:space="preserve">P869, L52,  “The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13A6787C" w14:textId="77777777" w:rsidR="00D94E32" w:rsidRDefault="00D94E32" w:rsidP="00D94E32">
      <w:r w:rsidRPr="00752D33">
        <w:rPr>
          <w:highlight w:val="yellow"/>
        </w:rPr>
        <w:t>Emily: Implemented in D4.0</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t>Action: as suggested.</w:t>
      </w:r>
    </w:p>
    <w:p w14:paraId="73932039" w14:textId="77777777" w:rsidR="00AB57C6" w:rsidRDefault="00AB57C6" w:rsidP="00AB57C6">
      <w:r w:rsidRPr="00752D33">
        <w:rPr>
          <w:highlight w:val="yellow"/>
        </w:rPr>
        <w:t>Emily: Implemented in D4.0</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element</w:t>
      </w:r>
      <w:r w:rsidRPr="00E56C44">
        <w:rPr>
          <w:u w:val="single"/>
        </w:rPr>
        <w:t>s</w:t>
      </w:r>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w:t>
      </w:r>
      <w:r w:rsidRPr="00E56C44">
        <w:lastRenderedPageBreak/>
        <w:t xml:space="preserve">not identify </w:t>
      </w:r>
      <w:r w:rsidRPr="00E56C44">
        <w:rPr>
          <w:strike/>
        </w:rPr>
        <w:t>an</w:t>
      </w:r>
      <w:r w:rsidRPr="00E56C44">
        <w:t xml:space="preserve"> element</w:t>
      </w:r>
      <w:r w:rsidRPr="00E56C44">
        <w:rPr>
          <w:u w:val="single"/>
        </w:rPr>
        <w:t>s</w:t>
      </w:r>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F4A4148" w14:textId="77777777" w:rsidR="00C92804" w:rsidRDefault="00C92804" w:rsidP="00C92804">
      <w:r w:rsidRPr="00752D33">
        <w:rPr>
          <w:highlight w:val="yellow"/>
        </w:rPr>
        <w:t>Emily: Implemented in D4.0</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E663EAC" w14:textId="437F1C6F" w:rsidR="00AC3DE2" w:rsidRDefault="00AC3DE2" w:rsidP="009D5D3B">
      <w:r w:rsidRPr="00752D33">
        <w:rPr>
          <w:highlight w:val="yellow"/>
        </w:rPr>
        <w:t>Emily: Implemented in D4.0</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r>
        <w:t>span</w:t>
      </w:r>
      <w:r w:rsidRPr="00E56C44">
        <w:rPr>
          <w:u w:val="single"/>
        </w:rPr>
        <w:t>s</w:t>
      </w:r>
      <w:r>
        <w:t xml:space="preserve"> multiple MMPDUs”</w:t>
      </w:r>
    </w:p>
    <w:p w14:paraId="7BEE409C" w14:textId="6404001B" w:rsidR="002E1132" w:rsidRDefault="002E1132" w:rsidP="002E1132"/>
    <w:p w14:paraId="722DAC24" w14:textId="77777777" w:rsidR="009D5D3B" w:rsidRDefault="009D5D3B" w:rsidP="009D5D3B">
      <w:r>
        <w:t>Action: as suggested.</w:t>
      </w:r>
    </w:p>
    <w:p w14:paraId="238E72F3" w14:textId="77777777" w:rsidR="00850D5D" w:rsidRDefault="00850D5D" w:rsidP="00850D5D">
      <w:r w:rsidRPr="00752D33">
        <w:rPr>
          <w:highlight w:val="yellow"/>
        </w:rPr>
        <w:t>Emily: Implemented in D4.0</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40AC455F" w14:textId="77777777" w:rsidR="001C0BC8" w:rsidRDefault="001C0BC8" w:rsidP="001C0BC8">
      <w:r w:rsidRPr="00752D33">
        <w:rPr>
          <w:highlight w:val="yellow"/>
        </w:rPr>
        <w:t>Emily: Implemented in D4.0</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F744F2F" w14:textId="77777777" w:rsidR="009C04AF" w:rsidRDefault="009C04AF" w:rsidP="009C04AF">
      <w:r w:rsidRPr="00752D33">
        <w:rPr>
          <w:highlight w:val="yellow"/>
        </w:rPr>
        <w:t>Emily: Implemented in D4.0</w:t>
      </w:r>
    </w:p>
    <w:p w14:paraId="22039B94" w14:textId="77777777" w:rsidR="009C04AF" w:rsidRDefault="009C04AF" w:rsidP="009D5D3B"/>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18A0EF0D" w14:textId="77777777" w:rsidR="000D05F5" w:rsidRDefault="000D05F5" w:rsidP="000D05F5">
      <w:r w:rsidRPr="00752D33">
        <w:rPr>
          <w:highlight w:val="yellow"/>
        </w:rPr>
        <w:t>Emily: Implemented in D4.0</w:t>
      </w:r>
    </w:p>
    <w:p w14:paraId="1ADC832C" w14:textId="77777777" w:rsidR="000D05F5" w:rsidRDefault="000D05F5" w:rsidP="009D5D3B"/>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5B947A0B" w14:textId="77777777" w:rsidR="000D05F5" w:rsidRDefault="000D05F5" w:rsidP="000D05F5">
      <w:r w:rsidRPr="00752D33">
        <w:rPr>
          <w:highlight w:val="yellow"/>
        </w:rPr>
        <w:t>Emily: Implemented in D4.0</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start</w:t>
      </w:r>
      <w:r w:rsidRPr="00275AAC">
        <w:rPr>
          <w:u w:val="single"/>
        </w:rPr>
        <w:t>s</w:t>
      </w:r>
      <w:r>
        <w:t xml:space="preserve"> from the first TBTT or TSBTT that follows the expiration of the AID switch counter obtained from the AID Switch Count field of this element”</w:t>
      </w:r>
    </w:p>
    <w:p w14:paraId="6B62B948" w14:textId="77777777" w:rsidR="009D5D3B" w:rsidRDefault="009D5D3B" w:rsidP="009D5D3B">
      <w:r>
        <w:t>Action: as suggested.</w:t>
      </w:r>
    </w:p>
    <w:p w14:paraId="295B1F84" w14:textId="77777777" w:rsidR="000546E6" w:rsidRDefault="000546E6" w:rsidP="000546E6">
      <w:r w:rsidRPr="00752D33">
        <w:rPr>
          <w:highlight w:val="yellow"/>
        </w:rPr>
        <w:t>Emily: Implemented in D4.0</w:t>
      </w:r>
    </w:p>
    <w:p w14:paraId="27F133F3" w14:textId="77777777" w:rsidR="009D5D3B" w:rsidRDefault="009D5D3B"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restrict</w:t>
      </w:r>
      <w:r w:rsidRPr="00275AAC">
        <w:rPr>
          <w:u w:val="single"/>
        </w:rPr>
        <w:t>s</w:t>
      </w:r>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380DFF8" w14:textId="77777777" w:rsidR="009138D4" w:rsidRDefault="009138D4" w:rsidP="009138D4">
      <w:r w:rsidRPr="00752D33">
        <w:rPr>
          <w:highlight w:val="yellow"/>
        </w:rPr>
        <w:t>Emily: Implemented in D4.0</w:t>
      </w:r>
    </w:p>
    <w:p w14:paraId="566D2066" w14:textId="77777777" w:rsidR="009138D4" w:rsidRDefault="009138D4" w:rsidP="009D5D3B"/>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CCE83F3" w14:textId="77777777" w:rsidR="00210EFE" w:rsidRDefault="00210EFE" w:rsidP="00210EFE">
      <w:r w:rsidRPr="00752D33">
        <w:rPr>
          <w:highlight w:val="yellow"/>
        </w:rPr>
        <w:t>Emily: Implemented in D4.0</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0DEF7944" w14:textId="34BD3F3F" w:rsidR="00D14E08" w:rsidRDefault="00D14E08" w:rsidP="002E1132"/>
    <w:p w14:paraId="2E6CF8EB" w14:textId="77777777" w:rsidR="009D5D3B" w:rsidRDefault="009D5D3B" w:rsidP="009D5D3B">
      <w:r>
        <w:t>Action: as suggested.</w:t>
      </w:r>
    </w:p>
    <w:p w14:paraId="481CC20E" w14:textId="77777777" w:rsidR="00E1373D" w:rsidRDefault="00E1373D" w:rsidP="00E1373D">
      <w:r w:rsidRPr="00752D33">
        <w:rPr>
          <w:highlight w:val="yellow"/>
        </w:rPr>
        <w:t>Emily: Implemented in D4.0</w:t>
      </w:r>
    </w:p>
    <w:p w14:paraId="48C1A67C" w14:textId="77777777" w:rsidR="00E1373D" w:rsidRDefault="00E1373D" w:rsidP="009D5D3B"/>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89DD503" w14:textId="77777777" w:rsidR="00705F73" w:rsidRDefault="00705F73" w:rsidP="00705F73">
      <w:r w:rsidRPr="00752D33">
        <w:rPr>
          <w:highlight w:val="yellow"/>
        </w:rPr>
        <w:t>Emily: Implemented in D4.0</w:t>
      </w:r>
    </w:p>
    <w:p w14:paraId="07A2B8F2" w14:textId="77777777" w:rsidR="00705F73" w:rsidRDefault="00705F73" w:rsidP="009D5D3B"/>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2DA0404E" w14:textId="77777777" w:rsidR="00CF662F" w:rsidRDefault="00CF662F" w:rsidP="00CF662F">
      <w:r w:rsidRPr="00752D33">
        <w:rPr>
          <w:highlight w:val="yellow"/>
        </w:rPr>
        <w:t>Emily: Implemented in D4.0</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2A354BC5" w14:textId="23B9735C" w:rsidR="002419F6" w:rsidRPr="002419F6" w:rsidRDefault="002419F6" w:rsidP="002E1132">
      <w:pPr>
        <w:rPr>
          <w:color w:val="FF0000"/>
        </w:rPr>
      </w:pPr>
      <w:r w:rsidRPr="002419F6">
        <w:rPr>
          <w:color w:val="FF0000"/>
        </w:rPr>
        <w:t xml:space="preserve">Emily to submit a comment. </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2AD97757" w14:textId="77777777" w:rsidR="00287AE4" w:rsidRPr="002419F6" w:rsidRDefault="00287AE4" w:rsidP="00287AE4">
      <w:pPr>
        <w:rPr>
          <w:color w:val="FF0000"/>
        </w:rPr>
      </w:pPr>
      <w:r w:rsidRPr="002419F6">
        <w:rPr>
          <w:color w:val="FF0000"/>
        </w:rPr>
        <w:t xml:space="preserve">Emily to submit a comment. </w:t>
      </w:r>
    </w:p>
    <w:p w14:paraId="5FBCE589" w14:textId="77777777" w:rsidR="00482E14" w:rsidRDefault="00482E14" w:rsidP="002E1132"/>
    <w:p w14:paraId="387AA9CA" w14:textId="77777777" w:rsidR="002E1132" w:rsidRDefault="002E1132" w:rsidP="002E1132">
      <w:r>
        <w:lastRenderedPageBreak/>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76195CF0" w14:textId="2E4CFA0E" w:rsidR="00430FFB" w:rsidRDefault="00430FFB" w:rsidP="00430FFB">
      <w:r w:rsidRPr="00991AE8">
        <w:rPr>
          <w:highlight w:val="yellow"/>
        </w:rPr>
        <w:t>Emily: N</w:t>
      </w:r>
      <w:r w:rsidR="00991AE8" w:rsidRPr="00991AE8">
        <w:rPr>
          <w:highlight w:val="yellow"/>
        </w:rPr>
        <w:t>o</w:t>
      </w:r>
      <w:r w:rsidRPr="00991AE8">
        <w:rPr>
          <w:highlight w:val="yellow"/>
        </w:rPr>
        <w:t xml:space="preserve"> change. The text was updated by CID 4066.</w:t>
      </w:r>
      <w:r>
        <w:t xml:space="preserve"> </w:t>
      </w:r>
    </w:p>
    <w:p w14:paraId="274751C9" w14:textId="77777777" w:rsidR="00430FFB" w:rsidRDefault="00430FFB" w:rsidP="002E1132"/>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32617E1D" w14:textId="77777777" w:rsidR="00C72A72" w:rsidRDefault="00C72A72" w:rsidP="00C72A72">
      <w:r w:rsidRPr="00752D33">
        <w:rPr>
          <w:highlight w:val="yellow"/>
        </w:rPr>
        <w:t>Emily: Implemented in D4.0</w:t>
      </w:r>
    </w:p>
    <w:p w14:paraId="08CCC300" w14:textId="77777777" w:rsidR="00C72A72" w:rsidRDefault="00C72A72" w:rsidP="002E1132"/>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78D7696D" w14:textId="77777777" w:rsidR="00C82080" w:rsidRDefault="00C82080" w:rsidP="00C82080">
      <w:r w:rsidRPr="00752D33">
        <w:rPr>
          <w:highlight w:val="yellow"/>
        </w:rPr>
        <w:t>Emily: Implemented in D4.0</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7AF46884" w14:textId="77777777" w:rsidR="00C82080" w:rsidRDefault="00C82080" w:rsidP="00C82080">
      <w:r w:rsidRPr="00752D33">
        <w:rPr>
          <w:highlight w:val="yellow"/>
        </w:rPr>
        <w:t>Emily: Implemented in D4.0</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0D5A7BC7" w14:textId="77777777" w:rsidR="00C82080" w:rsidRDefault="00C82080" w:rsidP="00C82080">
      <w:r w:rsidRPr="00752D33">
        <w:rPr>
          <w:highlight w:val="yellow"/>
        </w:rPr>
        <w:t>Emily: Implemented in D4.0</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634B4374" w14:textId="77777777" w:rsidR="00C82080" w:rsidRDefault="00C82080" w:rsidP="00C82080">
      <w:r w:rsidRPr="00752D33">
        <w:rPr>
          <w:highlight w:val="yellow"/>
        </w:rPr>
        <w:t>Emily: Implemented in D4.0</w:t>
      </w:r>
    </w:p>
    <w:p w14:paraId="1794DE9E" w14:textId="77777777" w:rsidR="00482E14" w:rsidRDefault="00482E14" w:rsidP="002E1132"/>
    <w:p w14:paraId="4DBC4660" w14:textId="181C59F7" w:rsidR="002E1132" w:rsidRDefault="002E1132" w:rsidP="002E1132">
      <w:r>
        <w:t>P2265, L</w:t>
      </w:r>
      <w:proofErr w:type="gramStart"/>
      <w:r>
        <w:t>32.</w:t>
      </w:r>
      <w:r w:rsidR="0040145C">
        <w:t>=</w:t>
      </w:r>
      <w:proofErr w:type="gramEnd"/>
      <w:r w:rsidR="0040145C">
        <w:t>=&gt;P2266</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5967A1E4" w14:textId="77777777" w:rsidR="00C82080" w:rsidRDefault="00C82080" w:rsidP="00C82080">
      <w:r w:rsidRPr="00752D33">
        <w:rPr>
          <w:highlight w:val="yellow"/>
        </w:rPr>
        <w:t>Emily: Implemented in D4.0</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77BA7F1E" w14:textId="77777777" w:rsidR="00C82080" w:rsidRDefault="00C82080" w:rsidP="00C82080">
      <w:r w:rsidRPr="00752D33">
        <w:rPr>
          <w:highlight w:val="yellow"/>
        </w:rPr>
        <w:lastRenderedPageBreak/>
        <w:t>Emily: Implemented in D4.0</w:t>
      </w:r>
    </w:p>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55EDB50C" w14:textId="77777777" w:rsidR="00C82080" w:rsidRDefault="00C82080" w:rsidP="00C82080">
      <w:r w:rsidRPr="00752D33">
        <w:rPr>
          <w:highlight w:val="yellow"/>
        </w:rPr>
        <w:t>Emily: Implemented in D4.0</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that will</w:t>
      </w:r>
      <w:r>
        <w:t xml:space="preserve"> </w:t>
      </w:r>
      <w:r w:rsidRPr="006D4189">
        <w:rPr>
          <w:u w:val="single"/>
        </w:rPr>
        <w:t>to</w:t>
      </w:r>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1B475DE9" w14:textId="77777777" w:rsidR="00C82080" w:rsidRDefault="00C82080" w:rsidP="00C82080">
      <w:r w:rsidRPr="00752D33">
        <w:rPr>
          <w:highlight w:val="yellow"/>
        </w:rPr>
        <w:t>Emily: Implemented in D4.0</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terminate</w:t>
      </w:r>
      <w:r w:rsidRPr="006D4189">
        <w:rPr>
          <w:u w:val="single"/>
        </w:rPr>
        <w:t>s</w:t>
      </w:r>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1BEA713D" w14:textId="77777777" w:rsidR="00C82080" w:rsidRDefault="00C82080" w:rsidP="00C82080">
      <w:r w:rsidRPr="00752D33">
        <w:rPr>
          <w:highlight w:val="yellow"/>
        </w:rPr>
        <w:t>Emily: Implemented in D4.0</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restrict</w:t>
      </w:r>
      <w:r w:rsidRPr="006D4189">
        <w:rPr>
          <w:u w:val="single"/>
        </w:rPr>
        <w:t>s</w:t>
      </w:r>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C06F07A" w14:textId="77777777" w:rsidR="00C82080" w:rsidRDefault="00C82080" w:rsidP="00C82080">
      <w:r w:rsidRPr="00752D33">
        <w:rPr>
          <w:highlight w:val="yellow"/>
        </w:rPr>
        <w:t>Emily: Implemented in D4.0</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1443E75" w14:textId="77777777" w:rsidR="00C82080" w:rsidRDefault="00C82080" w:rsidP="00C82080">
      <w:r w:rsidRPr="00752D33">
        <w:rPr>
          <w:highlight w:val="yellow"/>
        </w:rPr>
        <w:t>Emily: Implemented in D4.0</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allow</w:t>
      </w:r>
      <w:r w:rsidRPr="00B50E75">
        <w:rPr>
          <w:u w:val="single"/>
        </w:rPr>
        <w:t>s</w:t>
      </w:r>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321CC295" w14:textId="77777777" w:rsidR="00C82080" w:rsidRDefault="00C82080" w:rsidP="00C82080">
      <w:r w:rsidRPr="00752D33">
        <w:rPr>
          <w:highlight w:val="yellow"/>
        </w:rPr>
        <w:t>Emily: Implemented in D4.0</w:t>
      </w:r>
    </w:p>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0A45DB47" w14:textId="77777777" w:rsidR="00C82080" w:rsidRDefault="00C82080" w:rsidP="00C82080">
      <w:r w:rsidRPr="00752D33">
        <w:rPr>
          <w:highlight w:val="yellow"/>
        </w:rPr>
        <w:t>Emily: Implemented in D4.0</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4CAAF9C1" w14:textId="583D8F78" w:rsidR="00C82080" w:rsidRDefault="00C82080" w:rsidP="00091BA0">
      <w:r w:rsidRPr="00C82080">
        <w:rPr>
          <w:highlight w:val="yellow"/>
        </w:rPr>
        <w:t xml:space="preserve">Emily: No change. </w:t>
      </w:r>
      <w:proofErr w:type="spellStart"/>
      <w:r w:rsidRPr="00C82080">
        <w:rPr>
          <w:highlight w:val="yellow"/>
        </w:rPr>
        <w:t>the</w:t>
      </w:r>
      <w:proofErr w:type="spellEnd"/>
      <w:r w:rsidRPr="00C82080">
        <w:rPr>
          <w:highlight w:val="yellow"/>
        </w:rPr>
        <w:t xml:space="preserve"> cited text was updated by CID 4003.</w:t>
      </w:r>
      <w:r>
        <w:t xml:space="preserve"> </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3FEE0A2F" w14:textId="77777777" w:rsidR="00742F2F" w:rsidRDefault="00742F2F" w:rsidP="00742F2F">
      <w:r w:rsidRPr="00752D33">
        <w:rPr>
          <w:highlight w:val="yellow"/>
        </w:rPr>
        <w:t>Emily: Implemented in D4.0</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71586430" w14:textId="77777777" w:rsidR="00742F2F" w:rsidRDefault="00742F2F" w:rsidP="00742F2F">
      <w:r w:rsidRPr="00752D33">
        <w:rPr>
          <w:highlight w:val="yellow"/>
        </w:rPr>
        <w:t>Emily: Implemented in D4.0</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t>Action: as suggested.</w:t>
      </w:r>
    </w:p>
    <w:p w14:paraId="670878AD" w14:textId="77777777" w:rsidR="00742F2F" w:rsidRDefault="00742F2F" w:rsidP="00742F2F">
      <w:r w:rsidRPr="00752D33">
        <w:rPr>
          <w:highlight w:val="yellow"/>
        </w:rPr>
        <w:t>Emily: Implemented in D4.0</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4B0A6CC6" w14:textId="77777777" w:rsidR="00742F2F" w:rsidRDefault="00742F2F" w:rsidP="00742F2F">
      <w:r w:rsidRPr="00752D33">
        <w:rPr>
          <w:highlight w:val="yellow"/>
        </w:rPr>
        <w:t>Emily: Implemented in D4.0</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69FBBF4B" w14:textId="77777777" w:rsidR="00742F2F" w:rsidRDefault="00742F2F" w:rsidP="00742F2F">
      <w:r w:rsidRPr="00752D33">
        <w:rPr>
          <w:highlight w:val="yellow"/>
        </w:rPr>
        <w:t>Emily: Implemented in D4.0</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79E69881" w14:textId="77777777" w:rsidR="00742F2F" w:rsidRDefault="00742F2F" w:rsidP="00742F2F">
      <w:r w:rsidRPr="00752D33">
        <w:rPr>
          <w:highlight w:val="yellow"/>
        </w:rPr>
        <w:t>Emily: Implemented in D4.0</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1E757B29" w14:textId="77777777" w:rsidR="00742F2F" w:rsidRDefault="00742F2F" w:rsidP="00742F2F">
      <w:r w:rsidRPr="00752D33">
        <w:rPr>
          <w:highlight w:val="yellow"/>
        </w:rPr>
        <w:t>Emily: Implemented in D4.0</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1C0295C2" w14:textId="77777777" w:rsidR="00742F2F" w:rsidRDefault="00742F2F" w:rsidP="00742F2F">
      <w:r w:rsidRPr="00752D33">
        <w:rPr>
          <w:highlight w:val="yellow"/>
        </w:rPr>
        <w:lastRenderedPageBreak/>
        <w:t>Emily: Implemented in D4.0</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2A38005B" w14:textId="77777777" w:rsidR="00742F2F" w:rsidRDefault="00742F2F" w:rsidP="00742F2F">
      <w:r w:rsidRPr="00752D33">
        <w:rPr>
          <w:highlight w:val="yellow"/>
        </w:rPr>
        <w:t>Emily: Implemented in D4.0</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41726479" w14:textId="77777777" w:rsidR="00742F2F" w:rsidRDefault="00742F2F" w:rsidP="00742F2F">
      <w:r w:rsidRPr="00752D33">
        <w:rPr>
          <w:highlight w:val="yellow"/>
        </w:rPr>
        <w:t>Emily: Implemented in D4.0</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5C853F63" w14:textId="77777777" w:rsidR="00742F2F" w:rsidRDefault="00742F2F" w:rsidP="00742F2F">
      <w:r w:rsidRPr="00752D33">
        <w:rPr>
          <w:highlight w:val="yellow"/>
        </w:rPr>
        <w:t>Emily: Implemented in D4.0</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r>
        <w:t>terminate</w:t>
      </w:r>
      <w:r w:rsidRPr="00460D1D">
        <w:rPr>
          <w:u w:val="single"/>
        </w:rPr>
        <w:t>s</w:t>
      </w:r>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7EDD931A" w14:textId="77777777" w:rsidR="00742F2F" w:rsidRDefault="00742F2F" w:rsidP="00742F2F">
      <w:r w:rsidRPr="00752D33">
        <w:rPr>
          <w:highlight w:val="yellow"/>
        </w:rPr>
        <w:t>Emily: Implemented in D4.0</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156139FE" w14:textId="77777777" w:rsidR="00742F2F" w:rsidRDefault="00742F2F" w:rsidP="00742F2F">
      <w:r w:rsidRPr="00752D33">
        <w:rPr>
          <w:highlight w:val="yellow"/>
        </w:rPr>
        <w:t>Emily: Implemented in D4.0</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DFA8E54" w14:textId="77777777" w:rsidR="00742F2F" w:rsidRDefault="00742F2F" w:rsidP="00742F2F">
      <w:r w:rsidRPr="00752D33">
        <w:rPr>
          <w:highlight w:val="yellow"/>
        </w:rPr>
        <w:t>Emily: Implemented in D4.0</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4681D1BF" w14:textId="77777777" w:rsidR="00742F2F" w:rsidRDefault="00742F2F" w:rsidP="00742F2F">
      <w:r w:rsidRPr="00752D33">
        <w:rPr>
          <w:highlight w:val="yellow"/>
        </w:rPr>
        <w:t>Emily: Implemented in D4.0</w:t>
      </w: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7E7CFFA0" w14:textId="77777777" w:rsidR="00742F2F" w:rsidRDefault="00742F2F" w:rsidP="00742F2F">
      <w:r w:rsidRPr="00752D33">
        <w:rPr>
          <w:highlight w:val="yellow"/>
        </w:rPr>
        <w:t>Emily: Implemented in D4.0</w:t>
      </w:r>
    </w:p>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5A8ACB1F" w14:textId="77777777" w:rsidR="00BE4F7E" w:rsidRDefault="00BE4F7E" w:rsidP="00BE4F7E">
      <w:r w:rsidRPr="00752D33">
        <w:rPr>
          <w:highlight w:val="yellow"/>
        </w:rPr>
        <w:t>Emily: Implemented in D4.0</w:t>
      </w:r>
    </w:p>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199F5C13" w14:textId="77777777" w:rsidR="00BE4F7E" w:rsidRDefault="00BE4F7E" w:rsidP="00BE4F7E">
      <w:r w:rsidRPr="00752D33">
        <w:rPr>
          <w:highlight w:val="yellow"/>
        </w:rPr>
        <w:t>Emily: Implemented in D4.0</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119C0964" w14:textId="77777777" w:rsidR="00BE4F7E" w:rsidRDefault="00BE4F7E" w:rsidP="00BE4F7E">
      <w:r w:rsidRPr="00752D33">
        <w:rPr>
          <w:highlight w:val="yellow"/>
        </w:rPr>
        <w:t>Emily: Implemented in D4.0</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2A20F58E" w14:textId="77777777" w:rsidR="00BE4F7E" w:rsidRDefault="00BE4F7E" w:rsidP="00BE4F7E">
      <w:r w:rsidRPr="00752D33">
        <w:rPr>
          <w:highlight w:val="yellow"/>
        </w:rPr>
        <w:t>Emily: Implemented in D4.0</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t>Action: change “will be able to” to “are able to”</w:t>
      </w:r>
    </w:p>
    <w:p w14:paraId="4D791337" w14:textId="77777777" w:rsidR="00BE4F7E" w:rsidRDefault="00BE4F7E" w:rsidP="00BE4F7E">
      <w:r w:rsidRPr="00752D33">
        <w:rPr>
          <w:highlight w:val="yellow"/>
        </w:rPr>
        <w:t>Emily: Implemented in D4.0</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38E2FB86" w14:textId="77777777" w:rsidR="00BE4F7E" w:rsidRDefault="00BE4F7E" w:rsidP="00BE4F7E">
      <w:r w:rsidRPr="00752D33">
        <w:rPr>
          <w:highlight w:val="yellow"/>
        </w:rPr>
        <w:t>Emily: Implemented in D4.0</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t>Action: as suggested.</w:t>
      </w:r>
    </w:p>
    <w:p w14:paraId="76D815A6" w14:textId="77777777" w:rsidR="00BE4F7E" w:rsidRDefault="00BE4F7E" w:rsidP="00BE4F7E">
      <w:r w:rsidRPr="00752D33">
        <w:rPr>
          <w:highlight w:val="yellow"/>
        </w:rPr>
        <w:t>Emily: Implemented in D4.0</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AC37691" w14:textId="77777777" w:rsidR="00BE4F7E" w:rsidRDefault="00BE4F7E" w:rsidP="00BE4F7E">
      <w:r w:rsidRPr="00752D33">
        <w:rPr>
          <w:highlight w:val="yellow"/>
        </w:rPr>
        <w:t>Emily: Implemented in D4.0</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t>Action: as suggested.</w:t>
      </w:r>
    </w:p>
    <w:p w14:paraId="17A87CDC" w14:textId="77777777" w:rsidR="00BE4F7E" w:rsidRDefault="00BE4F7E" w:rsidP="00BE4F7E">
      <w:r w:rsidRPr="00752D33">
        <w:rPr>
          <w:highlight w:val="yellow"/>
        </w:rPr>
        <w:t>Emily: Implemented in D4.0</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ensure</w:t>
      </w:r>
      <w:r w:rsidRPr="00142EEC">
        <w:rPr>
          <w:u w:val="single"/>
        </w:rPr>
        <w:t>s</w:t>
      </w:r>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35CAB1C7" w14:textId="77777777" w:rsidR="00BE4F7E" w:rsidRDefault="00BE4F7E" w:rsidP="00BE4F7E">
      <w:r w:rsidRPr="00752D33">
        <w:rPr>
          <w:highlight w:val="yellow"/>
        </w:rPr>
        <w:t>Emily: Implemented in D4.0</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3C12FF6D" w14:textId="77777777" w:rsidR="00BE4F7E" w:rsidRDefault="00BE4F7E" w:rsidP="00BE4F7E">
      <w:r w:rsidRPr="00752D33">
        <w:rPr>
          <w:highlight w:val="yellow"/>
        </w:rPr>
        <w:t>Emily: Implemented in D4.0</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Action: change “will consist” to “consists”</w:t>
      </w:r>
    </w:p>
    <w:p w14:paraId="3FDDD429" w14:textId="77777777" w:rsidR="00BE4F7E" w:rsidRDefault="00BE4F7E" w:rsidP="00BE4F7E">
      <w:r w:rsidRPr="00752D33">
        <w:rPr>
          <w:highlight w:val="yellow"/>
        </w:rPr>
        <w:t>Emily: Implemented in D4.0</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3C210163" w14:textId="77777777" w:rsidR="00BE4F7E" w:rsidRDefault="00BE4F7E" w:rsidP="00BE4F7E">
      <w:r w:rsidRPr="00752D33">
        <w:rPr>
          <w:highlight w:val="yellow"/>
        </w:rPr>
        <w:t>Emily: Implemented in D4.0</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93EFA4C" w14:textId="77777777" w:rsidR="00BE4F7E" w:rsidRDefault="00BE4F7E" w:rsidP="00BE4F7E">
      <w:r w:rsidRPr="00752D33">
        <w:rPr>
          <w:highlight w:val="yellow"/>
        </w:rPr>
        <w:t>Emily: Implemented in D4.0</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5797265C" w14:textId="0877934D" w:rsidR="00742F2F" w:rsidRDefault="00742F2F" w:rsidP="002E1132">
      <w:r>
        <w:t>Emily: change “will not be” to “is not” (don’t change article).</w:t>
      </w:r>
    </w:p>
    <w:p w14:paraId="5D92098A" w14:textId="77777777" w:rsidR="00BE4F7E" w:rsidRDefault="00BE4F7E" w:rsidP="00BE4F7E">
      <w:r w:rsidRPr="00752D33">
        <w:rPr>
          <w:highlight w:val="yellow"/>
        </w:rPr>
        <w:t>Emily: Implemented in D4.0</w:t>
      </w:r>
    </w:p>
    <w:p w14:paraId="228B85A0" w14:textId="77777777" w:rsidR="00BE4F7E" w:rsidRDefault="00BE4F7E" w:rsidP="002E1132"/>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63B9CA0B" w14:textId="77777777" w:rsidR="00D94F1C" w:rsidRDefault="00D94F1C" w:rsidP="00D94F1C">
      <w:r w:rsidRPr="00752D33">
        <w:rPr>
          <w:highlight w:val="yellow"/>
        </w:rPr>
        <w:t>Emily: Implemented in D4.0</w:t>
      </w:r>
    </w:p>
    <w:p w14:paraId="7C762FDE" w14:textId="77777777" w:rsidR="001F37A8" w:rsidRDefault="001F37A8"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232991A3" w14:textId="77777777" w:rsidR="00D94F1C" w:rsidRDefault="001F37A8" w:rsidP="00D94F1C">
      <w:r>
        <w:t>Action: as suggested.</w:t>
      </w:r>
    </w:p>
    <w:p w14:paraId="33DE85B2" w14:textId="16931216" w:rsidR="00D94F1C" w:rsidRDefault="00D94F1C" w:rsidP="00D94F1C">
      <w:r w:rsidRPr="00D94F1C">
        <w:rPr>
          <w:highlight w:val="yellow"/>
        </w:rPr>
        <w:t xml:space="preserve"> </w:t>
      </w:r>
      <w:r w:rsidRPr="00752D33">
        <w:rPr>
          <w:highlight w:val="yellow"/>
        </w:rPr>
        <w:t>Emily: Implemented in D4.0</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EC8D10B" w14:textId="77777777" w:rsidR="00D94F1C" w:rsidRDefault="00D94F1C" w:rsidP="00D94F1C">
      <w:r w:rsidRPr="00752D33">
        <w:rPr>
          <w:highlight w:val="yellow"/>
        </w:rPr>
        <w:t>Emily: Implemented in D4.0</w:t>
      </w:r>
    </w:p>
    <w:p w14:paraId="4C156627" w14:textId="04D5C698" w:rsidR="001F37A8" w:rsidRDefault="001F37A8"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090884F7" w14:textId="77777777" w:rsidR="00D94F1C" w:rsidRDefault="00D94F1C" w:rsidP="00D94F1C">
      <w:r w:rsidRPr="00752D33">
        <w:rPr>
          <w:highlight w:val="yellow"/>
        </w:rPr>
        <w:t>Emily: Implemented in D4.0</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6E1B5C6" w14:textId="77777777" w:rsidR="00D94F1C" w:rsidRDefault="00D94F1C" w:rsidP="00D94F1C">
      <w:r w:rsidRPr="00752D33">
        <w:rPr>
          <w:highlight w:val="yellow"/>
        </w:rPr>
        <w:t>Emily: Implemented in D4.0</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3C072FB1" w14:textId="77777777" w:rsidR="00D94F1C" w:rsidRDefault="00D94F1C" w:rsidP="00D94F1C">
      <w:r w:rsidRPr="00752D33">
        <w:rPr>
          <w:highlight w:val="yellow"/>
        </w:rPr>
        <w:t>Emily: Implemented in D4.0</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ABD6D11" w14:textId="77777777" w:rsidR="00D94F1C" w:rsidRDefault="00D94F1C" w:rsidP="00D94F1C">
      <w:r w:rsidRPr="00752D33">
        <w:rPr>
          <w:highlight w:val="yellow"/>
        </w:rPr>
        <w:t>Emily: Implemented in D4.0</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00E283A" w14:textId="77777777" w:rsidR="00D94F1C" w:rsidRDefault="00D94F1C" w:rsidP="00D94F1C">
      <w:r w:rsidRPr="00752D33">
        <w:rPr>
          <w:highlight w:val="yellow"/>
        </w:rPr>
        <w:t>Emily: Implemented in D4.0</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4A2A0712" w14:textId="77777777" w:rsidR="00D94F1C" w:rsidRDefault="00D94F1C" w:rsidP="00D94F1C">
      <w:r w:rsidRPr="00752D33">
        <w:rPr>
          <w:highlight w:val="yellow"/>
        </w:rPr>
        <w:t>Emily: Implemented in D4.0</w:t>
      </w:r>
    </w:p>
    <w:p w14:paraId="6D131EAA" w14:textId="77777777" w:rsidR="001F37A8" w:rsidRDefault="001F37A8" w:rsidP="002E1132"/>
    <w:p w14:paraId="3F8F7AF1" w14:textId="77777777" w:rsidR="002E1132" w:rsidRDefault="002E1132" w:rsidP="002E1132">
      <w:r>
        <w:lastRenderedPageBreak/>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95E1AC0" w14:textId="77777777" w:rsidR="00D94F1C" w:rsidRDefault="00D94F1C" w:rsidP="00D94F1C">
      <w:r w:rsidRPr="00752D33">
        <w:rPr>
          <w:highlight w:val="yellow"/>
        </w:rPr>
        <w:t>Emily: Implemented in D4.0</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3A351017" w14:textId="77777777" w:rsidR="00D94F1C" w:rsidRDefault="00D94F1C" w:rsidP="00D94F1C">
      <w:r w:rsidRPr="00752D33">
        <w:rPr>
          <w:highlight w:val="yellow"/>
        </w:rPr>
        <w:t>Emily: Implemented in D4.0</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20B7221E" w14:textId="77777777" w:rsidR="00D94F1C" w:rsidRDefault="00D94F1C" w:rsidP="00D94F1C">
      <w:r w:rsidRPr="00752D33">
        <w:rPr>
          <w:highlight w:val="yellow"/>
        </w:rPr>
        <w:t>Emily: Implemented in D4.0</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2CA4919F" w14:textId="77777777" w:rsidR="00D94F1C" w:rsidRDefault="00D94F1C" w:rsidP="00D94F1C">
      <w:r w:rsidRPr="00752D33">
        <w:rPr>
          <w:highlight w:val="yellow"/>
        </w:rPr>
        <w:t>Emily: Implemented in D4.0</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4073477F" w14:textId="77777777" w:rsidR="00D94F1C" w:rsidRDefault="00D94F1C" w:rsidP="00D94F1C">
      <w:r w:rsidRPr="00752D33">
        <w:rPr>
          <w:highlight w:val="yellow"/>
        </w:rPr>
        <w:t>Emily: Implemented in D4.0</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218A9899" w14:textId="77777777" w:rsidR="00D94F1C" w:rsidRDefault="00D94F1C" w:rsidP="00D94F1C">
      <w:r w:rsidRPr="00752D33">
        <w:rPr>
          <w:highlight w:val="yellow"/>
        </w:rPr>
        <w:t>Emily: Implemented in D4.0</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5D0CE7AB" w14:textId="77777777" w:rsidR="00D94F1C" w:rsidRDefault="00D94F1C" w:rsidP="00D94F1C">
      <w:r w:rsidRPr="00752D33">
        <w:rPr>
          <w:highlight w:val="yellow"/>
        </w:rPr>
        <w:t>Emily: Implemented in D4.0</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53206CE7" w14:textId="77777777" w:rsidR="00D94F1C" w:rsidRDefault="00D94F1C" w:rsidP="00D94F1C">
      <w:r w:rsidRPr="00752D33">
        <w:rPr>
          <w:highlight w:val="yellow"/>
        </w:rPr>
        <w:t>Emily: Implemented in D4.0</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lastRenderedPageBreak/>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1DFEB555" w14:textId="77777777" w:rsidR="00D94F1C" w:rsidRDefault="00D94F1C" w:rsidP="00D94F1C">
      <w:r w:rsidRPr="00752D33">
        <w:rPr>
          <w:highlight w:val="yellow"/>
        </w:rPr>
        <w:t>Emily: Implemented in D4.0</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4F7F486F" w14:textId="77777777" w:rsidR="00D94F1C" w:rsidRDefault="00D94F1C" w:rsidP="00D94F1C">
      <w:r w:rsidRPr="00752D33">
        <w:rPr>
          <w:highlight w:val="yellow"/>
        </w:rPr>
        <w:t>Emily: Implemented in D4.0</w:t>
      </w:r>
    </w:p>
    <w:p w14:paraId="3B1E5053" w14:textId="77777777" w:rsidR="001F37A8" w:rsidRDefault="001F37A8"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610A99E5" w14:textId="77777777" w:rsidR="00D94F1C" w:rsidRDefault="00D94F1C" w:rsidP="00D94F1C">
      <w:r w:rsidRPr="00752D33">
        <w:rPr>
          <w:highlight w:val="yellow"/>
        </w:rPr>
        <w:t>Emily: Implemented in D4.0</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6EBEE2A5" w14:textId="77777777" w:rsidR="00D94F1C" w:rsidRDefault="00D94F1C" w:rsidP="00D94F1C">
      <w:r w:rsidRPr="00752D33">
        <w:rPr>
          <w:highlight w:val="yellow"/>
        </w:rPr>
        <w:t>Emily: Implemented in D4.0</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2C09C8D5" w14:textId="77777777" w:rsidR="00D94F1C" w:rsidRDefault="00D94F1C" w:rsidP="00D94F1C">
      <w:r w:rsidRPr="00752D33">
        <w:rPr>
          <w:highlight w:val="yellow"/>
        </w:rPr>
        <w:t>Emily: Implemented in D4.0</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0496F9B6" w14:textId="77777777" w:rsidR="00D94F1C" w:rsidRDefault="00D94F1C" w:rsidP="00D94F1C">
      <w:r w:rsidRPr="00752D33">
        <w:rPr>
          <w:highlight w:val="yellow"/>
        </w:rPr>
        <w:t>Emily: Implemented in D4.0</w:t>
      </w:r>
    </w:p>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0F22788A" w14:textId="77777777" w:rsidR="00D94F1C" w:rsidRDefault="00D94F1C" w:rsidP="00D94F1C">
      <w:r w:rsidRPr="00752D33">
        <w:rPr>
          <w:highlight w:val="yellow"/>
        </w:rPr>
        <w:t>Emily: Implemented in D4.0</w:t>
      </w:r>
    </w:p>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549246F4" w14:textId="77777777" w:rsidR="00D94F1C" w:rsidRDefault="00D94F1C" w:rsidP="00D94F1C">
      <w:r w:rsidRPr="00752D33">
        <w:rPr>
          <w:highlight w:val="yellow"/>
        </w:rPr>
        <w:t>Emily: Implemented in D4.0</w:t>
      </w:r>
    </w:p>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19321462" w14:textId="77777777" w:rsidR="00D94F1C" w:rsidRDefault="00D94F1C" w:rsidP="00D94F1C">
      <w:r w:rsidRPr="00752D33">
        <w:rPr>
          <w:highlight w:val="yellow"/>
        </w:rPr>
        <w:t>Emily: Implemented in D4.0</w:t>
      </w:r>
    </w:p>
    <w:p w14:paraId="22874416" w14:textId="77777777" w:rsidR="002E1132" w:rsidRDefault="002E1132" w:rsidP="002E1132">
      <w:r>
        <w:lastRenderedPageBreak/>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send</w:t>
      </w:r>
      <w:r w:rsidRPr="003343C7">
        <w:rPr>
          <w:u w:val="single"/>
        </w:rPr>
        <w:t>s</w:t>
      </w:r>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DEA9226" w14:textId="77777777" w:rsidR="00D94F1C" w:rsidRDefault="00D94F1C" w:rsidP="00D94F1C">
      <w:r w:rsidRPr="00752D33">
        <w:rPr>
          <w:highlight w:val="yellow"/>
        </w:rPr>
        <w:t>Emily: Implemented in D4.0</w:t>
      </w:r>
    </w:p>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6808C2E" w14:textId="77777777" w:rsidR="00D94F1C" w:rsidRDefault="00D94F1C" w:rsidP="00D94F1C">
      <w:r w:rsidRPr="00752D33">
        <w:rPr>
          <w:highlight w:val="yellow"/>
        </w:rPr>
        <w:t>Emily: Implemented in D4.0</w:t>
      </w:r>
    </w:p>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t>Action: as suggested.</w:t>
      </w:r>
    </w:p>
    <w:p w14:paraId="00478840" w14:textId="77777777" w:rsidR="00D94F1C" w:rsidRDefault="00D94F1C" w:rsidP="00D94F1C">
      <w:r w:rsidRPr="00752D33">
        <w:rPr>
          <w:highlight w:val="yellow"/>
        </w:rPr>
        <w:t>Emily: Implemented in D4.0</w:t>
      </w:r>
    </w:p>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30885D2F" w14:textId="77777777" w:rsidR="00D94F1C" w:rsidRDefault="00D94F1C" w:rsidP="00D94F1C">
      <w:r w:rsidRPr="00752D33">
        <w:rPr>
          <w:highlight w:val="yellow"/>
        </w:rPr>
        <w:t>Emily: Implemented in D4.0</w:t>
      </w:r>
    </w:p>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r w:rsidRPr="00EC6038">
        <w:rPr>
          <w:strike/>
        </w:rPr>
        <w:t>will not be</w:t>
      </w:r>
      <w:r>
        <w:t xml:space="preserve"> </w:t>
      </w:r>
      <w:r w:rsidRPr="00EC6038">
        <w:rPr>
          <w:u w:val="single"/>
        </w:rPr>
        <w:t>are not</w:t>
      </w:r>
      <w:r>
        <w:t xml:space="preserve"> interchang</w:t>
      </w:r>
      <w:r w:rsidRPr="00AD7C86">
        <w:t>e</w:t>
      </w:r>
      <w:r w:rsidR="00AD7C86">
        <w:t>d</w:t>
      </w:r>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4143DA10" w14:textId="77777777" w:rsidR="002A2370" w:rsidRDefault="002A2370" w:rsidP="002A2370">
      <w:r w:rsidRPr="00752D33">
        <w:rPr>
          <w:highlight w:val="yellow"/>
        </w:rPr>
        <w:t>Emily: Implemented in D4.0</w:t>
      </w:r>
    </w:p>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27D9AECA" w14:textId="77777777" w:rsidR="002A2370" w:rsidRDefault="002A2370" w:rsidP="002A2370">
      <w:r w:rsidRPr="00752D33">
        <w:rPr>
          <w:highlight w:val="yellow"/>
        </w:rPr>
        <w:t>Emily: Implemented in D4.0</w:t>
      </w:r>
    </w:p>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73BE3C8E" w14:textId="77777777" w:rsidR="002A2370" w:rsidRDefault="002A2370" w:rsidP="002A2370">
      <w:r w:rsidRPr="00752D33">
        <w:rPr>
          <w:highlight w:val="yellow"/>
        </w:rPr>
        <w:t>Emily: Implemented in D4.0</w:t>
      </w:r>
    </w:p>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0D82201C" w14:textId="77777777" w:rsidR="002A2370" w:rsidRDefault="002A2370" w:rsidP="002A2370">
      <w:r w:rsidRPr="00752D33">
        <w:rPr>
          <w:highlight w:val="yellow"/>
        </w:rPr>
        <w:t>Emily: Implemented in D4.0</w:t>
      </w:r>
    </w:p>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242FCB5E" w14:textId="77777777" w:rsidR="002A2370" w:rsidRDefault="002A2370" w:rsidP="002A2370">
      <w:r w:rsidRPr="00752D33">
        <w:rPr>
          <w:highlight w:val="yellow"/>
        </w:rPr>
        <w:t>Emily: Implemented in D4.0</w:t>
      </w:r>
    </w:p>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lastRenderedPageBreak/>
        <w:t>Action: as suggested.</w:t>
      </w:r>
    </w:p>
    <w:p w14:paraId="05D8CD25" w14:textId="77777777" w:rsidR="002A2370" w:rsidRDefault="002A2370" w:rsidP="002A2370">
      <w:r w:rsidRPr="00752D33">
        <w:rPr>
          <w:highlight w:val="yellow"/>
        </w:rPr>
        <w:t>Emily: Implemented in D4.0</w:t>
      </w:r>
    </w:p>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23847B7A" w14:textId="77777777" w:rsidR="002A2370" w:rsidRDefault="002A2370" w:rsidP="002A2370">
      <w:r w:rsidRPr="00752D33">
        <w:rPr>
          <w:highlight w:val="yellow"/>
        </w:rPr>
        <w:t>Emily: Implemented in D4.0</w:t>
      </w:r>
    </w:p>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use</w:t>
      </w:r>
      <w:r w:rsidRPr="00E70316">
        <w:rPr>
          <w:u w:val="single"/>
        </w:rPr>
        <w:t>s</w:t>
      </w:r>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0296BE65" w14:textId="77777777" w:rsidR="002A2370" w:rsidRDefault="002A2370" w:rsidP="002A2370">
      <w:r w:rsidRPr="00752D33">
        <w:rPr>
          <w:highlight w:val="yellow"/>
        </w:rPr>
        <w:t>Emily: Implemented in D4.0</w:t>
      </w:r>
    </w:p>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t>Action: as suggested.</w:t>
      </w:r>
    </w:p>
    <w:p w14:paraId="5FE28C4E" w14:textId="77777777" w:rsidR="002A2370" w:rsidRDefault="002A2370" w:rsidP="002A2370">
      <w:r w:rsidRPr="00752D33">
        <w:rPr>
          <w:highlight w:val="yellow"/>
        </w:rPr>
        <w:t>Emily: Implemented in D4.0</w:t>
      </w:r>
    </w:p>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r>
        <w:t>ensure</w:t>
      </w:r>
      <w:r w:rsidRPr="007805B6">
        <w:rPr>
          <w:u w:val="single"/>
        </w:rPr>
        <w:t>s</w:t>
      </w:r>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6F50DFC1" w14:textId="77777777" w:rsidR="002A2370" w:rsidRDefault="002A2370" w:rsidP="002A2370">
      <w:r w:rsidRPr="00752D33">
        <w:rPr>
          <w:highlight w:val="yellow"/>
        </w:rPr>
        <w:t>Emily: Implemented in D4.0</w:t>
      </w: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t xml:space="preserve">“The assignment of the cache identifier is outside the scope of the standard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0FBA3404" w14:textId="3E49CD5E" w:rsidR="00B61490" w:rsidRPr="003809F0" w:rsidRDefault="00B61490" w:rsidP="002E1132">
      <w:pPr>
        <w:rPr>
          <w:color w:val="FF0000"/>
        </w:rPr>
      </w:pPr>
      <w:r w:rsidRPr="003809F0">
        <w:rPr>
          <w:color w:val="FF0000"/>
        </w:rPr>
        <w:t>Emily to submit a comm</w:t>
      </w:r>
      <w:r w:rsidR="003809F0" w:rsidRPr="003809F0">
        <w:rPr>
          <w:color w:val="FF0000"/>
        </w:rPr>
        <w:t xml:space="preserve">ent. </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r>
        <w:t>start</w:t>
      </w:r>
      <w:r w:rsidRPr="000E6344">
        <w:rPr>
          <w:u w:val="single"/>
        </w:rPr>
        <w:t>s</w:t>
      </w:r>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AD979BD" w14:textId="77777777" w:rsidR="007914A2" w:rsidRDefault="007914A2" w:rsidP="007914A2">
      <w:r w:rsidRPr="00752D33">
        <w:rPr>
          <w:highlight w:val="yellow"/>
        </w:rPr>
        <w:t>Emily: Implemented in D4.0</w:t>
      </w:r>
    </w:p>
    <w:p w14:paraId="5D494AAD" w14:textId="77777777" w:rsidR="00AD7C86" w:rsidRDefault="00AD7C86"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6420241F" w14:textId="77777777" w:rsidR="007914A2" w:rsidRDefault="007914A2" w:rsidP="007914A2">
      <w:r w:rsidRPr="00752D33">
        <w:rPr>
          <w:highlight w:val="yellow"/>
        </w:rPr>
        <w:t>Emily: Implemented in D4.0</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r>
        <w:t>UNITDATA.request.primitive</w:t>
      </w:r>
      <w:proofErr w:type="spell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D04AE35" w14:textId="77777777" w:rsidR="007914A2" w:rsidRPr="003809F0" w:rsidRDefault="007914A2" w:rsidP="007914A2">
      <w:pPr>
        <w:rPr>
          <w:color w:val="FF0000"/>
        </w:rPr>
      </w:pPr>
      <w:r w:rsidRPr="003809F0">
        <w:rPr>
          <w:color w:val="FF0000"/>
        </w:rPr>
        <w:t xml:space="preserve">Emily to submit a comment. </w:t>
      </w:r>
    </w:p>
    <w:p w14:paraId="2AD2333E" w14:textId="77777777" w:rsidR="007914A2" w:rsidRDefault="007914A2" w:rsidP="002E1132"/>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lastRenderedPageBreak/>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24079A1D" w14:textId="77777777" w:rsidR="007914A2" w:rsidRPr="003809F0" w:rsidRDefault="007914A2" w:rsidP="007914A2">
      <w:pPr>
        <w:rPr>
          <w:color w:val="FF0000"/>
        </w:rPr>
      </w:pPr>
      <w:r w:rsidRPr="003809F0">
        <w:rPr>
          <w:color w:val="FF0000"/>
        </w:rPr>
        <w:t xml:space="preserve">Emily to submit a comment. </w:t>
      </w:r>
    </w:p>
    <w:p w14:paraId="74E8DA32" w14:textId="77777777" w:rsidR="007914A2" w:rsidRDefault="007914A2" w:rsidP="002E1132"/>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A9AE4FF" w14:textId="77777777" w:rsidR="007914A2" w:rsidRPr="003809F0" w:rsidRDefault="007914A2" w:rsidP="007914A2">
      <w:pPr>
        <w:rPr>
          <w:color w:val="FF0000"/>
        </w:rPr>
      </w:pPr>
      <w:r w:rsidRPr="003809F0">
        <w:rPr>
          <w:color w:val="FF0000"/>
        </w:rPr>
        <w:t xml:space="preserve">Emily to submit a comment. </w:t>
      </w:r>
    </w:p>
    <w:p w14:paraId="498A52E5" w14:textId="77777777" w:rsidR="007914A2" w:rsidRDefault="007914A2" w:rsidP="002E1132"/>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3E6F395E" w14:textId="77777777" w:rsidR="007914A2" w:rsidRPr="003809F0" w:rsidRDefault="007914A2" w:rsidP="007914A2">
      <w:pPr>
        <w:rPr>
          <w:color w:val="FF0000"/>
        </w:rPr>
      </w:pPr>
      <w:r w:rsidRPr="003809F0">
        <w:rPr>
          <w:color w:val="FF0000"/>
        </w:rPr>
        <w:t xml:space="preserve">Emily to submit a comment. </w:t>
      </w:r>
    </w:p>
    <w:p w14:paraId="2A81538E" w14:textId="77777777" w:rsidR="007914A2" w:rsidRDefault="007914A2" w:rsidP="002E1132"/>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744BD167" w14:textId="77777777" w:rsidR="007914A2" w:rsidRPr="003809F0" w:rsidRDefault="007914A2" w:rsidP="007914A2">
      <w:pPr>
        <w:rPr>
          <w:color w:val="FF0000"/>
        </w:rPr>
      </w:pPr>
      <w:r w:rsidRPr="003809F0">
        <w:rPr>
          <w:color w:val="FF0000"/>
        </w:rPr>
        <w:t xml:space="preserve">Emily to submit a comment. </w:t>
      </w:r>
    </w:p>
    <w:p w14:paraId="1C2937BB" w14:textId="77777777" w:rsidR="007914A2" w:rsidRDefault="007914A2" w:rsidP="00FA7A6E"/>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t>Action:</w:t>
      </w:r>
      <w:r w:rsidR="004E2DEA">
        <w:t xml:space="preserve"> Change to “when the primitives might not be clear from the descriptions in those clauses”</w:t>
      </w:r>
    </w:p>
    <w:p w14:paraId="216A3BDD" w14:textId="77777777" w:rsidR="00275144" w:rsidRDefault="00275144" w:rsidP="00275144">
      <w:r w:rsidRPr="00752D33">
        <w:rPr>
          <w:highlight w:val="yellow"/>
        </w:rPr>
        <w:t>Emily: Implemented in D4.0</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03875F69" w14:textId="77777777" w:rsidR="00275144" w:rsidRDefault="00275144" w:rsidP="00275144">
      <w:r w:rsidRPr="00752D33">
        <w:rPr>
          <w:highlight w:val="yellow"/>
        </w:rPr>
        <w:t>Emily: Implemented in D4.0</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7B63F59D" w14:textId="77777777" w:rsidR="00275144" w:rsidRDefault="00275144" w:rsidP="00275144">
      <w:r w:rsidRPr="00752D33">
        <w:rPr>
          <w:highlight w:val="yellow"/>
        </w:rPr>
        <w:t>Emily: Implemented in D4.0</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44D28A43" w14:textId="77777777" w:rsidR="00275144" w:rsidRDefault="00275144" w:rsidP="00275144">
      <w:r w:rsidRPr="00752D33">
        <w:rPr>
          <w:highlight w:val="yellow"/>
        </w:rPr>
        <w:t>Emily: Implemented in D4.0</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0962ED75" w14:textId="55608156" w:rsidR="00871020" w:rsidRPr="00871020" w:rsidRDefault="00871020" w:rsidP="002E1132">
      <w:pPr>
        <w:autoSpaceDE w:val="0"/>
        <w:autoSpaceDN w:val="0"/>
        <w:adjustRightInd w:val="0"/>
        <w:rPr>
          <w:color w:val="FF0000"/>
        </w:rPr>
      </w:pPr>
      <w:r w:rsidRPr="00871020">
        <w:rPr>
          <w:color w:val="FF0000"/>
        </w:rPr>
        <w:t xml:space="preserve">Emily: location is 1374.19. Emily to submit a comment. </w:t>
      </w:r>
    </w:p>
    <w:p w14:paraId="2C813BEA" w14:textId="77777777" w:rsidR="00B616CA" w:rsidRDefault="00B616CA" w:rsidP="001E6010">
      <w:pPr>
        <w:autoSpaceDE w:val="0"/>
        <w:autoSpaceDN w:val="0"/>
        <w:adjustRightInd w:val="0"/>
      </w:pPr>
    </w:p>
    <w:p w14:paraId="6250C2DE" w14:textId="4F50A227" w:rsidR="00082425" w:rsidRDefault="00082425" w:rsidP="001E6010">
      <w:pPr>
        <w:autoSpaceDE w:val="0"/>
        <w:autoSpaceDN w:val="0"/>
        <w:adjustRightInd w:val="0"/>
        <w:rPr>
          <w:lang w:val="en-US"/>
        </w:rPr>
      </w:pPr>
      <w:r w:rsidRPr="007400AE">
        <w:rPr>
          <w:highlight w:val="green"/>
          <w:lang w:val="en-US"/>
        </w:rPr>
        <w:t>[</w:t>
      </w:r>
      <w:proofErr w:type="spellStart"/>
      <w:r w:rsidRPr="007400AE">
        <w:rPr>
          <w:highlight w:val="green"/>
          <w:lang w:val="en-US"/>
        </w:rPr>
        <w:t>TGme</w:t>
      </w:r>
      <w:proofErr w:type="spellEnd"/>
      <w:r w:rsidRPr="007400AE">
        <w:rPr>
          <w:highlight w:val="green"/>
          <w:lang w:val="en-US"/>
        </w:rPr>
        <w:t xml:space="preserve"> Editor] Accept all proposed changes in this section.</w:t>
      </w:r>
    </w:p>
    <w:p w14:paraId="08464C6F" w14:textId="77777777" w:rsidR="00871020" w:rsidRDefault="00871020" w:rsidP="00871020">
      <w:r w:rsidRPr="00752D33">
        <w:rPr>
          <w:highlight w:val="yellow"/>
        </w:rPr>
        <w:t>Emily: Implemented in D4.0</w:t>
      </w:r>
    </w:p>
    <w:p w14:paraId="646EEBE9" w14:textId="77777777" w:rsidR="00082425" w:rsidRPr="00C031D9" w:rsidRDefault="00082425"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4"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4"/>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Default="0029745E" w:rsidP="0029745E">
      <w:r w:rsidRPr="0029745E">
        <w:t>Unicast (11 occurrences: 7 changes proposed, 4 ok)</w:t>
      </w:r>
    </w:p>
    <w:p w14:paraId="089BF711" w14:textId="77777777" w:rsidR="001A0D0A" w:rsidRDefault="001A0D0A" w:rsidP="0029745E"/>
    <w:p w14:paraId="66D927CF" w14:textId="7A6EFDC0" w:rsidR="001A0D0A" w:rsidRPr="00A13DCC" w:rsidRDefault="001A0D0A" w:rsidP="0029745E">
      <w:pPr>
        <w:rPr>
          <w:highlight w:val="green"/>
        </w:rPr>
      </w:pPr>
      <w:r w:rsidRPr="00A13DCC">
        <w:rPr>
          <w:highlight w:val="green"/>
        </w:rPr>
        <w:lastRenderedPageBreak/>
        <w:t>[</w:t>
      </w:r>
      <w:proofErr w:type="spellStart"/>
      <w:r w:rsidRPr="00A13DCC">
        <w:rPr>
          <w:highlight w:val="green"/>
        </w:rPr>
        <w:t>TGme</w:t>
      </w:r>
      <w:proofErr w:type="spellEnd"/>
      <w:r w:rsidRPr="00A13DCC">
        <w:rPr>
          <w:highlight w:val="green"/>
        </w:rPr>
        <w:t xml:space="preserve"> Editor</w:t>
      </w:r>
      <w:r w:rsidR="00450044">
        <w:rPr>
          <w:highlight w:val="green"/>
        </w:rPr>
        <w:t xml:space="preserve"> P2</w:t>
      </w:r>
      <w:r w:rsidRPr="00A13DCC">
        <w:rPr>
          <w:highlight w:val="green"/>
        </w:rPr>
        <w:t xml:space="preserve">] No change in this section. </w:t>
      </w:r>
      <w:r w:rsidR="00333F39">
        <w:rPr>
          <w:highlight w:val="green"/>
        </w:rPr>
        <w:t xml:space="preserve">Some of words </w:t>
      </w:r>
      <w:r w:rsidR="00510F4F" w:rsidRPr="00A13DCC">
        <w:rPr>
          <w:highlight w:val="green"/>
        </w:rPr>
        <w:t>“unicast” and “multicast” in</w:t>
      </w:r>
      <w:r w:rsidR="001E79BF" w:rsidRPr="00A13DCC">
        <w:rPr>
          <w:highlight w:val="green"/>
        </w:rPr>
        <w:t xml:space="preserve"> the</w:t>
      </w:r>
      <w:r w:rsidR="00510F4F" w:rsidRPr="00A13DCC">
        <w:rPr>
          <w:highlight w:val="green"/>
        </w:rPr>
        <w:t xml:space="preserve"> identified locations are </w:t>
      </w:r>
      <w:r w:rsidR="00055D71" w:rsidRPr="00A13DCC">
        <w:rPr>
          <w:highlight w:val="green"/>
        </w:rPr>
        <w:t xml:space="preserve">referred to upper layers (i.e. IP layer). </w:t>
      </w:r>
      <w:r w:rsidR="00140DFF" w:rsidRPr="00A13DCC">
        <w:rPr>
          <w:highlight w:val="green"/>
        </w:rPr>
        <w:t xml:space="preserve">In the IP layer, </w:t>
      </w:r>
      <w:r w:rsidR="001E79BF" w:rsidRPr="00A13DCC">
        <w:rPr>
          <w:highlight w:val="green"/>
        </w:rPr>
        <w:t>“</w:t>
      </w:r>
      <w:r w:rsidR="00140DFF" w:rsidRPr="00A13DCC">
        <w:rPr>
          <w:highlight w:val="green"/>
        </w:rPr>
        <w:t>unicast</w:t>
      </w:r>
      <w:r w:rsidR="001E79BF" w:rsidRPr="00A13DCC">
        <w:rPr>
          <w:highlight w:val="green"/>
        </w:rPr>
        <w:t>”</w:t>
      </w:r>
      <w:r w:rsidR="00140DFF" w:rsidRPr="00A13DCC">
        <w:rPr>
          <w:highlight w:val="green"/>
        </w:rPr>
        <w:t xml:space="preserve"> and </w:t>
      </w:r>
      <w:r w:rsidR="001E79BF" w:rsidRPr="00A13DCC">
        <w:rPr>
          <w:highlight w:val="green"/>
        </w:rPr>
        <w:t>“</w:t>
      </w:r>
      <w:r w:rsidR="00140DFF" w:rsidRPr="00A13DCC">
        <w:rPr>
          <w:highlight w:val="green"/>
        </w:rPr>
        <w:t>multicast</w:t>
      </w:r>
      <w:r w:rsidR="001E79BF" w:rsidRPr="00A13DCC">
        <w:rPr>
          <w:highlight w:val="green"/>
        </w:rPr>
        <w:t>”</w:t>
      </w:r>
      <w:r w:rsidR="00140DFF" w:rsidRPr="00A13DCC">
        <w:rPr>
          <w:highlight w:val="green"/>
        </w:rPr>
        <w:t xml:space="preserve"> are used</w:t>
      </w:r>
      <w:r w:rsidR="001E79BF" w:rsidRPr="00A13DCC">
        <w:rPr>
          <w:highlight w:val="green"/>
        </w:rPr>
        <w:t>, instead of “</w:t>
      </w:r>
      <w:r w:rsidR="001E79BF" w:rsidRPr="00A13DCC">
        <w:rPr>
          <w:highlight w:val="green"/>
          <w:u w:val="single"/>
        </w:rPr>
        <w:t>individually addressed” and “group addressed”.</w:t>
      </w:r>
    </w:p>
    <w:p w14:paraId="24D22A45" w14:textId="40CAA2D3" w:rsidR="007B6381" w:rsidRDefault="00063437" w:rsidP="0029745E">
      <w:r w:rsidRPr="00A13DCC">
        <w:rPr>
          <w:highlight w:val="green"/>
        </w:rPr>
        <w:t xml:space="preserve">Need further discussion for those items. </w:t>
      </w:r>
      <w:r w:rsidR="00352F46" w:rsidRPr="00A13DCC">
        <w:rPr>
          <w:highlight w:val="green"/>
        </w:rPr>
        <w:t>Assigned to Emily to submit comments in SB.</w:t>
      </w:r>
      <w:r w:rsidR="00352F46">
        <w:t xml:space="preserve"> </w:t>
      </w:r>
    </w:p>
    <w:p w14:paraId="64FDB307" w14:textId="77777777" w:rsidR="00B7251E" w:rsidRDefault="00B7251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66A6B">
        <w:rPr>
          <w:strike/>
        </w:rPr>
        <w:t>unicast</w:t>
      </w:r>
      <w:r w:rsidRPr="00E66A6B">
        <w:t xml:space="preserve"> </w:t>
      </w:r>
      <w:r w:rsidRPr="00E66A6B">
        <w:rPr>
          <w:u w:val="single"/>
        </w:rPr>
        <w:t>individually addressed</w:t>
      </w:r>
      <w:r w:rsidRPr="00E66A6B">
        <w:t xml:space="preserve"> transmissions</w:t>
      </w:r>
      <w:r w:rsidR="00995F40" w:rsidRPr="00E66A6B">
        <w:t xml:space="preserve"> </w:t>
      </w:r>
      <w:r w:rsidRPr="00E66A6B">
        <w:t>to the target STA(s) only.</w:t>
      </w:r>
    </w:p>
    <w:p w14:paraId="0189D083" w14:textId="122C30BB" w:rsidR="0029745E" w:rsidRDefault="0029745E" w:rsidP="0029745E"/>
    <w:p w14:paraId="4456394B" w14:textId="28F416EE" w:rsidR="00E75D08" w:rsidRDefault="00995F40" w:rsidP="0029745E">
      <w:r>
        <w:t>Action: as suggested.</w:t>
      </w:r>
    </w:p>
    <w:p w14:paraId="3E839F79" w14:textId="299D385D" w:rsidR="000A0CA5" w:rsidRDefault="000A0CA5" w:rsidP="000A0CA5">
      <w:r w:rsidRPr="006B623D">
        <w:rPr>
          <w:highlight w:val="green"/>
        </w:rPr>
        <w:t>[</w:t>
      </w:r>
      <w:proofErr w:type="spellStart"/>
      <w:r w:rsidRPr="006B623D">
        <w:rPr>
          <w:highlight w:val="green"/>
        </w:rPr>
        <w:t>TGme</w:t>
      </w:r>
      <w:proofErr w:type="spellEnd"/>
      <w:r w:rsidRPr="006B623D">
        <w:rPr>
          <w:highlight w:val="green"/>
        </w:rPr>
        <w:t xml:space="preserve"> Editor] </w:t>
      </w:r>
      <w:r w:rsidR="007B6381" w:rsidRPr="006B623D">
        <w:rPr>
          <w:highlight w:val="green"/>
        </w:rPr>
        <w:t>No change.</w:t>
      </w:r>
      <w:r w:rsidR="007B6381">
        <w:t xml:space="preserve"> </w:t>
      </w:r>
    </w:p>
    <w:p w14:paraId="624BE8DE" w14:textId="77777777" w:rsidR="004E2DEA" w:rsidRDefault="004E2DEA" w:rsidP="0029745E"/>
    <w:p w14:paraId="35314728" w14:textId="77777777" w:rsidR="000A0CA5" w:rsidRPr="0029745E" w:rsidRDefault="000A0CA5"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23681B90" w14:textId="77777777" w:rsidR="007B6381" w:rsidRDefault="007B6381" w:rsidP="007B6381">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6CB97FC8" w14:textId="77777777" w:rsidR="007B6381" w:rsidRDefault="007B6381" w:rsidP="000A0CA5"/>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7A2419C8"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26001EBA"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33F2BDBE" w14:textId="77777777" w:rsidR="000A0CA5" w:rsidRDefault="000A0CA5" w:rsidP="00995F40"/>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479BD5BC" w14:textId="3E94DC4A" w:rsidR="000A0CA5" w:rsidRDefault="001C261F" w:rsidP="000A0CA5">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3B8A66F0" w14:textId="77777777" w:rsidR="000A0CA5" w:rsidRDefault="000A0CA5" w:rsidP="0029745E"/>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2F9EE1AC" w14:textId="7D444558" w:rsidR="001C261F" w:rsidRDefault="001C261F"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1150BD2F" w14:textId="61766513" w:rsidR="001C261F" w:rsidRDefault="001C261F" w:rsidP="00995F40">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1EF1F521" w14:textId="68D0CBE0" w:rsidR="006A51D5" w:rsidRDefault="006A51D5" w:rsidP="0029745E">
      <w:r>
        <w:t>[Emil</w:t>
      </w:r>
      <w:r w:rsidR="000A0865">
        <w:t>y</w:t>
      </w:r>
      <w:r w:rsidR="00FB18D3">
        <w:t xml:space="preserve">]: no change to a MIB variable </w:t>
      </w:r>
    </w:p>
    <w:p w14:paraId="324421A2" w14:textId="112DB40B" w:rsidR="001C0FF7" w:rsidRDefault="001C0FF7"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3AD28B44" w:rsidR="00995F40" w:rsidRDefault="001C0FF7" w:rsidP="0029745E">
      <w:r>
        <w:t>[</w:t>
      </w:r>
      <w:proofErr w:type="spellStart"/>
      <w:r>
        <w:t>TGme</w:t>
      </w:r>
      <w:proofErr w:type="spellEnd"/>
      <w:r>
        <w:t xml:space="preserve"> Editor] No change.</w:t>
      </w:r>
    </w:p>
    <w:p w14:paraId="32C95C9E" w14:textId="77777777" w:rsidR="001C0FF7" w:rsidRPr="0029745E" w:rsidRDefault="001C0FF7"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1585B153" w14:textId="44F0775F" w:rsidR="001C0FF7" w:rsidRDefault="001C0FF7" w:rsidP="00995F40">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1C56D0B1"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lastRenderedPageBreak/>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521B2EA8"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 xml:space="preserve">(#1208)When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 xml:space="preserve">(#1208)When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758BDB90"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5E43A4A1" w14:textId="755E2FF5" w:rsidR="00995F40" w:rsidRDefault="00995F40" w:rsidP="0029745E">
      <w:pPr>
        <w:rPr>
          <w:b/>
          <w:bCs/>
        </w:rPr>
      </w:pPr>
    </w:p>
    <w:p w14:paraId="3962BA66" w14:textId="539BD02D" w:rsidR="00282022" w:rsidRPr="00282022" w:rsidRDefault="00282022" w:rsidP="0029745E">
      <w:r w:rsidRPr="00282022">
        <w:t>Action</w:t>
      </w:r>
      <w:r>
        <w:t xml:space="preserve"> on Emily</w:t>
      </w:r>
      <w:r w:rsidRPr="00282022">
        <w:t xml:space="preserve">: </w:t>
      </w:r>
      <w:r>
        <w:t>submit as comment during SA ballot</w:t>
      </w:r>
    </w:p>
    <w:p w14:paraId="270B540D" w14:textId="072CC360" w:rsidR="00282022" w:rsidRDefault="00282022" w:rsidP="0029745E">
      <w:r w:rsidRPr="00282022">
        <w:t>Action on Robert: Update style guide so that it is clear we are concerned only with MAC frames.</w:t>
      </w:r>
    </w:p>
    <w:p w14:paraId="4AB1B544" w14:textId="77777777" w:rsidR="00450044" w:rsidRDefault="00450044" w:rsidP="0029745E"/>
    <w:p w14:paraId="77773C8D" w14:textId="28384905" w:rsidR="00A13DCC" w:rsidRDefault="00A13DCC" w:rsidP="00A13DCC">
      <w:pPr>
        <w:jc w:val="both"/>
        <w:rPr>
          <w:lang w:val="en-US"/>
        </w:rPr>
      </w:pPr>
      <w:r w:rsidRPr="00450044">
        <w:rPr>
          <w:highlight w:val="green"/>
          <w:lang w:val="en-US"/>
        </w:rPr>
        <w:t>[</w:t>
      </w:r>
      <w:proofErr w:type="spellStart"/>
      <w:r w:rsidRPr="00450044">
        <w:rPr>
          <w:highlight w:val="green"/>
          <w:lang w:val="en-US"/>
        </w:rPr>
        <w:t>TGme</w:t>
      </w:r>
      <w:proofErr w:type="spellEnd"/>
      <w:r w:rsidRPr="00450044">
        <w:rPr>
          <w:highlight w:val="green"/>
          <w:lang w:val="en-US"/>
        </w:rPr>
        <w:t xml:space="preserve"> Editor</w:t>
      </w:r>
      <w:r w:rsidR="00450044">
        <w:rPr>
          <w:highlight w:val="green"/>
          <w:lang w:val="en-US"/>
        </w:rPr>
        <w:t xml:space="preserve"> P2</w:t>
      </w:r>
      <w:r w:rsidRPr="00450044">
        <w:rPr>
          <w:highlight w:val="green"/>
          <w:lang w:val="en-US"/>
        </w:rPr>
        <w:t>] No change</w:t>
      </w:r>
      <w:r w:rsidR="00B269F0">
        <w:rPr>
          <w:highlight w:val="green"/>
          <w:lang w:val="en-US"/>
        </w:rPr>
        <w:t xml:space="preserve"> </w:t>
      </w:r>
      <w:proofErr w:type="gramStart"/>
      <w:r w:rsidR="00B269F0">
        <w:rPr>
          <w:highlight w:val="green"/>
          <w:lang w:val="en-US"/>
        </w:rPr>
        <w:t xml:space="preserve">in </w:t>
      </w:r>
      <w:r w:rsidRPr="00450044">
        <w:rPr>
          <w:highlight w:val="green"/>
          <w:lang w:val="en-US"/>
        </w:rPr>
        <w:t xml:space="preserve"> this</w:t>
      </w:r>
      <w:proofErr w:type="gramEnd"/>
      <w:r w:rsidRPr="00450044">
        <w:rPr>
          <w:highlight w:val="green"/>
          <w:lang w:val="en-US"/>
        </w:rPr>
        <w:t xml:space="preserve"> section. Emily to submit a comment in SB. Robert will </w:t>
      </w:r>
      <w:r w:rsidRPr="00450044">
        <w:rPr>
          <w:highlight w:val="green"/>
        </w:rPr>
        <w:t>update style guide so that it is clear we are concerned only with MAC frames</w:t>
      </w:r>
      <w:r w:rsidR="00450044" w:rsidRPr="00450044">
        <w:rPr>
          <w:highlight w:val="green"/>
        </w:rPr>
        <w:t>.</w:t>
      </w:r>
      <w:r w:rsidR="00450044">
        <w:t xml:space="preserve"> </w:t>
      </w:r>
    </w:p>
    <w:p w14:paraId="5B4FF6DE" w14:textId="77777777" w:rsidR="00282022" w:rsidRPr="00A13DCC" w:rsidRDefault="00282022" w:rsidP="0029745E">
      <w:pPr>
        <w:rPr>
          <w:lang w:val="en-US"/>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Default="0017255C" w:rsidP="008A3FF8">
      <w:r w:rsidRPr="00EC32BD">
        <w:t>[01</w:t>
      </w:r>
      <w:proofErr w:type="gramStart"/>
      <w:r w:rsidRPr="00EC32BD">
        <w:t>]  607.44</w:t>
      </w:r>
      <w:proofErr w:type="gramEnd"/>
      <w:r w:rsidRPr="00EC32BD">
        <w:t xml:space="preserve">:  Given “0s”, “1s” and  “2s”,  </w:t>
      </w:r>
      <w:r w:rsidRPr="00EC32BD">
        <w:rPr>
          <w:b/>
        </w:rPr>
        <w:t>not</w:t>
      </w:r>
      <w:r w:rsidRPr="00EC32BD">
        <w:t xml:space="preserve"> “zeros”, “ones” and “twos”, please replace “a sequence of zeros” with “a sequence of 0s”.</w:t>
      </w:r>
    </w:p>
    <w:p w14:paraId="1DE9FC3C" w14:textId="77777777" w:rsidR="00D65857" w:rsidRDefault="00D65857" w:rsidP="00D65857">
      <w:r>
        <w:rPr>
          <w:highlight w:val="yellow"/>
        </w:rPr>
        <w:t>Edward</w:t>
      </w:r>
      <w:r w:rsidRPr="00AF335F">
        <w:rPr>
          <w:highlight w:val="yellow"/>
        </w:rPr>
        <w:t>: Implemented in D4.0</w:t>
      </w:r>
    </w:p>
    <w:p w14:paraId="673957CB" w14:textId="77777777" w:rsidR="00D65857" w:rsidRPr="00EC32BD" w:rsidRDefault="00D65857" w:rsidP="008A3FF8"/>
    <w:p w14:paraId="393A4521" w14:textId="190C99D4" w:rsidR="0017255C" w:rsidRDefault="00B41B04" w:rsidP="00B41B04">
      <w:r w:rsidRPr="00EC32BD">
        <w:t>[02</w:t>
      </w:r>
      <w:proofErr w:type="gramStart"/>
      <w:r w:rsidRPr="00EC32BD">
        <w:t>]  798.52</w:t>
      </w:r>
      <w:proofErr w:type="gramEnd"/>
      <w:r w:rsidRPr="00EC32BD">
        <w:t>:  Replace “up to seven zeros are appended” with “up to seven 0s are appended”.</w:t>
      </w:r>
    </w:p>
    <w:p w14:paraId="35DCF716" w14:textId="77777777" w:rsidR="00E91F84" w:rsidRDefault="00E91F84" w:rsidP="00E91F84">
      <w:r>
        <w:rPr>
          <w:highlight w:val="yellow"/>
        </w:rPr>
        <w:t>Edward</w:t>
      </w:r>
      <w:r w:rsidRPr="00AF335F">
        <w:rPr>
          <w:highlight w:val="yellow"/>
        </w:rPr>
        <w:t>: Implemented in D4.0</w:t>
      </w:r>
    </w:p>
    <w:p w14:paraId="78FFDE95" w14:textId="77777777" w:rsidR="00E91F84" w:rsidRPr="00EC32BD" w:rsidRDefault="00E91F84" w:rsidP="00E91F84"/>
    <w:p w14:paraId="1EB4CC41" w14:textId="02147619" w:rsidR="00B41B04" w:rsidRPr="00EC32BD" w:rsidRDefault="002B1A36" w:rsidP="00E91F84">
      <w:r w:rsidRPr="00EC32BD">
        <w:t>[03</w:t>
      </w:r>
      <w:proofErr w:type="gramStart"/>
      <w:r w:rsidRPr="00EC32BD">
        <w:t>]  2819.33</w:t>
      </w:r>
      <w:proofErr w:type="gramEnd"/>
      <w:r w:rsidRPr="00EC32BD">
        <w:t>:  Replace “a salt of all zeros” with “a salt of all 0s”.</w:t>
      </w:r>
    </w:p>
    <w:p w14:paraId="70F1CE06" w14:textId="77777777" w:rsidR="007272AC" w:rsidRDefault="007272AC" w:rsidP="007272AC">
      <w:r>
        <w:rPr>
          <w:highlight w:val="yellow"/>
        </w:rPr>
        <w:t>Edward</w:t>
      </w:r>
      <w:r w:rsidRPr="00AF335F">
        <w:rPr>
          <w:highlight w:val="yellow"/>
        </w:rPr>
        <w:t>: Implemented in D4.0</w:t>
      </w:r>
    </w:p>
    <w:p w14:paraId="25846EAA" w14:textId="77777777" w:rsidR="007272AC" w:rsidRDefault="007272AC" w:rsidP="00B41B04"/>
    <w:p w14:paraId="74DF2E8B" w14:textId="540335E0" w:rsidR="002B1A36" w:rsidRDefault="00027021" w:rsidP="00B41B04">
      <w:r w:rsidRPr="00EC32BD">
        <w:t>[04</w:t>
      </w:r>
      <w:proofErr w:type="gramStart"/>
      <w:r w:rsidRPr="00EC32BD">
        <w:t>]  3361.16</w:t>
      </w:r>
      <w:proofErr w:type="gramEnd"/>
      <w:r w:rsidRPr="00EC32BD">
        <w:t>:  Replace “concatenating 504-LH zeros” with “concatenating 504-LH 0s”.</w:t>
      </w:r>
    </w:p>
    <w:p w14:paraId="78338BB9" w14:textId="77777777" w:rsidR="00153542" w:rsidRDefault="00153542" w:rsidP="00153542">
      <w:r>
        <w:rPr>
          <w:highlight w:val="yellow"/>
        </w:rPr>
        <w:t>Edward</w:t>
      </w:r>
      <w:r w:rsidRPr="00AF335F">
        <w:rPr>
          <w:highlight w:val="yellow"/>
        </w:rPr>
        <w:t>: Implemented in D4.0</w:t>
      </w:r>
    </w:p>
    <w:p w14:paraId="3158F72A" w14:textId="77777777" w:rsidR="007272AC" w:rsidRPr="00EC32BD" w:rsidRDefault="007272AC" w:rsidP="00B41B04"/>
    <w:p w14:paraId="272F1346" w14:textId="29ECD025" w:rsidR="00027021" w:rsidRPr="00EC32BD" w:rsidRDefault="00061BF7" w:rsidP="00061BF7">
      <w:r w:rsidRPr="00EC32BD">
        <w:t>[05</w:t>
      </w:r>
      <w:proofErr w:type="gramStart"/>
      <w:r w:rsidRPr="00EC32BD">
        <w:t>]  3362.45</w:t>
      </w:r>
      <w:proofErr w:type="gramEnd"/>
      <w:r w:rsidRPr="00EC32BD">
        <w:t>:  Replace “The data are padded with zeros” with “The data are padded with 0s”.</w:t>
      </w:r>
    </w:p>
    <w:p w14:paraId="1F2C10AB" w14:textId="77777777" w:rsidR="00153542" w:rsidRDefault="00153542" w:rsidP="00153542">
      <w:r>
        <w:rPr>
          <w:highlight w:val="yellow"/>
        </w:rPr>
        <w:t>Edward</w:t>
      </w:r>
      <w:r w:rsidRPr="00AF335F">
        <w:rPr>
          <w:highlight w:val="yellow"/>
        </w:rPr>
        <w:t>: Implemented in D4.0</w:t>
      </w:r>
    </w:p>
    <w:p w14:paraId="7C608DC7" w14:textId="77777777" w:rsidR="00153542" w:rsidRDefault="00153542" w:rsidP="00061BF7"/>
    <w:p w14:paraId="3B0E2D4E" w14:textId="03E155FA" w:rsidR="00061BF7" w:rsidRPr="00EC32BD" w:rsidRDefault="00E76E5C" w:rsidP="00061BF7">
      <w:r w:rsidRPr="00EC32BD">
        <w:t>[06</w:t>
      </w:r>
      <w:proofErr w:type="gramStart"/>
      <w:r w:rsidRPr="00EC32BD">
        <w:t>]  3363.59</w:t>
      </w:r>
      <w:proofErr w:type="gramEnd"/>
      <w:r w:rsidRPr="00EC32BD">
        <w:t>:  Replace “zeros” with “0s”.</w:t>
      </w:r>
    </w:p>
    <w:p w14:paraId="1BA1E10C" w14:textId="77777777" w:rsidR="00153542" w:rsidRDefault="00153542" w:rsidP="00153542">
      <w:r>
        <w:rPr>
          <w:highlight w:val="yellow"/>
        </w:rPr>
        <w:lastRenderedPageBreak/>
        <w:t>Edward</w:t>
      </w:r>
      <w:r w:rsidRPr="00AF335F">
        <w:rPr>
          <w:highlight w:val="yellow"/>
        </w:rPr>
        <w:t>: Implemented in D4.0</w:t>
      </w:r>
    </w:p>
    <w:p w14:paraId="78882FE2" w14:textId="77777777" w:rsidR="00153542" w:rsidRDefault="00153542" w:rsidP="00F37E32"/>
    <w:p w14:paraId="723F8D23" w14:textId="1F15E8DD" w:rsidR="00F37E32" w:rsidRPr="00EC32BD" w:rsidRDefault="00F37E32" w:rsidP="00F37E32">
      <w:r w:rsidRPr="00EC32BD">
        <w:t>[07</w:t>
      </w:r>
      <w:proofErr w:type="gramStart"/>
      <w:r w:rsidRPr="00EC32BD">
        <w:t>]  3364.56</w:t>
      </w:r>
      <w:proofErr w:type="gramEnd"/>
      <w:r w:rsidRPr="00EC32BD">
        <w:t>:  Replace “zeros” with “0s”.</w:t>
      </w:r>
    </w:p>
    <w:p w14:paraId="2C434B39" w14:textId="77777777" w:rsidR="00153542" w:rsidRDefault="00153542" w:rsidP="00153542">
      <w:r>
        <w:rPr>
          <w:highlight w:val="yellow"/>
        </w:rPr>
        <w:t>Edward</w:t>
      </w:r>
      <w:r w:rsidRPr="00AF335F">
        <w:rPr>
          <w:highlight w:val="yellow"/>
        </w:rPr>
        <w:t>: Implemented in D4.0</w:t>
      </w:r>
    </w:p>
    <w:p w14:paraId="60A2C2B6" w14:textId="77777777" w:rsidR="00153542" w:rsidRDefault="00153542" w:rsidP="00153542"/>
    <w:p w14:paraId="0C85CB9F" w14:textId="0102B9E9" w:rsidR="00E76E5C" w:rsidRPr="00EC32BD" w:rsidRDefault="00E831AB" w:rsidP="00153542">
      <w:r w:rsidRPr="00EC32BD">
        <w:t>[08</w:t>
      </w:r>
      <w:proofErr w:type="gramStart"/>
      <w:r w:rsidRPr="00EC32BD">
        <w:t>]  3365.21</w:t>
      </w:r>
      <w:proofErr w:type="gramEnd"/>
      <w:r w:rsidRPr="00EC32BD">
        <w:t>:  Replace “zeros” with “0s”.</w:t>
      </w:r>
    </w:p>
    <w:p w14:paraId="346EA8A0" w14:textId="77777777" w:rsidR="00153542" w:rsidRDefault="00153542" w:rsidP="00153542">
      <w:r>
        <w:rPr>
          <w:highlight w:val="yellow"/>
        </w:rPr>
        <w:t>Edward</w:t>
      </w:r>
      <w:r w:rsidRPr="00AF335F">
        <w:rPr>
          <w:highlight w:val="yellow"/>
        </w:rPr>
        <w:t>: Implemented in D4.0</w:t>
      </w:r>
    </w:p>
    <w:p w14:paraId="5F149A41" w14:textId="77777777" w:rsidR="00153542" w:rsidRDefault="00153542" w:rsidP="006E03A8"/>
    <w:p w14:paraId="7F1392FD" w14:textId="47848DDD" w:rsidR="006E03A8" w:rsidRPr="00EC32BD" w:rsidRDefault="006E03A8" w:rsidP="006E03A8">
      <w:r w:rsidRPr="00EC32BD">
        <w:t>[09</w:t>
      </w:r>
      <w:proofErr w:type="gramStart"/>
      <w:r w:rsidRPr="00EC32BD">
        <w:t>]  3372.27</w:t>
      </w:r>
      <w:proofErr w:type="gramEnd"/>
      <w:r w:rsidRPr="00EC32BD">
        <w:t>:  Replace “zeros” with “0s”.</w:t>
      </w:r>
    </w:p>
    <w:p w14:paraId="20112F78" w14:textId="77777777" w:rsidR="00153542" w:rsidRDefault="00153542" w:rsidP="00153542">
      <w:r>
        <w:rPr>
          <w:highlight w:val="yellow"/>
        </w:rPr>
        <w:t>Edward</w:t>
      </w:r>
      <w:r w:rsidRPr="00AF335F">
        <w:rPr>
          <w:highlight w:val="yellow"/>
        </w:rPr>
        <w:t>: Implemented in D4.0</w:t>
      </w:r>
    </w:p>
    <w:p w14:paraId="1447C304" w14:textId="77777777" w:rsidR="00153542" w:rsidRDefault="00153542" w:rsidP="0053154A"/>
    <w:p w14:paraId="5AFCA89E" w14:textId="4AFFE069" w:rsidR="0053154A" w:rsidRPr="00EC32BD" w:rsidRDefault="0053154A" w:rsidP="0053154A">
      <w:r w:rsidRPr="00EC32BD">
        <w:t>[10</w:t>
      </w:r>
      <w:proofErr w:type="gramStart"/>
      <w:r w:rsidRPr="00EC32BD">
        <w:t>]  3373.8</w:t>
      </w:r>
      <w:proofErr w:type="gramEnd"/>
      <w:r w:rsidRPr="00EC32BD">
        <w:t>:  Replace “zeros” with “0s”.</w:t>
      </w:r>
    </w:p>
    <w:p w14:paraId="75BE2BE6" w14:textId="77777777" w:rsidR="00153542" w:rsidRDefault="00153542" w:rsidP="00153542">
      <w:r>
        <w:rPr>
          <w:highlight w:val="yellow"/>
        </w:rPr>
        <w:t>Edward</w:t>
      </w:r>
      <w:r w:rsidRPr="00AF335F">
        <w:rPr>
          <w:highlight w:val="yellow"/>
        </w:rPr>
        <w:t>: Implemented in D4.0</w:t>
      </w:r>
    </w:p>
    <w:p w14:paraId="4E56DF37" w14:textId="77777777" w:rsidR="00153542" w:rsidRDefault="00153542" w:rsidP="008A3FF8"/>
    <w:p w14:paraId="28789E3E" w14:textId="7897D312" w:rsidR="006950C9" w:rsidRPr="00EC32BD" w:rsidRDefault="0053154A" w:rsidP="008A3FF8">
      <w:r w:rsidRPr="00EC32BD">
        <w:t>[11</w:t>
      </w:r>
      <w:proofErr w:type="gramStart"/>
      <w:r w:rsidRPr="00EC32BD">
        <w:t>]  3730.53</w:t>
      </w:r>
      <w:proofErr w:type="gramEnd"/>
      <w:r w:rsidRPr="00EC32BD">
        <w:t>:  Replace “zeros” with “0s”.</w:t>
      </w:r>
    </w:p>
    <w:p w14:paraId="0AEAFFAD" w14:textId="77777777" w:rsidR="00153542" w:rsidRDefault="00153542" w:rsidP="00153542">
      <w:r>
        <w:rPr>
          <w:highlight w:val="yellow"/>
        </w:rPr>
        <w:t>Edward</w:t>
      </w:r>
      <w:r w:rsidRPr="00AF335F">
        <w:rPr>
          <w:highlight w:val="yellow"/>
        </w:rPr>
        <w:t>: Implemented in D4.0</w:t>
      </w:r>
    </w:p>
    <w:p w14:paraId="7548F4FA" w14:textId="77777777" w:rsidR="00153542" w:rsidRDefault="00153542" w:rsidP="008A3FF8"/>
    <w:p w14:paraId="73894B04" w14:textId="1AD71BCA" w:rsidR="0053154A" w:rsidRPr="00EC32BD" w:rsidRDefault="006D726A" w:rsidP="008A3FF8">
      <w:r w:rsidRPr="00EC32BD">
        <w:t>[12</w:t>
      </w:r>
      <w:proofErr w:type="gramStart"/>
      <w:r w:rsidRPr="00EC32BD">
        <w:t>]  3777.14</w:t>
      </w:r>
      <w:proofErr w:type="gramEnd"/>
      <w:r w:rsidRPr="00EC32BD">
        <w:t>:  Replace “zeros” with “0s”.</w:t>
      </w:r>
    </w:p>
    <w:p w14:paraId="087AF83D" w14:textId="77777777" w:rsidR="00153542" w:rsidRDefault="00153542" w:rsidP="00153542">
      <w:r>
        <w:rPr>
          <w:highlight w:val="yellow"/>
        </w:rPr>
        <w:t>Edward</w:t>
      </w:r>
      <w:r w:rsidRPr="00AF335F">
        <w:rPr>
          <w:highlight w:val="yellow"/>
        </w:rPr>
        <w:t>: Implemented in D4.0</w:t>
      </w:r>
    </w:p>
    <w:p w14:paraId="745F5634" w14:textId="77777777" w:rsidR="00153542" w:rsidRDefault="00153542" w:rsidP="008A3FF8"/>
    <w:p w14:paraId="750FC938" w14:textId="1EEDE9FB" w:rsidR="0053154A" w:rsidRPr="00EC32BD" w:rsidRDefault="006D726A" w:rsidP="008A3FF8">
      <w:r w:rsidRPr="00EC32BD">
        <w:t>[13</w:t>
      </w:r>
      <w:proofErr w:type="gramStart"/>
      <w:r w:rsidRPr="00EC32BD">
        <w:t>]</w:t>
      </w:r>
      <w:r w:rsidR="00571020" w:rsidRPr="00EC32BD">
        <w:t xml:space="preserve">  3786.58</w:t>
      </w:r>
      <w:proofErr w:type="gramEnd"/>
      <w:r w:rsidR="00571020" w:rsidRPr="00EC32BD">
        <w:t>:  Replace “zeros” with “0s”.</w:t>
      </w:r>
    </w:p>
    <w:p w14:paraId="29301710" w14:textId="77777777" w:rsidR="00153542" w:rsidRDefault="00153542" w:rsidP="00153542">
      <w:r>
        <w:rPr>
          <w:highlight w:val="yellow"/>
        </w:rPr>
        <w:t>Edward</w:t>
      </w:r>
      <w:r w:rsidRPr="00AF335F">
        <w:rPr>
          <w:highlight w:val="yellow"/>
        </w:rPr>
        <w:t>: Implemented in D4.0</w:t>
      </w:r>
    </w:p>
    <w:p w14:paraId="7091ECA3" w14:textId="77777777" w:rsidR="00153542" w:rsidRDefault="00153542" w:rsidP="000B7F23"/>
    <w:p w14:paraId="3E89E0BF" w14:textId="7A5DFA66" w:rsidR="000B7F23" w:rsidRPr="00EC32BD" w:rsidRDefault="000B7F23" w:rsidP="000B7F23">
      <w:r w:rsidRPr="00EC32BD">
        <w:t>[14</w:t>
      </w:r>
      <w:proofErr w:type="gramStart"/>
      <w:r w:rsidRPr="00EC32BD">
        <w:t>]  3792.7</w:t>
      </w:r>
      <w:proofErr w:type="gramEnd"/>
      <w:r w:rsidRPr="00EC32BD">
        <w:t>:  Replace “zeros” with “0s”.</w:t>
      </w:r>
    </w:p>
    <w:p w14:paraId="2FB0796A" w14:textId="77777777" w:rsidR="00153542" w:rsidRDefault="00153542" w:rsidP="00153542">
      <w:r>
        <w:rPr>
          <w:highlight w:val="yellow"/>
        </w:rPr>
        <w:t>Edward</w:t>
      </w:r>
      <w:r w:rsidRPr="00AF335F">
        <w:rPr>
          <w:highlight w:val="yellow"/>
        </w:rPr>
        <w:t>: Implemented in D4.0</w:t>
      </w:r>
    </w:p>
    <w:p w14:paraId="34F17F61" w14:textId="77777777" w:rsidR="00153542" w:rsidRDefault="00153542" w:rsidP="00D45C61"/>
    <w:p w14:paraId="2E623C70" w14:textId="57E7550A" w:rsidR="00D45C61" w:rsidRPr="00EC32BD" w:rsidRDefault="00D45C61" w:rsidP="00D45C61">
      <w:r w:rsidRPr="00EC32BD">
        <w:t>[15</w:t>
      </w:r>
      <w:proofErr w:type="gramStart"/>
      <w:r w:rsidRPr="00EC32BD">
        <w:t>]  3792.41</w:t>
      </w:r>
      <w:proofErr w:type="gramEnd"/>
      <w:r w:rsidRPr="00EC32BD">
        <w:t>:  Replace “zeros” with “0s”.</w:t>
      </w:r>
    </w:p>
    <w:p w14:paraId="3ADAAF0E" w14:textId="77777777" w:rsidR="00153542" w:rsidRDefault="00153542" w:rsidP="00153542">
      <w:r>
        <w:rPr>
          <w:highlight w:val="yellow"/>
        </w:rPr>
        <w:t>Edward</w:t>
      </w:r>
      <w:r w:rsidRPr="00AF335F">
        <w:rPr>
          <w:highlight w:val="yellow"/>
        </w:rPr>
        <w:t>: Implemented in D4.0</w:t>
      </w:r>
    </w:p>
    <w:p w14:paraId="202EB4CC" w14:textId="77777777" w:rsidR="00153542" w:rsidRDefault="00153542" w:rsidP="00D45C61"/>
    <w:p w14:paraId="6D969E52" w14:textId="51202B3D" w:rsidR="00D45C61" w:rsidRDefault="00D45C61" w:rsidP="00D45C61">
      <w:r w:rsidRPr="00EC32BD">
        <w:t>[16</w:t>
      </w:r>
      <w:proofErr w:type="gramStart"/>
      <w:r w:rsidRPr="00EC32BD">
        <w:t>]  5616.49</w:t>
      </w:r>
      <w:proofErr w:type="gramEnd"/>
      <w:r w:rsidRPr="00EC32BD">
        <w:t>:  Replace “zeros” with “0s”.</w:t>
      </w:r>
    </w:p>
    <w:p w14:paraId="0A60CFD2" w14:textId="77777777" w:rsidR="00AB293E" w:rsidRDefault="00AB293E" w:rsidP="00AB293E">
      <w:r>
        <w:rPr>
          <w:highlight w:val="yellow"/>
        </w:rPr>
        <w:t>Edward</w:t>
      </w:r>
      <w:r w:rsidRPr="00AF335F">
        <w:rPr>
          <w:highlight w:val="yellow"/>
        </w:rPr>
        <w:t>: Implemented in D4.0</w:t>
      </w:r>
    </w:p>
    <w:p w14:paraId="624E8E2F" w14:textId="77777777" w:rsidR="00AB293E" w:rsidRPr="00EC32BD" w:rsidRDefault="00AB293E" w:rsidP="00D45C61"/>
    <w:p w14:paraId="7357F381" w14:textId="3A5A84FE" w:rsidR="00F325C7" w:rsidRDefault="00F325C7" w:rsidP="00F325C7">
      <w:r w:rsidRPr="00EC32BD">
        <w:t>[17</w:t>
      </w:r>
      <w:proofErr w:type="gramStart"/>
      <w:r w:rsidRPr="00EC32BD">
        <w:t>]  5618.57</w:t>
      </w:r>
      <w:proofErr w:type="gramEnd"/>
      <w:r w:rsidRPr="00EC32BD">
        <w:t>:  Replace “zeros” with “0s”.</w:t>
      </w:r>
    </w:p>
    <w:p w14:paraId="08F3C1DC" w14:textId="77777777" w:rsidR="00AB293E" w:rsidRDefault="00AB293E" w:rsidP="00AB293E">
      <w:r>
        <w:rPr>
          <w:highlight w:val="yellow"/>
        </w:rPr>
        <w:t>Edward</w:t>
      </w:r>
      <w:r w:rsidRPr="00AF335F">
        <w:rPr>
          <w:highlight w:val="yellow"/>
        </w:rPr>
        <w:t>: Implemented in D4.0</w:t>
      </w:r>
    </w:p>
    <w:p w14:paraId="4DDF41FF" w14:textId="77777777" w:rsidR="00AB293E" w:rsidRPr="00EC32BD" w:rsidRDefault="00AB293E" w:rsidP="00F325C7"/>
    <w:p w14:paraId="6305EE75" w14:textId="42554C95" w:rsidR="00D84FD0" w:rsidRPr="00EC32BD" w:rsidRDefault="00D84FD0" w:rsidP="00D84FD0">
      <w:r w:rsidRPr="00EC32BD">
        <w:t>[18</w:t>
      </w:r>
      <w:proofErr w:type="gramStart"/>
      <w:r w:rsidRPr="00EC32BD">
        <w:t>]  5618.58</w:t>
      </w:r>
      <w:proofErr w:type="gramEnd"/>
      <w:r w:rsidRPr="00EC32BD">
        <w:t>:  Replace “zeros” with “0s”.</w:t>
      </w:r>
    </w:p>
    <w:p w14:paraId="171A2623" w14:textId="77777777" w:rsidR="00AB293E" w:rsidRDefault="00AB293E" w:rsidP="00AB293E">
      <w:r>
        <w:rPr>
          <w:highlight w:val="yellow"/>
        </w:rPr>
        <w:t>Edward</w:t>
      </w:r>
      <w:r w:rsidRPr="00AF335F">
        <w:rPr>
          <w:highlight w:val="yellow"/>
        </w:rPr>
        <w:t>: Implemented in D4.0</w:t>
      </w:r>
    </w:p>
    <w:p w14:paraId="3F1155EC" w14:textId="77777777" w:rsidR="00AB293E" w:rsidRDefault="00AB293E" w:rsidP="007B7EF8"/>
    <w:p w14:paraId="38FCA0D8" w14:textId="2D1AD9F7" w:rsidR="007B7EF8" w:rsidRPr="00EC32BD" w:rsidRDefault="007B7EF8" w:rsidP="007B7EF8">
      <w:r w:rsidRPr="00EC32BD">
        <w:t>[19</w:t>
      </w:r>
      <w:proofErr w:type="gramStart"/>
      <w:r w:rsidRPr="00EC32BD">
        <w:t>]  5620.33</w:t>
      </w:r>
      <w:proofErr w:type="gramEnd"/>
      <w:r w:rsidRPr="00EC32BD">
        <w:t>:  Replace “zeros” with “0s”.</w:t>
      </w:r>
    </w:p>
    <w:p w14:paraId="69EC3D80" w14:textId="77777777" w:rsidR="00AB293E" w:rsidRDefault="00AB293E" w:rsidP="00AB293E">
      <w:r>
        <w:rPr>
          <w:highlight w:val="yellow"/>
        </w:rPr>
        <w:t>Edward</w:t>
      </w:r>
      <w:r w:rsidRPr="00AF335F">
        <w:rPr>
          <w:highlight w:val="yellow"/>
        </w:rPr>
        <w:t>: Implemented in D4.0</w:t>
      </w:r>
    </w:p>
    <w:p w14:paraId="6135D9AA" w14:textId="77777777" w:rsidR="00AB293E" w:rsidRDefault="00AB293E" w:rsidP="00913A1C"/>
    <w:p w14:paraId="7B6A37E5" w14:textId="11C70C84" w:rsidR="00913A1C" w:rsidRPr="00EC32BD" w:rsidRDefault="00913A1C" w:rsidP="00913A1C">
      <w:r w:rsidRPr="00EC32BD">
        <w:t>[20</w:t>
      </w:r>
      <w:proofErr w:type="gramStart"/>
      <w:r w:rsidRPr="00EC32BD">
        <w:t>]  5621.21</w:t>
      </w:r>
      <w:proofErr w:type="gramEnd"/>
      <w:r w:rsidRPr="00EC32BD">
        <w:t>:  Replace “zeros” with “0s”.</w:t>
      </w:r>
    </w:p>
    <w:p w14:paraId="501DC97F" w14:textId="77777777" w:rsidR="00AB293E" w:rsidRDefault="00AB293E" w:rsidP="00AB293E">
      <w:r>
        <w:rPr>
          <w:highlight w:val="yellow"/>
        </w:rPr>
        <w:t>Edward</w:t>
      </w:r>
      <w:r w:rsidRPr="00AF335F">
        <w:rPr>
          <w:highlight w:val="yellow"/>
        </w:rPr>
        <w:t>: Implemented in D4.0</w:t>
      </w:r>
    </w:p>
    <w:p w14:paraId="2700432C" w14:textId="77777777" w:rsidR="00AB293E" w:rsidRDefault="00AB293E" w:rsidP="000A5465"/>
    <w:p w14:paraId="5EFB0D1E" w14:textId="1E598BB1" w:rsidR="000A5465" w:rsidRPr="00EC32BD" w:rsidRDefault="000A5465" w:rsidP="000A5465">
      <w:r w:rsidRPr="00EC32BD">
        <w:t>[21</w:t>
      </w:r>
      <w:proofErr w:type="gramStart"/>
      <w:r w:rsidRPr="00EC32BD">
        <w:t>]  5622.8</w:t>
      </w:r>
      <w:proofErr w:type="gramEnd"/>
      <w:r w:rsidRPr="00EC32BD">
        <w:t>:  Replace “zeros” with “0s”.</w:t>
      </w:r>
    </w:p>
    <w:p w14:paraId="0F61BA90" w14:textId="77777777" w:rsidR="00AB293E" w:rsidRDefault="00AB293E" w:rsidP="00AB293E">
      <w:r>
        <w:rPr>
          <w:highlight w:val="yellow"/>
        </w:rPr>
        <w:t>Edward</w:t>
      </w:r>
      <w:r w:rsidRPr="00AF335F">
        <w:rPr>
          <w:highlight w:val="yellow"/>
        </w:rPr>
        <w:t>: Implemented in D4.0</w:t>
      </w:r>
    </w:p>
    <w:p w14:paraId="21C7F72A" w14:textId="77777777" w:rsidR="00AB293E" w:rsidRDefault="00AB293E" w:rsidP="00636C49"/>
    <w:p w14:paraId="2E1358D9" w14:textId="07B23620" w:rsidR="00636C49" w:rsidRPr="00EC32BD" w:rsidRDefault="000A5465" w:rsidP="00636C49">
      <w:r w:rsidRPr="00EC32BD">
        <w:t>[22</w:t>
      </w:r>
      <w:proofErr w:type="gramStart"/>
      <w:r w:rsidRPr="00EC32BD">
        <w:t>]</w:t>
      </w:r>
      <w:r w:rsidR="00636C49" w:rsidRPr="00EC32BD">
        <w:t xml:space="preserve">  5623.39</w:t>
      </w:r>
      <w:proofErr w:type="gramEnd"/>
      <w:r w:rsidR="00636C49" w:rsidRPr="00EC32BD">
        <w:t>:  Replace “zeros” with “0s”.</w:t>
      </w:r>
    </w:p>
    <w:p w14:paraId="0BF9BA49" w14:textId="77777777" w:rsidR="00AB293E" w:rsidRDefault="00AB293E" w:rsidP="00AB293E">
      <w:r>
        <w:rPr>
          <w:highlight w:val="yellow"/>
        </w:rPr>
        <w:t>Edward</w:t>
      </w:r>
      <w:r w:rsidRPr="00AF335F">
        <w:rPr>
          <w:highlight w:val="yellow"/>
        </w:rPr>
        <w:t>: Implemented in D4.0</w:t>
      </w:r>
    </w:p>
    <w:p w14:paraId="333ED18C" w14:textId="77777777" w:rsidR="00AB293E" w:rsidRDefault="00AB293E" w:rsidP="00AF2E34"/>
    <w:p w14:paraId="41AC98F5" w14:textId="3B645877" w:rsidR="00AF2E34" w:rsidRPr="00EC32BD" w:rsidRDefault="00AF2E34" w:rsidP="00AF2E34">
      <w:r w:rsidRPr="00EC32BD">
        <w:t>[23</w:t>
      </w:r>
      <w:proofErr w:type="gramStart"/>
      <w:r w:rsidRPr="00EC32BD">
        <w:t>]  5625.39</w:t>
      </w:r>
      <w:proofErr w:type="gramEnd"/>
      <w:r w:rsidRPr="00EC32BD">
        <w:t>:  Replace “zeros” with “0s”.</w:t>
      </w:r>
    </w:p>
    <w:p w14:paraId="7F40D63D" w14:textId="77777777" w:rsidR="00AB293E" w:rsidRDefault="00AB293E" w:rsidP="00AB293E">
      <w:r>
        <w:rPr>
          <w:highlight w:val="yellow"/>
        </w:rPr>
        <w:t>Edward</w:t>
      </w:r>
      <w:r w:rsidRPr="00AF335F">
        <w:rPr>
          <w:highlight w:val="yellow"/>
        </w:rPr>
        <w:t>: Implemented in D4.0</w:t>
      </w:r>
    </w:p>
    <w:p w14:paraId="066C2E82" w14:textId="77777777" w:rsidR="00AB293E" w:rsidRDefault="00AB293E" w:rsidP="008A3FF8"/>
    <w:p w14:paraId="60B65478" w14:textId="4AA75475" w:rsidR="00D45C61" w:rsidRDefault="00296017" w:rsidP="008A3FF8">
      <w:r w:rsidRPr="00EC32BD">
        <w:t>[24] 4067.58:  Replace dot with multiplication sign.</w:t>
      </w:r>
    </w:p>
    <w:p w14:paraId="788F541E" w14:textId="77777777" w:rsidR="00BE5386" w:rsidRDefault="00BE5386" w:rsidP="00BE5386">
      <w:r>
        <w:rPr>
          <w:highlight w:val="yellow"/>
        </w:rPr>
        <w:lastRenderedPageBreak/>
        <w:t>Edward</w:t>
      </w:r>
      <w:r w:rsidRPr="00AF335F">
        <w:rPr>
          <w:highlight w:val="yellow"/>
        </w:rPr>
        <w:t>: Implemented in D4.0</w:t>
      </w:r>
    </w:p>
    <w:p w14:paraId="7567D805" w14:textId="77777777" w:rsidR="00AB293E" w:rsidRPr="00EC32BD" w:rsidRDefault="00AB293E" w:rsidP="008A3FF8"/>
    <w:p w14:paraId="38102BA6" w14:textId="668D85D8" w:rsidR="008E49D2" w:rsidRDefault="008E49D2" w:rsidP="008E49D2">
      <w:r w:rsidRPr="00EC32BD">
        <w:t>[25] 4069.2:  Replace dot with multiplication sign.</w:t>
      </w:r>
    </w:p>
    <w:p w14:paraId="12AC1CB4" w14:textId="77777777" w:rsidR="009A3B02" w:rsidRDefault="009A3B02" w:rsidP="009A3B02">
      <w:r>
        <w:rPr>
          <w:highlight w:val="yellow"/>
        </w:rPr>
        <w:t>Edward</w:t>
      </w:r>
      <w:r w:rsidRPr="00AF335F">
        <w:rPr>
          <w:highlight w:val="yellow"/>
        </w:rPr>
        <w:t>: Implemented in D4.0</w:t>
      </w:r>
    </w:p>
    <w:p w14:paraId="09B57DE9" w14:textId="77777777" w:rsidR="009A3B02" w:rsidRPr="00EC32BD" w:rsidRDefault="009A3B02" w:rsidP="008E49D2"/>
    <w:p w14:paraId="66E7978D" w14:textId="564627C9" w:rsidR="00382D04" w:rsidRPr="00EC32BD" w:rsidRDefault="00382D04" w:rsidP="00382D04">
      <w:r w:rsidRPr="00EC32BD">
        <w:t>[26] 4070.48:  Replace dot with multiplication sign.</w:t>
      </w:r>
    </w:p>
    <w:p w14:paraId="2180D1AE" w14:textId="77777777" w:rsidR="009A3B02" w:rsidRDefault="009A3B02" w:rsidP="009A3B02">
      <w:r>
        <w:rPr>
          <w:highlight w:val="yellow"/>
        </w:rPr>
        <w:t>Edward</w:t>
      </w:r>
      <w:r w:rsidRPr="00AF335F">
        <w:rPr>
          <w:highlight w:val="yellow"/>
        </w:rPr>
        <w:t>: Implemented in D4.0</w:t>
      </w:r>
    </w:p>
    <w:p w14:paraId="6FD5DCAF" w14:textId="77777777" w:rsidR="009A3B02" w:rsidRDefault="009A3B02" w:rsidP="00F36456"/>
    <w:p w14:paraId="7EC2AECC" w14:textId="79DEC6BD" w:rsidR="00F36456" w:rsidRDefault="00F36456" w:rsidP="00F36456">
      <w:r w:rsidRPr="00EC32BD">
        <w:t>[27] 4085.39:  Replace dot with multiplication sign.</w:t>
      </w:r>
    </w:p>
    <w:p w14:paraId="133FDF86" w14:textId="77777777" w:rsidR="009A3B02" w:rsidRDefault="009A3B02" w:rsidP="009A3B02">
      <w:r>
        <w:rPr>
          <w:highlight w:val="yellow"/>
        </w:rPr>
        <w:t>Edward</w:t>
      </w:r>
      <w:r w:rsidRPr="00AF335F">
        <w:rPr>
          <w:highlight w:val="yellow"/>
        </w:rPr>
        <w:t>: Implemented in D4.0</w:t>
      </w:r>
    </w:p>
    <w:p w14:paraId="65F8C239" w14:textId="77777777" w:rsidR="009A3B02" w:rsidRPr="00EC32BD" w:rsidRDefault="009A3B02" w:rsidP="00F36456"/>
    <w:p w14:paraId="6D683F74" w14:textId="2DC6EFD4" w:rsidR="000363DD" w:rsidRDefault="000363DD" w:rsidP="000363DD">
      <w:r w:rsidRPr="00EC32BD">
        <w:t>[28] 4126.55:  Replace dot with multiplication sign.</w:t>
      </w:r>
    </w:p>
    <w:p w14:paraId="7A4F055F" w14:textId="77777777" w:rsidR="009A3B02" w:rsidRDefault="009A3B02" w:rsidP="009A3B02">
      <w:r>
        <w:rPr>
          <w:highlight w:val="yellow"/>
        </w:rPr>
        <w:t>Edward</w:t>
      </w:r>
      <w:r w:rsidRPr="00AF335F">
        <w:rPr>
          <w:highlight w:val="yellow"/>
        </w:rPr>
        <w:t>: Implemented in D4.0</w:t>
      </w:r>
    </w:p>
    <w:p w14:paraId="146ED0DA" w14:textId="77777777" w:rsidR="009A3B02" w:rsidRPr="00EC32BD" w:rsidRDefault="009A3B02" w:rsidP="000363DD"/>
    <w:p w14:paraId="5DA864A0" w14:textId="64445458" w:rsidR="00A12AF6" w:rsidRDefault="00A12AF6" w:rsidP="00A12AF6">
      <w:r w:rsidRPr="00EC32BD">
        <w:t>[29] 4128.2:  Replace dot with multiplication sign.</w:t>
      </w:r>
    </w:p>
    <w:p w14:paraId="139F9783" w14:textId="77777777" w:rsidR="00B82ABE" w:rsidRDefault="00B82ABE" w:rsidP="00B82ABE">
      <w:r>
        <w:rPr>
          <w:highlight w:val="yellow"/>
        </w:rPr>
        <w:t>Edward</w:t>
      </w:r>
      <w:r w:rsidRPr="00AF335F">
        <w:rPr>
          <w:highlight w:val="yellow"/>
        </w:rPr>
        <w:t>: Implemented in D4.0</w:t>
      </w:r>
    </w:p>
    <w:p w14:paraId="64906C82" w14:textId="77777777" w:rsidR="00B82ABE" w:rsidRPr="00EC32BD" w:rsidRDefault="00B82ABE" w:rsidP="00A12AF6"/>
    <w:p w14:paraId="20293B13" w14:textId="6AA93626" w:rsidR="00A12AF6" w:rsidRPr="00EC32BD" w:rsidRDefault="00A12AF6" w:rsidP="00A12AF6">
      <w:r w:rsidRPr="00EC32BD">
        <w:t>[30] 4128.9:  Replace dot with multiplication sign.</w:t>
      </w:r>
    </w:p>
    <w:p w14:paraId="288D92D2" w14:textId="77777777" w:rsidR="00B82ABE" w:rsidRDefault="00B82ABE" w:rsidP="00B82ABE">
      <w:r>
        <w:rPr>
          <w:highlight w:val="yellow"/>
        </w:rPr>
        <w:t>Edward</w:t>
      </w:r>
      <w:r w:rsidRPr="00AF335F">
        <w:rPr>
          <w:highlight w:val="yellow"/>
        </w:rPr>
        <w:t>: Implemented in D4.0</w:t>
      </w:r>
    </w:p>
    <w:p w14:paraId="6C843FB9" w14:textId="77777777" w:rsidR="00B82ABE" w:rsidRDefault="00B82ABE" w:rsidP="00DC3204"/>
    <w:p w14:paraId="2CDD6A82" w14:textId="7D2A67D5" w:rsidR="00DC3204" w:rsidRDefault="00DC3204" w:rsidP="00DC3204">
      <w:r w:rsidRPr="00EC32BD">
        <w:t>[31] 4128.24:  Replace dot with multiplication sign.</w:t>
      </w:r>
    </w:p>
    <w:p w14:paraId="5A464A72" w14:textId="77777777" w:rsidR="00B82ABE" w:rsidRDefault="00B82ABE" w:rsidP="00B82ABE">
      <w:r>
        <w:rPr>
          <w:highlight w:val="yellow"/>
        </w:rPr>
        <w:t>Edward</w:t>
      </w:r>
      <w:r w:rsidRPr="00AF335F">
        <w:rPr>
          <w:highlight w:val="yellow"/>
        </w:rPr>
        <w:t>: Implemented in D4.0</w:t>
      </w:r>
    </w:p>
    <w:p w14:paraId="21C982B0" w14:textId="5F7E1BA8" w:rsidR="00296017" w:rsidRDefault="00296017" w:rsidP="008A3FF8"/>
    <w:p w14:paraId="03F7EA8E" w14:textId="0B7F5E40" w:rsidR="00EC32BD" w:rsidRDefault="00EC32BD" w:rsidP="008A3FF8">
      <w:r>
        <w:t>[Robert: changes look ok to me]</w:t>
      </w:r>
    </w:p>
    <w:p w14:paraId="304F7F6A" w14:textId="74D7C7E4" w:rsidR="00E944D6" w:rsidRDefault="00E944D6" w:rsidP="008A3FF8"/>
    <w:p w14:paraId="151C737C" w14:textId="222E2959" w:rsidR="00E944D6" w:rsidRDefault="00E944D6" w:rsidP="008A3FF8">
      <w:r w:rsidRPr="0045119B">
        <w:t>Action: accept all changes</w:t>
      </w:r>
    </w:p>
    <w:p w14:paraId="6EB66895" w14:textId="2791CAFD" w:rsidR="00EC32BD" w:rsidRPr="00EC4997" w:rsidRDefault="0045119B" w:rsidP="008A3FF8">
      <w:r w:rsidRPr="00EC32BD">
        <w:rPr>
          <w:highlight w:val="green"/>
        </w:rPr>
        <w:t>[</w:t>
      </w:r>
      <w:proofErr w:type="spellStart"/>
      <w:r w:rsidRPr="0045119B">
        <w:rPr>
          <w:highlight w:val="green"/>
        </w:rPr>
        <w:t>TGme</w:t>
      </w:r>
      <w:proofErr w:type="spellEnd"/>
      <w:r w:rsidRPr="0045119B">
        <w:rPr>
          <w:highlight w:val="green"/>
        </w:rPr>
        <w:t xml:space="preserve"> Editor P2] Accept all </w:t>
      </w:r>
      <w:r w:rsidR="00B269F0">
        <w:rPr>
          <w:highlight w:val="green"/>
        </w:rPr>
        <w:t>suggested</w:t>
      </w:r>
      <w:r w:rsidRPr="0045119B">
        <w:rPr>
          <w:highlight w:val="green"/>
        </w:rPr>
        <w:t xml:space="preserve"> changes</w:t>
      </w:r>
      <w:r w:rsidR="00D67A73">
        <w:rPr>
          <w:highlight w:val="green"/>
        </w:rPr>
        <w:t xml:space="preserve"> in this section</w:t>
      </w:r>
      <w:r w:rsidRPr="0045119B">
        <w:rPr>
          <w:highlight w:val="green"/>
        </w:rPr>
        <w:t>.</w:t>
      </w:r>
      <w:r>
        <w:t xml:space="preserve"> </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2317192D" w14:textId="77777777" w:rsidR="00863401" w:rsidRDefault="00863401" w:rsidP="00A65863">
      <w:pPr>
        <w:jc w:val="both"/>
      </w:pPr>
    </w:p>
    <w:p w14:paraId="1C27864F" w14:textId="3A2D13CC" w:rsidR="0011505A" w:rsidRDefault="0005379D" w:rsidP="0011505A">
      <w:pPr>
        <w:jc w:val="both"/>
      </w:pPr>
      <w:r w:rsidRPr="00EC32BD">
        <w:rPr>
          <w:highlight w:val="green"/>
        </w:rPr>
        <w:t>[</w:t>
      </w:r>
      <w:proofErr w:type="spellStart"/>
      <w:r w:rsidRPr="00EC32BD">
        <w:rPr>
          <w:highlight w:val="green"/>
        </w:rPr>
        <w:t>TGme</w:t>
      </w:r>
      <w:proofErr w:type="spellEnd"/>
      <w:r w:rsidRPr="00EC32BD">
        <w:rPr>
          <w:highlight w:val="green"/>
        </w:rPr>
        <w:t xml:space="preserve"> Editor] </w:t>
      </w:r>
      <w:r w:rsidR="0011505A" w:rsidRPr="00EC32BD">
        <w:rPr>
          <w:highlight w:val="green"/>
        </w:rPr>
        <w:t>no change in this section review. The rule in Section 2.10 is for Maths operators and relations. The cited sentences are not math operators/relations.</w:t>
      </w:r>
      <w:r w:rsidR="0011505A">
        <w:t xml:space="preserve"> </w:t>
      </w:r>
    </w:p>
    <w:p w14:paraId="6DC4443B" w14:textId="335845F6"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Default="00A65863" w:rsidP="00A65863">
      <w:r w:rsidRPr="00A65863">
        <w:t>[01] 1910.9:  Replace “non-dynamic” with “nondynamic”.</w:t>
      </w:r>
    </w:p>
    <w:p w14:paraId="3002BE0C" w14:textId="77777777" w:rsidR="001E674B" w:rsidRDefault="001E674B" w:rsidP="001E674B">
      <w:r>
        <w:rPr>
          <w:highlight w:val="yellow"/>
        </w:rPr>
        <w:t>Edward</w:t>
      </w:r>
      <w:r w:rsidRPr="00AF335F">
        <w:rPr>
          <w:highlight w:val="yellow"/>
        </w:rPr>
        <w:t>: Implemented in D4.0</w:t>
      </w:r>
    </w:p>
    <w:p w14:paraId="007F5594" w14:textId="77777777" w:rsidR="001E674B" w:rsidRPr="00A65863" w:rsidRDefault="001E674B" w:rsidP="00A65863"/>
    <w:p w14:paraId="6EB43E63" w14:textId="77777777" w:rsidR="00A65863" w:rsidRDefault="00A65863" w:rsidP="00A65863">
      <w:r w:rsidRPr="00A65863">
        <w:t>[02] 1910.13:  Replace “non-dynamic” with “nondynamic”.</w:t>
      </w:r>
    </w:p>
    <w:p w14:paraId="1441B72E" w14:textId="77777777" w:rsidR="001E674B" w:rsidRDefault="001E674B" w:rsidP="001E674B">
      <w:r>
        <w:rPr>
          <w:highlight w:val="yellow"/>
        </w:rPr>
        <w:t>Edward</w:t>
      </w:r>
      <w:r w:rsidRPr="00AF335F">
        <w:rPr>
          <w:highlight w:val="yellow"/>
        </w:rPr>
        <w:t>: Implemented in D4.0</w:t>
      </w:r>
    </w:p>
    <w:p w14:paraId="74419D70" w14:textId="77777777" w:rsidR="001E674B" w:rsidRPr="00A65863" w:rsidRDefault="001E674B" w:rsidP="00A65863"/>
    <w:p w14:paraId="13CA4B89" w14:textId="77777777" w:rsidR="00A65863" w:rsidRPr="00A65863" w:rsidRDefault="00A65863" w:rsidP="00A65863">
      <w:r w:rsidRPr="00A65863">
        <w:lastRenderedPageBreak/>
        <w:t>[03] 1910.51:  Replace “non-dynamic” with “nondynamic”.</w:t>
      </w:r>
    </w:p>
    <w:p w14:paraId="518986AC" w14:textId="77777777" w:rsidR="001E674B" w:rsidRDefault="001E674B" w:rsidP="001E674B">
      <w:r>
        <w:rPr>
          <w:highlight w:val="yellow"/>
        </w:rPr>
        <w:t>Edward</w:t>
      </w:r>
      <w:r w:rsidRPr="00AF335F">
        <w:rPr>
          <w:highlight w:val="yellow"/>
        </w:rPr>
        <w:t>: Implemented in D4.0</w:t>
      </w:r>
    </w:p>
    <w:p w14:paraId="381D27B8" w14:textId="77777777" w:rsidR="001E674B" w:rsidRDefault="001E674B" w:rsidP="00A65863"/>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DF9F319" w14:textId="77777777" w:rsidR="001E674B" w:rsidRDefault="001E674B" w:rsidP="001E674B">
      <w:r>
        <w:rPr>
          <w:highlight w:val="yellow"/>
        </w:rPr>
        <w:t>Edward</w:t>
      </w:r>
      <w:r w:rsidRPr="00AF335F">
        <w:rPr>
          <w:highlight w:val="yellow"/>
        </w:rPr>
        <w:t>: Implemented in D4.0</w:t>
      </w:r>
    </w:p>
    <w:p w14:paraId="2400639B" w14:textId="77777777" w:rsidR="001E674B" w:rsidRDefault="001E674B" w:rsidP="00A65863"/>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627194CE" w14:textId="77777777" w:rsidR="001E674B" w:rsidRDefault="001E674B" w:rsidP="001E674B">
      <w:r>
        <w:rPr>
          <w:highlight w:val="yellow"/>
        </w:rPr>
        <w:t>Edward</w:t>
      </w:r>
      <w:r w:rsidRPr="00AF335F">
        <w:rPr>
          <w:highlight w:val="yellow"/>
        </w:rPr>
        <w:t>: Implemented in D4.0</w:t>
      </w:r>
    </w:p>
    <w:p w14:paraId="38EFCBFE" w14:textId="77777777" w:rsidR="001E674B" w:rsidRDefault="001E674B" w:rsidP="00A65863"/>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3A669241" w14:textId="77777777" w:rsidR="001E674B" w:rsidRDefault="001E674B" w:rsidP="001E674B">
      <w:r>
        <w:rPr>
          <w:highlight w:val="yellow"/>
        </w:rPr>
        <w:t>Edward</w:t>
      </w:r>
      <w:r w:rsidRPr="00AF335F">
        <w:rPr>
          <w:highlight w:val="yellow"/>
        </w:rPr>
        <w:t>: Implemented in D4.0</w:t>
      </w:r>
    </w:p>
    <w:p w14:paraId="4FA24A37" w14:textId="77777777" w:rsidR="001E674B" w:rsidRDefault="001E674B" w:rsidP="001E674B">
      <w:r w:rsidRPr="00A65863">
        <w:t xml:space="preserve"> </w:t>
      </w:r>
    </w:p>
    <w:p w14:paraId="1A506717" w14:textId="20060D61" w:rsidR="00A65863" w:rsidRPr="00A65863" w:rsidRDefault="00A65863" w:rsidP="001E674B">
      <w:r w:rsidRPr="00A65863">
        <w:t>[07] 1997.53:  Replace “non-fragmentable” with “</w:t>
      </w:r>
      <w:proofErr w:type="spellStart"/>
      <w:r w:rsidRPr="00A65863">
        <w:t>nonfragmentable</w:t>
      </w:r>
      <w:proofErr w:type="spellEnd"/>
      <w:r w:rsidRPr="00A65863">
        <w:t>”.</w:t>
      </w:r>
    </w:p>
    <w:p w14:paraId="233BFD35" w14:textId="77777777" w:rsidR="001E674B" w:rsidRDefault="001E674B" w:rsidP="001E674B">
      <w:r>
        <w:rPr>
          <w:highlight w:val="yellow"/>
        </w:rPr>
        <w:t>Edward</w:t>
      </w:r>
      <w:r w:rsidRPr="00AF335F">
        <w:rPr>
          <w:highlight w:val="yellow"/>
        </w:rPr>
        <w:t>: Implemented in D4.0</w:t>
      </w:r>
    </w:p>
    <w:p w14:paraId="3E5AF1A0" w14:textId="77777777" w:rsidR="001E674B" w:rsidRDefault="001E674B" w:rsidP="001E674B">
      <w:r w:rsidRPr="00A65863">
        <w:t xml:space="preserve"> </w:t>
      </w:r>
    </w:p>
    <w:p w14:paraId="198FAEF4" w14:textId="41F45474" w:rsidR="00A65863" w:rsidRPr="00A65863" w:rsidRDefault="00A65863" w:rsidP="001E674B">
      <w:r w:rsidRPr="00A65863">
        <w:t>[08] 1997.60:  Replace “non-fragmentable” with “</w:t>
      </w:r>
      <w:proofErr w:type="spellStart"/>
      <w:r w:rsidRPr="00A65863">
        <w:t>nonfragmentable</w:t>
      </w:r>
      <w:proofErr w:type="spellEnd"/>
      <w:r w:rsidRPr="00A65863">
        <w:t>”.</w:t>
      </w:r>
    </w:p>
    <w:p w14:paraId="5558AB00" w14:textId="77777777" w:rsidR="001E674B" w:rsidRDefault="001E674B" w:rsidP="001E674B">
      <w:r>
        <w:rPr>
          <w:highlight w:val="yellow"/>
        </w:rPr>
        <w:t>Edward</w:t>
      </w:r>
      <w:r w:rsidRPr="00AF335F">
        <w:rPr>
          <w:highlight w:val="yellow"/>
        </w:rPr>
        <w:t>: Implemented in D4.0</w:t>
      </w:r>
    </w:p>
    <w:p w14:paraId="6480C68F" w14:textId="77777777" w:rsidR="001E674B" w:rsidRDefault="001E674B" w:rsidP="001E674B">
      <w:r w:rsidRPr="00A65863">
        <w:t xml:space="preserve"> </w:t>
      </w:r>
    </w:p>
    <w:p w14:paraId="38379910" w14:textId="3B4E5ABA" w:rsidR="00A65863" w:rsidRPr="00A65863" w:rsidRDefault="00A65863" w:rsidP="001E674B">
      <w:r w:rsidRPr="00A65863">
        <w:t>[09] 1997.62:  Replace “non-fragmentable” with “</w:t>
      </w:r>
      <w:proofErr w:type="spellStart"/>
      <w:r w:rsidRPr="00A65863">
        <w:t>nonfragmentable</w:t>
      </w:r>
      <w:proofErr w:type="spellEnd"/>
      <w:r w:rsidRPr="00A65863">
        <w:t>”.</w:t>
      </w:r>
    </w:p>
    <w:p w14:paraId="47FB784C" w14:textId="77777777" w:rsidR="001E674B" w:rsidRDefault="001E674B" w:rsidP="001E674B">
      <w:r>
        <w:rPr>
          <w:highlight w:val="yellow"/>
        </w:rPr>
        <w:t>Edward</w:t>
      </w:r>
      <w:r w:rsidRPr="00AF335F">
        <w:rPr>
          <w:highlight w:val="yellow"/>
        </w:rPr>
        <w:t>: Implemented in D4.0</w:t>
      </w:r>
    </w:p>
    <w:p w14:paraId="402E8C82" w14:textId="77777777" w:rsidR="001E674B" w:rsidRDefault="001E674B" w:rsidP="001E674B">
      <w:r w:rsidRPr="00A65863">
        <w:t xml:space="preserve"> </w:t>
      </w:r>
    </w:p>
    <w:p w14:paraId="47F7CD29" w14:textId="54D13F87" w:rsidR="00A65863" w:rsidRPr="00A65863" w:rsidRDefault="00A65863" w:rsidP="001E674B">
      <w:r w:rsidRPr="00A65863">
        <w:t>[10] 1997.64:  Replace “non-fragmentable” with “</w:t>
      </w:r>
      <w:proofErr w:type="spellStart"/>
      <w:r w:rsidRPr="00A65863">
        <w:t>nonfragmentable</w:t>
      </w:r>
      <w:proofErr w:type="spellEnd"/>
      <w:r w:rsidRPr="00A65863">
        <w:t>”.</w:t>
      </w:r>
    </w:p>
    <w:p w14:paraId="7A7EF1E2" w14:textId="77777777" w:rsidR="001E674B" w:rsidRDefault="001E674B" w:rsidP="001E674B">
      <w:r>
        <w:rPr>
          <w:highlight w:val="yellow"/>
        </w:rPr>
        <w:t>Edward</w:t>
      </w:r>
      <w:r w:rsidRPr="00AF335F">
        <w:rPr>
          <w:highlight w:val="yellow"/>
        </w:rPr>
        <w:t>: Implemented in D4.0</w:t>
      </w:r>
    </w:p>
    <w:p w14:paraId="2623F038" w14:textId="77777777" w:rsidR="001E674B" w:rsidRDefault="001E674B" w:rsidP="001E674B">
      <w:r w:rsidRPr="00A65863">
        <w:t xml:space="preserve"> </w:t>
      </w:r>
    </w:p>
    <w:p w14:paraId="08866947" w14:textId="4BC3529C" w:rsidR="00A65863" w:rsidRPr="00A65863" w:rsidRDefault="00A65863" w:rsidP="001E674B">
      <w:r w:rsidRPr="00A65863">
        <w:t>[11] 1998.30:  Replace “non-fragmentable” with “</w:t>
      </w:r>
      <w:proofErr w:type="spellStart"/>
      <w:r w:rsidRPr="00A65863">
        <w:t>nonfragmentable</w:t>
      </w:r>
      <w:proofErr w:type="spellEnd"/>
      <w:r w:rsidRPr="00A65863">
        <w:t>”.</w:t>
      </w:r>
    </w:p>
    <w:p w14:paraId="1F450257" w14:textId="77777777" w:rsidR="001E674B" w:rsidRDefault="001E674B" w:rsidP="001E674B">
      <w:r>
        <w:rPr>
          <w:highlight w:val="yellow"/>
        </w:rPr>
        <w:t>Edward</w:t>
      </w:r>
      <w:r w:rsidRPr="00AF335F">
        <w:rPr>
          <w:highlight w:val="yellow"/>
        </w:rPr>
        <w:t>: Implemented in D4.0</w:t>
      </w:r>
    </w:p>
    <w:p w14:paraId="461CCFE6" w14:textId="77777777" w:rsidR="001E674B" w:rsidRDefault="001E674B" w:rsidP="001E674B">
      <w:r w:rsidRPr="00A65863">
        <w:t xml:space="preserve"> </w:t>
      </w:r>
    </w:p>
    <w:p w14:paraId="278171EE" w14:textId="5A609447" w:rsidR="00A65863" w:rsidRPr="00A65863" w:rsidRDefault="00A65863" w:rsidP="001E674B">
      <w:r w:rsidRPr="00A65863">
        <w:t>[12] 1998.38:  Replace “non-fragmentable” with “</w:t>
      </w:r>
      <w:proofErr w:type="spellStart"/>
      <w:r w:rsidRPr="00A65863">
        <w:t>nonfragmentable</w:t>
      </w:r>
      <w:proofErr w:type="spellEnd"/>
      <w:r w:rsidRPr="00A65863">
        <w:t>”.</w:t>
      </w:r>
    </w:p>
    <w:p w14:paraId="46254CF2" w14:textId="77777777" w:rsidR="001E674B" w:rsidRDefault="001E674B" w:rsidP="001E674B">
      <w:r>
        <w:rPr>
          <w:highlight w:val="yellow"/>
        </w:rPr>
        <w:t>Edward</w:t>
      </w:r>
      <w:r w:rsidRPr="00AF335F">
        <w:rPr>
          <w:highlight w:val="yellow"/>
        </w:rPr>
        <w:t>: Implemented in D4.0</w:t>
      </w:r>
    </w:p>
    <w:p w14:paraId="17F02490" w14:textId="77777777" w:rsidR="001E674B" w:rsidRDefault="001E674B" w:rsidP="001E674B">
      <w:r w:rsidRPr="00A65863">
        <w:t xml:space="preserve"> </w:t>
      </w:r>
    </w:p>
    <w:p w14:paraId="2BFC8696" w14:textId="72B76261" w:rsidR="00A65863" w:rsidRPr="00A65863" w:rsidRDefault="00A65863" w:rsidP="001E674B">
      <w:r w:rsidRPr="00A65863">
        <w:t>[13] 2241.62:  Replace “non-beamforming” with “</w:t>
      </w:r>
      <w:proofErr w:type="spellStart"/>
      <w:r w:rsidRPr="00A65863">
        <w:t>nonbeamforming</w:t>
      </w:r>
      <w:proofErr w:type="spellEnd"/>
      <w:r w:rsidRPr="00A65863">
        <w:t>”.</w:t>
      </w:r>
    </w:p>
    <w:p w14:paraId="79115E1A" w14:textId="77777777" w:rsidR="00AD37A8" w:rsidRDefault="00AD37A8" w:rsidP="00AD37A8">
      <w:r>
        <w:rPr>
          <w:highlight w:val="yellow"/>
        </w:rPr>
        <w:t>Edward</w:t>
      </w:r>
      <w:r w:rsidRPr="00AF335F">
        <w:rPr>
          <w:highlight w:val="yellow"/>
        </w:rPr>
        <w:t>: Implemented in D4.0</w:t>
      </w:r>
    </w:p>
    <w:p w14:paraId="1F31C9D9" w14:textId="77777777" w:rsidR="006D37B4" w:rsidRDefault="006D37B4" w:rsidP="00A65863"/>
    <w:p w14:paraId="11C3FB24" w14:textId="77777777" w:rsidR="00A65863" w:rsidRPr="00A65863" w:rsidRDefault="00A65863" w:rsidP="00A65863">
      <w:r w:rsidRPr="00A65863">
        <w:t>[14] 618.22:  Replace “pre-correction” with “precorrection”.</w:t>
      </w:r>
    </w:p>
    <w:p w14:paraId="3ABCE110" w14:textId="77777777" w:rsidR="006D37B4" w:rsidRDefault="006D37B4" w:rsidP="006D37B4">
      <w:r>
        <w:rPr>
          <w:highlight w:val="yellow"/>
        </w:rPr>
        <w:t>Edward</w:t>
      </w:r>
      <w:r w:rsidRPr="00AF335F">
        <w:rPr>
          <w:highlight w:val="yellow"/>
        </w:rPr>
        <w:t>: Implemented in D4.0</w:t>
      </w:r>
    </w:p>
    <w:p w14:paraId="4124C596" w14:textId="77777777" w:rsidR="006D37B4" w:rsidRDefault="006D37B4" w:rsidP="00A65863"/>
    <w:p w14:paraId="268654F8" w14:textId="77777777" w:rsidR="00A65863" w:rsidRPr="00A65863" w:rsidRDefault="00A65863" w:rsidP="00A65863">
      <w:r w:rsidRPr="00A65863">
        <w:t>[15] 3836.64:  Replace “pre-correction” with “precorrection”.</w:t>
      </w:r>
    </w:p>
    <w:p w14:paraId="4055BD54" w14:textId="77777777" w:rsidR="00AD37A8" w:rsidRDefault="00AD37A8" w:rsidP="00AD37A8">
      <w:r>
        <w:rPr>
          <w:highlight w:val="yellow"/>
        </w:rPr>
        <w:t>Edward</w:t>
      </w:r>
      <w:r w:rsidRPr="00AF335F">
        <w:rPr>
          <w:highlight w:val="yellow"/>
        </w:rPr>
        <w:t>: Implemented in D4.0</w:t>
      </w:r>
    </w:p>
    <w:p w14:paraId="27551538" w14:textId="77777777" w:rsidR="00AD37A8" w:rsidRDefault="00AD37A8" w:rsidP="00A65863"/>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0CB5CB07" w14:textId="77777777" w:rsidR="00AD37A8" w:rsidRDefault="00AD37A8" w:rsidP="00AD37A8">
      <w:r>
        <w:rPr>
          <w:highlight w:val="yellow"/>
        </w:rPr>
        <w:t>Edward</w:t>
      </w:r>
      <w:r w:rsidRPr="00AF335F">
        <w:rPr>
          <w:highlight w:val="yellow"/>
        </w:rPr>
        <w:t>: Implemented in D4.0</w:t>
      </w:r>
    </w:p>
    <w:p w14:paraId="344D189B" w14:textId="77777777" w:rsidR="00AD37A8" w:rsidRDefault="00AD37A8" w:rsidP="00A65863"/>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2083B05A" w14:textId="77777777" w:rsidR="00AD37A8" w:rsidRDefault="00AD37A8" w:rsidP="00AD37A8">
      <w:r>
        <w:rPr>
          <w:highlight w:val="yellow"/>
        </w:rPr>
        <w:t>Edward</w:t>
      </w:r>
      <w:r w:rsidRPr="00AF335F">
        <w:rPr>
          <w:highlight w:val="yellow"/>
        </w:rPr>
        <w:t>: Implemented in D4.0</w:t>
      </w:r>
    </w:p>
    <w:p w14:paraId="353A816B" w14:textId="77777777" w:rsidR="00AD37A8" w:rsidRDefault="00AD37A8" w:rsidP="00A65863"/>
    <w:p w14:paraId="6F19A5AB" w14:textId="77777777" w:rsidR="00A65863" w:rsidRPr="00A65863" w:rsidRDefault="00A65863" w:rsidP="00A65863">
      <w:r w:rsidRPr="00A65863">
        <w:t>[18] 4011.12:  Replace “pre-correction” with “precorrection”.</w:t>
      </w:r>
    </w:p>
    <w:p w14:paraId="4D6BF096" w14:textId="77777777" w:rsidR="00AD37A8" w:rsidRDefault="00AD37A8" w:rsidP="00AD37A8">
      <w:r>
        <w:rPr>
          <w:highlight w:val="yellow"/>
        </w:rPr>
        <w:t>Edward</w:t>
      </w:r>
      <w:r w:rsidRPr="00AF335F">
        <w:rPr>
          <w:highlight w:val="yellow"/>
        </w:rPr>
        <w:t>: Implemented in D4.0</w:t>
      </w:r>
    </w:p>
    <w:p w14:paraId="6A36A52F" w14:textId="249E9A47" w:rsidR="00AD37A8" w:rsidRDefault="00AD37A8" w:rsidP="00A65863"/>
    <w:p w14:paraId="45F572C1" w14:textId="77777777" w:rsidR="00A65863" w:rsidRPr="00A65863" w:rsidRDefault="00A65863" w:rsidP="00A65863">
      <w:r w:rsidRPr="00A65863">
        <w:t>[19] 4011.15:  Replace “pre-correction” with “precorrection”.</w:t>
      </w:r>
    </w:p>
    <w:p w14:paraId="2C0FFB90" w14:textId="77777777" w:rsidR="005E5E97" w:rsidRDefault="005E5E97" w:rsidP="005E5E97">
      <w:r>
        <w:rPr>
          <w:highlight w:val="yellow"/>
        </w:rPr>
        <w:t>Edward</w:t>
      </w:r>
      <w:r w:rsidRPr="00AF335F">
        <w:rPr>
          <w:highlight w:val="yellow"/>
        </w:rPr>
        <w:t>: Implemented in D4.0</w:t>
      </w:r>
    </w:p>
    <w:p w14:paraId="73916657" w14:textId="77777777" w:rsidR="005E5E97" w:rsidRDefault="005E5E97" w:rsidP="00A65863"/>
    <w:p w14:paraId="744023A9" w14:textId="77777777" w:rsidR="00A65863" w:rsidRDefault="00A65863" w:rsidP="00A65863">
      <w:r w:rsidRPr="00A65863">
        <w:t>[20] 4155.60:  Replace “pre-correction” with “precorrection”.</w:t>
      </w:r>
    </w:p>
    <w:p w14:paraId="44A69F17" w14:textId="77777777" w:rsidR="00D34446" w:rsidRDefault="00D34446" w:rsidP="00D34446">
      <w:r>
        <w:rPr>
          <w:highlight w:val="yellow"/>
        </w:rPr>
        <w:t>Edward</w:t>
      </w:r>
      <w:r w:rsidRPr="00AF335F">
        <w:rPr>
          <w:highlight w:val="yellow"/>
        </w:rPr>
        <w:t>: Implemented in D4.0</w:t>
      </w:r>
    </w:p>
    <w:p w14:paraId="7F9650CC" w14:textId="77777777" w:rsidR="00D34446" w:rsidRPr="00A65863" w:rsidRDefault="00D34446" w:rsidP="00A65863"/>
    <w:p w14:paraId="5BA50A85" w14:textId="77777777" w:rsidR="00A65863" w:rsidRPr="00A65863" w:rsidRDefault="00A65863" w:rsidP="00A65863">
      <w:r w:rsidRPr="00A65863">
        <w:lastRenderedPageBreak/>
        <w:t>[21] 4155.63:  Replace “pre-corrections” with “precorrections”.</w:t>
      </w:r>
    </w:p>
    <w:p w14:paraId="665B4463" w14:textId="77777777" w:rsidR="00D34446" w:rsidRDefault="00D34446" w:rsidP="00D34446">
      <w:r>
        <w:rPr>
          <w:highlight w:val="yellow"/>
        </w:rPr>
        <w:t>Edward</w:t>
      </w:r>
      <w:r w:rsidRPr="00AF335F">
        <w:rPr>
          <w:highlight w:val="yellow"/>
        </w:rPr>
        <w:t>: Implemented in D4.0</w:t>
      </w:r>
    </w:p>
    <w:p w14:paraId="47320E4C" w14:textId="77777777" w:rsidR="00D34446" w:rsidRDefault="00D34446" w:rsidP="00A65863"/>
    <w:p w14:paraId="65918188" w14:textId="77777777" w:rsidR="00A65863" w:rsidRPr="00A65863" w:rsidRDefault="00A65863" w:rsidP="00A65863">
      <w:r w:rsidRPr="00A65863">
        <w:t>[22] 4155.64:  Replace “pre-correction” with “precorrection”.</w:t>
      </w:r>
    </w:p>
    <w:p w14:paraId="0CA8D526" w14:textId="77777777" w:rsidR="00D34446" w:rsidRDefault="00D34446" w:rsidP="00D34446">
      <w:r>
        <w:rPr>
          <w:highlight w:val="yellow"/>
        </w:rPr>
        <w:t>Edward</w:t>
      </w:r>
      <w:r w:rsidRPr="00AF335F">
        <w:rPr>
          <w:highlight w:val="yellow"/>
        </w:rPr>
        <w:t>: Implemented in D4.0</w:t>
      </w:r>
    </w:p>
    <w:p w14:paraId="565B6E71" w14:textId="77777777" w:rsidR="00D34446" w:rsidRDefault="00D34446" w:rsidP="00A65863"/>
    <w:p w14:paraId="1A2329DB" w14:textId="77777777" w:rsidR="00A65863" w:rsidRPr="00A65863" w:rsidRDefault="00A65863" w:rsidP="00A65863">
      <w:r w:rsidRPr="00A65863">
        <w:t>[23] 4156.2:  Replace “pre-correction” with “precorrection”.</w:t>
      </w:r>
    </w:p>
    <w:p w14:paraId="2B0D9B6B" w14:textId="77777777" w:rsidR="00D34446" w:rsidRDefault="00D34446" w:rsidP="00D34446">
      <w:r>
        <w:rPr>
          <w:highlight w:val="yellow"/>
        </w:rPr>
        <w:t>Edward</w:t>
      </w:r>
      <w:r w:rsidRPr="00AF335F">
        <w:rPr>
          <w:highlight w:val="yellow"/>
        </w:rPr>
        <w:t>: Implemented in D4.0</w:t>
      </w:r>
    </w:p>
    <w:p w14:paraId="4405BC17" w14:textId="77777777" w:rsidR="00D34446" w:rsidRDefault="00D34446" w:rsidP="00A65863"/>
    <w:p w14:paraId="52097C2B" w14:textId="77777777" w:rsidR="00A65863" w:rsidRPr="00A65863" w:rsidRDefault="00A65863" w:rsidP="00A65863">
      <w:r w:rsidRPr="00A65863">
        <w:t>[24] 4156.4:  Replace “pre-correction” with “precorrection”.</w:t>
      </w:r>
    </w:p>
    <w:p w14:paraId="39FFBF6E" w14:textId="77777777" w:rsidR="00D34446" w:rsidRDefault="00D34446" w:rsidP="00D34446">
      <w:r>
        <w:rPr>
          <w:highlight w:val="yellow"/>
        </w:rPr>
        <w:t>Edward</w:t>
      </w:r>
      <w:r w:rsidRPr="00AF335F">
        <w:rPr>
          <w:highlight w:val="yellow"/>
        </w:rPr>
        <w:t>: Implemented in D4.0</w:t>
      </w:r>
    </w:p>
    <w:p w14:paraId="44102246" w14:textId="77777777" w:rsidR="00D34446" w:rsidRDefault="00D34446" w:rsidP="00A65863"/>
    <w:p w14:paraId="50ED4DA5" w14:textId="77777777" w:rsidR="00A65863" w:rsidRPr="00A65863" w:rsidRDefault="00A65863" w:rsidP="00A65863">
      <w:r w:rsidRPr="00A65863">
        <w:t>[25] 4156.7:  Replace “pre-correction” with “precorrection”.</w:t>
      </w:r>
    </w:p>
    <w:p w14:paraId="01DFD046" w14:textId="77777777" w:rsidR="00D34446" w:rsidRDefault="00D34446" w:rsidP="00D34446">
      <w:r>
        <w:rPr>
          <w:highlight w:val="yellow"/>
        </w:rPr>
        <w:t>Edward</w:t>
      </w:r>
      <w:r w:rsidRPr="00AF335F">
        <w:rPr>
          <w:highlight w:val="yellow"/>
        </w:rPr>
        <w:t>: Implemented in D4.0</w:t>
      </w:r>
    </w:p>
    <w:p w14:paraId="2AEDDA63" w14:textId="77777777" w:rsidR="00D34446" w:rsidRDefault="00D34446" w:rsidP="00A65863"/>
    <w:p w14:paraId="3AC88C7B" w14:textId="77777777" w:rsidR="00A65863" w:rsidRPr="00A65863" w:rsidRDefault="00A65863" w:rsidP="00A65863">
      <w:r w:rsidRPr="00A65863">
        <w:t>[26] 4157.5:  Replace “pre-correction” with “precorrection”.</w:t>
      </w:r>
    </w:p>
    <w:p w14:paraId="0245CBC6" w14:textId="77777777" w:rsidR="00D34446" w:rsidRDefault="00D34446" w:rsidP="00D34446">
      <w:r>
        <w:rPr>
          <w:highlight w:val="yellow"/>
        </w:rPr>
        <w:t>Edward</w:t>
      </w:r>
      <w:r w:rsidRPr="00AF335F">
        <w:rPr>
          <w:highlight w:val="yellow"/>
        </w:rPr>
        <w:t>: Implemented in D4.0</w:t>
      </w:r>
    </w:p>
    <w:p w14:paraId="235FBD4C" w14:textId="77777777" w:rsidR="00D34446" w:rsidRDefault="00D34446" w:rsidP="00A65863"/>
    <w:p w14:paraId="3AC226D9" w14:textId="77777777" w:rsidR="00A65863" w:rsidRPr="00A65863" w:rsidRDefault="00A65863" w:rsidP="00A65863">
      <w:r w:rsidRPr="00A65863">
        <w:t>[27] 5554.12:  Replace “re-unites” with “reunites”.</w:t>
      </w:r>
    </w:p>
    <w:p w14:paraId="11724C10" w14:textId="77777777" w:rsidR="00D34446" w:rsidRDefault="00D34446" w:rsidP="00D34446">
      <w:r>
        <w:rPr>
          <w:highlight w:val="yellow"/>
        </w:rPr>
        <w:t>Edward</w:t>
      </w:r>
      <w:r w:rsidRPr="00AF335F">
        <w:rPr>
          <w:highlight w:val="yellow"/>
        </w:rPr>
        <w:t>: Implemented in D4.0</w:t>
      </w:r>
    </w:p>
    <w:p w14:paraId="4AA72334" w14:textId="77777777" w:rsidR="00D34446" w:rsidRDefault="00D34446" w:rsidP="00A65863"/>
    <w:p w14:paraId="45591658" w14:textId="76040AF9" w:rsidR="00A65863" w:rsidRPr="00A65863" w:rsidRDefault="00A65863" w:rsidP="00A65863">
      <w:r w:rsidRPr="00A65863">
        <w:t>[28] 5583.35:  Replace “re-unites” with “reunites”.</w:t>
      </w:r>
    </w:p>
    <w:p w14:paraId="0FD523F8" w14:textId="77777777" w:rsidR="00D34446" w:rsidRDefault="00D34446" w:rsidP="00D34446">
      <w:r>
        <w:rPr>
          <w:highlight w:val="yellow"/>
        </w:rPr>
        <w:t>Edward</w:t>
      </w:r>
      <w:r w:rsidRPr="00AF335F">
        <w:rPr>
          <w:highlight w:val="yellow"/>
        </w:rPr>
        <w:t>: Implemented in D4.0</w:t>
      </w:r>
    </w:p>
    <w:p w14:paraId="1425F92E" w14:textId="77777777" w:rsidR="00D34446" w:rsidRDefault="00D34446" w:rsidP="00A65863"/>
    <w:p w14:paraId="05BAFAB3" w14:textId="77777777" w:rsidR="00A65863" w:rsidRPr="00A65863" w:rsidRDefault="00A65863" w:rsidP="00A65863">
      <w:r w:rsidRPr="00A65863">
        <w:t>[29] 5595.18:  Replace “re-unites” with “reunites”.</w:t>
      </w:r>
    </w:p>
    <w:p w14:paraId="49461653" w14:textId="77777777" w:rsidR="00D34446" w:rsidRDefault="00D34446" w:rsidP="00D34446">
      <w:r>
        <w:rPr>
          <w:highlight w:val="yellow"/>
        </w:rPr>
        <w:t>Edward</w:t>
      </w:r>
      <w:r w:rsidRPr="00AF335F">
        <w:rPr>
          <w:highlight w:val="yellow"/>
        </w:rPr>
        <w:t>: Implemented in D4.0</w:t>
      </w:r>
    </w:p>
    <w:p w14:paraId="7ED194CA" w14:textId="77777777" w:rsidR="00D34446" w:rsidRDefault="00D34446" w:rsidP="00A65863"/>
    <w:p w14:paraId="71305880" w14:textId="77777777" w:rsidR="00A65863" w:rsidRDefault="00A65863" w:rsidP="00A65863">
      <w:r w:rsidRPr="00A65863">
        <w:t>[30] 3929.63:  Replace “(Re-)Association Request” with “(Re)Association Request”.</w:t>
      </w:r>
    </w:p>
    <w:p w14:paraId="3B055869" w14:textId="77777777" w:rsidR="00F64B4F" w:rsidRDefault="00F64B4F" w:rsidP="00F64B4F">
      <w:r>
        <w:rPr>
          <w:highlight w:val="yellow"/>
        </w:rPr>
        <w:t>Edward</w:t>
      </w:r>
      <w:r w:rsidRPr="00AF335F">
        <w:rPr>
          <w:highlight w:val="yellow"/>
        </w:rPr>
        <w:t>: Implemented in D4.0</w:t>
      </w:r>
    </w:p>
    <w:p w14:paraId="781ADAB0" w14:textId="77777777" w:rsidR="00F64B4F" w:rsidRPr="00A65863" w:rsidRDefault="00F64B4F" w:rsidP="00A65863"/>
    <w:p w14:paraId="66C01E88" w14:textId="77777777" w:rsidR="00A65863" w:rsidRPr="00A65863" w:rsidRDefault="00A65863" w:rsidP="00A65863">
      <w:r w:rsidRPr="00A65863">
        <w:t>[31] 1487.1:  Replace “Access network query protocol (ANQP) elements” with “Access network query protocol (ANQP)-elements”.</w:t>
      </w:r>
    </w:p>
    <w:p w14:paraId="42FDFEEB" w14:textId="77777777" w:rsidR="003E21C8" w:rsidRDefault="003E21C8" w:rsidP="003E21C8">
      <w:r>
        <w:rPr>
          <w:highlight w:val="yellow"/>
        </w:rPr>
        <w:t>Edward</w:t>
      </w:r>
      <w:r w:rsidRPr="00AF335F">
        <w:rPr>
          <w:highlight w:val="yellow"/>
        </w:rPr>
        <w:t>: Implemented in D4.0</w:t>
      </w:r>
    </w:p>
    <w:p w14:paraId="629502EE" w14:textId="77777777" w:rsidR="00D34446" w:rsidRDefault="00D34446" w:rsidP="00A65863"/>
    <w:p w14:paraId="7360474E" w14:textId="77777777" w:rsidR="00A65863" w:rsidRPr="00A65863" w:rsidRDefault="00A65863" w:rsidP="00A65863">
      <w:r w:rsidRPr="00A65863">
        <w:t>[32] 2914.48:  Replace “implementation-specific” with “implementation specific”.</w:t>
      </w:r>
    </w:p>
    <w:p w14:paraId="19FB0611" w14:textId="77777777" w:rsidR="001F3858" w:rsidRDefault="001F3858" w:rsidP="001F3858">
      <w:r>
        <w:rPr>
          <w:highlight w:val="yellow"/>
        </w:rPr>
        <w:t>Edward</w:t>
      </w:r>
      <w:r w:rsidRPr="00AF335F">
        <w:rPr>
          <w:highlight w:val="yellow"/>
        </w:rPr>
        <w:t>: Implemented in D4.0</w:t>
      </w:r>
    </w:p>
    <w:p w14:paraId="057184FF" w14:textId="77777777" w:rsidR="001F3858" w:rsidRDefault="001F3858" w:rsidP="00A65863"/>
    <w:p w14:paraId="4F9C7DDC" w14:textId="77777777" w:rsidR="00A65863" w:rsidRPr="00A65863" w:rsidRDefault="00A65863" w:rsidP="00A65863">
      <w:r w:rsidRPr="00A65863">
        <w:t>[33] 2952.54:  Replace “implementation-specific” with “implementation specific”.</w:t>
      </w:r>
    </w:p>
    <w:p w14:paraId="7B4206DD" w14:textId="77777777" w:rsidR="001F3858" w:rsidRDefault="001F3858" w:rsidP="001F3858">
      <w:r>
        <w:rPr>
          <w:highlight w:val="yellow"/>
        </w:rPr>
        <w:t>Edward</w:t>
      </w:r>
      <w:r w:rsidRPr="00AF335F">
        <w:rPr>
          <w:highlight w:val="yellow"/>
        </w:rPr>
        <w:t>: Implemented in D4.0</w:t>
      </w:r>
    </w:p>
    <w:p w14:paraId="08568BE8" w14:textId="77777777" w:rsidR="001F3858" w:rsidRDefault="001F3858" w:rsidP="00A65863"/>
    <w:p w14:paraId="41954AF2" w14:textId="77777777" w:rsidR="00A65863" w:rsidRDefault="00A65863" w:rsidP="00A65863">
      <w:r w:rsidRPr="00A65863">
        <w:t>[34] 3862.44:  Replace “implementation-specific” with “implementation specific”.</w:t>
      </w:r>
    </w:p>
    <w:p w14:paraId="247C30E5" w14:textId="77777777" w:rsidR="00F64B4F" w:rsidRDefault="00F64B4F" w:rsidP="00F64B4F">
      <w:r>
        <w:rPr>
          <w:highlight w:val="yellow"/>
        </w:rPr>
        <w:t>Edward</w:t>
      </w:r>
      <w:r w:rsidRPr="00AF335F">
        <w:rPr>
          <w:highlight w:val="yellow"/>
        </w:rPr>
        <w:t>: Implemented in D4.0</w:t>
      </w:r>
    </w:p>
    <w:p w14:paraId="571D78A1" w14:textId="77777777" w:rsidR="00F64B4F" w:rsidRPr="00A65863" w:rsidRDefault="00F64B4F" w:rsidP="00A65863"/>
    <w:p w14:paraId="17690095" w14:textId="77777777" w:rsidR="00A65863" w:rsidRDefault="00A65863" w:rsidP="00A65863">
      <w:r w:rsidRPr="00A65863">
        <w:t>[35] 306.47:  Replace “implementation-specific” with “implementation specific”.</w:t>
      </w:r>
    </w:p>
    <w:p w14:paraId="1B6CFAF8" w14:textId="77777777" w:rsidR="00F64B4F" w:rsidRDefault="00F64B4F" w:rsidP="00F64B4F">
      <w:r>
        <w:rPr>
          <w:highlight w:val="yellow"/>
        </w:rPr>
        <w:t>Edward</w:t>
      </w:r>
      <w:r w:rsidRPr="00AF335F">
        <w:rPr>
          <w:highlight w:val="yellow"/>
        </w:rPr>
        <w:t>: Implemented in D4.0</w:t>
      </w:r>
    </w:p>
    <w:p w14:paraId="4B6C97BC" w14:textId="77777777" w:rsidR="00F64B4F" w:rsidRPr="00A65863" w:rsidRDefault="00F64B4F" w:rsidP="00A65863"/>
    <w:p w14:paraId="3247FF5D" w14:textId="77777777" w:rsidR="00A65863" w:rsidRPr="00A65863" w:rsidRDefault="00A65863" w:rsidP="00A65863">
      <w:r w:rsidRPr="00A65863">
        <w:t>[36] 998.63:  Replace “implementation-specific” with “implementation specific”.</w:t>
      </w:r>
    </w:p>
    <w:p w14:paraId="0EA4E057" w14:textId="77777777" w:rsidR="00D34446" w:rsidRDefault="00D34446" w:rsidP="00D34446">
      <w:r>
        <w:rPr>
          <w:highlight w:val="yellow"/>
        </w:rPr>
        <w:t>Edward</w:t>
      </w:r>
      <w:r w:rsidRPr="00AF335F">
        <w:rPr>
          <w:highlight w:val="yellow"/>
        </w:rPr>
        <w:t>: Implemented in D4.0</w:t>
      </w:r>
    </w:p>
    <w:p w14:paraId="1838D118" w14:textId="77777777" w:rsidR="00D34446" w:rsidRDefault="00D34446" w:rsidP="00A65863"/>
    <w:p w14:paraId="0F1C6536" w14:textId="77777777" w:rsidR="00A65863" w:rsidRPr="00A65863" w:rsidRDefault="00A65863" w:rsidP="00A65863">
      <w:r w:rsidRPr="00A65863">
        <w:t>[37] 1230.37:  Replace “implementation-specific” with “implementation specific”.</w:t>
      </w:r>
    </w:p>
    <w:p w14:paraId="4A91F567" w14:textId="77777777" w:rsidR="00D34446" w:rsidRDefault="00D34446" w:rsidP="00D34446">
      <w:r>
        <w:rPr>
          <w:highlight w:val="yellow"/>
        </w:rPr>
        <w:t>Edward</w:t>
      </w:r>
      <w:r w:rsidRPr="00AF335F">
        <w:rPr>
          <w:highlight w:val="yellow"/>
        </w:rPr>
        <w:t>: Implemented in D4.0</w:t>
      </w:r>
    </w:p>
    <w:p w14:paraId="1D0F4E87" w14:textId="77777777" w:rsidR="00D34446" w:rsidRDefault="00D34446" w:rsidP="00A65863"/>
    <w:p w14:paraId="4F637499" w14:textId="77777777" w:rsidR="00A65863" w:rsidRDefault="00A65863" w:rsidP="00A65863">
      <w:r w:rsidRPr="00A65863">
        <w:t>[38] 1396.28:  Replace “implementation-specific” with “implementation specific”.</w:t>
      </w:r>
    </w:p>
    <w:p w14:paraId="2DA5BEB5" w14:textId="77777777" w:rsidR="00D34446" w:rsidRDefault="00D34446" w:rsidP="00D34446">
      <w:r>
        <w:rPr>
          <w:highlight w:val="yellow"/>
        </w:rPr>
        <w:t>Edward</w:t>
      </w:r>
      <w:r w:rsidRPr="00AF335F">
        <w:rPr>
          <w:highlight w:val="yellow"/>
        </w:rPr>
        <w:t>: Implemented in D4.0</w:t>
      </w:r>
    </w:p>
    <w:p w14:paraId="6F446363" w14:textId="77777777" w:rsidR="00D34446" w:rsidRPr="00A65863" w:rsidRDefault="00D34446" w:rsidP="00A65863"/>
    <w:p w14:paraId="357D0353" w14:textId="77777777" w:rsidR="00A65863" w:rsidRDefault="00A65863" w:rsidP="00A65863">
      <w:r w:rsidRPr="00A65863">
        <w:t>[39] 1991.4:  Replace “implementation-specific” with “implementation specific”.</w:t>
      </w:r>
    </w:p>
    <w:p w14:paraId="658731B6" w14:textId="77777777" w:rsidR="001F3858" w:rsidRDefault="001F3858" w:rsidP="001F3858">
      <w:r>
        <w:rPr>
          <w:highlight w:val="yellow"/>
        </w:rPr>
        <w:t>Edward</w:t>
      </w:r>
      <w:r w:rsidRPr="00AF335F">
        <w:rPr>
          <w:highlight w:val="yellow"/>
        </w:rPr>
        <w:t>: Implemented in D4.0</w:t>
      </w:r>
    </w:p>
    <w:p w14:paraId="0CEFC5E2" w14:textId="77777777" w:rsidR="001F3858" w:rsidRPr="00A65863" w:rsidRDefault="001F3858" w:rsidP="00A65863"/>
    <w:p w14:paraId="17F556A7" w14:textId="77777777" w:rsidR="00A65863" w:rsidRPr="00A65863" w:rsidRDefault="00A65863" w:rsidP="00A65863">
      <w:r w:rsidRPr="00A65863">
        <w:t>[40] Consider adding “timing-related” to the grandfather list.</w:t>
      </w:r>
    </w:p>
    <w:p w14:paraId="3A0A13CB" w14:textId="77777777" w:rsidR="00A65863" w:rsidRDefault="00A65863" w:rsidP="00A65863">
      <w:r w:rsidRPr="00A65863">
        <w:t>[41] 3750.31:  Replace “Time-related” with “Timing-related”.</w:t>
      </w:r>
    </w:p>
    <w:p w14:paraId="1AED7B64" w14:textId="77777777" w:rsidR="00F64B4F" w:rsidRDefault="00F64B4F" w:rsidP="00F64B4F">
      <w:r>
        <w:rPr>
          <w:highlight w:val="yellow"/>
        </w:rPr>
        <w:t>Edward</w:t>
      </w:r>
      <w:r w:rsidRPr="00AF335F">
        <w:rPr>
          <w:highlight w:val="yellow"/>
        </w:rPr>
        <w:t>: Implemented in D4.0</w:t>
      </w:r>
    </w:p>
    <w:p w14:paraId="422EDD52" w14:textId="77777777" w:rsidR="00F64B4F" w:rsidRPr="00A65863" w:rsidRDefault="00F64B4F" w:rsidP="00A65863"/>
    <w:p w14:paraId="2FA62565" w14:textId="77777777" w:rsidR="00A65863" w:rsidRPr="00A65863" w:rsidRDefault="00A65863" w:rsidP="00A65863">
      <w:r w:rsidRPr="00A65863">
        <w:t>[42] 3750.37:  Replace “Time-related” with “Timing-related”.</w:t>
      </w:r>
    </w:p>
    <w:p w14:paraId="50C030BE" w14:textId="77777777" w:rsidR="00F64B4F" w:rsidRDefault="00F64B4F" w:rsidP="00F64B4F">
      <w:r>
        <w:rPr>
          <w:highlight w:val="yellow"/>
        </w:rPr>
        <w:t>Edward</w:t>
      </w:r>
      <w:r w:rsidRPr="00AF335F">
        <w:rPr>
          <w:highlight w:val="yellow"/>
        </w:rPr>
        <w:t>: Implemented in D4.0</w:t>
      </w:r>
    </w:p>
    <w:p w14:paraId="23A374AF" w14:textId="77777777" w:rsidR="00F64B4F" w:rsidRDefault="00F64B4F" w:rsidP="00A65863"/>
    <w:p w14:paraId="3ABA9172" w14:textId="5BB19EA6" w:rsidR="00A65863" w:rsidRDefault="00A65863" w:rsidP="00A65863">
      <w:r w:rsidRPr="00A65863">
        <w:t>[43] 360.5:  Replace “MIB-related” with “MIB related”.</w:t>
      </w:r>
    </w:p>
    <w:p w14:paraId="2CD2CEFE" w14:textId="77777777" w:rsidR="00F64B4F" w:rsidRDefault="00F64B4F" w:rsidP="00F64B4F">
      <w:r>
        <w:rPr>
          <w:highlight w:val="yellow"/>
        </w:rPr>
        <w:t>Edward</w:t>
      </w:r>
      <w:r w:rsidRPr="00AF335F">
        <w:rPr>
          <w:highlight w:val="yellow"/>
        </w:rPr>
        <w:t>: Implemented in D4.0</w:t>
      </w:r>
    </w:p>
    <w:p w14:paraId="48203439" w14:textId="16805A75" w:rsidR="006922D2" w:rsidRDefault="006922D2" w:rsidP="00A65863"/>
    <w:p w14:paraId="551AF59F" w14:textId="3FA0313B" w:rsidR="006922D2" w:rsidRDefault="006922D2" w:rsidP="00A65863">
      <w:r>
        <w:t>Action: as suggested for all.</w:t>
      </w:r>
    </w:p>
    <w:p w14:paraId="7F8D8589" w14:textId="77777777" w:rsidR="004004E7" w:rsidRDefault="004004E7" w:rsidP="00A65863"/>
    <w:p w14:paraId="0BB24456" w14:textId="5451741F"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F72A81E" w14:textId="77777777" w:rsidR="006922D2" w:rsidRPr="00C031D9" w:rsidRDefault="006922D2" w:rsidP="00A65863"/>
    <w:p w14:paraId="7509F097" w14:textId="2E0E0069" w:rsidR="000D2544" w:rsidRDefault="00951676" w:rsidP="001459BD">
      <w:pPr>
        <w:pStyle w:val="Heading3"/>
      </w:pPr>
      <w:bookmarkStart w:id="5" w:name="_Ref392751076"/>
      <w:r>
        <w:t>Style Guide 2.12</w:t>
      </w:r>
      <w:r w:rsidR="000D2544">
        <w:t xml:space="preserve"> – References to SAP primitives</w:t>
      </w:r>
      <w:bookmarkEnd w:id="5"/>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Emily took a look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11A1D9D" w14:textId="77777777" w:rsidR="00374A6D" w:rsidRDefault="00374A6D" w:rsidP="002D2BC4"/>
    <w:p w14:paraId="54A770FE" w14:textId="77777777" w:rsidR="002E1132" w:rsidRDefault="002E1132" w:rsidP="002E1132">
      <w:r>
        <w:t>P182, L19, beamforming has a defined acronym [BF]</w:t>
      </w:r>
    </w:p>
    <w:p w14:paraId="1E33F838" w14:textId="77777777" w:rsidR="00F64B4F" w:rsidRDefault="00F64B4F" w:rsidP="00F64B4F">
      <w:r>
        <w:rPr>
          <w:highlight w:val="yellow"/>
        </w:rPr>
        <w:t>Edward</w:t>
      </w:r>
      <w:r w:rsidRPr="00AF335F">
        <w:rPr>
          <w:highlight w:val="yellow"/>
        </w:rPr>
        <w:t>: Implemented in D4.0</w:t>
      </w:r>
    </w:p>
    <w:p w14:paraId="36A6923F" w14:textId="77777777" w:rsidR="002E1132" w:rsidRDefault="002E1132" w:rsidP="002E1132"/>
    <w:p w14:paraId="2F4549CA" w14:textId="77777777" w:rsidR="002E1132" w:rsidRDefault="002E1132" w:rsidP="002E1132">
      <w:r>
        <w:t>P186, L14, delete (IBSS), not needed immediately before [IBSS]</w:t>
      </w:r>
    </w:p>
    <w:p w14:paraId="4AC63570" w14:textId="77777777" w:rsidR="00F64B4F" w:rsidRDefault="00F64B4F" w:rsidP="00F64B4F">
      <w:r>
        <w:rPr>
          <w:highlight w:val="yellow"/>
        </w:rPr>
        <w:t>Edward</w:t>
      </w:r>
      <w:r w:rsidRPr="00AF335F">
        <w:rPr>
          <w:highlight w:val="yellow"/>
        </w:rPr>
        <w:t>: Implemented in D4.0</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30FCF343" w14:textId="77777777" w:rsidR="00F64B4F" w:rsidRDefault="00F64B4F" w:rsidP="00F64B4F">
      <w:r>
        <w:rPr>
          <w:highlight w:val="yellow"/>
        </w:rPr>
        <w:t>Edward</w:t>
      </w:r>
      <w:r w:rsidRPr="00AF335F">
        <w:rPr>
          <w:highlight w:val="yellow"/>
        </w:rPr>
        <w:t>: Implemented in D4.0</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730D288E" w14:textId="77777777" w:rsidR="00F64B4F" w:rsidRDefault="00F64B4F" w:rsidP="00F64B4F">
      <w:r>
        <w:rPr>
          <w:highlight w:val="yellow"/>
        </w:rPr>
        <w:t>Edward</w:t>
      </w:r>
      <w:r w:rsidRPr="00AF335F">
        <w:rPr>
          <w:highlight w:val="yellow"/>
        </w:rPr>
        <w:t>: Implemented in D4.0</w:t>
      </w:r>
    </w:p>
    <w:p w14:paraId="10DDD4DD" w14:textId="77777777" w:rsidR="002E1132" w:rsidRDefault="002E1132" w:rsidP="002E1132"/>
    <w:p w14:paraId="293BD7DC" w14:textId="77777777" w:rsidR="002E1132" w:rsidRDefault="002E1132" w:rsidP="002E1132">
      <w:r>
        <w:t>P189, L44, should be “transmit beacons.”</w:t>
      </w:r>
    </w:p>
    <w:p w14:paraId="5AD9B9E8" w14:textId="77777777" w:rsidR="00F64B4F" w:rsidRDefault="00F64B4F" w:rsidP="00F64B4F">
      <w:r>
        <w:rPr>
          <w:highlight w:val="yellow"/>
        </w:rPr>
        <w:t>Edward</w:t>
      </w:r>
      <w:r w:rsidRPr="00AF335F">
        <w:rPr>
          <w:highlight w:val="yellow"/>
        </w:rPr>
        <w:t>: Implemented in D4.0</w:t>
      </w:r>
    </w:p>
    <w:p w14:paraId="77D4E7E3" w14:textId="77777777" w:rsidR="002E1132" w:rsidRDefault="002E1132" w:rsidP="002E1132"/>
    <w:p w14:paraId="3DD0EEEB" w14:textId="77777777" w:rsidR="002E1132" w:rsidRDefault="002E1132" w:rsidP="002E1132">
      <w:r>
        <w:t>P190, L26, should be “peer-to-peer (PTP) link: [PTP link] …”</w:t>
      </w:r>
    </w:p>
    <w:p w14:paraId="2AA8EC46" w14:textId="77777777" w:rsidR="00F64B4F" w:rsidRDefault="00F64B4F" w:rsidP="00F64B4F">
      <w:r>
        <w:rPr>
          <w:highlight w:val="yellow"/>
        </w:rPr>
        <w:t>Edward</w:t>
      </w:r>
      <w:r w:rsidRPr="00AF335F">
        <w:rPr>
          <w:highlight w:val="yellow"/>
        </w:rPr>
        <w:t>: Implemented in D4.0</w:t>
      </w:r>
    </w:p>
    <w:p w14:paraId="136A862A" w14:textId="77777777" w:rsidR="002E1132" w:rsidRDefault="002E1132" w:rsidP="002E1132"/>
    <w:p w14:paraId="78A9B619" w14:textId="77777777" w:rsidR="002E1132" w:rsidRDefault="002E1132" w:rsidP="002E1132">
      <w:r>
        <w:t>P190, L31, should be “peer-to-peer (PTP) traffic specification (TSPEC):”</w:t>
      </w:r>
    </w:p>
    <w:p w14:paraId="2D7D0961" w14:textId="77777777" w:rsidR="00F64B4F" w:rsidRDefault="00F64B4F" w:rsidP="00F64B4F">
      <w:r>
        <w:rPr>
          <w:highlight w:val="yellow"/>
        </w:rPr>
        <w:t>Edward</w:t>
      </w:r>
      <w:r w:rsidRPr="00AF335F">
        <w:rPr>
          <w:highlight w:val="yellow"/>
        </w:rPr>
        <w:t>: Implemented in D4.0</w:t>
      </w:r>
    </w:p>
    <w:p w14:paraId="21BBC9CE" w14:textId="77777777" w:rsidR="002E1132" w:rsidRDefault="002E1132" w:rsidP="002E1132"/>
    <w:p w14:paraId="3C39ACE4" w14:textId="77777777" w:rsidR="002E1132" w:rsidRDefault="002E1132" w:rsidP="002E1132">
      <w:r>
        <w:t>P192, L5, should be “receive (RX) chain: [RX chain]”</w:t>
      </w:r>
    </w:p>
    <w:p w14:paraId="0599B7D0" w14:textId="77777777" w:rsidR="002A27EE" w:rsidRDefault="002A27EE" w:rsidP="002A27EE">
      <w:r>
        <w:rPr>
          <w:highlight w:val="yellow"/>
        </w:rPr>
        <w:t>Edward</w:t>
      </w:r>
      <w:r w:rsidRPr="00AF335F">
        <w:rPr>
          <w:highlight w:val="yellow"/>
        </w:rPr>
        <w:t>: Implemented in D4.0</w:t>
      </w:r>
    </w:p>
    <w:p w14:paraId="0BAA847E" w14:textId="77777777" w:rsidR="002E1132" w:rsidRDefault="002E1132" w:rsidP="002E1132"/>
    <w:p w14:paraId="27A98B33" w14:textId="77777777" w:rsidR="002E1132" w:rsidRDefault="002E1132" w:rsidP="002E1132">
      <w:r>
        <w:t>P192, L10, should be receive (RX) power: [RX power]”</w:t>
      </w:r>
    </w:p>
    <w:p w14:paraId="752D5085" w14:textId="77777777" w:rsidR="002A27EE" w:rsidRDefault="002A27EE" w:rsidP="002A27EE">
      <w:r>
        <w:rPr>
          <w:highlight w:val="yellow"/>
        </w:rPr>
        <w:t>Edward</w:t>
      </w:r>
      <w:r w:rsidRPr="00AF335F">
        <w:rPr>
          <w:highlight w:val="yellow"/>
        </w:rPr>
        <w:t>: Implemented in D4.0</w:t>
      </w:r>
    </w:p>
    <w:p w14:paraId="2E4DEA90" w14:textId="77777777" w:rsidR="002E1132" w:rsidRDefault="002E1132" w:rsidP="002E1132"/>
    <w:p w14:paraId="7E2C5147" w14:textId="77777777" w:rsidR="002E1132" w:rsidRDefault="002E1132" w:rsidP="002E1132">
      <w:r>
        <w:t>P194, L49, should be “transmit (TX) chain: [TX chain]”</w:t>
      </w:r>
    </w:p>
    <w:p w14:paraId="6676F3BA" w14:textId="77777777" w:rsidR="002A27EE" w:rsidRDefault="002A27EE" w:rsidP="002A27EE">
      <w:r>
        <w:rPr>
          <w:highlight w:val="yellow"/>
        </w:rPr>
        <w:t>Edward</w:t>
      </w:r>
      <w:r w:rsidRPr="00AF335F">
        <w:rPr>
          <w:highlight w:val="yellow"/>
        </w:rPr>
        <w:t>: Implemented in D4.0</w:t>
      </w:r>
    </w:p>
    <w:p w14:paraId="05370F20" w14:textId="77777777" w:rsidR="002E1132" w:rsidRDefault="002E1132" w:rsidP="002E1132"/>
    <w:p w14:paraId="2C4BFBB1" w14:textId="6450690A" w:rsidR="002E1132" w:rsidRDefault="002E1132" w:rsidP="002E1132">
      <w:r>
        <w:t>P213, L1, should be “group addressed quality-of-service (QOS) management frame: [GQMF</w:t>
      </w:r>
      <w:r w:rsidR="002A27EE">
        <w:t>]</w:t>
      </w:r>
      <w:r>
        <w:t>”</w:t>
      </w:r>
    </w:p>
    <w:p w14:paraId="7C7118AF" w14:textId="77777777" w:rsidR="002A27EE" w:rsidRDefault="002A27EE" w:rsidP="002A27EE">
      <w:r>
        <w:rPr>
          <w:highlight w:val="yellow"/>
        </w:rPr>
        <w:t>Edward</w:t>
      </w:r>
      <w:r w:rsidRPr="00AF335F">
        <w:rPr>
          <w:highlight w:val="yellow"/>
        </w:rPr>
        <w:t>: Implemented in D4.0</w:t>
      </w:r>
    </w:p>
    <w:p w14:paraId="7A03908F" w14:textId="77777777" w:rsidR="002E1132" w:rsidRDefault="002E1132" w:rsidP="002E1132"/>
    <w:p w14:paraId="75CDC74A" w14:textId="77777777" w:rsidR="002E1132" w:rsidRDefault="002E1132" w:rsidP="002E1132">
      <w:r>
        <w:t>P220, L17, should be “nonextended rate physical layer (PHY): [non-ERP]”</w:t>
      </w:r>
    </w:p>
    <w:p w14:paraId="7BDA8716" w14:textId="77777777" w:rsidR="002A27EE" w:rsidRDefault="002A27EE" w:rsidP="002A27EE">
      <w:r>
        <w:rPr>
          <w:highlight w:val="yellow"/>
        </w:rPr>
        <w:t>Edward</w:t>
      </w:r>
      <w:r w:rsidRPr="00AF335F">
        <w:rPr>
          <w:highlight w:val="yellow"/>
        </w:rPr>
        <w:t>: Implemented in D4.0</w:t>
      </w:r>
    </w:p>
    <w:p w14:paraId="72636022" w14:textId="77777777" w:rsidR="002E1132" w:rsidRDefault="002E1132" w:rsidP="002E1132"/>
    <w:p w14:paraId="696BFB19" w14:textId="33FE4578" w:rsidR="002E1132" w:rsidRDefault="002A27EE" w:rsidP="002E1132">
      <w:r>
        <w:t>P220, L28, should be “</w:t>
      </w:r>
      <w:proofErr w:type="spellStart"/>
      <w:r>
        <w:t>non</w:t>
      </w:r>
      <w:r w:rsidR="002E1132">
        <w:t>groupcast</w:t>
      </w:r>
      <w:proofErr w:type="spellEnd"/>
      <w:r w:rsidR="002E1132">
        <w:t xml:space="preserve"> with retries service period (SP): [non-GCR-SP]”</w:t>
      </w:r>
    </w:p>
    <w:p w14:paraId="097D4AC3" w14:textId="77777777" w:rsidR="002A27EE" w:rsidRDefault="002A27EE" w:rsidP="002A27EE">
      <w:r>
        <w:rPr>
          <w:highlight w:val="yellow"/>
        </w:rPr>
        <w:t>Edward</w:t>
      </w:r>
      <w:r w:rsidRPr="00AF335F">
        <w:rPr>
          <w:highlight w:val="yellow"/>
        </w:rPr>
        <w:t>: Implemented in D4.0</w:t>
      </w:r>
    </w:p>
    <w:p w14:paraId="6E8CECEF" w14:textId="77777777" w:rsidR="002E1132" w:rsidRDefault="002E1132" w:rsidP="002E1132"/>
    <w:p w14:paraId="2F6A7A85" w14:textId="77777777" w:rsidR="002E1132" w:rsidRDefault="002E1132" w:rsidP="002E1132">
      <w:r>
        <w:t>P220, L40, should be “non-high-throughput: [non-HT]”</w:t>
      </w:r>
    </w:p>
    <w:p w14:paraId="72B75F52" w14:textId="77777777" w:rsidR="00522656" w:rsidRDefault="00522656" w:rsidP="00522656">
      <w:r>
        <w:rPr>
          <w:highlight w:val="yellow"/>
        </w:rPr>
        <w:t>Edward</w:t>
      </w:r>
      <w:r w:rsidRPr="00AF335F">
        <w:rPr>
          <w:highlight w:val="yellow"/>
        </w:rPr>
        <w:t>: Implemented in D4.0</w:t>
      </w:r>
    </w:p>
    <w:p w14:paraId="22EB1729" w14:textId="77777777" w:rsidR="002E1132" w:rsidRDefault="002E1132" w:rsidP="002E1132"/>
    <w:p w14:paraId="2FE44761" w14:textId="77777777" w:rsidR="002E1132" w:rsidRDefault="002E1132" w:rsidP="002E1132">
      <w:r>
        <w:t>P222, L22, should be “non-spatial reuse group: [non-SRG]”</w:t>
      </w:r>
    </w:p>
    <w:p w14:paraId="7FD0D3F5" w14:textId="77777777" w:rsidR="00522656" w:rsidRDefault="00522656" w:rsidP="00522656">
      <w:r>
        <w:rPr>
          <w:highlight w:val="yellow"/>
        </w:rPr>
        <w:t>Edward</w:t>
      </w:r>
      <w:r w:rsidRPr="00AF335F">
        <w:rPr>
          <w:highlight w:val="yellow"/>
        </w:rPr>
        <w:t>: Implemented in D4.0</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F337E36" w14:textId="77777777" w:rsidR="00522656" w:rsidRDefault="00522656" w:rsidP="00522656">
      <w:r>
        <w:rPr>
          <w:highlight w:val="yellow"/>
        </w:rPr>
        <w:t>Edward</w:t>
      </w:r>
      <w:r w:rsidRPr="00AF335F">
        <w:rPr>
          <w:highlight w:val="yellow"/>
        </w:rPr>
        <w:t>: Implemented in D4.0</w:t>
      </w:r>
    </w:p>
    <w:p w14:paraId="49A91A98" w14:textId="77777777" w:rsidR="002E1132" w:rsidRDefault="002E1132" w:rsidP="002E1132"/>
    <w:p w14:paraId="776E17C6" w14:textId="77777777" w:rsidR="002E1132" w:rsidRDefault="002E1132" w:rsidP="002E1132">
      <w:r>
        <w:t>P226, L60, should be “receive (RX) sector sweep: [RXSS]”</w:t>
      </w:r>
    </w:p>
    <w:p w14:paraId="41BA8346" w14:textId="77777777" w:rsidR="00522656" w:rsidRDefault="00522656" w:rsidP="00522656">
      <w:r>
        <w:rPr>
          <w:highlight w:val="yellow"/>
        </w:rPr>
        <w:t>Edward</w:t>
      </w:r>
      <w:r w:rsidRPr="00AF335F">
        <w:rPr>
          <w:highlight w:val="yellow"/>
        </w:rPr>
        <w:t>: Implemented in D4.0</w:t>
      </w:r>
    </w:p>
    <w:p w14:paraId="55930FF9" w14:textId="77777777" w:rsidR="002E1132" w:rsidRDefault="002E1132" w:rsidP="002E1132"/>
    <w:p w14:paraId="05D8A5D7" w14:textId="77777777" w:rsidR="002E1132" w:rsidRDefault="002E1132" w:rsidP="002E1132">
      <w:r>
        <w:t>P234, L1, L5, L10 should be “transmit (TX)”</w:t>
      </w:r>
    </w:p>
    <w:p w14:paraId="2B4AE2A8" w14:textId="77777777" w:rsidR="00522656" w:rsidRDefault="00522656" w:rsidP="00522656">
      <w:r>
        <w:rPr>
          <w:highlight w:val="yellow"/>
        </w:rPr>
        <w:t>Edward</w:t>
      </w:r>
      <w:r w:rsidRPr="00AF335F">
        <w:rPr>
          <w:highlight w:val="yellow"/>
        </w:rPr>
        <w:t>: Implemented in D4.0</w:t>
      </w:r>
    </w:p>
    <w:p w14:paraId="635EEF89" w14:textId="77777777" w:rsidR="002E1132" w:rsidRDefault="002E1132" w:rsidP="002E1132"/>
    <w:p w14:paraId="4C185115" w14:textId="77777777" w:rsidR="002E1132" w:rsidRDefault="002E1132" w:rsidP="002E1132">
      <w:r>
        <w:t>P237, L40, should be “uplink: [UL]”</w:t>
      </w:r>
    </w:p>
    <w:p w14:paraId="1AAF7E3A" w14:textId="77777777" w:rsidR="00B75974" w:rsidRDefault="00B75974" w:rsidP="00B75974">
      <w:r>
        <w:rPr>
          <w:highlight w:val="yellow"/>
        </w:rPr>
        <w:t>Edward</w:t>
      </w:r>
      <w:r w:rsidRPr="00AF335F">
        <w:rPr>
          <w:highlight w:val="yellow"/>
        </w:rPr>
        <w:t>: Implemented in D4.0</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0BE7534A" w14:textId="77777777" w:rsidR="0058530B" w:rsidRDefault="0058530B" w:rsidP="0058530B">
      <w:r>
        <w:rPr>
          <w:highlight w:val="yellow"/>
        </w:rPr>
        <w:t>Edward</w:t>
      </w:r>
      <w:r w:rsidRPr="00AF335F">
        <w:rPr>
          <w:highlight w:val="yellow"/>
        </w:rPr>
        <w:t>: Implemented in D4.0</w:t>
      </w:r>
    </w:p>
    <w:p w14:paraId="4D9B2FB3" w14:textId="77777777" w:rsidR="002E1132" w:rsidRDefault="002E1132" w:rsidP="002E1132"/>
    <w:p w14:paraId="5581B646" w14:textId="77777777" w:rsidR="002E1132" w:rsidRDefault="002E1132" w:rsidP="002E1132">
      <w:r>
        <w:t>P192, L40, reassembly is out of order</w:t>
      </w:r>
    </w:p>
    <w:p w14:paraId="6C3A89DF" w14:textId="2CE31967" w:rsidR="002E1132" w:rsidRDefault="00016FF0" w:rsidP="002E1132">
      <w:r>
        <w:rPr>
          <w:highlight w:val="yellow"/>
        </w:rPr>
        <w:t>Edward</w:t>
      </w:r>
      <w:r w:rsidRPr="00AF335F">
        <w:rPr>
          <w:highlight w:val="yellow"/>
        </w:rPr>
        <w:t>: Implemented in D4.0</w:t>
      </w:r>
    </w:p>
    <w:p w14:paraId="574DF5AF" w14:textId="77777777" w:rsidR="00016FF0" w:rsidRDefault="00016FF0" w:rsidP="002E1132"/>
    <w:p w14:paraId="1CC8262D" w14:textId="77777777" w:rsidR="002E1132" w:rsidRDefault="002E1132" w:rsidP="002E1132">
      <w:pPr>
        <w:jc w:val="both"/>
      </w:pPr>
      <w:r>
        <w:t>P201, L52, L58, P202, 10, L15, the 2.16 entries are out of order, they belong after the 2MHz entries</w:t>
      </w:r>
    </w:p>
    <w:p w14:paraId="32A401EE" w14:textId="77777777" w:rsidR="00016FF0" w:rsidRDefault="00016FF0" w:rsidP="00016FF0">
      <w:r>
        <w:rPr>
          <w:highlight w:val="yellow"/>
        </w:rPr>
        <w:t>Edward</w:t>
      </w:r>
      <w:r w:rsidRPr="00AF335F">
        <w:rPr>
          <w:highlight w:val="yellow"/>
        </w:rPr>
        <w:t>: Implemented in D4.0</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4495E6DF" w14:textId="77777777" w:rsidR="00016FF0" w:rsidRDefault="00016FF0" w:rsidP="00016FF0">
      <w:r>
        <w:rPr>
          <w:highlight w:val="yellow"/>
        </w:rPr>
        <w:t>Edward</w:t>
      </w:r>
      <w:r w:rsidRPr="00AF335F">
        <w:rPr>
          <w:highlight w:val="yellow"/>
        </w:rPr>
        <w:t>: Implemented in D4.0</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26AF89D1" w14:textId="77777777" w:rsidR="00E2519A" w:rsidRDefault="00E2519A" w:rsidP="00E2519A">
      <w:r>
        <w:rPr>
          <w:highlight w:val="yellow"/>
        </w:rPr>
        <w:t>Edward</w:t>
      </w:r>
      <w:r w:rsidRPr="00AF335F">
        <w:rPr>
          <w:highlight w:val="yellow"/>
        </w:rPr>
        <w:t>: Implemented in D4.0</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6FD8577F" w14:textId="77777777" w:rsidR="006338DE" w:rsidRDefault="006338DE" w:rsidP="006338DE">
      <w:r>
        <w:rPr>
          <w:highlight w:val="yellow"/>
        </w:rPr>
        <w:t>Edward</w:t>
      </w:r>
      <w:r w:rsidRPr="00AF335F">
        <w:rPr>
          <w:highlight w:val="yellow"/>
        </w:rPr>
        <w:t>: Implemented in D4.0</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38045009" w14:textId="77777777" w:rsidR="00195926" w:rsidRDefault="00195926" w:rsidP="00195926">
      <w:r>
        <w:rPr>
          <w:highlight w:val="yellow"/>
        </w:rPr>
        <w:t>Edward</w:t>
      </w:r>
      <w:r w:rsidRPr="00AF335F">
        <w:rPr>
          <w:highlight w:val="yellow"/>
        </w:rPr>
        <w:t>: Implemented in D4.0</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6469A469" w14:textId="77777777" w:rsidR="00195926" w:rsidRDefault="00195926" w:rsidP="00195926">
      <w:r>
        <w:rPr>
          <w:highlight w:val="yellow"/>
        </w:rPr>
        <w:t>Edward</w:t>
      </w:r>
      <w:r w:rsidRPr="00AF335F">
        <w:rPr>
          <w:highlight w:val="yellow"/>
        </w:rPr>
        <w:t>: Implemented in D4.0</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8C09AC5" w14:textId="77777777" w:rsidR="00D010A2" w:rsidRDefault="00D010A2" w:rsidP="00D010A2">
      <w:r>
        <w:rPr>
          <w:highlight w:val="yellow"/>
        </w:rPr>
        <w:t>Edward</w:t>
      </w:r>
      <w:r w:rsidRPr="00AF335F">
        <w:rPr>
          <w:highlight w:val="yellow"/>
        </w:rPr>
        <w:t>: Implemented in D4.0</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1E098BFA" w14:textId="77777777" w:rsidR="00D010A2" w:rsidRDefault="00D010A2" w:rsidP="00D010A2">
      <w:r>
        <w:rPr>
          <w:highlight w:val="yellow"/>
        </w:rPr>
        <w:t>Edward</w:t>
      </w:r>
      <w:r w:rsidRPr="00AF335F">
        <w:rPr>
          <w:highlight w:val="yellow"/>
        </w:rPr>
        <w:t>: Implemented in D4.0</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46C42219" w14:textId="77777777" w:rsidR="00D010A2" w:rsidRDefault="00D010A2" w:rsidP="00D010A2">
      <w:r>
        <w:rPr>
          <w:highlight w:val="yellow"/>
        </w:rPr>
        <w:t>Edward</w:t>
      </w:r>
      <w:r w:rsidRPr="00AF335F">
        <w:rPr>
          <w:highlight w:val="yellow"/>
        </w:rPr>
        <w:t>: Implemented in D4.0</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3F3087AE" w14:textId="77777777" w:rsidR="0058530B" w:rsidRDefault="0058530B" w:rsidP="0058530B">
      <w:r>
        <w:rPr>
          <w:highlight w:val="yellow"/>
        </w:rPr>
        <w:t>Edward</w:t>
      </w:r>
      <w:r w:rsidRPr="00AF335F">
        <w:rPr>
          <w:highlight w:val="yellow"/>
        </w:rPr>
        <w:t>: Implemented in D4.0</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6A31305D" w14:textId="77777777" w:rsidR="0058530B" w:rsidRDefault="0058530B" w:rsidP="0058530B">
      <w:r>
        <w:rPr>
          <w:highlight w:val="yellow"/>
        </w:rPr>
        <w:t>Edward</w:t>
      </w:r>
      <w:r w:rsidRPr="00AF335F">
        <w:rPr>
          <w:highlight w:val="yellow"/>
        </w:rPr>
        <w:t>: Implemented in D4.0</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74815EB5" w14:textId="77777777" w:rsidR="0058530B" w:rsidRDefault="0058530B" w:rsidP="0058530B">
      <w:r>
        <w:rPr>
          <w:highlight w:val="yellow"/>
        </w:rPr>
        <w:t>Edward</w:t>
      </w:r>
      <w:r w:rsidRPr="00AF335F">
        <w:rPr>
          <w:highlight w:val="yellow"/>
        </w:rPr>
        <w:t>: Implemented in D4.0</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71945F5E" w14:textId="77777777" w:rsidR="0058530B" w:rsidRDefault="0058530B" w:rsidP="0058530B">
      <w:r>
        <w:rPr>
          <w:highlight w:val="yellow"/>
        </w:rPr>
        <w:t>Edward</w:t>
      </w:r>
      <w:r w:rsidRPr="00AF335F">
        <w:rPr>
          <w:highlight w:val="yellow"/>
        </w:rPr>
        <w:t>: Implemented in D4.0</w:t>
      </w:r>
    </w:p>
    <w:p w14:paraId="077A156B" w14:textId="77777777" w:rsidR="0058530B" w:rsidRDefault="0058530B" w:rsidP="002E1132"/>
    <w:p w14:paraId="1535BA44" w14:textId="28E249FC" w:rsidR="00460B5E" w:rsidRDefault="002E1132" w:rsidP="002E1132">
      <w:r>
        <w:t>P241, L39, BIP is out of order</w:t>
      </w:r>
    </w:p>
    <w:p w14:paraId="1010B7E1" w14:textId="77777777" w:rsidR="0058530B" w:rsidRDefault="0058530B" w:rsidP="0058530B">
      <w:r>
        <w:rPr>
          <w:highlight w:val="yellow"/>
        </w:rPr>
        <w:t>Edward</w:t>
      </w:r>
      <w:r w:rsidRPr="00AF335F">
        <w:rPr>
          <w:highlight w:val="yellow"/>
        </w:rPr>
        <w:t>: Implemented in D4.0</w:t>
      </w:r>
    </w:p>
    <w:p w14:paraId="641B8D83" w14:textId="77777777" w:rsidR="0058530B" w:rsidRDefault="0058530B" w:rsidP="002E1132"/>
    <w:p w14:paraId="5AE9FDCD" w14:textId="6F928370" w:rsidR="00374A6D" w:rsidRPr="00C031D9" w:rsidRDefault="00374A6D" w:rsidP="00374A6D">
      <w:r w:rsidRPr="00EC32BD">
        <w:rPr>
          <w:highlight w:val="green"/>
        </w:rPr>
        <w:lastRenderedPageBreak/>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4A2079B5" w14:textId="77777777" w:rsidR="00374A6D" w:rsidRDefault="00374A6D" w:rsidP="002E1132"/>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28C34F89" w14:textId="77777777" w:rsidR="00D447D5" w:rsidRDefault="00D447D5" w:rsidP="00D447D5">
      <w:r>
        <w:rPr>
          <w:highlight w:val="yellow"/>
        </w:rPr>
        <w:t>Edward</w:t>
      </w:r>
      <w:r w:rsidRPr="00AF335F">
        <w:rPr>
          <w:highlight w:val="yellow"/>
        </w:rPr>
        <w:t>: Implemented in D4.0</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57203B51" w14:textId="77777777" w:rsidR="00500364" w:rsidRDefault="00500364" w:rsidP="00500364">
      <w:r>
        <w:rPr>
          <w:highlight w:val="yellow"/>
        </w:rPr>
        <w:t>Edward</w:t>
      </w:r>
      <w:r w:rsidRPr="00AF335F">
        <w:rPr>
          <w:highlight w:val="yellow"/>
        </w:rPr>
        <w:t>: Implemented in D4.0</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61542159" w14:textId="77777777" w:rsidR="00500364" w:rsidRDefault="00500364" w:rsidP="00500364">
      <w:r>
        <w:rPr>
          <w:highlight w:val="yellow"/>
        </w:rPr>
        <w:t>Edward</w:t>
      </w:r>
      <w:r w:rsidRPr="00AF335F">
        <w:rPr>
          <w:highlight w:val="yellow"/>
        </w:rPr>
        <w:t>: Implemented in D4.0</w:t>
      </w:r>
    </w:p>
    <w:p w14:paraId="0A906A8C" w14:textId="77777777" w:rsidR="00500364" w:rsidRDefault="00500364" w:rsidP="0073468D"/>
    <w:p w14:paraId="2B1F4D39" w14:textId="77777777" w:rsidR="00500364" w:rsidRDefault="00500364" w:rsidP="00500364">
      <w:r>
        <w:rPr>
          <w:highlight w:val="yellow"/>
        </w:rPr>
        <w:t>Edward</w:t>
      </w:r>
      <w:r w:rsidRPr="00AF335F">
        <w:rPr>
          <w:highlight w:val="yellow"/>
        </w:rPr>
        <w:t>: Implemented in D4.0</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73903EC7" w14:textId="77777777" w:rsidR="00500364" w:rsidRDefault="00500364" w:rsidP="00500364">
      <w:r>
        <w:rPr>
          <w:highlight w:val="yellow"/>
        </w:rPr>
        <w:t>Edward</w:t>
      </w:r>
      <w:r w:rsidRPr="00AF335F">
        <w:rPr>
          <w:highlight w:val="yellow"/>
        </w:rPr>
        <w:t>: Implemented in D4.0</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0D9CFD0F" w14:textId="77777777" w:rsidR="00500364" w:rsidRDefault="00500364" w:rsidP="00500364">
      <w:r>
        <w:rPr>
          <w:highlight w:val="yellow"/>
        </w:rPr>
        <w:t>Edward</w:t>
      </w:r>
      <w:r w:rsidRPr="00AF335F">
        <w:rPr>
          <w:highlight w:val="yellow"/>
        </w:rPr>
        <w:t>: Implemented in D4.0</w:t>
      </w:r>
    </w:p>
    <w:p w14:paraId="4DD8B4CD" w14:textId="77777777" w:rsidR="00500364" w:rsidRDefault="00500364" w:rsidP="0073468D"/>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025C3BDA" w14:textId="77777777" w:rsidR="00500364" w:rsidRDefault="00500364" w:rsidP="00500364">
      <w:r>
        <w:rPr>
          <w:highlight w:val="yellow"/>
        </w:rPr>
        <w:t>Edward</w:t>
      </w:r>
      <w:r w:rsidRPr="00AF335F">
        <w:rPr>
          <w:highlight w:val="yellow"/>
        </w:rPr>
        <w:t>: Implemented in D4.0</w:t>
      </w:r>
    </w:p>
    <w:p w14:paraId="5AA4E118" w14:textId="77777777" w:rsidR="00500364" w:rsidRDefault="00500364" w:rsidP="0073468D"/>
    <w:p w14:paraId="423ADA36" w14:textId="77777777" w:rsidR="0073468D" w:rsidRDefault="0073468D" w:rsidP="0073468D">
      <w:r>
        <w:t>748.11, delete “</w:t>
      </w:r>
      <w:r w:rsidRPr="003212C6">
        <w:t>The length of the Beacon Interval field is 2 octets</w:t>
      </w:r>
      <w:r>
        <w:t xml:space="preserve">”. </w:t>
      </w:r>
    </w:p>
    <w:p w14:paraId="6AE259A6" w14:textId="77777777" w:rsidR="00500364" w:rsidRDefault="00500364" w:rsidP="00500364">
      <w:r>
        <w:rPr>
          <w:highlight w:val="yellow"/>
        </w:rPr>
        <w:t>Edward</w:t>
      </w:r>
      <w:r w:rsidRPr="00AF335F">
        <w:rPr>
          <w:highlight w:val="yellow"/>
        </w:rPr>
        <w:t>: Implemented in D4.0</w:t>
      </w:r>
    </w:p>
    <w:p w14:paraId="2770BD6A" w14:textId="77777777" w:rsidR="00500364" w:rsidRDefault="00500364" w:rsidP="0073468D"/>
    <w:p w14:paraId="66D230A4" w14:textId="77777777" w:rsidR="0073468D" w:rsidRDefault="0073468D" w:rsidP="0073468D">
      <w:r>
        <w:t>748.31, delete “</w:t>
      </w:r>
      <w:r w:rsidRPr="00B179A4">
        <w:t>The length of the Capability Information field is 2 octets.</w:t>
      </w:r>
      <w:r>
        <w:t>”</w:t>
      </w:r>
    </w:p>
    <w:p w14:paraId="4497E488" w14:textId="77777777" w:rsidR="00500364" w:rsidRDefault="00500364" w:rsidP="00500364">
      <w:r>
        <w:rPr>
          <w:highlight w:val="yellow"/>
        </w:rPr>
        <w:t>Edward</w:t>
      </w:r>
      <w:r w:rsidRPr="00AF335F">
        <w:rPr>
          <w:highlight w:val="yellow"/>
        </w:rPr>
        <w:t>: Implemented in D4.0</w:t>
      </w:r>
    </w:p>
    <w:p w14:paraId="01C6D9A3" w14:textId="77777777" w:rsidR="00500364" w:rsidRDefault="00500364" w:rsidP="0073468D"/>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009A7FE4" w14:textId="77777777" w:rsidR="00500364" w:rsidRDefault="00500364" w:rsidP="00500364">
      <w:r>
        <w:rPr>
          <w:highlight w:val="yellow"/>
        </w:rPr>
        <w:t>Edward</w:t>
      </w:r>
      <w:r w:rsidRPr="00AF335F">
        <w:rPr>
          <w:highlight w:val="yellow"/>
        </w:rPr>
        <w:t>: Implemented in D4.0</w:t>
      </w:r>
    </w:p>
    <w:p w14:paraId="12271698" w14:textId="77777777" w:rsidR="00500364" w:rsidRDefault="00500364" w:rsidP="0073468D"/>
    <w:p w14:paraId="42B3917E" w14:textId="77777777" w:rsidR="0073468D" w:rsidRDefault="0073468D" w:rsidP="0073468D">
      <w:r>
        <w:t>750.51, delete “</w:t>
      </w:r>
      <w:r w:rsidRPr="004C795C">
        <w:t>The length of the Listen Interval field is 2 octets.</w:t>
      </w:r>
      <w:r>
        <w:t>”</w:t>
      </w:r>
    </w:p>
    <w:p w14:paraId="3B6E7023" w14:textId="77777777" w:rsidR="00500364" w:rsidRDefault="00500364" w:rsidP="00500364">
      <w:r>
        <w:rPr>
          <w:highlight w:val="yellow"/>
        </w:rPr>
        <w:t>Edward</w:t>
      </w:r>
      <w:r w:rsidRPr="00AF335F">
        <w:rPr>
          <w:highlight w:val="yellow"/>
        </w:rPr>
        <w:t>: Implemented in D4.0</w:t>
      </w:r>
    </w:p>
    <w:p w14:paraId="422909EC" w14:textId="77777777" w:rsidR="00500364" w:rsidRDefault="00500364" w:rsidP="0073468D"/>
    <w:p w14:paraId="7DE17892" w14:textId="77777777" w:rsidR="0073468D" w:rsidRDefault="0073468D" w:rsidP="0073468D">
      <w:r>
        <w:t>751.44, delete “</w:t>
      </w:r>
      <w:r w:rsidRPr="00CD1959">
        <w:t>The length of the Reason Code field is 2 octets.</w:t>
      </w:r>
      <w:r>
        <w:t>”</w:t>
      </w:r>
    </w:p>
    <w:p w14:paraId="624905A7" w14:textId="77777777" w:rsidR="00500364" w:rsidRDefault="00500364" w:rsidP="00500364">
      <w:r>
        <w:rPr>
          <w:highlight w:val="yellow"/>
        </w:rPr>
        <w:t>Edward</w:t>
      </w:r>
      <w:r w:rsidRPr="00AF335F">
        <w:rPr>
          <w:highlight w:val="yellow"/>
        </w:rPr>
        <w:t>: Implemented in D4.0</w:t>
      </w:r>
    </w:p>
    <w:p w14:paraId="16D0C602" w14:textId="77777777" w:rsidR="00500364" w:rsidRDefault="00500364" w:rsidP="0073468D"/>
    <w:p w14:paraId="4DDB6529" w14:textId="08DC9216" w:rsidR="0073468D" w:rsidRDefault="0073468D" w:rsidP="0073468D">
      <w:r>
        <w:t>755.1, delete “</w:t>
      </w:r>
      <w:r w:rsidRPr="005712B9">
        <w:t>The length of the AID field is 2 octets.</w:t>
      </w:r>
      <w:r>
        <w:t>”</w:t>
      </w:r>
    </w:p>
    <w:p w14:paraId="69D76F7A" w14:textId="77777777" w:rsidR="00500364" w:rsidRDefault="00500364" w:rsidP="00500364">
      <w:r>
        <w:rPr>
          <w:highlight w:val="yellow"/>
        </w:rPr>
        <w:t>Edward</w:t>
      </w:r>
      <w:r w:rsidRPr="00AF335F">
        <w:rPr>
          <w:highlight w:val="yellow"/>
        </w:rPr>
        <w:t>: Implemented in D4.0</w:t>
      </w:r>
    </w:p>
    <w:p w14:paraId="266ACA16" w14:textId="77777777" w:rsidR="00500364" w:rsidRDefault="00500364" w:rsidP="0073468D"/>
    <w:p w14:paraId="74C4B3ED" w14:textId="77777777" w:rsidR="0073468D" w:rsidRDefault="0073468D" w:rsidP="0073468D">
      <w:r>
        <w:t>761.5, delete “</w:t>
      </w:r>
      <w:r w:rsidRPr="0023412C">
        <w:t>The length of the Timestamp field is 8 octets</w:t>
      </w:r>
      <w:r>
        <w:t>”.</w:t>
      </w:r>
    </w:p>
    <w:p w14:paraId="33DF7BAB" w14:textId="77777777" w:rsidR="00500364" w:rsidRDefault="00500364" w:rsidP="00500364">
      <w:r>
        <w:rPr>
          <w:highlight w:val="yellow"/>
        </w:rPr>
        <w:t>Edward</w:t>
      </w:r>
      <w:r w:rsidRPr="00AF335F">
        <w:rPr>
          <w:highlight w:val="yellow"/>
        </w:rPr>
        <w:t>: Implemented in D4.0</w:t>
      </w:r>
    </w:p>
    <w:p w14:paraId="0A2E78DD" w14:textId="77777777" w:rsidR="00500364" w:rsidRDefault="00500364" w:rsidP="0073468D"/>
    <w:p w14:paraId="393789BA" w14:textId="77777777" w:rsidR="0073468D" w:rsidRDefault="0073468D" w:rsidP="0073468D">
      <w:r>
        <w:lastRenderedPageBreak/>
        <w:t>764.34, delete “</w:t>
      </w:r>
      <w:r w:rsidRPr="00025446">
        <w:t>The length of the Dialog Token field is 1 octet.</w:t>
      </w:r>
      <w:r>
        <w:t>”.</w:t>
      </w:r>
    </w:p>
    <w:p w14:paraId="2C8D69D9" w14:textId="77777777" w:rsidR="00500364" w:rsidRDefault="00500364" w:rsidP="00500364">
      <w:r>
        <w:rPr>
          <w:highlight w:val="yellow"/>
        </w:rPr>
        <w:t>Edward</w:t>
      </w:r>
      <w:r w:rsidRPr="00AF335F">
        <w:rPr>
          <w:highlight w:val="yellow"/>
        </w:rPr>
        <w:t>: Implemented in D4.0</w:t>
      </w:r>
    </w:p>
    <w:p w14:paraId="1F98309B" w14:textId="77777777" w:rsidR="00500364" w:rsidRDefault="00500364" w:rsidP="0073468D"/>
    <w:p w14:paraId="22AB7D83" w14:textId="77777777" w:rsidR="0073468D" w:rsidRDefault="0073468D" w:rsidP="0073468D">
      <w:r>
        <w:t>764.49, delete “</w:t>
      </w:r>
      <w:r w:rsidRPr="00A40A5E">
        <w:t>The length of the Block Ack Parameter Set field is 2 octets.</w:t>
      </w:r>
      <w:r>
        <w:t>”</w:t>
      </w:r>
    </w:p>
    <w:p w14:paraId="6F502D16" w14:textId="77777777" w:rsidR="00500364" w:rsidRDefault="00500364" w:rsidP="00500364">
      <w:r>
        <w:rPr>
          <w:highlight w:val="yellow"/>
        </w:rPr>
        <w:t>Edward</w:t>
      </w:r>
      <w:r w:rsidRPr="00AF335F">
        <w:rPr>
          <w:highlight w:val="yellow"/>
        </w:rPr>
        <w:t>: Implemented in D4.0</w:t>
      </w:r>
    </w:p>
    <w:p w14:paraId="482284DF" w14:textId="77777777" w:rsidR="00500364" w:rsidRDefault="00500364" w:rsidP="0073468D"/>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01413148" w14:textId="77777777" w:rsidR="00500364" w:rsidRDefault="00500364" w:rsidP="00500364">
      <w:r>
        <w:rPr>
          <w:highlight w:val="yellow"/>
        </w:rPr>
        <w:t>Edward</w:t>
      </w:r>
      <w:r w:rsidRPr="00AF335F">
        <w:rPr>
          <w:highlight w:val="yellow"/>
        </w:rPr>
        <w:t>: Implemented in D4.0</w:t>
      </w:r>
    </w:p>
    <w:p w14:paraId="71DE892B" w14:textId="77777777" w:rsidR="00500364" w:rsidRDefault="00500364" w:rsidP="0073468D"/>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5D686C12" w14:textId="77777777" w:rsidR="00500364" w:rsidRDefault="00500364" w:rsidP="00500364">
      <w:r>
        <w:rPr>
          <w:highlight w:val="yellow"/>
        </w:rPr>
        <w:t>Edward</w:t>
      </w:r>
      <w:r w:rsidRPr="00AF335F">
        <w:rPr>
          <w:highlight w:val="yellow"/>
        </w:rPr>
        <w:t>: Implemented in D4.0</w:t>
      </w:r>
    </w:p>
    <w:p w14:paraId="1D97A382" w14:textId="77777777" w:rsidR="00500364" w:rsidRDefault="00500364" w:rsidP="0073468D"/>
    <w:p w14:paraId="733FF937" w14:textId="77777777" w:rsidR="0073468D" w:rsidRDefault="0073468D" w:rsidP="0073468D">
      <w:r>
        <w:t>766.37, delete “</w:t>
      </w:r>
      <w:r w:rsidRPr="0036525D">
        <w:t>The length of the DELBA Parameter Set field is 2 octets.</w:t>
      </w:r>
      <w:r>
        <w:t>”</w:t>
      </w:r>
    </w:p>
    <w:p w14:paraId="428F73E9" w14:textId="77777777" w:rsidR="00500364" w:rsidRDefault="00500364" w:rsidP="00500364">
      <w:r>
        <w:rPr>
          <w:highlight w:val="yellow"/>
        </w:rPr>
        <w:t>Edward</w:t>
      </w:r>
      <w:r w:rsidRPr="00AF335F">
        <w:rPr>
          <w:highlight w:val="yellow"/>
        </w:rPr>
        <w:t>: Implemented in D4.0</w:t>
      </w:r>
    </w:p>
    <w:p w14:paraId="0A06D113" w14:textId="77777777" w:rsidR="00500364" w:rsidRDefault="00500364" w:rsidP="0073468D"/>
    <w:p w14:paraId="7848A8FD" w14:textId="77777777" w:rsidR="0073468D" w:rsidRDefault="0073468D" w:rsidP="0073468D">
      <w:r>
        <w:t>766.37, delete “</w:t>
      </w:r>
      <w:r w:rsidRPr="00CE1F39">
        <w:t>The length of the Measurement Pilot Interval field is 1 octet.</w:t>
      </w:r>
      <w:r>
        <w:t>”</w:t>
      </w:r>
    </w:p>
    <w:p w14:paraId="07624505" w14:textId="77777777" w:rsidR="00500364" w:rsidRDefault="00500364" w:rsidP="00500364">
      <w:r>
        <w:rPr>
          <w:highlight w:val="yellow"/>
        </w:rPr>
        <w:t>Edward</w:t>
      </w:r>
      <w:r w:rsidRPr="00AF335F">
        <w:rPr>
          <w:highlight w:val="yellow"/>
        </w:rPr>
        <w:t>: Implemented in D4.0</w:t>
      </w:r>
    </w:p>
    <w:p w14:paraId="145E795B" w14:textId="77777777" w:rsidR="00500364" w:rsidRDefault="00500364" w:rsidP="0073468D"/>
    <w:p w14:paraId="1687F56A" w14:textId="77777777" w:rsidR="0073468D" w:rsidRDefault="0073468D" w:rsidP="0073468D">
      <w:r>
        <w:t>769.14, delete “The length of the field is 1 octet.”</w:t>
      </w:r>
    </w:p>
    <w:p w14:paraId="420F03F4" w14:textId="77777777" w:rsidR="00500364" w:rsidRDefault="00500364" w:rsidP="00500364">
      <w:r>
        <w:rPr>
          <w:highlight w:val="yellow"/>
        </w:rPr>
        <w:t>Edward</w:t>
      </w:r>
      <w:r w:rsidRPr="00AF335F">
        <w:rPr>
          <w:highlight w:val="yellow"/>
        </w:rPr>
        <w:t>: Implemented in D4.0</w:t>
      </w:r>
    </w:p>
    <w:p w14:paraId="5FFE83B1" w14:textId="77777777" w:rsidR="00500364" w:rsidRDefault="00500364" w:rsidP="0073468D"/>
    <w:p w14:paraId="78DE8E97" w14:textId="77777777" w:rsidR="0073468D" w:rsidRDefault="0073468D" w:rsidP="0073468D">
      <w:r>
        <w:t>786.4, delete “</w:t>
      </w:r>
      <w:r w:rsidRPr="00206739">
        <w:t>The length of the Target</w:t>
      </w:r>
      <w:r>
        <w:t xml:space="preserve"> </w:t>
      </w:r>
      <w:r w:rsidRPr="00206739">
        <w:t>Channel field is 1 octet.</w:t>
      </w:r>
    </w:p>
    <w:p w14:paraId="6831C1F9" w14:textId="77777777" w:rsidR="00500364" w:rsidRDefault="00500364" w:rsidP="00500364">
      <w:r>
        <w:rPr>
          <w:highlight w:val="yellow"/>
        </w:rPr>
        <w:t>Edward</w:t>
      </w:r>
      <w:r w:rsidRPr="00AF335F">
        <w:rPr>
          <w:highlight w:val="yellow"/>
        </w:rPr>
        <w:t>: Implemented in D4.0</w:t>
      </w:r>
    </w:p>
    <w:p w14:paraId="00EEE772" w14:textId="77777777" w:rsidR="00500364" w:rsidRDefault="00500364" w:rsidP="0073468D"/>
    <w:p w14:paraId="0D1121B5" w14:textId="77777777" w:rsidR="0073468D" w:rsidRDefault="0073468D" w:rsidP="0073468D">
      <w:r>
        <w:t>786.18, delete “</w:t>
      </w:r>
      <w:r w:rsidRPr="00BE6B5D">
        <w:t>The</w:t>
      </w:r>
      <w:r>
        <w:t xml:space="preserve"> </w:t>
      </w:r>
      <w:r w:rsidRPr="00BE6B5D">
        <w:t>length of the Operating Class field is 1 octet.</w:t>
      </w:r>
      <w:r>
        <w:t>”</w:t>
      </w:r>
    </w:p>
    <w:p w14:paraId="7D7BEDCB" w14:textId="77777777" w:rsidR="00500364" w:rsidRDefault="00500364" w:rsidP="00500364">
      <w:r>
        <w:rPr>
          <w:highlight w:val="yellow"/>
        </w:rPr>
        <w:t>Edward</w:t>
      </w:r>
      <w:r w:rsidRPr="00AF335F">
        <w:rPr>
          <w:highlight w:val="yellow"/>
        </w:rPr>
        <w:t>: Implemented in D4.0</w:t>
      </w:r>
    </w:p>
    <w:p w14:paraId="57EB6B30" w14:textId="77777777" w:rsidR="00500364" w:rsidRDefault="00500364" w:rsidP="0073468D"/>
    <w:p w14:paraId="6546D120" w14:textId="77777777" w:rsidR="0073468D" w:rsidRDefault="0073468D" w:rsidP="0073468D">
      <w:r>
        <w:t>864.1, delete “</w:t>
      </w:r>
      <w:r w:rsidRPr="00F05470">
        <w:t>The Length subfield is 1 octet.</w:t>
      </w:r>
      <w:r>
        <w:t>”</w:t>
      </w:r>
    </w:p>
    <w:p w14:paraId="44FC5A8E" w14:textId="77777777" w:rsidR="00500364" w:rsidRDefault="00500364" w:rsidP="00500364">
      <w:r>
        <w:rPr>
          <w:highlight w:val="yellow"/>
        </w:rPr>
        <w:t>Edward</w:t>
      </w:r>
      <w:r w:rsidRPr="00AF335F">
        <w:rPr>
          <w:highlight w:val="yellow"/>
        </w:rPr>
        <w:t>: Implemented in D4.0</w:t>
      </w:r>
    </w:p>
    <w:p w14:paraId="45EFD347" w14:textId="77777777" w:rsidR="0073468D" w:rsidRDefault="0073468D" w:rsidP="00091616"/>
    <w:p w14:paraId="3F61D371" w14:textId="5FCA1E18"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EC32BD" w:rsidRDefault="00416ADB" w:rsidP="00416ADB">
      <w:pPr>
        <w:pStyle w:val="Heading4"/>
      </w:pPr>
      <w:r w:rsidRPr="00EC32BD">
        <w:t>Annex B – PICS</w:t>
      </w:r>
      <w:r w:rsidR="00D50BF1" w:rsidRPr="00EC32BD">
        <w:t xml:space="preserve">  </w:t>
      </w:r>
    </w:p>
    <w:p w14:paraId="5151C786" w14:textId="3BCC64BF" w:rsidR="00256501" w:rsidRPr="00EC32BD" w:rsidRDefault="000668E8" w:rsidP="00256501">
      <w:pPr>
        <w:rPr>
          <w:lang w:val="en-US"/>
        </w:rPr>
      </w:pPr>
      <w:r w:rsidRPr="00EC32BD">
        <w:t>Edward</w:t>
      </w:r>
    </w:p>
    <w:p w14:paraId="1966BA73" w14:textId="77777777" w:rsidR="000305CA" w:rsidRPr="00EC32BD" w:rsidRDefault="000305CA" w:rsidP="002D2BC4"/>
    <w:p w14:paraId="47F39FC7" w14:textId="77777777" w:rsidR="00E631EB" w:rsidRDefault="00E631EB" w:rsidP="00E631EB">
      <w:r w:rsidRPr="00EC32BD">
        <w:t>[01</w:t>
      </w:r>
      <w:proofErr w:type="gramStart"/>
      <w:r w:rsidRPr="00EC32BD">
        <w:t>]  Please</w:t>
      </w:r>
      <w:proofErr w:type="gramEnd"/>
      <w:r w:rsidRPr="00EC32BD">
        <w:t xml:space="preserve"> add the abbreviation WURM (Wake Up Radio (WUR) medium access control (MAC) features) to B.2.2.</w:t>
      </w:r>
    </w:p>
    <w:p w14:paraId="67E24521" w14:textId="77777777" w:rsidR="00A07AF5" w:rsidRDefault="00A07AF5" w:rsidP="00A07AF5">
      <w:r>
        <w:rPr>
          <w:highlight w:val="yellow"/>
        </w:rPr>
        <w:t>Edward</w:t>
      </w:r>
      <w:r w:rsidRPr="00AF335F">
        <w:rPr>
          <w:highlight w:val="yellow"/>
        </w:rPr>
        <w:t>: Implemented in D4.0</w:t>
      </w:r>
    </w:p>
    <w:p w14:paraId="408921CB" w14:textId="77777777" w:rsidR="00A07AF5" w:rsidRPr="00EC32BD" w:rsidRDefault="00A07AF5" w:rsidP="00E631EB"/>
    <w:p w14:paraId="6845641E" w14:textId="77777777" w:rsidR="00E631EB" w:rsidRDefault="00E631EB" w:rsidP="00E631EB">
      <w:r w:rsidRPr="00EC32BD">
        <w:t>[02</w:t>
      </w:r>
      <w:proofErr w:type="gramStart"/>
      <w:r w:rsidRPr="00EC32BD">
        <w:t>]  Please</w:t>
      </w:r>
      <w:proofErr w:type="gramEnd"/>
      <w:r w:rsidRPr="00EC32BD">
        <w:t xml:space="preserve"> add the abbreviation WURP (Wake Up Radio (WUR) physical layer (PHY) features) to B.2.2.</w:t>
      </w:r>
    </w:p>
    <w:p w14:paraId="2E4519B4" w14:textId="77777777" w:rsidR="00C04C9C" w:rsidRDefault="00C04C9C" w:rsidP="00C04C9C">
      <w:r>
        <w:rPr>
          <w:highlight w:val="yellow"/>
        </w:rPr>
        <w:lastRenderedPageBreak/>
        <w:t>Edward</w:t>
      </w:r>
      <w:r w:rsidRPr="00AF335F">
        <w:rPr>
          <w:highlight w:val="yellow"/>
        </w:rPr>
        <w:t>: Implemented in D4.0</w:t>
      </w:r>
    </w:p>
    <w:p w14:paraId="30CFC854" w14:textId="77777777" w:rsidR="00C04C9C" w:rsidRPr="00EC32BD" w:rsidRDefault="00C04C9C" w:rsidP="00E631EB"/>
    <w:p w14:paraId="2BF7EA67" w14:textId="77777777" w:rsidR="00C04C9C" w:rsidRDefault="00E631EB" w:rsidP="00E631EB">
      <w:r w:rsidRPr="00EC32BD">
        <w:t>[03</w:t>
      </w:r>
      <w:proofErr w:type="gramStart"/>
      <w:r w:rsidRPr="00EC32BD">
        <w:t>]  Please</w:t>
      </w:r>
      <w:proofErr w:type="gramEnd"/>
      <w:r w:rsidRPr="00EC32BD">
        <w:t xml:space="preserve"> add the abbreviation TDD-M (Time division duplex (TDD) medium access control (MAC) </w:t>
      </w:r>
    </w:p>
    <w:p w14:paraId="491EB009" w14:textId="60E84D5A" w:rsidR="00E631EB" w:rsidRPr="00EC32BD" w:rsidRDefault="00E631EB" w:rsidP="00E631EB">
      <w:r w:rsidRPr="00EC32BD">
        <w:t>features) to B.2.2.</w:t>
      </w:r>
    </w:p>
    <w:p w14:paraId="6BB8F2A1" w14:textId="77777777" w:rsidR="00C04C9C" w:rsidRDefault="00C04C9C" w:rsidP="00C04C9C">
      <w:r>
        <w:rPr>
          <w:highlight w:val="yellow"/>
        </w:rPr>
        <w:t>Edward</w:t>
      </w:r>
      <w:r w:rsidRPr="00AF335F">
        <w:rPr>
          <w:highlight w:val="yellow"/>
        </w:rPr>
        <w:t>: Implemented in D4.0</w:t>
      </w:r>
    </w:p>
    <w:p w14:paraId="4AEC7107" w14:textId="77777777" w:rsidR="00C04C9C" w:rsidRDefault="00C04C9C" w:rsidP="00E631EB"/>
    <w:p w14:paraId="39541AA4" w14:textId="77777777" w:rsidR="00E631EB" w:rsidRPr="00EC32BD" w:rsidRDefault="00E631EB" w:rsidP="00E631EB">
      <w:r w:rsidRPr="00EC32BD">
        <w:t>[04</w:t>
      </w:r>
      <w:proofErr w:type="gramStart"/>
      <w:r w:rsidRPr="00EC32BD">
        <w:t>]  Please</w:t>
      </w:r>
      <w:proofErr w:type="gramEnd"/>
      <w:r w:rsidRPr="00EC32BD">
        <w:t xml:space="preserve"> add the abbreviation EDMG-M (Enhanced direct multi-gigabit (EDMG) medium access control (MAC) features) to B.2.2.</w:t>
      </w:r>
    </w:p>
    <w:p w14:paraId="2718DBEA" w14:textId="77777777" w:rsidR="00C04C9C" w:rsidRDefault="00C04C9C" w:rsidP="00C04C9C">
      <w:r>
        <w:rPr>
          <w:highlight w:val="yellow"/>
        </w:rPr>
        <w:t>Edward</w:t>
      </w:r>
      <w:r w:rsidRPr="00AF335F">
        <w:rPr>
          <w:highlight w:val="yellow"/>
        </w:rPr>
        <w:t>: Implemented in D4.0</w:t>
      </w:r>
    </w:p>
    <w:p w14:paraId="31410991" w14:textId="77777777" w:rsidR="00C04C9C" w:rsidRDefault="00C04C9C" w:rsidP="00E631EB"/>
    <w:p w14:paraId="6A8EE975" w14:textId="77777777" w:rsidR="00E631EB" w:rsidRPr="00EC32BD" w:rsidRDefault="00E631EB" w:rsidP="00E631EB">
      <w:r w:rsidRPr="00EC32BD">
        <w:t>[05</w:t>
      </w:r>
      <w:proofErr w:type="gramStart"/>
      <w:r w:rsidRPr="00EC32BD">
        <w:t>]  Please</w:t>
      </w:r>
      <w:proofErr w:type="gramEnd"/>
      <w:r w:rsidRPr="00EC32BD">
        <w:t xml:space="preserve"> add the abbreviation EDMG-P (Enhanced direct multi-gigabit (EDMG) physical layer (PHY) features) to B.2.2.</w:t>
      </w:r>
    </w:p>
    <w:p w14:paraId="07370605" w14:textId="77777777" w:rsidR="00C04C9C" w:rsidRDefault="00C04C9C" w:rsidP="00C04C9C">
      <w:r>
        <w:rPr>
          <w:highlight w:val="yellow"/>
        </w:rPr>
        <w:t>Edward</w:t>
      </w:r>
      <w:r w:rsidRPr="00AF335F">
        <w:rPr>
          <w:highlight w:val="yellow"/>
        </w:rPr>
        <w:t>: Implemented in D4.0</w:t>
      </w:r>
    </w:p>
    <w:p w14:paraId="7FB96A7C" w14:textId="77777777" w:rsidR="00C04C9C" w:rsidRDefault="00C04C9C" w:rsidP="00E631EB"/>
    <w:p w14:paraId="079F0C38" w14:textId="77777777" w:rsidR="00E631EB" w:rsidRPr="00EC32BD" w:rsidRDefault="00E631EB" w:rsidP="00E631EB">
      <w:r w:rsidRPr="00EC32BD">
        <w:t>[06</w:t>
      </w:r>
      <w:proofErr w:type="gramStart"/>
      <w:r w:rsidRPr="00EC32BD">
        <w:t>]  Please</w:t>
      </w:r>
      <w:proofErr w:type="gramEnd"/>
      <w:r w:rsidRPr="00EC32BD">
        <w:t xml:space="preserve"> add the abbreviation HEM (High-efficiency (HE) medium access control (MAC) features) to B.2.2.</w:t>
      </w:r>
    </w:p>
    <w:p w14:paraId="31BFCB25" w14:textId="77777777" w:rsidR="00C04C9C" w:rsidRDefault="00C04C9C" w:rsidP="00C04C9C">
      <w:r>
        <w:rPr>
          <w:highlight w:val="yellow"/>
        </w:rPr>
        <w:t>Edward</w:t>
      </w:r>
      <w:r w:rsidRPr="00AF335F">
        <w:rPr>
          <w:highlight w:val="yellow"/>
        </w:rPr>
        <w:t>: Implemented in D4.0</w:t>
      </w:r>
    </w:p>
    <w:p w14:paraId="64EEA1BD" w14:textId="77777777" w:rsidR="00C04C9C" w:rsidRDefault="00C04C9C" w:rsidP="00E631EB"/>
    <w:p w14:paraId="7BA4643B" w14:textId="77777777" w:rsidR="00E631EB" w:rsidRPr="00EC32BD" w:rsidRDefault="00E631EB" w:rsidP="00E631EB">
      <w:r w:rsidRPr="00EC32BD">
        <w:t>[07</w:t>
      </w:r>
      <w:proofErr w:type="gramStart"/>
      <w:r w:rsidRPr="00EC32BD">
        <w:t>]  Please</w:t>
      </w:r>
      <w:proofErr w:type="gramEnd"/>
      <w:r w:rsidRPr="00EC32BD">
        <w:t xml:space="preserve"> add the abbreviation HEP (High-efficiency (HE) physical layer (PHY) features) to B.2.2.</w:t>
      </w:r>
    </w:p>
    <w:p w14:paraId="4573DB48" w14:textId="77777777" w:rsidR="00C04C9C" w:rsidRDefault="00C04C9C" w:rsidP="00C04C9C">
      <w:r>
        <w:rPr>
          <w:highlight w:val="yellow"/>
        </w:rPr>
        <w:t>Edward</w:t>
      </w:r>
      <w:r w:rsidRPr="00AF335F">
        <w:rPr>
          <w:highlight w:val="yellow"/>
        </w:rPr>
        <w:t>: Implemented in D4.0</w:t>
      </w:r>
    </w:p>
    <w:p w14:paraId="25E10B1B" w14:textId="77777777" w:rsidR="00C04C9C" w:rsidRDefault="00C04C9C" w:rsidP="00E631EB"/>
    <w:p w14:paraId="6CA62BDC" w14:textId="77777777" w:rsidR="00E631EB" w:rsidRPr="00EC32BD" w:rsidRDefault="00E631EB" w:rsidP="00E631EB">
      <w:r w:rsidRPr="00EC32BD">
        <w:t>[08</w:t>
      </w:r>
      <w:proofErr w:type="gramStart"/>
      <w:r w:rsidRPr="00EC32BD">
        <w:t>]  4635.49</w:t>
      </w:r>
      <w:proofErr w:type="gramEnd"/>
      <w:r w:rsidRPr="00EC32BD">
        <w:t xml:space="preserve">:  Replace “CFAVT.” with “CFAVT”, i.e., remove the </w:t>
      </w:r>
      <w:proofErr w:type="spellStart"/>
      <w:r w:rsidRPr="00EC32BD">
        <w:t>fullstop</w:t>
      </w:r>
      <w:proofErr w:type="spellEnd"/>
      <w:r w:rsidRPr="00EC32BD">
        <w:t>.</w:t>
      </w:r>
    </w:p>
    <w:p w14:paraId="6B19ECE0" w14:textId="77777777" w:rsidR="00C04C9C" w:rsidRDefault="00C04C9C" w:rsidP="00C04C9C">
      <w:r>
        <w:rPr>
          <w:highlight w:val="yellow"/>
        </w:rPr>
        <w:t>Edward</w:t>
      </w:r>
      <w:r w:rsidRPr="00AF335F">
        <w:rPr>
          <w:highlight w:val="yellow"/>
        </w:rPr>
        <w:t>: Implemented in D4.0</w:t>
      </w:r>
    </w:p>
    <w:p w14:paraId="08B03625" w14:textId="77777777" w:rsidR="00C04C9C" w:rsidRDefault="00C04C9C" w:rsidP="00E631EB"/>
    <w:p w14:paraId="3DED7DA6" w14:textId="77777777" w:rsidR="00E631EB" w:rsidRPr="00EC32BD" w:rsidRDefault="00E631EB" w:rsidP="00E631EB">
      <w:r w:rsidRPr="00EC32BD">
        <w:t>[09</w:t>
      </w:r>
      <w:proofErr w:type="gramStart"/>
      <w:r w:rsidRPr="00EC32BD">
        <w:t>]  4637.29</w:t>
      </w:r>
      <w:proofErr w:type="gramEnd"/>
      <w:r w:rsidRPr="00EC32BD">
        <w:t>:  Prepend “*” to CF2G4n6G because it is referenced by HEM12.2.</w:t>
      </w:r>
    </w:p>
    <w:p w14:paraId="30279B2C" w14:textId="77777777" w:rsidR="00C04C9C" w:rsidRDefault="00C04C9C" w:rsidP="00C04C9C">
      <w:r>
        <w:rPr>
          <w:highlight w:val="yellow"/>
        </w:rPr>
        <w:t>Edward</w:t>
      </w:r>
      <w:r w:rsidRPr="00AF335F">
        <w:rPr>
          <w:highlight w:val="yellow"/>
        </w:rPr>
        <w:t>: Implemented in D4.0</w:t>
      </w:r>
    </w:p>
    <w:p w14:paraId="5CA1397F" w14:textId="77777777" w:rsidR="00C04C9C" w:rsidRDefault="00C04C9C" w:rsidP="00E631EB"/>
    <w:p w14:paraId="5AFA2457" w14:textId="77777777" w:rsidR="00E631EB" w:rsidRPr="00EC32BD" w:rsidRDefault="00E631EB" w:rsidP="00E631EB">
      <w:r w:rsidRPr="00EC32BD">
        <w:t>[10</w:t>
      </w:r>
      <w:proofErr w:type="gramStart"/>
      <w:r w:rsidRPr="00EC32BD">
        <w:t>]  4637.31</w:t>
      </w:r>
      <w:proofErr w:type="gramEnd"/>
      <w:r w:rsidRPr="00EC32BD">
        <w:t>:  Prepend “*” to CF5Gn6G because it is referenced by HEM12.2.</w:t>
      </w:r>
    </w:p>
    <w:p w14:paraId="054DD30B" w14:textId="77777777" w:rsidR="00C04C9C" w:rsidRDefault="00C04C9C" w:rsidP="00C04C9C">
      <w:r>
        <w:rPr>
          <w:highlight w:val="yellow"/>
        </w:rPr>
        <w:t>Edward</w:t>
      </w:r>
      <w:r w:rsidRPr="00AF335F">
        <w:rPr>
          <w:highlight w:val="yellow"/>
        </w:rPr>
        <w:t>: Implemented in D4.0</w:t>
      </w:r>
    </w:p>
    <w:p w14:paraId="7A78BF3F" w14:textId="77777777" w:rsidR="00C04C9C" w:rsidRDefault="00C04C9C" w:rsidP="00E631EB"/>
    <w:p w14:paraId="4951120B" w14:textId="77777777" w:rsidR="00E631EB" w:rsidRDefault="00E631EB" w:rsidP="00E631EB">
      <w:r w:rsidRPr="00EC32BD">
        <w:t>[11</w:t>
      </w:r>
      <w:proofErr w:type="gramStart"/>
      <w:r w:rsidRPr="00EC32BD">
        <w:t>]  4637.57</w:t>
      </w:r>
      <w:proofErr w:type="gramEnd"/>
      <w:r w:rsidRPr="00EC32BD">
        <w:t>:  Prepend “*” to CFPAD because it is referenced by others in B.4.32.</w:t>
      </w:r>
    </w:p>
    <w:p w14:paraId="38B4F7A7" w14:textId="77777777" w:rsidR="00FA19B2" w:rsidRDefault="00FA19B2" w:rsidP="00FA19B2">
      <w:r>
        <w:rPr>
          <w:highlight w:val="yellow"/>
        </w:rPr>
        <w:t>Edward</w:t>
      </w:r>
      <w:r w:rsidRPr="00AF335F">
        <w:rPr>
          <w:highlight w:val="yellow"/>
        </w:rPr>
        <w:t>: Implemented in D4.0</w:t>
      </w:r>
    </w:p>
    <w:p w14:paraId="39F9A17C" w14:textId="77777777" w:rsidR="00FA19B2" w:rsidRPr="00EC32BD" w:rsidRDefault="00FA19B2" w:rsidP="00E631EB"/>
    <w:p w14:paraId="462E142D" w14:textId="77777777" w:rsidR="00E631EB" w:rsidRPr="00EC32BD" w:rsidRDefault="00E631EB" w:rsidP="00E631EB">
      <w:r w:rsidRPr="00EC32BD">
        <w:t>[12</w:t>
      </w:r>
      <w:proofErr w:type="gramStart"/>
      <w:r w:rsidRPr="00EC32BD">
        <w:t>]  4638.49</w:t>
      </w:r>
      <w:proofErr w:type="gramEnd"/>
      <w:r w:rsidRPr="00EC32BD">
        <w:t>:  Prepend “*” to PC1.</w:t>
      </w:r>
    </w:p>
    <w:p w14:paraId="7E4C1626" w14:textId="77777777" w:rsidR="00FA19B2" w:rsidRDefault="00FA19B2" w:rsidP="00FA19B2">
      <w:r>
        <w:rPr>
          <w:highlight w:val="yellow"/>
        </w:rPr>
        <w:t>Edward</w:t>
      </w:r>
      <w:r w:rsidRPr="00AF335F">
        <w:rPr>
          <w:highlight w:val="yellow"/>
        </w:rPr>
        <w:t>: Implemented in D4.0</w:t>
      </w:r>
    </w:p>
    <w:p w14:paraId="118D8C4D" w14:textId="77777777" w:rsidR="00FA19B2" w:rsidRDefault="00FA19B2" w:rsidP="00E631EB"/>
    <w:p w14:paraId="70C8D690" w14:textId="77777777" w:rsidR="00E631EB" w:rsidRPr="00EC32BD" w:rsidRDefault="00E631EB" w:rsidP="00E631EB">
      <w:r w:rsidRPr="00EC32BD">
        <w:t>[13</w:t>
      </w:r>
      <w:proofErr w:type="gramStart"/>
      <w:r w:rsidRPr="00EC32BD">
        <w:t>]  4639.26</w:t>
      </w:r>
      <w:proofErr w:type="gramEnd"/>
      <w:r w:rsidRPr="00EC32BD">
        <w:t>:  Replace “Random Backoff function” with “Random backoff function”.</w:t>
      </w:r>
    </w:p>
    <w:p w14:paraId="76113C20" w14:textId="77777777" w:rsidR="00FA19B2" w:rsidRDefault="00FA19B2" w:rsidP="00FA19B2">
      <w:r>
        <w:rPr>
          <w:highlight w:val="yellow"/>
        </w:rPr>
        <w:t>Edward</w:t>
      </w:r>
      <w:r w:rsidRPr="00AF335F">
        <w:rPr>
          <w:highlight w:val="yellow"/>
        </w:rPr>
        <w:t>: Implemented in D4.0</w:t>
      </w:r>
    </w:p>
    <w:p w14:paraId="47FAA824" w14:textId="77777777" w:rsidR="00FA19B2" w:rsidRDefault="00FA19B2" w:rsidP="00E631EB"/>
    <w:p w14:paraId="63DC58CF" w14:textId="77777777" w:rsidR="00E631EB" w:rsidRPr="00EC32BD" w:rsidRDefault="00E631EB" w:rsidP="00E631EB">
      <w:r w:rsidRPr="00EC32BD">
        <w:t>[14</w:t>
      </w:r>
      <w:proofErr w:type="gramStart"/>
      <w:r w:rsidRPr="00EC32BD">
        <w:t>]  4639.29</w:t>
      </w:r>
      <w:proofErr w:type="gramEnd"/>
      <w:r w:rsidRPr="00EC32BD">
        <w:t>:  Replace “DCF Access procedure” with “DCF access procedure”.</w:t>
      </w:r>
    </w:p>
    <w:p w14:paraId="437A2A48" w14:textId="77777777" w:rsidR="00FA19B2" w:rsidRDefault="00FA19B2" w:rsidP="00FA19B2">
      <w:r>
        <w:rPr>
          <w:highlight w:val="yellow"/>
        </w:rPr>
        <w:t>Edward</w:t>
      </w:r>
      <w:r w:rsidRPr="00AF335F">
        <w:rPr>
          <w:highlight w:val="yellow"/>
        </w:rPr>
        <w:t>: Implemented in D4.0</w:t>
      </w:r>
    </w:p>
    <w:p w14:paraId="0E3C89AB" w14:textId="77777777" w:rsidR="00FA19B2" w:rsidRDefault="00FA19B2" w:rsidP="00E631EB"/>
    <w:p w14:paraId="1747D8D7" w14:textId="77777777" w:rsidR="00E631EB" w:rsidRPr="00EC32BD" w:rsidRDefault="00E631EB" w:rsidP="00E631EB">
      <w:r w:rsidRPr="00EC32BD">
        <w:t>[15</w:t>
      </w:r>
      <w:proofErr w:type="gramStart"/>
      <w:r w:rsidRPr="00EC32BD">
        <w:t>]  4639.33</w:t>
      </w:r>
      <w:proofErr w:type="gramEnd"/>
      <w:r w:rsidRPr="00EC32BD">
        <w:t>:  Replace “Random Backoff procedure” with “Random backoff procedure”.</w:t>
      </w:r>
    </w:p>
    <w:p w14:paraId="74EB7032" w14:textId="77777777" w:rsidR="00FA19B2" w:rsidRDefault="00FA19B2" w:rsidP="00FA19B2">
      <w:r>
        <w:rPr>
          <w:highlight w:val="yellow"/>
        </w:rPr>
        <w:t>Edward</w:t>
      </w:r>
      <w:r w:rsidRPr="00AF335F">
        <w:rPr>
          <w:highlight w:val="yellow"/>
        </w:rPr>
        <w:t>: Implemented in D4.0</w:t>
      </w:r>
    </w:p>
    <w:p w14:paraId="40B4D8BC" w14:textId="77777777" w:rsidR="00FA19B2" w:rsidRDefault="00FA19B2" w:rsidP="00E631EB"/>
    <w:p w14:paraId="3A566934" w14:textId="77777777" w:rsidR="00E631EB" w:rsidRPr="00EC32BD" w:rsidRDefault="00E631EB" w:rsidP="00E631EB">
      <w:r w:rsidRPr="00EC32BD">
        <w:t>[16</w:t>
      </w:r>
      <w:proofErr w:type="gramStart"/>
      <w:r w:rsidRPr="00EC32BD">
        <w:t>]  4640.19</w:t>
      </w:r>
      <w:proofErr w:type="gramEnd"/>
      <w:r w:rsidRPr="00EC32BD">
        <w:t>:  Add “PC4 Reserved” and “PC5 reserved”.</w:t>
      </w:r>
    </w:p>
    <w:p w14:paraId="2ACE7DB1" w14:textId="77777777" w:rsidR="00FA19B2" w:rsidRDefault="00FA19B2" w:rsidP="00FA19B2">
      <w:r>
        <w:rPr>
          <w:highlight w:val="yellow"/>
        </w:rPr>
        <w:t>Edward</w:t>
      </w:r>
      <w:r w:rsidRPr="00AF335F">
        <w:rPr>
          <w:highlight w:val="yellow"/>
        </w:rPr>
        <w:t>: Implemented in D4.0</w:t>
      </w:r>
    </w:p>
    <w:p w14:paraId="073C2E72" w14:textId="77777777" w:rsidR="00FA19B2" w:rsidRDefault="00FA19B2" w:rsidP="00E631EB"/>
    <w:p w14:paraId="200EB31B" w14:textId="77777777" w:rsidR="00E631EB" w:rsidRPr="00EC32BD" w:rsidRDefault="00E631EB" w:rsidP="00E631EB">
      <w:r w:rsidRPr="00EC32BD">
        <w:t>[17</w:t>
      </w:r>
      <w:proofErr w:type="gramStart"/>
      <w:r w:rsidRPr="00EC32BD">
        <w:t>]  4641.50</w:t>
      </w:r>
      <w:proofErr w:type="gramEnd"/>
      <w:r w:rsidRPr="00EC32BD">
        <w:t>:  Remove the underline from the reference subclause.</w:t>
      </w:r>
    </w:p>
    <w:p w14:paraId="70ED9751" w14:textId="77777777" w:rsidR="0041451D" w:rsidRDefault="0041451D" w:rsidP="0041451D">
      <w:r>
        <w:rPr>
          <w:highlight w:val="yellow"/>
        </w:rPr>
        <w:t>Edward</w:t>
      </w:r>
      <w:r w:rsidRPr="00AF335F">
        <w:rPr>
          <w:highlight w:val="yellow"/>
        </w:rPr>
        <w:t>: Implemented in D4.0</w:t>
      </w:r>
    </w:p>
    <w:p w14:paraId="425FD14F" w14:textId="77777777" w:rsidR="0041451D" w:rsidRDefault="0041451D" w:rsidP="00E631EB"/>
    <w:p w14:paraId="6EF9C3A9" w14:textId="77777777" w:rsidR="00E631EB" w:rsidRPr="00EC32BD" w:rsidRDefault="00E631EB" w:rsidP="00E631EB">
      <w:r w:rsidRPr="00EC32BD">
        <w:t>[18</w:t>
      </w:r>
      <w:proofErr w:type="gramStart"/>
      <w:r w:rsidRPr="00EC32BD">
        <w:t>]  4643.50</w:t>
      </w:r>
      <w:proofErr w:type="gramEnd"/>
      <w:r w:rsidRPr="00EC32BD">
        <w:t>:  PC2 is reserved.  Why does PC15.2 need to reference it?</w:t>
      </w:r>
    </w:p>
    <w:p w14:paraId="7ED414B7" w14:textId="77777777" w:rsidR="00E631EB" w:rsidRDefault="00E631EB" w:rsidP="00E631EB">
      <w:r w:rsidRPr="00EC32BD">
        <w:t>[19</w:t>
      </w:r>
      <w:proofErr w:type="gramStart"/>
      <w:r w:rsidRPr="00EC32BD">
        <w:t>]  4645.28</w:t>
      </w:r>
      <w:proofErr w:type="gramEnd"/>
      <w:r w:rsidRPr="00EC32BD">
        <w:t>:  Prepend “*” to PC34.1.</w:t>
      </w:r>
    </w:p>
    <w:p w14:paraId="68D5CB60" w14:textId="77777777" w:rsidR="0041451D" w:rsidRDefault="0041451D" w:rsidP="0041451D">
      <w:r>
        <w:rPr>
          <w:highlight w:val="yellow"/>
        </w:rPr>
        <w:t>Edward</w:t>
      </w:r>
      <w:r w:rsidRPr="00AF335F">
        <w:rPr>
          <w:highlight w:val="yellow"/>
        </w:rPr>
        <w:t>: Implemented in D4.0</w:t>
      </w:r>
    </w:p>
    <w:p w14:paraId="3CC3E61E" w14:textId="77777777" w:rsidR="0041451D" w:rsidRPr="00EC32BD" w:rsidRDefault="0041451D" w:rsidP="00E631EB"/>
    <w:p w14:paraId="292BA718" w14:textId="77777777" w:rsidR="00E631EB" w:rsidRDefault="00E631EB" w:rsidP="00E631EB">
      <w:r w:rsidRPr="00EC32BD">
        <w:t>[20</w:t>
      </w:r>
      <w:proofErr w:type="gramStart"/>
      <w:r w:rsidRPr="00EC32BD">
        <w:t>]  4645.34</w:t>
      </w:r>
      <w:proofErr w:type="gramEnd"/>
      <w:r w:rsidRPr="00EC32BD">
        <w:t>:  Prepend “*” to PC34.1.2.1.</w:t>
      </w:r>
    </w:p>
    <w:p w14:paraId="1B1508A1" w14:textId="77777777" w:rsidR="0041451D" w:rsidRDefault="0041451D" w:rsidP="0041451D">
      <w:r>
        <w:rPr>
          <w:highlight w:val="yellow"/>
        </w:rPr>
        <w:t>Edward</w:t>
      </w:r>
      <w:r w:rsidRPr="00AF335F">
        <w:rPr>
          <w:highlight w:val="yellow"/>
        </w:rPr>
        <w:t>: Implemented in D4.0</w:t>
      </w:r>
    </w:p>
    <w:p w14:paraId="6CE7FE56" w14:textId="77777777" w:rsidR="0041451D" w:rsidRPr="00EC32BD" w:rsidRDefault="0041451D" w:rsidP="00E631EB"/>
    <w:p w14:paraId="0AB60BE1" w14:textId="77777777" w:rsidR="00E631EB" w:rsidRPr="00EC32BD" w:rsidRDefault="00E631EB" w:rsidP="00E631EB">
      <w:r w:rsidRPr="00EC32BD">
        <w:t>[21</w:t>
      </w:r>
      <w:proofErr w:type="gramStart"/>
      <w:r w:rsidRPr="00EC32BD">
        <w:t>]  4645.46</w:t>
      </w:r>
      <w:proofErr w:type="gramEnd"/>
      <w:r w:rsidRPr="00EC32BD">
        <w:t>:  Prepend “*” to PC34.1.2.2.</w:t>
      </w:r>
    </w:p>
    <w:p w14:paraId="32A2F525" w14:textId="77777777" w:rsidR="0041451D" w:rsidRDefault="0041451D" w:rsidP="0041451D">
      <w:r>
        <w:rPr>
          <w:highlight w:val="yellow"/>
        </w:rPr>
        <w:t>Edward</w:t>
      </w:r>
      <w:r w:rsidRPr="00AF335F">
        <w:rPr>
          <w:highlight w:val="yellow"/>
        </w:rPr>
        <w:t>: Implemented in D4.0</w:t>
      </w:r>
    </w:p>
    <w:p w14:paraId="10F8C4CF" w14:textId="77777777" w:rsidR="0041451D" w:rsidRDefault="0041451D" w:rsidP="00E631EB"/>
    <w:p w14:paraId="04F26725" w14:textId="77777777" w:rsidR="00E631EB" w:rsidRPr="00EC32BD" w:rsidRDefault="00E631EB" w:rsidP="00E631EB">
      <w:r w:rsidRPr="00EC32BD">
        <w:t>[22</w:t>
      </w:r>
      <w:proofErr w:type="gramStart"/>
      <w:r w:rsidRPr="00EC32BD">
        <w:t>]  4647.40</w:t>
      </w:r>
      <w:proofErr w:type="gramEnd"/>
      <w:r w:rsidRPr="00EC32BD">
        <w:t>:  Remove the underline from the reference subclause.</w:t>
      </w:r>
    </w:p>
    <w:p w14:paraId="03A3D75B" w14:textId="77777777" w:rsidR="0041451D" w:rsidRDefault="0041451D" w:rsidP="0041451D">
      <w:r>
        <w:rPr>
          <w:highlight w:val="yellow"/>
        </w:rPr>
        <w:t>Edward</w:t>
      </w:r>
      <w:r w:rsidRPr="00AF335F">
        <w:rPr>
          <w:highlight w:val="yellow"/>
        </w:rPr>
        <w:t>: Implemented in D4.0</w:t>
      </w:r>
    </w:p>
    <w:p w14:paraId="30A34BE8" w14:textId="77777777" w:rsidR="0041451D" w:rsidRDefault="0041451D" w:rsidP="00E631EB"/>
    <w:p w14:paraId="626BB6F4" w14:textId="77777777" w:rsidR="00E631EB" w:rsidRPr="00EC32BD" w:rsidRDefault="00E631EB" w:rsidP="00E631EB">
      <w:r w:rsidRPr="00EC32BD">
        <w:t>[23</w:t>
      </w:r>
      <w:proofErr w:type="gramStart"/>
      <w:r w:rsidRPr="00EC32BD">
        <w:t>]  4649.52</w:t>
      </w:r>
      <w:proofErr w:type="gramEnd"/>
      <w:r w:rsidRPr="00EC32BD">
        <w:t>:  Replace “Resource Request Procedures” with “Resource request procedures”.</w:t>
      </w:r>
    </w:p>
    <w:p w14:paraId="15B033A3" w14:textId="77777777" w:rsidR="0041451D" w:rsidRDefault="0041451D" w:rsidP="0041451D">
      <w:r>
        <w:rPr>
          <w:highlight w:val="yellow"/>
        </w:rPr>
        <w:t>Edward</w:t>
      </w:r>
      <w:r w:rsidRPr="00AF335F">
        <w:rPr>
          <w:highlight w:val="yellow"/>
        </w:rPr>
        <w:t>: Implemented in D4.0</w:t>
      </w:r>
    </w:p>
    <w:p w14:paraId="3F8969E4" w14:textId="77777777" w:rsidR="0041451D" w:rsidRDefault="0041451D" w:rsidP="00E631EB"/>
    <w:p w14:paraId="5956978A" w14:textId="77777777" w:rsidR="00E631EB" w:rsidRPr="00EC32BD" w:rsidRDefault="00E631EB" w:rsidP="00E631EB">
      <w:r w:rsidRPr="00EC32BD">
        <w:t>[24</w:t>
      </w:r>
      <w:proofErr w:type="gramStart"/>
      <w:r w:rsidRPr="00EC32BD">
        <w:t>]  4649.56</w:t>
      </w:r>
      <w:proofErr w:type="gramEnd"/>
      <w:r w:rsidRPr="00EC32BD">
        <w:t>:  Replace “Resource Request Procedures” with “Resource request procedures”.</w:t>
      </w:r>
    </w:p>
    <w:p w14:paraId="24128699" w14:textId="77777777" w:rsidR="0041451D" w:rsidRDefault="0041451D" w:rsidP="0041451D">
      <w:r>
        <w:rPr>
          <w:highlight w:val="yellow"/>
        </w:rPr>
        <w:t>Edward</w:t>
      </w:r>
      <w:r w:rsidRPr="00AF335F">
        <w:rPr>
          <w:highlight w:val="yellow"/>
        </w:rPr>
        <w:t>: Implemented in D4.0</w:t>
      </w:r>
    </w:p>
    <w:p w14:paraId="23B9A598" w14:textId="77777777" w:rsidR="0041451D" w:rsidRDefault="0041451D" w:rsidP="00E631EB"/>
    <w:p w14:paraId="6A006E5C" w14:textId="77777777" w:rsidR="00E631EB" w:rsidRPr="00EC32BD" w:rsidRDefault="00E631EB" w:rsidP="00E631EB">
      <w:r w:rsidRPr="00EC32BD">
        <w:t>[25</w:t>
      </w:r>
      <w:proofErr w:type="gramStart"/>
      <w:r w:rsidRPr="00EC32BD">
        <w:t>]  4649.59</w:t>
      </w:r>
      <w:proofErr w:type="gramEnd"/>
      <w:r w:rsidRPr="00EC32BD">
        <w:t>:  Replace “Resource Request Procedures” with “Resource request procedures”.</w:t>
      </w:r>
    </w:p>
    <w:p w14:paraId="3A5A0461" w14:textId="77777777" w:rsidR="0041451D" w:rsidRDefault="0041451D" w:rsidP="0041451D">
      <w:r>
        <w:rPr>
          <w:highlight w:val="yellow"/>
        </w:rPr>
        <w:t>Edward</w:t>
      </w:r>
      <w:r w:rsidRPr="00AF335F">
        <w:rPr>
          <w:highlight w:val="yellow"/>
        </w:rPr>
        <w:t>: Implemented in D4.0</w:t>
      </w:r>
    </w:p>
    <w:p w14:paraId="75C24EE8" w14:textId="77777777" w:rsidR="0041451D" w:rsidRDefault="0041451D" w:rsidP="00E631EB"/>
    <w:p w14:paraId="2D96A879" w14:textId="77777777" w:rsidR="00E631EB" w:rsidRPr="00EC32BD" w:rsidRDefault="00E631EB" w:rsidP="00E631EB">
      <w:r w:rsidRPr="00EC32BD">
        <w:t>[26</w:t>
      </w:r>
      <w:proofErr w:type="gramStart"/>
      <w:r w:rsidRPr="00EC32BD">
        <w:t>]  4650.15</w:t>
      </w:r>
      <w:proofErr w:type="gramEnd"/>
      <w:r w:rsidRPr="00EC32BD">
        <w:t>:  Replace “SA Query Procedure” with “SA Query procedure”.</w:t>
      </w:r>
    </w:p>
    <w:p w14:paraId="4780DE7D" w14:textId="77777777" w:rsidR="0041451D" w:rsidRDefault="0041451D" w:rsidP="0041451D">
      <w:r>
        <w:rPr>
          <w:highlight w:val="yellow"/>
        </w:rPr>
        <w:t>Edward</w:t>
      </w:r>
      <w:r w:rsidRPr="00AF335F">
        <w:rPr>
          <w:highlight w:val="yellow"/>
        </w:rPr>
        <w:t>: Implemented in D4.0</w:t>
      </w:r>
    </w:p>
    <w:p w14:paraId="2A66DEDF" w14:textId="77777777" w:rsidR="0041451D" w:rsidRDefault="0041451D" w:rsidP="00E631EB"/>
    <w:p w14:paraId="07C9F6C3" w14:textId="77777777" w:rsidR="00E631EB" w:rsidRDefault="00E631EB" w:rsidP="00E631EB">
      <w:r w:rsidRPr="00EC32BD">
        <w:t>[27</w:t>
      </w:r>
      <w:proofErr w:type="gramStart"/>
      <w:r w:rsidRPr="00EC32BD">
        <w:t>]  4650.37</w:t>
      </w:r>
      <w:proofErr w:type="gramEnd"/>
      <w:r w:rsidRPr="00EC32BD">
        <w:t>:  Remove the underline from the reference subclause.</w:t>
      </w:r>
    </w:p>
    <w:p w14:paraId="0EB3A415" w14:textId="77777777" w:rsidR="0041451D" w:rsidRDefault="0041451D" w:rsidP="0041451D">
      <w:r>
        <w:rPr>
          <w:highlight w:val="yellow"/>
        </w:rPr>
        <w:t>Edward</w:t>
      </w:r>
      <w:r w:rsidRPr="00AF335F">
        <w:rPr>
          <w:highlight w:val="yellow"/>
        </w:rPr>
        <w:t>: Implemented in D4.0</w:t>
      </w:r>
    </w:p>
    <w:p w14:paraId="35E43435" w14:textId="77777777" w:rsidR="0041451D" w:rsidRPr="00EC32BD" w:rsidRDefault="0041451D" w:rsidP="00E631EB"/>
    <w:p w14:paraId="6A0C5148" w14:textId="77777777" w:rsidR="00E631EB" w:rsidRPr="00EC32BD" w:rsidRDefault="00E631EB" w:rsidP="00E631EB">
      <w:r w:rsidRPr="00EC32BD">
        <w:t>[28</w:t>
      </w:r>
      <w:proofErr w:type="gramStart"/>
      <w:r w:rsidRPr="00EC32BD">
        <w:t>]  4651.8</w:t>
      </w:r>
      <w:proofErr w:type="gramEnd"/>
      <w:r w:rsidRPr="00EC32BD">
        <w:t>:  Remove the underline from the reference subclause.</w:t>
      </w:r>
    </w:p>
    <w:p w14:paraId="51A6F0CA" w14:textId="77777777" w:rsidR="0041451D" w:rsidRDefault="0041451D" w:rsidP="0041451D">
      <w:r>
        <w:rPr>
          <w:highlight w:val="yellow"/>
        </w:rPr>
        <w:t>Edward</w:t>
      </w:r>
      <w:r w:rsidRPr="00AF335F">
        <w:rPr>
          <w:highlight w:val="yellow"/>
        </w:rPr>
        <w:t>: Implemented in D4.0</w:t>
      </w:r>
    </w:p>
    <w:p w14:paraId="1CAA7067" w14:textId="77777777" w:rsidR="0041451D" w:rsidRDefault="0041451D" w:rsidP="00E631EB"/>
    <w:p w14:paraId="75972B11" w14:textId="77777777" w:rsidR="00E631EB" w:rsidRPr="00EC32BD" w:rsidRDefault="00E631EB" w:rsidP="00E631EB">
      <w:r w:rsidRPr="00EC32BD">
        <w:t>[29</w:t>
      </w:r>
      <w:proofErr w:type="gramStart"/>
      <w:r w:rsidRPr="00EC32BD">
        <w:t>]  4651.41</w:t>
      </w:r>
      <w:proofErr w:type="gramEnd"/>
      <w:r w:rsidRPr="00EC32BD">
        <w:t>:  Replace “Multi-band Discovery Assistance” with “Multi-band discovery assistance”.</w:t>
      </w:r>
    </w:p>
    <w:p w14:paraId="4D1D3E0C" w14:textId="77777777" w:rsidR="0041451D" w:rsidRDefault="0041451D" w:rsidP="0041451D">
      <w:r>
        <w:rPr>
          <w:highlight w:val="yellow"/>
        </w:rPr>
        <w:t>Edward</w:t>
      </w:r>
      <w:r w:rsidRPr="00AF335F">
        <w:rPr>
          <w:highlight w:val="yellow"/>
        </w:rPr>
        <w:t>: Implemented in D4.0</w:t>
      </w:r>
    </w:p>
    <w:p w14:paraId="0C705944" w14:textId="77777777" w:rsidR="0041451D" w:rsidRDefault="0041451D" w:rsidP="00E631EB"/>
    <w:p w14:paraId="435C2B4E" w14:textId="77777777" w:rsidR="00E631EB" w:rsidRPr="00EC32BD" w:rsidRDefault="00E631EB" w:rsidP="00E631EB">
      <w:r w:rsidRPr="00EC32BD">
        <w:t>[30</w:t>
      </w:r>
      <w:proofErr w:type="gramStart"/>
      <w:r w:rsidRPr="00EC32BD">
        <w:t>]  4652.6</w:t>
      </w:r>
      <w:proofErr w:type="gramEnd"/>
      <w:r w:rsidRPr="00EC32BD">
        <w:t>:  Prepend “*” to PC45.</w:t>
      </w:r>
    </w:p>
    <w:p w14:paraId="04304AE3" w14:textId="77777777" w:rsidR="0041451D" w:rsidRDefault="0041451D" w:rsidP="0041451D">
      <w:r>
        <w:rPr>
          <w:highlight w:val="yellow"/>
        </w:rPr>
        <w:t>Edward</w:t>
      </w:r>
      <w:r w:rsidRPr="00AF335F">
        <w:rPr>
          <w:highlight w:val="yellow"/>
        </w:rPr>
        <w:t>: Implemented in D4.0</w:t>
      </w:r>
    </w:p>
    <w:p w14:paraId="75E242F9" w14:textId="77777777" w:rsidR="0041451D" w:rsidRDefault="0041451D" w:rsidP="00E631EB"/>
    <w:p w14:paraId="41F61A31" w14:textId="77777777" w:rsidR="00E631EB" w:rsidRPr="00EC32BD" w:rsidRDefault="00E631EB" w:rsidP="00E631EB">
      <w:r w:rsidRPr="00EC32BD">
        <w:t>[31</w:t>
      </w:r>
      <w:proofErr w:type="gramStart"/>
      <w:r w:rsidRPr="00EC32BD">
        <w:t>]  4652.6</w:t>
      </w:r>
      <w:proofErr w:type="gramEnd"/>
      <w:r w:rsidRPr="00EC32BD">
        <w:t>:  Replace “Operating Channel Information Validation” with “Operating channel information validation”.</w:t>
      </w:r>
    </w:p>
    <w:p w14:paraId="12CDEDFB" w14:textId="77777777" w:rsidR="0041451D" w:rsidRDefault="0041451D" w:rsidP="0041451D">
      <w:r>
        <w:rPr>
          <w:highlight w:val="yellow"/>
        </w:rPr>
        <w:t>Edward</w:t>
      </w:r>
      <w:r w:rsidRPr="00AF335F">
        <w:rPr>
          <w:highlight w:val="yellow"/>
        </w:rPr>
        <w:t>: Implemented in D4.0</w:t>
      </w:r>
    </w:p>
    <w:p w14:paraId="4BB5A6D4" w14:textId="77777777" w:rsidR="0041451D" w:rsidRDefault="0041451D" w:rsidP="00E631EB"/>
    <w:p w14:paraId="19578EE3" w14:textId="77777777" w:rsidR="00E631EB" w:rsidRDefault="00E631EB" w:rsidP="00E631EB">
      <w:r w:rsidRPr="00EC32BD">
        <w:t>[32</w:t>
      </w:r>
      <w:proofErr w:type="gramStart"/>
      <w:r w:rsidRPr="00EC32BD">
        <w:t>]  4652.45</w:t>
      </w:r>
      <w:proofErr w:type="gramEnd"/>
      <w:r w:rsidRPr="00EC32BD">
        <w:t>:  Replace “OCI Element” with “OCI element”.</w:t>
      </w:r>
    </w:p>
    <w:p w14:paraId="397C389D" w14:textId="77777777" w:rsidR="006A60A9" w:rsidRDefault="006A60A9" w:rsidP="006A60A9">
      <w:r>
        <w:rPr>
          <w:highlight w:val="yellow"/>
        </w:rPr>
        <w:t>Edward</w:t>
      </w:r>
      <w:r w:rsidRPr="00AF335F">
        <w:rPr>
          <w:highlight w:val="yellow"/>
        </w:rPr>
        <w:t>: Implemented in D4.0</w:t>
      </w:r>
    </w:p>
    <w:p w14:paraId="4D5E6602" w14:textId="77777777" w:rsidR="006A60A9" w:rsidRPr="00EC32BD" w:rsidRDefault="006A60A9" w:rsidP="00E631EB"/>
    <w:p w14:paraId="4F116013" w14:textId="77777777" w:rsidR="00E631EB" w:rsidRPr="00EC32BD" w:rsidRDefault="00E631EB" w:rsidP="00E631EB">
      <w:r w:rsidRPr="00EC32BD">
        <w:t>[33</w:t>
      </w:r>
      <w:proofErr w:type="gramStart"/>
      <w:r w:rsidRPr="00EC32BD">
        <w:t>]  4655.37</w:t>
      </w:r>
      <w:proofErr w:type="gramEnd"/>
      <w:r w:rsidRPr="00EC32BD">
        <w:t>:  Replace “Timing Advertisement frame” with “Timing Advertisement”.</w:t>
      </w:r>
    </w:p>
    <w:p w14:paraId="7B3235D0" w14:textId="77777777" w:rsidR="006A60A9" w:rsidRDefault="006A60A9" w:rsidP="006A60A9">
      <w:r>
        <w:rPr>
          <w:highlight w:val="yellow"/>
        </w:rPr>
        <w:t>Edward</w:t>
      </w:r>
      <w:r w:rsidRPr="00AF335F">
        <w:rPr>
          <w:highlight w:val="yellow"/>
        </w:rPr>
        <w:t>: Implemented in D4.0</w:t>
      </w:r>
    </w:p>
    <w:p w14:paraId="6D94A95D" w14:textId="77777777" w:rsidR="006A60A9" w:rsidRDefault="006A60A9" w:rsidP="00E631EB"/>
    <w:p w14:paraId="689F88EC" w14:textId="036983DF" w:rsidR="00E631EB" w:rsidRPr="00EC32BD" w:rsidRDefault="00E631EB" w:rsidP="00E631EB">
      <w:r w:rsidRPr="00EC32BD">
        <w:t>[34</w:t>
      </w:r>
      <w:proofErr w:type="gramStart"/>
      <w:r w:rsidRPr="00EC32BD">
        <w:t>]  4656.60</w:t>
      </w:r>
      <w:proofErr w:type="gramEnd"/>
      <w:r w:rsidRPr="00EC32BD">
        <w:t xml:space="preserve">:  Remove “frame”.  Note:  from [34] to [82], I suggested to remove “frame” because the phrase “frame” was not present most of the “legacy” PICS items in FT.  The phrase “frame” was added to mainly the 11ba-related PICs.   </w:t>
      </w:r>
    </w:p>
    <w:p w14:paraId="6071DDF2" w14:textId="77777777" w:rsidR="006A60A9" w:rsidRDefault="006A60A9" w:rsidP="006A60A9">
      <w:r>
        <w:rPr>
          <w:highlight w:val="yellow"/>
        </w:rPr>
        <w:t>Edward</w:t>
      </w:r>
      <w:r w:rsidRPr="00AF335F">
        <w:rPr>
          <w:highlight w:val="yellow"/>
        </w:rPr>
        <w:t>: Implemented in D4.0</w:t>
      </w:r>
    </w:p>
    <w:p w14:paraId="50477575" w14:textId="77777777" w:rsidR="006A60A9" w:rsidRDefault="006A60A9" w:rsidP="00E631EB"/>
    <w:p w14:paraId="4B54C5A3" w14:textId="77777777" w:rsidR="00E631EB" w:rsidRPr="00EC32BD" w:rsidRDefault="00E631EB" w:rsidP="00E631EB">
      <w:r w:rsidRPr="00EC32BD">
        <w:t>[35</w:t>
      </w:r>
      <w:proofErr w:type="gramStart"/>
      <w:r w:rsidRPr="00EC32BD">
        <w:t>]  4657.6</w:t>
      </w:r>
      <w:proofErr w:type="gramEnd"/>
      <w:r w:rsidRPr="00EC32BD">
        <w:t>:  Remove “frame”.</w:t>
      </w:r>
    </w:p>
    <w:p w14:paraId="76F23CD6" w14:textId="77777777" w:rsidR="006A60A9" w:rsidRDefault="006A60A9" w:rsidP="006A60A9">
      <w:r>
        <w:rPr>
          <w:highlight w:val="yellow"/>
        </w:rPr>
        <w:t>Edward</w:t>
      </w:r>
      <w:r w:rsidRPr="00AF335F">
        <w:rPr>
          <w:highlight w:val="yellow"/>
        </w:rPr>
        <w:t>: Implemented in D4.0</w:t>
      </w:r>
    </w:p>
    <w:p w14:paraId="0B5C81F5" w14:textId="77777777" w:rsidR="006A60A9" w:rsidRDefault="006A60A9" w:rsidP="00E631EB"/>
    <w:p w14:paraId="0E2EDA61" w14:textId="77777777" w:rsidR="00E631EB" w:rsidRPr="00EC32BD" w:rsidRDefault="00E631EB" w:rsidP="00E631EB">
      <w:r w:rsidRPr="00EC32BD">
        <w:t>[36</w:t>
      </w:r>
      <w:proofErr w:type="gramStart"/>
      <w:r w:rsidRPr="00EC32BD">
        <w:t>]  4657.13</w:t>
      </w:r>
      <w:proofErr w:type="gramEnd"/>
      <w:r w:rsidRPr="00EC32BD">
        <w:t>:  Remove “frame”.</w:t>
      </w:r>
    </w:p>
    <w:p w14:paraId="298ABEFA" w14:textId="77777777" w:rsidR="006A60A9" w:rsidRDefault="006A60A9" w:rsidP="006A60A9">
      <w:r>
        <w:rPr>
          <w:highlight w:val="yellow"/>
        </w:rPr>
        <w:t>Edward</w:t>
      </w:r>
      <w:r w:rsidRPr="00AF335F">
        <w:rPr>
          <w:highlight w:val="yellow"/>
        </w:rPr>
        <w:t>: Implemented in D4.0</w:t>
      </w:r>
    </w:p>
    <w:p w14:paraId="4614DDB8" w14:textId="77777777" w:rsidR="006A60A9" w:rsidRDefault="006A60A9" w:rsidP="00E631EB"/>
    <w:p w14:paraId="367C7EC0" w14:textId="77777777" w:rsidR="00E631EB" w:rsidRPr="00EC32BD" w:rsidRDefault="00E631EB" w:rsidP="00E631EB">
      <w:r w:rsidRPr="00EC32BD">
        <w:t>[37</w:t>
      </w:r>
      <w:proofErr w:type="gramStart"/>
      <w:r w:rsidRPr="00EC32BD">
        <w:t>]  4657.19</w:t>
      </w:r>
      <w:proofErr w:type="gramEnd"/>
      <w:r w:rsidRPr="00EC32BD">
        <w:t>:  Remove “frame”.</w:t>
      </w:r>
    </w:p>
    <w:p w14:paraId="3E8BB0B8" w14:textId="77777777" w:rsidR="006A60A9" w:rsidRDefault="006A60A9" w:rsidP="006A60A9">
      <w:r>
        <w:rPr>
          <w:highlight w:val="yellow"/>
        </w:rPr>
        <w:t>Edward</w:t>
      </w:r>
      <w:r w:rsidRPr="00AF335F">
        <w:rPr>
          <w:highlight w:val="yellow"/>
        </w:rPr>
        <w:t>: Implemented in D4.0</w:t>
      </w:r>
    </w:p>
    <w:p w14:paraId="4ACD3C36" w14:textId="77777777" w:rsidR="006A60A9" w:rsidRDefault="006A60A9" w:rsidP="00E631EB"/>
    <w:p w14:paraId="6117587A" w14:textId="77777777" w:rsidR="00E631EB" w:rsidRPr="00EC32BD" w:rsidRDefault="00E631EB" w:rsidP="00E631EB">
      <w:r w:rsidRPr="00EC32BD">
        <w:t>[38</w:t>
      </w:r>
      <w:proofErr w:type="gramStart"/>
      <w:r w:rsidRPr="00EC32BD">
        <w:t>]  4657.26</w:t>
      </w:r>
      <w:proofErr w:type="gramEnd"/>
      <w:r w:rsidRPr="00EC32BD">
        <w:t>:  Remove “frame”.</w:t>
      </w:r>
    </w:p>
    <w:p w14:paraId="04F45D54" w14:textId="77777777" w:rsidR="006A60A9" w:rsidRDefault="006A60A9" w:rsidP="006A60A9">
      <w:r>
        <w:rPr>
          <w:highlight w:val="yellow"/>
        </w:rPr>
        <w:t>Edward</w:t>
      </w:r>
      <w:r w:rsidRPr="00AF335F">
        <w:rPr>
          <w:highlight w:val="yellow"/>
        </w:rPr>
        <w:t>: Implemented in D4.0</w:t>
      </w:r>
    </w:p>
    <w:p w14:paraId="1007592A" w14:textId="77777777" w:rsidR="006A60A9" w:rsidRDefault="006A60A9" w:rsidP="00E631EB"/>
    <w:p w14:paraId="57AA1A29" w14:textId="77777777" w:rsidR="00E631EB" w:rsidRPr="00EC32BD" w:rsidRDefault="00E631EB" w:rsidP="00E631EB">
      <w:r w:rsidRPr="00EC32BD">
        <w:t>[39</w:t>
      </w:r>
      <w:proofErr w:type="gramStart"/>
      <w:r w:rsidRPr="00EC32BD">
        <w:t>]  4657.32</w:t>
      </w:r>
      <w:proofErr w:type="gramEnd"/>
      <w:r w:rsidRPr="00EC32BD">
        <w:t>:  Remove “frame”.</w:t>
      </w:r>
    </w:p>
    <w:p w14:paraId="63F5097C" w14:textId="77777777" w:rsidR="006A60A9" w:rsidRDefault="006A60A9" w:rsidP="006A60A9">
      <w:r>
        <w:rPr>
          <w:highlight w:val="yellow"/>
        </w:rPr>
        <w:t>Edward</w:t>
      </w:r>
      <w:r w:rsidRPr="00AF335F">
        <w:rPr>
          <w:highlight w:val="yellow"/>
        </w:rPr>
        <w:t>: Implemented in D4.0</w:t>
      </w:r>
    </w:p>
    <w:p w14:paraId="2DAD146B" w14:textId="77777777" w:rsidR="006A60A9" w:rsidRDefault="006A60A9" w:rsidP="00E631EB"/>
    <w:p w14:paraId="33BA6891" w14:textId="77777777" w:rsidR="00E631EB" w:rsidRPr="00EC32BD" w:rsidRDefault="00E631EB" w:rsidP="00E631EB">
      <w:r w:rsidRPr="00EC32BD">
        <w:t>[40</w:t>
      </w:r>
      <w:proofErr w:type="gramStart"/>
      <w:r w:rsidRPr="00EC32BD">
        <w:t>]  4657.38</w:t>
      </w:r>
      <w:proofErr w:type="gramEnd"/>
      <w:r w:rsidRPr="00EC32BD">
        <w:t>:  Remove “frame”.</w:t>
      </w:r>
    </w:p>
    <w:p w14:paraId="3F68FE6A" w14:textId="77777777" w:rsidR="006A60A9" w:rsidRDefault="006A60A9" w:rsidP="006A60A9">
      <w:r>
        <w:rPr>
          <w:highlight w:val="yellow"/>
        </w:rPr>
        <w:t>Edward</w:t>
      </w:r>
      <w:r w:rsidRPr="00AF335F">
        <w:rPr>
          <w:highlight w:val="yellow"/>
        </w:rPr>
        <w:t>: Implemented in D4.0</w:t>
      </w:r>
    </w:p>
    <w:p w14:paraId="4A79D83A" w14:textId="77777777" w:rsidR="006A60A9" w:rsidRDefault="006A60A9" w:rsidP="00E631EB"/>
    <w:p w14:paraId="114A5C12" w14:textId="77777777" w:rsidR="00E631EB" w:rsidRPr="00EC32BD" w:rsidRDefault="00E631EB" w:rsidP="00E631EB">
      <w:r w:rsidRPr="00EC32BD">
        <w:t>[41</w:t>
      </w:r>
      <w:proofErr w:type="gramStart"/>
      <w:r w:rsidRPr="00EC32BD">
        <w:t>]  4658.40</w:t>
      </w:r>
      <w:proofErr w:type="gramEnd"/>
      <w:r w:rsidRPr="00EC32BD">
        <w:t>:  Remove “frame”.</w:t>
      </w:r>
    </w:p>
    <w:p w14:paraId="06C40961" w14:textId="77777777" w:rsidR="006A60A9" w:rsidRDefault="006A60A9" w:rsidP="006A60A9">
      <w:r>
        <w:rPr>
          <w:highlight w:val="yellow"/>
        </w:rPr>
        <w:t>Edward</w:t>
      </w:r>
      <w:r w:rsidRPr="00AF335F">
        <w:rPr>
          <w:highlight w:val="yellow"/>
        </w:rPr>
        <w:t>: Implemented in D4.0</w:t>
      </w:r>
    </w:p>
    <w:p w14:paraId="39F4FE14" w14:textId="77777777" w:rsidR="006A60A9" w:rsidRDefault="006A60A9" w:rsidP="00E631EB"/>
    <w:p w14:paraId="6CBAC666" w14:textId="77777777" w:rsidR="00E631EB" w:rsidRPr="00EC32BD" w:rsidRDefault="00E631EB" w:rsidP="00E631EB">
      <w:r w:rsidRPr="00EC32BD">
        <w:t>[42</w:t>
      </w:r>
      <w:proofErr w:type="gramStart"/>
      <w:r w:rsidRPr="00EC32BD">
        <w:t>]  4658.46</w:t>
      </w:r>
      <w:proofErr w:type="gramEnd"/>
      <w:r w:rsidRPr="00EC32BD">
        <w:t>:  Remove “frame”.</w:t>
      </w:r>
    </w:p>
    <w:p w14:paraId="4128F3C8" w14:textId="77777777" w:rsidR="006A60A9" w:rsidRDefault="006A60A9" w:rsidP="006A60A9">
      <w:r>
        <w:rPr>
          <w:highlight w:val="yellow"/>
        </w:rPr>
        <w:t>Edward</w:t>
      </w:r>
      <w:r w:rsidRPr="00AF335F">
        <w:rPr>
          <w:highlight w:val="yellow"/>
        </w:rPr>
        <w:t>: Implemented in D4.0</w:t>
      </w:r>
    </w:p>
    <w:p w14:paraId="29A885FD" w14:textId="77777777" w:rsidR="006A60A9" w:rsidRDefault="006A60A9" w:rsidP="00E631EB"/>
    <w:p w14:paraId="545A292B" w14:textId="77777777" w:rsidR="00E631EB" w:rsidRPr="00EC32BD" w:rsidRDefault="00E631EB" w:rsidP="00E631EB">
      <w:r w:rsidRPr="00EC32BD">
        <w:t>[43</w:t>
      </w:r>
      <w:proofErr w:type="gramStart"/>
      <w:r w:rsidRPr="00EC32BD">
        <w:t>]  4658.53</w:t>
      </w:r>
      <w:proofErr w:type="gramEnd"/>
      <w:r w:rsidRPr="00EC32BD">
        <w:t>:  Remove “frame”.</w:t>
      </w:r>
    </w:p>
    <w:p w14:paraId="05A197BC" w14:textId="77777777" w:rsidR="006A60A9" w:rsidRDefault="006A60A9" w:rsidP="006A60A9">
      <w:r>
        <w:rPr>
          <w:highlight w:val="yellow"/>
        </w:rPr>
        <w:t>Edward</w:t>
      </w:r>
      <w:r w:rsidRPr="00AF335F">
        <w:rPr>
          <w:highlight w:val="yellow"/>
        </w:rPr>
        <w:t>: Implemented in D4.0</w:t>
      </w:r>
    </w:p>
    <w:p w14:paraId="5B1D1453" w14:textId="77777777" w:rsidR="006A60A9" w:rsidRDefault="006A60A9" w:rsidP="00E631EB"/>
    <w:p w14:paraId="21EA490A" w14:textId="77777777" w:rsidR="00E631EB" w:rsidRPr="00EC32BD" w:rsidRDefault="00E631EB" w:rsidP="00E631EB">
      <w:r w:rsidRPr="00EC32BD">
        <w:t>[44</w:t>
      </w:r>
      <w:proofErr w:type="gramStart"/>
      <w:r w:rsidRPr="00EC32BD">
        <w:t>]  4658.59</w:t>
      </w:r>
      <w:proofErr w:type="gramEnd"/>
      <w:r w:rsidRPr="00EC32BD">
        <w:t>:  Remove “frame”.</w:t>
      </w:r>
    </w:p>
    <w:p w14:paraId="6DC55516" w14:textId="77777777" w:rsidR="006A60A9" w:rsidRDefault="006A60A9" w:rsidP="006A60A9">
      <w:r>
        <w:rPr>
          <w:highlight w:val="yellow"/>
        </w:rPr>
        <w:t>Edward</w:t>
      </w:r>
      <w:r w:rsidRPr="00AF335F">
        <w:rPr>
          <w:highlight w:val="yellow"/>
        </w:rPr>
        <w:t>: Implemented in D4.0</w:t>
      </w:r>
    </w:p>
    <w:p w14:paraId="2346CA23" w14:textId="77777777" w:rsidR="006A60A9" w:rsidRDefault="006A60A9" w:rsidP="00E631EB"/>
    <w:p w14:paraId="3400C61F" w14:textId="77777777" w:rsidR="00E631EB" w:rsidRPr="00EC32BD" w:rsidRDefault="00E631EB" w:rsidP="00E631EB">
      <w:r w:rsidRPr="00EC32BD">
        <w:t>[45</w:t>
      </w:r>
      <w:proofErr w:type="gramStart"/>
      <w:r w:rsidRPr="00EC32BD">
        <w:t>]  4659.6</w:t>
      </w:r>
      <w:proofErr w:type="gramEnd"/>
      <w:r w:rsidRPr="00EC32BD">
        <w:t>:  Remove “frame”.</w:t>
      </w:r>
    </w:p>
    <w:p w14:paraId="25C7CB30" w14:textId="77777777" w:rsidR="006A60A9" w:rsidRDefault="006A60A9" w:rsidP="006A60A9">
      <w:r>
        <w:rPr>
          <w:highlight w:val="yellow"/>
        </w:rPr>
        <w:t>Edward</w:t>
      </w:r>
      <w:r w:rsidRPr="00AF335F">
        <w:rPr>
          <w:highlight w:val="yellow"/>
        </w:rPr>
        <w:t>: Implemented in D4.0</w:t>
      </w:r>
    </w:p>
    <w:p w14:paraId="465E2BEC" w14:textId="77777777" w:rsidR="006A60A9" w:rsidRDefault="006A60A9" w:rsidP="00E631EB"/>
    <w:p w14:paraId="1CBD63AA" w14:textId="77777777" w:rsidR="00E631EB" w:rsidRPr="00EC32BD" w:rsidRDefault="00E631EB" w:rsidP="00E631EB">
      <w:r w:rsidRPr="00EC32BD">
        <w:t>[46</w:t>
      </w:r>
      <w:proofErr w:type="gramStart"/>
      <w:r w:rsidRPr="00EC32BD">
        <w:t>]  4659.13</w:t>
      </w:r>
      <w:proofErr w:type="gramEnd"/>
      <w:r w:rsidRPr="00EC32BD">
        <w:t>:  Remove “frame”.</w:t>
      </w:r>
    </w:p>
    <w:p w14:paraId="0604ADEA" w14:textId="77777777" w:rsidR="006A60A9" w:rsidRDefault="006A60A9" w:rsidP="006A60A9">
      <w:r>
        <w:rPr>
          <w:highlight w:val="yellow"/>
        </w:rPr>
        <w:t>Edward</w:t>
      </w:r>
      <w:r w:rsidRPr="00AF335F">
        <w:rPr>
          <w:highlight w:val="yellow"/>
        </w:rPr>
        <w:t>: Implemented in D4.0</w:t>
      </w:r>
    </w:p>
    <w:p w14:paraId="7CCAAABA" w14:textId="77777777" w:rsidR="006A60A9" w:rsidRDefault="006A60A9" w:rsidP="00E631EB"/>
    <w:p w14:paraId="28A5206A" w14:textId="77777777" w:rsidR="00E631EB" w:rsidRPr="00EC32BD" w:rsidRDefault="00E631EB" w:rsidP="00E631EB">
      <w:r w:rsidRPr="00EC32BD">
        <w:t>[47</w:t>
      </w:r>
      <w:proofErr w:type="gramStart"/>
      <w:r w:rsidRPr="00EC32BD">
        <w:t>]  4659.19</w:t>
      </w:r>
      <w:proofErr w:type="gramEnd"/>
      <w:r w:rsidRPr="00EC32BD">
        <w:t>:  Remove “frame”.</w:t>
      </w:r>
    </w:p>
    <w:p w14:paraId="5432A17E" w14:textId="77777777" w:rsidR="006A60A9" w:rsidRDefault="006A60A9" w:rsidP="006A60A9">
      <w:r>
        <w:rPr>
          <w:highlight w:val="yellow"/>
        </w:rPr>
        <w:t>Edward</w:t>
      </w:r>
      <w:r w:rsidRPr="00AF335F">
        <w:rPr>
          <w:highlight w:val="yellow"/>
        </w:rPr>
        <w:t>: Implemented in D4.0</w:t>
      </w:r>
    </w:p>
    <w:p w14:paraId="7C90A5B9" w14:textId="77777777" w:rsidR="006A60A9" w:rsidRDefault="006A60A9" w:rsidP="00E631EB"/>
    <w:p w14:paraId="61D94A10" w14:textId="77777777" w:rsidR="00E631EB" w:rsidRPr="00EC32BD" w:rsidRDefault="00E631EB" w:rsidP="00E631EB">
      <w:r w:rsidRPr="00EC32BD">
        <w:t>[48</w:t>
      </w:r>
      <w:proofErr w:type="gramStart"/>
      <w:r w:rsidRPr="00EC32BD">
        <w:t>]  4659.25</w:t>
      </w:r>
      <w:proofErr w:type="gramEnd"/>
      <w:r w:rsidRPr="00EC32BD">
        <w:t>:  Remove “frame”.</w:t>
      </w:r>
    </w:p>
    <w:p w14:paraId="4807A553" w14:textId="77777777" w:rsidR="006A60A9" w:rsidRDefault="006A60A9" w:rsidP="006A60A9">
      <w:r>
        <w:rPr>
          <w:highlight w:val="yellow"/>
        </w:rPr>
        <w:t>Edward</w:t>
      </w:r>
      <w:r w:rsidRPr="00AF335F">
        <w:rPr>
          <w:highlight w:val="yellow"/>
        </w:rPr>
        <w:t>: Implemented in D4.0</w:t>
      </w:r>
    </w:p>
    <w:p w14:paraId="356A3F35" w14:textId="77777777" w:rsidR="006A60A9" w:rsidRDefault="006A60A9" w:rsidP="00E631EB"/>
    <w:p w14:paraId="67FB338F" w14:textId="77777777" w:rsidR="00E631EB" w:rsidRPr="00EC32BD" w:rsidRDefault="00E631EB" w:rsidP="00E631EB">
      <w:r w:rsidRPr="00EC32BD">
        <w:t>[49</w:t>
      </w:r>
      <w:proofErr w:type="gramStart"/>
      <w:r w:rsidRPr="00EC32BD">
        <w:t>]  4659.32</w:t>
      </w:r>
      <w:proofErr w:type="gramEnd"/>
      <w:r w:rsidRPr="00EC32BD">
        <w:t>:  Remove “frame”.</w:t>
      </w:r>
    </w:p>
    <w:p w14:paraId="051D9084" w14:textId="77777777" w:rsidR="006A60A9" w:rsidRDefault="006A60A9" w:rsidP="006A60A9">
      <w:r>
        <w:rPr>
          <w:highlight w:val="yellow"/>
        </w:rPr>
        <w:t>Edward</w:t>
      </w:r>
      <w:r w:rsidRPr="00AF335F">
        <w:rPr>
          <w:highlight w:val="yellow"/>
        </w:rPr>
        <w:t>: Implemented in D4.0</w:t>
      </w:r>
    </w:p>
    <w:p w14:paraId="685E4F85" w14:textId="77777777" w:rsidR="006A60A9" w:rsidRDefault="006A60A9" w:rsidP="00E631EB"/>
    <w:p w14:paraId="2AF5D66F" w14:textId="77777777" w:rsidR="00E631EB" w:rsidRPr="00EC32BD" w:rsidRDefault="00E631EB" w:rsidP="00E631EB">
      <w:r w:rsidRPr="00EC32BD">
        <w:t>[50</w:t>
      </w:r>
      <w:proofErr w:type="gramStart"/>
      <w:r w:rsidRPr="00EC32BD">
        <w:t>]  4659.38</w:t>
      </w:r>
      <w:proofErr w:type="gramEnd"/>
      <w:r w:rsidRPr="00EC32BD">
        <w:t>:  Remove “frame”.</w:t>
      </w:r>
    </w:p>
    <w:p w14:paraId="0D22AA1F" w14:textId="77777777" w:rsidR="006A60A9" w:rsidRDefault="006A60A9" w:rsidP="006A60A9">
      <w:r>
        <w:rPr>
          <w:highlight w:val="yellow"/>
        </w:rPr>
        <w:t>Edward</w:t>
      </w:r>
      <w:r w:rsidRPr="00AF335F">
        <w:rPr>
          <w:highlight w:val="yellow"/>
        </w:rPr>
        <w:t>: Implemented in D4.0</w:t>
      </w:r>
    </w:p>
    <w:p w14:paraId="5A3DBA58" w14:textId="77777777" w:rsidR="006A60A9" w:rsidRDefault="006A60A9" w:rsidP="00E631EB"/>
    <w:p w14:paraId="34301FDD" w14:textId="77777777" w:rsidR="00E631EB" w:rsidRPr="00EC32BD" w:rsidRDefault="00E631EB" w:rsidP="00E631EB">
      <w:r w:rsidRPr="00EC32BD">
        <w:t>[51</w:t>
      </w:r>
      <w:proofErr w:type="gramStart"/>
      <w:r w:rsidRPr="00EC32BD">
        <w:t>]  4659.45</w:t>
      </w:r>
      <w:proofErr w:type="gramEnd"/>
      <w:r w:rsidRPr="00EC32BD">
        <w:t>:  Remove “frame”.</w:t>
      </w:r>
    </w:p>
    <w:p w14:paraId="4402B685" w14:textId="77777777" w:rsidR="006A60A9" w:rsidRDefault="006A60A9" w:rsidP="006A60A9">
      <w:r>
        <w:rPr>
          <w:highlight w:val="yellow"/>
        </w:rPr>
        <w:t>Edward</w:t>
      </w:r>
      <w:r w:rsidRPr="00AF335F">
        <w:rPr>
          <w:highlight w:val="yellow"/>
        </w:rPr>
        <w:t>: Implemented in D4.0</w:t>
      </w:r>
    </w:p>
    <w:p w14:paraId="05E52D2C" w14:textId="77777777" w:rsidR="006A60A9" w:rsidRDefault="006A60A9" w:rsidP="00E631EB"/>
    <w:p w14:paraId="35433C53" w14:textId="77777777" w:rsidR="00E631EB" w:rsidRDefault="00E631EB" w:rsidP="00E631EB">
      <w:r w:rsidRPr="00EC32BD">
        <w:t>[52</w:t>
      </w:r>
      <w:proofErr w:type="gramStart"/>
      <w:r w:rsidRPr="00EC32BD">
        <w:t>]  4659.51</w:t>
      </w:r>
      <w:proofErr w:type="gramEnd"/>
      <w:r w:rsidRPr="00EC32BD">
        <w:t>:  Replace “Header compression frame” with “Header Compression frame”.</w:t>
      </w:r>
    </w:p>
    <w:p w14:paraId="45C2ED05" w14:textId="77777777" w:rsidR="00337EA3" w:rsidRDefault="00337EA3" w:rsidP="00337EA3">
      <w:r>
        <w:rPr>
          <w:highlight w:val="yellow"/>
        </w:rPr>
        <w:t>Edward</w:t>
      </w:r>
      <w:r w:rsidRPr="00AF335F">
        <w:rPr>
          <w:highlight w:val="yellow"/>
        </w:rPr>
        <w:t>: Implemented in D4.0</w:t>
      </w:r>
    </w:p>
    <w:p w14:paraId="7E5CB61A" w14:textId="77777777" w:rsidR="00337EA3" w:rsidRPr="00EC32BD" w:rsidRDefault="00337EA3" w:rsidP="00E631EB"/>
    <w:p w14:paraId="6F6E0A3A" w14:textId="77777777" w:rsidR="00E631EB" w:rsidRPr="00EC32BD" w:rsidRDefault="00E631EB" w:rsidP="00E631EB">
      <w:r w:rsidRPr="00EC32BD">
        <w:t>[53</w:t>
      </w:r>
      <w:proofErr w:type="gramStart"/>
      <w:r w:rsidRPr="00EC32BD">
        <w:t>]  4659.56</w:t>
      </w:r>
      <w:proofErr w:type="gramEnd"/>
      <w:r w:rsidRPr="00EC32BD">
        <w:t>:  Remove “frame”.</w:t>
      </w:r>
    </w:p>
    <w:p w14:paraId="756FED19" w14:textId="77777777" w:rsidR="00337EA3" w:rsidRDefault="00337EA3" w:rsidP="00337EA3">
      <w:r>
        <w:rPr>
          <w:highlight w:val="yellow"/>
        </w:rPr>
        <w:t>Edward</w:t>
      </w:r>
      <w:r w:rsidRPr="00AF335F">
        <w:rPr>
          <w:highlight w:val="yellow"/>
        </w:rPr>
        <w:t>: Implemented in D4.0</w:t>
      </w:r>
    </w:p>
    <w:p w14:paraId="620BB01B" w14:textId="77777777" w:rsidR="00337EA3" w:rsidRDefault="00337EA3" w:rsidP="00E631EB"/>
    <w:p w14:paraId="6B8B373F" w14:textId="77777777" w:rsidR="00E631EB" w:rsidRPr="00EC32BD" w:rsidRDefault="00E631EB" w:rsidP="00E631EB">
      <w:r w:rsidRPr="00EC32BD">
        <w:t>[54</w:t>
      </w:r>
      <w:proofErr w:type="gramStart"/>
      <w:r w:rsidRPr="00EC32BD">
        <w:t>]  4660.6</w:t>
      </w:r>
      <w:proofErr w:type="gramEnd"/>
      <w:r w:rsidRPr="00EC32BD">
        <w:t>:  Remove “frame”.</w:t>
      </w:r>
    </w:p>
    <w:p w14:paraId="14505211" w14:textId="77777777" w:rsidR="00337EA3" w:rsidRDefault="00337EA3" w:rsidP="00337EA3">
      <w:r>
        <w:rPr>
          <w:highlight w:val="yellow"/>
        </w:rPr>
        <w:t>Edward</w:t>
      </w:r>
      <w:r w:rsidRPr="00AF335F">
        <w:rPr>
          <w:highlight w:val="yellow"/>
        </w:rPr>
        <w:t>: Implemented in D4.0</w:t>
      </w:r>
    </w:p>
    <w:p w14:paraId="61E7CA7F" w14:textId="77777777" w:rsidR="00337EA3" w:rsidRDefault="00337EA3" w:rsidP="00E631EB"/>
    <w:p w14:paraId="56D3668B" w14:textId="77777777" w:rsidR="00E631EB" w:rsidRPr="00EC32BD" w:rsidRDefault="00E631EB" w:rsidP="00E631EB">
      <w:r w:rsidRPr="00EC32BD">
        <w:t>[55</w:t>
      </w:r>
      <w:proofErr w:type="gramStart"/>
      <w:r w:rsidRPr="00EC32BD">
        <w:t>]  4660.11</w:t>
      </w:r>
      <w:proofErr w:type="gramEnd"/>
      <w:r w:rsidRPr="00EC32BD">
        <w:t>:  Remove “frame”.</w:t>
      </w:r>
    </w:p>
    <w:p w14:paraId="2045419C" w14:textId="77777777" w:rsidR="00337EA3" w:rsidRDefault="00337EA3" w:rsidP="00337EA3">
      <w:r>
        <w:rPr>
          <w:highlight w:val="yellow"/>
        </w:rPr>
        <w:t>Edward</w:t>
      </w:r>
      <w:r w:rsidRPr="00AF335F">
        <w:rPr>
          <w:highlight w:val="yellow"/>
        </w:rPr>
        <w:t>: Implemented in D4.0</w:t>
      </w:r>
    </w:p>
    <w:p w14:paraId="6869072D" w14:textId="77777777" w:rsidR="00337EA3" w:rsidRDefault="00337EA3" w:rsidP="00E631EB"/>
    <w:p w14:paraId="0711C9AD" w14:textId="77777777" w:rsidR="00E631EB" w:rsidRPr="00EC32BD" w:rsidRDefault="00E631EB" w:rsidP="00E631EB">
      <w:r w:rsidRPr="00EC32BD">
        <w:t>[56</w:t>
      </w:r>
      <w:proofErr w:type="gramStart"/>
      <w:r w:rsidRPr="00EC32BD">
        <w:t>]  4660.15</w:t>
      </w:r>
      <w:proofErr w:type="gramEnd"/>
      <w:r w:rsidRPr="00EC32BD">
        <w:t>:  Remove “frame”.</w:t>
      </w:r>
    </w:p>
    <w:p w14:paraId="4B938D2C" w14:textId="77777777" w:rsidR="00337EA3" w:rsidRDefault="00337EA3" w:rsidP="00337EA3">
      <w:r>
        <w:rPr>
          <w:highlight w:val="yellow"/>
        </w:rPr>
        <w:t>Edward</w:t>
      </w:r>
      <w:r w:rsidRPr="00AF335F">
        <w:rPr>
          <w:highlight w:val="yellow"/>
        </w:rPr>
        <w:t>: Implemented in D4.0</w:t>
      </w:r>
    </w:p>
    <w:p w14:paraId="1BF2C59B" w14:textId="77777777" w:rsidR="00337EA3" w:rsidRDefault="00337EA3" w:rsidP="00E631EB"/>
    <w:p w14:paraId="5072A9E5" w14:textId="77777777" w:rsidR="00E631EB" w:rsidRPr="00EC32BD" w:rsidRDefault="00E631EB" w:rsidP="00E631EB">
      <w:r w:rsidRPr="00EC32BD">
        <w:t>[57</w:t>
      </w:r>
      <w:proofErr w:type="gramStart"/>
      <w:r w:rsidRPr="00EC32BD">
        <w:t>]  4660.17</w:t>
      </w:r>
      <w:proofErr w:type="gramEnd"/>
      <w:r w:rsidRPr="00EC32BD">
        <w:t>:  Remove “frame”.</w:t>
      </w:r>
    </w:p>
    <w:p w14:paraId="4B03E8B2" w14:textId="77777777" w:rsidR="00337EA3" w:rsidRDefault="00337EA3" w:rsidP="00337EA3">
      <w:r>
        <w:rPr>
          <w:highlight w:val="yellow"/>
        </w:rPr>
        <w:t>Edward</w:t>
      </w:r>
      <w:r w:rsidRPr="00AF335F">
        <w:rPr>
          <w:highlight w:val="yellow"/>
        </w:rPr>
        <w:t>: Implemented in D4.0</w:t>
      </w:r>
    </w:p>
    <w:p w14:paraId="769B9DDC" w14:textId="77777777" w:rsidR="00337EA3" w:rsidRDefault="00337EA3" w:rsidP="00E631EB"/>
    <w:p w14:paraId="59EC8AEF" w14:textId="77777777" w:rsidR="00E631EB" w:rsidRPr="00EC32BD" w:rsidRDefault="00E631EB" w:rsidP="00E631EB">
      <w:r w:rsidRPr="00EC32BD">
        <w:t>[58</w:t>
      </w:r>
      <w:proofErr w:type="gramStart"/>
      <w:r w:rsidRPr="00EC32BD">
        <w:t>]  4660.19</w:t>
      </w:r>
      <w:proofErr w:type="gramEnd"/>
      <w:r w:rsidRPr="00EC32BD">
        <w:t>:  Remove “frame”.</w:t>
      </w:r>
    </w:p>
    <w:p w14:paraId="3A061684" w14:textId="77777777" w:rsidR="00337EA3" w:rsidRDefault="00337EA3" w:rsidP="00337EA3">
      <w:r>
        <w:rPr>
          <w:highlight w:val="yellow"/>
        </w:rPr>
        <w:t>Edward</w:t>
      </w:r>
      <w:r w:rsidRPr="00AF335F">
        <w:rPr>
          <w:highlight w:val="yellow"/>
        </w:rPr>
        <w:t>: Implemented in D4.0</w:t>
      </w:r>
    </w:p>
    <w:p w14:paraId="7002E488" w14:textId="77777777" w:rsidR="00337EA3" w:rsidRDefault="00337EA3" w:rsidP="00E631EB"/>
    <w:p w14:paraId="629ADD5F" w14:textId="77777777" w:rsidR="00E631EB" w:rsidRPr="00EC32BD" w:rsidRDefault="00E631EB" w:rsidP="00E631EB">
      <w:r w:rsidRPr="00EC32BD">
        <w:t>[59</w:t>
      </w:r>
      <w:proofErr w:type="gramStart"/>
      <w:r w:rsidRPr="00EC32BD">
        <w:t>]  4660.23</w:t>
      </w:r>
      <w:proofErr w:type="gramEnd"/>
      <w:r w:rsidRPr="00EC32BD">
        <w:t>:  Remove “frame”.</w:t>
      </w:r>
    </w:p>
    <w:p w14:paraId="418727BC" w14:textId="77777777" w:rsidR="00337EA3" w:rsidRDefault="00337EA3" w:rsidP="00337EA3">
      <w:r>
        <w:rPr>
          <w:highlight w:val="yellow"/>
        </w:rPr>
        <w:t>Edward</w:t>
      </w:r>
      <w:r w:rsidRPr="00AF335F">
        <w:rPr>
          <w:highlight w:val="yellow"/>
        </w:rPr>
        <w:t>: Implemented in D4.0</w:t>
      </w:r>
    </w:p>
    <w:p w14:paraId="169A8904" w14:textId="77777777" w:rsidR="00337EA3" w:rsidRDefault="00337EA3" w:rsidP="00E631EB"/>
    <w:p w14:paraId="6A2B6A96" w14:textId="77777777" w:rsidR="00E631EB" w:rsidRPr="00EC32BD" w:rsidRDefault="00E631EB" w:rsidP="00E631EB">
      <w:r w:rsidRPr="00EC32BD">
        <w:t>[60</w:t>
      </w:r>
      <w:proofErr w:type="gramStart"/>
      <w:r w:rsidRPr="00EC32BD">
        <w:t>]  4660.28</w:t>
      </w:r>
      <w:proofErr w:type="gramEnd"/>
      <w:r w:rsidRPr="00EC32BD">
        <w:t>:  Remove “frame”.</w:t>
      </w:r>
    </w:p>
    <w:p w14:paraId="61BAB4EC" w14:textId="77777777" w:rsidR="00337EA3" w:rsidRDefault="00337EA3" w:rsidP="00337EA3">
      <w:r>
        <w:rPr>
          <w:highlight w:val="yellow"/>
        </w:rPr>
        <w:t>Edward</w:t>
      </w:r>
      <w:r w:rsidRPr="00AF335F">
        <w:rPr>
          <w:highlight w:val="yellow"/>
        </w:rPr>
        <w:t>: Implemented in D4.0</w:t>
      </w:r>
    </w:p>
    <w:p w14:paraId="790C237F" w14:textId="77777777" w:rsidR="00337EA3" w:rsidRDefault="00337EA3" w:rsidP="00E631EB"/>
    <w:p w14:paraId="1EA4FDF8" w14:textId="77777777" w:rsidR="00E631EB" w:rsidRPr="00EC32BD" w:rsidRDefault="00E631EB" w:rsidP="00E631EB">
      <w:r w:rsidRPr="00EC32BD">
        <w:t>[61</w:t>
      </w:r>
      <w:proofErr w:type="gramStart"/>
      <w:r w:rsidRPr="00EC32BD">
        <w:t>]  4660.33</w:t>
      </w:r>
      <w:proofErr w:type="gramEnd"/>
      <w:r w:rsidRPr="00EC32BD">
        <w:t>:  Remove “frame”.</w:t>
      </w:r>
    </w:p>
    <w:p w14:paraId="05658462" w14:textId="77777777" w:rsidR="00337EA3" w:rsidRDefault="00337EA3" w:rsidP="00337EA3">
      <w:r>
        <w:rPr>
          <w:highlight w:val="yellow"/>
        </w:rPr>
        <w:t>Edward</w:t>
      </w:r>
      <w:r w:rsidRPr="00AF335F">
        <w:rPr>
          <w:highlight w:val="yellow"/>
        </w:rPr>
        <w:t>: Implemented in D4.0</w:t>
      </w:r>
    </w:p>
    <w:p w14:paraId="52BBB041" w14:textId="77777777" w:rsidR="00337EA3" w:rsidRDefault="00337EA3" w:rsidP="00E631EB"/>
    <w:p w14:paraId="3AAFE823" w14:textId="77777777" w:rsidR="00E631EB" w:rsidRPr="00EC32BD" w:rsidRDefault="00E631EB" w:rsidP="00E631EB">
      <w:r w:rsidRPr="00EC32BD">
        <w:t>[62</w:t>
      </w:r>
      <w:proofErr w:type="gramStart"/>
      <w:r w:rsidRPr="00EC32BD">
        <w:t>]  4660.39</w:t>
      </w:r>
      <w:proofErr w:type="gramEnd"/>
      <w:r w:rsidRPr="00EC32BD">
        <w:t>:  Remove “frame”.</w:t>
      </w:r>
    </w:p>
    <w:p w14:paraId="31D19570" w14:textId="77777777" w:rsidR="00337EA3" w:rsidRDefault="00337EA3" w:rsidP="00337EA3">
      <w:r>
        <w:rPr>
          <w:highlight w:val="yellow"/>
        </w:rPr>
        <w:t>Edward</w:t>
      </w:r>
      <w:r w:rsidRPr="00AF335F">
        <w:rPr>
          <w:highlight w:val="yellow"/>
        </w:rPr>
        <w:t>: Implemented in D4.0</w:t>
      </w:r>
    </w:p>
    <w:p w14:paraId="2294641E" w14:textId="77777777" w:rsidR="00337EA3" w:rsidRDefault="00337EA3" w:rsidP="00E631EB"/>
    <w:p w14:paraId="096966C7" w14:textId="77777777" w:rsidR="00E631EB" w:rsidRPr="00EC32BD" w:rsidRDefault="00E631EB" w:rsidP="00E631EB">
      <w:r w:rsidRPr="00EC32BD">
        <w:t>[63</w:t>
      </w:r>
      <w:proofErr w:type="gramStart"/>
      <w:r w:rsidRPr="00EC32BD">
        <w:t>]  4661.16</w:t>
      </w:r>
      <w:proofErr w:type="gramEnd"/>
      <w:r w:rsidRPr="00EC32BD">
        <w:t>:  Remove “frame”.</w:t>
      </w:r>
    </w:p>
    <w:p w14:paraId="5A751245" w14:textId="77777777" w:rsidR="00337EA3" w:rsidRDefault="00337EA3" w:rsidP="00337EA3">
      <w:r>
        <w:rPr>
          <w:highlight w:val="yellow"/>
        </w:rPr>
        <w:t>Edward</w:t>
      </w:r>
      <w:r w:rsidRPr="00AF335F">
        <w:rPr>
          <w:highlight w:val="yellow"/>
        </w:rPr>
        <w:t>: Implemented in D4.0</w:t>
      </w:r>
    </w:p>
    <w:p w14:paraId="505EA88D" w14:textId="77777777" w:rsidR="00337EA3" w:rsidRDefault="00337EA3" w:rsidP="00E631EB"/>
    <w:p w14:paraId="2B988E86" w14:textId="77777777" w:rsidR="00E631EB" w:rsidRPr="00EC32BD" w:rsidRDefault="00E631EB" w:rsidP="00E631EB">
      <w:r w:rsidRPr="00EC32BD">
        <w:t>[64</w:t>
      </w:r>
      <w:proofErr w:type="gramStart"/>
      <w:r w:rsidRPr="00EC32BD">
        <w:t>]  4661.21</w:t>
      </w:r>
      <w:proofErr w:type="gramEnd"/>
      <w:r w:rsidRPr="00EC32BD">
        <w:t>:  Remove “frame”.</w:t>
      </w:r>
    </w:p>
    <w:p w14:paraId="49BCBC3E" w14:textId="77777777" w:rsidR="00337EA3" w:rsidRDefault="00337EA3" w:rsidP="00337EA3">
      <w:r>
        <w:rPr>
          <w:highlight w:val="yellow"/>
        </w:rPr>
        <w:t>Edward</w:t>
      </w:r>
      <w:r w:rsidRPr="00AF335F">
        <w:rPr>
          <w:highlight w:val="yellow"/>
        </w:rPr>
        <w:t>: Implemented in D4.0</w:t>
      </w:r>
    </w:p>
    <w:p w14:paraId="584AD43B" w14:textId="77777777" w:rsidR="00337EA3" w:rsidRDefault="00337EA3" w:rsidP="00E631EB"/>
    <w:p w14:paraId="16A0874B" w14:textId="77777777" w:rsidR="00E631EB" w:rsidRPr="00EC32BD" w:rsidRDefault="00E631EB" w:rsidP="00E631EB">
      <w:r w:rsidRPr="00EC32BD">
        <w:t>[65</w:t>
      </w:r>
      <w:proofErr w:type="gramStart"/>
      <w:r w:rsidRPr="00EC32BD">
        <w:t>]  4661.27</w:t>
      </w:r>
      <w:proofErr w:type="gramEnd"/>
      <w:r w:rsidRPr="00EC32BD">
        <w:t>:  Remove “frame”.</w:t>
      </w:r>
    </w:p>
    <w:p w14:paraId="39A206AB" w14:textId="77777777" w:rsidR="00337EA3" w:rsidRDefault="00337EA3" w:rsidP="00337EA3">
      <w:r>
        <w:rPr>
          <w:highlight w:val="yellow"/>
        </w:rPr>
        <w:t>Edward</w:t>
      </w:r>
      <w:r w:rsidRPr="00AF335F">
        <w:rPr>
          <w:highlight w:val="yellow"/>
        </w:rPr>
        <w:t>: Implemented in D4.0</w:t>
      </w:r>
    </w:p>
    <w:p w14:paraId="688E6412" w14:textId="77777777" w:rsidR="00337EA3" w:rsidRDefault="00337EA3" w:rsidP="00E631EB"/>
    <w:p w14:paraId="27730F34" w14:textId="77777777" w:rsidR="00E631EB" w:rsidRPr="00EC32BD" w:rsidRDefault="00E631EB" w:rsidP="00E631EB">
      <w:r w:rsidRPr="00EC32BD">
        <w:t>[66</w:t>
      </w:r>
      <w:proofErr w:type="gramStart"/>
      <w:r w:rsidRPr="00EC32BD">
        <w:t>]  4661.32</w:t>
      </w:r>
      <w:proofErr w:type="gramEnd"/>
      <w:r w:rsidRPr="00EC32BD">
        <w:t>:  Remove “frame”.</w:t>
      </w:r>
    </w:p>
    <w:p w14:paraId="0481B42B" w14:textId="77777777" w:rsidR="00337EA3" w:rsidRDefault="00337EA3" w:rsidP="00337EA3">
      <w:r>
        <w:rPr>
          <w:highlight w:val="yellow"/>
        </w:rPr>
        <w:t>Edward</w:t>
      </w:r>
      <w:r w:rsidRPr="00AF335F">
        <w:rPr>
          <w:highlight w:val="yellow"/>
        </w:rPr>
        <w:t>: Implemented in D4.0</w:t>
      </w:r>
    </w:p>
    <w:p w14:paraId="17E698D4" w14:textId="77777777" w:rsidR="00337EA3" w:rsidRDefault="00337EA3" w:rsidP="00E631EB"/>
    <w:p w14:paraId="041B1842" w14:textId="77777777" w:rsidR="00E631EB" w:rsidRPr="00EC32BD" w:rsidRDefault="00E631EB" w:rsidP="00E631EB">
      <w:r w:rsidRPr="00EC32BD">
        <w:t>[67</w:t>
      </w:r>
      <w:proofErr w:type="gramStart"/>
      <w:r w:rsidRPr="00EC32BD">
        <w:t>]  4662.12</w:t>
      </w:r>
      <w:proofErr w:type="gramEnd"/>
      <w:r w:rsidRPr="00EC32BD">
        <w:t>:  Remove “frame”.</w:t>
      </w:r>
    </w:p>
    <w:p w14:paraId="5E716A72" w14:textId="77777777" w:rsidR="00337EA3" w:rsidRDefault="00337EA3" w:rsidP="00337EA3">
      <w:r>
        <w:rPr>
          <w:highlight w:val="yellow"/>
        </w:rPr>
        <w:t>Edward</w:t>
      </w:r>
      <w:r w:rsidRPr="00AF335F">
        <w:rPr>
          <w:highlight w:val="yellow"/>
        </w:rPr>
        <w:t>: Implemented in D4.0</w:t>
      </w:r>
    </w:p>
    <w:p w14:paraId="7EE97D1B" w14:textId="77777777" w:rsidR="00337EA3" w:rsidRDefault="00337EA3" w:rsidP="00E631EB"/>
    <w:p w14:paraId="1E7E51B4" w14:textId="77777777" w:rsidR="00E631EB" w:rsidRPr="00EC32BD" w:rsidRDefault="00E631EB" w:rsidP="00E631EB">
      <w:r w:rsidRPr="00EC32BD">
        <w:t>[68</w:t>
      </w:r>
      <w:proofErr w:type="gramStart"/>
      <w:r w:rsidRPr="00EC32BD">
        <w:t>]  4662.17</w:t>
      </w:r>
      <w:proofErr w:type="gramEnd"/>
      <w:r w:rsidRPr="00EC32BD">
        <w:t>:  Remove “frame”.</w:t>
      </w:r>
    </w:p>
    <w:p w14:paraId="5FC71063" w14:textId="77777777" w:rsidR="00337EA3" w:rsidRDefault="00337EA3" w:rsidP="00337EA3">
      <w:r>
        <w:rPr>
          <w:highlight w:val="yellow"/>
        </w:rPr>
        <w:t>Edward</w:t>
      </w:r>
      <w:r w:rsidRPr="00AF335F">
        <w:rPr>
          <w:highlight w:val="yellow"/>
        </w:rPr>
        <w:t>: Implemented in D4.0</w:t>
      </w:r>
    </w:p>
    <w:p w14:paraId="400D7826" w14:textId="77777777" w:rsidR="00337EA3" w:rsidRDefault="00337EA3" w:rsidP="00E631EB"/>
    <w:p w14:paraId="6F1122EE" w14:textId="77777777" w:rsidR="00E631EB" w:rsidRPr="00EC32BD" w:rsidRDefault="00E631EB" w:rsidP="00E631EB">
      <w:r w:rsidRPr="00EC32BD">
        <w:t>[69</w:t>
      </w:r>
      <w:proofErr w:type="gramStart"/>
      <w:r w:rsidRPr="00EC32BD">
        <w:t>]  4662.24</w:t>
      </w:r>
      <w:proofErr w:type="gramEnd"/>
      <w:r w:rsidRPr="00EC32BD">
        <w:t>:  Remove “frame”.</w:t>
      </w:r>
    </w:p>
    <w:p w14:paraId="2AEB0C87" w14:textId="77777777" w:rsidR="00337EA3" w:rsidRDefault="00337EA3" w:rsidP="00337EA3">
      <w:r>
        <w:rPr>
          <w:highlight w:val="yellow"/>
        </w:rPr>
        <w:t>Edward</w:t>
      </w:r>
      <w:r w:rsidRPr="00AF335F">
        <w:rPr>
          <w:highlight w:val="yellow"/>
        </w:rPr>
        <w:t>: Implemented in D4.0</w:t>
      </w:r>
    </w:p>
    <w:p w14:paraId="72CC83D9" w14:textId="77777777" w:rsidR="00337EA3" w:rsidRDefault="00337EA3" w:rsidP="00E631EB"/>
    <w:p w14:paraId="7F75FBAB" w14:textId="77777777" w:rsidR="00E631EB" w:rsidRPr="00EC32BD" w:rsidRDefault="00E631EB" w:rsidP="00E631EB">
      <w:r w:rsidRPr="00EC32BD">
        <w:t>[70</w:t>
      </w:r>
      <w:proofErr w:type="gramStart"/>
      <w:r w:rsidRPr="00EC32BD">
        <w:t>]  4662.28</w:t>
      </w:r>
      <w:proofErr w:type="gramEnd"/>
      <w:r w:rsidRPr="00EC32BD">
        <w:t>:  Remove “frame”.</w:t>
      </w:r>
    </w:p>
    <w:p w14:paraId="08E79594" w14:textId="77777777" w:rsidR="00337EA3" w:rsidRDefault="00337EA3" w:rsidP="00337EA3">
      <w:r>
        <w:rPr>
          <w:highlight w:val="yellow"/>
        </w:rPr>
        <w:t>Edward</w:t>
      </w:r>
      <w:r w:rsidRPr="00AF335F">
        <w:rPr>
          <w:highlight w:val="yellow"/>
        </w:rPr>
        <w:t>: Implemented in D4.0</w:t>
      </w:r>
    </w:p>
    <w:p w14:paraId="164C51B7" w14:textId="77777777" w:rsidR="00337EA3" w:rsidRDefault="00337EA3" w:rsidP="00E631EB"/>
    <w:p w14:paraId="6C44CF05" w14:textId="77777777" w:rsidR="00E631EB" w:rsidRPr="00EC32BD" w:rsidRDefault="00E631EB" w:rsidP="00E631EB">
      <w:r w:rsidRPr="00EC32BD">
        <w:t>[71</w:t>
      </w:r>
      <w:proofErr w:type="gramStart"/>
      <w:r w:rsidRPr="00EC32BD">
        <w:t>]  4662.33</w:t>
      </w:r>
      <w:proofErr w:type="gramEnd"/>
      <w:r w:rsidRPr="00EC32BD">
        <w:t>:  Remove “frame”.</w:t>
      </w:r>
    </w:p>
    <w:p w14:paraId="441FABAA" w14:textId="77777777" w:rsidR="00337EA3" w:rsidRDefault="00337EA3" w:rsidP="00337EA3">
      <w:r>
        <w:rPr>
          <w:highlight w:val="yellow"/>
        </w:rPr>
        <w:t>Edward</w:t>
      </w:r>
      <w:r w:rsidRPr="00AF335F">
        <w:rPr>
          <w:highlight w:val="yellow"/>
        </w:rPr>
        <w:t>: Implemented in D4.0</w:t>
      </w:r>
    </w:p>
    <w:p w14:paraId="3761F5CE" w14:textId="77777777" w:rsidR="00337EA3" w:rsidRDefault="00337EA3" w:rsidP="00E631EB"/>
    <w:p w14:paraId="26C6F56B" w14:textId="77777777" w:rsidR="00E631EB" w:rsidRPr="00EC32BD" w:rsidRDefault="00E631EB" w:rsidP="00E631EB">
      <w:r w:rsidRPr="00EC32BD">
        <w:t>[72</w:t>
      </w:r>
      <w:proofErr w:type="gramStart"/>
      <w:r w:rsidRPr="00EC32BD">
        <w:t>]  4662.40</w:t>
      </w:r>
      <w:proofErr w:type="gramEnd"/>
      <w:r w:rsidRPr="00EC32BD">
        <w:t>:  Remove “frame”.</w:t>
      </w:r>
    </w:p>
    <w:p w14:paraId="1A75B528" w14:textId="77777777" w:rsidR="00337EA3" w:rsidRDefault="00337EA3" w:rsidP="00337EA3">
      <w:r>
        <w:rPr>
          <w:highlight w:val="yellow"/>
        </w:rPr>
        <w:t>Edward</w:t>
      </w:r>
      <w:r w:rsidRPr="00AF335F">
        <w:rPr>
          <w:highlight w:val="yellow"/>
        </w:rPr>
        <w:t>: Implemented in D4.0</w:t>
      </w:r>
    </w:p>
    <w:p w14:paraId="0E096BB5" w14:textId="77777777" w:rsidR="00337EA3" w:rsidRDefault="00337EA3" w:rsidP="00E631EB"/>
    <w:p w14:paraId="39C1D46D" w14:textId="77777777" w:rsidR="00E631EB" w:rsidRPr="00EC32BD" w:rsidRDefault="00E631EB" w:rsidP="00E631EB">
      <w:r w:rsidRPr="00EC32BD">
        <w:t>[73</w:t>
      </w:r>
      <w:proofErr w:type="gramStart"/>
      <w:r w:rsidRPr="00EC32BD">
        <w:t>]  4662.44</w:t>
      </w:r>
      <w:proofErr w:type="gramEnd"/>
      <w:r w:rsidRPr="00EC32BD">
        <w:t>:  Remove “frame”.</w:t>
      </w:r>
    </w:p>
    <w:p w14:paraId="6E922DEE" w14:textId="77777777" w:rsidR="00337EA3" w:rsidRDefault="00337EA3" w:rsidP="00337EA3">
      <w:r>
        <w:rPr>
          <w:highlight w:val="yellow"/>
        </w:rPr>
        <w:t>Edward</w:t>
      </w:r>
      <w:r w:rsidRPr="00AF335F">
        <w:rPr>
          <w:highlight w:val="yellow"/>
        </w:rPr>
        <w:t>: Implemented in D4.0</w:t>
      </w:r>
    </w:p>
    <w:p w14:paraId="30B36E10" w14:textId="77777777" w:rsidR="00337EA3" w:rsidRDefault="00337EA3" w:rsidP="00E631EB"/>
    <w:p w14:paraId="5BFF292C" w14:textId="77777777" w:rsidR="00E631EB" w:rsidRPr="00EC32BD" w:rsidRDefault="00E631EB" w:rsidP="00E631EB">
      <w:r w:rsidRPr="00EC32BD">
        <w:t>[74</w:t>
      </w:r>
      <w:proofErr w:type="gramStart"/>
      <w:r w:rsidRPr="00EC32BD">
        <w:t>]  4662.51</w:t>
      </w:r>
      <w:proofErr w:type="gramEnd"/>
      <w:r w:rsidRPr="00EC32BD">
        <w:t>:  Remove “frame”.</w:t>
      </w:r>
    </w:p>
    <w:p w14:paraId="04815D56" w14:textId="77777777" w:rsidR="00337EA3" w:rsidRDefault="00337EA3" w:rsidP="00337EA3">
      <w:r>
        <w:rPr>
          <w:highlight w:val="yellow"/>
        </w:rPr>
        <w:t>Edward</w:t>
      </w:r>
      <w:r w:rsidRPr="00AF335F">
        <w:rPr>
          <w:highlight w:val="yellow"/>
        </w:rPr>
        <w:t>: Implemented in D4.0</w:t>
      </w:r>
    </w:p>
    <w:p w14:paraId="78F906A8" w14:textId="77777777" w:rsidR="00337EA3" w:rsidRDefault="00337EA3" w:rsidP="00E631EB"/>
    <w:p w14:paraId="66DB5313" w14:textId="77777777" w:rsidR="00E631EB" w:rsidRPr="00EC32BD" w:rsidRDefault="00E631EB" w:rsidP="00E631EB">
      <w:r w:rsidRPr="00EC32BD">
        <w:t>[75</w:t>
      </w:r>
      <w:proofErr w:type="gramStart"/>
      <w:r w:rsidRPr="00EC32BD">
        <w:t>]  4662.57</w:t>
      </w:r>
      <w:proofErr w:type="gramEnd"/>
      <w:r w:rsidRPr="00EC32BD">
        <w:t>:  Remove “frame”.</w:t>
      </w:r>
    </w:p>
    <w:p w14:paraId="2D3AEFCB" w14:textId="77777777" w:rsidR="00337EA3" w:rsidRDefault="00337EA3" w:rsidP="00337EA3">
      <w:r>
        <w:rPr>
          <w:highlight w:val="yellow"/>
        </w:rPr>
        <w:t>Edward</w:t>
      </w:r>
      <w:r w:rsidRPr="00AF335F">
        <w:rPr>
          <w:highlight w:val="yellow"/>
        </w:rPr>
        <w:t>: Implemented in D4.0</w:t>
      </w:r>
    </w:p>
    <w:p w14:paraId="71E65AEB" w14:textId="77777777" w:rsidR="00337EA3" w:rsidRDefault="00337EA3" w:rsidP="00E631EB"/>
    <w:p w14:paraId="070EF4CB" w14:textId="77777777" w:rsidR="00E631EB" w:rsidRPr="00EC32BD" w:rsidRDefault="00E631EB" w:rsidP="00E631EB">
      <w:r w:rsidRPr="00EC32BD">
        <w:t>[76</w:t>
      </w:r>
      <w:proofErr w:type="gramStart"/>
      <w:r w:rsidRPr="00EC32BD">
        <w:t>]  4663.13</w:t>
      </w:r>
      <w:proofErr w:type="gramEnd"/>
      <w:r w:rsidRPr="00EC32BD">
        <w:t>:  Remove “frame”.</w:t>
      </w:r>
    </w:p>
    <w:p w14:paraId="3C0E8CF5" w14:textId="77777777" w:rsidR="00337EA3" w:rsidRDefault="00337EA3" w:rsidP="00337EA3">
      <w:r>
        <w:rPr>
          <w:highlight w:val="yellow"/>
        </w:rPr>
        <w:t>Edward</w:t>
      </w:r>
      <w:r w:rsidRPr="00AF335F">
        <w:rPr>
          <w:highlight w:val="yellow"/>
        </w:rPr>
        <w:t>: Implemented in D4.0</w:t>
      </w:r>
    </w:p>
    <w:p w14:paraId="490E137D" w14:textId="77777777" w:rsidR="00337EA3" w:rsidRDefault="00337EA3" w:rsidP="00E631EB"/>
    <w:p w14:paraId="63D1D102" w14:textId="77777777" w:rsidR="00E631EB" w:rsidRPr="00EC32BD" w:rsidRDefault="00E631EB" w:rsidP="00E631EB">
      <w:r w:rsidRPr="00EC32BD">
        <w:t>[77</w:t>
      </w:r>
      <w:proofErr w:type="gramStart"/>
      <w:r w:rsidRPr="00EC32BD">
        <w:t>]  4663.28</w:t>
      </w:r>
      <w:proofErr w:type="gramEnd"/>
      <w:r w:rsidRPr="00EC32BD">
        <w:t>:  Remove “frame”.</w:t>
      </w:r>
    </w:p>
    <w:p w14:paraId="320598BE" w14:textId="77777777" w:rsidR="00337EA3" w:rsidRDefault="00337EA3" w:rsidP="00337EA3">
      <w:r>
        <w:rPr>
          <w:highlight w:val="yellow"/>
        </w:rPr>
        <w:t>Edward</w:t>
      </w:r>
      <w:r w:rsidRPr="00AF335F">
        <w:rPr>
          <w:highlight w:val="yellow"/>
        </w:rPr>
        <w:t>: Implemented in D4.0</w:t>
      </w:r>
    </w:p>
    <w:p w14:paraId="15427816" w14:textId="77777777" w:rsidR="00337EA3" w:rsidRDefault="00337EA3" w:rsidP="00E631EB"/>
    <w:p w14:paraId="034C1B96" w14:textId="77777777" w:rsidR="00E631EB" w:rsidRPr="00EC32BD" w:rsidRDefault="00E631EB" w:rsidP="00E631EB">
      <w:r w:rsidRPr="00EC32BD">
        <w:t>[78</w:t>
      </w:r>
      <w:proofErr w:type="gramStart"/>
      <w:r w:rsidRPr="00EC32BD">
        <w:t>]  4663.34</w:t>
      </w:r>
      <w:proofErr w:type="gramEnd"/>
      <w:r w:rsidRPr="00EC32BD">
        <w:t>:  Remove “frame”.</w:t>
      </w:r>
    </w:p>
    <w:p w14:paraId="6A411A3B" w14:textId="77777777" w:rsidR="00337EA3" w:rsidRDefault="00337EA3" w:rsidP="00337EA3">
      <w:r>
        <w:rPr>
          <w:highlight w:val="yellow"/>
        </w:rPr>
        <w:t>Edward</w:t>
      </w:r>
      <w:r w:rsidRPr="00AF335F">
        <w:rPr>
          <w:highlight w:val="yellow"/>
        </w:rPr>
        <w:t>: Implemented in D4.0</w:t>
      </w:r>
    </w:p>
    <w:p w14:paraId="1BC18612" w14:textId="77777777" w:rsidR="00337EA3" w:rsidRDefault="00337EA3" w:rsidP="00E631EB"/>
    <w:p w14:paraId="19CB0583" w14:textId="77777777" w:rsidR="00E631EB" w:rsidRPr="00EC32BD" w:rsidRDefault="00E631EB" w:rsidP="00E631EB">
      <w:r w:rsidRPr="00EC32BD">
        <w:t>[79</w:t>
      </w:r>
      <w:proofErr w:type="gramStart"/>
      <w:r w:rsidRPr="00EC32BD">
        <w:t>]  4663.40</w:t>
      </w:r>
      <w:proofErr w:type="gramEnd"/>
      <w:r w:rsidRPr="00EC32BD">
        <w:t>:  Remove “frame”.</w:t>
      </w:r>
    </w:p>
    <w:p w14:paraId="12848CF1" w14:textId="77777777" w:rsidR="00337EA3" w:rsidRDefault="00337EA3" w:rsidP="00337EA3">
      <w:r>
        <w:rPr>
          <w:highlight w:val="yellow"/>
        </w:rPr>
        <w:t>Edward</w:t>
      </w:r>
      <w:r w:rsidRPr="00AF335F">
        <w:rPr>
          <w:highlight w:val="yellow"/>
        </w:rPr>
        <w:t>: Implemented in D4.0</w:t>
      </w:r>
    </w:p>
    <w:p w14:paraId="5E984464" w14:textId="77777777" w:rsidR="00337EA3" w:rsidRDefault="00337EA3" w:rsidP="00E631EB"/>
    <w:p w14:paraId="1C9F3907" w14:textId="77777777" w:rsidR="00E631EB" w:rsidRPr="00EC32BD" w:rsidRDefault="00E631EB" w:rsidP="00E631EB">
      <w:r w:rsidRPr="00EC32BD">
        <w:t>[80</w:t>
      </w:r>
      <w:proofErr w:type="gramStart"/>
      <w:r w:rsidRPr="00EC32BD">
        <w:t>]  4663.45</w:t>
      </w:r>
      <w:proofErr w:type="gramEnd"/>
      <w:r w:rsidRPr="00EC32BD">
        <w:t>:  Remove “frame”.</w:t>
      </w:r>
    </w:p>
    <w:p w14:paraId="17291598" w14:textId="77777777" w:rsidR="00337EA3" w:rsidRDefault="00337EA3" w:rsidP="00337EA3">
      <w:r>
        <w:rPr>
          <w:highlight w:val="yellow"/>
        </w:rPr>
        <w:t>Edward</w:t>
      </w:r>
      <w:r w:rsidRPr="00AF335F">
        <w:rPr>
          <w:highlight w:val="yellow"/>
        </w:rPr>
        <w:t>: Implemented in D4.0</w:t>
      </w:r>
    </w:p>
    <w:p w14:paraId="021FC083" w14:textId="77777777" w:rsidR="00337EA3" w:rsidRDefault="00337EA3" w:rsidP="00E631EB"/>
    <w:p w14:paraId="235B8222" w14:textId="77777777" w:rsidR="00E631EB" w:rsidRPr="00EC32BD" w:rsidRDefault="00E631EB" w:rsidP="00E631EB">
      <w:r w:rsidRPr="00EC32BD">
        <w:t>[81</w:t>
      </w:r>
      <w:proofErr w:type="gramStart"/>
      <w:r w:rsidRPr="00EC32BD">
        <w:t>]  4663.51</w:t>
      </w:r>
      <w:proofErr w:type="gramEnd"/>
      <w:r w:rsidRPr="00EC32BD">
        <w:t>:  Remove “frame”.</w:t>
      </w:r>
    </w:p>
    <w:p w14:paraId="6A3FA075" w14:textId="77777777" w:rsidR="00337EA3" w:rsidRDefault="00337EA3" w:rsidP="00337EA3">
      <w:r>
        <w:rPr>
          <w:highlight w:val="yellow"/>
        </w:rPr>
        <w:t>Edward</w:t>
      </w:r>
      <w:r w:rsidRPr="00AF335F">
        <w:rPr>
          <w:highlight w:val="yellow"/>
        </w:rPr>
        <w:t>: Implemented in D4.0</w:t>
      </w:r>
    </w:p>
    <w:p w14:paraId="089C1BDC" w14:textId="1E2E1DF2" w:rsidR="00E631EB" w:rsidRPr="00EC32BD" w:rsidRDefault="00337EA3" w:rsidP="00E631EB">
      <w:r>
        <w:br/>
      </w:r>
      <w:r w:rsidR="00E631EB" w:rsidRPr="00EC32BD">
        <w:t>[82</w:t>
      </w:r>
      <w:proofErr w:type="gramStart"/>
      <w:r w:rsidR="00E631EB" w:rsidRPr="00EC32BD">
        <w:t>]  4663.56</w:t>
      </w:r>
      <w:proofErr w:type="gramEnd"/>
      <w:r w:rsidR="00E631EB" w:rsidRPr="00EC32BD">
        <w:t>:  Remove “frame”.</w:t>
      </w:r>
    </w:p>
    <w:p w14:paraId="3FCF3898" w14:textId="77777777" w:rsidR="00337EA3" w:rsidRDefault="00337EA3" w:rsidP="00337EA3">
      <w:r>
        <w:rPr>
          <w:highlight w:val="yellow"/>
        </w:rPr>
        <w:t>Edward</w:t>
      </w:r>
      <w:r w:rsidRPr="00AF335F">
        <w:rPr>
          <w:highlight w:val="yellow"/>
        </w:rPr>
        <w:t>: Implemented in D4.0</w:t>
      </w:r>
    </w:p>
    <w:p w14:paraId="25FB96A7" w14:textId="77777777" w:rsidR="00337EA3" w:rsidRDefault="00337EA3" w:rsidP="00E631EB"/>
    <w:p w14:paraId="67E581AA" w14:textId="77777777" w:rsidR="00E631EB" w:rsidRDefault="00E631EB" w:rsidP="00E631EB">
      <w:r w:rsidRPr="00EC32BD">
        <w:t>[83</w:t>
      </w:r>
      <w:proofErr w:type="gramStart"/>
      <w:r w:rsidRPr="00EC32BD">
        <w:t>]  4684.5</w:t>
      </w:r>
      <w:proofErr w:type="gramEnd"/>
      <w:r w:rsidRPr="00EC32BD">
        <w:t>:  Remove “*” from DS5.6 since it is not referenced by any other PICS item.</w:t>
      </w:r>
    </w:p>
    <w:p w14:paraId="4CB5D8AD" w14:textId="77777777" w:rsidR="00A95E2E" w:rsidRDefault="00A95E2E" w:rsidP="00A95E2E">
      <w:r>
        <w:rPr>
          <w:highlight w:val="yellow"/>
        </w:rPr>
        <w:t>Edward</w:t>
      </w:r>
      <w:r w:rsidRPr="00AF335F">
        <w:rPr>
          <w:highlight w:val="yellow"/>
        </w:rPr>
        <w:t>: Implemented in D4.0</w:t>
      </w:r>
    </w:p>
    <w:p w14:paraId="672D3778" w14:textId="77777777" w:rsidR="00A95E2E" w:rsidRPr="00EC32BD" w:rsidRDefault="00A95E2E" w:rsidP="00E631EB"/>
    <w:p w14:paraId="6AAC402E" w14:textId="77777777" w:rsidR="00E631EB" w:rsidRPr="00EC32BD" w:rsidRDefault="00E631EB" w:rsidP="00E631EB">
      <w:r w:rsidRPr="00EC32BD">
        <w:t>[84</w:t>
      </w:r>
      <w:proofErr w:type="gramStart"/>
      <w:r w:rsidRPr="00EC32BD">
        <w:t>]  4685.60</w:t>
      </w:r>
      <w:proofErr w:type="gramEnd"/>
      <w:r w:rsidRPr="00EC32BD">
        <w:t>:  Replace “Energy Only” with “Energy only”.</w:t>
      </w:r>
    </w:p>
    <w:p w14:paraId="5B89A6FF" w14:textId="77777777" w:rsidR="00A95E2E" w:rsidRDefault="00A95E2E" w:rsidP="00A95E2E">
      <w:r>
        <w:rPr>
          <w:highlight w:val="yellow"/>
        </w:rPr>
        <w:t>Edward</w:t>
      </w:r>
      <w:r w:rsidRPr="00AF335F">
        <w:rPr>
          <w:highlight w:val="yellow"/>
        </w:rPr>
        <w:t>: Implemented in D4.0</w:t>
      </w:r>
    </w:p>
    <w:p w14:paraId="774635C4" w14:textId="77777777" w:rsidR="00A95E2E" w:rsidRDefault="00A95E2E" w:rsidP="00E631EB"/>
    <w:p w14:paraId="6D27145A" w14:textId="77777777" w:rsidR="00E631EB" w:rsidRPr="00EC32BD" w:rsidRDefault="00E631EB" w:rsidP="00E631EB">
      <w:r w:rsidRPr="00EC32BD">
        <w:t>[85</w:t>
      </w:r>
      <w:proofErr w:type="gramStart"/>
      <w:r w:rsidRPr="00EC32BD">
        <w:t>]  4693.36</w:t>
      </w:r>
      <w:proofErr w:type="gramEnd"/>
      <w:r w:rsidRPr="00EC32BD">
        <w:t>:  Replace “Timing related” with “Timing-related”.</w:t>
      </w:r>
    </w:p>
    <w:p w14:paraId="6E1F8CC7" w14:textId="77777777" w:rsidR="00A95E2E" w:rsidRDefault="00A95E2E" w:rsidP="00A95E2E">
      <w:r>
        <w:rPr>
          <w:highlight w:val="yellow"/>
        </w:rPr>
        <w:t>Edward</w:t>
      </w:r>
      <w:r w:rsidRPr="00AF335F">
        <w:rPr>
          <w:highlight w:val="yellow"/>
        </w:rPr>
        <w:t>: Implemented in D4.0</w:t>
      </w:r>
    </w:p>
    <w:p w14:paraId="4AD87C26" w14:textId="77777777" w:rsidR="00A95E2E" w:rsidRDefault="00A95E2E" w:rsidP="00E631EB"/>
    <w:p w14:paraId="0F44B344" w14:textId="77777777" w:rsidR="00E631EB" w:rsidRPr="00EC32BD" w:rsidRDefault="00E631EB" w:rsidP="00E631EB">
      <w:r w:rsidRPr="00EC32BD">
        <w:t>[86</w:t>
      </w:r>
      <w:proofErr w:type="gramStart"/>
      <w:r w:rsidRPr="00EC32BD">
        <w:t>]  4720.37</w:t>
      </w:r>
      <w:proofErr w:type="gramEnd"/>
      <w:r w:rsidRPr="00EC32BD">
        <w:t>:  ERP4 says “Support of ERP3 required PPDU formats as described in reference” but ERP3 is reserved!</w:t>
      </w:r>
    </w:p>
    <w:p w14:paraId="4B68995D" w14:textId="77777777" w:rsidR="00A95E2E" w:rsidRDefault="00A95E2E" w:rsidP="00E631EB"/>
    <w:p w14:paraId="599DE0D6" w14:textId="77777777" w:rsidR="00E631EB" w:rsidRPr="00EC32BD" w:rsidRDefault="00E631EB" w:rsidP="00E631EB">
      <w:r w:rsidRPr="00EC32BD">
        <w:t>[87</w:t>
      </w:r>
      <w:proofErr w:type="gramStart"/>
      <w:r w:rsidRPr="00EC32BD">
        <w:t>]  4729.32</w:t>
      </w:r>
      <w:proofErr w:type="gramEnd"/>
      <w:r w:rsidRPr="00EC32BD">
        <w:t>:  Add “OC5.1” to the item.</w:t>
      </w:r>
    </w:p>
    <w:p w14:paraId="2A6EECCB" w14:textId="77777777" w:rsidR="00A95E2E" w:rsidRDefault="00A95E2E" w:rsidP="00A95E2E">
      <w:r>
        <w:rPr>
          <w:highlight w:val="yellow"/>
        </w:rPr>
        <w:t>Edward</w:t>
      </w:r>
      <w:r w:rsidRPr="00AF335F">
        <w:rPr>
          <w:highlight w:val="yellow"/>
        </w:rPr>
        <w:t>: Implemented in D4.0</w:t>
      </w:r>
    </w:p>
    <w:p w14:paraId="06D0745B" w14:textId="77777777" w:rsidR="00A95E2E" w:rsidRDefault="00A95E2E" w:rsidP="00E631EB"/>
    <w:p w14:paraId="18C7673C" w14:textId="77777777" w:rsidR="00E631EB" w:rsidRDefault="00E631EB" w:rsidP="00E631EB">
      <w:r w:rsidRPr="00EC32BD">
        <w:t>[88</w:t>
      </w:r>
      <w:proofErr w:type="gramStart"/>
      <w:r w:rsidRPr="00EC32BD">
        <w:t>]  4729.41</w:t>
      </w:r>
      <w:proofErr w:type="gramEnd"/>
      <w:r w:rsidRPr="00EC32BD">
        <w:t>:  Add “OC6.1” to the item.</w:t>
      </w:r>
    </w:p>
    <w:p w14:paraId="2CB7E855" w14:textId="77777777" w:rsidR="00A95E2E" w:rsidRDefault="00A95E2E" w:rsidP="00A95E2E">
      <w:r>
        <w:rPr>
          <w:highlight w:val="yellow"/>
        </w:rPr>
        <w:t>Edward</w:t>
      </w:r>
      <w:r w:rsidRPr="00AF335F">
        <w:rPr>
          <w:highlight w:val="yellow"/>
        </w:rPr>
        <w:t>: Implemented in D4.0</w:t>
      </w:r>
    </w:p>
    <w:p w14:paraId="7C7EEF86" w14:textId="77777777" w:rsidR="00A95E2E" w:rsidRPr="00EC32BD" w:rsidRDefault="00A95E2E" w:rsidP="00E631EB"/>
    <w:p w14:paraId="34D01515" w14:textId="77777777" w:rsidR="00E631EB" w:rsidRPr="00EC32BD" w:rsidRDefault="00E631EB" w:rsidP="00E631EB">
      <w:r w:rsidRPr="00EC32BD">
        <w:t>[89</w:t>
      </w:r>
      <w:proofErr w:type="gramStart"/>
      <w:r w:rsidRPr="00EC32BD">
        <w:t>]  4730.6</w:t>
      </w:r>
      <w:proofErr w:type="gramEnd"/>
      <w:r w:rsidRPr="00EC32BD">
        <w:t>:  Add “OC7.1” to the item.</w:t>
      </w:r>
    </w:p>
    <w:p w14:paraId="39B2D289" w14:textId="77777777" w:rsidR="00A95E2E" w:rsidRDefault="00A95E2E" w:rsidP="00A95E2E">
      <w:r>
        <w:rPr>
          <w:highlight w:val="yellow"/>
        </w:rPr>
        <w:t>Edward</w:t>
      </w:r>
      <w:r w:rsidRPr="00AF335F">
        <w:rPr>
          <w:highlight w:val="yellow"/>
        </w:rPr>
        <w:t>: Implemented in D4.0</w:t>
      </w:r>
    </w:p>
    <w:p w14:paraId="2658DA13" w14:textId="77777777" w:rsidR="00A95E2E" w:rsidRDefault="00A95E2E" w:rsidP="00E631EB"/>
    <w:p w14:paraId="2DC58785" w14:textId="77777777" w:rsidR="00E631EB" w:rsidRPr="00EC32BD" w:rsidRDefault="00E631EB" w:rsidP="00E631EB">
      <w:r w:rsidRPr="00EC32BD">
        <w:t>[90</w:t>
      </w:r>
      <w:proofErr w:type="gramStart"/>
      <w:r w:rsidRPr="00EC32BD">
        <w:t>]  4732.44</w:t>
      </w:r>
      <w:proofErr w:type="gramEnd"/>
      <w:r w:rsidRPr="00EC32BD">
        <w:t>:  Remove “*” from QB4.2 since it is reserved.</w:t>
      </w:r>
    </w:p>
    <w:p w14:paraId="6915E89F" w14:textId="77777777" w:rsidR="00A95E2E" w:rsidRDefault="00A95E2E" w:rsidP="00A95E2E">
      <w:r>
        <w:rPr>
          <w:highlight w:val="yellow"/>
        </w:rPr>
        <w:t>Edward</w:t>
      </w:r>
      <w:r w:rsidRPr="00AF335F">
        <w:rPr>
          <w:highlight w:val="yellow"/>
        </w:rPr>
        <w:t>: Implemented in D4.0</w:t>
      </w:r>
    </w:p>
    <w:p w14:paraId="1C439E20" w14:textId="77777777" w:rsidR="00A95E2E" w:rsidRDefault="00A95E2E" w:rsidP="00E631EB"/>
    <w:p w14:paraId="0DECB856" w14:textId="14B7750F" w:rsidR="00E631EB" w:rsidRDefault="00E631EB" w:rsidP="00E631EB">
      <w:r w:rsidRPr="00EC32BD">
        <w:t>[91</w:t>
      </w:r>
      <w:proofErr w:type="gramStart"/>
      <w:r w:rsidRPr="00EC32BD">
        <w:t>]  4733.28</w:t>
      </w:r>
      <w:proofErr w:type="gramEnd"/>
      <w:r w:rsidRPr="00EC32BD">
        <w:t>:  Remove the underline from the reference subclause.</w:t>
      </w:r>
    </w:p>
    <w:p w14:paraId="088A020B" w14:textId="77777777" w:rsidR="00A95E2E" w:rsidRDefault="00A95E2E" w:rsidP="00A95E2E">
      <w:r>
        <w:rPr>
          <w:highlight w:val="yellow"/>
        </w:rPr>
        <w:t>Edward</w:t>
      </w:r>
      <w:r w:rsidRPr="00AF335F">
        <w:rPr>
          <w:highlight w:val="yellow"/>
        </w:rPr>
        <w:t>: Implemented in D4.0</w:t>
      </w:r>
    </w:p>
    <w:p w14:paraId="5D128B9A" w14:textId="77777777" w:rsidR="00B94530" w:rsidRPr="00EC32BD" w:rsidRDefault="00B94530" w:rsidP="00E631EB"/>
    <w:p w14:paraId="7083AE8F" w14:textId="7A3E8C73" w:rsidR="006D0BB9" w:rsidRPr="00EC32BD" w:rsidRDefault="006D0BB9" w:rsidP="00E631EB">
      <w:r w:rsidRPr="00EC32BD">
        <w:t>[92</w:t>
      </w:r>
      <w:proofErr w:type="gramStart"/>
      <w:r w:rsidRPr="00EC32BD">
        <w:t>]  4637.42</w:t>
      </w:r>
      <w:proofErr w:type="gramEnd"/>
      <w:r w:rsidRPr="00EC32BD">
        <w:t>:  For CFCDMG, it is cross-referenced itself.  It does not make sense.</w:t>
      </w:r>
    </w:p>
    <w:p w14:paraId="0C346348" w14:textId="12545A47" w:rsidR="006D0BB9" w:rsidRDefault="006D0BB9" w:rsidP="006D0BB9">
      <w:r w:rsidRPr="00EC32BD">
        <w:t>[93</w:t>
      </w:r>
      <w:proofErr w:type="gramStart"/>
      <w:r w:rsidRPr="00EC32BD">
        <w:t>]  4637.46</w:t>
      </w:r>
      <w:proofErr w:type="gramEnd"/>
      <w:r w:rsidRPr="00EC32BD">
        <w:t>:  For CFCMMG, it is cross-referenced itself.  It does not make sense.</w:t>
      </w:r>
    </w:p>
    <w:p w14:paraId="0FC0B181" w14:textId="3DC68F19" w:rsidR="00166EBB" w:rsidRPr="00EC32BD" w:rsidRDefault="00166EBB" w:rsidP="00166EBB">
      <w:r w:rsidRPr="00EC32BD">
        <w:t>[94</w:t>
      </w:r>
      <w:proofErr w:type="gramStart"/>
      <w:r w:rsidRPr="00EC32BD">
        <w:t>]  4638.6</w:t>
      </w:r>
      <w:proofErr w:type="gramEnd"/>
      <w:r w:rsidRPr="00EC32BD">
        <w:t>:  For CFEDMG, it is cross-referenced itself.  It does not make sense.</w:t>
      </w:r>
    </w:p>
    <w:p w14:paraId="064F10F8" w14:textId="1D1F6A48" w:rsidR="00B94530" w:rsidRDefault="00B94530" w:rsidP="00B94530">
      <w:r>
        <w:t>Action: For 92, 93 and 94 make the changes through comment process.</w:t>
      </w:r>
    </w:p>
    <w:p w14:paraId="593D0361" w14:textId="77777777" w:rsidR="00B94530" w:rsidRPr="00EC32BD" w:rsidRDefault="00B94530" w:rsidP="00B94530"/>
    <w:p w14:paraId="717D9809" w14:textId="4440ABA5" w:rsidR="006D0BB9" w:rsidRPr="00EC32BD" w:rsidRDefault="00594718" w:rsidP="00E631EB">
      <w:r w:rsidRPr="00EC32BD">
        <w:t>[95</w:t>
      </w:r>
      <w:proofErr w:type="gramStart"/>
      <w:r w:rsidRPr="00EC32BD">
        <w:t xml:space="preserve">] </w:t>
      </w:r>
      <w:r w:rsidR="00B173A0" w:rsidRPr="00EC32BD">
        <w:t xml:space="preserve"> 4638.23</w:t>
      </w:r>
      <w:proofErr w:type="gramEnd"/>
      <w:r w:rsidR="00B173A0" w:rsidRPr="00EC32BD">
        <w:t>:  Remove the “*” because CFWUR2G4 is not cross referenced by others.</w:t>
      </w:r>
    </w:p>
    <w:p w14:paraId="12B1B5EC" w14:textId="77777777" w:rsidR="00FB57D3" w:rsidRDefault="00FB57D3" w:rsidP="00FB57D3">
      <w:r>
        <w:rPr>
          <w:highlight w:val="yellow"/>
        </w:rPr>
        <w:t>Edward</w:t>
      </w:r>
      <w:r w:rsidRPr="00AF335F">
        <w:rPr>
          <w:highlight w:val="yellow"/>
        </w:rPr>
        <w:t>: Implemented in D4.0</w:t>
      </w:r>
    </w:p>
    <w:p w14:paraId="7CF9B56B" w14:textId="77777777" w:rsidR="00FB57D3" w:rsidRDefault="00FB57D3" w:rsidP="00B173A0"/>
    <w:p w14:paraId="72FC531B" w14:textId="088DD280" w:rsidR="00B173A0" w:rsidRPr="00EC32BD" w:rsidRDefault="00B173A0" w:rsidP="00B173A0">
      <w:r w:rsidRPr="00EC32BD">
        <w:t>[96</w:t>
      </w:r>
      <w:proofErr w:type="gramStart"/>
      <w:r w:rsidRPr="00EC32BD">
        <w:t>]  4638.30</w:t>
      </w:r>
      <w:proofErr w:type="gramEnd"/>
      <w:r w:rsidRPr="00EC32BD">
        <w:t>:  Remove the “*” because CFWUR5G is not cross referenced by others.</w:t>
      </w:r>
    </w:p>
    <w:p w14:paraId="708A9335" w14:textId="77777777" w:rsidR="00FB57D3" w:rsidRDefault="00FB57D3" w:rsidP="00FB57D3">
      <w:r>
        <w:rPr>
          <w:highlight w:val="yellow"/>
        </w:rPr>
        <w:t>Edward</w:t>
      </w:r>
      <w:r w:rsidRPr="00AF335F">
        <w:rPr>
          <w:highlight w:val="yellow"/>
        </w:rPr>
        <w:t>: Implemented in D4.0</w:t>
      </w:r>
    </w:p>
    <w:p w14:paraId="08D1B7F3" w14:textId="77777777" w:rsidR="00FB57D3" w:rsidRDefault="00FB57D3" w:rsidP="00E631EB"/>
    <w:p w14:paraId="7F7846CA" w14:textId="6C9C0A08" w:rsidR="00B173A0" w:rsidRPr="00EC32BD" w:rsidRDefault="00BB3FBD" w:rsidP="00E631EB">
      <w:r w:rsidRPr="00EC32BD">
        <w:t>[97</w:t>
      </w:r>
      <w:proofErr w:type="gramStart"/>
      <w:r w:rsidRPr="00EC32BD">
        <w:t>]  4641.48</w:t>
      </w:r>
      <w:proofErr w:type="gramEnd"/>
      <w:r w:rsidRPr="00EC32BD">
        <w:t>:  Remove “PC11.10”.</w:t>
      </w:r>
    </w:p>
    <w:p w14:paraId="0F3E3F5C" w14:textId="77777777" w:rsidR="00FB57D3" w:rsidRDefault="00FB57D3" w:rsidP="00FB57D3">
      <w:r>
        <w:rPr>
          <w:highlight w:val="yellow"/>
        </w:rPr>
        <w:t>Edward</w:t>
      </w:r>
      <w:r w:rsidRPr="00AF335F">
        <w:rPr>
          <w:highlight w:val="yellow"/>
        </w:rPr>
        <w:t>: Implemented in D4.0</w:t>
      </w:r>
    </w:p>
    <w:p w14:paraId="469CCF83" w14:textId="77777777" w:rsidR="00FB57D3" w:rsidRDefault="00FB57D3" w:rsidP="00614FD2"/>
    <w:p w14:paraId="355AE808" w14:textId="0C2DE306" w:rsidR="00614FD2" w:rsidRPr="00EC32BD" w:rsidRDefault="00614FD2" w:rsidP="00614FD2">
      <w:r w:rsidRPr="00EC32BD">
        <w:t>[98</w:t>
      </w:r>
      <w:proofErr w:type="gramStart"/>
      <w:r w:rsidRPr="00EC32BD">
        <w:t>]  4643.55</w:t>
      </w:r>
      <w:proofErr w:type="gramEnd"/>
      <w:r w:rsidRPr="00EC32BD">
        <w:t>:  Remove the “*” because PC15.4 is not cross referenced by others.</w:t>
      </w:r>
    </w:p>
    <w:p w14:paraId="4F3CD05D" w14:textId="77777777" w:rsidR="00FB57D3" w:rsidRDefault="00FB57D3" w:rsidP="00FB57D3">
      <w:r>
        <w:rPr>
          <w:highlight w:val="yellow"/>
        </w:rPr>
        <w:t>Edward</w:t>
      </w:r>
      <w:r w:rsidRPr="00AF335F">
        <w:rPr>
          <w:highlight w:val="yellow"/>
        </w:rPr>
        <w:t>: Implemented in D4.0</w:t>
      </w:r>
    </w:p>
    <w:p w14:paraId="62115D80" w14:textId="77777777" w:rsidR="00FB57D3" w:rsidRDefault="00FB57D3" w:rsidP="00EB6D49"/>
    <w:p w14:paraId="53C87F33" w14:textId="1E9159F0" w:rsidR="00EB6D49" w:rsidRPr="00EC32BD" w:rsidRDefault="00EB6D49" w:rsidP="00EB6D49">
      <w:r w:rsidRPr="00EC32BD">
        <w:t>[99</w:t>
      </w:r>
      <w:proofErr w:type="gramStart"/>
      <w:r w:rsidRPr="00EC32BD">
        <w:t>]  4650.28</w:t>
      </w:r>
      <w:proofErr w:type="gramEnd"/>
      <w:r w:rsidRPr="00EC32BD">
        <w:t>:  Prepend “*” to PC39.</w:t>
      </w:r>
    </w:p>
    <w:p w14:paraId="3C77C49B" w14:textId="77777777" w:rsidR="00FB57D3" w:rsidRDefault="00FB57D3" w:rsidP="00FB57D3">
      <w:r>
        <w:rPr>
          <w:highlight w:val="yellow"/>
        </w:rPr>
        <w:t>Edward</w:t>
      </w:r>
      <w:r w:rsidRPr="00AF335F">
        <w:rPr>
          <w:highlight w:val="yellow"/>
        </w:rPr>
        <w:t>: Implemented in D4.0</w:t>
      </w:r>
    </w:p>
    <w:p w14:paraId="6B1269F5" w14:textId="77777777" w:rsidR="00FB57D3" w:rsidRDefault="00FB57D3" w:rsidP="00B907DB"/>
    <w:p w14:paraId="732EBCD6" w14:textId="2C5F3391" w:rsidR="00B907DB" w:rsidRPr="00EC32BD" w:rsidRDefault="00EB6D49" w:rsidP="00B907DB">
      <w:r w:rsidRPr="00EC32BD">
        <w:t>[100]</w:t>
      </w:r>
      <w:r w:rsidR="00B907DB" w:rsidRPr="00EC32BD">
        <w:t xml:space="preserve"> 46</w:t>
      </w:r>
      <w:r w:rsidR="00B32D86" w:rsidRPr="00EC32BD">
        <w:t>67</w:t>
      </w:r>
      <w:r w:rsidR="00B907DB" w:rsidRPr="00EC32BD">
        <w:t>.</w:t>
      </w:r>
      <w:r w:rsidR="00B32D86" w:rsidRPr="00EC32BD">
        <w:t>27</w:t>
      </w:r>
      <w:r w:rsidR="00B907DB" w:rsidRPr="00EC32BD">
        <w:t xml:space="preserve">:  Prepend “*” to </w:t>
      </w:r>
      <w:r w:rsidR="00DC09BB" w:rsidRPr="00EC32BD">
        <w:t>FT</w:t>
      </w:r>
      <w:r w:rsidR="00B907DB" w:rsidRPr="00EC32BD">
        <w:t>4</w:t>
      </w:r>
      <w:r w:rsidR="00B32D86" w:rsidRPr="00EC32BD">
        <w:t>6.2</w:t>
      </w:r>
      <w:r w:rsidR="00B907DB" w:rsidRPr="00EC32BD">
        <w:t>.</w:t>
      </w:r>
    </w:p>
    <w:p w14:paraId="716A47ED" w14:textId="77777777" w:rsidR="00FB57D3" w:rsidRDefault="00FB57D3" w:rsidP="00FB57D3">
      <w:r>
        <w:rPr>
          <w:highlight w:val="yellow"/>
        </w:rPr>
        <w:t>Edward</w:t>
      </w:r>
      <w:r w:rsidRPr="00AF335F">
        <w:rPr>
          <w:highlight w:val="yellow"/>
        </w:rPr>
        <w:t>: Implemented in D4.0</w:t>
      </w:r>
    </w:p>
    <w:p w14:paraId="59BE37AA" w14:textId="77777777" w:rsidR="00FB57D3" w:rsidRDefault="00FB57D3" w:rsidP="00DC09BB"/>
    <w:p w14:paraId="57C35F49" w14:textId="254CD1B7" w:rsidR="00DC09BB" w:rsidRPr="00EC32BD" w:rsidRDefault="00DC09BB" w:rsidP="00DC09BB">
      <w:r w:rsidRPr="00EC32BD">
        <w:t>[101] 4667.27:  Prepend “*” to FT47.11.</w:t>
      </w:r>
    </w:p>
    <w:p w14:paraId="28FF67CF" w14:textId="77777777" w:rsidR="00FB57D3" w:rsidRDefault="00FB57D3" w:rsidP="00FB57D3">
      <w:r>
        <w:rPr>
          <w:highlight w:val="yellow"/>
        </w:rPr>
        <w:t>Edward</w:t>
      </w:r>
      <w:r w:rsidRPr="00AF335F">
        <w:rPr>
          <w:highlight w:val="yellow"/>
        </w:rPr>
        <w:t>: Implemented in D4.0</w:t>
      </w:r>
    </w:p>
    <w:p w14:paraId="155640C4" w14:textId="77777777" w:rsidR="00FB57D3" w:rsidRDefault="00FB57D3" w:rsidP="00DC09BB"/>
    <w:p w14:paraId="43FA750A" w14:textId="4059A25F" w:rsidR="00DC09BB" w:rsidRPr="00EC32BD" w:rsidRDefault="00DC09BB" w:rsidP="00DC09BB">
      <w:r w:rsidRPr="00EC32BD">
        <w:t>[102] 4656.60:  Prepend “*” to FT45.</w:t>
      </w:r>
    </w:p>
    <w:p w14:paraId="15B992A9" w14:textId="77777777" w:rsidR="00FB57D3" w:rsidRDefault="00FB57D3" w:rsidP="00FB57D3">
      <w:r>
        <w:rPr>
          <w:highlight w:val="yellow"/>
        </w:rPr>
        <w:t>Edward</w:t>
      </w:r>
      <w:r w:rsidRPr="00AF335F">
        <w:rPr>
          <w:highlight w:val="yellow"/>
        </w:rPr>
        <w:t>: Implemented in D4.0</w:t>
      </w:r>
    </w:p>
    <w:p w14:paraId="693E4A69" w14:textId="77777777" w:rsidR="00FB57D3" w:rsidRDefault="00FB57D3" w:rsidP="00DC09BB"/>
    <w:p w14:paraId="04E37692" w14:textId="532BA033" w:rsidR="00DC09BB" w:rsidRPr="00EC32BD" w:rsidRDefault="00DC09BB" w:rsidP="00DC09BB">
      <w:r w:rsidRPr="00EC32BD">
        <w:t>[103] 4657.51:  Prepend “*” to FT46.</w:t>
      </w:r>
    </w:p>
    <w:p w14:paraId="1CF80ED0" w14:textId="77777777" w:rsidR="00FB57D3" w:rsidRDefault="00FB57D3" w:rsidP="00FB57D3">
      <w:r>
        <w:rPr>
          <w:highlight w:val="yellow"/>
        </w:rPr>
        <w:t>Edward</w:t>
      </w:r>
      <w:r w:rsidRPr="00AF335F">
        <w:rPr>
          <w:highlight w:val="yellow"/>
        </w:rPr>
        <w:t>: Implemented in D4.0</w:t>
      </w:r>
    </w:p>
    <w:p w14:paraId="0B3C222F" w14:textId="77777777" w:rsidR="00FB57D3" w:rsidRDefault="00FB57D3" w:rsidP="00DC09BB"/>
    <w:p w14:paraId="6D3E1411" w14:textId="5F1FC821" w:rsidR="00DC09BB" w:rsidRPr="00EC32BD" w:rsidRDefault="00DC09BB" w:rsidP="00DC09BB">
      <w:r w:rsidRPr="00EC32BD">
        <w:t>[104] 4658.39:  Prepend “*” to FT47.</w:t>
      </w:r>
    </w:p>
    <w:p w14:paraId="65AA2411" w14:textId="77777777" w:rsidR="00FB57D3" w:rsidRDefault="00FB57D3" w:rsidP="00FB57D3">
      <w:r>
        <w:rPr>
          <w:highlight w:val="yellow"/>
        </w:rPr>
        <w:t>Edward</w:t>
      </w:r>
      <w:r w:rsidRPr="00AF335F">
        <w:rPr>
          <w:highlight w:val="yellow"/>
        </w:rPr>
        <w:t>: Implemented in D4.0</w:t>
      </w:r>
    </w:p>
    <w:p w14:paraId="513126CB" w14:textId="77777777" w:rsidR="00FB57D3" w:rsidRDefault="00FB57D3" w:rsidP="009064E6"/>
    <w:p w14:paraId="6B4D34BA" w14:textId="47A9030F" w:rsidR="009064E6" w:rsidRPr="00EC32BD" w:rsidRDefault="009064E6" w:rsidP="009064E6">
      <w:r w:rsidRPr="00EC32BD">
        <w:t>[105] 4662.6:  Prepend “*” to FT52.</w:t>
      </w:r>
    </w:p>
    <w:p w14:paraId="0840AB99" w14:textId="77777777" w:rsidR="00FB57D3" w:rsidRDefault="00FB57D3" w:rsidP="00FB57D3">
      <w:r>
        <w:rPr>
          <w:highlight w:val="yellow"/>
        </w:rPr>
        <w:t>Edward</w:t>
      </w:r>
      <w:r w:rsidRPr="00AF335F">
        <w:rPr>
          <w:highlight w:val="yellow"/>
        </w:rPr>
        <w:t>: Implemented in D4.0</w:t>
      </w:r>
    </w:p>
    <w:p w14:paraId="4B3696B6" w14:textId="77777777" w:rsidR="00FB57D3" w:rsidRDefault="00FB57D3" w:rsidP="00916F34"/>
    <w:p w14:paraId="2F224287" w14:textId="36CE44D8" w:rsidR="00916F34" w:rsidRPr="00EC32BD" w:rsidRDefault="00916F34" w:rsidP="00916F34">
      <w:r w:rsidRPr="00EC32BD">
        <w:t>[106] 4664.48:  Prepend “*” to FR1</w:t>
      </w:r>
      <w:r w:rsidR="002C10CD" w:rsidRPr="00EC32BD">
        <w:t>0</w:t>
      </w:r>
      <w:r w:rsidRPr="00EC32BD">
        <w:t>.</w:t>
      </w:r>
    </w:p>
    <w:p w14:paraId="0E08BB57" w14:textId="77777777" w:rsidR="00FB57D3" w:rsidRDefault="00FB57D3" w:rsidP="00FB57D3">
      <w:r>
        <w:rPr>
          <w:highlight w:val="yellow"/>
        </w:rPr>
        <w:t>Edward</w:t>
      </w:r>
      <w:r w:rsidRPr="00AF335F">
        <w:rPr>
          <w:highlight w:val="yellow"/>
        </w:rPr>
        <w:t>: Implemented in D4.0</w:t>
      </w:r>
    </w:p>
    <w:p w14:paraId="3403BA24" w14:textId="77777777" w:rsidR="00FB57D3" w:rsidRDefault="00FB57D3" w:rsidP="0078032D"/>
    <w:p w14:paraId="614BC77B" w14:textId="42556FA5" w:rsidR="0078032D" w:rsidRPr="00EC32BD" w:rsidRDefault="0078032D" w:rsidP="0078032D">
      <w:r w:rsidRPr="00EC32BD">
        <w:t>[107] 4667.15:  Prepend “*” to FR46.</w:t>
      </w:r>
    </w:p>
    <w:p w14:paraId="441BF3E0" w14:textId="77777777" w:rsidR="00FB57D3" w:rsidRDefault="00FB57D3" w:rsidP="00FB57D3">
      <w:r>
        <w:rPr>
          <w:highlight w:val="yellow"/>
        </w:rPr>
        <w:t>Edward</w:t>
      </w:r>
      <w:r w:rsidRPr="00AF335F">
        <w:rPr>
          <w:highlight w:val="yellow"/>
        </w:rPr>
        <w:t>: Implemented in D4.0</w:t>
      </w:r>
    </w:p>
    <w:p w14:paraId="0007BE4B" w14:textId="77777777" w:rsidR="00FB57D3" w:rsidRDefault="00FB57D3" w:rsidP="002B61C2"/>
    <w:p w14:paraId="17625617" w14:textId="22819AF6" w:rsidR="002B61C2" w:rsidRPr="00EC32BD" w:rsidRDefault="002B61C2" w:rsidP="002B61C2">
      <w:r w:rsidRPr="00EC32BD">
        <w:t>[10</w:t>
      </w:r>
      <w:r w:rsidR="00314379" w:rsidRPr="00EC32BD">
        <w:t>8</w:t>
      </w:r>
      <w:r w:rsidRPr="00EC32BD">
        <w:t>] 467</w:t>
      </w:r>
      <w:r w:rsidR="00314379" w:rsidRPr="00EC32BD">
        <w:t>6</w:t>
      </w:r>
      <w:r w:rsidRPr="00EC32BD">
        <w:t>.</w:t>
      </w:r>
      <w:r w:rsidR="00314379" w:rsidRPr="00EC32BD">
        <w:t>31</w:t>
      </w:r>
      <w:r w:rsidRPr="00EC32BD">
        <w:t>:  Prepend “*” to AD12.</w:t>
      </w:r>
    </w:p>
    <w:p w14:paraId="47832EEB" w14:textId="77777777" w:rsidR="00FB57D3" w:rsidRDefault="00FB57D3" w:rsidP="00FB57D3">
      <w:r>
        <w:rPr>
          <w:highlight w:val="yellow"/>
        </w:rPr>
        <w:t>Edward</w:t>
      </w:r>
      <w:r w:rsidRPr="00AF335F">
        <w:rPr>
          <w:highlight w:val="yellow"/>
        </w:rPr>
        <w:t>: Implemented in D4.0</w:t>
      </w:r>
    </w:p>
    <w:p w14:paraId="7F67ADCB" w14:textId="77777777" w:rsidR="00FB57D3" w:rsidRDefault="00FB57D3" w:rsidP="002B61C2"/>
    <w:p w14:paraId="0521DFA9" w14:textId="057AF934" w:rsidR="002B61C2" w:rsidRPr="00EC32BD" w:rsidRDefault="002B61C2" w:rsidP="002B61C2">
      <w:r w:rsidRPr="00EC32BD">
        <w:t>[10</w:t>
      </w:r>
      <w:r w:rsidR="00314379" w:rsidRPr="00EC32BD">
        <w:t>9</w:t>
      </w:r>
      <w:r w:rsidRPr="00EC32BD">
        <w:t>] 467</w:t>
      </w:r>
      <w:r w:rsidR="00314379" w:rsidRPr="00EC32BD">
        <w:t>6</w:t>
      </w:r>
      <w:r w:rsidRPr="00EC32BD">
        <w:t>.</w:t>
      </w:r>
      <w:r w:rsidR="00314379" w:rsidRPr="00EC32BD">
        <w:t>38</w:t>
      </w:r>
      <w:r w:rsidRPr="00EC32BD">
        <w:t>:  Prepend “*” to AD13.</w:t>
      </w:r>
    </w:p>
    <w:p w14:paraId="713F5AAE" w14:textId="77777777" w:rsidR="00FB57D3" w:rsidRDefault="00FB57D3" w:rsidP="00FB57D3">
      <w:r>
        <w:rPr>
          <w:highlight w:val="yellow"/>
        </w:rPr>
        <w:t>Edward</w:t>
      </w:r>
      <w:r w:rsidRPr="00AF335F">
        <w:rPr>
          <w:highlight w:val="yellow"/>
        </w:rPr>
        <w:t>: Implemented in D4.0</w:t>
      </w:r>
    </w:p>
    <w:p w14:paraId="0EABD60D" w14:textId="77777777" w:rsidR="00FB57D3" w:rsidRDefault="00FB57D3" w:rsidP="00DF2B22"/>
    <w:p w14:paraId="5D2B468A" w14:textId="4857A393" w:rsidR="00DF2B22" w:rsidRPr="00EC32BD" w:rsidRDefault="00314379" w:rsidP="00DF2B22">
      <w:r w:rsidRPr="00EC32BD">
        <w:lastRenderedPageBreak/>
        <w:t>[110</w:t>
      </w:r>
      <w:r w:rsidR="00DF2B22" w:rsidRPr="00EC32BD">
        <w:t>] 467</w:t>
      </w:r>
      <w:r w:rsidRPr="00EC32BD">
        <w:t>6</w:t>
      </w:r>
      <w:r w:rsidR="00DF2B22" w:rsidRPr="00EC32BD">
        <w:t>.</w:t>
      </w:r>
      <w:r w:rsidRPr="00EC32BD">
        <w:t>44</w:t>
      </w:r>
      <w:r w:rsidR="00DF2B22" w:rsidRPr="00EC32BD">
        <w:t>:  Prepend “*” to AD14.</w:t>
      </w:r>
    </w:p>
    <w:p w14:paraId="19B257E1" w14:textId="77777777" w:rsidR="00FB57D3" w:rsidRDefault="00FB57D3" w:rsidP="00FB57D3">
      <w:r>
        <w:rPr>
          <w:highlight w:val="yellow"/>
        </w:rPr>
        <w:t>Edward</w:t>
      </w:r>
      <w:r w:rsidRPr="00AF335F">
        <w:rPr>
          <w:highlight w:val="yellow"/>
        </w:rPr>
        <w:t>: Implemented in D4.0</w:t>
      </w:r>
    </w:p>
    <w:p w14:paraId="2686BAA0" w14:textId="77777777" w:rsidR="00FB57D3" w:rsidRDefault="00FB57D3" w:rsidP="00DF2B22"/>
    <w:p w14:paraId="603DFB11" w14:textId="4C6A1A6C" w:rsidR="00DF2B22" w:rsidRPr="00EC32BD" w:rsidRDefault="00314379" w:rsidP="00DF2B22">
      <w:r w:rsidRPr="00EC32BD">
        <w:t>[111</w:t>
      </w:r>
      <w:r w:rsidR="00DF2B22" w:rsidRPr="00EC32BD">
        <w:t>] 467</w:t>
      </w:r>
      <w:r w:rsidRPr="00EC32BD">
        <w:t>7</w:t>
      </w:r>
      <w:r w:rsidR="00DF2B22" w:rsidRPr="00EC32BD">
        <w:t>.</w:t>
      </w:r>
      <w:r w:rsidRPr="00EC32BD">
        <w:t>6</w:t>
      </w:r>
      <w:r w:rsidR="00DF2B22" w:rsidRPr="00EC32BD">
        <w:t>:  Prepend “*” to AD15.</w:t>
      </w:r>
    </w:p>
    <w:p w14:paraId="22C1335D" w14:textId="77777777" w:rsidR="00FB57D3" w:rsidRDefault="00FB57D3" w:rsidP="00FB57D3">
      <w:r>
        <w:rPr>
          <w:highlight w:val="yellow"/>
        </w:rPr>
        <w:t>Edward</w:t>
      </w:r>
      <w:r w:rsidRPr="00AF335F">
        <w:rPr>
          <w:highlight w:val="yellow"/>
        </w:rPr>
        <w:t>: Implemented in D4.0</w:t>
      </w:r>
    </w:p>
    <w:p w14:paraId="69E21EB7" w14:textId="77777777" w:rsidR="00FB57D3" w:rsidRDefault="00FB57D3" w:rsidP="003054C8"/>
    <w:p w14:paraId="11DCF60D" w14:textId="733CB7E4" w:rsidR="003054C8" w:rsidRPr="00EC32BD" w:rsidRDefault="003054C8" w:rsidP="003054C8">
      <w:r w:rsidRPr="00EC32BD">
        <w:t>[112] 4734.20:  Prepend “*” to QD6.</w:t>
      </w:r>
    </w:p>
    <w:p w14:paraId="6641C4FA" w14:textId="77777777" w:rsidR="00FB57D3" w:rsidRDefault="00FB57D3" w:rsidP="00FB57D3">
      <w:r>
        <w:rPr>
          <w:highlight w:val="yellow"/>
        </w:rPr>
        <w:t>Edward</w:t>
      </w:r>
      <w:r w:rsidRPr="00AF335F">
        <w:rPr>
          <w:highlight w:val="yellow"/>
        </w:rPr>
        <w:t>: Implemented in D4.0</w:t>
      </w:r>
    </w:p>
    <w:p w14:paraId="68DC4B4D" w14:textId="77777777" w:rsidR="00FB57D3" w:rsidRDefault="00FB57D3" w:rsidP="00706F75"/>
    <w:p w14:paraId="45F0A086" w14:textId="2831D0AE" w:rsidR="00706F75" w:rsidRPr="00EC32BD" w:rsidRDefault="00706F75" w:rsidP="00706F75">
      <w:r w:rsidRPr="00EC32BD">
        <w:t>[113] 4735.12:  Prepend “*” to QP2.</w:t>
      </w:r>
    </w:p>
    <w:p w14:paraId="0B2D9055" w14:textId="77777777" w:rsidR="00FB57D3" w:rsidRDefault="00FB57D3" w:rsidP="00FB57D3">
      <w:r>
        <w:rPr>
          <w:highlight w:val="yellow"/>
        </w:rPr>
        <w:t>Edward</w:t>
      </w:r>
      <w:r w:rsidRPr="00AF335F">
        <w:rPr>
          <w:highlight w:val="yellow"/>
        </w:rPr>
        <w:t>: Implemented in D4.0</w:t>
      </w:r>
    </w:p>
    <w:p w14:paraId="042E9C44" w14:textId="77777777" w:rsidR="00FB57D3" w:rsidRDefault="00FB57D3" w:rsidP="008D0F42"/>
    <w:p w14:paraId="76DA5044" w14:textId="651D8E2C" w:rsidR="008D0F42" w:rsidRPr="00EC32BD" w:rsidRDefault="008D0F42" w:rsidP="008D0F42">
      <w:r w:rsidRPr="00EC32BD">
        <w:t>[114] 4736.10:  Replace “Radio Measurement Capability” with “Radio measurement capability”.</w:t>
      </w:r>
    </w:p>
    <w:p w14:paraId="14EB8AC6" w14:textId="77777777" w:rsidR="00FB57D3" w:rsidRDefault="00FB57D3" w:rsidP="00FB57D3">
      <w:r>
        <w:rPr>
          <w:highlight w:val="yellow"/>
        </w:rPr>
        <w:t>Edward</w:t>
      </w:r>
      <w:r w:rsidRPr="00AF335F">
        <w:rPr>
          <w:highlight w:val="yellow"/>
        </w:rPr>
        <w:t>: Implemented in D4.0</w:t>
      </w:r>
    </w:p>
    <w:p w14:paraId="6E06C61F" w14:textId="77777777" w:rsidR="00FB57D3" w:rsidRDefault="00FB57D3" w:rsidP="008579B5"/>
    <w:p w14:paraId="2BEED66E" w14:textId="307B18E3" w:rsidR="008579B5" w:rsidRPr="00EC32BD" w:rsidRDefault="008579B5" w:rsidP="008579B5">
      <w:r w:rsidRPr="00EC32BD">
        <w:t>[115] 4736.38:  Remove the underline from the reference subclause.</w:t>
      </w:r>
    </w:p>
    <w:p w14:paraId="0F8E14DD" w14:textId="77777777" w:rsidR="00FB57D3" w:rsidRDefault="00FB57D3" w:rsidP="00FB57D3">
      <w:r>
        <w:rPr>
          <w:highlight w:val="yellow"/>
        </w:rPr>
        <w:t>Edward</w:t>
      </w:r>
      <w:r w:rsidRPr="00AF335F">
        <w:rPr>
          <w:highlight w:val="yellow"/>
        </w:rPr>
        <w:t>: Implemented in D4.0</w:t>
      </w:r>
    </w:p>
    <w:p w14:paraId="2B379CFB" w14:textId="77777777" w:rsidR="00FB57D3" w:rsidRDefault="00FB57D3" w:rsidP="00CE2316"/>
    <w:p w14:paraId="0D2265F9" w14:textId="6A3045EE" w:rsidR="00CE2316" w:rsidRPr="00EC32BD" w:rsidRDefault="00CE2316" w:rsidP="00CE2316">
      <w:r w:rsidRPr="00EC32BD">
        <w:t>[116] 4</w:t>
      </w:r>
      <w:r w:rsidR="00D54096" w:rsidRPr="00EC32BD">
        <w:t>7</w:t>
      </w:r>
      <w:r w:rsidR="00332C40" w:rsidRPr="00EC32BD">
        <w:t>45</w:t>
      </w:r>
      <w:r w:rsidRPr="00EC32BD">
        <w:t>.</w:t>
      </w:r>
      <w:r w:rsidR="00332C40" w:rsidRPr="00EC32BD">
        <w:t>24</w:t>
      </w:r>
      <w:r w:rsidRPr="00EC32BD">
        <w:t>:  Remove the “*” because DSE1 is not cross referenced by others.</w:t>
      </w:r>
    </w:p>
    <w:p w14:paraId="51C74D40" w14:textId="77777777" w:rsidR="00FB57D3" w:rsidRDefault="00FB57D3" w:rsidP="00FB57D3">
      <w:r>
        <w:rPr>
          <w:highlight w:val="yellow"/>
        </w:rPr>
        <w:t>Edward</w:t>
      </w:r>
      <w:r w:rsidRPr="00AF335F">
        <w:rPr>
          <w:highlight w:val="yellow"/>
        </w:rPr>
        <w:t>: Implemented in D4.0</w:t>
      </w:r>
    </w:p>
    <w:p w14:paraId="58C3274B" w14:textId="77777777" w:rsidR="00FB57D3" w:rsidRDefault="00FB57D3" w:rsidP="009320D9"/>
    <w:p w14:paraId="2A70EAF1" w14:textId="3224C666" w:rsidR="009320D9" w:rsidRPr="00EC32BD" w:rsidRDefault="009320D9" w:rsidP="009320D9">
      <w:r w:rsidRPr="00EC32BD">
        <w:t>[117] 4753.18:  Prepend “*” to HTM11.</w:t>
      </w:r>
    </w:p>
    <w:p w14:paraId="12774FDC" w14:textId="77777777" w:rsidR="00FB57D3" w:rsidRDefault="00FB57D3" w:rsidP="00FB57D3">
      <w:r>
        <w:rPr>
          <w:highlight w:val="yellow"/>
        </w:rPr>
        <w:t>Edward</w:t>
      </w:r>
      <w:r w:rsidRPr="00AF335F">
        <w:rPr>
          <w:highlight w:val="yellow"/>
        </w:rPr>
        <w:t>: Implemented in D4.0</w:t>
      </w:r>
    </w:p>
    <w:p w14:paraId="65EB6464" w14:textId="77777777" w:rsidR="00FB57D3" w:rsidRDefault="00FB57D3" w:rsidP="007E5C97"/>
    <w:p w14:paraId="1E5D2FE6" w14:textId="0F291553" w:rsidR="007E5C97" w:rsidRPr="00EC32BD" w:rsidRDefault="007E5C97" w:rsidP="007E5C97">
      <w:r w:rsidRPr="00EC32BD">
        <w:t>[118] 4752.6:  Prepend “*” to HTM4.4.</w:t>
      </w:r>
    </w:p>
    <w:p w14:paraId="0BD53C6F" w14:textId="77777777" w:rsidR="00FB57D3" w:rsidRDefault="00FB57D3" w:rsidP="00FB57D3">
      <w:r>
        <w:rPr>
          <w:highlight w:val="yellow"/>
        </w:rPr>
        <w:t>Edward</w:t>
      </w:r>
      <w:r w:rsidRPr="00AF335F">
        <w:rPr>
          <w:highlight w:val="yellow"/>
        </w:rPr>
        <w:t>: Implemented in D4.0</w:t>
      </w:r>
    </w:p>
    <w:p w14:paraId="48F576A4" w14:textId="77777777" w:rsidR="00FB57D3" w:rsidRDefault="00FB57D3" w:rsidP="00AD6280"/>
    <w:p w14:paraId="79CF33B6" w14:textId="36DE29FD" w:rsidR="00AD6280" w:rsidRPr="00EC32BD" w:rsidRDefault="00AD6280" w:rsidP="00AD6280">
      <w:r w:rsidRPr="00EC32BD">
        <w:t>[119] 4753.22:  Remove the “*” because HTM10 is not cross referenced by others.</w:t>
      </w:r>
    </w:p>
    <w:p w14:paraId="4DCD08C1" w14:textId="77777777" w:rsidR="00FB57D3" w:rsidRDefault="00FB57D3" w:rsidP="00FB57D3">
      <w:r>
        <w:rPr>
          <w:highlight w:val="yellow"/>
        </w:rPr>
        <w:t>Edward</w:t>
      </w:r>
      <w:r w:rsidRPr="00AF335F">
        <w:rPr>
          <w:highlight w:val="yellow"/>
        </w:rPr>
        <w:t>: Implemented in D4.0</w:t>
      </w:r>
    </w:p>
    <w:p w14:paraId="0E7C3369" w14:textId="77777777" w:rsidR="00FB57D3" w:rsidRDefault="00FB57D3" w:rsidP="00727C56"/>
    <w:p w14:paraId="7E4CFF13" w14:textId="786DCFB6" w:rsidR="00727C56" w:rsidRPr="00EC32BD" w:rsidRDefault="006F2499" w:rsidP="00727C56">
      <w:r w:rsidRPr="00EC32BD">
        <w:t>[120] 4753.53:  Replace “HTM13.1:O” with “HTM12.1:O”.  There is no such PICS item HTM13.1.</w:t>
      </w:r>
    </w:p>
    <w:p w14:paraId="1806AC42" w14:textId="77777777" w:rsidR="00FB57D3" w:rsidRDefault="00FB57D3" w:rsidP="00FB57D3">
      <w:r>
        <w:rPr>
          <w:highlight w:val="yellow"/>
        </w:rPr>
        <w:t>Edward</w:t>
      </w:r>
      <w:r w:rsidRPr="00AF335F">
        <w:rPr>
          <w:highlight w:val="yellow"/>
        </w:rPr>
        <w:t>: Implemented in D4.0</w:t>
      </w:r>
    </w:p>
    <w:p w14:paraId="4DD5A423" w14:textId="77777777" w:rsidR="00FB57D3" w:rsidRDefault="00FB57D3" w:rsidP="00727C56"/>
    <w:p w14:paraId="3286CCDC" w14:textId="1A5A7C18" w:rsidR="006F2499" w:rsidRPr="00EC32BD" w:rsidRDefault="006F2499" w:rsidP="00727C56">
      <w:r w:rsidRPr="00EC32BD">
        <w:t xml:space="preserve">[121] </w:t>
      </w:r>
      <w:r w:rsidR="0028750B" w:rsidRPr="00EC32BD">
        <w:t>4753.58:  Replace “HTM13.3:M” with “HTM12.3:M”. There is no such PICS item HTM13.3.</w:t>
      </w:r>
    </w:p>
    <w:p w14:paraId="6B4F36CD" w14:textId="77777777" w:rsidR="00FB57D3" w:rsidRDefault="00FB57D3" w:rsidP="00FB57D3">
      <w:r>
        <w:rPr>
          <w:highlight w:val="yellow"/>
        </w:rPr>
        <w:t>Edward</w:t>
      </w:r>
      <w:r w:rsidRPr="00AF335F">
        <w:rPr>
          <w:highlight w:val="yellow"/>
        </w:rPr>
        <w:t>: Implemented in D4.0</w:t>
      </w:r>
    </w:p>
    <w:p w14:paraId="530B15C6" w14:textId="77777777" w:rsidR="00FB57D3" w:rsidRDefault="00FB57D3" w:rsidP="00727C56"/>
    <w:p w14:paraId="1C57727F" w14:textId="29630420" w:rsidR="0028750B" w:rsidRPr="00EC32BD" w:rsidRDefault="0028750B" w:rsidP="00727C56">
      <w:r w:rsidRPr="00EC32BD">
        <w:t>[122] 4754.6:  Replace “HTM13.2:O” with “HTM12.2:O”.  There is no such PICS item HTM13.2.</w:t>
      </w:r>
    </w:p>
    <w:p w14:paraId="7B70F326" w14:textId="77777777" w:rsidR="00FB57D3" w:rsidRDefault="00FB57D3" w:rsidP="00FB57D3">
      <w:r>
        <w:rPr>
          <w:highlight w:val="yellow"/>
        </w:rPr>
        <w:t>Edward</w:t>
      </w:r>
      <w:r w:rsidRPr="00AF335F">
        <w:rPr>
          <w:highlight w:val="yellow"/>
        </w:rPr>
        <w:t>: Implemented in D4.0</w:t>
      </w:r>
    </w:p>
    <w:p w14:paraId="58F64990" w14:textId="77777777" w:rsidR="00FB57D3" w:rsidRDefault="00FB57D3" w:rsidP="00727C56"/>
    <w:p w14:paraId="7A170E9F" w14:textId="05546E9F" w:rsidR="0028750B" w:rsidRPr="00EC32BD" w:rsidRDefault="0028750B" w:rsidP="00727C56">
      <w:r w:rsidRPr="00EC32BD">
        <w:t>[123] 4754.12:  Replace “HTM13.4:M” with “HTM12.4:M”. There is no such PICS item HTM13.4.</w:t>
      </w:r>
    </w:p>
    <w:p w14:paraId="522041A5" w14:textId="77777777" w:rsidR="00FB57D3" w:rsidRDefault="00FB57D3" w:rsidP="00FB57D3">
      <w:r>
        <w:rPr>
          <w:highlight w:val="yellow"/>
        </w:rPr>
        <w:t>Edward</w:t>
      </w:r>
      <w:r w:rsidRPr="00AF335F">
        <w:rPr>
          <w:highlight w:val="yellow"/>
        </w:rPr>
        <w:t>: Implemented in D4.0</w:t>
      </w:r>
    </w:p>
    <w:p w14:paraId="372CF0D7" w14:textId="77777777" w:rsidR="00FB57D3" w:rsidRDefault="00FB57D3" w:rsidP="00727C56"/>
    <w:p w14:paraId="132477FF" w14:textId="124E237D" w:rsidR="0028750B" w:rsidRPr="00EC32BD" w:rsidRDefault="0028750B" w:rsidP="00727C56">
      <w:r w:rsidRPr="00EC32BD">
        <w:t>[124] 4754.</w:t>
      </w:r>
      <w:r w:rsidR="00617607" w:rsidRPr="00EC32BD">
        <w:t>17:  Replace “HTM13.1:O” with “HTM12.1:O”.</w:t>
      </w:r>
    </w:p>
    <w:p w14:paraId="564C5651" w14:textId="77777777" w:rsidR="00FB57D3" w:rsidRDefault="00FB57D3" w:rsidP="00FB57D3">
      <w:r>
        <w:rPr>
          <w:highlight w:val="yellow"/>
        </w:rPr>
        <w:t>Edward</w:t>
      </w:r>
      <w:r w:rsidRPr="00AF335F">
        <w:rPr>
          <w:highlight w:val="yellow"/>
        </w:rPr>
        <w:t>: Implemented in D4.0</w:t>
      </w:r>
    </w:p>
    <w:p w14:paraId="3A83331B" w14:textId="77777777" w:rsidR="00FB57D3" w:rsidRDefault="00FB57D3" w:rsidP="00617607"/>
    <w:p w14:paraId="78766923" w14:textId="7BC47416" w:rsidR="00617607" w:rsidRPr="00EC32BD" w:rsidRDefault="00617607" w:rsidP="00617607">
      <w:r w:rsidRPr="00EC32BD">
        <w:t>[125] 4754.22:  Replace “HTM13.5:M” with “HTM12.5:M”. There is no such PICS item HTM13.5.</w:t>
      </w:r>
    </w:p>
    <w:p w14:paraId="3277AE28" w14:textId="77777777" w:rsidR="00293D96" w:rsidRDefault="00293D96" w:rsidP="00293D96">
      <w:r>
        <w:rPr>
          <w:highlight w:val="yellow"/>
        </w:rPr>
        <w:t>Edward</w:t>
      </w:r>
      <w:r w:rsidRPr="00AF335F">
        <w:rPr>
          <w:highlight w:val="yellow"/>
        </w:rPr>
        <w:t>: Implemented in D4.0</w:t>
      </w:r>
    </w:p>
    <w:p w14:paraId="6D3201B0" w14:textId="77777777" w:rsidR="00293D96" w:rsidRDefault="00293D96" w:rsidP="00617607"/>
    <w:p w14:paraId="3AA66269" w14:textId="08A48C1D" w:rsidR="00617607" w:rsidRPr="00EC32BD" w:rsidRDefault="00617607" w:rsidP="00617607">
      <w:r w:rsidRPr="00EC32BD">
        <w:t xml:space="preserve">[126] </w:t>
      </w:r>
      <w:r w:rsidR="00292F7D" w:rsidRPr="00EC32BD">
        <w:t>4754.26:  Replace “HTM13.2:O” with “HTM12.2:O”.</w:t>
      </w:r>
    </w:p>
    <w:p w14:paraId="0757C7E2" w14:textId="77777777" w:rsidR="00293D96" w:rsidRDefault="00293D96" w:rsidP="00293D96">
      <w:r>
        <w:rPr>
          <w:highlight w:val="yellow"/>
        </w:rPr>
        <w:t>Edward</w:t>
      </w:r>
      <w:r w:rsidRPr="00AF335F">
        <w:rPr>
          <w:highlight w:val="yellow"/>
        </w:rPr>
        <w:t>: Implemented in D4.0</w:t>
      </w:r>
    </w:p>
    <w:p w14:paraId="3460F9B1" w14:textId="77777777" w:rsidR="00293D96" w:rsidRDefault="00293D96" w:rsidP="00617607"/>
    <w:p w14:paraId="2B9FEFA8" w14:textId="07FC6F30" w:rsidR="00292F7D" w:rsidRPr="00EC32BD" w:rsidRDefault="00292F7D" w:rsidP="00617607">
      <w:r w:rsidRPr="00EC32BD">
        <w:t>[127] 4754.29:  Replace “HTM13.6:O.1” with “HTM12.6:O.1”. There is no such PICS item HTM13.6.</w:t>
      </w:r>
    </w:p>
    <w:p w14:paraId="6D53437D" w14:textId="77777777" w:rsidR="00293D96" w:rsidRDefault="00293D96" w:rsidP="00293D96">
      <w:r>
        <w:rPr>
          <w:highlight w:val="yellow"/>
        </w:rPr>
        <w:t>Edward</w:t>
      </w:r>
      <w:r w:rsidRPr="00AF335F">
        <w:rPr>
          <w:highlight w:val="yellow"/>
        </w:rPr>
        <w:t>: Implemented in D4.0</w:t>
      </w:r>
    </w:p>
    <w:p w14:paraId="4D9BCEA4" w14:textId="77777777" w:rsidR="00293D96" w:rsidRDefault="00293D96" w:rsidP="0003550B"/>
    <w:p w14:paraId="26E6B6D2" w14:textId="35F14C3A" w:rsidR="0003550B" w:rsidRPr="00EC32BD" w:rsidRDefault="0003550B" w:rsidP="0003550B">
      <w:r w:rsidRPr="00EC32BD">
        <w:lastRenderedPageBreak/>
        <w:t>[128] 4754.35:  Replace “HTM13.6:O.1” with “HTM12.6:O.1”. There is no such PICS item HTM13.6.</w:t>
      </w:r>
    </w:p>
    <w:p w14:paraId="7715E4D9" w14:textId="77777777" w:rsidR="00293D96" w:rsidRDefault="00293D96" w:rsidP="00293D96">
      <w:r>
        <w:rPr>
          <w:highlight w:val="yellow"/>
        </w:rPr>
        <w:t>Edward</w:t>
      </w:r>
      <w:r w:rsidRPr="00AF335F">
        <w:rPr>
          <w:highlight w:val="yellow"/>
        </w:rPr>
        <w:t>: Implemented in D4.0</w:t>
      </w:r>
    </w:p>
    <w:p w14:paraId="2E51116A" w14:textId="77777777" w:rsidR="00293D96" w:rsidRDefault="00293D96" w:rsidP="0003550B"/>
    <w:p w14:paraId="0506250A" w14:textId="12028E0E" w:rsidR="0003550B" w:rsidRPr="00EC32BD" w:rsidRDefault="0003550B" w:rsidP="0003550B">
      <w:r w:rsidRPr="00EC32BD">
        <w:t>[129] 4754.42:  Replace “HTM13.6:O.1” with “HTM12.6:O.1”. There is no such PICS item HTM13.6.</w:t>
      </w:r>
    </w:p>
    <w:p w14:paraId="0135A778" w14:textId="77777777" w:rsidR="00293D96" w:rsidRDefault="00293D96" w:rsidP="00293D96">
      <w:r>
        <w:rPr>
          <w:highlight w:val="yellow"/>
        </w:rPr>
        <w:t>Edward</w:t>
      </w:r>
      <w:r w:rsidRPr="00AF335F">
        <w:rPr>
          <w:highlight w:val="yellow"/>
        </w:rPr>
        <w:t>: Implemented in D4.0</w:t>
      </w:r>
    </w:p>
    <w:p w14:paraId="1DF954C4" w14:textId="77777777" w:rsidR="00293D96" w:rsidRDefault="00293D96" w:rsidP="00727C56"/>
    <w:p w14:paraId="5AB433E5" w14:textId="4A1DC492" w:rsidR="00617607" w:rsidRPr="00EC32BD" w:rsidRDefault="000009C1" w:rsidP="00727C56">
      <w:r w:rsidRPr="00EC32BD">
        <w:t>[130] 4754.50:  Replace “HTM13:O” with “HTM12:O”.  Calibration procedure is not related to HTM13.</w:t>
      </w:r>
    </w:p>
    <w:p w14:paraId="2894F901" w14:textId="77777777" w:rsidR="00293D96" w:rsidRDefault="00293D96" w:rsidP="00293D96">
      <w:r>
        <w:rPr>
          <w:highlight w:val="yellow"/>
        </w:rPr>
        <w:t>Edward</w:t>
      </w:r>
      <w:r w:rsidRPr="00AF335F">
        <w:rPr>
          <w:highlight w:val="yellow"/>
        </w:rPr>
        <w:t>: Implemented in D4.0</w:t>
      </w:r>
    </w:p>
    <w:p w14:paraId="026645EB" w14:textId="77777777" w:rsidR="00293D96" w:rsidRDefault="00293D96" w:rsidP="00B616BD"/>
    <w:p w14:paraId="1424B67B" w14:textId="2E4CFB90" w:rsidR="00B616BD" w:rsidRPr="00EC32BD" w:rsidRDefault="00B616BD" w:rsidP="00B616BD">
      <w:r w:rsidRPr="00EC32BD">
        <w:t>[131] 4755.24:  Prepend “*” to HTM15.</w:t>
      </w:r>
    </w:p>
    <w:p w14:paraId="3DE6FAF9" w14:textId="77777777" w:rsidR="00293D96" w:rsidRDefault="00293D96" w:rsidP="00293D96">
      <w:r>
        <w:rPr>
          <w:highlight w:val="yellow"/>
        </w:rPr>
        <w:t>Edward</w:t>
      </w:r>
      <w:r w:rsidRPr="00AF335F">
        <w:rPr>
          <w:highlight w:val="yellow"/>
        </w:rPr>
        <w:t>: Implemented in D4.0</w:t>
      </w:r>
    </w:p>
    <w:p w14:paraId="762155EA" w14:textId="77777777" w:rsidR="00293D96" w:rsidRDefault="00293D96" w:rsidP="00727C56"/>
    <w:p w14:paraId="3841A9D9" w14:textId="4EA07E69" w:rsidR="000009C1" w:rsidRPr="00EC32BD" w:rsidRDefault="000F3FEE" w:rsidP="00727C56">
      <w:r w:rsidRPr="00EC32BD">
        <w:t>[132] 4768.16:  Replace “HTM14.7:M” with “HTM12.7:M”.  There is no such PICS item HTM14.7.</w:t>
      </w:r>
    </w:p>
    <w:p w14:paraId="72DCCC89" w14:textId="77777777" w:rsidR="00293D96" w:rsidRDefault="00293D96" w:rsidP="00293D96">
      <w:r>
        <w:rPr>
          <w:highlight w:val="yellow"/>
        </w:rPr>
        <w:t>Edward</w:t>
      </w:r>
      <w:r w:rsidRPr="00AF335F">
        <w:rPr>
          <w:highlight w:val="yellow"/>
        </w:rPr>
        <w:t>: Implemented in D4.0</w:t>
      </w:r>
    </w:p>
    <w:p w14:paraId="6424CD17" w14:textId="77777777" w:rsidR="00293D96" w:rsidRDefault="00293D96" w:rsidP="00727C56"/>
    <w:p w14:paraId="7E1E62F3" w14:textId="648FC208" w:rsidR="000F3FEE" w:rsidRPr="00EC32BD" w:rsidRDefault="00427DB8" w:rsidP="00727C56">
      <w:r w:rsidRPr="00EC32BD">
        <w:t>[133] 4755.47:  Replace “HTM17.2:M” with “HTM16.2:M”.  There is no such PICS item HTM17.2.</w:t>
      </w:r>
    </w:p>
    <w:p w14:paraId="31F8D973" w14:textId="77777777" w:rsidR="00293D96" w:rsidRDefault="00293D96" w:rsidP="00293D96">
      <w:r>
        <w:rPr>
          <w:highlight w:val="yellow"/>
        </w:rPr>
        <w:t>Edward</w:t>
      </w:r>
      <w:r w:rsidRPr="00AF335F">
        <w:rPr>
          <w:highlight w:val="yellow"/>
        </w:rPr>
        <w:t>: Implemented in D4.0</w:t>
      </w:r>
    </w:p>
    <w:p w14:paraId="5403D46A" w14:textId="77777777" w:rsidR="00293D96" w:rsidRDefault="00293D96" w:rsidP="00427DB8"/>
    <w:p w14:paraId="5490E2E0" w14:textId="1C2782D0" w:rsidR="00427DB8" w:rsidRPr="00EC32BD" w:rsidRDefault="00427DB8" w:rsidP="00427DB8">
      <w:r w:rsidRPr="00EC32BD">
        <w:t>[134] 4755.53:  Replace “HTM17.1:M” with “HTM16.1:M”.  There is no such PICS item HTM17.1.</w:t>
      </w:r>
    </w:p>
    <w:p w14:paraId="45B0D920" w14:textId="77777777" w:rsidR="00293D96" w:rsidRDefault="00293D96" w:rsidP="00293D96">
      <w:r>
        <w:rPr>
          <w:highlight w:val="yellow"/>
        </w:rPr>
        <w:t>Edward</w:t>
      </w:r>
      <w:r w:rsidRPr="00AF335F">
        <w:rPr>
          <w:highlight w:val="yellow"/>
        </w:rPr>
        <w:t>: Implemented in D4.0</w:t>
      </w:r>
    </w:p>
    <w:p w14:paraId="32BADCAE" w14:textId="77777777" w:rsidR="00293D96" w:rsidRDefault="00293D96" w:rsidP="00862038"/>
    <w:p w14:paraId="337C544C" w14:textId="5A8730CF" w:rsidR="00862038" w:rsidRPr="00EC32BD" w:rsidRDefault="00862038" w:rsidP="00862038">
      <w:r w:rsidRPr="00EC32BD">
        <w:t>[135] 4755.57:  Remove the underline from the reference subclause.</w:t>
      </w:r>
    </w:p>
    <w:p w14:paraId="13CA94AF" w14:textId="77777777" w:rsidR="00293D96" w:rsidRDefault="00293D96" w:rsidP="00293D96">
      <w:r>
        <w:rPr>
          <w:highlight w:val="yellow"/>
        </w:rPr>
        <w:t>Edward</w:t>
      </w:r>
      <w:r w:rsidRPr="00AF335F">
        <w:rPr>
          <w:highlight w:val="yellow"/>
        </w:rPr>
        <w:t>: Implemented in D4.0</w:t>
      </w:r>
    </w:p>
    <w:p w14:paraId="2C867944" w14:textId="77777777" w:rsidR="00293D96" w:rsidRDefault="00293D96" w:rsidP="006E0513"/>
    <w:p w14:paraId="1AC93DDC" w14:textId="15BF85C5" w:rsidR="006E0513" w:rsidRPr="00EC32BD" w:rsidRDefault="006E0513" w:rsidP="006E0513">
      <w:r w:rsidRPr="00EC32BD">
        <w:t>[136] 4756.14:  Remove the underline from the reference subclause.</w:t>
      </w:r>
    </w:p>
    <w:p w14:paraId="45488AAB" w14:textId="77777777" w:rsidR="00293D96" w:rsidRDefault="00293D96" w:rsidP="00293D96">
      <w:r>
        <w:rPr>
          <w:highlight w:val="yellow"/>
        </w:rPr>
        <w:t>Edward</w:t>
      </w:r>
      <w:r w:rsidRPr="00AF335F">
        <w:rPr>
          <w:highlight w:val="yellow"/>
        </w:rPr>
        <w:t>: Implemented in D4.0</w:t>
      </w:r>
    </w:p>
    <w:p w14:paraId="5DB6B4F2" w14:textId="77777777" w:rsidR="00293D96" w:rsidRDefault="00293D96" w:rsidP="009E6B20"/>
    <w:p w14:paraId="63ABBEFE" w14:textId="5692D7EE" w:rsidR="009E6B20" w:rsidRPr="00EC32BD" w:rsidRDefault="009E6B20" w:rsidP="009E6B20">
      <w:r w:rsidRPr="00EC32BD">
        <w:t>[1</w:t>
      </w:r>
      <w:r w:rsidR="00C7271F" w:rsidRPr="00EC32BD">
        <w:t>37</w:t>
      </w:r>
      <w:r w:rsidRPr="00EC32BD">
        <w:t>] 4778.47:  Prepend “*” to WNM17.</w:t>
      </w:r>
    </w:p>
    <w:p w14:paraId="1A482367" w14:textId="77777777" w:rsidR="00293D96" w:rsidRDefault="00293D96" w:rsidP="00293D96">
      <w:r>
        <w:rPr>
          <w:highlight w:val="yellow"/>
        </w:rPr>
        <w:t>Edward</w:t>
      </w:r>
      <w:r w:rsidRPr="00AF335F">
        <w:rPr>
          <w:highlight w:val="yellow"/>
        </w:rPr>
        <w:t>: Implemented in D4.0</w:t>
      </w:r>
    </w:p>
    <w:p w14:paraId="0AFCAB66" w14:textId="77777777" w:rsidR="00293D96" w:rsidRDefault="00293D96" w:rsidP="00065F4F"/>
    <w:p w14:paraId="3A6453B8" w14:textId="2357857C" w:rsidR="00065F4F" w:rsidRPr="00EC32BD" w:rsidRDefault="00065F4F" w:rsidP="00065F4F">
      <w:r w:rsidRPr="00EC32BD">
        <w:t>[138] 4780.12:  Replace “WNM21:M” with “WNM22:M”.  Calibration procedure is not related to WNM21.</w:t>
      </w:r>
    </w:p>
    <w:p w14:paraId="5C82D47F" w14:textId="7C6708BE" w:rsidR="00293D96" w:rsidRDefault="00293D96" w:rsidP="00900525">
      <w:r>
        <w:rPr>
          <w:highlight w:val="yellow"/>
        </w:rPr>
        <w:t>Edward</w:t>
      </w:r>
      <w:r w:rsidRPr="00AF335F">
        <w:rPr>
          <w:highlight w:val="yellow"/>
        </w:rPr>
        <w:t>: Implemented in D4.0</w:t>
      </w:r>
    </w:p>
    <w:p w14:paraId="221F012D" w14:textId="77777777" w:rsidR="00293D96" w:rsidRDefault="00293D96" w:rsidP="00900525"/>
    <w:p w14:paraId="1DE96592" w14:textId="53C2FC23" w:rsidR="00900525" w:rsidRDefault="00900525" w:rsidP="00900525">
      <w:r w:rsidRPr="00EC32BD">
        <w:t>[139] 4780.18:  Replace “WNM21:M” with “WNM22:M”.  Calibration procedure is not related to WNM21.</w:t>
      </w:r>
    </w:p>
    <w:p w14:paraId="550115CD" w14:textId="77777777" w:rsidR="00293D96" w:rsidRDefault="00293D96" w:rsidP="00293D96">
      <w:r>
        <w:rPr>
          <w:highlight w:val="yellow"/>
        </w:rPr>
        <w:t>Edward</w:t>
      </w:r>
      <w:r w:rsidRPr="00AF335F">
        <w:rPr>
          <w:highlight w:val="yellow"/>
        </w:rPr>
        <w:t>: Implemented in D4.0</w:t>
      </w:r>
    </w:p>
    <w:p w14:paraId="17C7547E" w14:textId="77777777" w:rsidR="00293D96" w:rsidRPr="00EC32BD" w:rsidRDefault="00293D96" w:rsidP="00900525"/>
    <w:p w14:paraId="5D62C201" w14:textId="2AC68231" w:rsidR="00900525" w:rsidRPr="00EC32BD" w:rsidRDefault="00900525" w:rsidP="00900525">
      <w:r w:rsidRPr="00EC32BD">
        <w:t>[140] 4780.6:  Prepend “*” to WNM22.</w:t>
      </w:r>
    </w:p>
    <w:p w14:paraId="296E9928" w14:textId="77777777" w:rsidR="00293D96" w:rsidRDefault="00293D96" w:rsidP="00293D96">
      <w:r>
        <w:rPr>
          <w:highlight w:val="yellow"/>
        </w:rPr>
        <w:t>Edward</w:t>
      </w:r>
      <w:r w:rsidRPr="00AF335F">
        <w:rPr>
          <w:highlight w:val="yellow"/>
        </w:rPr>
        <w:t>: Implemented in D4.0</w:t>
      </w:r>
    </w:p>
    <w:p w14:paraId="25AE43DF" w14:textId="77777777" w:rsidR="00293D96" w:rsidRDefault="00293D96" w:rsidP="00EE2A9C"/>
    <w:p w14:paraId="1E263B40" w14:textId="0CF1BCE4" w:rsidR="00EE2A9C" w:rsidRPr="00EC32BD" w:rsidRDefault="00EE2A9C" w:rsidP="00EE2A9C">
      <w:r w:rsidRPr="00EC32BD">
        <w:t>[141] 4780.23:  Prepend “*” to WNM23.</w:t>
      </w:r>
    </w:p>
    <w:p w14:paraId="0E7BF8FA" w14:textId="77777777" w:rsidR="00293D96" w:rsidRDefault="00293D96" w:rsidP="00293D96">
      <w:r>
        <w:rPr>
          <w:highlight w:val="yellow"/>
        </w:rPr>
        <w:t>Edward</w:t>
      </w:r>
      <w:r w:rsidRPr="00AF335F">
        <w:rPr>
          <w:highlight w:val="yellow"/>
        </w:rPr>
        <w:t>: Implemented in D4.0</w:t>
      </w:r>
    </w:p>
    <w:p w14:paraId="12F65087" w14:textId="77777777" w:rsidR="00293D96" w:rsidRDefault="00293D96" w:rsidP="00752FBB"/>
    <w:p w14:paraId="6851FDC4" w14:textId="79B2F0C1" w:rsidR="00752FBB" w:rsidRPr="00EC32BD" w:rsidRDefault="00752FBB" w:rsidP="00752FBB">
      <w:r w:rsidRPr="00EC32BD">
        <w:t>[142] 4781.10:  Prepend “*” to IW1.</w:t>
      </w:r>
    </w:p>
    <w:p w14:paraId="5DF7F864" w14:textId="77777777" w:rsidR="00293D96" w:rsidRDefault="00293D96" w:rsidP="00293D96">
      <w:r>
        <w:rPr>
          <w:highlight w:val="yellow"/>
        </w:rPr>
        <w:t>Edward</w:t>
      </w:r>
      <w:r w:rsidRPr="00AF335F">
        <w:rPr>
          <w:highlight w:val="yellow"/>
        </w:rPr>
        <w:t>: Implemented in D4.0</w:t>
      </w:r>
    </w:p>
    <w:p w14:paraId="450B4F8F" w14:textId="77777777" w:rsidR="00293D96" w:rsidRDefault="00293D96" w:rsidP="007C382F"/>
    <w:p w14:paraId="0FFF981A" w14:textId="51F8E40E" w:rsidR="00F04ED1" w:rsidRPr="00EC32BD" w:rsidRDefault="00AF08A6" w:rsidP="007C382F">
      <w:r w:rsidRPr="00EC32BD">
        <w:t>[143] 4781.32:  Prepend “*” to IW2.</w:t>
      </w:r>
    </w:p>
    <w:p w14:paraId="77985AF9" w14:textId="77777777" w:rsidR="00293D96" w:rsidRDefault="00293D96" w:rsidP="00293D96">
      <w:r>
        <w:rPr>
          <w:highlight w:val="yellow"/>
        </w:rPr>
        <w:t>Edward</w:t>
      </w:r>
      <w:r w:rsidRPr="00AF335F">
        <w:rPr>
          <w:highlight w:val="yellow"/>
        </w:rPr>
        <w:t>: Implemented in D4.0</w:t>
      </w:r>
    </w:p>
    <w:p w14:paraId="0D00ED32" w14:textId="77777777" w:rsidR="00293D96" w:rsidRDefault="00293D96" w:rsidP="00F04ED1"/>
    <w:p w14:paraId="5B7AC78E" w14:textId="2FFB5703" w:rsidR="00F04ED1" w:rsidRPr="00EC32BD" w:rsidRDefault="00F04ED1" w:rsidP="00F04ED1">
      <w:r w:rsidRPr="00EC32BD">
        <w:t>[144] 4781.49:  Prepend “*” to IW2.2.2.</w:t>
      </w:r>
    </w:p>
    <w:p w14:paraId="77D467CD" w14:textId="77777777" w:rsidR="00293D96" w:rsidRDefault="00293D96" w:rsidP="00293D96">
      <w:r>
        <w:rPr>
          <w:highlight w:val="yellow"/>
        </w:rPr>
        <w:t>Edward</w:t>
      </w:r>
      <w:r w:rsidRPr="00AF335F">
        <w:rPr>
          <w:highlight w:val="yellow"/>
        </w:rPr>
        <w:t>: Implemented in D4.0</w:t>
      </w:r>
    </w:p>
    <w:p w14:paraId="2AE6EB0F" w14:textId="77777777" w:rsidR="00293D96" w:rsidRDefault="00293D96" w:rsidP="00F04ED1"/>
    <w:p w14:paraId="033208F0" w14:textId="1A7CEA8D" w:rsidR="007C382F" w:rsidRPr="00EC32BD" w:rsidRDefault="007C382F" w:rsidP="00F04ED1">
      <w:r w:rsidRPr="00EC32BD">
        <w:t>[14</w:t>
      </w:r>
      <w:r w:rsidR="00F04ED1" w:rsidRPr="00EC32BD">
        <w:t>5</w:t>
      </w:r>
      <w:r w:rsidRPr="00EC32BD">
        <w:t>] 4783.34:  Prepend “*” to IW2.</w:t>
      </w:r>
      <w:r w:rsidR="00293D96">
        <w:t>2.</w:t>
      </w:r>
      <w:r w:rsidRPr="00EC32BD">
        <w:t>2</w:t>
      </w:r>
      <w:r w:rsidR="0046633B" w:rsidRPr="00EC32BD">
        <w:t>1</w:t>
      </w:r>
      <w:r w:rsidRPr="00EC32BD">
        <w:t>.</w:t>
      </w:r>
    </w:p>
    <w:p w14:paraId="3528A12E" w14:textId="77777777" w:rsidR="00293D96" w:rsidRDefault="00293D96" w:rsidP="00293D96">
      <w:r>
        <w:rPr>
          <w:highlight w:val="yellow"/>
        </w:rPr>
        <w:lastRenderedPageBreak/>
        <w:t>Edward</w:t>
      </w:r>
      <w:r w:rsidRPr="00AF335F">
        <w:rPr>
          <w:highlight w:val="yellow"/>
        </w:rPr>
        <w:t>: Implemented in D4.0</w:t>
      </w:r>
    </w:p>
    <w:p w14:paraId="2A9F1D02" w14:textId="77777777" w:rsidR="00293D96" w:rsidRDefault="00293D96" w:rsidP="00255E12"/>
    <w:p w14:paraId="5CCB8911" w14:textId="0066BB6F" w:rsidR="00255E12" w:rsidRPr="00EC32BD" w:rsidRDefault="00255E12" w:rsidP="00255E12">
      <w:r w:rsidRPr="00EC32BD">
        <w:t>[146] 4784.27:  Prepend “*” to IW3.</w:t>
      </w:r>
    </w:p>
    <w:p w14:paraId="39C407B7" w14:textId="77777777" w:rsidR="00293D96" w:rsidRDefault="00293D96" w:rsidP="00293D96">
      <w:r>
        <w:rPr>
          <w:highlight w:val="yellow"/>
        </w:rPr>
        <w:t>Edward</w:t>
      </w:r>
      <w:r w:rsidRPr="00AF335F">
        <w:rPr>
          <w:highlight w:val="yellow"/>
        </w:rPr>
        <w:t>: Implemented in D4.0</w:t>
      </w:r>
    </w:p>
    <w:p w14:paraId="72BC382D" w14:textId="77777777" w:rsidR="00293D96" w:rsidRDefault="00293D96" w:rsidP="00186C7E"/>
    <w:p w14:paraId="6BC80B9F" w14:textId="64B7FD65" w:rsidR="00186C7E" w:rsidRPr="00EC32BD" w:rsidRDefault="00186C7E" w:rsidP="00186C7E">
      <w:r w:rsidRPr="00EC32BD">
        <w:t>[147] 4785.6:  Prepend “*” to IW4.</w:t>
      </w:r>
    </w:p>
    <w:p w14:paraId="3F30541A" w14:textId="77777777" w:rsidR="00293D96" w:rsidRDefault="00293D96" w:rsidP="00293D96">
      <w:r>
        <w:rPr>
          <w:highlight w:val="yellow"/>
        </w:rPr>
        <w:t>Edward</w:t>
      </w:r>
      <w:r w:rsidRPr="00AF335F">
        <w:rPr>
          <w:highlight w:val="yellow"/>
        </w:rPr>
        <w:t>: Implemented in D4.0</w:t>
      </w:r>
    </w:p>
    <w:p w14:paraId="3068CA94" w14:textId="77777777" w:rsidR="00293D96" w:rsidRDefault="00293D96" w:rsidP="002D2BC4"/>
    <w:p w14:paraId="1D84893D" w14:textId="68DCBD15" w:rsidR="00314379" w:rsidRPr="00EC32BD" w:rsidRDefault="00CA40D0" w:rsidP="002D2BC4">
      <w:r w:rsidRPr="00EC32BD">
        <w:t>[148] 4787.64:  Replace “MCCAOP Advertisement” with “MCCAOP advertisement”.</w:t>
      </w:r>
    </w:p>
    <w:p w14:paraId="61832FF3" w14:textId="77777777" w:rsidR="00293D96" w:rsidRDefault="00293D96" w:rsidP="00293D96">
      <w:r>
        <w:rPr>
          <w:highlight w:val="yellow"/>
        </w:rPr>
        <w:t>Edward</w:t>
      </w:r>
      <w:r w:rsidRPr="00AF335F">
        <w:rPr>
          <w:highlight w:val="yellow"/>
        </w:rPr>
        <w:t>: Implemented in D4.0</w:t>
      </w:r>
    </w:p>
    <w:p w14:paraId="3C173619" w14:textId="77777777" w:rsidR="00293D96" w:rsidRDefault="00293D96" w:rsidP="002A0E6A"/>
    <w:p w14:paraId="6DBC38D2" w14:textId="15090AF5" w:rsidR="00CA40D0" w:rsidRPr="00EC32BD" w:rsidRDefault="00CA40D0" w:rsidP="002A0E6A">
      <w:r w:rsidRPr="00EC32BD">
        <w:t>[149] 4788.</w:t>
      </w:r>
      <w:r w:rsidR="002A0E6A" w:rsidRPr="00EC32BD">
        <w:t>7:  Replace “</w:t>
      </w:r>
      <w:proofErr w:type="spellStart"/>
      <w:r w:rsidR="002A0E6A" w:rsidRPr="00EC32BD">
        <w:t>Neighbor</w:t>
      </w:r>
      <w:proofErr w:type="spellEnd"/>
      <w:r w:rsidR="002A0E6A" w:rsidRPr="00EC32BD">
        <w:t xml:space="preserve"> MCCAOP Recognition” with “</w:t>
      </w:r>
      <w:proofErr w:type="spellStart"/>
      <w:r w:rsidR="002A0E6A" w:rsidRPr="00EC32BD">
        <w:t>Neighbor</w:t>
      </w:r>
      <w:proofErr w:type="spellEnd"/>
      <w:r w:rsidR="002A0E6A" w:rsidRPr="00EC32BD">
        <w:t xml:space="preserve"> MCCAOP recognition”.</w:t>
      </w:r>
    </w:p>
    <w:p w14:paraId="4BE67057" w14:textId="77777777" w:rsidR="00293D96" w:rsidRDefault="00293D96" w:rsidP="00293D96">
      <w:r>
        <w:rPr>
          <w:highlight w:val="yellow"/>
        </w:rPr>
        <w:t>Edward</w:t>
      </w:r>
      <w:r w:rsidRPr="00AF335F">
        <w:rPr>
          <w:highlight w:val="yellow"/>
        </w:rPr>
        <w:t>: Implemented in D4.0</w:t>
      </w:r>
    </w:p>
    <w:p w14:paraId="00D37970" w14:textId="77777777" w:rsidR="00293D96" w:rsidRDefault="00293D96" w:rsidP="002A0E6A"/>
    <w:p w14:paraId="16F61027" w14:textId="08BF9185" w:rsidR="002A0E6A" w:rsidRPr="00EC32BD" w:rsidRDefault="002A0E6A" w:rsidP="002A0E6A">
      <w:r w:rsidRPr="00EC32BD">
        <w:t>[150] 4788.</w:t>
      </w:r>
      <w:r w:rsidR="00680E0C" w:rsidRPr="00EC32BD">
        <w:t>12:  Replace “MCCAOP Setup” with “MCCAOP setup”.</w:t>
      </w:r>
    </w:p>
    <w:p w14:paraId="129EE785" w14:textId="77777777" w:rsidR="00293D96" w:rsidRDefault="00293D96" w:rsidP="00293D96">
      <w:r>
        <w:rPr>
          <w:highlight w:val="yellow"/>
        </w:rPr>
        <w:t>Edward</w:t>
      </w:r>
      <w:r w:rsidRPr="00AF335F">
        <w:rPr>
          <w:highlight w:val="yellow"/>
        </w:rPr>
        <w:t>: Implemented in D4.0</w:t>
      </w:r>
    </w:p>
    <w:p w14:paraId="62708B5A" w14:textId="77777777" w:rsidR="00293D96" w:rsidRDefault="00293D96" w:rsidP="002C4F3C"/>
    <w:p w14:paraId="5F2B91D3" w14:textId="4C9E50AE" w:rsidR="002C4F3C" w:rsidRDefault="002C4F3C" w:rsidP="002C4F3C">
      <w:r w:rsidRPr="00EC32BD">
        <w:t>[151] 4733.26:  Prepend “*” to QB5.</w:t>
      </w:r>
    </w:p>
    <w:p w14:paraId="729262C4" w14:textId="77777777" w:rsidR="00D447D5" w:rsidRDefault="00D447D5" w:rsidP="00D447D5">
      <w:r>
        <w:rPr>
          <w:highlight w:val="yellow"/>
        </w:rPr>
        <w:t>Edward</w:t>
      </w:r>
      <w:r w:rsidRPr="00AF335F">
        <w:rPr>
          <w:highlight w:val="yellow"/>
        </w:rPr>
        <w:t>: Implemented in D4.0</w:t>
      </w:r>
    </w:p>
    <w:p w14:paraId="6E2DEAB7" w14:textId="77777777" w:rsidR="00D447D5" w:rsidRPr="00EC32BD" w:rsidRDefault="00D447D5" w:rsidP="002C4F3C"/>
    <w:p w14:paraId="1FB25946" w14:textId="55281078" w:rsidR="00C06EF3" w:rsidRPr="00EC32BD" w:rsidRDefault="00C06EF3" w:rsidP="00C06EF3">
      <w:r w:rsidRPr="00EC32BD">
        <w:t>[152] 4794.6:  Prepend “*” to AVT4.</w:t>
      </w:r>
    </w:p>
    <w:p w14:paraId="6859E2BC" w14:textId="77777777" w:rsidR="00D447D5" w:rsidRDefault="00D447D5" w:rsidP="00D447D5">
      <w:r>
        <w:rPr>
          <w:highlight w:val="yellow"/>
        </w:rPr>
        <w:t>Edward</w:t>
      </w:r>
      <w:r w:rsidRPr="00AF335F">
        <w:rPr>
          <w:highlight w:val="yellow"/>
        </w:rPr>
        <w:t>: Implemented in D4.0</w:t>
      </w:r>
    </w:p>
    <w:p w14:paraId="74E3F5CE" w14:textId="77777777" w:rsidR="00D447D5" w:rsidRDefault="00D447D5" w:rsidP="00C114F7"/>
    <w:p w14:paraId="3575D610" w14:textId="18A35D6E" w:rsidR="00C114F7" w:rsidRPr="00EC32BD" w:rsidRDefault="00C114F7" w:rsidP="00C114F7">
      <w:r w:rsidRPr="00EC32BD">
        <w:t>[153] 4794.20:  Prepend “*” to AVT5.</w:t>
      </w:r>
    </w:p>
    <w:p w14:paraId="7A2C9AA8" w14:textId="77777777" w:rsidR="00D447D5" w:rsidRDefault="00D447D5" w:rsidP="00D447D5">
      <w:r>
        <w:rPr>
          <w:highlight w:val="yellow"/>
        </w:rPr>
        <w:t>Edward</w:t>
      </w:r>
      <w:r w:rsidRPr="00AF335F">
        <w:rPr>
          <w:highlight w:val="yellow"/>
        </w:rPr>
        <w:t>: Implemented in D4.0</w:t>
      </w:r>
    </w:p>
    <w:p w14:paraId="5B5C2CB9" w14:textId="77777777" w:rsidR="00D447D5" w:rsidRDefault="00D447D5" w:rsidP="00CE61E2"/>
    <w:p w14:paraId="48952124" w14:textId="2A7274E3" w:rsidR="00CE61E2" w:rsidRPr="00EC32BD" w:rsidRDefault="00CE61E2" w:rsidP="00CE61E2">
      <w:r w:rsidRPr="00EC32BD">
        <w:t>[154] 4794.</w:t>
      </w:r>
      <w:r w:rsidR="004F7578" w:rsidRPr="00EC32BD">
        <w:t>27</w:t>
      </w:r>
      <w:r w:rsidRPr="00EC32BD">
        <w:t>:  Prepend “*” to AVT5.</w:t>
      </w:r>
      <w:r w:rsidR="004F7578" w:rsidRPr="00EC32BD">
        <w:t>1</w:t>
      </w:r>
      <w:r w:rsidRPr="00EC32BD">
        <w:t>.</w:t>
      </w:r>
    </w:p>
    <w:p w14:paraId="6302D66C" w14:textId="77777777" w:rsidR="00D447D5" w:rsidRDefault="00D447D5" w:rsidP="00D447D5">
      <w:r>
        <w:rPr>
          <w:highlight w:val="yellow"/>
        </w:rPr>
        <w:t>Edward</w:t>
      </w:r>
      <w:r w:rsidRPr="00AF335F">
        <w:rPr>
          <w:highlight w:val="yellow"/>
        </w:rPr>
        <w:t>: Implemented in D4.0</w:t>
      </w:r>
    </w:p>
    <w:p w14:paraId="1C361CFD" w14:textId="77777777" w:rsidR="00D447D5" w:rsidRDefault="00D447D5" w:rsidP="004F7578"/>
    <w:p w14:paraId="6412A899" w14:textId="7A762FD2" w:rsidR="004F7578" w:rsidRPr="00EC32BD" w:rsidRDefault="004F7578" w:rsidP="004F7578">
      <w:r w:rsidRPr="00EC32BD">
        <w:t>[155] 4794.30:  Prepend “*” to AVT5.2.</w:t>
      </w:r>
    </w:p>
    <w:p w14:paraId="456BBB94" w14:textId="77777777" w:rsidR="00D447D5" w:rsidRDefault="00D447D5" w:rsidP="00D447D5">
      <w:r>
        <w:rPr>
          <w:highlight w:val="yellow"/>
        </w:rPr>
        <w:t>Edward</w:t>
      </w:r>
      <w:r w:rsidRPr="00AF335F">
        <w:rPr>
          <w:highlight w:val="yellow"/>
        </w:rPr>
        <w:t>: Implemented in D4.0</w:t>
      </w:r>
    </w:p>
    <w:p w14:paraId="7EE8D621" w14:textId="77777777" w:rsidR="00D447D5" w:rsidRDefault="00D447D5" w:rsidP="009B6642"/>
    <w:p w14:paraId="7FE23D06" w14:textId="20E751D8" w:rsidR="009B6642" w:rsidRPr="00EC32BD" w:rsidRDefault="009B6642" w:rsidP="009B6642">
      <w:r w:rsidRPr="00EC32BD">
        <w:t>[156] 4794.46:  Prepend “*” to AVT5.3.</w:t>
      </w:r>
    </w:p>
    <w:p w14:paraId="3BD6CF99" w14:textId="77777777" w:rsidR="00D447D5" w:rsidRDefault="00D447D5" w:rsidP="00D447D5">
      <w:r>
        <w:rPr>
          <w:highlight w:val="yellow"/>
        </w:rPr>
        <w:t>Edward</w:t>
      </w:r>
      <w:r w:rsidRPr="00AF335F">
        <w:rPr>
          <w:highlight w:val="yellow"/>
        </w:rPr>
        <w:t>: Implemented in D4.0</w:t>
      </w:r>
    </w:p>
    <w:p w14:paraId="510805E4" w14:textId="77777777" w:rsidR="00D447D5" w:rsidRDefault="00D447D5" w:rsidP="002D2BC4"/>
    <w:p w14:paraId="2E146320" w14:textId="45D1C225" w:rsidR="002C4F3C" w:rsidRPr="00EC32BD" w:rsidRDefault="00D573AB" w:rsidP="002D2BC4">
      <w:r w:rsidRPr="00EC32BD">
        <w:t>[157] 4798.60:  Replace “Transmission of Request” with “Transmission of request”.</w:t>
      </w:r>
    </w:p>
    <w:p w14:paraId="4A8F0DFE" w14:textId="77777777" w:rsidR="00D447D5" w:rsidRDefault="00D447D5" w:rsidP="00D447D5">
      <w:r>
        <w:rPr>
          <w:highlight w:val="yellow"/>
        </w:rPr>
        <w:t>Edward</w:t>
      </w:r>
      <w:r w:rsidRPr="00AF335F">
        <w:rPr>
          <w:highlight w:val="yellow"/>
        </w:rPr>
        <w:t>: Implemented in D4.0</w:t>
      </w:r>
    </w:p>
    <w:p w14:paraId="3AE6FD45" w14:textId="77777777" w:rsidR="00D447D5" w:rsidRDefault="00D447D5" w:rsidP="002D2BC4"/>
    <w:p w14:paraId="6CA9B6AB" w14:textId="4A756C18" w:rsidR="00D573AB" w:rsidRPr="00EC32BD" w:rsidRDefault="00D573AB" w:rsidP="002D2BC4">
      <w:r w:rsidRPr="00EC32BD">
        <w:t>[158]</w:t>
      </w:r>
      <w:r w:rsidR="008B4682" w:rsidRPr="00EC32BD">
        <w:t xml:space="preserve"> 4799.5:  Replace “Reception of Request” with “Reception of request”.</w:t>
      </w:r>
    </w:p>
    <w:p w14:paraId="64AC676A" w14:textId="77777777" w:rsidR="00D447D5" w:rsidRDefault="00D447D5" w:rsidP="00D447D5">
      <w:r>
        <w:rPr>
          <w:highlight w:val="yellow"/>
        </w:rPr>
        <w:t>Edward</w:t>
      </w:r>
      <w:r w:rsidRPr="00AF335F">
        <w:rPr>
          <w:highlight w:val="yellow"/>
        </w:rPr>
        <w:t>: Implemented in D4.0</w:t>
      </w:r>
    </w:p>
    <w:p w14:paraId="6D189F83" w14:textId="77777777" w:rsidR="00D447D5" w:rsidRDefault="00D447D5" w:rsidP="002D2BC4"/>
    <w:p w14:paraId="4FF022D7" w14:textId="0F39C4B8" w:rsidR="008B4682" w:rsidRPr="00EC32BD" w:rsidRDefault="008B4682" w:rsidP="002D2BC4">
      <w:r w:rsidRPr="00EC32BD">
        <w:t xml:space="preserve">[159] </w:t>
      </w:r>
      <w:r w:rsidR="00103C22" w:rsidRPr="00EC32BD">
        <w:t>4799.12:  Replace “Transmission of Response” with “Transmission of response”.</w:t>
      </w:r>
    </w:p>
    <w:p w14:paraId="65B4C92C" w14:textId="77777777" w:rsidR="00D447D5" w:rsidRDefault="00D447D5" w:rsidP="00D447D5">
      <w:r>
        <w:rPr>
          <w:highlight w:val="yellow"/>
        </w:rPr>
        <w:t>Edward</w:t>
      </w:r>
      <w:r w:rsidRPr="00AF335F">
        <w:rPr>
          <w:highlight w:val="yellow"/>
        </w:rPr>
        <w:t>: Implemented in D4.0</w:t>
      </w:r>
    </w:p>
    <w:p w14:paraId="45082D0B" w14:textId="77777777" w:rsidR="00D447D5" w:rsidRDefault="00D447D5" w:rsidP="002D2BC4"/>
    <w:p w14:paraId="205F9DE9" w14:textId="00FE6819" w:rsidR="00103C22" w:rsidRPr="00EC32BD" w:rsidRDefault="00103C22" w:rsidP="002D2BC4">
      <w:r w:rsidRPr="00EC32BD">
        <w:t>[160] 4799.</w:t>
      </w:r>
      <w:r w:rsidR="000263B7" w:rsidRPr="00EC32BD">
        <w:t>18:  Replace “Reception of Response” with “Reception of response”.</w:t>
      </w:r>
    </w:p>
    <w:p w14:paraId="231657C0" w14:textId="77777777" w:rsidR="00D447D5" w:rsidRDefault="00D447D5" w:rsidP="00D447D5">
      <w:r>
        <w:rPr>
          <w:highlight w:val="yellow"/>
        </w:rPr>
        <w:t>Edward</w:t>
      </w:r>
      <w:r w:rsidRPr="00AF335F">
        <w:rPr>
          <w:highlight w:val="yellow"/>
        </w:rPr>
        <w:t>: Implemented in D4.0</w:t>
      </w:r>
    </w:p>
    <w:p w14:paraId="63969671" w14:textId="77777777" w:rsidR="00D447D5" w:rsidRDefault="00D447D5" w:rsidP="0076731B"/>
    <w:p w14:paraId="1C7D7392" w14:textId="0BCACA5E" w:rsidR="0076731B" w:rsidRPr="00EC32BD" w:rsidRDefault="0076731B" w:rsidP="0076731B">
      <w:r w:rsidRPr="00EC32BD">
        <w:t>[161] 4799.31:  Remove the underline from the reference subclause.</w:t>
      </w:r>
    </w:p>
    <w:p w14:paraId="18A79B4B" w14:textId="77777777" w:rsidR="00D447D5" w:rsidRDefault="00D447D5" w:rsidP="00D447D5">
      <w:r>
        <w:rPr>
          <w:highlight w:val="yellow"/>
        </w:rPr>
        <w:t>Edward</w:t>
      </w:r>
      <w:r w:rsidRPr="00AF335F">
        <w:rPr>
          <w:highlight w:val="yellow"/>
        </w:rPr>
        <w:t>: Implemented in D4.0</w:t>
      </w:r>
    </w:p>
    <w:p w14:paraId="2B312D67" w14:textId="77777777" w:rsidR="00D447D5" w:rsidRDefault="00D447D5" w:rsidP="00684C25"/>
    <w:p w14:paraId="2C209505" w14:textId="64502C9A" w:rsidR="00684C25" w:rsidRPr="00EC32BD" w:rsidRDefault="00684C25" w:rsidP="00684C25">
      <w:r w:rsidRPr="00EC32BD">
        <w:t>[162] 4799.48:  Remove the underline from the reference subclause.</w:t>
      </w:r>
    </w:p>
    <w:p w14:paraId="3DE734DD" w14:textId="77777777" w:rsidR="00D447D5" w:rsidRDefault="00D447D5" w:rsidP="00D447D5">
      <w:r>
        <w:rPr>
          <w:highlight w:val="yellow"/>
        </w:rPr>
        <w:t>Edward</w:t>
      </w:r>
      <w:r w:rsidRPr="00AF335F">
        <w:rPr>
          <w:highlight w:val="yellow"/>
        </w:rPr>
        <w:t>: Implemented in D4.0</w:t>
      </w:r>
    </w:p>
    <w:p w14:paraId="70FD3BAC" w14:textId="77777777" w:rsidR="00D447D5" w:rsidRDefault="00D447D5" w:rsidP="00B52893"/>
    <w:p w14:paraId="6495EE5D" w14:textId="50D45368" w:rsidR="00B52893" w:rsidRPr="00EC32BD" w:rsidRDefault="00B52893" w:rsidP="00B52893">
      <w:r w:rsidRPr="00EC32BD">
        <w:t>[163] 4800.10:  Remove the underline from the reference subclause.</w:t>
      </w:r>
    </w:p>
    <w:p w14:paraId="644A1743" w14:textId="77777777" w:rsidR="00D447D5" w:rsidRDefault="00D447D5" w:rsidP="00D447D5">
      <w:r>
        <w:rPr>
          <w:highlight w:val="yellow"/>
        </w:rPr>
        <w:lastRenderedPageBreak/>
        <w:t>Edward</w:t>
      </w:r>
      <w:r w:rsidRPr="00AF335F">
        <w:rPr>
          <w:highlight w:val="yellow"/>
        </w:rPr>
        <w:t>: Implemented in D4.0</w:t>
      </w:r>
    </w:p>
    <w:p w14:paraId="69E3D408" w14:textId="77777777" w:rsidR="00D447D5" w:rsidRDefault="00D447D5" w:rsidP="002D2BC4"/>
    <w:p w14:paraId="1B11E162" w14:textId="2179A8FA" w:rsidR="00D573AB" w:rsidRDefault="005829C6" w:rsidP="002D2BC4">
      <w:r w:rsidRPr="00EC32BD">
        <w:t>[164] 4801.6:  Replace “Random Backoff function” with “Random backoff function”.</w:t>
      </w:r>
    </w:p>
    <w:p w14:paraId="091108FA" w14:textId="77777777" w:rsidR="00D447D5" w:rsidRDefault="00D447D5" w:rsidP="00D447D5">
      <w:r>
        <w:rPr>
          <w:highlight w:val="yellow"/>
        </w:rPr>
        <w:t>Edward</w:t>
      </w:r>
      <w:r w:rsidRPr="00AF335F">
        <w:rPr>
          <w:highlight w:val="yellow"/>
        </w:rPr>
        <w:t>: Implemented in D4.0</w:t>
      </w:r>
    </w:p>
    <w:p w14:paraId="75C7B253" w14:textId="77777777" w:rsidR="00D447D5" w:rsidRPr="00EC32BD" w:rsidRDefault="00D447D5" w:rsidP="002D2BC4"/>
    <w:p w14:paraId="4974D0C3" w14:textId="7BD21CEB" w:rsidR="005829C6" w:rsidRPr="00EC32BD" w:rsidRDefault="005829C6" w:rsidP="002D2BC4">
      <w:r w:rsidRPr="00EC32BD">
        <w:t>[165] 4801.11:  Replace “DCF Access procedure” with “DCF access procedure”.</w:t>
      </w:r>
    </w:p>
    <w:p w14:paraId="15CF5690" w14:textId="77777777" w:rsidR="00D447D5" w:rsidRDefault="00D447D5" w:rsidP="00D447D5">
      <w:r>
        <w:rPr>
          <w:highlight w:val="yellow"/>
        </w:rPr>
        <w:t>Edward</w:t>
      </w:r>
      <w:r w:rsidRPr="00AF335F">
        <w:rPr>
          <w:highlight w:val="yellow"/>
        </w:rPr>
        <w:t>: Implemented in D4.0</w:t>
      </w:r>
    </w:p>
    <w:p w14:paraId="6D9204CE" w14:textId="77777777" w:rsidR="00D447D5" w:rsidRDefault="00D447D5" w:rsidP="002D2BC4"/>
    <w:p w14:paraId="4987DA64" w14:textId="3B45C4DB" w:rsidR="005829C6" w:rsidRPr="00EC32BD" w:rsidRDefault="005829C6" w:rsidP="002D2BC4">
      <w:r w:rsidRPr="00EC32BD">
        <w:t>[166] 4801.19:  Replace “Random Backoff procedure” with “Random backoff procedure”.</w:t>
      </w:r>
    </w:p>
    <w:p w14:paraId="6B545253" w14:textId="77777777" w:rsidR="00D447D5" w:rsidRDefault="00D447D5" w:rsidP="00D447D5">
      <w:r>
        <w:rPr>
          <w:highlight w:val="yellow"/>
        </w:rPr>
        <w:t>Edward</w:t>
      </w:r>
      <w:r w:rsidRPr="00AF335F">
        <w:rPr>
          <w:highlight w:val="yellow"/>
        </w:rPr>
        <w:t>: Implemented in D4.0</w:t>
      </w:r>
    </w:p>
    <w:p w14:paraId="4E389260" w14:textId="77777777" w:rsidR="00D447D5" w:rsidRDefault="00D447D5" w:rsidP="003F16A8"/>
    <w:p w14:paraId="2EDDBB5D" w14:textId="3B1FD357" w:rsidR="003F16A8" w:rsidRPr="00EC32BD" w:rsidRDefault="003F16A8" w:rsidP="003F16A8">
      <w:r w:rsidRPr="00EC32BD">
        <w:t>[167] 4803.9:  Remove the underline from the reference subclause.</w:t>
      </w:r>
    </w:p>
    <w:p w14:paraId="6D604AAF" w14:textId="77777777" w:rsidR="00D447D5" w:rsidRDefault="00D447D5" w:rsidP="00D447D5">
      <w:r>
        <w:rPr>
          <w:highlight w:val="yellow"/>
        </w:rPr>
        <w:t>Edward</w:t>
      </w:r>
      <w:r w:rsidRPr="00AF335F">
        <w:rPr>
          <w:highlight w:val="yellow"/>
        </w:rPr>
        <w:t>: Implemented in D4.0</w:t>
      </w:r>
    </w:p>
    <w:p w14:paraId="1CE7381C" w14:textId="77777777" w:rsidR="00D447D5" w:rsidRDefault="00D447D5" w:rsidP="003F16A8"/>
    <w:p w14:paraId="1F6EB1F5" w14:textId="1A7CFC93" w:rsidR="003F16A8" w:rsidRPr="00EC32BD" w:rsidRDefault="003F16A8" w:rsidP="003F16A8">
      <w:r w:rsidRPr="00EC32BD">
        <w:t>[168] 4803.24:  Remove the underline from the reference subclause.</w:t>
      </w:r>
    </w:p>
    <w:p w14:paraId="749E7B2F" w14:textId="77777777" w:rsidR="00D447D5" w:rsidRDefault="00D447D5" w:rsidP="00D447D5">
      <w:r>
        <w:rPr>
          <w:highlight w:val="yellow"/>
        </w:rPr>
        <w:t>Edward</w:t>
      </w:r>
      <w:r w:rsidRPr="00AF335F">
        <w:rPr>
          <w:highlight w:val="yellow"/>
        </w:rPr>
        <w:t>: Implemented in D4.0</w:t>
      </w:r>
    </w:p>
    <w:p w14:paraId="221E047A" w14:textId="77777777" w:rsidR="00D447D5" w:rsidRDefault="00D447D5" w:rsidP="00FF4E0C"/>
    <w:p w14:paraId="1FF0A1B6" w14:textId="38E5E9D4" w:rsidR="00FF4E0C" w:rsidRPr="00EC32BD" w:rsidRDefault="00FF4E0C" w:rsidP="00FF4E0C">
      <w:r w:rsidRPr="00EC32BD">
        <w:t>[169] 4806.10:  Remove the underline from the reference subclause.</w:t>
      </w:r>
    </w:p>
    <w:p w14:paraId="686208F0" w14:textId="77777777" w:rsidR="00D447D5" w:rsidRDefault="00D447D5" w:rsidP="00D447D5">
      <w:r>
        <w:rPr>
          <w:highlight w:val="yellow"/>
        </w:rPr>
        <w:t>Edward</w:t>
      </w:r>
      <w:r w:rsidRPr="00AF335F">
        <w:rPr>
          <w:highlight w:val="yellow"/>
        </w:rPr>
        <w:t>: Implemented in D4.0</w:t>
      </w:r>
    </w:p>
    <w:p w14:paraId="60383BFB" w14:textId="77777777" w:rsidR="00D447D5" w:rsidRDefault="00D447D5" w:rsidP="00496058"/>
    <w:p w14:paraId="57BA5145" w14:textId="0F162939" w:rsidR="00496058" w:rsidRPr="00EC32BD" w:rsidRDefault="00496058" w:rsidP="00496058">
      <w:r w:rsidRPr="00EC32BD">
        <w:t>[170] 4806.32:  Remove the underline from the reference subclause.</w:t>
      </w:r>
    </w:p>
    <w:p w14:paraId="0A2B56A3" w14:textId="77777777" w:rsidR="00D447D5" w:rsidRDefault="00D447D5" w:rsidP="00D447D5">
      <w:r>
        <w:rPr>
          <w:highlight w:val="yellow"/>
        </w:rPr>
        <w:t>Edward</w:t>
      </w:r>
      <w:r w:rsidRPr="00AF335F">
        <w:rPr>
          <w:highlight w:val="yellow"/>
        </w:rPr>
        <w:t>: Implemented in D4.0</w:t>
      </w:r>
    </w:p>
    <w:p w14:paraId="13FDC997" w14:textId="77777777" w:rsidR="00D447D5" w:rsidRDefault="00D447D5" w:rsidP="002D2BC4"/>
    <w:p w14:paraId="383E5AC8" w14:textId="29EF98DE" w:rsidR="00680E0C" w:rsidRPr="00EC32BD" w:rsidRDefault="00FA1455" w:rsidP="002D2BC4">
      <w:r w:rsidRPr="00EC32BD">
        <w:t>[171] 4810.33:  Replace “DMG BSS Peer and Service Discovery” with “DMG BSS peer and service discovery”.</w:t>
      </w:r>
    </w:p>
    <w:p w14:paraId="20558D8D" w14:textId="77777777" w:rsidR="00D447D5" w:rsidRDefault="00D447D5" w:rsidP="00D447D5">
      <w:r>
        <w:rPr>
          <w:highlight w:val="yellow"/>
        </w:rPr>
        <w:t>Edward</w:t>
      </w:r>
      <w:r w:rsidRPr="00AF335F">
        <w:rPr>
          <w:highlight w:val="yellow"/>
        </w:rPr>
        <w:t>: Implemented in D4.0</w:t>
      </w:r>
    </w:p>
    <w:p w14:paraId="3BA76835" w14:textId="77777777" w:rsidR="00D447D5" w:rsidRDefault="00D447D5" w:rsidP="002D2BC4"/>
    <w:p w14:paraId="20ABAF59" w14:textId="4A15ACA0" w:rsidR="000F4B86" w:rsidRPr="00EC32BD" w:rsidRDefault="000F4B86" w:rsidP="002D2BC4">
      <w:r w:rsidRPr="00EC32BD">
        <w:t>[172] 4810.51:  Replace “DMG Coexistence with” with “DMG coexistence with”.</w:t>
      </w:r>
    </w:p>
    <w:p w14:paraId="38E1CBFD" w14:textId="77777777" w:rsidR="00D447D5" w:rsidRDefault="00D447D5" w:rsidP="00D447D5">
      <w:r>
        <w:rPr>
          <w:highlight w:val="yellow"/>
        </w:rPr>
        <w:t>Edward</w:t>
      </w:r>
      <w:r w:rsidRPr="00AF335F">
        <w:rPr>
          <w:highlight w:val="yellow"/>
        </w:rPr>
        <w:t>: Implemented in D4.0</w:t>
      </w:r>
    </w:p>
    <w:p w14:paraId="0D241AF7" w14:textId="77777777" w:rsidR="00D447D5" w:rsidRDefault="00D447D5" w:rsidP="002D2BC4"/>
    <w:p w14:paraId="3C8C62EC" w14:textId="1B1318E0" w:rsidR="000F4B86" w:rsidRPr="00EC32BD" w:rsidRDefault="00983A26" w:rsidP="002D2BC4">
      <w:r w:rsidRPr="00EC32BD">
        <w:t>[173] 4811.11:  Replace “Power Save Configuration” with “Power save configuration”.</w:t>
      </w:r>
    </w:p>
    <w:p w14:paraId="532A5A29" w14:textId="77777777" w:rsidR="00D447D5" w:rsidRDefault="00D447D5" w:rsidP="00D447D5">
      <w:r>
        <w:rPr>
          <w:highlight w:val="yellow"/>
        </w:rPr>
        <w:t>Edward</w:t>
      </w:r>
      <w:r w:rsidRPr="00AF335F">
        <w:rPr>
          <w:highlight w:val="yellow"/>
        </w:rPr>
        <w:t>: Implemented in D4.0</w:t>
      </w:r>
    </w:p>
    <w:p w14:paraId="495B6B26" w14:textId="77777777" w:rsidR="00D447D5" w:rsidRDefault="00D447D5" w:rsidP="002D2BC4"/>
    <w:p w14:paraId="674830AC" w14:textId="5E9F164D" w:rsidR="00FF4E0C" w:rsidRPr="00EC32BD" w:rsidRDefault="00983A26" w:rsidP="002D2BC4">
      <w:r w:rsidRPr="00EC32BD">
        <w:t>[174] 4811</w:t>
      </w:r>
      <w:r w:rsidR="005C3DF3" w:rsidRPr="00EC32BD">
        <w:t>.24:  Replace “Information Request/Response” with “Information Request/Response frame”.</w:t>
      </w:r>
    </w:p>
    <w:p w14:paraId="65BC4C36" w14:textId="77777777" w:rsidR="00D447D5" w:rsidRDefault="00D447D5" w:rsidP="00D447D5">
      <w:r>
        <w:rPr>
          <w:highlight w:val="yellow"/>
        </w:rPr>
        <w:t>Edward</w:t>
      </w:r>
      <w:r w:rsidRPr="00AF335F">
        <w:rPr>
          <w:highlight w:val="yellow"/>
        </w:rPr>
        <w:t>: Implemented in D4.0</w:t>
      </w:r>
    </w:p>
    <w:p w14:paraId="1AD1AA11" w14:textId="77777777" w:rsidR="00D447D5" w:rsidRDefault="00D447D5" w:rsidP="009B67C2"/>
    <w:p w14:paraId="4A6D4FE6" w14:textId="60591630" w:rsidR="005C3DF3" w:rsidRPr="00EC32BD" w:rsidRDefault="009B67C2" w:rsidP="009B67C2">
      <w:r w:rsidRPr="00EC32BD">
        <w:t>[175] 4813.20:  Add “The DMG low-power SC mode is obsolete. Support for this mechanism might be removed in a later revision of the standard.”</w:t>
      </w:r>
    </w:p>
    <w:p w14:paraId="2B365C58" w14:textId="77777777" w:rsidR="00D447D5" w:rsidRDefault="00D447D5" w:rsidP="00D447D5">
      <w:r>
        <w:rPr>
          <w:highlight w:val="yellow"/>
        </w:rPr>
        <w:t>Edward</w:t>
      </w:r>
      <w:r w:rsidRPr="00AF335F">
        <w:rPr>
          <w:highlight w:val="yellow"/>
        </w:rPr>
        <w:t>: Implemented in D4.0</w:t>
      </w:r>
    </w:p>
    <w:p w14:paraId="03C4AD3B" w14:textId="77777777" w:rsidR="00D447D5" w:rsidRDefault="00D447D5" w:rsidP="009B67C2"/>
    <w:p w14:paraId="54B52A05" w14:textId="34D609C1" w:rsidR="009B67C2" w:rsidRPr="00EC32BD" w:rsidRDefault="008C532C" w:rsidP="009B67C2">
      <w:r w:rsidRPr="00EC32BD">
        <w:t>[176] 4828.8:  Replace “BSS Operation” with “BSS operation”.</w:t>
      </w:r>
    </w:p>
    <w:p w14:paraId="015B3CDD" w14:textId="77777777" w:rsidR="00D447D5" w:rsidRDefault="00D447D5" w:rsidP="00D447D5">
      <w:r>
        <w:rPr>
          <w:highlight w:val="yellow"/>
        </w:rPr>
        <w:t>Edward</w:t>
      </w:r>
      <w:r w:rsidRPr="00AF335F">
        <w:rPr>
          <w:highlight w:val="yellow"/>
        </w:rPr>
        <w:t>: Implemented in D4.0</w:t>
      </w:r>
    </w:p>
    <w:p w14:paraId="5F816060" w14:textId="77777777" w:rsidR="00D447D5" w:rsidRDefault="00D447D5" w:rsidP="002D2BC4"/>
    <w:p w14:paraId="46AE08C4" w14:textId="52F7B6C6" w:rsidR="00983A26" w:rsidRPr="00EC32BD" w:rsidRDefault="008C532C" w:rsidP="002D2BC4">
      <w:r w:rsidRPr="00EC32BD">
        <w:t>[177]</w:t>
      </w:r>
      <w:r w:rsidR="00A45465" w:rsidRPr="00EC32BD">
        <w:t xml:space="preserve"> 4835.55:  Add “FILS 3.2  </w:t>
      </w:r>
      <w:r w:rsidR="00A45465" w:rsidRPr="00EC32BD">
        <w:rPr>
          <w:i/>
        </w:rPr>
        <w:t xml:space="preserve"> Reserved</w:t>
      </w:r>
      <w:r w:rsidR="00A45465" w:rsidRPr="00EC32BD">
        <w:t>”.</w:t>
      </w:r>
    </w:p>
    <w:p w14:paraId="7619A6A6" w14:textId="77777777" w:rsidR="00D447D5" w:rsidRDefault="00D447D5" w:rsidP="00D447D5">
      <w:r>
        <w:rPr>
          <w:highlight w:val="yellow"/>
        </w:rPr>
        <w:t>Edward</w:t>
      </w:r>
      <w:r w:rsidRPr="00AF335F">
        <w:rPr>
          <w:highlight w:val="yellow"/>
        </w:rPr>
        <w:t>: Implemented in D4.0</w:t>
      </w:r>
    </w:p>
    <w:p w14:paraId="243A92AC" w14:textId="77777777" w:rsidR="00D447D5" w:rsidRDefault="00D447D5" w:rsidP="00F8153D"/>
    <w:p w14:paraId="79F24355" w14:textId="5EED8F40" w:rsidR="00F8153D" w:rsidRPr="00EC32BD" w:rsidRDefault="00F8153D" w:rsidP="00F8153D">
      <w:r w:rsidRPr="00EC32BD">
        <w:t>[178] 4856.25:  Prepend “*” to RL1.</w:t>
      </w:r>
    </w:p>
    <w:p w14:paraId="1BE686AA" w14:textId="77777777" w:rsidR="00D447D5" w:rsidRDefault="00D447D5" w:rsidP="00D447D5">
      <w:r>
        <w:rPr>
          <w:highlight w:val="yellow"/>
        </w:rPr>
        <w:t>Edward</w:t>
      </w:r>
      <w:r w:rsidRPr="00AF335F">
        <w:rPr>
          <w:highlight w:val="yellow"/>
        </w:rPr>
        <w:t>: Implemented in D4.0</w:t>
      </w:r>
    </w:p>
    <w:p w14:paraId="511B35A9" w14:textId="77777777" w:rsidR="00D447D5" w:rsidRDefault="00D447D5" w:rsidP="00F8153D"/>
    <w:p w14:paraId="42087BA2" w14:textId="6224D78C" w:rsidR="00F8153D" w:rsidRPr="00EC32BD" w:rsidRDefault="00F8153D" w:rsidP="00F8153D">
      <w:r w:rsidRPr="00EC32BD">
        <w:t>[179] 4856.28:  Prepend “*” to RL2.</w:t>
      </w:r>
    </w:p>
    <w:p w14:paraId="35923E57" w14:textId="77777777" w:rsidR="00D447D5" w:rsidRDefault="00D447D5" w:rsidP="00D447D5">
      <w:r>
        <w:rPr>
          <w:highlight w:val="yellow"/>
        </w:rPr>
        <w:t>Edward</w:t>
      </w:r>
      <w:r w:rsidRPr="00AF335F">
        <w:rPr>
          <w:highlight w:val="yellow"/>
        </w:rPr>
        <w:t>: Implemented in D4.0</w:t>
      </w:r>
    </w:p>
    <w:p w14:paraId="75C8DB4E" w14:textId="77777777" w:rsidR="00D447D5" w:rsidRDefault="00D447D5" w:rsidP="00F8153D"/>
    <w:p w14:paraId="5D37D7BA" w14:textId="589EE0D9" w:rsidR="00F8153D" w:rsidRPr="00EC32BD" w:rsidRDefault="00F8153D" w:rsidP="00F8153D">
      <w:r w:rsidRPr="00EC32BD">
        <w:t>[180] 4856.28:  Replace “S1G relay Support” with “S1G relay support”.</w:t>
      </w:r>
    </w:p>
    <w:p w14:paraId="142393D9" w14:textId="77777777" w:rsidR="00D447D5" w:rsidRDefault="00D447D5" w:rsidP="00D447D5">
      <w:r>
        <w:rPr>
          <w:highlight w:val="yellow"/>
        </w:rPr>
        <w:t>Edward</w:t>
      </w:r>
      <w:r w:rsidRPr="00AF335F">
        <w:rPr>
          <w:highlight w:val="yellow"/>
        </w:rPr>
        <w:t>: Implemented in D4.0</w:t>
      </w:r>
    </w:p>
    <w:p w14:paraId="466E64F3" w14:textId="77777777" w:rsidR="00D447D5" w:rsidRDefault="00D447D5" w:rsidP="002D2BC4"/>
    <w:p w14:paraId="7A7E1BA6" w14:textId="25EC9FF4" w:rsidR="00A45465" w:rsidRPr="00EC32BD" w:rsidRDefault="007754E2" w:rsidP="002D2BC4">
      <w:r w:rsidRPr="00EC32BD">
        <w:t>[181] 4856.36:  Replace “(RL2)” with “RL2”.</w:t>
      </w:r>
    </w:p>
    <w:p w14:paraId="73C98EA8" w14:textId="77777777" w:rsidR="00D447D5" w:rsidRDefault="00D447D5" w:rsidP="00D447D5">
      <w:r>
        <w:rPr>
          <w:highlight w:val="yellow"/>
        </w:rPr>
        <w:t>Edward</w:t>
      </w:r>
      <w:r w:rsidRPr="00AF335F">
        <w:rPr>
          <w:highlight w:val="yellow"/>
        </w:rPr>
        <w:t>: Implemented in D4.0</w:t>
      </w:r>
    </w:p>
    <w:p w14:paraId="33EBAFF1" w14:textId="77777777" w:rsidR="00D447D5" w:rsidRDefault="00D447D5" w:rsidP="00C90546"/>
    <w:p w14:paraId="53161C4D" w14:textId="15CDE6C2" w:rsidR="00C90546" w:rsidRPr="00EC32BD" w:rsidRDefault="00C90546" w:rsidP="00C90546">
      <w:r w:rsidRPr="00EC32BD">
        <w:t>[182] 4856.40:  Prepend “*” to RL6.</w:t>
      </w:r>
    </w:p>
    <w:p w14:paraId="4C879D3B" w14:textId="77777777" w:rsidR="00D447D5" w:rsidRDefault="00D447D5" w:rsidP="00D447D5">
      <w:r>
        <w:rPr>
          <w:highlight w:val="yellow"/>
        </w:rPr>
        <w:t>Edward</w:t>
      </w:r>
      <w:r w:rsidRPr="00AF335F">
        <w:rPr>
          <w:highlight w:val="yellow"/>
        </w:rPr>
        <w:t>: Implemented in D4.0</w:t>
      </w:r>
    </w:p>
    <w:p w14:paraId="1672C8A2" w14:textId="77777777" w:rsidR="00D447D5" w:rsidRDefault="00D447D5" w:rsidP="0087292E"/>
    <w:p w14:paraId="3FD65EA7" w14:textId="6BB4E54D" w:rsidR="0087292E" w:rsidRPr="00EC32BD" w:rsidRDefault="0087292E" w:rsidP="0087292E">
      <w:r w:rsidRPr="00EC32BD">
        <w:t>[183] 4859.42:  Prepend “*” to CDMG-P2.1.</w:t>
      </w:r>
    </w:p>
    <w:p w14:paraId="0522E444" w14:textId="77777777" w:rsidR="00D447D5" w:rsidRDefault="00D447D5" w:rsidP="00D447D5">
      <w:r>
        <w:rPr>
          <w:highlight w:val="yellow"/>
        </w:rPr>
        <w:t>Edward</w:t>
      </w:r>
      <w:r w:rsidRPr="00AF335F">
        <w:rPr>
          <w:highlight w:val="yellow"/>
        </w:rPr>
        <w:t>: Implemented in D4.0</w:t>
      </w:r>
    </w:p>
    <w:p w14:paraId="09A7CAFC" w14:textId="77777777" w:rsidR="00D447D5" w:rsidRDefault="00D447D5" w:rsidP="0087292E"/>
    <w:p w14:paraId="0DC6BF60" w14:textId="36ACFA38" w:rsidR="0087292E" w:rsidRPr="00EC32BD" w:rsidRDefault="0087292E" w:rsidP="0087292E">
      <w:r w:rsidRPr="00EC32BD">
        <w:t>[184] 4859.44:  Prepend “*” to CDMG-P2.2.</w:t>
      </w:r>
    </w:p>
    <w:p w14:paraId="3F266C2F" w14:textId="77777777" w:rsidR="00D447D5" w:rsidRDefault="00D447D5" w:rsidP="00D447D5">
      <w:r>
        <w:rPr>
          <w:highlight w:val="yellow"/>
        </w:rPr>
        <w:t>Edward</w:t>
      </w:r>
      <w:r w:rsidRPr="00AF335F">
        <w:rPr>
          <w:highlight w:val="yellow"/>
        </w:rPr>
        <w:t>: Implemented in D4.0</w:t>
      </w:r>
    </w:p>
    <w:p w14:paraId="269BB974" w14:textId="77777777" w:rsidR="00D447D5" w:rsidRDefault="00D447D5" w:rsidP="0087292E"/>
    <w:p w14:paraId="1CA87D2D" w14:textId="40AC94E5" w:rsidR="0087292E" w:rsidRPr="00EC32BD" w:rsidRDefault="0087292E" w:rsidP="0087292E">
      <w:r w:rsidRPr="00EC32BD">
        <w:t>[185] 4859.47:  Prepend “*” to CDMG-P2.3.</w:t>
      </w:r>
    </w:p>
    <w:p w14:paraId="6D1717F1" w14:textId="77777777" w:rsidR="00D447D5" w:rsidRDefault="00D447D5" w:rsidP="00D447D5">
      <w:r>
        <w:rPr>
          <w:highlight w:val="yellow"/>
        </w:rPr>
        <w:t>Edward</w:t>
      </w:r>
      <w:r w:rsidRPr="00AF335F">
        <w:rPr>
          <w:highlight w:val="yellow"/>
        </w:rPr>
        <w:t>: Implemented in D4.0</w:t>
      </w:r>
    </w:p>
    <w:p w14:paraId="40112722" w14:textId="77777777" w:rsidR="00D447D5" w:rsidRDefault="00D447D5" w:rsidP="00A05899"/>
    <w:p w14:paraId="3D30FEB4" w14:textId="63B078A6" w:rsidR="00A05899" w:rsidRDefault="00A05899" w:rsidP="00A05899">
      <w:r w:rsidRPr="00EC32BD">
        <w:t>[186] 4861.8:  Prepend “*” to CMMG-P2.1.</w:t>
      </w:r>
    </w:p>
    <w:p w14:paraId="7AF4275C" w14:textId="77777777" w:rsidR="00D447D5" w:rsidRDefault="00D447D5" w:rsidP="00D447D5">
      <w:r>
        <w:rPr>
          <w:highlight w:val="yellow"/>
        </w:rPr>
        <w:t>Edward</w:t>
      </w:r>
      <w:r w:rsidRPr="00AF335F">
        <w:rPr>
          <w:highlight w:val="yellow"/>
        </w:rPr>
        <w:t>: Implemented in D4.0</w:t>
      </w:r>
    </w:p>
    <w:p w14:paraId="22D5B101" w14:textId="77777777" w:rsidR="00D447D5" w:rsidRPr="00EC32BD" w:rsidRDefault="00D447D5" w:rsidP="00A05899"/>
    <w:p w14:paraId="5CED8B98" w14:textId="29DCA17E" w:rsidR="00B71EB4" w:rsidRPr="00EC32BD" w:rsidRDefault="00B71EB4" w:rsidP="00B71EB4">
      <w:r w:rsidRPr="00EC32BD">
        <w:t>[187] 4861.12:  Prepend “*” to CMMG-P2.2.</w:t>
      </w:r>
    </w:p>
    <w:p w14:paraId="5189ABFE" w14:textId="77777777" w:rsidR="00D447D5" w:rsidRDefault="00D447D5" w:rsidP="00D447D5">
      <w:r>
        <w:rPr>
          <w:highlight w:val="yellow"/>
        </w:rPr>
        <w:t>Edward</w:t>
      </w:r>
      <w:r w:rsidRPr="00AF335F">
        <w:rPr>
          <w:highlight w:val="yellow"/>
        </w:rPr>
        <w:t>: Implemented in D4.0</w:t>
      </w:r>
    </w:p>
    <w:p w14:paraId="0396F6E0" w14:textId="77777777" w:rsidR="00D447D5" w:rsidRDefault="00D447D5" w:rsidP="00B71EB4"/>
    <w:p w14:paraId="20113231" w14:textId="0AB899E5" w:rsidR="00B71EB4" w:rsidRPr="00EC32BD" w:rsidRDefault="00B71EB4" w:rsidP="00B71EB4">
      <w:r w:rsidRPr="00EC32BD">
        <w:t>[188] 4861.16:  Prepend “*” to CMMG-P2.3.</w:t>
      </w:r>
    </w:p>
    <w:p w14:paraId="4854D2B3" w14:textId="77777777" w:rsidR="00D447D5" w:rsidRDefault="00D447D5" w:rsidP="00D447D5">
      <w:r>
        <w:rPr>
          <w:highlight w:val="yellow"/>
        </w:rPr>
        <w:t>Edward</w:t>
      </w:r>
      <w:r w:rsidRPr="00AF335F">
        <w:rPr>
          <w:highlight w:val="yellow"/>
        </w:rPr>
        <w:t>: Implemented in D4.0</w:t>
      </w:r>
    </w:p>
    <w:p w14:paraId="29980717" w14:textId="77777777" w:rsidR="00D447D5" w:rsidRDefault="00D447D5" w:rsidP="002D2BC4"/>
    <w:p w14:paraId="03A32C71" w14:textId="684AC068" w:rsidR="007754E2" w:rsidRPr="00EC32BD" w:rsidRDefault="00C67C18" w:rsidP="002D2BC4">
      <w:r w:rsidRPr="00EC32BD">
        <w:t>[189] 4862.32:  Replace “Service Information Response” with “Service information response”.</w:t>
      </w:r>
    </w:p>
    <w:p w14:paraId="731E9BB0" w14:textId="77777777" w:rsidR="00D447D5" w:rsidRDefault="00D447D5" w:rsidP="00D447D5">
      <w:r>
        <w:rPr>
          <w:highlight w:val="yellow"/>
        </w:rPr>
        <w:t>Edward</w:t>
      </w:r>
      <w:r w:rsidRPr="00AF335F">
        <w:rPr>
          <w:highlight w:val="yellow"/>
        </w:rPr>
        <w:t>: Implemented in D4.0</w:t>
      </w:r>
    </w:p>
    <w:p w14:paraId="7923F298" w14:textId="77777777" w:rsidR="00D447D5" w:rsidRDefault="00D447D5" w:rsidP="002D2BC4"/>
    <w:p w14:paraId="1D93144F" w14:textId="51A0B850" w:rsidR="00983A26" w:rsidRPr="00EC32BD" w:rsidRDefault="009621DD" w:rsidP="002D2BC4">
      <w:r w:rsidRPr="00EC32BD">
        <w:t>[190] 4864.56:  Replace “CFHEM6.1” with “HEM6.1”.</w:t>
      </w:r>
    </w:p>
    <w:p w14:paraId="71BD8252" w14:textId="77777777" w:rsidR="00D447D5" w:rsidRDefault="00D447D5" w:rsidP="00D447D5">
      <w:r>
        <w:rPr>
          <w:highlight w:val="yellow"/>
        </w:rPr>
        <w:t>Edward</w:t>
      </w:r>
      <w:r w:rsidRPr="00AF335F">
        <w:rPr>
          <w:highlight w:val="yellow"/>
        </w:rPr>
        <w:t>: Implemented in D4.0</w:t>
      </w:r>
    </w:p>
    <w:p w14:paraId="7847B37C" w14:textId="77777777" w:rsidR="00D447D5" w:rsidRDefault="00D447D5" w:rsidP="009621DD"/>
    <w:p w14:paraId="49A20A0C" w14:textId="6F5B19AB" w:rsidR="009621DD" w:rsidRPr="00EC32BD" w:rsidRDefault="009621DD" w:rsidP="009621DD">
      <w:r w:rsidRPr="00EC32BD">
        <w:t>[191] 4864.59:  Replace “CFHEM6.2” with “HEM6.2”.</w:t>
      </w:r>
    </w:p>
    <w:p w14:paraId="68A73CE6" w14:textId="77777777" w:rsidR="00D447D5" w:rsidRDefault="00D447D5" w:rsidP="00D447D5">
      <w:r>
        <w:rPr>
          <w:highlight w:val="yellow"/>
        </w:rPr>
        <w:t>Edward</w:t>
      </w:r>
      <w:r w:rsidRPr="00AF335F">
        <w:rPr>
          <w:highlight w:val="yellow"/>
        </w:rPr>
        <w:t>: Implemented in D4.0</w:t>
      </w:r>
    </w:p>
    <w:p w14:paraId="0E3D81BF" w14:textId="77777777" w:rsidR="00D447D5" w:rsidRDefault="00D447D5" w:rsidP="00E83A4C"/>
    <w:p w14:paraId="4B978922" w14:textId="7B4EC3DC" w:rsidR="00E83A4C" w:rsidRPr="00EC32BD" w:rsidRDefault="00E83A4C" w:rsidP="00E83A4C">
      <w:r w:rsidRPr="00EC32BD">
        <w:t>[192] 4865.64:  Prepend “*” to HEM11.1.</w:t>
      </w:r>
    </w:p>
    <w:p w14:paraId="0BDB5647" w14:textId="77777777" w:rsidR="00D447D5" w:rsidRDefault="00D447D5" w:rsidP="00D447D5">
      <w:r>
        <w:rPr>
          <w:highlight w:val="yellow"/>
        </w:rPr>
        <w:t>Edward</w:t>
      </w:r>
      <w:r w:rsidRPr="00AF335F">
        <w:rPr>
          <w:highlight w:val="yellow"/>
        </w:rPr>
        <w:t>: Implemented in D4.0</w:t>
      </w:r>
    </w:p>
    <w:p w14:paraId="6A2E435E" w14:textId="77777777" w:rsidR="00D447D5" w:rsidRDefault="00D447D5" w:rsidP="00E82466"/>
    <w:p w14:paraId="120E9D4A" w14:textId="5467F4B2" w:rsidR="00E82466" w:rsidRPr="00EC32BD" w:rsidRDefault="00E82466" w:rsidP="00E82466">
      <w:r w:rsidRPr="00EC32BD">
        <w:t>[193] 4866.12:  Prepend “*” to HEM11.2.</w:t>
      </w:r>
    </w:p>
    <w:p w14:paraId="50477437" w14:textId="77777777" w:rsidR="00D447D5" w:rsidRDefault="00D447D5" w:rsidP="00D447D5">
      <w:r>
        <w:rPr>
          <w:highlight w:val="yellow"/>
        </w:rPr>
        <w:t>Edward</w:t>
      </w:r>
      <w:r w:rsidRPr="00AF335F">
        <w:rPr>
          <w:highlight w:val="yellow"/>
        </w:rPr>
        <w:t>: Implemented in D4.0</w:t>
      </w:r>
    </w:p>
    <w:p w14:paraId="78898F32" w14:textId="77777777" w:rsidR="00D447D5" w:rsidRDefault="00D447D5" w:rsidP="00E82466"/>
    <w:p w14:paraId="512B3D29" w14:textId="24F0C344" w:rsidR="00732417" w:rsidRPr="00EC32BD" w:rsidRDefault="00732417" w:rsidP="00E82466">
      <w:r w:rsidRPr="00EC32BD">
        <w:t>[194] 4877.6 and 4877.12:  There are two “EDMG-M8.3” with different protocol capabilities.  Please fix it.</w:t>
      </w:r>
    </w:p>
    <w:p w14:paraId="66378D64" w14:textId="77777777" w:rsidR="00D447D5" w:rsidRDefault="00D447D5" w:rsidP="00D447D5">
      <w:r>
        <w:rPr>
          <w:highlight w:val="yellow"/>
        </w:rPr>
        <w:t>Edward</w:t>
      </w:r>
      <w:r w:rsidRPr="00AF335F">
        <w:rPr>
          <w:highlight w:val="yellow"/>
        </w:rPr>
        <w:t>: Implemented in D4.0</w:t>
      </w:r>
    </w:p>
    <w:p w14:paraId="60422FFB" w14:textId="77777777" w:rsidR="00D447D5" w:rsidRDefault="00D447D5" w:rsidP="00E82466"/>
    <w:p w14:paraId="6E381837" w14:textId="5951844C" w:rsidR="00807FB1" w:rsidRPr="00EC32BD" w:rsidRDefault="00807FB1" w:rsidP="00E82466">
      <w:r w:rsidRPr="00EC32BD">
        <w:t>[195] 4881.16:  Replace “Support of one spatial streams” with “Support of one spatial stream”.</w:t>
      </w:r>
    </w:p>
    <w:p w14:paraId="1330F6AB" w14:textId="77777777" w:rsidR="00D447D5" w:rsidRDefault="00D447D5" w:rsidP="00D447D5">
      <w:r>
        <w:rPr>
          <w:highlight w:val="yellow"/>
        </w:rPr>
        <w:t>Edward</w:t>
      </w:r>
      <w:r w:rsidRPr="00AF335F">
        <w:rPr>
          <w:highlight w:val="yellow"/>
        </w:rPr>
        <w:t>: Implemented in D4.0</w:t>
      </w:r>
    </w:p>
    <w:p w14:paraId="7C383407" w14:textId="77777777" w:rsidR="00D447D5" w:rsidRDefault="00D447D5" w:rsidP="00E82466"/>
    <w:p w14:paraId="7309C82E" w14:textId="2721D790" w:rsidR="00807FB1" w:rsidRPr="00EC32BD" w:rsidRDefault="00572F43" w:rsidP="00E82466">
      <w:r w:rsidRPr="00EC32BD">
        <w:t>[196] 4883.8:  Replace “?” with \pi.</w:t>
      </w:r>
    </w:p>
    <w:p w14:paraId="6A4002F1" w14:textId="77777777" w:rsidR="00D447D5" w:rsidRDefault="00D447D5" w:rsidP="00D447D5">
      <w:r>
        <w:rPr>
          <w:highlight w:val="yellow"/>
        </w:rPr>
        <w:t>Edward</w:t>
      </w:r>
      <w:r w:rsidRPr="00AF335F">
        <w:rPr>
          <w:highlight w:val="yellow"/>
        </w:rPr>
        <w:t>: Implemented in D4.0</w:t>
      </w:r>
    </w:p>
    <w:p w14:paraId="5873B6FE" w14:textId="77777777" w:rsidR="00D447D5" w:rsidRDefault="00D447D5" w:rsidP="00572F43"/>
    <w:p w14:paraId="0D5D33B8" w14:textId="58D21CD5" w:rsidR="00572F43" w:rsidRPr="00EC32BD" w:rsidRDefault="00572F43" w:rsidP="00572F43">
      <w:r w:rsidRPr="00EC32BD">
        <w:t>[197] 4883.11:  Replace “?” with \pi.</w:t>
      </w:r>
    </w:p>
    <w:p w14:paraId="6DC0CA2F" w14:textId="77777777" w:rsidR="00D447D5" w:rsidRDefault="00D447D5" w:rsidP="00D447D5">
      <w:r>
        <w:rPr>
          <w:highlight w:val="yellow"/>
        </w:rPr>
        <w:t>Edward</w:t>
      </w:r>
      <w:r w:rsidRPr="00AF335F">
        <w:rPr>
          <w:highlight w:val="yellow"/>
        </w:rPr>
        <w:t>: Implemented in D4.0</w:t>
      </w:r>
    </w:p>
    <w:p w14:paraId="34BDBB22" w14:textId="77777777" w:rsidR="00D447D5" w:rsidRDefault="00D447D5" w:rsidP="00E82466"/>
    <w:p w14:paraId="5C403AEF" w14:textId="0ABC3F3E" w:rsidR="00572F43" w:rsidRPr="00EC32BD" w:rsidRDefault="00EE180B" w:rsidP="00E82466">
      <w:r w:rsidRPr="00EC32BD">
        <w:t>[198] 4890.6:  Replace “WUR PN Update procedure” with “WUR PN update procedure”.</w:t>
      </w:r>
    </w:p>
    <w:p w14:paraId="22A48CFD" w14:textId="77777777" w:rsidR="00D447D5" w:rsidRDefault="00D447D5" w:rsidP="00D447D5">
      <w:r>
        <w:rPr>
          <w:highlight w:val="yellow"/>
        </w:rPr>
        <w:lastRenderedPageBreak/>
        <w:t>Edward</w:t>
      </w:r>
      <w:r w:rsidRPr="00AF335F">
        <w:rPr>
          <w:highlight w:val="yellow"/>
        </w:rPr>
        <w:t>: Implemented in D4.0</w:t>
      </w:r>
    </w:p>
    <w:p w14:paraId="18196E2E" w14:textId="77777777" w:rsidR="00D447D5" w:rsidRDefault="00D447D5" w:rsidP="00E82466"/>
    <w:p w14:paraId="5D7FCBDA" w14:textId="6C51965C" w:rsidR="00EE180B" w:rsidRDefault="00EE180B" w:rsidP="00E82466">
      <w:r w:rsidRPr="00EC32BD">
        <w:t>[199] 4890</w:t>
      </w:r>
      <w:r w:rsidR="00F03D5E" w:rsidRPr="00EC32BD">
        <w:t>.18:  Replace “WUR Discovery” with “WUR discovery”.</w:t>
      </w:r>
    </w:p>
    <w:p w14:paraId="1DC19B2E" w14:textId="77777777" w:rsidR="00D447D5" w:rsidRDefault="00D447D5" w:rsidP="00D447D5">
      <w:r>
        <w:rPr>
          <w:highlight w:val="yellow"/>
        </w:rPr>
        <w:t>Edward</w:t>
      </w:r>
      <w:r w:rsidRPr="00AF335F">
        <w:rPr>
          <w:highlight w:val="yellow"/>
        </w:rPr>
        <w:t>: Implemented in D4.0</w:t>
      </w:r>
    </w:p>
    <w:p w14:paraId="470029D4" w14:textId="37E0EBE0" w:rsidR="00F03D5E" w:rsidRDefault="00F03D5E" w:rsidP="00E82466"/>
    <w:p w14:paraId="4AC5C69E" w14:textId="4DD52B6B" w:rsidR="00EC32BD" w:rsidRDefault="00B94530" w:rsidP="00E82466">
      <w:r>
        <w:t>Action: Change as suggested except for 18, 92, 93 and 94 which we will do through comment process.</w:t>
      </w:r>
    </w:p>
    <w:p w14:paraId="5C22F833" w14:textId="77777777" w:rsidR="00731FBA" w:rsidRDefault="00721449" w:rsidP="00731FBA">
      <w:r w:rsidRPr="00EC32BD">
        <w:rPr>
          <w:highlight w:val="green"/>
        </w:rPr>
        <w:t>[</w:t>
      </w:r>
      <w:proofErr w:type="spellStart"/>
      <w:r w:rsidRPr="00731FBA">
        <w:rPr>
          <w:highlight w:val="green"/>
        </w:rPr>
        <w:t>TGme</w:t>
      </w:r>
      <w:proofErr w:type="spellEnd"/>
      <w:r w:rsidRPr="00731FBA">
        <w:rPr>
          <w:highlight w:val="green"/>
        </w:rPr>
        <w:t xml:space="preserve"> Editor P2] </w:t>
      </w:r>
      <w:r w:rsidR="00731FBA" w:rsidRPr="00731FBA">
        <w:rPr>
          <w:highlight w:val="green"/>
        </w:rPr>
        <w:t>Change as suggested except for 18, 92, 93 and 94 which we will do through comment process.</w:t>
      </w:r>
    </w:p>
    <w:p w14:paraId="5F1082CE" w14:textId="4498A594" w:rsidR="00721449" w:rsidRPr="00EC4997" w:rsidRDefault="00721449" w:rsidP="00721449"/>
    <w:p w14:paraId="05EF7DE5" w14:textId="77777777" w:rsidR="00B94530" w:rsidRDefault="00B94530"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477FAFE8" w:rsidR="00290F9B" w:rsidRDefault="00E132B9" w:rsidP="00290F9B">
            <w:pPr>
              <w:rPr>
                <w:rFonts w:ascii="Arial" w:hAnsi="Arial" w:cs="Arial"/>
                <w:sz w:val="20"/>
              </w:rPr>
            </w:pPr>
            <w:r>
              <w:rPr>
                <w:rFonts w:ascii="Arial" w:hAnsi="Arial" w:cs="Arial"/>
                <w:sz w:val="20"/>
              </w:rPr>
              <w:t>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Otherwise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lastRenderedPageBreak/>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Values 35-38 rename: DCT -&gt; DCS. Otherwise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draft, but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Otherwise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Value 48 should be released. Some names missing in database. Otherwise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06177DD"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5640124E" w14:textId="77777777" w:rsidR="00EC32BD" w:rsidRDefault="00EC32BD" w:rsidP="00A9751C"/>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0E80991E" w14:textId="77777777" w:rsidR="008F2F3D" w:rsidRDefault="008F2F3D" w:rsidP="00A9751C"/>
    <w:p w14:paraId="6B3670E0" w14:textId="4A0064A0" w:rsidR="008F2F3D" w:rsidRPr="00C031D9" w:rsidRDefault="008F2F3D" w:rsidP="008F2F3D">
      <w:r w:rsidRPr="000E3EFE">
        <w:rPr>
          <w:highlight w:val="green"/>
        </w:rPr>
        <w:t>[</w:t>
      </w:r>
      <w:proofErr w:type="spellStart"/>
      <w:r w:rsidRPr="000E3EFE">
        <w:rPr>
          <w:highlight w:val="green"/>
        </w:rPr>
        <w:t>TGme</w:t>
      </w:r>
      <w:proofErr w:type="spellEnd"/>
      <w:r w:rsidRPr="000E3EFE">
        <w:rPr>
          <w:highlight w:val="green"/>
        </w:rPr>
        <w:t xml:space="preserve"> Editor]</w:t>
      </w:r>
      <w:r w:rsidR="00F6431D" w:rsidRPr="000E3EFE">
        <w:rPr>
          <w:highlight w:val="green"/>
        </w:rPr>
        <w:t xml:space="preserve"> </w:t>
      </w:r>
      <w:r w:rsidRPr="000E3EFE">
        <w:rPr>
          <w:highlight w:val="green"/>
        </w:rPr>
        <w:t>Accept all suggested changes in this section</w:t>
      </w:r>
      <w:r w:rsidR="000E3EFE" w:rsidRPr="000E3EFE">
        <w:rPr>
          <w:highlight w:val="green"/>
        </w:rPr>
        <w:t xml:space="preserve">. Note that those changes have already </w:t>
      </w:r>
      <w:r w:rsidR="00920BAD">
        <w:rPr>
          <w:highlight w:val="green"/>
        </w:rPr>
        <w:t xml:space="preserve">been </w:t>
      </w:r>
      <w:r w:rsidR="000E3EFE" w:rsidRPr="000E3EFE">
        <w:rPr>
          <w:highlight w:val="green"/>
        </w:rPr>
        <w:t>incorporated in D3.1.</w:t>
      </w:r>
      <w:r w:rsidR="000E3EFE">
        <w:t xml:space="preserve"> </w:t>
      </w:r>
    </w:p>
    <w:p w14:paraId="6B90A35A" w14:textId="462C13BD" w:rsidR="00A0043C" w:rsidRDefault="00A0043C"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025CA887" w14:textId="77777777" w:rsidR="00870F97" w:rsidRDefault="00870F97" w:rsidP="00870F97">
      <w:pPr>
        <w:pStyle w:val="Heading3"/>
      </w:pPr>
      <w:r>
        <w:lastRenderedPageBreak/>
        <w:t>Detailed proposed changes</w:t>
      </w:r>
    </w:p>
    <w:p w14:paraId="62E9EF97" w14:textId="77777777" w:rsidR="00E71845" w:rsidRDefault="00E71845" w:rsidP="00E71845">
      <w:pPr>
        <w:pStyle w:val="AH1"/>
        <w:numPr>
          <w:ilvl w:val="0"/>
          <w:numId w:val="37"/>
        </w:numPr>
        <w:rPr>
          <w:w w:val="100"/>
        </w:rPr>
      </w:pPr>
      <w:bookmarkStart w:id="6" w:name="RTF36383233303a204148312c41"/>
      <w:r>
        <w:rPr>
          <w:w w:val="100"/>
        </w:rPr>
        <w:t>MIB Detail</w:t>
      </w:r>
      <w:bookmarkEnd w:id="6"/>
    </w:p>
    <w:p w14:paraId="40943C17" w14:textId="77777777" w:rsidR="00407400" w:rsidRDefault="00407400" w:rsidP="00407400">
      <w:pPr>
        <w:rPr>
          <w:lang w:eastAsia="ko-KR"/>
        </w:rPr>
      </w:pPr>
      <w:r w:rsidRPr="00B3417C">
        <w:rPr>
          <w:lang w:eastAsia="ko-KR"/>
        </w:rPr>
        <w:t>The compiled MIB is embedded as the following.</w:t>
      </w:r>
    </w:p>
    <w:p w14:paraId="11D21D84" w14:textId="77777777" w:rsidR="00407400" w:rsidRDefault="00407400" w:rsidP="00407400">
      <w:pPr>
        <w:pStyle w:val="ListParagraph"/>
        <w:numPr>
          <w:ilvl w:val="0"/>
          <w:numId w:val="42"/>
        </w:numPr>
        <w:contextualSpacing/>
        <w:rPr>
          <w:lang w:eastAsia="ko-KR"/>
        </w:rPr>
      </w:pPr>
      <w:r>
        <w:rPr>
          <w:lang w:eastAsia="ko-KR"/>
        </w:rPr>
        <w:t xml:space="preserve">Original MIB file </w:t>
      </w:r>
    </w:p>
    <w:p w14:paraId="44C31EA7" w14:textId="77777777" w:rsidR="00407400" w:rsidRDefault="00407400" w:rsidP="00407400"/>
    <w:p w14:paraId="0C7BD45F" w14:textId="77777777" w:rsidR="00407400" w:rsidRDefault="00407400" w:rsidP="00407400">
      <w:r>
        <w:object w:dxaOrig="1508" w:dyaOrig="983" w14:anchorId="46D83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9.7pt" o:ole="">
            <v:imagedata r:id="rId13" o:title=""/>
          </v:shape>
          <o:OLEObject Type="Embed" ProgID="Package" ShapeID="_x0000_i1025" DrawAspect="Icon" ObjectID="_1751630425" r:id="rId14"/>
        </w:object>
      </w:r>
    </w:p>
    <w:p w14:paraId="058F02FA" w14:textId="77777777" w:rsidR="00407400" w:rsidRDefault="00407400" w:rsidP="00407400">
      <w:pPr>
        <w:pStyle w:val="ListParagraph"/>
        <w:numPr>
          <w:ilvl w:val="0"/>
          <w:numId w:val="42"/>
        </w:numPr>
        <w:contextualSpacing/>
        <w:rPr>
          <w:lang w:eastAsia="ko-KR"/>
        </w:rPr>
      </w:pPr>
      <w:r>
        <w:rPr>
          <w:lang w:eastAsia="ko-KR"/>
        </w:rPr>
        <w:t>Fixed MIB file after compilation</w:t>
      </w:r>
    </w:p>
    <w:p w14:paraId="5A71E8B7" w14:textId="77777777" w:rsidR="00407400" w:rsidRDefault="00407400" w:rsidP="00407400"/>
    <w:p w14:paraId="5EF9A1A6" w14:textId="77777777" w:rsidR="00407400" w:rsidRDefault="00407400" w:rsidP="00407400">
      <w:r>
        <w:object w:dxaOrig="1508" w:dyaOrig="983" w14:anchorId="6FDCCBCD">
          <v:shape id="_x0000_i1026" type="#_x0000_t75" style="width:75.45pt;height:49.7pt" o:ole="">
            <v:imagedata r:id="rId15" o:title=""/>
          </v:shape>
          <o:OLEObject Type="Embed" ProgID="Package" ShapeID="_x0000_i1026" DrawAspect="Icon" ObjectID="_1751630426" r:id="rId16"/>
        </w:object>
      </w:r>
    </w:p>
    <w:p w14:paraId="29BB5019" w14:textId="77777777" w:rsidR="00407400" w:rsidRDefault="00407400" w:rsidP="00407400"/>
    <w:p w14:paraId="11FC8D0D" w14:textId="77777777" w:rsidR="00407400" w:rsidRDefault="00407400" w:rsidP="00407400">
      <w:r>
        <w:t xml:space="preserve">The following two error will be fixed by updating the revision dates before the publication. </w:t>
      </w:r>
    </w:p>
    <w:p w14:paraId="20BBE785" w14:textId="77777777" w:rsidR="00407400" w:rsidRDefault="00407400" w:rsidP="00407400">
      <w:pPr>
        <w:pStyle w:val="ListParagraph"/>
        <w:numPr>
          <w:ilvl w:val="0"/>
          <w:numId w:val="42"/>
        </w:numPr>
        <w:contextualSpacing/>
      </w:pPr>
      <w:r>
        <w:t>mibs/IEEE802dot11-MIB:34: [3] {revision-after-update} revision date after last update</w:t>
      </w:r>
    </w:p>
    <w:p w14:paraId="63AD8AD8" w14:textId="77777777" w:rsidR="00407400" w:rsidRDefault="00407400" w:rsidP="00407400">
      <w:pPr>
        <w:pStyle w:val="ListParagraph"/>
        <w:numPr>
          <w:ilvl w:val="0"/>
          <w:numId w:val="42"/>
        </w:numPr>
        <w:contextualSpacing/>
      </w:pPr>
      <w:r>
        <w:t>mibs/IEEE802dot11-MIB:52: [3] {revision-missing} revision for last update is missing</w:t>
      </w:r>
    </w:p>
    <w:p w14:paraId="13B45CC9" w14:textId="77777777" w:rsidR="00407400" w:rsidRDefault="00407400" w:rsidP="00407400"/>
    <w:p w14:paraId="0958361B" w14:textId="77777777" w:rsidR="00407400" w:rsidRDefault="00407400" w:rsidP="00407400">
      <w:proofErr w:type="spellStart"/>
      <w:r w:rsidRPr="00165B23">
        <w:rPr>
          <w:highlight w:val="yellow"/>
        </w:rPr>
        <w:t>TGme</w:t>
      </w:r>
      <w:proofErr w:type="spellEnd"/>
      <w:r w:rsidRPr="00165B23">
        <w:rPr>
          <w:highlight w:val="yellow"/>
        </w:rPr>
        <w:t xml:space="preserve"> editor refers the following diff file to fix the MIB errors.</w:t>
      </w:r>
      <w:r>
        <w:t xml:space="preserve"> </w:t>
      </w:r>
    </w:p>
    <w:p w14:paraId="18206E4C" w14:textId="77777777" w:rsidR="00407400" w:rsidRDefault="00407400" w:rsidP="00407400">
      <w:r>
        <w:object w:dxaOrig="1508" w:dyaOrig="983" w14:anchorId="04835D28">
          <v:shape id="_x0000_i1027" type="#_x0000_t75" style="width:75.45pt;height:49.7pt" o:ole="">
            <v:imagedata r:id="rId17" o:title=""/>
          </v:shape>
          <o:OLEObject Type="Embed" ProgID="Package" ShapeID="_x0000_i1027" DrawAspect="Icon" ObjectID="_1751630427" r:id="rId18"/>
        </w:object>
      </w:r>
    </w:p>
    <w:p w14:paraId="2F340DD6" w14:textId="77777777" w:rsidR="00407400" w:rsidRDefault="00407400" w:rsidP="00407400"/>
    <w:p w14:paraId="7B03955E" w14:textId="77777777" w:rsidR="00407400" w:rsidRDefault="00407400" w:rsidP="00407400">
      <w:r w:rsidRPr="00165B23">
        <w:rPr>
          <w:highlight w:val="yellow"/>
        </w:rPr>
        <w:t>NOTE- I removed the followings.</w:t>
      </w:r>
      <w:r>
        <w:t xml:space="preserve"> </w:t>
      </w:r>
    </w:p>
    <w:p w14:paraId="5386340E" w14:textId="77777777" w:rsidR="00407400" w:rsidRDefault="00407400" w:rsidP="00407400">
      <w:r>
        <w:t xml:space="preserve">&lt; </w:t>
      </w:r>
      <w:r>
        <w:tab/>
      </w:r>
      <w:r>
        <w:tab/>
        <w:t>dot11CountersGroup6Subset1(12),</w:t>
      </w:r>
    </w:p>
    <w:p w14:paraId="5E87CF22" w14:textId="77777777" w:rsidR="00407400" w:rsidRDefault="00407400" w:rsidP="00407400">
      <w:r>
        <w:t xml:space="preserve">&lt; </w:t>
      </w:r>
      <w:r>
        <w:tab/>
      </w:r>
      <w:r>
        <w:tab/>
        <w:t>dot11CountersGroup6Subset1(13),</w:t>
      </w:r>
    </w:p>
    <w:p w14:paraId="1B222139" w14:textId="77777777" w:rsidR="00407400" w:rsidRDefault="00407400" w:rsidP="00407400">
      <w:r>
        <w:t xml:space="preserve">&lt; </w:t>
      </w:r>
      <w:r>
        <w:tab/>
      </w:r>
      <w:r>
        <w:tab/>
        <w:t>dot11CountersGroup6Subset1(14),</w:t>
      </w:r>
    </w:p>
    <w:p w14:paraId="07614155" w14:textId="77777777" w:rsidR="00407400" w:rsidRDefault="00407400" w:rsidP="00407400">
      <w:r>
        <w:t xml:space="preserve">&lt; </w:t>
      </w:r>
      <w:r>
        <w:tab/>
      </w:r>
      <w:r>
        <w:tab/>
        <w:t>dot11CountersGroup6Subset1(15),</w:t>
      </w:r>
    </w:p>
    <w:p w14:paraId="39140124" w14:textId="77777777" w:rsidR="00407400" w:rsidRDefault="00407400" w:rsidP="00407400"/>
    <w:p w14:paraId="4F7CA2CF" w14:textId="77777777" w:rsidR="00407400" w:rsidRDefault="00407400" w:rsidP="00407400">
      <w:r>
        <w:t xml:space="preserve">&lt; </w:t>
      </w:r>
      <w:r>
        <w:tab/>
      </w:r>
      <w:r>
        <w:tab/>
        <w:t>dot11CountersGroup6Subset1(12),</w:t>
      </w:r>
    </w:p>
    <w:p w14:paraId="7B7ECC24" w14:textId="77777777" w:rsidR="00407400" w:rsidRDefault="00407400" w:rsidP="00407400">
      <w:r>
        <w:t xml:space="preserve">&lt; </w:t>
      </w:r>
      <w:r>
        <w:tab/>
      </w:r>
      <w:r>
        <w:tab/>
        <w:t>dot11CountersGroup6Subset1(13),</w:t>
      </w:r>
    </w:p>
    <w:p w14:paraId="4A6A8554" w14:textId="77777777" w:rsidR="00407400" w:rsidRDefault="00407400" w:rsidP="00407400">
      <w:r>
        <w:t xml:space="preserve">&lt; </w:t>
      </w:r>
      <w:r>
        <w:tab/>
      </w:r>
      <w:r>
        <w:tab/>
        <w:t>dot11CountersGroup6Subset1(14),</w:t>
      </w:r>
    </w:p>
    <w:p w14:paraId="7389B1EB" w14:textId="77777777" w:rsidR="00407400" w:rsidRDefault="00407400" w:rsidP="00407400">
      <w:r>
        <w:t xml:space="preserve">&lt; </w:t>
      </w:r>
      <w:r>
        <w:tab/>
      </w:r>
      <w:r>
        <w:tab/>
        <w:t>dot11CountersGroup6Subset1(15),</w:t>
      </w:r>
    </w:p>
    <w:p w14:paraId="047B6C60" w14:textId="77777777" w:rsidR="00407400" w:rsidRDefault="00407400" w:rsidP="00407400"/>
    <w:p w14:paraId="0DF956DA" w14:textId="77777777" w:rsidR="00407400" w:rsidRDefault="00407400" w:rsidP="00407400">
      <w:r w:rsidRPr="00165B23">
        <w:rPr>
          <w:highlight w:val="yellow"/>
        </w:rPr>
        <w:t xml:space="preserve">Please refer the below error messages. Because I </w:t>
      </w:r>
      <w:r>
        <w:rPr>
          <w:highlight w:val="yellow"/>
        </w:rPr>
        <w:t xml:space="preserve">couldn’t </w:t>
      </w:r>
      <w:r w:rsidRPr="00165B23">
        <w:rPr>
          <w:highlight w:val="yellow"/>
        </w:rPr>
        <w:t xml:space="preserve">understand the intention of the </w:t>
      </w:r>
      <w:r>
        <w:rPr>
          <w:highlight w:val="yellow"/>
        </w:rPr>
        <w:t xml:space="preserve">above </w:t>
      </w:r>
      <w:r w:rsidRPr="00165B23">
        <w:rPr>
          <w:highlight w:val="yellow"/>
        </w:rPr>
        <w:t>definitions, I removed those redundant definitions for compiling.</w:t>
      </w:r>
      <w:r>
        <w:t xml:space="preserve"> </w:t>
      </w:r>
    </w:p>
    <w:p w14:paraId="3185909C" w14:textId="77777777" w:rsidR="00407400" w:rsidRDefault="00407400" w:rsidP="00407400"/>
    <w:p w14:paraId="6C0978FA"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272F38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EF53A50"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30CAF8B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75B43C4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1E7A3C2D" w14:textId="77777777" w:rsidR="00407400" w:rsidRDefault="00407400" w:rsidP="00407400">
      <w:r>
        <w:lastRenderedPageBreak/>
        <w:t>mibs/IEEE802dot11-MIB:6853: [2] {</w:t>
      </w:r>
      <w:proofErr w:type="spellStart"/>
      <w:r>
        <w:t>enum</w:t>
      </w:r>
      <w:proofErr w:type="spellEnd"/>
      <w:r>
        <w:t>-name-redefinition} redefinition of name `dot11CountersGroup6Subset1' in number enumeration</w:t>
      </w:r>
    </w:p>
    <w:p w14:paraId="52635AE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A2E72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2C8A5C1F"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FCD76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E0182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580A8D0B"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7D1BDC8"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346A72E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72C5F7AE"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FBBB52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4F21D5E9"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0183AB0"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1C90531F"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7D1964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E7F8067" w14:textId="77777777" w:rsidR="00407400" w:rsidRDefault="00407400" w:rsidP="00407400"/>
    <w:p w14:paraId="02E810B4" w14:textId="130DFE3A" w:rsidR="00595408" w:rsidRDefault="006E5321" w:rsidP="006E5321">
      <w:r>
        <w:t xml:space="preserve">[Robert: The problem is that the name “dot11CountersGroup6Subset1” is being used for different values. The name needs to be unique. The CID tag in the draft references a comment that does not seem to pertain to the change. We </w:t>
      </w:r>
      <w:r w:rsidR="00751945">
        <w:t>might</w:t>
      </w:r>
      <w:r>
        <w:t xml:space="preserve"> have to track down the origin of this change to determine the intent.</w:t>
      </w:r>
      <w:r w:rsidR="00751945">
        <w:t xml:space="preserve"> The </w:t>
      </w:r>
      <w:proofErr w:type="spellStart"/>
      <w:r w:rsidR="00751945">
        <w:t>enum</w:t>
      </w:r>
      <w:proofErr w:type="spellEnd"/>
      <w:r w:rsidR="00751945">
        <w:t xml:space="preserve"> name does not seem to be referenced in the draft but the numbers (11, 12, …, 15) are referenced. The most appropriate change seems to be to </w:t>
      </w:r>
      <w:proofErr w:type="spellStart"/>
      <w:r w:rsidR="00751945">
        <w:t>to</w:t>
      </w:r>
      <w:proofErr w:type="spellEnd"/>
      <w:r w:rsidR="00751945">
        <w:t xml:space="preserve"> make the names unique. I would suggest: dot11CountersGroup6Subset1, dot11CountersGroup6Subset2, etc.</w:t>
      </w:r>
      <w:r>
        <w:t>]</w:t>
      </w:r>
    </w:p>
    <w:p w14:paraId="1330CB65" w14:textId="77777777" w:rsidR="00B8664A" w:rsidRDefault="00B8664A" w:rsidP="006E5321"/>
    <w:p w14:paraId="0230E849" w14:textId="53E833A8" w:rsidR="00D6425E" w:rsidRPr="00C460E5" w:rsidRDefault="00D6425E" w:rsidP="006E5321">
      <w:pPr>
        <w:rPr>
          <w:highlight w:val="green"/>
        </w:rPr>
      </w:pPr>
      <w:r w:rsidRPr="00C460E5">
        <w:rPr>
          <w:highlight w:val="green"/>
        </w:rPr>
        <w:t>[</w:t>
      </w:r>
      <w:proofErr w:type="spellStart"/>
      <w:r w:rsidRPr="00C460E5">
        <w:rPr>
          <w:highlight w:val="green"/>
        </w:rPr>
        <w:t>TGme</w:t>
      </w:r>
      <w:proofErr w:type="spellEnd"/>
      <w:r w:rsidRPr="00C460E5">
        <w:rPr>
          <w:highlight w:val="green"/>
        </w:rPr>
        <w:t xml:space="preserve"> Editor P2] at </w:t>
      </w:r>
      <w:r w:rsidR="00C460E5" w:rsidRPr="00C460E5">
        <w:rPr>
          <w:highlight w:val="green"/>
        </w:rPr>
        <w:t xml:space="preserve">page </w:t>
      </w:r>
      <w:r w:rsidRPr="00C460E5">
        <w:rPr>
          <w:highlight w:val="green"/>
        </w:rPr>
        <w:t xml:space="preserve">5019 and </w:t>
      </w:r>
      <w:r w:rsidR="00C460E5" w:rsidRPr="00C460E5">
        <w:rPr>
          <w:highlight w:val="green"/>
        </w:rPr>
        <w:t xml:space="preserve">page 5053, change </w:t>
      </w:r>
      <w:r w:rsidR="00621605">
        <w:rPr>
          <w:highlight w:val="green"/>
        </w:rPr>
        <w:t xml:space="preserve">cited </w:t>
      </w:r>
      <w:r w:rsidR="003F47BB">
        <w:rPr>
          <w:highlight w:val="green"/>
        </w:rPr>
        <w:t xml:space="preserve">texts </w:t>
      </w:r>
      <w:r w:rsidR="00C460E5" w:rsidRPr="00C460E5">
        <w:rPr>
          <w:highlight w:val="green"/>
        </w:rPr>
        <w:t xml:space="preserve">to: </w:t>
      </w:r>
    </w:p>
    <w:p w14:paraId="7D634A29" w14:textId="77777777" w:rsidR="00D6425E" w:rsidRPr="00C460E5" w:rsidRDefault="00D6425E" w:rsidP="00D6425E">
      <w:pPr>
        <w:rPr>
          <w:highlight w:val="green"/>
        </w:rPr>
      </w:pPr>
      <w:r w:rsidRPr="00C460E5">
        <w:rPr>
          <w:highlight w:val="green"/>
        </w:rPr>
        <w:t xml:space="preserve">&lt; </w:t>
      </w:r>
      <w:r w:rsidRPr="00C460E5">
        <w:rPr>
          <w:highlight w:val="green"/>
        </w:rPr>
        <w:tab/>
      </w:r>
      <w:r w:rsidRPr="00C460E5">
        <w:rPr>
          <w:highlight w:val="green"/>
        </w:rPr>
        <w:tab/>
        <w:t>dot11CountersGroup6Subset1(12),</w:t>
      </w:r>
    </w:p>
    <w:p w14:paraId="65210BAA" w14:textId="25E2ADA8" w:rsidR="00D6425E" w:rsidRPr="00C460E5" w:rsidRDefault="00D6425E" w:rsidP="00D6425E">
      <w:pPr>
        <w:rPr>
          <w:highlight w:val="green"/>
        </w:rPr>
      </w:pPr>
      <w:r w:rsidRPr="00C460E5">
        <w:rPr>
          <w:highlight w:val="green"/>
        </w:rPr>
        <w:t xml:space="preserve">&lt; </w:t>
      </w:r>
      <w:r w:rsidRPr="00C460E5">
        <w:rPr>
          <w:highlight w:val="green"/>
        </w:rPr>
        <w:tab/>
      </w:r>
      <w:r w:rsidRPr="00C460E5">
        <w:rPr>
          <w:highlight w:val="green"/>
        </w:rPr>
        <w:tab/>
        <w:t>dot11CountersGroup6Subset</w:t>
      </w:r>
      <w:r w:rsidR="00C460E5" w:rsidRPr="00C460E5">
        <w:rPr>
          <w:color w:val="FF0000"/>
          <w:highlight w:val="green"/>
        </w:rPr>
        <w:t>2</w:t>
      </w:r>
      <w:r w:rsidRPr="00C460E5">
        <w:rPr>
          <w:highlight w:val="green"/>
        </w:rPr>
        <w:t>(13),</w:t>
      </w:r>
    </w:p>
    <w:p w14:paraId="3FC973DE" w14:textId="47A0EAAD" w:rsidR="00D6425E" w:rsidRPr="00C460E5" w:rsidRDefault="00D6425E" w:rsidP="00D6425E">
      <w:pPr>
        <w:rPr>
          <w:highlight w:val="green"/>
        </w:rPr>
      </w:pPr>
      <w:r w:rsidRPr="00C460E5">
        <w:rPr>
          <w:highlight w:val="green"/>
        </w:rPr>
        <w:t xml:space="preserve">&lt; </w:t>
      </w:r>
      <w:r w:rsidRPr="00C460E5">
        <w:rPr>
          <w:highlight w:val="green"/>
        </w:rPr>
        <w:tab/>
      </w:r>
      <w:r w:rsidRPr="00C460E5">
        <w:rPr>
          <w:highlight w:val="green"/>
        </w:rPr>
        <w:tab/>
        <w:t>dot11CountersGroup6Subset</w:t>
      </w:r>
      <w:r w:rsidR="00C460E5" w:rsidRPr="00C460E5">
        <w:rPr>
          <w:color w:val="FF0000"/>
          <w:highlight w:val="green"/>
        </w:rPr>
        <w:t>3</w:t>
      </w:r>
      <w:r w:rsidRPr="00C460E5">
        <w:rPr>
          <w:highlight w:val="green"/>
        </w:rPr>
        <w:t>(14),</w:t>
      </w:r>
    </w:p>
    <w:p w14:paraId="2E6ECFD6" w14:textId="6DECC367" w:rsidR="00D6425E" w:rsidRDefault="00D6425E" w:rsidP="00D6425E">
      <w:r w:rsidRPr="00C460E5">
        <w:rPr>
          <w:highlight w:val="green"/>
        </w:rPr>
        <w:t xml:space="preserve">&lt; </w:t>
      </w:r>
      <w:r w:rsidRPr="00C460E5">
        <w:rPr>
          <w:highlight w:val="green"/>
        </w:rPr>
        <w:tab/>
      </w:r>
      <w:r w:rsidRPr="00C460E5">
        <w:rPr>
          <w:highlight w:val="green"/>
        </w:rPr>
        <w:tab/>
        <w:t>dot11CountersGroup6Subset</w:t>
      </w:r>
      <w:r w:rsidR="00C460E5" w:rsidRPr="00C460E5">
        <w:rPr>
          <w:color w:val="FF0000"/>
          <w:highlight w:val="green"/>
        </w:rPr>
        <w:t>4</w:t>
      </w:r>
      <w:r w:rsidRPr="00C460E5">
        <w:rPr>
          <w:highlight w:val="green"/>
        </w:rPr>
        <w:t>(15),</w:t>
      </w:r>
    </w:p>
    <w:p w14:paraId="0B2210FF" w14:textId="77777777" w:rsidR="007C41BF" w:rsidRDefault="007C41BF" w:rsidP="007C41BF">
      <w:pPr>
        <w:rPr>
          <w:highlight w:val="yellow"/>
        </w:rPr>
      </w:pPr>
    </w:p>
    <w:p w14:paraId="604F71C8" w14:textId="548B9D65" w:rsidR="007C41BF" w:rsidRDefault="007C41BF" w:rsidP="007C41BF">
      <w:r w:rsidRPr="00752D33">
        <w:rPr>
          <w:highlight w:val="yellow"/>
        </w:rPr>
        <w:t>Emily: Implemented in D4.0</w:t>
      </w:r>
    </w:p>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Section II comments shall be resolved before the final recirculation. These issues have to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may have not identified all, however, please review to help ensure commercial terms/trademarks are not used in the draft to help ensure it is in compliance with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 id="_x0000_i1028" type="#_x0000_t75" style="width:75.45pt;height:49.7pt" o:ole="">
                  <v:imagedata r:id="rId19" o:title=""/>
                </v:shape>
                <o:OLEObject Type="Embed" ProgID="FoxitReader.Document" ShapeID="_x0000_i1028" DrawAspect="Icon" ObjectID="_1751630428" r:id="rId20"/>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4004E7" w:rsidRDefault="00563EFC" w:rsidP="00563EFC">
      <w:pPr>
        <w:rPr>
          <w:szCs w:val="22"/>
        </w:rPr>
      </w:pPr>
      <w:r w:rsidRPr="004004E7">
        <w:rPr>
          <w:szCs w:val="22"/>
        </w:rPr>
        <w:t>[01]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subsequent conditions are ignored”.  As per IEEE SA staff’s comment, can we replace “IEEE Std 802.3-2018” with “IEEE Std 802.3-2022”?</w:t>
      </w:r>
    </w:p>
    <w:p w14:paraId="097A0BE0" w14:textId="77777777" w:rsidR="00CA3C4B" w:rsidRPr="004004E7" w:rsidRDefault="00CA3C4B" w:rsidP="00563EFC">
      <w:pPr>
        <w:rPr>
          <w:szCs w:val="22"/>
        </w:rPr>
      </w:pPr>
    </w:p>
    <w:p w14:paraId="5A166825" w14:textId="4176A7B2" w:rsidR="00CA3C4B" w:rsidRDefault="00CA3C4B" w:rsidP="00CA3C4B">
      <w:pPr>
        <w:rPr>
          <w:szCs w:val="22"/>
        </w:rPr>
      </w:pPr>
      <w:r w:rsidRPr="004004E7">
        <w:rPr>
          <w:szCs w:val="22"/>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000C28AA" w14:textId="77777777" w:rsidR="004004E7" w:rsidRDefault="004004E7" w:rsidP="00CA3C4B">
      <w:pPr>
        <w:rPr>
          <w:szCs w:val="22"/>
        </w:rPr>
      </w:pPr>
    </w:p>
    <w:p w14:paraId="2E67AA5A" w14:textId="10F3EEF3" w:rsidR="00B94530" w:rsidRPr="0067180C" w:rsidRDefault="00B94530" w:rsidP="00CA3C4B">
      <w:pPr>
        <w:rPr>
          <w:szCs w:val="22"/>
        </w:rPr>
      </w:pPr>
      <w:r w:rsidRPr="00E257DE">
        <w:rPr>
          <w:szCs w:val="22"/>
        </w:rPr>
        <w:t>Action on 1 and 2: submit as comments</w:t>
      </w:r>
    </w:p>
    <w:p w14:paraId="11FF3506" w14:textId="77777777" w:rsidR="00A4106B" w:rsidRPr="0067180C" w:rsidRDefault="00A4106B" w:rsidP="00CA3C4B">
      <w:pPr>
        <w:rPr>
          <w:szCs w:val="22"/>
        </w:rPr>
      </w:pPr>
    </w:p>
    <w:p w14:paraId="06A1F14A" w14:textId="40850793" w:rsidR="00A4106B" w:rsidRPr="004004E7" w:rsidRDefault="00A4106B" w:rsidP="00CA3C4B">
      <w:pPr>
        <w:rPr>
          <w:szCs w:val="22"/>
        </w:rPr>
      </w:pPr>
      <w:r w:rsidRPr="004004E7">
        <w:rPr>
          <w:szCs w:val="22"/>
        </w:rPr>
        <w:t>[03] 175.38:  Replace “IEEE Std 802.1AS™” with “IEEE Std 802.1AS™-2020”.</w:t>
      </w:r>
    </w:p>
    <w:p w14:paraId="1E941468" w14:textId="77777777" w:rsidR="003D0A4B" w:rsidRDefault="003D0A4B" w:rsidP="003D0A4B">
      <w:r>
        <w:rPr>
          <w:highlight w:val="yellow"/>
        </w:rPr>
        <w:t>Edward</w:t>
      </w:r>
      <w:r w:rsidRPr="00AF335F">
        <w:rPr>
          <w:highlight w:val="yellow"/>
        </w:rPr>
        <w:t>: Implemented in D4.0</w:t>
      </w:r>
    </w:p>
    <w:p w14:paraId="0EE6E698" w14:textId="77777777" w:rsidR="003D0A4B" w:rsidRPr="004004E7" w:rsidRDefault="003D0A4B" w:rsidP="00CA3C4B">
      <w:pPr>
        <w:rPr>
          <w:szCs w:val="22"/>
        </w:rPr>
      </w:pPr>
    </w:p>
    <w:p w14:paraId="3A55DA0B" w14:textId="6092F56F" w:rsidR="00116E83" w:rsidRPr="004004E7" w:rsidRDefault="00116E83" w:rsidP="00116E83">
      <w:pPr>
        <w:rPr>
          <w:szCs w:val="22"/>
        </w:rPr>
      </w:pPr>
      <w:r w:rsidRPr="004004E7">
        <w:rPr>
          <w:szCs w:val="22"/>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709B6D98" w14:textId="77777777" w:rsidR="009C339E" w:rsidRDefault="009C339E" w:rsidP="009C339E">
      <w:r>
        <w:rPr>
          <w:highlight w:val="yellow"/>
        </w:rPr>
        <w:t>Edward</w:t>
      </w:r>
      <w:r w:rsidRPr="00AF335F">
        <w:rPr>
          <w:highlight w:val="yellow"/>
        </w:rPr>
        <w:t>: Implemented in D4.0</w:t>
      </w:r>
    </w:p>
    <w:p w14:paraId="02B5104C" w14:textId="77777777" w:rsidR="00A4106B" w:rsidRPr="004004E7" w:rsidRDefault="00A4106B" w:rsidP="00CA3C4B">
      <w:pPr>
        <w:rPr>
          <w:szCs w:val="22"/>
        </w:rPr>
      </w:pPr>
    </w:p>
    <w:p w14:paraId="0FB1CDC9" w14:textId="7922903A" w:rsidR="00C529CA" w:rsidRDefault="008414F1" w:rsidP="00C529CA">
      <w:pPr>
        <w:rPr>
          <w:rFonts w:ascii="TimesNewRomanPSMT" w:eastAsia="TimesNewRomanPSMT" w:hAnsi="TimesNewRomanPSMT"/>
          <w:color w:val="000000"/>
          <w:szCs w:val="22"/>
          <w:lang w:val="en-US"/>
        </w:rPr>
      </w:pPr>
      <w:r w:rsidRPr="004004E7">
        <w:rPr>
          <w:szCs w:val="22"/>
        </w:rPr>
        <w:t>[0</w:t>
      </w:r>
      <w:r w:rsidR="00116E83" w:rsidRPr="004004E7">
        <w:rPr>
          <w:szCs w:val="22"/>
        </w:rPr>
        <w:t>5</w:t>
      </w:r>
      <w:r w:rsidRPr="004004E7">
        <w:rPr>
          <w:szCs w:val="22"/>
        </w:rPr>
        <w:t>]</w:t>
      </w:r>
      <w:r w:rsidR="00FD50E4" w:rsidRPr="004004E7">
        <w:rPr>
          <w:szCs w:val="22"/>
        </w:rPr>
        <w:t xml:space="preserve"> </w:t>
      </w:r>
      <w:r w:rsidR="006B6E27" w:rsidRPr="004004E7">
        <w:rPr>
          <w:szCs w:val="22"/>
        </w:rPr>
        <w:t xml:space="preserve">176.39: </w:t>
      </w:r>
      <w:r w:rsidR="00FD50E4" w:rsidRPr="004004E7">
        <w:rPr>
          <w:szCs w:val="22"/>
        </w:rPr>
        <w:t xml:space="preserve"> </w:t>
      </w:r>
      <w:r w:rsidR="00D21381" w:rsidRPr="004004E7">
        <w:rPr>
          <w:szCs w:val="22"/>
        </w:rPr>
        <w:t>re “</w:t>
      </w:r>
      <w:r w:rsidR="00D21381" w:rsidRPr="004004E7">
        <w:rPr>
          <w:rFonts w:ascii="TimesNewRomanPSMT" w:eastAsia="TimesNewRomanPSMT" w:hAnsi="TimesNewRomanPSMT"/>
          <w:color w:val="000000"/>
          <w:szCs w:val="22"/>
          <w:lang w:val="en-US"/>
        </w:rPr>
        <w:t xml:space="preserve">References listed in Clause 2 shall be cited in normative text within the document”, </w:t>
      </w:r>
      <w:r w:rsidR="006B6E27" w:rsidRPr="004004E7">
        <w:rPr>
          <w:rFonts w:ascii="TimesNewRomanPSMT" w:eastAsia="TimesNewRomanPSMT" w:hAnsi="TimesNewRomanPSMT"/>
          <w:color w:val="000000"/>
          <w:szCs w:val="22"/>
          <w:lang w:val="en-US"/>
        </w:rPr>
        <w:t>“IETF RFC 3490, Internationalizing Domain Names in Applications (IDNA), Mar. 2003” is not cited in normative te</w:t>
      </w:r>
      <w:r w:rsidR="00D8646A" w:rsidRPr="004004E7">
        <w:rPr>
          <w:rFonts w:ascii="TimesNewRomanPSMT" w:eastAsia="TimesNewRomanPSMT" w:hAnsi="TimesNewRomanPSMT"/>
          <w:color w:val="000000"/>
          <w:szCs w:val="22"/>
          <w:lang w:val="en-US"/>
        </w:rPr>
        <w:t>xt.  It is cited in a NOTE only at 2763.8.</w:t>
      </w:r>
    </w:p>
    <w:p w14:paraId="3E040ADD" w14:textId="3C219BA0" w:rsidR="00B94530" w:rsidRDefault="00B94530" w:rsidP="00C529CA">
      <w:pPr>
        <w:rPr>
          <w:rFonts w:ascii="TimesNewRomanPSMT" w:eastAsia="TimesNewRomanPSMT" w:hAnsi="TimesNewRomanPSMT"/>
          <w:color w:val="000000"/>
          <w:szCs w:val="22"/>
          <w:lang w:val="en-US"/>
        </w:rPr>
      </w:pPr>
    </w:p>
    <w:p w14:paraId="705C0CB5" w14:textId="374627F3" w:rsidR="00B94530" w:rsidRDefault="00B94530" w:rsidP="00C529CA">
      <w:pPr>
        <w:rPr>
          <w:rFonts w:ascii="TimesNewRomanPSMT" w:eastAsia="TimesNewRomanPSMT" w:hAnsi="TimesNewRomanPSMT"/>
          <w:color w:val="000000"/>
          <w:szCs w:val="22"/>
          <w:lang w:val="en-US"/>
        </w:rPr>
      </w:pPr>
      <w:r w:rsidRPr="00E257DE">
        <w:rPr>
          <w:rFonts w:ascii="TimesNewRomanPSMT" w:eastAsia="TimesNewRomanPSMT" w:hAnsi="TimesNewRomanPSMT"/>
          <w:color w:val="000000"/>
          <w:szCs w:val="22"/>
          <w:lang w:val="en-US"/>
        </w:rPr>
        <w:t>Action on 5: submit as comment</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4004E7">
        <w:rPr>
          <w:rFonts w:ascii="TimesNewRomanPSMT" w:eastAsia="TimesNewRomanPSMT" w:hAnsi="TimesNewRomanPSMT"/>
          <w:color w:val="000000"/>
          <w:szCs w:val="22"/>
          <w:lang w:val="en-US"/>
        </w:rPr>
        <w:t>[06]</w:t>
      </w:r>
      <w:r w:rsidR="00F313A7" w:rsidRPr="004004E7">
        <w:rPr>
          <w:rFonts w:ascii="TimesNewRomanPSMT" w:eastAsia="TimesNewRomanPSMT" w:hAnsi="TimesNewRomanPSMT"/>
          <w:color w:val="000000"/>
          <w:szCs w:val="22"/>
          <w:lang w:val="en-US"/>
        </w:rPr>
        <w:t xml:space="preserve"> </w:t>
      </w:r>
      <w:r w:rsidR="00A97A70" w:rsidRPr="004004E7">
        <w:rPr>
          <w:rFonts w:ascii="TimesNewRomanPSMT" w:eastAsia="TimesNewRomanPSMT" w:hAnsi="TimesNewRomanPSMT"/>
          <w:color w:val="000000"/>
          <w:szCs w:val="22"/>
          <w:lang w:val="en-US"/>
        </w:rPr>
        <w:t>341.61:  Replace “described in ISO/IEC Technical Report 11802-5:1997” with “described in ISO/IEC 11802-5:1997”.</w:t>
      </w:r>
    </w:p>
    <w:p w14:paraId="41F45A49" w14:textId="77777777" w:rsidR="009C339E" w:rsidRDefault="009C339E" w:rsidP="009C339E">
      <w:r>
        <w:rPr>
          <w:highlight w:val="yellow"/>
        </w:rPr>
        <w:t>Edward</w:t>
      </w:r>
      <w:r w:rsidRPr="00AF335F">
        <w:rPr>
          <w:highlight w:val="yellow"/>
        </w:rPr>
        <w:t>: Implemented in D4.0</w:t>
      </w:r>
    </w:p>
    <w:p w14:paraId="34462808" w14:textId="19776A40" w:rsidR="0067180C" w:rsidRDefault="0067180C" w:rsidP="00C529CA">
      <w:pPr>
        <w:rPr>
          <w:rFonts w:ascii="TimesNewRomanPSMT" w:eastAsia="TimesNewRomanPSMT" w:hAnsi="TimesNewRomanPSMT"/>
          <w:color w:val="000000"/>
          <w:szCs w:val="22"/>
          <w:lang w:val="en-US"/>
        </w:rPr>
      </w:pPr>
    </w:p>
    <w:p w14:paraId="1533CBFB" w14:textId="752FC4D5" w:rsidR="00B94530" w:rsidRPr="0067180C" w:rsidRDefault="00B94530" w:rsidP="00C529CA">
      <w:pPr>
        <w:rPr>
          <w:rFonts w:ascii="TimesNewRomanPSMT" w:eastAsia="TimesNewRomanPSMT" w:hAnsi="TimesNewRomanPSMT"/>
          <w:color w:val="000000"/>
          <w:szCs w:val="22"/>
          <w:lang w:val="en-US"/>
        </w:rPr>
      </w:pPr>
      <w:r w:rsidRPr="00E257DE">
        <w:rPr>
          <w:rFonts w:ascii="TimesNewRomanPSMT" w:eastAsia="TimesNewRomanPSMT" w:hAnsi="TimesNewRomanPSMT"/>
          <w:color w:val="000000"/>
          <w:szCs w:val="22"/>
          <w:lang w:val="en-US"/>
        </w:rPr>
        <w:t>Action on 3, 4 and 6: as suggested.</w:t>
      </w:r>
    </w:p>
    <w:p w14:paraId="027A8D55" w14:textId="77777777" w:rsidR="0067180C" w:rsidRDefault="0067180C" w:rsidP="00C529CA">
      <w:pPr>
        <w:rPr>
          <w:sz w:val="24"/>
          <w:szCs w:val="24"/>
        </w:rPr>
      </w:pPr>
    </w:p>
    <w:p w14:paraId="328CA1DD" w14:textId="384417F7" w:rsidR="0067180C" w:rsidRPr="00D21381" w:rsidRDefault="00C55D23" w:rsidP="00C529CA">
      <w:pPr>
        <w:rPr>
          <w:sz w:val="24"/>
          <w:szCs w:val="24"/>
        </w:rPr>
      </w:pPr>
      <w:r w:rsidRPr="00E257DE">
        <w:rPr>
          <w:highlight w:val="green"/>
        </w:rPr>
        <w:t>[</w:t>
      </w:r>
      <w:proofErr w:type="spellStart"/>
      <w:r w:rsidRPr="00E257DE">
        <w:rPr>
          <w:highlight w:val="green"/>
        </w:rPr>
        <w:t>TGme</w:t>
      </w:r>
      <w:proofErr w:type="spellEnd"/>
      <w:r w:rsidRPr="00E257DE">
        <w:rPr>
          <w:highlight w:val="green"/>
        </w:rPr>
        <w:t xml:space="preserve"> Editor P2] change as suggested for Item 3, 4, and </w:t>
      </w:r>
      <w:r w:rsidR="00E257DE" w:rsidRPr="00E257DE">
        <w:rPr>
          <w:highlight w:val="green"/>
        </w:rPr>
        <w:t>6</w:t>
      </w:r>
      <w:r w:rsidRPr="00E257DE">
        <w:rPr>
          <w:highlight w:val="green"/>
        </w:rPr>
        <w:t xml:space="preserve">. Edward will submit SB comments for </w:t>
      </w:r>
      <w:r w:rsidR="00E257DE" w:rsidRPr="00E257DE">
        <w:rPr>
          <w:highlight w:val="green"/>
        </w:rPr>
        <w:t>1,2, and 5.</w:t>
      </w:r>
      <w:r w:rsidR="00E257DE">
        <w:t xml:space="preserve"> </w:t>
      </w:r>
    </w:p>
    <w:p w14:paraId="33305A68" w14:textId="77777777" w:rsidR="000A0AEC" w:rsidRDefault="000A0AEC" w:rsidP="00DE0D98"/>
    <w:sectPr w:rsidR="000A0AE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480F" w14:textId="77777777" w:rsidR="000D526C" w:rsidRDefault="000D526C">
      <w:r>
        <w:separator/>
      </w:r>
    </w:p>
  </w:endnote>
  <w:endnote w:type="continuationSeparator" w:id="0">
    <w:p w14:paraId="0EDCC29A" w14:textId="77777777" w:rsidR="000D526C" w:rsidRDefault="000D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Batang">
    <w:altName w:val="Malgun Gothic"/>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500364" w:rsidRDefault="00500364">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9C339E">
      <w:rPr>
        <w:noProof/>
      </w:rPr>
      <w:t>58</w:t>
    </w:r>
    <w:r>
      <w:fldChar w:fldCharType="end"/>
    </w:r>
    <w:r>
      <w:tab/>
      <w:t>Robert Stacey, Intel</w:t>
    </w:r>
  </w:p>
  <w:p w14:paraId="5CE4BE02" w14:textId="77777777" w:rsidR="00500364" w:rsidRDefault="00500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7A99" w14:textId="77777777" w:rsidR="000D526C" w:rsidRDefault="000D526C">
      <w:r>
        <w:separator/>
      </w:r>
    </w:p>
  </w:footnote>
  <w:footnote w:type="continuationSeparator" w:id="0">
    <w:p w14:paraId="0809A1CF" w14:textId="77777777" w:rsidR="000D526C" w:rsidRDefault="000D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D4822BF" w:rsidR="00500364" w:rsidRDefault="00500364">
    <w:pPr>
      <w:pStyle w:val="Header"/>
      <w:tabs>
        <w:tab w:val="clear" w:pos="6480"/>
        <w:tab w:val="center" w:pos="4680"/>
        <w:tab w:val="right" w:pos="9360"/>
      </w:tabs>
    </w:pPr>
    <w:r>
      <w:t>July 2023</w:t>
    </w:r>
    <w:r>
      <w:tab/>
    </w:r>
    <w:r>
      <w:tab/>
    </w:r>
    <w:r w:rsidR="005E728E">
      <w:fldChar w:fldCharType="begin"/>
    </w:r>
    <w:r w:rsidR="005E728E">
      <w:instrText xml:space="preserve"> TITLE  \* MERGEFORMAT </w:instrText>
    </w:r>
    <w:r w:rsidR="005E728E">
      <w:fldChar w:fldCharType="separate"/>
    </w:r>
    <w:r>
      <w:t>doc.: IEEE 802.11-23/0717r</w:t>
    </w:r>
    <w:r w:rsidR="005E728E">
      <w:fldChar w:fldCharType="end"/>
    </w:r>
    <w: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B03C5A"/>
    <w:multiLevelType w:val="hybridMultilevel"/>
    <w:tmpl w:val="BC94FB10"/>
    <w:lvl w:ilvl="0" w:tplc="BC1E746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1"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41748377">
    <w:abstractNumId w:val="1"/>
  </w:num>
  <w:num w:numId="2" w16cid:durableId="2365998">
    <w:abstractNumId w:val="25"/>
  </w:num>
  <w:num w:numId="3" w16cid:durableId="2113893715">
    <w:abstractNumId w:val="22"/>
  </w:num>
  <w:num w:numId="4" w16cid:durableId="410202185">
    <w:abstractNumId w:val="9"/>
  </w:num>
  <w:num w:numId="5" w16cid:durableId="1803647750">
    <w:abstractNumId w:val="21"/>
  </w:num>
  <w:num w:numId="6" w16cid:durableId="773013198">
    <w:abstractNumId w:val="23"/>
  </w:num>
  <w:num w:numId="7" w16cid:durableId="604002423">
    <w:abstractNumId w:val="30"/>
  </w:num>
  <w:num w:numId="8" w16cid:durableId="241768348">
    <w:abstractNumId w:val="16"/>
  </w:num>
  <w:num w:numId="9" w16cid:durableId="233980321">
    <w:abstractNumId w:val="26"/>
  </w:num>
  <w:num w:numId="10" w16cid:durableId="754087995">
    <w:abstractNumId w:val="27"/>
  </w:num>
  <w:num w:numId="11" w16cid:durableId="1860897137">
    <w:abstractNumId w:val="4"/>
  </w:num>
  <w:num w:numId="12" w16cid:durableId="333386356">
    <w:abstractNumId w:val="32"/>
  </w:num>
  <w:num w:numId="13" w16cid:durableId="1779836472">
    <w:abstractNumId w:val="29"/>
  </w:num>
  <w:num w:numId="14" w16cid:durableId="1716275350">
    <w:abstractNumId w:val="3"/>
  </w:num>
  <w:num w:numId="15" w16cid:durableId="2024548747">
    <w:abstractNumId w:val="34"/>
  </w:num>
  <w:num w:numId="16" w16cid:durableId="312295916">
    <w:abstractNumId w:val="33"/>
  </w:num>
  <w:num w:numId="17" w16cid:durableId="1337882094">
    <w:abstractNumId w:val="36"/>
  </w:num>
  <w:num w:numId="18" w16cid:durableId="1751924225">
    <w:abstractNumId w:val="37"/>
  </w:num>
  <w:num w:numId="19" w16cid:durableId="88085929">
    <w:abstractNumId w:val="11"/>
  </w:num>
  <w:num w:numId="20" w16cid:durableId="1343311863">
    <w:abstractNumId w:val="19"/>
  </w:num>
  <w:num w:numId="21" w16cid:durableId="1397895234">
    <w:abstractNumId w:val="31"/>
  </w:num>
  <w:num w:numId="22" w16cid:durableId="1959483220">
    <w:abstractNumId w:val="20"/>
  </w:num>
  <w:num w:numId="23" w16cid:durableId="59863441">
    <w:abstractNumId w:val="14"/>
  </w:num>
  <w:num w:numId="24" w16cid:durableId="1037855550">
    <w:abstractNumId w:val="5"/>
  </w:num>
  <w:num w:numId="25" w16cid:durableId="913245580">
    <w:abstractNumId w:val="24"/>
  </w:num>
  <w:num w:numId="26" w16cid:durableId="430199792">
    <w:abstractNumId w:val="18"/>
  </w:num>
  <w:num w:numId="27" w16cid:durableId="1884368959">
    <w:abstractNumId w:val="28"/>
  </w:num>
  <w:num w:numId="28" w16cid:durableId="109521370">
    <w:abstractNumId w:val="13"/>
  </w:num>
  <w:num w:numId="29" w16cid:durableId="759257426">
    <w:abstractNumId w:val="10"/>
  </w:num>
  <w:num w:numId="30" w16cid:durableId="1900365458">
    <w:abstractNumId w:val="7"/>
  </w:num>
  <w:num w:numId="31" w16cid:durableId="405687922">
    <w:abstractNumId w:val="8"/>
  </w:num>
  <w:num w:numId="32" w16cid:durableId="347147857">
    <w:abstractNumId w:val="17"/>
  </w:num>
  <w:num w:numId="33" w16cid:durableId="1127309918">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810510849">
    <w:abstractNumId w:val="25"/>
  </w:num>
  <w:num w:numId="35" w16cid:durableId="1462574061">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131389874">
    <w:abstractNumId w:val="0"/>
  </w:num>
  <w:num w:numId="37" w16cid:durableId="61867928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73027657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86035381">
    <w:abstractNumId w:val="35"/>
  </w:num>
  <w:num w:numId="40" w16cid:durableId="875579640">
    <w:abstractNumId w:val="6"/>
  </w:num>
  <w:num w:numId="41" w16cid:durableId="1573344808">
    <w:abstractNumId w:val="15"/>
  </w:num>
  <w:num w:numId="42" w16cid:durableId="161540162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35E9"/>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4BAB"/>
    <w:rsid w:val="0001517E"/>
    <w:rsid w:val="000152A0"/>
    <w:rsid w:val="00015CFD"/>
    <w:rsid w:val="00015E1E"/>
    <w:rsid w:val="00016881"/>
    <w:rsid w:val="00016FF0"/>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2C7E"/>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43C11"/>
    <w:rsid w:val="00050E9D"/>
    <w:rsid w:val="00051A3E"/>
    <w:rsid w:val="0005379D"/>
    <w:rsid w:val="000543A5"/>
    <w:rsid w:val="000543AC"/>
    <w:rsid w:val="000546E6"/>
    <w:rsid w:val="00054CC4"/>
    <w:rsid w:val="0005568E"/>
    <w:rsid w:val="00055D71"/>
    <w:rsid w:val="00056285"/>
    <w:rsid w:val="00056611"/>
    <w:rsid w:val="00056953"/>
    <w:rsid w:val="00057F58"/>
    <w:rsid w:val="0006049F"/>
    <w:rsid w:val="00060A65"/>
    <w:rsid w:val="00061BC2"/>
    <w:rsid w:val="00061BF7"/>
    <w:rsid w:val="00062277"/>
    <w:rsid w:val="00062A4B"/>
    <w:rsid w:val="00063437"/>
    <w:rsid w:val="00063ED6"/>
    <w:rsid w:val="000643CB"/>
    <w:rsid w:val="00064A23"/>
    <w:rsid w:val="00065F4F"/>
    <w:rsid w:val="0006618E"/>
    <w:rsid w:val="000668E8"/>
    <w:rsid w:val="00066B0B"/>
    <w:rsid w:val="0007048F"/>
    <w:rsid w:val="000721CB"/>
    <w:rsid w:val="00072ABE"/>
    <w:rsid w:val="0007502A"/>
    <w:rsid w:val="00076237"/>
    <w:rsid w:val="000769F8"/>
    <w:rsid w:val="00080DE0"/>
    <w:rsid w:val="000816FE"/>
    <w:rsid w:val="000817C1"/>
    <w:rsid w:val="00081812"/>
    <w:rsid w:val="00082425"/>
    <w:rsid w:val="00083710"/>
    <w:rsid w:val="00083CAF"/>
    <w:rsid w:val="000840EE"/>
    <w:rsid w:val="0008453F"/>
    <w:rsid w:val="000845D7"/>
    <w:rsid w:val="00085828"/>
    <w:rsid w:val="00086761"/>
    <w:rsid w:val="00086A44"/>
    <w:rsid w:val="00086C73"/>
    <w:rsid w:val="00086D4E"/>
    <w:rsid w:val="0009101D"/>
    <w:rsid w:val="00091616"/>
    <w:rsid w:val="000917FC"/>
    <w:rsid w:val="00091AE8"/>
    <w:rsid w:val="00091BA0"/>
    <w:rsid w:val="00093CCE"/>
    <w:rsid w:val="00094618"/>
    <w:rsid w:val="000951EA"/>
    <w:rsid w:val="00095AC4"/>
    <w:rsid w:val="00095EF4"/>
    <w:rsid w:val="00096120"/>
    <w:rsid w:val="000963FF"/>
    <w:rsid w:val="00097A61"/>
    <w:rsid w:val="000A0865"/>
    <w:rsid w:val="000A0AEC"/>
    <w:rsid w:val="000A0CA5"/>
    <w:rsid w:val="000A1395"/>
    <w:rsid w:val="000A1E90"/>
    <w:rsid w:val="000A2B1F"/>
    <w:rsid w:val="000A2EE5"/>
    <w:rsid w:val="000A3091"/>
    <w:rsid w:val="000A31AD"/>
    <w:rsid w:val="000A33AF"/>
    <w:rsid w:val="000A3455"/>
    <w:rsid w:val="000A3C86"/>
    <w:rsid w:val="000A41AA"/>
    <w:rsid w:val="000A4622"/>
    <w:rsid w:val="000A5465"/>
    <w:rsid w:val="000A6B8E"/>
    <w:rsid w:val="000A73CE"/>
    <w:rsid w:val="000B2538"/>
    <w:rsid w:val="000B3072"/>
    <w:rsid w:val="000B448C"/>
    <w:rsid w:val="000B6355"/>
    <w:rsid w:val="000B7B5C"/>
    <w:rsid w:val="000B7F23"/>
    <w:rsid w:val="000C0112"/>
    <w:rsid w:val="000C196C"/>
    <w:rsid w:val="000C1993"/>
    <w:rsid w:val="000C2AD7"/>
    <w:rsid w:val="000C2DD3"/>
    <w:rsid w:val="000C2E79"/>
    <w:rsid w:val="000C4833"/>
    <w:rsid w:val="000C4F35"/>
    <w:rsid w:val="000C61BB"/>
    <w:rsid w:val="000C697E"/>
    <w:rsid w:val="000C71AC"/>
    <w:rsid w:val="000D05F5"/>
    <w:rsid w:val="000D0D9B"/>
    <w:rsid w:val="000D1435"/>
    <w:rsid w:val="000D1A43"/>
    <w:rsid w:val="000D2544"/>
    <w:rsid w:val="000D3FCC"/>
    <w:rsid w:val="000D47CD"/>
    <w:rsid w:val="000D4AA1"/>
    <w:rsid w:val="000D526C"/>
    <w:rsid w:val="000D6132"/>
    <w:rsid w:val="000D685B"/>
    <w:rsid w:val="000D6D25"/>
    <w:rsid w:val="000D7D31"/>
    <w:rsid w:val="000E0342"/>
    <w:rsid w:val="000E03DB"/>
    <w:rsid w:val="000E07AB"/>
    <w:rsid w:val="000E1EBA"/>
    <w:rsid w:val="000E3EFE"/>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48AE"/>
    <w:rsid w:val="0011505A"/>
    <w:rsid w:val="00115A9B"/>
    <w:rsid w:val="00115F46"/>
    <w:rsid w:val="00116E83"/>
    <w:rsid w:val="00117180"/>
    <w:rsid w:val="00117B10"/>
    <w:rsid w:val="00120EC0"/>
    <w:rsid w:val="0012163C"/>
    <w:rsid w:val="00121D79"/>
    <w:rsid w:val="0012296B"/>
    <w:rsid w:val="00123217"/>
    <w:rsid w:val="00124252"/>
    <w:rsid w:val="00124548"/>
    <w:rsid w:val="00124A25"/>
    <w:rsid w:val="00124B24"/>
    <w:rsid w:val="00124E59"/>
    <w:rsid w:val="0012606D"/>
    <w:rsid w:val="00126DF6"/>
    <w:rsid w:val="00130C89"/>
    <w:rsid w:val="00130F8A"/>
    <w:rsid w:val="00131DA9"/>
    <w:rsid w:val="00131EB1"/>
    <w:rsid w:val="0013281C"/>
    <w:rsid w:val="00133007"/>
    <w:rsid w:val="001331FF"/>
    <w:rsid w:val="00133B26"/>
    <w:rsid w:val="001342D6"/>
    <w:rsid w:val="00134C6A"/>
    <w:rsid w:val="00137510"/>
    <w:rsid w:val="00140441"/>
    <w:rsid w:val="00140DFF"/>
    <w:rsid w:val="00141AEA"/>
    <w:rsid w:val="00143B6A"/>
    <w:rsid w:val="00143DEA"/>
    <w:rsid w:val="00144EA5"/>
    <w:rsid w:val="001453AE"/>
    <w:rsid w:val="0014575F"/>
    <w:rsid w:val="001459BD"/>
    <w:rsid w:val="00145C47"/>
    <w:rsid w:val="001512FE"/>
    <w:rsid w:val="00151749"/>
    <w:rsid w:val="001529C7"/>
    <w:rsid w:val="00152BB0"/>
    <w:rsid w:val="00152F84"/>
    <w:rsid w:val="0015317B"/>
    <w:rsid w:val="00153542"/>
    <w:rsid w:val="00155172"/>
    <w:rsid w:val="00155B2B"/>
    <w:rsid w:val="0015627C"/>
    <w:rsid w:val="0015664C"/>
    <w:rsid w:val="00156ECA"/>
    <w:rsid w:val="00156F53"/>
    <w:rsid w:val="00161276"/>
    <w:rsid w:val="00161614"/>
    <w:rsid w:val="00162555"/>
    <w:rsid w:val="00164152"/>
    <w:rsid w:val="001645B5"/>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375D"/>
    <w:rsid w:val="00174295"/>
    <w:rsid w:val="001742D4"/>
    <w:rsid w:val="0017622F"/>
    <w:rsid w:val="0017718E"/>
    <w:rsid w:val="00181B1F"/>
    <w:rsid w:val="00182403"/>
    <w:rsid w:val="0018275B"/>
    <w:rsid w:val="001830C3"/>
    <w:rsid w:val="00184000"/>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5926"/>
    <w:rsid w:val="0019701A"/>
    <w:rsid w:val="001975EA"/>
    <w:rsid w:val="001A0D0A"/>
    <w:rsid w:val="001A17E8"/>
    <w:rsid w:val="001A1A4D"/>
    <w:rsid w:val="001A265D"/>
    <w:rsid w:val="001A335F"/>
    <w:rsid w:val="001A5F5F"/>
    <w:rsid w:val="001A6D67"/>
    <w:rsid w:val="001A7882"/>
    <w:rsid w:val="001B01A4"/>
    <w:rsid w:val="001B0B94"/>
    <w:rsid w:val="001B2184"/>
    <w:rsid w:val="001B2382"/>
    <w:rsid w:val="001B34A2"/>
    <w:rsid w:val="001B3FB9"/>
    <w:rsid w:val="001B4065"/>
    <w:rsid w:val="001B545B"/>
    <w:rsid w:val="001B6490"/>
    <w:rsid w:val="001B6494"/>
    <w:rsid w:val="001B651C"/>
    <w:rsid w:val="001B6703"/>
    <w:rsid w:val="001B7650"/>
    <w:rsid w:val="001B7928"/>
    <w:rsid w:val="001C0236"/>
    <w:rsid w:val="001C075C"/>
    <w:rsid w:val="001C0BC8"/>
    <w:rsid w:val="001C0FED"/>
    <w:rsid w:val="001C0FF7"/>
    <w:rsid w:val="001C1A6C"/>
    <w:rsid w:val="001C2462"/>
    <w:rsid w:val="001C261F"/>
    <w:rsid w:val="001C2B33"/>
    <w:rsid w:val="001C3D16"/>
    <w:rsid w:val="001C5364"/>
    <w:rsid w:val="001C621E"/>
    <w:rsid w:val="001C6E85"/>
    <w:rsid w:val="001C70B4"/>
    <w:rsid w:val="001C719C"/>
    <w:rsid w:val="001D084C"/>
    <w:rsid w:val="001D0CDF"/>
    <w:rsid w:val="001D0F85"/>
    <w:rsid w:val="001D1792"/>
    <w:rsid w:val="001D2606"/>
    <w:rsid w:val="001D267B"/>
    <w:rsid w:val="001D2887"/>
    <w:rsid w:val="001D2919"/>
    <w:rsid w:val="001D361C"/>
    <w:rsid w:val="001D4824"/>
    <w:rsid w:val="001D54E1"/>
    <w:rsid w:val="001D6B11"/>
    <w:rsid w:val="001D6C14"/>
    <w:rsid w:val="001D75CB"/>
    <w:rsid w:val="001D78A3"/>
    <w:rsid w:val="001E0598"/>
    <w:rsid w:val="001E0FE2"/>
    <w:rsid w:val="001E11AD"/>
    <w:rsid w:val="001E2259"/>
    <w:rsid w:val="001E37EB"/>
    <w:rsid w:val="001E3D95"/>
    <w:rsid w:val="001E407F"/>
    <w:rsid w:val="001E4D1F"/>
    <w:rsid w:val="001E4FC6"/>
    <w:rsid w:val="001E5240"/>
    <w:rsid w:val="001E6010"/>
    <w:rsid w:val="001E674B"/>
    <w:rsid w:val="001E715B"/>
    <w:rsid w:val="001E79BF"/>
    <w:rsid w:val="001E7C53"/>
    <w:rsid w:val="001F0A08"/>
    <w:rsid w:val="001F1257"/>
    <w:rsid w:val="001F1ED3"/>
    <w:rsid w:val="001F249A"/>
    <w:rsid w:val="001F2F20"/>
    <w:rsid w:val="001F37A8"/>
    <w:rsid w:val="001F3858"/>
    <w:rsid w:val="001F53A4"/>
    <w:rsid w:val="001F581B"/>
    <w:rsid w:val="001F5E53"/>
    <w:rsid w:val="001F6D03"/>
    <w:rsid w:val="00200884"/>
    <w:rsid w:val="002015DA"/>
    <w:rsid w:val="0020291B"/>
    <w:rsid w:val="00202CF0"/>
    <w:rsid w:val="00203810"/>
    <w:rsid w:val="00205456"/>
    <w:rsid w:val="00206038"/>
    <w:rsid w:val="00207E89"/>
    <w:rsid w:val="00210EFE"/>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1C1B"/>
    <w:rsid w:val="002324DB"/>
    <w:rsid w:val="00233D28"/>
    <w:rsid w:val="0023408C"/>
    <w:rsid w:val="002349B7"/>
    <w:rsid w:val="002359D6"/>
    <w:rsid w:val="002362D2"/>
    <w:rsid w:val="00237386"/>
    <w:rsid w:val="00237709"/>
    <w:rsid w:val="00237CA3"/>
    <w:rsid w:val="00237D20"/>
    <w:rsid w:val="002419F6"/>
    <w:rsid w:val="00241B07"/>
    <w:rsid w:val="0024372D"/>
    <w:rsid w:val="00243917"/>
    <w:rsid w:val="00243F57"/>
    <w:rsid w:val="00244C02"/>
    <w:rsid w:val="00244F07"/>
    <w:rsid w:val="00244FBD"/>
    <w:rsid w:val="002453F3"/>
    <w:rsid w:val="00245C47"/>
    <w:rsid w:val="0024652A"/>
    <w:rsid w:val="0024712B"/>
    <w:rsid w:val="0025006C"/>
    <w:rsid w:val="002503E5"/>
    <w:rsid w:val="002504FA"/>
    <w:rsid w:val="002508E2"/>
    <w:rsid w:val="00250CDA"/>
    <w:rsid w:val="0025132B"/>
    <w:rsid w:val="002523C4"/>
    <w:rsid w:val="00252528"/>
    <w:rsid w:val="002530EC"/>
    <w:rsid w:val="0025525F"/>
    <w:rsid w:val="00255E12"/>
    <w:rsid w:val="002562DE"/>
    <w:rsid w:val="00256501"/>
    <w:rsid w:val="00256DB6"/>
    <w:rsid w:val="00256DC9"/>
    <w:rsid w:val="00257B06"/>
    <w:rsid w:val="00257D16"/>
    <w:rsid w:val="00260085"/>
    <w:rsid w:val="0026070A"/>
    <w:rsid w:val="002620AC"/>
    <w:rsid w:val="00263212"/>
    <w:rsid w:val="00263372"/>
    <w:rsid w:val="00264CD4"/>
    <w:rsid w:val="00266612"/>
    <w:rsid w:val="002675A8"/>
    <w:rsid w:val="002706B4"/>
    <w:rsid w:val="00271931"/>
    <w:rsid w:val="00272122"/>
    <w:rsid w:val="00272DE7"/>
    <w:rsid w:val="00274342"/>
    <w:rsid w:val="00274CAF"/>
    <w:rsid w:val="0027508F"/>
    <w:rsid w:val="00275144"/>
    <w:rsid w:val="0027645E"/>
    <w:rsid w:val="00280A24"/>
    <w:rsid w:val="00282022"/>
    <w:rsid w:val="00283C0A"/>
    <w:rsid w:val="0028434A"/>
    <w:rsid w:val="0028493D"/>
    <w:rsid w:val="0028526F"/>
    <w:rsid w:val="002854BA"/>
    <w:rsid w:val="002854C8"/>
    <w:rsid w:val="00286F46"/>
    <w:rsid w:val="002873F8"/>
    <w:rsid w:val="0028750B"/>
    <w:rsid w:val="00287AE4"/>
    <w:rsid w:val="00290F9B"/>
    <w:rsid w:val="00291432"/>
    <w:rsid w:val="00291A99"/>
    <w:rsid w:val="0029256A"/>
    <w:rsid w:val="00292F7D"/>
    <w:rsid w:val="00293D96"/>
    <w:rsid w:val="00296017"/>
    <w:rsid w:val="00296742"/>
    <w:rsid w:val="0029745E"/>
    <w:rsid w:val="002979E7"/>
    <w:rsid w:val="00297D84"/>
    <w:rsid w:val="002A0E6A"/>
    <w:rsid w:val="002A181D"/>
    <w:rsid w:val="002A2370"/>
    <w:rsid w:val="002A27EE"/>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0A41"/>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2619"/>
    <w:rsid w:val="002F4062"/>
    <w:rsid w:val="002F423A"/>
    <w:rsid w:val="002F4DC6"/>
    <w:rsid w:val="002F4DFE"/>
    <w:rsid w:val="002F5B62"/>
    <w:rsid w:val="002F61CB"/>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8E3"/>
    <w:rsid w:val="00311FE7"/>
    <w:rsid w:val="00313436"/>
    <w:rsid w:val="00313AAF"/>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3C3"/>
    <w:rsid w:val="003315FB"/>
    <w:rsid w:val="00331742"/>
    <w:rsid w:val="0033178D"/>
    <w:rsid w:val="003319DA"/>
    <w:rsid w:val="00332C40"/>
    <w:rsid w:val="0033356C"/>
    <w:rsid w:val="00333CBA"/>
    <w:rsid w:val="00333F39"/>
    <w:rsid w:val="00334546"/>
    <w:rsid w:val="0033475F"/>
    <w:rsid w:val="003349CF"/>
    <w:rsid w:val="00335550"/>
    <w:rsid w:val="00335B57"/>
    <w:rsid w:val="00335CD8"/>
    <w:rsid w:val="00336A9E"/>
    <w:rsid w:val="0033715C"/>
    <w:rsid w:val="00337812"/>
    <w:rsid w:val="003379C1"/>
    <w:rsid w:val="00337EA3"/>
    <w:rsid w:val="003414FA"/>
    <w:rsid w:val="00341F07"/>
    <w:rsid w:val="00342D1C"/>
    <w:rsid w:val="00343655"/>
    <w:rsid w:val="003438B8"/>
    <w:rsid w:val="00343C15"/>
    <w:rsid w:val="00343C52"/>
    <w:rsid w:val="00345293"/>
    <w:rsid w:val="003466EB"/>
    <w:rsid w:val="003471A6"/>
    <w:rsid w:val="00352BC1"/>
    <w:rsid w:val="00352F46"/>
    <w:rsid w:val="003549BD"/>
    <w:rsid w:val="0035659F"/>
    <w:rsid w:val="003601B4"/>
    <w:rsid w:val="00360518"/>
    <w:rsid w:val="00361B09"/>
    <w:rsid w:val="0036245B"/>
    <w:rsid w:val="00362ED9"/>
    <w:rsid w:val="00363289"/>
    <w:rsid w:val="00364089"/>
    <w:rsid w:val="00364600"/>
    <w:rsid w:val="0036499B"/>
    <w:rsid w:val="0036645F"/>
    <w:rsid w:val="00366E9D"/>
    <w:rsid w:val="00370AF6"/>
    <w:rsid w:val="00370F37"/>
    <w:rsid w:val="003721CF"/>
    <w:rsid w:val="0037238C"/>
    <w:rsid w:val="003723B5"/>
    <w:rsid w:val="003731AE"/>
    <w:rsid w:val="003741B0"/>
    <w:rsid w:val="00374A6D"/>
    <w:rsid w:val="00376CB4"/>
    <w:rsid w:val="00377967"/>
    <w:rsid w:val="003779CB"/>
    <w:rsid w:val="00377E97"/>
    <w:rsid w:val="003800AB"/>
    <w:rsid w:val="003809F0"/>
    <w:rsid w:val="00380AB8"/>
    <w:rsid w:val="00381527"/>
    <w:rsid w:val="003824B3"/>
    <w:rsid w:val="00382D04"/>
    <w:rsid w:val="0038368A"/>
    <w:rsid w:val="00383BDE"/>
    <w:rsid w:val="00383DB1"/>
    <w:rsid w:val="00384329"/>
    <w:rsid w:val="00384927"/>
    <w:rsid w:val="00384CA7"/>
    <w:rsid w:val="0038592D"/>
    <w:rsid w:val="0038645F"/>
    <w:rsid w:val="003874E4"/>
    <w:rsid w:val="00390603"/>
    <w:rsid w:val="00390E4B"/>
    <w:rsid w:val="00391B37"/>
    <w:rsid w:val="00391CE1"/>
    <w:rsid w:val="00392302"/>
    <w:rsid w:val="00392861"/>
    <w:rsid w:val="00392FA4"/>
    <w:rsid w:val="003936B8"/>
    <w:rsid w:val="003939A7"/>
    <w:rsid w:val="00394F88"/>
    <w:rsid w:val="00395E66"/>
    <w:rsid w:val="00396478"/>
    <w:rsid w:val="0039671D"/>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A82"/>
    <w:rsid w:val="003C1D06"/>
    <w:rsid w:val="003C27F9"/>
    <w:rsid w:val="003C31A0"/>
    <w:rsid w:val="003C506A"/>
    <w:rsid w:val="003C6064"/>
    <w:rsid w:val="003C6C86"/>
    <w:rsid w:val="003D02BA"/>
    <w:rsid w:val="003D0A4B"/>
    <w:rsid w:val="003D0B97"/>
    <w:rsid w:val="003D1134"/>
    <w:rsid w:val="003D1FD2"/>
    <w:rsid w:val="003D268D"/>
    <w:rsid w:val="003D292D"/>
    <w:rsid w:val="003D2EAC"/>
    <w:rsid w:val="003D3309"/>
    <w:rsid w:val="003D3738"/>
    <w:rsid w:val="003D4A44"/>
    <w:rsid w:val="003D506A"/>
    <w:rsid w:val="003D5668"/>
    <w:rsid w:val="003D787A"/>
    <w:rsid w:val="003E00A4"/>
    <w:rsid w:val="003E0805"/>
    <w:rsid w:val="003E11D7"/>
    <w:rsid w:val="003E21C8"/>
    <w:rsid w:val="003E246D"/>
    <w:rsid w:val="003E2B18"/>
    <w:rsid w:val="003E2D92"/>
    <w:rsid w:val="003E4BD6"/>
    <w:rsid w:val="003E4CC1"/>
    <w:rsid w:val="003E51A4"/>
    <w:rsid w:val="003E58C4"/>
    <w:rsid w:val="003E5CC7"/>
    <w:rsid w:val="003E6971"/>
    <w:rsid w:val="003E70F6"/>
    <w:rsid w:val="003F16A8"/>
    <w:rsid w:val="003F19C4"/>
    <w:rsid w:val="003F1FCD"/>
    <w:rsid w:val="003F32D4"/>
    <w:rsid w:val="003F4174"/>
    <w:rsid w:val="003F47BB"/>
    <w:rsid w:val="003F4A40"/>
    <w:rsid w:val="003F5212"/>
    <w:rsid w:val="003F6221"/>
    <w:rsid w:val="003F6576"/>
    <w:rsid w:val="004004E7"/>
    <w:rsid w:val="004012C3"/>
    <w:rsid w:val="0040145C"/>
    <w:rsid w:val="00402646"/>
    <w:rsid w:val="004027A6"/>
    <w:rsid w:val="00402F08"/>
    <w:rsid w:val="0040374E"/>
    <w:rsid w:val="0040418D"/>
    <w:rsid w:val="004041BE"/>
    <w:rsid w:val="0040451E"/>
    <w:rsid w:val="00405C77"/>
    <w:rsid w:val="00406623"/>
    <w:rsid w:val="004068AC"/>
    <w:rsid w:val="00407400"/>
    <w:rsid w:val="00412494"/>
    <w:rsid w:val="004126B0"/>
    <w:rsid w:val="0041288C"/>
    <w:rsid w:val="004134E8"/>
    <w:rsid w:val="0041451D"/>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0FFB"/>
    <w:rsid w:val="00432988"/>
    <w:rsid w:val="0043299E"/>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114"/>
    <w:rsid w:val="00446556"/>
    <w:rsid w:val="00446DF0"/>
    <w:rsid w:val="00447673"/>
    <w:rsid w:val="00450044"/>
    <w:rsid w:val="00450B2B"/>
    <w:rsid w:val="00451094"/>
    <w:rsid w:val="00451134"/>
    <w:rsid w:val="0045119B"/>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CA1"/>
    <w:rsid w:val="00466EC6"/>
    <w:rsid w:val="00467D28"/>
    <w:rsid w:val="004700E1"/>
    <w:rsid w:val="004703F3"/>
    <w:rsid w:val="00472ED4"/>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4711"/>
    <w:rsid w:val="004A5474"/>
    <w:rsid w:val="004A75A2"/>
    <w:rsid w:val="004A7B2B"/>
    <w:rsid w:val="004B00C7"/>
    <w:rsid w:val="004B0258"/>
    <w:rsid w:val="004B05F8"/>
    <w:rsid w:val="004B0F25"/>
    <w:rsid w:val="004B2FBE"/>
    <w:rsid w:val="004B2FFF"/>
    <w:rsid w:val="004B351B"/>
    <w:rsid w:val="004B3F1E"/>
    <w:rsid w:val="004B4777"/>
    <w:rsid w:val="004B4EA1"/>
    <w:rsid w:val="004B681C"/>
    <w:rsid w:val="004B705A"/>
    <w:rsid w:val="004B767E"/>
    <w:rsid w:val="004C0646"/>
    <w:rsid w:val="004C1BAB"/>
    <w:rsid w:val="004C246B"/>
    <w:rsid w:val="004C2960"/>
    <w:rsid w:val="004C29A7"/>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03F1"/>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585"/>
    <w:rsid w:val="004F7DB5"/>
    <w:rsid w:val="00500364"/>
    <w:rsid w:val="00500B18"/>
    <w:rsid w:val="00500B69"/>
    <w:rsid w:val="00500E2E"/>
    <w:rsid w:val="005016E2"/>
    <w:rsid w:val="005017A7"/>
    <w:rsid w:val="00501ADF"/>
    <w:rsid w:val="00502231"/>
    <w:rsid w:val="00503D5D"/>
    <w:rsid w:val="0050422E"/>
    <w:rsid w:val="00504BD0"/>
    <w:rsid w:val="00504CE1"/>
    <w:rsid w:val="00507B65"/>
    <w:rsid w:val="005100F8"/>
    <w:rsid w:val="005107FE"/>
    <w:rsid w:val="00510F4F"/>
    <w:rsid w:val="00511570"/>
    <w:rsid w:val="00511E42"/>
    <w:rsid w:val="00511E87"/>
    <w:rsid w:val="0051347C"/>
    <w:rsid w:val="00516499"/>
    <w:rsid w:val="00516A7D"/>
    <w:rsid w:val="00516E8A"/>
    <w:rsid w:val="0051731C"/>
    <w:rsid w:val="005174D3"/>
    <w:rsid w:val="00520298"/>
    <w:rsid w:val="00520F92"/>
    <w:rsid w:val="00521244"/>
    <w:rsid w:val="0052129C"/>
    <w:rsid w:val="005217CE"/>
    <w:rsid w:val="00522656"/>
    <w:rsid w:val="00522CFE"/>
    <w:rsid w:val="0052476C"/>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37E87"/>
    <w:rsid w:val="00537FAA"/>
    <w:rsid w:val="00542B34"/>
    <w:rsid w:val="00543763"/>
    <w:rsid w:val="005438D7"/>
    <w:rsid w:val="0054391E"/>
    <w:rsid w:val="00545173"/>
    <w:rsid w:val="005451E2"/>
    <w:rsid w:val="00546034"/>
    <w:rsid w:val="005528A6"/>
    <w:rsid w:val="0055441F"/>
    <w:rsid w:val="0055448A"/>
    <w:rsid w:val="00554900"/>
    <w:rsid w:val="00555170"/>
    <w:rsid w:val="00555F56"/>
    <w:rsid w:val="0055768E"/>
    <w:rsid w:val="00560584"/>
    <w:rsid w:val="0056075B"/>
    <w:rsid w:val="00561105"/>
    <w:rsid w:val="005612EA"/>
    <w:rsid w:val="005614C2"/>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8530B"/>
    <w:rsid w:val="005900CF"/>
    <w:rsid w:val="0059056E"/>
    <w:rsid w:val="00590AAB"/>
    <w:rsid w:val="00591DF9"/>
    <w:rsid w:val="00592B04"/>
    <w:rsid w:val="00592E18"/>
    <w:rsid w:val="00594718"/>
    <w:rsid w:val="00595408"/>
    <w:rsid w:val="005962C4"/>
    <w:rsid w:val="00596D54"/>
    <w:rsid w:val="005A016B"/>
    <w:rsid w:val="005A196B"/>
    <w:rsid w:val="005A24A6"/>
    <w:rsid w:val="005A2D89"/>
    <w:rsid w:val="005A328B"/>
    <w:rsid w:val="005A4E38"/>
    <w:rsid w:val="005A5339"/>
    <w:rsid w:val="005A55E7"/>
    <w:rsid w:val="005A570E"/>
    <w:rsid w:val="005A593A"/>
    <w:rsid w:val="005A6935"/>
    <w:rsid w:val="005A7FF2"/>
    <w:rsid w:val="005B1A76"/>
    <w:rsid w:val="005B1E36"/>
    <w:rsid w:val="005B2090"/>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0C4A"/>
    <w:rsid w:val="005E44AA"/>
    <w:rsid w:val="005E5E97"/>
    <w:rsid w:val="005E677D"/>
    <w:rsid w:val="005E728E"/>
    <w:rsid w:val="005E7664"/>
    <w:rsid w:val="005E7EBA"/>
    <w:rsid w:val="005F3541"/>
    <w:rsid w:val="005F4214"/>
    <w:rsid w:val="005F7228"/>
    <w:rsid w:val="005F7E49"/>
    <w:rsid w:val="00600187"/>
    <w:rsid w:val="00601AF2"/>
    <w:rsid w:val="006023AF"/>
    <w:rsid w:val="0060245D"/>
    <w:rsid w:val="00602D34"/>
    <w:rsid w:val="0060337F"/>
    <w:rsid w:val="006039C1"/>
    <w:rsid w:val="00603E2C"/>
    <w:rsid w:val="00604EF9"/>
    <w:rsid w:val="006055AC"/>
    <w:rsid w:val="00605771"/>
    <w:rsid w:val="0060644A"/>
    <w:rsid w:val="0061179F"/>
    <w:rsid w:val="006117C7"/>
    <w:rsid w:val="006124F4"/>
    <w:rsid w:val="00613DC2"/>
    <w:rsid w:val="00614A46"/>
    <w:rsid w:val="00614FD2"/>
    <w:rsid w:val="00615215"/>
    <w:rsid w:val="00615E78"/>
    <w:rsid w:val="00616EFB"/>
    <w:rsid w:val="00617607"/>
    <w:rsid w:val="00620B03"/>
    <w:rsid w:val="00620F76"/>
    <w:rsid w:val="00620F8D"/>
    <w:rsid w:val="00621605"/>
    <w:rsid w:val="006223B3"/>
    <w:rsid w:val="006238FE"/>
    <w:rsid w:val="0062531F"/>
    <w:rsid w:val="006255DF"/>
    <w:rsid w:val="00625C7A"/>
    <w:rsid w:val="006270F5"/>
    <w:rsid w:val="006274CD"/>
    <w:rsid w:val="0062770C"/>
    <w:rsid w:val="0063019B"/>
    <w:rsid w:val="006301B0"/>
    <w:rsid w:val="00630468"/>
    <w:rsid w:val="006324D6"/>
    <w:rsid w:val="006338DE"/>
    <w:rsid w:val="006354BA"/>
    <w:rsid w:val="0063558D"/>
    <w:rsid w:val="00636C49"/>
    <w:rsid w:val="00637048"/>
    <w:rsid w:val="006375C4"/>
    <w:rsid w:val="006426EB"/>
    <w:rsid w:val="00643C79"/>
    <w:rsid w:val="00646854"/>
    <w:rsid w:val="006469A5"/>
    <w:rsid w:val="00646AF8"/>
    <w:rsid w:val="00650508"/>
    <w:rsid w:val="00651CF5"/>
    <w:rsid w:val="00652358"/>
    <w:rsid w:val="00653644"/>
    <w:rsid w:val="00654107"/>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2DBB"/>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86ECE"/>
    <w:rsid w:val="00691976"/>
    <w:rsid w:val="006922D2"/>
    <w:rsid w:val="0069432A"/>
    <w:rsid w:val="006943C1"/>
    <w:rsid w:val="006944DC"/>
    <w:rsid w:val="00694530"/>
    <w:rsid w:val="00694719"/>
    <w:rsid w:val="006950C9"/>
    <w:rsid w:val="00695A44"/>
    <w:rsid w:val="00695A80"/>
    <w:rsid w:val="006966E4"/>
    <w:rsid w:val="00696FE0"/>
    <w:rsid w:val="0069766A"/>
    <w:rsid w:val="006A016F"/>
    <w:rsid w:val="006A0F3A"/>
    <w:rsid w:val="006A2971"/>
    <w:rsid w:val="006A308A"/>
    <w:rsid w:val="006A4010"/>
    <w:rsid w:val="006A51D5"/>
    <w:rsid w:val="006A56BF"/>
    <w:rsid w:val="006A60A9"/>
    <w:rsid w:val="006A72AD"/>
    <w:rsid w:val="006B0AE5"/>
    <w:rsid w:val="006B1AAE"/>
    <w:rsid w:val="006B1F7C"/>
    <w:rsid w:val="006B2230"/>
    <w:rsid w:val="006B28DB"/>
    <w:rsid w:val="006B3210"/>
    <w:rsid w:val="006B623D"/>
    <w:rsid w:val="006B6E27"/>
    <w:rsid w:val="006B72FE"/>
    <w:rsid w:val="006B798C"/>
    <w:rsid w:val="006C0A41"/>
    <w:rsid w:val="006C1AE1"/>
    <w:rsid w:val="006C248A"/>
    <w:rsid w:val="006C342C"/>
    <w:rsid w:val="006C37A1"/>
    <w:rsid w:val="006C38E4"/>
    <w:rsid w:val="006C417C"/>
    <w:rsid w:val="006C540A"/>
    <w:rsid w:val="006C5E9B"/>
    <w:rsid w:val="006C66FA"/>
    <w:rsid w:val="006C7A73"/>
    <w:rsid w:val="006D0391"/>
    <w:rsid w:val="006D0BB9"/>
    <w:rsid w:val="006D0DA8"/>
    <w:rsid w:val="006D1DCE"/>
    <w:rsid w:val="006D2684"/>
    <w:rsid w:val="006D2849"/>
    <w:rsid w:val="006D37B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321"/>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5DA2"/>
    <w:rsid w:val="00705F73"/>
    <w:rsid w:val="0070615C"/>
    <w:rsid w:val="00706F75"/>
    <w:rsid w:val="00707408"/>
    <w:rsid w:val="00707F52"/>
    <w:rsid w:val="00711AA4"/>
    <w:rsid w:val="00711F32"/>
    <w:rsid w:val="00711FBF"/>
    <w:rsid w:val="0071292E"/>
    <w:rsid w:val="00713671"/>
    <w:rsid w:val="00713AA9"/>
    <w:rsid w:val="00714484"/>
    <w:rsid w:val="00715486"/>
    <w:rsid w:val="007159E1"/>
    <w:rsid w:val="00715EFD"/>
    <w:rsid w:val="0071795B"/>
    <w:rsid w:val="00720604"/>
    <w:rsid w:val="00720681"/>
    <w:rsid w:val="00720984"/>
    <w:rsid w:val="007211AD"/>
    <w:rsid w:val="007212AD"/>
    <w:rsid w:val="00721449"/>
    <w:rsid w:val="007229BB"/>
    <w:rsid w:val="007230B3"/>
    <w:rsid w:val="00723420"/>
    <w:rsid w:val="007235CE"/>
    <w:rsid w:val="00723B6E"/>
    <w:rsid w:val="00724C82"/>
    <w:rsid w:val="00724D22"/>
    <w:rsid w:val="007252BF"/>
    <w:rsid w:val="00725BBA"/>
    <w:rsid w:val="00725BD0"/>
    <w:rsid w:val="007266ED"/>
    <w:rsid w:val="00726BE5"/>
    <w:rsid w:val="00726EDD"/>
    <w:rsid w:val="007272AC"/>
    <w:rsid w:val="00727C56"/>
    <w:rsid w:val="00730019"/>
    <w:rsid w:val="0073158C"/>
    <w:rsid w:val="00731AD2"/>
    <w:rsid w:val="00731FBA"/>
    <w:rsid w:val="00732417"/>
    <w:rsid w:val="00732B32"/>
    <w:rsid w:val="0073468D"/>
    <w:rsid w:val="0073532C"/>
    <w:rsid w:val="00737B55"/>
    <w:rsid w:val="007400AE"/>
    <w:rsid w:val="00742F2F"/>
    <w:rsid w:val="007430AE"/>
    <w:rsid w:val="00743B2F"/>
    <w:rsid w:val="00744D0B"/>
    <w:rsid w:val="0074619F"/>
    <w:rsid w:val="007462D8"/>
    <w:rsid w:val="00747342"/>
    <w:rsid w:val="00747A06"/>
    <w:rsid w:val="007504D7"/>
    <w:rsid w:val="0075127B"/>
    <w:rsid w:val="00751945"/>
    <w:rsid w:val="0075220D"/>
    <w:rsid w:val="0075249D"/>
    <w:rsid w:val="0075256C"/>
    <w:rsid w:val="00752D33"/>
    <w:rsid w:val="00752FBB"/>
    <w:rsid w:val="00752FD7"/>
    <w:rsid w:val="00753434"/>
    <w:rsid w:val="0075388D"/>
    <w:rsid w:val="00753B27"/>
    <w:rsid w:val="00755067"/>
    <w:rsid w:val="007559BD"/>
    <w:rsid w:val="00756A03"/>
    <w:rsid w:val="00757E58"/>
    <w:rsid w:val="00757F94"/>
    <w:rsid w:val="00760234"/>
    <w:rsid w:val="007613CA"/>
    <w:rsid w:val="00761F87"/>
    <w:rsid w:val="007621DB"/>
    <w:rsid w:val="00762332"/>
    <w:rsid w:val="007631DB"/>
    <w:rsid w:val="00763BF7"/>
    <w:rsid w:val="0076417E"/>
    <w:rsid w:val="00764E7C"/>
    <w:rsid w:val="0076501A"/>
    <w:rsid w:val="0076536F"/>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762D4"/>
    <w:rsid w:val="0078032D"/>
    <w:rsid w:val="00780E6A"/>
    <w:rsid w:val="00781C97"/>
    <w:rsid w:val="007831E9"/>
    <w:rsid w:val="007844D7"/>
    <w:rsid w:val="00784CAC"/>
    <w:rsid w:val="00784F66"/>
    <w:rsid w:val="00785403"/>
    <w:rsid w:val="00786938"/>
    <w:rsid w:val="0078720D"/>
    <w:rsid w:val="007873C8"/>
    <w:rsid w:val="0079126D"/>
    <w:rsid w:val="007913AE"/>
    <w:rsid w:val="007914A2"/>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085B"/>
    <w:rsid w:val="007B474A"/>
    <w:rsid w:val="007B576F"/>
    <w:rsid w:val="007B5880"/>
    <w:rsid w:val="007B5C3E"/>
    <w:rsid w:val="007B6381"/>
    <w:rsid w:val="007B7EF8"/>
    <w:rsid w:val="007C06BC"/>
    <w:rsid w:val="007C13F0"/>
    <w:rsid w:val="007C1785"/>
    <w:rsid w:val="007C30AE"/>
    <w:rsid w:val="007C3665"/>
    <w:rsid w:val="007C379C"/>
    <w:rsid w:val="007C382F"/>
    <w:rsid w:val="007C3E19"/>
    <w:rsid w:val="007C41BF"/>
    <w:rsid w:val="007C4639"/>
    <w:rsid w:val="007C51A5"/>
    <w:rsid w:val="007C5F61"/>
    <w:rsid w:val="007C6EE0"/>
    <w:rsid w:val="007D01B3"/>
    <w:rsid w:val="007D2752"/>
    <w:rsid w:val="007D3127"/>
    <w:rsid w:val="007D3D4A"/>
    <w:rsid w:val="007D44F5"/>
    <w:rsid w:val="007D47E6"/>
    <w:rsid w:val="007D5C14"/>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277D"/>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207"/>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0D5D"/>
    <w:rsid w:val="0085124F"/>
    <w:rsid w:val="00852EE7"/>
    <w:rsid w:val="0085339C"/>
    <w:rsid w:val="008547E2"/>
    <w:rsid w:val="008555E6"/>
    <w:rsid w:val="00855EB5"/>
    <w:rsid w:val="00856124"/>
    <w:rsid w:val="0085613C"/>
    <w:rsid w:val="00856931"/>
    <w:rsid w:val="00856A17"/>
    <w:rsid w:val="008577A6"/>
    <w:rsid w:val="008579B5"/>
    <w:rsid w:val="00860BA8"/>
    <w:rsid w:val="008611C8"/>
    <w:rsid w:val="00862038"/>
    <w:rsid w:val="00862549"/>
    <w:rsid w:val="00863280"/>
    <w:rsid w:val="00863401"/>
    <w:rsid w:val="00863AEA"/>
    <w:rsid w:val="00863E41"/>
    <w:rsid w:val="0086428F"/>
    <w:rsid w:val="00865593"/>
    <w:rsid w:val="0086587B"/>
    <w:rsid w:val="00865EF5"/>
    <w:rsid w:val="008666AB"/>
    <w:rsid w:val="008666F2"/>
    <w:rsid w:val="008678A6"/>
    <w:rsid w:val="00867E41"/>
    <w:rsid w:val="00870BB4"/>
    <w:rsid w:val="00870D7E"/>
    <w:rsid w:val="00870F97"/>
    <w:rsid w:val="00871020"/>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782"/>
    <w:rsid w:val="00894B21"/>
    <w:rsid w:val="00894B99"/>
    <w:rsid w:val="00894C66"/>
    <w:rsid w:val="008A0B6C"/>
    <w:rsid w:val="008A0F04"/>
    <w:rsid w:val="008A16C2"/>
    <w:rsid w:val="008A2097"/>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C7B27"/>
    <w:rsid w:val="008D04C2"/>
    <w:rsid w:val="008D0A16"/>
    <w:rsid w:val="008D0F42"/>
    <w:rsid w:val="008D1A42"/>
    <w:rsid w:val="008D278D"/>
    <w:rsid w:val="008D3602"/>
    <w:rsid w:val="008D4290"/>
    <w:rsid w:val="008D4497"/>
    <w:rsid w:val="008D4EDF"/>
    <w:rsid w:val="008D6455"/>
    <w:rsid w:val="008D6555"/>
    <w:rsid w:val="008D6A17"/>
    <w:rsid w:val="008D6BD4"/>
    <w:rsid w:val="008E051C"/>
    <w:rsid w:val="008E0538"/>
    <w:rsid w:val="008E0544"/>
    <w:rsid w:val="008E2D2D"/>
    <w:rsid w:val="008E3B65"/>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2F3D"/>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407"/>
    <w:rsid w:val="009138D4"/>
    <w:rsid w:val="00913A1C"/>
    <w:rsid w:val="00914830"/>
    <w:rsid w:val="009160D6"/>
    <w:rsid w:val="0091640D"/>
    <w:rsid w:val="0091668B"/>
    <w:rsid w:val="00916F34"/>
    <w:rsid w:val="00917EBA"/>
    <w:rsid w:val="00917FE4"/>
    <w:rsid w:val="00920BAD"/>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3248"/>
    <w:rsid w:val="0093455C"/>
    <w:rsid w:val="00934596"/>
    <w:rsid w:val="00935593"/>
    <w:rsid w:val="00935F71"/>
    <w:rsid w:val="00936295"/>
    <w:rsid w:val="00937196"/>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0F4D"/>
    <w:rsid w:val="00971884"/>
    <w:rsid w:val="00971ED7"/>
    <w:rsid w:val="00972635"/>
    <w:rsid w:val="00972716"/>
    <w:rsid w:val="00972CEC"/>
    <w:rsid w:val="00973BF8"/>
    <w:rsid w:val="00974715"/>
    <w:rsid w:val="00976890"/>
    <w:rsid w:val="00980065"/>
    <w:rsid w:val="00981A74"/>
    <w:rsid w:val="00983A26"/>
    <w:rsid w:val="0098577E"/>
    <w:rsid w:val="009868FB"/>
    <w:rsid w:val="00987322"/>
    <w:rsid w:val="00987D6F"/>
    <w:rsid w:val="009908C8"/>
    <w:rsid w:val="009916D2"/>
    <w:rsid w:val="00991AE8"/>
    <w:rsid w:val="009939BA"/>
    <w:rsid w:val="00994012"/>
    <w:rsid w:val="00995F40"/>
    <w:rsid w:val="009961A4"/>
    <w:rsid w:val="00996BCD"/>
    <w:rsid w:val="009A0C96"/>
    <w:rsid w:val="009A2C59"/>
    <w:rsid w:val="009A3A65"/>
    <w:rsid w:val="009A3A8A"/>
    <w:rsid w:val="009A3B02"/>
    <w:rsid w:val="009A4E73"/>
    <w:rsid w:val="009A5A5D"/>
    <w:rsid w:val="009A5F81"/>
    <w:rsid w:val="009A5FCA"/>
    <w:rsid w:val="009A719D"/>
    <w:rsid w:val="009B11BF"/>
    <w:rsid w:val="009B1D7A"/>
    <w:rsid w:val="009B2752"/>
    <w:rsid w:val="009B3C40"/>
    <w:rsid w:val="009B4187"/>
    <w:rsid w:val="009B5C9A"/>
    <w:rsid w:val="009B5E1A"/>
    <w:rsid w:val="009B6642"/>
    <w:rsid w:val="009B67C2"/>
    <w:rsid w:val="009B6BBC"/>
    <w:rsid w:val="009B7903"/>
    <w:rsid w:val="009C04AF"/>
    <w:rsid w:val="009C12C5"/>
    <w:rsid w:val="009C339E"/>
    <w:rsid w:val="009C34C8"/>
    <w:rsid w:val="009C36E4"/>
    <w:rsid w:val="009C3DE9"/>
    <w:rsid w:val="009C453B"/>
    <w:rsid w:val="009C4EC6"/>
    <w:rsid w:val="009C5D5C"/>
    <w:rsid w:val="009C5F76"/>
    <w:rsid w:val="009C6BD9"/>
    <w:rsid w:val="009D0092"/>
    <w:rsid w:val="009D2E5C"/>
    <w:rsid w:val="009D4EA3"/>
    <w:rsid w:val="009D576F"/>
    <w:rsid w:val="009D5792"/>
    <w:rsid w:val="009D5D3B"/>
    <w:rsid w:val="009D6A18"/>
    <w:rsid w:val="009D6A70"/>
    <w:rsid w:val="009D7E76"/>
    <w:rsid w:val="009E14E6"/>
    <w:rsid w:val="009E15DB"/>
    <w:rsid w:val="009E1E63"/>
    <w:rsid w:val="009E2BC9"/>
    <w:rsid w:val="009E5B0B"/>
    <w:rsid w:val="009E6013"/>
    <w:rsid w:val="009E604D"/>
    <w:rsid w:val="009E6B20"/>
    <w:rsid w:val="009E6FEE"/>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4B4C"/>
    <w:rsid w:val="00A053CF"/>
    <w:rsid w:val="00A053F3"/>
    <w:rsid w:val="00A05899"/>
    <w:rsid w:val="00A05B07"/>
    <w:rsid w:val="00A06B8E"/>
    <w:rsid w:val="00A07AF5"/>
    <w:rsid w:val="00A07E4F"/>
    <w:rsid w:val="00A1044E"/>
    <w:rsid w:val="00A12AF6"/>
    <w:rsid w:val="00A132D4"/>
    <w:rsid w:val="00A13332"/>
    <w:rsid w:val="00A13356"/>
    <w:rsid w:val="00A13DCC"/>
    <w:rsid w:val="00A14B0F"/>
    <w:rsid w:val="00A17646"/>
    <w:rsid w:val="00A200EB"/>
    <w:rsid w:val="00A202E3"/>
    <w:rsid w:val="00A20F13"/>
    <w:rsid w:val="00A219A0"/>
    <w:rsid w:val="00A232D4"/>
    <w:rsid w:val="00A237C5"/>
    <w:rsid w:val="00A247A5"/>
    <w:rsid w:val="00A2491D"/>
    <w:rsid w:val="00A2645D"/>
    <w:rsid w:val="00A26D26"/>
    <w:rsid w:val="00A26FE4"/>
    <w:rsid w:val="00A2721B"/>
    <w:rsid w:val="00A30B31"/>
    <w:rsid w:val="00A30D69"/>
    <w:rsid w:val="00A30F51"/>
    <w:rsid w:val="00A310F3"/>
    <w:rsid w:val="00A316E6"/>
    <w:rsid w:val="00A323D3"/>
    <w:rsid w:val="00A3435B"/>
    <w:rsid w:val="00A34CE4"/>
    <w:rsid w:val="00A3590C"/>
    <w:rsid w:val="00A35CB9"/>
    <w:rsid w:val="00A365F5"/>
    <w:rsid w:val="00A36866"/>
    <w:rsid w:val="00A37F96"/>
    <w:rsid w:val="00A40A19"/>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3A8"/>
    <w:rsid w:val="00A76EE9"/>
    <w:rsid w:val="00A7727F"/>
    <w:rsid w:val="00A80CC8"/>
    <w:rsid w:val="00A8181E"/>
    <w:rsid w:val="00A82070"/>
    <w:rsid w:val="00A83F89"/>
    <w:rsid w:val="00A84082"/>
    <w:rsid w:val="00A840E1"/>
    <w:rsid w:val="00A85F64"/>
    <w:rsid w:val="00A86858"/>
    <w:rsid w:val="00A86D32"/>
    <w:rsid w:val="00A871D6"/>
    <w:rsid w:val="00A8756C"/>
    <w:rsid w:val="00A87A93"/>
    <w:rsid w:val="00A9033D"/>
    <w:rsid w:val="00A908BD"/>
    <w:rsid w:val="00A90C05"/>
    <w:rsid w:val="00A915FB"/>
    <w:rsid w:val="00A93EF0"/>
    <w:rsid w:val="00A94000"/>
    <w:rsid w:val="00A9443C"/>
    <w:rsid w:val="00A94EDE"/>
    <w:rsid w:val="00A95AAB"/>
    <w:rsid w:val="00A95DB7"/>
    <w:rsid w:val="00A95E2E"/>
    <w:rsid w:val="00A968FD"/>
    <w:rsid w:val="00A9751C"/>
    <w:rsid w:val="00A97A70"/>
    <w:rsid w:val="00AA003B"/>
    <w:rsid w:val="00AA0B8F"/>
    <w:rsid w:val="00AA2C17"/>
    <w:rsid w:val="00AA2DA9"/>
    <w:rsid w:val="00AA427C"/>
    <w:rsid w:val="00AA451D"/>
    <w:rsid w:val="00AA4BCC"/>
    <w:rsid w:val="00AA50BF"/>
    <w:rsid w:val="00AA5921"/>
    <w:rsid w:val="00AA6925"/>
    <w:rsid w:val="00AA7E0C"/>
    <w:rsid w:val="00AB0142"/>
    <w:rsid w:val="00AB017B"/>
    <w:rsid w:val="00AB0332"/>
    <w:rsid w:val="00AB293E"/>
    <w:rsid w:val="00AB57C6"/>
    <w:rsid w:val="00AB5FFA"/>
    <w:rsid w:val="00AB722B"/>
    <w:rsid w:val="00AB75FD"/>
    <w:rsid w:val="00AB7B71"/>
    <w:rsid w:val="00AB7F23"/>
    <w:rsid w:val="00AC19C4"/>
    <w:rsid w:val="00AC2707"/>
    <w:rsid w:val="00AC3DE2"/>
    <w:rsid w:val="00AC4AE5"/>
    <w:rsid w:val="00AC5D9B"/>
    <w:rsid w:val="00AC75E2"/>
    <w:rsid w:val="00AC7A43"/>
    <w:rsid w:val="00AD1488"/>
    <w:rsid w:val="00AD1AF1"/>
    <w:rsid w:val="00AD37A8"/>
    <w:rsid w:val="00AD38EC"/>
    <w:rsid w:val="00AD41C5"/>
    <w:rsid w:val="00AD6280"/>
    <w:rsid w:val="00AD6B2D"/>
    <w:rsid w:val="00AD6D10"/>
    <w:rsid w:val="00AD7C86"/>
    <w:rsid w:val="00AE0C20"/>
    <w:rsid w:val="00AE149E"/>
    <w:rsid w:val="00AE1F2E"/>
    <w:rsid w:val="00AE2439"/>
    <w:rsid w:val="00AE2C91"/>
    <w:rsid w:val="00AE4933"/>
    <w:rsid w:val="00AE4C2A"/>
    <w:rsid w:val="00AE5449"/>
    <w:rsid w:val="00AE5684"/>
    <w:rsid w:val="00AE5698"/>
    <w:rsid w:val="00AE6B92"/>
    <w:rsid w:val="00AF08A6"/>
    <w:rsid w:val="00AF0969"/>
    <w:rsid w:val="00AF1926"/>
    <w:rsid w:val="00AF2242"/>
    <w:rsid w:val="00AF260F"/>
    <w:rsid w:val="00AF2E34"/>
    <w:rsid w:val="00AF318A"/>
    <w:rsid w:val="00AF335F"/>
    <w:rsid w:val="00AF3EDF"/>
    <w:rsid w:val="00AF5B8B"/>
    <w:rsid w:val="00AF6169"/>
    <w:rsid w:val="00AF68E1"/>
    <w:rsid w:val="00AF71AB"/>
    <w:rsid w:val="00AF760E"/>
    <w:rsid w:val="00B01609"/>
    <w:rsid w:val="00B02746"/>
    <w:rsid w:val="00B033A7"/>
    <w:rsid w:val="00B0544A"/>
    <w:rsid w:val="00B06F5B"/>
    <w:rsid w:val="00B07608"/>
    <w:rsid w:val="00B1024D"/>
    <w:rsid w:val="00B10F1D"/>
    <w:rsid w:val="00B110F0"/>
    <w:rsid w:val="00B12807"/>
    <w:rsid w:val="00B16BAD"/>
    <w:rsid w:val="00B173A0"/>
    <w:rsid w:val="00B17568"/>
    <w:rsid w:val="00B17DC6"/>
    <w:rsid w:val="00B200BC"/>
    <w:rsid w:val="00B237EB"/>
    <w:rsid w:val="00B245B2"/>
    <w:rsid w:val="00B25CD4"/>
    <w:rsid w:val="00B266FE"/>
    <w:rsid w:val="00B269F0"/>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526B"/>
    <w:rsid w:val="00B46A8A"/>
    <w:rsid w:val="00B47714"/>
    <w:rsid w:val="00B50461"/>
    <w:rsid w:val="00B50682"/>
    <w:rsid w:val="00B52893"/>
    <w:rsid w:val="00B5299E"/>
    <w:rsid w:val="00B52D8A"/>
    <w:rsid w:val="00B53045"/>
    <w:rsid w:val="00B535BF"/>
    <w:rsid w:val="00B5543E"/>
    <w:rsid w:val="00B55E8E"/>
    <w:rsid w:val="00B57C08"/>
    <w:rsid w:val="00B6063A"/>
    <w:rsid w:val="00B60A5D"/>
    <w:rsid w:val="00B61490"/>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1E"/>
    <w:rsid w:val="00B72550"/>
    <w:rsid w:val="00B725BA"/>
    <w:rsid w:val="00B72792"/>
    <w:rsid w:val="00B72ABD"/>
    <w:rsid w:val="00B742ED"/>
    <w:rsid w:val="00B75974"/>
    <w:rsid w:val="00B75E2D"/>
    <w:rsid w:val="00B76425"/>
    <w:rsid w:val="00B771FD"/>
    <w:rsid w:val="00B77803"/>
    <w:rsid w:val="00B820AC"/>
    <w:rsid w:val="00B82ABE"/>
    <w:rsid w:val="00B8402E"/>
    <w:rsid w:val="00B84461"/>
    <w:rsid w:val="00B84713"/>
    <w:rsid w:val="00B848A1"/>
    <w:rsid w:val="00B84DAA"/>
    <w:rsid w:val="00B85048"/>
    <w:rsid w:val="00B85BBE"/>
    <w:rsid w:val="00B8664A"/>
    <w:rsid w:val="00B86D64"/>
    <w:rsid w:val="00B86D8C"/>
    <w:rsid w:val="00B87115"/>
    <w:rsid w:val="00B87BD1"/>
    <w:rsid w:val="00B907DB"/>
    <w:rsid w:val="00B91D05"/>
    <w:rsid w:val="00B93F74"/>
    <w:rsid w:val="00B94530"/>
    <w:rsid w:val="00B96537"/>
    <w:rsid w:val="00B96AAC"/>
    <w:rsid w:val="00B96AB6"/>
    <w:rsid w:val="00B96D36"/>
    <w:rsid w:val="00B96F1F"/>
    <w:rsid w:val="00B97047"/>
    <w:rsid w:val="00B9758D"/>
    <w:rsid w:val="00B979C6"/>
    <w:rsid w:val="00B97CE4"/>
    <w:rsid w:val="00BA3A58"/>
    <w:rsid w:val="00BA43AB"/>
    <w:rsid w:val="00BA54A0"/>
    <w:rsid w:val="00BA5B4D"/>
    <w:rsid w:val="00BA6790"/>
    <w:rsid w:val="00BA743E"/>
    <w:rsid w:val="00BA7768"/>
    <w:rsid w:val="00BA7CC8"/>
    <w:rsid w:val="00BB04C6"/>
    <w:rsid w:val="00BB0BCA"/>
    <w:rsid w:val="00BB0C79"/>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560"/>
    <w:rsid w:val="00BE0BE5"/>
    <w:rsid w:val="00BE16AE"/>
    <w:rsid w:val="00BE200A"/>
    <w:rsid w:val="00BE268C"/>
    <w:rsid w:val="00BE4F7E"/>
    <w:rsid w:val="00BE5386"/>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4C9C"/>
    <w:rsid w:val="00C051C9"/>
    <w:rsid w:val="00C051D9"/>
    <w:rsid w:val="00C05C2F"/>
    <w:rsid w:val="00C0615C"/>
    <w:rsid w:val="00C062D6"/>
    <w:rsid w:val="00C062FE"/>
    <w:rsid w:val="00C06EF3"/>
    <w:rsid w:val="00C074DD"/>
    <w:rsid w:val="00C07D92"/>
    <w:rsid w:val="00C101EE"/>
    <w:rsid w:val="00C10D0F"/>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A00"/>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0E5"/>
    <w:rsid w:val="00C46109"/>
    <w:rsid w:val="00C4658F"/>
    <w:rsid w:val="00C46E00"/>
    <w:rsid w:val="00C4746E"/>
    <w:rsid w:val="00C5187D"/>
    <w:rsid w:val="00C52281"/>
    <w:rsid w:val="00C529CA"/>
    <w:rsid w:val="00C52F95"/>
    <w:rsid w:val="00C53D12"/>
    <w:rsid w:val="00C55D23"/>
    <w:rsid w:val="00C5621A"/>
    <w:rsid w:val="00C564C3"/>
    <w:rsid w:val="00C569F7"/>
    <w:rsid w:val="00C60F34"/>
    <w:rsid w:val="00C610B7"/>
    <w:rsid w:val="00C64937"/>
    <w:rsid w:val="00C65F5D"/>
    <w:rsid w:val="00C65FC1"/>
    <w:rsid w:val="00C67351"/>
    <w:rsid w:val="00C67C18"/>
    <w:rsid w:val="00C718D9"/>
    <w:rsid w:val="00C71DD0"/>
    <w:rsid w:val="00C7271F"/>
    <w:rsid w:val="00C72A72"/>
    <w:rsid w:val="00C738CD"/>
    <w:rsid w:val="00C740ED"/>
    <w:rsid w:val="00C74628"/>
    <w:rsid w:val="00C74917"/>
    <w:rsid w:val="00C74932"/>
    <w:rsid w:val="00C76057"/>
    <w:rsid w:val="00C762C7"/>
    <w:rsid w:val="00C81504"/>
    <w:rsid w:val="00C82080"/>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2804"/>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0369"/>
    <w:rsid w:val="00CE1728"/>
    <w:rsid w:val="00CE2316"/>
    <w:rsid w:val="00CE2507"/>
    <w:rsid w:val="00CE26AC"/>
    <w:rsid w:val="00CE2741"/>
    <w:rsid w:val="00CE2B40"/>
    <w:rsid w:val="00CE2E88"/>
    <w:rsid w:val="00CE44CA"/>
    <w:rsid w:val="00CE48CB"/>
    <w:rsid w:val="00CE48FB"/>
    <w:rsid w:val="00CE524F"/>
    <w:rsid w:val="00CE562F"/>
    <w:rsid w:val="00CE5708"/>
    <w:rsid w:val="00CE5B65"/>
    <w:rsid w:val="00CE61E2"/>
    <w:rsid w:val="00CE682A"/>
    <w:rsid w:val="00CE778D"/>
    <w:rsid w:val="00CF0D69"/>
    <w:rsid w:val="00CF1718"/>
    <w:rsid w:val="00CF539A"/>
    <w:rsid w:val="00CF662F"/>
    <w:rsid w:val="00CF7B92"/>
    <w:rsid w:val="00D002FB"/>
    <w:rsid w:val="00D00583"/>
    <w:rsid w:val="00D0087E"/>
    <w:rsid w:val="00D00C29"/>
    <w:rsid w:val="00D010A2"/>
    <w:rsid w:val="00D01314"/>
    <w:rsid w:val="00D013D0"/>
    <w:rsid w:val="00D01ECA"/>
    <w:rsid w:val="00D0268C"/>
    <w:rsid w:val="00D02711"/>
    <w:rsid w:val="00D038FF"/>
    <w:rsid w:val="00D0444D"/>
    <w:rsid w:val="00D053C4"/>
    <w:rsid w:val="00D06BF5"/>
    <w:rsid w:val="00D071B3"/>
    <w:rsid w:val="00D07F11"/>
    <w:rsid w:val="00D103A9"/>
    <w:rsid w:val="00D14188"/>
    <w:rsid w:val="00D14A7D"/>
    <w:rsid w:val="00D14E08"/>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27F2B"/>
    <w:rsid w:val="00D3000F"/>
    <w:rsid w:val="00D30635"/>
    <w:rsid w:val="00D307A7"/>
    <w:rsid w:val="00D31184"/>
    <w:rsid w:val="00D318CE"/>
    <w:rsid w:val="00D31A3D"/>
    <w:rsid w:val="00D326ED"/>
    <w:rsid w:val="00D33222"/>
    <w:rsid w:val="00D338E1"/>
    <w:rsid w:val="00D33C63"/>
    <w:rsid w:val="00D34446"/>
    <w:rsid w:val="00D34738"/>
    <w:rsid w:val="00D348CB"/>
    <w:rsid w:val="00D34A92"/>
    <w:rsid w:val="00D35890"/>
    <w:rsid w:val="00D36954"/>
    <w:rsid w:val="00D37696"/>
    <w:rsid w:val="00D37816"/>
    <w:rsid w:val="00D40E06"/>
    <w:rsid w:val="00D447D5"/>
    <w:rsid w:val="00D4549C"/>
    <w:rsid w:val="00D45C61"/>
    <w:rsid w:val="00D46663"/>
    <w:rsid w:val="00D47ACE"/>
    <w:rsid w:val="00D50BF1"/>
    <w:rsid w:val="00D51797"/>
    <w:rsid w:val="00D5279A"/>
    <w:rsid w:val="00D52B1D"/>
    <w:rsid w:val="00D53A70"/>
    <w:rsid w:val="00D54096"/>
    <w:rsid w:val="00D54467"/>
    <w:rsid w:val="00D54AC1"/>
    <w:rsid w:val="00D555FF"/>
    <w:rsid w:val="00D56E91"/>
    <w:rsid w:val="00D57142"/>
    <w:rsid w:val="00D571B3"/>
    <w:rsid w:val="00D573AB"/>
    <w:rsid w:val="00D576EC"/>
    <w:rsid w:val="00D57E5E"/>
    <w:rsid w:val="00D600DB"/>
    <w:rsid w:val="00D6176E"/>
    <w:rsid w:val="00D62E3C"/>
    <w:rsid w:val="00D63F68"/>
    <w:rsid w:val="00D6423C"/>
    <w:rsid w:val="00D6425E"/>
    <w:rsid w:val="00D648D0"/>
    <w:rsid w:val="00D64AF9"/>
    <w:rsid w:val="00D65857"/>
    <w:rsid w:val="00D664DB"/>
    <w:rsid w:val="00D665AE"/>
    <w:rsid w:val="00D669A6"/>
    <w:rsid w:val="00D66D42"/>
    <w:rsid w:val="00D67786"/>
    <w:rsid w:val="00D67A73"/>
    <w:rsid w:val="00D7063B"/>
    <w:rsid w:val="00D72041"/>
    <w:rsid w:val="00D73A32"/>
    <w:rsid w:val="00D73F92"/>
    <w:rsid w:val="00D74AE8"/>
    <w:rsid w:val="00D74F23"/>
    <w:rsid w:val="00D75365"/>
    <w:rsid w:val="00D75396"/>
    <w:rsid w:val="00D769C7"/>
    <w:rsid w:val="00D800CF"/>
    <w:rsid w:val="00D80CCD"/>
    <w:rsid w:val="00D82F45"/>
    <w:rsid w:val="00D83076"/>
    <w:rsid w:val="00D8395B"/>
    <w:rsid w:val="00D84524"/>
    <w:rsid w:val="00D84E87"/>
    <w:rsid w:val="00D84FD0"/>
    <w:rsid w:val="00D851E6"/>
    <w:rsid w:val="00D8559B"/>
    <w:rsid w:val="00D856E5"/>
    <w:rsid w:val="00D8646A"/>
    <w:rsid w:val="00D900F1"/>
    <w:rsid w:val="00D90627"/>
    <w:rsid w:val="00D90A61"/>
    <w:rsid w:val="00D91935"/>
    <w:rsid w:val="00D91E77"/>
    <w:rsid w:val="00D94B9A"/>
    <w:rsid w:val="00D94C8E"/>
    <w:rsid w:val="00D94E32"/>
    <w:rsid w:val="00D94F1C"/>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5CC6"/>
    <w:rsid w:val="00DD762E"/>
    <w:rsid w:val="00DE0D98"/>
    <w:rsid w:val="00DE1392"/>
    <w:rsid w:val="00DE25E3"/>
    <w:rsid w:val="00DE3454"/>
    <w:rsid w:val="00DE365D"/>
    <w:rsid w:val="00DE3F9A"/>
    <w:rsid w:val="00DE4020"/>
    <w:rsid w:val="00DE42C4"/>
    <w:rsid w:val="00DE4FD4"/>
    <w:rsid w:val="00DE4FEB"/>
    <w:rsid w:val="00DE59D9"/>
    <w:rsid w:val="00DE7A3E"/>
    <w:rsid w:val="00DF0DF3"/>
    <w:rsid w:val="00DF11B2"/>
    <w:rsid w:val="00DF1E08"/>
    <w:rsid w:val="00DF2B22"/>
    <w:rsid w:val="00DF390F"/>
    <w:rsid w:val="00DF3AE0"/>
    <w:rsid w:val="00DF3CA8"/>
    <w:rsid w:val="00DF4910"/>
    <w:rsid w:val="00DF4DA1"/>
    <w:rsid w:val="00DF578B"/>
    <w:rsid w:val="00DF597C"/>
    <w:rsid w:val="00DF5EEA"/>
    <w:rsid w:val="00DF6352"/>
    <w:rsid w:val="00DF6915"/>
    <w:rsid w:val="00DF69DF"/>
    <w:rsid w:val="00DF6D4E"/>
    <w:rsid w:val="00DF795E"/>
    <w:rsid w:val="00DF7C9D"/>
    <w:rsid w:val="00E01300"/>
    <w:rsid w:val="00E016A4"/>
    <w:rsid w:val="00E0185D"/>
    <w:rsid w:val="00E027A7"/>
    <w:rsid w:val="00E031ED"/>
    <w:rsid w:val="00E0333A"/>
    <w:rsid w:val="00E03343"/>
    <w:rsid w:val="00E03C99"/>
    <w:rsid w:val="00E047F3"/>
    <w:rsid w:val="00E04940"/>
    <w:rsid w:val="00E05167"/>
    <w:rsid w:val="00E0551B"/>
    <w:rsid w:val="00E058C9"/>
    <w:rsid w:val="00E05DA8"/>
    <w:rsid w:val="00E10263"/>
    <w:rsid w:val="00E109FA"/>
    <w:rsid w:val="00E11032"/>
    <w:rsid w:val="00E1119B"/>
    <w:rsid w:val="00E111FE"/>
    <w:rsid w:val="00E11DBA"/>
    <w:rsid w:val="00E12C3F"/>
    <w:rsid w:val="00E132B9"/>
    <w:rsid w:val="00E1373D"/>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519A"/>
    <w:rsid w:val="00E257DE"/>
    <w:rsid w:val="00E2721C"/>
    <w:rsid w:val="00E27C22"/>
    <w:rsid w:val="00E30287"/>
    <w:rsid w:val="00E32215"/>
    <w:rsid w:val="00E32A1A"/>
    <w:rsid w:val="00E34AF8"/>
    <w:rsid w:val="00E35A09"/>
    <w:rsid w:val="00E35F87"/>
    <w:rsid w:val="00E36BE7"/>
    <w:rsid w:val="00E36CBB"/>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5769B"/>
    <w:rsid w:val="00E60063"/>
    <w:rsid w:val="00E610AA"/>
    <w:rsid w:val="00E61C4B"/>
    <w:rsid w:val="00E62D75"/>
    <w:rsid w:val="00E630CA"/>
    <w:rsid w:val="00E631EB"/>
    <w:rsid w:val="00E664B4"/>
    <w:rsid w:val="00E66A6B"/>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20C"/>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1F84"/>
    <w:rsid w:val="00E92CED"/>
    <w:rsid w:val="00E93087"/>
    <w:rsid w:val="00E93F3C"/>
    <w:rsid w:val="00E93F52"/>
    <w:rsid w:val="00E944D6"/>
    <w:rsid w:val="00E94CB6"/>
    <w:rsid w:val="00E957B7"/>
    <w:rsid w:val="00E95CA5"/>
    <w:rsid w:val="00E95F9B"/>
    <w:rsid w:val="00E964B0"/>
    <w:rsid w:val="00E9788D"/>
    <w:rsid w:val="00EA02C3"/>
    <w:rsid w:val="00EA03DC"/>
    <w:rsid w:val="00EA046D"/>
    <w:rsid w:val="00EA0537"/>
    <w:rsid w:val="00EA2212"/>
    <w:rsid w:val="00EA2A01"/>
    <w:rsid w:val="00EA4F5A"/>
    <w:rsid w:val="00EA560D"/>
    <w:rsid w:val="00EA5A04"/>
    <w:rsid w:val="00EA5B58"/>
    <w:rsid w:val="00EA6406"/>
    <w:rsid w:val="00EB0775"/>
    <w:rsid w:val="00EB1F7E"/>
    <w:rsid w:val="00EB4089"/>
    <w:rsid w:val="00EB4495"/>
    <w:rsid w:val="00EB45A5"/>
    <w:rsid w:val="00EB59BD"/>
    <w:rsid w:val="00EB6AD4"/>
    <w:rsid w:val="00EB6B04"/>
    <w:rsid w:val="00EB6D49"/>
    <w:rsid w:val="00EC1245"/>
    <w:rsid w:val="00EC21D4"/>
    <w:rsid w:val="00EC226E"/>
    <w:rsid w:val="00EC32BD"/>
    <w:rsid w:val="00EC472A"/>
    <w:rsid w:val="00EC4997"/>
    <w:rsid w:val="00EC4EE3"/>
    <w:rsid w:val="00EC52E5"/>
    <w:rsid w:val="00EC58EA"/>
    <w:rsid w:val="00EC5C9F"/>
    <w:rsid w:val="00EC76B9"/>
    <w:rsid w:val="00EC7789"/>
    <w:rsid w:val="00ED0CF8"/>
    <w:rsid w:val="00ED2672"/>
    <w:rsid w:val="00ED312E"/>
    <w:rsid w:val="00ED3CA2"/>
    <w:rsid w:val="00ED3D6A"/>
    <w:rsid w:val="00ED5739"/>
    <w:rsid w:val="00ED6363"/>
    <w:rsid w:val="00ED726D"/>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3EE"/>
    <w:rsid w:val="00EF2CD0"/>
    <w:rsid w:val="00EF2F86"/>
    <w:rsid w:val="00EF36B0"/>
    <w:rsid w:val="00EF39D9"/>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078B9"/>
    <w:rsid w:val="00F107BB"/>
    <w:rsid w:val="00F109AB"/>
    <w:rsid w:val="00F11079"/>
    <w:rsid w:val="00F1137A"/>
    <w:rsid w:val="00F1197D"/>
    <w:rsid w:val="00F119BE"/>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510D"/>
    <w:rsid w:val="00F46335"/>
    <w:rsid w:val="00F46480"/>
    <w:rsid w:val="00F46F21"/>
    <w:rsid w:val="00F472A3"/>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31D"/>
    <w:rsid w:val="00F64664"/>
    <w:rsid w:val="00F64B4F"/>
    <w:rsid w:val="00F64F28"/>
    <w:rsid w:val="00F65A16"/>
    <w:rsid w:val="00F71314"/>
    <w:rsid w:val="00F7372D"/>
    <w:rsid w:val="00F73BBE"/>
    <w:rsid w:val="00F73DC4"/>
    <w:rsid w:val="00F76221"/>
    <w:rsid w:val="00F764F6"/>
    <w:rsid w:val="00F76C8A"/>
    <w:rsid w:val="00F8153D"/>
    <w:rsid w:val="00F81B62"/>
    <w:rsid w:val="00F82268"/>
    <w:rsid w:val="00F82606"/>
    <w:rsid w:val="00F83479"/>
    <w:rsid w:val="00F8385E"/>
    <w:rsid w:val="00F83EBA"/>
    <w:rsid w:val="00F84D8E"/>
    <w:rsid w:val="00F86E01"/>
    <w:rsid w:val="00F876BF"/>
    <w:rsid w:val="00F91E53"/>
    <w:rsid w:val="00F92AB8"/>
    <w:rsid w:val="00F93AFC"/>
    <w:rsid w:val="00F9429C"/>
    <w:rsid w:val="00F961B6"/>
    <w:rsid w:val="00F970BA"/>
    <w:rsid w:val="00FA00DB"/>
    <w:rsid w:val="00FA036C"/>
    <w:rsid w:val="00FA097E"/>
    <w:rsid w:val="00FA1455"/>
    <w:rsid w:val="00FA19B2"/>
    <w:rsid w:val="00FA1FA8"/>
    <w:rsid w:val="00FA2348"/>
    <w:rsid w:val="00FA257F"/>
    <w:rsid w:val="00FA379C"/>
    <w:rsid w:val="00FA37D4"/>
    <w:rsid w:val="00FA472F"/>
    <w:rsid w:val="00FA4FBC"/>
    <w:rsid w:val="00FA7521"/>
    <w:rsid w:val="00FA783D"/>
    <w:rsid w:val="00FA7A6E"/>
    <w:rsid w:val="00FA7C41"/>
    <w:rsid w:val="00FA7F6D"/>
    <w:rsid w:val="00FB18D3"/>
    <w:rsid w:val="00FB1C4C"/>
    <w:rsid w:val="00FB221F"/>
    <w:rsid w:val="00FB2574"/>
    <w:rsid w:val="00FB2B84"/>
    <w:rsid w:val="00FB3C4E"/>
    <w:rsid w:val="00FB3D91"/>
    <w:rsid w:val="00FB49C5"/>
    <w:rsid w:val="00FB4CA0"/>
    <w:rsid w:val="00FB57D3"/>
    <w:rsid w:val="00FB68CC"/>
    <w:rsid w:val="00FC073D"/>
    <w:rsid w:val="00FC1AE6"/>
    <w:rsid w:val="00FC1D2B"/>
    <w:rsid w:val="00FC4B77"/>
    <w:rsid w:val="00FC58D3"/>
    <w:rsid w:val="00FC66DE"/>
    <w:rsid w:val="00FC6F2A"/>
    <w:rsid w:val="00FC7E7D"/>
    <w:rsid w:val="00FD06A9"/>
    <w:rsid w:val="00FD11B4"/>
    <w:rsid w:val="00FD1720"/>
    <w:rsid w:val="00FD1AED"/>
    <w:rsid w:val="00FD2C98"/>
    <w:rsid w:val="00FD2D2C"/>
    <w:rsid w:val="00FD50E4"/>
    <w:rsid w:val="00FD52E2"/>
    <w:rsid w:val="00FD61DB"/>
    <w:rsid w:val="00FD7B78"/>
    <w:rsid w:val="00FD7BB5"/>
    <w:rsid w:val="00FD7DE1"/>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2B38"/>
    <w:rsid w:val="00FF3055"/>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AE"/>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9A546-1D89-4DD2-81A6-122321173BF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873</TotalTime>
  <Pages>64</Pages>
  <Words>17778</Words>
  <Characters>97548</Characters>
  <Application>Microsoft Office Word</Application>
  <DocSecurity>0</DocSecurity>
  <Lines>812</Lines>
  <Paragraphs>230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115096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Qi, Emily H</cp:lastModifiedBy>
  <cp:revision>253</cp:revision>
  <dcterms:created xsi:type="dcterms:W3CDTF">2023-07-11T14:47:00Z</dcterms:created>
  <dcterms:modified xsi:type="dcterms:W3CDTF">2023-07-23T22:08:00Z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