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330AA45B" w:rsidR="00CA09B2" w:rsidRPr="0015639B" w:rsidRDefault="00CA09B2" w:rsidP="00DC14E3">
            <w:pPr>
              <w:pStyle w:val="T2"/>
              <w:ind w:left="0"/>
              <w:rPr>
                <w:sz w:val="20"/>
              </w:rPr>
            </w:pPr>
            <w:r w:rsidRPr="0015639B">
              <w:rPr>
                <w:sz w:val="20"/>
              </w:rPr>
              <w:t>Date:</w:t>
            </w:r>
            <w:r w:rsidRPr="0015639B">
              <w:rPr>
                <w:b w:val="0"/>
                <w:sz w:val="20"/>
              </w:rPr>
              <w:t xml:space="preserve">  </w:t>
            </w:r>
            <w:r w:rsidR="005D790A">
              <w:rPr>
                <w:b w:val="0"/>
                <w:sz w:val="20"/>
              </w:rPr>
              <w:t>2023</w:t>
            </w:r>
            <w:r w:rsidR="0092449C" w:rsidRPr="0015639B">
              <w:rPr>
                <w:b w:val="0"/>
                <w:sz w:val="20"/>
              </w:rPr>
              <w:t>-</w:t>
            </w:r>
            <w:r w:rsidR="005D790A">
              <w:rPr>
                <w:b w:val="0"/>
                <w:sz w:val="20"/>
              </w:rPr>
              <w:t>0</w:t>
            </w:r>
            <w:r w:rsidR="00D962C4">
              <w:rPr>
                <w:b w:val="0"/>
                <w:sz w:val="20"/>
              </w:rPr>
              <w:t>3</w:t>
            </w:r>
            <w:r w:rsidR="00A832F7">
              <w:rPr>
                <w:b w:val="0"/>
                <w:sz w:val="20"/>
              </w:rPr>
              <w:t>-</w:t>
            </w:r>
            <w:r w:rsidR="00536A97">
              <w:rPr>
                <w:b w:val="0"/>
                <w:sz w:val="20"/>
              </w:rPr>
              <w:t>17</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000000">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701138F4">
                <wp:simplePos x="0" y="0"/>
                <wp:positionH relativeFrom="column">
                  <wp:posOffset>76200</wp:posOffset>
                </wp:positionH>
                <wp:positionV relativeFrom="paragraph">
                  <wp:posOffset>170815</wp:posOffset>
                </wp:positionV>
                <wp:extent cx="5943600" cy="3568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A907AA" w:rsidRDefault="00A907AA">
                            <w:pPr>
                              <w:pStyle w:val="T1"/>
                              <w:spacing w:after="120"/>
                            </w:pPr>
                            <w:r>
                              <w:t>Abstract</w:t>
                            </w:r>
                          </w:p>
                          <w:p w14:paraId="613C2E93" w14:textId="6F7F6A81" w:rsidR="00A907AA" w:rsidRDefault="00A907AA" w:rsidP="00B8432B">
                            <w:pPr>
                              <w:jc w:val="center"/>
                            </w:pPr>
                            <w:r>
                              <w:t xml:space="preserve">This document constitutes the minutes of the IEEE 802.11 full working group for the </w:t>
                            </w:r>
                            <w:r w:rsidR="00D962C4">
                              <w:t>March</w:t>
                            </w:r>
                            <w:r>
                              <w:t xml:space="preserve"> </w:t>
                            </w:r>
                            <w:r w:rsidR="005D790A">
                              <w:t>2023</w:t>
                            </w:r>
                            <w:r>
                              <w:t xml:space="preserve"> session.</w:t>
                            </w:r>
                          </w:p>
                          <w:p w14:paraId="5CD3AED8" w14:textId="77777777" w:rsidR="00A907AA" w:rsidRDefault="00A907AA" w:rsidP="00B8432B">
                            <w:pPr>
                              <w:jc w:val="center"/>
                            </w:pPr>
                          </w:p>
                          <w:p w14:paraId="3FE76E75" w14:textId="067FDE19" w:rsidR="00A907AA" w:rsidRDefault="00A907AA"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A907AA" w:rsidRDefault="00A907AA" w:rsidP="00E14377">
                            <w:pPr>
                              <w:widowControl w:val="0"/>
                              <w:spacing w:before="120"/>
                              <w:rPr>
                                <w:szCs w:val="24"/>
                              </w:rPr>
                            </w:pPr>
                          </w:p>
                          <w:p w14:paraId="339131E4" w14:textId="6433C47A" w:rsidR="00A907AA" w:rsidRDefault="00A907AA" w:rsidP="00E14377">
                            <w:pPr>
                              <w:widowControl w:val="0"/>
                              <w:spacing w:before="120"/>
                              <w:rPr>
                                <w:szCs w:val="24"/>
                              </w:rPr>
                            </w:pPr>
                          </w:p>
                          <w:p w14:paraId="3105758E" w14:textId="77777777" w:rsidR="00A907AA" w:rsidRDefault="00A907AA" w:rsidP="00E14377">
                            <w:pPr>
                              <w:widowControl w:val="0"/>
                              <w:spacing w:before="120"/>
                              <w:rPr>
                                <w:szCs w:val="24"/>
                              </w:rPr>
                            </w:pPr>
                          </w:p>
                          <w:p w14:paraId="3EFBC3E6" w14:textId="77777777" w:rsidR="00A907AA" w:rsidRPr="00283B7B" w:rsidRDefault="00A907AA" w:rsidP="002B5A46">
                            <w:pPr>
                              <w:rPr>
                                <w:rFonts w:eastAsia="Arial"/>
                                <w:b/>
                                <w:bCs/>
                                <w:szCs w:val="24"/>
                              </w:rPr>
                            </w:pPr>
                            <w:r w:rsidRPr="00283B7B">
                              <w:rPr>
                                <w:rFonts w:eastAsia="Arial"/>
                                <w:b/>
                                <w:bCs/>
                                <w:szCs w:val="24"/>
                              </w:rPr>
                              <w:t>Abbreviations:</w:t>
                            </w:r>
                          </w:p>
                          <w:p w14:paraId="5B9713B6" w14:textId="77777777" w:rsidR="00A907AA" w:rsidRDefault="00A907AA" w:rsidP="002B5A46">
                            <w:pPr>
                              <w:rPr>
                                <w:rFonts w:eastAsia="Arial"/>
                                <w:szCs w:val="24"/>
                              </w:rPr>
                            </w:pPr>
                          </w:p>
                          <w:p w14:paraId="4DDC200F" w14:textId="77777777" w:rsidR="00A907AA" w:rsidRDefault="00A907AA" w:rsidP="002B5A46">
                            <w:pPr>
                              <w:rPr>
                                <w:rFonts w:eastAsia="Arial"/>
                                <w:szCs w:val="24"/>
                              </w:rPr>
                            </w:pPr>
                            <w:r>
                              <w:rPr>
                                <w:rFonts w:eastAsia="Arial"/>
                                <w:szCs w:val="24"/>
                              </w:rPr>
                              <w:t>A: Answer</w:t>
                            </w:r>
                          </w:p>
                          <w:p w14:paraId="10C6AB5B" w14:textId="77777777" w:rsidR="00A907AA" w:rsidRDefault="00A907AA" w:rsidP="002B5A46">
                            <w:pPr>
                              <w:rPr>
                                <w:rFonts w:eastAsia="Arial"/>
                                <w:szCs w:val="24"/>
                              </w:rPr>
                            </w:pPr>
                            <w:r>
                              <w:rPr>
                                <w:rFonts w:eastAsia="Arial"/>
                                <w:szCs w:val="24"/>
                              </w:rPr>
                              <w:t>C: Comment</w:t>
                            </w:r>
                          </w:p>
                          <w:p w14:paraId="30A8759C" w14:textId="1D49A2A1" w:rsidR="00A907AA" w:rsidRDefault="00A907AA" w:rsidP="002B5A46">
                            <w:pPr>
                              <w:rPr>
                                <w:rFonts w:eastAsia="Arial"/>
                                <w:szCs w:val="24"/>
                              </w:rPr>
                            </w:pPr>
                            <w:r>
                              <w:rPr>
                                <w:rFonts w:eastAsia="Arial"/>
                                <w:szCs w:val="24"/>
                              </w:rPr>
                              <w:t>Q: Question</w:t>
                            </w:r>
                          </w:p>
                          <w:p w14:paraId="2CF0CCC3" w14:textId="38AEEB58" w:rsidR="00BF22DE" w:rsidRDefault="00BF22DE" w:rsidP="002B5A46">
                            <w:pPr>
                              <w:rPr>
                                <w:rFonts w:eastAsia="Arial"/>
                                <w:szCs w:val="24"/>
                              </w:rPr>
                            </w:pPr>
                            <w:r>
                              <w:rPr>
                                <w:rFonts w:eastAsia="Arial"/>
                                <w:szCs w:val="24"/>
                              </w:rPr>
                              <w:t>TG: Task Group</w:t>
                            </w:r>
                          </w:p>
                          <w:p w14:paraId="298751A9" w14:textId="5EC34767" w:rsidR="00BF22DE" w:rsidRDefault="00BF22DE" w:rsidP="002B5A46">
                            <w:pPr>
                              <w:rPr>
                                <w:rFonts w:eastAsia="Arial"/>
                                <w:szCs w:val="24"/>
                              </w:rPr>
                            </w:pPr>
                            <w:r>
                              <w:rPr>
                                <w:rFonts w:eastAsia="Arial"/>
                                <w:szCs w:val="24"/>
                              </w:rPr>
                              <w:t>TIG: Topic Interest Group</w:t>
                            </w:r>
                          </w:p>
                          <w:p w14:paraId="04973155" w14:textId="684F0D86" w:rsidR="00BF22DE" w:rsidRPr="006E70B6" w:rsidRDefault="00BF22DE" w:rsidP="002B5A46">
                            <w:pPr>
                              <w:rPr>
                                <w:rFonts w:eastAsia="Arial"/>
                                <w:szCs w:val="24"/>
                              </w:rPr>
                            </w:pPr>
                            <w:r>
                              <w:rPr>
                                <w:rFonts w:eastAsia="Arial"/>
                                <w:szCs w:val="24"/>
                              </w:rPr>
                              <w:t>SG: Study Group</w:t>
                            </w:r>
                          </w:p>
                          <w:p w14:paraId="4787C776" w14:textId="77777777" w:rsidR="00A907AA" w:rsidRDefault="00A907AA"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6pt;margin-top:13.45pt;width:468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" stroked="f">
                <v:textbox>
                  <w:txbxContent>
                    <w:p w14:paraId="32256FBB" w14:textId="77777777" w:rsidR="00A907AA" w:rsidRDefault="00A907AA">
                      <w:pPr>
                        <w:pStyle w:val="T1"/>
                        <w:spacing w:after="120"/>
                      </w:pPr>
                      <w:r>
                        <w:t>Abstract</w:t>
                      </w:r>
                    </w:p>
                    <w:p w14:paraId="613C2E93" w14:textId="6F7F6A81" w:rsidR="00A907AA" w:rsidRDefault="00A907AA" w:rsidP="00B8432B">
                      <w:pPr>
                        <w:jc w:val="center"/>
                      </w:pPr>
                      <w:r>
                        <w:t xml:space="preserve">This document constitutes the minutes of the IEEE 802.11 full working group for the </w:t>
                      </w:r>
                      <w:r w:rsidR="00D962C4">
                        <w:t>March</w:t>
                      </w:r>
                      <w:r>
                        <w:t xml:space="preserve"> </w:t>
                      </w:r>
                      <w:r w:rsidR="005D790A">
                        <w:t>2023</w:t>
                      </w:r>
                      <w:r>
                        <w:t xml:space="preserve"> session.</w:t>
                      </w:r>
                    </w:p>
                    <w:p w14:paraId="5CD3AED8" w14:textId="77777777" w:rsidR="00A907AA" w:rsidRDefault="00A907AA" w:rsidP="00B8432B">
                      <w:pPr>
                        <w:jc w:val="center"/>
                      </w:pPr>
                    </w:p>
                    <w:p w14:paraId="3FE76E75" w14:textId="067FDE19" w:rsidR="00A907AA" w:rsidRDefault="00A907AA"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A907AA" w:rsidRDefault="00A907AA" w:rsidP="00E14377">
                      <w:pPr>
                        <w:widowControl w:val="0"/>
                        <w:spacing w:before="120"/>
                        <w:rPr>
                          <w:szCs w:val="24"/>
                        </w:rPr>
                      </w:pPr>
                    </w:p>
                    <w:p w14:paraId="339131E4" w14:textId="6433C47A" w:rsidR="00A907AA" w:rsidRDefault="00A907AA" w:rsidP="00E14377">
                      <w:pPr>
                        <w:widowControl w:val="0"/>
                        <w:spacing w:before="120"/>
                        <w:rPr>
                          <w:szCs w:val="24"/>
                        </w:rPr>
                      </w:pPr>
                    </w:p>
                    <w:p w14:paraId="3105758E" w14:textId="77777777" w:rsidR="00A907AA" w:rsidRDefault="00A907AA" w:rsidP="00E14377">
                      <w:pPr>
                        <w:widowControl w:val="0"/>
                        <w:spacing w:before="120"/>
                        <w:rPr>
                          <w:szCs w:val="24"/>
                        </w:rPr>
                      </w:pPr>
                    </w:p>
                    <w:p w14:paraId="3EFBC3E6" w14:textId="77777777" w:rsidR="00A907AA" w:rsidRPr="00283B7B" w:rsidRDefault="00A907AA" w:rsidP="002B5A46">
                      <w:pPr>
                        <w:rPr>
                          <w:rFonts w:eastAsia="Arial"/>
                          <w:b/>
                          <w:bCs/>
                          <w:szCs w:val="24"/>
                        </w:rPr>
                      </w:pPr>
                      <w:r w:rsidRPr="00283B7B">
                        <w:rPr>
                          <w:rFonts w:eastAsia="Arial"/>
                          <w:b/>
                          <w:bCs/>
                          <w:szCs w:val="24"/>
                        </w:rPr>
                        <w:t>Abbreviations:</w:t>
                      </w:r>
                    </w:p>
                    <w:p w14:paraId="5B9713B6" w14:textId="77777777" w:rsidR="00A907AA" w:rsidRDefault="00A907AA" w:rsidP="002B5A46">
                      <w:pPr>
                        <w:rPr>
                          <w:rFonts w:eastAsia="Arial"/>
                          <w:szCs w:val="24"/>
                        </w:rPr>
                      </w:pPr>
                    </w:p>
                    <w:p w14:paraId="4DDC200F" w14:textId="77777777" w:rsidR="00A907AA" w:rsidRDefault="00A907AA" w:rsidP="002B5A46">
                      <w:pPr>
                        <w:rPr>
                          <w:rFonts w:eastAsia="Arial"/>
                          <w:szCs w:val="24"/>
                        </w:rPr>
                      </w:pPr>
                      <w:r>
                        <w:rPr>
                          <w:rFonts w:eastAsia="Arial"/>
                          <w:szCs w:val="24"/>
                        </w:rPr>
                        <w:t>A: Answer</w:t>
                      </w:r>
                    </w:p>
                    <w:p w14:paraId="10C6AB5B" w14:textId="77777777" w:rsidR="00A907AA" w:rsidRDefault="00A907AA" w:rsidP="002B5A46">
                      <w:pPr>
                        <w:rPr>
                          <w:rFonts w:eastAsia="Arial"/>
                          <w:szCs w:val="24"/>
                        </w:rPr>
                      </w:pPr>
                      <w:r>
                        <w:rPr>
                          <w:rFonts w:eastAsia="Arial"/>
                          <w:szCs w:val="24"/>
                        </w:rPr>
                        <w:t>C: Comment</w:t>
                      </w:r>
                    </w:p>
                    <w:p w14:paraId="30A8759C" w14:textId="1D49A2A1" w:rsidR="00A907AA" w:rsidRDefault="00A907AA" w:rsidP="002B5A46">
                      <w:pPr>
                        <w:rPr>
                          <w:rFonts w:eastAsia="Arial"/>
                          <w:szCs w:val="24"/>
                        </w:rPr>
                      </w:pPr>
                      <w:r>
                        <w:rPr>
                          <w:rFonts w:eastAsia="Arial"/>
                          <w:szCs w:val="24"/>
                        </w:rPr>
                        <w:t>Q: Question</w:t>
                      </w:r>
                    </w:p>
                    <w:p w14:paraId="2CF0CCC3" w14:textId="38AEEB58" w:rsidR="00BF22DE" w:rsidRDefault="00BF22DE" w:rsidP="002B5A46">
                      <w:pPr>
                        <w:rPr>
                          <w:rFonts w:eastAsia="Arial"/>
                          <w:szCs w:val="24"/>
                        </w:rPr>
                      </w:pPr>
                      <w:r>
                        <w:rPr>
                          <w:rFonts w:eastAsia="Arial"/>
                          <w:szCs w:val="24"/>
                        </w:rPr>
                        <w:t>TG: Task Group</w:t>
                      </w:r>
                    </w:p>
                    <w:p w14:paraId="298751A9" w14:textId="5EC34767" w:rsidR="00BF22DE" w:rsidRDefault="00BF22DE" w:rsidP="002B5A46">
                      <w:pPr>
                        <w:rPr>
                          <w:rFonts w:eastAsia="Arial"/>
                          <w:szCs w:val="24"/>
                        </w:rPr>
                      </w:pPr>
                      <w:r>
                        <w:rPr>
                          <w:rFonts w:eastAsia="Arial"/>
                          <w:szCs w:val="24"/>
                        </w:rPr>
                        <w:t>TIG: Topic Interest Group</w:t>
                      </w:r>
                    </w:p>
                    <w:p w14:paraId="04973155" w14:textId="684F0D86" w:rsidR="00BF22DE" w:rsidRPr="006E70B6" w:rsidRDefault="00BF22DE" w:rsidP="002B5A46">
                      <w:pPr>
                        <w:rPr>
                          <w:rFonts w:eastAsia="Arial"/>
                          <w:szCs w:val="24"/>
                        </w:rPr>
                      </w:pPr>
                      <w:r>
                        <w:rPr>
                          <w:rFonts w:eastAsia="Arial"/>
                          <w:szCs w:val="24"/>
                        </w:rPr>
                        <w:t>SG: Study Group</w:t>
                      </w:r>
                    </w:p>
                    <w:p w14:paraId="4787C776" w14:textId="77777777" w:rsidR="00A907AA" w:rsidRDefault="00A907AA"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2B283BDF"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D962C4">
        <w:rPr>
          <w:b/>
          <w:sz w:val="32"/>
          <w:szCs w:val="32"/>
        </w:rPr>
        <w:t>Plenary</w:t>
      </w:r>
      <w:r w:rsidR="00387A8B">
        <w:rPr>
          <w:b/>
          <w:sz w:val="32"/>
          <w:szCs w:val="32"/>
        </w:rPr>
        <w:t xml:space="preserve"> Session #1</w:t>
      </w:r>
      <w:r w:rsidR="00A00D09">
        <w:rPr>
          <w:b/>
          <w:sz w:val="32"/>
          <w:szCs w:val="32"/>
        </w:rPr>
        <w:t>9</w:t>
      </w:r>
      <w:r w:rsidR="00D962C4">
        <w:rPr>
          <w:b/>
          <w:sz w:val="32"/>
          <w:szCs w:val="32"/>
        </w:rPr>
        <w:t>8</w:t>
      </w:r>
    </w:p>
    <w:p w14:paraId="054495FA" w14:textId="338A8D6C" w:rsidR="00C95EA3" w:rsidRPr="006F2024" w:rsidRDefault="00D962C4" w:rsidP="00C95EA3">
      <w:pPr>
        <w:widowControl w:val="0"/>
        <w:spacing w:before="120"/>
        <w:jc w:val="center"/>
        <w:rPr>
          <w:b/>
          <w:sz w:val="32"/>
          <w:szCs w:val="32"/>
        </w:rPr>
      </w:pPr>
      <w:r>
        <w:rPr>
          <w:b/>
          <w:sz w:val="32"/>
          <w:szCs w:val="32"/>
        </w:rPr>
        <w:t>March</w:t>
      </w:r>
      <w:r w:rsidR="00B33822">
        <w:rPr>
          <w:b/>
          <w:sz w:val="32"/>
          <w:szCs w:val="32"/>
        </w:rPr>
        <w:t xml:space="preserve"> </w:t>
      </w:r>
      <w:r w:rsidR="00A22664">
        <w:rPr>
          <w:b/>
          <w:sz w:val="32"/>
          <w:szCs w:val="32"/>
        </w:rPr>
        <w:t>1</w:t>
      </w:r>
      <w:r>
        <w:rPr>
          <w:b/>
          <w:sz w:val="32"/>
          <w:szCs w:val="32"/>
        </w:rPr>
        <w:t>2</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Pr>
          <w:b/>
          <w:sz w:val="32"/>
          <w:szCs w:val="32"/>
        </w:rPr>
        <w:t>17</w:t>
      </w:r>
      <w:r w:rsidR="00A00D09" w:rsidRPr="00A00D09">
        <w:rPr>
          <w:b/>
          <w:sz w:val="32"/>
          <w:szCs w:val="32"/>
          <w:vertAlign w:val="superscript"/>
        </w:rPr>
        <w:t>th</w:t>
      </w:r>
      <w:r w:rsidR="00C95EA3" w:rsidRPr="006F2024">
        <w:rPr>
          <w:b/>
          <w:sz w:val="32"/>
          <w:szCs w:val="32"/>
        </w:rPr>
        <w:t xml:space="preserve">, </w:t>
      </w:r>
      <w:r w:rsidR="005D790A">
        <w:rPr>
          <w:b/>
          <w:sz w:val="32"/>
          <w:szCs w:val="32"/>
        </w:rPr>
        <w:t>2023</w:t>
      </w:r>
    </w:p>
    <w:p w14:paraId="333A4142" w14:textId="77777777" w:rsidR="00C95EA3" w:rsidRDefault="00C95EA3" w:rsidP="00BE2471">
      <w:pPr>
        <w:jc w:val="center"/>
        <w:rPr>
          <w:b/>
          <w:sz w:val="32"/>
          <w:szCs w:val="32"/>
        </w:rPr>
      </w:pPr>
    </w:p>
    <w:p w14:paraId="5CE6459C" w14:textId="352A8EBC"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D962C4">
        <w:rPr>
          <w:b/>
          <w:sz w:val="32"/>
          <w:szCs w:val="32"/>
        </w:rPr>
        <w:t>March</w:t>
      </w:r>
      <w:r w:rsidR="00A22664">
        <w:rPr>
          <w:b/>
          <w:sz w:val="32"/>
          <w:szCs w:val="32"/>
        </w:rPr>
        <w:t xml:space="preserve"> 1</w:t>
      </w:r>
      <w:r w:rsidR="00D962C4">
        <w:rPr>
          <w:b/>
          <w:sz w:val="32"/>
          <w:szCs w:val="32"/>
        </w:rPr>
        <w:t>3</w:t>
      </w:r>
      <w:r w:rsidR="00226BDF" w:rsidRPr="00226BDF">
        <w:rPr>
          <w:b/>
          <w:sz w:val="32"/>
          <w:szCs w:val="32"/>
          <w:vertAlign w:val="superscript"/>
        </w:rPr>
        <w:t>th</w:t>
      </w:r>
      <w:r w:rsidR="006A00D2">
        <w:rPr>
          <w:b/>
          <w:sz w:val="32"/>
          <w:szCs w:val="32"/>
        </w:rPr>
        <w:t xml:space="preserve">, </w:t>
      </w:r>
      <w:r w:rsidR="005D790A">
        <w:rPr>
          <w:b/>
          <w:sz w:val="32"/>
          <w:szCs w:val="32"/>
        </w:rPr>
        <w:t>2023</w:t>
      </w:r>
    </w:p>
    <w:p w14:paraId="09095A33" w14:textId="77777777" w:rsidR="00A05920" w:rsidRPr="0015639B" w:rsidRDefault="00A05920" w:rsidP="00A05920">
      <w:pPr>
        <w:rPr>
          <w:b/>
          <w:u w:val="single"/>
        </w:rPr>
      </w:pPr>
    </w:p>
    <w:p w14:paraId="46D618EA" w14:textId="0397EB87"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w:t>
      </w:r>
      <w:r w:rsidR="00090E98">
        <w:rPr>
          <w:szCs w:val="24"/>
        </w:rPr>
        <w:t>meeting</w:t>
      </w:r>
      <w:r w:rsidR="00E81F90" w:rsidRPr="0015639B">
        <w:rPr>
          <w:szCs w:val="24"/>
        </w:rPr>
        <w:t xml:space="preserve"> at </w:t>
      </w:r>
      <w:r w:rsidR="000A25BC">
        <w:rPr>
          <w:szCs w:val="24"/>
        </w:rPr>
        <w:t>10</w:t>
      </w:r>
      <w:r w:rsidR="008B159D">
        <w:rPr>
          <w:szCs w:val="24"/>
        </w:rPr>
        <w:t>:</w:t>
      </w:r>
      <w:r w:rsidR="000A25BC">
        <w:rPr>
          <w:szCs w:val="24"/>
        </w:rPr>
        <w:t>3</w:t>
      </w:r>
      <w:r w:rsidR="000254F3">
        <w:rPr>
          <w:szCs w:val="24"/>
        </w:rPr>
        <w:t>8</w:t>
      </w:r>
      <w:r w:rsidR="00165516">
        <w:rPr>
          <w:szCs w:val="24"/>
        </w:rPr>
        <w:t xml:space="preserve"> </w:t>
      </w:r>
      <w:r w:rsidR="005D790A">
        <w:rPr>
          <w:szCs w:val="24"/>
        </w:rPr>
        <w:t xml:space="preserve">Eastern Time </w:t>
      </w:r>
      <w:r w:rsidR="00362B6E">
        <w:rPr>
          <w:szCs w:val="24"/>
        </w:rPr>
        <w:t>(</w:t>
      </w:r>
      <w:r w:rsidR="005D790A">
        <w:rPr>
          <w:szCs w:val="24"/>
        </w:rPr>
        <w:t>E</w:t>
      </w:r>
      <w:r w:rsidR="007A5629">
        <w:rPr>
          <w:szCs w:val="24"/>
        </w:rPr>
        <w:t>T</w:t>
      </w:r>
      <w:r w:rsidR="00362B6E">
        <w:rPr>
          <w:szCs w:val="24"/>
        </w:rPr>
        <w:t xml:space="preserve">) </w:t>
      </w:r>
      <w:r w:rsidR="0065128F">
        <w:rPr>
          <w:szCs w:val="24"/>
        </w:rPr>
        <w:t>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7EB6BD8B" w14:textId="76B55D06" w:rsidR="006275CF" w:rsidRDefault="006275CF" w:rsidP="006275CF">
      <w:pPr>
        <w:rPr>
          <w:szCs w:val="24"/>
        </w:rPr>
      </w:pPr>
      <w:r>
        <w:rPr>
          <w:szCs w:val="24"/>
        </w:rPr>
        <w:t>1</w:t>
      </w:r>
      <w:r w:rsidRPr="0003329E">
        <w:rPr>
          <w:szCs w:val="24"/>
          <w:vertAlign w:val="superscript"/>
        </w:rPr>
        <w:t>st</w:t>
      </w:r>
      <w:r>
        <w:rPr>
          <w:szCs w:val="24"/>
        </w:rPr>
        <w:t xml:space="preserve"> </w:t>
      </w:r>
      <w:r w:rsidR="00F4381A">
        <w:rPr>
          <w:szCs w:val="24"/>
        </w:rPr>
        <w:t xml:space="preserve">Vice-chair </w:t>
      </w:r>
      <w:r>
        <w:rPr>
          <w:szCs w:val="24"/>
        </w:rPr>
        <w:t>(VC1):</w:t>
      </w:r>
      <w:r>
        <w:rPr>
          <w:szCs w:val="24"/>
        </w:rPr>
        <w:tab/>
      </w:r>
      <w:r>
        <w:rPr>
          <w:szCs w:val="24"/>
        </w:rPr>
        <w:tab/>
        <w:t>Jon Rosdahl</w:t>
      </w:r>
      <w:r>
        <w:rPr>
          <w:szCs w:val="24"/>
        </w:rPr>
        <w:tab/>
      </w:r>
      <w:r>
        <w:rPr>
          <w:szCs w:val="24"/>
        </w:rPr>
        <w:tab/>
        <w:t>Qualcomm</w:t>
      </w:r>
    </w:p>
    <w:p w14:paraId="2DC074E7" w14:textId="1FA6A6B2"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6275CF">
        <w:rPr>
          <w:szCs w:val="24"/>
        </w:rPr>
        <w:t>Robert Stacey</w:t>
      </w:r>
      <w:r w:rsidR="006275CF">
        <w:rPr>
          <w:szCs w:val="24"/>
        </w:rPr>
        <w:tab/>
      </w:r>
      <w:r w:rsidR="006275CF">
        <w:rPr>
          <w:szCs w:val="24"/>
        </w:rPr>
        <w:tab/>
        <w:t>Intel</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5FDC9E08" w:rsidR="00E036D7" w:rsidRPr="00D265A5" w:rsidRDefault="00165516" w:rsidP="007E42F9">
      <w:pPr>
        <w:widowControl w:val="0"/>
        <w:rPr>
          <w:szCs w:val="24"/>
        </w:rPr>
      </w:pPr>
      <w:r w:rsidRPr="00D265A5">
        <w:rPr>
          <w:szCs w:val="24"/>
        </w:rPr>
        <w:t xml:space="preserve">There are </w:t>
      </w:r>
      <w:r w:rsidR="00123FEF" w:rsidRPr="00D265A5">
        <w:rPr>
          <w:szCs w:val="24"/>
        </w:rPr>
        <w:t>491</w:t>
      </w:r>
      <w:r w:rsidR="008258F2" w:rsidRPr="00D265A5">
        <w:rPr>
          <w:szCs w:val="24"/>
        </w:rPr>
        <w:t xml:space="preserve"> </w:t>
      </w:r>
      <w:r w:rsidR="003F6E2E" w:rsidRPr="00D265A5">
        <w:rPr>
          <w:szCs w:val="24"/>
        </w:rPr>
        <w:t>Voter</w:t>
      </w:r>
      <w:r w:rsidR="00000032" w:rsidRPr="00D265A5">
        <w:rPr>
          <w:szCs w:val="24"/>
        </w:rPr>
        <w:t>s</w:t>
      </w:r>
      <w:r w:rsidR="00585696" w:rsidRPr="00D265A5">
        <w:rPr>
          <w:szCs w:val="24"/>
        </w:rPr>
        <w:t xml:space="preserve">, </w:t>
      </w:r>
      <w:r w:rsidR="00D265A5" w:rsidRPr="00D265A5">
        <w:rPr>
          <w:szCs w:val="24"/>
        </w:rPr>
        <w:t>68</w:t>
      </w:r>
      <w:r w:rsidR="00585696" w:rsidRPr="00D265A5">
        <w:rPr>
          <w:szCs w:val="24"/>
        </w:rPr>
        <w:t xml:space="preserve"> Potential Voters</w:t>
      </w:r>
      <w:r w:rsidR="00000032" w:rsidRPr="00D265A5">
        <w:rPr>
          <w:szCs w:val="24"/>
        </w:rPr>
        <w:t xml:space="preserve"> </w:t>
      </w:r>
      <w:r w:rsidR="000F0F33" w:rsidRPr="00D265A5">
        <w:rPr>
          <w:szCs w:val="24"/>
        </w:rPr>
        <w:t xml:space="preserve">and </w:t>
      </w:r>
      <w:r w:rsidR="00123FEF" w:rsidRPr="00D265A5">
        <w:rPr>
          <w:szCs w:val="24"/>
        </w:rPr>
        <w:t>11</w:t>
      </w:r>
      <w:r w:rsidR="00081367" w:rsidRPr="00D265A5">
        <w:rPr>
          <w:szCs w:val="24"/>
        </w:rPr>
        <w:t xml:space="preserve"> </w:t>
      </w:r>
      <w:r w:rsidR="00E650EA" w:rsidRPr="00D265A5">
        <w:rPr>
          <w:szCs w:val="24"/>
        </w:rPr>
        <w:t xml:space="preserve">Ex Officio voters </w:t>
      </w:r>
      <w:r w:rsidR="00000032" w:rsidRPr="00D265A5">
        <w:rPr>
          <w:szCs w:val="24"/>
        </w:rPr>
        <w:t>of IEEE 802.11</w:t>
      </w:r>
      <w:r w:rsidR="005D2970" w:rsidRPr="00D265A5">
        <w:rPr>
          <w:szCs w:val="24"/>
        </w:rPr>
        <w:t>*</w:t>
      </w:r>
    </w:p>
    <w:p w14:paraId="3944BA30" w14:textId="6B9B7D20" w:rsidR="0043563B" w:rsidRPr="00D265A5" w:rsidRDefault="00456788" w:rsidP="007E42F9">
      <w:pPr>
        <w:widowControl w:val="0"/>
        <w:rPr>
          <w:szCs w:val="24"/>
        </w:rPr>
      </w:pPr>
      <w:r w:rsidRPr="00D265A5">
        <w:rPr>
          <w:szCs w:val="24"/>
        </w:rPr>
        <w:t xml:space="preserve">There </w:t>
      </w:r>
      <w:r w:rsidR="003D44B4" w:rsidRPr="00D265A5">
        <w:rPr>
          <w:szCs w:val="24"/>
        </w:rPr>
        <w:t>were</w:t>
      </w:r>
      <w:r w:rsidR="001377BC" w:rsidRPr="00D265A5">
        <w:rPr>
          <w:szCs w:val="24"/>
        </w:rPr>
        <w:t xml:space="preserve"> </w:t>
      </w:r>
      <w:r w:rsidR="003811E3">
        <w:rPr>
          <w:szCs w:val="24"/>
        </w:rPr>
        <w:t>449</w:t>
      </w:r>
      <w:r w:rsidR="00553E84" w:rsidRPr="00D265A5">
        <w:rPr>
          <w:szCs w:val="24"/>
        </w:rPr>
        <w:t xml:space="preserve"> </w:t>
      </w:r>
      <w:r w:rsidR="0043563B" w:rsidRPr="00D265A5">
        <w:rPr>
          <w:szCs w:val="24"/>
        </w:rPr>
        <w:t>people</w:t>
      </w:r>
      <w:r w:rsidR="00796A98" w:rsidRPr="00D265A5">
        <w:rPr>
          <w:szCs w:val="24"/>
        </w:rPr>
        <w:t xml:space="preserve"> </w:t>
      </w:r>
      <w:r w:rsidR="00C260D0" w:rsidRPr="00D265A5">
        <w:rPr>
          <w:szCs w:val="24"/>
        </w:rPr>
        <w:t xml:space="preserve">in the </w:t>
      </w:r>
      <w:r w:rsidR="00090E98" w:rsidRPr="00D265A5">
        <w:rPr>
          <w:szCs w:val="24"/>
        </w:rPr>
        <w:t>meeting</w:t>
      </w:r>
      <w:r w:rsidR="003B132F" w:rsidRPr="00D265A5">
        <w:rPr>
          <w:szCs w:val="24"/>
        </w:rPr>
        <w:t xml:space="preserve"> (</w:t>
      </w:r>
      <w:r w:rsidR="003811E3">
        <w:rPr>
          <w:szCs w:val="24"/>
        </w:rPr>
        <w:t>IMAT</w:t>
      </w:r>
      <w:r w:rsidR="003B132F" w:rsidRPr="00D265A5">
        <w:rPr>
          <w:szCs w:val="24"/>
        </w:rPr>
        <w:t xml:space="preserve">), </w:t>
      </w:r>
      <w:r w:rsidR="00DE5274" w:rsidRPr="00D265A5">
        <w:rPr>
          <w:szCs w:val="24"/>
        </w:rPr>
        <w:t xml:space="preserve">with </w:t>
      </w:r>
      <w:r w:rsidR="00D265A5" w:rsidRPr="00D265A5">
        <w:rPr>
          <w:szCs w:val="24"/>
        </w:rPr>
        <w:t>152</w:t>
      </w:r>
      <w:r w:rsidR="00796A98" w:rsidRPr="00D265A5">
        <w:rPr>
          <w:szCs w:val="24"/>
        </w:rPr>
        <w:t xml:space="preserve"> attending in person</w:t>
      </w:r>
      <w:r w:rsidR="003B132F" w:rsidRPr="00D265A5">
        <w:rPr>
          <w:szCs w:val="24"/>
        </w:rPr>
        <w:t xml:space="preserve"> (in the room).</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583179F6"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170C51">
        <w:rPr>
          <w:szCs w:val="32"/>
        </w:rPr>
        <w:t>11-23</w:t>
      </w:r>
      <w:r w:rsidR="00183B20">
        <w:rPr>
          <w:szCs w:val="32"/>
        </w:rPr>
        <w:t>-</w:t>
      </w:r>
      <w:r w:rsidR="00CA65B4">
        <w:rPr>
          <w:szCs w:val="32"/>
        </w:rPr>
        <w:t>0177</w:t>
      </w:r>
      <w:r w:rsidR="00183B20">
        <w:rPr>
          <w:szCs w:val="32"/>
        </w:rPr>
        <w:t>r</w:t>
      </w:r>
      <w:r w:rsidR="008B159D">
        <w:rPr>
          <w:szCs w:val="32"/>
        </w:rPr>
        <w:t>0</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05FF558D" w14:textId="77777777" w:rsidR="000471F7" w:rsidRDefault="0065128F" w:rsidP="000471F7">
      <w:pPr>
        <w:widowControl w:val="0"/>
        <w:numPr>
          <w:ilvl w:val="2"/>
          <w:numId w:val="4"/>
        </w:numPr>
        <w:rPr>
          <w:szCs w:val="24"/>
        </w:rPr>
      </w:pPr>
      <w:r>
        <w:rPr>
          <w:szCs w:val="24"/>
        </w:rPr>
        <w:t>Non</w:t>
      </w:r>
      <w:r w:rsidR="003E2069">
        <w:rPr>
          <w:szCs w:val="24"/>
        </w:rPr>
        <w:t>e.</w:t>
      </w:r>
    </w:p>
    <w:p w14:paraId="545ADE00" w14:textId="294975CB" w:rsidR="000471F7" w:rsidRPr="000471F7" w:rsidRDefault="000471F7" w:rsidP="000471F7">
      <w:pPr>
        <w:widowControl w:val="0"/>
        <w:numPr>
          <w:ilvl w:val="1"/>
          <w:numId w:val="4"/>
        </w:numPr>
        <w:rPr>
          <w:szCs w:val="24"/>
        </w:rPr>
      </w:pPr>
      <w:r w:rsidRPr="000471F7">
        <w:rPr>
          <w:szCs w:val="24"/>
        </w:rPr>
        <w:t xml:space="preserve">Chair: Please note that if you wish to write an article or a blog about this </w:t>
      </w:r>
      <w:r w:rsidR="00C6113A">
        <w:rPr>
          <w:szCs w:val="24"/>
        </w:rPr>
        <w:t>session</w:t>
      </w:r>
      <w:r w:rsidR="00C6113A" w:rsidRPr="000471F7">
        <w:rPr>
          <w:szCs w:val="24"/>
        </w:rPr>
        <w:t xml:space="preserve"> </w:t>
      </w:r>
      <w:r w:rsidRPr="000471F7">
        <w:rPr>
          <w:szCs w:val="24"/>
        </w:rPr>
        <w:t>you need to announce your intention.</w:t>
      </w:r>
    </w:p>
    <w:p w14:paraId="690CFD40" w14:textId="5753CEA3" w:rsidR="00E713A9" w:rsidRPr="00DD59B8" w:rsidRDefault="00375F70" w:rsidP="00DD59B8">
      <w:pPr>
        <w:widowControl w:val="0"/>
        <w:numPr>
          <w:ilvl w:val="1"/>
          <w:numId w:val="4"/>
        </w:numPr>
        <w:rPr>
          <w:szCs w:val="24"/>
        </w:rPr>
      </w:pPr>
      <w:r>
        <w:rPr>
          <w:szCs w:val="24"/>
        </w:rPr>
        <w:t>IEEE Staff present</w:t>
      </w:r>
    </w:p>
    <w:p w14:paraId="042F8481" w14:textId="0E138A20" w:rsidR="00E00206" w:rsidRPr="005F50BB" w:rsidRDefault="003C5CDF" w:rsidP="005F50BB">
      <w:pPr>
        <w:widowControl w:val="0"/>
        <w:numPr>
          <w:ilvl w:val="2"/>
          <w:numId w:val="4"/>
        </w:numPr>
        <w:rPr>
          <w:szCs w:val="24"/>
        </w:rPr>
      </w:pPr>
      <w:r>
        <w:rPr>
          <w:szCs w:val="24"/>
        </w:rPr>
        <w:t>Christy Bahn is the staff representative for 802</w:t>
      </w:r>
      <w:r w:rsidR="00DD59B8" w:rsidRPr="005F50BB">
        <w:rPr>
          <w:szCs w:val="24"/>
        </w:rPr>
        <w:t>.11</w:t>
      </w:r>
      <w:r w:rsidR="007D5AD9">
        <w:rPr>
          <w:szCs w:val="24"/>
        </w:rPr>
        <w:t>.</w:t>
      </w:r>
    </w:p>
    <w:p w14:paraId="7900CCEC" w14:textId="01E0F51A" w:rsidR="004756DC" w:rsidRDefault="004756DC" w:rsidP="004756DC">
      <w:pPr>
        <w:widowControl w:val="0"/>
        <w:numPr>
          <w:ilvl w:val="1"/>
          <w:numId w:val="4"/>
        </w:numPr>
        <w:rPr>
          <w:szCs w:val="24"/>
        </w:rPr>
      </w:pPr>
      <w:r>
        <w:rPr>
          <w:szCs w:val="24"/>
        </w:rPr>
        <w:t xml:space="preserve">Please note that this </w:t>
      </w:r>
      <w:r w:rsidR="00090E98">
        <w:rPr>
          <w:szCs w:val="24"/>
        </w:rPr>
        <w:t>session</w:t>
      </w:r>
      <w:r>
        <w:rPr>
          <w:szCs w:val="24"/>
        </w:rPr>
        <w:t xml:space="preserve"> requires a registration fee to be paid.</w:t>
      </w:r>
    </w:p>
    <w:p w14:paraId="5F9940D6" w14:textId="77777777" w:rsidR="003E2069" w:rsidRPr="003E2069" w:rsidRDefault="003E2069" w:rsidP="003E2069">
      <w:pPr>
        <w:widowControl w:val="0"/>
        <w:rPr>
          <w:szCs w:val="24"/>
        </w:rPr>
      </w:pPr>
    </w:p>
    <w:p w14:paraId="7A403A8E" w14:textId="2787B2A0"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170C51">
        <w:rPr>
          <w:szCs w:val="24"/>
        </w:rPr>
        <w:t>11-23</w:t>
      </w:r>
      <w:r w:rsidR="00183B20">
        <w:rPr>
          <w:szCs w:val="24"/>
        </w:rPr>
        <w:t>-</w:t>
      </w:r>
      <w:r w:rsidR="001960E8">
        <w:rPr>
          <w:szCs w:val="24"/>
        </w:rPr>
        <w:t>0176</w:t>
      </w:r>
      <w:r w:rsidR="00C866CE">
        <w:rPr>
          <w:szCs w:val="24"/>
        </w:rPr>
        <w:t>r</w:t>
      </w:r>
      <w:r w:rsidR="001960E8">
        <w:rPr>
          <w:szCs w:val="24"/>
        </w:rPr>
        <w:t>2</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6D16037B" w14:textId="7BEAE5C6" w:rsidR="002F0170" w:rsidRPr="00C44DAB" w:rsidRDefault="00B561BD" w:rsidP="00C44DAB">
      <w:pPr>
        <w:widowControl w:val="0"/>
        <w:numPr>
          <w:ilvl w:val="1"/>
          <w:numId w:val="4"/>
        </w:numPr>
        <w:rPr>
          <w:szCs w:val="24"/>
        </w:rPr>
      </w:pPr>
      <w:r w:rsidRPr="002B5A46">
        <w:rPr>
          <w:szCs w:val="24"/>
        </w:rPr>
        <w:t xml:space="preserve">This is a summary of </w:t>
      </w:r>
      <w:r w:rsidR="00F3288C" w:rsidRPr="002B5A46">
        <w:rPr>
          <w:szCs w:val="24"/>
        </w:rPr>
        <w:t>the meeting today</w:t>
      </w:r>
      <w:r w:rsidRPr="002B5A46">
        <w:rPr>
          <w:szCs w:val="24"/>
        </w:rPr>
        <w:t>.</w:t>
      </w:r>
      <w:r w:rsidR="008A2C36" w:rsidRPr="002B5A46">
        <w:rPr>
          <w:szCs w:val="24"/>
        </w:rPr>
        <w:t xml:space="preserve">  Please note the schedule for this session</w:t>
      </w:r>
      <w:r w:rsidR="00114EE0" w:rsidRPr="002B5A46">
        <w:rPr>
          <w:szCs w:val="24"/>
        </w:rPr>
        <w:t xml:space="preserve"> on the separate tab “Schedule”</w:t>
      </w:r>
      <w:r w:rsidR="00323C2B" w:rsidRPr="002B5A46">
        <w:rPr>
          <w:szCs w:val="24"/>
        </w:rPr>
        <w:t>.</w:t>
      </w:r>
      <w:r w:rsidR="000471F7">
        <w:rPr>
          <w:szCs w:val="24"/>
        </w:rPr>
        <w:t xml:space="preserve"> </w:t>
      </w:r>
      <w:r w:rsidR="00C44DAB">
        <w:rPr>
          <w:szCs w:val="24"/>
        </w:rPr>
        <w:t xml:space="preserve">Several new meetings have been added, especially for </w:t>
      </w:r>
      <w:proofErr w:type="spellStart"/>
      <w:r w:rsidR="00C44DAB">
        <w:rPr>
          <w:szCs w:val="24"/>
        </w:rPr>
        <w:t>TGbe</w:t>
      </w:r>
      <w:proofErr w:type="spellEnd"/>
      <w:r w:rsidR="00C44DAB">
        <w:rPr>
          <w:szCs w:val="24"/>
        </w:rPr>
        <w:t>.</w:t>
      </w:r>
    </w:p>
    <w:p w14:paraId="23A4D85E" w14:textId="7488F011"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170C51">
        <w:rPr>
          <w:b/>
          <w:szCs w:val="24"/>
        </w:rPr>
        <w:t>11-23</w:t>
      </w:r>
      <w:r w:rsidR="00183B20">
        <w:rPr>
          <w:b/>
          <w:szCs w:val="24"/>
        </w:rPr>
        <w:t>-</w:t>
      </w:r>
      <w:r w:rsidR="003A4E06">
        <w:rPr>
          <w:b/>
          <w:szCs w:val="24"/>
        </w:rPr>
        <w:t>0176</w:t>
      </w:r>
      <w:r w:rsidR="00CF73DA">
        <w:rPr>
          <w:b/>
          <w:szCs w:val="24"/>
        </w:rPr>
        <w:t>r</w:t>
      </w:r>
      <w:r w:rsidR="003A4E06">
        <w:rPr>
          <w:b/>
          <w:szCs w:val="24"/>
        </w:rPr>
        <w:t>2</w:t>
      </w:r>
      <w:r w:rsidR="002C1424">
        <w:rPr>
          <w:b/>
          <w:szCs w:val="24"/>
        </w:rPr>
        <w:t xml:space="preserve"> for the Monday opening plenary</w:t>
      </w:r>
    </w:p>
    <w:p w14:paraId="3F51168C" w14:textId="7A339D30" w:rsidR="00757C6E" w:rsidRDefault="0002509F" w:rsidP="002F0170">
      <w:pPr>
        <w:widowControl w:val="0"/>
        <w:numPr>
          <w:ilvl w:val="2"/>
          <w:numId w:val="4"/>
        </w:numPr>
        <w:tabs>
          <w:tab w:val="num" w:pos="2520"/>
        </w:tabs>
        <w:rPr>
          <w:szCs w:val="24"/>
        </w:rPr>
      </w:pPr>
      <w:r w:rsidRPr="00F97F06">
        <w:rPr>
          <w:szCs w:val="24"/>
        </w:rPr>
        <w:t xml:space="preserve">Moved: </w:t>
      </w:r>
      <w:r w:rsidR="00AF6BE2">
        <w:rPr>
          <w:szCs w:val="24"/>
        </w:rPr>
        <w:t xml:space="preserve">Marc </w:t>
      </w:r>
      <w:proofErr w:type="spellStart"/>
      <w:r w:rsidR="00AF6BE2">
        <w:rPr>
          <w:szCs w:val="24"/>
        </w:rPr>
        <w:t>Emmelmann</w:t>
      </w:r>
      <w:proofErr w:type="spellEnd"/>
      <w:r w:rsidRPr="00F97F06">
        <w:rPr>
          <w:szCs w:val="24"/>
        </w:rPr>
        <w:t>, 2</w:t>
      </w:r>
      <w:r w:rsidRPr="00F97F06">
        <w:rPr>
          <w:szCs w:val="24"/>
          <w:vertAlign w:val="superscript"/>
        </w:rPr>
        <w:t>nd</w:t>
      </w:r>
      <w:r w:rsidR="00D83905">
        <w:rPr>
          <w:szCs w:val="24"/>
        </w:rPr>
        <w:t>:</w:t>
      </w:r>
      <w:r w:rsidR="00AF6BE2">
        <w:rPr>
          <w:szCs w:val="24"/>
        </w:rPr>
        <w:t xml:space="preserve"> </w:t>
      </w:r>
      <w:r w:rsidR="00C44DAB">
        <w:rPr>
          <w:szCs w:val="24"/>
        </w:rPr>
        <w:t>Ian Sherlock</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66886B17" w:rsidR="003B60A2" w:rsidRPr="003B60A2" w:rsidRDefault="00170C51" w:rsidP="003B60A2">
      <w:pPr>
        <w:widowControl w:val="0"/>
        <w:numPr>
          <w:ilvl w:val="0"/>
          <w:numId w:val="4"/>
        </w:numPr>
        <w:tabs>
          <w:tab w:val="num" w:pos="2520"/>
        </w:tabs>
        <w:rPr>
          <w:szCs w:val="24"/>
        </w:rPr>
      </w:pPr>
      <w:r>
        <w:rPr>
          <w:b/>
          <w:sz w:val="32"/>
          <w:szCs w:val="32"/>
          <w:u w:val="single"/>
        </w:rPr>
        <w:t>January</w:t>
      </w:r>
      <w:r w:rsidR="008D623D">
        <w:rPr>
          <w:b/>
          <w:sz w:val="32"/>
          <w:szCs w:val="32"/>
          <w:u w:val="single"/>
        </w:rPr>
        <w:t xml:space="preserve"> </w:t>
      </w:r>
      <w:r w:rsidR="005D790A">
        <w:rPr>
          <w:b/>
          <w:sz w:val="32"/>
          <w:szCs w:val="32"/>
          <w:u w:val="single"/>
        </w:rPr>
        <w:t>202</w:t>
      </w:r>
      <w:r>
        <w:rPr>
          <w:b/>
          <w:sz w:val="32"/>
          <w:szCs w:val="32"/>
          <w:u w:val="single"/>
        </w:rPr>
        <w:t>3</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46945D57"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170C51">
        <w:rPr>
          <w:b/>
          <w:szCs w:val="24"/>
        </w:rPr>
        <w:t>January</w:t>
      </w:r>
      <w:r w:rsidR="00C44C88">
        <w:rPr>
          <w:b/>
          <w:szCs w:val="24"/>
        </w:rPr>
        <w:t xml:space="preserve"> </w:t>
      </w:r>
      <w:r w:rsidR="005D790A">
        <w:rPr>
          <w:b/>
          <w:szCs w:val="24"/>
        </w:rPr>
        <w:t>202</w:t>
      </w:r>
      <w:r w:rsidR="00170C51">
        <w:rPr>
          <w:b/>
          <w:szCs w:val="24"/>
        </w:rPr>
        <w:t>3</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w:t>
      </w:r>
      <w:r w:rsidR="00170C51">
        <w:rPr>
          <w:b/>
          <w:szCs w:val="24"/>
        </w:rPr>
        <w:t>3</w:t>
      </w:r>
      <w:r w:rsidR="00541D6F">
        <w:rPr>
          <w:b/>
          <w:szCs w:val="24"/>
        </w:rPr>
        <w:t>-</w:t>
      </w:r>
      <w:r w:rsidR="00170C51">
        <w:rPr>
          <w:b/>
          <w:szCs w:val="24"/>
        </w:rPr>
        <w:t>0004</w:t>
      </w:r>
      <w:r w:rsidR="005D790A">
        <w:rPr>
          <w:b/>
          <w:szCs w:val="24"/>
        </w:rPr>
        <w:t>r</w:t>
      </w:r>
      <w:r w:rsidR="00170C51">
        <w:rPr>
          <w:b/>
          <w:szCs w:val="24"/>
        </w:rPr>
        <w:t>1</w:t>
      </w:r>
    </w:p>
    <w:p w14:paraId="5AAEDDAC" w14:textId="1F716BBA" w:rsidR="008C6913" w:rsidRDefault="00923BCE" w:rsidP="008C6913">
      <w:pPr>
        <w:widowControl w:val="0"/>
        <w:numPr>
          <w:ilvl w:val="1"/>
          <w:numId w:val="4"/>
        </w:numPr>
        <w:tabs>
          <w:tab w:val="left" w:pos="2520"/>
        </w:tabs>
        <w:suppressAutoHyphens/>
        <w:rPr>
          <w:szCs w:val="24"/>
        </w:rPr>
      </w:pPr>
      <w:r>
        <w:rPr>
          <w:szCs w:val="24"/>
        </w:rPr>
        <w:t xml:space="preserve">Moved: </w:t>
      </w:r>
      <w:r w:rsidR="000471F7">
        <w:rPr>
          <w:szCs w:val="24"/>
        </w:rPr>
        <w:t>Stephen McCann</w:t>
      </w:r>
      <w:r w:rsidR="008C6913">
        <w:rPr>
          <w:szCs w:val="24"/>
        </w:rPr>
        <w:t>, 2</w:t>
      </w:r>
      <w:r w:rsidR="008C6913">
        <w:rPr>
          <w:szCs w:val="24"/>
          <w:vertAlign w:val="superscript"/>
        </w:rPr>
        <w:t>nd</w:t>
      </w:r>
      <w:r>
        <w:rPr>
          <w:szCs w:val="24"/>
        </w:rPr>
        <w:t>:</w:t>
      </w:r>
      <w:r w:rsidR="00165742">
        <w:rPr>
          <w:szCs w:val="24"/>
        </w:rPr>
        <w:t xml:space="preserve"> </w:t>
      </w:r>
      <w:r w:rsidR="007028CD">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06E91956"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6F52EA">
        <w:rPr>
          <w:szCs w:val="32"/>
        </w:rPr>
        <w:t xml:space="preserve"> (</w:t>
      </w:r>
      <w:r w:rsidR="00170C51">
        <w:rPr>
          <w:szCs w:val="32"/>
        </w:rPr>
        <w:t>11-23</w:t>
      </w:r>
      <w:r w:rsidR="00E07155">
        <w:rPr>
          <w:szCs w:val="32"/>
        </w:rPr>
        <w:t>-</w:t>
      </w:r>
      <w:r w:rsidR="000D77A3">
        <w:rPr>
          <w:szCs w:val="32"/>
        </w:rPr>
        <w:t>0188r1</w:t>
      </w:r>
      <w:r w:rsidR="008F315A">
        <w:rPr>
          <w:szCs w:val="32"/>
        </w:rPr>
        <w:t xml:space="preserve"> slide #4</w:t>
      </w:r>
      <w:r w:rsidRPr="006D532A">
        <w:rPr>
          <w:szCs w:val="32"/>
        </w:rPr>
        <w:t>)</w:t>
      </w:r>
    </w:p>
    <w:p w14:paraId="03C56CE3" w14:textId="53326BA5" w:rsidR="006D532A" w:rsidRDefault="006D532A" w:rsidP="002C6420">
      <w:pPr>
        <w:widowControl w:val="0"/>
        <w:tabs>
          <w:tab w:val="left" w:pos="2520"/>
        </w:tabs>
        <w:suppressAutoHyphens/>
        <w:rPr>
          <w:szCs w:val="24"/>
        </w:rPr>
      </w:pPr>
    </w:p>
    <w:p w14:paraId="0CADA35F" w14:textId="2E9C517A" w:rsidR="006D532A" w:rsidRPr="0058410A" w:rsidRDefault="002C6420" w:rsidP="008C6913">
      <w:pPr>
        <w:widowControl w:val="0"/>
        <w:numPr>
          <w:ilvl w:val="1"/>
          <w:numId w:val="4"/>
        </w:numPr>
        <w:tabs>
          <w:tab w:val="left" w:pos="2520"/>
        </w:tabs>
        <w:suppressAutoHyphens/>
        <w:rPr>
          <w:b/>
          <w:szCs w:val="24"/>
        </w:rPr>
      </w:pPr>
      <w:r>
        <w:rPr>
          <w:b/>
          <w:szCs w:val="24"/>
        </w:rPr>
        <w:t xml:space="preserve">Straw Poll: </w:t>
      </w:r>
      <w:r w:rsidR="006D532A" w:rsidRPr="0058410A">
        <w:rPr>
          <w:b/>
          <w:szCs w:val="24"/>
        </w:rPr>
        <w:t>Are you a new attendee to IEEE 802.11?</w:t>
      </w:r>
    </w:p>
    <w:p w14:paraId="75CB2C5A" w14:textId="080D1FE2" w:rsidR="006D532A" w:rsidRDefault="003909D3" w:rsidP="00851099">
      <w:pPr>
        <w:widowControl w:val="0"/>
        <w:numPr>
          <w:ilvl w:val="2"/>
          <w:numId w:val="4"/>
        </w:numPr>
        <w:tabs>
          <w:tab w:val="left" w:pos="2520"/>
        </w:tabs>
        <w:suppressAutoHyphens/>
        <w:rPr>
          <w:szCs w:val="24"/>
        </w:rPr>
      </w:pPr>
      <w:r>
        <w:rPr>
          <w:szCs w:val="24"/>
        </w:rPr>
        <w:t xml:space="preserve">Yes: </w:t>
      </w:r>
      <w:r w:rsidR="00146F6A">
        <w:rPr>
          <w:szCs w:val="24"/>
        </w:rPr>
        <w:t>1</w:t>
      </w:r>
      <w:r w:rsidR="000D77A3">
        <w:rPr>
          <w:szCs w:val="24"/>
        </w:rPr>
        <w:t>5</w:t>
      </w:r>
    </w:p>
    <w:p w14:paraId="7A8CCD3B" w14:textId="377DBC34" w:rsidR="000D77A3" w:rsidRDefault="000D77A3" w:rsidP="00851099">
      <w:pPr>
        <w:widowControl w:val="0"/>
        <w:numPr>
          <w:ilvl w:val="2"/>
          <w:numId w:val="4"/>
        </w:numPr>
        <w:tabs>
          <w:tab w:val="left" w:pos="2520"/>
        </w:tabs>
        <w:suppressAutoHyphens/>
        <w:rPr>
          <w:szCs w:val="24"/>
        </w:rPr>
      </w:pPr>
      <w:r>
        <w:rPr>
          <w:szCs w:val="24"/>
        </w:rPr>
        <w:t>No: 145</w:t>
      </w:r>
    </w:p>
    <w:p w14:paraId="6DA9E710" w14:textId="1C01B4C0" w:rsidR="002C6420" w:rsidRPr="00851099" w:rsidRDefault="002C6420" w:rsidP="002C6420">
      <w:pPr>
        <w:widowControl w:val="0"/>
        <w:numPr>
          <w:ilvl w:val="1"/>
          <w:numId w:val="4"/>
        </w:numPr>
        <w:tabs>
          <w:tab w:val="left" w:pos="2520"/>
        </w:tabs>
        <w:suppressAutoHyphens/>
        <w:rPr>
          <w:szCs w:val="24"/>
        </w:rPr>
      </w:pPr>
      <w:r>
        <w:rPr>
          <w:szCs w:val="24"/>
        </w:rPr>
        <w:t>There will be a New Members meeting this week on Tuesday March 14</w:t>
      </w:r>
      <w:r w:rsidRPr="002C6420">
        <w:rPr>
          <w:szCs w:val="24"/>
          <w:vertAlign w:val="superscript"/>
        </w:rPr>
        <w:t>th</w:t>
      </w:r>
      <w:r>
        <w:rPr>
          <w:szCs w:val="24"/>
        </w:rPr>
        <w:t xml:space="preserve"> at 10:30 ET. Everyone is welcome to join this meeting.</w:t>
      </w:r>
    </w:p>
    <w:p w14:paraId="6A19C3D3" w14:textId="77777777" w:rsidR="00F97F06" w:rsidRPr="0015639B" w:rsidRDefault="00F97F06" w:rsidP="00F97F06">
      <w:pPr>
        <w:widowControl w:val="0"/>
        <w:rPr>
          <w:szCs w:val="24"/>
        </w:rPr>
      </w:pPr>
    </w:p>
    <w:p w14:paraId="797A6A50" w14:textId="084B962D" w:rsidR="00F97F06" w:rsidRPr="0015639B" w:rsidRDefault="00F97F06" w:rsidP="00F97F06">
      <w:pPr>
        <w:widowControl w:val="0"/>
        <w:numPr>
          <w:ilvl w:val="0"/>
          <w:numId w:val="4"/>
        </w:numPr>
        <w:rPr>
          <w:b/>
          <w:sz w:val="32"/>
          <w:szCs w:val="32"/>
          <w:u w:val="single"/>
        </w:rPr>
      </w:pPr>
      <w:r w:rsidRPr="0015639B">
        <w:rPr>
          <w:b/>
          <w:sz w:val="32"/>
          <w:szCs w:val="32"/>
          <w:u w:val="single"/>
        </w:rPr>
        <w:lastRenderedPageBreak/>
        <w:t>Call for essential Patents</w:t>
      </w:r>
      <w:r w:rsidRPr="00176013">
        <w:rPr>
          <w:b/>
          <w:sz w:val="32"/>
          <w:szCs w:val="32"/>
        </w:rPr>
        <w:t xml:space="preserve"> </w:t>
      </w:r>
      <w:r w:rsidRPr="00176013">
        <w:rPr>
          <w:szCs w:val="24"/>
        </w:rPr>
        <w:t>(</w:t>
      </w:r>
      <w:r w:rsidR="00170C51" w:rsidRPr="00176013">
        <w:rPr>
          <w:szCs w:val="24"/>
        </w:rPr>
        <w:t>11-23</w:t>
      </w:r>
      <w:r w:rsidR="00541D6F" w:rsidRPr="00176013">
        <w:rPr>
          <w:szCs w:val="24"/>
        </w:rPr>
        <w:t>-</w:t>
      </w:r>
      <w:r w:rsidR="00161174" w:rsidRPr="00176013">
        <w:rPr>
          <w:szCs w:val="24"/>
        </w:rPr>
        <w:t>0204</w:t>
      </w:r>
      <w:r w:rsidR="00BC39C3" w:rsidRPr="00176013">
        <w:rPr>
          <w:szCs w:val="24"/>
        </w:rPr>
        <w:t>r</w:t>
      </w:r>
      <w:r w:rsidR="00DC6652" w:rsidRPr="00176013">
        <w:rPr>
          <w:szCs w:val="24"/>
        </w:rPr>
        <w:t>0</w:t>
      </w:r>
      <w:r w:rsidRPr="00176013">
        <w:rPr>
          <w:szCs w:val="24"/>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t>T</w:t>
      </w:r>
      <w:r w:rsidR="00F97F06" w:rsidRPr="0015639B">
        <w:rPr>
          <w:szCs w:val="24"/>
        </w:rPr>
        <w:t xml:space="preserve">he </w:t>
      </w:r>
      <w:r w:rsidR="00F97F06">
        <w:rPr>
          <w:szCs w:val="24"/>
        </w:rPr>
        <w:t xml:space="preserve">current </w:t>
      </w:r>
      <w:proofErr w:type="spellStart"/>
      <w:r w:rsidR="00104E80">
        <w:rPr>
          <w:szCs w:val="24"/>
        </w:rPr>
        <w:t>PatCom</w:t>
      </w:r>
      <w:proofErr w:type="spellEnd"/>
      <w:r w:rsidR="00104E80">
        <w:rPr>
          <w:szCs w:val="24"/>
        </w:rPr>
        <w:t xml:space="preserve">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000000"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396BFEB8" w:rsidR="00CB7DF3" w:rsidRPr="0015639B" w:rsidRDefault="00CB7DF3" w:rsidP="00CB7DF3">
      <w:pPr>
        <w:widowControl w:val="0"/>
        <w:numPr>
          <w:ilvl w:val="0"/>
          <w:numId w:val="4"/>
        </w:numPr>
        <w:rPr>
          <w:b/>
          <w:sz w:val="32"/>
          <w:szCs w:val="32"/>
          <w:u w:val="single"/>
        </w:rPr>
      </w:pPr>
      <w:r>
        <w:rPr>
          <w:b/>
          <w:sz w:val="32"/>
          <w:szCs w:val="32"/>
          <w:u w:val="single"/>
        </w:rPr>
        <w:t>Participation and Attendance</w:t>
      </w:r>
      <w:r w:rsidRPr="00176013">
        <w:rPr>
          <w:b/>
          <w:sz w:val="32"/>
          <w:szCs w:val="32"/>
        </w:rPr>
        <w:t xml:space="preserve"> </w:t>
      </w:r>
      <w:r w:rsidRPr="00176013">
        <w:rPr>
          <w:szCs w:val="24"/>
        </w:rPr>
        <w:t>(</w:t>
      </w:r>
      <w:r w:rsidR="00170C51" w:rsidRPr="00176013">
        <w:rPr>
          <w:szCs w:val="24"/>
        </w:rPr>
        <w:t>11-23</w:t>
      </w:r>
      <w:r w:rsidR="000224DD" w:rsidRPr="00176013">
        <w:rPr>
          <w:szCs w:val="24"/>
        </w:rPr>
        <w:t>-</w:t>
      </w:r>
      <w:r w:rsidR="00161174" w:rsidRPr="00176013">
        <w:rPr>
          <w:szCs w:val="24"/>
        </w:rPr>
        <w:t>0204</w:t>
      </w:r>
      <w:r w:rsidR="000224DD" w:rsidRPr="00176013">
        <w:rPr>
          <w:szCs w:val="24"/>
        </w:rPr>
        <w:t>r</w:t>
      </w:r>
      <w:r w:rsidR="00DC6652" w:rsidRPr="00176013">
        <w:rPr>
          <w:szCs w:val="24"/>
        </w:rPr>
        <w:t>0</w:t>
      </w:r>
      <w:r w:rsidRPr="00176013">
        <w:rPr>
          <w:szCs w:val="24"/>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3A21D551" w:rsidR="00FC55B4" w:rsidRDefault="00FC55B4" w:rsidP="005C086E">
      <w:pPr>
        <w:widowControl w:val="0"/>
        <w:numPr>
          <w:ilvl w:val="1"/>
          <w:numId w:val="4"/>
        </w:numPr>
        <w:rPr>
          <w:szCs w:val="24"/>
        </w:rPr>
      </w:pPr>
      <w:r>
        <w:rPr>
          <w:szCs w:val="24"/>
        </w:rPr>
        <w:t>Expected participant behavior was also announced.</w:t>
      </w:r>
    </w:p>
    <w:p w14:paraId="3F014D55" w14:textId="113E4A84" w:rsidR="00C76627" w:rsidRPr="00C76627" w:rsidRDefault="00C76627" w:rsidP="00C76627">
      <w:pPr>
        <w:pStyle w:val="ListParagraph"/>
        <w:numPr>
          <w:ilvl w:val="1"/>
          <w:numId w:val="4"/>
        </w:numPr>
        <w:rPr>
          <w:szCs w:val="20"/>
          <w:lang w:eastAsia="en-US"/>
        </w:rPr>
      </w:pPr>
      <w:r>
        <w:rPr>
          <w:szCs w:val="20"/>
          <w:lang w:eastAsia="en-US"/>
        </w:rPr>
        <w:t xml:space="preserve">Remember to do your attendance for this meeting. </w:t>
      </w:r>
      <w:r w:rsidRPr="00551BC0">
        <w:rPr>
          <w:szCs w:val="20"/>
          <w:lang w:eastAsia="en-US"/>
        </w:rPr>
        <w:t>To achieve 75%</w:t>
      </w:r>
      <w:r>
        <w:rPr>
          <w:szCs w:val="20"/>
          <w:lang w:eastAsia="en-US"/>
        </w:rPr>
        <w:t xml:space="preserve">, which counts towards an attendance credit for the session, </w:t>
      </w:r>
      <w:r w:rsidRPr="00551BC0">
        <w:rPr>
          <w:szCs w:val="20"/>
          <w:lang w:eastAsia="en-US"/>
        </w:rPr>
        <w:t xml:space="preserve">you </w:t>
      </w:r>
      <w:r>
        <w:rPr>
          <w:szCs w:val="20"/>
          <w:lang w:eastAsia="en-US"/>
        </w:rPr>
        <w:t>must</w:t>
      </w:r>
      <w:r w:rsidRPr="00551BC0">
        <w:rPr>
          <w:szCs w:val="20"/>
          <w:lang w:eastAsia="en-US"/>
        </w:rPr>
        <w:t xml:space="preserve"> attend </w:t>
      </w:r>
      <w:r w:rsidR="0059549F">
        <w:rPr>
          <w:szCs w:val="20"/>
          <w:lang w:eastAsia="en-US"/>
        </w:rPr>
        <w:t>9</w:t>
      </w:r>
      <w:r w:rsidRPr="00551BC0">
        <w:rPr>
          <w:szCs w:val="20"/>
          <w:lang w:eastAsia="en-US"/>
        </w:rPr>
        <w:t xml:space="preserve"> meeting slots.</w:t>
      </w:r>
    </w:p>
    <w:p w14:paraId="7A6C49A3" w14:textId="6DE454C1" w:rsidR="00791AE5" w:rsidRDefault="00791AE5" w:rsidP="005C086E">
      <w:pPr>
        <w:widowControl w:val="0"/>
        <w:numPr>
          <w:ilvl w:val="1"/>
          <w:numId w:val="4"/>
        </w:numPr>
        <w:rPr>
          <w:szCs w:val="24"/>
        </w:rPr>
      </w:pPr>
      <w:r>
        <w:rPr>
          <w:szCs w:val="24"/>
        </w:rPr>
        <w:t>Regarding slide #21, this is a reminder about the abstain vote.</w:t>
      </w:r>
    </w:p>
    <w:p w14:paraId="640ABAD4" w14:textId="77777777" w:rsidR="00FD065B" w:rsidRDefault="00FD065B" w:rsidP="00CA1053">
      <w:pPr>
        <w:widowControl w:val="0"/>
        <w:rPr>
          <w:szCs w:val="24"/>
        </w:rPr>
      </w:pPr>
    </w:p>
    <w:p w14:paraId="560D57E5" w14:textId="27E206E2"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170C51">
        <w:rPr>
          <w:szCs w:val="24"/>
        </w:rPr>
        <w:t>11-23</w:t>
      </w:r>
      <w:r w:rsidR="00530A3C">
        <w:rPr>
          <w:szCs w:val="24"/>
        </w:rPr>
        <w:t>-</w:t>
      </w:r>
      <w:r w:rsidR="00285F24">
        <w:rPr>
          <w:szCs w:val="24"/>
        </w:rPr>
        <w:t>0177</w:t>
      </w:r>
      <w:r w:rsidR="00B9074C">
        <w:rPr>
          <w:szCs w:val="24"/>
        </w:rPr>
        <w:t>r</w:t>
      </w:r>
      <w:r w:rsidR="00781606">
        <w:rPr>
          <w:szCs w:val="24"/>
        </w:rPr>
        <w:t>0</w:t>
      </w:r>
      <w:r w:rsidR="00A11219" w:rsidRPr="00A11219">
        <w:rPr>
          <w:szCs w:val="24"/>
        </w:rPr>
        <w:t>)</w:t>
      </w:r>
    </w:p>
    <w:p w14:paraId="6284E54E" w14:textId="77777777" w:rsidR="00146F6A" w:rsidRPr="00146F6A" w:rsidRDefault="00146F6A" w:rsidP="00285F24">
      <w:pPr>
        <w:widowControl w:val="0"/>
        <w:rPr>
          <w:b/>
          <w:szCs w:val="24"/>
        </w:rPr>
      </w:pPr>
    </w:p>
    <w:p w14:paraId="4083F204" w14:textId="77777777" w:rsidR="00C0207E" w:rsidRDefault="00C03706" w:rsidP="004F46DD">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766A2F08" w14:textId="7FD5949A" w:rsidR="00781606" w:rsidRPr="00781606" w:rsidRDefault="008A72F5" w:rsidP="00C0207E">
      <w:pPr>
        <w:widowControl w:val="0"/>
        <w:numPr>
          <w:ilvl w:val="2"/>
          <w:numId w:val="4"/>
        </w:numPr>
        <w:rPr>
          <w:b/>
          <w:szCs w:val="24"/>
        </w:rPr>
      </w:pPr>
      <w:r w:rsidRPr="00C0207E">
        <w:rPr>
          <w:szCs w:val="24"/>
        </w:rPr>
        <w:t>Chair</w:t>
      </w:r>
      <w:r w:rsidR="00AC3ACB">
        <w:rPr>
          <w:szCs w:val="24"/>
        </w:rPr>
        <w:t xml:space="preserve">: </w:t>
      </w:r>
      <w:r w:rsidR="00F95A19" w:rsidRPr="00C0207E">
        <w:rPr>
          <w:szCs w:val="24"/>
        </w:rPr>
        <w:t xml:space="preserve">There </w:t>
      </w:r>
      <w:r w:rsidR="00781606">
        <w:rPr>
          <w:szCs w:val="24"/>
        </w:rPr>
        <w:t xml:space="preserve">have been </w:t>
      </w:r>
      <w:r w:rsidR="00285F24">
        <w:rPr>
          <w:szCs w:val="24"/>
        </w:rPr>
        <w:t>no</w:t>
      </w:r>
      <w:r w:rsidR="00781606">
        <w:rPr>
          <w:szCs w:val="24"/>
        </w:rPr>
        <w:t xml:space="preserve"> liaison activities since </w:t>
      </w:r>
      <w:r w:rsidR="00285F24">
        <w:rPr>
          <w:szCs w:val="24"/>
        </w:rPr>
        <w:t>January 2023</w:t>
      </w:r>
      <w:r w:rsidR="00781606">
        <w:rPr>
          <w:szCs w:val="24"/>
        </w:rPr>
        <w:t>.</w:t>
      </w:r>
    </w:p>
    <w:p w14:paraId="266FAB0E" w14:textId="77777777" w:rsidR="00A11219" w:rsidRDefault="00A11219" w:rsidP="00DB40D8">
      <w:pPr>
        <w:widowControl w:val="0"/>
        <w:rPr>
          <w:szCs w:val="24"/>
        </w:rPr>
      </w:pPr>
    </w:p>
    <w:p w14:paraId="0451CCAA" w14:textId="72A92623" w:rsidR="00DB40D8" w:rsidRPr="008A72F5" w:rsidRDefault="009E397A" w:rsidP="00DB40D8">
      <w:pPr>
        <w:widowControl w:val="0"/>
        <w:numPr>
          <w:ilvl w:val="1"/>
          <w:numId w:val="4"/>
        </w:numPr>
        <w:rPr>
          <w:b/>
          <w:szCs w:val="24"/>
        </w:rPr>
      </w:pPr>
      <w:r>
        <w:rPr>
          <w:b/>
          <w:szCs w:val="24"/>
        </w:rPr>
        <w:t xml:space="preserve">EC </w:t>
      </w:r>
      <w:r w:rsidR="003B7A13">
        <w:rPr>
          <w:b/>
          <w:szCs w:val="24"/>
        </w:rPr>
        <w:t xml:space="preserve">and </w:t>
      </w:r>
      <w:r w:rsidR="007C167A">
        <w:rPr>
          <w:b/>
          <w:szCs w:val="24"/>
        </w:rPr>
        <w:t xml:space="preserve">IEEE-SA </w:t>
      </w:r>
      <w:r w:rsidR="003B7A13">
        <w:rPr>
          <w:b/>
          <w:szCs w:val="24"/>
        </w:rPr>
        <w:t>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56FDC8BA" w:rsidR="003B7A13" w:rsidRDefault="00DB40D8" w:rsidP="00DB40D8">
      <w:pPr>
        <w:widowControl w:val="0"/>
        <w:numPr>
          <w:ilvl w:val="2"/>
          <w:numId w:val="4"/>
        </w:numPr>
        <w:rPr>
          <w:szCs w:val="24"/>
        </w:rPr>
      </w:pPr>
      <w:r w:rsidRPr="008A72F5">
        <w:rPr>
          <w:szCs w:val="24"/>
        </w:rPr>
        <w:t xml:space="preserve">Chair: </w:t>
      </w:r>
      <w:r w:rsidR="00EE5EC6">
        <w:rPr>
          <w:szCs w:val="24"/>
        </w:rPr>
        <w:t>These are some items f</w:t>
      </w:r>
      <w:r w:rsidR="00AC4A69">
        <w:rPr>
          <w:szCs w:val="24"/>
        </w:rPr>
        <w:t xml:space="preserve">rom recent </w:t>
      </w:r>
      <w:r w:rsidR="009E397A">
        <w:rPr>
          <w:szCs w:val="24"/>
        </w:rPr>
        <w:t xml:space="preserve">EC </w:t>
      </w:r>
      <w:r w:rsidR="007C167A">
        <w:rPr>
          <w:szCs w:val="24"/>
        </w:rPr>
        <w:t>and IEEE-SA</w:t>
      </w:r>
      <w:r w:rsidR="00EE5EC6">
        <w:rPr>
          <w:szCs w:val="24"/>
        </w:rPr>
        <w:t xml:space="preserve"> meetings.</w:t>
      </w:r>
    </w:p>
    <w:p w14:paraId="65462B48" w14:textId="77777777" w:rsidR="00C67498" w:rsidRDefault="00C67498" w:rsidP="00AC3ACB">
      <w:pPr>
        <w:widowControl w:val="0"/>
        <w:rPr>
          <w:szCs w:val="24"/>
        </w:rPr>
      </w:pPr>
    </w:p>
    <w:p w14:paraId="744B9AD6" w14:textId="03B5743E" w:rsidR="00AC3ACB" w:rsidRPr="00CC3048" w:rsidRDefault="00AC3ACB" w:rsidP="00AC3ACB">
      <w:pPr>
        <w:widowControl w:val="0"/>
        <w:numPr>
          <w:ilvl w:val="1"/>
          <w:numId w:val="4"/>
        </w:numPr>
        <w:rPr>
          <w:b/>
          <w:szCs w:val="24"/>
        </w:rPr>
      </w:pPr>
      <w:r w:rsidRPr="00CD157B">
        <w:rPr>
          <w:b/>
          <w:szCs w:val="24"/>
        </w:rPr>
        <w:t xml:space="preserve">Joint meetings &amp; </w:t>
      </w:r>
      <w:r>
        <w:rPr>
          <w:b/>
          <w:szCs w:val="24"/>
        </w:rPr>
        <w:t>r</w:t>
      </w:r>
      <w:r w:rsidRPr="00CD157B">
        <w:rPr>
          <w:b/>
          <w:szCs w:val="24"/>
        </w:rPr>
        <w:t xml:space="preserve">eciprocal </w:t>
      </w:r>
      <w:r>
        <w:rPr>
          <w:b/>
          <w:szCs w:val="24"/>
        </w:rPr>
        <w:t>c</w:t>
      </w:r>
      <w:r w:rsidRPr="00CD157B">
        <w:rPr>
          <w:b/>
          <w:szCs w:val="24"/>
        </w:rPr>
        <w:t>redit</w:t>
      </w:r>
      <w:r>
        <w:rPr>
          <w:b/>
          <w:szCs w:val="24"/>
        </w:rPr>
        <w:t xml:space="preserve"> with IEEE 802 groups </w:t>
      </w:r>
      <w:r>
        <w:rPr>
          <w:szCs w:val="24"/>
        </w:rPr>
        <w:t>(slide #8</w:t>
      </w:r>
      <w:r w:rsidRPr="00FB2233">
        <w:rPr>
          <w:szCs w:val="24"/>
        </w:rPr>
        <w:t>)</w:t>
      </w:r>
    </w:p>
    <w:p w14:paraId="7BA7347E" w14:textId="590193BE" w:rsidR="00937E56" w:rsidRPr="00A82E87" w:rsidRDefault="00AC3ACB" w:rsidP="00A82E87">
      <w:pPr>
        <w:widowControl w:val="0"/>
        <w:numPr>
          <w:ilvl w:val="2"/>
          <w:numId w:val="4"/>
        </w:numPr>
        <w:rPr>
          <w:szCs w:val="24"/>
        </w:rPr>
      </w:pPr>
      <w:r w:rsidRPr="00CC3048">
        <w:rPr>
          <w:szCs w:val="24"/>
        </w:rPr>
        <w:t>Reminder that there are topics relevant to IEEE 802.11 to be covered in IEEE 802.18, IEEE 802.19</w:t>
      </w:r>
      <w:r>
        <w:rPr>
          <w:szCs w:val="24"/>
        </w:rPr>
        <w:t xml:space="preserve">, IEEE 802.24, IEEE 802.1 </w:t>
      </w:r>
      <w:r w:rsidRPr="00CC3048">
        <w:rPr>
          <w:szCs w:val="24"/>
        </w:rPr>
        <w:t xml:space="preserve">and </w:t>
      </w:r>
      <w:r>
        <w:rPr>
          <w:szCs w:val="24"/>
        </w:rPr>
        <w:t>IEEE 802 JTC1 SC.</w:t>
      </w:r>
    </w:p>
    <w:p w14:paraId="0DE1E411" w14:textId="572BFD98" w:rsidR="00A41FCC" w:rsidRPr="00A41FCC" w:rsidRDefault="00A41FCC" w:rsidP="00A41FCC">
      <w:pPr>
        <w:widowControl w:val="0"/>
        <w:rPr>
          <w:szCs w:val="24"/>
        </w:rPr>
      </w:pPr>
    </w:p>
    <w:p w14:paraId="381E0E4E" w14:textId="4DDDC016"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61B6B814" w14:textId="3EEE7608" w:rsidR="00572AD8" w:rsidRPr="00572AD8" w:rsidRDefault="00572AD8" w:rsidP="008A387E">
      <w:pPr>
        <w:widowControl w:val="0"/>
        <w:rPr>
          <w:b/>
          <w:szCs w:val="24"/>
        </w:rPr>
      </w:pPr>
    </w:p>
    <w:p w14:paraId="3DD244DB" w14:textId="44849C46" w:rsidR="00FB0F6D" w:rsidRPr="00FB0F6D" w:rsidRDefault="00000000" w:rsidP="00FB0F6D">
      <w:pPr>
        <w:pStyle w:val="ListParagraph"/>
        <w:numPr>
          <w:ilvl w:val="1"/>
          <w:numId w:val="4"/>
        </w:numPr>
        <w:rPr>
          <w:bCs/>
          <w:lang w:eastAsia="en-US"/>
        </w:rPr>
      </w:pPr>
      <w:hyperlink r:id="rId10" w:history="1">
        <w:r w:rsidR="00FB0F6D" w:rsidRPr="006F01DA">
          <w:rPr>
            <w:rStyle w:val="Hyperlink"/>
            <w:bCs/>
            <w:lang w:eastAsia="en-US"/>
          </w:rPr>
          <w:t>https://mentor.ieee.org/802-ec/dcn/23/ec-23-0020-00-00EC-802-0323-thingstoknow-atlanta.pptx</w:t>
        </w:r>
      </w:hyperlink>
      <w:r w:rsidR="00FB0F6D">
        <w:rPr>
          <w:bCs/>
          <w:lang w:eastAsia="en-US"/>
        </w:rPr>
        <w:t xml:space="preserve"> </w:t>
      </w:r>
    </w:p>
    <w:p w14:paraId="559BD44D" w14:textId="77777777" w:rsidR="005B4B80" w:rsidRDefault="00572AD8" w:rsidP="008A387E">
      <w:pPr>
        <w:widowControl w:val="0"/>
        <w:numPr>
          <w:ilvl w:val="1"/>
          <w:numId w:val="4"/>
        </w:numPr>
        <w:rPr>
          <w:bCs/>
          <w:szCs w:val="24"/>
        </w:rPr>
      </w:pPr>
      <w:r w:rsidRPr="00572AD8">
        <w:rPr>
          <w:bCs/>
          <w:szCs w:val="24"/>
        </w:rPr>
        <w:t>Th</w:t>
      </w:r>
      <w:r w:rsidR="005B4B80">
        <w:rPr>
          <w:bCs/>
          <w:szCs w:val="24"/>
        </w:rPr>
        <w:t>is document provides information about this week’s session.</w:t>
      </w:r>
    </w:p>
    <w:p w14:paraId="00160E0F" w14:textId="3837A3A0" w:rsidR="005B4B80" w:rsidRDefault="00FB60F3" w:rsidP="008A387E">
      <w:pPr>
        <w:widowControl w:val="0"/>
        <w:numPr>
          <w:ilvl w:val="1"/>
          <w:numId w:val="4"/>
        </w:numPr>
        <w:rPr>
          <w:bCs/>
          <w:szCs w:val="24"/>
        </w:rPr>
      </w:pPr>
      <w:r>
        <w:rPr>
          <w:bCs/>
          <w:szCs w:val="24"/>
        </w:rPr>
        <w:t>If you any audio-visual issues this week, pleas</w:t>
      </w:r>
      <w:r w:rsidR="00CA38EF">
        <w:rPr>
          <w:bCs/>
          <w:szCs w:val="24"/>
        </w:rPr>
        <w:t>e contact the registration desk, as shown on slide #5.</w:t>
      </w:r>
    </w:p>
    <w:p w14:paraId="3384E798" w14:textId="3015E3E2" w:rsidR="00D8473D" w:rsidRDefault="00D8473D" w:rsidP="008A387E">
      <w:pPr>
        <w:widowControl w:val="0"/>
        <w:numPr>
          <w:ilvl w:val="1"/>
          <w:numId w:val="4"/>
        </w:numPr>
        <w:rPr>
          <w:bCs/>
          <w:szCs w:val="24"/>
        </w:rPr>
      </w:pPr>
      <w:r>
        <w:rPr>
          <w:bCs/>
          <w:szCs w:val="24"/>
        </w:rPr>
        <w:t>Please remember to register your attendance using IMAT.</w:t>
      </w:r>
    </w:p>
    <w:p w14:paraId="4E4B0BF0" w14:textId="0238BE92" w:rsidR="00D8473D" w:rsidRDefault="00D8473D" w:rsidP="008A387E">
      <w:pPr>
        <w:widowControl w:val="0"/>
        <w:numPr>
          <w:ilvl w:val="1"/>
          <w:numId w:val="4"/>
        </w:numPr>
        <w:rPr>
          <w:bCs/>
          <w:szCs w:val="24"/>
        </w:rPr>
      </w:pPr>
      <w:r>
        <w:rPr>
          <w:bCs/>
          <w:szCs w:val="24"/>
        </w:rPr>
        <w:t xml:space="preserve">This </w:t>
      </w:r>
      <w:r w:rsidR="00C6113A">
        <w:rPr>
          <w:bCs/>
          <w:szCs w:val="24"/>
        </w:rPr>
        <w:t xml:space="preserve">session </w:t>
      </w:r>
      <w:r>
        <w:rPr>
          <w:bCs/>
          <w:szCs w:val="24"/>
        </w:rPr>
        <w:t>requires registration, so please follow the link to pay the registration fee.</w:t>
      </w:r>
    </w:p>
    <w:p w14:paraId="5D31CF91" w14:textId="07F74652" w:rsidR="00FA42F8" w:rsidRDefault="00D8473D" w:rsidP="008A387E">
      <w:pPr>
        <w:widowControl w:val="0"/>
        <w:numPr>
          <w:ilvl w:val="1"/>
          <w:numId w:val="4"/>
        </w:numPr>
        <w:rPr>
          <w:bCs/>
          <w:szCs w:val="24"/>
        </w:rPr>
      </w:pPr>
      <w:r>
        <w:rPr>
          <w:bCs/>
          <w:szCs w:val="24"/>
        </w:rPr>
        <w:t>On Wednesday there is a social</w:t>
      </w:r>
      <w:r w:rsidR="00FA42F8">
        <w:rPr>
          <w:bCs/>
          <w:szCs w:val="24"/>
        </w:rPr>
        <w:t xml:space="preserve"> at the Georgia Aquarium (in Atlanta) to celebrate the 40</w:t>
      </w:r>
      <w:r w:rsidR="00FA42F8" w:rsidRPr="00FA42F8">
        <w:rPr>
          <w:bCs/>
          <w:szCs w:val="24"/>
          <w:vertAlign w:val="superscript"/>
        </w:rPr>
        <w:t>th</w:t>
      </w:r>
      <w:r w:rsidR="00FA42F8">
        <w:rPr>
          <w:bCs/>
          <w:szCs w:val="24"/>
        </w:rPr>
        <w:t xml:space="preserve"> anniversary of IEEE 802, although it is 3 years late.</w:t>
      </w:r>
    </w:p>
    <w:p w14:paraId="7C06FF94" w14:textId="10F18F70" w:rsidR="00FA42F8" w:rsidRDefault="00295537" w:rsidP="008A387E">
      <w:pPr>
        <w:widowControl w:val="0"/>
        <w:numPr>
          <w:ilvl w:val="1"/>
          <w:numId w:val="4"/>
        </w:numPr>
        <w:rPr>
          <w:bCs/>
          <w:szCs w:val="24"/>
        </w:rPr>
      </w:pPr>
      <w:r>
        <w:rPr>
          <w:bCs/>
          <w:szCs w:val="24"/>
        </w:rPr>
        <w:t>The busses will leave from the lobby level, slightly to one side. They start at 6pm and finish at 9.30pm.</w:t>
      </w:r>
    </w:p>
    <w:p w14:paraId="1E1884BF" w14:textId="192B68E0" w:rsidR="00DD2F48" w:rsidRDefault="00DD2F48" w:rsidP="008A387E">
      <w:pPr>
        <w:widowControl w:val="0"/>
        <w:numPr>
          <w:ilvl w:val="1"/>
          <w:numId w:val="4"/>
        </w:numPr>
        <w:rPr>
          <w:bCs/>
          <w:szCs w:val="24"/>
        </w:rPr>
      </w:pPr>
      <w:r>
        <w:rPr>
          <w:bCs/>
          <w:szCs w:val="24"/>
        </w:rPr>
        <w:t>There is also a 40</w:t>
      </w:r>
      <w:r w:rsidRPr="00DD2F48">
        <w:rPr>
          <w:bCs/>
          <w:szCs w:val="24"/>
          <w:vertAlign w:val="superscript"/>
        </w:rPr>
        <w:t>th</w:t>
      </w:r>
      <w:r>
        <w:rPr>
          <w:bCs/>
          <w:szCs w:val="24"/>
        </w:rPr>
        <w:t xml:space="preserve"> </w:t>
      </w:r>
      <w:r w:rsidR="00FF22D0">
        <w:rPr>
          <w:bCs/>
          <w:szCs w:val="24"/>
        </w:rPr>
        <w:t>a</w:t>
      </w:r>
      <w:r>
        <w:rPr>
          <w:bCs/>
          <w:szCs w:val="24"/>
        </w:rPr>
        <w:t xml:space="preserve">nniversary </w:t>
      </w:r>
      <w:r w:rsidR="00FF22D0">
        <w:rPr>
          <w:bCs/>
          <w:szCs w:val="24"/>
        </w:rPr>
        <w:t>polo-</w:t>
      </w:r>
      <w:r>
        <w:rPr>
          <w:bCs/>
          <w:szCs w:val="24"/>
        </w:rPr>
        <w:t xml:space="preserve">shirt for all </w:t>
      </w:r>
      <w:r w:rsidR="00FD1DFD">
        <w:rPr>
          <w:bCs/>
          <w:szCs w:val="24"/>
        </w:rPr>
        <w:t xml:space="preserve">in-person </w:t>
      </w:r>
      <w:r>
        <w:rPr>
          <w:bCs/>
          <w:szCs w:val="24"/>
        </w:rPr>
        <w:t>attendees.</w:t>
      </w:r>
    </w:p>
    <w:p w14:paraId="2CE602B0" w14:textId="022D72B5" w:rsidR="00295537" w:rsidRDefault="009A1F2C" w:rsidP="008A387E">
      <w:pPr>
        <w:widowControl w:val="0"/>
        <w:numPr>
          <w:ilvl w:val="1"/>
          <w:numId w:val="4"/>
        </w:numPr>
        <w:rPr>
          <w:bCs/>
          <w:szCs w:val="24"/>
        </w:rPr>
      </w:pPr>
      <w:r>
        <w:rPr>
          <w:bCs/>
          <w:szCs w:val="24"/>
        </w:rPr>
        <w:t xml:space="preserve">The next plenary session is at the </w:t>
      </w:r>
      <w:proofErr w:type="spellStart"/>
      <w:r>
        <w:rPr>
          <w:bCs/>
          <w:szCs w:val="24"/>
        </w:rPr>
        <w:t>Estrel</w:t>
      </w:r>
      <w:proofErr w:type="spellEnd"/>
      <w:r>
        <w:rPr>
          <w:bCs/>
          <w:szCs w:val="24"/>
        </w:rPr>
        <w:t xml:space="preserve"> hotel in Berlin in July 2023.</w:t>
      </w:r>
    </w:p>
    <w:p w14:paraId="24962AF3" w14:textId="50F13D21" w:rsidR="009A1F2C" w:rsidRDefault="009A1F2C" w:rsidP="008A387E">
      <w:pPr>
        <w:widowControl w:val="0"/>
        <w:numPr>
          <w:ilvl w:val="1"/>
          <w:numId w:val="4"/>
        </w:numPr>
        <w:rPr>
          <w:bCs/>
          <w:szCs w:val="24"/>
        </w:rPr>
      </w:pPr>
      <w:r>
        <w:rPr>
          <w:bCs/>
          <w:szCs w:val="24"/>
        </w:rPr>
        <w:t>The next interim session is in Orlando in May 2023 and the registration page is already open.</w:t>
      </w:r>
    </w:p>
    <w:p w14:paraId="51C30BFB" w14:textId="4BC5ACD6" w:rsidR="009A1F2C" w:rsidRDefault="009A1F2C" w:rsidP="008A387E">
      <w:pPr>
        <w:widowControl w:val="0"/>
        <w:numPr>
          <w:ilvl w:val="1"/>
          <w:numId w:val="4"/>
        </w:numPr>
        <w:rPr>
          <w:bCs/>
          <w:szCs w:val="24"/>
        </w:rPr>
      </w:pPr>
      <w:r>
        <w:rPr>
          <w:bCs/>
          <w:szCs w:val="24"/>
        </w:rPr>
        <w:t xml:space="preserve">Chair: Regarding the Orlando hotel, can you mention the </w:t>
      </w:r>
      <w:r w:rsidR="00E124A7">
        <w:rPr>
          <w:bCs/>
          <w:szCs w:val="24"/>
        </w:rPr>
        <w:t xml:space="preserve">hotel </w:t>
      </w:r>
      <w:r>
        <w:rPr>
          <w:bCs/>
          <w:szCs w:val="24"/>
        </w:rPr>
        <w:t>room block</w:t>
      </w:r>
      <w:r w:rsidR="00E124A7">
        <w:rPr>
          <w:bCs/>
          <w:szCs w:val="24"/>
        </w:rPr>
        <w:t>?</w:t>
      </w:r>
    </w:p>
    <w:p w14:paraId="079E6146" w14:textId="1AECABCB" w:rsidR="009D47A4" w:rsidRDefault="003D436E" w:rsidP="008A387E">
      <w:pPr>
        <w:widowControl w:val="0"/>
        <w:numPr>
          <w:ilvl w:val="1"/>
          <w:numId w:val="4"/>
        </w:numPr>
        <w:rPr>
          <w:bCs/>
          <w:szCs w:val="24"/>
        </w:rPr>
      </w:pPr>
      <w:r>
        <w:rPr>
          <w:bCs/>
          <w:szCs w:val="24"/>
        </w:rPr>
        <w:t>Vice-chair 1</w:t>
      </w:r>
      <w:r w:rsidR="009A1F2C">
        <w:rPr>
          <w:bCs/>
          <w:szCs w:val="24"/>
        </w:rPr>
        <w:t>: The room rate is $199 (</w:t>
      </w:r>
      <w:r w:rsidR="00FD1DFD">
        <w:rPr>
          <w:bCs/>
          <w:szCs w:val="24"/>
        </w:rPr>
        <w:t>including the</w:t>
      </w:r>
      <w:r w:rsidR="009A1F2C">
        <w:rPr>
          <w:bCs/>
          <w:szCs w:val="24"/>
        </w:rPr>
        <w:t xml:space="preserve"> resort fee). Normally it would be $285 or $300 per night, so we have a very good deal. Also note that flying out of Orlando airport is very slow, as the security lines are long.</w:t>
      </w:r>
    </w:p>
    <w:p w14:paraId="70335818" w14:textId="78518205" w:rsidR="00370E38" w:rsidRDefault="002D6A69" w:rsidP="008A387E">
      <w:pPr>
        <w:widowControl w:val="0"/>
        <w:numPr>
          <w:ilvl w:val="1"/>
          <w:numId w:val="4"/>
        </w:numPr>
        <w:rPr>
          <w:bCs/>
          <w:szCs w:val="24"/>
        </w:rPr>
      </w:pPr>
      <w:r>
        <w:rPr>
          <w:bCs/>
          <w:szCs w:val="24"/>
        </w:rPr>
        <w:t xml:space="preserve">C: </w:t>
      </w:r>
      <w:r w:rsidR="00370E38">
        <w:rPr>
          <w:bCs/>
          <w:szCs w:val="24"/>
        </w:rPr>
        <w:t xml:space="preserve">Regarding the Berlin meeting, the German school holidays will start on the Thursday of that week, so please plan your flights as soon as possible. The new Berlin </w:t>
      </w:r>
      <w:r w:rsidR="00370E38">
        <w:rPr>
          <w:bCs/>
          <w:szCs w:val="24"/>
        </w:rPr>
        <w:lastRenderedPageBreak/>
        <w:t>airport is now open. There is a new train line from the airport towards the hotel.</w:t>
      </w:r>
    </w:p>
    <w:p w14:paraId="1D62B988" w14:textId="77777777" w:rsidR="008A387E" w:rsidRPr="001974FE" w:rsidRDefault="008A387E" w:rsidP="008A387E">
      <w:pPr>
        <w:widowControl w:val="0"/>
        <w:rPr>
          <w:b/>
          <w:szCs w:val="24"/>
        </w:rPr>
      </w:pPr>
    </w:p>
    <w:p w14:paraId="6F746561" w14:textId="57B3CE83" w:rsidR="008A387E" w:rsidRPr="001F423A" w:rsidRDefault="008A387E" w:rsidP="008A387E">
      <w:pPr>
        <w:widowControl w:val="0"/>
        <w:numPr>
          <w:ilvl w:val="0"/>
          <w:numId w:val="4"/>
        </w:numPr>
        <w:rPr>
          <w:b/>
          <w:sz w:val="32"/>
          <w:szCs w:val="32"/>
          <w:u w:val="single"/>
        </w:rPr>
      </w:pPr>
      <w:r>
        <w:rPr>
          <w:b/>
          <w:sz w:val="32"/>
          <w:szCs w:val="32"/>
          <w:u w:val="single"/>
        </w:rPr>
        <w:t>Timeline</w:t>
      </w:r>
    </w:p>
    <w:p w14:paraId="5F62254F" w14:textId="77777777" w:rsidR="008A387E" w:rsidRDefault="008A387E" w:rsidP="008A387E">
      <w:pPr>
        <w:widowControl w:val="0"/>
        <w:rPr>
          <w:szCs w:val="24"/>
        </w:rPr>
      </w:pPr>
    </w:p>
    <w:p w14:paraId="69F5FFC9" w14:textId="2B98635C" w:rsidR="008A387E" w:rsidRPr="007B7238" w:rsidRDefault="007B7238" w:rsidP="008A387E">
      <w:pPr>
        <w:widowControl w:val="0"/>
        <w:numPr>
          <w:ilvl w:val="1"/>
          <w:numId w:val="4"/>
        </w:numPr>
        <w:rPr>
          <w:szCs w:val="24"/>
        </w:rPr>
      </w:pPr>
      <w:r w:rsidRPr="007B7238">
        <w:rPr>
          <w:szCs w:val="24"/>
        </w:rPr>
        <w:t xml:space="preserve">The updated timeline chart was presented to show that various changes have occurred with the publication of </w:t>
      </w:r>
      <w:r w:rsidR="008A387E" w:rsidRPr="007B7238">
        <w:rPr>
          <w:szCs w:val="24"/>
        </w:rPr>
        <w:t>11bd and 11az</w:t>
      </w:r>
      <w:r w:rsidRPr="007B7238">
        <w:rPr>
          <w:szCs w:val="24"/>
        </w:rPr>
        <w:t>.</w:t>
      </w:r>
    </w:p>
    <w:p w14:paraId="28C76881" w14:textId="3A84E8CF" w:rsidR="00764325" w:rsidRDefault="00764325" w:rsidP="00F665F4">
      <w:pPr>
        <w:widowControl w:val="0"/>
        <w:rPr>
          <w:b/>
          <w:szCs w:val="24"/>
        </w:rPr>
      </w:pPr>
    </w:p>
    <w:p w14:paraId="27F6AE15" w14:textId="45EDF4F6" w:rsidR="008A387E" w:rsidRPr="001F423A" w:rsidRDefault="008A387E" w:rsidP="008A387E">
      <w:pPr>
        <w:widowControl w:val="0"/>
        <w:numPr>
          <w:ilvl w:val="0"/>
          <w:numId w:val="4"/>
        </w:numPr>
        <w:rPr>
          <w:b/>
          <w:sz w:val="32"/>
          <w:szCs w:val="32"/>
          <w:u w:val="single"/>
        </w:rPr>
      </w:pPr>
      <w:r>
        <w:rPr>
          <w:b/>
          <w:sz w:val="32"/>
          <w:szCs w:val="32"/>
          <w:u w:val="single"/>
        </w:rPr>
        <w:t xml:space="preserve">11az and 11bd completion </w:t>
      </w:r>
      <w:r w:rsidRPr="00C404FF">
        <w:rPr>
          <w:szCs w:val="24"/>
        </w:rPr>
        <w:t>(</w:t>
      </w:r>
      <w:r>
        <w:rPr>
          <w:szCs w:val="24"/>
        </w:rPr>
        <w:t>11-23-0177r0 slide #12</w:t>
      </w:r>
      <w:r w:rsidRPr="00C404FF">
        <w:rPr>
          <w:szCs w:val="24"/>
        </w:rPr>
        <w:t>)</w:t>
      </w:r>
    </w:p>
    <w:p w14:paraId="3D8115B3" w14:textId="77777777" w:rsidR="008A387E" w:rsidRDefault="008A387E" w:rsidP="008A387E">
      <w:pPr>
        <w:widowControl w:val="0"/>
        <w:rPr>
          <w:szCs w:val="24"/>
        </w:rPr>
      </w:pPr>
    </w:p>
    <w:p w14:paraId="0104E373" w14:textId="167FE576" w:rsidR="008A387E" w:rsidRDefault="008A387E" w:rsidP="008A387E">
      <w:pPr>
        <w:widowControl w:val="0"/>
        <w:numPr>
          <w:ilvl w:val="1"/>
          <w:numId w:val="4"/>
        </w:numPr>
        <w:rPr>
          <w:szCs w:val="24"/>
        </w:rPr>
      </w:pPr>
      <w:r>
        <w:rPr>
          <w:szCs w:val="24"/>
        </w:rPr>
        <w:t>11az and 11bd have been recent</w:t>
      </w:r>
      <w:r w:rsidR="00155B71">
        <w:rPr>
          <w:szCs w:val="24"/>
        </w:rPr>
        <w:t>ly</w:t>
      </w:r>
      <w:r>
        <w:rPr>
          <w:szCs w:val="24"/>
        </w:rPr>
        <w:t xml:space="preserve"> published.</w:t>
      </w:r>
    </w:p>
    <w:p w14:paraId="2D528DB8" w14:textId="2A201155" w:rsidR="008A387E" w:rsidRDefault="008A387E" w:rsidP="008A387E">
      <w:pPr>
        <w:widowControl w:val="0"/>
        <w:numPr>
          <w:ilvl w:val="1"/>
          <w:numId w:val="4"/>
        </w:numPr>
        <w:rPr>
          <w:szCs w:val="24"/>
        </w:rPr>
      </w:pPr>
      <w:r>
        <w:rPr>
          <w:szCs w:val="24"/>
        </w:rPr>
        <w:t>Recognition was given for the people involved in the 11az project that is now complete.</w:t>
      </w:r>
    </w:p>
    <w:p w14:paraId="2E17AF97" w14:textId="7F297ABA" w:rsidR="008A387E" w:rsidRDefault="008A387E" w:rsidP="008A387E">
      <w:pPr>
        <w:widowControl w:val="0"/>
        <w:numPr>
          <w:ilvl w:val="1"/>
          <w:numId w:val="4"/>
        </w:numPr>
        <w:rPr>
          <w:szCs w:val="24"/>
        </w:rPr>
      </w:pPr>
      <w:r>
        <w:rPr>
          <w:szCs w:val="24"/>
        </w:rPr>
        <w:t>Recognition was given for the people involved in the 11bd project that is now complete.</w:t>
      </w:r>
    </w:p>
    <w:p w14:paraId="17E42F48" w14:textId="1903BC59" w:rsidR="008A387E" w:rsidRDefault="008A387E" w:rsidP="00F665F4">
      <w:pPr>
        <w:widowControl w:val="0"/>
        <w:rPr>
          <w:b/>
          <w:szCs w:val="24"/>
        </w:rPr>
      </w:pPr>
    </w:p>
    <w:p w14:paraId="7BA32D01" w14:textId="3C08EF4E" w:rsidR="00E518BC" w:rsidRPr="001F423A" w:rsidRDefault="00E518BC" w:rsidP="00E518BC">
      <w:pPr>
        <w:widowControl w:val="0"/>
        <w:numPr>
          <w:ilvl w:val="0"/>
          <w:numId w:val="4"/>
        </w:numPr>
        <w:rPr>
          <w:b/>
          <w:sz w:val="32"/>
          <w:szCs w:val="32"/>
          <w:u w:val="single"/>
        </w:rPr>
      </w:pPr>
      <w:r>
        <w:rPr>
          <w:b/>
          <w:sz w:val="32"/>
          <w:szCs w:val="32"/>
          <w:u w:val="single"/>
        </w:rPr>
        <w:t>WG Information</w:t>
      </w:r>
      <w:r w:rsidRPr="00C404FF">
        <w:rPr>
          <w:b/>
          <w:sz w:val="32"/>
          <w:szCs w:val="32"/>
        </w:rPr>
        <w:t xml:space="preserve"> </w:t>
      </w:r>
      <w:r w:rsidRPr="00C404FF">
        <w:rPr>
          <w:szCs w:val="24"/>
        </w:rPr>
        <w:t>(</w:t>
      </w:r>
      <w:r>
        <w:rPr>
          <w:szCs w:val="24"/>
        </w:rPr>
        <w:t>11-23-0177r0 slide #13</w:t>
      </w:r>
      <w:r w:rsidRPr="00C404FF">
        <w:rPr>
          <w:szCs w:val="24"/>
        </w:rPr>
        <w:t>)</w:t>
      </w:r>
    </w:p>
    <w:p w14:paraId="3E027E38" w14:textId="77777777" w:rsidR="00E518BC" w:rsidRDefault="00E518BC" w:rsidP="00E518BC">
      <w:pPr>
        <w:widowControl w:val="0"/>
        <w:rPr>
          <w:szCs w:val="24"/>
        </w:rPr>
      </w:pPr>
    </w:p>
    <w:p w14:paraId="28F616DD" w14:textId="0430C2F1" w:rsidR="00914BAB" w:rsidRDefault="00914BAB" w:rsidP="00E518BC">
      <w:pPr>
        <w:widowControl w:val="0"/>
        <w:numPr>
          <w:ilvl w:val="1"/>
          <w:numId w:val="4"/>
        </w:numPr>
        <w:rPr>
          <w:szCs w:val="24"/>
        </w:rPr>
      </w:pPr>
      <w:r>
        <w:rPr>
          <w:szCs w:val="24"/>
        </w:rPr>
        <w:t>The</w:t>
      </w:r>
      <w:r w:rsidR="00DC13A9">
        <w:rPr>
          <w:szCs w:val="24"/>
        </w:rPr>
        <w:t>se</w:t>
      </w:r>
      <w:r>
        <w:rPr>
          <w:szCs w:val="24"/>
        </w:rPr>
        <w:t xml:space="preserve"> slides contain information about the following topics:</w:t>
      </w:r>
    </w:p>
    <w:p w14:paraId="2FC2C4CE" w14:textId="00C6B4C5" w:rsidR="00E518BC" w:rsidRDefault="00E518BC" w:rsidP="00DC13A9">
      <w:pPr>
        <w:widowControl w:val="0"/>
        <w:numPr>
          <w:ilvl w:val="2"/>
          <w:numId w:val="4"/>
        </w:numPr>
        <w:rPr>
          <w:szCs w:val="24"/>
        </w:rPr>
      </w:pPr>
      <w:proofErr w:type="spellStart"/>
      <w:r>
        <w:rPr>
          <w:szCs w:val="24"/>
        </w:rPr>
        <w:t>TGbe</w:t>
      </w:r>
      <w:proofErr w:type="spellEnd"/>
      <w:r>
        <w:rPr>
          <w:szCs w:val="24"/>
        </w:rPr>
        <w:t xml:space="preserve"> PAR</w:t>
      </w:r>
      <w:r w:rsidR="00914BAB">
        <w:rPr>
          <w:szCs w:val="24"/>
        </w:rPr>
        <w:t xml:space="preserve"> extension</w:t>
      </w:r>
    </w:p>
    <w:p w14:paraId="4C338AE7" w14:textId="72732F94" w:rsidR="00E518BC" w:rsidRDefault="00914BAB" w:rsidP="00DC13A9">
      <w:pPr>
        <w:widowControl w:val="0"/>
        <w:numPr>
          <w:ilvl w:val="2"/>
          <w:numId w:val="4"/>
        </w:numPr>
        <w:rPr>
          <w:szCs w:val="24"/>
        </w:rPr>
      </w:pPr>
      <w:r>
        <w:rPr>
          <w:szCs w:val="24"/>
        </w:rPr>
        <w:t>IEEE 802.11 o</w:t>
      </w:r>
      <w:r w:rsidR="00E518BC">
        <w:rPr>
          <w:szCs w:val="24"/>
        </w:rPr>
        <w:t>fficers</w:t>
      </w:r>
    </w:p>
    <w:p w14:paraId="00B0F1C1" w14:textId="08E177CC" w:rsidR="00E518BC" w:rsidRDefault="00FC5CFD" w:rsidP="00DC13A9">
      <w:pPr>
        <w:widowControl w:val="0"/>
        <w:numPr>
          <w:ilvl w:val="2"/>
          <w:numId w:val="4"/>
        </w:numPr>
        <w:rPr>
          <w:szCs w:val="24"/>
        </w:rPr>
      </w:pPr>
      <w:r>
        <w:rPr>
          <w:szCs w:val="24"/>
        </w:rPr>
        <w:t>Appointment/Confirmation</w:t>
      </w:r>
      <w:r w:rsidR="00DC13A9">
        <w:rPr>
          <w:szCs w:val="24"/>
        </w:rPr>
        <w:t xml:space="preserve"> of </w:t>
      </w:r>
      <w:proofErr w:type="spellStart"/>
      <w:r w:rsidR="00E518BC">
        <w:rPr>
          <w:szCs w:val="24"/>
        </w:rPr>
        <w:t>Coex</w:t>
      </w:r>
      <w:proofErr w:type="spellEnd"/>
      <w:r w:rsidR="00E518BC">
        <w:rPr>
          <w:szCs w:val="24"/>
        </w:rPr>
        <w:t xml:space="preserve"> </w:t>
      </w:r>
      <w:r>
        <w:rPr>
          <w:szCs w:val="24"/>
        </w:rPr>
        <w:t xml:space="preserve">SC </w:t>
      </w:r>
      <w:r w:rsidR="00E518BC">
        <w:rPr>
          <w:szCs w:val="24"/>
        </w:rPr>
        <w:t>chair</w:t>
      </w:r>
    </w:p>
    <w:p w14:paraId="08027137" w14:textId="2EB26516" w:rsidR="0066767B" w:rsidRPr="00DC13A9" w:rsidRDefault="00DC13A9" w:rsidP="00DC13A9">
      <w:pPr>
        <w:widowControl w:val="0"/>
        <w:numPr>
          <w:ilvl w:val="2"/>
          <w:numId w:val="4"/>
        </w:numPr>
        <w:rPr>
          <w:szCs w:val="24"/>
        </w:rPr>
      </w:pPr>
      <w:r>
        <w:rPr>
          <w:szCs w:val="24"/>
        </w:rPr>
        <w:t xml:space="preserve">Recent </w:t>
      </w:r>
      <w:r w:rsidR="0066767B">
        <w:rPr>
          <w:szCs w:val="24"/>
        </w:rPr>
        <w:t>B</w:t>
      </w:r>
      <w:r w:rsidR="00E518BC">
        <w:rPr>
          <w:szCs w:val="24"/>
        </w:rPr>
        <w:t>allots</w:t>
      </w:r>
    </w:p>
    <w:p w14:paraId="508B1FE9" w14:textId="5BAB406C" w:rsidR="006D6817" w:rsidRDefault="006D6817" w:rsidP="00DC13A9">
      <w:pPr>
        <w:widowControl w:val="0"/>
        <w:numPr>
          <w:ilvl w:val="2"/>
          <w:numId w:val="4"/>
        </w:numPr>
        <w:rPr>
          <w:szCs w:val="24"/>
        </w:rPr>
      </w:pPr>
      <w:r>
        <w:rPr>
          <w:szCs w:val="24"/>
        </w:rPr>
        <w:t>Chair: If you came to this session as a potential voter, you are now a voter and are able to vote this week.</w:t>
      </w:r>
    </w:p>
    <w:p w14:paraId="53D368C4" w14:textId="159955C8" w:rsidR="007539B9" w:rsidRPr="007539B9" w:rsidRDefault="007539B9" w:rsidP="00DC13A9">
      <w:pPr>
        <w:widowControl w:val="0"/>
        <w:numPr>
          <w:ilvl w:val="2"/>
          <w:numId w:val="4"/>
        </w:numPr>
        <w:rPr>
          <w:szCs w:val="24"/>
        </w:rPr>
      </w:pPr>
      <w:r>
        <w:rPr>
          <w:szCs w:val="24"/>
        </w:rPr>
        <w:t>Historic membership slides</w:t>
      </w:r>
    </w:p>
    <w:p w14:paraId="54358BBF" w14:textId="77777777" w:rsidR="00E518BC" w:rsidRPr="001974FE" w:rsidRDefault="00E518BC" w:rsidP="00E518BC">
      <w:pPr>
        <w:widowControl w:val="0"/>
        <w:rPr>
          <w:b/>
          <w:szCs w:val="24"/>
        </w:rPr>
      </w:pPr>
    </w:p>
    <w:p w14:paraId="39CD12C9" w14:textId="5B167FAA"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170C51">
        <w:rPr>
          <w:szCs w:val="24"/>
        </w:rPr>
        <w:t>11-23</w:t>
      </w:r>
      <w:r w:rsidR="00541D6F">
        <w:rPr>
          <w:szCs w:val="24"/>
        </w:rPr>
        <w:t>-</w:t>
      </w:r>
      <w:r w:rsidR="00443C08">
        <w:rPr>
          <w:szCs w:val="24"/>
        </w:rPr>
        <w:t>0203</w:t>
      </w:r>
      <w:r w:rsidR="006445FB">
        <w:rPr>
          <w:szCs w:val="24"/>
        </w:rPr>
        <w:t>r</w:t>
      </w:r>
      <w:r w:rsidR="00335D80">
        <w:rPr>
          <w:szCs w:val="24"/>
        </w:rPr>
        <w:t>0</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1554FC79"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1D3C141A" w:rsidR="00F743BD" w:rsidRDefault="00321DD1" w:rsidP="00321DD1">
      <w:pPr>
        <w:widowControl w:val="0"/>
        <w:numPr>
          <w:ilvl w:val="2"/>
          <w:numId w:val="4"/>
        </w:numPr>
        <w:rPr>
          <w:szCs w:val="24"/>
        </w:rPr>
      </w:pPr>
      <w:r>
        <w:rPr>
          <w:szCs w:val="24"/>
        </w:rPr>
        <w:t>There is</w:t>
      </w:r>
      <w:r w:rsidR="00460D3E">
        <w:rPr>
          <w:szCs w:val="24"/>
        </w:rPr>
        <w:t xml:space="preserve"> an editors’ meeting </w:t>
      </w:r>
      <w:r w:rsidR="005E2808">
        <w:rPr>
          <w:szCs w:val="24"/>
        </w:rPr>
        <w:t xml:space="preserve">at 07:00 </w:t>
      </w:r>
      <w:r w:rsidR="008D5FA2">
        <w:rPr>
          <w:szCs w:val="24"/>
        </w:rPr>
        <w:t>Eastern</w:t>
      </w:r>
      <w:r w:rsidR="00335D80">
        <w:rPr>
          <w:szCs w:val="24"/>
        </w:rPr>
        <w:t xml:space="preserve"> </w:t>
      </w:r>
      <w:r w:rsidR="005E2808">
        <w:rPr>
          <w:szCs w:val="24"/>
        </w:rPr>
        <w:t xml:space="preserve">on Tuesday morning. </w:t>
      </w:r>
      <w:r w:rsidR="003D2C08">
        <w:rPr>
          <w:szCs w:val="24"/>
        </w:rPr>
        <w:t xml:space="preserve">Other topics include the </w:t>
      </w:r>
      <w:r w:rsidR="00CD336B" w:rsidRPr="00321DD1">
        <w:rPr>
          <w:szCs w:val="24"/>
        </w:rPr>
        <w:t>ANA status</w:t>
      </w:r>
      <w:r w:rsidR="00460D3E">
        <w:rPr>
          <w:szCs w:val="24"/>
        </w:rPr>
        <w:t xml:space="preserve"> (11-11-0270</w:t>
      </w:r>
      <w:r w:rsidR="006B20B0">
        <w:rPr>
          <w:szCs w:val="24"/>
        </w:rPr>
        <w:t>r6</w:t>
      </w:r>
      <w:r w:rsidR="00A862DF">
        <w:rPr>
          <w:szCs w:val="24"/>
        </w:rPr>
        <w:t>6</w:t>
      </w:r>
      <w:r w:rsidR="00D02395">
        <w:rPr>
          <w:szCs w:val="24"/>
        </w:rPr>
        <w:t>)</w:t>
      </w:r>
      <w:r w:rsidR="003D2C08">
        <w:rPr>
          <w:szCs w:val="24"/>
        </w:rPr>
        <w:t>.</w:t>
      </w:r>
    </w:p>
    <w:p w14:paraId="099D7579" w14:textId="2CD35825" w:rsidR="0069530F" w:rsidRDefault="00C92FB2" w:rsidP="0069530F">
      <w:pPr>
        <w:widowControl w:val="0"/>
        <w:numPr>
          <w:ilvl w:val="2"/>
          <w:numId w:val="4"/>
        </w:numPr>
        <w:rPr>
          <w:szCs w:val="24"/>
        </w:rPr>
      </w:pPr>
      <w:r>
        <w:rPr>
          <w:szCs w:val="24"/>
        </w:rPr>
        <w:t>No questions</w:t>
      </w:r>
      <w:r w:rsidR="00F05C17">
        <w:rPr>
          <w:szCs w:val="24"/>
        </w:rPr>
        <w:t>.</w:t>
      </w:r>
    </w:p>
    <w:p w14:paraId="742D47D0" w14:textId="77777777" w:rsidR="00826571" w:rsidRPr="00826571" w:rsidRDefault="00826571" w:rsidP="00826571">
      <w:pPr>
        <w:widowControl w:val="0"/>
        <w:rPr>
          <w:szCs w:val="24"/>
        </w:rPr>
      </w:pPr>
    </w:p>
    <w:p w14:paraId="7A11608D" w14:textId="5813E7DA"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w:t>
      </w:r>
      <w:r w:rsidR="00826571">
        <w:rPr>
          <w:bCs/>
          <w:szCs w:val="24"/>
        </w:rPr>
        <w:t>de #5</w:t>
      </w:r>
      <w:r w:rsidR="00812CF0" w:rsidRPr="00812CF0">
        <w:rPr>
          <w:bCs/>
          <w:szCs w:val="24"/>
        </w:rPr>
        <w:t>)</w:t>
      </w:r>
    </w:p>
    <w:p w14:paraId="46EAEF8E" w14:textId="194DC3CE" w:rsidR="00915EFD" w:rsidRDefault="00460D3E" w:rsidP="00E4608D">
      <w:pPr>
        <w:widowControl w:val="0"/>
        <w:numPr>
          <w:ilvl w:val="2"/>
          <w:numId w:val="4"/>
        </w:numPr>
        <w:rPr>
          <w:szCs w:val="24"/>
        </w:rPr>
      </w:pPr>
      <w:r>
        <w:rPr>
          <w:szCs w:val="24"/>
        </w:rPr>
        <w:t xml:space="preserve">There </w:t>
      </w:r>
      <w:r w:rsidR="00F678BC">
        <w:rPr>
          <w:szCs w:val="24"/>
        </w:rPr>
        <w:t>ha</w:t>
      </w:r>
      <w:r w:rsidR="00CF7144">
        <w:rPr>
          <w:szCs w:val="24"/>
        </w:rPr>
        <w:t>ve</w:t>
      </w:r>
      <w:r w:rsidR="00F678BC">
        <w:rPr>
          <w:szCs w:val="24"/>
        </w:rPr>
        <w:t xml:space="preserve"> been </w:t>
      </w:r>
      <w:r w:rsidR="00662CFA">
        <w:rPr>
          <w:szCs w:val="24"/>
        </w:rPr>
        <w:t>2</w:t>
      </w:r>
      <w:r w:rsidR="00CD2E9D">
        <w:rPr>
          <w:szCs w:val="24"/>
        </w:rPr>
        <w:t xml:space="preserve"> </w:t>
      </w:r>
      <w:r w:rsidR="00915EFD">
        <w:rPr>
          <w:szCs w:val="24"/>
        </w:rPr>
        <w:t>tel</w:t>
      </w:r>
      <w:r w:rsidR="009C6CB2">
        <w:rPr>
          <w:szCs w:val="24"/>
        </w:rPr>
        <w:t>econference</w:t>
      </w:r>
      <w:r w:rsidR="00AA1B77">
        <w:rPr>
          <w:szCs w:val="24"/>
        </w:rPr>
        <w:t>s</w:t>
      </w:r>
      <w:r w:rsidR="0060197A">
        <w:rPr>
          <w:szCs w:val="24"/>
        </w:rPr>
        <w:t xml:space="preserve"> since</w:t>
      </w:r>
      <w:r w:rsidR="00CD2E9D">
        <w:rPr>
          <w:szCs w:val="24"/>
        </w:rPr>
        <w:t xml:space="preserve"> </w:t>
      </w:r>
      <w:r w:rsidR="0060197A">
        <w:rPr>
          <w:szCs w:val="24"/>
        </w:rPr>
        <w:t xml:space="preserve">the </w:t>
      </w:r>
      <w:r w:rsidR="00662CFA">
        <w:rPr>
          <w:szCs w:val="24"/>
        </w:rPr>
        <w:t>January</w:t>
      </w:r>
      <w:r w:rsidR="00915EFD">
        <w:rPr>
          <w:szCs w:val="24"/>
        </w:rPr>
        <w:t xml:space="preserve"> </w:t>
      </w:r>
      <w:r w:rsidR="005D790A">
        <w:rPr>
          <w:szCs w:val="24"/>
        </w:rPr>
        <w:t>202</w:t>
      </w:r>
      <w:r w:rsidR="00662CFA">
        <w:rPr>
          <w:szCs w:val="24"/>
        </w:rPr>
        <w:t>3</w:t>
      </w:r>
      <w:r w:rsidR="009C6CB2">
        <w:rPr>
          <w:szCs w:val="24"/>
        </w:rPr>
        <w:t xml:space="preserve"> meeting</w:t>
      </w:r>
      <w:r w:rsidR="002F2899">
        <w:rPr>
          <w:szCs w:val="24"/>
        </w:rPr>
        <w:t>.</w:t>
      </w:r>
      <w:r w:rsidR="00517137">
        <w:rPr>
          <w:szCs w:val="24"/>
        </w:rPr>
        <w:t xml:space="preserve">  There </w:t>
      </w:r>
      <w:r w:rsidR="00662CFA">
        <w:rPr>
          <w:szCs w:val="24"/>
        </w:rPr>
        <w:t>are 2</w:t>
      </w:r>
      <w:r w:rsidR="00517137">
        <w:rPr>
          <w:szCs w:val="24"/>
        </w:rPr>
        <w:t xml:space="preserve"> meeting</w:t>
      </w:r>
      <w:r w:rsidR="00662CFA">
        <w:rPr>
          <w:szCs w:val="24"/>
        </w:rPr>
        <w:t>s</w:t>
      </w:r>
      <w:r w:rsidR="00517137">
        <w:rPr>
          <w:szCs w:val="24"/>
        </w:rPr>
        <w:t xml:space="preserve"> this week.</w:t>
      </w:r>
    </w:p>
    <w:p w14:paraId="6A5EDFE8" w14:textId="08FDBAC3" w:rsidR="00812CF0" w:rsidRDefault="00812CF0" w:rsidP="00E4608D">
      <w:pPr>
        <w:widowControl w:val="0"/>
        <w:numPr>
          <w:ilvl w:val="2"/>
          <w:numId w:val="4"/>
        </w:numPr>
        <w:rPr>
          <w:szCs w:val="24"/>
        </w:rPr>
      </w:pPr>
      <w:r>
        <w:rPr>
          <w:szCs w:val="24"/>
        </w:rPr>
        <w:t>No questions</w:t>
      </w:r>
      <w:r w:rsidR="00F05C17">
        <w:rPr>
          <w:szCs w:val="24"/>
        </w:rPr>
        <w:t>.</w:t>
      </w:r>
    </w:p>
    <w:p w14:paraId="590D980E" w14:textId="08F27601" w:rsidR="006F0F5E" w:rsidRDefault="006F0F5E" w:rsidP="006F0F5E">
      <w:pPr>
        <w:widowControl w:val="0"/>
        <w:rPr>
          <w:szCs w:val="24"/>
        </w:rPr>
      </w:pPr>
    </w:p>
    <w:p w14:paraId="0364076C" w14:textId="6DEE4189" w:rsidR="006F0F5E" w:rsidRPr="008E16C8" w:rsidRDefault="006F0F5E" w:rsidP="006F0F5E">
      <w:pPr>
        <w:widowControl w:val="0"/>
        <w:numPr>
          <w:ilvl w:val="1"/>
          <w:numId w:val="4"/>
        </w:numPr>
        <w:rPr>
          <w:b/>
          <w:szCs w:val="24"/>
        </w:rPr>
      </w:pPr>
      <w:proofErr w:type="spellStart"/>
      <w:r w:rsidRPr="008E16C8">
        <w:rPr>
          <w:b/>
          <w:szCs w:val="24"/>
        </w:rPr>
        <w:t>Coex</w:t>
      </w:r>
      <w:proofErr w:type="spellEnd"/>
      <w:r w:rsidR="00812CF0" w:rsidRPr="00812CF0">
        <w:rPr>
          <w:szCs w:val="24"/>
        </w:rPr>
        <w:t xml:space="preserve"> </w:t>
      </w:r>
      <w:r w:rsidR="00E32ECC" w:rsidRPr="00E32ECC">
        <w:rPr>
          <w:b/>
          <w:bCs/>
          <w:szCs w:val="24"/>
        </w:rPr>
        <w:t>SC</w:t>
      </w:r>
      <w:r w:rsidR="00E32ECC">
        <w:rPr>
          <w:szCs w:val="24"/>
        </w:rPr>
        <w:t xml:space="preserve"> </w:t>
      </w:r>
      <w:r w:rsidR="00826571">
        <w:rPr>
          <w:szCs w:val="24"/>
        </w:rPr>
        <w:t>(slide #7</w:t>
      </w:r>
      <w:r w:rsidR="00812CF0" w:rsidRPr="00812CF0">
        <w:rPr>
          <w:szCs w:val="24"/>
        </w:rPr>
        <w:t>)</w:t>
      </w:r>
    </w:p>
    <w:p w14:paraId="56DBBC24" w14:textId="00646F69"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meet once</w:t>
      </w:r>
      <w:r>
        <w:rPr>
          <w:szCs w:val="24"/>
        </w:rPr>
        <w:t xml:space="preserve"> this </w:t>
      </w:r>
      <w:r w:rsidR="00B45289">
        <w:rPr>
          <w:szCs w:val="24"/>
        </w:rPr>
        <w:t>week</w:t>
      </w:r>
      <w:r>
        <w:rPr>
          <w:szCs w:val="24"/>
        </w:rPr>
        <w:t>.</w:t>
      </w:r>
    </w:p>
    <w:p w14:paraId="2812AF5E" w14:textId="4EA2EE89" w:rsidR="00FC3C21" w:rsidRDefault="00FC3C21" w:rsidP="006F0F5E">
      <w:pPr>
        <w:widowControl w:val="0"/>
        <w:numPr>
          <w:ilvl w:val="2"/>
          <w:numId w:val="4"/>
        </w:numPr>
        <w:rPr>
          <w:szCs w:val="24"/>
        </w:rPr>
      </w:pPr>
      <w:r>
        <w:rPr>
          <w:szCs w:val="24"/>
        </w:rPr>
        <w:t>There will be a vice-chair election this week.</w:t>
      </w:r>
    </w:p>
    <w:p w14:paraId="082E1258" w14:textId="58A5A974" w:rsidR="00A424BC" w:rsidRDefault="00A424BC" w:rsidP="006F0F5E">
      <w:pPr>
        <w:widowControl w:val="0"/>
        <w:numPr>
          <w:ilvl w:val="2"/>
          <w:numId w:val="4"/>
        </w:numPr>
        <w:rPr>
          <w:szCs w:val="24"/>
        </w:rPr>
      </w:pPr>
      <w:r>
        <w:rPr>
          <w:szCs w:val="24"/>
        </w:rPr>
        <w:t>No questions</w:t>
      </w:r>
      <w:r w:rsidR="00F05C17">
        <w:rPr>
          <w:szCs w:val="24"/>
        </w:rPr>
        <w:t>.</w:t>
      </w:r>
    </w:p>
    <w:p w14:paraId="1436FD2D" w14:textId="77777777" w:rsidR="00CE52A0" w:rsidRDefault="00CE52A0" w:rsidP="00826571">
      <w:pPr>
        <w:widowControl w:val="0"/>
        <w:rPr>
          <w:b/>
          <w:szCs w:val="24"/>
        </w:rPr>
      </w:pPr>
    </w:p>
    <w:p w14:paraId="5ACF6F5D" w14:textId="00874F30" w:rsidR="00C20FCE" w:rsidRPr="008E16C8" w:rsidRDefault="00C20FCE" w:rsidP="00C20FCE">
      <w:pPr>
        <w:widowControl w:val="0"/>
        <w:numPr>
          <w:ilvl w:val="1"/>
          <w:numId w:val="4"/>
        </w:numPr>
        <w:rPr>
          <w:b/>
          <w:szCs w:val="24"/>
        </w:rPr>
      </w:pPr>
      <w:r>
        <w:rPr>
          <w:b/>
          <w:szCs w:val="24"/>
        </w:rPr>
        <w:t>PAR</w:t>
      </w:r>
      <w:r w:rsidRPr="00812CF0">
        <w:rPr>
          <w:szCs w:val="24"/>
        </w:rPr>
        <w:t xml:space="preserve"> </w:t>
      </w:r>
      <w:r w:rsidRPr="00E32ECC">
        <w:rPr>
          <w:b/>
          <w:bCs/>
          <w:szCs w:val="24"/>
        </w:rPr>
        <w:t>SC</w:t>
      </w:r>
      <w:r w:rsidR="0043501A">
        <w:rPr>
          <w:szCs w:val="24"/>
        </w:rPr>
        <w:t xml:space="preserve"> (slide #</w:t>
      </w:r>
      <w:r w:rsidR="00081444">
        <w:rPr>
          <w:szCs w:val="24"/>
        </w:rPr>
        <w:t>8</w:t>
      </w:r>
      <w:r w:rsidRPr="00812CF0">
        <w:rPr>
          <w:szCs w:val="24"/>
        </w:rPr>
        <w:t>)</w:t>
      </w:r>
    </w:p>
    <w:p w14:paraId="50DF62FD" w14:textId="35910E2D" w:rsidR="00D44ED9" w:rsidRDefault="00D44ED9" w:rsidP="00C20FCE">
      <w:pPr>
        <w:widowControl w:val="0"/>
        <w:numPr>
          <w:ilvl w:val="2"/>
          <w:numId w:val="4"/>
        </w:numPr>
        <w:rPr>
          <w:szCs w:val="24"/>
        </w:rPr>
      </w:pPr>
      <w:r>
        <w:rPr>
          <w:szCs w:val="24"/>
        </w:rPr>
        <w:t>Th</w:t>
      </w:r>
      <w:r w:rsidR="008C7235">
        <w:rPr>
          <w:szCs w:val="24"/>
        </w:rPr>
        <w:t>ere are 6 PARs that require reviews this week.</w:t>
      </w:r>
    </w:p>
    <w:p w14:paraId="18D9A80C" w14:textId="4485CCF9" w:rsidR="008C7235" w:rsidRDefault="008C7235" w:rsidP="00C20FCE">
      <w:pPr>
        <w:widowControl w:val="0"/>
        <w:numPr>
          <w:ilvl w:val="2"/>
          <w:numId w:val="4"/>
        </w:numPr>
        <w:rPr>
          <w:szCs w:val="24"/>
        </w:rPr>
      </w:pPr>
      <w:r>
        <w:rPr>
          <w:szCs w:val="24"/>
        </w:rPr>
        <w:t>There are three meetings this week.</w:t>
      </w:r>
    </w:p>
    <w:p w14:paraId="31364FE9" w14:textId="66629D9B" w:rsidR="00C20FCE" w:rsidRDefault="00C20FCE" w:rsidP="00C20FCE">
      <w:pPr>
        <w:widowControl w:val="0"/>
        <w:numPr>
          <w:ilvl w:val="2"/>
          <w:numId w:val="4"/>
        </w:numPr>
        <w:rPr>
          <w:szCs w:val="24"/>
        </w:rPr>
      </w:pPr>
      <w:r>
        <w:rPr>
          <w:szCs w:val="24"/>
        </w:rPr>
        <w:t>No questions</w:t>
      </w:r>
      <w:r w:rsidR="00F05C17">
        <w:rPr>
          <w:szCs w:val="24"/>
        </w:rPr>
        <w:t>.</w:t>
      </w:r>
    </w:p>
    <w:p w14:paraId="36EDC5F1" w14:textId="77777777" w:rsidR="00C20FCE" w:rsidRDefault="00C20FCE" w:rsidP="00826571">
      <w:pPr>
        <w:widowControl w:val="0"/>
        <w:rPr>
          <w:b/>
          <w:szCs w:val="24"/>
        </w:rPr>
      </w:pPr>
    </w:p>
    <w:p w14:paraId="09FC8A81" w14:textId="38DA9764"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1F2B3B">
        <w:rPr>
          <w:bCs/>
          <w:szCs w:val="24"/>
        </w:rPr>
        <w:t>(slide #</w:t>
      </w:r>
      <w:r w:rsidR="00081444">
        <w:rPr>
          <w:bCs/>
          <w:szCs w:val="24"/>
        </w:rPr>
        <w:t>9</w:t>
      </w:r>
      <w:r w:rsidR="00D96584" w:rsidRPr="00D96584">
        <w:rPr>
          <w:bCs/>
          <w:szCs w:val="24"/>
        </w:rPr>
        <w:t>)</w:t>
      </w:r>
    </w:p>
    <w:p w14:paraId="39FC9875" w14:textId="114B7AA1" w:rsidR="00A424BC" w:rsidRDefault="006C1456" w:rsidP="00805EA9">
      <w:pPr>
        <w:widowControl w:val="0"/>
        <w:numPr>
          <w:ilvl w:val="2"/>
          <w:numId w:val="4"/>
        </w:numPr>
        <w:rPr>
          <w:szCs w:val="24"/>
        </w:rPr>
      </w:pPr>
      <w:r>
        <w:rPr>
          <w:szCs w:val="24"/>
        </w:rPr>
        <w:lastRenderedPageBreak/>
        <w:t xml:space="preserve">There </w:t>
      </w:r>
      <w:r w:rsidR="008C7235">
        <w:rPr>
          <w:szCs w:val="24"/>
        </w:rPr>
        <w:t xml:space="preserve">is 1 </w:t>
      </w:r>
      <w:r w:rsidR="00D82A78">
        <w:rPr>
          <w:szCs w:val="24"/>
        </w:rPr>
        <w:t>prese</w:t>
      </w:r>
      <w:r w:rsidR="00B2062D">
        <w:rPr>
          <w:szCs w:val="24"/>
        </w:rPr>
        <w:t>ntation</w:t>
      </w:r>
      <w:r w:rsidR="00D82A78">
        <w:rPr>
          <w:szCs w:val="24"/>
        </w:rPr>
        <w:t xml:space="preserve"> </w:t>
      </w:r>
      <w:r w:rsidR="00893DD4">
        <w:rPr>
          <w:szCs w:val="24"/>
        </w:rPr>
        <w:t xml:space="preserve">planned for </w:t>
      </w:r>
      <w:r w:rsidR="00C20FCE">
        <w:rPr>
          <w:szCs w:val="24"/>
        </w:rPr>
        <w:t xml:space="preserve">this </w:t>
      </w:r>
      <w:r w:rsidR="00622FD2">
        <w:rPr>
          <w:szCs w:val="24"/>
        </w:rPr>
        <w:t>week</w:t>
      </w:r>
      <w:r w:rsidR="008C7235">
        <w:rPr>
          <w:szCs w:val="24"/>
        </w:rPr>
        <w:t>’s meeting</w:t>
      </w:r>
      <w:r w:rsidR="00622FD2">
        <w:rPr>
          <w:szCs w:val="24"/>
        </w:rPr>
        <w:t>.</w:t>
      </w:r>
    </w:p>
    <w:p w14:paraId="4962B0B4" w14:textId="704534AC" w:rsidR="004D17DD" w:rsidRPr="00BA5E02" w:rsidRDefault="00BA5E02" w:rsidP="00BA5E02">
      <w:pPr>
        <w:widowControl w:val="0"/>
        <w:numPr>
          <w:ilvl w:val="2"/>
          <w:numId w:val="4"/>
        </w:numPr>
        <w:rPr>
          <w:szCs w:val="24"/>
        </w:rPr>
      </w:pPr>
      <w:r>
        <w:rPr>
          <w:szCs w:val="24"/>
        </w:rPr>
        <w:t>No questions</w:t>
      </w:r>
      <w:r w:rsidR="00F05C17">
        <w:rPr>
          <w:szCs w:val="24"/>
        </w:rPr>
        <w:t>.</w:t>
      </w:r>
    </w:p>
    <w:p w14:paraId="3BC7F141" w14:textId="77777777" w:rsidR="00805EA9" w:rsidRPr="00805EA9" w:rsidRDefault="00805EA9" w:rsidP="00805EA9"/>
    <w:p w14:paraId="2A641BCE" w14:textId="5EAF8A2D"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1F2B3B">
        <w:rPr>
          <w:szCs w:val="24"/>
        </w:rPr>
        <w:t>1</w:t>
      </w:r>
      <w:r w:rsidR="00081444">
        <w:rPr>
          <w:szCs w:val="24"/>
        </w:rPr>
        <w:t>0</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2A02A3DF" w:rsidR="00B27C24" w:rsidRDefault="004D17DD" w:rsidP="00084F13">
      <w:pPr>
        <w:widowControl w:val="0"/>
        <w:numPr>
          <w:ilvl w:val="2"/>
          <w:numId w:val="4"/>
        </w:numPr>
        <w:rPr>
          <w:szCs w:val="24"/>
        </w:rPr>
      </w:pPr>
      <w:r>
        <w:rPr>
          <w:szCs w:val="24"/>
        </w:rPr>
        <w:t>No questions</w:t>
      </w:r>
      <w:r w:rsidR="00F05C17">
        <w:rPr>
          <w:szCs w:val="24"/>
        </w:rPr>
        <w:t>.</w:t>
      </w:r>
    </w:p>
    <w:p w14:paraId="751B8918" w14:textId="6A75C811" w:rsidR="004F5B99" w:rsidRDefault="004F5B99" w:rsidP="004F5B99">
      <w:pPr>
        <w:widowControl w:val="0"/>
        <w:rPr>
          <w:szCs w:val="24"/>
        </w:rPr>
      </w:pPr>
    </w:p>
    <w:p w14:paraId="7F6F38A4" w14:textId="57963AEC" w:rsidR="00A247FD" w:rsidRDefault="001125DA" w:rsidP="00A247FD">
      <w:pPr>
        <w:widowControl w:val="0"/>
        <w:numPr>
          <w:ilvl w:val="1"/>
          <w:numId w:val="4"/>
        </w:numPr>
        <w:rPr>
          <w:b/>
          <w:szCs w:val="24"/>
        </w:rPr>
      </w:pPr>
      <w:proofErr w:type="spellStart"/>
      <w:r>
        <w:rPr>
          <w:b/>
          <w:szCs w:val="24"/>
        </w:rPr>
        <w:t>REV</w:t>
      </w:r>
      <w:r w:rsidR="00F90B9E">
        <w:rPr>
          <w:b/>
          <w:szCs w:val="24"/>
        </w:rPr>
        <w:t>me</w:t>
      </w:r>
      <w:proofErr w:type="spellEnd"/>
      <w:r w:rsidR="00FF430A">
        <w:rPr>
          <w:szCs w:val="24"/>
        </w:rPr>
        <w:t xml:space="preserve"> (slide #1</w:t>
      </w:r>
      <w:r w:rsidR="00081444">
        <w:rPr>
          <w:szCs w:val="24"/>
        </w:rPr>
        <w:t>3</w:t>
      </w:r>
      <w:r w:rsidR="00F90B9E" w:rsidRPr="00F90B9E">
        <w:rPr>
          <w:szCs w:val="24"/>
        </w:rPr>
        <w:t>)</w:t>
      </w:r>
    </w:p>
    <w:p w14:paraId="5B773FC0" w14:textId="3DDEBB4D" w:rsidR="004D17DD" w:rsidRDefault="00600109" w:rsidP="000B4FE1">
      <w:pPr>
        <w:widowControl w:val="0"/>
        <w:numPr>
          <w:ilvl w:val="2"/>
          <w:numId w:val="4"/>
        </w:numPr>
        <w:rPr>
          <w:szCs w:val="24"/>
        </w:rPr>
      </w:pPr>
      <w:r>
        <w:rPr>
          <w:szCs w:val="24"/>
        </w:rPr>
        <w:t>T</w:t>
      </w:r>
      <w:r w:rsidR="004D17DD">
        <w:rPr>
          <w:szCs w:val="24"/>
        </w:rPr>
        <w:t xml:space="preserve">he main goal this week is to </w:t>
      </w:r>
      <w:r>
        <w:rPr>
          <w:szCs w:val="24"/>
        </w:rPr>
        <w:t>continue working on comments from the recent letter ballot (LB) 270.</w:t>
      </w:r>
      <w:r w:rsidR="00924BA8">
        <w:rPr>
          <w:szCs w:val="24"/>
        </w:rPr>
        <w:t xml:space="preserve"> There are 6 meetings this week.</w:t>
      </w:r>
    </w:p>
    <w:p w14:paraId="2B224561" w14:textId="42555F61" w:rsidR="00BB662A" w:rsidRPr="00600109" w:rsidRDefault="00F90B9E" w:rsidP="004F40A2">
      <w:pPr>
        <w:widowControl w:val="0"/>
        <w:numPr>
          <w:ilvl w:val="2"/>
          <w:numId w:val="4"/>
        </w:numPr>
        <w:rPr>
          <w:szCs w:val="24"/>
        </w:rPr>
      </w:pPr>
      <w:r>
        <w:rPr>
          <w:szCs w:val="24"/>
        </w:rPr>
        <w:t>No questions</w:t>
      </w:r>
      <w:r w:rsidR="00F05C17">
        <w:rPr>
          <w:szCs w:val="24"/>
        </w:rPr>
        <w:t>.</w:t>
      </w:r>
    </w:p>
    <w:p w14:paraId="7A3C9032" w14:textId="77777777" w:rsidR="00B26564" w:rsidRDefault="00B26564" w:rsidP="004F40A2">
      <w:pPr>
        <w:widowControl w:val="0"/>
        <w:rPr>
          <w:szCs w:val="24"/>
        </w:rPr>
      </w:pPr>
    </w:p>
    <w:p w14:paraId="77755CD7" w14:textId="336CA39C" w:rsidR="00BB662A" w:rsidRPr="007F0F8D" w:rsidRDefault="00BB662A" w:rsidP="00BB662A">
      <w:pPr>
        <w:widowControl w:val="0"/>
        <w:numPr>
          <w:ilvl w:val="1"/>
          <w:numId w:val="4"/>
        </w:numPr>
        <w:rPr>
          <w:szCs w:val="24"/>
        </w:rPr>
      </w:pPr>
      <w:proofErr w:type="spellStart"/>
      <w:r>
        <w:rPr>
          <w:b/>
          <w:szCs w:val="24"/>
        </w:rPr>
        <w:t>TG</w:t>
      </w:r>
      <w:r w:rsidR="00FC2FE7">
        <w:rPr>
          <w:b/>
          <w:szCs w:val="24"/>
        </w:rPr>
        <w:t>bb</w:t>
      </w:r>
      <w:proofErr w:type="spellEnd"/>
      <w:r w:rsidR="003D5597">
        <w:rPr>
          <w:szCs w:val="24"/>
        </w:rPr>
        <w:t xml:space="preserve"> (slide #1</w:t>
      </w:r>
      <w:r w:rsidR="00600109">
        <w:rPr>
          <w:szCs w:val="24"/>
        </w:rPr>
        <w:t>4</w:t>
      </w:r>
      <w:r w:rsidR="007F0F8D" w:rsidRPr="007F0F8D">
        <w:rPr>
          <w:szCs w:val="24"/>
        </w:rPr>
        <w:t>)</w:t>
      </w:r>
    </w:p>
    <w:p w14:paraId="24DD4863" w14:textId="48E9DE67" w:rsidR="00600109" w:rsidRDefault="00B26564" w:rsidP="00BB662A">
      <w:pPr>
        <w:widowControl w:val="0"/>
        <w:numPr>
          <w:ilvl w:val="2"/>
          <w:numId w:val="4"/>
        </w:numPr>
        <w:rPr>
          <w:szCs w:val="24"/>
        </w:rPr>
      </w:pPr>
      <w:r>
        <w:rPr>
          <w:szCs w:val="24"/>
        </w:rPr>
        <w:t xml:space="preserve">The group </w:t>
      </w:r>
      <w:r w:rsidR="00D57B85">
        <w:rPr>
          <w:szCs w:val="24"/>
        </w:rPr>
        <w:t xml:space="preserve">will work on </w:t>
      </w:r>
      <w:r w:rsidR="00600109">
        <w:rPr>
          <w:szCs w:val="24"/>
        </w:rPr>
        <w:t>resolv</w:t>
      </w:r>
      <w:r w:rsidR="00D57B85">
        <w:rPr>
          <w:szCs w:val="24"/>
        </w:rPr>
        <w:t>ing</w:t>
      </w:r>
      <w:r w:rsidR="00600109">
        <w:rPr>
          <w:szCs w:val="24"/>
        </w:rPr>
        <w:t xml:space="preserve"> comments from the </w:t>
      </w:r>
      <w:r w:rsidR="00D57B85">
        <w:rPr>
          <w:szCs w:val="24"/>
        </w:rPr>
        <w:t>current</w:t>
      </w:r>
      <w:r w:rsidR="00600109">
        <w:rPr>
          <w:szCs w:val="24"/>
        </w:rPr>
        <w:t xml:space="preserve"> SA ballot </w:t>
      </w:r>
      <w:r w:rsidR="00D57B85">
        <w:rPr>
          <w:szCs w:val="24"/>
        </w:rPr>
        <w:t>that finishes tomorrow.</w:t>
      </w:r>
      <w:r w:rsidR="00485EF6">
        <w:rPr>
          <w:szCs w:val="24"/>
        </w:rPr>
        <w:t xml:space="preserve"> There are 2 more meetings this week.</w:t>
      </w:r>
    </w:p>
    <w:p w14:paraId="78A05C0B" w14:textId="6F51684B" w:rsidR="007F0F8D" w:rsidRDefault="007F0F8D" w:rsidP="00BB662A">
      <w:pPr>
        <w:widowControl w:val="0"/>
        <w:numPr>
          <w:ilvl w:val="2"/>
          <w:numId w:val="4"/>
        </w:numPr>
        <w:rPr>
          <w:szCs w:val="24"/>
        </w:rPr>
      </w:pPr>
      <w:r>
        <w:rPr>
          <w:szCs w:val="24"/>
        </w:rPr>
        <w:t>No questions.</w:t>
      </w:r>
    </w:p>
    <w:p w14:paraId="3CF22F76" w14:textId="77777777" w:rsidR="00D1357A" w:rsidRDefault="00D1357A" w:rsidP="004F40A2">
      <w:pPr>
        <w:widowControl w:val="0"/>
        <w:rPr>
          <w:szCs w:val="24"/>
        </w:rPr>
      </w:pPr>
    </w:p>
    <w:p w14:paraId="1C02251E" w14:textId="3C307BE0" w:rsidR="00BB662A" w:rsidRPr="00D96584" w:rsidRDefault="00BB662A" w:rsidP="00BB662A">
      <w:pPr>
        <w:widowControl w:val="0"/>
        <w:numPr>
          <w:ilvl w:val="1"/>
          <w:numId w:val="4"/>
        </w:numPr>
        <w:rPr>
          <w:bCs/>
          <w:szCs w:val="24"/>
        </w:rPr>
      </w:pPr>
      <w:proofErr w:type="spellStart"/>
      <w:r>
        <w:rPr>
          <w:b/>
          <w:szCs w:val="24"/>
        </w:rPr>
        <w:t>TG</w:t>
      </w:r>
      <w:r w:rsidR="00FC2FE7">
        <w:rPr>
          <w:b/>
          <w:szCs w:val="24"/>
        </w:rPr>
        <w:t>bc</w:t>
      </w:r>
      <w:proofErr w:type="spellEnd"/>
      <w:r w:rsidR="002E746B">
        <w:rPr>
          <w:bCs/>
          <w:szCs w:val="24"/>
        </w:rPr>
        <w:t xml:space="preserve"> (slide #</w:t>
      </w:r>
      <w:r w:rsidR="00A83803">
        <w:rPr>
          <w:bCs/>
          <w:szCs w:val="24"/>
        </w:rPr>
        <w:t>1</w:t>
      </w:r>
      <w:r w:rsidR="00600109">
        <w:rPr>
          <w:bCs/>
          <w:szCs w:val="24"/>
        </w:rPr>
        <w:t>5</w:t>
      </w:r>
      <w:r w:rsidR="00D96584" w:rsidRPr="00D96584">
        <w:rPr>
          <w:bCs/>
          <w:szCs w:val="24"/>
        </w:rPr>
        <w:t>)</w:t>
      </w:r>
    </w:p>
    <w:p w14:paraId="5E5622C4" w14:textId="7AB5D559" w:rsidR="00600109" w:rsidRPr="000C70D1" w:rsidRDefault="00543FD0" w:rsidP="000C70D1">
      <w:pPr>
        <w:widowControl w:val="0"/>
        <w:numPr>
          <w:ilvl w:val="2"/>
          <w:numId w:val="4"/>
        </w:numPr>
        <w:rPr>
          <w:szCs w:val="24"/>
        </w:rPr>
      </w:pPr>
      <w:r>
        <w:rPr>
          <w:szCs w:val="24"/>
        </w:rPr>
        <w:t xml:space="preserve">This group </w:t>
      </w:r>
      <w:r w:rsidR="000C70D1">
        <w:rPr>
          <w:szCs w:val="24"/>
        </w:rPr>
        <w:t xml:space="preserve">is also currently in SA ballot that finishes tomorrow. </w:t>
      </w:r>
      <w:r w:rsidR="00600109" w:rsidRPr="000C70D1">
        <w:rPr>
          <w:szCs w:val="24"/>
        </w:rPr>
        <w:t xml:space="preserve">The work this week will concentrate on </w:t>
      </w:r>
      <w:r w:rsidR="000C70D1">
        <w:rPr>
          <w:szCs w:val="24"/>
        </w:rPr>
        <w:t>resolving any</w:t>
      </w:r>
      <w:r w:rsidR="00600109" w:rsidRPr="000C70D1">
        <w:rPr>
          <w:szCs w:val="24"/>
        </w:rPr>
        <w:t xml:space="preserve"> comments</w:t>
      </w:r>
      <w:r w:rsidR="00730D93">
        <w:rPr>
          <w:szCs w:val="24"/>
        </w:rPr>
        <w:t xml:space="preserve"> from that ballot.</w:t>
      </w:r>
    </w:p>
    <w:p w14:paraId="7BFDA692" w14:textId="6038DD02" w:rsidR="007F0F8D" w:rsidRDefault="007F0F8D" w:rsidP="007F0F8D">
      <w:pPr>
        <w:widowControl w:val="0"/>
        <w:numPr>
          <w:ilvl w:val="2"/>
          <w:numId w:val="4"/>
        </w:numPr>
        <w:rPr>
          <w:szCs w:val="24"/>
        </w:rPr>
      </w:pPr>
      <w:r>
        <w:rPr>
          <w:szCs w:val="24"/>
        </w:rPr>
        <w:t>No questions</w:t>
      </w:r>
      <w:r w:rsidR="00F05C17">
        <w:rPr>
          <w:szCs w:val="24"/>
        </w:rPr>
        <w:t>.</w:t>
      </w:r>
    </w:p>
    <w:p w14:paraId="1012D8AC" w14:textId="77777777" w:rsidR="00FC7A68" w:rsidRDefault="00FC7A68" w:rsidP="00FC7A68">
      <w:pPr>
        <w:widowControl w:val="0"/>
        <w:rPr>
          <w:szCs w:val="24"/>
        </w:rPr>
      </w:pPr>
    </w:p>
    <w:p w14:paraId="552E9986" w14:textId="232E1F6A" w:rsidR="00FC7A68" w:rsidRPr="00EC4FF7" w:rsidRDefault="00FC7A68" w:rsidP="00FC7A68">
      <w:pPr>
        <w:widowControl w:val="0"/>
        <w:numPr>
          <w:ilvl w:val="1"/>
          <w:numId w:val="4"/>
        </w:numPr>
        <w:rPr>
          <w:szCs w:val="24"/>
        </w:rPr>
      </w:pPr>
      <w:proofErr w:type="spellStart"/>
      <w:r>
        <w:rPr>
          <w:b/>
          <w:szCs w:val="24"/>
        </w:rPr>
        <w:t>TGbe</w:t>
      </w:r>
      <w:proofErr w:type="spellEnd"/>
      <w:r w:rsidR="00D31889">
        <w:rPr>
          <w:szCs w:val="24"/>
        </w:rPr>
        <w:t xml:space="preserve"> (slide #</w:t>
      </w:r>
      <w:r w:rsidR="001A6E75">
        <w:rPr>
          <w:szCs w:val="24"/>
        </w:rPr>
        <w:t>17</w:t>
      </w:r>
      <w:r w:rsidR="00EC4FF7" w:rsidRPr="00EC4FF7">
        <w:rPr>
          <w:szCs w:val="24"/>
        </w:rPr>
        <w:t>)</w:t>
      </w:r>
    </w:p>
    <w:p w14:paraId="7B0D218A" w14:textId="5166A722" w:rsidR="006F3BCE" w:rsidRDefault="006F3BCE" w:rsidP="00EF7732">
      <w:pPr>
        <w:widowControl w:val="0"/>
        <w:numPr>
          <w:ilvl w:val="2"/>
          <w:numId w:val="4"/>
        </w:numPr>
        <w:rPr>
          <w:szCs w:val="24"/>
        </w:rPr>
      </w:pPr>
      <w:r>
        <w:rPr>
          <w:szCs w:val="24"/>
        </w:rPr>
        <w:t xml:space="preserve">The work is starting </w:t>
      </w:r>
      <w:r w:rsidR="00F05C17">
        <w:rPr>
          <w:szCs w:val="24"/>
        </w:rPr>
        <w:t>resolve the</w:t>
      </w:r>
      <w:r>
        <w:rPr>
          <w:szCs w:val="24"/>
        </w:rPr>
        <w:t xml:space="preserve"> 3343 comments from the recent D3.0 letter ballot that passed with about 80% approval.</w:t>
      </w:r>
    </w:p>
    <w:p w14:paraId="707F4810" w14:textId="431C5AA4" w:rsidR="006F3BCE" w:rsidRDefault="006F3BCE" w:rsidP="00EF7732">
      <w:pPr>
        <w:widowControl w:val="0"/>
        <w:numPr>
          <w:ilvl w:val="2"/>
          <w:numId w:val="4"/>
        </w:numPr>
        <w:rPr>
          <w:szCs w:val="24"/>
        </w:rPr>
      </w:pPr>
      <w:r>
        <w:rPr>
          <w:szCs w:val="24"/>
        </w:rPr>
        <w:t>There are many meetings this week to start working on these comments.</w:t>
      </w:r>
    </w:p>
    <w:p w14:paraId="31CE2590" w14:textId="6A763C9C" w:rsidR="006F3BCE" w:rsidRDefault="006F3BCE" w:rsidP="00EF7732">
      <w:pPr>
        <w:widowControl w:val="0"/>
        <w:numPr>
          <w:ilvl w:val="2"/>
          <w:numId w:val="4"/>
        </w:numPr>
        <w:rPr>
          <w:szCs w:val="24"/>
        </w:rPr>
      </w:pPr>
      <w:r>
        <w:rPr>
          <w:szCs w:val="24"/>
        </w:rPr>
        <w:t>Chair: The 11be D3.0 is now available for sale in the IEEE store.</w:t>
      </w:r>
    </w:p>
    <w:p w14:paraId="1D4B9E63" w14:textId="6A26A9B4" w:rsidR="002C1782" w:rsidRDefault="002C1782" w:rsidP="00EF7732">
      <w:pPr>
        <w:widowControl w:val="0"/>
        <w:numPr>
          <w:ilvl w:val="2"/>
          <w:numId w:val="4"/>
        </w:numPr>
        <w:rPr>
          <w:szCs w:val="24"/>
        </w:rPr>
      </w:pPr>
      <w:r>
        <w:rPr>
          <w:szCs w:val="24"/>
        </w:rPr>
        <w:t>No questions</w:t>
      </w:r>
      <w:r w:rsidR="00F05C17">
        <w:rPr>
          <w:szCs w:val="24"/>
        </w:rPr>
        <w:t>.</w:t>
      </w:r>
    </w:p>
    <w:p w14:paraId="3BA62ED5" w14:textId="75E88A0E" w:rsidR="00487177" w:rsidRDefault="00487177" w:rsidP="00487177">
      <w:pPr>
        <w:widowControl w:val="0"/>
        <w:rPr>
          <w:szCs w:val="24"/>
        </w:rPr>
      </w:pPr>
    </w:p>
    <w:p w14:paraId="6208B6ED" w14:textId="6853AA8E" w:rsidR="00A8767B" w:rsidRPr="00412E30" w:rsidRDefault="00A8767B" w:rsidP="00A8767B">
      <w:pPr>
        <w:widowControl w:val="0"/>
        <w:numPr>
          <w:ilvl w:val="1"/>
          <w:numId w:val="4"/>
        </w:numPr>
        <w:rPr>
          <w:szCs w:val="24"/>
        </w:rPr>
      </w:pPr>
      <w:proofErr w:type="spellStart"/>
      <w:r>
        <w:rPr>
          <w:b/>
          <w:szCs w:val="24"/>
        </w:rPr>
        <w:t>TGbf</w:t>
      </w:r>
      <w:proofErr w:type="spellEnd"/>
      <w:r w:rsidR="00412E30">
        <w:rPr>
          <w:b/>
          <w:szCs w:val="24"/>
        </w:rPr>
        <w:t xml:space="preserve"> </w:t>
      </w:r>
      <w:r w:rsidR="000529BD">
        <w:rPr>
          <w:szCs w:val="24"/>
        </w:rPr>
        <w:t xml:space="preserve">(slide </w:t>
      </w:r>
      <w:r w:rsidR="00D31889">
        <w:rPr>
          <w:szCs w:val="24"/>
        </w:rPr>
        <w:t>#</w:t>
      </w:r>
      <w:r w:rsidR="001A6E75">
        <w:rPr>
          <w:szCs w:val="24"/>
        </w:rPr>
        <w:t>19</w:t>
      </w:r>
      <w:r w:rsidR="00412E30" w:rsidRPr="00412E30">
        <w:rPr>
          <w:szCs w:val="24"/>
        </w:rPr>
        <w:t>)</w:t>
      </w:r>
    </w:p>
    <w:p w14:paraId="7F4C1BBF" w14:textId="7DCCF780" w:rsidR="006F3BCE" w:rsidRDefault="001A6E75" w:rsidP="00A8767B">
      <w:pPr>
        <w:widowControl w:val="0"/>
        <w:numPr>
          <w:ilvl w:val="2"/>
          <w:numId w:val="4"/>
        </w:numPr>
        <w:rPr>
          <w:szCs w:val="24"/>
        </w:rPr>
      </w:pPr>
      <w:r>
        <w:rPr>
          <w:szCs w:val="24"/>
        </w:rPr>
        <w:t xml:space="preserve">The group has also </w:t>
      </w:r>
      <w:r w:rsidR="006F3BCE">
        <w:rPr>
          <w:szCs w:val="24"/>
        </w:rPr>
        <w:t>completed its initial D1.0 letter ballot that passed with 77.7% approval.</w:t>
      </w:r>
    </w:p>
    <w:p w14:paraId="6E39235A" w14:textId="2D5D6C82" w:rsidR="006F3BCE" w:rsidRDefault="006F3BCE" w:rsidP="00A8767B">
      <w:pPr>
        <w:widowControl w:val="0"/>
        <w:numPr>
          <w:ilvl w:val="2"/>
          <w:numId w:val="4"/>
        </w:numPr>
        <w:rPr>
          <w:szCs w:val="24"/>
        </w:rPr>
      </w:pPr>
      <w:r>
        <w:rPr>
          <w:szCs w:val="24"/>
        </w:rPr>
        <w:t xml:space="preserve">The work this week will be to start </w:t>
      </w:r>
      <w:r w:rsidR="00F05C17">
        <w:rPr>
          <w:szCs w:val="24"/>
        </w:rPr>
        <w:t xml:space="preserve">resolving </w:t>
      </w:r>
      <w:r>
        <w:rPr>
          <w:szCs w:val="24"/>
        </w:rPr>
        <w:t>the 1302 comments that were received.</w:t>
      </w:r>
    </w:p>
    <w:p w14:paraId="6F60384A" w14:textId="00784AD9" w:rsidR="00EC16C2" w:rsidRPr="00EC16C2" w:rsidRDefault="00EC16C2" w:rsidP="00EC16C2">
      <w:pPr>
        <w:widowControl w:val="0"/>
        <w:numPr>
          <w:ilvl w:val="2"/>
          <w:numId w:val="4"/>
        </w:numPr>
        <w:rPr>
          <w:szCs w:val="24"/>
        </w:rPr>
      </w:pPr>
      <w:r>
        <w:rPr>
          <w:szCs w:val="24"/>
        </w:rPr>
        <w:t xml:space="preserve">Chair: Regarding the 11bf D1.0, I would like the opinion of the </w:t>
      </w:r>
      <w:proofErr w:type="spellStart"/>
      <w:r>
        <w:rPr>
          <w:szCs w:val="24"/>
        </w:rPr>
        <w:t>TGbf</w:t>
      </w:r>
      <w:proofErr w:type="spellEnd"/>
      <w:r>
        <w:rPr>
          <w:szCs w:val="24"/>
        </w:rPr>
        <w:t xml:space="preserve"> members to decide if they want this draft to be on sale in the IEEE store or not.</w:t>
      </w:r>
    </w:p>
    <w:p w14:paraId="4058D480" w14:textId="68493CE0" w:rsidR="002C1782" w:rsidRDefault="002C1782" w:rsidP="00A8767B">
      <w:pPr>
        <w:widowControl w:val="0"/>
        <w:numPr>
          <w:ilvl w:val="2"/>
          <w:numId w:val="4"/>
        </w:numPr>
        <w:rPr>
          <w:szCs w:val="24"/>
        </w:rPr>
      </w:pPr>
      <w:r>
        <w:rPr>
          <w:szCs w:val="24"/>
        </w:rPr>
        <w:t>No questions</w:t>
      </w:r>
      <w:r w:rsidR="00F05C17">
        <w:rPr>
          <w:szCs w:val="24"/>
        </w:rPr>
        <w:t>.</w:t>
      </w:r>
    </w:p>
    <w:p w14:paraId="44EDFA13" w14:textId="77777777" w:rsidR="00412E30" w:rsidRPr="00412E30" w:rsidRDefault="00412E30" w:rsidP="00412E30">
      <w:pPr>
        <w:widowControl w:val="0"/>
        <w:rPr>
          <w:szCs w:val="24"/>
        </w:rPr>
      </w:pPr>
    </w:p>
    <w:p w14:paraId="7544A33D" w14:textId="12A828DC" w:rsidR="00487177" w:rsidRPr="005D00C6" w:rsidRDefault="00412E30" w:rsidP="00487177">
      <w:pPr>
        <w:widowControl w:val="0"/>
        <w:numPr>
          <w:ilvl w:val="1"/>
          <w:numId w:val="4"/>
        </w:numPr>
        <w:rPr>
          <w:b/>
          <w:szCs w:val="24"/>
        </w:rPr>
      </w:pPr>
      <w:proofErr w:type="spellStart"/>
      <w:r>
        <w:rPr>
          <w:b/>
          <w:szCs w:val="24"/>
        </w:rPr>
        <w:t>TGbh</w:t>
      </w:r>
      <w:proofErr w:type="spellEnd"/>
      <w:r w:rsidR="00487177" w:rsidRPr="005D00C6">
        <w:rPr>
          <w:b/>
          <w:szCs w:val="24"/>
        </w:rPr>
        <w:t xml:space="preserve"> </w:t>
      </w:r>
      <w:r w:rsidR="002C1782">
        <w:rPr>
          <w:bCs/>
          <w:szCs w:val="24"/>
        </w:rPr>
        <w:t>(slide #</w:t>
      </w:r>
      <w:r w:rsidR="00D75AEA">
        <w:rPr>
          <w:bCs/>
          <w:szCs w:val="24"/>
        </w:rPr>
        <w:t>2</w:t>
      </w:r>
      <w:r w:rsidR="00EC16C2">
        <w:rPr>
          <w:bCs/>
          <w:szCs w:val="24"/>
        </w:rPr>
        <w:t>3</w:t>
      </w:r>
      <w:r w:rsidR="00D96584" w:rsidRPr="00D96584">
        <w:rPr>
          <w:bCs/>
          <w:szCs w:val="24"/>
        </w:rPr>
        <w:t>)</w:t>
      </w:r>
    </w:p>
    <w:p w14:paraId="278A14CF" w14:textId="5996848C" w:rsidR="00EC16C2" w:rsidRDefault="004637F7" w:rsidP="004637F7">
      <w:pPr>
        <w:widowControl w:val="0"/>
        <w:numPr>
          <w:ilvl w:val="2"/>
          <w:numId w:val="4"/>
        </w:numPr>
        <w:rPr>
          <w:szCs w:val="24"/>
        </w:rPr>
      </w:pPr>
      <w:r>
        <w:rPr>
          <w:szCs w:val="24"/>
        </w:rPr>
        <w:t xml:space="preserve">The group </w:t>
      </w:r>
      <w:r w:rsidR="00EC16C2">
        <w:rPr>
          <w:szCs w:val="24"/>
        </w:rPr>
        <w:t>has a D0.2 and will work on comments received from an earlier comment collection. There are now discussions about possibly starting a D1.0 letter ballot this week.</w:t>
      </w:r>
    </w:p>
    <w:p w14:paraId="471EC888" w14:textId="7CA5D952" w:rsidR="002C1782" w:rsidRDefault="002C1782" w:rsidP="00487177">
      <w:pPr>
        <w:widowControl w:val="0"/>
        <w:numPr>
          <w:ilvl w:val="2"/>
          <w:numId w:val="4"/>
        </w:numPr>
        <w:rPr>
          <w:szCs w:val="24"/>
        </w:rPr>
      </w:pPr>
      <w:r>
        <w:rPr>
          <w:szCs w:val="24"/>
        </w:rPr>
        <w:t>No questions</w:t>
      </w:r>
      <w:r w:rsidR="00F05C17">
        <w:rPr>
          <w:szCs w:val="24"/>
        </w:rPr>
        <w:t>.</w:t>
      </w:r>
    </w:p>
    <w:p w14:paraId="1466DD9A" w14:textId="15E7E76C" w:rsidR="00BB662A" w:rsidRDefault="00BB662A" w:rsidP="00A8767B">
      <w:pPr>
        <w:widowControl w:val="0"/>
        <w:rPr>
          <w:szCs w:val="24"/>
        </w:rPr>
      </w:pPr>
    </w:p>
    <w:p w14:paraId="261A490F" w14:textId="02C3DE9B" w:rsidR="00412E30" w:rsidRPr="005D00C6" w:rsidRDefault="00412E30" w:rsidP="00412E30">
      <w:pPr>
        <w:widowControl w:val="0"/>
        <w:numPr>
          <w:ilvl w:val="1"/>
          <w:numId w:val="4"/>
        </w:numPr>
        <w:rPr>
          <w:b/>
          <w:szCs w:val="24"/>
        </w:rPr>
      </w:pPr>
      <w:proofErr w:type="spellStart"/>
      <w:r>
        <w:rPr>
          <w:b/>
          <w:szCs w:val="24"/>
        </w:rPr>
        <w:t>TGbi</w:t>
      </w:r>
      <w:proofErr w:type="spellEnd"/>
      <w:r>
        <w:rPr>
          <w:b/>
          <w:szCs w:val="24"/>
        </w:rPr>
        <w:t xml:space="preserve"> </w:t>
      </w:r>
      <w:r w:rsidR="00524CA6">
        <w:rPr>
          <w:szCs w:val="24"/>
        </w:rPr>
        <w:t>(slide #</w:t>
      </w:r>
      <w:r w:rsidR="002334F0">
        <w:rPr>
          <w:szCs w:val="24"/>
        </w:rPr>
        <w:t>2</w:t>
      </w:r>
      <w:r w:rsidR="00EC16C2">
        <w:rPr>
          <w:szCs w:val="24"/>
        </w:rPr>
        <w:t>4</w:t>
      </w:r>
      <w:r w:rsidRPr="00412E30">
        <w:rPr>
          <w:szCs w:val="24"/>
        </w:rPr>
        <w:t>)</w:t>
      </w:r>
    </w:p>
    <w:p w14:paraId="1146ADC7" w14:textId="73CF7477" w:rsidR="002334F0" w:rsidRPr="002334F0" w:rsidRDefault="002334F0" w:rsidP="002334F0">
      <w:pPr>
        <w:widowControl w:val="0"/>
        <w:numPr>
          <w:ilvl w:val="2"/>
          <w:numId w:val="4"/>
        </w:numPr>
        <w:rPr>
          <w:szCs w:val="24"/>
        </w:rPr>
      </w:pPr>
      <w:r>
        <w:rPr>
          <w:szCs w:val="24"/>
        </w:rPr>
        <w:t>The group is still addressing feature definitions this week and is requesting more technical submissions.</w:t>
      </w:r>
    </w:p>
    <w:p w14:paraId="71A52A2C" w14:textId="3A58356B" w:rsidR="00412E30" w:rsidRDefault="00412E30" w:rsidP="00412E30">
      <w:pPr>
        <w:widowControl w:val="0"/>
        <w:numPr>
          <w:ilvl w:val="2"/>
          <w:numId w:val="4"/>
        </w:numPr>
        <w:rPr>
          <w:szCs w:val="24"/>
        </w:rPr>
      </w:pPr>
      <w:r>
        <w:rPr>
          <w:szCs w:val="24"/>
        </w:rPr>
        <w:t>No questions.</w:t>
      </w:r>
    </w:p>
    <w:p w14:paraId="65060CDB" w14:textId="0BEEBCF0" w:rsidR="001E197F" w:rsidRDefault="001E197F" w:rsidP="001E197F">
      <w:pPr>
        <w:widowControl w:val="0"/>
        <w:ind w:left="720"/>
        <w:rPr>
          <w:szCs w:val="24"/>
        </w:rPr>
      </w:pPr>
    </w:p>
    <w:p w14:paraId="1A531227" w14:textId="3457A03B" w:rsidR="002334F0" w:rsidRPr="005D00C6" w:rsidRDefault="002334F0" w:rsidP="002334F0">
      <w:pPr>
        <w:widowControl w:val="0"/>
        <w:numPr>
          <w:ilvl w:val="1"/>
          <w:numId w:val="4"/>
        </w:numPr>
        <w:rPr>
          <w:b/>
          <w:szCs w:val="24"/>
        </w:rPr>
      </w:pPr>
      <w:proofErr w:type="spellStart"/>
      <w:r>
        <w:rPr>
          <w:b/>
          <w:szCs w:val="24"/>
        </w:rPr>
        <w:t>TGbk</w:t>
      </w:r>
      <w:proofErr w:type="spellEnd"/>
      <w:r>
        <w:rPr>
          <w:b/>
          <w:szCs w:val="24"/>
        </w:rPr>
        <w:t xml:space="preserve"> </w:t>
      </w:r>
      <w:r>
        <w:rPr>
          <w:szCs w:val="24"/>
        </w:rPr>
        <w:t>(slide #2</w:t>
      </w:r>
      <w:r w:rsidR="00EC16C2">
        <w:rPr>
          <w:szCs w:val="24"/>
        </w:rPr>
        <w:t>5</w:t>
      </w:r>
      <w:r w:rsidRPr="00412E30">
        <w:rPr>
          <w:szCs w:val="24"/>
        </w:rPr>
        <w:t>)</w:t>
      </w:r>
    </w:p>
    <w:p w14:paraId="68B519F5" w14:textId="76194597" w:rsidR="00EC16C2" w:rsidRDefault="00EC16C2" w:rsidP="002334F0">
      <w:pPr>
        <w:widowControl w:val="0"/>
        <w:numPr>
          <w:ilvl w:val="2"/>
          <w:numId w:val="4"/>
        </w:numPr>
        <w:rPr>
          <w:szCs w:val="24"/>
        </w:rPr>
      </w:pPr>
      <w:r>
        <w:rPr>
          <w:szCs w:val="24"/>
        </w:rPr>
        <w:t>There is now a D0.1 of the specification framework document</w:t>
      </w:r>
      <w:r w:rsidR="0049287F">
        <w:rPr>
          <w:szCs w:val="24"/>
        </w:rPr>
        <w:t xml:space="preserve"> (SFD) available</w:t>
      </w:r>
      <w:r>
        <w:rPr>
          <w:szCs w:val="24"/>
        </w:rPr>
        <w:t>.</w:t>
      </w:r>
      <w:r w:rsidR="0049287F">
        <w:rPr>
          <w:szCs w:val="24"/>
        </w:rPr>
        <w:t xml:space="preserve"> The work this week will continue to evolve the SFD and consider some initial technical submissions.</w:t>
      </w:r>
    </w:p>
    <w:p w14:paraId="22C7416C" w14:textId="77777777" w:rsidR="002334F0" w:rsidRDefault="002334F0" w:rsidP="002334F0">
      <w:pPr>
        <w:widowControl w:val="0"/>
        <w:numPr>
          <w:ilvl w:val="2"/>
          <w:numId w:val="4"/>
        </w:numPr>
        <w:rPr>
          <w:szCs w:val="24"/>
        </w:rPr>
      </w:pPr>
      <w:r>
        <w:rPr>
          <w:szCs w:val="24"/>
        </w:rPr>
        <w:lastRenderedPageBreak/>
        <w:t>No questions.</w:t>
      </w:r>
    </w:p>
    <w:p w14:paraId="60D30426" w14:textId="77777777" w:rsidR="002334F0" w:rsidRDefault="002334F0" w:rsidP="001E197F">
      <w:pPr>
        <w:widowControl w:val="0"/>
        <w:ind w:left="720"/>
        <w:rPr>
          <w:szCs w:val="24"/>
        </w:rPr>
      </w:pPr>
    </w:p>
    <w:p w14:paraId="24489050" w14:textId="39AF64CC" w:rsidR="001E197F" w:rsidRPr="005D00C6" w:rsidRDefault="001E197F" w:rsidP="001E197F">
      <w:pPr>
        <w:widowControl w:val="0"/>
        <w:numPr>
          <w:ilvl w:val="1"/>
          <w:numId w:val="4"/>
        </w:numPr>
        <w:rPr>
          <w:b/>
          <w:szCs w:val="24"/>
        </w:rPr>
      </w:pPr>
      <w:r>
        <w:rPr>
          <w:b/>
          <w:szCs w:val="24"/>
        </w:rPr>
        <w:t xml:space="preserve">UHR </w:t>
      </w:r>
      <w:r w:rsidR="00BF22DE">
        <w:rPr>
          <w:b/>
          <w:szCs w:val="24"/>
        </w:rPr>
        <w:t>SG</w:t>
      </w:r>
      <w:r w:rsidR="000F76A5">
        <w:rPr>
          <w:b/>
          <w:szCs w:val="24"/>
        </w:rPr>
        <w:t xml:space="preserve"> </w:t>
      </w:r>
      <w:r>
        <w:rPr>
          <w:szCs w:val="24"/>
        </w:rPr>
        <w:t>(slide #</w:t>
      </w:r>
      <w:r w:rsidR="007C6090">
        <w:rPr>
          <w:szCs w:val="24"/>
        </w:rPr>
        <w:t>2</w:t>
      </w:r>
      <w:r w:rsidR="0049287F">
        <w:rPr>
          <w:szCs w:val="24"/>
        </w:rPr>
        <w:t>7</w:t>
      </w:r>
      <w:r w:rsidRPr="00125236">
        <w:rPr>
          <w:szCs w:val="24"/>
        </w:rPr>
        <w:t>)</w:t>
      </w:r>
    </w:p>
    <w:p w14:paraId="7EC9B6AD" w14:textId="26040F4B" w:rsidR="0049287F" w:rsidRDefault="00005E17" w:rsidP="001E197F">
      <w:pPr>
        <w:widowControl w:val="0"/>
        <w:numPr>
          <w:ilvl w:val="2"/>
          <w:numId w:val="4"/>
        </w:numPr>
        <w:rPr>
          <w:szCs w:val="24"/>
        </w:rPr>
      </w:pPr>
      <w:r>
        <w:rPr>
          <w:szCs w:val="24"/>
        </w:rPr>
        <w:t xml:space="preserve">There have been 2 teleconferences since the </w:t>
      </w:r>
      <w:r w:rsidR="0049287F">
        <w:rPr>
          <w:szCs w:val="24"/>
        </w:rPr>
        <w:t xml:space="preserve">January </w:t>
      </w:r>
      <w:r w:rsidR="007C6090">
        <w:rPr>
          <w:szCs w:val="24"/>
        </w:rPr>
        <w:t>202</w:t>
      </w:r>
      <w:r w:rsidR="0049287F">
        <w:rPr>
          <w:szCs w:val="24"/>
        </w:rPr>
        <w:t>3</w:t>
      </w:r>
      <w:r w:rsidR="007C6090">
        <w:rPr>
          <w:szCs w:val="24"/>
        </w:rPr>
        <w:t xml:space="preserve"> meeting</w:t>
      </w:r>
      <w:r>
        <w:rPr>
          <w:szCs w:val="24"/>
        </w:rPr>
        <w:t xml:space="preserve">. </w:t>
      </w:r>
      <w:r w:rsidR="0049287F">
        <w:rPr>
          <w:szCs w:val="24"/>
        </w:rPr>
        <w:t>The work this week is to try and complete the PAR and CSD.</w:t>
      </w:r>
    </w:p>
    <w:p w14:paraId="00E9CC20" w14:textId="73D43E2B" w:rsidR="001E197F" w:rsidRPr="007B5B69" w:rsidRDefault="001E197F" w:rsidP="007B5B69">
      <w:pPr>
        <w:widowControl w:val="0"/>
        <w:numPr>
          <w:ilvl w:val="2"/>
          <w:numId w:val="4"/>
        </w:numPr>
        <w:rPr>
          <w:szCs w:val="24"/>
        </w:rPr>
      </w:pPr>
      <w:r>
        <w:rPr>
          <w:szCs w:val="24"/>
        </w:rPr>
        <w:t>No questions.</w:t>
      </w:r>
    </w:p>
    <w:p w14:paraId="3B6B8000" w14:textId="0268C332" w:rsidR="00412E30" w:rsidRDefault="00412E30" w:rsidP="00A8767B">
      <w:pPr>
        <w:widowControl w:val="0"/>
        <w:rPr>
          <w:szCs w:val="24"/>
        </w:rPr>
      </w:pPr>
    </w:p>
    <w:p w14:paraId="299791A7" w14:textId="3CDF7787" w:rsidR="00131A0C" w:rsidRPr="005D00C6" w:rsidRDefault="00131A0C" w:rsidP="00131A0C">
      <w:pPr>
        <w:widowControl w:val="0"/>
        <w:numPr>
          <w:ilvl w:val="1"/>
          <w:numId w:val="4"/>
        </w:numPr>
        <w:rPr>
          <w:b/>
          <w:szCs w:val="24"/>
        </w:rPr>
      </w:pPr>
      <w:r>
        <w:rPr>
          <w:b/>
          <w:szCs w:val="24"/>
        </w:rPr>
        <w:t xml:space="preserve">AIML </w:t>
      </w:r>
      <w:r w:rsidR="00BF22DE">
        <w:rPr>
          <w:b/>
          <w:szCs w:val="24"/>
        </w:rPr>
        <w:t>TIG</w:t>
      </w:r>
      <w:r>
        <w:rPr>
          <w:szCs w:val="24"/>
        </w:rPr>
        <w:t xml:space="preserve"> (slide #</w:t>
      </w:r>
      <w:r w:rsidR="0049287F">
        <w:rPr>
          <w:szCs w:val="24"/>
        </w:rPr>
        <w:t>29</w:t>
      </w:r>
      <w:r w:rsidRPr="00125236">
        <w:rPr>
          <w:szCs w:val="24"/>
        </w:rPr>
        <w:t>)</w:t>
      </w:r>
    </w:p>
    <w:p w14:paraId="3EC6090D" w14:textId="3EF1C7FE" w:rsidR="007C6090" w:rsidRDefault="007C6090" w:rsidP="00131A0C">
      <w:pPr>
        <w:widowControl w:val="0"/>
        <w:numPr>
          <w:ilvl w:val="2"/>
          <w:numId w:val="4"/>
        </w:numPr>
        <w:rPr>
          <w:szCs w:val="24"/>
        </w:rPr>
      </w:pPr>
      <w:r>
        <w:rPr>
          <w:szCs w:val="24"/>
        </w:rPr>
        <w:t xml:space="preserve">The activity this week is to </w:t>
      </w:r>
      <w:r w:rsidR="00A2506A">
        <w:rPr>
          <w:szCs w:val="24"/>
        </w:rPr>
        <w:t xml:space="preserve">continue the discussion of </w:t>
      </w:r>
      <w:r>
        <w:rPr>
          <w:szCs w:val="24"/>
        </w:rPr>
        <w:t>use cases and technical feasibilities for possible technologies.</w:t>
      </w:r>
      <w:r w:rsidR="007C3BD1">
        <w:rPr>
          <w:szCs w:val="24"/>
        </w:rPr>
        <w:t xml:space="preserve"> There are 3 meetings this week.</w:t>
      </w:r>
    </w:p>
    <w:p w14:paraId="4FD1FC3B" w14:textId="00C01FF0" w:rsidR="00131A0C" w:rsidRDefault="00131A0C" w:rsidP="00131A0C">
      <w:pPr>
        <w:widowControl w:val="0"/>
        <w:numPr>
          <w:ilvl w:val="2"/>
          <w:numId w:val="4"/>
        </w:numPr>
        <w:rPr>
          <w:szCs w:val="24"/>
        </w:rPr>
      </w:pPr>
      <w:r>
        <w:rPr>
          <w:szCs w:val="24"/>
        </w:rPr>
        <w:t>No questions.</w:t>
      </w:r>
    </w:p>
    <w:p w14:paraId="08150619" w14:textId="40026AAE" w:rsidR="00131A0C" w:rsidRDefault="00131A0C" w:rsidP="00A8767B">
      <w:pPr>
        <w:widowControl w:val="0"/>
        <w:rPr>
          <w:szCs w:val="24"/>
        </w:rPr>
      </w:pPr>
    </w:p>
    <w:p w14:paraId="5E68A453" w14:textId="069403EF" w:rsidR="00131A0C" w:rsidRPr="005D00C6" w:rsidRDefault="00131A0C" w:rsidP="00131A0C">
      <w:pPr>
        <w:widowControl w:val="0"/>
        <w:numPr>
          <w:ilvl w:val="1"/>
          <w:numId w:val="4"/>
        </w:numPr>
        <w:rPr>
          <w:b/>
          <w:szCs w:val="24"/>
        </w:rPr>
      </w:pPr>
      <w:r>
        <w:rPr>
          <w:b/>
          <w:szCs w:val="24"/>
        </w:rPr>
        <w:t>AMP TIG</w:t>
      </w:r>
      <w:r>
        <w:rPr>
          <w:szCs w:val="24"/>
        </w:rPr>
        <w:t xml:space="preserve"> (slide #3</w:t>
      </w:r>
      <w:r w:rsidR="009C489D">
        <w:rPr>
          <w:szCs w:val="24"/>
        </w:rPr>
        <w:t>1</w:t>
      </w:r>
      <w:r w:rsidRPr="00125236">
        <w:rPr>
          <w:szCs w:val="24"/>
        </w:rPr>
        <w:t>)</w:t>
      </w:r>
    </w:p>
    <w:p w14:paraId="45B5D145" w14:textId="3C502215" w:rsidR="009C489D" w:rsidRPr="009C489D" w:rsidRDefault="009C489D" w:rsidP="009C489D">
      <w:pPr>
        <w:widowControl w:val="0"/>
        <w:numPr>
          <w:ilvl w:val="2"/>
          <w:numId w:val="4"/>
        </w:numPr>
        <w:rPr>
          <w:szCs w:val="24"/>
        </w:rPr>
      </w:pPr>
      <w:r>
        <w:rPr>
          <w:szCs w:val="24"/>
        </w:rPr>
        <w:t>The group has considered several technical submissions since January 2023 and there will be a progress report in the mid-week plenary this week.</w:t>
      </w:r>
    </w:p>
    <w:p w14:paraId="7409A195" w14:textId="536DDADE" w:rsidR="008C08B8" w:rsidRDefault="008C08B8" w:rsidP="00131A0C">
      <w:pPr>
        <w:widowControl w:val="0"/>
        <w:numPr>
          <w:ilvl w:val="2"/>
          <w:numId w:val="4"/>
        </w:numPr>
        <w:rPr>
          <w:szCs w:val="24"/>
        </w:rPr>
      </w:pPr>
      <w:r>
        <w:rPr>
          <w:szCs w:val="24"/>
        </w:rPr>
        <w:t xml:space="preserve">There will be </w:t>
      </w:r>
      <w:r w:rsidR="009C489D">
        <w:rPr>
          <w:szCs w:val="24"/>
        </w:rPr>
        <w:t>3</w:t>
      </w:r>
      <w:r>
        <w:rPr>
          <w:szCs w:val="24"/>
        </w:rPr>
        <w:t xml:space="preserve"> meetings this week.</w:t>
      </w:r>
    </w:p>
    <w:p w14:paraId="75A83A93" w14:textId="3088D022" w:rsidR="00131A0C" w:rsidRDefault="00131A0C" w:rsidP="00131A0C">
      <w:pPr>
        <w:widowControl w:val="0"/>
        <w:numPr>
          <w:ilvl w:val="2"/>
          <w:numId w:val="4"/>
        </w:numPr>
        <w:rPr>
          <w:szCs w:val="24"/>
        </w:rPr>
      </w:pPr>
      <w:r>
        <w:rPr>
          <w:szCs w:val="24"/>
        </w:rPr>
        <w:t>No questions.</w:t>
      </w:r>
    </w:p>
    <w:p w14:paraId="37C3678F" w14:textId="77777777" w:rsidR="00131A0C" w:rsidRDefault="00131A0C" w:rsidP="00A8767B">
      <w:pPr>
        <w:widowControl w:val="0"/>
        <w:rPr>
          <w:szCs w:val="24"/>
        </w:rPr>
      </w:pPr>
    </w:p>
    <w:p w14:paraId="67A967C6" w14:textId="0D4E8F3A" w:rsidR="00BB662A" w:rsidRPr="005D00C6" w:rsidRDefault="00BB662A" w:rsidP="00BB662A">
      <w:pPr>
        <w:widowControl w:val="0"/>
        <w:numPr>
          <w:ilvl w:val="1"/>
          <w:numId w:val="4"/>
        </w:numPr>
        <w:rPr>
          <w:b/>
          <w:szCs w:val="24"/>
        </w:rPr>
      </w:pPr>
      <w:r>
        <w:rPr>
          <w:b/>
          <w:szCs w:val="24"/>
        </w:rPr>
        <w:t>ITU ad-hoc</w:t>
      </w:r>
      <w:r w:rsidR="001526A3">
        <w:rPr>
          <w:szCs w:val="24"/>
        </w:rPr>
        <w:t xml:space="preserve"> (slide #3</w:t>
      </w:r>
      <w:r w:rsidR="00D249C2">
        <w:rPr>
          <w:szCs w:val="24"/>
        </w:rPr>
        <w:t>3</w:t>
      </w:r>
      <w:r w:rsidR="00125236" w:rsidRPr="00125236">
        <w:rPr>
          <w:szCs w:val="24"/>
        </w:rPr>
        <w:t>)</w:t>
      </w:r>
    </w:p>
    <w:p w14:paraId="17BA8405" w14:textId="6D0CDADC" w:rsidR="007F6CC3" w:rsidRDefault="00F91310" w:rsidP="001526A3">
      <w:pPr>
        <w:widowControl w:val="0"/>
        <w:numPr>
          <w:ilvl w:val="2"/>
          <w:numId w:val="4"/>
        </w:numPr>
        <w:rPr>
          <w:szCs w:val="24"/>
        </w:rPr>
      </w:pPr>
      <w:r>
        <w:rPr>
          <w:szCs w:val="24"/>
        </w:rPr>
        <w:t xml:space="preserve">There </w:t>
      </w:r>
      <w:r w:rsidR="008C08B8">
        <w:rPr>
          <w:szCs w:val="24"/>
        </w:rPr>
        <w:t xml:space="preserve">will be </w:t>
      </w:r>
      <w:r w:rsidR="00041FDA">
        <w:rPr>
          <w:szCs w:val="24"/>
        </w:rPr>
        <w:t xml:space="preserve">1 </w:t>
      </w:r>
      <w:r w:rsidR="007F6CC3">
        <w:rPr>
          <w:szCs w:val="24"/>
        </w:rPr>
        <w:t>meeting this week</w:t>
      </w:r>
      <w:r w:rsidR="003E36BA">
        <w:rPr>
          <w:szCs w:val="24"/>
        </w:rPr>
        <w:t xml:space="preserve"> for various discussion about ITU issues.</w:t>
      </w:r>
    </w:p>
    <w:p w14:paraId="14D9EED6" w14:textId="76C7553C" w:rsidR="003153D6" w:rsidRDefault="003153D6" w:rsidP="009F534B">
      <w:pPr>
        <w:widowControl w:val="0"/>
        <w:numPr>
          <w:ilvl w:val="2"/>
          <w:numId w:val="4"/>
        </w:numPr>
        <w:rPr>
          <w:szCs w:val="24"/>
        </w:rPr>
      </w:pPr>
      <w:r>
        <w:rPr>
          <w:szCs w:val="24"/>
        </w:rPr>
        <w:t>No questions.</w:t>
      </w:r>
    </w:p>
    <w:p w14:paraId="07E3E389" w14:textId="22089B5C" w:rsidR="0058410A" w:rsidRDefault="0058410A" w:rsidP="00A927E2">
      <w:pPr>
        <w:widowControl w:val="0"/>
        <w:rPr>
          <w:bCs/>
          <w:i/>
          <w:szCs w:val="24"/>
        </w:rPr>
      </w:pPr>
    </w:p>
    <w:p w14:paraId="0ADB3B48" w14:textId="4A62320F" w:rsidR="0029441C" w:rsidRDefault="0029441C" w:rsidP="00A927E2">
      <w:pPr>
        <w:widowControl w:val="0"/>
        <w:rPr>
          <w:bCs/>
          <w:iCs/>
          <w:szCs w:val="24"/>
        </w:rPr>
      </w:pPr>
    </w:p>
    <w:p w14:paraId="5FD7905E" w14:textId="1AA3220C" w:rsidR="00C76627" w:rsidRPr="00C12CE8" w:rsidRDefault="00C76627" w:rsidP="00C76627">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Pr>
          <w:szCs w:val="24"/>
        </w:rPr>
        <w:t>(</w:t>
      </w:r>
      <w:r w:rsidR="00170C51">
        <w:rPr>
          <w:szCs w:val="24"/>
        </w:rPr>
        <w:t>11-23</w:t>
      </w:r>
      <w:r>
        <w:rPr>
          <w:szCs w:val="24"/>
        </w:rPr>
        <w:t>-2117r0</w:t>
      </w:r>
      <w:r w:rsidRPr="0015639B">
        <w:rPr>
          <w:szCs w:val="24"/>
        </w:rPr>
        <w:t>)</w:t>
      </w:r>
    </w:p>
    <w:p w14:paraId="6BCA3E30" w14:textId="77777777" w:rsidR="00C76627" w:rsidRDefault="00C76627" w:rsidP="00C76627">
      <w:pPr>
        <w:rPr>
          <w:b/>
          <w:sz w:val="28"/>
        </w:rPr>
      </w:pPr>
    </w:p>
    <w:p w14:paraId="48C0A1B0" w14:textId="60BFED24" w:rsidR="00C76627" w:rsidRPr="00EF21E5" w:rsidRDefault="00C76627" w:rsidP="00EF21E5">
      <w:pPr>
        <w:pStyle w:val="ListParagraph"/>
        <w:numPr>
          <w:ilvl w:val="1"/>
          <w:numId w:val="4"/>
        </w:numPr>
        <w:rPr>
          <w:b/>
          <w:sz w:val="28"/>
          <w:szCs w:val="28"/>
          <w:lang w:eastAsia="en-US"/>
        </w:rPr>
      </w:pPr>
      <w:r w:rsidRPr="00520AD5">
        <w:rPr>
          <w:b/>
          <w:sz w:val="28"/>
          <w:szCs w:val="28"/>
          <w:lang w:eastAsia="en-US"/>
        </w:rPr>
        <w:t xml:space="preserve">Motion </w:t>
      </w:r>
      <w:r>
        <w:rPr>
          <w:b/>
          <w:sz w:val="28"/>
          <w:szCs w:val="28"/>
          <w:lang w:eastAsia="en-US"/>
        </w:rPr>
        <w:t>1</w:t>
      </w:r>
      <w:r w:rsidRPr="00520AD5">
        <w:rPr>
          <w:b/>
          <w:sz w:val="28"/>
          <w:szCs w:val="28"/>
          <w:lang w:eastAsia="en-US"/>
        </w:rPr>
        <w:t xml:space="preserve">: </w:t>
      </w:r>
      <w:proofErr w:type="spellStart"/>
      <w:r w:rsidRPr="00C76627">
        <w:rPr>
          <w:b/>
          <w:sz w:val="28"/>
          <w:szCs w:val="28"/>
          <w:lang w:eastAsia="en-US"/>
        </w:rPr>
        <w:t>TGbk</w:t>
      </w:r>
      <w:proofErr w:type="spellEnd"/>
      <w:r w:rsidRPr="00C76627">
        <w:rPr>
          <w:b/>
          <w:sz w:val="28"/>
          <w:szCs w:val="28"/>
          <w:lang w:eastAsia="en-US"/>
        </w:rPr>
        <w:t xml:space="preserve"> Chair</w:t>
      </w:r>
      <w:r w:rsidRPr="00EF21E5">
        <w:rPr>
          <w:b/>
          <w:sz w:val="28"/>
          <w:szCs w:val="28"/>
        </w:rPr>
        <w:t xml:space="preserve"> </w:t>
      </w:r>
    </w:p>
    <w:p w14:paraId="4ADF2D92" w14:textId="5AA1613F" w:rsidR="00D265A5" w:rsidRPr="00D265A5" w:rsidRDefault="00D265A5" w:rsidP="00D265A5">
      <w:pPr>
        <w:pStyle w:val="ListParagraph"/>
        <w:numPr>
          <w:ilvl w:val="2"/>
          <w:numId w:val="4"/>
        </w:numPr>
        <w:rPr>
          <w:b/>
          <w:lang w:eastAsia="en-US"/>
        </w:rPr>
      </w:pPr>
      <w:r w:rsidRPr="00D265A5">
        <w:rPr>
          <w:b/>
          <w:lang w:eastAsia="en-US"/>
        </w:rPr>
        <w:t xml:space="preserve">Confirm Marc </w:t>
      </w:r>
      <w:proofErr w:type="spellStart"/>
      <w:r w:rsidRPr="00D265A5">
        <w:rPr>
          <w:b/>
          <w:lang w:eastAsia="en-US"/>
        </w:rPr>
        <w:t>Emmelmann</w:t>
      </w:r>
      <w:proofErr w:type="spellEnd"/>
      <w:r w:rsidRPr="00D265A5">
        <w:rPr>
          <w:b/>
          <w:lang w:eastAsia="en-US"/>
        </w:rPr>
        <w:t xml:space="preserve"> as the IEEE 802.11 Coexistence Standing Committee (SC) chair.</w:t>
      </w:r>
    </w:p>
    <w:p w14:paraId="7BAA5C80" w14:textId="77777777" w:rsidR="00D265A5" w:rsidRPr="00D265A5" w:rsidRDefault="00D265A5" w:rsidP="00D265A5">
      <w:pPr>
        <w:pStyle w:val="ListParagraph"/>
        <w:numPr>
          <w:ilvl w:val="2"/>
          <w:numId w:val="4"/>
        </w:numPr>
        <w:rPr>
          <w:bCs/>
          <w:lang w:eastAsia="en-US"/>
        </w:rPr>
      </w:pPr>
      <w:r w:rsidRPr="00D265A5">
        <w:rPr>
          <w:bCs/>
          <w:lang w:eastAsia="en-US"/>
        </w:rPr>
        <w:t xml:space="preserve">Moved: Jonathan </w:t>
      </w:r>
      <w:proofErr w:type="spellStart"/>
      <w:r w:rsidRPr="00D265A5">
        <w:rPr>
          <w:bCs/>
          <w:lang w:eastAsia="en-US"/>
        </w:rPr>
        <w:t>Segev</w:t>
      </w:r>
      <w:proofErr w:type="spellEnd"/>
      <w:r w:rsidRPr="00D265A5">
        <w:rPr>
          <w:bCs/>
          <w:lang w:eastAsia="en-US"/>
        </w:rPr>
        <w:t xml:space="preserve">, Seconded: Guido </w:t>
      </w:r>
      <w:proofErr w:type="spellStart"/>
      <w:r w:rsidRPr="00D265A5">
        <w:rPr>
          <w:bCs/>
          <w:lang w:eastAsia="en-US"/>
        </w:rPr>
        <w:t>Hiertz</w:t>
      </w:r>
      <w:proofErr w:type="spellEnd"/>
    </w:p>
    <w:p w14:paraId="2712878E" w14:textId="13DEEECF" w:rsidR="00F4016F" w:rsidRDefault="00C76627" w:rsidP="00D265A5">
      <w:pPr>
        <w:pStyle w:val="ListParagraph"/>
        <w:numPr>
          <w:ilvl w:val="2"/>
          <w:numId w:val="4"/>
        </w:numPr>
        <w:rPr>
          <w:bCs/>
          <w:lang w:eastAsia="en-US"/>
        </w:rPr>
      </w:pPr>
      <w:r w:rsidRPr="00FF5209">
        <w:rPr>
          <w:bCs/>
          <w:lang w:eastAsia="en-US"/>
        </w:rPr>
        <w:t xml:space="preserve">Result: </w:t>
      </w:r>
      <w:r w:rsidR="00D265A5">
        <w:rPr>
          <w:bCs/>
          <w:lang w:eastAsia="en-US"/>
        </w:rPr>
        <w:t xml:space="preserve">approved by </w:t>
      </w:r>
      <w:r w:rsidRPr="00FF5209">
        <w:rPr>
          <w:bCs/>
          <w:lang w:eastAsia="en-US"/>
        </w:rPr>
        <w:t>unanimous consent</w:t>
      </w:r>
    </w:p>
    <w:p w14:paraId="4BBFC079" w14:textId="3830DC2E" w:rsidR="00B21E54" w:rsidRDefault="00B21E54" w:rsidP="00B21E54">
      <w:pPr>
        <w:rPr>
          <w:bCs/>
        </w:rPr>
      </w:pPr>
    </w:p>
    <w:p w14:paraId="322E4D35" w14:textId="5A0A8AFE" w:rsidR="00675216" w:rsidRPr="00A47A6E" w:rsidRDefault="00D265A5" w:rsidP="00675216">
      <w:pPr>
        <w:widowControl w:val="0"/>
        <w:numPr>
          <w:ilvl w:val="0"/>
          <w:numId w:val="4"/>
        </w:numPr>
        <w:rPr>
          <w:b/>
          <w:sz w:val="32"/>
          <w:szCs w:val="32"/>
          <w:u w:val="single"/>
          <w:lang w:val="fr-FR"/>
        </w:rPr>
      </w:pPr>
      <w:proofErr w:type="spellStart"/>
      <w:r>
        <w:rPr>
          <w:b/>
          <w:sz w:val="32"/>
          <w:szCs w:val="32"/>
          <w:u w:val="single"/>
          <w:lang w:val="fr-FR"/>
        </w:rPr>
        <w:t>Memorial</w:t>
      </w:r>
      <w:proofErr w:type="spellEnd"/>
      <w:r>
        <w:rPr>
          <w:b/>
          <w:sz w:val="32"/>
          <w:szCs w:val="32"/>
          <w:u w:val="single"/>
          <w:lang w:val="fr-FR"/>
        </w:rPr>
        <w:t xml:space="preserve">: </w:t>
      </w:r>
      <w:r w:rsidR="00675216">
        <w:rPr>
          <w:b/>
          <w:sz w:val="32"/>
          <w:szCs w:val="32"/>
          <w:u w:val="single"/>
          <w:lang w:val="fr-FR"/>
        </w:rPr>
        <w:t>Donna Ferguson</w:t>
      </w:r>
      <w:r w:rsidR="00675216" w:rsidRPr="00A47A6E">
        <w:rPr>
          <w:b/>
          <w:bCs/>
          <w:sz w:val="32"/>
          <w:szCs w:val="32"/>
          <w:lang w:val="fr-FR"/>
        </w:rPr>
        <w:t xml:space="preserve"> </w:t>
      </w:r>
      <w:r w:rsidR="00675216" w:rsidRPr="00A47A6E">
        <w:rPr>
          <w:bCs/>
          <w:szCs w:val="32"/>
          <w:lang w:val="fr-FR"/>
        </w:rPr>
        <w:t>(</w:t>
      </w:r>
      <w:r w:rsidR="00675216">
        <w:rPr>
          <w:bCs/>
          <w:szCs w:val="32"/>
          <w:lang w:val="fr-FR"/>
        </w:rPr>
        <w:t>11-23</w:t>
      </w:r>
      <w:r w:rsidR="00675216" w:rsidRPr="00A47A6E">
        <w:rPr>
          <w:bCs/>
          <w:szCs w:val="32"/>
          <w:lang w:val="fr-FR"/>
        </w:rPr>
        <w:t>-</w:t>
      </w:r>
      <w:r w:rsidR="00765A90">
        <w:rPr>
          <w:bCs/>
          <w:szCs w:val="32"/>
          <w:lang w:val="fr-FR"/>
        </w:rPr>
        <w:t>0177</w:t>
      </w:r>
      <w:r w:rsidR="00675216">
        <w:rPr>
          <w:bCs/>
          <w:szCs w:val="32"/>
          <w:lang w:val="fr-FR"/>
        </w:rPr>
        <w:t>r0</w:t>
      </w:r>
      <w:r w:rsidR="00765A90">
        <w:rPr>
          <w:bCs/>
          <w:szCs w:val="32"/>
          <w:lang w:val="fr-FR"/>
        </w:rPr>
        <w:t xml:space="preserve"> slide 27</w:t>
      </w:r>
      <w:r w:rsidR="00675216">
        <w:rPr>
          <w:bCs/>
          <w:szCs w:val="32"/>
          <w:lang w:val="fr-FR"/>
        </w:rPr>
        <w:t>)</w:t>
      </w:r>
    </w:p>
    <w:p w14:paraId="3554CB23" w14:textId="77777777" w:rsidR="00675216" w:rsidRPr="00A47A6E" w:rsidRDefault="00675216" w:rsidP="00675216">
      <w:pPr>
        <w:widowControl w:val="0"/>
        <w:ind w:left="360"/>
        <w:rPr>
          <w:b/>
          <w:szCs w:val="24"/>
          <w:u w:val="single"/>
          <w:lang w:val="fr-FR"/>
        </w:rPr>
      </w:pPr>
    </w:p>
    <w:p w14:paraId="30B9876D" w14:textId="20BCE383" w:rsidR="00765A90" w:rsidRPr="00694BB5" w:rsidRDefault="00765A90" w:rsidP="00694BB5">
      <w:pPr>
        <w:numPr>
          <w:ilvl w:val="1"/>
          <w:numId w:val="4"/>
        </w:numPr>
        <w:rPr>
          <w:bCs/>
          <w:szCs w:val="24"/>
        </w:rPr>
      </w:pPr>
      <w:r>
        <w:rPr>
          <w:bCs/>
          <w:szCs w:val="24"/>
        </w:rPr>
        <w:t xml:space="preserve">Chair: </w:t>
      </w:r>
      <w:r w:rsidR="00675216">
        <w:rPr>
          <w:bCs/>
          <w:szCs w:val="24"/>
        </w:rPr>
        <w:t xml:space="preserve">Donna Fergusson, from </w:t>
      </w:r>
      <w:r w:rsidR="00EC509A">
        <w:rPr>
          <w:bCs/>
          <w:szCs w:val="24"/>
        </w:rPr>
        <w:t>F</w:t>
      </w:r>
      <w:r w:rsidR="00675216">
        <w:rPr>
          <w:bCs/>
          <w:szCs w:val="24"/>
        </w:rPr>
        <w:t xml:space="preserve">ace to </w:t>
      </w:r>
      <w:r w:rsidR="00EC509A">
        <w:rPr>
          <w:bCs/>
          <w:szCs w:val="24"/>
        </w:rPr>
        <w:t>F</w:t>
      </w:r>
      <w:r w:rsidR="00675216">
        <w:rPr>
          <w:bCs/>
          <w:szCs w:val="24"/>
        </w:rPr>
        <w:t>ace</w:t>
      </w:r>
      <w:r w:rsidR="00EC509A">
        <w:rPr>
          <w:bCs/>
          <w:szCs w:val="24"/>
        </w:rPr>
        <w:t xml:space="preserve"> meeting events</w:t>
      </w:r>
      <w:r w:rsidR="00675216">
        <w:rPr>
          <w:bCs/>
          <w:szCs w:val="24"/>
        </w:rPr>
        <w:t xml:space="preserve">, recently passed away and she has been with IEEE 802 for almost </w:t>
      </w:r>
      <w:r>
        <w:rPr>
          <w:bCs/>
          <w:szCs w:val="24"/>
        </w:rPr>
        <w:t>40 years.</w:t>
      </w:r>
      <w:r w:rsidR="00694BB5">
        <w:rPr>
          <w:bCs/>
          <w:szCs w:val="24"/>
        </w:rPr>
        <w:t xml:space="preserve"> </w:t>
      </w:r>
      <w:r w:rsidRPr="00694BB5">
        <w:rPr>
          <w:bCs/>
          <w:szCs w:val="24"/>
        </w:rPr>
        <w:t xml:space="preserve">I would like to </w:t>
      </w:r>
      <w:r w:rsidR="00694BB5">
        <w:rPr>
          <w:bCs/>
          <w:szCs w:val="24"/>
        </w:rPr>
        <w:t xml:space="preserve">now </w:t>
      </w:r>
      <w:r w:rsidRPr="00694BB5">
        <w:rPr>
          <w:bCs/>
          <w:szCs w:val="24"/>
        </w:rPr>
        <w:t>have a minute of silence in her honor.</w:t>
      </w:r>
    </w:p>
    <w:p w14:paraId="7C6739AE" w14:textId="49D84AA3" w:rsidR="00765A90" w:rsidRDefault="00765A90" w:rsidP="00675216">
      <w:pPr>
        <w:numPr>
          <w:ilvl w:val="1"/>
          <w:numId w:val="4"/>
        </w:numPr>
        <w:rPr>
          <w:bCs/>
          <w:szCs w:val="24"/>
        </w:rPr>
      </w:pPr>
      <w:r>
        <w:rPr>
          <w:bCs/>
          <w:szCs w:val="24"/>
        </w:rPr>
        <w:t>There is a memorial book by the IEEE 802 registration desk.</w:t>
      </w:r>
    </w:p>
    <w:p w14:paraId="457B9C77" w14:textId="77777777" w:rsidR="00675216" w:rsidRPr="00B21E54" w:rsidRDefault="00675216" w:rsidP="00B21E54">
      <w:pPr>
        <w:rPr>
          <w:bCs/>
        </w:rPr>
      </w:pPr>
    </w:p>
    <w:p w14:paraId="36A735DC" w14:textId="5397F98D" w:rsidR="00AE5602" w:rsidRPr="00A47A6E" w:rsidRDefault="003622EB" w:rsidP="00AE5602">
      <w:pPr>
        <w:widowControl w:val="0"/>
        <w:numPr>
          <w:ilvl w:val="0"/>
          <w:numId w:val="4"/>
        </w:numPr>
        <w:rPr>
          <w:b/>
          <w:sz w:val="32"/>
          <w:szCs w:val="32"/>
          <w:u w:val="single"/>
          <w:lang w:val="fr-FR"/>
        </w:rPr>
      </w:pPr>
      <w:proofErr w:type="spellStart"/>
      <w:r>
        <w:rPr>
          <w:b/>
          <w:sz w:val="32"/>
          <w:szCs w:val="32"/>
          <w:u w:val="single"/>
          <w:lang w:val="fr-FR"/>
        </w:rPr>
        <w:t>Announcements</w:t>
      </w:r>
      <w:proofErr w:type="spellEnd"/>
    </w:p>
    <w:p w14:paraId="47CA00A1" w14:textId="77777777" w:rsidR="00AE5602" w:rsidRPr="00A47A6E" w:rsidRDefault="00AE5602" w:rsidP="00AE5602">
      <w:pPr>
        <w:widowControl w:val="0"/>
        <w:ind w:left="360"/>
        <w:rPr>
          <w:b/>
          <w:szCs w:val="24"/>
          <w:u w:val="single"/>
          <w:lang w:val="fr-FR"/>
        </w:rPr>
      </w:pPr>
    </w:p>
    <w:p w14:paraId="599FDC15" w14:textId="23F0EA7D" w:rsidR="00892122" w:rsidRPr="002C4BE6" w:rsidRDefault="002C4BE6" w:rsidP="003622EB">
      <w:pPr>
        <w:numPr>
          <w:ilvl w:val="1"/>
          <w:numId w:val="4"/>
        </w:numPr>
        <w:rPr>
          <w:b/>
          <w:szCs w:val="24"/>
        </w:rPr>
      </w:pPr>
      <w:r w:rsidRPr="002C4BE6">
        <w:rPr>
          <w:b/>
          <w:szCs w:val="24"/>
        </w:rPr>
        <w:t>Tutorials</w:t>
      </w:r>
    </w:p>
    <w:p w14:paraId="1C699E0F" w14:textId="1EA0B010" w:rsidR="00892122" w:rsidRDefault="002C4BE6" w:rsidP="003622EB">
      <w:pPr>
        <w:numPr>
          <w:ilvl w:val="1"/>
          <w:numId w:val="4"/>
        </w:numPr>
        <w:rPr>
          <w:bCs/>
          <w:szCs w:val="24"/>
        </w:rPr>
      </w:pPr>
      <w:r>
        <w:rPr>
          <w:bCs/>
          <w:szCs w:val="24"/>
        </w:rPr>
        <w:t>T</w:t>
      </w:r>
      <w:r w:rsidR="00892122">
        <w:rPr>
          <w:bCs/>
          <w:szCs w:val="24"/>
        </w:rPr>
        <w:t>here are 2 tutorials this evening. The first one is regarding light communications from the 802.11 and 802.15 point of view. Please attend this if you are interested in this technology.</w:t>
      </w:r>
    </w:p>
    <w:p w14:paraId="158F0DB6" w14:textId="77777777" w:rsidR="002C4BE6" w:rsidRDefault="002C4BE6" w:rsidP="002C4BE6">
      <w:pPr>
        <w:ind w:left="360"/>
        <w:rPr>
          <w:bCs/>
          <w:szCs w:val="24"/>
        </w:rPr>
      </w:pPr>
    </w:p>
    <w:p w14:paraId="4D9AA652" w14:textId="0F28786D" w:rsidR="002C4BE6" w:rsidRPr="002C4BE6" w:rsidRDefault="002C4BE6" w:rsidP="003622EB">
      <w:pPr>
        <w:numPr>
          <w:ilvl w:val="1"/>
          <w:numId w:val="4"/>
        </w:numPr>
        <w:rPr>
          <w:b/>
          <w:szCs w:val="24"/>
        </w:rPr>
      </w:pPr>
      <w:r w:rsidRPr="002C4BE6">
        <w:rPr>
          <w:b/>
          <w:szCs w:val="24"/>
        </w:rPr>
        <w:t>Awards</w:t>
      </w:r>
    </w:p>
    <w:p w14:paraId="54519D39" w14:textId="32FEB7B4" w:rsidR="00E92011" w:rsidRDefault="00E92011" w:rsidP="003622EB">
      <w:pPr>
        <w:numPr>
          <w:ilvl w:val="1"/>
          <w:numId w:val="4"/>
        </w:numPr>
        <w:rPr>
          <w:bCs/>
          <w:szCs w:val="24"/>
        </w:rPr>
      </w:pPr>
      <w:r>
        <w:rPr>
          <w:bCs/>
          <w:szCs w:val="24"/>
        </w:rPr>
        <w:t>In January 2023, there were many awards presented to people. There are a few left that we could not hand out at the time. There is a box of awards at the front of the room that people are happy to come and collect, either for themselves or their colleagues.</w:t>
      </w:r>
    </w:p>
    <w:p w14:paraId="4A738429" w14:textId="77777777" w:rsidR="00715A6A" w:rsidRPr="00A548EF" w:rsidRDefault="00715A6A" w:rsidP="00404ED1"/>
    <w:p w14:paraId="403ADD9C" w14:textId="393EA116" w:rsidR="00401533" w:rsidRPr="0015639B" w:rsidRDefault="00401533" w:rsidP="00401533">
      <w:pPr>
        <w:numPr>
          <w:ilvl w:val="0"/>
          <w:numId w:val="4"/>
        </w:numPr>
        <w:rPr>
          <w:b/>
          <w:sz w:val="32"/>
          <w:szCs w:val="32"/>
          <w:u w:val="single"/>
        </w:rPr>
      </w:pPr>
      <w:proofErr w:type="spellStart"/>
      <w:r>
        <w:rPr>
          <w:b/>
          <w:sz w:val="32"/>
          <w:szCs w:val="32"/>
          <w:u w:val="single"/>
        </w:rPr>
        <w:t>AoB</w:t>
      </w:r>
      <w:proofErr w:type="spellEnd"/>
    </w:p>
    <w:p w14:paraId="2D548370" w14:textId="77777777" w:rsidR="00401533" w:rsidRPr="0015639B" w:rsidRDefault="00401533" w:rsidP="00401533"/>
    <w:p w14:paraId="1162369C" w14:textId="7C61D16A" w:rsidR="00451A8A" w:rsidRPr="00C76627" w:rsidRDefault="00551BC0" w:rsidP="008D31D8">
      <w:pPr>
        <w:pStyle w:val="ListParagraph"/>
        <w:numPr>
          <w:ilvl w:val="1"/>
          <w:numId w:val="4"/>
        </w:numPr>
      </w:pPr>
      <w:r>
        <w:rPr>
          <w:szCs w:val="20"/>
          <w:lang w:eastAsia="en-US"/>
        </w:rPr>
        <w:t>C</w:t>
      </w:r>
      <w:r w:rsidRPr="00551BC0">
        <w:rPr>
          <w:szCs w:val="20"/>
          <w:lang w:eastAsia="en-US"/>
        </w:rPr>
        <w:t>hair: Please remember to record your attendance this week.</w:t>
      </w:r>
    </w:p>
    <w:p w14:paraId="4FABBF73" w14:textId="77777777" w:rsidR="00C76627" w:rsidRDefault="00C76627" w:rsidP="00C76627"/>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7DB07B38" w:rsidR="00A247FD" w:rsidRDefault="00FF7331" w:rsidP="00A548EF">
      <w:pPr>
        <w:numPr>
          <w:ilvl w:val="1"/>
          <w:numId w:val="4"/>
        </w:numPr>
        <w:tabs>
          <w:tab w:val="clear" w:pos="792"/>
        </w:tabs>
      </w:pPr>
      <w:r>
        <w:t>Meeting rece</w:t>
      </w:r>
      <w:r w:rsidR="00273439">
        <w:t xml:space="preserve">ssed </w:t>
      </w:r>
      <w:r w:rsidR="00E9437E">
        <w:t>at 1</w:t>
      </w:r>
      <w:r w:rsidR="00E92011">
        <w:t>2:21</w:t>
      </w:r>
      <w:r w:rsidR="004444A4" w:rsidRPr="0015639B">
        <w:t xml:space="preserve"> </w:t>
      </w:r>
      <w:r w:rsidR="004F4265">
        <w:t>E</w:t>
      </w:r>
      <w:r w:rsidR="00106E8E">
        <w:t>T.</w:t>
      </w:r>
    </w:p>
    <w:p w14:paraId="7D23A07E" w14:textId="3EB2205F" w:rsidR="005D588B" w:rsidRPr="005D588B" w:rsidRDefault="00A22664" w:rsidP="005D588B">
      <w:r>
        <w:br w:type="page"/>
      </w:r>
    </w:p>
    <w:p w14:paraId="4E6B6782" w14:textId="2A1DE6F0" w:rsidR="00A22664" w:rsidRPr="003637BF" w:rsidRDefault="00A22664" w:rsidP="00A22664">
      <w:pPr>
        <w:jc w:val="center"/>
      </w:pPr>
      <w:r>
        <w:rPr>
          <w:b/>
          <w:sz w:val="32"/>
          <w:szCs w:val="32"/>
        </w:rPr>
        <w:lastRenderedPageBreak/>
        <w:t>Wednesday</w:t>
      </w:r>
      <w:r w:rsidRPr="003637BF">
        <w:rPr>
          <w:b/>
          <w:sz w:val="32"/>
          <w:szCs w:val="32"/>
        </w:rPr>
        <w:t xml:space="preserve">, </w:t>
      </w:r>
      <w:r w:rsidR="00D962C4">
        <w:rPr>
          <w:b/>
          <w:sz w:val="32"/>
          <w:szCs w:val="32"/>
        </w:rPr>
        <w:t>March</w:t>
      </w:r>
      <w:r>
        <w:rPr>
          <w:b/>
          <w:sz w:val="32"/>
          <w:szCs w:val="32"/>
        </w:rPr>
        <w:t xml:space="preserve"> 1</w:t>
      </w:r>
      <w:r w:rsidR="003D6C99">
        <w:rPr>
          <w:b/>
          <w:sz w:val="32"/>
          <w:szCs w:val="32"/>
        </w:rPr>
        <w:t>5</w:t>
      </w:r>
      <w:r w:rsidRPr="002D7862">
        <w:rPr>
          <w:b/>
          <w:sz w:val="32"/>
          <w:szCs w:val="32"/>
          <w:vertAlign w:val="superscript"/>
        </w:rPr>
        <w:t>th</w:t>
      </w:r>
      <w:r w:rsidR="00F77FFB">
        <w:rPr>
          <w:b/>
          <w:sz w:val="32"/>
          <w:szCs w:val="32"/>
        </w:rPr>
        <w:t>, 2</w:t>
      </w:r>
      <w:r w:rsidR="005D790A">
        <w:rPr>
          <w:b/>
          <w:sz w:val="32"/>
          <w:szCs w:val="32"/>
        </w:rPr>
        <w:t>023</w:t>
      </w:r>
    </w:p>
    <w:p w14:paraId="096EBF52" w14:textId="77777777" w:rsidR="00A22664" w:rsidRPr="0015639B" w:rsidRDefault="00A22664" w:rsidP="00A22664">
      <w:pPr>
        <w:jc w:val="center"/>
      </w:pPr>
    </w:p>
    <w:p w14:paraId="78AE5F23" w14:textId="7369DD1E" w:rsidR="00A22664" w:rsidRPr="0015639B" w:rsidRDefault="00A22664" w:rsidP="00A22664">
      <w:pPr>
        <w:jc w:val="center"/>
        <w:rPr>
          <w:b/>
          <w:sz w:val="32"/>
          <w:szCs w:val="32"/>
        </w:rPr>
      </w:pPr>
      <w:r w:rsidRPr="0015639B">
        <w:rPr>
          <w:b/>
          <w:sz w:val="32"/>
          <w:szCs w:val="32"/>
        </w:rPr>
        <w:t xml:space="preserve">IEEE 802.11 </w:t>
      </w:r>
      <w:r>
        <w:rPr>
          <w:b/>
          <w:sz w:val="32"/>
          <w:szCs w:val="32"/>
        </w:rPr>
        <w:t xml:space="preserve">Mid-week </w:t>
      </w:r>
      <w:r w:rsidRPr="0015639B">
        <w:rPr>
          <w:b/>
          <w:sz w:val="32"/>
          <w:szCs w:val="32"/>
        </w:rPr>
        <w:t>Plenary</w:t>
      </w:r>
    </w:p>
    <w:p w14:paraId="5484C450" w14:textId="77777777" w:rsidR="00A22664" w:rsidRPr="0015639B" w:rsidRDefault="00A22664" w:rsidP="00A22664">
      <w:pPr>
        <w:rPr>
          <w:sz w:val="32"/>
          <w:szCs w:val="32"/>
        </w:rPr>
      </w:pPr>
    </w:p>
    <w:p w14:paraId="046C21FC" w14:textId="4193C1F4" w:rsidR="00A22664" w:rsidRPr="0015639B" w:rsidRDefault="00A22664" w:rsidP="00A22664">
      <w:pPr>
        <w:rPr>
          <w:szCs w:val="24"/>
        </w:rPr>
      </w:pPr>
      <w:r w:rsidRPr="0015639B">
        <w:rPr>
          <w:szCs w:val="24"/>
        </w:rPr>
        <w:t xml:space="preserve">Call to order at </w:t>
      </w:r>
      <w:r>
        <w:rPr>
          <w:szCs w:val="24"/>
        </w:rPr>
        <w:t>1</w:t>
      </w:r>
      <w:r w:rsidR="002F7597">
        <w:rPr>
          <w:szCs w:val="24"/>
        </w:rPr>
        <w:t>3</w:t>
      </w:r>
      <w:r w:rsidRPr="0015639B">
        <w:rPr>
          <w:szCs w:val="24"/>
        </w:rPr>
        <w:t>:</w:t>
      </w:r>
      <w:r w:rsidR="002F7597">
        <w:rPr>
          <w:szCs w:val="24"/>
        </w:rPr>
        <w:t>3</w:t>
      </w:r>
      <w:r w:rsidR="00184FE3">
        <w:rPr>
          <w:szCs w:val="24"/>
        </w:rPr>
        <w:t>2</w:t>
      </w:r>
      <w:r w:rsidRPr="0015639B">
        <w:rPr>
          <w:szCs w:val="24"/>
        </w:rPr>
        <w:t xml:space="preserve"> </w:t>
      </w:r>
      <w:r w:rsidR="004F4265">
        <w:rPr>
          <w:szCs w:val="24"/>
        </w:rPr>
        <w:t>E</w:t>
      </w:r>
      <w:r w:rsidR="00DA0BEF">
        <w:rPr>
          <w:szCs w:val="24"/>
        </w:rPr>
        <w:t>T</w:t>
      </w:r>
      <w:r w:rsidRPr="0015639B">
        <w:rPr>
          <w:szCs w:val="24"/>
        </w:rPr>
        <w:t xml:space="preserve"> by </w:t>
      </w:r>
      <w:r>
        <w:rPr>
          <w:szCs w:val="24"/>
        </w:rPr>
        <w:t>Dorothy Stanley (HPE).</w:t>
      </w:r>
    </w:p>
    <w:p w14:paraId="41CB7467" w14:textId="77777777" w:rsidR="000D4F13" w:rsidRPr="003D6C99" w:rsidRDefault="000D4F13" w:rsidP="000D4F13">
      <w:pPr>
        <w:widowControl w:val="0"/>
        <w:rPr>
          <w:i/>
          <w:iCs/>
          <w:szCs w:val="24"/>
        </w:rPr>
      </w:pPr>
    </w:p>
    <w:p w14:paraId="12519048" w14:textId="48555708" w:rsidR="003B132F" w:rsidRPr="003811E3" w:rsidRDefault="003B132F" w:rsidP="000D4F13">
      <w:pPr>
        <w:widowControl w:val="0"/>
        <w:rPr>
          <w:szCs w:val="24"/>
        </w:rPr>
      </w:pPr>
      <w:r w:rsidRPr="003811E3">
        <w:rPr>
          <w:szCs w:val="24"/>
        </w:rPr>
        <w:t xml:space="preserve">There were </w:t>
      </w:r>
      <w:r w:rsidR="00F149F5" w:rsidRPr="003811E3">
        <w:rPr>
          <w:szCs w:val="24"/>
        </w:rPr>
        <w:t>107</w:t>
      </w:r>
      <w:r w:rsidRPr="003811E3">
        <w:rPr>
          <w:szCs w:val="24"/>
        </w:rPr>
        <w:t xml:space="preserve"> attending in person (in the room) and </w:t>
      </w:r>
      <w:r w:rsidR="003811E3" w:rsidRPr="003811E3">
        <w:rPr>
          <w:szCs w:val="24"/>
        </w:rPr>
        <w:t>320</w:t>
      </w:r>
      <w:r w:rsidRPr="003811E3">
        <w:rPr>
          <w:szCs w:val="24"/>
        </w:rPr>
        <w:t xml:space="preserve"> on the IMAT attendance server.</w:t>
      </w:r>
    </w:p>
    <w:p w14:paraId="1D036891" w14:textId="77777777" w:rsidR="00A22664" w:rsidRPr="0015639B" w:rsidRDefault="00A22664" w:rsidP="00A22664">
      <w:pPr>
        <w:rPr>
          <w:szCs w:val="24"/>
        </w:rPr>
      </w:pPr>
    </w:p>
    <w:p w14:paraId="26CF43F1" w14:textId="4BDB2E80" w:rsidR="00A22664" w:rsidRPr="0015639B" w:rsidRDefault="00A22664" w:rsidP="00A22664">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170C51">
        <w:rPr>
          <w:szCs w:val="24"/>
        </w:rPr>
        <w:t>11-23</w:t>
      </w:r>
      <w:r>
        <w:rPr>
          <w:szCs w:val="24"/>
        </w:rPr>
        <w:t>-</w:t>
      </w:r>
      <w:r w:rsidR="003D6C99">
        <w:rPr>
          <w:szCs w:val="24"/>
        </w:rPr>
        <w:t>0176</w:t>
      </w:r>
      <w:r w:rsidR="00930E9C">
        <w:rPr>
          <w:szCs w:val="24"/>
        </w:rPr>
        <w:t>r</w:t>
      </w:r>
      <w:r w:rsidR="003D6C99">
        <w:rPr>
          <w:szCs w:val="24"/>
        </w:rPr>
        <w:t>3</w:t>
      </w:r>
      <w:r w:rsidRPr="0015639B">
        <w:rPr>
          <w:szCs w:val="24"/>
        </w:rPr>
        <w:t>)</w:t>
      </w:r>
    </w:p>
    <w:p w14:paraId="786E300A" w14:textId="77777777" w:rsidR="00A22664" w:rsidRPr="0015639B" w:rsidRDefault="00A22664" w:rsidP="00A22664">
      <w:pPr>
        <w:rPr>
          <w:szCs w:val="24"/>
        </w:rPr>
      </w:pPr>
    </w:p>
    <w:p w14:paraId="3635F861" w14:textId="11B21E64" w:rsidR="00A22664" w:rsidRDefault="00A22664" w:rsidP="00A22664">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r w:rsidR="00EF21E5">
        <w:rPr>
          <w:szCs w:val="24"/>
        </w:rPr>
        <w:t xml:space="preserve"> Several groups have completed their work for the week and their slots have been released.</w:t>
      </w:r>
    </w:p>
    <w:p w14:paraId="081522B5" w14:textId="69581824" w:rsidR="00B630E6" w:rsidRDefault="00D30E83" w:rsidP="00A22664">
      <w:pPr>
        <w:numPr>
          <w:ilvl w:val="1"/>
          <w:numId w:val="4"/>
        </w:numPr>
        <w:rPr>
          <w:szCs w:val="24"/>
        </w:rPr>
      </w:pPr>
      <w:r>
        <w:rPr>
          <w:szCs w:val="24"/>
        </w:rPr>
        <w:t>The AMP TIG have completed their business for the week and so their Thursday meeting AM2 slot has been removed.</w:t>
      </w:r>
    </w:p>
    <w:p w14:paraId="53F7A135" w14:textId="7A722AC3" w:rsidR="00D30E83" w:rsidRPr="00DE65CF" w:rsidRDefault="00D30E83" w:rsidP="00DE65CF">
      <w:pPr>
        <w:numPr>
          <w:ilvl w:val="1"/>
          <w:numId w:val="4"/>
        </w:numPr>
        <w:rPr>
          <w:szCs w:val="24"/>
        </w:rPr>
      </w:pPr>
      <w:proofErr w:type="spellStart"/>
      <w:r>
        <w:rPr>
          <w:szCs w:val="24"/>
        </w:rPr>
        <w:t>TGme</w:t>
      </w:r>
      <w:proofErr w:type="spellEnd"/>
      <w:r>
        <w:rPr>
          <w:szCs w:val="24"/>
        </w:rPr>
        <w:t xml:space="preserve"> requests another slot. Thursday AM1</w:t>
      </w:r>
      <w:r w:rsidR="00DE65CF">
        <w:rPr>
          <w:szCs w:val="24"/>
        </w:rPr>
        <w:t xml:space="preserve"> is re-allocated, as </w:t>
      </w:r>
      <w:proofErr w:type="spellStart"/>
      <w:r w:rsidRPr="00DE65CF">
        <w:rPr>
          <w:szCs w:val="24"/>
        </w:rPr>
        <w:t>TGbb</w:t>
      </w:r>
      <w:proofErr w:type="spellEnd"/>
      <w:r w:rsidRPr="00DE65CF">
        <w:rPr>
          <w:szCs w:val="24"/>
        </w:rPr>
        <w:t xml:space="preserve"> </w:t>
      </w:r>
      <w:r w:rsidR="00DE65CF">
        <w:rPr>
          <w:szCs w:val="24"/>
        </w:rPr>
        <w:t>have also</w:t>
      </w:r>
      <w:r w:rsidRPr="00DE65CF">
        <w:rPr>
          <w:szCs w:val="24"/>
        </w:rPr>
        <w:t xml:space="preserve"> adjourned for the week.</w:t>
      </w:r>
    </w:p>
    <w:p w14:paraId="4F8667BF" w14:textId="0A9251AF" w:rsidR="00A22664" w:rsidRPr="00DB33B6" w:rsidRDefault="00A22664" w:rsidP="00A22664">
      <w:pPr>
        <w:numPr>
          <w:ilvl w:val="1"/>
          <w:numId w:val="4"/>
        </w:numPr>
        <w:rPr>
          <w:b/>
          <w:szCs w:val="24"/>
        </w:rPr>
      </w:pPr>
      <w:r>
        <w:rPr>
          <w:b/>
          <w:szCs w:val="24"/>
        </w:rPr>
        <w:t xml:space="preserve">Approve the agenda for the today’s </w:t>
      </w:r>
      <w:r w:rsidRPr="00A30F53">
        <w:rPr>
          <w:b/>
          <w:szCs w:val="24"/>
        </w:rPr>
        <w:t xml:space="preserve">meeting as shown </w:t>
      </w:r>
      <w:r>
        <w:rPr>
          <w:b/>
          <w:szCs w:val="24"/>
        </w:rPr>
        <w:t xml:space="preserve">in </w:t>
      </w:r>
      <w:r w:rsidR="00170C51">
        <w:rPr>
          <w:b/>
          <w:szCs w:val="24"/>
        </w:rPr>
        <w:t>11-23</w:t>
      </w:r>
      <w:r w:rsidR="003D6C99">
        <w:rPr>
          <w:b/>
          <w:szCs w:val="24"/>
        </w:rPr>
        <w:t>-0176</w:t>
      </w:r>
      <w:r>
        <w:rPr>
          <w:b/>
          <w:szCs w:val="24"/>
        </w:rPr>
        <w:t>r</w:t>
      </w:r>
      <w:r w:rsidR="00D30E83">
        <w:rPr>
          <w:b/>
          <w:szCs w:val="24"/>
        </w:rPr>
        <w:t>4</w:t>
      </w:r>
      <w:r w:rsidR="00594AE3">
        <w:rPr>
          <w:b/>
          <w:szCs w:val="24"/>
        </w:rPr>
        <w:t>.</w:t>
      </w:r>
    </w:p>
    <w:p w14:paraId="7246E14D" w14:textId="4794CBAA" w:rsidR="00A22664" w:rsidRDefault="00A22664" w:rsidP="00A22664">
      <w:pPr>
        <w:numPr>
          <w:ilvl w:val="2"/>
          <w:numId w:val="4"/>
        </w:numPr>
        <w:rPr>
          <w:szCs w:val="24"/>
        </w:rPr>
      </w:pPr>
      <w:r>
        <w:rPr>
          <w:szCs w:val="24"/>
        </w:rPr>
        <w:t xml:space="preserve">Moved: </w:t>
      </w:r>
      <w:r w:rsidR="00D208C2">
        <w:rPr>
          <w:szCs w:val="24"/>
        </w:rPr>
        <w:t>Ian Sherlock</w:t>
      </w:r>
      <w:r>
        <w:rPr>
          <w:szCs w:val="24"/>
        </w:rPr>
        <w:t>, 2</w:t>
      </w:r>
      <w:r w:rsidRPr="00DB33B6">
        <w:rPr>
          <w:szCs w:val="24"/>
          <w:vertAlign w:val="superscript"/>
        </w:rPr>
        <w:t>nd</w:t>
      </w:r>
      <w:r>
        <w:rPr>
          <w:szCs w:val="24"/>
        </w:rPr>
        <w:t xml:space="preserve">: </w:t>
      </w:r>
      <w:r w:rsidR="00D208C2">
        <w:rPr>
          <w:szCs w:val="24"/>
        </w:rPr>
        <w:t xml:space="preserve">Marc </w:t>
      </w:r>
      <w:proofErr w:type="spellStart"/>
      <w:r w:rsidR="00D208C2">
        <w:rPr>
          <w:szCs w:val="24"/>
        </w:rPr>
        <w:t>Emmelmann</w:t>
      </w:r>
      <w:proofErr w:type="spellEnd"/>
    </w:p>
    <w:p w14:paraId="243E3BCA" w14:textId="77777777" w:rsidR="00A22664" w:rsidRPr="00CA5519" w:rsidRDefault="00A22664" w:rsidP="00A22664">
      <w:pPr>
        <w:numPr>
          <w:ilvl w:val="2"/>
          <w:numId w:val="4"/>
        </w:numPr>
        <w:rPr>
          <w:szCs w:val="24"/>
        </w:rPr>
      </w:pPr>
      <w:r w:rsidRPr="00303691">
        <w:rPr>
          <w:szCs w:val="24"/>
        </w:rPr>
        <w:t>No objection to approving by unanimous consent.</w:t>
      </w:r>
    </w:p>
    <w:p w14:paraId="02886EC2" w14:textId="77777777" w:rsidR="00A22664" w:rsidRDefault="00A22664" w:rsidP="00A22664"/>
    <w:p w14:paraId="470DA8B2" w14:textId="31AC2BFF" w:rsidR="00A22664" w:rsidRPr="00A21108" w:rsidRDefault="00A22664" w:rsidP="00A22664">
      <w:pPr>
        <w:numPr>
          <w:ilvl w:val="0"/>
          <w:numId w:val="4"/>
        </w:numPr>
        <w:rPr>
          <w:szCs w:val="32"/>
        </w:rPr>
      </w:pPr>
      <w:r w:rsidRPr="0015639B">
        <w:rPr>
          <w:b/>
          <w:sz w:val="32"/>
          <w:szCs w:val="32"/>
          <w:u w:val="single"/>
        </w:rPr>
        <w:t>Announcements</w:t>
      </w:r>
      <w:r w:rsidRPr="00A21108">
        <w:rPr>
          <w:szCs w:val="32"/>
        </w:rPr>
        <w:t xml:space="preserve"> (</w:t>
      </w:r>
      <w:r w:rsidR="00170C51">
        <w:rPr>
          <w:szCs w:val="32"/>
        </w:rPr>
        <w:t>11-23</w:t>
      </w:r>
      <w:r>
        <w:rPr>
          <w:szCs w:val="32"/>
        </w:rPr>
        <w:t>-</w:t>
      </w:r>
      <w:r w:rsidR="003D6C99">
        <w:rPr>
          <w:szCs w:val="32"/>
        </w:rPr>
        <w:t>017</w:t>
      </w:r>
      <w:r w:rsidR="002C2431">
        <w:rPr>
          <w:szCs w:val="32"/>
        </w:rPr>
        <w:t>8</w:t>
      </w:r>
      <w:r w:rsidR="007F29A3">
        <w:rPr>
          <w:szCs w:val="32"/>
        </w:rPr>
        <w:t>r</w:t>
      </w:r>
      <w:r w:rsidR="00B04B86">
        <w:rPr>
          <w:szCs w:val="32"/>
        </w:rPr>
        <w:t>0</w:t>
      </w:r>
      <w:r w:rsidRPr="00A21108">
        <w:rPr>
          <w:szCs w:val="32"/>
        </w:rPr>
        <w:t>)</w:t>
      </w:r>
    </w:p>
    <w:p w14:paraId="720D928C" w14:textId="77777777" w:rsidR="00A22664" w:rsidRDefault="00A22664" w:rsidP="00A22664">
      <w:pPr>
        <w:rPr>
          <w:b/>
          <w:sz w:val="28"/>
          <w:szCs w:val="28"/>
        </w:rPr>
      </w:pPr>
    </w:p>
    <w:p w14:paraId="0DBC0C8F" w14:textId="429C859F" w:rsidR="00A22664" w:rsidRPr="00EF2DB1" w:rsidRDefault="00A22664" w:rsidP="00A22664">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sidR="002C2431">
        <w:rPr>
          <w:bCs/>
          <w:szCs w:val="24"/>
        </w:rPr>
        <w:t>4</w:t>
      </w:r>
      <w:r>
        <w:rPr>
          <w:bCs/>
          <w:szCs w:val="24"/>
        </w:rPr>
        <w:t xml:space="preserve"> - #6</w:t>
      </w:r>
      <w:r w:rsidRPr="00EF2DB1">
        <w:rPr>
          <w:bCs/>
          <w:szCs w:val="24"/>
        </w:rPr>
        <w:t>)</w:t>
      </w:r>
    </w:p>
    <w:p w14:paraId="5E994084" w14:textId="0DC079F3" w:rsidR="007F29A3" w:rsidRDefault="00A22664" w:rsidP="00896D11">
      <w:pPr>
        <w:numPr>
          <w:ilvl w:val="2"/>
          <w:numId w:val="4"/>
        </w:numPr>
      </w:pPr>
      <w:r w:rsidRPr="0015639B">
        <w:t xml:space="preserve">Please </w:t>
      </w:r>
      <w:r>
        <w:t>can you all remember to read th</w:t>
      </w:r>
      <w:r w:rsidR="007F29A3">
        <w:t>ese</w:t>
      </w:r>
      <w:r>
        <w:t xml:space="preserve"> slide</w:t>
      </w:r>
      <w:r w:rsidR="007F29A3">
        <w:t>s</w:t>
      </w:r>
      <w:r>
        <w:t xml:space="preserve"> and understand that everyone is here as an individual subject matter expert.</w:t>
      </w:r>
    </w:p>
    <w:p w14:paraId="18A59360" w14:textId="77777777" w:rsidR="00A22664" w:rsidRDefault="00A22664" w:rsidP="00A22664">
      <w:pPr>
        <w:rPr>
          <w:b/>
          <w:sz w:val="28"/>
          <w:szCs w:val="28"/>
        </w:rPr>
      </w:pPr>
    </w:p>
    <w:p w14:paraId="23139316" w14:textId="6BB1E54F" w:rsidR="00A22664" w:rsidRPr="00EF2DB1" w:rsidRDefault="00A22664" w:rsidP="00A22664">
      <w:pPr>
        <w:numPr>
          <w:ilvl w:val="1"/>
          <w:numId w:val="4"/>
        </w:numPr>
        <w:rPr>
          <w:bCs/>
          <w:szCs w:val="24"/>
        </w:rPr>
      </w:pPr>
      <w:r>
        <w:rPr>
          <w:b/>
          <w:sz w:val="28"/>
          <w:szCs w:val="28"/>
        </w:rPr>
        <w:t xml:space="preserve">Call for </w:t>
      </w:r>
      <w:r w:rsidR="00A61C76">
        <w:rPr>
          <w:b/>
          <w:sz w:val="28"/>
          <w:szCs w:val="28"/>
        </w:rPr>
        <w:t>e</w:t>
      </w:r>
      <w:r>
        <w:rPr>
          <w:b/>
          <w:sz w:val="28"/>
          <w:szCs w:val="28"/>
        </w:rPr>
        <w:t xml:space="preserve">ssential </w:t>
      </w:r>
      <w:r w:rsidR="00A61C76">
        <w:rPr>
          <w:b/>
          <w:sz w:val="28"/>
          <w:szCs w:val="28"/>
        </w:rPr>
        <w:t>p</w:t>
      </w:r>
      <w:r>
        <w:rPr>
          <w:b/>
          <w:sz w:val="28"/>
          <w:szCs w:val="28"/>
        </w:rPr>
        <w:t>atents</w:t>
      </w:r>
      <w:r w:rsidRPr="00EF2DB1">
        <w:rPr>
          <w:bCs/>
          <w:szCs w:val="24"/>
        </w:rPr>
        <w:t xml:space="preserve"> (slide #</w:t>
      </w:r>
      <w:r>
        <w:rPr>
          <w:bCs/>
          <w:szCs w:val="24"/>
        </w:rPr>
        <w:t>7</w:t>
      </w:r>
      <w:r w:rsidRPr="00EF2DB1">
        <w:rPr>
          <w:bCs/>
          <w:szCs w:val="24"/>
        </w:rPr>
        <w:t>)</w:t>
      </w:r>
    </w:p>
    <w:p w14:paraId="40FE68DE" w14:textId="77777777" w:rsidR="00A22664" w:rsidRDefault="00A22664" w:rsidP="00A22664">
      <w:pPr>
        <w:numPr>
          <w:ilvl w:val="2"/>
          <w:numId w:val="4"/>
        </w:numPr>
      </w:pPr>
      <w:r>
        <w:t>This is the Call for Essential Patents</w:t>
      </w:r>
    </w:p>
    <w:p w14:paraId="7B09D720" w14:textId="3381EFEF" w:rsidR="00A22664" w:rsidRDefault="00A22664" w:rsidP="00A22664">
      <w:pPr>
        <w:numPr>
          <w:ilvl w:val="2"/>
          <w:numId w:val="4"/>
        </w:numPr>
      </w:pPr>
      <w:r>
        <w:t>No statements</w:t>
      </w:r>
      <w:r w:rsidR="005937E6">
        <w:t>.</w:t>
      </w:r>
    </w:p>
    <w:p w14:paraId="438ED598" w14:textId="5E2E73A9" w:rsidR="00A22664" w:rsidRDefault="00A22664" w:rsidP="00A22664">
      <w:pPr>
        <w:numPr>
          <w:ilvl w:val="2"/>
          <w:numId w:val="4"/>
        </w:numPr>
      </w:pPr>
      <w:r>
        <w:t>No questions</w:t>
      </w:r>
      <w:r w:rsidR="004E36EE">
        <w:t>.</w:t>
      </w:r>
    </w:p>
    <w:p w14:paraId="59A50282" w14:textId="77777777" w:rsidR="00A22664" w:rsidRDefault="00A22664" w:rsidP="00A22664">
      <w:pPr>
        <w:rPr>
          <w:b/>
          <w:sz w:val="28"/>
          <w:szCs w:val="28"/>
        </w:rPr>
      </w:pPr>
    </w:p>
    <w:p w14:paraId="2A5E0A59" w14:textId="46D8CDA2" w:rsidR="00A22664" w:rsidRPr="00EF2DB1" w:rsidRDefault="00A22664" w:rsidP="00A22664">
      <w:pPr>
        <w:numPr>
          <w:ilvl w:val="1"/>
          <w:numId w:val="4"/>
        </w:numPr>
        <w:rPr>
          <w:bCs/>
          <w:szCs w:val="24"/>
        </w:rPr>
      </w:pPr>
      <w:r>
        <w:rPr>
          <w:b/>
          <w:sz w:val="28"/>
          <w:szCs w:val="28"/>
        </w:rPr>
        <w:t xml:space="preserve">Meeting </w:t>
      </w:r>
      <w:r w:rsidR="00A61C76">
        <w:rPr>
          <w:b/>
          <w:sz w:val="28"/>
          <w:szCs w:val="28"/>
        </w:rPr>
        <w:t>d</w:t>
      </w:r>
      <w:r>
        <w:rPr>
          <w:b/>
          <w:sz w:val="28"/>
          <w:szCs w:val="28"/>
        </w:rPr>
        <w:t>ecorum</w:t>
      </w:r>
      <w:r w:rsidRPr="00EF2DB1">
        <w:rPr>
          <w:bCs/>
          <w:szCs w:val="24"/>
        </w:rPr>
        <w:t xml:space="preserve"> (slide</w:t>
      </w:r>
      <w:r>
        <w:rPr>
          <w:bCs/>
          <w:szCs w:val="24"/>
        </w:rPr>
        <w:t xml:space="preserve"> #8</w:t>
      </w:r>
      <w:r w:rsidRPr="00EF2DB1">
        <w:rPr>
          <w:bCs/>
          <w:szCs w:val="24"/>
        </w:rPr>
        <w:t>)</w:t>
      </w:r>
    </w:p>
    <w:p w14:paraId="74BFB8FE" w14:textId="32FD5EE5" w:rsidR="00A22664" w:rsidRPr="00CD1F7D" w:rsidRDefault="00A22664" w:rsidP="00A22664">
      <w:pPr>
        <w:numPr>
          <w:ilvl w:val="2"/>
          <w:numId w:val="4"/>
        </w:numPr>
        <w:rPr>
          <w:b/>
          <w:sz w:val="28"/>
          <w:szCs w:val="28"/>
        </w:rPr>
      </w:pPr>
      <w:r>
        <w:t>No questions.</w:t>
      </w:r>
    </w:p>
    <w:p w14:paraId="3D2E3801" w14:textId="063FDBD6" w:rsidR="00CD1F7D" w:rsidRPr="00F42E31" w:rsidRDefault="00CD1F7D" w:rsidP="00A22664">
      <w:pPr>
        <w:numPr>
          <w:ilvl w:val="2"/>
          <w:numId w:val="4"/>
        </w:numPr>
        <w:rPr>
          <w:b/>
          <w:sz w:val="28"/>
          <w:szCs w:val="28"/>
        </w:rPr>
      </w:pPr>
      <w:r>
        <w:t>No members of the press are present.</w:t>
      </w:r>
    </w:p>
    <w:p w14:paraId="7A28DF1B" w14:textId="77777777" w:rsidR="00A22664" w:rsidRPr="00FF6BCF" w:rsidRDefault="00A22664" w:rsidP="00A22664">
      <w:pPr>
        <w:ind w:left="720"/>
        <w:rPr>
          <w:b/>
          <w:sz w:val="28"/>
          <w:szCs w:val="28"/>
        </w:rPr>
      </w:pPr>
    </w:p>
    <w:p w14:paraId="05F3AA84" w14:textId="33D07AC2" w:rsidR="000F63C2" w:rsidRPr="0015639B" w:rsidRDefault="000F63C2" w:rsidP="000F63C2">
      <w:pPr>
        <w:numPr>
          <w:ilvl w:val="0"/>
          <w:numId w:val="4"/>
        </w:numPr>
        <w:rPr>
          <w:b/>
        </w:rPr>
      </w:pPr>
      <w:r>
        <w:rPr>
          <w:b/>
          <w:sz w:val="32"/>
          <w:szCs w:val="32"/>
          <w:u w:val="single"/>
        </w:rPr>
        <w:t>Social</w:t>
      </w:r>
    </w:p>
    <w:p w14:paraId="6FE13230" w14:textId="77777777" w:rsidR="000F63C2" w:rsidRPr="0015639B" w:rsidRDefault="000F63C2" w:rsidP="000F63C2"/>
    <w:p w14:paraId="6E0DE603" w14:textId="10E6974A" w:rsidR="00725DDA" w:rsidRDefault="000F63C2" w:rsidP="00725DDA">
      <w:pPr>
        <w:numPr>
          <w:ilvl w:val="1"/>
          <w:numId w:val="4"/>
        </w:numPr>
      </w:pPr>
      <w:r>
        <w:t xml:space="preserve">This is a reminder about the social this evening that will be held </w:t>
      </w:r>
      <w:r w:rsidR="00725DDA">
        <w:t>at the Georgia Aquarium, here in Atlanta. The busses will start at 18:00 ET from outside the hotel</w:t>
      </w:r>
      <w:r w:rsidR="00F733C7">
        <w:t xml:space="preserve"> and the last one will return at 21:30 ET</w:t>
      </w:r>
      <w:r w:rsidR="00725DDA">
        <w:t>. Please remember to take your social event badge with you. The entrance door for groups is round the back. You can obtain a wrist band which will allow you to visit the rest of the aquarium.</w:t>
      </w:r>
    </w:p>
    <w:p w14:paraId="3AE4CBE0" w14:textId="4BFBDFE1" w:rsidR="00725DDA" w:rsidRDefault="00725DDA" w:rsidP="000F63C2">
      <w:pPr>
        <w:numPr>
          <w:ilvl w:val="1"/>
          <w:numId w:val="4"/>
        </w:numPr>
      </w:pPr>
      <w:r>
        <w:t>In addition, there are a few IEEE 40</w:t>
      </w:r>
      <w:r w:rsidRPr="00725DDA">
        <w:rPr>
          <w:vertAlign w:val="superscript"/>
        </w:rPr>
        <w:t>th</w:t>
      </w:r>
      <w:r>
        <w:t xml:space="preserve"> anniversary shirts available.</w:t>
      </w:r>
      <w:r w:rsidR="00594BC1">
        <w:t xml:space="preserve"> If there are a few available on Friday, these can be distributed to your colleagues.</w:t>
      </w:r>
    </w:p>
    <w:p w14:paraId="2A5EDBBF" w14:textId="52A66E92" w:rsidR="000F63C2" w:rsidRDefault="000F63C2" w:rsidP="000F63C2"/>
    <w:p w14:paraId="49BBA28D" w14:textId="69D1B5A4" w:rsidR="00BD5AA6" w:rsidRPr="001F423A" w:rsidRDefault="00BD5AA6" w:rsidP="00BD5AA6">
      <w:pPr>
        <w:widowControl w:val="0"/>
        <w:numPr>
          <w:ilvl w:val="0"/>
          <w:numId w:val="4"/>
        </w:numPr>
        <w:rPr>
          <w:b/>
          <w:sz w:val="32"/>
          <w:szCs w:val="32"/>
          <w:u w:val="single"/>
        </w:rPr>
      </w:pPr>
      <w:r>
        <w:rPr>
          <w:b/>
          <w:sz w:val="32"/>
          <w:szCs w:val="32"/>
          <w:u w:val="single"/>
        </w:rPr>
        <w:t>Timeline</w:t>
      </w:r>
    </w:p>
    <w:p w14:paraId="3E57E971" w14:textId="77777777" w:rsidR="00BD5AA6" w:rsidRPr="001F423A" w:rsidRDefault="00BD5AA6" w:rsidP="00BD5AA6">
      <w:pPr>
        <w:widowControl w:val="0"/>
        <w:ind w:left="360"/>
        <w:rPr>
          <w:b/>
          <w:szCs w:val="24"/>
          <w:u w:val="single"/>
        </w:rPr>
      </w:pPr>
    </w:p>
    <w:p w14:paraId="5964C2ED" w14:textId="1187B65B" w:rsidR="003D6C99" w:rsidRDefault="00BD5AA6" w:rsidP="00BD5AA6">
      <w:pPr>
        <w:widowControl w:val="0"/>
        <w:numPr>
          <w:ilvl w:val="1"/>
          <w:numId w:val="4"/>
        </w:numPr>
        <w:rPr>
          <w:bCs/>
          <w:szCs w:val="24"/>
        </w:rPr>
      </w:pPr>
      <w:r>
        <w:rPr>
          <w:bCs/>
          <w:szCs w:val="24"/>
        </w:rPr>
        <w:t xml:space="preserve">The most recent change to the chart was to show that </w:t>
      </w:r>
      <w:r w:rsidR="003D6C99">
        <w:rPr>
          <w:bCs/>
          <w:szCs w:val="24"/>
        </w:rPr>
        <w:t>11bb and 11bc have recently finished their SA re-circulation ballots.</w:t>
      </w:r>
    </w:p>
    <w:p w14:paraId="12D828B3" w14:textId="77777777" w:rsidR="00BD5AA6" w:rsidRPr="000B7D88" w:rsidRDefault="00BD5AA6" w:rsidP="00BD5AA6">
      <w:pPr>
        <w:numPr>
          <w:ilvl w:val="1"/>
          <w:numId w:val="4"/>
        </w:numPr>
      </w:pPr>
      <w:r w:rsidRPr="000B7D88">
        <w:lastRenderedPageBreak/>
        <w:t>No questions</w:t>
      </w:r>
    </w:p>
    <w:p w14:paraId="4FECC7D9" w14:textId="77777777" w:rsidR="00BD5AA6" w:rsidRDefault="00BD5AA6" w:rsidP="000F63C2"/>
    <w:p w14:paraId="142104B5" w14:textId="492711FE" w:rsidR="000F63C2" w:rsidRPr="001F423A" w:rsidRDefault="00AC2867" w:rsidP="000F63C2">
      <w:pPr>
        <w:widowControl w:val="0"/>
        <w:numPr>
          <w:ilvl w:val="0"/>
          <w:numId w:val="4"/>
        </w:numPr>
        <w:rPr>
          <w:b/>
          <w:sz w:val="32"/>
          <w:szCs w:val="32"/>
          <w:u w:val="single"/>
        </w:rPr>
      </w:pPr>
      <w:r>
        <w:rPr>
          <w:b/>
          <w:sz w:val="32"/>
          <w:szCs w:val="32"/>
          <w:u w:val="single"/>
        </w:rPr>
        <w:t>Wi-Fi Alliance Liaison</w:t>
      </w:r>
      <w:r w:rsidR="000F63C2" w:rsidRPr="00A758BE">
        <w:rPr>
          <w:bCs/>
          <w:szCs w:val="24"/>
        </w:rPr>
        <w:t xml:space="preserve"> (</w:t>
      </w:r>
      <w:r w:rsidR="000F63C2">
        <w:rPr>
          <w:bCs/>
          <w:szCs w:val="24"/>
        </w:rPr>
        <w:t>11-2</w:t>
      </w:r>
      <w:r w:rsidR="00BD5AA6">
        <w:rPr>
          <w:bCs/>
          <w:szCs w:val="24"/>
        </w:rPr>
        <w:t>3</w:t>
      </w:r>
      <w:r w:rsidR="000F63C2">
        <w:rPr>
          <w:bCs/>
          <w:szCs w:val="24"/>
        </w:rPr>
        <w:t>-</w:t>
      </w:r>
      <w:r w:rsidR="00BD5AA6">
        <w:rPr>
          <w:bCs/>
          <w:szCs w:val="24"/>
        </w:rPr>
        <w:t>0</w:t>
      </w:r>
      <w:r w:rsidR="00594BC1">
        <w:rPr>
          <w:bCs/>
          <w:szCs w:val="24"/>
        </w:rPr>
        <w:t>288</w:t>
      </w:r>
      <w:r w:rsidR="000F63C2">
        <w:rPr>
          <w:bCs/>
          <w:szCs w:val="24"/>
        </w:rPr>
        <w:t>r</w:t>
      </w:r>
      <w:r w:rsidR="00272829">
        <w:rPr>
          <w:bCs/>
          <w:szCs w:val="24"/>
        </w:rPr>
        <w:t>0</w:t>
      </w:r>
      <w:r w:rsidR="000F63C2" w:rsidRPr="00A758BE">
        <w:rPr>
          <w:bCs/>
          <w:szCs w:val="24"/>
        </w:rPr>
        <w:t>)</w:t>
      </w:r>
    </w:p>
    <w:p w14:paraId="51BE50D2" w14:textId="77777777" w:rsidR="000F63C2" w:rsidRPr="001F423A" w:rsidRDefault="000F63C2" w:rsidP="000F63C2">
      <w:pPr>
        <w:widowControl w:val="0"/>
        <w:ind w:left="360"/>
        <w:rPr>
          <w:b/>
          <w:szCs w:val="24"/>
          <w:u w:val="single"/>
        </w:rPr>
      </w:pPr>
    </w:p>
    <w:p w14:paraId="04BB9483" w14:textId="398CDACC" w:rsidR="00B07D21" w:rsidRDefault="00F427F4" w:rsidP="00594BC1">
      <w:pPr>
        <w:widowControl w:val="0"/>
        <w:numPr>
          <w:ilvl w:val="1"/>
          <w:numId w:val="4"/>
        </w:numPr>
        <w:rPr>
          <w:bCs/>
          <w:szCs w:val="24"/>
        </w:rPr>
      </w:pPr>
      <w:r>
        <w:rPr>
          <w:bCs/>
          <w:szCs w:val="24"/>
        </w:rPr>
        <w:t xml:space="preserve">The </w:t>
      </w:r>
      <w:r w:rsidR="00BD5AA6">
        <w:rPr>
          <w:bCs/>
          <w:szCs w:val="24"/>
        </w:rPr>
        <w:t>next</w:t>
      </w:r>
      <w:r>
        <w:rPr>
          <w:bCs/>
          <w:szCs w:val="24"/>
        </w:rPr>
        <w:t xml:space="preserve"> </w:t>
      </w:r>
      <w:r w:rsidR="008D5FA2">
        <w:rPr>
          <w:bCs/>
          <w:szCs w:val="24"/>
        </w:rPr>
        <w:t xml:space="preserve">Wi-Fi Alliance </w:t>
      </w:r>
      <w:r w:rsidR="002961E6">
        <w:rPr>
          <w:bCs/>
          <w:szCs w:val="24"/>
        </w:rPr>
        <w:t xml:space="preserve">(WFA) </w:t>
      </w:r>
      <w:r>
        <w:rPr>
          <w:bCs/>
          <w:szCs w:val="24"/>
        </w:rPr>
        <w:t xml:space="preserve">meeting </w:t>
      </w:r>
      <w:r w:rsidR="00BD5AA6">
        <w:rPr>
          <w:bCs/>
          <w:szCs w:val="24"/>
        </w:rPr>
        <w:t xml:space="preserve">will be in </w:t>
      </w:r>
      <w:r w:rsidR="00594BC1">
        <w:rPr>
          <w:bCs/>
          <w:szCs w:val="24"/>
        </w:rPr>
        <w:t>June 2023 in Mexico City.</w:t>
      </w:r>
    </w:p>
    <w:p w14:paraId="3195E094" w14:textId="2D94567F" w:rsidR="00132534" w:rsidRPr="00132534" w:rsidRDefault="00132534" w:rsidP="00132534">
      <w:pPr>
        <w:widowControl w:val="0"/>
        <w:numPr>
          <w:ilvl w:val="1"/>
          <w:numId w:val="4"/>
        </w:numPr>
        <w:rPr>
          <w:bCs/>
          <w:szCs w:val="24"/>
        </w:rPr>
      </w:pPr>
      <w:r>
        <w:rPr>
          <w:bCs/>
          <w:szCs w:val="24"/>
        </w:rPr>
        <w:t>The last meeting was held last week in Seoul.</w:t>
      </w:r>
    </w:p>
    <w:p w14:paraId="041E1085" w14:textId="308B8BA8" w:rsidR="00C332DE" w:rsidRPr="000B7D88" w:rsidRDefault="00C332DE" w:rsidP="00C332DE">
      <w:pPr>
        <w:numPr>
          <w:ilvl w:val="1"/>
          <w:numId w:val="4"/>
        </w:numPr>
      </w:pPr>
      <w:r w:rsidRPr="000B7D88">
        <w:t>No questions</w:t>
      </w:r>
    </w:p>
    <w:p w14:paraId="747968B8" w14:textId="77777777" w:rsidR="00C332DE" w:rsidRDefault="00C332DE" w:rsidP="00C332DE"/>
    <w:p w14:paraId="5E7EBBEF" w14:textId="70BF2B86" w:rsidR="00C332DE" w:rsidRPr="001F423A" w:rsidRDefault="00272829" w:rsidP="00C332DE">
      <w:pPr>
        <w:widowControl w:val="0"/>
        <w:numPr>
          <w:ilvl w:val="0"/>
          <w:numId w:val="4"/>
        </w:numPr>
        <w:rPr>
          <w:b/>
          <w:sz w:val="32"/>
          <w:szCs w:val="32"/>
          <w:u w:val="single"/>
        </w:rPr>
      </w:pPr>
      <w:r>
        <w:rPr>
          <w:b/>
          <w:sz w:val="32"/>
          <w:szCs w:val="32"/>
          <w:u w:val="single"/>
        </w:rPr>
        <w:t>IETF</w:t>
      </w:r>
      <w:r w:rsidR="00C332DE">
        <w:rPr>
          <w:b/>
          <w:sz w:val="32"/>
          <w:szCs w:val="32"/>
          <w:u w:val="single"/>
        </w:rPr>
        <w:t xml:space="preserve"> Liaison</w:t>
      </w:r>
      <w:r w:rsidR="00C332DE" w:rsidRPr="00A758BE">
        <w:rPr>
          <w:bCs/>
          <w:szCs w:val="24"/>
        </w:rPr>
        <w:t xml:space="preserve"> (</w:t>
      </w:r>
      <w:r w:rsidR="00C332DE">
        <w:rPr>
          <w:bCs/>
          <w:szCs w:val="24"/>
        </w:rPr>
        <w:t>11-2</w:t>
      </w:r>
      <w:r w:rsidR="00B07D21">
        <w:rPr>
          <w:bCs/>
          <w:szCs w:val="24"/>
        </w:rPr>
        <w:t>3</w:t>
      </w:r>
      <w:r w:rsidR="00C332DE">
        <w:rPr>
          <w:bCs/>
          <w:szCs w:val="24"/>
        </w:rPr>
        <w:t>-</w:t>
      </w:r>
      <w:r w:rsidR="00B07D21">
        <w:rPr>
          <w:bCs/>
          <w:szCs w:val="24"/>
        </w:rPr>
        <w:t>0</w:t>
      </w:r>
      <w:r w:rsidR="00332AC9">
        <w:rPr>
          <w:bCs/>
          <w:szCs w:val="24"/>
        </w:rPr>
        <w:t>432</w:t>
      </w:r>
      <w:r w:rsidR="00C332DE">
        <w:rPr>
          <w:bCs/>
          <w:szCs w:val="24"/>
        </w:rPr>
        <w:t>r</w:t>
      </w:r>
      <w:r w:rsidR="002710EB">
        <w:rPr>
          <w:bCs/>
          <w:szCs w:val="24"/>
        </w:rPr>
        <w:t>0</w:t>
      </w:r>
      <w:r w:rsidR="00C332DE" w:rsidRPr="00A758BE">
        <w:rPr>
          <w:bCs/>
          <w:szCs w:val="24"/>
        </w:rPr>
        <w:t>)</w:t>
      </w:r>
    </w:p>
    <w:p w14:paraId="3EFC9D43" w14:textId="77777777" w:rsidR="00C332DE" w:rsidRPr="001F423A" w:rsidRDefault="00C332DE" w:rsidP="00C332DE">
      <w:pPr>
        <w:widowControl w:val="0"/>
        <w:ind w:left="360"/>
        <w:rPr>
          <w:b/>
          <w:szCs w:val="24"/>
          <w:u w:val="single"/>
        </w:rPr>
      </w:pPr>
    </w:p>
    <w:p w14:paraId="6F578DB7" w14:textId="7AC317E0" w:rsidR="00B07D21" w:rsidRPr="00C550DA" w:rsidRDefault="006502F7" w:rsidP="006502F7">
      <w:pPr>
        <w:widowControl w:val="0"/>
        <w:numPr>
          <w:ilvl w:val="1"/>
          <w:numId w:val="4"/>
        </w:numPr>
        <w:rPr>
          <w:b/>
          <w:szCs w:val="24"/>
        </w:rPr>
      </w:pPr>
      <w:r>
        <w:rPr>
          <w:szCs w:val="24"/>
        </w:rPr>
        <w:t xml:space="preserve">The </w:t>
      </w:r>
      <w:r w:rsidR="00B07D21">
        <w:rPr>
          <w:szCs w:val="24"/>
        </w:rPr>
        <w:t xml:space="preserve">next meeting will be in </w:t>
      </w:r>
      <w:r w:rsidR="00CC21F0">
        <w:rPr>
          <w:szCs w:val="24"/>
        </w:rPr>
        <w:t xml:space="preserve">Yokohama, </w:t>
      </w:r>
      <w:r w:rsidR="00B07D21">
        <w:rPr>
          <w:szCs w:val="24"/>
        </w:rPr>
        <w:t>Japan</w:t>
      </w:r>
      <w:r w:rsidR="00CC21F0">
        <w:rPr>
          <w:szCs w:val="24"/>
        </w:rPr>
        <w:t>,</w:t>
      </w:r>
      <w:r w:rsidR="00B07D21">
        <w:rPr>
          <w:szCs w:val="24"/>
        </w:rPr>
        <w:t xml:space="preserve"> March </w:t>
      </w:r>
      <w:r w:rsidR="00CC21F0">
        <w:rPr>
          <w:szCs w:val="24"/>
        </w:rPr>
        <w:t xml:space="preserve">25-31, </w:t>
      </w:r>
      <w:r w:rsidR="00B07D21">
        <w:rPr>
          <w:szCs w:val="24"/>
        </w:rPr>
        <w:t>2023</w:t>
      </w:r>
      <w:r w:rsidR="008D5FA2">
        <w:rPr>
          <w:szCs w:val="24"/>
        </w:rPr>
        <w:t>.</w:t>
      </w:r>
    </w:p>
    <w:p w14:paraId="5B3EBAB4" w14:textId="77777777" w:rsidR="00C550DA" w:rsidRPr="00C550DA" w:rsidRDefault="00C550DA" w:rsidP="00C550DA">
      <w:pPr>
        <w:widowControl w:val="0"/>
        <w:numPr>
          <w:ilvl w:val="1"/>
          <w:numId w:val="4"/>
        </w:numPr>
        <w:rPr>
          <w:b/>
          <w:szCs w:val="24"/>
        </w:rPr>
      </w:pPr>
      <w:r>
        <w:rPr>
          <w:szCs w:val="24"/>
        </w:rPr>
        <w:t>There was an IEEE 802-IETF coordination meeting in February 2023.</w:t>
      </w:r>
    </w:p>
    <w:p w14:paraId="48765D42" w14:textId="6FBB479C" w:rsidR="00B671C0" w:rsidRPr="004A420C" w:rsidRDefault="00B671C0" w:rsidP="00C550DA">
      <w:pPr>
        <w:widowControl w:val="0"/>
        <w:numPr>
          <w:ilvl w:val="1"/>
          <w:numId w:val="4"/>
        </w:numPr>
        <w:rPr>
          <w:b/>
          <w:szCs w:val="24"/>
        </w:rPr>
      </w:pPr>
      <w:r w:rsidRPr="004A420C">
        <w:rPr>
          <w:szCs w:val="24"/>
        </w:rPr>
        <w:t>Chair: Hopefully there will be an IEEE 802 tutorial in July 2023 regarding some of the work from the IETF DETNET and RAW working groups on the topic of Time Sensitive Networking (TSN)</w:t>
      </w:r>
      <w:r w:rsidR="004A420C" w:rsidRPr="004A420C">
        <w:rPr>
          <w:szCs w:val="24"/>
        </w:rPr>
        <w:t>.</w:t>
      </w:r>
    </w:p>
    <w:p w14:paraId="66CC6A24" w14:textId="734D465E" w:rsidR="00C332DE" w:rsidRDefault="00C332DE" w:rsidP="00C332DE">
      <w:pPr>
        <w:widowControl w:val="0"/>
        <w:numPr>
          <w:ilvl w:val="1"/>
          <w:numId w:val="4"/>
        </w:numPr>
        <w:rPr>
          <w:bCs/>
          <w:szCs w:val="24"/>
        </w:rPr>
      </w:pPr>
      <w:r>
        <w:rPr>
          <w:bCs/>
          <w:szCs w:val="24"/>
        </w:rPr>
        <w:t>No questions.</w:t>
      </w:r>
    </w:p>
    <w:p w14:paraId="4B10E4A8" w14:textId="59BD3587" w:rsidR="00C332DE" w:rsidRDefault="00C332DE" w:rsidP="00C332DE">
      <w:pPr>
        <w:widowControl w:val="0"/>
        <w:rPr>
          <w:b/>
          <w:szCs w:val="24"/>
        </w:rPr>
      </w:pPr>
    </w:p>
    <w:p w14:paraId="15ED9BBB" w14:textId="7B9646E0" w:rsidR="008779AB" w:rsidRPr="001F423A" w:rsidRDefault="008779AB" w:rsidP="008779AB">
      <w:pPr>
        <w:widowControl w:val="0"/>
        <w:numPr>
          <w:ilvl w:val="0"/>
          <w:numId w:val="4"/>
        </w:numPr>
        <w:rPr>
          <w:b/>
          <w:sz w:val="32"/>
          <w:szCs w:val="32"/>
          <w:u w:val="single"/>
        </w:rPr>
      </w:pPr>
      <w:r>
        <w:rPr>
          <w:b/>
          <w:sz w:val="32"/>
          <w:szCs w:val="32"/>
          <w:u w:val="single"/>
        </w:rPr>
        <w:t>IEEE 802.15 Liaison</w:t>
      </w:r>
      <w:r w:rsidRPr="00A758BE">
        <w:rPr>
          <w:bCs/>
          <w:szCs w:val="24"/>
        </w:rPr>
        <w:t xml:space="preserve"> (</w:t>
      </w:r>
      <w:r>
        <w:rPr>
          <w:bCs/>
          <w:szCs w:val="24"/>
        </w:rPr>
        <w:t>11-2</w:t>
      </w:r>
      <w:r w:rsidR="00201FF9">
        <w:rPr>
          <w:bCs/>
          <w:szCs w:val="24"/>
        </w:rPr>
        <w:t>3</w:t>
      </w:r>
      <w:r>
        <w:rPr>
          <w:bCs/>
          <w:szCs w:val="24"/>
        </w:rPr>
        <w:t>-</w:t>
      </w:r>
      <w:r w:rsidR="00201FF9">
        <w:rPr>
          <w:bCs/>
          <w:szCs w:val="24"/>
        </w:rPr>
        <w:t>0</w:t>
      </w:r>
      <w:r w:rsidR="00B671C0">
        <w:rPr>
          <w:bCs/>
          <w:szCs w:val="24"/>
        </w:rPr>
        <w:t>463</w:t>
      </w:r>
      <w:r>
        <w:rPr>
          <w:bCs/>
          <w:szCs w:val="24"/>
        </w:rPr>
        <w:t>r</w:t>
      </w:r>
      <w:r w:rsidR="00B671C0">
        <w:rPr>
          <w:bCs/>
          <w:szCs w:val="24"/>
        </w:rPr>
        <w:t>0</w:t>
      </w:r>
      <w:r w:rsidRPr="00A758BE">
        <w:rPr>
          <w:bCs/>
          <w:szCs w:val="24"/>
        </w:rPr>
        <w:t>)</w:t>
      </w:r>
    </w:p>
    <w:p w14:paraId="577C0377" w14:textId="77777777" w:rsidR="008779AB" w:rsidRPr="001F423A" w:rsidRDefault="008779AB" w:rsidP="008779AB">
      <w:pPr>
        <w:widowControl w:val="0"/>
        <w:ind w:left="360"/>
        <w:rPr>
          <w:b/>
          <w:szCs w:val="24"/>
          <w:u w:val="single"/>
        </w:rPr>
      </w:pPr>
    </w:p>
    <w:p w14:paraId="4B9DBE5A" w14:textId="73954664" w:rsidR="008779AB" w:rsidRPr="008779AB" w:rsidRDefault="008779AB" w:rsidP="008779AB">
      <w:pPr>
        <w:widowControl w:val="0"/>
        <w:numPr>
          <w:ilvl w:val="1"/>
          <w:numId w:val="4"/>
        </w:numPr>
        <w:rPr>
          <w:b/>
          <w:szCs w:val="24"/>
        </w:rPr>
      </w:pPr>
      <w:r>
        <w:rPr>
          <w:szCs w:val="24"/>
        </w:rPr>
        <w:t>This is information about various groups within IEEE 802.15 that are of interest to IEEE 802.11.</w:t>
      </w:r>
    </w:p>
    <w:p w14:paraId="622B34A1" w14:textId="372CB561" w:rsidR="003975AF" w:rsidRPr="003975AF" w:rsidRDefault="008779AB" w:rsidP="003975AF">
      <w:pPr>
        <w:widowControl w:val="0"/>
        <w:numPr>
          <w:ilvl w:val="1"/>
          <w:numId w:val="4"/>
        </w:numPr>
        <w:rPr>
          <w:b/>
          <w:szCs w:val="24"/>
        </w:rPr>
      </w:pPr>
      <w:r>
        <w:rPr>
          <w:szCs w:val="24"/>
        </w:rPr>
        <w:t xml:space="preserve">IEEE 802.15.4ab </w:t>
      </w:r>
      <w:r w:rsidR="00201FF9">
        <w:rPr>
          <w:szCs w:val="24"/>
        </w:rPr>
        <w:t xml:space="preserve">(slide #3) </w:t>
      </w:r>
      <w:r>
        <w:rPr>
          <w:szCs w:val="24"/>
        </w:rPr>
        <w:t>is currently one of the most popular groups within IEEE 802.15.</w:t>
      </w:r>
      <w:r w:rsidR="00B671C0">
        <w:rPr>
          <w:szCs w:val="24"/>
        </w:rPr>
        <w:t xml:space="preserve"> It has now separated into various ad-hoc groups.</w:t>
      </w:r>
      <w:r w:rsidR="003975AF">
        <w:rPr>
          <w:szCs w:val="24"/>
        </w:rPr>
        <w:t xml:space="preserve"> This group is also looking at 802.15.4ab co-existence with 802.11.</w:t>
      </w:r>
    </w:p>
    <w:p w14:paraId="3228253B" w14:textId="1B8B9D41" w:rsidR="003975AF" w:rsidRPr="003975AF" w:rsidRDefault="003975AF" w:rsidP="003975AF">
      <w:pPr>
        <w:widowControl w:val="0"/>
        <w:numPr>
          <w:ilvl w:val="1"/>
          <w:numId w:val="4"/>
        </w:numPr>
        <w:rPr>
          <w:b/>
          <w:szCs w:val="24"/>
        </w:rPr>
      </w:pPr>
      <w:r>
        <w:rPr>
          <w:szCs w:val="24"/>
        </w:rPr>
        <w:t>There is a Privacy SG looking at increased privacy of UWB devices. They have produced a PAR and CSD that will be presented to the IEEE 802 EC meeting on Friday this week, with the objective of starting a new 802.15.4 task group.</w:t>
      </w:r>
    </w:p>
    <w:p w14:paraId="75FC4774" w14:textId="7150F523" w:rsidR="00201FF9" w:rsidRPr="00201FF9" w:rsidRDefault="00201FF9" w:rsidP="008779AB">
      <w:pPr>
        <w:widowControl w:val="0"/>
        <w:numPr>
          <w:ilvl w:val="1"/>
          <w:numId w:val="4"/>
        </w:numPr>
        <w:rPr>
          <w:b/>
          <w:szCs w:val="24"/>
        </w:rPr>
      </w:pPr>
      <w:r>
        <w:rPr>
          <w:szCs w:val="24"/>
        </w:rPr>
        <w:t>No questions</w:t>
      </w:r>
    </w:p>
    <w:p w14:paraId="0A08FD64" w14:textId="77777777" w:rsidR="008779AB" w:rsidRDefault="008779AB" w:rsidP="00C332DE">
      <w:pPr>
        <w:widowControl w:val="0"/>
        <w:rPr>
          <w:b/>
          <w:szCs w:val="24"/>
        </w:rPr>
      </w:pPr>
    </w:p>
    <w:p w14:paraId="72E201D7" w14:textId="564EB231" w:rsidR="00B1645E" w:rsidRPr="001F423A" w:rsidRDefault="00B1645E" w:rsidP="00B1645E">
      <w:pPr>
        <w:widowControl w:val="0"/>
        <w:numPr>
          <w:ilvl w:val="0"/>
          <w:numId w:val="4"/>
        </w:numPr>
        <w:rPr>
          <w:b/>
          <w:sz w:val="32"/>
          <w:szCs w:val="32"/>
          <w:u w:val="single"/>
        </w:rPr>
      </w:pPr>
      <w:r>
        <w:rPr>
          <w:b/>
          <w:sz w:val="32"/>
          <w:szCs w:val="32"/>
          <w:u w:val="single"/>
        </w:rPr>
        <w:t>IEEE 802.18 Liaison</w:t>
      </w:r>
      <w:r w:rsidRPr="00A758BE">
        <w:rPr>
          <w:bCs/>
          <w:szCs w:val="24"/>
        </w:rPr>
        <w:t xml:space="preserve"> (</w:t>
      </w:r>
      <w:r w:rsidR="00170C51">
        <w:rPr>
          <w:bCs/>
          <w:szCs w:val="24"/>
        </w:rPr>
        <w:t>11-23</w:t>
      </w:r>
      <w:r w:rsidR="00472C43">
        <w:rPr>
          <w:bCs/>
          <w:szCs w:val="24"/>
        </w:rPr>
        <w:t>-</w:t>
      </w:r>
      <w:r w:rsidR="00C45EAA">
        <w:rPr>
          <w:bCs/>
          <w:szCs w:val="24"/>
        </w:rPr>
        <w:t>0184</w:t>
      </w:r>
      <w:r w:rsidR="00472C43">
        <w:rPr>
          <w:bCs/>
          <w:szCs w:val="24"/>
        </w:rPr>
        <w:t>r2</w:t>
      </w:r>
      <w:r w:rsidRPr="00A758BE">
        <w:rPr>
          <w:bCs/>
          <w:szCs w:val="24"/>
        </w:rPr>
        <w:t>)</w:t>
      </w:r>
    </w:p>
    <w:p w14:paraId="636D9BE6" w14:textId="77777777" w:rsidR="00B1645E" w:rsidRPr="001F423A" w:rsidRDefault="00B1645E" w:rsidP="00B1645E">
      <w:pPr>
        <w:widowControl w:val="0"/>
        <w:ind w:left="360"/>
        <w:rPr>
          <w:b/>
          <w:szCs w:val="24"/>
          <w:u w:val="single"/>
        </w:rPr>
      </w:pPr>
    </w:p>
    <w:p w14:paraId="2325F63E" w14:textId="03312253" w:rsidR="00472C43" w:rsidRPr="00D2310A" w:rsidRDefault="00B1645E" w:rsidP="00664433">
      <w:pPr>
        <w:widowControl w:val="0"/>
        <w:numPr>
          <w:ilvl w:val="1"/>
          <w:numId w:val="4"/>
        </w:numPr>
        <w:rPr>
          <w:b/>
          <w:szCs w:val="24"/>
        </w:rPr>
      </w:pPr>
      <w:r>
        <w:rPr>
          <w:szCs w:val="24"/>
        </w:rPr>
        <w:t xml:space="preserve">There are </w:t>
      </w:r>
      <w:r w:rsidR="00472C43">
        <w:rPr>
          <w:szCs w:val="24"/>
        </w:rPr>
        <w:t>now several topics being studied within IEEE 802.18.</w:t>
      </w:r>
    </w:p>
    <w:p w14:paraId="0EFE8C2B" w14:textId="3C92C867" w:rsidR="00D2310A" w:rsidRPr="00D2310A" w:rsidRDefault="00D2310A" w:rsidP="00664433">
      <w:pPr>
        <w:widowControl w:val="0"/>
        <w:numPr>
          <w:ilvl w:val="1"/>
          <w:numId w:val="4"/>
        </w:numPr>
        <w:rPr>
          <w:b/>
          <w:szCs w:val="24"/>
        </w:rPr>
      </w:pPr>
      <w:r>
        <w:rPr>
          <w:szCs w:val="24"/>
        </w:rPr>
        <w:t>C: I would like to point out that radio spectrum energy efficiency does effect climate change, especially power saving modes in devices.</w:t>
      </w:r>
    </w:p>
    <w:p w14:paraId="661EE3FE" w14:textId="75670F02" w:rsidR="00D2310A" w:rsidRPr="00472C43" w:rsidRDefault="00D2310A" w:rsidP="00664433">
      <w:pPr>
        <w:widowControl w:val="0"/>
        <w:numPr>
          <w:ilvl w:val="1"/>
          <w:numId w:val="4"/>
        </w:numPr>
        <w:rPr>
          <w:b/>
          <w:szCs w:val="24"/>
        </w:rPr>
      </w:pPr>
      <w:r>
        <w:rPr>
          <w:szCs w:val="24"/>
        </w:rPr>
        <w:t>Chair: I would also like to note that the WFA ha</w:t>
      </w:r>
      <w:r w:rsidR="002961E6">
        <w:rPr>
          <w:szCs w:val="24"/>
        </w:rPr>
        <w:t>s</w:t>
      </w:r>
      <w:r>
        <w:rPr>
          <w:szCs w:val="24"/>
        </w:rPr>
        <w:t xml:space="preserve"> also </w:t>
      </w:r>
      <w:r w:rsidR="00C037F9">
        <w:rPr>
          <w:szCs w:val="24"/>
        </w:rPr>
        <w:t xml:space="preserve">posted </w:t>
      </w:r>
      <w:r>
        <w:rPr>
          <w:szCs w:val="24"/>
        </w:rPr>
        <w:t xml:space="preserve">publicly available </w:t>
      </w:r>
      <w:r w:rsidR="00C037F9">
        <w:rPr>
          <w:szCs w:val="24"/>
        </w:rPr>
        <w:t xml:space="preserve">information related to Wi-Fi system </w:t>
      </w:r>
      <w:r>
        <w:rPr>
          <w:szCs w:val="24"/>
        </w:rPr>
        <w:t>e</w:t>
      </w:r>
      <w:r w:rsidR="002961E6">
        <w:rPr>
          <w:szCs w:val="24"/>
        </w:rPr>
        <w:t>nergy</w:t>
      </w:r>
      <w:r>
        <w:rPr>
          <w:szCs w:val="24"/>
        </w:rPr>
        <w:t xml:space="preserve"> </w:t>
      </w:r>
      <w:r w:rsidR="00C037F9">
        <w:rPr>
          <w:szCs w:val="24"/>
        </w:rPr>
        <w:t xml:space="preserve">characteristics and low-power use </w:t>
      </w:r>
      <w:r>
        <w:rPr>
          <w:szCs w:val="24"/>
        </w:rPr>
        <w:t>on their web-site.</w:t>
      </w:r>
    </w:p>
    <w:p w14:paraId="27426127" w14:textId="77777777" w:rsidR="00B1645E" w:rsidRPr="00473E61" w:rsidRDefault="00B1645E" w:rsidP="00B1645E">
      <w:pPr>
        <w:widowControl w:val="0"/>
        <w:numPr>
          <w:ilvl w:val="1"/>
          <w:numId w:val="4"/>
        </w:numPr>
        <w:rPr>
          <w:b/>
          <w:szCs w:val="24"/>
        </w:rPr>
      </w:pPr>
      <w:r>
        <w:rPr>
          <w:szCs w:val="24"/>
        </w:rPr>
        <w:t>No questions.</w:t>
      </w:r>
    </w:p>
    <w:p w14:paraId="7A859CEC" w14:textId="77777777" w:rsidR="00B1645E" w:rsidRDefault="00B1645E" w:rsidP="00C332DE">
      <w:pPr>
        <w:widowControl w:val="0"/>
        <w:rPr>
          <w:b/>
          <w:szCs w:val="24"/>
        </w:rPr>
      </w:pPr>
    </w:p>
    <w:p w14:paraId="6220EB5A" w14:textId="5708FF76" w:rsidR="00C332DE" w:rsidRPr="001F423A" w:rsidRDefault="00C332DE" w:rsidP="00C332DE">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Pr>
          <w:bCs/>
          <w:szCs w:val="24"/>
        </w:rPr>
        <w:t>11-2</w:t>
      </w:r>
      <w:r w:rsidR="00B53F31">
        <w:rPr>
          <w:bCs/>
          <w:szCs w:val="24"/>
        </w:rPr>
        <w:t>3</w:t>
      </w:r>
      <w:r>
        <w:rPr>
          <w:bCs/>
          <w:szCs w:val="24"/>
        </w:rPr>
        <w:t>-</w:t>
      </w:r>
      <w:r w:rsidR="00B53F31">
        <w:rPr>
          <w:bCs/>
          <w:szCs w:val="24"/>
        </w:rPr>
        <w:t>0</w:t>
      </w:r>
      <w:r w:rsidR="00D2310A">
        <w:rPr>
          <w:bCs/>
          <w:szCs w:val="24"/>
        </w:rPr>
        <w:t>402</w:t>
      </w:r>
      <w:r w:rsidR="00472C43">
        <w:rPr>
          <w:bCs/>
          <w:szCs w:val="24"/>
        </w:rPr>
        <w:t>r</w:t>
      </w:r>
      <w:r w:rsidR="00D2310A">
        <w:rPr>
          <w:bCs/>
          <w:szCs w:val="24"/>
        </w:rPr>
        <w:t>1</w:t>
      </w:r>
      <w:r w:rsidRPr="00A758BE">
        <w:rPr>
          <w:bCs/>
          <w:szCs w:val="24"/>
        </w:rPr>
        <w:t>)</w:t>
      </w:r>
    </w:p>
    <w:p w14:paraId="23F1D23C" w14:textId="77777777" w:rsidR="00C332DE" w:rsidRPr="001F423A" w:rsidRDefault="00C332DE" w:rsidP="00C332DE">
      <w:pPr>
        <w:widowControl w:val="0"/>
        <w:ind w:left="360"/>
        <w:rPr>
          <w:b/>
          <w:szCs w:val="24"/>
          <w:u w:val="single"/>
        </w:rPr>
      </w:pPr>
    </w:p>
    <w:p w14:paraId="3FD09AAB" w14:textId="0F3D2B1C" w:rsidR="00473E61" w:rsidRPr="00D2310A" w:rsidRDefault="00473E61" w:rsidP="00473E61">
      <w:pPr>
        <w:widowControl w:val="0"/>
        <w:numPr>
          <w:ilvl w:val="1"/>
          <w:numId w:val="4"/>
        </w:numPr>
        <w:rPr>
          <w:b/>
          <w:szCs w:val="24"/>
        </w:rPr>
      </w:pPr>
      <w:r>
        <w:rPr>
          <w:szCs w:val="24"/>
        </w:rPr>
        <w:t>This doc</w:t>
      </w:r>
      <w:r w:rsidR="00472C43">
        <w:rPr>
          <w:szCs w:val="24"/>
        </w:rPr>
        <w:t>ument summarizes the discussion topics within</w:t>
      </w:r>
      <w:r>
        <w:rPr>
          <w:szCs w:val="24"/>
        </w:rPr>
        <w:t xml:space="preserve"> I</w:t>
      </w:r>
      <w:r w:rsidR="00472C43">
        <w:rPr>
          <w:szCs w:val="24"/>
        </w:rPr>
        <w:t>EEE 802.19 meetings</w:t>
      </w:r>
      <w:r>
        <w:rPr>
          <w:szCs w:val="24"/>
        </w:rPr>
        <w:t>.</w:t>
      </w:r>
    </w:p>
    <w:p w14:paraId="2C321718" w14:textId="45EF370B" w:rsidR="00D2310A" w:rsidRPr="006561C3" w:rsidRDefault="00D2310A" w:rsidP="00D2310A">
      <w:pPr>
        <w:widowControl w:val="0"/>
        <w:numPr>
          <w:ilvl w:val="1"/>
          <w:numId w:val="4"/>
        </w:numPr>
        <w:rPr>
          <w:b/>
          <w:szCs w:val="24"/>
        </w:rPr>
      </w:pPr>
      <w:r>
        <w:rPr>
          <w:szCs w:val="24"/>
        </w:rPr>
        <w:t>The IEEE 802.11bf coexistence assurance document (CAD) ballot passed.</w:t>
      </w:r>
    </w:p>
    <w:p w14:paraId="051F7392" w14:textId="08C47986" w:rsidR="006561C3" w:rsidRPr="004A420C" w:rsidRDefault="006561C3" w:rsidP="00D2310A">
      <w:pPr>
        <w:widowControl w:val="0"/>
        <w:numPr>
          <w:ilvl w:val="1"/>
          <w:numId w:val="4"/>
        </w:numPr>
        <w:rPr>
          <w:b/>
          <w:szCs w:val="24"/>
        </w:rPr>
      </w:pPr>
      <w:r>
        <w:rPr>
          <w:szCs w:val="24"/>
        </w:rPr>
        <w:t>The work on the IEEE 802 wireless spectrum bands has finished, but continues to be refined.</w:t>
      </w:r>
    </w:p>
    <w:p w14:paraId="7476BA61" w14:textId="5CE70AE6" w:rsidR="004A420C" w:rsidRPr="00D2310A" w:rsidRDefault="004A420C" w:rsidP="00D2310A">
      <w:pPr>
        <w:widowControl w:val="0"/>
        <w:numPr>
          <w:ilvl w:val="1"/>
          <w:numId w:val="4"/>
        </w:numPr>
        <w:rPr>
          <w:b/>
          <w:szCs w:val="24"/>
        </w:rPr>
      </w:pPr>
      <w:r>
        <w:rPr>
          <w:szCs w:val="24"/>
        </w:rPr>
        <w:t>See &lt;</w:t>
      </w:r>
      <w:r w:rsidRPr="004A420C">
        <w:t xml:space="preserve"> </w:t>
      </w:r>
      <w:hyperlink r:id="rId11" w:history="1">
        <w:r w:rsidRPr="009307D6">
          <w:rPr>
            <w:rStyle w:val="Hyperlink"/>
            <w:szCs w:val="24"/>
          </w:rPr>
          <w:t>https://mentor.ieee.org/802-ec/dcn/22/ec-22-0266-00-WCSG-ieee-802-s-wireless-standards-table-of-frequency-ranges.xlsx</w:t>
        </w:r>
      </w:hyperlink>
      <w:r>
        <w:rPr>
          <w:szCs w:val="24"/>
        </w:rPr>
        <w:t>&gt; for further information.</w:t>
      </w:r>
    </w:p>
    <w:p w14:paraId="6BFCDB87" w14:textId="5EBF62C1" w:rsidR="00C332DE" w:rsidRPr="00473E61" w:rsidRDefault="00C332DE" w:rsidP="00473E61">
      <w:pPr>
        <w:widowControl w:val="0"/>
        <w:numPr>
          <w:ilvl w:val="1"/>
          <w:numId w:val="4"/>
        </w:numPr>
        <w:rPr>
          <w:b/>
          <w:szCs w:val="24"/>
        </w:rPr>
      </w:pPr>
      <w:r>
        <w:rPr>
          <w:szCs w:val="24"/>
        </w:rPr>
        <w:t>No questions.</w:t>
      </w:r>
    </w:p>
    <w:p w14:paraId="24E93770" w14:textId="4C464BF4" w:rsidR="0078140A" w:rsidRDefault="0078140A">
      <w:pPr>
        <w:rPr>
          <w:b/>
          <w:sz w:val="32"/>
          <w:szCs w:val="32"/>
        </w:rPr>
      </w:pPr>
    </w:p>
    <w:p w14:paraId="0D4DBD28" w14:textId="321AFCE4" w:rsidR="00C332DE" w:rsidRPr="00A47A6E" w:rsidRDefault="006561C3" w:rsidP="00C332DE">
      <w:pPr>
        <w:widowControl w:val="0"/>
        <w:numPr>
          <w:ilvl w:val="0"/>
          <w:numId w:val="4"/>
        </w:numPr>
        <w:rPr>
          <w:b/>
          <w:sz w:val="32"/>
          <w:szCs w:val="32"/>
          <w:u w:val="single"/>
          <w:lang w:val="fr-FR"/>
        </w:rPr>
      </w:pPr>
      <w:r>
        <w:rPr>
          <w:b/>
          <w:sz w:val="32"/>
          <w:szCs w:val="32"/>
          <w:u w:val="single"/>
          <w:lang w:val="fr-FR"/>
        </w:rPr>
        <w:t>AMP</w:t>
      </w:r>
      <w:r w:rsidR="00B504F9">
        <w:rPr>
          <w:b/>
          <w:sz w:val="32"/>
          <w:szCs w:val="32"/>
          <w:u w:val="single"/>
          <w:lang w:val="fr-FR"/>
        </w:rPr>
        <w:t xml:space="preserve"> </w:t>
      </w:r>
      <w:r w:rsidR="0034505E">
        <w:rPr>
          <w:b/>
          <w:sz w:val="32"/>
          <w:szCs w:val="32"/>
          <w:u w:val="single"/>
          <w:lang w:val="fr-FR"/>
        </w:rPr>
        <w:t>(A</w:t>
      </w:r>
      <w:r>
        <w:rPr>
          <w:b/>
          <w:sz w:val="32"/>
          <w:szCs w:val="32"/>
          <w:u w:val="single"/>
          <w:lang w:val="fr-FR"/>
        </w:rPr>
        <w:t xml:space="preserve">mbient Power) </w:t>
      </w:r>
      <w:r w:rsidR="0034505E">
        <w:rPr>
          <w:b/>
          <w:sz w:val="32"/>
          <w:szCs w:val="32"/>
          <w:u w:val="single"/>
          <w:lang w:val="fr-FR"/>
        </w:rPr>
        <w:t xml:space="preserve">TIG </w:t>
      </w:r>
      <w:r w:rsidR="00804F71">
        <w:rPr>
          <w:b/>
          <w:sz w:val="32"/>
          <w:szCs w:val="32"/>
          <w:u w:val="single"/>
          <w:lang w:val="fr-FR"/>
        </w:rPr>
        <w:t>Progress Report</w:t>
      </w:r>
      <w:r w:rsidR="00C332DE" w:rsidRPr="009D6579">
        <w:rPr>
          <w:b/>
          <w:sz w:val="32"/>
          <w:szCs w:val="32"/>
          <w:lang w:val="fr-FR"/>
        </w:rPr>
        <w:t xml:space="preserve"> </w:t>
      </w:r>
      <w:r w:rsidR="00C332DE" w:rsidRPr="00A47A6E">
        <w:rPr>
          <w:bCs/>
          <w:szCs w:val="32"/>
          <w:lang w:val="fr-FR"/>
        </w:rPr>
        <w:t>(11-</w:t>
      </w:r>
      <w:r w:rsidR="009C2864">
        <w:rPr>
          <w:bCs/>
          <w:szCs w:val="32"/>
          <w:lang w:val="fr-FR"/>
        </w:rPr>
        <w:t>2</w:t>
      </w:r>
      <w:r w:rsidR="00B504F9">
        <w:rPr>
          <w:bCs/>
          <w:szCs w:val="32"/>
          <w:lang w:val="fr-FR"/>
        </w:rPr>
        <w:t>3</w:t>
      </w:r>
      <w:r w:rsidR="009C2864">
        <w:rPr>
          <w:bCs/>
          <w:szCs w:val="32"/>
          <w:lang w:val="fr-FR"/>
        </w:rPr>
        <w:t>-</w:t>
      </w:r>
      <w:r w:rsidR="00B504F9">
        <w:rPr>
          <w:bCs/>
          <w:szCs w:val="32"/>
          <w:lang w:val="fr-FR"/>
        </w:rPr>
        <w:t>0</w:t>
      </w:r>
      <w:r w:rsidR="00804F71">
        <w:rPr>
          <w:bCs/>
          <w:szCs w:val="32"/>
          <w:lang w:val="fr-FR"/>
        </w:rPr>
        <w:t>260</w:t>
      </w:r>
      <w:r w:rsidR="002E21A7">
        <w:rPr>
          <w:bCs/>
          <w:szCs w:val="32"/>
          <w:lang w:val="fr-FR"/>
        </w:rPr>
        <w:t>r0)</w:t>
      </w:r>
    </w:p>
    <w:p w14:paraId="7A5E5190" w14:textId="77777777" w:rsidR="00C332DE" w:rsidRPr="00A47A6E" w:rsidRDefault="00C332DE" w:rsidP="00C332DE">
      <w:pPr>
        <w:widowControl w:val="0"/>
        <w:ind w:left="360"/>
        <w:rPr>
          <w:b/>
          <w:szCs w:val="24"/>
          <w:u w:val="single"/>
          <w:lang w:val="fr-FR"/>
        </w:rPr>
      </w:pPr>
    </w:p>
    <w:p w14:paraId="4E33D2CF" w14:textId="1C6DA20B" w:rsidR="00B504F9" w:rsidRPr="0034505E" w:rsidRDefault="002E21A7" w:rsidP="007F6185">
      <w:pPr>
        <w:widowControl w:val="0"/>
        <w:numPr>
          <w:ilvl w:val="1"/>
          <w:numId w:val="4"/>
        </w:numPr>
        <w:rPr>
          <w:b/>
          <w:szCs w:val="24"/>
        </w:rPr>
      </w:pPr>
      <w:r>
        <w:rPr>
          <w:szCs w:val="24"/>
        </w:rPr>
        <w:t xml:space="preserve">This presentation </w:t>
      </w:r>
      <w:r w:rsidR="00B504F9">
        <w:rPr>
          <w:szCs w:val="24"/>
        </w:rPr>
        <w:t>provides an overview of the A</w:t>
      </w:r>
      <w:r w:rsidR="00C006B1">
        <w:rPr>
          <w:szCs w:val="24"/>
        </w:rPr>
        <w:t>MP</w:t>
      </w:r>
      <w:r w:rsidR="00B504F9">
        <w:rPr>
          <w:szCs w:val="24"/>
        </w:rPr>
        <w:t xml:space="preserve"> TIG and its status.</w:t>
      </w:r>
    </w:p>
    <w:p w14:paraId="4DD22716" w14:textId="553A2AF9" w:rsidR="00172CD2" w:rsidRPr="00047D84" w:rsidRDefault="001F25AC" w:rsidP="00047D84">
      <w:pPr>
        <w:widowControl w:val="0"/>
        <w:numPr>
          <w:ilvl w:val="1"/>
          <w:numId w:val="4"/>
        </w:numPr>
        <w:rPr>
          <w:b/>
          <w:szCs w:val="24"/>
        </w:rPr>
      </w:pPr>
      <w:r w:rsidRPr="00047D84">
        <w:rPr>
          <w:szCs w:val="24"/>
        </w:rPr>
        <w:t>The output</w:t>
      </w:r>
      <w:r w:rsidR="00047D84" w:rsidRPr="00047D84">
        <w:rPr>
          <w:szCs w:val="24"/>
        </w:rPr>
        <w:t xml:space="preserve"> report</w:t>
      </w:r>
      <w:r w:rsidRPr="00047D84">
        <w:rPr>
          <w:szCs w:val="24"/>
        </w:rPr>
        <w:t xml:space="preserve"> from the TIG is 11-23-0375r0.</w:t>
      </w:r>
    </w:p>
    <w:p w14:paraId="5CD39E53" w14:textId="77777777" w:rsidR="007D440F" w:rsidRPr="007D440F" w:rsidRDefault="001A7D19" w:rsidP="007F6185">
      <w:pPr>
        <w:widowControl w:val="0"/>
        <w:numPr>
          <w:ilvl w:val="1"/>
          <w:numId w:val="4"/>
        </w:numPr>
        <w:rPr>
          <w:b/>
          <w:szCs w:val="24"/>
        </w:rPr>
      </w:pPr>
      <w:r>
        <w:rPr>
          <w:szCs w:val="24"/>
        </w:rPr>
        <w:t xml:space="preserve">Chair: Thank you for </w:t>
      </w:r>
      <w:r w:rsidR="007D440F">
        <w:rPr>
          <w:szCs w:val="24"/>
        </w:rPr>
        <w:t>producing this presentation and the report.</w:t>
      </w:r>
    </w:p>
    <w:p w14:paraId="6FE45470" w14:textId="6C968FCD" w:rsidR="00B504F9" w:rsidRPr="00AE2EB1" w:rsidRDefault="00B504F9" w:rsidP="007F6185">
      <w:pPr>
        <w:widowControl w:val="0"/>
        <w:numPr>
          <w:ilvl w:val="1"/>
          <w:numId w:val="4"/>
        </w:numPr>
        <w:rPr>
          <w:b/>
          <w:szCs w:val="24"/>
        </w:rPr>
      </w:pPr>
      <w:r>
        <w:rPr>
          <w:szCs w:val="24"/>
        </w:rPr>
        <w:t>No questions</w:t>
      </w:r>
    </w:p>
    <w:p w14:paraId="6717A202" w14:textId="77777777" w:rsidR="00AE2EB1" w:rsidRPr="00B504F9" w:rsidRDefault="00AE2EB1" w:rsidP="00AE2EB1">
      <w:pPr>
        <w:widowControl w:val="0"/>
        <w:rPr>
          <w:b/>
          <w:szCs w:val="24"/>
        </w:rPr>
      </w:pPr>
    </w:p>
    <w:p w14:paraId="406FECA0" w14:textId="3BD7F978" w:rsidR="00A64AE5" w:rsidRDefault="00A64AE5" w:rsidP="00A64AE5">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8A3D2B" w14:textId="77777777" w:rsidR="008E09B1" w:rsidRPr="0015639B" w:rsidRDefault="008E09B1" w:rsidP="008E09B1">
      <w:pPr>
        <w:rPr>
          <w:b/>
          <w:sz w:val="32"/>
          <w:szCs w:val="32"/>
          <w:u w:val="single"/>
        </w:rPr>
      </w:pPr>
    </w:p>
    <w:p w14:paraId="2A583B20" w14:textId="64B3BC1D" w:rsidR="00274643" w:rsidRDefault="007D440F" w:rsidP="008E09B1">
      <w:pPr>
        <w:widowControl w:val="0"/>
        <w:numPr>
          <w:ilvl w:val="1"/>
          <w:numId w:val="4"/>
        </w:numPr>
        <w:rPr>
          <w:bCs/>
          <w:szCs w:val="24"/>
        </w:rPr>
      </w:pPr>
      <w:r>
        <w:rPr>
          <w:bCs/>
          <w:szCs w:val="24"/>
        </w:rPr>
        <w:t>Chair: Thank you to everyone who has taken awards for their colleagues. There are still 7 awards left for distribution.</w:t>
      </w:r>
    </w:p>
    <w:p w14:paraId="3756CEE0" w14:textId="77777777" w:rsidR="00A64AE5" w:rsidRDefault="00A64AE5" w:rsidP="00A64AE5"/>
    <w:p w14:paraId="6A2BC474" w14:textId="77777777" w:rsidR="00A64AE5" w:rsidRPr="0015639B" w:rsidRDefault="00A64AE5" w:rsidP="00A64AE5">
      <w:pPr>
        <w:numPr>
          <w:ilvl w:val="0"/>
          <w:numId w:val="4"/>
        </w:numPr>
        <w:rPr>
          <w:b/>
          <w:sz w:val="32"/>
          <w:szCs w:val="32"/>
          <w:u w:val="single"/>
        </w:rPr>
      </w:pPr>
      <w:r w:rsidRPr="0015639B">
        <w:rPr>
          <w:b/>
          <w:sz w:val="32"/>
          <w:szCs w:val="32"/>
          <w:u w:val="single"/>
        </w:rPr>
        <w:t>Recess</w:t>
      </w:r>
    </w:p>
    <w:p w14:paraId="2C1C7A19" w14:textId="77777777" w:rsidR="00A64AE5" w:rsidRPr="0015639B" w:rsidRDefault="00A64AE5" w:rsidP="00A64AE5"/>
    <w:p w14:paraId="46F4A82A" w14:textId="0ED6A314" w:rsidR="00EF21E5" w:rsidRDefault="00A64AE5" w:rsidP="00A64AE5">
      <w:pPr>
        <w:numPr>
          <w:ilvl w:val="1"/>
          <w:numId w:val="4"/>
        </w:numPr>
        <w:tabs>
          <w:tab w:val="clear" w:pos="792"/>
        </w:tabs>
      </w:pPr>
      <w:r>
        <w:t>Meeting recessed at 1</w:t>
      </w:r>
      <w:r w:rsidR="003B712A">
        <w:t>4.</w:t>
      </w:r>
      <w:r w:rsidR="00E75068">
        <w:t>34</w:t>
      </w:r>
      <w:r w:rsidRPr="0015639B">
        <w:t xml:space="preserve"> </w:t>
      </w:r>
      <w:r w:rsidR="004F4265">
        <w:t>E</w:t>
      </w:r>
      <w:r w:rsidR="00DA0BEF">
        <w:t>T</w:t>
      </w:r>
      <w:r>
        <w:t>.</w:t>
      </w:r>
    </w:p>
    <w:p w14:paraId="6FA14D12" w14:textId="0E4D469E" w:rsidR="00D6250C" w:rsidRDefault="00D6250C">
      <w:r>
        <w:br w:type="page"/>
      </w:r>
    </w:p>
    <w:p w14:paraId="6F6FAC4D" w14:textId="488605AA" w:rsidR="00202E6E" w:rsidRPr="003637BF" w:rsidRDefault="00A22664" w:rsidP="00202E6E">
      <w:pPr>
        <w:jc w:val="center"/>
      </w:pPr>
      <w:r>
        <w:rPr>
          <w:b/>
          <w:sz w:val="32"/>
          <w:szCs w:val="32"/>
        </w:rPr>
        <w:lastRenderedPageBreak/>
        <w:t>Fri</w:t>
      </w:r>
      <w:r w:rsidR="00202E6E">
        <w:rPr>
          <w:b/>
          <w:sz w:val="32"/>
          <w:szCs w:val="32"/>
        </w:rPr>
        <w:t>day</w:t>
      </w:r>
      <w:r w:rsidR="00202E6E" w:rsidRPr="003637BF">
        <w:rPr>
          <w:b/>
          <w:sz w:val="32"/>
          <w:szCs w:val="32"/>
        </w:rPr>
        <w:t xml:space="preserve">, </w:t>
      </w:r>
      <w:r w:rsidR="00D962C4">
        <w:rPr>
          <w:b/>
          <w:sz w:val="32"/>
          <w:szCs w:val="32"/>
        </w:rPr>
        <w:t>March</w:t>
      </w:r>
      <w:r w:rsidR="002D7862">
        <w:rPr>
          <w:b/>
          <w:sz w:val="32"/>
          <w:szCs w:val="32"/>
        </w:rPr>
        <w:t xml:space="preserve"> </w:t>
      </w:r>
      <w:r w:rsidR="004246D6">
        <w:rPr>
          <w:b/>
          <w:sz w:val="32"/>
          <w:szCs w:val="32"/>
        </w:rPr>
        <w:t>17</w:t>
      </w:r>
      <w:r w:rsidR="002D7862" w:rsidRPr="002D7862">
        <w:rPr>
          <w:b/>
          <w:sz w:val="32"/>
          <w:szCs w:val="32"/>
          <w:vertAlign w:val="superscript"/>
        </w:rPr>
        <w:t>th</w:t>
      </w:r>
      <w:r w:rsidR="00F77FFB">
        <w:rPr>
          <w:b/>
          <w:sz w:val="32"/>
          <w:szCs w:val="32"/>
        </w:rPr>
        <w:t>, 2023</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11ABB56D" w:rsidR="00202E6E" w:rsidRPr="0015639B" w:rsidRDefault="00202E6E" w:rsidP="00202E6E">
      <w:pPr>
        <w:rPr>
          <w:szCs w:val="24"/>
        </w:rPr>
      </w:pPr>
      <w:r w:rsidRPr="0015639B">
        <w:rPr>
          <w:szCs w:val="24"/>
        </w:rPr>
        <w:t>Call to order at 0</w:t>
      </w:r>
      <w:r w:rsidR="009D6579">
        <w:rPr>
          <w:szCs w:val="24"/>
        </w:rPr>
        <w:t>8</w:t>
      </w:r>
      <w:r w:rsidRPr="0015639B">
        <w:rPr>
          <w:szCs w:val="24"/>
        </w:rPr>
        <w:t>:</w:t>
      </w:r>
      <w:r w:rsidR="00784279">
        <w:rPr>
          <w:szCs w:val="24"/>
        </w:rPr>
        <w:t>0</w:t>
      </w:r>
      <w:r w:rsidR="000C35D2">
        <w:rPr>
          <w:szCs w:val="24"/>
        </w:rPr>
        <w:t>1</w:t>
      </w:r>
      <w:r w:rsidRPr="0015639B">
        <w:rPr>
          <w:szCs w:val="24"/>
        </w:rPr>
        <w:t xml:space="preserve"> </w:t>
      </w:r>
      <w:r w:rsidR="004F4265">
        <w:rPr>
          <w:szCs w:val="24"/>
        </w:rPr>
        <w:t>E</w:t>
      </w:r>
      <w:r w:rsidR="00DA0BEF">
        <w:rPr>
          <w:szCs w:val="24"/>
        </w:rPr>
        <w:t>T</w:t>
      </w:r>
      <w:r w:rsidRPr="0015639B">
        <w:rPr>
          <w:szCs w:val="24"/>
        </w:rPr>
        <w:t xml:space="preserve"> by </w:t>
      </w:r>
      <w:r>
        <w:rPr>
          <w:szCs w:val="24"/>
        </w:rPr>
        <w:t>Dorothy Stanley (HPE).</w:t>
      </w:r>
    </w:p>
    <w:p w14:paraId="5A579856" w14:textId="77777777" w:rsidR="00202E6E" w:rsidRDefault="00202E6E" w:rsidP="00202E6E">
      <w:pPr>
        <w:rPr>
          <w:szCs w:val="24"/>
        </w:rPr>
      </w:pPr>
    </w:p>
    <w:p w14:paraId="201023E4" w14:textId="5DF997D7" w:rsidR="003B132F" w:rsidRPr="00F149F5" w:rsidRDefault="003B132F" w:rsidP="003B132F">
      <w:pPr>
        <w:widowControl w:val="0"/>
        <w:rPr>
          <w:szCs w:val="24"/>
        </w:rPr>
      </w:pPr>
      <w:r w:rsidRPr="00A113A1">
        <w:rPr>
          <w:szCs w:val="24"/>
        </w:rPr>
        <w:t xml:space="preserve">There were </w:t>
      </w:r>
      <w:r w:rsidR="00A113A1" w:rsidRPr="00A113A1">
        <w:rPr>
          <w:szCs w:val="24"/>
        </w:rPr>
        <w:t>297</w:t>
      </w:r>
      <w:r w:rsidRPr="00A113A1">
        <w:rPr>
          <w:szCs w:val="24"/>
        </w:rPr>
        <w:t xml:space="preserve"> people</w:t>
      </w:r>
      <w:r w:rsidR="00FE405A" w:rsidRPr="00A113A1">
        <w:rPr>
          <w:szCs w:val="24"/>
        </w:rPr>
        <w:t xml:space="preserve"> </w:t>
      </w:r>
      <w:r w:rsidR="004A28CD" w:rsidRPr="00A113A1">
        <w:rPr>
          <w:szCs w:val="24"/>
        </w:rPr>
        <w:t>in the</w:t>
      </w:r>
      <w:r w:rsidR="004A28CD">
        <w:rPr>
          <w:szCs w:val="24"/>
        </w:rPr>
        <w:t xml:space="preserve"> meeting (</w:t>
      </w:r>
      <w:r w:rsidR="004A28CD" w:rsidRPr="00F149F5">
        <w:rPr>
          <w:szCs w:val="24"/>
        </w:rPr>
        <w:t xml:space="preserve">Webex), with </w:t>
      </w:r>
      <w:r w:rsidR="00F149F5" w:rsidRPr="00F149F5">
        <w:rPr>
          <w:szCs w:val="24"/>
        </w:rPr>
        <w:t>100</w:t>
      </w:r>
      <w:r w:rsidRPr="00F149F5">
        <w:rPr>
          <w:szCs w:val="24"/>
        </w:rPr>
        <w:t xml:space="preserve"> attending in person (in the room)</w:t>
      </w:r>
      <w:r w:rsidR="003811E3">
        <w:rPr>
          <w:szCs w:val="24"/>
        </w:rPr>
        <w:t xml:space="preserve"> and 353 on the IMAT attendance server.</w:t>
      </w:r>
    </w:p>
    <w:p w14:paraId="70F63DD2" w14:textId="77777777" w:rsidR="003B132F" w:rsidRDefault="003B132F" w:rsidP="00012555">
      <w:pPr>
        <w:widowControl w:val="0"/>
        <w:rPr>
          <w:szCs w:val="24"/>
        </w:rPr>
      </w:pPr>
    </w:p>
    <w:p w14:paraId="205937C3" w14:textId="77777777" w:rsidR="00012555" w:rsidRDefault="00012555" w:rsidP="00012555">
      <w:pPr>
        <w:widowControl w:val="0"/>
        <w:rPr>
          <w:szCs w:val="24"/>
        </w:rPr>
      </w:pPr>
    </w:p>
    <w:p w14:paraId="67FA1065" w14:textId="74A9B221"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170C51">
        <w:rPr>
          <w:szCs w:val="24"/>
        </w:rPr>
        <w:t>11-23</w:t>
      </w:r>
      <w:r w:rsidR="00784279">
        <w:rPr>
          <w:szCs w:val="24"/>
        </w:rPr>
        <w:t>-</w:t>
      </w:r>
      <w:r w:rsidR="00105CA8">
        <w:rPr>
          <w:szCs w:val="24"/>
        </w:rPr>
        <w:t>0176</w:t>
      </w:r>
      <w:r>
        <w:rPr>
          <w:szCs w:val="24"/>
        </w:rPr>
        <w:t>r</w:t>
      </w:r>
      <w:r w:rsidR="00105CA8">
        <w:rPr>
          <w:szCs w:val="24"/>
        </w:rPr>
        <w:t>5</w:t>
      </w:r>
      <w:r w:rsidRPr="0015639B">
        <w:rPr>
          <w:szCs w:val="24"/>
        </w:rPr>
        <w:t>)</w:t>
      </w:r>
    </w:p>
    <w:p w14:paraId="7F53DF09" w14:textId="77777777" w:rsidR="00202E6E" w:rsidRPr="0015639B" w:rsidRDefault="00202E6E" w:rsidP="00202E6E">
      <w:pPr>
        <w:rPr>
          <w:szCs w:val="24"/>
        </w:rPr>
      </w:pPr>
    </w:p>
    <w:p w14:paraId="4FA04F22" w14:textId="6152D70F"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 xml:space="preserve">genda since the </w:t>
      </w:r>
      <w:r w:rsidR="00594AE3">
        <w:rPr>
          <w:szCs w:val="24"/>
        </w:rPr>
        <w:t>mid-week</w:t>
      </w:r>
      <w:r>
        <w:rPr>
          <w:szCs w:val="24"/>
        </w:rPr>
        <w:t xml:space="preserve"> plenary.</w:t>
      </w:r>
    </w:p>
    <w:p w14:paraId="5408B6B9" w14:textId="7E131554" w:rsidR="00202E6E" w:rsidRPr="00DB33B6" w:rsidRDefault="00202E6E" w:rsidP="00202E6E">
      <w:pPr>
        <w:numPr>
          <w:ilvl w:val="1"/>
          <w:numId w:val="4"/>
        </w:numPr>
        <w:rPr>
          <w:b/>
          <w:szCs w:val="24"/>
        </w:rPr>
      </w:pPr>
      <w:r>
        <w:rPr>
          <w:b/>
          <w:szCs w:val="24"/>
        </w:rPr>
        <w:t>Ap</w:t>
      </w:r>
      <w:r w:rsidR="001E4163">
        <w:rPr>
          <w:b/>
          <w:szCs w:val="24"/>
        </w:rPr>
        <w:t xml:space="preserve">prove the agenda for the today’s </w:t>
      </w:r>
      <w:r w:rsidRPr="00A30F53">
        <w:rPr>
          <w:b/>
          <w:szCs w:val="24"/>
        </w:rPr>
        <w:t xml:space="preserve">meeting as shown </w:t>
      </w:r>
      <w:r w:rsidR="002D7862">
        <w:rPr>
          <w:b/>
          <w:szCs w:val="24"/>
        </w:rPr>
        <w:t xml:space="preserve">in </w:t>
      </w:r>
      <w:r w:rsidR="00170C51">
        <w:rPr>
          <w:b/>
          <w:szCs w:val="24"/>
        </w:rPr>
        <w:t>11-23</w:t>
      </w:r>
      <w:r w:rsidR="00A97F2D">
        <w:rPr>
          <w:b/>
          <w:szCs w:val="24"/>
        </w:rPr>
        <w:t>-</w:t>
      </w:r>
      <w:r w:rsidR="001A4D28">
        <w:rPr>
          <w:b/>
          <w:szCs w:val="24"/>
        </w:rPr>
        <w:t>0176</w:t>
      </w:r>
      <w:r w:rsidR="00FE405A">
        <w:rPr>
          <w:b/>
          <w:szCs w:val="24"/>
        </w:rPr>
        <w:t>r</w:t>
      </w:r>
      <w:r w:rsidR="001A4D28">
        <w:rPr>
          <w:b/>
          <w:szCs w:val="24"/>
        </w:rPr>
        <w:t>5</w:t>
      </w:r>
    </w:p>
    <w:p w14:paraId="6D56BC35" w14:textId="6E4A7966" w:rsidR="00202E6E" w:rsidRPr="00F53E99" w:rsidRDefault="00F0474E" w:rsidP="00F53E99">
      <w:pPr>
        <w:numPr>
          <w:ilvl w:val="2"/>
          <w:numId w:val="4"/>
        </w:numPr>
        <w:rPr>
          <w:szCs w:val="24"/>
        </w:rPr>
      </w:pPr>
      <w:r>
        <w:rPr>
          <w:szCs w:val="24"/>
        </w:rPr>
        <w:t xml:space="preserve">Moved: </w:t>
      </w:r>
      <w:r w:rsidR="006D224C">
        <w:rPr>
          <w:szCs w:val="24"/>
        </w:rPr>
        <w:t>Mike Montemurro</w:t>
      </w:r>
      <w:r w:rsidR="00202E6E" w:rsidRPr="00F53E99">
        <w:rPr>
          <w:szCs w:val="24"/>
        </w:rPr>
        <w:t>, 2</w:t>
      </w:r>
      <w:r w:rsidR="00202E6E" w:rsidRPr="00F53E99">
        <w:rPr>
          <w:szCs w:val="24"/>
          <w:vertAlign w:val="superscript"/>
        </w:rPr>
        <w:t>nd</w:t>
      </w:r>
      <w:r w:rsidRPr="00F53E99">
        <w:rPr>
          <w:szCs w:val="24"/>
        </w:rPr>
        <w:t xml:space="preserve">: </w:t>
      </w:r>
      <w:r w:rsidR="006D224C">
        <w:rPr>
          <w:szCs w:val="24"/>
        </w:rPr>
        <w:t>Allan</w:t>
      </w:r>
      <w:r w:rsidR="00566F17">
        <w:rPr>
          <w:szCs w:val="24"/>
        </w:rPr>
        <w:t xml:space="preserve"> </w:t>
      </w:r>
      <w:r w:rsidR="006D224C">
        <w:rPr>
          <w:szCs w:val="24"/>
        </w:rPr>
        <w:t>Jones</w:t>
      </w:r>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62E3A133"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170C51">
        <w:rPr>
          <w:szCs w:val="32"/>
        </w:rPr>
        <w:t>11-23</w:t>
      </w:r>
      <w:r w:rsidR="002D7862">
        <w:rPr>
          <w:szCs w:val="32"/>
        </w:rPr>
        <w:t>-</w:t>
      </w:r>
      <w:r w:rsidR="00193F8B">
        <w:rPr>
          <w:szCs w:val="32"/>
        </w:rPr>
        <w:t>0178r1</w:t>
      </w:r>
      <w:r w:rsidRPr="00A21108">
        <w:rPr>
          <w:szCs w:val="32"/>
        </w:rPr>
        <w:t>)</w:t>
      </w:r>
    </w:p>
    <w:p w14:paraId="56BA715D" w14:textId="77777777" w:rsidR="00202E6E" w:rsidRDefault="00202E6E" w:rsidP="00202E6E">
      <w:pPr>
        <w:rPr>
          <w:b/>
          <w:sz w:val="28"/>
          <w:szCs w:val="28"/>
        </w:rPr>
      </w:pPr>
    </w:p>
    <w:p w14:paraId="499BEE60" w14:textId="0B3A422B"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sidR="00DE623E">
        <w:rPr>
          <w:bCs/>
          <w:szCs w:val="24"/>
        </w:rPr>
        <w:t>1</w:t>
      </w:r>
      <w:r w:rsidR="00464D0B">
        <w:rPr>
          <w:bCs/>
          <w:szCs w:val="24"/>
        </w:rPr>
        <w:t>1</w:t>
      </w:r>
      <w:r w:rsidR="00DE623E">
        <w:rPr>
          <w:bCs/>
          <w:szCs w:val="24"/>
        </w:rPr>
        <w:t xml:space="preserve"> - #1</w:t>
      </w:r>
      <w:r w:rsidR="00464D0B">
        <w:rPr>
          <w:bCs/>
          <w:szCs w:val="24"/>
        </w:rPr>
        <w:t>3</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5CEBF1DE"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DE623E">
        <w:rPr>
          <w:bCs/>
          <w:szCs w:val="24"/>
        </w:rPr>
        <w:t>1</w:t>
      </w:r>
      <w:r w:rsidR="00464D0B">
        <w:rPr>
          <w:bCs/>
          <w:szCs w:val="24"/>
        </w:rPr>
        <w:t>4</w:t>
      </w:r>
      <w:r w:rsidR="00202E6E" w:rsidRPr="00EF2DB1">
        <w:rPr>
          <w:bCs/>
          <w:szCs w:val="24"/>
        </w:rPr>
        <w:t>)</w:t>
      </w:r>
    </w:p>
    <w:p w14:paraId="4519571C" w14:textId="77777777" w:rsidR="00202E6E" w:rsidRDefault="00202E6E" w:rsidP="00202E6E">
      <w:pPr>
        <w:numPr>
          <w:ilvl w:val="2"/>
          <w:numId w:val="4"/>
        </w:numPr>
      </w:pPr>
      <w:r>
        <w:t>This is the Call for Essential Patents</w:t>
      </w:r>
    </w:p>
    <w:p w14:paraId="782FB41F" w14:textId="77777777" w:rsidR="00202E6E" w:rsidRDefault="00202E6E" w:rsidP="00202E6E">
      <w:pPr>
        <w:numPr>
          <w:ilvl w:val="2"/>
          <w:numId w:val="4"/>
        </w:numPr>
      </w:pPr>
      <w:r>
        <w:t>No statements</w:t>
      </w:r>
    </w:p>
    <w:p w14:paraId="591E0498" w14:textId="7E09BEBB" w:rsidR="00202E6E" w:rsidRDefault="00202E6E" w:rsidP="00202E6E">
      <w:pPr>
        <w:numPr>
          <w:ilvl w:val="2"/>
          <w:numId w:val="4"/>
        </w:numPr>
      </w:pPr>
      <w:r>
        <w:t>No questions</w:t>
      </w:r>
      <w:r w:rsidR="00AB429C">
        <w:t>.</w:t>
      </w:r>
    </w:p>
    <w:p w14:paraId="6FA31475" w14:textId="77777777" w:rsidR="00202E6E" w:rsidRDefault="00202E6E" w:rsidP="00202E6E">
      <w:pPr>
        <w:rPr>
          <w:b/>
          <w:sz w:val="28"/>
          <w:szCs w:val="28"/>
        </w:rPr>
      </w:pPr>
    </w:p>
    <w:p w14:paraId="5E54B327" w14:textId="27B2ADC3"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w:t>
      </w:r>
      <w:r w:rsidR="00455FF2">
        <w:rPr>
          <w:bCs/>
          <w:szCs w:val="24"/>
        </w:rPr>
        <w:t>1</w:t>
      </w:r>
      <w:r w:rsidR="000E41AB">
        <w:rPr>
          <w:bCs/>
          <w:szCs w:val="24"/>
        </w:rPr>
        <w:t>5</w:t>
      </w:r>
      <w:r w:rsidRPr="00EF2DB1">
        <w:rPr>
          <w:bCs/>
          <w:szCs w:val="24"/>
        </w:rPr>
        <w:t>)</w:t>
      </w:r>
    </w:p>
    <w:p w14:paraId="7269D9AC" w14:textId="56E707B7" w:rsidR="00202E6E" w:rsidRPr="00F42E31" w:rsidRDefault="00D31FB4" w:rsidP="00202E6E">
      <w:pPr>
        <w:numPr>
          <w:ilvl w:val="2"/>
          <w:numId w:val="4"/>
        </w:numPr>
        <w:rPr>
          <w:b/>
          <w:sz w:val="28"/>
          <w:szCs w:val="28"/>
        </w:rPr>
      </w:pPr>
      <w:r>
        <w:t>No questions</w:t>
      </w:r>
      <w:r w:rsidR="00AB429C">
        <w:t>.</w:t>
      </w:r>
    </w:p>
    <w:p w14:paraId="61D09B03" w14:textId="77777777" w:rsidR="00202E6E" w:rsidRPr="00FF6BCF" w:rsidRDefault="00202E6E" w:rsidP="00202E6E">
      <w:pPr>
        <w:ind w:left="720"/>
        <w:rPr>
          <w:b/>
          <w:sz w:val="28"/>
          <w:szCs w:val="28"/>
        </w:rPr>
      </w:pPr>
    </w:p>
    <w:p w14:paraId="1AD7A1ED" w14:textId="0AD456C9" w:rsidR="00202E6E" w:rsidRPr="00F42E31" w:rsidRDefault="00D31FB4" w:rsidP="00202E6E">
      <w:pPr>
        <w:numPr>
          <w:ilvl w:val="1"/>
          <w:numId w:val="4"/>
        </w:numPr>
        <w:rPr>
          <w:b/>
          <w:sz w:val="28"/>
          <w:szCs w:val="28"/>
        </w:rPr>
      </w:pPr>
      <w:r>
        <w:rPr>
          <w:b/>
          <w:sz w:val="28"/>
          <w:szCs w:val="28"/>
        </w:rPr>
        <w:t xml:space="preserve">Next </w:t>
      </w:r>
      <w:r w:rsidR="00090E98">
        <w:rPr>
          <w:b/>
          <w:sz w:val="28"/>
          <w:szCs w:val="28"/>
        </w:rPr>
        <w:t>session</w:t>
      </w:r>
      <w:r>
        <w:rPr>
          <w:b/>
          <w:sz w:val="28"/>
          <w:szCs w:val="28"/>
        </w:rPr>
        <w:t xml:space="preserve">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w:t>
      </w:r>
      <w:r w:rsidR="00455FF2">
        <w:rPr>
          <w:szCs w:val="28"/>
        </w:rPr>
        <w:t>1</w:t>
      </w:r>
      <w:r w:rsidR="009F37EC">
        <w:rPr>
          <w:szCs w:val="28"/>
        </w:rPr>
        <w:t>6</w:t>
      </w:r>
      <w:r w:rsidR="00202E6E" w:rsidRPr="00F42E31">
        <w:rPr>
          <w:szCs w:val="28"/>
        </w:rPr>
        <w:t>)</w:t>
      </w:r>
    </w:p>
    <w:p w14:paraId="1C7E8859" w14:textId="14733E69" w:rsidR="00635298" w:rsidRDefault="00D31FB4" w:rsidP="00D31FB4">
      <w:pPr>
        <w:numPr>
          <w:ilvl w:val="2"/>
          <w:numId w:val="4"/>
        </w:numPr>
      </w:pPr>
      <w:r w:rsidRPr="009C791E">
        <w:t xml:space="preserve">The next </w:t>
      </w:r>
      <w:r w:rsidR="00090E98">
        <w:t>session</w:t>
      </w:r>
      <w:r w:rsidRPr="009C791E">
        <w:t xml:space="preserve"> of the IEEE 80</w:t>
      </w:r>
      <w:r>
        <w:t>2.11</w:t>
      </w:r>
      <w:r w:rsidR="007F1605">
        <w:t xml:space="preserve"> working group is from </w:t>
      </w:r>
      <w:r w:rsidR="00724A60">
        <w:t>May 14</w:t>
      </w:r>
      <w:r w:rsidR="00745B49">
        <w:t>-1</w:t>
      </w:r>
      <w:r w:rsidR="00724A60">
        <w:t>9</w:t>
      </w:r>
      <w:r w:rsidR="00F0474E" w:rsidRPr="00F0474E">
        <w:rPr>
          <w:vertAlign w:val="superscript"/>
        </w:rPr>
        <w:t>th</w:t>
      </w:r>
      <w:r w:rsidR="00F0474E">
        <w:t xml:space="preserve"> </w:t>
      </w:r>
      <w:r w:rsidR="009F37EC">
        <w:t>2023</w:t>
      </w:r>
      <w:r w:rsidR="007F1605">
        <w:t xml:space="preserve">. It will be a mixed mode </w:t>
      </w:r>
      <w:r w:rsidR="008D5FA2">
        <w:t xml:space="preserve">session </w:t>
      </w:r>
      <w:r w:rsidR="007F1605">
        <w:t xml:space="preserve">in </w:t>
      </w:r>
      <w:r w:rsidR="00724A60">
        <w:t>Orlando</w:t>
      </w:r>
      <w:r w:rsidR="00745B49">
        <w:t xml:space="preserve">, </w:t>
      </w:r>
      <w:r w:rsidR="00724A60">
        <w:t>Florida</w:t>
      </w:r>
      <w:r w:rsidR="00745B49">
        <w:t xml:space="preserve">, </w:t>
      </w:r>
      <w:r w:rsidR="009F37EC">
        <w:t>USA</w:t>
      </w:r>
      <w:r w:rsidR="00635298">
        <w:t>.</w:t>
      </w:r>
    </w:p>
    <w:p w14:paraId="5D6BC0C9" w14:textId="68B29D8C" w:rsidR="00202E6E" w:rsidRPr="007F1605" w:rsidRDefault="007F1605" w:rsidP="00202E6E">
      <w:pPr>
        <w:numPr>
          <w:ilvl w:val="2"/>
          <w:numId w:val="4"/>
        </w:numPr>
        <w:rPr>
          <w:i/>
        </w:rPr>
      </w:pPr>
      <w:r>
        <w:t xml:space="preserve">Please be aware of </w:t>
      </w:r>
      <w:r w:rsidR="00202E6E">
        <w:t xml:space="preserve">future </w:t>
      </w:r>
      <w:r w:rsidR="00202E6E" w:rsidRPr="0015639B">
        <w:t>chair’s committee meetings</w:t>
      </w:r>
      <w:r w:rsidR="00202E6E">
        <w:t xml:space="preserve"> (CAC), th</w:t>
      </w:r>
      <w:r>
        <w:t>e first one of which will be on</w:t>
      </w:r>
      <w:r w:rsidR="00B75238">
        <w:t xml:space="preserve"> </w:t>
      </w:r>
      <w:r w:rsidR="00724A60">
        <w:t>April 3</w:t>
      </w:r>
      <w:r w:rsidR="00724A60" w:rsidRPr="00724A60">
        <w:rPr>
          <w:vertAlign w:val="superscript"/>
        </w:rPr>
        <w:t>rd</w:t>
      </w:r>
      <w:r w:rsidR="00724A60">
        <w:t xml:space="preserve"> </w:t>
      </w:r>
      <w:r w:rsidR="00455FF2">
        <w:t xml:space="preserve">at </w:t>
      </w:r>
      <w:r w:rsidR="00202E6E">
        <w:t>09:00 ET. Please note the deadline for the sub-group agendas.</w:t>
      </w:r>
    </w:p>
    <w:p w14:paraId="5A8686E8" w14:textId="4D129894" w:rsidR="008B33E1" w:rsidRDefault="008B33E1" w:rsidP="00062637">
      <w:pPr>
        <w:rPr>
          <w:b/>
          <w:sz w:val="28"/>
          <w:szCs w:val="28"/>
        </w:rPr>
      </w:pPr>
    </w:p>
    <w:p w14:paraId="4F4E93C4" w14:textId="7E492E9B" w:rsidR="00B90BCA" w:rsidRPr="009C791E" w:rsidRDefault="00B90BCA" w:rsidP="00B90BCA">
      <w:pPr>
        <w:numPr>
          <w:ilvl w:val="1"/>
          <w:numId w:val="4"/>
        </w:numPr>
        <w:rPr>
          <w:b/>
          <w:bCs/>
          <w:sz w:val="28"/>
          <w:szCs w:val="22"/>
        </w:rPr>
      </w:pPr>
      <w:r>
        <w:rPr>
          <w:b/>
          <w:bCs/>
          <w:sz w:val="28"/>
          <w:szCs w:val="22"/>
        </w:rPr>
        <w:t xml:space="preserve">Peter </w:t>
      </w:r>
      <w:proofErr w:type="spellStart"/>
      <w:r>
        <w:rPr>
          <w:b/>
          <w:bCs/>
          <w:sz w:val="28"/>
          <w:szCs w:val="22"/>
        </w:rPr>
        <w:t>Ecclesine</w:t>
      </w:r>
      <w:proofErr w:type="spellEnd"/>
      <w:r w:rsidR="00045B11">
        <w:rPr>
          <w:b/>
          <w:bCs/>
          <w:sz w:val="28"/>
          <w:szCs w:val="22"/>
        </w:rPr>
        <w:t xml:space="preserve"> </w:t>
      </w:r>
      <w:r w:rsidR="00045B11" w:rsidRPr="00045B11">
        <w:t>(slide #</w:t>
      </w:r>
      <w:r w:rsidR="00A74935">
        <w:t>17</w:t>
      </w:r>
      <w:r w:rsidR="00045B11" w:rsidRPr="00045B11">
        <w:t>)</w:t>
      </w:r>
    </w:p>
    <w:p w14:paraId="14879E9F" w14:textId="6F602ECB" w:rsidR="00B90BCA" w:rsidRDefault="00FD1DFD" w:rsidP="00B90BCA">
      <w:pPr>
        <w:numPr>
          <w:ilvl w:val="2"/>
          <w:numId w:val="4"/>
        </w:numPr>
      </w:pPr>
      <w:r w:rsidRPr="00FD1DFD">
        <w:t xml:space="preserve">We note with sadness that Peter </w:t>
      </w:r>
      <w:proofErr w:type="spellStart"/>
      <w:r w:rsidRPr="00FD1DFD">
        <w:t>Ecclesine</w:t>
      </w:r>
      <w:proofErr w:type="spellEnd"/>
      <w:r w:rsidR="00C037F9">
        <w:t xml:space="preserve"> </w:t>
      </w:r>
      <w:r w:rsidR="00B90BCA">
        <w:t>has passed away this week. Peter was a long</w:t>
      </w:r>
      <w:r w:rsidR="00C037F9">
        <w:t>-</w:t>
      </w:r>
      <w:r w:rsidR="00B90BCA">
        <w:t>time</w:t>
      </w:r>
      <w:r w:rsidR="00C037F9">
        <w:t>, significant</w:t>
      </w:r>
      <w:r w:rsidR="00B90BCA">
        <w:t xml:space="preserve"> contributor to IEEE 802.11.</w:t>
      </w:r>
      <w:r w:rsidR="00C037F9">
        <w:t xml:space="preserve"> He was recognized as an RF and radio-regulatory expert and also served as WG editor.</w:t>
      </w:r>
    </w:p>
    <w:p w14:paraId="405846B2" w14:textId="17841F4A" w:rsidR="00B90BCA" w:rsidRDefault="00B90BCA" w:rsidP="00B90BCA">
      <w:pPr>
        <w:numPr>
          <w:ilvl w:val="2"/>
          <w:numId w:val="4"/>
        </w:numPr>
      </w:pPr>
      <w:r>
        <w:t>The group observed a minute’s silence in his honor.</w:t>
      </w:r>
    </w:p>
    <w:p w14:paraId="5D743CD5" w14:textId="631B2C99" w:rsidR="00B90BCA" w:rsidRDefault="00B90BCA" w:rsidP="00062637">
      <w:pPr>
        <w:rPr>
          <w:b/>
          <w:sz w:val="28"/>
          <w:szCs w:val="28"/>
        </w:rPr>
      </w:pPr>
    </w:p>
    <w:p w14:paraId="7EA247EC" w14:textId="0ADB5216" w:rsidR="00045B11" w:rsidRPr="009C791E" w:rsidRDefault="00045B11" w:rsidP="00045B11">
      <w:pPr>
        <w:numPr>
          <w:ilvl w:val="1"/>
          <w:numId w:val="4"/>
        </w:numPr>
        <w:rPr>
          <w:b/>
          <w:bCs/>
          <w:sz w:val="28"/>
          <w:szCs w:val="22"/>
        </w:rPr>
      </w:pPr>
      <w:r>
        <w:rPr>
          <w:b/>
          <w:bCs/>
          <w:sz w:val="28"/>
          <w:szCs w:val="22"/>
        </w:rPr>
        <w:t>Shirts</w:t>
      </w:r>
    </w:p>
    <w:p w14:paraId="66C892C0" w14:textId="3A1EB471" w:rsidR="00045B11" w:rsidRDefault="00045B11" w:rsidP="00045B11">
      <w:pPr>
        <w:numPr>
          <w:ilvl w:val="2"/>
          <w:numId w:val="4"/>
        </w:numPr>
      </w:pPr>
      <w:r>
        <w:t xml:space="preserve">VC1: Has </w:t>
      </w:r>
      <w:r w:rsidR="00C037F9">
        <w:t>any</w:t>
      </w:r>
      <w:r>
        <w:t xml:space="preserve">one in the room </w:t>
      </w:r>
      <w:r w:rsidR="00C037F9">
        <w:t xml:space="preserve">not </w:t>
      </w:r>
      <w:r>
        <w:t>received a shirt?</w:t>
      </w:r>
    </w:p>
    <w:p w14:paraId="108A4DD7" w14:textId="68DEDFEC" w:rsidR="00045B11" w:rsidRDefault="00045B11" w:rsidP="00045B11">
      <w:pPr>
        <w:numPr>
          <w:ilvl w:val="2"/>
          <w:numId w:val="4"/>
        </w:numPr>
      </w:pPr>
      <w:r>
        <w:t>No response</w:t>
      </w:r>
    </w:p>
    <w:p w14:paraId="4941528D" w14:textId="77777777" w:rsidR="00045B11" w:rsidRDefault="00045B11" w:rsidP="00045B11"/>
    <w:p w14:paraId="1AB4C5DA" w14:textId="2D853573" w:rsidR="00202E6E" w:rsidRPr="009C791E" w:rsidRDefault="00D31FB4" w:rsidP="00202E6E">
      <w:pPr>
        <w:numPr>
          <w:ilvl w:val="1"/>
          <w:numId w:val="4"/>
        </w:numPr>
        <w:rPr>
          <w:b/>
          <w:bCs/>
          <w:sz w:val="28"/>
          <w:szCs w:val="22"/>
        </w:rPr>
      </w:pPr>
      <w:r>
        <w:rPr>
          <w:b/>
          <w:bCs/>
          <w:sz w:val="28"/>
          <w:szCs w:val="22"/>
        </w:rPr>
        <w:t>Sub-group m</w:t>
      </w:r>
      <w:r w:rsidR="00202E6E">
        <w:rPr>
          <w:b/>
          <w:bCs/>
          <w:sz w:val="28"/>
          <w:szCs w:val="22"/>
        </w:rPr>
        <w:t>inutes</w:t>
      </w:r>
    </w:p>
    <w:p w14:paraId="35E31418" w14:textId="3E32B63B" w:rsidR="0016301D" w:rsidRDefault="00D31FB4" w:rsidP="00C33720">
      <w:pPr>
        <w:numPr>
          <w:ilvl w:val="2"/>
          <w:numId w:val="4"/>
        </w:numPr>
      </w:pPr>
      <w:r>
        <w:lastRenderedPageBreak/>
        <w:t xml:space="preserve">Please note that sub-group minutes should be completed within </w:t>
      </w:r>
      <w:r w:rsidR="00202E6E">
        <w:t>30 day</w:t>
      </w:r>
      <w:r>
        <w:t>s</w:t>
      </w:r>
      <w:r w:rsidR="00202E6E">
        <w:t xml:space="preserve"> from the close of this plenary</w:t>
      </w:r>
      <w:r>
        <w:t>.</w:t>
      </w:r>
    </w:p>
    <w:p w14:paraId="1E6B715E" w14:textId="77777777" w:rsidR="00202E6E" w:rsidRPr="0015639B" w:rsidRDefault="00202E6E" w:rsidP="00202E6E">
      <w:pPr>
        <w:rPr>
          <w:i/>
        </w:rPr>
      </w:pPr>
    </w:p>
    <w:p w14:paraId="1AE8DC2C" w14:textId="35A2BDAC" w:rsidR="00202E6E" w:rsidRPr="006E3C3D" w:rsidRDefault="00202E6E" w:rsidP="00202E6E">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Pr>
          <w:b/>
          <w:sz w:val="28"/>
          <w:szCs w:val="28"/>
        </w:rPr>
        <w:t xml:space="preserve">) </w:t>
      </w:r>
      <w:r w:rsidRPr="006E3C3D">
        <w:rPr>
          <w:szCs w:val="24"/>
        </w:rPr>
        <w:t>(</w:t>
      </w:r>
      <w:r>
        <w:rPr>
          <w:szCs w:val="24"/>
        </w:rPr>
        <w:t>slide #1</w:t>
      </w:r>
      <w:r w:rsidR="00062637">
        <w:rPr>
          <w:szCs w:val="24"/>
        </w:rPr>
        <w:t>8</w:t>
      </w:r>
      <w:r w:rsidRPr="006E3C3D">
        <w:rPr>
          <w:szCs w:val="24"/>
        </w:rPr>
        <w:t>)</w:t>
      </w:r>
    </w:p>
    <w:p w14:paraId="72534039" w14:textId="04C43923" w:rsidR="00202E6E" w:rsidRDefault="00202E6E" w:rsidP="00202E6E">
      <w:pPr>
        <w:numPr>
          <w:ilvl w:val="2"/>
          <w:numId w:val="4"/>
        </w:numPr>
      </w:pPr>
      <w:r>
        <w:t xml:space="preserve">Chair: please remember about the </w:t>
      </w:r>
      <w:proofErr w:type="spellStart"/>
      <w:r>
        <w:t>LoA</w:t>
      </w:r>
      <w:proofErr w:type="spellEnd"/>
      <w:r>
        <w:t xml:space="preserve"> requirements.</w:t>
      </w:r>
    </w:p>
    <w:p w14:paraId="76D0A936" w14:textId="37D5FCE5" w:rsidR="00045B11" w:rsidRDefault="00045B11" w:rsidP="00202E6E">
      <w:pPr>
        <w:numPr>
          <w:ilvl w:val="2"/>
          <w:numId w:val="4"/>
        </w:numPr>
      </w:pPr>
      <w:r>
        <w:t>There is a recent update from another company.</w:t>
      </w:r>
    </w:p>
    <w:p w14:paraId="7ED3CC68" w14:textId="2C9638B4" w:rsidR="00202E6E" w:rsidRDefault="00202E6E" w:rsidP="00202E6E">
      <w:pPr>
        <w:numPr>
          <w:ilvl w:val="2"/>
          <w:numId w:val="4"/>
        </w:numPr>
      </w:pPr>
      <w:r>
        <w:t xml:space="preserve">There </w:t>
      </w:r>
      <w:r w:rsidR="00FD1DFD">
        <w:t>are</w:t>
      </w:r>
      <w:r>
        <w:t xml:space="preserve"> </w:t>
      </w:r>
      <w:r w:rsidR="00045B11">
        <w:t>two open</w:t>
      </w:r>
      <w:r>
        <w:t xml:space="preserve"> </w:t>
      </w:r>
      <w:proofErr w:type="spellStart"/>
      <w:r>
        <w:t>LoA</w:t>
      </w:r>
      <w:proofErr w:type="spellEnd"/>
      <w:r>
        <w:t xml:space="preserve"> request</w:t>
      </w:r>
      <w:r w:rsidR="00045B11">
        <w:t>s</w:t>
      </w:r>
      <w:r>
        <w:t xml:space="preserve"> at the moment.</w:t>
      </w:r>
    </w:p>
    <w:p w14:paraId="5A063A59" w14:textId="4F217C60" w:rsidR="00770030" w:rsidRDefault="00770030" w:rsidP="00202E6E">
      <w:pPr>
        <w:numPr>
          <w:ilvl w:val="2"/>
          <w:numId w:val="4"/>
        </w:numPr>
      </w:pPr>
      <w:r>
        <w:t>No questions</w:t>
      </w:r>
    </w:p>
    <w:p w14:paraId="1E559BCF" w14:textId="77777777" w:rsidR="00202E6E" w:rsidRDefault="00202E6E" w:rsidP="00202E6E"/>
    <w:p w14:paraId="55470893" w14:textId="756CD5EB" w:rsidR="00202E6E" w:rsidRPr="0015639B" w:rsidRDefault="00202E6E" w:rsidP="00202E6E">
      <w:pPr>
        <w:numPr>
          <w:ilvl w:val="1"/>
          <w:numId w:val="4"/>
        </w:numPr>
        <w:rPr>
          <w:sz w:val="28"/>
          <w:szCs w:val="28"/>
        </w:rPr>
      </w:pPr>
      <w:r>
        <w:rPr>
          <w:b/>
          <w:sz w:val="28"/>
          <w:szCs w:val="28"/>
        </w:rPr>
        <w:t xml:space="preserve">IEEE Store and ISO SC6 </w:t>
      </w:r>
      <w:r>
        <w:rPr>
          <w:szCs w:val="24"/>
        </w:rPr>
        <w:t>(slides #</w:t>
      </w:r>
      <w:r w:rsidR="00062637">
        <w:rPr>
          <w:szCs w:val="24"/>
        </w:rPr>
        <w:t>19</w:t>
      </w:r>
      <w:r w:rsidR="00D82F49">
        <w:rPr>
          <w:szCs w:val="24"/>
        </w:rPr>
        <w:t xml:space="preserve"> - #</w:t>
      </w:r>
      <w:r w:rsidR="000E41AB">
        <w:rPr>
          <w:szCs w:val="24"/>
        </w:rPr>
        <w:t>20</w:t>
      </w:r>
      <w:r w:rsidRPr="00141EB7">
        <w:rPr>
          <w:szCs w:val="24"/>
        </w:rPr>
        <w:t>)</w:t>
      </w:r>
    </w:p>
    <w:p w14:paraId="735F2EC5" w14:textId="3E04CD64" w:rsidR="008B33E1" w:rsidRDefault="008B33E1" w:rsidP="00202E6E">
      <w:pPr>
        <w:numPr>
          <w:ilvl w:val="2"/>
          <w:numId w:val="4"/>
        </w:numPr>
      </w:pPr>
      <w:r>
        <w:t>This is summary of drafts that have been liaised to ISO/</w:t>
      </w:r>
      <w:r w:rsidR="008D5FA2">
        <w:t>I</w:t>
      </w:r>
      <w:r>
        <w:t>EC</w:t>
      </w:r>
      <w:r w:rsidR="00045B11">
        <w:t>.</w:t>
      </w:r>
    </w:p>
    <w:p w14:paraId="586F38D0" w14:textId="28CFA368" w:rsidR="00E46D85" w:rsidRDefault="00A6023F" w:rsidP="008B33E1">
      <w:pPr>
        <w:numPr>
          <w:ilvl w:val="2"/>
          <w:numId w:val="4"/>
        </w:numPr>
      </w:pPr>
      <w:r>
        <w:t>No questions</w:t>
      </w:r>
      <w:r w:rsidR="00F05AC1">
        <w:t>.</w:t>
      </w:r>
    </w:p>
    <w:p w14:paraId="01A44366" w14:textId="77777777" w:rsidR="00202E6E" w:rsidRDefault="00202E6E" w:rsidP="00202E6E"/>
    <w:p w14:paraId="15BA4C6A" w14:textId="68EA88E5" w:rsidR="00202E6E" w:rsidRPr="0015639B" w:rsidRDefault="000E41AB" w:rsidP="00202E6E">
      <w:pPr>
        <w:numPr>
          <w:ilvl w:val="1"/>
          <w:numId w:val="4"/>
        </w:numPr>
        <w:rPr>
          <w:sz w:val="28"/>
          <w:szCs w:val="28"/>
        </w:rPr>
      </w:pPr>
      <w:r>
        <w:rPr>
          <w:b/>
          <w:sz w:val="28"/>
          <w:szCs w:val="28"/>
        </w:rPr>
        <w:t>Social Media</w:t>
      </w:r>
      <w:r w:rsidR="00202E6E">
        <w:rPr>
          <w:b/>
          <w:sz w:val="28"/>
          <w:szCs w:val="28"/>
        </w:rPr>
        <w:t xml:space="preserve"> </w:t>
      </w:r>
      <w:r w:rsidR="00202E6E">
        <w:rPr>
          <w:szCs w:val="24"/>
        </w:rPr>
        <w:t>(slide #</w:t>
      </w:r>
      <w:r w:rsidR="00455FF2">
        <w:rPr>
          <w:szCs w:val="24"/>
        </w:rPr>
        <w:t>2</w:t>
      </w:r>
      <w:r>
        <w:rPr>
          <w:szCs w:val="24"/>
        </w:rPr>
        <w:t>1</w:t>
      </w:r>
      <w:r w:rsidR="00202E6E" w:rsidRPr="00141EB7">
        <w:rPr>
          <w:szCs w:val="24"/>
        </w:rPr>
        <w:t>)</w:t>
      </w:r>
    </w:p>
    <w:p w14:paraId="6F0E1A98" w14:textId="66516099" w:rsidR="008B33E1" w:rsidRDefault="008B33E1" w:rsidP="00202E6E">
      <w:pPr>
        <w:numPr>
          <w:ilvl w:val="2"/>
          <w:numId w:val="4"/>
        </w:numPr>
      </w:pPr>
      <w:r>
        <w:t xml:space="preserve">There are several </w:t>
      </w:r>
      <w:r w:rsidR="000E41AB">
        <w:t xml:space="preserve">social </w:t>
      </w:r>
      <w:r>
        <w:t xml:space="preserve">media items that </w:t>
      </w:r>
      <w:r w:rsidR="008D5FA2">
        <w:t xml:space="preserve">have </w:t>
      </w:r>
      <w:r>
        <w:t>been generated for the AIML TIG, AMP TIG and UHR SG.</w:t>
      </w:r>
    </w:p>
    <w:p w14:paraId="5AF3AE3D" w14:textId="79DA862D" w:rsidR="00770030" w:rsidRDefault="00770030" w:rsidP="00202E6E">
      <w:pPr>
        <w:numPr>
          <w:ilvl w:val="2"/>
          <w:numId w:val="4"/>
        </w:numPr>
      </w:pPr>
      <w:r>
        <w:t>No questions</w:t>
      </w:r>
    </w:p>
    <w:p w14:paraId="03224A8C" w14:textId="77777777" w:rsidR="00202E6E" w:rsidRDefault="00202E6E" w:rsidP="00202E6E">
      <w:pPr>
        <w:ind w:left="720"/>
      </w:pPr>
    </w:p>
    <w:p w14:paraId="55929624" w14:textId="39ED5D4A" w:rsidR="00202E6E" w:rsidRPr="0015639B" w:rsidRDefault="007F1605" w:rsidP="00202E6E">
      <w:pPr>
        <w:numPr>
          <w:ilvl w:val="1"/>
          <w:numId w:val="4"/>
        </w:numPr>
        <w:rPr>
          <w:sz w:val="28"/>
          <w:szCs w:val="28"/>
        </w:rPr>
      </w:pPr>
      <w:r>
        <w:rPr>
          <w:b/>
          <w:sz w:val="28"/>
          <w:szCs w:val="28"/>
        </w:rPr>
        <w:t xml:space="preserve">IEEE 802 </w:t>
      </w:r>
      <w:r w:rsidR="00202E6E">
        <w:rPr>
          <w:b/>
          <w:sz w:val="28"/>
          <w:szCs w:val="28"/>
        </w:rPr>
        <w:t xml:space="preserve">Public Visibility Standing Committee </w:t>
      </w:r>
      <w:r w:rsidR="00202E6E">
        <w:rPr>
          <w:szCs w:val="24"/>
        </w:rPr>
        <w:t>(slides #</w:t>
      </w:r>
      <w:r w:rsidR="00455FF2">
        <w:rPr>
          <w:szCs w:val="24"/>
        </w:rPr>
        <w:t>2</w:t>
      </w:r>
      <w:r w:rsidR="000E41AB">
        <w:rPr>
          <w:szCs w:val="24"/>
        </w:rPr>
        <w:t>2</w:t>
      </w:r>
      <w:r w:rsidR="00202E6E">
        <w:rPr>
          <w:szCs w:val="24"/>
        </w:rPr>
        <w:t xml:space="preserve"> - #</w:t>
      </w:r>
      <w:r w:rsidR="00455FF2">
        <w:rPr>
          <w:szCs w:val="24"/>
        </w:rPr>
        <w:t>2</w:t>
      </w:r>
      <w:r w:rsidR="006077B5">
        <w:rPr>
          <w:szCs w:val="24"/>
        </w:rPr>
        <w:t>3</w:t>
      </w:r>
      <w:r w:rsidR="00202E6E"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2FFEBB17" w14:textId="4E045626" w:rsidR="000A24FC" w:rsidRDefault="00A05FF3" w:rsidP="000A24FC">
      <w:pPr>
        <w:numPr>
          <w:ilvl w:val="2"/>
          <w:numId w:val="4"/>
        </w:numPr>
      </w:pPr>
      <w:r>
        <w:t xml:space="preserve">There will be </w:t>
      </w:r>
      <w:r w:rsidR="00B06FEC">
        <w:t xml:space="preserve">a </w:t>
      </w:r>
      <w:r>
        <w:t>802.11 related webinar</w:t>
      </w:r>
      <w:r w:rsidR="00B06FEC">
        <w:t xml:space="preserve"> for 11bb and 11bc in April 2023. Please sign up if you are interested.</w:t>
      </w:r>
    </w:p>
    <w:p w14:paraId="28E34114" w14:textId="2C288052" w:rsidR="00D82F49" w:rsidRDefault="000A24FC" w:rsidP="000E41AB">
      <w:pPr>
        <w:numPr>
          <w:ilvl w:val="2"/>
          <w:numId w:val="4"/>
        </w:numPr>
      </w:pPr>
      <w:r>
        <w:t>No questions</w:t>
      </w:r>
      <w:r w:rsidR="00F05AC1">
        <w:t>.</w:t>
      </w:r>
    </w:p>
    <w:p w14:paraId="3DCB03D2" w14:textId="77777777" w:rsidR="006D2646" w:rsidRDefault="006D2646" w:rsidP="006D2646"/>
    <w:p w14:paraId="44BA8D6E" w14:textId="781ED3AA"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sidR="00926050">
        <w:rPr>
          <w:szCs w:val="24"/>
        </w:rPr>
        <w:t>2</w:t>
      </w:r>
      <w:r w:rsidR="00D82E43">
        <w:rPr>
          <w:szCs w:val="24"/>
        </w:rPr>
        <w:t>3</w:t>
      </w:r>
      <w:r w:rsidRPr="00494045">
        <w:rPr>
          <w:szCs w:val="24"/>
        </w:rPr>
        <w:t>-</w:t>
      </w:r>
      <w:r w:rsidR="00D82E43">
        <w:rPr>
          <w:szCs w:val="24"/>
        </w:rPr>
        <w:t>0003</w:t>
      </w:r>
      <w:r w:rsidR="00A907AA">
        <w:rPr>
          <w:szCs w:val="24"/>
        </w:rPr>
        <w:t>r</w:t>
      </w:r>
      <w:r w:rsidR="00D30E8A">
        <w:rPr>
          <w:szCs w:val="24"/>
        </w:rPr>
        <w:t>2</w:t>
      </w:r>
      <w:r w:rsidRPr="00350D15">
        <w:rPr>
          <w:szCs w:val="24"/>
        </w:rPr>
        <w:t>)</w:t>
      </w:r>
    </w:p>
    <w:p w14:paraId="43D09971" w14:textId="77777777" w:rsidR="00202E6E" w:rsidRPr="0015639B" w:rsidRDefault="00202E6E" w:rsidP="00202E6E"/>
    <w:p w14:paraId="7C710B64" w14:textId="5E449E8E" w:rsidR="00926050" w:rsidRDefault="00202E6E" w:rsidP="00202E6E">
      <w:pPr>
        <w:numPr>
          <w:ilvl w:val="1"/>
          <w:numId w:val="4"/>
        </w:numPr>
      </w:pPr>
      <w:r>
        <w:t xml:space="preserve">VC1: This shows the treasurers’ report and is </w:t>
      </w:r>
      <w:r w:rsidR="00926050">
        <w:t xml:space="preserve">correct as of </w:t>
      </w:r>
      <w:r w:rsidR="00A9509B">
        <w:t>March 11</w:t>
      </w:r>
      <w:r w:rsidR="00A9509B" w:rsidRPr="00A9509B">
        <w:rPr>
          <w:vertAlign w:val="superscript"/>
        </w:rPr>
        <w:t>th</w:t>
      </w:r>
      <w:r w:rsidR="00A907AA">
        <w:t xml:space="preserve">, </w:t>
      </w:r>
      <w:r w:rsidR="005D790A">
        <w:t>202</w:t>
      </w:r>
      <w:r w:rsidR="00A9509B">
        <w:t>3</w:t>
      </w:r>
      <w:r w:rsidR="00926050">
        <w:t>.</w:t>
      </w:r>
    </w:p>
    <w:p w14:paraId="3148F768" w14:textId="1A0A2576" w:rsidR="00CA2DC4" w:rsidRDefault="00CA2DC4" w:rsidP="00202E6E">
      <w:pPr>
        <w:numPr>
          <w:ilvl w:val="1"/>
          <w:numId w:val="4"/>
        </w:numPr>
      </w:pPr>
      <w:r>
        <w:t xml:space="preserve">The expected registration fees for the mixed-mode May and September 2023 </w:t>
      </w:r>
      <w:r w:rsidR="008D5FA2">
        <w:t xml:space="preserve">sessions </w:t>
      </w:r>
      <w:r>
        <w:t>are $600/$800/$100</w:t>
      </w:r>
      <w:r w:rsidR="00FD1DFD">
        <w:t>0</w:t>
      </w:r>
      <w:r w:rsidR="00BA755F">
        <w:t xml:space="preserve"> (early/standard/on-site)</w:t>
      </w:r>
    </w:p>
    <w:p w14:paraId="71E36AE2" w14:textId="032A714D" w:rsidR="002F6446" w:rsidRDefault="002F6446" w:rsidP="00202E6E">
      <w:pPr>
        <w:numPr>
          <w:ilvl w:val="1"/>
          <w:numId w:val="4"/>
        </w:numPr>
      </w:pPr>
      <w:r>
        <w:t>The fees for Berlin in July will be $700/$1000/$1300</w:t>
      </w:r>
      <w:r w:rsidR="00BA755F">
        <w:t>.</w:t>
      </w:r>
    </w:p>
    <w:p w14:paraId="0180A05E" w14:textId="2A3477BF" w:rsidR="00A907AA" w:rsidRDefault="00E4063B" w:rsidP="0022208A">
      <w:pPr>
        <w:numPr>
          <w:ilvl w:val="1"/>
          <w:numId w:val="4"/>
        </w:numPr>
      </w:pPr>
      <w:r>
        <w:t>Please be aware of the deadbeat consequences on slide #1</w:t>
      </w:r>
      <w:r w:rsidR="002F6446">
        <w:t>4</w:t>
      </w:r>
      <w:r>
        <w:t>.</w:t>
      </w:r>
      <w:r w:rsidR="00AD2612">
        <w:t xml:space="preserve"> There are currently 1</w:t>
      </w:r>
      <w:r w:rsidR="002F6446">
        <w:t>0</w:t>
      </w:r>
      <w:r w:rsidR="00AD2612">
        <w:t xml:space="preserve"> deadbeats</w:t>
      </w:r>
      <w:r w:rsidR="00F96522">
        <w:t>.</w:t>
      </w:r>
    </w:p>
    <w:p w14:paraId="39E29DBF" w14:textId="46FD1609" w:rsidR="001E78D7" w:rsidRDefault="001E78D7" w:rsidP="0022208A">
      <w:pPr>
        <w:numPr>
          <w:ilvl w:val="1"/>
          <w:numId w:val="4"/>
        </w:numPr>
      </w:pPr>
      <w:r>
        <w:t>No questions</w:t>
      </w:r>
      <w:r w:rsidR="00C037F9">
        <w:t>.</w:t>
      </w:r>
    </w:p>
    <w:p w14:paraId="4A40D86D" w14:textId="77777777" w:rsidR="00ED5BCC" w:rsidRPr="00862636" w:rsidRDefault="00ED5BCC" w:rsidP="00920CB3">
      <w:pPr>
        <w:rPr>
          <w:i/>
          <w:iCs/>
        </w:rPr>
      </w:pPr>
    </w:p>
    <w:p w14:paraId="6BAE4BDC" w14:textId="44959D6C" w:rsidR="00E46D85" w:rsidRPr="0022208A" w:rsidRDefault="00D962C4" w:rsidP="00E46D85">
      <w:pPr>
        <w:numPr>
          <w:ilvl w:val="0"/>
          <w:numId w:val="4"/>
        </w:numPr>
        <w:rPr>
          <w:b/>
        </w:rPr>
      </w:pPr>
      <w:r>
        <w:rPr>
          <w:b/>
          <w:sz w:val="32"/>
          <w:szCs w:val="32"/>
          <w:u w:val="single"/>
        </w:rPr>
        <w:t>Ma</w:t>
      </w:r>
      <w:r w:rsidR="00A37229">
        <w:rPr>
          <w:b/>
          <w:sz w:val="32"/>
          <w:szCs w:val="32"/>
          <w:u w:val="single"/>
        </w:rPr>
        <w:t>rch</w:t>
      </w:r>
      <w:r w:rsidR="00A907AA">
        <w:rPr>
          <w:b/>
          <w:sz w:val="32"/>
          <w:szCs w:val="32"/>
          <w:u w:val="single"/>
        </w:rPr>
        <w:t xml:space="preserve"> </w:t>
      </w:r>
      <w:r w:rsidR="005D790A">
        <w:rPr>
          <w:b/>
          <w:sz w:val="32"/>
          <w:szCs w:val="32"/>
          <w:u w:val="single"/>
        </w:rPr>
        <w:t>2023</w:t>
      </w:r>
      <w:r w:rsidR="00A907AA">
        <w:rPr>
          <w:b/>
          <w:sz w:val="32"/>
          <w:szCs w:val="32"/>
          <w:u w:val="single"/>
        </w:rPr>
        <w:t xml:space="preserve"> Venue</w:t>
      </w:r>
      <w:r w:rsidR="00824EAA">
        <w:rPr>
          <w:b/>
          <w:sz w:val="32"/>
          <w:szCs w:val="32"/>
          <w:u w:val="single"/>
        </w:rPr>
        <w:t xml:space="preserve"> </w:t>
      </w:r>
      <w:r w:rsidR="00920CB3">
        <w:rPr>
          <w:b/>
          <w:sz w:val="32"/>
          <w:szCs w:val="32"/>
          <w:u w:val="single"/>
        </w:rPr>
        <w:t>Straw Poll</w:t>
      </w:r>
      <w:r w:rsidR="003B6863">
        <w:rPr>
          <w:b/>
          <w:sz w:val="32"/>
          <w:szCs w:val="32"/>
          <w:u w:val="single"/>
        </w:rPr>
        <w:t>s</w:t>
      </w:r>
      <w:r w:rsidR="001862E5">
        <w:rPr>
          <w:szCs w:val="32"/>
        </w:rPr>
        <w:t xml:space="preserve"> (11-2</w:t>
      </w:r>
      <w:r w:rsidR="00C16733">
        <w:rPr>
          <w:szCs w:val="32"/>
        </w:rPr>
        <w:t>3</w:t>
      </w:r>
      <w:r w:rsidR="001862E5">
        <w:rPr>
          <w:szCs w:val="32"/>
        </w:rPr>
        <w:t>-</w:t>
      </w:r>
      <w:r w:rsidR="00C16733">
        <w:rPr>
          <w:szCs w:val="32"/>
        </w:rPr>
        <w:t>01</w:t>
      </w:r>
      <w:r w:rsidR="00ED5BCC">
        <w:rPr>
          <w:szCs w:val="32"/>
        </w:rPr>
        <w:t>81r0</w:t>
      </w:r>
      <w:r w:rsidR="00416BC6">
        <w:rPr>
          <w:szCs w:val="32"/>
        </w:rPr>
        <w:t>)</w:t>
      </w:r>
    </w:p>
    <w:p w14:paraId="25DD7BC9" w14:textId="77777777" w:rsidR="00824EAA" w:rsidRDefault="00824EAA" w:rsidP="00824EAA">
      <w:pPr>
        <w:rPr>
          <w:bCs/>
        </w:rPr>
      </w:pPr>
    </w:p>
    <w:p w14:paraId="3DF921C8" w14:textId="3E101207" w:rsidR="005F71D8" w:rsidRDefault="00824EAA" w:rsidP="00824EAA">
      <w:pPr>
        <w:numPr>
          <w:ilvl w:val="1"/>
          <w:numId w:val="4"/>
        </w:numPr>
        <w:rPr>
          <w:bCs/>
        </w:rPr>
      </w:pPr>
      <w:r>
        <w:rPr>
          <w:bCs/>
        </w:rPr>
        <w:t>Only people present in the room were asked to participate in the following straw polls:</w:t>
      </w:r>
    </w:p>
    <w:p w14:paraId="0990739C" w14:textId="77777777" w:rsidR="00893CFC" w:rsidRPr="00893CFC" w:rsidRDefault="00893CFC" w:rsidP="00893CFC">
      <w:pPr>
        <w:ind w:left="360"/>
        <w:rPr>
          <w:bCs/>
        </w:rPr>
      </w:pPr>
    </w:p>
    <w:p w14:paraId="6CB08749" w14:textId="05E4E21B" w:rsidR="00824EAA" w:rsidRPr="00824EAA" w:rsidRDefault="004062DC" w:rsidP="00824EAA">
      <w:pPr>
        <w:numPr>
          <w:ilvl w:val="1"/>
          <w:numId w:val="4"/>
        </w:numPr>
        <w:rPr>
          <w:bCs/>
          <w:lang w:val="en-GB"/>
        </w:rPr>
      </w:pPr>
      <w:r>
        <w:rPr>
          <w:b/>
          <w:bCs/>
        </w:rPr>
        <w:t>1</w:t>
      </w:r>
      <w:r w:rsidR="00824EAA" w:rsidRPr="00824EAA">
        <w:rPr>
          <w:b/>
          <w:bCs/>
        </w:rPr>
        <w:t xml:space="preserve">. How many people would like to come back to this venue? </w:t>
      </w:r>
    </w:p>
    <w:p w14:paraId="4B42FF8B" w14:textId="6AC40E32" w:rsidR="00824EAA" w:rsidRPr="00824EAA" w:rsidRDefault="00824EAA" w:rsidP="00824EAA">
      <w:pPr>
        <w:numPr>
          <w:ilvl w:val="2"/>
          <w:numId w:val="4"/>
        </w:numPr>
        <w:tabs>
          <w:tab w:val="num" w:pos="720"/>
        </w:tabs>
        <w:rPr>
          <w:lang w:val="en-GB"/>
        </w:rPr>
      </w:pPr>
      <w:r w:rsidRPr="00824EAA">
        <w:t xml:space="preserve">Yes: </w:t>
      </w:r>
      <w:r w:rsidR="00D05D02">
        <w:t>34</w:t>
      </w:r>
    </w:p>
    <w:p w14:paraId="45579E4B" w14:textId="0B6E66D3" w:rsidR="00824EAA" w:rsidRPr="00FF3085" w:rsidRDefault="00824EAA" w:rsidP="00FF3085">
      <w:pPr>
        <w:numPr>
          <w:ilvl w:val="2"/>
          <w:numId w:val="4"/>
        </w:numPr>
        <w:tabs>
          <w:tab w:val="num" w:pos="720"/>
        </w:tabs>
        <w:rPr>
          <w:lang w:val="en-GB"/>
        </w:rPr>
      </w:pPr>
      <w:r w:rsidRPr="00824EAA">
        <w:t xml:space="preserve">No: </w:t>
      </w:r>
      <w:r w:rsidR="00D05D02">
        <w:t>27</w:t>
      </w:r>
    </w:p>
    <w:p w14:paraId="0EDC938D" w14:textId="77777777" w:rsidR="00824EAA" w:rsidRPr="00824EAA" w:rsidRDefault="00824EAA" w:rsidP="00824EAA">
      <w:pPr>
        <w:rPr>
          <w:bCs/>
          <w:lang w:val="en-GB"/>
        </w:rPr>
      </w:pPr>
    </w:p>
    <w:p w14:paraId="4D607C56" w14:textId="243C4C88" w:rsidR="00824EAA" w:rsidRPr="00824EAA" w:rsidRDefault="004062DC" w:rsidP="00824EAA">
      <w:pPr>
        <w:numPr>
          <w:ilvl w:val="1"/>
          <w:numId w:val="4"/>
        </w:numPr>
        <w:rPr>
          <w:bCs/>
          <w:lang w:val="en-GB"/>
        </w:rPr>
      </w:pPr>
      <w:r>
        <w:rPr>
          <w:b/>
          <w:bCs/>
        </w:rPr>
        <w:t>2</w:t>
      </w:r>
      <w:r w:rsidR="00824EAA" w:rsidRPr="00824EAA">
        <w:rPr>
          <w:b/>
          <w:bCs/>
        </w:rPr>
        <w:t>. Did you go to the social?</w:t>
      </w:r>
    </w:p>
    <w:p w14:paraId="098EC7F6" w14:textId="55106186" w:rsidR="00824EAA" w:rsidRPr="00824EAA" w:rsidRDefault="00824EAA" w:rsidP="00824EAA">
      <w:pPr>
        <w:numPr>
          <w:ilvl w:val="2"/>
          <w:numId w:val="4"/>
        </w:numPr>
        <w:tabs>
          <w:tab w:val="num" w:pos="720"/>
        </w:tabs>
        <w:rPr>
          <w:lang w:val="en-GB"/>
        </w:rPr>
      </w:pPr>
      <w:r w:rsidRPr="00824EAA">
        <w:t xml:space="preserve">Yes: </w:t>
      </w:r>
      <w:r w:rsidR="00D05D02">
        <w:t>72</w:t>
      </w:r>
    </w:p>
    <w:p w14:paraId="7E85EB92" w14:textId="707A260C" w:rsidR="00893CFC" w:rsidRPr="00FF3085" w:rsidRDefault="00824EAA" w:rsidP="00FF3085">
      <w:pPr>
        <w:numPr>
          <w:ilvl w:val="2"/>
          <w:numId w:val="4"/>
        </w:numPr>
        <w:tabs>
          <w:tab w:val="num" w:pos="720"/>
        </w:tabs>
        <w:rPr>
          <w:lang w:val="en-GB"/>
        </w:rPr>
      </w:pPr>
      <w:r w:rsidRPr="00824EAA">
        <w:t>No</w:t>
      </w:r>
      <w:r w:rsidR="00FF3085">
        <w:t xml:space="preserve">: </w:t>
      </w:r>
      <w:r w:rsidR="00D05D02">
        <w:t>5</w:t>
      </w:r>
    </w:p>
    <w:p w14:paraId="2D34E0E0" w14:textId="77777777" w:rsidR="00824EAA" w:rsidRPr="00824EAA" w:rsidRDefault="00824EAA" w:rsidP="00824EAA">
      <w:pPr>
        <w:rPr>
          <w:bCs/>
          <w:lang w:val="en-GB"/>
        </w:rPr>
      </w:pPr>
    </w:p>
    <w:p w14:paraId="3AEFBB01" w14:textId="094CB7E5" w:rsidR="00824EAA" w:rsidRPr="00824EAA" w:rsidRDefault="004062DC" w:rsidP="00824EAA">
      <w:pPr>
        <w:numPr>
          <w:ilvl w:val="1"/>
          <w:numId w:val="4"/>
        </w:numPr>
        <w:rPr>
          <w:bCs/>
          <w:lang w:val="en-GB"/>
        </w:rPr>
      </w:pPr>
      <w:r>
        <w:rPr>
          <w:b/>
          <w:bCs/>
        </w:rPr>
        <w:t>3</w:t>
      </w:r>
      <w:r w:rsidR="00824EAA" w:rsidRPr="00824EAA">
        <w:rPr>
          <w:b/>
          <w:bCs/>
        </w:rPr>
        <w:t>. If you a</w:t>
      </w:r>
      <w:r w:rsidR="00A907AA">
        <w:rPr>
          <w:b/>
          <w:bCs/>
        </w:rPr>
        <w:t>ttended the social, did you enjoy</w:t>
      </w:r>
      <w:r w:rsidR="00824EAA" w:rsidRPr="00824EAA">
        <w:rPr>
          <w:b/>
          <w:bCs/>
        </w:rPr>
        <w:t xml:space="preserve"> it?</w:t>
      </w:r>
    </w:p>
    <w:p w14:paraId="19E5DDF9" w14:textId="5EDB1722" w:rsidR="00824EAA" w:rsidRPr="00824EAA" w:rsidRDefault="00824EAA" w:rsidP="00824EAA">
      <w:pPr>
        <w:numPr>
          <w:ilvl w:val="2"/>
          <w:numId w:val="4"/>
        </w:numPr>
        <w:tabs>
          <w:tab w:val="num" w:pos="720"/>
        </w:tabs>
        <w:rPr>
          <w:lang w:val="en-GB"/>
        </w:rPr>
      </w:pPr>
      <w:r w:rsidRPr="00824EAA">
        <w:t xml:space="preserve">Yes: </w:t>
      </w:r>
      <w:r w:rsidR="00FF0E86">
        <w:t>70</w:t>
      </w:r>
    </w:p>
    <w:p w14:paraId="0BEE79BC" w14:textId="5CC0B30A" w:rsidR="005F71D8" w:rsidRPr="00B92B65" w:rsidRDefault="00824EAA" w:rsidP="00824EAA">
      <w:pPr>
        <w:numPr>
          <w:ilvl w:val="2"/>
          <w:numId w:val="4"/>
        </w:numPr>
        <w:tabs>
          <w:tab w:val="num" w:pos="720"/>
        </w:tabs>
        <w:rPr>
          <w:lang w:val="en-GB"/>
        </w:rPr>
      </w:pPr>
      <w:r w:rsidRPr="00824EAA">
        <w:t xml:space="preserve">No: </w:t>
      </w:r>
      <w:r w:rsidR="00FF0E86">
        <w:t>1</w:t>
      </w:r>
    </w:p>
    <w:p w14:paraId="67A180EA" w14:textId="77777777" w:rsidR="00B92B65" w:rsidRPr="00B92B65" w:rsidRDefault="00B92B65" w:rsidP="00B92B65">
      <w:pPr>
        <w:tabs>
          <w:tab w:val="num" w:pos="1440"/>
        </w:tabs>
        <w:rPr>
          <w:lang w:val="en-GB"/>
        </w:rPr>
      </w:pPr>
    </w:p>
    <w:p w14:paraId="353DF104" w14:textId="37939869" w:rsidR="00B92B65" w:rsidRPr="00893CFC" w:rsidRDefault="00B92B65" w:rsidP="00824EAA">
      <w:pPr>
        <w:numPr>
          <w:ilvl w:val="2"/>
          <w:numId w:val="4"/>
        </w:numPr>
        <w:tabs>
          <w:tab w:val="num" w:pos="720"/>
        </w:tabs>
        <w:rPr>
          <w:lang w:val="en-GB"/>
        </w:rPr>
      </w:pPr>
      <w:r>
        <w:t>Chair: These are questions to those people attended the venue. I appreciate that some people leave early</w:t>
      </w:r>
      <w:r w:rsidR="00C037F9">
        <w:t xml:space="preserve"> or, </w:t>
      </w:r>
      <w:r>
        <w:t>attend from their hotel rooms.</w:t>
      </w:r>
    </w:p>
    <w:p w14:paraId="6416784B" w14:textId="77777777" w:rsidR="005F71D8" w:rsidRDefault="005F71D8" w:rsidP="00824EAA"/>
    <w:p w14:paraId="08E5BE71" w14:textId="7BCE5FD7" w:rsidR="00105286" w:rsidRPr="0022208A" w:rsidRDefault="00105286" w:rsidP="00105286">
      <w:pPr>
        <w:numPr>
          <w:ilvl w:val="0"/>
          <w:numId w:val="4"/>
        </w:numPr>
        <w:rPr>
          <w:b/>
        </w:rPr>
      </w:pPr>
      <w:r>
        <w:rPr>
          <w:b/>
          <w:sz w:val="32"/>
          <w:szCs w:val="32"/>
          <w:u w:val="single"/>
        </w:rPr>
        <w:t>Future Venue Straw Polls</w:t>
      </w:r>
      <w:r>
        <w:rPr>
          <w:szCs w:val="32"/>
        </w:rPr>
        <w:t xml:space="preserve"> (</w:t>
      </w:r>
      <w:r w:rsidR="00170C51">
        <w:rPr>
          <w:szCs w:val="32"/>
        </w:rPr>
        <w:t>11-23</w:t>
      </w:r>
      <w:r>
        <w:rPr>
          <w:szCs w:val="32"/>
        </w:rPr>
        <w:t>-</w:t>
      </w:r>
      <w:r w:rsidR="000C35D2">
        <w:rPr>
          <w:szCs w:val="32"/>
        </w:rPr>
        <w:t>0188</w:t>
      </w:r>
      <w:r>
        <w:rPr>
          <w:szCs w:val="32"/>
        </w:rPr>
        <w:t>r</w:t>
      </w:r>
      <w:r w:rsidR="000C35D2">
        <w:rPr>
          <w:szCs w:val="32"/>
        </w:rPr>
        <w:t>2</w:t>
      </w:r>
      <w:r>
        <w:rPr>
          <w:szCs w:val="32"/>
        </w:rPr>
        <w:t>)</w:t>
      </w:r>
    </w:p>
    <w:p w14:paraId="70C7AB72" w14:textId="77777777" w:rsidR="00105286" w:rsidRDefault="00105286" w:rsidP="00105286">
      <w:pPr>
        <w:rPr>
          <w:bCs/>
        </w:rPr>
      </w:pPr>
    </w:p>
    <w:p w14:paraId="7D9FD51E" w14:textId="550E3CAB" w:rsidR="001B15F8" w:rsidRPr="00EA6636" w:rsidRDefault="00C16733" w:rsidP="001B15F8">
      <w:pPr>
        <w:numPr>
          <w:ilvl w:val="1"/>
          <w:numId w:val="4"/>
        </w:numPr>
        <w:rPr>
          <w:bCs/>
        </w:rPr>
      </w:pPr>
      <w:r w:rsidRPr="00EA6636">
        <w:rPr>
          <w:bCs/>
        </w:rPr>
        <w:t>Ma</w:t>
      </w:r>
      <w:r w:rsidR="00EA6636" w:rsidRPr="00EA6636">
        <w:rPr>
          <w:bCs/>
        </w:rPr>
        <w:t>y</w:t>
      </w:r>
      <w:r w:rsidR="001B15F8" w:rsidRPr="00EA6636">
        <w:rPr>
          <w:bCs/>
        </w:rPr>
        <w:t xml:space="preserve"> 2023</w:t>
      </w:r>
    </w:p>
    <w:p w14:paraId="54368266" w14:textId="63C63E90" w:rsidR="00F05AC1" w:rsidRPr="00EA6636" w:rsidRDefault="00F05AC1" w:rsidP="001B15F8">
      <w:pPr>
        <w:numPr>
          <w:ilvl w:val="1"/>
          <w:numId w:val="4"/>
        </w:numPr>
        <w:rPr>
          <w:bCs/>
        </w:rPr>
      </w:pPr>
      <w:r w:rsidRPr="00EA6636">
        <w:rPr>
          <w:b/>
        </w:rPr>
        <w:t xml:space="preserve">1. </w:t>
      </w:r>
      <w:r w:rsidR="00EA6636" w:rsidRPr="00EA6636">
        <w:rPr>
          <w:b/>
        </w:rPr>
        <w:t>If the 2023 May Interim Session were held at the Hilton Orlando Buena Vista, Orlando, FL as an in-person only session, would you attend?</w:t>
      </w:r>
    </w:p>
    <w:p w14:paraId="183B893A" w14:textId="06001732" w:rsidR="001B15F8" w:rsidRPr="00EA6636" w:rsidRDefault="001B15F8" w:rsidP="001B15F8">
      <w:pPr>
        <w:numPr>
          <w:ilvl w:val="1"/>
          <w:numId w:val="4"/>
        </w:numPr>
        <w:rPr>
          <w:bCs/>
        </w:rPr>
      </w:pPr>
      <w:r w:rsidRPr="00EA6636">
        <w:rPr>
          <w:bCs/>
        </w:rPr>
        <w:t xml:space="preserve">Yes: </w:t>
      </w:r>
      <w:r w:rsidR="00EA6636" w:rsidRPr="00EA6636">
        <w:rPr>
          <w:bCs/>
        </w:rPr>
        <w:t>90</w:t>
      </w:r>
    </w:p>
    <w:p w14:paraId="53EA0BC4" w14:textId="5090DE1F" w:rsidR="001B15F8" w:rsidRPr="00EA6636" w:rsidRDefault="001B15F8" w:rsidP="00F05AC1">
      <w:pPr>
        <w:numPr>
          <w:ilvl w:val="1"/>
          <w:numId w:val="4"/>
        </w:numPr>
        <w:rPr>
          <w:bCs/>
        </w:rPr>
      </w:pPr>
      <w:r w:rsidRPr="00EA6636">
        <w:rPr>
          <w:bCs/>
        </w:rPr>
        <w:t xml:space="preserve">No: </w:t>
      </w:r>
      <w:r w:rsidR="00EA6636" w:rsidRPr="00EA6636">
        <w:rPr>
          <w:bCs/>
        </w:rPr>
        <w:t>109</w:t>
      </w:r>
    </w:p>
    <w:p w14:paraId="60A62327" w14:textId="1E985BE3" w:rsidR="00EA6636" w:rsidRPr="00EA6636" w:rsidRDefault="00EA6636" w:rsidP="00F05AC1">
      <w:pPr>
        <w:numPr>
          <w:ilvl w:val="1"/>
          <w:numId w:val="4"/>
        </w:numPr>
        <w:rPr>
          <w:bCs/>
        </w:rPr>
      </w:pPr>
      <w:r w:rsidRPr="00EA6636">
        <w:rPr>
          <w:bCs/>
        </w:rPr>
        <w:t>Abstain: 19</w:t>
      </w:r>
    </w:p>
    <w:p w14:paraId="54D24FDE" w14:textId="77777777" w:rsidR="001B15F8" w:rsidRPr="00EE357C" w:rsidRDefault="001B15F8" w:rsidP="001B15F8">
      <w:pPr>
        <w:ind w:left="792"/>
        <w:rPr>
          <w:bCs/>
          <w:i/>
          <w:iCs/>
        </w:rPr>
      </w:pPr>
    </w:p>
    <w:p w14:paraId="234EE68B" w14:textId="475B1425" w:rsidR="001B15F8" w:rsidRPr="00EA6636" w:rsidRDefault="001B15F8" w:rsidP="001B15F8">
      <w:pPr>
        <w:numPr>
          <w:ilvl w:val="1"/>
          <w:numId w:val="4"/>
        </w:numPr>
        <w:rPr>
          <w:b/>
        </w:rPr>
      </w:pPr>
      <w:r w:rsidRPr="00EA6636">
        <w:rPr>
          <w:b/>
        </w:rPr>
        <w:t xml:space="preserve">2. </w:t>
      </w:r>
      <w:r w:rsidR="00EA6636" w:rsidRPr="00EA6636">
        <w:rPr>
          <w:b/>
        </w:rPr>
        <w:t>If the 2023 May Interim Session were held in at the Hilton Orlando Buena Vista, Orlando, FL as a mixed-mode session, will you attend</w:t>
      </w:r>
      <w:r w:rsidR="00EA6636">
        <w:rPr>
          <w:b/>
        </w:rPr>
        <w:t>?</w:t>
      </w:r>
    </w:p>
    <w:p w14:paraId="24EF35BE" w14:textId="03F896FA" w:rsidR="001B15F8" w:rsidRPr="00EA6636" w:rsidRDefault="001B15F8" w:rsidP="001B15F8">
      <w:pPr>
        <w:numPr>
          <w:ilvl w:val="1"/>
          <w:numId w:val="4"/>
        </w:numPr>
        <w:rPr>
          <w:bCs/>
        </w:rPr>
      </w:pPr>
      <w:r w:rsidRPr="00EA6636">
        <w:rPr>
          <w:bCs/>
        </w:rPr>
        <w:t xml:space="preserve">Attend In-person: </w:t>
      </w:r>
      <w:r w:rsidR="00EA6636" w:rsidRPr="00EA6636">
        <w:rPr>
          <w:bCs/>
        </w:rPr>
        <w:t>87</w:t>
      </w:r>
    </w:p>
    <w:p w14:paraId="07ED8C4C" w14:textId="567C5D1F" w:rsidR="001B15F8" w:rsidRPr="00EA6636" w:rsidRDefault="001B15F8" w:rsidP="001B15F8">
      <w:pPr>
        <w:numPr>
          <w:ilvl w:val="1"/>
          <w:numId w:val="4"/>
        </w:numPr>
        <w:rPr>
          <w:bCs/>
        </w:rPr>
      </w:pPr>
      <w:r w:rsidRPr="00EA6636">
        <w:rPr>
          <w:bCs/>
        </w:rPr>
        <w:t xml:space="preserve">Attend Virtually (remotely): </w:t>
      </w:r>
      <w:r w:rsidR="00EA6636" w:rsidRPr="00EA6636">
        <w:rPr>
          <w:bCs/>
        </w:rPr>
        <w:t>125</w:t>
      </w:r>
    </w:p>
    <w:p w14:paraId="3472F8DB" w14:textId="14AD60AF" w:rsidR="001B15F8" w:rsidRPr="00EA6636" w:rsidRDefault="001B15F8" w:rsidP="001B15F8">
      <w:pPr>
        <w:numPr>
          <w:ilvl w:val="1"/>
          <w:numId w:val="4"/>
        </w:numPr>
        <w:rPr>
          <w:bCs/>
        </w:rPr>
      </w:pPr>
      <w:r w:rsidRPr="00EA6636">
        <w:rPr>
          <w:bCs/>
        </w:rPr>
        <w:t xml:space="preserve">Will not attend: </w:t>
      </w:r>
      <w:r w:rsidR="00EA6636" w:rsidRPr="00EA6636">
        <w:rPr>
          <w:bCs/>
        </w:rPr>
        <w:t>9</w:t>
      </w:r>
    </w:p>
    <w:p w14:paraId="2A54DC05" w14:textId="77777777" w:rsidR="001B15F8" w:rsidRPr="00EE357C" w:rsidRDefault="001B15F8" w:rsidP="001B15F8">
      <w:pPr>
        <w:ind w:left="792"/>
        <w:rPr>
          <w:bCs/>
          <w:i/>
          <w:iCs/>
        </w:rPr>
      </w:pPr>
    </w:p>
    <w:p w14:paraId="39C1BF0D" w14:textId="3D6619E2" w:rsidR="001B15F8" w:rsidRPr="00084E9E" w:rsidRDefault="00EA6636" w:rsidP="001B15F8">
      <w:pPr>
        <w:numPr>
          <w:ilvl w:val="1"/>
          <w:numId w:val="4"/>
        </w:numPr>
        <w:rPr>
          <w:bCs/>
        </w:rPr>
      </w:pPr>
      <w:r w:rsidRPr="00084E9E">
        <w:rPr>
          <w:bCs/>
        </w:rPr>
        <w:t>July</w:t>
      </w:r>
      <w:r w:rsidR="001B15F8" w:rsidRPr="00084E9E">
        <w:rPr>
          <w:bCs/>
        </w:rPr>
        <w:t xml:space="preserve"> 2023</w:t>
      </w:r>
    </w:p>
    <w:p w14:paraId="58CB393A" w14:textId="1898FFCF" w:rsidR="001B15F8" w:rsidRPr="00084E9E" w:rsidRDefault="001B15F8" w:rsidP="001B15F8">
      <w:pPr>
        <w:numPr>
          <w:ilvl w:val="1"/>
          <w:numId w:val="4"/>
        </w:numPr>
        <w:rPr>
          <w:b/>
        </w:rPr>
      </w:pPr>
      <w:r w:rsidRPr="00084E9E">
        <w:rPr>
          <w:b/>
        </w:rPr>
        <w:t xml:space="preserve">1. </w:t>
      </w:r>
      <w:r w:rsidR="00084E9E" w:rsidRPr="00084E9E">
        <w:rPr>
          <w:b/>
        </w:rPr>
        <w:t xml:space="preserve">If the 2023 July 802 Wireless Plenary Session were held at the </w:t>
      </w:r>
      <w:proofErr w:type="spellStart"/>
      <w:r w:rsidR="00084E9E" w:rsidRPr="00084E9E">
        <w:rPr>
          <w:b/>
        </w:rPr>
        <w:t>Estrel</w:t>
      </w:r>
      <w:proofErr w:type="spellEnd"/>
      <w:r w:rsidR="00084E9E" w:rsidRPr="00084E9E">
        <w:rPr>
          <w:b/>
        </w:rPr>
        <w:t>, Berlin, as an in-person only session, would you attend</w:t>
      </w:r>
      <w:r w:rsidRPr="00084E9E">
        <w:rPr>
          <w:b/>
        </w:rPr>
        <w:t>?</w:t>
      </w:r>
    </w:p>
    <w:p w14:paraId="075F484E" w14:textId="392757AA" w:rsidR="001B15F8" w:rsidRPr="00084E9E" w:rsidRDefault="001B15F8" w:rsidP="001B15F8">
      <w:pPr>
        <w:numPr>
          <w:ilvl w:val="1"/>
          <w:numId w:val="4"/>
        </w:numPr>
        <w:rPr>
          <w:bCs/>
        </w:rPr>
      </w:pPr>
      <w:r w:rsidRPr="00084E9E">
        <w:rPr>
          <w:bCs/>
        </w:rPr>
        <w:t xml:space="preserve">Yes: </w:t>
      </w:r>
      <w:r w:rsidR="00084E9E" w:rsidRPr="00084E9E">
        <w:rPr>
          <w:bCs/>
        </w:rPr>
        <w:t>112</w:t>
      </w:r>
    </w:p>
    <w:p w14:paraId="6D6590D4" w14:textId="5DF0AF0F" w:rsidR="001B15F8" w:rsidRPr="00084E9E" w:rsidRDefault="001B15F8" w:rsidP="001B15F8">
      <w:pPr>
        <w:numPr>
          <w:ilvl w:val="1"/>
          <w:numId w:val="4"/>
        </w:numPr>
        <w:rPr>
          <w:bCs/>
        </w:rPr>
      </w:pPr>
      <w:r w:rsidRPr="00084E9E">
        <w:rPr>
          <w:bCs/>
        </w:rPr>
        <w:t xml:space="preserve">No: </w:t>
      </w:r>
      <w:r w:rsidR="00084E9E" w:rsidRPr="00084E9E">
        <w:rPr>
          <w:bCs/>
        </w:rPr>
        <w:t>98</w:t>
      </w:r>
    </w:p>
    <w:p w14:paraId="56AD6B1D" w14:textId="7655CA38" w:rsidR="00F05AC1" w:rsidRPr="00084E9E" w:rsidRDefault="00F05AC1" w:rsidP="001B15F8">
      <w:pPr>
        <w:numPr>
          <w:ilvl w:val="1"/>
          <w:numId w:val="4"/>
        </w:numPr>
        <w:rPr>
          <w:bCs/>
        </w:rPr>
      </w:pPr>
      <w:r w:rsidRPr="00084E9E">
        <w:rPr>
          <w:bCs/>
        </w:rPr>
        <w:t>Abstain:</w:t>
      </w:r>
      <w:r w:rsidR="00084E9E">
        <w:rPr>
          <w:bCs/>
        </w:rPr>
        <w:t xml:space="preserve"> </w:t>
      </w:r>
      <w:r w:rsidR="00084E9E" w:rsidRPr="00084E9E">
        <w:rPr>
          <w:bCs/>
        </w:rPr>
        <w:t>16</w:t>
      </w:r>
    </w:p>
    <w:p w14:paraId="6C721391" w14:textId="77777777" w:rsidR="001B15F8" w:rsidRPr="00EE357C" w:rsidRDefault="001B15F8" w:rsidP="001B15F8">
      <w:pPr>
        <w:ind w:left="360"/>
        <w:rPr>
          <w:bCs/>
          <w:i/>
          <w:iCs/>
        </w:rPr>
      </w:pPr>
    </w:p>
    <w:p w14:paraId="6F6599EF" w14:textId="0C64DC49" w:rsidR="001B15F8" w:rsidRPr="00981EAD" w:rsidRDefault="001B15F8" w:rsidP="001B15F8">
      <w:pPr>
        <w:numPr>
          <w:ilvl w:val="1"/>
          <w:numId w:val="4"/>
        </w:numPr>
        <w:rPr>
          <w:b/>
        </w:rPr>
      </w:pPr>
      <w:r w:rsidRPr="00981EAD">
        <w:rPr>
          <w:b/>
        </w:rPr>
        <w:t xml:space="preserve">2. </w:t>
      </w:r>
      <w:r w:rsidR="00981EAD" w:rsidRPr="00981EAD">
        <w:rPr>
          <w:b/>
        </w:rPr>
        <w:t xml:space="preserve">If the 2023 July 802 Wireless Plenary Session were held at the </w:t>
      </w:r>
      <w:proofErr w:type="spellStart"/>
      <w:r w:rsidR="00981EAD" w:rsidRPr="00981EAD">
        <w:rPr>
          <w:b/>
        </w:rPr>
        <w:t>Estrel</w:t>
      </w:r>
      <w:proofErr w:type="spellEnd"/>
      <w:r w:rsidR="00981EAD" w:rsidRPr="00981EAD">
        <w:rPr>
          <w:b/>
        </w:rPr>
        <w:t>, Berlin, as mixed-mode session, will you attend?</w:t>
      </w:r>
    </w:p>
    <w:p w14:paraId="27CF5432" w14:textId="7E601FC4" w:rsidR="001B15F8" w:rsidRPr="00981EAD" w:rsidRDefault="001B15F8" w:rsidP="001B15F8">
      <w:pPr>
        <w:numPr>
          <w:ilvl w:val="1"/>
          <w:numId w:val="4"/>
        </w:numPr>
        <w:rPr>
          <w:bCs/>
        </w:rPr>
      </w:pPr>
      <w:r w:rsidRPr="00981EAD">
        <w:rPr>
          <w:bCs/>
        </w:rPr>
        <w:t>Attend In-person: 6</w:t>
      </w:r>
      <w:r w:rsidR="00F05AC1" w:rsidRPr="00981EAD">
        <w:rPr>
          <w:bCs/>
        </w:rPr>
        <w:t>3</w:t>
      </w:r>
    </w:p>
    <w:p w14:paraId="57DDCB11" w14:textId="32586AA1" w:rsidR="001B15F8" w:rsidRPr="00981EAD" w:rsidRDefault="001B15F8" w:rsidP="001B15F8">
      <w:pPr>
        <w:numPr>
          <w:ilvl w:val="1"/>
          <w:numId w:val="4"/>
        </w:numPr>
        <w:rPr>
          <w:bCs/>
        </w:rPr>
      </w:pPr>
      <w:r w:rsidRPr="00981EAD">
        <w:rPr>
          <w:bCs/>
        </w:rPr>
        <w:t xml:space="preserve">Attend Virtually (remotely): </w:t>
      </w:r>
      <w:r w:rsidR="00F05AC1" w:rsidRPr="00981EAD">
        <w:rPr>
          <w:bCs/>
        </w:rPr>
        <w:t>62</w:t>
      </w:r>
    </w:p>
    <w:p w14:paraId="7676ABAD" w14:textId="39CAE6DC" w:rsidR="00105286" w:rsidRPr="00981EAD" w:rsidRDefault="001B15F8" w:rsidP="00520AD5">
      <w:pPr>
        <w:numPr>
          <w:ilvl w:val="1"/>
          <w:numId w:val="4"/>
        </w:numPr>
        <w:rPr>
          <w:bCs/>
        </w:rPr>
      </w:pPr>
      <w:r w:rsidRPr="00981EAD">
        <w:rPr>
          <w:bCs/>
        </w:rPr>
        <w:t xml:space="preserve">Will not attend </w:t>
      </w:r>
      <w:r w:rsidR="00D962C4" w:rsidRPr="00981EAD">
        <w:rPr>
          <w:bCs/>
        </w:rPr>
        <w:t>plenary</w:t>
      </w:r>
      <w:r w:rsidRPr="00981EAD">
        <w:rPr>
          <w:bCs/>
        </w:rPr>
        <w:t xml:space="preserve">: </w:t>
      </w:r>
      <w:r w:rsidR="00F05AC1" w:rsidRPr="00981EAD">
        <w:rPr>
          <w:bCs/>
        </w:rPr>
        <w:t>2</w:t>
      </w:r>
    </w:p>
    <w:p w14:paraId="37A32596" w14:textId="45DD3A77" w:rsidR="00105286" w:rsidRPr="004A28E0" w:rsidRDefault="00105286" w:rsidP="00105286"/>
    <w:p w14:paraId="135DD182" w14:textId="1BCBCA5A" w:rsidR="00202E6E" w:rsidRPr="00090E98" w:rsidRDefault="00202E6E" w:rsidP="00202E6E">
      <w:pPr>
        <w:numPr>
          <w:ilvl w:val="0"/>
          <w:numId w:val="4"/>
        </w:numPr>
        <w:rPr>
          <w:b/>
          <w:lang w:val="fr-FR"/>
        </w:rPr>
      </w:pPr>
      <w:r w:rsidRPr="00090E98">
        <w:rPr>
          <w:b/>
          <w:sz w:val="32"/>
          <w:szCs w:val="32"/>
          <w:u w:val="single"/>
          <w:lang w:val="fr-FR"/>
        </w:rPr>
        <w:t>Future Venues Manager Report</w:t>
      </w:r>
      <w:r w:rsidRPr="00090E98">
        <w:rPr>
          <w:b/>
          <w:sz w:val="32"/>
          <w:szCs w:val="32"/>
          <w:lang w:val="fr-FR"/>
        </w:rPr>
        <w:t xml:space="preserve"> </w:t>
      </w:r>
      <w:r w:rsidR="00597D95">
        <w:rPr>
          <w:szCs w:val="24"/>
          <w:lang w:val="fr-FR"/>
        </w:rPr>
        <w:t>(</w:t>
      </w:r>
      <w:r w:rsidR="00105286">
        <w:rPr>
          <w:szCs w:val="24"/>
          <w:lang w:val="fr-FR"/>
        </w:rPr>
        <w:t>11-2</w:t>
      </w:r>
      <w:r w:rsidR="00DC7AA7">
        <w:rPr>
          <w:szCs w:val="24"/>
          <w:lang w:val="fr-FR"/>
        </w:rPr>
        <w:t>3</w:t>
      </w:r>
      <w:r w:rsidR="00105286">
        <w:rPr>
          <w:szCs w:val="24"/>
          <w:lang w:val="fr-FR"/>
        </w:rPr>
        <w:t>-</w:t>
      </w:r>
      <w:r w:rsidR="00DC7AA7">
        <w:rPr>
          <w:szCs w:val="24"/>
          <w:lang w:val="fr-FR"/>
        </w:rPr>
        <w:t>01</w:t>
      </w:r>
      <w:r w:rsidR="00EE357C">
        <w:rPr>
          <w:szCs w:val="24"/>
          <w:lang w:val="fr-FR"/>
        </w:rPr>
        <w:t>81</w:t>
      </w:r>
      <w:r w:rsidR="00105286">
        <w:rPr>
          <w:szCs w:val="24"/>
          <w:lang w:val="fr-FR"/>
        </w:rPr>
        <w:t>r0</w:t>
      </w:r>
      <w:r w:rsidR="006412CF">
        <w:rPr>
          <w:szCs w:val="24"/>
          <w:lang w:val="fr-FR"/>
        </w:rPr>
        <w:t>)</w:t>
      </w:r>
    </w:p>
    <w:p w14:paraId="113B2034" w14:textId="77777777" w:rsidR="00202E6E" w:rsidRPr="00090E98" w:rsidRDefault="00202E6E" w:rsidP="00202E6E">
      <w:pPr>
        <w:rPr>
          <w:i/>
          <w:iCs/>
          <w:lang w:val="fr-FR"/>
        </w:rPr>
      </w:pPr>
    </w:p>
    <w:p w14:paraId="72A10F9B" w14:textId="77917879" w:rsidR="00DC7AA7" w:rsidRDefault="00DC7AA7" w:rsidP="00202E6E">
      <w:pPr>
        <w:numPr>
          <w:ilvl w:val="1"/>
          <w:numId w:val="4"/>
        </w:numPr>
      </w:pPr>
      <w:r>
        <w:t>Slide #2</w:t>
      </w:r>
      <w:r w:rsidR="00EE357C">
        <w:t>2</w:t>
      </w:r>
      <w:r>
        <w:t xml:space="preserve"> shows the upcoming </w:t>
      </w:r>
      <w:r w:rsidR="00EE357C">
        <w:t>interim</w:t>
      </w:r>
      <w:r>
        <w:t xml:space="preserve"> </w:t>
      </w:r>
      <w:r w:rsidR="00C6113A">
        <w:t xml:space="preserve">sessions </w:t>
      </w:r>
      <w:r>
        <w:t>for the next couple of years.</w:t>
      </w:r>
    </w:p>
    <w:p w14:paraId="22C7AA94" w14:textId="4C4DD5D6" w:rsidR="008434E8" w:rsidRDefault="008434E8" w:rsidP="00202E6E">
      <w:pPr>
        <w:numPr>
          <w:ilvl w:val="1"/>
          <w:numId w:val="4"/>
        </w:numPr>
      </w:pPr>
      <w:r>
        <w:t>Slide #23 shows the upcoming plenaries.</w:t>
      </w:r>
    </w:p>
    <w:p w14:paraId="61114948" w14:textId="40A8FF4E" w:rsidR="00BC5280" w:rsidRDefault="00BC5280" w:rsidP="00202E6E">
      <w:pPr>
        <w:numPr>
          <w:ilvl w:val="1"/>
          <w:numId w:val="4"/>
        </w:numPr>
      </w:pPr>
      <w:r>
        <w:t>Q: Will there be a venue for Asia in 2025?</w:t>
      </w:r>
    </w:p>
    <w:p w14:paraId="76CD1494" w14:textId="0B61C401" w:rsidR="00BC5280" w:rsidRDefault="00BC5280" w:rsidP="00202E6E">
      <w:pPr>
        <w:numPr>
          <w:ilvl w:val="1"/>
          <w:numId w:val="4"/>
        </w:numPr>
      </w:pPr>
      <w:r>
        <w:t>A: Yes, we hope to go to Japan in January 2025 and then go to Europe/Asia in May 2025.</w:t>
      </w:r>
    </w:p>
    <w:p w14:paraId="4709B53F" w14:textId="2E6E6335" w:rsidR="005C1C66" w:rsidRDefault="005C1C66" w:rsidP="00202E6E">
      <w:pPr>
        <w:numPr>
          <w:ilvl w:val="1"/>
          <w:numId w:val="4"/>
        </w:numPr>
      </w:pPr>
      <w:r>
        <w:t>No questions</w:t>
      </w:r>
    </w:p>
    <w:p w14:paraId="78B264A2" w14:textId="14D2A8AA" w:rsidR="00202E6E" w:rsidRDefault="00202E6E" w:rsidP="00202E6E"/>
    <w:p w14:paraId="5B9F9E7E" w14:textId="1A86BC07" w:rsidR="005C1C66" w:rsidRPr="00AC7A9E" w:rsidRDefault="005C1C66" w:rsidP="005C1C66">
      <w:pPr>
        <w:numPr>
          <w:ilvl w:val="0"/>
          <w:numId w:val="4"/>
        </w:numPr>
        <w:rPr>
          <w:b/>
        </w:rPr>
      </w:pPr>
      <w:r>
        <w:rPr>
          <w:b/>
          <w:sz w:val="32"/>
          <w:szCs w:val="32"/>
          <w:u w:val="single"/>
        </w:rPr>
        <w:t>Timeline update</w:t>
      </w:r>
    </w:p>
    <w:p w14:paraId="159023DD" w14:textId="77777777" w:rsidR="005C1C66" w:rsidRPr="00AC7A9E" w:rsidRDefault="005C1C66" w:rsidP="005C1C66"/>
    <w:p w14:paraId="3B4403A3" w14:textId="7D4A0302" w:rsidR="005C1C66" w:rsidRDefault="00ED3BBB" w:rsidP="005C1C66">
      <w:pPr>
        <w:numPr>
          <w:ilvl w:val="1"/>
          <w:numId w:val="4"/>
        </w:numPr>
      </w:pPr>
      <w:r>
        <w:t>The main change is</w:t>
      </w:r>
      <w:r w:rsidR="005C1C66">
        <w:t xml:space="preserve"> for the </w:t>
      </w:r>
      <w:proofErr w:type="spellStart"/>
      <w:r w:rsidR="005C1C66">
        <w:t>TG</w:t>
      </w:r>
      <w:r w:rsidR="00EE3CE9">
        <w:t>bb</w:t>
      </w:r>
      <w:proofErr w:type="spellEnd"/>
      <w:r w:rsidR="00EE3CE9">
        <w:t xml:space="preserve"> and </w:t>
      </w:r>
      <w:proofErr w:type="spellStart"/>
      <w:r w:rsidR="00EE3CE9">
        <w:t>TGbc</w:t>
      </w:r>
      <w:proofErr w:type="spellEnd"/>
      <w:r w:rsidR="005C1C66">
        <w:t xml:space="preserve"> timeline</w:t>
      </w:r>
      <w:r w:rsidR="00EE3CE9">
        <w:t>s</w:t>
      </w:r>
      <w:r w:rsidR="005C1C66">
        <w:t>.</w:t>
      </w:r>
    </w:p>
    <w:p w14:paraId="781ADAC9" w14:textId="7C68BA20" w:rsidR="005C1C66" w:rsidRDefault="005C1C66" w:rsidP="005C1C66">
      <w:pPr>
        <w:numPr>
          <w:ilvl w:val="1"/>
          <w:numId w:val="4"/>
        </w:numPr>
      </w:pPr>
      <w:r>
        <w:t>No questions</w:t>
      </w:r>
    </w:p>
    <w:p w14:paraId="709D3FA5" w14:textId="77777777" w:rsidR="005C1C66" w:rsidRPr="0015639B" w:rsidRDefault="005C1C66" w:rsidP="00202E6E"/>
    <w:p w14:paraId="6ECB9C7A" w14:textId="3AD54E3C"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170C51">
        <w:rPr>
          <w:szCs w:val="32"/>
        </w:rPr>
        <w:t>11-23</w:t>
      </w:r>
      <w:r w:rsidR="00DD2325">
        <w:rPr>
          <w:szCs w:val="32"/>
        </w:rPr>
        <w:t>-</w:t>
      </w:r>
      <w:r w:rsidR="007854CD">
        <w:rPr>
          <w:szCs w:val="32"/>
        </w:rPr>
        <w:t>0202</w:t>
      </w:r>
      <w:r w:rsidR="008646B1">
        <w:rPr>
          <w:szCs w:val="32"/>
        </w:rPr>
        <w:t>r</w:t>
      </w:r>
      <w:r w:rsidR="005C1C66">
        <w:rPr>
          <w:szCs w:val="32"/>
        </w:rPr>
        <w:t>2</w:t>
      </w:r>
      <w:r w:rsidR="00176284">
        <w:rPr>
          <w:szCs w:val="32"/>
        </w:rPr>
        <w:t xml:space="preserve"> slide #</w:t>
      </w:r>
      <w:r w:rsidR="006F0EAA">
        <w:rPr>
          <w:szCs w:val="32"/>
        </w:rPr>
        <w:t>4</w:t>
      </w:r>
      <w:r w:rsidRPr="00BD14B1">
        <w:rPr>
          <w:szCs w:val="32"/>
        </w:rPr>
        <w:t>)</w:t>
      </w:r>
    </w:p>
    <w:p w14:paraId="143ED774" w14:textId="77777777" w:rsidR="00202E6E" w:rsidRPr="00AC7A9E" w:rsidRDefault="00202E6E" w:rsidP="00202E6E"/>
    <w:p w14:paraId="210DDA61" w14:textId="139002F7" w:rsidR="00202E6E" w:rsidRDefault="00202E6E" w:rsidP="00202E6E">
      <w:pPr>
        <w:numPr>
          <w:ilvl w:val="1"/>
          <w:numId w:val="4"/>
        </w:numPr>
      </w:pPr>
      <w:r>
        <w:t>VC2: These slides are a summary of the attendance statistics and sub-group activities during this session.</w:t>
      </w:r>
      <w:r w:rsidR="00647D57">
        <w:t xml:space="preserve"> The numbers have been increasing slowly over the last </w:t>
      </w:r>
      <w:r w:rsidR="0054133E">
        <w:t xml:space="preserve">couple of </w:t>
      </w:r>
      <w:r w:rsidR="00647D57">
        <w:t>year</w:t>
      </w:r>
      <w:r w:rsidR="0054133E">
        <w:t>s</w:t>
      </w:r>
      <w:r w:rsidR="00532ADA">
        <w:t>.</w:t>
      </w:r>
    </w:p>
    <w:p w14:paraId="2B7F8D70" w14:textId="0DCDC9EC"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A1124E">
        <w:rPr>
          <w:szCs w:val="32"/>
        </w:rPr>
        <w:t xml:space="preserve"> (</w:t>
      </w:r>
      <w:r w:rsidR="00170C51">
        <w:rPr>
          <w:szCs w:val="32"/>
        </w:rPr>
        <w:t>11-23</w:t>
      </w:r>
      <w:r w:rsidR="00DD2325">
        <w:rPr>
          <w:szCs w:val="32"/>
        </w:rPr>
        <w:t>-</w:t>
      </w:r>
      <w:r w:rsidR="00E56955">
        <w:rPr>
          <w:szCs w:val="32"/>
        </w:rPr>
        <w:t>0202</w:t>
      </w:r>
      <w:r w:rsidR="009630DA">
        <w:rPr>
          <w:szCs w:val="32"/>
        </w:rPr>
        <w:t>r</w:t>
      </w:r>
      <w:r w:rsidR="00771A98">
        <w:rPr>
          <w:szCs w:val="32"/>
        </w:rPr>
        <w:t>2</w:t>
      </w:r>
      <w:r w:rsidRPr="00AA4BBC">
        <w:rPr>
          <w:szCs w:val="32"/>
        </w:rPr>
        <w:t>)</w:t>
      </w:r>
    </w:p>
    <w:p w14:paraId="5761BF21" w14:textId="77777777" w:rsidR="00202E6E" w:rsidRPr="00E132FB" w:rsidRDefault="00202E6E" w:rsidP="00202E6E">
      <w:pPr>
        <w:rPr>
          <w:b/>
          <w:u w:val="single"/>
        </w:rPr>
      </w:pPr>
    </w:p>
    <w:p w14:paraId="5BEE2CBA" w14:textId="0766BED2" w:rsidR="00202E6E" w:rsidRDefault="00202E6E" w:rsidP="00202E6E">
      <w:pPr>
        <w:numPr>
          <w:ilvl w:val="1"/>
          <w:numId w:val="4"/>
        </w:numPr>
      </w:pPr>
      <w:r w:rsidRPr="00AA4BBC">
        <w:rPr>
          <w:b/>
        </w:rPr>
        <w:t>Editors</w:t>
      </w:r>
      <w:r>
        <w:t xml:space="preserve"> (slide #1</w:t>
      </w:r>
      <w:r w:rsidR="00D767C7">
        <w:t>0</w:t>
      </w:r>
      <w:r>
        <w:t>)</w:t>
      </w:r>
    </w:p>
    <w:p w14:paraId="0018F5A4" w14:textId="16570367" w:rsidR="003F0367" w:rsidRDefault="003F0367" w:rsidP="004966B6">
      <w:pPr>
        <w:numPr>
          <w:ilvl w:val="2"/>
          <w:numId w:val="4"/>
        </w:numPr>
      </w:pPr>
      <w:r>
        <w:t>Table 9-210 will be brought under ANA control, as several TGs have been adding values to it</w:t>
      </w:r>
      <w:r w:rsidR="00BE0449">
        <w:t xml:space="preserve"> and this needs to be controlled.</w:t>
      </w:r>
    </w:p>
    <w:p w14:paraId="232A3420" w14:textId="7D933988" w:rsidR="00DD4CC6" w:rsidRDefault="00DD4CC6" w:rsidP="004966B6">
      <w:pPr>
        <w:numPr>
          <w:ilvl w:val="2"/>
          <w:numId w:val="4"/>
        </w:numPr>
      </w:pPr>
      <w:r>
        <w:t xml:space="preserve">Q: On slide #16, where do the </w:t>
      </w:r>
      <w:proofErr w:type="spellStart"/>
      <w:r>
        <w:t>RevCom</w:t>
      </w:r>
      <w:proofErr w:type="spellEnd"/>
      <w:r>
        <w:t xml:space="preserve"> dates come from?</w:t>
      </w:r>
    </w:p>
    <w:p w14:paraId="14131A6F" w14:textId="49FE2328" w:rsidR="00DD4CC6" w:rsidRDefault="00DD4CC6" w:rsidP="004966B6">
      <w:pPr>
        <w:numPr>
          <w:ilvl w:val="2"/>
          <w:numId w:val="4"/>
        </w:numPr>
      </w:pPr>
      <w:r>
        <w:t>A: From the timeline chart.</w:t>
      </w:r>
    </w:p>
    <w:p w14:paraId="73316CE3" w14:textId="344AB39C" w:rsidR="003F0367" w:rsidRDefault="003F0367" w:rsidP="004966B6">
      <w:pPr>
        <w:numPr>
          <w:ilvl w:val="2"/>
          <w:numId w:val="4"/>
        </w:numPr>
      </w:pPr>
      <w:r>
        <w:t>No questions</w:t>
      </w:r>
      <w:r w:rsidR="00C037F9">
        <w:t>.</w:t>
      </w:r>
    </w:p>
    <w:p w14:paraId="21D88224" w14:textId="77777777" w:rsidR="00202E6E" w:rsidRDefault="00202E6E" w:rsidP="0097538C"/>
    <w:p w14:paraId="0A055568" w14:textId="1219448D" w:rsidR="00202E6E" w:rsidRDefault="00202E6E" w:rsidP="00202E6E">
      <w:pPr>
        <w:numPr>
          <w:ilvl w:val="1"/>
          <w:numId w:val="4"/>
        </w:numPr>
      </w:pPr>
      <w:r w:rsidRPr="00682D7B">
        <w:rPr>
          <w:b/>
        </w:rPr>
        <w:t>ARC</w:t>
      </w:r>
      <w:r w:rsidR="00D92FCA">
        <w:rPr>
          <w:b/>
        </w:rPr>
        <w:t xml:space="preserve"> SC</w:t>
      </w:r>
      <w:r w:rsidR="0097538C">
        <w:t xml:space="preserve"> (slide #</w:t>
      </w:r>
      <w:r w:rsidR="002539F2">
        <w:t>1</w:t>
      </w:r>
      <w:r w:rsidR="00DD4CC6">
        <w:t>8</w:t>
      </w:r>
      <w:r>
        <w:t>)</w:t>
      </w:r>
    </w:p>
    <w:p w14:paraId="11C83B84" w14:textId="2DEEC5DD" w:rsidR="000D684E" w:rsidRDefault="000D684E" w:rsidP="000D684E">
      <w:pPr>
        <w:numPr>
          <w:ilvl w:val="2"/>
          <w:numId w:val="4"/>
        </w:numPr>
      </w:pPr>
      <w:r>
        <w:t>The slides show the work covered within the ARC meeting this week.</w:t>
      </w:r>
    </w:p>
    <w:p w14:paraId="3C29732C" w14:textId="1D2991A0" w:rsidR="00CA3818" w:rsidRDefault="00CA3818" w:rsidP="000D684E">
      <w:pPr>
        <w:numPr>
          <w:ilvl w:val="2"/>
          <w:numId w:val="4"/>
        </w:numPr>
      </w:pPr>
      <w:r>
        <w:t>The group has considered the IEEE Std 802 revision activity within IEEE 802 and IEEE 802.1.</w:t>
      </w:r>
    </w:p>
    <w:p w14:paraId="6124B014" w14:textId="30D93BBE" w:rsidR="00202E6E" w:rsidRDefault="00202E6E" w:rsidP="00202E6E">
      <w:pPr>
        <w:numPr>
          <w:ilvl w:val="2"/>
          <w:numId w:val="4"/>
        </w:numPr>
      </w:pPr>
      <w:r>
        <w:t>No qu</w:t>
      </w:r>
      <w:r w:rsidR="0097667E">
        <w:t>estions</w:t>
      </w:r>
      <w:r w:rsidR="00C037F9">
        <w:t>.</w:t>
      </w:r>
    </w:p>
    <w:p w14:paraId="5783CEA6" w14:textId="77777777" w:rsidR="00202E6E" w:rsidRDefault="00202E6E" w:rsidP="00202E6E"/>
    <w:p w14:paraId="769B98E8" w14:textId="573061FC" w:rsidR="00202E6E" w:rsidRDefault="00202E6E" w:rsidP="00202E6E">
      <w:pPr>
        <w:numPr>
          <w:ilvl w:val="1"/>
          <w:numId w:val="4"/>
        </w:numPr>
      </w:pPr>
      <w:proofErr w:type="spellStart"/>
      <w:r w:rsidRPr="003F3B4A">
        <w:rPr>
          <w:b/>
        </w:rPr>
        <w:t>Coex</w:t>
      </w:r>
      <w:proofErr w:type="spellEnd"/>
      <w:r w:rsidR="00D92FCA">
        <w:rPr>
          <w:b/>
        </w:rPr>
        <w:t xml:space="preserve"> SC</w:t>
      </w:r>
      <w:r w:rsidR="00282E69">
        <w:t xml:space="preserve"> (s</w:t>
      </w:r>
      <w:r w:rsidR="006866FE">
        <w:t>lide #2</w:t>
      </w:r>
      <w:r w:rsidR="007C1AE8">
        <w:t>4</w:t>
      </w:r>
      <w:r>
        <w:t>)</w:t>
      </w:r>
    </w:p>
    <w:p w14:paraId="3A85C6A7" w14:textId="14920BFE" w:rsidR="00733681" w:rsidRDefault="00971993" w:rsidP="00733681">
      <w:pPr>
        <w:numPr>
          <w:ilvl w:val="2"/>
          <w:numId w:val="4"/>
        </w:numPr>
      </w:pPr>
      <w:r>
        <w:t xml:space="preserve">There </w:t>
      </w:r>
      <w:r w:rsidR="00733681">
        <w:t>have been various issues discussed during the week.</w:t>
      </w:r>
    </w:p>
    <w:p w14:paraId="2F7B6076" w14:textId="62C717DA" w:rsidR="00B133AA" w:rsidRDefault="00243F0E" w:rsidP="00B133AA">
      <w:pPr>
        <w:numPr>
          <w:ilvl w:val="2"/>
          <w:numId w:val="4"/>
        </w:numPr>
      </w:pPr>
      <w:r>
        <w:t>Discussions include updates from ETSI BRAN</w:t>
      </w:r>
      <w:r w:rsidR="00B133AA">
        <w:t xml:space="preserve"> and Bluetooth</w:t>
      </w:r>
    </w:p>
    <w:p w14:paraId="0AEAE5A8" w14:textId="54557CC0" w:rsidR="00B133AA" w:rsidRDefault="00B133AA" w:rsidP="00B133AA">
      <w:pPr>
        <w:numPr>
          <w:ilvl w:val="2"/>
          <w:numId w:val="4"/>
        </w:numPr>
      </w:pPr>
      <w:r>
        <w:t>Narrow band and Wi-Fi co-</w:t>
      </w:r>
      <w:r w:rsidR="000B5094">
        <w:t>existence</w:t>
      </w:r>
      <w:r>
        <w:t xml:space="preserve"> were discussed.</w:t>
      </w:r>
    </w:p>
    <w:p w14:paraId="7A2D7034" w14:textId="2B8848B8" w:rsidR="00202E6E" w:rsidRDefault="00202E6E" w:rsidP="00202E6E">
      <w:pPr>
        <w:numPr>
          <w:ilvl w:val="2"/>
          <w:numId w:val="4"/>
        </w:numPr>
      </w:pPr>
      <w:r>
        <w:t>No questions</w:t>
      </w:r>
      <w:r w:rsidR="00AB429C">
        <w:t>.</w:t>
      </w:r>
    </w:p>
    <w:p w14:paraId="18ECCBAF" w14:textId="7615E13C" w:rsidR="00C1103D" w:rsidRDefault="00C1103D" w:rsidP="00202E6E"/>
    <w:p w14:paraId="7142952D" w14:textId="743E4CBC" w:rsidR="00986021" w:rsidRDefault="00986021" w:rsidP="00986021">
      <w:pPr>
        <w:numPr>
          <w:ilvl w:val="1"/>
          <w:numId w:val="4"/>
        </w:numPr>
      </w:pPr>
      <w:r>
        <w:rPr>
          <w:b/>
        </w:rPr>
        <w:t>PAR SC</w:t>
      </w:r>
      <w:r>
        <w:t xml:space="preserve"> (slide #3</w:t>
      </w:r>
      <w:r w:rsidR="00D767C7">
        <w:t>2</w:t>
      </w:r>
      <w:r>
        <w:t>)</w:t>
      </w:r>
    </w:p>
    <w:p w14:paraId="44F7C11F" w14:textId="77777777" w:rsidR="00986021" w:rsidRDefault="00986021" w:rsidP="00986021">
      <w:pPr>
        <w:numPr>
          <w:ilvl w:val="2"/>
          <w:numId w:val="4"/>
        </w:numPr>
      </w:pPr>
      <w:r>
        <w:t>There were 6 PARs reviewed this week.</w:t>
      </w:r>
    </w:p>
    <w:p w14:paraId="169756A6" w14:textId="3A3BBC2A" w:rsidR="00986021" w:rsidRDefault="00986021" w:rsidP="00986021">
      <w:pPr>
        <w:numPr>
          <w:ilvl w:val="2"/>
          <w:numId w:val="4"/>
        </w:numPr>
      </w:pPr>
      <w:r>
        <w:t>The responses from the other WGs to our comments were generally accepted.</w:t>
      </w:r>
    </w:p>
    <w:p w14:paraId="46B6A028" w14:textId="77777777" w:rsidR="00986021" w:rsidRDefault="00986021" w:rsidP="00986021">
      <w:pPr>
        <w:numPr>
          <w:ilvl w:val="2"/>
          <w:numId w:val="4"/>
        </w:numPr>
      </w:pPr>
      <w:r>
        <w:t>No questions.</w:t>
      </w:r>
    </w:p>
    <w:p w14:paraId="406EAF29" w14:textId="77777777" w:rsidR="00986021" w:rsidRDefault="00986021" w:rsidP="00202E6E"/>
    <w:p w14:paraId="113CB81F" w14:textId="054C6EAB" w:rsidR="00202E6E" w:rsidRDefault="00704587" w:rsidP="00202E6E">
      <w:pPr>
        <w:numPr>
          <w:ilvl w:val="1"/>
          <w:numId w:val="4"/>
        </w:numPr>
      </w:pPr>
      <w:r>
        <w:rPr>
          <w:b/>
        </w:rPr>
        <w:t>WNG</w:t>
      </w:r>
      <w:r w:rsidR="00202E6E">
        <w:t xml:space="preserve"> </w:t>
      </w:r>
      <w:r w:rsidR="00D92FCA" w:rsidRPr="00FC6222">
        <w:rPr>
          <w:b/>
          <w:bCs/>
        </w:rPr>
        <w:t>S</w:t>
      </w:r>
      <w:r w:rsidR="00FC6222" w:rsidRPr="00FC6222">
        <w:rPr>
          <w:b/>
          <w:bCs/>
        </w:rPr>
        <w:t>C</w:t>
      </w:r>
      <w:r w:rsidR="00E827BB">
        <w:t xml:space="preserve"> (slide #</w:t>
      </w:r>
      <w:r w:rsidR="005B33AC">
        <w:t>35</w:t>
      </w:r>
      <w:r w:rsidR="00D92FCA">
        <w:t>)</w:t>
      </w:r>
    </w:p>
    <w:p w14:paraId="210B2C90" w14:textId="07163DA8" w:rsidR="003F7C11" w:rsidRPr="00334A21" w:rsidRDefault="00704587" w:rsidP="006D2646">
      <w:pPr>
        <w:numPr>
          <w:ilvl w:val="2"/>
          <w:numId w:val="4"/>
        </w:numPr>
      </w:pPr>
      <w:r w:rsidRPr="00334A21">
        <w:t xml:space="preserve">There </w:t>
      </w:r>
      <w:r w:rsidR="00C34187" w:rsidRPr="00334A21">
        <w:t>w</w:t>
      </w:r>
      <w:r w:rsidR="00243F0E" w:rsidRPr="00334A21">
        <w:t>as 1</w:t>
      </w:r>
      <w:r w:rsidR="00E827BB" w:rsidRPr="00334A21">
        <w:t xml:space="preserve"> presentation this </w:t>
      </w:r>
      <w:r w:rsidR="00716D14" w:rsidRPr="00334A21">
        <w:t>session</w:t>
      </w:r>
      <w:r w:rsidR="009630DA" w:rsidRPr="00334A21">
        <w:t>:</w:t>
      </w:r>
    </w:p>
    <w:p w14:paraId="0F3A0A5E" w14:textId="6B6A244E" w:rsidR="00334A21" w:rsidRPr="00334A21" w:rsidRDefault="007C1AE8" w:rsidP="007C1AE8">
      <w:pPr>
        <w:numPr>
          <w:ilvl w:val="3"/>
          <w:numId w:val="4"/>
        </w:numPr>
      </w:pPr>
      <w:r w:rsidRPr="00334A21">
        <w:t>“</w:t>
      </w:r>
      <w:r w:rsidR="00334A21" w:rsidRPr="00334A21">
        <w:t>AMP Devices in WLAN”</w:t>
      </w:r>
      <w:r w:rsidR="00334A21">
        <w:t>,</w:t>
      </w:r>
      <w:r w:rsidR="00334A21" w:rsidRPr="00334A21">
        <w:t xml:space="preserve"> Yinan Qi (OPPO)</w:t>
      </w:r>
      <w:r w:rsidR="00334A21">
        <w:t>,</w:t>
      </w:r>
      <w:r w:rsidR="00334A21" w:rsidRPr="00334A21">
        <w:t xml:space="preserve"> 11-23-0388r0</w:t>
      </w:r>
    </w:p>
    <w:p w14:paraId="65DB671B" w14:textId="18D5BA39" w:rsidR="004966B6" w:rsidRDefault="004966B6" w:rsidP="004966B6">
      <w:pPr>
        <w:numPr>
          <w:ilvl w:val="2"/>
          <w:numId w:val="4"/>
        </w:numPr>
        <w:rPr>
          <w:iCs/>
        </w:rPr>
      </w:pPr>
      <w:r>
        <w:rPr>
          <w:iCs/>
        </w:rPr>
        <w:t>No questions</w:t>
      </w:r>
      <w:r w:rsidR="00C037F9">
        <w:rPr>
          <w:iCs/>
        </w:rPr>
        <w:t>.</w:t>
      </w:r>
    </w:p>
    <w:p w14:paraId="32D756C2" w14:textId="77777777" w:rsidR="00202E6E" w:rsidRDefault="00202E6E" w:rsidP="00202E6E"/>
    <w:p w14:paraId="0A2818F0" w14:textId="21BE36D1"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D767C7">
        <w:t>8</w:t>
      </w:r>
      <w:r>
        <w:t>)</w:t>
      </w:r>
    </w:p>
    <w:p w14:paraId="199FA825" w14:textId="19F5A740" w:rsidR="00202E6E" w:rsidRDefault="00155006" w:rsidP="00202E6E">
      <w:pPr>
        <w:numPr>
          <w:ilvl w:val="2"/>
          <w:numId w:val="4"/>
        </w:numPr>
      </w:pPr>
      <w:r>
        <w:t xml:space="preserve">The meeting covered the status of various IEEE 802 amendments going through the </w:t>
      </w:r>
      <w:r w:rsidR="00FF502B">
        <w:t>PSDO proces</w:t>
      </w:r>
      <w:r>
        <w:t>s.</w:t>
      </w:r>
    </w:p>
    <w:p w14:paraId="1824CB3E" w14:textId="2483D123" w:rsidR="00334A21" w:rsidRDefault="00334A21" w:rsidP="00202E6E">
      <w:pPr>
        <w:numPr>
          <w:ilvl w:val="2"/>
          <w:numId w:val="4"/>
        </w:numPr>
      </w:pPr>
      <w:r>
        <w:t>There are still some IPR issues that is slowing progress between IEEE and ISO.</w:t>
      </w:r>
    </w:p>
    <w:p w14:paraId="697B096E" w14:textId="386D844D" w:rsidR="003E690D" w:rsidRDefault="003E690D" w:rsidP="00202E6E">
      <w:pPr>
        <w:numPr>
          <w:ilvl w:val="2"/>
          <w:numId w:val="4"/>
        </w:numPr>
      </w:pPr>
      <w:r>
        <w:t>No questions</w:t>
      </w:r>
      <w:r w:rsidR="00AB429C">
        <w:t>.</w:t>
      </w:r>
    </w:p>
    <w:p w14:paraId="2FAA6562" w14:textId="77777777" w:rsidR="003E690D" w:rsidRDefault="003E690D" w:rsidP="003E690D"/>
    <w:p w14:paraId="1D024439" w14:textId="7EA33E25" w:rsidR="00202E6E" w:rsidRDefault="00D563CB" w:rsidP="00202E6E">
      <w:pPr>
        <w:numPr>
          <w:ilvl w:val="1"/>
          <w:numId w:val="4"/>
        </w:numPr>
      </w:pPr>
      <w:proofErr w:type="spellStart"/>
      <w:r>
        <w:rPr>
          <w:b/>
        </w:rPr>
        <w:t>TG</w:t>
      </w:r>
      <w:r w:rsidR="00202E6E" w:rsidRPr="00D61A65">
        <w:rPr>
          <w:b/>
        </w:rPr>
        <w:t>me</w:t>
      </w:r>
      <w:proofErr w:type="spellEnd"/>
      <w:r w:rsidR="00666E13">
        <w:t xml:space="preserve"> (slide #</w:t>
      </w:r>
      <w:r w:rsidR="00094632">
        <w:t>41</w:t>
      </w:r>
      <w:r w:rsidR="00400BEF">
        <w:t>)</w:t>
      </w:r>
    </w:p>
    <w:p w14:paraId="15D1B214" w14:textId="292EDDF4" w:rsidR="00222697" w:rsidRDefault="00222697" w:rsidP="00202E6E">
      <w:pPr>
        <w:numPr>
          <w:ilvl w:val="2"/>
          <w:numId w:val="4"/>
        </w:numPr>
      </w:pPr>
      <w:r>
        <w:t>This sessio</w:t>
      </w:r>
      <w:r w:rsidR="00FD247D">
        <w:t xml:space="preserve">n, the group </w:t>
      </w:r>
      <w:r w:rsidR="00094632">
        <w:t xml:space="preserve">completed </w:t>
      </w:r>
      <w:r>
        <w:t>comments from LB270</w:t>
      </w:r>
      <w:r w:rsidR="00094632">
        <w:t xml:space="preserve"> and will request to start a letter ballot on D3.0 later in this meeting.</w:t>
      </w:r>
    </w:p>
    <w:p w14:paraId="0605A699" w14:textId="6306CA30" w:rsidR="00D94145" w:rsidRDefault="00D94145" w:rsidP="00202E6E">
      <w:pPr>
        <w:numPr>
          <w:ilvl w:val="2"/>
          <w:numId w:val="4"/>
        </w:numPr>
      </w:pPr>
      <w:r>
        <w:t>Q: What are the plans for rolling in recent amendments</w:t>
      </w:r>
    </w:p>
    <w:p w14:paraId="192F3E32" w14:textId="3C770D53" w:rsidR="00222697" w:rsidRDefault="00D94145" w:rsidP="006973C7">
      <w:pPr>
        <w:numPr>
          <w:ilvl w:val="2"/>
          <w:numId w:val="4"/>
        </w:numPr>
      </w:pPr>
      <w:r>
        <w:t>A: There will be 4 amendments to be brought in. There will be a lot of work for the clause 6 re-write. A good time to do this will be during the initial SA ballot.</w:t>
      </w:r>
    </w:p>
    <w:p w14:paraId="04276F5D" w14:textId="77777777" w:rsidR="00520AD5" w:rsidRPr="00520AD5" w:rsidRDefault="00520AD5" w:rsidP="00520AD5">
      <w:pPr>
        <w:rPr>
          <w:b/>
        </w:rPr>
      </w:pPr>
    </w:p>
    <w:p w14:paraId="10F2DB66" w14:textId="39EEAE01" w:rsidR="00202E6E" w:rsidRDefault="00202E6E" w:rsidP="00202E6E">
      <w:pPr>
        <w:numPr>
          <w:ilvl w:val="1"/>
          <w:numId w:val="4"/>
        </w:numPr>
      </w:pPr>
      <w:proofErr w:type="spellStart"/>
      <w:r w:rsidRPr="001D001A">
        <w:rPr>
          <w:b/>
        </w:rPr>
        <w:t>TGbb</w:t>
      </w:r>
      <w:proofErr w:type="spellEnd"/>
      <w:r w:rsidR="00031299">
        <w:t xml:space="preserve"> (slide #</w:t>
      </w:r>
      <w:r w:rsidR="006973C7">
        <w:t>46</w:t>
      </w:r>
      <w:r>
        <w:t>)</w:t>
      </w:r>
    </w:p>
    <w:p w14:paraId="53490FDA" w14:textId="7BDD0F54" w:rsidR="006973C7" w:rsidRDefault="004C0631" w:rsidP="00202E6E">
      <w:pPr>
        <w:numPr>
          <w:ilvl w:val="2"/>
          <w:numId w:val="4"/>
        </w:numPr>
      </w:pPr>
      <w:r>
        <w:t xml:space="preserve">The </w:t>
      </w:r>
      <w:r w:rsidR="001540D6">
        <w:t>group</w:t>
      </w:r>
      <w:r>
        <w:t xml:space="preserve"> </w:t>
      </w:r>
      <w:r w:rsidR="003B25D6">
        <w:t>completed it</w:t>
      </w:r>
      <w:r w:rsidR="006973C7">
        <w:t>s</w:t>
      </w:r>
      <w:r w:rsidR="003B25D6">
        <w:t xml:space="preserve"> work </w:t>
      </w:r>
      <w:r w:rsidR="006973C7">
        <w:t xml:space="preserve">and </w:t>
      </w:r>
      <w:r w:rsidR="00C037F9">
        <w:t>P802.11bb</w:t>
      </w:r>
      <w:r w:rsidR="006973C7">
        <w:t xml:space="preserve"> 7.0 will now go forward to the EC and </w:t>
      </w:r>
      <w:proofErr w:type="spellStart"/>
      <w:r w:rsidR="006973C7">
        <w:t>RevCom</w:t>
      </w:r>
      <w:proofErr w:type="spellEnd"/>
      <w:r w:rsidR="006973C7">
        <w:t>.</w:t>
      </w:r>
    </w:p>
    <w:p w14:paraId="72457E9D" w14:textId="1FA14F33" w:rsidR="006973C7" w:rsidRDefault="006973C7" w:rsidP="00202E6E">
      <w:pPr>
        <w:numPr>
          <w:ilvl w:val="2"/>
          <w:numId w:val="4"/>
        </w:numPr>
      </w:pPr>
      <w:r>
        <w:t>The group is now finished.</w:t>
      </w:r>
      <w:r w:rsidR="0077694F">
        <w:t xml:space="preserve"> </w:t>
      </w:r>
    </w:p>
    <w:p w14:paraId="5C435D5A" w14:textId="5032FF39" w:rsidR="00202E6E" w:rsidRDefault="00202E6E" w:rsidP="00202E6E">
      <w:pPr>
        <w:numPr>
          <w:ilvl w:val="2"/>
          <w:numId w:val="4"/>
        </w:numPr>
      </w:pPr>
      <w:r>
        <w:t>No questions</w:t>
      </w:r>
      <w:r w:rsidR="00B338C0">
        <w:t>.</w:t>
      </w:r>
    </w:p>
    <w:p w14:paraId="1F612B9A" w14:textId="77777777" w:rsidR="00202E6E" w:rsidRDefault="00202E6E" w:rsidP="00202E6E">
      <w:pPr>
        <w:ind w:left="360"/>
      </w:pPr>
    </w:p>
    <w:p w14:paraId="6DD2679E" w14:textId="5F6B546D" w:rsidR="00202E6E" w:rsidRDefault="00202E6E" w:rsidP="00202E6E">
      <w:pPr>
        <w:numPr>
          <w:ilvl w:val="1"/>
          <w:numId w:val="4"/>
        </w:numPr>
      </w:pPr>
      <w:proofErr w:type="spellStart"/>
      <w:r w:rsidRPr="001D001A">
        <w:rPr>
          <w:b/>
        </w:rPr>
        <w:t>TGbc</w:t>
      </w:r>
      <w:proofErr w:type="spellEnd"/>
      <w:r w:rsidR="004C0631">
        <w:t xml:space="preserve"> (slide #</w:t>
      </w:r>
      <w:r w:rsidR="006973C7">
        <w:t>5</w:t>
      </w:r>
      <w:r w:rsidR="00D767C7">
        <w:t>0</w:t>
      </w:r>
      <w:r>
        <w:t>)</w:t>
      </w:r>
    </w:p>
    <w:p w14:paraId="785AA060" w14:textId="50F6B843" w:rsidR="006973C7" w:rsidRDefault="00D74E8A" w:rsidP="006F4841">
      <w:pPr>
        <w:numPr>
          <w:ilvl w:val="2"/>
          <w:numId w:val="4"/>
        </w:numPr>
      </w:pPr>
      <w:r>
        <w:t xml:space="preserve">This group has </w:t>
      </w:r>
      <w:r w:rsidR="006973C7">
        <w:t xml:space="preserve">also </w:t>
      </w:r>
      <w:r>
        <w:t xml:space="preserve">completed </w:t>
      </w:r>
      <w:r w:rsidR="006973C7">
        <w:t xml:space="preserve">all its work. </w:t>
      </w:r>
      <w:r w:rsidR="00C037F9">
        <w:t xml:space="preserve">P802.11bc D7.0 </w:t>
      </w:r>
      <w:r w:rsidR="006973C7">
        <w:t xml:space="preserve">will also go forward to the EC and </w:t>
      </w:r>
      <w:proofErr w:type="spellStart"/>
      <w:r w:rsidR="006973C7">
        <w:t>RevCom</w:t>
      </w:r>
      <w:proofErr w:type="spellEnd"/>
      <w:r w:rsidR="006973C7">
        <w:t>.</w:t>
      </w:r>
    </w:p>
    <w:p w14:paraId="438F30DE" w14:textId="76111638" w:rsidR="006973C7" w:rsidRDefault="006973C7" w:rsidP="003A49E8">
      <w:pPr>
        <w:numPr>
          <w:ilvl w:val="2"/>
          <w:numId w:val="4"/>
        </w:numPr>
      </w:pPr>
      <w:r>
        <w:lastRenderedPageBreak/>
        <w:t>The group is now finished.</w:t>
      </w:r>
      <w:r w:rsidR="003A49E8">
        <w:t xml:space="preserve"> I would like to thank the secretary and the editor for all their hard work.</w:t>
      </w:r>
    </w:p>
    <w:p w14:paraId="088E5BCE" w14:textId="577BCD48" w:rsidR="008B376C" w:rsidRDefault="008B376C" w:rsidP="003A49E8">
      <w:pPr>
        <w:numPr>
          <w:ilvl w:val="2"/>
          <w:numId w:val="4"/>
        </w:numPr>
      </w:pPr>
      <w:r>
        <w:t>There will be a webinar on April 4</w:t>
      </w:r>
      <w:r w:rsidRPr="008B376C">
        <w:rPr>
          <w:vertAlign w:val="superscript"/>
        </w:rPr>
        <w:t>th</w:t>
      </w:r>
      <w:r>
        <w:t xml:space="preserve"> (as mentioned earlier). Please register to attend</w:t>
      </w:r>
      <w:r w:rsidR="00D767C7">
        <w:t xml:space="preserve"> using the link: </w:t>
      </w:r>
      <w:hyperlink r:id="rId12" w:history="1">
        <w:r w:rsidR="00D767C7" w:rsidRPr="00A272B2">
          <w:rPr>
            <w:rStyle w:val="Hyperlink"/>
          </w:rPr>
          <w:t>https://event.on24.com/wcc/r/4153277/A4D7185230A328AF38376C8193EE9714?partnerref=speaker</w:t>
        </w:r>
      </w:hyperlink>
    </w:p>
    <w:p w14:paraId="0B1C5EB3" w14:textId="34E15539" w:rsidR="00202E6E" w:rsidRDefault="00202E6E" w:rsidP="00202E6E">
      <w:pPr>
        <w:numPr>
          <w:ilvl w:val="2"/>
          <w:numId w:val="4"/>
        </w:numPr>
      </w:pPr>
      <w:r>
        <w:t>No questions</w:t>
      </w:r>
      <w:r w:rsidR="00B338C0">
        <w:t>.</w:t>
      </w:r>
    </w:p>
    <w:p w14:paraId="314C2B6C" w14:textId="77777777" w:rsidR="00202E6E" w:rsidRDefault="00202E6E" w:rsidP="002B33AF"/>
    <w:p w14:paraId="522A98DD" w14:textId="16894166" w:rsidR="00202E6E" w:rsidRDefault="00202E6E" w:rsidP="00202E6E">
      <w:pPr>
        <w:numPr>
          <w:ilvl w:val="1"/>
          <w:numId w:val="4"/>
        </w:numPr>
      </w:pPr>
      <w:proofErr w:type="spellStart"/>
      <w:r w:rsidRPr="001D001A">
        <w:rPr>
          <w:b/>
        </w:rPr>
        <w:t>TGbe</w:t>
      </w:r>
      <w:proofErr w:type="spellEnd"/>
      <w:r>
        <w:t xml:space="preserve"> </w:t>
      </w:r>
      <w:r w:rsidR="00E06BCE">
        <w:t>(sl</w:t>
      </w:r>
      <w:r w:rsidR="00922E54">
        <w:t>ide #</w:t>
      </w:r>
      <w:r w:rsidR="006F4841">
        <w:t>57</w:t>
      </w:r>
      <w:r w:rsidR="00E06BCE">
        <w:t>)</w:t>
      </w:r>
    </w:p>
    <w:p w14:paraId="786364B1" w14:textId="17A3F0FA" w:rsidR="006F4841" w:rsidRDefault="006F4841" w:rsidP="00051D98">
      <w:pPr>
        <w:numPr>
          <w:ilvl w:val="2"/>
          <w:numId w:val="4"/>
        </w:numPr>
      </w:pPr>
      <w:r>
        <w:t>There were 9 meeting slots in this session working on comment resolutions f</w:t>
      </w:r>
      <w:r w:rsidR="00C037F9">
        <w:t>rom</w:t>
      </w:r>
      <w:r>
        <w:t xml:space="preserve"> LB271.</w:t>
      </w:r>
    </w:p>
    <w:p w14:paraId="07DABB6C" w14:textId="7FD4504D" w:rsidR="005A48B8" w:rsidRDefault="005A48B8" w:rsidP="00051D98">
      <w:pPr>
        <w:numPr>
          <w:ilvl w:val="2"/>
          <w:numId w:val="4"/>
        </w:numPr>
      </w:pPr>
      <w:r>
        <w:t>A: The timeline will be updated in May.</w:t>
      </w:r>
    </w:p>
    <w:p w14:paraId="128D7F95" w14:textId="3A4E7327" w:rsidR="00D74E8A" w:rsidRDefault="005A48B8" w:rsidP="005A48B8">
      <w:pPr>
        <w:numPr>
          <w:ilvl w:val="2"/>
          <w:numId w:val="4"/>
        </w:numPr>
      </w:pPr>
      <w:r>
        <w:t>C: There were 750 comments resolved this session, which I think was great.</w:t>
      </w:r>
    </w:p>
    <w:p w14:paraId="691A7496" w14:textId="77777777" w:rsidR="00202E6E" w:rsidRDefault="00202E6E" w:rsidP="00202E6E">
      <w:pPr>
        <w:ind w:left="360"/>
      </w:pPr>
    </w:p>
    <w:p w14:paraId="36F782D2" w14:textId="7C141A75" w:rsidR="00202E6E" w:rsidRDefault="00202E6E" w:rsidP="00202E6E">
      <w:pPr>
        <w:numPr>
          <w:ilvl w:val="1"/>
          <w:numId w:val="4"/>
        </w:numPr>
      </w:pPr>
      <w:proofErr w:type="spellStart"/>
      <w:r w:rsidRPr="000453ED">
        <w:rPr>
          <w:b/>
        </w:rPr>
        <w:t>TGbf</w:t>
      </w:r>
      <w:proofErr w:type="spellEnd"/>
      <w:r>
        <w:t xml:space="preserve"> (slide </w:t>
      </w:r>
      <w:r w:rsidR="00D767C7">
        <w:t>#61</w:t>
      </w:r>
      <w:r>
        <w:t>)</w:t>
      </w:r>
    </w:p>
    <w:p w14:paraId="41B82405" w14:textId="77777777" w:rsidR="005A48B8" w:rsidRDefault="005A48B8" w:rsidP="00CB0568">
      <w:pPr>
        <w:numPr>
          <w:ilvl w:val="2"/>
          <w:numId w:val="4"/>
        </w:numPr>
      </w:pPr>
      <w:r>
        <w:t>There were 3 meetings this week and there were many comments resolved from the recent letter ballot.</w:t>
      </w:r>
    </w:p>
    <w:p w14:paraId="5EDD86C0" w14:textId="24759D25" w:rsidR="00202E6E" w:rsidRDefault="00202E6E" w:rsidP="00202E6E">
      <w:pPr>
        <w:numPr>
          <w:ilvl w:val="2"/>
          <w:numId w:val="4"/>
        </w:numPr>
      </w:pPr>
      <w:r>
        <w:t>No questions</w:t>
      </w:r>
      <w:r w:rsidR="00B338C0">
        <w:t>.</w:t>
      </w:r>
    </w:p>
    <w:p w14:paraId="73875E98" w14:textId="77777777" w:rsidR="00202E6E" w:rsidRDefault="00202E6E" w:rsidP="00202E6E">
      <w:pPr>
        <w:ind w:left="360"/>
      </w:pPr>
    </w:p>
    <w:p w14:paraId="2B44EE2C" w14:textId="14BBC121" w:rsidR="00202E6E" w:rsidRDefault="00202E6E" w:rsidP="00202E6E">
      <w:pPr>
        <w:numPr>
          <w:ilvl w:val="1"/>
          <w:numId w:val="4"/>
        </w:numPr>
      </w:pPr>
      <w:proofErr w:type="spellStart"/>
      <w:r w:rsidRPr="000453ED">
        <w:rPr>
          <w:b/>
        </w:rPr>
        <w:t>TGbh</w:t>
      </w:r>
      <w:proofErr w:type="spellEnd"/>
      <w:r w:rsidR="00871765">
        <w:t xml:space="preserve"> (slide </w:t>
      </w:r>
      <w:r w:rsidR="00B1641D">
        <w:t>#</w:t>
      </w:r>
      <w:r w:rsidR="005B0DCD">
        <w:t>66</w:t>
      </w:r>
      <w:r>
        <w:t>)</w:t>
      </w:r>
    </w:p>
    <w:p w14:paraId="32A551BB" w14:textId="4780A2DF" w:rsidR="005B0DCD" w:rsidRDefault="005B0DCD" w:rsidP="005C0E51">
      <w:pPr>
        <w:numPr>
          <w:ilvl w:val="2"/>
          <w:numId w:val="4"/>
        </w:numPr>
      </w:pPr>
      <w:r>
        <w:t>The group failed to move forward to D1.0 this week, but made good progress on various resolutions from the comment collection.</w:t>
      </w:r>
    </w:p>
    <w:p w14:paraId="5747CAA0" w14:textId="7C01B813" w:rsidR="00202E6E" w:rsidRDefault="00202E6E" w:rsidP="00202E6E">
      <w:pPr>
        <w:numPr>
          <w:ilvl w:val="2"/>
          <w:numId w:val="4"/>
        </w:numPr>
      </w:pPr>
      <w:r>
        <w:t>No questions</w:t>
      </w:r>
      <w:r w:rsidR="00B338C0">
        <w:t>.</w:t>
      </w:r>
    </w:p>
    <w:p w14:paraId="783551C2" w14:textId="77777777" w:rsidR="00202E6E" w:rsidRDefault="00202E6E" w:rsidP="00202E6E">
      <w:pPr>
        <w:ind w:left="360"/>
      </w:pPr>
    </w:p>
    <w:p w14:paraId="308E866C" w14:textId="28246F96" w:rsidR="00202E6E" w:rsidRDefault="00202E6E" w:rsidP="00202E6E">
      <w:pPr>
        <w:numPr>
          <w:ilvl w:val="1"/>
          <w:numId w:val="4"/>
        </w:numPr>
      </w:pPr>
      <w:proofErr w:type="spellStart"/>
      <w:r w:rsidRPr="000453ED">
        <w:rPr>
          <w:b/>
        </w:rPr>
        <w:t>TGbi</w:t>
      </w:r>
      <w:proofErr w:type="spellEnd"/>
      <w:r w:rsidR="00EB7540">
        <w:t xml:space="preserve"> (slide #</w:t>
      </w:r>
      <w:r w:rsidR="00677189">
        <w:t>7</w:t>
      </w:r>
      <w:r w:rsidR="00D767C7">
        <w:t>3</w:t>
      </w:r>
      <w:r>
        <w:t>)</w:t>
      </w:r>
    </w:p>
    <w:p w14:paraId="2DE176C5" w14:textId="3E1B2E26" w:rsidR="006315AD" w:rsidRDefault="006315AD" w:rsidP="00202E6E">
      <w:pPr>
        <w:numPr>
          <w:ilvl w:val="2"/>
          <w:numId w:val="4"/>
        </w:numPr>
      </w:pPr>
      <w:r>
        <w:t xml:space="preserve">The group met </w:t>
      </w:r>
      <w:r w:rsidR="00677189">
        <w:t xml:space="preserve">4 </w:t>
      </w:r>
      <w:r>
        <w:t xml:space="preserve">times this week and discussed </w:t>
      </w:r>
      <w:r w:rsidR="00677189">
        <w:t>10</w:t>
      </w:r>
      <w:r>
        <w:t xml:space="preserve"> technical contributions. The plan is to have an initial draft </w:t>
      </w:r>
      <w:r w:rsidR="00677189">
        <w:t>in September 2023 and the timeline has been updated.</w:t>
      </w:r>
    </w:p>
    <w:p w14:paraId="17905C86" w14:textId="68FFBD17" w:rsidR="00202E6E" w:rsidRDefault="00202E6E" w:rsidP="00202E6E">
      <w:pPr>
        <w:numPr>
          <w:ilvl w:val="2"/>
          <w:numId w:val="4"/>
        </w:numPr>
      </w:pPr>
      <w:r>
        <w:t>No questions</w:t>
      </w:r>
      <w:r w:rsidR="00B338C0">
        <w:t>.</w:t>
      </w:r>
    </w:p>
    <w:p w14:paraId="5ED61D2E" w14:textId="26C1BF12" w:rsidR="007F66E1" w:rsidRDefault="007F66E1" w:rsidP="00202E6E"/>
    <w:p w14:paraId="3618C004" w14:textId="0E9C5AE7" w:rsidR="006315AD" w:rsidRDefault="006315AD" w:rsidP="006315AD">
      <w:pPr>
        <w:numPr>
          <w:ilvl w:val="1"/>
          <w:numId w:val="4"/>
        </w:numPr>
      </w:pPr>
      <w:proofErr w:type="spellStart"/>
      <w:r w:rsidRPr="000453ED">
        <w:rPr>
          <w:b/>
        </w:rPr>
        <w:t>TGb</w:t>
      </w:r>
      <w:r>
        <w:rPr>
          <w:b/>
        </w:rPr>
        <w:t>k</w:t>
      </w:r>
      <w:proofErr w:type="spellEnd"/>
      <w:r>
        <w:rPr>
          <w:b/>
        </w:rPr>
        <w:t xml:space="preserve"> </w:t>
      </w:r>
      <w:r>
        <w:t>(slide #</w:t>
      </w:r>
      <w:r w:rsidR="009173C5">
        <w:t>77</w:t>
      </w:r>
      <w:r>
        <w:t>)</w:t>
      </w:r>
    </w:p>
    <w:p w14:paraId="62811B3E" w14:textId="5674B48E" w:rsidR="009173C5" w:rsidRDefault="009173C5" w:rsidP="006315AD">
      <w:pPr>
        <w:numPr>
          <w:ilvl w:val="2"/>
          <w:numId w:val="4"/>
        </w:numPr>
      </w:pPr>
      <w:r>
        <w:t>The group continued with the SFD (specification framework document).</w:t>
      </w:r>
    </w:p>
    <w:p w14:paraId="563F8C50" w14:textId="76757EA9" w:rsidR="009D02AD" w:rsidRDefault="009D02AD" w:rsidP="006315AD">
      <w:pPr>
        <w:numPr>
          <w:ilvl w:val="2"/>
          <w:numId w:val="4"/>
        </w:numPr>
      </w:pPr>
      <w:r>
        <w:t>It is hoped that there will be a D0.2 of the SFD by May 2023.</w:t>
      </w:r>
    </w:p>
    <w:p w14:paraId="6D6993D9" w14:textId="77777777" w:rsidR="006315AD" w:rsidRDefault="006315AD" w:rsidP="006315AD">
      <w:pPr>
        <w:numPr>
          <w:ilvl w:val="2"/>
          <w:numId w:val="4"/>
        </w:numPr>
      </w:pPr>
      <w:r>
        <w:t>No questions.</w:t>
      </w:r>
    </w:p>
    <w:p w14:paraId="71CBE4E3" w14:textId="77777777" w:rsidR="006315AD" w:rsidRDefault="006315AD" w:rsidP="00202E6E"/>
    <w:p w14:paraId="12F847E6" w14:textId="09BC9614" w:rsidR="00E62E8C" w:rsidRDefault="00E62E8C" w:rsidP="00E62E8C">
      <w:pPr>
        <w:numPr>
          <w:ilvl w:val="1"/>
          <w:numId w:val="4"/>
        </w:numPr>
      </w:pPr>
      <w:r>
        <w:rPr>
          <w:b/>
        </w:rPr>
        <w:t xml:space="preserve">UHR SG </w:t>
      </w:r>
      <w:r w:rsidR="00E67A85">
        <w:t>(slide #</w:t>
      </w:r>
      <w:r w:rsidR="00163BAA">
        <w:t>8</w:t>
      </w:r>
      <w:r w:rsidR="00E8566E">
        <w:t>3</w:t>
      </w:r>
      <w:r>
        <w:t>)</w:t>
      </w:r>
    </w:p>
    <w:p w14:paraId="52193D03" w14:textId="270F2897" w:rsidR="00163BAA" w:rsidRDefault="00163BAA" w:rsidP="00163BAA">
      <w:pPr>
        <w:numPr>
          <w:ilvl w:val="2"/>
          <w:numId w:val="4"/>
        </w:numPr>
      </w:pPr>
      <w:r>
        <w:t xml:space="preserve">There was a motion to include </w:t>
      </w:r>
      <w:proofErr w:type="spellStart"/>
      <w:r>
        <w:t>mmWave</w:t>
      </w:r>
      <w:proofErr w:type="spellEnd"/>
      <w:r>
        <w:t xml:space="preserve"> within the scope of UHR that failed. The plan is to have a separate study group on this topic moving forward.</w:t>
      </w:r>
    </w:p>
    <w:p w14:paraId="0B94EB9F" w14:textId="32A30FD3" w:rsidR="00163BAA" w:rsidRDefault="00163BAA" w:rsidP="00163BAA">
      <w:pPr>
        <w:numPr>
          <w:ilvl w:val="2"/>
          <w:numId w:val="4"/>
        </w:numPr>
      </w:pPr>
      <w:r>
        <w:t>The UHR PAR and CSD were then finalized and will be presented for approval later in this meeting.</w:t>
      </w:r>
    </w:p>
    <w:p w14:paraId="34A2EFC3" w14:textId="35ED72EC" w:rsidR="00163BAA" w:rsidRDefault="00163BAA" w:rsidP="00163BAA">
      <w:pPr>
        <w:numPr>
          <w:ilvl w:val="2"/>
          <w:numId w:val="4"/>
        </w:numPr>
      </w:pPr>
      <w:r>
        <w:t>No questions</w:t>
      </w:r>
    </w:p>
    <w:p w14:paraId="7BE7B078" w14:textId="77777777" w:rsidR="00E62E8C" w:rsidRDefault="00E62E8C" w:rsidP="00E62E8C"/>
    <w:p w14:paraId="5B7F8856" w14:textId="745052F6" w:rsidR="00CB2841" w:rsidRDefault="00CB2841" w:rsidP="00CB2841">
      <w:pPr>
        <w:numPr>
          <w:ilvl w:val="1"/>
          <w:numId w:val="4"/>
        </w:numPr>
      </w:pPr>
      <w:r>
        <w:rPr>
          <w:b/>
        </w:rPr>
        <w:t xml:space="preserve">AIML TIG </w:t>
      </w:r>
      <w:r w:rsidR="002D70AE">
        <w:t>(slide #</w:t>
      </w:r>
      <w:r w:rsidR="00B21F10">
        <w:t>8</w:t>
      </w:r>
      <w:r w:rsidR="00F541FE">
        <w:t>6</w:t>
      </w:r>
      <w:r>
        <w:t>)</w:t>
      </w:r>
    </w:p>
    <w:p w14:paraId="74ECDE2F" w14:textId="5B032D6D" w:rsidR="00B21F10" w:rsidRDefault="002D70AE" w:rsidP="002D70AE">
      <w:pPr>
        <w:numPr>
          <w:ilvl w:val="2"/>
          <w:numId w:val="4"/>
        </w:numPr>
      </w:pPr>
      <w:r>
        <w:t>The</w:t>
      </w:r>
      <w:r w:rsidR="00B21F10">
        <w:t xml:space="preserve"> group </w:t>
      </w:r>
      <w:r w:rsidR="00C037F9">
        <w:t>approved</w:t>
      </w:r>
      <w:r w:rsidR="00B21F10">
        <w:t xml:space="preserve"> a motion to </w:t>
      </w:r>
      <w:r w:rsidR="00F914C6">
        <w:t>request an extension of the</w:t>
      </w:r>
      <w:r w:rsidR="00B21F10">
        <w:t xml:space="preserve"> TIG by 3 sessions to continue their work.</w:t>
      </w:r>
    </w:p>
    <w:p w14:paraId="38E2198F" w14:textId="2E9FE152" w:rsidR="00B21F10" w:rsidRDefault="00B21F10" w:rsidP="002D70AE">
      <w:pPr>
        <w:numPr>
          <w:ilvl w:val="2"/>
          <w:numId w:val="4"/>
        </w:numPr>
      </w:pPr>
      <w:r>
        <w:t>9 technical contributions were considered this week.</w:t>
      </w:r>
    </w:p>
    <w:p w14:paraId="4693DCCF" w14:textId="65A8AABD" w:rsidR="00F914C6" w:rsidRDefault="00F914C6" w:rsidP="002D70AE">
      <w:pPr>
        <w:numPr>
          <w:ilvl w:val="2"/>
          <w:numId w:val="4"/>
        </w:numPr>
      </w:pPr>
      <w:r>
        <w:t xml:space="preserve">Chair: regarding slide #88, I acknowledge the motion request from the TIG to continue their work. I think there is a significant amount of work and </w:t>
      </w:r>
      <w:r w:rsidR="00C037F9">
        <w:t xml:space="preserve">interest here; </w:t>
      </w:r>
      <w:r>
        <w:t>therefore I am content to extend the AIML TIG until the end of the September 2023 session.</w:t>
      </w:r>
    </w:p>
    <w:p w14:paraId="75CA3703" w14:textId="44181D4E" w:rsidR="00CB2841" w:rsidRDefault="00CB2841" w:rsidP="00CB2841">
      <w:pPr>
        <w:numPr>
          <w:ilvl w:val="2"/>
          <w:numId w:val="4"/>
        </w:numPr>
      </w:pPr>
      <w:r>
        <w:t>No questions.</w:t>
      </w:r>
    </w:p>
    <w:p w14:paraId="6C2906CF" w14:textId="77777777" w:rsidR="00CB2841" w:rsidRDefault="00CB2841" w:rsidP="00CB2841"/>
    <w:p w14:paraId="710F279F" w14:textId="738A9274" w:rsidR="00CB2841" w:rsidRDefault="00CB2841" w:rsidP="00CB2841">
      <w:pPr>
        <w:numPr>
          <w:ilvl w:val="1"/>
          <w:numId w:val="4"/>
        </w:numPr>
      </w:pPr>
      <w:r>
        <w:rPr>
          <w:b/>
        </w:rPr>
        <w:t xml:space="preserve">AMP TIG </w:t>
      </w:r>
      <w:r>
        <w:t>(slide #</w:t>
      </w:r>
      <w:r w:rsidR="00F914C6">
        <w:t>91</w:t>
      </w:r>
      <w:r>
        <w:t>)</w:t>
      </w:r>
    </w:p>
    <w:p w14:paraId="42C362F7" w14:textId="01C82C07" w:rsidR="00F914C6" w:rsidRDefault="00F914C6" w:rsidP="00CB2841">
      <w:pPr>
        <w:numPr>
          <w:ilvl w:val="2"/>
          <w:numId w:val="4"/>
        </w:numPr>
      </w:pPr>
      <w:r>
        <w:t>There were 3 meetings during the week.</w:t>
      </w:r>
    </w:p>
    <w:p w14:paraId="774DC2AF" w14:textId="13FE70F0" w:rsidR="00F914C6" w:rsidRDefault="00F914C6" w:rsidP="00CB2841">
      <w:pPr>
        <w:numPr>
          <w:ilvl w:val="2"/>
          <w:numId w:val="4"/>
        </w:numPr>
      </w:pPr>
      <w:r>
        <w:lastRenderedPageBreak/>
        <w:t>A final version of the technical report was completed and a motion to start an AMP study group was considered. This motion will be considered later in this meeting.</w:t>
      </w:r>
    </w:p>
    <w:p w14:paraId="5CE24F75" w14:textId="4AA308B9" w:rsidR="00CB2841" w:rsidRDefault="00CB2841" w:rsidP="00CB2841">
      <w:pPr>
        <w:numPr>
          <w:ilvl w:val="2"/>
          <w:numId w:val="4"/>
        </w:numPr>
      </w:pPr>
      <w:r>
        <w:t>No questions.</w:t>
      </w:r>
    </w:p>
    <w:p w14:paraId="30CDCE6E" w14:textId="49812F41" w:rsidR="000E400A" w:rsidRDefault="000E400A" w:rsidP="00136462"/>
    <w:p w14:paraId="730EFF1F" w14:textId="680A1363" w:rsidR="00796D78" w:rsidRDefault="00796D78" w:rsidP="00796D78">
      <w:pPr>
        <w:numPr>
          <w:ilvl w:val="1"/>
          <w:numId w:val="4"/>
        </w:numPr>
      </w:pPr>
      <w:r>
        <w:rPr>
          <w:b/>
        </w:rPr>
        <w:t xml:space="preserve">ITU Ad-Hoc </w:t>
      </w:r>
      <w:r>
        <w:t>(slide #</w:t>
      </w:r>
      <w:r w:rsidR="00F914C6">
        <w:t>95</w:t>
      </w:r>
      <w:r>
        <w:t>)</w:t>
      </w:r>
    </w:p>
    <w:p w14:paraId="0A13A479" w14:textId="2172D852" w:rsidR="00796D78" w:rsidRDefault="00F541FE" w:rsidP="00796D78">
      <w:pPr>
        <w:numPr>
          <w:ilvl w:val="2"/>
          <w:numId w:val="4"/>
        </w:numPr>
      </w:pPr>
      <w:r>
        <w:t xml:space="preserve">There was 1 meeting this week and the main item of discussion was output documents from </w:t>
      </w:r>
      <w:r w:rsidR="00F914C6">
        <w:t xml:space="preserve">ITU-R </w:t>
      </w:r>
      <w:r>
        <w:t>Working Party 5A.</w:t>
      </w:r>
    </w:p>
    <w:p w14:paraId="377C6115" w14:textId="77777777" w:rsidR="00796D78" w:rsidRDefault="00796D78" w:rsidP="00796D78">
      <w:pPr>
        <w:numPr>
          <w:ilvl w:val="2"/>
          <w:numId w:val="4"/>
        </w:numPr>
      </w:pPr>
      <w:r>
        <w:t>No questions.</w:t>
      </w:r>
    </w:p>
    <w:p w14:paraId="7BFEA50E" w14:textId="7778C3FB" w:rsidR="00796D78" w:rsidRDefault="00796D78" w:rsidP="00136462"/>
    <w:p w14:paraId="705025D5" w14:textId="10CA81B1" w:rsidR="00E47EDF" w:rsidRPr="00C12CE8" w:rsidRDefault="00E47EDF" w:rsidP="00E47EDF">
      <w:pPr>
        <w:numPr>
          <w:ilvl w:val="0"/>
          <w:numId w:val="4"/>
        </w:numPr>
        <w:rPr>
          <w:b/>
          <w:sz w:val="32"/>
          <w:szCs w:val="32"/>
          <w:u w:val="single"/>
        </w:rPr>
      </w:pPr>
      <w:r>
        <w:rPr>
          <w:b/>
          <w:sz w:val="32"/>
          <w:szCs w:val="32"/>
          <w:u w:val="single"/>
        </w:rPr>
        <w:t>IEEE 802</w:t>
      </w:r>
      <w:r w:rsidR="00F9661B">
        <w:rPr>
          <w:b/>
          <w:sz w:val="32"/>
          <w:szCs w:val="32"/>
          <w:u w:val="single"/>
        </w:rPr>
        <w:t>REV</w:t>
      </w:r>
      <w:r>
        <w:rPr>
          <w:b/>
          <w:sz w:val="32"/>
          <w:szCs w:val="32"/>
          <w:u w:val="single"/>
        </w:rPr>
        <w:t>c status</w:t>
      </w:r>
      <w:r w:rsidRPr="00E47EDF">
        <w:rPr>
          <w:b/>
          <w:sz w:val="32"/>
          <w:szCs w:val="32"/>
        </w:rPr>
        <w:t xml:space="preserve"> </w:t>
      </w:r>
      <w:r>
        <w:rPr>
          <w:szCs w:val="24"/>
        </w:rPr>
        <w:t>(11-2</w:t>
      </w:r>
      <w:r w:rsidR="009C2399">
        <w:rPr>
          <w:szCs w:val="24"/>
        </w:rPr>
        <w:t>3</w:t>
      </w:r>
      <w:r>
        <w:rPr>
          <w:szCs w:val="24"/>
        </w:rPr>
        <w:t>-</w:t>
      </w:r>
      <w:r w:rsidR="00F9661B">
        <w:rPr>
          <w:szCs w:val="24"/>
        </w:rPr>
        <w:t>0468</w:t>
      </w:r>
      <w:r w:rsidR="009C2399">
        <w:rPr>
          <w:szCs w:val="24"/>
        </w:rPr>
        <w:t>r</w:t>
      </w:r>
      <w:r w:rsidR="00F9661B">
        <w:rPr>
          <w:szCs w:val="24"/>
        </w:rPr>
        <w:t>1</w:t>
      </w:r>
      <w:r>
        <w:rPr>
          <w:szCs w:val="24"/>
        </w:rPr>
        <w:t>)</w:t>
      </w:r>
    </w:p>
    <w:p w14:paraId="4DC857A3" w14:textId="77777777" w:rsidR="00E47EDF" w:rsidRDefault="00E47EDF" w:rsidP="00E47EDF">
      <w:pPr>
        <w:rPr>
          <w:b/>
          <w:sz w:val="28"/>
        </w:rPr>
      </w:pPr>
    </w:p>
    <w:p w14:paraId="2270ED56" w14:textId="4344FFA6" w:rsidR="00E47EDF" w:rsidRDefault="00E47EDF" w:rsidP="00E47EDF">
      <w:pPr>
        <w:pStyle w:val="ListParagraph"/>
        <w:numPr>
          <w:ilvl w:val="1"/>
          <w:numId w:val="4"/>
        </w:numPr>
        <w:rPr>
          <w:bCs/>
          <w:lang w:eastAsia="en-US"/>
        </w:rPr>
      </w:pPr>
      <w:r>
        <w:rPr>
          <w:bCs/>
          <w:lang w:eastAsia="en-US"/>
        </w:rPr>
        <w:t xml:space="preserve">This is report about various </w:t>
      </w:r>
      <w:r w:rsidR="00D91D62">
        <w:rPr>
          <w:bCs/>
          <w:lang w:eastAsia="en-US"/>
        </w:rPr>
        <w:t xml:space="preserve">standard and amendment </w:t>
      </w:r>
      <w:r>
        <w:rPr>
          <w:bCs/>
          <w:lang w:eastAsia="en-US"/>
        </w:rPr>
        <w:t>revision activities at the IEEE 802 lev</w:t>
      </w:r>
      <w:r w:rsidR="00D91D62">
        <w:rPr>
          <w:bCs/>
          <w:lang w:eastAsia="en-US"/>
        </w:rPr>
        <w:t>el.</w:t>
      </w:r>
    </w:p>
    <w:p w14:paraId="49106623" w14:textId="245B952F" w:rsidR="000142D2" w:rsidRDefault="000142D2" w:rsidP="00E47EDF">
      <w:pPr>
        <w:pStyle w:val="ListParagraph"/>
        <w:numPr>
          <w:ilvl w:val="1"/>
          <w:numId w:val="4"/>
        </w:numPr>
        <w:rPr>
          <w:bCs/>
          <w:lang w:eastAsia="en-US"/>
        </w:rPr>
      </w:pPr>
      <w:r>
        <w:rPr>
          <w:bCs/>
          <w:lang w:eastAsia="en-US"/>
        </w:rPr>
        <w:t>IEEE 802.11 ARC discussed some of the work activities within these groups.</w:t>
      </w:r>
    </w:p>
    <w:p w14:paraId="4FFDBC1D" w14:textId="2E699211" w:rsidR="00F9661B" w:rsidRDefault="00F9661B" w:rsidP="00E47EDF">
      <w:pPr>
        <w:pStyle w:val="ListParagraph"/>
        <w:numPr>
          <w:ilvl w:val="1"/>
          <w:numId w:val="4"/>
        </w:numPr>
        <w:rPr>
          <w:bCs/>
          <w:lang w:eastAsia="en-US"/>
        </w:rPr>
      </w:pPr>
      <w:r>
        <w:rPr>
          <w:bCs/>
          <w:lang w:eastAsia="en-US"/>
        </w:rPr>
        <w:t>No questions</w:t>
      </w:r>
    </w:p>
    <w:p w14:paraId="06BEC4BE" w14:textId="77777777" w:rsidR="00F9661B" w:rsidRPr="00F9661B" w:rsidRDefault="00F9661B" w:rsidP="00F9661B">
      <w:pPr>
        <w:rPr>
          <w:bCs/>
        </w:rPr>
      </w:pPr>
    </w:p>
    <w:p w14:paraId="6E343007" w14:textId="0B1E78A2" w:rsidR="00202E6E" w:rsidRPr="00C12CE8" w:rsidRDefault="00202E6E" w:rsidP="00202E6E">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F81ADE">
        <w:rPr>
          <w:szCs w:val="24"/>
        </w:rPr>
        <w:t>(</w:t>
      </w:r>
      <w:r w:rsidR="00170C51">
        <w:rPr>
          <w:szCs w:val="24"/>
        </w:rPr>
        <w:t>11-23</w:t>
      </w:r>
      <w:r w:rsidR="004B1CCA">
        <w:rPr>
          <w:szCs w:val="24"/>
        </w:rPr>
        <w:t>-</w:t>
      </w:r>
      <w:r w:rsidR="000E60FC">
        <w:rPr>
          <w:szCs w:val="24"/>
        </w:rPr>
        <w:t>0188r3</w:t>
      </w:r>
      <w:r w:rsidRPr="0015639B">
        <w:rPr>
          <w:szCs w:val="24"/>
        </w:rPr>
        <w:t>)</w:t>
      </w:r>
    </w:p>
    <w:p w14:paraId="52A7CFB9" w14:textId="77777777" w:rsidR="00F66AD0" w:rsidRDefault="00F66AD0" w:rsidP="00520AD5">
      <w:pPr>
        <w:rPr>
          <w:b/>
          <w:sz w:val="28"/>
        </w:rPr>
      </w:pPr>
    </w:p>
    <w:p w14:paraId="6F4530BD" w14:textId="77777777" w:rsidR="003E4B05" w:rsidRPr="003E4B05" w:rsidRDefault="001B15F8" w:rsidP="003E4B05">
      <w:pPr>
        <w:pStyle w:val="ListParagraph"/>
        <w:numPr>
          <w:ilvl w:val="1"/>
          <w:numId w:val="4"/>
        </w:numPr>
        <w:rPr>
          <w:b/>
          <w:sz w:val="28"/>
          <w:szCs w:val="28"/>
          <w:lang w:eastAsia="en-US"/>
        </w:rPr>
      </w:pPr>
      <w:r w:rsidRPr="00520AD5">
        <w:rPr>
          <w:b/>
          <w:sz w:val="28"/>
          <w:szCs w:val="28"/>
          <w:lang w:eastAsia="en-US"/>
        </w:rPr>
        <w:t xml:space="preserve">Motion </w:t>
      </w:r>
      <w:r w:rsidR="004B1CCA">
        <w:rPr>
          <w:b/>
          <w:sz w:val="28"/>
          <w:szCs w:val="28"/>
          <w:lang w:eastAsia="en-US"/>
        </w:rPr>
        <w:t>2</w:t>
      </w:r>
      <w:r w:rsidRPr="00520AD5">
        <w:rPr>
          <w:b/>
          <w:sz w:val="28"/>
          <w:szCs w:val="28"/>
          <w:lang w:eastAsia="en-US"/>
        </w:rPr>
        <w:t xml:space="preserve">: </w:t>
      </w:r>
      <w:r w:rsidR="003E4B05" w:rsidRPr="003E4B05">
        <w:rPr>
          <w:b/>
          <w:sz w:val="28"/>
          <w:szCs w:val="28"/>
          <w:lang w:eastAsia="en-US"/>
        </w:rPr>
        <w:t>P802.11REVme re-circulation letter ballot</w:t>
      </w:r>
    </w:p>
    <w:p w14:paraId="4C6BA27E" w14:textId="77777777" w:rsidR="003E4B05" w:rsidRPr="003E4B05" w:rsidRDefault="003E4B05" w:rsidP="003E4B05">
      <w:pPr>
        <w:pStyle w:val="ListParagraph"/>
        <w:numPr>
          <w:ilvl w:val="2"/>
          <w:numId w:val="4"/>
        </w:numPr>
        <w:rPr>
          <w:b/>
          <w:lang w:eastAsia="en-US"/>
        </w:rPr>
      </w:pPr>
      <w:r w:rsidRPr="003E4B05">
        <w:rPr>
          <w:b/>
          <w:lang w:eastAsia="en-US"/>
        </w:rPr>
        <w:t>Having approved comment resolutions for all of the comments received from LB270 on P802.11REVme D2.0 as contained in documents 11-22/0065r15, 11-22/1976r6, 11-22/1971r10, 11-22/2016r7, 11-21/0793r36, 11-21/0727r22 and 11-22/2020r5,</w:t>
      </w:r>
    </w:p>
    <w:p w14:paraId="5845A1E6" w14:textId="77777777" w:rsidR="003E4B05" w:rsidRPr="003E4B05" w:rsidRDefault="003E4B05" w:rsidP="003E4B05">
      <w:pPr>
        <w:pStyle w:val="ListParagraph"/>
        <w:numPr>
          <w:ilvl w:val="2"/>
          <w:numId w:val="4"/>
        </w:numPr>
        <w:rPr>
          <w:b/>
          <w:lang w:eastAsia="en-US"/>
        </w:rPr>
      </w:pPr>
      <w:r w:rsidRPr="003E4B05">
        <w:rPr>
          <w:b/>
          <w:lang w:eastAsia="en-US"/>
        </w:rPr>
        <w:t>Instruct the editor to prepare D3.0 incorporating these resolutions and,</w:t>
      </w:r>
    </w:p>
    <w:p w14:paraId="35B630EC" w14:textId="2B961D48" w:rsidR="003E4B05" w:rsidRPr="003E4B05" w:rsidRDefault="003E4B05" w:rsidP="003E4B05">
      <w:pPr>
        <w:pStyle w:val="ListParagraph"/>
        <w:numPr>
          <w:ilvl w:val="2"/>
          <w:numId w:val="4"/>
        </w:numPr>
        <w:rPr>
          <w:b/>
          <w:lang w:eastAsia="en-US"/>
        </w:rPr>
      </w:pPr>
      <w:r w:rsidRPr="003E4B05">
        <w:rPr>
          <w:b/>
          <w:lang w:eastAsia="en-US"/>
        </w:rPr>
        <w:t>Approve a 25 day Working Group Recirculation Ballot asking the question “Should P802.11REVme D3.0 be forwarded to SA Ballot?”</w:t>
      </w:r>
    </w:p>
    <w:p w14:paraId="427B4A58" w14:textId="5407AE32" w:rsidR="003E4B05" w:rsidRPr="003E4B05" w:rsidRDefault="003E4B05" w:rsidP="003E4B05">
      <w:pPr>
        <w:pStyle w:val="ListParagraph"/>
        <w:numPr>
          <w:ilvl w:val="2"/>
          <w:numId w:val="4"/>
        </w:numPr>
        <w:rPr>
          <w:bCs/>
          <w:lang w:eastAsia="en-US"/>
        </w:rPr>
      </w:pPr>
      <w:r w:rsidRPr="003E4B05">
        <w:rPr>
          <w:bCs/>
          <w:lang w:eastAsia="en-US"/>
        </w:rPr>
        <w:t xml:space="preserve">Moved by Mike Montemurro on behalf of </w:t>
      </w:r>
      <w:proofErr w:type="spellStart"/>
      <w:r w:rsidRPr="003E4B05">
        <w:rPr>
          <w:bCs/>
          <w:lang w:eastAsia="en-US"/>
        </w:rPr>
        <w:t>TGme</w:t>
      </w:r>
      <w:proofErr w:type="spellEnd"/>
    </w:p>
    <w:p w14:paraId="0EDFDBED" w14:textId="77777777" w:rsidR="003E4B05" w:rsidRPr="003E4B05" w:rsidRDefault="003E4B05" w:rsidP="003E4B05">
      <w:pPr>
        <w:pStyle w:val="ListParagraph"/>
        <w:numPr>
          <w:ilvl w:val="2"/>
          <w:numId w:val="4"/>
        </w:numPr>
        <w:rPr>
          <w:bCs/>
          <w:lang w:eastAsia="en-US"/>
        </w:rPr>
      </w:pPr>
      <w:r w:rsidRPr="003E4B05">
        <w:rPr>
          <w:bCs/>
          <w:lang w:eastAsia="en-US"/>
        </w:rPr>
        <w:t>Result: Unanimous consent (Motion passes)</w:t>
      </w:r>
    </w:p>
    <w:p w14:paraId="653123A8" w14:textId="77777777" w:rsidR="003E4B05" w:rsidRPr="003E4B05" w:rsidRDefault="003E4B05" w:rsidP="003E4B05">
      <w:pPr>
        <w:pStyle w:val="ListParagraph"/>
        <w:numPr>
          <w:ilvl w:val="2"/>
          <w:numId w:val="4"/>
        </w:numPr>
        <w:rPr>
          <w:bCs/>
          <w:lang w:eastAsia="en-US"/>
        </w:rPr>
      </w:pPr>
      <w:r w:rsidRPr="003E4B05">
        <w:rPr>
          <w:bCs/>
          <w:lang w:eastAsia="en-US"/>
        </w:rPr>
        <w:t>[</w:t>
      </w:r>
      <w:proofErr w:type="spellStart"/>
      <w:r w:rsidRPr="003E4B05">
        <w:rPr>
          <w:bCs/>
          <w:lang w:eastAsia="en-US"/>
        </w:rPr>
        <w:t>TGme</w:t>
      </w:r>
      <w:proofErr w:type="spellEnd"/>
      <w:r w:rsidRPr="003E4B05">
        <w:rPr>
          <w:bCs/>
          <w:lang w:eastAsia="en-US"/>
        </w:rPr>
        <w:t>: Moved: Stephen McCann, 2nd: Joseph Levy, Result: 21/0/5]</w:t>
      </w:r>
    </w:p>
    <w:p w14:paraId="74D7DF79" w14:textId="77777777" w:rsidR="003E4B05" w:rsidRPr="003E4B05" w:rsidRDefault="003E4B05" w:rsidP="003E4B05">
      <w:pPr>
        <w:rPr>
          <w:b/>
          <w:sz w:val="28"/>
          <w:szCs w:val="28"/>
        </w:rPr>
      </w:pPr>
    </w:p>
    <w:p w14:paraId="57F5BE17" w14:textId="77777777" w:rsidR="003E4B05" w:rsidRPr="003E4B05" w:rsidRDefault="003E4B05" w:rsidP="003E4B05">
      <w:pPr>
        <w:pStyle w:val="ListParagraph"/>
        <w:numPr>
          <w:ilvl w:val="1"/>
          <w:numId w:val="4"/>
        </w:numPr>
        <w:rPr>
          <w:b/>
          <w:sz w:val="28"/>
          <w:szCs w:val="28"/>
          <w:lang w:eastAsia="en-US"/>
        </w:rPr>
      </w:pPr>
      <w:r w:rsidRPr="003E4B05">
        <w:rPr>
          <w:b/>
          <w:sz w:val="28"/>
          <w:szCs w:val="28"/>
          <w:lang w:eastAsia="en-US"/>
        </w:rPr>
        <w:t xml:space="preserve">Motion 3: P802.11bb unconditional forward to </w:t>
      </w:r>
      <w:proofErr w:type="spellStart"/>
      <w:r w:rsidRPr="003E4B05">
        <w:rPr>
          <w:b/>
          <w:sz w:val="28"/>
          <w:szCs w:val="28"/>
          <w:lang w:eastAsia="en-US"/>
        </w:rPr>
        <w:t>RevCom</w:t>
      </w:r>
      <w:proofErr w:type="spellEnd"/>
    </w:p>
    <w:p w14:paraId="098A60E2" w14:textId="77777777" w:rsidR="003E4B05" w:rsidRPr="003E4B05" w:rsidRDefault="003E4B05" w:rsidP="003E4B05">
      <w:pPr>
        <w:pStyle w:val="ListParagraph"/>
        <w:numPr>
          <w:ilvl w:val="2"/>
          <w:numId w:val="4"/>
        </w:numPr>
        <w:rPr>
          <w:b/>
          <w:lang w:eastAsia="en-US"/>
        </w:rPr>
      </w:pPr>
      <w:r w:rsidRPr="003E4B05">
        <w:rPr>
          <w:b/>
          <w:lang w:eastAsia="en-US"/>
        </w:rPr>
        <w:t xml:space="preserve">Approve document 11-23/0405r1 as the report to the IEEE 802 Executive Committee (EC) on the requirements for unconditional approval to forward P802.11bb D7.0 to </w:t>
      </w:r>
      <w:proofErr w:type="spellStart"/>
      <w:r w:rsidRPr="003E4B05">
        <w:rPr>
          <w:b/>
          <w:lang w:eastAsia="en-US"/>
        </w:rPr>
        <w:t>RevCom</w:t>
      </w:r>
      <w:proofErr w:type="spellEnd"/>
      <w:r w:rsidRPr="003E4B05">
        <w:rPr>
          <w:b/>
          <w:lang w:eastAsia="en-US"/>
        </w:rPr>
        <w:t>, and</w:t>
      </w:r>
    </w:p>
    <w:p w14:paraId="33BB4E52" w14:textId="1ED966BF" w:rsidR="003E4B05" w:rsidRPr="003E4B05" w:rsidRDefault="003E4B05" w:rsidP="003E4B05">
      <w:pPr>
        <w:pStyle w:val="ListParagraph"/>
        <w:numPr>
          <w:ilvl w:val="2"/>
          <w:numId w:val="4"/>
        </w:numPr>
        <w:rPr>
          <w:b/>
          <w:lang w:eastAsia="en-US"/>
        </w:rPr>
      </w:pPr>
      <w:r w:rsidRPr="003E4B05">
        <w:rPr>
          <w:b/>
          <w:lang w:eastAsia="en-US"/>
        </w:rPr>
        <w:t xml:space="preserve">Request the IEEE 802 EC to unconditionally approve forwarding P802.11bb D7.0 to </w:t>
      </w:r>
      <w:proofErr w:type="spellStart"/>
      <w:r w:rsidRPr="003E4B05">
        <w:rPr>
          <w:b/>
          <w:lang w:eastAsia="en-US"/>
        </w:rPr>
        <w:t>RevCom</w:t>
      </w:r>
      <w:proofErr w:type="spellEnd"/>
      <w:r w:rsidRPr="003E4B05">
        <w:rPr>
          <w:b/>
          <w:lang w:eastAsia="en-US"/>
        </w:rPr>
        <w:t>.</w:t>
      </w:r>
    </w:p>
    <w:p w14:paraId="64A6BE6F" w14:textId="4510B338" w:rsidR="003E4B05" w:rsidRPr="003E4B05" w:rsidRDefault="003E4B05" w:rsidP="003E4B05">
      <w:pPr>
        <w:pStyle w:val="ListParagraph"/>
        <w:numPr>
          <w:ilvl w:val="2"/>
          <w:numId w:val="4"/>
        </w:numPr>
        <w:rPr>
          <w:bCs/>
          <w:lang w:eastAsia="en-US"/>
        </w:rPr>
      </w:pPr>
      <w:r w:rsidRPr="003E4B05">
        <w:rPr>
          <w:bCs/>
          <w:lang w:eastAsia="en-US"/>
        </w:rPr>
        <w:t xml:space="preserve">Moved by Nikola </w:t>
      </w:r>
      <w:proofErr w:type="spellStart"/>
      <w:r w:rsidRPr="003E4B05">
        <w:rPr>
          <w:bCs/>
          <w:lang w:eastAsia="en-US"/>
        </w:rPr>
        <w:t>Serafimovski</w:t>
      </w:r>
      <w:proofErr w:type="spellEnd"/>
      <w:r w:rsidRPr="003E4B05">
        <w:rPr>
          <w:bCs/>
          <w:lang w:eastAsia="en-US"/>
        </w:rPr>
        <w:t xml:space="preserve"> on behalf of </w:t>
      </w:r>
      <w:proofErr w:type="spellStart"/>
      <w:r w:rsidRPr="003E4B05">
        <w:rPr>
          <w:bCs/>
          <w:lang w:eastAsia="en-US"/>
        </w:rPr>
        <w:t>TGbb</w:t>
      </w:r>
      <w:proofErr w:type="spellEnd"/>
      <w:r w:rsidRPr="003E4B05">
        <w:rPr>
          <w:bCs/>
          <w:lang w:eastAsia="en-US"/>
        </w:rPr>
        <w:t xml:space="preserve">/Second: Tuncer </w:t>
      </w:r>
      <w:proofErr w:type="spellStart"/>
      <w:r w:rsidRPr="003E4B05">
        <w:rPr>
          <w:bCs/>
          <w:lang w:eastAsia="en-US"/>
        </w:rPr>
        <w:t>Baykas</w:t>
      </w:r>
      <w:proofErr w:type="spellEnd"/>
    </w:p>
    <w:p w14:paraId="6BE4963E" w14:textId="77777777" w:rsidR="003E4B05" w:rsidRPr="003E4B05" w:rsidRDefault="003E4B05" w:rsidP="003E4B05">
      <w:pPr>
        <w:pStyle w:val="ListParagraph"/>
        <w:numPr>
          <w:ilvl w:val="2"/>
          <w:numId w:val="4"/>
        </w:numPr>
        <w:rPr>
          <w:bCs/>
          <w:lang w:eastAsia="en-US"/>
        </w:rPr>
      </w:pPr>
      <w:r w:rsidRPr="003E4B05">
        <w:rPr>
          <w:bCs/>
          <w:lang w:eastAsia="en-US"/>
        </w:rPr>
        <w:t>Result: Yes: 172, No: 1, Abstain: 49 (Motion passes)</w:t>
      </w:r>
    </w:p>
    <w:p w14:paraId="119832C4" w14:textId="3B64B445" w:rsidR="003E4B05" w:rsidRPr="003E4B05" w:rsidRDefault="003E4B05" w:rsidP="003E4B05">
      <w:pPr>
        <w:pStyle w:val="ListParagraph"/>
        <w:numPr>
          <w:ilvl w:val="2"/>
          <w:numId w:val="4"/>
        </w:numPr>
        <w:rPr>
          <w:bCs/>
          <w:lang w:eastAsia="en-US"/>
        </w:rPr>
      </w:pPr>
      <w:r w:rsidRPr="003E4B05">
        <w:rPr>
          <w:bCs/>
          <w:lang w:eastAsia="en-US"/>
        </w:rPr>
        <w:t>[</w:t>
      </w:r>
      <w:proofErr w:type="spellStart"/>
      <w:r w:rsidRPr="003E4B05">
        <w:rPr>
          <w:bCs/>
          <w:lang w:eastAsia="en-US"/>
        </w:rPr>
        <w:t>TGbb</w:t>
      </w:r>
      <w:proofErr w:type="spellEnd"/>
      <w:r w:rsidRPr="003E4B05">
        <w:rPr>
          <w:bCs/>
          <w:lang w:eastAsia="en-US"/>
        </w:rPr>
        <w:t xml:space="preserve">: Moved: Volker </w:t>
      </w:r>
      <w:proofErr w:type="spellStart"/>
      <w:r w:rsidRPr="003E4B05">
        <w:rPr>
          <w:bCs/>
          <w:lang w:eastAsia="en-US"/>
        </w:rPr>
        <w:t>Jungnickel</w:t>
      </w:r>
      <w:proofErr w:type="spellEnd"/>
      <w:r w:rsidRPr="003E4B05">
        <w:rPr>
          <w:bCs/>
          <w:lang w:eastAsia="en-US"/>
        </w:rPr>
        <w:t xml:space="preserve">, 2nd: Marc </w:t>
      </w:r>
      <w:proofErr w:type="spellStart"/>
      <w:r w:rsidRPr="003E4B05">
        <w:rPr>
          <w:bCs/>
          <w:lang w:eastAsia="en-US"/>
        </w:rPr>
        <w:t>Emmelmann</w:t>
      </w:r>
      <w:proofErr w:type="spellEnd"/>
      <w:r w:rsidRPr="003E4B05">
        <w:rPr>
          <w:bCs/>
          <w:lang w:eastAsia="en-US"/>
        </w:rPr>
        <w:t xml:space="preserve"> , Result: 7/0/0]</w:t>
      </w:r>
    </w:p>
    <w:p w14:paraId="35DD75DB" w14:textId="77777777" w:rsidR="003E4B05" w:rsidRDefault="003E4B05" w:rsidP="00D22743">
      <w:pPr>
        <w:pStyle w:val="ListParagraph"/>
        <w:ind w:left="792"/>
        <w:rPr>
          <w:b/>
          <w:sz w:val="28"/>
          <w:szCs w:val="28"/>
          <w:lang w:eastAsia="en-US"/>
        </w:rPr>
      </w:pPr>
    </w:p>
    <w:p w14:paraId="7457CDBA" w14:textId="77777777" w:rsidR="00D22743" w:rsidRPr="00D22743" w:rsidRDefault="00D22743" w:rsidP="00D22743">
      <w:pPr>
        <w:pStyle w:val="ListParagraph"/>
        <w:numPr>
          <w:ilvl w:val="1"/>
          <w:numId w:val="4"/>
        </w:numPr>
        <w:rPr>
          <w:b/>
          <w:sz w:val="28"/>
          <w:szCs w:val="28"/>
          <w:lang w:eastAsia="en-US"/>
        </w:rPr>
      </w:pPr>
      <w:r w:rsidRPr="00D22743">
        <w:rPr>
          <w:b/>
          <w:sz w:val="28"/>
          <w:szCs w:val="28"/>
          <w:lang w:eastAsia="en-US"/>
        </w:rPr>
        <w:t>Motion 4: P802.11bb CSD confirmation</w:t>
      </w:r>
    </w:p>
    <w:p w14:paraId="480B8FBC" w14:textId="62818F33" w:rsidR="00D22743" w:rsidRPr="00D22743" w:rsidRDefault="00D22743" w:rsidP="00D22743">
      <w:pPr>
        <w:pStyle w:val="ListParagraph"/>
        <w:numPr>
          <w:ilvl w:val="2"/>
          <w:numId w:val="4"/>
        </w:numPr>
        <w:rPr>
          <w:b/>
          <w:lang w:eastAsia="en-US"/>
        </w:rPr>
      </w:pPr>
      <w:r w:rsidRPr="00D22743">
        <w:rPr>
          <w:b/>
          <w:lang w:eastAsia="en-US"/>
        </w:rPr>
        <w:t>Confirm the CSD contained in https://mentor.ieee.org/802-ec/dcn/18/ec-18-0080-00-ACSD-802-11bb.docx</w:t>
      </w:r>
    </w:p>
    <w:p w14:paraId="7222C849" w14:textId="0BDFFA49" w:rsidR="00D22743" w:rsidRPr="00D22743" w:rsidRDefault="00D22743" w:rsidP="00D22743">
      <w:pPr>
        <w:pStyle w:val="ListParagraph"/>
        <w:numPr>
          <w:ilvl w:val="2"/>
          <w:numId w:val="4"/>
        </w:numPr>
        <w:rPr>
          <w:bCs/>
          <w:lang w:eastAsia="en-US"/>
        </w:rPr>
      </w:pPr>
      <w:r w:rsidRPr="00D22743">
        <w:rPr>
          <w:bCs/>
          <w:lang w:eastAsia="en-US"/>
        </w:rPr>
        <w:t xml:space="preserve">Moved by Nikola </w:t>
      </w:r>
      <w:proofErr w:type="spellStart"/>
      <w:r w:rsidRPr="00D22743">
        <w:rPr>
          <w:bCs/>
          <w:lang w:eastAsia="en-US"/>
        </w:rPr>
        <w:t>Serafimovski</w:t>
      </w:r>
      <w:proofErr w:type="spellEnd"/>
      <w:r w:rsidRPr="00D22743">
        <w:rPr>
          <w:bCs/>
          <w:lang w:eastAsia="en-US"/>
        </w:rPr>
        <w:t xml:space="preserve"> on behalf of </w:t>
      </w:r>
      <w:proofErr w:type="spellStart"/>
      <w:r w:rsidRPr="00D22743">
        <w:rPr>
          <w:bCs/>
          <w:lang w:eastAsia="en-US"/>
        </w:rPr>
        <w:t>TGbb</w:t>
      </w:r>
      <w:proofErr w:type="spellEnd"/>
      <w:r w:rsidRPr="00D22743">
        <w:rPr>
          <w:bCs/>
          <w:lang w:eastAsia="en-US"/>
        </w:rPr>
        <w:t xml:space="preserve">/Second: Volker </w:t>
      </w:r>
      <w:proofErr w:type="spellStart"/>
      <w:r w:rsidRPr="00D22743">
        <w:rPr>
          <w:bCs/>
          <w:lang w:eastAsia="en-US"/>
        </w:rPr>
        <w:t>Jungnickel</w:t>
      </w:r>
      <w:proofErr w:type="spellEnd"/>
    </w:p>
    <w:p w14:paraId="3B6A9161" w14:textId="77777777" w:rsidR="00D22743" w:rsidRPr="00D22743" w:rsidRDefault="00D22743" w:rsidP="00D22743">
      <w:pPr>
        <w:pStyle w:val="ListParagraph"/>
        <w:numPr>
          <w:ilvl w:val="2"/>
          <w:numId w:val="4"/>
        </w:numPr>
        <w:rPr>
          <w:bCs/>
          <w:lang w:eastAsia="en-US"/>
        </w:rPr>
      </w:pPr>
      <w:r w:rsidRPr="00D22743">
        <w:rPr>
          <w:bCs/>
          <w:lang w:eastAsia="en-US"/>
        </w:rPr>
        <w:t>Result: Yes: 141, No: 5, Abstain: 50 (Motion passes)</w:t>
      </w:r>
    </w:p>
    <w:p w14:paraId="02580FA2" w14:textId="77777777" w:rsidR="00D22743" w:rsidRPr="00D22743" w:rsidRDefault="00D22743" w:rsidP="00D22743">
      <w:pPr>
        <w:pStyle w:val="ListParagraph"/>
        <w:numPr>
          <w:ilvl w:val="2"/>
          <w:numId w:val="4"/>
        </w:numPr>
        <w:rPr>
          <w:bCs/>
          <w:lang w:eastAsia="en-US"/>
        </w:rPr>
      </w:pPr>
      <w:r w:rsidRPr="00D22743">
        <w:rPr>
          <w:bCs/>
          <w:lang w:eastAsia="en-US"/>
        </w:rPr>
        <w:t>[</w:t>
      </w:r>
      <w:proofErr w:type="spellStart"/>
      <w:r w:rsidRPr="00D22743">
        <w:rPr>
          <w:bCs/>
          <w:lang w:eastAsia="en-US"/>
        </w:rPr>
        <w:t>TGbb</w:t>
      </w:r>
      <w:proofErr w:type="spellEnd"/>
      <w:r w:rsidRPr="00D22743">
        <w:rPr>
          <w:bCs/>
          <w:lang w:eastAsia="en-US"/>
        </w:rPr>
        <w:t xml:space="preserve">: Moved: Tuncer </w:t>
      </w:r>
      <w:proofErr w:type="spellStart"/>
      <w:r w:rsidRPr="00D22743">
        <w:rPr>
          <w:bCs/>
          <w:lang w:eastAsia="en-US"/>
        </w:rPr>
        <w:t>Baykas</w:t>
      </w:r>
      <w:proofErr w:type="spellEnd"/>
      <w:r w:rsidRPr="00D22743">
        <w:rPr>
          <w:bCs/>
          <w:lang w:eastAsia="en-US"/>
        </w:rPr>
        <w:t xml:space="preserve">, 2nd: Volker </w:t>
      </w:r>
      <w:proofErr w:type="spellStart"/>
      <w:r w:rsidRPr="00D22743">
        <w:rPr>
          <w:bCs/>
          <w:lang w:eastAsia="en-US"/>
        </w:rPr>
        <w:t>Jungnickel</w:t>
      </w:r>
      <w:proofErr w:type="spellEnd"/>
      <w:r w:rsidRPr="00D22743">
        <w:rPr>
          <w:bCs/>
          <w:lang w:eastAsia="en-US"/>
        </w:rPr>
        <w:t>, Result: 6/0/0]</w:t>
      </w:r>
    </w:p>
    <w:p w14:paraId="4B2761C4" w14:textId="77777777" w:rsidR="00D22743" w:rsidRPr="00D22743" w:rsidRDefault="00D22743" w:rsidP="00D22743">
      <w:pPr>
        <w:rPr>
          <w:b/>
          <w:sz w:val="28"/>
          <w:szCs w:val="28"/>
        </w:rPr>
      </w:pPr>
    </w:p>
    <w:p w14:paraId="40DE8B2C" w14:textId="77777777" w:rsidR="00D22743" w:rsidRPr="00D22743" w:rsidRDefault="00D22743" w:rsidP="00D22743">
      <w:pPr>
        <w:pStyle w:val="ListParagraph"/>
        <w:numPr>
          <w:ilvl w:val="1"/>
          <w:numId w:val="4"/>
        </w:numPr>
        <w:rPr>
          <w:b/>
          <w:sz w:val="28"/>
          <w:szCs w:val="28"/>
          <w:lang w:eastAsia="en-US"/>
        </w:rPr>
      </w:pPr>
      <w:r w:rsidRPr="00D22743">
        <w:rPr>
          <w:b/>
          <w:sz w:val="28"/>
          <w:szCs w:val="28"/>
          <w:lang w:eastAsia="en-US"/>
        </w:rPr>
        <w:t xml:space="preserve">Motion 5: P802.11bc unconditional forward to </w:t>
      </w:r>
      <w:proofErr w:type="spellStart"/>
      <w:r w:rsidRPr="00D22743">
        <w:rPr>
          <w:b/>
          <w:sz w:val="28"/>
          <w:szCs w:val="28"/>
          <w:lang w:eastAsia="en-US"/>
        </w:rPr>
        <w:t>RevCom</w:t>
      </w:r>
      <w:proofErr w:type="spellEnd"/>
    </w:p>
    <w:p w14:paraId="348DF133" w14:textId="77777777" w:rsidR="00D22743" w:rsidRPr="00D22743" w:rsidRDefault="00D22743" w:rsidP="00D22743">
      <w:pPr>
        <w:pStyle w:val="ListParagraph"/>
        <w:numPr>
          <w:ilvl w:val="2"/>
          <w:numId w:val="4"/>
        </w:numPr>
        <w:rPr>
          <w:b/>
          <w:lang w:eastAsia="en-US"/>
        </w:rPr>
      </w:pPr>
      <w:r w:rsidRPr="00D22743">
        <w:rPr>
          <w:b/>
          <w:lang w:eastAsia="en-US"/>
        </w:rPr>
        <w:t xml:space="preserve">Approve document 11-23-0423r1 as the report to the IEEE 802 Executive Committee (EC) on the requirements for unconditional approval to forward P802.11bc D7.0 to </w:t>
      </w:r>
      <w:proofErr w:type="spellStart"/>
      <w:r w:rsidRPr="00D22743">
        <w:rPr>
          <w:b/>
          <w:lang w:eastAsia="en-US"/>
        </w:rPr>
        <w:t>RevCom</w:t>
      </w:r>
      <w:proofErr w:type="spellEnd"/>
      <w:r w:rsidRPr="00D22743">
        <w:rPr>
          <w:b/>
          <w:lang w:eastAsia="en-US"/>
        </w:rPr>
        <w:t>, and</w:t>
      </w:r>
    </w:p>
    <w:p w14:paraId="337E58BC" w14:textId="7BD028DD" w:rsidR="00D22743" w:rsidRPr="00D22743" w:rsidRDefault="00D22743" w:rsidP="00D22743">
      <w:pPr>
        <w:pStyle w:val="ListParagraph"/>
        <w:numPr>
          <w:ilvl w:val="2"/>
          <w:numId w:val="4"/>
        </w:numPr>
        <w:rPr>
          <w:b/>
          <w:lang w:eastAsia="en-US"/>
        </w:rPr>
      </w:pPr>
      <w:r w:rsidRPr="00D22743">
        <w:rPr>
          <w:b/>
          <w:lang w:eastAsia="en-US"/>
        </w:rPr>
        <w:lastRenderedPageBreak/>
        <w:t xml:space="preserve">Request the IEEE 802 EC to unconditionally approve forwarding P802.11bc D7.0 to </w:t>
      </w:r>
      <w:proofErr w:type="spellStart"/>
      <w:r w:rsidRPr="00D22743">
        <w:rPr>
          <w:b/>
          <w:lang w:eastAsia="en-US"/>
        </w:rPr>
        <w:t>RevCom</w:t>
      </w:r>
      <w:proofErr w:type="spellEnd"/>
      <w:r w:rsidRPr="00D22743">
        <w:rPr>
          <w:b/>
          <w:lang w:eastAsia="en-US"/>
        </w:rPr>
        <w:t>.</w:t>
      </w:r>
    </w:p>
    <w:p w14:paraId="22B46C7B" w14:textId="7C80E0E5" w:rsidR="00D22743" w:rsidRPr="00D22743" w:rsidRDefault="00D22743" w:rsidP="00D22743">
      <w:pPr>
        <w:pStyle w:val="ListParagraph"/>
        <w:numPr>
          <w:ilvl w:val="2"/>
          <w:numId w:val="4"/>
        </w:numPr>
        <w:rPr>
          <w:bCs/>
          <w:lang w:eastAsia="en-US"/>
        </w:rPr>
      </w:pPr>
      <w:r w:rsidRPr="00D22743">
        <w:rPr>
          <w:bCs/>
          <w:lang w:eastAsia="en-US"/>
        </w:rPr>
        <w:t xml:space="preserve">Moved by Marc </w:t>
      </w:r>
      <w:proofErr w:type="spellStart"/>
      <w:r w:rsidRPr="00D22743">
        <w:rPr>
          <w:bCs/>
          <w:lang w:eastAsia="en-US"/>
        </w:rPr>
        <w:t>Emmelmann</w:t>
      </w:r>
      <w:proofErr w:type="spellEnd"/>
      <w:r w:rsidRPr="00D22743">
        <w:rPr>
          <w:bCs/>
          <w:lang w:eastAsia="en-US"/>
        </w:rPr>
        <w:t xml:space="preserve"> on behalf of </w:t>
      </w:r>
      <w:proofErr w:type="spellStart"/>
      <w:r w:rsidRPr="00D22743">
        <w:rPr>
          <w:bCs/>
          <w:lang w:eastAsia="en-US"/>
        </w:rPr>
        <w:t>TGbc</w:t>
      </w:r>
      <w:proofErr w:type="spellEnd"/>
      <w:r w:rsidRPr="00D22743">
        <w:rPr>
          <w:bCs/>
          <w:lang w:eastAsia="en-US"/>
        </w:rPr>
        <w:t>/Second: Hiroshi Mano</w:t>
      </w:r>
    </w:p>
    <w:p w14:paraId="7EB27DDA" w14:textId="77777777" w:rsidR="00D22743" w:rsidRPr="00D22743" w:rsidRDefault="00D22743" w:rsidP="00D22743">
      <w:pPr>
        <w:pStyle w:val="ListParagraph"/>
        <w:numPr>
          <w:ilvl w:val="2"/>
          <w:numId w:val="4"/>
        </w:numPr>
        <w:rPr>
          <w:bCs/>
          <w:lang w:eastAsia="en-US"/>
        </w:rPr>
      </w:pPr>
      <w:r w:rsidRPr="00D22743">
        <w:rPr>
          <w:bCs/>
          <w:lang w:eastAsia="en-US"/>
        </w:rPr>
        <w:t>Result: Yes: 149, No: 3, Abstain: 37 (Motion passes)</w:t>
      </w:r>
    </w:p>
    <w:p w14:paraId="209305DD" w14:textId="77777777" w:rsidR="00D22743" w:rsidRPr="00D22743" w:rsidRDefault="00D22743" w:rsidP="00D22743">
      <w:pPr>
        <w:pStyle w:val="ListParagraph"/>
        <w:numPr>
          <w:ilvl w:val="2"/>
          <w:numId w:val="4"/>
        </w:numPr>
        <w:rPr>
          <w:bCs/>
          <w:lang w:eastAsia="en-US"/>
        </w:rPr>
      </w:pPr>
      <w:r w:rsidRPr="00D22743">
        <w:rPr>
          <w:bCs/>
          <w:lang w:eastAsia="en-US"/>
        </w:rPr>
        <w:t>[</w:t>
      </w:r>
      <w:proofErr w:type="spellStart"/>
      <w:r w:rsidRPr="00D22743">
        <w:rPr>
          <w:bCs/>
          <w:lang w:eastAsia="en-US"/>
        </w:rPr>
        <w:t>TGbc</w:t>
      </w:r>
      <w:proofErr w:type="spellEnd"/>
      <w:r w:rsidRPr="00D22743">
        <w:rPr>
          <w:bCs/>
          <w:lang w:eastAsia="en-US"/>
        </w:rPr>
        <w:t>: Moved: Stephen McCann, 2nd: Hitoshi Morioka, Result: 7/0/0]</w:t>
      </w:r>
    </w:p>
    <w:p w14:paraId="677FF425" w14:textId="77777777" w:rsidR="00D22743" w:rsidRPr="008A2968" w:rsidRDefault="00D22743" w:rsidP="008A2968">
      <w:pPr>
        <w:pStyle w:val="ListParagraph"/>
        <w:ind w:left="792"/>
        <w:rPr>
          <w:b/>
          <w:sz w:val="28"/>
          <w:szCs w:val="28"/>
          <w:lang w:eastAsia="en-US"/>
        </w:rPr>
      </w:pPr>
    </w:p>
    <w:p w14:paraId="32C61A97" w14:textId="77777777" w:rsidR="00D22743" w:rsidRPr="00D22743" w:rsidRDefault="00D22743" w:rsidP="00D22743">
      <w:pPr>
        <w:pStyle w:val="ListParagraph"/>
        <w:numPr>
          <w:ilvl w:val="1"/>
          <w:numId w:val="4"/>
        </w:numPr>
        <w:rPr>
          <w:b/>
          <w:sz w:val="28"/>
          <w:szCs w:val="28"/>
          <w:lang w:eastAsia="en-US"/>
        </w:rPr>
      </w:pPr>
      <w:r w:rsidRPr="00D22743">
        <w:rPr>
          <w:b/>
          <w:sz w:val="28"/>
          <w:szCs w:val="28"/>
          <w:lang w:eastAsia="en-US"/>
        </w:rPr>
        <w:t>Motion 6: P802.11bc CSD confirmation</w:t>
      </w:r>
    </w:p>
    <w:p w14:paraId="0B8008D9" w14:textId="2CF9F756" w:rsidR="00D22743" w:rsidRPr="008A2968" w:rsidRDefault="00D22743" w:rsidP="008A2968">
      <w:pPr>
        <w:pStyle w:val="ListParagraph"/>
        <w:numPr>
          <w:ilvl w:val="2"/>
          <w:numId w:val="4"/>
        </w:numPr>
        <w:rPr>
          <w:b/>
          <w:lang w:eastAsia="en-US"/>
        </w:rPr>
      </w:pPr>
      <w:r w:rsidRPr="008A2968">
        <w:rPr>
          <w:b/>
          <w:lang w:eastAsia="en-US"/>
        </w:rPr>
        <w:t>Confirm the CSD in https://mentor.ieee.org/802-ec/dcn/18/ec-18-0250-00-ACSD-p802-11bc.pdf</w:t>
      </w:r>
    </w:p>
    <w:p w14:paraId="0831318D" w14:textId="6DAFC8E6" w:rsidR="00D22743" w:rsidRPr="008A2968" w:rsidRDefault="00D22743" w:rsidP="008A2968">
      <w:pPr>
        <w:pStyle w:val="ListParagraph"/>
        <w:numPr>
          <w:ilvl w:val="2"/>
          <w:numId w:val="4"/>
        </w:numPr>
        <w:rPr>
          <w:bCs/>
          <w:lang w:eastAsia="en-US"/>
        </w:rPr>
      </w:pPr>
      <w:r w:rsidRPr="008A2968">
        <w:rPr>
          <w:bCs/>
          <w:lang w:eastAsia="en-US"/>
        </w:rPr>
        <w:t xml:space="preserve">Moved by Marc </w:t>
      </w:r>
      <w:proofErr w:type="spellStart"/>
      <w:r w:rsidRPr="008A2968">
        <w:rPr>
          <w:bCs/>
          <w:lang w:eastAsia="en-US"/>
        </w:rPr>
        <w:t>Emmelmann</w:t>
      </w:r>
      <w:proofErr w:type="spellEnd"/>
      <w:r w:rsidRPr="008A2968">
        <w:rPr>
          <w:bCs/>
          <w:lang w:eastAsia="en-US"/>
        </w:rPr>
        <w:t xml:space="preserve"> on behalf of </w:t>
      </w:r>
      <w:proofErr w:type="spellStart"/>
      <w:r w:rsidRPr="008A2968">
        <w:rPr>
          <w:bCs/>
          <w:lang w:eastAsia="en-US"/>
        </w:rPr>
        <w:t>TGbc</w:t>
      </w:r>
      <w:proofErr w:type="spellEnd"/>
      <w:r w:rsidRPr="008A2968">
        <w:rPr>
          <w:bCs/>
          <w:lang w:eastAsia="en-US"/>
        </w:rPr>
        <w:t>/Second: Hitoshi Moriok</w:t>
      </w:r>
      <w:r w:rsidR="008A2968" w:rsidRPr="008A2968">
        <w:rPr>
          <w:bCs/>
          <w:lang w:eastAsia="en-US"/>
        </w:rPr>
        <w:t>a</w:t>
      </w:r>
    </w:p>
    <w:p w14:paraId="6246B601" w14:textId="77777777" w:rsidR="00D22743" w:rsidRPr="008A2968" w:rsidRDefault="00D22743" w:rsidP="008A2968">
      <w:pPr>
        <w:pStyle w:val="ListParagraph"/>
        <w:numPr>
          <w:ilvl w:val="2"/>
          <w:numId w:val="4"/>
        </w:numPr>
        <w:rPr>
          <w:bCs/>
          <w:lang w:eastAsia="en-US"/>
        </w:rPr>
      </w:pPr>
      <w:r w:rsidRPr="008A2968">
        <w:rPr>
          <w:bCs/>
          <w:lang w:eastAsia="en-US"/>
        </w:rPr>
        <w:t>Result: Yes: 141, No: 2, Abstain: 40 (Motion passes)</w:t>
      </w:r>
    </w:p>
    <w:p w14:paraId="4DC11EA7" w14:textId="77777777" w:rsidR="00D22743" w:rsidRPr="008A2968" w:rsidRDefault="00D22743" w:rsidP="008A2968">
      <w:pPr>
        <w:pStyle w:val="ListParagraph"/>
        <w:numPr>
          <w:ilvl w:val="2"/>
          <w:numId w:val="4"/>
        </w:numPr>
        <w:rPr>
          <w:bCs/>
          <w:lang w:eastAsia="en-US"/>
        </w:rPr>
      </w:pPr>
      <w:r w:rsidRPr="008A2968">
        <w:rPr>
          <w:bCs/>
          <w:lang w:eastAsia="en-US"/>
        </w:rPr>
        <w:t>[</w:t>
      </w:r>
      <w:proofErr w:type="spellStart"/>
      <w:r w:rsidRPr="008A2968">
        <w:rPr>
          <w:bCs/>
          <w:lang w:eastAsia="en-US"/>
        </w:rPr>
        <w:t>TGbc</w:t>
      </w:r>
      <w:proofErr w:type="spellEnd"/>
      <w:r w:rsidRPr="008A2968">
        <w:rPr>
          <w:bCs/>
          <w:lang w:eastAsia="en-US"/>
        </w:rPr>
        <w:t xml:space="preserve">: Moved: </w:t>
      </w:r>
      <w:proofErr w:type="spellStart"/>
      <w:r w:rsidRPr="008A2968">
        <w:rPr>
          <w:bCs/>
          <w:lang w:eastAsia="en-US"/>
        </w:rPr>
        <w:t>Xiaofei</w:t>
      </w:r>
      <w:proofErr w:type="spellEnd"/>
      <w:r w:rsidRPr="008A2968">
        <w:rPr>
          <w:bCs/>
          <w:lang w:eastAsia="en-US"/>
        </w:rPr>
        <w:t xml:space="preserve"> Wang, 2nd: Stephen McCann, Result: 6/0/0]</w:t>
      </w:r>
    </w:p>
    <w:p w14:paraId="233153D6" w14:textId="77777777" w:rsidR="00D22743" w:rsidRPr="008A2968" w:rsidRDefault="00D22743" w:rsidP="008A2968">
      <w:pPr>
        <w:pStyle w:val="ListParagraph"/>
        <w:ind w:left="792"/>
        <w:rPr>
          <w:b/>
          <w:sz w:val="28"/>
          <w:szCs w:val="28"/>
          <w:lang w:eastAsia="en-US"/>
        </w:rPr>
      </w:pPr>
    </w:p>
    <w:p w14:paraId="3669EF5E" w14:textId="77777777" w:rsidR="00D22743" w:rsidRPr="00D22743" w:rsidRDefault="00D22743" w:rsidP="00D22743">
      <w:pPr>
        <w:pStyle w:val="ListParagraph"/>
        <w:numPr>
          <w:ilvl w:val="1"/>
          <w:numId w:val="4"/>
        </w:numPr>
        <w:rPr>
          <w:b/>
          <w:sz w:val="28"/>
          <w:szCs w:val="28"/>
          <w:lang w:eastAsia="en-US"/>
        </w:rPr>
      </w:pPr>
      <w:r w:rsidRPr="00D22743">
        <w:rPr>
          <w:b/>
          <w:sz w:val="28"/>
          <w:szCs w:val="28"/>
          <w:lang w:eastAsia="en-US"/>
        </w:rPr>
        <w:t>Motion 7: P802.11be Ad-Hoc</w:t>
      </w:r>
    </w:p>
    <w:p w14:paraId="2FB9BC40" w14:textId="3AD0F423" w:rsidR="00D22743" w:rsidRPr="008A2968" w:rsidRDefault="00D22743" w:rsidP="008A2968">
      <w:pPr>
        <w:pStyle w:val="ListParagraph"/>
        <w:numPr>
          <w:ilvl w:val="2"/>
          <w:numId w:val="4"/>
        </w:numPr>
        <w:rPr>
          <w:b/>
          <w:lang w:eastAsia="en-US"/>
        </w:rPr>
      </w:pPr>
      <w:r w:rsidRPr="008A2968">
        <w:rPr>
          <w:b/>
          <w:lang w:eastAsia="en-US"/>
        </w:rPr>
        <w:t xml:space="preserve">Approve a </w:t>
      </w:r>
      <w:proofErr w:type="spellStart"/>
      <w:r w:rsidRPr="008A2968">
        <w:rPr>
          <w:b/>
          <w:lang w:eastAsia="en-US"/>
        </w:rPr>
        <w:t>TGbe</w:t>
      </w:r>
      <w:proofErr w:type="spellEnd"/>
      <w:r w:rsidRPr="008A2968">
        <w:rPr>
          <w:b/>
          <w:lang w:eastAsia="en-US"/>
        </w:rPr>
        <w:t xml:space="preserve"> MAC (mixed mode) ad-hoc meeting on 10 to 12 May 2023, in San Jose, CA, for the purpose of comment resolution and consideration of document submissions.</w:t>
      </w:r>
    </w:p>
    <w:p w14:paraId="651834C5" w14:textId="5E26D1CA" w:rsidR="00D22743" w:rsidRDefault="00D22743" w:rsidP="008A2968">
      <w:pPr>
        <w:pStyle w:val="ListParagraph"/>
        <w:numPr>
          <w:ilvl w:val="2"/>
          <w:numId w:val="4"/>
        </w:numPr>
        <w:rPr>
          <w:bCs/>
          <w:lang w:eastAsia="en-US"/>
        </w:rPr>
      </w:pPr>
      <w:r w:rsidRPr="008A2968">
        <w:rPr>
          <w:bCs/>
          <w:lang w:eastAsia="en-US"/>
        </w:rPr>
        <w:t xml:space="preserve">Moved: Alfred </w:t>
      </w:r>
      <w:proofErr w:type="spellStart"/>
      <w:r w:rsidRPr="008A2968">
        <w:rPr>
          <w:bCs/>
          <w:lang w:eastAsia="en-US"/>
        </w:rPr>
        <w:t>Asterjadhi</w:t>
      </w:r>
      <w:proofErr w:type="spellEnd"/>
      <w:r w:rsidRPr="008A2968">
        <w:rPr>
          <w:bCs/>
          <w:lang w:eastAsia="en-US"/>
        </w:rPr>
        <w:t xml:space="preserve"> on behalf of </w:t>
      </w:r>
      <w:proofErr w:type="spellStart"/>
      <w:r w:rsidRPr="008A2968">
        <w:rPr>
          <w:bCs/>
          <w:lang w:eastAsia="en-US"/>
        </w:rPr>
        <w:t>TGbe</w:t>
      </w:r>
      <w:proofErr w:type="spellEnd"/>
    </w:p>
    <w:p w14:paraId="124B179D" w14:textId="4FF4DD1F" w:rsidR="00C96BE7" w:rsidRDefault="00C96BE7" w:rsidP="008A2968">
      <w:pPr>
        <w:pStyle w:val="ListParagraph"/>
        <w:numPr>
          <w:ilvl w:val="2"/>
          <w:numId w:val="4"/>
        </w:numPr>
        <w:rPr>
          <w:bCs/>
          <w:lang w:eastAsia="en-US"/>
        </w:rPr>
      </w:pPr>
      <w:r>
        <w:rPr>
          <w:bCs/>
          <w:lang w:eastAsia="en-US"/>
        </w:rPr>
        <w:t>C: I wish we were not having meetings on the west and then the east coast of the USA in successive weeks. I don’t think this is good practice and it is not good to do this in May 2023.</w:t>
      </w:r>
    </w:p>
    <w:p w14:paraId="7FD3CBB2" w14:textId="4E69EB78" w:rsidR="00C96BE7" w:rsidRPr="008A2968" w:rsidRDefault="00C96BE7" w:rsidP="008A2968">
      <w:pPr>
        <w:pStyle w:val="ListParagraph"/>
        <w:numPr>
          <w:ilvl w:val="2"/>
          <w:numId w:val="4"/>
        </w:numPr>
        <w:rPr>
          <w:bCs/>
          <w:lang w:eastAsia="en-US"/>
        </w:rPr>
      </w:pPr>
      <w:r>
        <w:rPr>
          <w:bCs/>
          <w:lang w:eastAsia="en-US"/>
        </w:rPr>
        <w:t>C: If this ad-hoc was in April, then for many people it would be a separate trip.</w:t>
      </w:r>
    </w:p>
    <w:p w14:paraId="6CAD4726" w14:textId="77777777" w:rsidR="00D22743" w:rsidRPr="008A2968" w:rsidRDefault="00D22743" w:rsidP="008A2968">
      <w:pPr>
        <w:pStyle w:val="ListParagraph"/>
        <w:numPr>
          <w:ilvl w:val="2"/>
          <w:numId w:val="4"/>
        </w:numPr>
        <w:rPr>
          <w:bCs/>
          <w:lang w:eastAsia="en-US"/>
        </w:rPr>
      </w:pPr>
      <w:r w:rsidRPr="008A2968">
        <w:rPr>
          <w:bCs/>
          <w:lang w:eastAsia="en-US"/>
        </w:rPr>
        <w:t>Result: Yes: 133, No: 18, Abstain: 72 (Motion passes)</w:t>
      </w:r>
    </w:p>
    <w:p w14:paraId="65D876C5" w14:textId="77777777" w:rsidR="00D22743" w:rsidRPr="008A2968" w:rsidRDefault="00D22743" w:rsidP="008A2968">
      <w:pPr>
        <w:pStyle w:val="ListParagraph"/>
        <w:numPr>
          <w:ilvl w:val="2"/>
          <w:numId w:val="4"/>
        </w:numPr>
        <w:rPr>
          <w:bCs/>
          <w:lang w:eastAsia="en-US"/>
        </w:rPr>
      </w:pPr>
      <w:r w:rsidRPr="008A2968">
        <w:rPr>
          <w:bCs/>
          <w:lang w:eastAsia="en-US"/>
        </w:rPr>
        <w:t>[</w:t>
      </w:r>
      <w:proofErr w:type="spellStart"/>
      <w:r w:rsidRPr="008A2968">
        <w:rPr>
          <w:bCs/>
          <w:lang w:eastAsia="en-US"/>
        </w:rPr>
        <w:t>TGbe</w:t>
      </w:r>
      <w:proofErr w:type="spellEnd"/>
      <w:r w:rsidRPr="008A2968">
        <w:rPr>
          <w:bCs/>
          <w:lang w:eastAsia="en-US"/>
        </w:rPr>
        <w:t xml:space="preserve">: Moved: Kumail Haider , 2nd:Rubayet </w:t>
      </w:r>
      <w:proofErr w:type="spellStart"/>
      <w:r w:rsidRPr="008A2968">
        <w:rPr>
          <w:bCs/>
          <w:lang w:eastAsia="en-US"/>
        </w:rPr>
        <w:t>Shafin</w:t>
      </w:r>
      <w:proofErr w:type="spellEnd"/>
      <w:r w:rsidRPr="008A2968">
        <w:rPr>
          <w:bCs/>
          <w:lang w:eastAsia="en-US"/>
        </w:rPr>
        <w:t>, Result: unanimous consent]</w:t>
      </w:r>
    </w:p>
    <w:p w14:paraId="3C513F34" w14:textId="77777777" w:rsidR="00D22743" w:rsidRPr="00D22743" w:rsidRDefault="00D22743" w:rsidP="008A2968">
      <w:pPr>
        <w:pStyle w:val="ListParagraph"/>
        <w:ind w:left="792"/>
        <w:rPr>
          <w:b/>
          <w:sz w:val="28"/>
          <w:szCs w:val="28"/>
          <w:lang w:eastAsia="en-US"/>
        </w:rPr>
      </w:pPr>
    </w:p>
    <w:p w14:paraId="13F28D5A" w14:textId="77777777" w:rsidR="00D22743" w:rsidRPr="00D22743" w:rsidRDefault="00D22743" w:rsidP="00D22743">
      <w:pPr>
        <w:pStyle w:val="ListParagraph"/>
        <w:numPr>
          <w:ilvl w:val="1"/>
          <w:numId w:val="4"/>
        </w:numPr>
        <w:rPr>
          <w:b/>
          <w:sz w:val="28"/>
          <w:szCs w:val="28"/>
          <w:lang w:eastAsia="en-US"/>
        </w:rPr>
      </w:pPr>
      <w:r w:rsidRPr="00D22743">
        <w:rPr>
          <w:b/>
          <w:sz w:val="28"/>
          <w:szCs w:val="28"/>
          <w:lang w:eastAsia="en-US"/>
        </w:rPr>
        <w:t>Motion 8: P802.11bf D1.0 for sale</w:t>
      </w:r>
    </w:p>
    <w:p w14:paraId="4E707976" w14:textId="2395E2D5" w:rsidR="00D22743" w:rsidRPr="008A2968" w:rsidRDefault="00D22743" w:rsidP="008A2968">
      <w:pPr>
        <w:pStyle w:val="ListParagraph"/>
        <w:numPr>
          <w:ilvl w:val="2"/>
          <w:numId w:val="4"/>
        </w:numPr>
        <w:rPr>
          <w:b/>
          <w:lang w:eastAsia="en-US"/>
        </w:rPr>
      </w:pPr>
      <w:r w:rsidRPr="008A2968">
        <w:rPr>
          <w:b/>
          <w:lang w:eastAsia="en-US"/>
        </w:rPr>
        <w:t>Approve P802.11bf D1.0 to be available for purchase from the IEEE Store.</w:t>
      </w:r>
    </w:p>
    <w:p w14:paraId="4BF0740A" w14:textId="507B327C" w:rsidR="00D22743" w:rsidRDefault="00D22743" w:rsidP="008A2968">
      <w:pPr>
        <w:pStyle w:val="ListParagraph"/>
        <w:numPr>
          <w:ilvl w:val="2"/>
          <w:numId w:val="4"/>
        </w:numPr>
        <w:rPr>
          <w:bCs/>
          <w:lang w:eastAsia="en-US"/>
        </w:rPr>
      </w:pPr>
      <w:r w:rsidRPr="008A2968">
        <w:rPr>
          <w:bCs/>
          <w:lang w:eastAsia="en-US"/>
        </w:rPr>
        <w:t xml:space="preserve">Moved by Tony Xiao Han on behalf of </w:t>
      </w:r>
      <w:proofErr w:type="spellStart"/>
      <w:r w:rsidRPr="008A2968">
        <w:rPr>
          <w:bCs/>
          <w:lang w:eastAsia="en-US"/>
        </w:rPr>
        <w:t>TGbf</w:t>
      </w:r>
      <w:proofErr w:type="spellEnd"/>
      <w:r w:rsidRPr="008A2968">
        <w:rPr>
          <w:bCs/>
          <w:lang w:eastAsia="en-US"/>
        </w:rPr>
        <w:t>, Second: Claudio da Silva</w:t>
      </w:r>
    </w:p>
    <w:p w14:paraId="214C9B5C" w14:textId="182CD141" w:rsidR="00C96BE7" w:rsidRDefault="00C96BE7" w:rsidP="008A2968">
      <w:pPr>
        <w:pStyle w:val="ListParagraph"/>
        <w:numPr>
          <w:ilvl w:val="2"/>
          <w:numId w:val="4"/>
        </w:numPr>
        <w:rPr>
          <w:bCs/>
          <w:lang w:eastAsia="en-US"/>
        </w:rPr>
      </w:pPr>
      <w:r>
        <w:rPr>
          <w:bCs/>
          <w:lang w:eastAsia="en-US"/>
        </w:rPr>
        <w:t xml:space="preserve">Q: Is the result 13/9/9 from </w:t>
      </w:r>
      <w:proofErr w:type="spellStart"/>
      <w:r>
        <w:rPr>
          <w:bCs/>
          <w:lang w:eastAsia="en-US"/>
        </w:rPr>
        <w:t>TGbf</w:t>
      </w:r>
      <w:proofErr w:type="spellEnd"/>
      <w:r>
        <w:rPr>
          <w:bCs/>
          <w:lang w:eastAsia="en-US"/>
        </w:rPr>
        <w:t xml:space="preserve"> correct?</w:t>
      </w:r>
    </w:p>
    <w:p w14:paraId="0A646A4E" w14:textId="35FC68F6" w:rsidR="00C96BE7" w:rsidRDefault="00C96BE7" w:rsidP="008A2968">
      <w:pPr>
        <w:pStyle w:val="ListParagraph"/>
        <w:numPr>
          <w:ilvl w:val="2"/>
          <w:numId w:val="4"/>
        </w:numPr>
        <w:rPr>
          <w:bCs/>
          <w:lang w:eastAsia="en-US"/>
        </w:rPr>
      </w:pPr>
      <w:r>
        <w:rPr>
          <w:bCs/>
          <w:lang w:eastAsia="en-US"/>
        </w:rPr>
        <w:t>A: Yes</w:t>
      </w:r>
    </w:p>
    <w:p w14:paraId="2F53814E" w14:textId="285E4A57" w:rsidR="00C96BE7" w:rsidRDefault="00C96BE7" w:rsidP="008A2968">
      <w:pPr>
        <w:pStyle w:val="ListParagraph"/>
        <w:numPr>
          <w:ilvl w:val="2"/>
          <w:numId w:val="4"/>
        </w:numPr>
        <w:rPr>
          <w:bCs/>
          <w:lang w:eastAsia="en-US"/>
        </w:rPr>
      </w:pPr>
      <w:r>
        <w:rPr>
          <w:bCs/>
          <w:lang w:eastAsia="en-US"/>
        </w:rPr>
        <w:t>Q: Is this a procedural motion?</w:t>
      </w:r>
    </w:p>
    <w:p w14:paraId="4456A7D9" w14:textId="5DAFFF13" w:rsidR="00C96BE7" w:rsidRPr="008A2968" w:rsidRDefault="00C037F9" w:rsidP="008A2968">
      <w:pPr>
        <w:pStyle w:val="ListParagraph"/>
        <w:numPr>
          <w:ilvl w:val="2"/>
          <w:numId w:val="4"/>
        </w:numPr>
        <w:rPr>
          <w:bCs/>
          <w:lang w:eastAsia="en-US"/>
        </w:rPr>
      </w:pPr>
      <w:r>
        <w:rPr>
          <w:bCs/>
          <w:lang w:eastAsia="en-US"/>
        </w:rPr>
        <w:t>Chair</w:t>
      </w:r>
      <w:r w:rsidR="00C96BE7">
        <w:rPr>
          <w:bCs/>
          <w:lang w:eastAsia="en-US"/>
        </w:rPr>
        <w:t>: Yes</w:t>
      </w:r>
    </w:p>
    <w:p w14:paraId="500F352C" w14:textId="77777777" w:rsidR="00D22743" w:rsidRPr="008A2968" w:rsidRDefault="00D22743" w:rsidP="008A2968">
      <w:pPr>
        <w:pStyle w:val="ListParagraph"/>
        <w:numPr>
          <w:ilvl w:val="2"/>
          <w:numId w:val="4"/>
        </w:numPr>
        <w:rPr>
          <w:bCs/>
          <w:lang w:eastAsia="en-US"/>
        </w:rPr>
      </w:pPr>
      <w:r w:rsidRPr="008A2968">
        <w:rPr>
          <w:bCs/>
          <w:lang w:eastAsia="en-US"/>
        </w:rPr>
        <w:t>Result: Yes: 105, No: 39, Abstain: 61 (Motion passes)</w:t>
      </w:r>
    </w:p>
    <w:p w14:paraId="7277BF56" w14:textId="77777777" w:rsidR="00D22743" w:rsidRPr="008A2968" w:rsidRDefault="00D22743" w:rsidP="008A2968">
      <w:pPr>
        <w:pStyle w:val="ListParagraph"/>
        <w:numPr>
          <w:ilvl w:val="2"/>
          <w:numId w:val="4"/>
        </w:numPr>
        <w:rPr>
          <w:bCs/>
          <w:lang w:eastAsia="en-US"/>
        </w:rPr>
      </w:pPr>
      <w:r w:rsidRPr="008A2968">
        <w:rPr>
          <w:bCs/>
          <w:lang w:eastAsia="en-US"/>
        </w:rPr>
        <w:t>[</w:t>
      </w:r>
      <w:proofErr w:type="spellStart"/>
      <w:r w:rsidRPr="008A2968">
        <w:rPr>
          <w:bCs/>
          <w:lang w:eastAsia="en-US"/>
        </w:rPr>
        <w:t>TGbf</w:t>
      </w:r>
      <w:proofErr w:type="spellEnd"/>
      <w:r w:rsidRPr="008A2968">
        <w:rPr>
          <w:bCs/>
          <w:lang w:eastAsia="en-US"/>
        </w:rPr>
        <w:t xml:space="preserve">: Moved: </w:t>
      </w:r>
      <w:proofErr w:type="spellStart"/>
      <w:r w:rsidRPr="008A2968">
        <w:rPr>
          <w:bCs/>
          <w:lang w:eastAsia="en-US"/>
        </w:rPr>
        <w:t>Alecsander</w:t>
      </w:r>
      <w:proofErr w:type="spellEnd"/>
      <w:r w:rsidRPr="008A2968">
        <w:rPr>
          <w:bCs/>
          <w:lang w:eastAsia="en-US"/>
        </w:rPr>
        <w:t xml:space="preserve"> Eitan, 2nd: Claudio da Silva, Result: 13/9/9]</w:t>
      </w:r>
    </w:p>
    <w:p w14:paraId="76F43BBA" w14:textId="77777777" w:rsidR="00D22743" w:rsidRPr="00D22743" w:rsidRDefault="00D22743" w:rsidP="008A2968">
      <w:pPr>
        <w:pStyle w:val="ListParagraph"/>
        <w:ind w:left="792"/>
        <w:rPr>
          <w:b/>
          <w:sz w:val="28"/>
          <w:szCs w:val="28"/>
          <w:lang w:eastAsia="en-US"/>
        </w:rPr>
      </w:pPr>
    </w:p>
    <w:p w14:paraId="12A44795" w14:textId="77777777" w:rsidR="00D22743" w:rsidRPr="00D22743" w:rsidRDefault="00D22743" w:rsidP="00D22743">
      <w:pPr>
        <w:pStyle w:val="ListParagraph"/>
        <w:numPr>
          <w:ilvl w:val="1"/>
          <w:numId w:val="4"/>
        </w:numPr>
        <w:rPr>
          <w:b/>
          <w:sz w:val="28"/>
          <w:szCs w:val="28"/>
          <w:lang w:eastAsia="en-US"/>
        </w:rPr>
      </w:pPr>
      <w:r w:rsidRPr="00D22743">
        <w:rPr>
          <w:b/>
          <w:sz w:val="28"/>
          <w:szCs w:val="28"/>
          <w:lang w:eastAsia="en-US"/>
        </w:rPr>
        <w:t>Motion 9: P802.11bn PAR approval</w:t>
      </w:r>
    </w:p>
    <w:p w14:paraId="435AE018" w14:textId="77777777" w:rsidR="00D22743" w:rsidRPr="008A2968" w:rsidRDefault="00D22743" w:rsidP="008A2968">
      <w:pPr>
        <w:pStyle w:val="ListParagraph"/>
        <w:numPr>
          <w:ilvl w:val="2"/>
          <w:numId w:val="4"/>
        </w:numPr>
        <w:rPr>
          <w:b/>
          <w:lang w:eastAsia="en-US"/>
        </w:rPr>
      </w:pPr>
      <w:r w:rsidRPr="008A2968">
        <w:rPr>
          <w:bCs/>
          <w:lang w:eastAsia="en-US"/>
        </w:rPr>
        <w:t xml:space="preserve"> </w:t>
      </w:r>
      <w:r w:rsidRPr="008A2968">
        <w:rPr>
          <w:b/>
          <w:lang w:eastAsia="en-US"/>
        </w:rPr>
        <w:t>Believing that the PAR contained in the document referenced below meets IEEE-SA guidelines,</w:t>
      </w:r>
    </w:p>
    <w:p w14:paraId="46E5D520" w14:textId="65AD622A" w:rsidR="00D22743" w:rsidRPr="008A2968" w:rsidRDefault="00D22743" w:rsidP="008A2968">
      <w:pPr>
        <w:pStyle w:val="ListParagraph"/>
        <w:numPr>
          <w:ilvl w:val="2"/>
          <w:numId w:val="4"/>
        </w:numPr>
        <w:rPr>
          <w:b/>
          <w:lang w:eastAsia="en-US"/>
        </w:rPr>
      </w:pPr>
      <w:r w:rsidRPr="008A2968">
        <w:rPr>
          <w:b/>
          <w:lang w:eastAsia="en-US"/>
        </w:rPr>
        <w:t xml:space="preserve"> Request that the PAR contained in https://mentor.ieee.org/802.11/dcn/23/11-23-0480-00-0uhr-uhr-proposed-par.pdf  be posted to the IEEE 802 Executive Committee (EC) agenda for EC approval to submit to </w:t>
      </w:r>
      <w:proofErr w:type="spellStart"/>
      <w:r w:rsidRPr="008A2968">
        <w:rPr>
          <w:b/>
          <w:lang w:eastAsia="en-US"/>
        </w:rPr>
        <w:t>NesCom</w:t>
      </w:r>
      <w:proofErr w:type="spellEnd"/>
      <w:r w:rsidRPr="008A2968">
        <w:rPr>
          <w:b/>
          <w:lang w:eastAsia="en-US"/>
        </w:rPr>
        <w:t>, granting the WG chair editorial license.</w:t>
      </w:r>
    </w:p>
    <w:p w14:paraId="4EEC9F05" w14:textId="24C85141" w:rsidR="00D22743" w:rsidRDefault="00D22743" w:rsidP="008A2968">
      <w:pPr>
        <w:pStyle w:val="ListParagraph"/>
        <w:numPr>
          <w:ilvl w:val="2"/>
          <w:numId w:val="4"/>
        </w:numPr>
        <w:rPr>
          <w:bCs/>
          <w:lang w:eastAsia="en-US"/>
        </w:rPr>
      </w:pPr>
      <w:r w:rsidRPr="008A2968">
        <w:rPr>
          <w:bCs/>
          <w:lang w:eastAsia="en-US"/>
        </w:rPr>
        <w:t xml:space="preserve">Moved by Laurent </w:t>
      </w:r>
      <w:proofErr w:type="spellStart"/>
      <w:r w:rsidRPr="008A2968">
        <w:rPr>
          <w:bCs/>
          <w:lang w:eastAsia="en-US"/>
        </w:rPr>
        <w:t>Cariou</w:t>
      </w:r>
      <w:proofErr w:type="spellEnd"/>
      <w:r w:rsidRPr="008A2968">
        <w:rPr>
          <w:bCs/>
          <w:lang w:eastAsia="en-US"/>
        </w:rPr>
        <w:t xml:space="preserve"> on behalf of UHR SG/Second: Ross Jian Yu</w:t>
      </w:r>
    </w:p>
    <w:p w14:paraId="33E1F578" w14:textId="38A5C43D" w:rsidR="002678C0" w:rsidRDefault="002678C0" w:rsidP="008A2968">
      <w:pPr>
        <w:pStyle w:val="ListParagraph"/>
        <w:numPr>
          <w:ilvl w:val="2"/>
          <w:numId w:val="4"/>
        </w:numPr>
        <w:rPr>
          <w:bCs/>
          <w:lang w:eastAsia="en-US"/>
        </w:rPr>
      </w:pPr>
      <w:r>
        <w:rPr>
          <w:bCs/>
          <w:lang w:eastAsia="en-US"/>
        </w:rPr>
        <w:t>C: I think there is an error in the PAR regarding Gbps. I also think the use of superlatives such as ultra and high are no necessary. Other parts of the Wi-Fi industry use numbers to indicate the generations of Wi-Fi. Something along the lines of “Reliability Extensions” would be a better name. However, I do speak in favor of this motion.</w:t>
      </w:r>
    </w:p>
    <w:p w14:paraId="4A663080" w14:textId="7BAB6891" w:rsidR="002678C0" w:rsidRDefault="002678C0" w:rsidP="008A2968">
      <w:pPr>
        <w:pStyle w:val="ListParagraph"/>
        <w:numPr>
          <w:ilvl w:val="2"/>
          <w:numId w:val="4"/>
        </w:numPr>
        <w:rPr>
          <w:bCs/>
          <w:lang w:eastAsia="en-US"/>
        </w:rPr>
      </w:pPr>
      <w:r>
        <w:rPr>
          <w:bCs/>
          <w:lang w:eastAsia="en-US"/>
        </w:rPr>
        <w:t>Chair: The motion allows me to correct any errors from an editorial point of view.</w:t>
      </w:r>
    </w:p>
    <w:p w14:paraId="79D772B1" w14:textId="522E8390" w:rsidR="002678C0" w:rsidRDefault="002678C0" w:rsidP="008A2968">
      <w:pPr>
        <w:pStyle w:val="ListParagraph"/>
        <w:numPr>
          <w:ilvl w:val="2"/>
          <w:numId w:val="4"/>
        </w:numPr>
        <w:rPr>
          <w:bCs/>
          <w:lang w:eastAsia="en-US"/>
        </w:rPr>
      </w:pPr>
      <w:r>
        <w:rPr>
          <w:bCs/>
          <w:lang w:eastAsia="en-US"/>
        </w:rPr>
        <w:lastRenderedPageBreak/>
        <w:t>C: I think that this PAR essentially says “some solution that is better than the previous one”. I speak against this motion</w:t>
      </w:r>
      <w:r w:rsidR="002E6ABF">
        <w:rPr>
          <w:bCs/>
          <w:lang w:eastAsia="en-US"/>
        </w:rPr>
        <w:t>, as this is very poor practice and I speak against the motion.</w:t>
      </w:r>
    </w:p>
    <w:p w14:paraId="577CC4A7" w14:textId="052C0551" w:rsidR="002678C0" w:rsidRDefault="00E147AE" w:rsidP="008A2968">
      <w:pPr>
        <w:pStyle w:val="ListParagraph"/>
        <w:numPr>
          <w:ilvl w:val="2"/>
          <w:numId w:val="4"/>
        </w:numPr>
        <w:rPr>
          <w:bCs/>
          <w:lang w:eastAsia="en-US"/>
        </w:rPr>
      </w:pPr>
      <w:r>
        <w:rPr>
          <w:bCs/>
          <w:lang w:eastAsia="en-US"/>
        </w:rPr>
        <w:t>C: I speak for the motion. I note that there were over 240 supporters of the PAR within the SG.</w:t>
      </w:r>
    </w:p>
    <w:p w14:paraId="04D4B4A5" w14:textId="54157865" w:rsidR="00E147AE" w:rsidRDefault="00E147AE" w:rsidP="008A2968">
      <w:pPr>
        <w:pStyle w:val="ListParagraph"/>
        <w:numPr>
          <w:ilvl w:val="2"/>
          <w:numId w:val="4"/>
        </w:numPr>
        <w:rPr>
          <w:bCs/>
          <w:lang w:eastAsia="en-US"/>
        </w:rPr>
      </w:pPr>
      <w:r>
        <w:rPr>
          <w:bCs/>
          <w:lang w:eastAsia="en-US"/>
        </w:rPr>
        <w:t>C: I speak against the motion, There are no quantitative values within the PAR and there are no commitments. Values for range/throughput are not there. I also think that this PAR does not meet the IEEE-SA guidelines.</w:t>
      </w:r>
    </w:p>
    <w:p w14:paraId="56B8973A" w14:textId="06FE8097" w:rsidR="00E147AE" w:rsidRDefault="00E147AE" w:rsidP="008A2968">
      <w:pPr>
        <w:pStyle w:val="ListParagraph"/>
        <w:numPr>
          <w:ilvl w:val="2"/>
          <w:numId w:val="4"/>
        </w:numPr>
        <w:rPr>
          <w:bCs/>
          <w:lang w:eastAsia="en-US"/>
        </w:rPr>
      </w:pPr>
      <w:r>
        <w:rPr>
          <w:bCs/>
          <w:lang w:eastAsia="en-US"/>
        </w:rPr>
        <w:t>C: I speak in favor of the motion. In each amendment, we end up exceeding the PAR values at the end of the project.</w:t>
      </w:r>
    </w:p>
    <w:p w14:paraId="24F53D3E" w14:textId="035FA814" w:rsidR="002678C0" w:rsidRPr="00E147AE" w:rsidRDefault="00E147AE" w:rsidP="00E147AE">
      <w:pPr>
        <w:pStyle w:val="ListParagraph"/>
        <w:numPr>
          <w:ilvl w:val="2"/>
          <w:numId w:val="4"/>
        </w:numPr>
        <w:rPr>
          <w:bCs/>
          <w:lang w:eastAsia="en-US"/>
        </w:rPr>
      </w:pPr>
      <w:r>
        <w:rPr>
          <w:bCs/>
          <w:lang w:eastAsia="en-US"/>
        </w:rPr>
        <w:t>Chair: This motion requests EC review. It will then be considered for approval by the EC in July 2023.</w:t>
      </w:r>
    </w:p>
    <w:p w14:paraId="669D674B" w14:textId="77777777" w:rsidR="00D22743" w:rsidRPr="008A2968" w:rsidRDefault="00D22743" w:rsidP="008A2968">
      <w:pPr>
        <w:pStyle w:val="ListParagraph"/>
        <w:numPr>
          <w:ilvl w:val="2"/>
          <w:numId w:val="4"/>
        </w:numPr>
        <w:rPr>
          <w:bCs/>
          <w:lang w:eastAsia="en-US"/>
        </w:rPr>
      </w:pPr>
      <w:r w:rsidRPr="008A2968">
        <w:rPr>
          <w:bCs/>
          <w:lang w:eastAsia="en-US"/>
        </w:rPr>
        <w:t>Result: Yes: 211, No: 25, Abstain: 12 (Motion passes)</w:t>
      </w:r>
    </w:p>
    <w:p w14:paraId="3F909857" w14:textId="77777777" w:rsidR="00D22743" w:rsidRPr="008A2968" w:rsidRDefault="00D22743" w:rsidP="008A2968">
      <w:pPr>
        <w:pStyle w:val="ListParagraph"/>
        <w:numPr>
          <w:ilvl w:val="2"/>
          <w:numId w:val="4"/>
        </w:numPr>
        <w:rPr>
          <w:bCs/>
          <w:lang w:eastAsia="en-US"/>
        </w:rPr>
      </w:pPr>
      <w:r w:rsidRPr="008A2968">
        <w:rPr>
          <w:bCs/>
          <w:lang w:eastAsia="en-US"/>
        </w:rPr>
        <w:t>[UHR SG: Moved: Sean Coffey, 2nd: Steve Palm, Result: 243/13/16]</w:t>
      </w:r>
    </w:p>
    <w:p w14:paraId="29311142" w14:textId="77777777" w:rsidR="00D22743" w:rsidRPr="00D22743" w:rsidRDefault="00D22743" w:rsidP="008A2968">
      <w:pPr>
        <w:pStyle w:val="ListParagraph"/>
        <w:ind w:left="792"/>
        <w:rPr>
          <w:b/>
          <w:sz w:val="28"/>
          <w:szCs w:val="28"/>
          <w:lang w:eastAsia="en-US"/>
        </w:rPr>
      </w:pPr>
    </w:p>
    <w:p w14:paraId="5A6FC7AC" w14:textId="77777777" w:rsidR="00D22743" w:rsidRPr="00D22743" w:rsidRDefault="00D22743" w:rsidP="00D22743">
      <w:pPr>
        <w:pStyle w:val="ListParagraph"/>
        <w:numPr>
          <w:ilvl w:val="1"/>
          <w:numId w:val="4"/>
        </w:numPr>
        <w:rPr>
          <w:b/>
          <w:sz w:val="28"/>
          <w:szCs w:val="28"/>
          <w:lang w:eastAsia="en-US"/>
        </w:rPr>
      </w:pPr>
      <w:r w:rsidRPr="00D22743">
        <w:rPr>
          <w:b/>
          <w:sz w:val="28"/>
          <w:szCs w:val="28"/>
          <w:lang w:eastAsia="en-US"/>
        </w:rPr>
        <w:t>Motion 10: P802.11bn CSD approval</w:t>
      </w:r>
    </w:p>
    <w:p w14:paraId="0D4C0241" w14:textId="77777777" w:rsidR="00D22743" w:rsidRPr="008A2968" w:rsidRDefault="00D22743" w:rsidP="008A2968">
      <w:pPr>
        <w:pStyle w:val="ListParagraph"/>
        <w:numPr>
          <w:ilvl w:val="2"/>
          <w:numId w:val="4"/>
        </w:numPr>
        <w:rPr>
          <w:b/>
          <w:lang w:eastAsia="en-US"/>
        </w:rPr>
      </w:pPr>
      <w:r w:rsidRPr="008A2968">
        <w:rPr>
          <w:b/>
          <w:lang w:eastAsia="en-US"/>
        </w:rPr>
        <w:t>Believing that the CSD contained in the document referenced below meets IEEE 802 guidelines,</w:t>
      </w:r>
    </w:p>
    <w:p w14:paraId="33228A45" w14:textId="424CCC1A" w:rsidR="00D22743" w:rsidRPr="008A2968" w:rsidRDefault="00D22743" w:rsidP="008A2968">
      <w:pPr>
        <w:pStyle w:val="ListParagraph"/>
        <w:numPr>
          <w:ilvl w:val="2"/>
          <w:numId w:val="4"/>
        </w:numPr>
        <w:rPr>
          <w:b/>
          <w:lang w:eastAsia="en-US"/>
        </w:rPr>
      </w:pPr>
      <w:r w:rsidRPr="008A2968">
        <w:rPr>
          <w:b/>
          <w:lang w:eastAsia="en-US"/>
        </w:rPr>
        <w:t>Request that the CSD contained in https://mentor.ieee.org/802.11/dcn/23/11-23-0079-05-0uhr-uhr-draft-proposed-csd.docx  be posted to the IEEE 802 Executive Committee (EC) agenda for EC preview and approval.</w:t>
      </w:r>
    </w:p>
    <w:p w14:paraId="4F1F415F" w14:textId="77777777" w:rsidR="00D22743" w:rsidRPr="008A2968" w:rsidRDefault="00D22743" w:rsidP="008A2968">
      <w:pPr>
        <w:pStyle w:val="ListParagraph"/>
        <w:numPr>
          <w:ilvl w:val="2"/>
          <w:numId w:val="4"/>
        </w:numPr>
        <w:rPr>
          <w:bCs/>
          <w:lang w:eastAsia="en-US"/>
        </w:rPr>
      </w:pPr>
      <w:r w:rsidRPr="008A2968">
        <w:rPr>
          <w:bCs/>
          <w:lang w:eastAsia="en-US"/>
        </w:rPr>
        <w:t xml:space="preserve">Moved by Laurent </w:t>
      </w:r>
      <w:proofErr w:type="spellStart"/>
      <w:r w:rsidRPr="008A2968">
        <w:rPr>
          <w:bCs/>
          <w:lang w:eastAsia="en-US"/>
        </w:rPr>
        <w:t>Cariou</w:t>
      </w:r>
      <w:proofErr w:type="spellEnd"/>
      <w:r w:rsidRPr="008A2968">
        <w:rPr>
          <w:bCs/>
          <w:lang w:eastAsia="en-US"/>
        </w:rPr>
        <w:t xml:space="preserve"> on behalf of UHR SG/Second: Allan Jones</w:t>
      </w:r>
    </w:p>
    <w:p w14:paraId="554059A1" w14:textId="77777777" w:rsidR="00D22743" w:rsidRPr="008A2968" w:rsidRDefault="00D22743" w:rsidP="008A2968">
      <w:pPr>
        <w:pStyle w:val="ListParagraph"/>
        <w:numPr>
          <w:ilvl w:val="2"/>
          <w:numId w:val="4"/>
        </w:numPr>
        <w:rPr>
          <w:bCs/>
          <w:lang w:eastAsia="en-US"/>
        </w:rPr>
      </w:pPr>
      <w:r w:rsidRPr="008A2968">
        <w:rPr>
          <w:bCs/>
          <w:lang w:eastAsia="en-US"/>
        </w:rPr>
        <w:t>Result: Yes: 208, No: 7, Abstain: 17 (Motion passes)</w:t>
      </w:r>
    </w:p>
    <w:p w14:paraId="20BB5792" w14:textId="4856A79A" w:rsidR="00D22743" w:rsidRDefault="00D22743" w:rsidP="008A2968">
      <w:pPr>
        <w:pStyle w:val="ListParagraph"/>
        <w:numPr>
          <w:ilvl w:val="2"/>
          <w:numId w:val="4"/>
        </w:numPr>
        <w:rPr>
          <w:bCs/>
          <w:lang w:eastAsia="en-US"/>
        </w:rPr>
      </w:pPr>
      <w:r w:rsidRPr="008A2968">
        <w:rPr>
          <w:bCs/>
          <w:lang w:eastAsia="en-US"/>
        </w:rPr>
        <w:t>[UHR SG: Moved: Ross Jian Yu, 2nd: Akira Kishida, Result: 250/4/13]</w:t>
      </w:r>
    </w:p>
    <w:p w14:paraId="3F68A23A" w14:textId="77777777" w:rsidR="008A2968" w:rsidRPr="008A2968" w:rsidRDefault="008A2968" w:rsidP="008A2968">
      <w:pPr>
        <w:rPr>
          <w:bCs/>
        </w:rPr>
      </w:pPr>
    </w:p>
    <w:p w14:paraId="03C768DF" w14:textId="77777777" w:rsidR="00D22743" w:rsidRPr="00D22743" w:rsidRDefault="00D22743" w:rsidP="00D22743">
      <w:pPr>
        <w:pStyle w:val="ListParagraph"/>
        <w:numPr>
          <w:ilvl w:val="1"/>
          <w:numId w:val="4"/>
        </w:numPr>
        <w:rPr>
          <w:b/>
          <w:sz w:val="28"/>
          <w:szCs w:val="28"/>
          <w:lang w:eastAsia="en-US"/>
        </w:rPr>
      </w:pPr>
      <w:r w:rsidRPr="00D22743">
        <w:rPr>
          <w:b/>
          <w:sz w:val="28"/>
          <w:szCs w:val="28"/>
          <w:lang w:eastAsia="en-US"/>
        </w:rPr>
        <w:t>Motion 11: UHR SG extension</w:t>
      </w:r>
    </w:p>
    <w:p w14:paraId="46E54603" w14:textId="169F1CD5" w:rsidR="00D22743" w:rsidRPr="008A2968" w:rsidRDefault="00D22743" w:rsidP="008A2968">
      <w:pPr>
        <w:pStyle w:val="ListParagraph"/>
        <w:numPr>
          <w:ilvl w:val="2"/>
          <w:numId w:val="4"/>
        </w:numPr>
        <w:rPr>
          <w:b/>
          <w:lang w:eastAsia="en-US"/>
        </w:rPr>
      </w:pPr>
      <w:r w:rsidRPr="008A2968">
        <w:rPr>
          <w:b/>
          <w:lang w:eastAsia="en-US"/>
        </w:rPr>
        <w:t>Request the IEEE 802 LMSC to approve the 2nd rechartering &amp; 6 month extension of the IEEE 802.11 UHR Study Group.</w:t>
      </w:r>
    </w:p>
    <w:p w14:paraId="207AA7AA" w14:textId="49CC3071" w:rsidR="00D22743" w:rsidRPr="008A2968" w:rsidRDefault="00D22743" w:rsidP="008A2968">
      <w:pPr>
        <w:pStyle w:val="ListParagraph"/>
        <w:numPr>
          <w:ilvl w:val="2"/>
          <w:numId w:val="4"/>
        </w:numPr>
        <w:rPr>
          <w:bCs/>
          <w:lang w:eastAsia="en-US"/>
        </w:rPr>
      </w:pPr>
      <w:r w:rsidRPr="008A2968">
        <w:rPr>
          <w:bCs/>
          <w:lang w:eastAsia="en-US"/>
        </w:rPr>
        <w:t xml:space="preserve">Moved: Laurent </w:t>
      </w:r>
      <w:proofErr w:type="spellStart"/>
      <w:r w:rsidRPr="008A2968">
        <w:rPr>
          <w:bCs/>
          <w:lang w:eastAsia="en-US"/>
        </w:rPr>
        <w:t>Cariou</w:t>
      </w:r>
      <w:proofErr w:type="spellEnd"/>
      <w:r w:rsidRPr="008A2968">
        <w:rPr>
          <w:bCs/>
          <w:lang w:eastAsia="en-US"/>
        </w:rPr>
        <w:t>, Seconded: Stephen Palm</w:t>
      </w:r>
    </w:p>
    <w:p w14:paraId="1C7EF89B" w14:textId="77777777" w:rsidR="00D22743" w:rsidRPr="008A2968" w:rsidRDefault="00D22743" w:rsidP="008A2968">
      <w:pPr>
        <w:pStyle w:val="ListParagraph"/>
        <w:numPr>
          <w:ilvl w:val="2"/>
          <w:numId w:val="4"/>
        </w:numPr>
        <w:rPr>
          <w:bCs/>
          <w:lang w:eastAsia="en-US"/>
        </w:rPr>
      </w:pPr>
      <w:r w:rsidRPr="008A2968">
        <w:rPr>
          <w:bCs/>
          <w:lang w:eastAsia="en-US"/>
        </w:rPr>
        <w:t>Result: Yes: 232, No: 0, Abstain: 8  (Motion passes)</w:t>
      </w:r>
    </w:p>
    <w:p w14:paraId="4E140F99" w14:textId="77777777" w:rsidR="00D22743" w:rsidRPr="008A2968" w:rsidRDefault="00D22743" w:rsidP="008A2968">
      <w:pPr>
        <w:rPr>
          <w:b/>
          <w:sz w:val="28"/>
          <w:szCs w:val="28"/>
        </w:rPr>
      </w:pPr>
    </w:p>
    <w:p w14:paraId="72A750BF" w14:textId="77777777" w:rsidR="00D22743" w:rsidRPr="00D22743" w:rsidRDefault="00D22743" w:rsidP="00D22743">
      <w:pPr>
        <w:pStyle w:val="ListParagraph"/>
        <w:numPr>
          <w:ilvl w:val="1"/>
          <w:numId w:val="4"/>
        </w:numPr>
        <w:rPr>
          <w:b/>
          <w:sz w:val="28"/>
          <w:szCs w:val="28"/>
          <w:lang w:eastAsia="en-US"/>
        </w:rPr>
      </w:pPr>
      <w:r w:rsidRPr="00D22743">
        <w:rPr>
          <w:b/>
          <w:sz w:val="28"/>
          <w:szCs w:val="28"/>
          <w:lang w:eastAsia="en-US"/>
        </w:rPr>
        <w:t>Motion 12: AMP SG formation</w:t>
      </w:r>
    </w:p>
    <w:p w14:paraId="17D1AC5F" w14:textId="77777777" w:rsidR="00D22743" w:rsidRPr="008A2968" w:rsidRDefault="00D22743" w:rsidP="008A2968">
      <w:pPr>
        <w:pStyle w:val="ListParagraph"/>
        <w:numPr>
          <w:ilvl w:val="2"/>
          <w:numId w:val="4"/>
        </w:numPr>
        <w:rPr>
          <w:b/>
          <w:lang w:eastAsia="en-US"/>
        </w:rPr>
      </w:pPr>
      <w:r w:rsidRPr="008A2968">
        <w:rPr>
          <w:b/>
          <w:lang w:eastAsia="en-US"/>
        </w:rPr>
        <w:t xml:space="preserve">Request approval by IEEE 802 LMSC to form an 802.11 Ambient Power (AMP) Study Group with the intent of creating a PAR and CSD. </w:t>
      </w:r>
    </w:p>
    <w:p w14:paraId="46EF1C22" w14:textId="4E2BFB84" w:rsidR="00D22743" w:rsidRPr="008A2968" w:rsidRDefault="00D22743" w:rsidP="008A2968">
      <w:pPr>
        <w:pStyle w:val="ListParagraph"/>
        <w:numPr>
          <w:ilvl w:val="2"/>
          <w:numId w:val="4"/>
        </w:numPr>
        <w:rPr>
          <w:b/>
          <w:lang w:eastAsia="en-US"/>
        </w:rPr>
      </w:pPr>
      <w:r w:rsidRPr="008A2968">
        <w:rPr>
          <w:b/>
          <w:lang w:eastAsia="en-US"/>
        </w:rPr>
        <w:t>The Study Group will investigate MAC and PHY capabilities to enable 802.11 WLAN support of ultra-low complexity and ultra-low power consumption (e.g. less than one milliwatt) devices powered by ambient power source, and reuse existing 802.11 features as much as possible, with a target start of the task group in Jan 2024.</w:t>
      </w:r>
    </w:p>
    <w:p w14:paraId="6DE32AD1" w14:textId="2B7E7070" w:rsidR="00D22743" w:rsidRPr="008A2968" w:rsidRDefault="00D22743" w:rsidP="008A2968">
      <w:pPr>
        <w:pStyle w:val="ListParagraph"/>
        <w:numPr>
          <w:ilvl w:val="2"/>
          <w:numId w:val="4"/>
        </w:numPr>
        <w:rPr>
          <w:bCs/>
          <w:lang w:eastAsia="en-US"/>
        </w:rPr>
      </w:pPr>
      <w:r w:rsidRPr="008A2968">
        <w:rPr>
          <w:bCs/>
          <w:lang w:eastAsia="en-US"/>
        </w:rPr>
        <w:t xml:space="preserve">Moved by Bo Sun on behalf of AMP TIG, Second: </w:t>
      </w:r>
      <w:proofErr w:type="spellStart"/>
      <w:r w:rsidRPr="008A2968">
        <w:rPr>
          <w:bCs/>
          <w:lang w:eastAsia="en-US"/>
        </w:rPr>
        <w:t>Weijie</w:t>
      </w:r>
      <w:proofErr w:type="spellEnd"/>
      <w:r w:rsidRPr="008A2968">
        <w:rPr>
          <w:bCs/>
          <w:lang w:eastAsia="en-US"/>
        </w:rPr>
        <w:t xml:space="preserve"> Xu</w:t>
      </w:r>
    </w:p>
    <w:p w14:paraId="3EEE975A" w14:textId="77777777" w:rsidR="00D22743" w:rsidRPr="008A2968" w:rsidRDefault="00D22743" w:rsidP="008A2968">
      <w:pPr>
        <w:pStyle w:val="ListParagraph"/>
        <w:numPr>
          <w:ilvl w:val="2"/>
          <w:numId w:val="4"/>
        </w:numPr>
        <w:rPr>
          <w:bCs/>
          <w:lang w:eastAsia="en-US"/>
        </w:rPr>
      </w:pPr>
      <w:r w:rsidRPr="008A2968">
        <w:rPr>
          <w:bCs/>
          <w:lang w:eastAsia="en-US"/>
        </w:rPr>
        <w:t>Result: Yes: 164, No: 16, Abstain: 48  (Motion passes)</w:t>
      </w:r>
    </w:p>
    <w:p w14:paraId="6231223F" w14:textId="77777777" w:rsidR="00D22743" w:rsidRPr="008A2968" w:rsidRDefault="00D22743" w:rsidP="008A2968">
      <w:pPr>
        <w:pStyle w:val="ListParagraph"/>
        <w:numPr>
          <w:ilvl w:val="2"/>
          <w:numId w:val="4"/>
        </w:numPr>
        <w:rPr>
          <w:bCs/>
          <w:lang w:eastAsia="en-US"/>
        </w:rPr>
      </w:pPr>
      <w:r w:rsidRPr="008A2968">
        <w:rPr>
          <w:bCs/>
          <w:lang w:eastAsia="en-US"/>
        </w:rPr>
        <w:t>[AMP TIG: Moved: Joerg Robert, 2nd: James Yee, Result: 39/0/3]</w:t>
      </w:r>
    </w:p>
    <w:p w14:paraId="1D88E0E9" w14:textId="77777777" w:rsidR="007279A2" w:rsidRPr="00F9661B" w:rsidRDefault="007279A2" w:rsidP="007279A2">
      <w:pPr>
        <w:rPr>
          <w:bCs/>
        </w:rPr>
      </w:pPr>
    </w:p>
    <w:p w14:paraId="272901B8" w14:textId="56C9DAA0" w:rsidR="007279A2" w:rsidRPr="00C12CE8" w:rsidRDefault="007279A2" w:rsidP="007279A2">
      <w:pPr>
        <w:numPr>
          <w:ilvl w:val="0"/>
          <w:numId w:val="4"/>
        </w:numPr>
        <w:rPr>
          <w:b/>
          <w:sz w:val="32"/>
          <w:szCs w:val="32"/>
          <w:u w:val="single"/>
        </w:rPr>
      </w:pPr>
      <w:r w:rsidRPr="0015639B">
        <w:rPr>
          <w:b/>
          <w:sz w:val="32"/>
          <w:szCs w:val="32"/>
          <w:u w:val="single"/>
        </w:rPr>
        <w:t>Worki</w:t>
      </w:r>
      <w:r>
        <w:rPr>
          <w:b/>
          <w:sz w:val="32"/>
          <w:szCs w:val="32"/>
          <w:u w:val="single"/>
        </w:rPr>
        <w:t>ng Group Motions (New Business)</w:t>
      </w:r>
      <w:r w:rsidRPr="00F57DBF">
        <w:rPr>
          <w:b/>
          <w:sz w:val="32"/>
          <w:szCs w:val="32"/>
        </w:rPr>
        <w:t xml:space="preserve"> </w:t>
      </w:r>
      <w:r>
        <w:rPr>
          <w:szCs w:val="24"/>
        </w:rPr>
        <w:t>(11-23-0188r3</w:t>
      </w:r>
      <w:r w:rsidRPr="0015639B">
        <w:rPr>
          <w:szCs w:val="24"/>
        </w:rPr>
        <w:t>)</w:t>
      </w:r>
    </w:p>
    <w:p w14:paraId="11FBC0D4" w14:textId="77777777" w:rsidR="00D22743" w:rsidRPr="007279A2" w:rsidRDefault="00D22743" w:rsidP="007279A2">
      <w:pPr>
        <w:rPr>
          <w:b/>
          <w:sz w:val="28"/>
          <w:szCs w:val="28"/>
        </w:rPr>
      </w:pPr>
    </w:p>
    <w:p w14:paraId="022134C0" w14:textId="77777777" w:rsidR="00D22743" w:rsidRPr="00D22743" w:rsidRDefault="00D22743" w:rsidP="00D22743">
      <w:pPr>
        <w:pStyle w:val="ListParagraph"/>
        <w:numPr>
          <w:ilvl w:val="1"/>
          <w:numId w:val="4"/>
        </w:numPr>
        <w:rPr>
          <w:b/>
          <w:sz w:val="28"/>
          <w:szCs w:val="28"/>
          <w:lang w:eastAsia="en-US"/>
        </w:rPr>
      </w:pPr>
      <w:r w:rsidRPr="00D22743">
        <w:rPr>
          <w:b/>
          <w:sz w:val="28"/>
          <w:szCs w:val="28"/>
          <w:lang w:eastAsia="en-US"/>
        </w:rPr>
        <w:t>Motion 13: WG11 IMW SG formation</w:t>
      </w:r>
    </w:p>
    <w:p w14:paraId="4EF151E9" w14:textId="77777777" w:rsidR="00D22743" w:rsidRPr="007279A2" w:rsidRDefault="00D22743" w:rsidP="007279A2">
      <w:pPr>
        <w:pStyle w:val="ListParagraph"/>
        <w:numPr>
          <w:ilvl w:val="2"/>
          <w:numId w:val="4"/>
        </w:numPr>
        <w:rPr>
          <w:b/>
          <w:lang w:eastAsia="en-US"/>
        </w:rPr>
      </w:pPr>
      <w:r w:rsidRPr="007279A2">
        <w:rPr>
          <w:b/>
          <w:lang w:eastAsia="en-US"/>
        </w:rPr>
        <w:t xml:space="preserve">Request approval by IEEE 802 LMSC to form an 802.11 Integrated </w:t>
      </w:r>
      <w:proofErr w:type="spellStart"/>
      <w:r w:rsidRPr="007279A2">
        <w:rPr>
          <w:b/>
          <w:lang w:eastAsia="en-US"/>
        </w:rPr>
        <w:t>mmWave</w:t>
      </w:r>
      <w:proofErr w:type="spellEnd"/>
      <w:r w:rsidRPr="007279A2">
        <w:rPr>
          <w:b/>
          <w:lang w:eastAsia="en-US"/>
        </w:rPr>
        <w:t xml:space="preserve"> (IMW) Study Group to develop a Project Authorization Request (PAR) and a Criteria for Standards Development (CSD) for a new 802.11 MAC/PHY amendment which specifies carrier frequency operation between 42.5 and 71 GHz </w:t>
      </w:r>
      <w:r w:rsidRPr="007279A2">
        <w:rPr>
          <w:b/>
          <w:lang w:eastAsia="en-US"/>
        </w:rPr>
        <w:lastRenderedPageBreak/>
        <w:t>and leverages MAC/PHY specifications in the Sub 7 GHz bands. The target start date of the Study Group is November 2023.</w:t>
      </w:r>
    </w:p>
    <w:p w14:paraId="1AE03F46" w14:textId="77777777" w:rsidR="00D22743" w:rsidRPr="007279A2" w:rsidRDefault="00D22743" w:rsidP="007279A2">
      <w:pPr>
        <w:pStyle w:val="ListParagraph"/>
        <w:numPr>
          <w:ilvl w:val="2"/>
          <w:numId w:val="4"/>
        </w:numPr>
        <w:rPr>
          <w:b/>
          <w:lang w:eastAsia="en-US"/>
        </w:rPr>
      </w:pPr>
      <w:r w:rsidRPr="007279A2">
        <w:rPr>
          <w:b/>
          <w:lang w:eastAsia="en-US"/>
        </w:rPr>
        <w:t>Reference document:</w:t>
      </w:r>
    </w:p>
    <w:p w14:paraId="39B5B4C4" w14:textId="1A3C73FC" w:rsidR="00D22743" w:rsidRPr="007279A2" w:rsidRDefault="00D22743" w:rsidP="007279A2">
      <w:pPr>
        <w:pStyle w:val="ListParagraph"/>
        <w:numPr>
          <w:ilvl w:val="2"/>
          <w:numId w:val="4"/>
        </w:numPr>
        <w:rPr>
          <w:b/>
          <w:lang w:eastAsia="en-US"/>
        </w:rPr>
      </w:pPr>
      <w:r w:rsidRPr="007279A2">
        <w:rPr>
          <w:b/>
          <w:lang w:eastAsia="en-US"/>
        </w:rPr>
        <w:t xml:space="preserve">https://mentor.ieee.org/802.11/dcn/23/11-23-0481-02-0uhr-imw-sg-formation-motion-text.pptx </w:t>
      </w:r>
    </w:p>
    <w:p w14:paraId="7DEB31DD" w14:textId="28698440" w:rsidR="00D22743" w:rsidRDefault="00D22743" w:rsidP="007279A2">
      <w:pPr>
        <w:pStyle w:val="ListParagraph"/>
        <w:numPr>
          <w:ilvl w:val="2"/>
          <w:numId w:val="4"/>
        </w:numPr>
        <w:rPr>
          <w:bCs/>
          <w:lang w:eastAsia="en-US"/>
        </w:rPr>
      </w:pPr>
      <w:r w:rsidRPr="007279A2">
        <w:rPr>
          <w:bCs/>
          <w:lang w:eastAsia="en-US"/>
        </w:rPr>
        <w:t xml:space="preserve">Moved: Rolf de </w:t>
      </w:r>
      <w:proofErr w:type="spellStart"/>
      <w:r w:rsidRPr="007279A2">
        <w:rPr>
          <w:bCs/>
          <w:lang w:eastAsia="en-US"/>
        </w:rPr>
        <w:t>Vegt</w:t>
      </w:r>
      <w:proofErr w:type="spellEnd"/>
      <w:r w:rsidRPr="007279A2">
        <w:rPr>
          <w:bCs/>
          <w:lang w:eastAsia="en-US"/>
        </w:rPr>
        <w:t xml:space="preserve">, Seconded: Tuncer </w:t>
      </w:r>
      <w:proofErr w:type="spellStart"/>
      <w:r w:rsidRPr="007279A2">
        <w:rPr>
          <w:bCs/>
          <w:lang w:eastAsia="en-US"/>
        </w:rPr>
        <w:t>Baykas</w:t>
      </w:r>
      <w:proofErr w:type="spellEnd"/>
    </w:p>
    <w:p w14:paraId="73035DD1" w14:textId="1516E2D2" w:rsidR="0098400B" w:rsidRDefault="0098400B" w:rsidP="007279A2">
      <w:pPr>
        <w:pStyle w:val="ListParagraph"/>
        <w:numPr>
          <w:ilvl w:val="2"/>
          <w:numId w:val="4"/>
        </w:numPr>
        <w:rPr>
          <w:bCs/>
          <w:lang w:eastAsia="en-US"/>
        </w:rPr>
      </w:pPr>
      <w:r>
        <w:rPr>
          <w:bCs/>
          <w:lang w:eastAsia="en-US"/>
        </w:rPr>
        <w:t xml:space="preserve">C: This is a motion for a new SG. The </w:t>
      </w:r>
      <w:proofErr w:type="spellStart"/>
      <w:r>
        <w:rPr>
          <w:bCs/>
          <w:lang w:eastAsia="en-US"/>
        </w:rPr>
        <w:t>mmWave</w:t>
      </w:r>
      <w:proofErr w:type="spellEnd"/>
      <w:r>
        <w:rPr>
          <w:bCs/>
          <w:lang w:eastAsia="en-US"/>
        </w:rPr>
        <w:t xml:space="preserve"> aspect was not included in the P802.11bn PAR. There is considerable interest in </w:t>
      </w:r>
      <w:proofErr w:type="spellStart"/>
      <w:r>
        <w:rPr>
          <w:bCs/>
          <w:lang w:eastAsia="en-US"/>
        </w:rPr>
        <w:t>mmWave</w:t>
      </w:r>
      <w:proofErr w:type="spellEnd"/>
      <w:r>
        <w:rPr>
          <w:bCs/>
          <w:lang w:eastAsia="en-US"/>
        </w:rPr>
        <w:t xml:space="preserve"> within the UHR SG, so created a new SG is the best way to develop this going forward.</w:t>
      </w:r>
    </w:p>
    <w:p w14:paraId="2A083E33" w14:textId="32C4FF8C" w:rsidR="0098400B" w:rsidRDefault="0098400B" w:rsidP="007279A2">
      <w:pPr>
        <w:pStyle w:val="ListParagraph"/>
        <w:numPr>
          <w:ilvl w:val="2"/>
          <w:numId w:val="4"/>
        </w:numPr>
        <w:rPr>
          <w:bCs/>
          <w:lang w:eastAsia="en-US"/>
        </w:rPr>
      </w:pPr>
      <w:r>
        <w:rPr>
          <w:bCs/>
          <w:lang w:eastAsia="en-US"/>
        </w:rPr>
        <w:t>C: I speak in favor. I think this is a welcome addition to 802.11.</w:t>
      </w:r>
    </w:p>
    <w:p w14:paraId="4A8C7021" w14:textId="2A89E358" w:rsidR="0098400B" w:rsidRDefault="0098400B" w:rsidP="007279A2">
      <w:pPr>
        <w:pStyle w:val="ListParagraph"/>
        <w:numPr>
          <w:ilvl w:val="2"/>
          <w:numId w:val="4"/>
        </w:numPr>
        <w:rPr>
          <w:bCs/>
          <w:lang w:eastAsia="en-US"/>
        </w:rPr>
      </w:pPr>
      <w:r>
        <w:rPr>
          <w:bCs/>
          <w:lang w:eastAsia="en-US"/>
        </w:rPr>
        <w:t>Q: The start date is November 2023 in the motion. Why is this? Why not May 2023?</w:t>
      </w:r>
    </w:p>
    <w:p w14:paraId="06E37965" w14:textId="7F7352C1" w:rsidR="0098400B" w:rsidRDefault="0098400B" w:rsidP="007279A2">
      <w:pPr>
        <w:pStyle w:val="ListParagraph"/>
        <w:numPr>
          <w:ilvl w:val="2"/>
          <w:numId w:val="4"/>
        </w:numPr>
        <w:rPr>
          <w:bCs/>
          <w:lang w:eastAsia="en-US"/>
        </w:rPr>
      </w:pPr>
      <w:r>
        <w:rPr>
          <w:bCs/>
          <w:lang w:eastAsia="en-US"/>
        </w:rPr>
        <w:t>A: There is a lot of work going on in the UHR SG at the moment and I would prefer that the start of this SG is delayed until November 2023.</w:t>
      </w:r>
    </w:p>
    <w:p w14:paraId="063AB0ED" w14:textId="496D5441" w:rsidR="0098400B" w:rsidRDefault="0098400B" w:rsidP="007279A2">
      <w:pPr>
        <w:pStyle w:val="ListParagraph"/>
        <w:numPr>
          <w:ilvl w:val="2"/>
          <w:numId w:val="4"/>
        </w:numPr>
        <w:rPr>
          <w:bCs/>
          <w:lang w:eastAsia="en-US"/>
        </w:rPr>
      </w:pPr>
      <w:r>
        <w:rPr>
          <w:bCs/>
          <w:lang w:eastAsia="en-US"/>
        </w:rPr>
        <w:t>C: I speak in favor of the motion. The straw poll results in the SG indicated good support.</w:t>
      </w:r>
    </w:p>
    <w:p w14:paraId="02462BDE" w14:textId="5D821E9F" w:rsidR="00062EE3" w:rsidRDefault="00062EE3" w:rsidP="007279A2">
      <w:pPr>
        <w:pStyle w:val="ListParagraph"/>
        <w:numPr>
          <w:ilvl w:val="2"/>
          <w:numId w:val="4"/>
        </w:numPr>
        <w:rPr>
          <w:bCs/>
          <w:lang w:eastAsia="en-US"/>
        </w:rPr>
      </w:pPr>
      <w:r>
        <w:rPr>
          <w:bCs/>
          <w:lang w:eastAsia="en-US"/>
        </w:rPr>
        <w:t>C: I would like a recorded vote for this motio</w:t>
      </w:r>
      <w:r w:rsidR="004B31A9">
        <w:rPr>
          <w:bCs/>
          <w:lang w:eastAsia="en-US"/>
        </w:rPr>
        <w:t>n</w:t>
      </w:r>
      <w:r>
        <w:rPr>
          <w:bCs/>
          <w:lang w:eastAsia="en-US"/>
        </w:rPr>
        <w:t>.</w:t>
      </w:r>
    </w:p>
    <w:p w14:paraId="3AC703BF" w14:textId="51C99420" w:rsidR="00062EE3" w:rsidRDefault="00062EE3" w:rsidP="00062EE3">
      <w:pPr>
        <w:pStyle w:val="ListParagraph"/>
        <w:numPr>
          <w:ilvl w:val="2"/>
          <w:numId w:val="4"/>
        </w:numPr>
        <w:rPr>
          <w:bCs/>
          <w:lang w:eastAsia="en-US"/>
        </w:rPr>
      </w:pPr>
      <w:r>
        <w:rPr>
          <w:bCs/>
          <w:lang w:eastAsia="en-US"/>
        </w:rPr>
        <w:t>Chair: Ok</w:t>
      </w:r>
    </w:p>
    <w:p w14:paraId="3D446B43" w14:textId="10F3277E" w:rsidR="00062EE3" w:rsidRPr="00062EE3" w:rsidRDefault="00062EE3" w:rsidP="00062EE3">
      <w:pPr>
        <w:pStyle w:val="ListParagraph"/>
        <w:numPr>
          <w:ilvl w:val="2"/>
          <w:numId w:val="4"/>
        </w:numPr>
        <w:rPr>
          <w:bCs/>
          <w:lang w:eastAsia="en-US"/>
        </w:rPr>
      </w:pPr>
      <w:r>
        <w:rPr>
          <w:bCs/>
          <w:lang w:eastAsia="en-US"/>
        </w:rPr>
        <w:t>The recorded vote is contained in Annex E of these minutes.</w:t>
      </w:r>
    </w:p>
    <w:p w14:paraId="54ADD560" w14:textId="66A981D8" w:rsidR="003E4B05" w:rsidRPr="007279A2" w:rsidRDefault="00D22743" w:rsidP="007279A2">
      <w:pPr>
        <w:pStyle w:val="ListParagraph"/>
        <w:numPr>
          <w:ilvl w:val="2"/>
          <w:numId w:val="4"/>
        </w:numPr>
        <w:rPr>
          <w:bCs/>
          <w:lang w:eastAsia="en-US"/>
        </w:rPr>
      </w:pPr>
      <w:r w:rsidRPr="007279A2">
        <w:rPr>
          <w:bCs/>
          <w:lang w:eastAsia="en-US"/>
        </w:rPr>
        <w:t>Result: Yes: 197, No: 18, Abstain: 27 (Motion passes)</w:t>
      </w:r>
    </w:p>
    <w:p w14:paraId="3118F13A" w14:textId="72DA0BC9" w:rsidR="00202E6E" w:rsidRDefault="00202E6E" w:rsidP="00202E6E">
      <w:pPr>
        <w:rPr>
          <w:szCs w:val="24"/>
        </w:rPr>
      </w:pPr>
    </w:p>
    <w:p w14:paraId="3D633A2D" w14:textId="03900DA4" w:rsidR="001B10D2" w:rsidRPr="0015639B" w:rsidRDefault="001B10D2" w:rsidP="001B10D2">
      <w:pPr>
        <w:numPr>
          <w:ilvl w:val="0"/>
          <w:numId w:val="4"/>
        </w:numPr>
        <w:rPr>
          <w:b/>
          <w:sz w:val="32"/>
          <w:szCs w:val="32"/>
          <w:u w:val="single"/>
        </w:rPr>
      </w:pPr>
      <w:r>
        <w:rPr>
          <w:b/>
          <w:sz w:val="32"/>
          <w:szCs w:val="32"/>
          <w:u w:val="single"/>
        </w:rPr>
        <w:t>Solom</w:t>
      </w:r>
      <w:r w:rsidR="00C037F9">
        <w:rPr>
          <w:b/>
          <w:sz w:val="32"/>
          <w:szCs w:val="32"/>
          <w:u w:val="single"/>
        </w:rPr>
        <w:t>o</w:t>
      </w:r>
      <w:r>
        <w:rPr>
          <w:b/>
          <w:sz w:val="32"/>
          <w:szCs w:val="32"/>
          <w:u w:val="single"/>
        </w:rPr>
        <w:t>n Trainin retirement</w:t>
      </w:r>
      <w:r w:rsidRPr="007279A2">
        <w:rPr>
          <w:bCs/>
          <w:szCs w:val="24"/>
        </w:rPr>
        <w:t xml:space="preserve"> (11-23-0178r1)</w:t>
      </w:r>
    </w:p>
    <w:p w14:paraId="22BBB581" w14:textId="77777777" w:rsidR="001B10D2" w:rsidRPr="0015639B" w:rsidRDefault="001B10D2" w:rsidP="001B10D2">
      <w:pPr>
        <w:rPr>
          <w:b/>
          <w:i/>
          <w:sz w:val="32"/>
          <w:szCs w:val="32"/>
          <w:u w:val="single"/>
        </w:rPr>
      </w:pPr>
    </w:p>
    <w:p w14:paraId="5E73AEBB" w14:textId="5689A545" w:rsidR="001B10D2" w:rsidRDefault="001B10D2" w:rsidP="001B10D2">
      <w:pPr>
        <w:numPr>
          <w:ilvl w:val="1"/>
          <w:numId w:val="4"/>
        </w:numPr>
      </w:pPr>
      <w:r>
        <w:t>Chair: I would like to thank Solom</w:t>
      </w:r>
      <w:r w:rsidR="00C037F9">
        <w:t>o</w:t>
      </w:r>
      <w:r>
        <w:t>n for all his work in 802.11 and best wishes in your retirement.</w:t>
      </w:r>
    </w:p>
    <w:p w14:paraId="63542A0C" w14:textId="0FADF24F" w:rsidR="001B10D2" w:rsidRDefault="001B10D2" w:rsidP="001B10D2">
      <w:pPr>
        <w:numPr>
          <w:ilvl w:val="1"/>
          <w:numId w:val="4"/>
        </w:numPr>
      </w:pPr>
      <w:r>
        <w:t>Solom</w:t>
      </w:r>
      <w:r w:rsidR="00C037F9">
        <w:t>o</w:t>
      </w:r>
      <w:r>
        <w:t>n: I would like to thank you all. I am proud of all the technical discussion we have had. I wish that you successfully compete all the 802.11 projects and good luck with the new ones.</w:t>
      </w:r>
    </w:p>
    <w:p w14:paraId="4859F4AF" w14:textId="77777777" w:rsidR="00BA34E9" w:rsidRDefault="00BA34E9" w:rsidP="001B10D2">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943340" w14:textId="77777777" w:rsidR="00202E6E" w:rsidRPr="0015639B" w:rsidRDefault="00202E6E" w:rsidP="00202E6E">
      <w:pPr>
        <w:rPr>
          <w:b/>
          <w:i/>
          <w:sz w:val="32"/>
          <w:szCs w:val="32"/>
          <w:u w:val="single"/>
        </w:rPr>
      </w:pPr>
    </w:p>
    <w:p w14:paraId="4DBA6C5F" w14:textId="26063290" w:rsidR="00BA34E9" w:rsidRDefault="00BA34E9" w:rsidP="0012379B">
      <w:pPr>
        <w:numPr>
          <w:ilvl w:val="1"/>
          <w:numId w:val="4"/>
        </w:numPr>
      </w:pPr>
      <w:r>
        <w:t>None</w:t>
      </w:r>
    </w:p>
    <w:p w14:paraId="121A0F5B" w14:textId="2253FAED" w:rsidR="00202E6E" w:rsidRDefault="00202E6E" w:rsidP="00202E6E">
      <w:pPr>
        <w:rPr>
          <w:szCs w:val="24"/>
        </w:rPr>
      </w:pPr>
    </w:p>
    <w:p w14:paraId="20D8B578" w14:textId="07912D82" w:rsidR="00C41FE2" w:rsidRPr="00336F24" w:rsidRDefault="00C41FE2" w:rsidP="00C41FE2">
      <w:pPr>
        <w:numPr>
          <w:ilvl w:val="0"/>
          <w:numId w:val="4"/>
        </w:numPr>
        <w:rPr>
          <w:b/>
          <w:sz w:val="32"/>
          <w:szCs w:val="32"/>
          <w:u w:val="single"/>
        </w:rPr>
      </w:pPr>
      <w:r>
        <w:rPr>
          <w:b/>
          <w:sz w:val="32"/>
          <w:szCs w:val="32"/>
          <w:u w:val="single"/>
        </w:rPr>
        <w:t>Wireless Chairs Meeting</w:t>
      </w:r>
      <w:r w:rsidRPr="009E1170">
        <w:rPr>
          <w:bCs/>
          <w:szCs w:val="24"/>
        </w:rPr>
        <w:t xml:space="preserve"> (</w:t>
      </w:r>
      <w:r w:rsidR="00170C51">
        <w:rPr>
          <w:bCs/>
          <w:szCs w:val="24"/>
        </w:rPr>
        <w:t>11-23</w:t>
      </w:r>
      <w:r>
        <w:rPr>
          <w:bCs/>
          <w:szCs w:val="24"/>
        </w:rPr>
        <w:t>-</w:t>
      </w:r>
      <w:r w:rsidR="007279A2">
        <w:rPr>
          <w:bCs/>
          <w:szCs w:val="24"/>
        </w:rPr>
        <w:t>0178</w:t>
      </w:r>
      <w:r>
        <w:rPr>
          <w:bCs/>
          <w:szCs w:val="24"/>
        </w:rPr>
        <w:t>r</w:t>
      </w:r>
      <w:r w:rsidR="00C05F4B">
        <w:rPr>
          <w:bCs/>
          <w:szCs w:val="24"/>
        </w:rPr>
        <w:t>1</w:t>
      </w:r>
      <w:r>
        <w:rPr>
          <w:bCs/>
          <w:szCs w:val="24"/>
        </w:rPr>
        <w:t xml:space="preserve"> slide #2</w:t>
      </w:r>
      <w:r w:rsidR="00C05F4B">
        <w:rPr>
          <w:bCs/>
          <w:szCs w:val="24"/>
        </w:rPr>
        <w:t>5</w:t>
      </w:r>
      <w:r w:rsidRPr="009E1170">
        <w:rPr>
          <w:bCs/>
          <w:szCs w:val="24"/>
        </w:rPr>
        <w:t>)</w:t>
      </w:r>
    </w:p>
    <w:p w14:paraId="34B679F6" w14:textId="77777777" w:rsidR="00C41FE2" w:rsidRPr="001A405C" w:rsidRDefault="00C41FE2" w:rsidP="00C41FE2"/>
    <w:p w14:paraId="5771A324" w14:textId="4CCDB408" w:rsidR="00C41FE2" w:rsidRDefault="00C41FE2" w:rsidP="00C41FE2">
      <w:pPr>
        <w:numPr>
          <w:ilvl w:val="1"/>
          <w:numId w:val="4"/>
        </w:numPr>
      </w:pPr>
      <w:r>
        <w:t>The next meeting is on</w:t>
      </w:r>
      <w:r w:rsidR="00823555">
        <w:t xml:space="preserve"> </w:t>
      </w:r>
      <w:r w:rsidR="00C05F4B">
        <w:t>April 12</w:t>
      </w:r>
      <w:r w:rsidR="00C05F4B" w:rsidRPr="00C05F4B">
        <w:rPr>
          <w:vertAlign w:val="superscript"/>
        </w:rPr>
        <w:t>t</w:t>
      </w:r>
      <w:r w:rsidR="00C05F4B">
        <w:rPr>
          <w:vertAlign w:val="superscript"/>
        </w:rPr>
        <w:t>h</w:t>
      </w:r>
      <w:r>
        <w:t>, 2023 at 15:00 ET. Please contact the IEEE 802.11 WG chair or vice-chairs with a request for more information.</w:t>
      </w:r>
    </w:p>
    <w:p w14:paraId="3D8C6E93" w14:textId="77777777" w:rsidR="00C41FE2" w:rsidRPr="00E6016F" w:rsidRDefault="00C41FE2" w:rsidP="00C41FE2">
      <w:pPr>
        <w:rPr>
          <w:b/>
          <w:sz w:val="32"/>
          <w:szCs w:val="32"/>
          <w:u w:val="single"/>
        </w:rPr>
      </w:pPr>
    </w:p>
    <w:p w14:paraId="4F7AD6B7" w14:textId="10C030C8" w:rsidR="00C41FE2" w:rsidRPr="00336F24" w:rsidRDefault="00C41FE2" w:rsidP="00C41FE2">
      <w:pPr>
        <w:numPr>
          <w:ilvl w:val="0"/>
          <w:numId w:val="4"/>
        </w:numPr>
        <w:rPr>
          <w:b/>
          <w:sz w:val="32"/>
          <w:szCs w:val="32"/>
          <w:u w:val="single"/>
        </w:rPr>
      </w:pPr>
      <w:r>
        <w:rPr>
          <w:b/>
          <w:sz w:val="32"/>
          <w:szCs w:val="32"/>
          <w:u w:val="single"/>
        </w:rPr>
        <w:t xml:space="preserve">Next </w:t>
      </w:r>
      <w:r w:rsidR="00C6113A">
        <w:rPr>
          <w:b/>
          <w:sz w:val="32"/>
          <w:szCs w:val="32"/>
          <w:u w:val="single"/>
        </w:rPr>
        <w:t>Session</w:t>
      </w:r>
      <w:r w:rsidR="00C6113A" w:rsidRPr="009E1170">
        <w:rPr>
          <w:bCs/>
          <w:szCs w:val="24"/>
        </w:rPr>
        <w:t xml:space="preserve"> </w:t>
      </w:r>
      <w:r w:rsidRPr="009E1170">
        <w:rPr>
          <w:bCs/>
          <w:szCs w:val="24"/>
        </w:rPr>
        <w:t>(</w:t>
      </w:r>
      <w:r w:rsidR="00170C51">
        <w:rPr>
          <w:bCs/>
          <w:szCs w:val="24"/>
        </w:rPr>
        <w:t>11-23</w:t>
      </w:r>
      <w:r w:rsidR="00C05F4B">
        <w:rPr>
          <w:bCs/>
          <w:szCs w:val="24"/>
        </w:rPr>
        <w:t>0178</w:t>
      </w:r>
      <w:r>
        <w:rPr>
          <w:bCs/>
          <w:szCs w:val="24"/>
        </w:rPr>
        <w:t>r</w:t>
      </w:r>
      <w:r w:rsidR="00C05F4B">
        <w:rPr>
          <w:bCs/>
          <w:szCs w:val="24"/>
        </w:rPr>
        <w:t>1</w:t>
      </w:r>
      <w:r>
        <w:rPr>
          <w:bCs/>
          <w:szCs w:val="24"/>
        </w:rPr>
        <w:t xml:space="preserve"> slide #2</w:t>
      </w:r>
      <w:r w:rsidR="00C05F4B">
        <w:rPr>
          <w:bCs/>
          <w:szCs w:val="24"/>
        </w:rPr>
        <w:t>6</w:t>
      </w:r>
      <w:r w:rsidRPr="009E1170">
        <w:rPr>
          <w:bCs/>
          <w:szCs w:val="24"/>
        </w:rPr>
        <w:t>)</w:t>
      </w:r>
    </w:p>
    <w:p w14:paraId="368C181A" w14:textId="77777777" w:rsidR="00C41FE2" w:rsidRPr="001A405C" w:rsidRDefault="00C41FE2" w:rsidP="00C41FE2"/>
    <w:p w14:paraId="37856D52" w14:textId="184B5F70" w:rsidR="00C41FE2" w:rsidRDefault="00C41FE2" w:rsidP="00C41FE2">
      <w:pPr>
        <w:numPr>
          <w:ilvl w:val="1"/>
          <w:numId w:val="4"/>
        </w:numPr>
      </w:pPr>
      <w:r w:rsidRPr="005B3D07">
        <w:t xml:space="preserve">The proposed date of the next IEEE 802.11 </w:t>
      </w:r>
      <w:r>
        <w:t xml:space="preserve">WG </w:t>
      </w:r>
      <w:r w:rsidR="00C6113A">
        <w:t>session</w:t>
      </w:r>
      <w:r w:rsidR="00C6113A" w:rsidRPr="005B3D07">
        <w:t xml:space="preserve"> </w:t>
      </w:r>
      <w:r w:rsidRPr="005B3D07">
        <w:t xml:space="preserve">is </w:t>
      </w:r>
      <w:r>
        <w:t>M</w:t>
      </w:r>
      <w:r w:rsidR="00C05F4B">
        <w:t xml:space="preserve">ay </w:t>
      </w:r>
      <w:r w:rsidR="0013126D">
        <w:t>1</w:t>
      </w:r>
      <w:r w:rsidR="00C05F4B">
        <w:t>4</w:t>
      </w:r>
      <w:r w:rsidR="0013126D">
        <w:t>-1</w:t>
      </w:r>
      <w:r w:rsidR="00C05F4B">
        <w:t>9</w:t>
      </w:r>
      <w:r w:rsidRPr="00AD24D8">
        <w:rPr>
          <w:vertAlign w:val="superscript"/>
        </w:rPr>
        <w:t>th</w:t>
      </w:r>
      <w:r>
        <w:t xml:space="preserve">, 2023 in </w:t>
      </w:r>
      <w:r w:rsidR="00C05F4B">
        <w:t>Orlando</w:t>
      </w:r>
      <w:r>
        <w:t xml:space="preserve">, </w:t>
      </w:r>
      <w:r w:rsidR="00C05F4B">
        <w:t>Florida</w:t>
      </w:r>
      <w:r>
        <w:t xml:space="preserve">, USA </w:t>
      </w:r>
      <w:r w:rsidRPr="005B3D07">
        <w:t xml:space="preserve">as a mixed mode </w:t>
      </w:r>
      <w:r w:rsidR="00C6113A">
        <w:t>session</w:t>
      </w:r>
      <w:r w:rsidRPr="005B3D07">
        <w:t>.</w:t>
      </w:r>
    </w:p>
    <w:p w14:paraId="6F05F9FA" w14:textId="5B64FE2E" w:rsidR="00F77FFB" w:rsidRDefault="00F77FFB" w:rsidP="00F77FFB">
      <w:pPr>
        <w:numPr>
          <w:ilvl w:val="1"/>
          <w:numId w:val="4"/>
        </w:numPr>
      </w:pPr>
      <w:r>
        <w:t xml:space="preserve">Chair: Please note that Orlando airport is very busy at the moment, so please bear this in </w:t>
      </w:r>
      <w:r w:rsidR="008A4FA0">
        <w:t>m</w:t>
      </w:r>
      <w:r>
        <w:t>ind with your travel plans.</w:t>
      </w:r>
    </w:p>
    <w:p w14:paraId="1E99029D" w14:textId="62850657" w:rsidR="00F77FFB" w:rsidRPr="005B3D07" w:rsidRDefault="00F77FFB" w:rsidP="00F77FFB">
      <w:pPr>
        <w:numPr>
          <w:ilvl w:val="1"/>
          <w:numId w:val="4"/>
        </w:numPr>
      </w:pPr>
      <w:r>
        <w:t>In addition, please book the hotel as soon as possible.</w:t>
      </w:r>
    </w:p>
    <w:p w14:paraId="0ACE211B" w14:textId="77777777" w:rsidR="00C41FE2" w:rsidRPr="00071543" w:rsidRDefault="00C41FE2" w:rsidP="00202E6E">
      <w:pPr>
        <w:rPr>
          <w:szCs w:val="24"/>
        </w:rPr>
      </w:pPr>
    </w:p>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68074812" w:rsidR="00202E6E" w:rsidRDefault="00202E6E" w:rsidP="00202E6E">
      <w:pPr>
        <w:numPr>
          <w:ilvl w:val="1"/>
          <w:numId w:val="4"/>
        </w:numPr>
      </w:pPr>
      <w:r w:rsidRPr="00256521">
        <w:t>Having completed the agenda, the chair announced that the meeting was adjourned</w:t>
      </w:r>
      <w:r w:rsidR="00E33B96">
        <w:t xml:space="preserve"> at</w:t>
      </w:r>
      <w:r w:rsidR="008A2223">
        <w:t xml:space="preserve"> </w:t>
      </w:r>
      <w:r w:rsidR="00823555">
        <w:t>10:</w:t>
      </w:r>
      <w:r w:rsidR="00BA34E9">
        <w:t>40</w:t>
      </w:r>
      <w:r w:rsidR="00362B6E">
        <w:t xml:space="preserve"> </w:t>
      </w:r>
      <w:r w:rsidR="004F4265">
        <w:t>E</w:t>
      </w:r>
      <w:r w:rsidR="00DA0BEF">
        <w:t>T</w:t>
      </w:r>
      <w:r>
        <w:t>.</w:t>
      </w:r>
    </w:p>
    <w:p w14:paraId="425CC45B" w14:textId="7BE5BBD5" w:rsidR="00E06BCE" w:rsidRDefault="00E06BCE">
      <w:r>
        <w:br w:type="page"/>
      </w:r>
    </w:p>
    <w:p w14:paraId="63DC8788" w14:textId="77777777" w:rsidR="00E06BCE" w:rsidRDefault="00E06BCE" w:rsidP="00E06BCE"/>
    <w:p w14:paraId="18C74E3C" w14:textId="089DF46B" w:rsidR="00D70EE1" w:rsidRPr="00574D2E" w:rsidRDefault="00CD53C6" w:rsidP="00CD53C6">
      <w:pPr>
        <w:rPr>
          <w:b/>
          <w:sz w:val="32"/>
          <w:szCs w:val="32"/>
          <w:u w:val="single"/>
        </w:rPr>
      </w:pPr>
      <w:r w:rsidRPr="00AC2132">
        <w:rPr>
          <w:b/>
          <w:sz w:val="32"/>
          <w:szCs w:val="32"/>
          <w:u w:val="single"/>
        </w:rPr>
        <w:t xml:space="preserve">Annex </w:t>
      </w:r>
      <w:r w:rsidR="00CE7145" w:rsidRPr="00AC2132">
        <w:rPr>
          <w:b/>
          <w:sz w:val="32"/>
          <w:szCs w:val="32"/>
          <w:u w:val="single"/>
        </w:rPr>
        <w:t>A:</w:t>
      </w:r>
      <w:r w:rsidRPr="00AC2132">
        <w:rPr>
          <w:b/>
          <w:sz w:val="32"/>
          <w:szCs w:val="32"/>
          <w:u w:val="single"/>
        </w:rPr>
        <w:t xml:space="preserve"> Attendance &amp; Affiliation</w:t>
      </w:r>
    </w:p>
    <w:p w14:paraId="1773020A" w14:textId="77777777" w:rsidR="0090216D" w:rsidRDefault="0090216D" w:rsidP="00CD53C6">
      <w:pPr>
        <w:rPr>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4244"/>
        <w:gridCol w:w="1843"/>
        <w:gridCol w:w="1134"/>
      </w:tblGrid>
      <w:tr w:rsidR="00556057" w:rsidRPr="00522809" w14:paraId="4E713E67" w14:textId="6FBB5C5E" w:rsidTr="00A83803">
        <w:trPr>
          <w:tblHeade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Name</w:t>
            </w:r>
          </w:p>
        </w:tc>
        <w:tc>
          <w:tcPr>
            <w:tcW w:w="424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Affiliation</w:t>
            </w:r>
          </w:p>
        </w:tc>
        <w:tc>
          <w:tcPr>
            <w:tcW w:w="1843"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Attended &gt;= 75%?</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Status</w:t>
            </w:r>
          </w:p>
        </w:tc>
      </w:tr>
      <w:tr w:rsidR="00B02AE9" w:rsidRPr="00522809" w14:paraId="2F3919CF" w14:textId="288A7B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1613BB47" w:rsidR="00B02AE9" w:rsidRPr="00522809" w:rsidRDefault="00B02AE9" w:rsidP="00B02AE9">
            <w:pPr>
              <w:rPr>
                <w:szCs w:val="24"/>
                <w:lang w:val="en-GB" w:eastAsia="en-GB"/>
              </w:rPr>
            </w:pPr>
            <w:proofErr w:type="spellStart"/>
            <w:r w:rsidRPr="001149EA">
              <w:t>Abdelaal</w:t>
            </w:r>
            <w:proofErr w:type="spellEnd"/>
            <w:r w:rsidRPr="001149EA">
              <w:t xml:space="preserve">, Rana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5658E79B"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696DC1" w14:textId="1BE82AA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E20C" w14:textId="598E42F0" w:rsidR="00B02AE9" w:rsidRPr="000E4778" w:rsidRDefault="00B02AE9" w:rsidP="00B02AE9">
            <w:pPr>
              <w:jc w:val="center"/>
            </w:pPr>
            <w:r w:rsidRPr="001149EA">
              <w:t>Voter</w:t>
            </w:r>
          </w:p>
        </w:tc>
      </w:tr>
      <w:tr w:rsidR="00B02AE9" w:rsidRPr="00522809" w14:paraId="7A86AFC9" w14:textId="534FDF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4FA34412" w:rsidR="00B02AE9" w:rsidRPr="00522809" w:rsidRDefault="00B02AE9" w:rsidP="00B02AE9">
            <w:pPr>
              <w:rPr>
                <w:szCs w:val="24"/>
                <w:lang w:val="en-GB" w:eastAsia="en-GB"/>
              </w:rPr>
            </w:pPr>
            <w:proofErr w:type="spellStart"/>
            <w:r w:rsidRPr="001149EA">
              <w:t>AbidRabbu</w:t>
            </w:r>
            <w:proofErr w:type="spellEnd"/>
            <w:r w:rsidRPr="001149EA">
              <w:t xml:space="preserve">, Shaima'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09190FFE" w:rsidR="00B02AE9" w:rsidRPr="00522809" w:rsidRDefault="00B02AE9" w:rsidP="00B02AE9">
            <w:pPr>
              <w:rPr>
                <w:szCs w:val="24"/>
                <w:lang w:val="en-GB" w:eastAsia="en-GB"/>
              </w:rPr>
            </w:pPr>
            <w:r w:rsidRPr="001149EA">
              <w:t xml:space="preserve">Istanbul </w:t>
            </w:r>
            <w:proofErr w:type="spellStart"/>
            <w:r w:rsidRPr="001149EA">
              <w:t>Medipol</w:t>
            </w:r>
            <w:proofErr w:type="spellEnd"/>
            <w:r w:rsidRPr="001149EA">
              <w:t xml:space="preserve"> University; </w:t>
            </w:r>
            <w:proofErr w:type="spellStart"/>
            <w:r w:rsidRPr="001149EA">
              <w:t>Vestel</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59AB9A" w14:textId="5E29347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475FC1" w14:textId="09DB310F" w:rsidR="00B02AE9" w:rsidRPr="000E4778" w:rsidRDefault="00B02AE9" w:rsidP="00B02AE9">
            <w:pPr>
              <w:jc w:val="center"/>
            </w:pPr>
            <w:r w:rsidRPr="001149EA">
              <w:t>Potential Voter</w:t>
            </w:r>
          </w:p>
        </w:tc>
      </w:tr>
      <w:tr w:rsidR="00B02AE9" w:rsidRPr="00522809" w14:paraId="6EC65DE5" w14:textId="5F313F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481E29C4" w:rsidR="00B02AE9" w:rsidRPr="00522809" w:rsidRDefault="00B02AE9" w:rsidP="00B02AE9">
            <w:pPr>
              <w:rPr>
                <w:szCs w:val="24"/>
                <w:lang w:val="en-GB" w:eastAsia="en-GB"/>
              </w:rPr>
            </w:pPr>
            <w:proofErr w:type="spellStart"/>
            <w:r w:rsidRPr="001149EA">
              <w:t>Abouelseoud</w:t>
            </w:r>
            <w:proofErr w:type="spellEnd"/>
            <w:r w:rsidRPr="001149EA">
              <w:t xml:space="preserve">, Mohamed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3BD67AC0" w:rsidR="00B02AE9" w:rsidRPr="00522809" w:rsidRDefault="00B02AE9" w:rsidP="00B02AE9">
            <w:pPr>
              <w:rPr>
                <w:szCs w:val="24"/>
                <w:lang w:val="en-GB"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DB4361" w14:textId="003D009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6CB9F5" w14:textId="4AED69EE" w:rsidR="00B02AE9" w:rsidRPr="000E4778" w:rsidRDefault="00B02AE9" w:rsidP="00B02AE9">
            <w:pPr>
              <w:jc w:val="center"/>
            </w:pPr>
            <w:r w:rsidRPr="001149EA">
              <w:t>Voter</w:t>
            </w:r>
          </w:p>
        </w:tc>
      </w:tr>
      <w:tr w:rsidR="00B02AE9" w:rsidRPr="00522809" w14:paraId="3C045874" w14:textId="0926EB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1FC151B8" w:rsidR="00B02AE9" w:rsidRPr="00522809" w:rsidRDefault="00B02AE9" w:rsidP="00B02AE9">
            <w:pPr>
              <w:rPr>
                <w:szCs w:val="24"/>
                <w:lang w:val="en-GB" w:eastAsia="en-GB"/>
              </w:rPr>
            </w:pPr>
            <w:proofErr w:type="spellStart"/>
            <w:r w:rsidRPr="001149EA">
              <w:t>Aboulmagd</w:t>
            </w:r>
            <w:proofErr w:type="spellEnd"/>
            <w:r w:rsidRPr="001149EA">
              <w:t xml:space="preserve">, Osama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0AAB5758" w:rsidR="00B02AE9" w:rsidRPr="00522809" w:rsidRDefault="00B02AE9" w:rsidP="00B02AE9">
            <w:pPr>
              <w:rPr>
                <w:szCs w:val="24"/>
                <w:lang w:val="en-GB" w:eastAsia="en-GB"/>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4C9121F" w14:textId="1289BDA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C5FD5" w14:textId="4610A9DF" w:rsidR="00B02AE9" w:rsidRPr="000E4778" w:rsidRDefault="00B02AE9" w:rsidP="00B02AE9">
            <w:pPr>
              <w:jc w:val="center"/>
            </w:pPr>
            <w:r w:rsidRPr="001149EA">
              <w:t>Voter</w:t>
            </w:r>
          </w:p>
        </w:tc>
      </w:tr>
      <w:tr w:rsidR="00B02AE9" w:rsidRPr="00522809" w14:paraId="60EA2E0D" w14:textId="02653E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42214885" w:rsidR="00B02AE9" w:rsidRPr="00522809" w:rsidRDefault="00B02AE9" w:rsidP="00B02AE9">
            <w:pPr>
              <w:rPr>
                <w:szCs w:val="24"/>
                <w:lang w:val="en-GB" w:eastAsia="en-GB"/>
              </w:rPr>
            </w:pPr>
            <w:r w:rsidRPr="001149EA">
              <w:t xml:space="preserve">Adachi, Tomoko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0993449B" w:rsidR="00B02AE9" w:rsidRPr="00522809" w:rsidRDefault="00B02AE9" w:rsidP="00B02AE9">
            <w:pPr>
              <w:rPr>
                <w:szCs w:val="24"/>
                <w:lang w:val="en-GB" w:eastAsia="en-GB"/>
              </w:rPr>
            </w:pPr>
            <w:r w:rsidRPr="001149EA">
              <w:t xml:space="preserve">TOSHIBA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51386D" w14:textId="4429857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120F38" w14:textId="0B1386F6" w:rsidR="00B02AE9" w:rsidRPr="000E4778" w:rsidRDefault="00B02AE9" w:rsidP="00B02AE9">
            <w:pPr>
              <w:jc w:val="center"/>
            </w:pPr>
            <w:r w:rsidRPr="001149EA">
              <w:t>Voter</w:t>
            </w:r>
          </w:p>
        </w:tc>
      </w:tr>
      <w:tr w:rsidR="00B02AE9" w:rsidRPr="00522809" w14:paraId="60C0E07D" w14:textId="2CDE95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6F96E1B4" w:rsidR="00B02AE9" w:rsidRPr="00522809" w:rsidRDefault="00B02AE9" w:rsidP="00B02AE9">
            <w:pPr>
              <w:rPr>
                <w:szCs w:val="24"/>
                <w:lang w:val="en-GB" w:eastAsia="en-GB"/>
              </w:rPr>
            </w:pPr>
            <w:proofErr w:type="spellStart"/>
            <w:r w:rsidRPr="001149EA">
              <w:t>Adakeja</w:t>
            </w:r>
            <w:proofErr w:type="spellEnd"/>
            <w:r w:rsidRPr="001149EA">
              <w:t xml:space="preserve">, </w:t>
            </w:r>
            <w:proofErr w:type="spellStart"/>
            <w:r w:rsidRPr="001149EA">
              <w:t>olubukola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4849B5EE" w:rsidR="00B02AE9" w:rsidRPr="00522809" w:rsidRDefault="00B02AE9" w:rsidP="00B02AE9">
            <w:pPr>
              <w:rPr>
                <w:szCs w:val="24"/>
                <w:lang w:val="en-GB" w:eastAsia="en-GB"/>
              </w:rPr>
            </w:pPr>
            <w:r w:rsidRPr="001149EA">
              <w:t xml:space="preserve">Teradyne,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1F4D40" w14:textId="6899781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15D0B8" w14:textId="45588E58" w:rsidR="00B02AE9" w:rsidRPr="000E4778" w:rsidRDefault="00B02AE9" w:rsidP="00B02AE9">
            <w:pPr>
              <w:jc w:val="center"/>
            </w:pPr>
            <w:r w:rsidRPr="001149EA">
              <w:t>Voter</w:t>
            </w:r>
          </w:p>
        </w:tc>
      </w:tr>
      <w:tr w:rsidR="00B02AE9" w:rsidRPr="00522809" w14:paraId="6A90C652" w14:textId="49F527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168B376B" w:rsidR="00B02AE9" w:rsidRPr="00522809" w:rsidRDefault="00B02AE9" w:rsidP="00B02AE9">
            <w:pPr>
              <w:rPr>
                <w:szCs w:val="24"/>
                <w:lang w:val="en-GB" w:eastAsia="en-GB"/>
              </w:rPr>
            </w:pPr>
            <w:r w:rsidRPr="001149EA">
              <w:t xml:space="preserve">Adhikari, </w:t>
            </w:r>
            <w:proofErr w:type="spellStart"/>
            <w:r w:rsidRPr="001149EA">
              <w:t>Shubhodeep</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3C10E65E"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6446C" w14:textId="2F46331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AFE05" w14:textId="37B10293" w:rsidR="00B02AE9" w:rsidRPr="000E4778" w:rsidRDefault="00B02AE9" w:rsidP="00B02AE9">
            <w:pPr>
              <w:jc w:val="center"/>
            </w:pPr>
            <w:r w:rsidRPr="001149EA">
              <w:t>Voter</w:t>
            </w:r>
          </w:p>
        </w:tc>
      </w:tr>
      <w:tr w:rsidR="00B02AE9" w:rsidRPr="00522809" w14:paraId="2292DD9C" w14:textId="3E1FE84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08E1BF1D" w:rsidR="00B02AE9" w:rsidRPr="00522809" w:rsidRDefault="00B02AE9" w:rsidP="00B02AE9">
            <w:pPr>
              <w:rPr>
                <w:szCs w:val="24"/>
                <w:lang w:val="en-GB" w:eastAsia="en-GB"/>
              </w:rPr>
            </w:pPr>
            <w:r w:rsidRPr="001149EA">
              <w:t xml:space="preserve">Agarwal, </w:t>
            </w:r>
            <w:proofErr w:type="spellStart"/>
            <w:r w:rsidRPr="001149EA">
              <w:t>Peyush</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1F567496"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67A667" w14:textId="2E98F5D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E92D4" w14:textId="4EE30555" w:rsidR="00B02AE9" w:rsidRPr="000E4778" w:rsidRDefault="00B02AE9" w:rsidP="00B02AE9">
            <w:pPr>
              <w:jc w:val="center"/>
            </w:pPr>
            <w:r w:rsidRPr="001149EA">
              <w:t>Voter</w:t>
            </w:r>
          </w:p>
        </w:tc>
      </w:tr>
      <w:tr w:rsidR="00B02AE9" w:rsidRPr="00522809" w14:paraId="009B9A65" w14:textId="54F3C1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0853F0BD" w:rsidR="00B02AE9" w:rsidRPr="00522809" w:rsidRDefault="00B02AE9" w:rsidP="00B02AE9">
            <w:pPr>
              <w:rPr>
                <w:szCs w:val="24"/>
                <w:lang w:val="en-GB" w:eastAsia="en-GB"/>
              </w:rPr>
            </w:pPr>
            <w:r w:rsidRPr="001149EA">
              <w:t xml:space="preserve">Aio, Kosuke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24619274" w:rsidR="00B02AE9" w:rsidRPr="00522809" w:rsidRDefault="00B02AE9" w:rsidP="00B02AE9">
            <w:pPr>
              <w:rPr>
                <w:szCs w:val="24"/>
                <w:lang w:val="en-GB" w:eastAsia="en-GB"/>
              </w:rPr>
            </w:pPr>
            <w:r w:rsidRPr="001149EA">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90A549" w14:textId="78194E1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47E134" w14:textId="7B1D3B45" w:rsidR="00B02AE9" w:rsidRPr="000E4778" w:rsidRDefault="00B02AE9" w:rsidP="00B02AE9">
            <w:pPr>
              <w:jc w:val="center"/>
            </w:pPr>
            <w:r w:rsidRPr="001149EA">
              <w:t>Voter</w:t>
            </w:r>
          </w:p>
        </w:tc>
      </w:tr>
      <w:tr w:rsidR="00B02AE9" w:rsidRPr="00522809" w14:paraId="41D2FE79" w14:textId="2E973E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2C7F9C81" w:rsidR="00B02AE9" w:rsidRPr="00522809" w:rsidRDefault="00B02AE9" w:rsidP="00B02AE9">
            <w:pPr>
              <w:rPr>
                <w:szCs w:val="24"/>
                <w:lang w:val="en-GB" w:eastAsia="en-GB"/>
              </w:rPr>
            </w:pPr>
            <w:proofErr w:type="spellStart"/>
            <w:r w:rsidRPr="001149EA">
              <w:t>Ajami</w:t>
            </w:r>
            <w:proofErr w:type="spellEnd"/>
            <w:r w:rsidRPr="001149EA">
              <w:t xml:space="preserve">, Abdel Karim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4671A3EB" w:rsidR="00B02AE9" w:rsidRPr="00522809" w:rsidRDefault="00B02AE9" w:rsidP="00B02AE9">
            <w:pPr>
              <w:rPr>
                <w:szCs w:val="24"/>
                <w:lang w:val="en-GB" w:eastAsia="en-GB"/>
              </w:rPr>
            </w:pPr>
            <w:r w:rsidRPr="001149E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713D5D" w14:textId="6DCC865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3D71C6" w14:textId="24D5C3C1" w:rsidR="00B02AE9" w:rsidRPr="000E4778" w:rsidRDefault="00B02AE9" w:rsidP="00B02AE9">
            <w:pPr>
              <w:jc w:val="center"/>
            </w:pPr>
            <w:r w:rsidRPr="001149EA">
              <w:t>Voter</w:t>
            </w:r>
          </w:p>
        </w:tc>
      </w:tr>
      <w:tr w:rsidR="00B02AE9" w:rsidRPr="00522809" w14:paraId="2FBBF66B" w14:textId="7F42B16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662CB107" w:rsidR="00B02AE9" w:rsidRPr="00522809" w:rsidRDefault="00B02AE9" w:rsidP="00B02AE9">
            <w:pPr>
              <w:rPr>
                <w:szCs w:val="24"/>
                <w:lang w:val="en-GB" w:eastAsia="en-GB"/>
              </w:rPr>
            </w:pPr>
            <w:r w:rsidRPr="001149EA">
              <w:t xml:space="preserve">Akhmetov, Dmitry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4777581C" w:rsidR="00B02AE9" w:rsidRPr="00522809" w:rsidRDefault="00B02AE9" w:rsidP="00B02AE9">
            <w:pPr>
              <w:rPr>
                <w:szCs w:val="24"/>
                <w:lang w:val="en-GB" w:eastAsia="en-GB"/>
              </w:rPr>
            </w:pPr>
            <w:r w:rsidRPr="001149E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9F162F" w14:textId="562BF5D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9D0C58" w14:textId="30222A0A" w:rsidR="00B02AE9" w:rsidRPr="000E4778" w:rsidRDefault="00B02AE9" w:rsidP="00B02AE9">
            <w:pPr>
              <w:jc w:val="center"/>
            </w:pPr>
            <w:r w:rsidRPr="001149EA">
              <w:t>Voter</w:t>
            </w:r>
          </w:p>
        </w:tc>
      </w:tr>
      <w:tr w:rsidR="00B02AE9" w:rsidRPr="00522809" w14:paraId="3B606D7D" w14:textId="6FEF6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6649F1B4" w:rsidR="00B02AE9" w:rsidRPr="00522809" w:rsidRDefault="00B02AE9" w:rsidP="00B02AE9">
            <w:pPr>
              <w:rPr>
                <w:szCs w:val="24"/>
                <w:lang w:val="en-GB" w:eastAsia="en-GB"/>
              </w:rPr>
            </w:pPr>
            <w:proofErr w:type="spellStart"/>
            <w:r w:rsidRPr="001149EA">
              <w:t>Alagarsamy</w:t>
            </w:r>
            <w:proofErr w:type="spellEnd"/>
            <w:r w:rsidRPr="001149EA">
              <w:t xml:space="preserve">, </w:t>
            </w:r>
            <w:proofErr w:type="spellStart"/>
            <w:r w:rsidRPr="001149EA">
              <w:t>Srividhya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185EC329"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1081F" w14:textId="52A69E1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20440" w14:textId="15DC6553" w:rsidR="00B02AE9" w:rsidRPr="000E4778" w:rsidRDefault="00B02AE9" w:rsidP="00B02AE9">
            <w:pPr>
              <w:jc w:val="center"/>
            </w:pPr>
            <w:r w:rsidRPr="001149EA">
              <w:t>Voter</w:t>
            </w:r>
          </w:p>
        </w:tc>
      </w:tr>
      <w:tr w:rsidR="00B02AE9" w:rsidRPr="00522809" w14:paraId="0179F448" w14:textId="0719E4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6C8D59B5" w:rsidR="00B02AE9" w:rsidRPr="00522809" w:rsidRDefault="00B02AE9" w:rsidP="00B02AE9">
            <w:pPr>
              <w:rPr>
                <w:szCs w:val="24"/>
                <w:lang w:val="en-GB" w:eastAsia="en-GB"/>
              </w:rPr>
            </w:pPr>
            <w:r w:rsidRPr="001149EA">
              <w:t>Al-</w:t>
            </w:r>
            <w:proofErr w:type="spellStart"/>
            <w:r w:rsidRPr="001149EA">
              <w:t>Baidhani</w:t>
            </w:r>
            <w:proofErr w:type="spellEnd"/>
            <w:r w:rsidRPr="001149EA">
              <w:t xml:space="preserve">, Amer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665A176D" w:rsidR="00B02AE9" w:rsidRPr="00522809" w:rsidRDefault="00B02AE9" w:rsidP="00B02AE9">
            <w:pPr>
              <w:rPr>
                <w:szCs w:val="24"/>
                <w:lang w:val="en-GB" w:eastAsia="en-GB"/>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664A69" w14:textId="55F7F35D"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5F7611" w14:textId="486BC010" w:rsidR="00B02AE9" w:rsidRPr="000E4778" w:rsidRDefault="00B02AE9" w:rsidP="00B02AE9">
            <w:pPr>
              <w:jc w:val="center"/>
            </w:pPr>
            <w:r w:rsidRPr="001149EA">
              <w:t>Voter</w:t>
            </w:r>
          </w:p>
        </w:tc>
      </w:tr>
      <w:tr w:rsidR="00B02AE9" w:rsidRPr="00522809" w14:paraId="770542F5" w14:textId="744117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5F743808" w:rsidR="00B02AE9" w:rsidRPr="00522809" w:rsidRDefault="00B02AE9" w:rsidP="00B02AE9">
            <w:pPr>
              <w:rPr>
                <w:szCs w:val="24"/>
                <w:lang w:val="en-GB" w:eastAsia="en-GB"/>
              </w:rPr>
            </w:pPr>
            <w:r w:rsidRPr="001149EA">
              <w:t xml:space="preserve">Aldana, Carlos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10723938" w:rsidR="00B02AE9" w:rsidRPr="00522809" w:rsidRDefault="00B02AE9" w:rsidP="00B02AE9">
            <w:pPr>
              <w:rPr>
                <w:szCs w:val="24"/>
                <w:lang w:val="en-GB" w:eastAsia="en-GB"/>
              </w:rPr>
            </w:pPr>
            <w:r w:rsidRPr="001149EA">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0634CD" w14:textId="5B4DA01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3B2B6E" w14:textId="1AD0171D" w:rsidR="00B02AE9" w:rsidRPr="000E4778" w:rsidRDefault="00B02AE9" w:rsidP="00B02AE9">
            <w:pPr>
              <w:jc w:val="center"/>
            </w:pPr>
            <w:r w:rsidRPr="001149EA">
              <w:t>Voter</w:t>
            </w:r>
          </w:p>
        </w:tc>
      </w:tr>
      <w:tr w:rsidR="00B02AE9" w:rsidRPr="00522809" w14:paraId="078AFE25" w14:textId="78FDDC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539F5F01" w:rsidR="00B02AE9" w:rsidRPr="00522809" w:rsidRDefault="00B02AE9" w:rsidP="00B02AE9">
            <w:pPr>
              <w:rPr>
                <w:szCs w:val="24"/>
                <w:lang w:val="en-GB" w:eastAsia="en-GB"/>
              </w:rPr>
            </w:pPr>
            <w:proofErr w:type="spellStart"/>
            <w:r w:rsidRPr="001149EA">
              <w:t>Almholt</w:t>
            </w:r>
            <w:proofErr w:type="spellEnd"/>
            <w:r w:rsidRPr="001149EA">
              <w:t xml:space="preserv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11E3B31B" w:rsidR="00B02AE9" w:rsidRPr="00522809" w:rsidRDefault="00B02AE9" w:rsidP="00B02AE9">
            <w:pPr>
              <w:rPr>
                <w:szCs w:val="24"/>
                <w:lang w:val="en-GB" w:eastAsia="en-GB"/>
              </w:rPr>
            </w:pPr>
            <w:r w:rsidRPr="001149EA">
              <w:t xml:space="preserve">Texas Instruments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1D9E40" w14:textId="209B0E83"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01D80C" w14:textId="4AE735A9" w:rsidR="00B02AE9" w:rsidRPr="000E4778" w:rsidRDefault="00B02AE9" w:rsidP="00B02AE9">
            <w:pPr>
              <w:jc w:val="center"/>
            </w:pPr>
            <w:r w:rsidRPr="001149EA">
              <w:t>Non-Voter</w:t>
            </w:r>
          </w:p>
        </w:tc>
      </w:tr>
      <w:tr w:rsidR="00B02AE9" w:rsidRPr="00522809" w14:paraId="35BF1329" w14:textId="67CA24A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31D5683E" w:rsidR="00B02AE9" w:rsidRPr="00522809" w:rsidRDefault="00B02AE9" w:rsidP="00B02AE9">
            <w:pPr>
              <w:rPr>
                <w:szCs w:val="24"/>
                <w:lang w:val="en-GB" w:eastAsia="en-GB"/>
              </w:rPr>
            </w:pPr>
            <w:proofErr w:type="spellStart"/>
            <w:r w:rsidRPr="001149EA">
              <w:t>Amalladinne</w:t>
            </w:r>
            <w:proofErr w:type="spellEnd"/>
            <w:r w:rsidRPr="001149EA">
              <w:t xml:space="preserve">, Vamsi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002B109A" w:rsidR="00B02AE9" w:rsidRPr="00522809" w:rsidRDefault="00B02AE9" w:rsidP="00B02AE9">
            <w:pPr>
              <w:rPr>
                <w:szCs w:val="24"/>
                <w:lang w:val="en-GB" w:eastAsia="en-GB"/>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AAE19E" w14:textId="229F236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C9114" w14:textId="7925942B" w:rsidR="00B02AE9" w:rsidRPr="000E4778" w:rsidRDefault="00B02AE9" w:rsidP="00B02AE9">
            <w:pPr>
              <w:jc w:val="center"/>
            </w:pPr>
            <w:r w:rsidRPr="001149EA">
              <w:t>Voter</w:t>
            </w:r>
          </w:p>
        </w:tc>
      </w:tr>
      <w:tr w:rsidR="00B02AE9" w:rsidRPr="00522809" w14:paraId="4EE80341" w14:textId="1E867C8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195AF8EC" w:rsidR="00B02AE9" w:rsidRPr="00522809" w:rsidRDefault="00B02AE9" w:rsidP="00B02AE9">
            <w:pPr>
              <w:rPr>
                <w:szCs w:val="24"/>
                <w:lang w:val="en-GB" w:eastAsia="en-GB"/>
              </w:rPr>
            </w:pPr>
            <w:proofErr w:type="spellStart"/>
            <w:r w:rsidRPr="001149EA">
              <w:t>Andersdotter</w:t>
            </w:r>
            <w:proofErr w:type="spellEnd"/>
            <w:r w:rsidRPr="001149EA">
              <w:t xml:space="preserve">, Amelia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383F66A9" w:rsidR="00B02AE9" w:rsidRPr="00522809" w:rsidRDefault="00B02AE9" w:rsidP="00B02AE9">
            <w:pPr>
              <w:rPr>
                <w:szCs w:val="24"/>
                <w:lang w:val="en-GB" w:eastAsia="en-GB"/>
              </w:rPr>
            </w:pPr>
            <w:r w:rsidRPr="001149EA">
              <w:t xml:space="preserve">Sky Group/Comcast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B622FF" w14:textId="32B4B59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39C09" w14:textId="292A0F59" w:rsidR="00B02AE9" w:rsidRPr="000E4778" w:rsidRDefault="00B02AE9" w:rsidP="00B02AE9">
            <w:pPr>
              <w:jc w:val="center"/>
            </w:pPr>
            <w:r w:rsidRPr="001149EA">
              <w:t>Voter</w:t>
            </w:r>
          </w:p>
        </w:tc>
      </w:tr>
      <w:tr w:rsidR="00B02AE9" w:rsidRPr="00522809" w14:paraId="6806E984" w14:textId="1065D51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66906380" w:rsidR="00B02AE9" w:rsidRPr="00522809" w:rsidRDefault="00B02AE9" w:rsidP="00B02AE9">
            <w:pPr>
              <w:rPr>
                <w:szCs w:val="24"/>
                <w:lang w:val="en-GB" w:eastAsia="en-GB"/>
              </w:rPr>
            </w:pPr>
            <w:r w:rsidRPr="001149EA">
              <w:t xml:space="preserve">Ansley, Carol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3666E700" w:rsidR="00B02AE9" w:rsidRPr="00522809" w:rsidRDefault="00B02AE9" w:rsidP="00B02AE9">
            <w:pPr>
              <w:rPr>
                <w:szCs w:val="24"/>
                <w:lang w:val="en-GB" w:eastAsia="en-GB"/>
              </w:rPr>
            </w:pPr>
            <w:r w:rsidRPr="001149EA">
              <w:t xml:space="preserve">Cox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18BF2B" w14:textId="5D6494C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ABD82D" w14:textId="6DB647B4" w:rsidR="00B02AE9" w:rsidRPr="000E4778" w:rsidRDefault="00B02AE9" w:rsidP="00B02AE9">
            <w:pPr>
              <w:jc w:val="center"/>
            </w:pPr>
            <w:r w:rsidRPr="001149EA">
              <w:t>Voter</w:t>
            </w:r>
          </w:p>
        </w:tc>
      </w:tr>
      <w:tr w:rsidR="00B02AE9" w:rsidRPr="00522809" w14:paraId="223E3F8A" w14:textId="3490F8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17054E85" w:rsidR="00B02AE9" w:rsidRPr="00522809" w:rsidRDefault="00B02AE9" w:rsidP="00B02AE9">
            <w:pPr>
              <w:rPr>
                <w:szCs w:val="24"/>
                <w:lang w:val="en-GB" w:eastAsia="en-GB"/>
              </w:rPr>
            </w:pPr>
            <w:proofErr w:type="spellStart"/>
            <w:r w:rsidRPr="001149EA">
              <w:t>Anwyl</w:t>
            </w:r>
            <w:proofErr w:type="spellEnd"/>
            <w:r w:rsidRPr="001149EA">
              <w:t xml:space="preserve">, Gary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004F7A08"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E468E9" w14:textId="6F4C4A3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9A7BFA" w14:textId="01483842" w:rsidR="00B02AE9" w:rsidRPr="000E4778" w:rsidRDefault="00B02AE9" w:rsidP="00B02AE9">
            <w:pPr>
              <w:jc w:val="center"/>
            </w:pPr>
            <w:r w:rsidRPr="001149EA">
              <w:t>Voter</w:t>
            </w:r>
          </w:p>
        </w:tc>
      </w:tr>
      <w:tr w:rsidR="00B02AE9" w:rsidRPr="00522809" w14:paraId="29F4CDC3" w14:textId="1992FD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66B7F319" w:rsidR="00B02AE9" w:rsidRPr="00522809" w:rsidRDefault="00B02AE9" w:rsidP="00B02AE9">
            <w:pPr>
              <w:rPr>
                <w:szCs w:val="24"/>
                <w:lang w:val="en-GB" w:eastAsia="en-GB"/>
              </w:rPr>
            </w:pPr>
            <w:proofErr w:type="spellStart"/>
            <w:r w:rsidRPr="001149EA">
              <w:t>Arlandis</w:t>
            </w:r>
            <w:proofErr w:type="spellEnd"/>
            <w:r w:rsidRPr="001149EA">
              <w:t xml:space="preserve">, Diego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2B7091D1" w:rsidR="00B02AE9" w:rsidRPr="00522809" w:rsidRDefault="00B02AE9" w:rsidP="00B02AE9">
            <w:pPr>
              <w:rPr>
                <w:szCs w:val="24"/>
                <w:lang w:val="en-GB" w:eastAsia="en-GB"/>
              </w:rPr>
            </w:pPr>
            <w:proofErr w:type="spellStart"/>
            <w:r w:rsidRPr="001149EA">
              <w:t>Maxlinear</w:t>
            </w:r>
            <w:proofErr w:type="spellEnd"/>
            <w:r w:rsidRPr="001149E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B0734A" w14:textId="6D8DEE4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0C77" w14:textId="797F6EFC" w:rsidR="00B02AE9" w:rsidRPr="000E4778" w:rsidRDefault="00B02AE9" w:rsidP="00B02AE9">
            <w:pPr>
              <w:jc w:val="center"/>
            </w:pPr>
            <w:r w:rsidRPr="001149EA">
              <w:t>Voter</w:t>
            </w:r>
          </w:p>
        </w:tc>
      </w:tr>
      <w:tr w:rsidR="00B02AE9" w:rsidRPr="00522809" w14:paraId="2CDCFB9D" w14:textId="57BBFD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0EECE23A" w:rsidR="00B02AE9" w:rsidRPr="00522809" w:rsidRDefault="00B02AE9" w:rsidP="00B02AE9">
            <w:pPr>
              <w:rPr>
                <w:szCs w:val="24"/>
                <w:lang w:val="en-GB" w:eastAsia="en-GB"/>
              </w:rPr>
            </w:pPr>
            <w:proofErr w:type="spellStart"/>
            <w:r w:rsidRPr="001149EA">
              <w:t>Arregui</w:t>
            </w:r>
            <w:proofErr w:type="spellEnd"/>
            <w:r w:rsidRPr="001149EA">
              <w:t xml:space="preserve">, Antonio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58D5A42D" w:rsidR="00B02AE9" w:rsidRPr="00522809" w:rsidRDefault="00B02AE9" w:rsidP="00B02AE9">
            <w:pPr>
              <w:rPr>
                <w:szCs w:val="24"/>
                <w:lang w:val="en-GB" w:eastAsia="en-GB"/>
              </w:rPr>
            </w:pPr>
            <w:proofErr w:type="spellStart"/>
            <w:r w:rsidRPr="001149EA">
              <w:t>Maxlinear</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6AABB2" w14:textId="2FF2DAD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F09B01" w14:textId="4441EF3B" w:rsidR="00B02AE9" w:rsidRPr="000E4778" w:rsidRDefault="00B02AE9" w:rsidP="00B02AE9">
            <w:pPr>
              <w:jc w:val="center"/>
            </w:pPr>
            <w:r w:rsidRPr="001149EA">
              <w:t>Voter</w:t>
            </w:r>
          </w:p>
        </w:tc>
      </w:tr>
      <w:tr w:rsidR="00B02AE9" w:rsidRPr="00522809" w14:paraId="066AF3CB" w14:textId="66776C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3E2EBD5B" w:rsidR="00B02AE9" w:rsidRPr="00522809" w:rsidRDefault="00B02AE9" w:rsidP="00B02AE9">
            <w:pPr>
              <w:rPr>
                <w:szCs w:val="24"/>
                <w:lang w:val="en-GB" w:eastAsia="en-GB"/>
              </w:rPr>
            </w:pPr>
            <w:r w:rsidRPr="001149EA">
              <w:t xml:space="preserve">Arrington, Arthur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3843E7CE" w:rsidR="00B02AE9" w:rsidRPr="00522809" w:rsidRDefault="00B02AE9" w:rsidP="00B02AE9">
            <w:pPr>
              <w:rPr>
                <w:szCs w:val="24"/>
                <w:lang w:val="en-GB" w:eastAsia="en-GB"/>
              </w:rPr>
            </w:pPr>
            <w:r w:rsidRPr="001149EA">
              <w:t xml:space="preserve">Air Network Solutions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194117" w14:textId="20BDC3C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BDDA5" w14:textId="3E1D81C2" w:rsidR="00B02AE9" w:rsidRPr="000E4778" w:rsidRDefault="00B02AE9" w:rsidP="00B02AE9">
            <w:pPr>
              <w:jc w:val="center"/>
            </w:pPr>
            <w:r w:rsidRPr="001149EA">
              <w:t>Potential Voter</w:t>
            </w:r>
          </w:p>
        </w:tc>
      </w:tr>
      <w:tr w:rsidR="00B02AE9" w:rsidRPr="00522809" w14:paraId="4C63EB11" w14:textId="40F2CA8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7F165658" w:rsidR="00B02AE9" w:rsidRPr="00522809" w:rsidRDefault="00B02AE9" w:rsidP="00B02AE9">
            <w:pPr>
              <w:rPr>
                <w:szCs w:val="24"/>
                <w:lang w:val="en-GB" w:eastAsia="en-GB"/>
              </w:rPr>
            </w:pPr>
            <w:proofErr w:type="spellStart"/>
            <w:r w:rsidRPr="001149EA">
              <w:t>Asai</w:t>
            </w:r>
            <w:proofErr w:type="spellEnd"/>
            <w:r w:rsidRPr="001149EA">
              <w:t xml:space="preserve">, Yusuke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46038836" w:rsidR="00B02AE9" w:rsidRPr="00522809" w:rsidRDefault="00B02AE9" w:rsidP="00B02AE9">
            <w:pPr>
              <w:rPr>
                <w:szCs w:val="24"/>
                <w:lang w:val="en-GB" w:eastAsia="en-GB"/>
              </w:rPr>
            </w:pPr>
            <w:r w:rsidRPr="001149EA">
              <w:t xml:space="preserve">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BD247B" w14:textId="1B99391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4F55E2" w14:textId="023BF590" w:rsidR="00B02AE9" w:rsidRPr="000E4778" w:rsidRDefault="00B02AE9" w:rsidP="00B02AE9">
            <w:pPr>
              <w:jc w:val="center"/>
            </w:pPr>
            <w:r w:rsidRPr="001149EA">
              <w:t>Voter</w:t>
            </w:r>
          </w:p>
        </w:tc>
      </w:tr>
      <w:tr w:rsidR="00B02AE9" w:rsidRPr="00522809" w14:paraId="7F0BBF38" w14:textId="279EA0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5CBE6353" w:rsidR="00B02AE9" w:rsidRPr="00522809" w:rsidRDefault="00B02AE9" w:rsidP="00B02AE9">
            <w:pPr>
              <w:rPr>
                <w:szCs w:val="24"/>
                <w:lang w:val="en-GB" w:eastAsia="en-GB"/>
              </w:rPr>
            </w:pPr>
            <w:proofErr w:type="spellStart"/>
            <w:r w:rsidRPr="001149EA">
              <w:t>Asterjadhi</w:t>
            </w:r>
            <w:proofErr w:type="spellEnd"/>
            <w:r w:rsidRPr="001149EA">
              <w:t xml:space="preserve">, Alfred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728E9926" w:rsidR="00B02AE9" w:rsidRPr="00522809" w:rsidRDefault="00B02AE9" w:rsidP="00B02AE9">
            <w:pPr>
              <w:rPr>
                <w:szCs w:val="24"/>
                <w:lang w:val="en-GB" w:eastAsia="en-GB"/>
              </w:rPr>
            </w:pPr>
            <w:r w:rsidRPr="001149E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EEF10A" w14:textId="155D3E6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35A09" w14:textId="2637D7AF" w:rsidR="00B02AE9" w:rsidRPr="000E4778" w:rsidRDefault="00B02AE9" w:rsidP="00B02AE9">
            <w:pPr>
              <w:jc w:val="center"/>
            </w:pPr>
            <w:r w:rsidRPr="001149EA">
              <w:t>Voter</w:t>
            </w:r>
          </w:p>
        </w:tc>
      </w:tr>
      <w:tr w:rsidR="00B02AE9" w:rsidRPr="00522809" w14:paraId="058EA2C4" w14:textId="4921BF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66E7AA61" w:rsidR="00B02AE9" w:rsidRPr="00522809" w:rsidRDefault="00B02AE9" w:rsidP="00B02AE9">
            <w:pPr>
              <w:rPr>
                <w:szCs w:val="24"/>
                <w:lang w:val="en-GB" w:eastAsia="en-GB"/>
              </w:rPr>
            </w:pPr>
            <w:r w:rsidRPr="001149EA">
              <w:t xml:space="preserve">Au, Kwok Shum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3356F12F" w:rsidR="00B02AE9" w:rsidRPr="00522809" w:rsidRDefault="00B02AE9" w:rsidP="00B02AE9">
            <w:pPr>
              <w:rPr>
                <w:szCs w:val="24"/>
                <w:lang w:val="en-GB" w:eastAsia="en-GB"/>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4F09D" w14:textId="3083B16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D74FE" w14:textId="35698040" w:rsidR="00B02AE9" w:rsidRPr="000E4778" w:rsidRDefault="00B02AE9" w:rsidP="00B02AE9">
            <w:pPr>
              <w:jc w:val="center"/>
            </w:pPr>
            <w:proofErr w:type="spellStart"/>
            <w:r w:rsidRPr="001149EA">
              <w:t>ExOfficio</w:t>
            </w:r>
            <w:proofErr w:type="spellEnd"/>
          </w:p>
        </w:tc>
      </w:tr>
      <w:tr w:rsidR="00B02AE9" w:rsidRPr="00522809" w14:paraId="43799064" w14:textId="1B0DF2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17FA0C0F" w:rsidR="00B02AE9" w:rsidRPr="00522809" w:rsidRDefault="00B02AE9" w:rsidP="00B02AE9">
            <w:pPr>
              <w:rPr>
                <w:szCs w:val="24"/>
                <w:lang w:val="en-GB" w:eastAsia="en-GB"/>
              </w:rPr>
            </w:pPr>
            <w:r w:rsidRPr="001149EA">
              <w:t xml:space="preserve">Avital, Ziv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0C406EAD" w:rsidR="00B02AE9" w:rsidRPr="00522809" w:rsidRDefault="00B02AE9" w:rsidP="00B02AE9">
            <w:pPr>
              <w:rPr>
                <w:szCs w:val="24"/>
                <w:lang w:val="en-GB" w:eastAsia="en-GB"/>
              </w:rPr>
            </w:pPr>
            <w:proofErr w:type="spellStart"/>
            <w:r w:rsidRPr="001149EA">
              <w:t>MaxLinear</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1B00D1" w14:textId="74A54BB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D3094" w14:textId="110730A5" w:rsidR="00B02AE9" w:rsidRPr="000E4778" w:rsidRDefault="00B02AE9" w:rsidP="00B02AE9">
            <w:pPr>
              <w:jc w:val="center"/>
            </w:pPr>
            <w:r w:rsidRPr="001149EA">
              <w:t>Voter</w:t>
            </w:r>
          </w:p>
        </w:tc>
      </w:tr>
      <w:tr w:rsidR="00B02AE9" w:rsidRPr="00522809" w14:paraId="12B4C80E" w14:textId="720D57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04767259" w:rsidR="00B02AE9" w:rsidRPr="00522809" w:rsidRDefault="00B02AE9" w:rsidP="00B02AE9">
            <w:pPr>
              <w:rPr>
                <w:szCs w:val="24"/>
                <w:lang w:val="en-GB" w:eastAsia="en-GB"/>
              </w:rPr>
            </w:pPr>
            <w:proofErr w:type="spellStart"/>
            <w:r w:rsidRPr="001149EA">
              <w:t>Avrillon</w:t>
            </w:r>
            <w:proofErr w:type="spellEnd"/>
            <w:r w:rsidRPr="001149EA">
              <w:t xml:space="preserve">, Matthieu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5068D1A8" w:rsidR="00B02AE9" w:rsidRPr="00522809" w:rsidRDefault="00B02AE9" w:rsidP="00B02AE9">
            <w:pPr>
              <w:rPr>
                <w:szCs w:val="24"/>
                <w:lang w:val="en-GB" w:eastAsia="en-GB"/>
              </w:rPr>
            </w:pPr>
            <w:r w:rsidRPr="001149EA">
              <w:t xml:space="preserve">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223C91" w14:textId="12EB479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E3FE56" w14:textId="6E7032F4" w:rsidR="00B02AE9" w:rsidRPr="000E4778" w:rsidRDefault="00B02AE9" w:rsidP="00B02AE9">
            <w:pPr>
              <w:jc w:val="center"/>
            </w:pPr>
            <w:r w:rsidRPr="001149EA">
              <w:t>Aspirant</w:t>
            </w:r>
          </w:p>
        </w:tc>
      </w:tr>
      <w:tr w:rsidR="00B02AE9" w:rsidRPr="00522809" w14:paraId="4D8F3428" w14:textId="39A0E6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2EE93527" w:rsidR="00B02AE9" w:rsidRPr="00522809" w:rsidRDefault="00B02AE9" w:rsidP="00B02AE9">
            <w:pPr>
              <w:rPr>
                <w:szCs w:val="24"/>
                <w:lang w:val="en-GB" w:eastAsia="en-GB"/>
              </w:rPr>
            </w:pPr>
            <w:proofErr w:type="spellStart"/>
            <w:r w:rsidRPr="001149EA">
              <w:t>Awater</w:t>
            </w:r>
            <w:proofErr w:type="spellEnd"/>
            <w:r w:rsidRPr="001149EA">
              <w:t xml:space="preserve">, Geert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423A9403" w:rsidR="00B02AE9" w:rsidRPr="00522809" w:rsidRDefault="00B02AE9" w:rsidP="00B02AE9">
            <w:pPr>
              <w:rPr>
                <w:szCs w:val="24"/>
                <w:lang w:val="en-GB" w:eastAsia="en-GB"/>
              </w:rPr>
            </w:pPr>
            <w:r w:rsidRPr="001149EA">
              <w:t xml:space="preserve">Qualcomm Technologies Netherlands B.V.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0C6E30" w14:textId="144A23B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73EED" w14:textId="4B72DD6E" w:rsidR="00B02AE9" w:rsidRPr="000E4778" w:rsidRDefault="00B02AE9" w:rsidP="00B02AE9">
            <w:pPr>
              <w:jc w:val="center"/>
            </w:pPr>
            <w:r w:rsidRPr="001149EA">
              <w:t>Voter</w:t>
            </w:r>
          </w:p>
        </w:tc>
      </w:tr>
      <w:tr w:rsidR="00B02AE9" w:rsidRPr="00522809" w14:paraId="3FF6B677" w14:textId="32C5F2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3AE14621" w:rsidR="00B02AE9" w:rsidRPr="00522809" w:rsidRDefault="00B02AE9" w:rsidP="00B02AE9">
            <w:pPr>
              <w:rPr>
                <w:szCs w:val="24"/>
                <w:lang w:val="en-GB" w:eastAsia="en-GB"/>
              </w:rPr>
            </w:pPr>
            <w:proofErr w:type="spellStart"/>
            <w:r w:rsidRPr="001149EA">
              <w:t>Badenes</w:t>
            </w:r>
            <w:proofErr w:type="spellEnd"/>
            <w:r w:rsidRPr="001149EA">
              <w:t xml:space="preserve">, Agustin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5BC33B22" w:rsidR="00B02AE9" w:rsidRPr="00522809" w:rsidRDefault="00B02AE9" w:rsidP="00B02AE9">
            <w:pPr>
              <w:rPr>
                <w:szCs w:val="24"/>
                <w:lang w:val="en-GB" w:eastAsia="en-GB"/>
              </w:rPr>
            </w:pPr>
            <w:proofErr w:type="spellStart"/>
            <w:r w:rsidRPr="001149EA">
              <w:t>MaxLinear</w:t>
            </w:r>
            <w:proofErr w:type="spellEnd"/>
            <w:r w:rsidRPr="001149E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5E6DF1" w14:textId="4FC1D67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3E6D8" w14:textId="3D3D0271" w:rsidR="00B02AE9" w:rsidRPr="000E4778" w:rsidRDefault="00B02AE9" w:rsidP="00B02AE9">
            <w:pPr>
              <w:jc w:val="center"/>
            </w:pPr>
            <w:r w:rsidRPr="001149EA">
              <w:t>Voter</w:t>
            </w:r>
          </w:p>
        </w:tc>
      </w:tr>
      <w:tr w:rsidR="00B02AE9" w:rsidRPr="00522809" w14:paraId="58EF3CF2" w14:textId="1DEBD2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7E44F42B" w:rsidR="00B02AE9" w:rsidRPr="00522809" w:rsidRDefault="00B02AE9" w:rsidP="00B02AE9">
            <w:pPr>
              <w:rPr>
                <w:szCs w:val="24"/>
                <w:lang w:val="en-GB" w:eastAsia="en-GB"/>
              </w:rPr>
            </w:pPr>
            <w:r w:rsidRPr="001149EA">
              <w:t xml:space="preserve">Baek, </w:t>
            </w:r>
            <w:proofErr w:type="spellStart"/>
            <w:r w:rsidRPr="001149EA">
              <w:t>SunHee</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6C9A8DC7" w:rsidR="00B02AE9" w:rsidRPr="00522809" w:rsidRDefault="00B02AE9" w:rsidP="00B02AE9">
            <w:pPr>
              <w:rPr>
                <w:szCs w:val="24"/>
                <w:lang w:val="en-GB" w:eastAsia="en-GB"/>
              </w:rPr>
            </w:pPr>
            <w:r w:rsidRPr="001149E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BCB115" w14:textId="627AB07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096083" w14:textId="13B62844" w:rsidR="00B02AE9" w:rsidRPr="000E4778" w:rsidRDefault="00B02AE9" w:rsidP="00B02AE9">
            <w:pPr>
              <w:jc w:val="center"/>
            </w:pPr>
            <w:r w:rsidRPr="001149EA">
              <w:t>Voter</w:t>
            </w:r>
          </w:p>
        </w:tc>
      </w:tr>
      <w:tr w:rsidR="00B02AE9" w:rsidRPr="00522809" w14:paraId="35D90198" w14:textId="31C87B6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2542D877" w:rsidR="00B02AE9" w:rsidRPr="00522809" w:rsidRDefault="00B02AE9" w:rsidP="00B02AE9">
            <w:pPr>
              <w:rPr>
                <w:szCs w:val="24"/>
                <w:lang w:val="en-GB" w:eastAsia="en-GB"/>
              </w:rPr>
            </w:pPr>
            <w:r w:rsidRPr="001149EA">
              <w:t xml:space="preserve">Bahn, Christy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40998EF8" w:rsidR="00B02AE9" w:rsidRPr="00522809" w:rsidRDefault="00B02AE9" w:rsidP="00B02AE9">
            <w:pPr>
              <w:rPr>
                <w:szCs w:val="24"/>
                <w:lang w:val="en-GB" w:eastAsia="en-GB"/>
              </w:rPr>
            </w:pPr>
            <w:r w:rsidRPr="001149EA">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66D76" w14:textId="70E69AF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C58F" w14:textId="4FA97FF1" w:rsidR="00B02AE9" w:rsidRPr="000E4778" w:rsidRDefault="00B02AE9" w:rsidP="00B02AE9">
            <w:pPr>
              <w:jc w:val="center"/>
            </w:pPr>
            <w:r w:rsidRPr="001149EA">
              <w:t>Voter</w:t>
            </w:r>
          </w:p>
        </w:tc>
      </w:tr>
      <w:tr w:rsidR="00B02AE9" w:rsidRPr="00522809" w14:paraId="209CB9C0" w14:textId="242EEB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3321C093" w:rsidR="00B02AE9" w:rsidRPr="00522809" w:rsidRDefault="00B02AE9" w:rsidP="00B02AE9">
            <w:pPr>
              <w:rPr>
                <w:szCs w:val="24"/>
                <w:lang w:val="en-GB" w:eastAsia="en-GB"/>
              </w:rPr>
            </w:pPr>
            <w:proofErr w:type="spellStart"/>
            <w:r w:rsidRPr="001149EA">
              <w:t>Baik</w:t>
            </w:r>
            <w:proofErr w:type="spellEnd"/>
            <w:r w:rsidRPr="001149EA">
              <w:t xml:space="preserve">, Eugene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73BE00D3" w:rsidR="00B02AE9" w:rsidRPr="00522809" w:rsidRDefault="00B02AE9" w:rsidP="00B02AE9">
            <w:pPr>
              <w:rPr>
                <w:szCs w:val="24"/>
                <w:lang w:val="en-GB" w:eastAsia="en-GB"/>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55D58B" w14:textId="3C25560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8F43" w14:textId="477B2BB4" w:rsidR="00B02AE9" w:rsidRPr="000E4778" w:rsidRDefault="00B02AE9" w:rsidP="00B02AE9">
            <w:pPr>
              <w:jc w:val="center"/>
            </w:pPr>
            <w:r w:rsidRPr="001149EA">
              <w:t>Voter</w:t>
            </w:r>
          </w:p>
        </w:tc>
      </w:tr>
      <w:tr w:rsidR="00B02AE9" w:rsidRPr="00522809" w14:paraId="5134DBD4" w14:textId="6B55D0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07303DA4" w:rsidR="00B02AE9" w:rsidRPr="00522809" w:rsidRDefault="00B02AE9" w:rsidP="00B02AE9">
            <w:pPr>
              <w:rPr>
                <w:szCs w:val="24"/>
                <w:lang w:val="en-GB" w:eastAsia="en-GB"/>
              </w:rPr>
            </w:pPr>
            <w:proofErr w:type="spellStart"/>
            <w:r w:rsidRPr="001149EA">
              <w:t>Bajko</w:t>
            </w:r>
            <w:proofErr w:type="spellEnd"/>
            <w:r w:rsidRPr="001149EA">
              <w:t xml:space="preserve">, Gabor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45F29069"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710FC" w14:textId="24BA6C1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17D69" w14:textId="6ECBE27A" w:rsidR="00B02AE9" w:rsidRPr="000E4778" w:rsidRDefault="00B02AE9" w:rsidP="00B02AE9">
            <w:pPr>
              <w:jc w:val="center"/>
            </w:pPr>
            <w:r w:rsidRPr="001149EA">
              <w:t>Voter</w:t>
            </w:r>
          </w:p>
        </w:tc>
      </w:tr>
      <w:tr w:rsidR="00B02AE9" w:rsidRPr="00522809" w14:paraId="34281890" w14:textId="5DD4FE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3CA0BA7A" w:rsidR="00B02AE9" w:rsidRPr="00522809" w:rsidRDefault="00B02AE9" w:rsidP="00B02AE9">
            <w:pPr>
              <w:rPr>
                <w:szCs w:val="24"/>
                <w:lang w:val="en-GB" w:eastAsia="en-GB"/>
              </w:rPr>
            </w:pPr>
            <w:r w:rsidRPr="001149EA">
              <w:t xml:space="preserve">Balakrishnan, Hari Ram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1F42AB70" w:rsidR="00B02AE9" w:rsidRPr="00522809" w:rsidRDefault="00B02AE9" w:rsidP="00B02AE9">
            <w:pPr>
              <w:rPr>
                <w:szCs w:val="24"/>
                <w:lang w:val="en-GB" w:eastAsia="en-GB"/>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43B5B8" w14:textId="30354FF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2A1C83" w14:textId="35FDBF38" w:rsidR="00B02AE9" w:rsidRPr="000E4778" w:rsidRDefault="00B02AE9" w:rsidP="00B02AE9">
            <w:pPr>
              <w:jc w:val="center"/>
            </w:pPr>
            <w:r w:rsidRPr="001149EA">
              <w:t>Voter</w:t>
            </w:r>
          </w:p>
        </w:tc>
      </w:tr>
      <w:tr w:rsidR="00B02AE9" w:rsidRPr="00522809" w14:paraId="63ECC520" w14:textId="1D94A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531DE6AE" w:rsidR="00B02AE9" w:rsidRPr="00522809" w:rsidRDefault="00B02AE9" w:rsidP="00B02AE9">
            <w:pPr>
              <w:rPr>
                <w:szCs w:val="24"/>
                <w:lang w:val="en-GB" w:eastAsia="en-GB"/>
              </w:rPr>
            </w:pPr>
            <w:r w:rsidRPr="001149EA">
              <w:t xml:space="preserve">Bansal, Priyanka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2D1BC53E" w:rsidR="00B02AE9" w:rsidRPr="00522809" w:rsidRDefault="00B02AE9" w:rsidP="00B02AE9">
            <w:pPr>
              <w:rPr>
                <w:szCs w:val="24"/>
                <w:lang w:val="en-GB" w:eastAsia="en-GB"/>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C5A57B" w14:textId="20A88EE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3F47E" w14:textId="61FC5AF3" w:rsidR="00B02AE9" w:rsidRPr="000E4778" w:rsidRDefault="00B02AE9" w:rsidP="00B02AE9">
            <w:pPr>
              <w:jc w:val="center"/>
            </w:pPr>
            <w:r w:rsidRPr="001149EA">
              <w:t>Aspirant</w:t>
            </w:r>
          </w:p>
        </w:tc>
      </w:tr>
      <w:tr w:rsidR="00B02AE9" w:rsidRPr="00522809" w14:paraId="2BC00114" w14:textId="290774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32331116" w:rsidR="00B02AE9" w:rsidRPr="00522809" w:rsidRDefault="00B02AE9" w:rsidP="00B02AE9">
            <w:pPr>
              <w:rPr>
                <w:szCs w:val="24"/>
                <w:lang w:val="en-GB" w:eastAsia="en-GB"/>
              </w:rPr>
            </w:pPr>
            <w:r w:rsidRPr="001149EA">
              <w:t xml:space="preserve">Bao, </w:t>
            </w:r>
            <w:proofErr w:type="spellStart"/>
            <w:r w:rsidRPr="001149EA">
              <w:t>Zhanjing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1F47E86B" w:rsidR="00B02AE9" w:rsidRPr="00522809" w:rsidRDefault="00B02AE9" w:rsidP="00B02AE9">
            <w:pPr>
              <w:rPr>
                <w:szCs w:val="24"/>
                <w:lang w:val="en-GB" w:eastAsia="en-GB"/>
              </w:rPr>
            </w:pPr>
            <w:r w:rsidRPr="001149EA">
              <w:t xml:space="preserve">TCL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9A53E8" w14:textId="7A3A6D7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67750" w14:textId="559AA269" w:rsidR="00B02AE9" w:rsidRPr="000E4778" w:rsidRDefault="00B02AE9" w:rsidP="00B02AE9">
            <w:pPr>
              <w:jc w:val="center"/>
            </w:pPr>
            <w:r w:rsidRPr="001149EA">
              <w:t>Potential Voter</w:t>
            </w:r>
          </w:p>
        </w:tc>
      </w:tr>
      <w:tr w:rsidR="00B02AE9" w:rsidRPr="00522809" w14:paraId="67BF5375" w14:textId="5EEC0D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6F5FD79B" w:rsidR="00B02AE9" w:rsidRPr="00522809" w:rsidRDefault="00B02AE9" w:rsidP="00B02AE9">
            <w:pPr>
              <w:rPr>
                <w:szCs w:val="24"/>
                <w:lang w:val="en-GB" w:eastAsia="en-GB"/>
              </w:rPr>
            </w:pPr>
            <w:r w:rsidRPr="001149EA">
              <w:t xml:space="preserve">Barbour, 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7390038A" w:rsidR="00B02AE9" w:rsidRPr="00522809" w:rsidRDefault="00B02AE9" w:rsidP="00B02AE9">
            <w:pPr>
              <w:rPr>
                <w:szCs w:val="24"/>
                <w:lang w:val="en-GB" w:eastAsia="en-GB"/>
              </w:rPr>
            </w:pPr>
            <w:r w:rsidRPr="001149EA">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8E990F" w14:textId="40FD6B5E"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C284BD" w14:textId="6609219E" w:rsidR="00B02AE9" w:rsidRPr="000E4778" w:rsidRDefault="00B02AE9" w:rsidP="00B02AE9">
            <w:pPr>
              <w:jc w:val="center"/>
            </w:pPr>
            <w:r w:rsidRPr="001149EA">
              <w:t>Non-Voter</w:t>
            </w:r>
          </w:p>
        </w:tc>
      </w:tr>
      <w:tr w:rsidR="00B02AE9" w:rsidRPr="00522809" w14:paraId="2B7B0129" w14:textId="616B172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5EB31566" w:rsidR="00B02AE9" w:rsidRPr="00522809" w:rsidRDefault="00B02AE9" w:rsidP="00B02AE9">
            <w:pPr>
              <w:rPr>
                <w:szCs w:val="24"/>
                <w:lang w:val="en-GB" w:eastAsia="en-GB"/>
              </w:rPr>
            </w:pPr>
            <w:r w:rsidRPr="001149EA">
              <w:lastRenderedPageBreak/>
              <w:t xml:space="preserve">Baron, stephane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5DA6F8D4" w:rsidR="00B02AE9" w:rsidRPr="00522809" w:rsidRDefault="00B02AE9" w:rsidP="00B02AE9">
            <w:pPr>
              <w:rPr>
                <w:szCs w:val="24"/>
                <w:lang w:val="en-GB" w:eastAsia="en-GB"/>
              </w:rPr>
            </w:pPr>
            <w:r w:rsidRPr="001149E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DB5487" w14:textId="6FC578B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635056" w14:textId="696D9355" w:rsidR="00B02AE9" w:rsidRPr="000E4778" w:rsidRDefault="00B02AE9" w:rsidP="00B02AE9">
            <w:pPr>
              <w:jc w:val="center"/>
            </w:pPr>
            <w:r w:rsidRPr="001149EA">
              <w:t>Voter</w:t>
            </w:r>
          </w:p>
        </w:tc>
      </w:tr>
      <w:tr w:rsidR="00B02AE9" w:rsidRPr="00522809" w14:paraId="23E6FFD8" w14:textId="510DDD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1D9FBB78" w:rsidR="00B02AE9" w:rsidRPr="00522809" w:rsidRDefault="00B02AE9" w:rsidP="00B02AE9">
            <w:pPr>
              <w:rPr>
                <w:szCs w:val="24"/>
                <w:lang w:val="en-GB" w:eastAsia="en-GB"/>
              </w:rPr>
            </w:pPr>
            <w:r w:rsidRPr="001149EA">
              <w:t xml:space="preserve">Barr,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3A0C2EAA" w:rsidR="00B02AE9" w:rsidRPr="00522809" w:rsidRDefault="00B02AE9" w:rsidP="00B02AE9">
            <w:pPr>
              <w:rPr>
                <w:szCs w:val="24"/>
                <w:lang w:val="en-GB" w:eastAsia="en-GB"/>
              </w:rPr>
            </w:pPr>
            <w:proofErr w:type="spellStart"/>
            <w:r w:rsidRPr="001149EA">
              <w:t>MaxLinear</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1724D2" w14:textId="0C861D2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5B4C2" w14:textId="22303D1F" w:rsidR="00B02AE9" w:rsidRPr="000E4778" w:rsidRDefault="00B02AE9" w:rsidP="00B02AE9">
            <w:pPr>
              <w:jc w:val="center"/>
            </w:pPr>
            <w:r w:rsidRPr="001149EA">
              <w:t>Voter</w:t>
            </w:r>
          </w:p>
        </w:tc>
      </w:tr>
      <w:tr w:rsidR="00B02AE9" w:rsidRPr="00522809" w14:paraId="01BC1F5D" w14:textId="56542E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7BC98D41" w:rsidR="00B02AE9" w:rsidRPr="00522809" w:rsidRDefault="00B02AE9" w:rsidP="00B02AE9">
            <w:pPr>
              <w:rPr>
                <w:szCs w:val="24"/>
                <w:lang w:val="en-GB" w:eastAsia="en-GB"/>
              </w:rPr>
            </w:pPr>
            <w:r w:rsidRPr="001149EA">
              <w:t xml:space="preserve">Batra, Anuj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046F4ACC" w:rsidR="00B02AE9" w:rsidRPr="00522809" w:rsidRDefault="00B02AE9" w:rsidP="00B02AE9">
            <w:pPr>
              <w:rPr>
                <w:szCs w:val="24"/>
                <w:lang w:val="en-GB"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03609C" w14:textId="3E53973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86032" w14:textId="02B87F3F" w:rsidR="00B02AE9" w:rsidRPr="000E4778" w:rsidRDefault="00B02AE9" w:rsidP="00B02AE9">
            <w:pPr>
              <w:jc w:val="center"/>
            </w:pPr>
            <w:r w:rsidRPr="001149EA">
              <w:t>Voter</w:t>
            </w:r>
          </w:p>
        </w:tc>
      </w:tr>
      <w:tr w:rsidR="00B02AE9" w:rsidRPr="00522809" w14:paraId="4DAF8A1A" w14:textId="030F61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5766F213" w:rsidR="00B02AE9" w:rsidRPr="00522809" w:rsidRDefault="00B02AE9" w:rsidP="00B02AE9">
            <w:pPr>
              <w:rPr>
                <w:szCs w:val="24"/>
                <w:lang w:val="en-GB" w:eastAsia="en-GB"/>
              </w:rPr>
            </w:pPr>
            <w:proofErr w:type="spellStart"/>
            <w:r w:rsidRPr="001149EA">
              <w:t>Baykas</w:t>
            </w:r>
            <w:proofErr w:type="spellEnd"/>
            <w:r w:rsidRPr="001149EA">
              <w:t xml:space="preserve">, Tuncer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76A989F2" w:rsidR="00B02AE9" w:rsidRPr="00522809" w:rsidRDefault="00B02AE9" w:rsidP="00B02AE9">
            <w:pPr>
              <w:rPr>
                <w:szCs w:val="24"/>
                <w:lang w:val="en-GB" w:eastAsia="en-GB"/>
              </w:rPr>
            </w:pPr>
            <w:proofErr w:type="spellStart"/>
            <w:r w:rsidRPr="001149EA">
              <w:t>Ofinno</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248A3" w14:textId="5748218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19E886" w14:textId="5D76706C" w:rsidR="00B02AE9" w:rsidRPr="000E4778" w:rsidRDefault="00B02AE9" w:rsidP="00B02AE9">
            <w:pPr>
              <w:jc w:val="center"/>
            </w:pPr>
            <w:r w:rsidRPr="001149EA">
              <w:t>Voter</w:t>
            </w:r>
          </w:p>
        </w:tc>
      </w:tr>
      <w:tr w:rsidR="00B02AE9" w:rsidRPr="00522809" w14:paraId="312B7EDE" w14:textId="7CFA0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272139C2" w:rsidR="00B02AE9" w:rsidRPr="00522809" w:rsidRDefault="00B02AE9" w:rsidP="00B02AE9">
            <w:pPr>
              <w:rPr>
                <w:szCs w:val="24"/>
                <w:lang w:val="en-GB" w:eastAsia="en-GB"/>
              </w:rPr>
            </w:pPr>
            <w:r w:rsidRPr="001149EA">
              <w:t xml:space="preserve">Beg, Chris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74A9CA18" w:rsidR="00B02AE9" w:rsidRPr="00522809" w:rsidRDefault="00B02AE9" w:rsidP="00B02AE9">
            <w:pPr>
              <w:rPr>
                <w:szCs w:val="24"/>
                <w:lang w:val="en-GB" w:eastAsia="en-GB"/>
              </w:rPr>
            </w:pPr>
            <w:r w:rsidRPr="001149EA">
              <w:t xml:space="preserve">Cognitive Systems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3DE84" w14:textId="0D5C026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672C0" w14:textId="755C9E80" w:rsidR="00B02AE9" w:rsidRPr="000E4778" w:rsidRDefault="00B02AE9" w:rsidP="00B02AE9">
            <w:pPr>
              <w:jc w:val="center"/>
            </w:pPr>
            <w:r w:rsidRPr="001149EA">
              <w:t>Voter</w:t>
            </w:r>
          </w:p>
        </w:tc>
      </w:tr>
      <w:tr w:rsidR="00B02AE9" w:rsidRPr="00522809" w14:paraId="7B1F8C99" w14:textId="2CCCEA9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2546EC59" w:rsidR="00B02AE9" w:rsidRPr="00522809" w:rsidRDefault="00B02AE9" w:rsidP="00B02AE9">
            <w:pPr>
              <w:rPr>
                <w:szCs w:val="24"/>
                <w:lang w:val="en-GB" w:eastAsia="en-GB"/>
              </w:rPr>
            </w:pPr>
            <w:r w:rsidRPr="001149EA">
              <w:t xml:space="preserve">Bei, </w:t>
            </w:r>
            <w:proofErr w:type="spellStart"/>
            <w:r w:rsidRPr="001149EA">
              <w:t>Jianwei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0A1B3740" w:rsidR="00B02AE9" w:rsidRPr="00522809" w:rsidRDefault="00B02AE9" w:rsidP="00B02AE9">
            <w:pPr>
              <w:rPr>
                <w:szCs w:val="24"/>
                <w:lang w:val="en-GB" w:eastAsia="en-GB"/>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1E8A07" w14:textId="4EE69CE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FAD11" w14:textId="033C5E78" w:rsidR="00B02AE9" w:rsidRPr="000E4778" w:rsidRDefault="00B02AE9" w:rsidP="00B02AE9">
            <w:pPr>
              <w:jc w:val="center"/>
            </w:pPr>
            <w:r w:rsidRPr="001149EA">
              <w:t>Voter</w:t>
            </w:r>
          </w:p>
        </w:tc>
      </w:tr>
      <w:tr w:rsidR="00B02AE9" w:rsidRPr="00522809" w14:paraId="4CEAF8E1" w14:textId="27AF50B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3E5A51D9" w:rsidR="00B02AE9" w:rsidRPr="00522809" w:rsidRDefault="00B02AE9" w:rsidP="00B02AE9">
            <w:pPr>
              <w:rPr>
                <w:szCs w:val="24"/>
                <w:lang w:val="en-GB" w:eastAsia="en-GB"/>
              </w:rPr>
            </w:pPr>
            <w:r w:rsidRPr="001149EA">
              <w:t xml:space="preserve">Ben Arie, </w:t>
            </w:r>
            <w:proofErr w:type="spellStart"/>
            <w:r w:rsidRPr="001149EA">
              <w:t>Yaron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484F3707" w:rsidR="00B02AE9" w:rsidRPr="00522809" w:rsidRDefault="00B02AE9" w:rsidP="00B02AE9">
            <w:pPr>
              <w:rPr>
                <w:szCs w:val="24"/>
                <w:lang w:val="en-GB" w:eastAsia="en-GB"/>
              </w:rPr>
            </w:pPr>
            <w:r w:rsidRPr="001149EA">
              <w:t xml:space="preserve">toga networks(a </w:t>
            </w:r>
            <w:proofErr w:type="spellStart"/>
            <w:r w:rsidRPr="001149EA">
              <w:t>huawei</w:t>
            </w:r>
            <w:proofErr w:type="spellEnd"/>
            <w:r w:rsidRPr="001149EA">
              <w:t xml:space="preserve">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B2BA16" w14:textId="4969E629"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B7AF9C" w14:textId="32D31626" w:rsidR="00B02AE9" w:rsidRPr="000E4778" w:rsidRDefault="00B02AE9" w:rsidP="00B02AE9">
            <w:pPr>
              <w:jc w:val="center"/>
            </w:pPr>
            <w:r w:rsidRPr="001149EA">
              <w:t>Voter</w:t>
            </w:r>
          </w:p>
        </w:tc>
      </w:tr>
      <w:tr w:rsidR="00B02AE9" w:rsidRPr="00522809" w14:paraId="73AC7B85" w14:textId="20D899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22085B" w14:textId="5617834F" w:rsidR="00B02AE9" w:rsidRDefault="00B02AE9" w:rsidP="00B02AE9">
            <w:pPr>
              <w:rPr>
                <w:rFonts w:ascii="Calibri" w:hAnsi="Calibri" w:cs="Calibri"/>
                <w:color w:val="000000"/>
                <w:sz w:val="22"/>
                <w:szCs w:val="22"/>
              </w:rPr>
            </w:pPr>
            <w:r w:rsidRPr="001149EA">
              <w:t xml:space="preserve">Berger, Catherine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A74FFE" w14:textId="4EF60456" w:rsidR="00B02AE9" w:rsidRDefault="00B02AE9" w:rsidP="00B02AE9">
            <w:pPr>
              <w:rPr>
                <w:rFonts w:ascii="Calibri" w:hAnsi="Calibri" w:cs="Calibri"/>
                <w:color w:val="000000"/>
                <w:sz w:val="22"/>
                <w:szCs w:val="22"/>
              </w:rPr>
            </w:pPr>
            <w:r w:rsidRPr="001149EA">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93B28" w14:textId="65211B6F"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7A8688" w14:textId="525D9915" w:rsidR="00B02AE9" w:rsidRPr="000E4778" w:rsidRDefault="00B02AE9" w:rsidP="00B02AE9">
            <w:pPr>
              <w:jc w:val="center"/>
            </w:pPr>
            <w:r w:rsidRPr="001149EA">
              <w:t>Non-Voter</w:t>
            </w:r>
          </w:p>
        </w:tc>
      </w:tr>
      <w:tr w:rsidR="00B02AE9" w:rsidRPr="00522809" w14:paraId="6F9CA2EB" w14:textId="6787E80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3FD267E2" w:rsidR="00B02AE9" w:rsidRPr="00522809" w:rsidRDefault="00B02AE9" w:rsidP="00B02AE9">
            <w:pPr>
              <w:rPr>
                <w:szCs w:val="24"/>
                <w:lang w:val="en-GB" w:eastAsia="en-GB"/>
              </w:rPr>
            </w:pPr>
            <w:r w:rsidRPr="001149EA">
              <w:t xml:space="preserve">Berger, Christian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335DE292" w:rsidR="00B02AE9" w:rsidRPr="00522809" w:rsidRDefault="00B02AE9" w:rsidP="00B02AE9">
            <w:pPr>
              <w:rPr>
                <w:szCs w:val="24"/>
                <w:lang w:val="en-GB" w:eastAsia="en-GB"/>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33B5E4" w14:textId="6137CA9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DE9A0" w14:textId="51701074" w:rsidR="00B02AE9" w:rsidRPr="000E4778" w:rsidRDefault="00B02AE9" w:rsidP="00B02AE9">
            <w:pPr>
              <w:jc w:val="center"/>
            </w:pPr>
            <w:r w:rsidRPr="001149EA">
              <w:t>Voter</w:t>
            </w:r>
          </w:p>
        </w:tc>
      </w:tr>
      <w:tr w:rsidR="00B02AE9" w:rsidRPr="00522809" w14:paraId="25A09226" w14:textId="535894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12430540" w:rsidR="00B02AE9" w:rsidRPr="00522809" w:rsidRDefault="00B02AE9" w:rsidP="00B02AE9">
            <w:pPr>
              <w:rPr>
                <w:szCs w:val="24"/>
                <w:lang w:val="en-GB" w:eastAsia="en-GB"/>
              </w:rPr>
            </w:pPr>
            <w:r w:rsidRPr="001149EA">
              <w:t xml:space="preserve">Bhandaru, Nehru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4F08EF2C"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B4B84" w14:textId="4A5F70F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5FE97" w14:textId="7EA1B7D9" w:rsidR="00B02AE9" w:rsidRPr="000E4778" w:rsidRDefault="00B02AE9" w:rsidP="00B02AE9">
            <w:pPr>
              <w:jc w:val="center"/>
            </w:pPr>
            <w:r w:rsidRPr="001149EA">
              <w:t>Aspirant</w:t>
            </w:r>
          </w:p>
        </w:tc>
      </w:tr>
      <w:tr w:rsidR="00B02AE9" w:rsidRPr="00522809" w14:paraId="37A02274" w14:textId="1A749E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14470397" w:rsidR="00B02AE9" w:rsidRPr="00522809" w:rsidRDefault="00B02AE9" w:rsidP="00B02AE9">
            <w:pPr>
              <w:rPr>
                <w:szCs w:val="24"/>
                <w:lang w:val="en-GB" w:eastAsia="en-GB"/>
              </w:rPr>
            </w:pPr>
            <w:proofErr w:type="spellStart"/>
            <w:r w:rsidRPr="001149EA">
              <w:t>Bims</w:t>
            </w:r>
            <w:proofErr w:type="spellEnd"/>
            <w:r w:rsidRPr="001149EA">
              <w:t xml:space="preserve">, Harry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4EB52724" w:rsidR="00B02AE9" w:rsidRPr="00522809" w:rsidRDefault="00B02AE9" w:rsidP="00B02AE9">
            <w:pPr>
              <w:rPr>
                <w:szCs w:val="24"/>
                <w:lang w:val="en-GB" w:eastAsia="en-GB"/>
              </w:rPr>
            </w:pPr>
            <w:proofErr w:type="spellStart"/>
            <w:r w:rsidRPr="001149EA">
              <w:t>Bims</w:t>
            </w:r>
            <w:proofErr w:type="spellEnd"/>
            <w:r w:rsidRPr="001149EA">
              <w:t xml:space="preserve"> Laboratories,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95309D" w14:textId="4986C87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6F9D4" w14:textId="10C85DEA" w:rsidR="00B02AE9" w:rsidRPr="000E4778" w:rsidRDefault="00B02AE9" w:rsidP="00B02AE9">
            <w:pPr>
              <w:jc w:val="center"/>
            </w:pPr>
            <w:r w:rsidRPr="001149EA">
              <w:t>Voter</w:t>
            </w:r>
          </w:p>
        </w:tc>
      </w:tr>
      <w:tr w:rsidR="00B02AE9" w:rsidRPr="00522809" w14:paraId="4C80FA70" w14:textId="660AFC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0DBCD48B" w:rsidR="00B02AE9" w:rsidRPr="00522809" w:rsidRDefault="00B02AE9" w:rsidP="00B02AE9">
            <w:pPr>
              <w:rPr>
                <w:szCs w:val="24"/>
                <w:lang w:val="en-GB" w:eastAsia="en-GB"/>
              </w:rPr>
            </w:pPr>
            <w:proofErr w:type="spellStart"/>
            <w:r w:rsidRPr="001149EA">
              <w:t>Bluschke</w:t>
            </w:r>
            <w:proofErr w:type="spellEnd"/>
            <w:r w:rsidRPr="001149EA">
              <w:t xml:space="preserve">, Andreas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4FD44E3F" w:rsidR="00B02AE9" w:rsidRPr="00522809" w:rsidRDefault="00B02AE9" w:rsidP="00B02AE9">
            <w:pPr>
              <w:rPr>
                <w:szCs w:val="24"/>
                <w:lang w:val="en-GB" w:eastAsia="en-GB"/>
              </w:rPr>
            </w:pPr>
            <w:r w:rsidRPr="001149EA">
              <w:t xml:space="preserve">Representing myself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7403BA4" w14:textId="60453D1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5F1CE" w14:textId="71828EDD" w:rsidR="00B02AE9" w:rsidRPr="000E4778" w:rsidRDefault="00B02AE9" w:rsidP="00B02AE9">
            <w:pPr>
              <w:jc w:val="center"/>
            </w:pPr>
            <w:r w:rsidRPr="001149EA">
              <w:t>Voter</w:t>
            </w:r>
          </w:p>
        </w:tc>
      </w:tr>
      <w:tr w:rsidR="00B02AE9" w:rsidRPr="00522809" w14:paraId="34263C8C" w14:textId="696A40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43B81EAE" w:rsidR="00B02AE9" w:rsidRPr="00522809" w:rsidRDefault="00B02AE9" w:rsidP="00B02AE9">
            <w:pPr>
              <w:rPr>
                <w:szCs w:val="24"/>
                <w:lang w:val="en-GB" w:eastAsia="en-GB"/>
              </w:rPr>
            </w:pPr>
            <w:proofErr w:type="spellStart"/>
            <w:r w:rsidRPr="001149EA">
              <w:t>Bober</w:t>
            </w:r>
            <w:proofErr w:type="spellEnd"/>
            <w:r w:rsidRPr="001149EA">
              <w:t xml:space="preserve">, </w:t>
            </w:r>
            <w:proofErr w:type="spellStart"/>
            <w:r w:rsidRPr="001149EA">
              <w:t>Lennert</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3AFC8C8F" w:rsidR="00B02AE9" w:rsidRPr="00522809" w:rsidRDefault="00B02AE9" w:rsidP="00B02AE9">
            <w:pPr>
              <w:rPr>
                <w:szCs w:val="24"/>
                <w:lang w:val="en-GB" w:eastAsia="en-GB"/>
              </w:rPr>
            </w:pPr>
            <w:r w:rsidRPr="001149EA">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304AD" w14:textId="448CB10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30D8D5" w14:textId="421389E2" w:rsidR="00B02AE9" w:rsidRPr="000E4778" w:rsidRDefault="00B02AE9" w:rsidP="00B02AE9">
            <w:pPr>
              <w:jc w:val="center"/>
            </w:pPr>
            <w:r w:rsidRPr="001149EA">
              <w:t>Voter</w:t>
            </w:r>
          </w:p>
        </w:tc>
      </w:tr>
      <w:tr w:rsidR="00B02AE9" w:rsidRPr="00522809" w14:paraId="400AF318" w14:textId="68FB329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6D566C29" w:rsidR="00B02AE9" w:rsidRPr="00522809" w:rsidRDefault="00B02AE9" w:rsidP="00B02AE9">
            <w:pPr>
              <w:rPr>
                <w:szCs w:val="24"/>
                <w:lang w:val="en-GB" w:eastAsia="en-GB"/>
              </w:rPr>
            </w:pPr>
            <w:r w:rsidRPr="001149EA">
              <w:t xml:space="preserve">Boldy,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037300D4"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4D2273" w14:textId="2E1AC5B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D03162" w14:textId="4C6A4CC5" w:rsidR="00B02AE9" w:rsidRPr="000E4778" w:rsidRDefault="00B02AE9" w:rsidP="00B02AE9">
            <w:pPr>
              <w:jc w:val="center"/>
            </w:pPr>
            <w:r w:rsidRPr="001149EA">
              <w:t>Voter</w:t>
            </w:r>
          </w:p>
        </w:tc>
      </w:tr>
      <w:tr w:rsidR="00B02AE9" w:rsidRPr="00522809" w14:paraId="2544ECB2" w14:textId="590339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72184BD8" w:rsidR="00B02AE9" w:rsidRPr="00522809" w:rsidRDefault="00B02AE9" w:rsidP="00B02AE9">
            <w:pPr>
              <w:rPr>
                <w:szCs w:val="24"/>
                <w:lang w:val="en-GB" w:eastAsia="en-GB"/>
              </w:rPr>
            </w:pPr>
            <w:r w:rsidRPr="001149EA">
              <w:t xml:space="preserve">Borges,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31101556" w:rsidR="00B02AE9" w:rsidRPr="00522809" w:rsidRDefault="00B02AE9" w:rsidP="00B02AE9">
            <w:pPr>
              <w:rPr>
                <w:szCs w:val="24"/>
                <w:lang w:val="en-GB"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39B2DD" w14:textId="517FEC8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BCB0E6" w14:textId="407B2000" w:rsidR="00B02AE9" w:rsidRPr="000E4778" w:rsidRDefault="00B02AE9" w:rsidP="00B02AE9">
            <w:pPr>
              <w:jc w:val="center"/>
            </w:pPr>
            <w:r w:rsidRPr="001149EA">
              <w:t>Voter</w:t>
            </w:r>
          </w:p>
        </w:tc>
      </w:tr>
      <w:tr w:rsidR="00B02AE9" w:rsidRPr="00522809" w14:paraId="3FE080C5" w14:textId="40DB5B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3F261598" w:rsidR="00B02AE9" w:rsidRPr="00522809" w:rsidRDefault="00B02AE9" w:rsidP="00B02AE9">
            <w:pPr>
              <w:rPr>
                <w:szCs w:val="24"/>
                <w:lang w:val="en-GB" w:eastAsia="en-GB"/>
              </w:rPr>
            </w:pPr>
            <w:r w:rsidRPr="001149EA">
              <w:t xml:space="preserve">Bower, Patricia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2061D333" w:rsidR="00B02AE9" w:rsidRPr="00522809" w:rsidRDefault="00B02AE9" w:rsidP="00B02AE9">
            <w:pPr>
              <w:rPr>
                <w:szCs w:val="24"/>
                <w:lang w:val="en-GB" w:eastAsia="en-GB"/>
              </w:rPr>
            </w:pPr>
            <w:proofErr w:type="spellStart"/>
            <w:r w:rsidRPr="001149EA">
              <w:t>HaiLa</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E82035" w14:textId="09C03369"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FA536" w14:textId="457F7A95" w:rsidR="00B02AE9" w:rsidRPr="000E4778" w:rsidRDefault="00B02AE9" w:rsidP="00B02AE9">
            <w:pPr>
              <w:jc w:val="center"/>
            </w:pPr>
            <w:r w:rsidRPr="001149EA">
              <w:t>Non-Voter</w:t>
            </w:r>
          </w:p>
        </w:tc>
      </w:tr>
      <w:tr w:rsidR="00B02AE9" w:rsidRPr="00522809" w14:paraId="4BC413B6" w14:textId="36B1CC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650F3069" w:rsidR="00B02AE9" w:rsidRPr="00522809" w:rsidRDefault="00B02AE9" w:rsidP="00B02AE9">
            <w:pPr>
              <w:rPr>
                <w:szCs w:val="24"/>
                <w:lang w:val="en-GB" w:eastAsia="en-GB"/>
              </w:rPr>
            </w:pPr>
            <w:proofErr w:type="spellStart"/>
            <w:r w:rsidRPr="001149EA">
              <w:t>Bredewoud</w:t>
            </w:r>
            <w:proofErr w:type="spellEnd"/>
            <w:r w:rsidRPr="001149EA">
              <w:t xml:space="preserve">, Albert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126E41F4"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A04468" w14:textId="2C29903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04F9CF" w14:textId="5CEA2F36" w:rsidR="00B02AE9" w:rsidRPr="000E4778" w:rsidRDefault="00B02AE9" w:rsidP="00B02AE9">
            <w:pPr>
              <w:jc w:val="center"/>
            </w:pPr>
            <w:r w:rsidRPr="001149EA">
              <w:t>Voter</w:t>
            </w:r>
          </w:p>
        </w:tc>
      </w:tr>
      <w:tr w:rsidR="00B02AE9" w:rsidRPr="00522809" w14:paraId="25030A13" w14:textId="7FF05D8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7BA3B989" w:rsidR="00B02AE9" w:rsidRPr="00522809" w:rsidRDefault="00B02AE9" w:rsidP="00B02AE9">
            <w:pPr>
              <w:rPr>
                <w:szCs w:val="24"/>
                <w:lang w:val="en-GB" w:eastAsia="en-GB"/>
              </w:rPr>
            </w:pPr>
            <w:proofErr w:type="spellStart"/>
            <w:r w:rsidRPr="001149EA">
              <w:t>Buyukbas</w:t>
            </w:r>
            <w:proofErr w:type="spellEnd"/>
            <w:r w:rsidRPr="001149EA">
              <w:t xml:space="preserve">, </w:t>
            </w:r>
            <w:proofErr w:type="spellStart"/>
            <w:r w:rsidRPr="001149EA">
              <w:t>Afsin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6C153C69" w:rsidR="00B02AE9" w:rsidRPr="00522809" w:rsidRDefault="00B02AE9" w:rsidP="00B02AE9">
            <w:pPr>
              <w:rPr>
                <w:szCs w:val="24"/>
                <w:lang w:val="en-GB" w:eastAsia="en-GB"/>
              </w:rPr>
            </w:pPr>
            <w:r w:rsidRPr="001149EA">
              <w:t xml:space="preserve">ICT Authority of </w:t>
            </w:r>
            <w:proofErr w:type="spellStart"/>
            <w:r w:rsidRPr="001149EA">
              <w:t>Turkiye</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DFC93D" w14:textId="023A606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41E4E1" w14:textId="1113657E" w:rsidR="00B02AE9" w:rsidRPr="000E4778" w:rsidRDefault="00B02AE9" w:rsidP="00B02AE9">
            <w:pPr>
              <w:jc w:val="center"/>
            </w:pPr>
            <w:r w:rsidRPr="001149EA">
              <w:t>Aspirant</w:t>
            </w:r>
          </w:p>
        </w:tc>
      </w:tr>
      <w:tr w:rsidR="00B02AE9" w:rsidRPr="00522809" w14:paraId="1B02580C" w14:textId="51F672E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3D4D3655" w:rsidR="00B02AE9" w:rsidRPr="00522809" w:rsidRDefault="00B02AE9" w:rsidP="00B02AE9">
            <w:pPr>
              <w:rPr>
                <w:szCs w:val="24"/>
                <w:lang w:val="en-GB" w:eastAsia="en-GB"/>
              </w:rPr>
            </w:pPr>
            <w:proofErr w:type="spellStart"/>
            <w:r w:rsidRPr="001149EA">
              <w:t>Canchi</w:t>
            </w:r>
            <w:proofErr w:type="spellEnd"/>
            <w:r w:rsidRPr="001149EA">
              <w:t xml:space="preserve">, Radhakrishna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2BBC8DF3" w:rsidR="00B02AE9" w:rsidRPr="00522809" w:rsidRDefault="00B02AE9" w:rsidP="00B02AE9">
            <w:pPr>
              <w:rPr>
                <w:szCs w:val="24"/>
                <w:lang w:val="en-GB" w:eastAsia="en-GB"/>
              </w:rPr>
            </w:pPr>
            <w:r w:rsidRPr="001149EA">
              <w:t xml:space="preserve">Kyocera International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D21A1" w14:textId="0752DAA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A3596A" w14:textId="4D74A905" w:rsidR="00B02AE9" w:rsidRPr="000E4778" w:rsidRDefault="00B02AE9" w:rsidP="00B02AE9">
            <w:pPr>
              <w:jc w:val="center"/>
            </w:pPr>
            <w:r w:rsidRPr="001149EA">
              <w:t>Voter</w:t>
            </w:r>
          </w:p>
        </w:tc>
      </w:tr>
      <w:tr w:rsidR="00B02AE9" w:rsidRPr="00522809" w14:paraId="53E01248" w14:textId="73AA329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7BB18A22" w:rsidR="00B02AE9" w:rsidRPr="00522809" w:rsidRDefault="00B02AE9" w:rsidP="00B02AE9">
            <w:pPr>
              <w:rPr>
                <w:szCs w:val="24"/>
                <w:lang w:val="en-GB" w:eastAsia="en-GB"/>
              </w:rPr>
            </w:pPr>
            <w:proofErr w:type="spellStart"/>
            <w:r w:rsidRPr="001149EA">
              <w:t>Canpolat</w:t>
            </w:r>
            <w:proofErr w:type="spellEnd"/>
            <w:r w:rsidRPr="001149EA">
              <w:t xml:space="preserve">, </w:t>
            </w:r>
            <w:proofErr w:type="spellStart"/>
            <w:r w:rsidRPr="001149EA">
              <w:t>Necati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44AC4C71" w:rsidR="00B02AE9" w:rsidRPr="00522809" w:rsidRDefault="00B02AE9" w:rsidP="00B02AE9">
            <w:pPr>
              <w:rPr>
                <w:szCs w:val="24"/>
                <w:lang w:val="en-GB" w:eastAsia="en-GB"/>
              </w:rPr>
            </w:pPr>
            <w:r w:rsidRPr="001149E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14D378" w14:textId="322E865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49BA8" w14:textId="1C7D61CA" w:rsidR="00B02AE9" w:rsidRPr="000E4778" w:rsidRDefault="00B02AE9" w:rsidP="00B02AE9">
            <w:pPr>
              <w:jc w:val="center"/>
            </w:pPr>
            <w:r w:rsidRPr="001149EA">
              <w:t>Aspirant</w:t>
            </w:r>
          </w:p>
        </w:tc>
      </w:tr>
      <w:tr w:rsidR="00B02AE9" w:rsidRPr="00522809" w14:paraId="0C455CF3" w14:textId="25B468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297FA0E5" w:rsidR="00B02AE9" w:rsidRPr="00522809" w:rsidRDefault="00B02AE9" w:rsidP="00B02AE9">
            <w:pPr>
              <w:rPr>
                <w:szCs w:val="24"/>
                <w:lang w:val="en-GB" w:eastAsia="en-GB"/>
              </w:rPr>
            </w:pPr>
            <w:r w:rsidRPr="001149EA">
              <w:t xml:space="preserve">Cao, Rui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2982A81B" w:rsidR="00B02AE9" w:rsidRPr="00522809" w:rsidRDefault="00B02AE9" w:rsidP="00B02AE9">
            <w:pPr>
              <w:rPr>
                <w:szCs w:val="24"/>
                <w:lang w:val="en-GB" w:eastAsia="en-GB"/>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24B11" w14:textId="5671FBA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C7E22" w14:textId="6C8C25AF" w:rsidR="00B02AE9" w:rsidRPr="000E4778" w:rsidRDefault="00B02AE9" w:rsidP="00B02AE9">
            <w:pPr>
              <w:jc w:val="center"/>
            </w:pPr>
            <w:r w:rsidRPr="001149EA">
              <w:t>Voter</w:t>
            </w:r>
          </w:p>
        </w:tc>
      </w:tr>
      <w:tr w:rsidR="00B02AE9" w:rsidRPr="00522809" w14:paraId="041C4063" w14:textId="1B4F8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143808B4" w:rsidR="00B02AE9" w:rsidRPr="00522809" w:rsidRDefault="00B02AE9" w:rsidP="00B02AE9">
            <w:pPr>
              <w:rPr>
                <w:szCs w:val="24"/>
                <w:lang w:val="en-GB" w:eastAsia="en-GB"/>
              </w:rPr>
            </w:pPr>
            <w:proofErr w:type="spellStart"/>
            <w:r w:rsidRPr="001149EA">
              <w:t>Cariou</w:t>
            </w:r>
            <w:proofErr w:type="spellEnd"/>
            <w:r w:rsidRPr="001149EA">
              <w:t xml:space="preserve">, Laurent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11C97D0A" w:rsidR="00B02AE9" w:rsidRPr="00522809" w:rsidRDefault="00B02AE9" w:rsidP="00B02AE9">
            <w:pPr>
              <w:rPr>
                <w:szCs w:val="24"/>
                <w:lang w:val="en-GB" w:eastAsia="en-GB"/>
              </w:rPr>
            </w:pPr>
            <w:r w:rsidRPr="001149E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A40E41" w14:textId="07AEFFA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2926E" w14:textId="3886315D" w:rsidR="00B02AE9" w:rsidRPr="000E4778" w:rsidRDefault="00B02AE9" w:rsidP="00B02AE9">
            <w:pPr>
              <w:jc w:val="center"/>
            </w:pPr>
            <w:r w:rsidRPr="001149EA">
              <w:t>Voter</w:t>
            </w:r>
          </w:p>
        </w:tc>
      </w:tr>
      <w:tr w:rsidR="00B02AE9" w:rsidRPr="00522809" w14:paraId="75081F46" w14:textId="5BC868C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708A066F" w:rsidR="00B02AE9" w:rsidRPr="00522809" w:rsidRDefault="00B02AE9" w:rsidP="00B02AE9">
            <w:pPr>
              <w:rPr>
                <w:szCs w:val="24"/>
                <w:lang w:val="en-GB" w:eastAsia="en-GB"/>
              </w:rPr>
            </w:pPr>
            <w:r w:rsidRPr="001149EA">
              <w:t xml:space="preserve">Carney, William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131D5213" w:rsidR="00B02AE9" w:rsidRPr="00522809" w:rsidRDefault="00B02AE9" w:rsidP="00B02AE9">
            <w:pPr>
              <w:rPr>
                <w:szCs w:val="24"/>
                <w:lang w:val="en-GB" w:eastAsia="en-GB"/>
              </w:rPr>
            </w:pPr>
            <w:r w:rsidRPr="001149EA">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FCC03C" w14:textId="1690FC7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68FDA0" w14:textId="3F9CA01B" w:rsidR="00B02AE9" w:rsidRPr="000E4778" w:rsidRDefault="00B02AE9" w:rsidP="00B02AE9">
            <w:pPr>
              <w:jc w:val="center"/>
            </w:pPr>
            <w:r w:rsidRPr="001149EA">
              <w:t>Voter</w:t>
            </w:r>
          </w:p>
        </w:tc>
      </w:tr>
      <w:tr w:rsidR="00B02AE9" w:rsidRPr="00522809" w14:paraId="6503B62D" w14:textId="00D6C0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6324A838" w:rsidR="00B02AE9" w:rsidRPr="00522809" w:rsidRDefault="00B02AE9" w:rsidP="00B02AE9">
            <w:pPr>
              <w:rPr>
                <w:szCs w:val="24"/>
                <w:lang w:val="en-GB" w:eastAsia="en-GB"/>
              </w:rPr>
            </w:pPr>
            <w:r w:rsidRPr="001149EA">
              <w:t xml:space="preserve">Carter, Edward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5E278D2F" w:rsidR="00B02AE9" w:rsidRPr="00522809" w:rsidRDefault="00B02AE9" w:rsidP="00B02AE9">
            <w:pPr>
              <w:rPr>
                <w:szCs w:val="24"/>
                <w:lang w:val="en-GB" w:eastAsia="en-GB"/>
              </w:rPr>
            </w:pPr>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ACB453" w14:textId="3D53730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BDAF0" w14:textId="19DBD9FC" w:rsidR="00B02AE9" w:rsidRPr="000E4778" w:rsidRDefault="00B02AE9" w:rsidP="00B02AE9">
            <w:pPr>
              <w:jc w:val="center"/>
            </w:pPr>
            <w:r w:rsidRPr="001149EA">
              <w:t>Voter</w:t>
            </w:r>
          </w:p>
        </w:tc>
      </w:tr>
      <w:tr w:rsidR="00B02AE9" w:rsidRPr="00522809" w14:paraId="4B3F492C" w14:textId="60FAF4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0051F7AA" w:rsidR="00B02AE9" w:rsidRPr="00522809" w:rsidRDefault="00B02AE9" w:rsidP="00B02AE9">
            <w:pPr>
              <w:rPr>
                <w:szCs w:val="24"/>
                <w:lang w:val="en-GB" w:eastAsia="en-GB"/>
              </w:rPr>
            </w:pPr>
            <w:r w:rsidRPr="001149EA">
              <w:t xml:space="preserve">Cavalcanti, Dave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2CDFB3EC" w:rsidR="00B02AE9" w:rsidRPr="00522809" w:rsidRDefault="00B02AE9" w:rsidP="00B02AE9">
            <w:pPr>
              <w:rPr>
                <w:szCs w:val="24"/>
                <w:lang w:val="en-GB" w:eastAsia="en-GB"/>
              </w:rPr>
            </w:pPr>
            <w:r w:rsidRPr="001149E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50280" w14:textId="13959F5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C9A08" w14:textId="38BFAC11" w:rsidR="00B02AE9" w:rsidRPr="000E4778" w:rsidRDefault="00B02AE9" w:rsidP="00B02AE9">
            <w:pPr>
              <w:jc w:val="center"/>
            </w:pPr>
            <w:r w:rsidRPr="001149EA">
              <w:t>Voter</w:t>
            </w:r>
          </w:p>
        </w:tc>
      </w:tr>
      <w:tr w:rsidR="00B02AE9" w:rsidRPr="00522809" w14:paraId="59694508" w14:textId="452DD2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1C3B1107" w:rsidR="00B02AE9" w:rsidRPr="00522809" w:rsidRDefault="00B02AE9" w:rsidP="00B02AE9">
            <w:pPr>
              <w:rPr>
                <w:szCs w:val="24"/>
                <w:lang w:val="en-GB" w:eastAsia="en-GB"/>
              </w:rPr>
            </w:pPr>
            <w:proofErr w:type="spellStart"/>
            <w:r w:rsidRPr="001149EA">
              <w:t>Cepni</w:t>
            </w:r>
            <w:proofErr w:type="spellEnd"/>
            <w:r w:rsidRPr="001149EA">
              <w:t xml:space="preserve">, Gurkan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6DBBF305" w:rsidR="00B02AE9" w:rsidRPr="00522809" w:rsidRDefault="00B02AE9" w:rsidP="00B02AE9">
            <w:pPr>
              <w:rPr>
                <w:szCs w:val="24"/>
                <w:lang w:val="en-GB"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96535A" w14:textId="31F8176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EA445" w14:textId="22FE38B4" w:rsidR="00B02AE9" w:rsidRPr="000E4778" w:rsidRDefault="00B02AE9" w:rsidP="00B02AE9">
            <w:pPr>
              <w:jc w:val="center"/>
            </w:pPr>
            <w:r w:rsidRPr="001149EA">
              <w:t>Voter</w:t>
            </w:r>
          </w:p>
        </w:tc>
      </w:tr>
      <w:tr w:rsidR="00B02AE9" w:rsidRPr="00522809" w14:paraId="5C1654BD" w14:textId="3D50A3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4CE66C42" w:rsidR="00B02AE9" w:rsidRPr="00522809" w:rsidRDefault="00B02AE9" w:rsidP="00B02AE9">
            <w:pPr>
              <w:rPr>
                <w:szCs w:val="24"/>
                <w:lang w:val="en-GB" w:eastAsia="en-GB"/>
              </w:rPr>
            </w:pPr>
            <w:r w:rsidRPr="001149EA">
              <w:t xml:space="preserve">Chakrabarti, </w:t>
            </w:r>
            <w:proofErr w:type="spellStart"/>
            <w:r w:rsidRPr="001149EA">
              <w:t>Samita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689610E4" w:rsidR="00B02AE9" w:rsidRPr="00522809" w:rsidRDefault="00B02AE9" w:rsidP="00B02AE9">
            <w:pPr>
              <w:rPr>
                <w:szCs w:val="24"/>
                <w:lang w:val="en-GB" w:eastAsia="en-GB"/>
              </w:rPr>
            </w:pPr>
            <w:r w:rsidRPr="001149EA">
              <w:t xml:space="preserve">Verizon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723FBE" w14:textId="534392EE"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6447" w14:textId="62BFF3C5" w:rsidR="00B02AE9" w:rsidRPr="000E4778" w:rsidRDefault="00B02AE9" w:rsidP="00B02AE9">
            <w:pPr>
              <w:jc w:val="center"/>
            </w:pPr>
            <w:r w:rsidRPr="001149EA">
              <w:t>Aspirant</w:t>
            </w:r>
          </w:p>
        </w:tc>
      </w:tr>
      <w:tr w:rsidR="00B02AE9" w:rsidRPr="00522809" w14:paraId="09A9DF78" w14:textId="46A9E2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50B789F1" w:rsidR="00B02AE9" w:rsidRPr="00522809" w:rsidRDefault="00B02AE9" w:rsidP="00B02AE9">
            <w:pPr>
              <w:rPr>
                <w:szCs w:val="24"/>
                <w:lang w:val="en-GB" w:eastAsia="en-GB"/>
              </w:rPr>
            </w:pPr>
            <w:r w:rsidRPr="001149EA">
              <w:t xml:space="preserve">Chan, Andy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5A477D8C" w:rsidR="00B02AE9" w:rsidRPr="00522809" w:rsidRDefault="00B02AE9" w:rsidP="00B02AE9">
            <w:pPr>
              <w:rPr>
                <w:szCs w:val="24"/>
                <w:lang w:val="en-GB" w:eastAsia="en-GB"/>
              </w:rPr>
            </w:pPr>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09372B" w14:textId="6A5EF62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D08AE" w14:textId="6F744CFF" w:rsidR="00B02AE9" w:rsidRPr="000E4778" w:rsidRDefault="00B02AE9" w:rsidP="00B02AE9">
            <w:pPr>
              <w:jc w:val="center"/>
            </w:pPr>
            <w:r w:rsidRPr="001149EA">
              <w:t>Aspirant</w:t>
            </w:r>
          </w:p>
        </w:tc>
      </w:tr>
      <w:tr w:rsidR="00B02AE9" w:rsidRPr="00522809" w14:paraId="29C12F32" w14:textId="5222FC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28CA18C5" w:rsidR="00B02AE9" w:rsidRPr="00522809" w:rsidRDefault="00B02AE9" w:rsidP="00B02AE9">
            <w:pPr>
              <w:rPr>
                <w:szCs w:val="24"/>
                <w:lang w:val="en-GB" w:eastAsia="en-GB"/>
              </w:rPr>
            </w:pPr>
            <w:r w:rsidRPr="001149EA">
              <w:t xml:space="preserve">Chang, Chen-Yi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61B2D3FC" w:rsidR="00B02AE9" w:rsidRPr="00522809" w:rsidRDefault="00B02AE9" w:rsidP="00B02AE9">
            <w:pPr>
              <w:rPr>
                <w:szCs w:val="24"/>
                <w:lang w:val="en-GB" w:eastAsia="en-GB"/>
              </w:rPr>
            </w:pPr>
            <w:proofErr w:type="spellStart"/>
            <w:r w:rsidRPr="001149EA">
              <w:t>Mediatek</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EE72F" w14:textId="28BED2D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4C0FC" w14:textId="3BE13753" w:rsidR="00B02AE9" w:rsidRPr="000E4778" w:rsidRDefault="00B02AE9" w:rsidP="00B02AE9">
            <w:pPr>
              <w:jc w:val="center"/>
            </w:pPr>
            <w:r w:rsidRPr="001149EA">
              <w:t>Voter</w:t>
            </w:r>
          </w:p>
        </w:tc>
      </w:tr>
      <w:tr w:rsidR="00B02AE9" w:rsidRPr="00522809" w14:paraId="08AD0050" w14:textId="1FAC3D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0326BE4D" w:rsidR="00B02AE9" w:rsidRPr="00522809" w:rsidRDefault="00B02AE9" w:rsidP="00B02AE9">
            <w:pPr>
              <w:rPr>
                <w:szCs w:val="24"/>
                <w:lang w:val="en-GB" w:eastAsia="en-GB"/>
              </w:rPr>
            </w:pPr>
            <w:r w:rsidRPr="001149EA">
              <w:t xml:space="preserve">Chaplin, Clint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5ED1454C" w:rsidR="00B02AE9" w:rsidRPr="00522809" w:rsidRDefault="00B02AE9" w:rsidP="00B02AE9">
            <w:pPr>
              <w:rPr>
                <w:szCs w:val="24"/>
                <w:lang w:val="en-GB" w:eastAsia="en-GB"/>
              </w:rPr>
            </w:pPr>
            <w:r w:rsidRPr="001149EA">
              <w:t xml:space="preserve">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D99318" w14:textId="7E3F1304"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B6481E" w14:textId="4ECA1C44" w:rsidR="00B02AE9" w:rsidRPr="000E4778" w:rsidRDefault="00B02AE9" w:rsidP="00B02AE9">
            <w:pPr>
              <w:jc w:val="center"/>
            </w:pPr>
            <w:proofErr w:type="spellStart"/>
            <w:r w:rsidRPr="001149EA">
              <w:t>ExOfficio</w:t>
            </w:r>
            <w:proofErr w:type="spellEnd"/>
          </w:p>
        </w:tc>
      </w:tr>
      <w:tr w:rsidR="00B02AE9" w:rsidRPr="00522809" w14:paraId="5C582262" w14:textId="44F983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5366FA8A" w:rsidR="00B02AE9" w:rsidRPr="00522809" w:rsidRDefault="00B02AE9" w:rsidP="00B02AE9">
            <w:pPr>
              <w:rPr>
                <w:szCs w:val="24"/>
                <w:lang w:val="en-GB" w:eastAsia="en-GB"/>
              </w:rPr>
            </w:pPr>
            <w:r w:rsidRPr="001149EA">
              <w:t xml:space="preserve">Chappell,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7C20B13C" w:rsidR="00B02AE9" w:rsidRPr="00522809" w:rsidRDefault="00B02AE9" w:rsidP="00B02AE9">
            <w:pPr>
              <w:rPr>
                <w:szCs w:val="24"/>
                <w:lang w:val="en-GB" w:eastAsia="en-GB"/>
              </w:rPr>
            </w:pPr>
            <w:r w:rsidRPr="001149EA">
              <w:t xml:space="preserve">Cox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75F3A" w14:textId="5A4A510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36FF8C" w14:textId="2B4583E5" w:rsidR="00B02AE9" w:rsidRPr="000E4778" w:rsidRDefault="00B02AE9" w:rsidP="00B02AE9">
            <w:pPr>
              <w:jc w:val="center"/>
            </w:pPr>
            <w:r w:rsidRPr="001149EA">
              <w:t>Voter</w:t>
            </w:r>
          </w:p>
        </w:tc>
      </w:tr>
      <w:tr w:rsidR="00B02AE9" w:rsidRPr="00522809" w14:paraId="0B2E9EA2" w14:textId="5FF678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010EDEEA" w:rsidR="00B02AE9" w:rsidRPr="00522809" w:rsidRDefault="00B02AE9" w:rsidP="00B02AE9">
            <w:pPr>
              <w:rPr>
                <w:szCs w:val="24"/>
                <w:lang w:val="en-GB" w:eastAsia="en-GB"/>
              </w:rPr>
            </w:pPr>
            <w:r w:rsidRPr="001149EA">
              <w:t xml:space="preserve">Chen, Cheng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023DF312" w:rsidR="00B02AE9" w:rsidRPr="00522809" w:rsidRDefault="00B02AE9" w:rsidP="00B02AE9">
            <w:pPr>
              <w:rPr>
                <w:szCs w:val="24"/>
                <w:lang w:val="en-GB" w:eastAsia="en-GB"/>
              </w:rPr>
            </w:pPr>
            <w:r w:rsidRPr="001149E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63082C4" w14:textId="04265BF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6EFECC" w14:textId="47BB40B5" w:rsidR="00B02AE9" w:rsidRPr="000E4778" w:rsidRDefault="00B02AE9" w:rsidP="00B02AE9">
            <w:pPr>
              <w:jc w:val="center"/>
            </w:pPr>
            <w:r w:rsidRPr="001149EA">
              <w:t>Voter</w:t>
            </w:r>
          </w:p>
        </w:tc>
      </w:tr>
      <w:tr w:rsidR="00B02AE9" w:rsidRPr="00522809" w14:paraId="5F4AF89A" w14:textId="76319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3917E00E" w:rsidR="00B02AE9" w:rsidRPr="00522809" w:rsidRDefault="00B02AE9" w:rsidP="00B02AE9">
            <w:pPr>
              <w:rPr>
                <w:szCs w:val="24"/>
                <w:lang w:val="en-GB" w:eastAsia="en-GB"/>
              </w:rPr>
            </w:pPr>
            <w:r w:rsidRPr="001149EA">
              <w:t xml:space="preserve">Chen, Cheng-Ming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38C38123" w:rsidR="00B02AE9" w:rsidRPr="00522809" w:rsidRDefault="00B02AE9" w:rsidP="00B02AE9">
            <w:pPr>
              <w:rPr>
                <w:szCs w:val="24"/>
                <w:lang w:val="en-GB" w:eastAsia="en-GB"/>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D6F411" w14:textId="454D2DE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09B83" w14:textId="10F4588E" w:rsidR="00B02AE9" w:rsidRPr="000E4778" w:rsidRDefault="00B02AE9" w:rsidP="00B02AE9">
            <w:pPr>
              <w:jc w:val="center"/>
            </w:pPr>
            <w:r w:rsidRPr="001149EA">
              <w:t>Voter</w:t>
            </w:r>
          </w:p>
        </w:tc>
      </w:tr>
      <w:tr w:rsidR="00B02AE9" w:rsidRPr="00522809" w14:paraId="6EACC9F0" w14:textId="68FAF0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61D8D7AF" w:rsidR="00B02AE9" w:rsidRPr="00522809" w:rsidRDefault="00B02AE9" w:rsidP="00B02AE9">
            <w:pPr>
              <w:rPr>
                <w:szCs w:val="24"/>
                <w:lang w:val="en-GB" w:eastAsia="en-GB"/>
              </w:rPr>
            </w:pPr>
            <w:r w:rsidRPr="001149EA">
              <w:t xml:space="preserve">Chen, </w:t>
            </w:r>
            <w:proofErr w:type="spellStart"/>
            <w:r w:rsidRPr="001149EA">
              <w:t>Xiaogang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1C7D77BF" w:rsidR="00B02AE9" w:rsidRPr="00522809" w:rsidRDefault="00B02AE9" w:rsidP="00B02AE9">
            <w:pPr>
              <w:rPr>
                <w:szCs w:val="24"/>
                <w:lang w:val="en-GB" w:eastAsia="en-GB"/>
              </w:rPr>
            </w:pPr>
            <w:r w:rsidRPr="001149EA">
              <w:t xml:space="preserve">ZEKU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FBC370" w14:textId="644422B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8EDEF" w14:textId="0A7DB2A7" w:rsidR="00B02AE9" w:rsidRPr="000E4778" w:rsidRDefault="00B02AE9" w:rsidP="00B02AE9">
            <w:pPr>
              <w:jc w:val="center"/>
            </w:pPr>
            <w:r w:rsidRPr="001149EA">
              <w:t>Voter</w:t>
            </w:r>
          </w:p>
        </w:tc>
      </w:tr>
      <w:tr w:rsidR="00B02AE9" w:rsidRPr="00522809" w14:paraId="764B96FC" w14:textId="6BFCD3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69CB221C" w:rsidR="00B02AE9" w:rsidRPr="00522809" w:rsidRDefault="00B02AE9" w:rsidP="00B02AE9">
            <w:pPr>
              <w:rPr>
                <w:szCs w:val="24"/>
                <w:lang w:val="en-GB" w:eastAsia="en-GB"/>
              </w:rPr>
            </w:pPr>
            <w:r w:rsidRPr="001149EA">
              <w:t xml:space="preserve">Chen, You-Wei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61A66FD8"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EF898" w14:textId="0D5F286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5246D4" w14:textId="44512A85" w:rsidR="00B02AE9" w:rsidRPr="000E4778" w:rsidRDefault="00B02AE9" w:rsidP="00B02AE9">
            <w:pPr>
              <w:jc w:val="center"/>
            </w:pPr>
            <w:r w:rsidRPr="001149EA">
              <w:t>Voter</w:t>
            </w:r>
          </w:p>
        </w:tc>
      </w:tr>
      <w:tr w:rsidR="00B02AE9" w:rsidRPr="00522809" w14:paraId="602CA417" w14:textId="387413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3B83D9E4" w:rsidR="00B02AE9" w:rsidRPr="00522809" w:rsidRDefault="00B02AE9" w:rsidP="00B02AE9">
            <w:pPr>
              <w:rPr>
                <w:szCs w:val="24"/>
                <w:lang w:val="en-GB" w:eastAsia="en-GB"/>
              </w:rPr>
            </w:pPr>
            <w:r w:rsidRPr="001149EA">
              <w:t xml:space="preserve">Cheng, Paul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6D62543E"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FECFE5" w14:textId="62A17EE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C3313" w14:textId="587927CE" w:rsidR="00B02AE9" w:rsidRPr="000E4778" w:rsidRDefault="00B02AE9" w:rsidP="00B02AE9">
            <w:pPr>
              <w:jc w:val="center"/>
            </w:pPr>
            <w:r w:rsidRPr="001149EA">
              <w:t>Voter</w:t>
            </w:r>
          </w:p>
        </w:tc>
      </w:tr>
      <w:tr w:rsidR="00B02AE9" w:rsidRPr="00522809" w14:paraId="6211A320" w14:textId="32B035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794EB500" w:rsidR="00B02AE9" w:rsidRPr="00522809" w:rsidRDefault="00B02AE9" w:rsidP="00B02AE9">
            <w:pPr>
              <w:rPr>
                <w:szCs w:val="24"/>
                <w:lang w:val="en-GB" w:eastAsia="en-GB"/>
              </w:rPr>
            </w:pPr>
            <w:proofErr w:type="spellStart"/>
            <w:r w:rsidRPr="001149EA">
              <w:t>cheng</w:t>
            </w:r>
            <w:proofErr w:type="spellEnd"/>
            <w:r w:rsidRPr="001149EA">
              <w:t xml:space="preserve">, phoebe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3FB116DE"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A75F67" w14:textId="796F3DA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306F0" w14:textId="3CFCC8CF" w:rsidR="00B02AE9" w:rsidRPr="000E4778" w:rsidRDefault="00B02AE9" w:rsidP="00B02AE9">
            <w:pPr>
              <w:jc w:val="center"/>
            </w:pPr>
            <w:r w:rsidRPr="001149EA">
              <w:t>Voter</w:t>
            </w:r>
          </w:p>
        </w:tc>
      </w:tr>
      <w:tr w:rsidR="00B02AE9" w:rsidRPr="00522809" w14:paraId="5123CB62" w14:textId="682DFF2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3713FDFD" w:rsidR="00B02AE9" w:rsidRPr="00522809" w:rsidRDefault="00B02AE9" w:rsidP="00B02AE9">
            <w:pPr>
              <w:rPr>
                <w:szCs w:val="24"/>
                <w:lang w:val="en-GB" w:eastAsia="en-GB"/>
              </w:rPr>
            </w:pPr>
            <w:r w:rsidRPr="001149EA">
              <w:t xml:space="preserve">Cheng, </w:t>
            </w:r>
            <w:proofErr w:type="spellStart"/>
            <w:r w:rsidRPr="001149EA">
              <w:t>Xilin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457D9C29" w:rsidR="00B02AE9" w:rsidRPr="00522809" w:rsidRDefault="00B02AE9" w:rsidP="00B02AE9">
            <w:pPr>
              <w:rPr>
                <w:szCs w:val="24"/>
                <w:lang w:val="en-GB" w:eastAsia="en-GB"/>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A3C0FC" w14:textId="718EEB7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340F5" w14:textId="194E6F2D" w:rsidR="00B02AE9" w:rsidRPr="000E4778" w:rsidRDefault="00B02AE9" w:rsidP="00B02AE9">
            <w:pPr>
              <w:jc w:val="center"/>
            </w:pPr>
            <w:r w:rsidRPr="001149EA">
              <w:t>Voter</w:t>
            </w:r>
          </w:p>
        </w:tc>
      </w:tr>
      <w:tr w:rsidR="00B02AE9" w:rsidRPr="00522809" w14:paraId="6D2D9E0F" w14:textId="5CFFC82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6AD58C78" w:rsidR="00B02AE9" w:rsidRPr="00522809" w:rsidRDefault="00B02AE9" w:rsidP="00B02AE9">
            <w:pPr>
              <w:rPr>
                <w:szCs w:val="24"/>
                <w:lang w:val="en-GB" w:eastAsia="en-GB"/>
              </w:rPr>
            </w:pPr>
            <w:r w:rsidRPr="001149EA">
              <w:t xml:space="preserve">CHENG, </w:t>
            </w:r>
            <w:proofErr w:type="spellStart"/>
            <w:r w:rsidRPr="001149EA">
              <w:t>yajun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0B510EE5" w:rsidR="00B02AE9" w:rsidRPr="00522809" w:rsidRDefault="00B02AE9" w:rsidP="00B02AE9">
            <w:pPr>
              <w:rPr>
                <w:szCs w:val="24"/>
                <w:lang w:val="en-GB" w:eastAsia="en-GB"/>
              </w:rPr>
            </w:pPr>
            <w:r w:rsidRPr="001149EA">
              <w:t xml:space="preserve">Xiaomi Communications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1F1EAD" w14:textId="249E635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AE4F24" w14:textId="4C4FFBD5" w:rsidR="00B02AE9" w:rsidRPr="000E4778" w:rsidRDefault="00B02AE9" w:rsidP="00B02AE9">
            <w:pPr>
              <w:jc w:val="center"/>
            </w:pPr>
            <w:r w:rsidRPr="001149EA">
              <w:t>Voter</w:t>
            </w:r>
          </w:p>
        </w:tc>
      </w:tr>
      <w:tr w:rsidR="00B02AE9" w:rsidRPr="00522809" w14:paraId="086CB77D" w14:textId="491F0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5F1BB2B3" w:rsidR="00B02AE9" w:rsidRPr="00522809" w:rsidRDefault="00B02AE9" w:rsidP="00B02AE9">
            <w:pPr>
              <w:rPr>
                <w:szCs w:val="24"/>
                <w:lang w:val="en-GB" w:eastAsia="en-GB"/>
              </w:rPr>
            </w:pPr>
            <w:r w:rsidRPr="001149EA">
              <w:t xml:space="preserve">CHERIAN, GEORGE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4B30FE56" w:rsidR="00B02AE9" w:rsidRPr="00522809" w:rsidRDefault="00B02AE9" w:rsidP="00B02AE9">
            <w:pPr>
              <w:rPr>
                <w:szCs w:val="24"/>
                <w:lang w:val="en-GB" w:eastAsia="en-GB"/>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8DE59" w14:textId="7AE2A06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8B84C" w14:textId="592AD6B2" w:rsidR="00B02AE9" w:rsidRPr="000E4778" w:rsidRDefault="00B02AE9" w:rsidP="00B02AE9">
            <w:pPr>
              <w:jc w:val="center"/>
            </w:pPr>
            <w:r w:rsidRPr="001149EA">
              <w:t>Voter</w:t>
            </w:r>
          </w:p>
        </w:tc>
      </w:tr>
      <w:tr w:rsidR="00B02AE9" w:rsidRPr="00522809" w14:paraId="1675817D" w14:textId="4053203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26D40E70" w:rsidR="00B02AE9" w:rsidRPr="00522809" w:rsidRDefault="00B02AE9" w:rsidP="00B02AE9">
            <w:pPr>
              <w:rPr>
                <w:szCs w:val="24"/>
                <w:lang w:val="en-GB" w:eastAsia="en-GB"/>
              </w:rPr>
            </w:pPr>
            <w:r w:rsidRPr="001149EA">
              <w:t xml:space="preserve">Chiang,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54142F43"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DF12F7" w14:textId="55AE3B8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089BD3" w14:textId="4A91F1C4" w:rsidR="00B02AE9" w:rsidRPr="000E4778" w:rsidRDefault="00B02AE9" w:rsidP="00B02AE9">
            <w:pPr>
              <w:jc w:val="center"/>
            </w:pPr>
            <w:r w:rsidRPr="001149EA">
              <w:t>Voter</w:t>
            </w:r>
          </w:p>
        </w:tc>
      </w:tr>
      <w:tr w:rsidR="00B02AE9" w:rsidRPr="00522809" w14:paraId="43B2C1A4" w14:textId="754EDB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590DBDC7" w:rsidR="00B02AE9" w:rsidRPr="00522809" w:rsidRDefault="00B02AE9" w:rsidP="00B02AE9">
            <w:pPr>
              <w:rPr>
                <w:szCs w:val="24"/>
                <w:lang w:val="en-GB" w:eastAsia="en-GB"/>
              </w:rPr>
            </w:pPr>
            <w:proofErr w:type="spellStart"/>
            <w:r w:rsidRPr="001149EA">
              <w:t>Chitrakar</w:t>
            </w:r>
            <w:proofErr w:type="spellEnd"/>
            <w:r w:rsidRPr="001149EA">
              <w:t xml:space="preserve">, </w:t>
            </w:r>
            <w:proofErr w:type="spellStart"/>
            <w:r w:rsidRPr="001149EA">
              <w:t>Rojan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64EDCE2F" w:rsidR="00B02AE9" w:rsidRPr="00522809" w:rsidRDefault="00B02AE9" w:rsidP="00B02AE9">
            <w:pPr>
              <w:rPr>
                <w:szCs w:val="24"/>
                <w:lang w:val="en-GB" w:eastAsia="en-GB"/>
              </w:rPr>
            </w:pPr>
            <w:r w:rsidRPr="001149EA">
              <w:t xml:space="preserve">Huawei International Pte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EAE8" w14:textId="6742325A"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49C0B" w14:textId="1CAA55D3" w:rsidR="00B02AE9" w:rsidRPr="000E4778" w:rsidRDefault="00B02AE9" w:rsidP="00B02AE9">
            <w:pPr>
              <w:jc w:val="center"/>
            </w:pPr>
            <w:r w:rsidRPr="001149EA">
              <w:t>Voter</w:t>
            </w:r>
          </w:p>
        </w:tc>
      </w:tr>
      <w:tr w:rsidR="00B02AE9" w:rsidRPr="00522809" w14:paraId="1CB75496" w14:textId="7C233B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3BBE4BB2" w:rsidR="00B02AE9" w:rsidRPr="00522809" w:rsidRDefault="00B02AE9" w:rsidP="00B02AE9">
            <w:pPr>
              <w:rPr>
                <w:szCs w:val="24"/>
                <w:lang w:val="en-GB" w:eastAsia="en-GB"/>
              </w:rPr>
            </w:pPr>
            <w:r w:rsidRPr="001149EA">
              <w:lastRenderedPageBreak/>
              <w:t xml:space="preserve">Chiu, </w:t>
            </w:r>
            <w:proofErr w:type="spellStart"/>
            <w:r w:rsidRPr="001149EA">
              <w:t>WenHsien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304781A0"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8A73C5" w14:textId="5CA26F4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6E712" w14:textId="0EC526BB" w:rsidR="00B02AE9" w:rsidRPr="000E4778" w:rsidRDefault="00B02AE9" w:rsidP="00B02AE9">
            <w:pPr>
              <w:jc w:val="center"/>
            </w:pPr>
            <w:r w:rsidRPr="001149EA">
              <w:t>Voter</w:t>
            </w:r>
          </w:p>
        </w:tc>
      </w:tr>
      <w:tr w:rsidR="00B02AE9" w:rsidRPr="00522809" w14:paraId="7BCC0074" w14:textId="79CB86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065E7FFD" w:rsidR="00B02AE9" w:rsidRPr="00522809" w:rsidRDefault="00B02AE9" w:rsidP="00B02AE9">
            <w:pPr>
              <w:rPr>
                <w:szCs w:val="24"/>
                <w:lang w:val="en-GB" w:eastAsia="en-GB"/>
              </w:rPr>
            </w:pPr>
            <w:proofErr w:type="spellStart"/>
            <w:r w:rsidRPr="001149EA">
              <w:t>Chng</w:t>
            </w:r>
            <w:proofErr w:type="spellEnd"/>
            <w:r w:rsidRPr="001149EA">
              <w:t xml:space="preserve">, Shi Baw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06D80F96" w:rsidR="00B02AE9" w:rsidRPr="00522809" w:rsidRDefault="00B02AE9" w:rsidP="00B02AE9">
            <w:pPr>
              <w:rPr>
                <w:szCs w:val="24"/>
                <w:lang w:val="en-GB" w:eastAsia="en-GB"/>
              </w:rPr>
            </w:pPr>
            <w:r w:rsidRPr="001149EA">
              <w:t xml:space="preserve">BAWMAN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63667" w14:textId="43699B4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9FB9B" w14:textId="4ECD6141" w:rsidR="00B02AE9" w:rsidRPr="000E4778" w:rsidRDefault="00B02AE9" w:rsidP="00B02AE9">
            <w:pPr>
              <w:jc w:val="center"/>
            </w:pPr>
            <w:r w:rsidRPr="001149EA">
              <w:t>Voter</w:t>
            </w:r>
          </w:p>
        </w:tc>
      </w:tr>
      <w:tr w:rsidR="00B02AE9" w:rsidRPr="00522809" w14:paraId="79E34B98" w14:textId="043626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2D22263A" w:rsidR="00B02AE9" w:rsidRPr="00522809" w:rsidRDefault="00B02AE9" w:rsidP="00B02AE9">
            <w:pPr>
              <w:rPr>
                <w:szCs w:val="24"/>
                <w:lang w:val="en-GB" w:eastAsia="en-GB"/>
              </w:rPr>
            </w:pPr>
            <w:r w:rsidRPr="001149EA">
              <w:t xml:space="preserve">Cho, </w:t>
            </w:r>
            <w:proofErr w:type="spellStart"/>
            <w:r w:rsidRPr="001149EA">
              <w:t>Hangyu</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20CA9D72" w:rsidR="00B02AE9" w:rsidRPr="00522809" w:rsidRDefault="00B02AE9" w:rsidP="00B02AE9">
            <w:pPr>
              <w:rPr>
                <w:szCs w:val="24"/>
                <w:lang w:val="en-GB" w:eastAsia="en-GB"/>
              </w:rPr>
            </w:pPr>
            <w:r w:rsidRPr="001149E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936F4" w14:textId="59895FA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768B9F" w14:textId="4BDD4477" w:rsidR="00B02AE9" w:rsidRPr="000E4778" w:rsidRDefault="00B02AE9" w:rsidP="00B02AE9">
            <w:pPr>
              <w:jc w:val="center"/>
            </w:pPr>
            <w:r w:rsidRPr="001149EA">
              <w:t>Voter</w:t>
            </w:r>
          </w:p>
        </w:tc>
      </w:tr>
      <w:tr w:rsidR="00B02AE9" w:rsidRPr="00522809" w14:paraId="5F6B55A0" w14:textId="5AD725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292391F9" w:rsidR="00B02AE9" w:rsidRPr="00522809" w:rsidRDefault="00B02AE9" w:rsidP="00B02AE9">
            <w:pPr>
              <w:rPr>
                <w:szCs w:val="24"/>
                <w:lang w:val="en-GB" w:eastAsia="en-GB"/>
              </w:rPr>
            </w:pPr>
            <w:r w:rsidRPr="001149EA">
              <w:t xml:space="preserve">Choi, </w:t>
            </w:r>
            <w:proofErr w:type="spellStart"/>
            <w:r w:rsidRPr="001149EA">
              <w:t>Jin</w:t>
            </w:r>
            <w:proofErr w:type="spellEnd"/>
            <w:r w:rsidRPr="001149EA">
              <w:t xml:space="preserve"> Seek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2BEC2E45" w:rsidR="00B02AE9" w:rsidRPr="00522809" w:rsidRDefault="00B02AE9" w:rsidP="00B02AE9">
            <w:pPr>
              <w:rPr>
                <w:szCs w:val="24"/>
                <w:lang w:val="en-GB" w:eastAsia="en-GB"/>
              </w:rPr>
            </w:pPr>
            <w:proofErr w:type="spellStart"/>
            <w:r w:rsidRPr="001149EA">
              <w:t>Hanyang</w:t>
            </w:r>
            <w:proofErr w:type="spellEnd"/>
            <w:r w:rsidRPr="001149EA">
              <w:t xml:space="preserve"> </w:t>
            </w:r>
            <w:proofErr w:type="spellStart"/>
            <w:r w:rsidRPr="001149EA">
              <w:t>Univerisity</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76AEF8" w14:textId="0D8FE19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D2E4B" w14:textId="5A1E3FB2" w:rsidR="00B02AE9" w:rsidRPr="000E4778" w:rsidRDefault="00B02AE9" w:rsidP="00B02AE9">
            <w:pPr>
              <w:jc w:val="center"/>
            </w:pPr>
            <w:r w:rsidRPr="001149EA">
              <w:t>Potential Voter</w:t>
            </w:r>
          </w:p>
        </w:tc>
      </w:tr>
      <w:tr w:rsidR="00B02AE9" w:rsidRPr="00522809" w14:paraId="0AD72D87" w14:textId="16A5BA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71654035" w:rsidR="00B02AE9" w:rsidRPr="00522809" w:rsidRDefault="00B02AE9" w:rsidP="00B02AE9">
            <w:pPr>
              <w:rPr>
                <w:szCs w:val="24"/>
                <w:lang w:val="en-GB" w:eastAsia="en-GB"/>
              </w:rPr>
            </w:pPr>
            <w:r w:rsidRPr="001149EA">
              <w:t xml:space="preserve">Choi, </w:t>
            </w:r>
            <w:proofErr w:type="spellStart"/>
            <w:r w:rsidRPr="001149EA">
              <w:t>Jinsoo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1642070D" w:rsidR="00B02AE9" w:rsidRPr="00522809" w:rsidRDefault="00B02AE9" w:rsidP="00B02AE9">
            <w:pPr>
              <w:rPr>
                <w:szCs w:val="24"/>
                <w:lang w:val="en-GB" w:eastAsia="en-GB"/>
              </w:rPr>
            </w:pPr>
            <w:r w:rsidRPr="001149E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616F4B" w14:textId="0D5DEB17"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0B6BC" w14:textId="02E3CD1A" w:rsidR="00B02AE9" w:rsidRPr="000E4778" w:rsidRDefault="00B02AE9" w:rsidP="00B02AE9">
            <w:pPr>
              <w:jc w:val="center"/>
            </w:pPr>
            <w:r w:rsidRPr="001149EA">
              <w:t>Voter</w:t>
            </w:r>
          </w:p>
        </w:tc>
      </w:tr>
      <w:tr w:rsidR="00B02AE9" w:rsidRPr="00522809" w14:paraId="60CF93B2" w14:textId="239F3C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4DB45422" w:rsidR="00B02AE9" w:rsidRPr="00522809" w:rsidRDefault="00B02AE9" w:rsidP="00B02AE9">
            <w:pPr>
              <w:rPr>
                <w:szCs w:val="24"/>
                <w:lang w:val="en-GB" w:eastAsia="en-GB"/>
              </w:rPr>
            </w:pPr>
            <w:r w:rsidRPr="001149EA">
              <w:t>Chou, Tzu-</w:t>
            </w:r>
            <w:proofErr w:type="spellStart"/>
            <w:r w:rsidRPr="001149EA">
              <w:t>Hsuan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697B5A5A" w:rsidR="00B02AE9" w:rsidRPr="00522809" w:rsidRDefault="00B02AE9" w:rsidP="00B02AE9">
            <w:pPr>
              <w:rPr>
                <w:szCs w:val="24"/>
                <w:lang w:val="en-GB" w:eastAsia="en-GB"/>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436FF5" w14:textId="699F14F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D7BAD2" w14:textId="1DAD3408" w:rsidR="00B02AE9" w:rsidRPr="000E4778" w:rsidRDefault="00B02AE9" w:rsidP="00B02AE9">
            <w:pPr>
              <w:jc w:val="center"/>
            </w:pPr>
            <w:r w:rsidRPr="001149EA">
              <w:t>Potential Voter</w:t>
            </w:r>
          </w:p>
        </w:tc>
      </w:tr>
      <w:tr w:rsidR="00B02AE9" w:rsidRPr="00522809" w14:paraId="1270108B" w14:textId="2526D4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77FE5FA6" w:rsidR="00B02AE9" w:rsidRPr="00522809" w:rsidRDefault="00B02AE9" w:rsidP="00B02AE9">
            <w:pPr>
              <w:rPr>
                <w:szCs w:val="24"/>
                <w:lang w:val="en-GB" w:eastAsia="en-GB"/>
              </w:rPr>
            </w:pPr>
            <w:r w:rsidRPr="001149EA">
              <w:t xml:space="preserve">Chu, </w:t>
            </w:r>
            <w:proofErr w:type="spellStart"/>
            <w:r w:rsidRPr="001149EA">
              <w:t>Liwen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7AE18543" w:rsidR="00B02AE9" w:rsidRPr="00522809" w:rsidRDefault="00B02AE9" w:rsidP="00B02AE9">
            <w:pPr>
              <w:rPr>
                <w:szCs w:val="24"/>
                <w:lang w:val="en-GB" w:eastAsia="en-GB"/>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6047C" w14:textId="14A8E4F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09377" w14:textId="4EE480C1" w:rsidR="00B02AE9" w:rsidRPr="000E4778" w:rsidRDefault="00B02AE9" w:rsidP="00B02AE9">
            <w:pPr>
              <w:jc w:val="center"/>
            </w:pPr>
            <w:r w:rsidRPr="001149EA">
              <w:t>Voter</w:t>
            </w:r>
          </w:p>
        </w:tc>
      </w:tr>
      <w:tr w:rsidR="00B02AE9" w:rsidRPr="00522809" w14:paraId="5B2C922F" w14:textId="74461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50F48E45" w:rsidR="00B02AE9" w:rsidRPr="00522809" w:rsidRDefault="00B02AE9" w:rsidP="00B02AE9">
            <w:pPr>
              <w:rPr>
                <w:szCs w:val="24"/>
                <w:lang w:val="en-GB" w:eastAsia="en-GB"/>
              </w:rPr>
            </w:pPr>
            <w:r w:rsidRPr="001149EA">
              <w:t xml:space="preserve">CHUN, JINYOUNG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716D7145" w:rsidR="00B02AE9" w:rsidRPr="00522809" w:rsidRDefault="00B02AE9" w:rsidP="00B02AE9">
            <w:pPr>
              <w:rPr>
                <w:szCs w:val="24"/>
                <w:lang w:val="en-GB" w:eastAsia="en-GB"/>
              </w:rPr>
            </w:pPr>
            <w:r w:rsidRPr="001149E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624E6" w14:textId="1424196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451CA6" w14:textId="3C186234" w:rsidR="00B02AE9" w:rsidRPr="000E4778" w:rsidRDefault="00B02AE9" w:rsidP="00B02AE9">
            <w:pPr>
              <w:jc w:val="center"/>
            </w:pPr>
            <w:r w:rsidRPr="001149EA">
              <w:t>Voter</w:t>
            </w:r>
          </w:p>
        </w:tc>
      </w:tr>
      <w:tr w:rsidR="00B02AE9" w:rsidRPr="00522809" w14:paraId="557E40AD" w14:textId="3668F46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507F3218" w:rsidR="00B02AE9" w:rsidRPr="00522809" w:rsidRDefault="00B02AE9" w:rsidP="00B02AE9">
            <w:pPr>
              <w:rPr>
                <w:szCs w:val="24"/>
                <w:lang w:val="en-GB" w:eastAsia="en-GB"/>
              </w:rPr>
            </w:pPr>
            <w:r w:rsidRPr="001149EA">
              <w:t xml:space="preserve">Chung, </w:t>
            </w:r>
            <w:proofErr w:type="spellStart"/>
            <w:r w:rsidRPr="001149EA">
              <w:t>Chulho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4D456F4C" w:rsidR="00B02AE9" w:rsidRPr="00522809" w:rsidRDefault="00B02AE9" w:rsidP="00B02AE9">
            <w:pPr>
              <w:rPr>
                <w:szCs w:val="24"/>
                <w:lang w:val="en-GB" w:eastAsia="en-GB"/>
              </w:rPr>
            </w:pPr>
            <w:r w:rsidRPr="001149E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DA2F61" w14:textId="4E1A9EC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4128A" w14:textId="4A7305C6" w:rsidR="00B02AE9" w:rsidRPr="000E4778" w:rsidRDefault="00B02AE9" w:rsidP="00B02AE9">
            <w:pPr>
              <w:jc w:val="center"/>
            </w:pPr>
            <w:r w:rsidRPr="001149EA">
              <w:t>Voter</w:t>
            </w:r>
          </w:p>
        </w:tc>
      </w:tr>
      <w:tr w:rsidR="00B02AE9" w:rsidRPr="00522809" w14:paraId="2FBA23B5" w14:textId="46F828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620D243D" w:rsidR="00B02AE9" w:rsidRPr="00522809" w:rsidRDefault="00B02AE9" w:rsidP="00B02AE9">
            <w:pPr>
              <w:rPr>
                <w:szCs w:val="24"/>
                <w:lang w:val="en-GB" w:eastAsia="en-GB"/>
              </w:rPr>
            </w:pPr>
            <w:proofErr w:type="spellStart"/>
            <w:r w:rsidRPr="001149EA">
              <w:t>Ciochina</w:t>
            </w:r>
            <w:proofErr w:type="spellEnd"/>
            <w:r w:rsidRPr="001149EA">
              <w:t xml:space="preserve">, Dana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44387DED" w:rsidR="00B02AE9" w:rsidRPr="00522809" w:rsidRDefault="00B02AE9" w:rsidP="00B02AE9">
            <w:pPr>
              <w:rPr>
                <w:szCs w:val="24"/>
                <w:lang w:val="en-GB" w:eastAsia="en-GB"/>
              </w:rPr>
            </w:pPr>
            <w:r w:rsidRPr="001149EA">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07D39" w14:textId="32D1A43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2928ED" w14:textId="3BA8BB7D" w:rsidR="00B02AE9" w:rsidRPr="000E4778" w:rsidRDefault="00B02AE9" w:rsidP="00B02AE9">
            <w:pPr>
              <w:jc w:val="center"/>
            </w:pPr>
            <w:r w:rsidRPr="001149EA">
              <w:t>Voter</w:t>
            </w:r>
          </w:p>
        </w:tc>
      </w:tr>
      <w:tr w:rsidR="00B02AE9" w:rsidRPr="00522809" w14:paraId="5385BDBA" w14:textId="7B13CD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10D903B9" w:rsidR="00B02AE9" w:rsidRPr="00522809" w:rsidRDefault="00B02AE9" w:rsidP="00B02AE9">
            <w:pPr>
              <w:rPr>
                <w:szCs w:val="24"/>
                <w:lang w:val="en-GB" w:eastAsia="en-GB"/>
              </w:rPr>
            </w:pPr>
            <w:r w:rsidRPr="001149EA">
              <w:t xml:space="preserve">Coffey, John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28B4D406" w:rsidR="00B02AE9" w:rsidRPr="00522809" w:rsidRDefault="00B02AE9" w:rsidP="00B02AE9">
            <w:pPr>
              <w:rPr>
                <w:szCs w:val="24"/>
                <w:lang w:val="en-GB" w:eastAsia="en-GB"/>
              </w:rPr>
            </w:pPr>
            <w:r w:rsidRPr="001149EA">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7A15C5" w14:textId="1747FC5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E4360" w14:textId="221D21BA" w:rsidR="00B02AE9" w:rsidRPr="000E4778" w:rsidRDefault="00B02AE9" w:rsidP="00B02AE9">
            <w:pPr>
              <w:jc w:val="center"/>
            </w:pPr>
            <w:r w:rsidRPr="001149EA">
              <w:t>Voter</w:t>
            </w:r>
          </w:p>
        </w:tc>
      </w:tr>
      <w:tr w:rsidR="00B02AE9" w:rsidRPr="00522809" w14:paraId="0D604BDD" w14:textId="20FB7F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6B0A494D" w:rsidR="00B02AE9" w:rsidRPr="00522809" w:rsidRDefault="00B02AE9" w:rsidP="00B02AE9">
            <w:pPr>
              <w:rPr>
                <w:szCs w:val="24"/>
                <w:lang w:val="en-GB" w:eastAsia="en-GB"/>
              </w:rPr>
            </w:pPr>
            <w:r w:rsidRPr="001149EA">
              <w:t xml:space="preserve">Cordeiro, Carlos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2E75657F" w:rsidR="00B02AE9" w:rsidRPr="00522809" w:rsidRDefault="00B02AE9" w:rsidP="00B02AE9">
            <w:pPr>
              <w:rPr>
                <w:szCs w:val="24"/>
                <w:lang w:val="en-GB" w:eastAsia="en-GB"/>
              </w:rPr>
            </w:pPr>
            <w:r w:rsidRPr="001149E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49C3B4" w14:textId="3071C36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68811" w14:textId="58D35FEB" w:rsidR="00B02AE9" w:rsidRPr="000E4778" w:rsidRDefault="00B02AE9" w:rsidP="00B02AE9">
            <w:pPr>
              <w:jc w:val="center"/>
            </w:pPr>
            <w:r w:rsidRPr="001149EA">
              <w:t>Voter</w:t>
            </w:r>
          </w:p>
        </w:tc>
      </w:tr>
      <w:tr w:rsidR="00B02AE9" w:rsidRPr="00522809" w14:paraId="7BC7D995" w14:textId="71AEF4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4DF261B5" w:rsidR="00B02AE9" w:rsidRPr="00522809" w:rsidRDefault="00B02AE9" w:rsidP="00B02AE9">
            <w:pPr>
              <w:rPr>
                <w:szCs w:val="24"/>
                <w:lang w:val="en-GB" w:eastAsia="en-GB"/>
              </w:rPr>
            </w:pPr>
            <w:r w:rsidRPr="001149EA">
              <w:t xml:space="preserve">Cortes, Diana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6A50E4FC" w:rsidR="00B02AE9" w:rsidRPr="00522809" w:rsidRDefault="00B02AE9" w:rsidP="00B02AE9">
            <w:pPr>
              <w:rPr>
                <w:szCs w:val="24"/>
                <w:lang w:val="en-GB" w:eastAsia="en-GB"/>
              </w:rPr>
            </w:pPr>
            <w:r w:rsidRPr="001149EA">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087363" w14:textId="51A5E67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D67F80" w14:textId="36EAA2EC" w:rsidR="00B02AE9" w:rsidRPr="000E4778" w:rsidRDefault="00B02AE9" w:rsidP="00B02AE9">
            <w:pPr>
              <w:jc w:val="center"/>
            </w:pPr>
            <w:r w:rsidRPr="001149EA">
              <w:t>Voter</w:t>
            </w:r>
          </w:p>
        </w:tc>
      </w:tr>
      <w:tr w:rsidR="00B02AE9" w:rsidRPr="00522809" w14:paraId="33EA0DC2" w14:textId="42E642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58D7EF41" w:rsidR="00B02AE9" w:rsidRPr="00522809" w:rsidRDefault="00B02AE9" w:rsidP="00B02AE9">
            <w:pPr>
              <w:rPr>
                <w:szCs w:val="24"/>
                <w:lang w:val="en-GB" w:eastAsia="en-GB"/>
              </w:rPr>
            </w:pPr>
            <w:r w:rsidRPr="001149EA">
              <w:t xml:space="preserve">da Silva, Claudio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4E442D13" w:rsidR="00B02AE9" w:rsidRPr="00522809" w:rsidRDefault="00B02AE9" w:rsidP="00B02AE9">
            <w:pPr>
              <w:rPr>
                <w:szCs w:val="24"/>
                <w:lang w:val="en-GB" w:eastAsia="en-GB"/>
              </w:rPr>
            </w:pPr>
            <w:r w:rsidRPr="001149EA">
              <w:t xml:space="preserve">Meta Platforms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3499C6" w14:textId="20E97F9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8ED273" w14:textId="50BE5620" w:rsidR="00B02AE9" w:rsidRPr="000E4778" w:rsidRDefault="00B02AE9" w:rsidP="00B02AE9">
            <w:pPr>
              <w:jc w:val="center"/>
            </w:pPr>
            <w:r w:rsidRPr="001149EA">
              <w:t>Voter</w:t>
            </w:r>
          </w:p>
        </w:tc>
      </w:tr>
      <w:tr w:rsidR="00B02AE9" w:rsidRPr="00522809" w14:paraId="2A81AD44" w14:textId="002C35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26ACBE9B" w:rsidR="00B02AE9" w:rsidRPr="00522809" w:rsidRDefault="00B02AE9" w:rsidP="00B02AE9">
            <w:pPr>
              <w:rPr>
                <w:szCs w:val="24"/>
                <w:lang w:val="en-GB" w:eastAsia="en-GB"/>
              </w:rPr>
            </w:pPr>
            <w:r w:rsidRPr="001149EA">
              <w:t xml:space="preserve">Das, Dibakar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7A0175FE" w:rsidR="00B02AE9" w:rsidRPr="00522809" w:rsidRDefault="00B02AE9" w:rsidP="00B02AE9">
            <w:pPr>
              <w:rPr>
                <w:szCs w:val="24"/>
                <w:lang w:val="en-GB" w:eastAsia="en-GB"/>
              </w:rPr>
            </w:pPr>
            <w:r w:rsidRPr="001149E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87279D" w14:textId="37392D9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0D8AC1" w14:textId="784E7072" w:rsidR="00B02AE9" w:rsidRPr="000E4778" w:rsidRDefault="00B02AE9" w:rsidP="00B02AE9">
            <w:pPr>
              <w:jc w:val="center"/>
            </w:pPr>
            <w:r w:rsidRPr="001149EA">
              <w:t>Voter</w:t>
            </w:r>
          </w:p>
        </w:tc>
      </w:tr>
      <w:tr w:rsidR="00B02AE9" w:rsidRPr="00522809" w14:paraId="3AA6E768" w14:textId="1190CF6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5A733059" w:rsidR="00B02AE9" w:rsidRPr="00522809" w:rsidRDefault="00B02AE9" w:rsidP="00B02AE9">
            <w:pPr>
              <w:rPr>
                <w:szCs w:val="24"/>
                <w:lang w:val="en-GB" w:eastAsia="en-GB"/>
              </w:rPr>
            </w:pPr>
            <w:r w:rsidRPr="001149EA">
              <w:t xml:space="preserve">Das, Subir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383DEB23" w:rsidR="00B02AE9" w:rsidRPr="00522809" w:rsidRDefault="00B02AE9" w:rsidP="00B02AE9">
            <w:pPr>
              <w:rPr>
                <w:szCs w:val="24"/>
                <w:lang w:val="en-GB" w:eastAsia="en-GB"/>
              </w:rPr>
            </w:pPr>
            <w:proofErr w:type="spellStart"/>
            <w:r w:rsidRPr="001149EA">
              <w:t>Peraton</w:t>
            </w:r>
            <w:proofErr w:type="spellEnd"/>
            <w:r w:rsidRPr="001149EA">
              <w:t xml:space="preserve"> 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E41E2B" w14:textId="524AAC5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0861D" w14:textId="34683BA9" w:rsidR="00B02AE9" w:rsidRPr="000E4778" w:rsidRDefault="00B02AE9" w:rsidP="00B02AE9">
            <w:pPr>
              <w:jc w:val="center"/>
            </w:pPr>
            <w:proofErr w:type="spellStart"/>
            <w:r w:rsidRPr="001149EA">
              <w:t>ExOfficio</w:t>
            </w:r>
            <w:proofErr w:type="spellEnd"/>
          </w:p>
        </w:tc>
      </w:tr>
      <w:tr w:rsidR="00B02AE9" w:rsidRPr="00522809" w14:paraId="609143C0" w14:textId="26D60A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3F584EDE" w:rsidR="00B02AE9" w:rsidRPr="00522809" w:rsidRDefault="00B02AE9" w:rsidP="00B02AE9">
            <w:pPr>
              <w:rPr>
                <w:szCs w:val="24"/>
                <w:lang w:val="en-GB" w:eastAsia="en-GB"/>
              </w:rPr>
            </w:pPr>
            <w:r w:rsidRPr="001149EA">
              <w:t xml:space="preserve">Dash, </w:t>
            </w:r>
            <w:proofErr w:type="spellStart"/>
            <w:r w:rsidRPr="001149EA">
              <w:t>Debashis</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73D52A5B" w:rsidR="00B02AE9" w:rsidRPr="00522809" w:rsidRDefault="00B02AE9" w:rsidP="00B02AE9">
            <w:pPr>
              <w:rPr>
                <w:szCs w:val="24"/>
                <w:lang w:val="en-GB"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B5D0F" w14:textId="0CE674A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5D0BF0" w14:textId="737399C0" w:rsidR="00B02AE9" w:rsidRPr="000E4778" w:rsidRDefault="00B02AE9" w:rsidP="00B02AE9">
            <w:pPr>
              <w:jc w:val="center"/>
            </w:pPr>
            <w:r w:rsidRPr="001149EA">
              <w:t>Voter</w:t>
            </w:r>
          </w:p>
        </w:tc>
      </w:tr>
      <w:tr w:rsidR="00B02AE9" w:rsidRPr="00522809" w14:paraId="2E2D4E44" w14:textId="189FEE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4FCA53D1" w:rsidR="00B02AE9" w:rsidRPr="00522809" w:rsidRDefault="00B02AE9" w:rsidP="00B02AE9">
            <w:pPr>
              <w:rPr>
                <w:szCs w:val="24"/>
                <w:lang w:val="en-GB" w:eastAsia="en-GB"/>
              </w:rPr>
            </w:pPr>
            <w:proofErr w:type="spellStart"/>
            <w:r w:rsidRPr="001149EA">
              <w:t>Dauphinee</w:t>
            </w:r>
            <w:proofErr w:type="spellEnd"/>
            <w:r w:rsidRPr="001149EA">
              <w:t xml:space="preserve">, Leonard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7B74D277" w:rsidR="00B02AE9" w:rsidRPr="00522809" w:rsidRDefault="00B02AE9" w:rsidP="00B02AE9">
            <w:pPr>
              <w:rPr>
                <w:szCs w:val="24"/>
                <w:lang w:val="en-GB" w:eastAsia="en-GB"/>
              </w:rPr>
            </w:pPr>
            <w:r w:rsidRPr="001149EA">
              <w:t xml:space="preserve">MAXLINEAR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4CCA92" w14:textId="64BA56C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941952" w14:textId="04525529" w:rsidR="00B02AE9" w:rsidRPr="000E4778" w:rsidRDefault="00B02AE9" w:rsidP="00B02AE9">
            <w:pPr>
              <w:jc w:val="center"/>
            </w:pPr>
            <w:r w:rsidRPr="001149EA">
              <w:t>Voter</w:t>
            </w:r>
          </w:p>
        </w:tc>
      </w:tr>
      <w:tr w:rsidR="00B02AE9" w:rsidRPr="00522809" w14:paraId="0EC3B6B2" w14:textId="2E9C3A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57940A39" w:rsidR="00B02AE9" w:rsidRPr="00522809" w:rsidRDefault="00B02AE9" w:rsidP="00B02AE9">
            <w:pPr>
              <w:rPr>
                <w:szCs w:val="24"/>
                <w:lang w:val="en-GB" w:eastAsia="en-GB"/>
              </w:rPr>
            </w:pPr>
            <w:r w:rsidRPr="001149EA">
              <w:t xml:space="preserve">de </w:t>
            </w:r>
            <w:proofErr w:type="spellStart"/>
            <w:r w:rsidRPr="001149EA">
              <w:t>Vegt</w:t>
            </w:r>
            <w:proofErr w:type="spellEnd"/>
            <w:r w:rsidRPr="001149EA">
              <w:t xml:space="preserve">, Rolf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24D58997" w:rsidR="00B02AE9" w:rsidRPr="00522809" w:rsidRDefault="00B02AE9" w:rsidP="00B02AE9">
            <w:pPr>
              <w:rPr>
                <w:szCs w:val="24"/>
                <w:lang w:val="en-GB" w:eastAsia="en-GB"/>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8F0A8C" w14:textId="0378C6E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82E6AB" w14:textId="1D12115C" w:rsidR="00B02AE9" w:rsidRPr="000E4778" w:rsidRDefault="00B02AE9" w:rsidP="00B02AE9">
            <w:pPr>
              <w:jc w:val="center"/>
            </w:pPr>
            <w:r w:rsidRPr="001149EA">
              <w:t>Voter</w:t>
            </w:r>
          </w:p>
        </w:tc>
      </w:tr>
      <w:tr w:rsidR="00B02AE9" w:rsidRPr="00522809" w14:paraId="7FAD0424" w14:textId="4AD80B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3E4867D1" w:rsidR="00B02AE9" w:rsidRPr="00522809" w:rsidRDefault="00B02AE9" w:rsidP="00B02AE9">
            <w:pPr>
              <w:rPr>
                <w:szCs w:val="24"/>
                <w:lang w:val="en-GB" w:eastAsia="en-GB"/>
              </w:rPr>
            </w:pPr>
            <w:proofErr w:type="spellStart"/>
            <w:r w:rsidRPr="001149EA">
              <w:t>DeLaOlivaDelgado</w:t>
            </w:r>
            <w:proofErr w:type="spellEnd"/>
            <w:r w:rsidRPr="001149EA">
              <w:t xml:space="preserve">, Antonio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3CF74951" w:rsidR="00B02AE9" w:rsidRPr="00522809" w:rsidRDefault="00B02AE9" w:rsidP="00B02AE9">
            <w:pPr>
              <w:rPr>
                <w:szCs w:val="24"/>
                <w:lang w:val="en-GB" w:eastAsia="en-GB"/>
              </w:rPr>
            </w:pPr>
            <w:proofErr w:type="spellStart"/>
            <w:r w:rsidRPr="001149EA">
              <w:t>InterDigital</w:t>
            </w:r>
            <w:proofErr w:type="spellEnd"/>
            <w:r w:rsidRPr="001149E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830134" w14:textId="0B28A60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379438" w14:textId="10D805A4" w:rsidR="00B02AE9" w:rsidRPr="000E4778" w:rsidRDefault="00B02AE9" w:rsidP="00B02AE9">
            <w:pPr>
              <w:jc w:val="center"/>
            </w:pPr>
            <w:r w:rsidRPr="001149EA">
              <w:t>Voter</w:t>
            </w:r>
          </w:p>
        </w:tc>
      </w:tr>
      <w:tr w:rsidR="00B02AE9" w:rsidRPr="00522809" w14:paraId="76208A64" w14:textId="383E08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718A5615" w:rsidR="00B02AE9" w:rsidRPr="00522809" w:rsidRDefault="00B02AE9" w:rsidP="00B02AE9">
            <w:pPr>
              <w:rPr>
                <w:szCs w:val="24"/>
                <w:lang w:val="en-GB" w:eastAsia="en-GB"/>
              </w:rPr>
            </w:pPr>
            <w:proofErr w:type="spellStart"/>
            <w:r w:rsidRPr="001149EA">
              <w:t>Derham</w:t>
            </w:r>
            <w:proofErr w:type="spellEnd"/>
            <w:r w:rsidRPr="001149EA">
              <w:t xml:space="preserv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438A57D2"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D899E" w14:textId="202588B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C9AC88" w14:textId="35A08263" w:rsidR="00B02AE9" w:rsidRPr="000E4778" w:rsidRDefault="00B02AE9" w:rsidP="00B02AE9">
            <w:pPr>
              <w:jc w:val="center"/>
            </w:pPr>
            <w:r w:rsidRPr="001149EA">
              <w:t>Voter</w:t>
            </w:r>
          </w:p>
        </w:tc>
      </w:tr>
      <w:tr w:rsidR="00B02AE9" w:rsidRPr="00522809" w14:paraId="62E7860C" w14:textId="59ECA42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2A2E6A42" w:rsidR="00B02AE9" w:rsidRPr="00522809" w:rsidRDefault="00B02AE9" w:rsidP="00B02AE9">
            <w:pPr>
              <w:rPr>
                <w:szCs w:val="24"/>
                <w:lang w:val="en-GB" w:eastAsia="en-GB"/>
              </w:rPr>
            </w:pPr>
            <w:r w:rsidRPr="001149EA">
              <w:t xml:space="preserve">DESMOULIN, Patrice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4921FE44" w:rsidR="00B02AE9" w:rsidRPr="00522809" w:rsidRDefault="00B02AE9" w:rsidP="00B02AE9">
            <w:pPr>
              <w:rPr>
                <w:szCs w:val="24"/>
                <w:lang w:val="en-GB" w:eastAsia="en-GB"/>
              </w:rPr>
            </w:pPr>
            <w:r w:rsidRPr="001149EA">
              <w:t xml:space="preserve">Orange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18FD7C" w14:textId="622A6D9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61BE89" w14:textId="5F6BB19D" w:rsidR="00B02AE9" w:rsidRPr="000E4778" w:rsidRDefault="00B02AE9" w:rsidP="00B02AE9">
            <w:pPr>
              <w:jc w:val="center"/>
            </w:pPr>
            <w:r w:rsidRPr="001149EA">
              <w:t>Voter</w:t>
            </w:r>
          </w:p>
        </w:tc>
      </w:tr>
      <w:tr w:rsidR="00B02AE9" w:rsidRPr="00522809" w14:paraId="19A22D5D" w14:textId="4ED776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5B4D4B9F" w:rsidR="00B02AE9" w:rsidRPr="00522809" w:rsidRDefault="00B02AE9" w:rsidP="00B02AE9">
            <w:pPr>
              <w:rPr>
                <w:szCs w:val="24"/>
                <w:lang w:val="en-GB" w:eastAsia="en-GB"/>
              </w:rPr>
            </w:pPr>
            <w:r w:rsidRPr="001149EA">
              <w:t xml:space="preserve">Di Taranto, Rocco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20306ABB" w:rsidR="00B02AE9" w:rsidRPr="00522809" w:rsidRDefault="00B02AE9" w:rsidP="00B02AE9">
            <w:pPr>
              <w:rPr>
                <w:szCs w:val="24"/>
                <w:lang w:val="en-GB" w:eastAsia="en-GB"/>
              </w:rPr>
            </w:pPr>
            <w:r w:rsidRPr="001149E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1B1A2D" w14:textId="1E7D9E8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F2420" w14:textId="43AD39E3" w:rsidR="00B02AE9" w:rsidRPr="000E4778" w:rsidRDefault="00B02AE9" w:rsidP="00B02AE9">
            <w:pPr>
              <w:jc w:val="center"/>
            </w:pPr>
            <w:r w:rsidRPr="001149EA">
              <w:t>Voter</w:t>
            </w:r>
          </w:p>
        </w:tc>
      </w:tr>
      <w:tr w:rsidR="00B02AE9" w:rsidRPr="00522809" w14:paraId="45903757" w14:textId="1D79BB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7B8BFBA1" w:rsidR="00B02AE9" w:rsidRPr="00522809" w:rsidRDefault="00B02AE9" w:rsidP="00B02AE9">
            <w:pPr>
              <w:rPr>
                <w:szCs w:val="24"/>
                <w:lang w:val="en-GB" w:eastAsia="en-GB"/>
              </w:rPr>
            </w:pPr>
            <w:r w:rsidRPr="001149EA">
              <w:t xml:space="preserve">Ding, </w:t>
            </w:r>
            <w:proofErr w:type="spellStart"/>
            <w:r w:rsidRPr="001149EA">
              <w:t>Yanyi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157BEF01" w:rsidR="00B02AE9" w:rsidRPr="00522809" w:rsidRDefault="00B02AE9" w:rsidP="00B02AE9">
            <w:pPr>
              <w:rPr>
                <w:szCs w:val="24"/>
                <w:lang w:val="en-GB" w:eastAsia="en-GB"/>
              </w:rPr>
            </w:pPr>
            <w:r w:rsidRPr="001149EA">
              <w:t xml:space="preserve">Panasonic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6A5114" w14:textId="0600639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09392F" w14:textId="073AE740" w:rsidR="00B02AE9" w:rsidRPr="000E4778" w:rsidRDefault="00B02AE9" w:rsidP="00B02AE9">
            <w:pPr>
              <w:jc w:val="center"/>
            </w:pPr>
            <w:r w:rsidRPr="001149EA">
              <w:t>Voter</w:t>
            </w:r>
          </w:p>
        </w:tc>
      </w:tr>
      <w:tr w:rsidR="00B02AE9" w:rsidRPr="00522809" w14:paraId="2CCCC6C8" w14:textId="16E3B60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44724D75" w:rsidR="00B02AE9" w:rsidRPr="00522809" w:rsidRDefault="00B02AE9" w:rsidP="00B02AE9">
            <w:pPr>
              <w:rPr>
                <w:szCs w:val="24"/>
                <w:lang w:val="en-GB" w:eastAsia="en-GB"/>
              </w:rPr>
            </w:pPr>
            <w:r w:rsidRPr="001149EA">
              <w:t xml:space="preserve">Dong, </w:t>
            </w:r>
            <w:proofErr w:type="spellStart"/>
            <w:r w:rsidRPr="001149EA">
              <w:t>Xiandong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0B5E0F9C" w:rsidR="00B02AE9" w:rsidRPr="001D6771" w:rsidRDefault="00B02AE9" w:rsidP="00B02AE9">
            <w:pPr>
              <w:rPr>
                <w:szCs w:val="24"/>
                <w:lang w:val="de-DE" w:eastAsia="en-GB"/>
              </w:rPr>
            </w:pPr>
            <w:r w:rsidRPr="001149EA">
              <w:t xml:space="preserve">Xiaomi Communications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406998" w14:textId="61D605A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A672F" w14:textId="5109DD21" w:rsidR="00B02AE9" w:rsidRPr="000E4778" w:rsidRDefault="00B02AE9" w:rsidP="00B02AE9">
            <w:pPr>
              <w:jc w:val="center"/>
            </w:pPr>
            <w:r w:rsidRPr="001149EA">
              <w:t>Voter</w:t>
            </w:r>
          </w:p>
        </w:tc>
      </w:tr>
      <w:tr w:rsidR="00B02AE9" w:rsidRPr="00522809" w14:paraId="1CF00FF4" w14:textId="47E5449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F12494" w14:textId="62EBC0D2" w:rsidR="00B02AE9" w:rsidRDefault="00B02AE9" w:rsidP="00B02AE9">
            <w:pPr>
              <w:rPr>
                <w:rFonts w:ascii="Calibri" w:hAnsi="Calibri" w:cs="Calibri"/>
                <w:color w:val="000000"/>
                <w:sz w:val="22"/>
                <w:szCs w:val="22"/>
              </w:rPr>
            </w:pPr>
            <w:r w:rsidRPr="001149EA">
              <w:t xml:space="preserve">Du, Rui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153A07" w14:textId="0917034D" w:rsidR="00B02AE9" w:rsidRDefault="00B02AE9" w:rsidP="00B02AE9">
            <w:pPr>
              <w:rPr>
                <w:rFonts w:ascii="Calibri" w:hAnsi="Calibri" w:cs="Calibri"/>
                <w:color w:val="000000"/>
                <w:sz w:val="22"/>
                <w:szCs w:val="22"/>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D7C753" w14:textId="69792EF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58935" w14:textId="2419ADB3" w:rsidR="00B02AE9" w:rsidRPr="000E4778" w:rsidRDefault="00B02AE9" w:rsidP="00B02AE9">
            <w:pPr>
              <w:jc w:val="center"/>
            </w:pPr>
            <w:r w:rsidRPr="001149EA">
              <w:t>Voter</w:t>
            </w:r>
          </w:p>
        </w:tc>
      </w:tr>
      <w:tr w:rsidR="00B02AE9" w:rsidRPr="00522809" w14:paraId="4E325A89" w14:textId="3AED98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3B5D8EB1" w:rsidR="00B02AE9" w:rsidRPr="00522809" w:rsidRDefault="00B02AE9" w:rsidP="00B02AE9">
            <w:pPr>
              <w:rPr>
                <w:szCs w:val="24"/>
                <w:lang w:val="en-GB" w:eastAsia="en-GB"/>
              </w:rPr>
            </w:pPr>
            <w:r w:rsidRPr="001149EA">
              <w:t xml:space="preserve">Du, </w:t>
            </w:r>
            <w:proofErr w:type="spellStart"/>
            <w:r w:rsidRPr="001149EA">
              <w:t>Zhenguo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718E6D60" w:rsidR="00B02AE9" w:rsidRPr="00522809" w:rsidRDefault="00B02AE9" w:rsidP="00B02AE9">
            <w:pPr>
              <w:rPr>
                <w:szCs w:val="24"/>
                <w:lang w:val="en-GB" w:eastAsia="en-GB"/>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F29387" w14:textId="263B060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F14C8D" w14:textId="78B70B6A" w:rsidR="00B02AE9" w:rsidRPr="000E4778" w:rsidRDefault="00B02AE9" w:rsidP="00B02AE9">
            <w:pPr>
              <w:jc w:val="center"/>
            </w:pPr>
            <w:r w:rsidRPr="001149EA">
              <w:t>Voter</w:t>
            </w:r>
          </w:p>
        </w:tc>
      </w:tr>
      <w:tr w:rsidR="00B02AE9" w:rsidRPr="00522809" w14:paraId="172A3ED5" w14:textId="0F12AA0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5E4AF1F6" w:rsidR="00B02AE9" w:rsidRPr="00522809" w:rsidRDefault="00B02AE9" w:rsidP="00B02AE9">
            <w:pPr>
              <w:rPr>
                <w:szCs w:val="24"/>
                <w:lang w:val="en-GB" w:eastAsia="en-GB"/>
              </w:rPr>
            </w:pPr>
            <w:r w:rsidRPr="001149EA">
              <w:t xml:space="preserve">Duan, </w:t>
            </w:r>
            <w:proofErr w:type="spellStart"/>
            <w:r w:rsidRPr="001149EA">
              <w:t>Ruchen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0E22DC9A" w:rsidR="00B02AE9" w:rsidRPr="00522809" w:rsidRDefault="00B02AE9" w:rsidP="00B02AE9">
            <w:pPr>
              <w:rPr>
                <w:szCs w:val="24"/>
                <w:lang w:val="en-GB"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2CC780" w14:textId="439023F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151C3" w14:textId="65893514" w:rsidR="00B02AE9" w:rsidRPr="000E4778" w:rsidRDefault="00B02AE9" w:rsidP="00B02AE9">
            <w:pPr>
              <w:jc w:val="center"/>
            </w:pPr>
            <w:r w:rsidRPr="001149EA">
              <w:t>Voter</w:t>
            </w:r>
          </w:p>
        </w:tc>
      </w:tr>
      <w:tr w:rsidR="00B02AE9" w:rsidRPr="00522809" w14:paraId="4E8611A3" w14:textId="657A9E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5A8B07FA" w:rsidR="00B02AE9" w:rsidRPr="00522809" w:rsidRDefault="00B02AE9" w:rsidP="00B02AE9">
            <w:pPr>
              <w:rPr>
                <w:szCs w:val="24"/>
                <w:lang w:val="en-GB" w:eastAsia="en-GB"/>
              </w:rPr>
            </w:pPr>
            <w:r w:rsidRPr="001149EA">
              <w:t xml:space="preserve">Eitan, </w:t>
            </w:r>
            <w:proofErr w:type="spellStart"/>
            <w:r w:rsidRPr="001149EA">
              <w:t>Alecsander</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6CFC01E3" w:rsidR="00B02AE9" w:rsidRPr="00522809" w:rsidRDefault="00B02AE9" w:rsidP="00B02AE9">
            <w:pPr>
              <w:rPr>
                <w:szCs w:val="24"/>
                <w:lang w:val="en-GB" w:eastAsia="en-GB"/>
              </w:rPr>
            </w:pPr>
            <w:r w:rsidRPr="001149E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6409B83" w14:textId="4F731CA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29F237" w14:textId="53923E0D" w:rsidR="00B02AE9" w:rsidRPr="000E4778" w:rsidRDefault="00B02AE9" w:rsidP="00B02AE9">
            <w:pPr>
              <w:jc w:val="center"/>
            </w:pPr>
            <w:r w:rsidRPr="001149EA">
              <w:t>Voter</w:t>
            </w:r>
          </w:p>
        </w:tc>
      </w:tr>
      <w:tr w:rsidR="00B02AE9" w:rsidRPr="00522809" w14:paraId="42C6F1AE" w14:textId="603DEB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7A2F46CD" w:rsidR="00B02AE9" w:rsidRPr="00522809" w:rsidRDefault="00B02AE9" w:rsidP="00B02AE9">
            <w:pPr>
              <w:rPr>
                <w:szCs w:val="24"/>
                <w:lang w:val="en-GB" w:eastAsia="en-GB"/>
              </w:rPr>
            </w:pPr>
            <w:proofErr w:type="spellStart"/>
            <w:r w:rsidRPr="001149EA">
              <w:t>ElSherif</w:t>
            </w:r>
            <w:proofErr w:type="spellEnd"/>
            <w:r w:rsidRPr="001149EA">
              <w:t xml:space="preserve">, Ahmed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037896D0" w:rsidR="00B02AE9" w:rsidRPr="00522809" w:rsidRDefault="00B02AE9" w:rsidP="00B02AE9">
            <w:pPr>
              <w:rPr>
                <w:szCs w:val="24"/>
                <w:lang w:val="en-GB" w:eastAsia="en-GB"/>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F5A864" w14:textId="282DC9A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1AE26" w14:textId="7E907400" w:rsidR="00B02AE9" w:rsidRPr="000E4778" w:rsidRDefault="00B02AE9" w:rsidP="00B02AE9">
            <w:pPr>
              <w:jc w:val="center"/>
            </w:pPr>
            <w:r w:rsidRPr="001149EA">
              <w:t>Voter</w:t>
            </w:r>
          </w:p>
        </w:tc>
      </w:tr>
      <w:tr w:rsidR="00B02AE9" w:rsidRPr="00522809" w14:paraId="475CBCA5" w14:textId="1E32AFE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6EA027D7" w:rsidR="00B02AE9" w:rsidRPr="00522809" w:rsidRDefault="00B02AE9" w:rsidP="00B02AE9">
            <w:pPr>
              <w:rPr>
                <w:szCs w:val="24"/>
                <w:lang w:val="en-GB" w:eastAsia="en-GB"/>
              </w:rPr>
            </w:pPr>
            <w:proofErr w:type="spellStart"/>
            <w:r w:rsidRPr="001149EA">
              <w:t>Emmelmann</w:t>
            </w:r>
            <w:proofErr w:type="spellEnd"/>
            <w:r w:rsidRPr="001149EA">
              <w:t xml:space="preserve">, Marc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61994871" w:rsidR="00B02AE9" w:rsidRPr="00522809" w:rsidRDefault="00B02AE9" w:rsidP="00B02AE9">
            <w:pPr>
              <w:rPr>
                <w:szCs w:val="24"/>
                <w:lang w:val="en-GB" w:eastAsia="en-GB"/>
              </w:rPr>
            </w:pPr>
            <w:r w:rsidRPr="001149EA">
              <w:t xml:space="preserve">SELF / </w:t>
            </w:r>
            <w:proofErr w:type="spellStart"/>
            <w:r w:rsidRPr="001149EA">
              <w:t>Koden</w:t>
            </w:r>
            <w:proofErr w:type="spellEnd"/>
            <w:r w:rsidRPr="001149EA">
              <w:t xml:space="preserve">-TI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4AB1B" w14:textId="689619E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26744" w14:textId="4A4A8F56" w:rsidR="00B02AE9" w:rsidRPr="000E4778" w:rsidRDefault="00B02AE9" w:rsidP="00B02AE9">
            <w:pPr>
              <w:jc w:val="center"/>
            </w:pPr>
            <w:r w:rsidRPr="001149EA">
              <w:t>Voter</w:t>
            </w:r>
          </w:p>
        </w:tc>
      </w:tr>
      <w:tr w:rsidR="00B02AE9" w:rsidRPr="00522809" w14:paraId="29950256" w14:textId="209060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55169880" w:rsidR="00B02AE9" w:rsidRPr="00522809" w:rsidRDefault="00B02AE9" w:rsidP="00B02AE9">
            <w:pPr>
              <w:rPr>
                <w:szCs w:val="24"/>
                <w:lang w:val="en-GB" w:eastAsia="en-GB"/>
              </w:rPr>
            </w:pPr>
            <w:r w:rsidRPr="001149EA">
              <w:t xml:space="preserve">Erceg, </w:t>
            </w:r>
            <w:proofErr w:type="spellStart"/>
            <w:r w:rsidRPr="001149EA">
              <w:t>Vinko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1D77690B"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74C79A" w14:textId="37A8A1E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CCABC4" w14:textId="454D435B" w:rsidR="00B02AE9" w:rsidRPr="000E4778" w:rsidRDefault="00B02AE9" w:rsidP="00B02AE9">
            <w:pPr>
              <w:jc w:val="center"/>
            </w:pPr>
            <w:r w:rsidRPr="001149EA">
              <w:t>Voter</w:t>
            </w:r>
          </w:p>
        </w:tc>
      </w:tr>
      <w:tr w:rsidR="00B02AE9" w:rsidRPr="00522809" w14:paraId="2B489C06" w14:textId="0FE666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53BB8BB3" w:rsidR="00B02AE9" w:rsidRPr="00522809" w:rsidRDefault="00B02AE9" w:rsidP="00B02AE9">
            <w:pPr>
              <w:rPr>
                <w:szCs w:val="24"/>
                <w:lang w:val="en-GB" w:eastAsia="en-GB"/>
              </w:rPr>
            </w:pPr>
            <w:proofErr w:type="spellStart"/>
            <w:r w:rsidRPr="001149EA">
              <w:t>Erkucuk</w:t>
            </w:r>
            <w:proofErr w:type="spellEnd"/>
            <w:r w:rsidRPr="001149EA">
              <w:t xml:space="preserve">, </w:t>
            </w:r>
            <w:proofErr w:type="spellStart"/>
            <w:r w:rsidRPr="001149EA">
              <w:t>Serhat</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464F0630" w:rsidR="00B02AE9" w:rsidRPr="00522809" w:rsidRDefault="00B02AE9" w:rsidP="00B02AE9">
            <w:pPr>
              <w:rPr>
                <w:szCs w:val="24"/>
                <w:lang w:val="en-GB" w:eastAsia="en-GB"/>
              </w:rPr>
            </w:pPr>
            <w:proofErr w:type="spellStart"/>
            <w:r w:rsidRPr="001149EA">
              <w:t>Ofinno</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888E1F" w14:textId="72E52EA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875EF" w14:textId="5CEB2D95" w:rsidR="00B02AE9" w:rsidRPr="000E4778" w:rsidRDefault="00B02AE9" w:rsidP="00B02AE9">
            <w:pPr>
              <w:jc w:val="center"/>
            </w:pPr>
            <w:r w:rsidRPr="001149EA">
              <w:t>Voter</w:t>
            </w:r>
          </w:p>
        </w:tc>
      </w:tr>
      <w:tr w:rsidR="00B02AE9" w:rsidRPr="00522809" w14:paraId="58CDA1F0" w14:textId="00A11CC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56EE509E" w:rsidR="00B02AE9" w:rsidRPr="00522809" w:rsidRDefault="00B02AE9" w:rsidP="00B02AE9">
            <w:pPr>
              <w:rPr>
                <w:szCs w:val="24"/>
                <w:lang w:val="en-GB" w:eastAsia="en-GB"/>
              </w:rPr>
            </w:pPr>
            <w:r w:rsidRPr="001149EA">
              <w:t xml:space="preserve">Fan, Shuang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497D03B2" w:rsidR="00B02AE9" w:rsidRPr="00522809" w:rsidRDefault="00B02AE9" w:rsidP="00B02AE9">
            <w:pPr>
              <w:rPr>
                <w:szCs w:val="24"/>
                <w:lang w:val="en-GB" w:eastAsia="en-GB"/>
              </w:rPr>
            </w:pPr>
            <w:proofErr w:type="spellStart"/>
            <w:r w:rsidRPr="001149EA">
              <w:t>Sanechips</w:t>
            </w:r>
            <w:proofErr w:type="spellEnd"/>
            <w:r w:rsidRPr="001149EA">
              <w:t xml:space="preserve"> Technology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33716" w14:textId="149B2E8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D8E42A" w14:textId="1BA2FAD4" w:rsidR="00B02AE9" w:rsidRPr="000E4778" w:rsidRDefault="00B02AE9" w:rsidP="00B02AE9">
            <w:pPr>
              <w:jc w:val="center"/>
            </w:pPr>
            <w:r w:rsidRPr="001149EA">
              <w:t>Voter</w:t>
            </w:r>
          </w:p>
        </w:tc>
      </w:tr>
      <w:tr w:rsidR="00B02AE9" w:rsidRPr="00522809" w14:paraId="38C5230E" w14:textId="7EB607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20EA2693" w:rsidR="00B02AE9" w:rsidRPr="00522809" w:rsidRDefault="00B02AE9" w:rsidP="00B02AE9">
            <w:pPr>
              <w:rPr>
                <w:szCs w:val="24"/>
                <w:lang w:val="en-GB" w:eastAsia="en-GB"/>
              </w:rPr>
            </w:pPr>
            <w:r w:rsidRPr="001149EA">
              <w:t xml:space="preserve">Fang, Juan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31F42761" w:rsidR="00B02AE9" w:rsidRPr="00522809" w:rsidRDefault="00B02AE9" w:rsidP="00B02AE9">
            <w:pPr>
              <w:rPr>
                <w:szCs w:val="24"/>
                <w:lang w:val="en-GB" w:eastAsia="en-GB"/>
              </w:rPr>
            </w:pPr>
            <w:r w:rsidRPr="001149E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7392E9" w14:textId="17A281E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B9909" w14:textId="4141B9C5" w:rsidR="00B02AE9" w:rsidRPr="000E4778" w:rsidRDefault="00B02AE9" w:rsidP="00B02AE9">
            <w:pPr>
              <w:jc w:val="center"/>
            </w:pPr>
            <w:r w:rsidRPr="001149EA">
              <w:t>Voter</w:t>
            </w:r>
          </w:p>
        </w:tc>
      </w:tr>
      <w:tr w:rsidR="00B02AE9" w:rsidRPr="00522809" w14:paraId="30C68167" w14:textId="116ABC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0C79AF14" w:rsidR="00B02AE9" w:rsidRPr="00522809" w:rsidRDefault="00B02AE9" w:rsidP="00B02AE9">
            <w:pPr>
              <w:rPr>
                <w:szCs w:val="24"/>
                <w:lang w:val="en-GB" w:eastAsia="en-GB"/>
              </w:rPr>
            </w:pPr>
            <w:r w:rsidRPr="001149EA">
              <w:t xml:space="preserve">Fang, </w:t>
            </w:r>
            <w:proofErr w:type="spellStart"/>
            <w:r w:rsidRPr="001149EA">
              <w:t>Yonggang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77009BF3"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2E355D" w14:textId="59E267F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CB4005" w14:textId="0BDAD1DB" w:rsidR="00B02AE9" w:rsidRPr="000E4778" w:rsidRDefault="00B02AE9" w:rsidP="00B02AE9">
            <w:pPr>
              <w:jc w:val="center"/>
            </w:pPr>
            <w:r w:rsidRPr="001149EA">
              <w:t>Voter</w:t>
            </w:r>
          </w:p>
        </w:tc>
      </w:tr>
      <w:tr w:rsidR="00B02AE9" w:rsidRPr="00522809" w14:paraId="0E7FA640" w14:textId="7E63CF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065F55B9" w:rsidR="00B02AE9" w:rsidRPr="00522809" w:rsidRDefault="00B02AE9" w:rsidP="00B02AE9">
            <w:pPr>
              <w:rPr>
                <w:szCs w:val="24"/>
                <w:lang w:val="en-GB" w:eastAsia="en-GB"/>
              </w:rPr>
            </w:pPr>
            <w:r w:rsidRPr="001149EA">
              <w:t xml:space="preserve">feng, </w:t>
            </w:r>
            <w:proofErr w:type="spellStart"/>
            <w:r w:rsidRPr="001149EA">
              <w:t>Shuling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445C9C8F"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57EB36" w14:textId="7E1991E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C2484" w14:textId="11D141AF" w:rsidR="00B02AE9" w:rsidRPr="000E4778" w:rsidRDefault="00B02AE9" w:rsidP="00B02AE9">
            <w:pPr>
              <w:jc w:val="center"/>
            </w:pPr>
            <w:r w:rsidRPr="001149EA">
              <w:t>Voter</w:t>
            </w:r>
          </w:p>
        </w:tc>
      </w:tr>
      <w:tr w:rsidR="00B02AE9" w:rsidRPr="00522809" w14:paraId="40CBDD45" w14:textId="7681B3F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39BAFA1C" w:rsidR="00B02AE9" w:rsidRPr="00522809" w:rsidRDefault="00B02AE9" w:rsidP="00B02AE9">
            <w:pPr>
              <w:rPr>
                <w:szCs w:val="24"/>
                <w:lang w:val="en-GB" w:eastAsia="en-GB"/>
              </w:rPr>
            </w:pPr>
            <w:proofErr w:type="spellStart"/>
            <w:r w:rsidRPr="001149EA">
              <w:t>Ferruz</w:t>
            </w:r>
            <w:proofErr w:type="spellEnd"/>
            <w:r w:rsidRPr="001149EA">
              <w:t xml:space="preserve">,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5B27D91E" w:rsidR="00B02AE9" w:rsidRPr="00522809" w:rsidRDefault="00B02AE9" w:rsidP="00B02AE9">
            <w:pPr>
              <w:rPr>
                <w:szCs w:val="24"/>
                <w:lang w:val="en-GB" w:eastAsia="en-GB"/>
              </w:rPr>
            </w:pPr>
            <w:proofErr w:type="spellStart"/>
            <w:r w:rsidRPr="001149EA">
              <w:t>Maxlinear</w:t>
            </w:r>
            <w:proofErr w:type="spellEnd"/>
            <w:r w:rsidRPr="001149E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1AB4C7" w14:textId="6783232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E30185" w14:textId="6A0BAF2A" w:rsidR="00B02AE9" w:rsidRPr="000E4778" w:rsidRDefault="00B02AE9" w:rsidP="00B02AE9">
            <w:pPr>
              <w:jc w:val="center"/>
            </w:pPr>
            <w:r w:rsidRPr="001149EA">
              <w:t>Voter</w:t>
            </w:r>
          </w:p>
        </w:tc>
      </w:tr>
      <w:tr w:rsidR="00B02AE9" w:rsidRPr="00522809" w14:paraId="30B1A206" w14:textId="67BE3B0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41465630" w:rsidR="00B02AE9" w:rsidRPr="00522809" w:rsidRDefault="00B02AE9" w:rsidP="00B02AE9">
            <w:pPr>
              <w:rPr>
                <w:szCs w:val="24"/>
                <w:lang w:val="en-GB" w:eastAsia="en-GB"/>
              </w:rPr>
            </w:pPr>
            <w:r w:rsidRPr="001149EA">
              <w:t xml:space="preserve">Fischer,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42A4DB5F"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8A8542" w14:textId="65D5F09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B9B72" w14:textId="11671B65" w:rsidR="00B02AE9" w:rsidRPr="000E4778" w:rsidRDefault="00B02AE9" w:rsidP="00B02AE9">
            <w:pPr>
              <w:jc w:val="center"/>
            </w:pPr>
            <w:r w:rsidRPr="001149EA">
              <w:t>Voter</w:t>
            </w:r>
          </w:p>
        </w:tc>
      </w:tr>
      <w:tr w:rsidR="00B02AE9" w:rsidRPr="00522809" w14:paraId="5D371AC2" w14:textId="74B709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02EE5EC6" w:rsidR="00B02AE9" w:rsidRPr="00522809" w:rsidRDefault="00B02AE9" w:rsidP="00B02AE9">
            <w:pPr>
              <w:rPr>
                <w:szCs w:val="24"/>
                <w:lang w:val="en-GB" w:eastAsia="en-GB"/>
              </w:rPr>
            </w:pPr>
            <w:r w:rsidRPr="001149EA">
              <w:t xml:space="preserve">Fletcher, Paul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2C5FAD05" w:rsidR="00B02AE9" w:rsidRPr="00522809" w:rsidRDefault="00B02AE9" w:rsidP="00B02AE9">
            <w:pPr>
              <w:rPr>
                <w:szCs w:val="24"/>
                <w:lang w:val="en-GB" w:eastAsia="en-GB"/>
              </w:rPr>
            </w:pPr>
            <w:r w:rsidRPr="001149EA">
              <w:t xml:space="preserve">Samsung Cambridge Solution Center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BEEFF" w14:textId="7EBBBEA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EB097" w14:textId="2AFE767D" w:rsidR="00B02AE9" w:rsidRPr="000E4778" w:rsidRDefault="00B02AE9" w:rsidP="00B02AE9">
            <w:pPr>
              <w:jc w:val="center"/>
            </w:pPr>
            <w:r w:rsidRPr="001149EA">
              <w:t>Voter</w:t>
            </w:r>
          </w:p>
        </w:tc>
      </w:tr>
      <w:tr w:rsidR="00B02AE9" w:rsidRPr="00522809" w14:paraId="6C259215" w14:textId="5BF964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4B407655" w:rsidR="00B02AE9" w:rsidRPr="00522809" w:rsidRDefault="00B02AE9" w:rsidP="00B02AE9">
            <w:pPr>
              <w:rPr>
                <w:szCs w:val="24"/>
                <w:lang w:val="en-GB" w:eastAsia="en-GB"/>
              </w:rPr>
            </w:pPr>
            <w:r w:rsidRPr="001149EA">
              <w:lastRenderedPageBreak/>
              <w:t xml:space="preserve">Fujimori, Yuki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75D74F7F" w:rsidR="00B02AE9" w:rsidRPr="00522809" w:rsidRDefault="00B02AE9" w:rsidP="00B02AE9">
            <w:pPr>
              <w:rPr>
                <w:szCs w:val="24"/>
                <w:lang w:val="en-GB" w:eastAsia="en-GB"/>
              </w:rPr>
            </w:pPr>
            <w:r w:rsidRPr="001149E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387E4F" w14:textId="22166F4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820BB8" w14:textId="67D602D5" w:rsidR="00B02AE9" w:rsidRPr="000E4778" w:rsidRDefault="00B02AE9" w:rsidP="00B02AE9">
            <w:pPr>
              <w:jc w:val="center"/>
            </w:pPr>
            <w:r w:rsidRPr="001149EA">
              <w:t>Voter</w:t>
            </w:r>
          </w:p>
        </w:tc>
      </w:tr>
      <w:tr w:rsidR="00B02AE9" w:rsidRPr="00522809" w14:paraId="153A8FDB" w14:textId="5D08564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273A54EF" w:rsidR="00B02AE9" w:rsidRPr="00522809" w:rsidRDefault="00B02AE9" w:rsidP="00B02AE9">
            <w:pPr>
              <w:rPr>
                <w:szCs w:val="24"/>
                <w:lang w:val="en-GB" w:eastAsia="en-GB"/>
              </w:rPr>
            </w:pPr>
            <w:r w:rsidRPr="001149EA">
              <w:t xml:space="preserve">Gan, 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3DF9E044" w:rsidR="00B02AE9" w:rsidRPr="00522809" w:rsidRDefault="00B02AE9" w:rsidP="00B02AE9">
            <w:pPr>
              <w:rPr>
                <w:szCs w:val="24"/>
                <w:lang w:val="en-GB" w:eastAsia="en-GB"/>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5D7DFE" w14:textId="21ACC6B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E1CF3C" w14:textId="58D55A8B" w:rsidR="00B02AE9" w:rsidRPr="000E4778" w:rsidRDefault="00B02AE9" w:rsidP="00B02AE9">
            <w:pPr>
              <w:jc w:val="center"/>
            </w:pPr>
            <w:r w:rsidRPr="001149EA">
              <w:t>Voter</w:t>
            </w:r>
          </w:p>
        </w:tc>
      </w:tr>
      <w:tr w:rsidR="00B02AE9" w:rsidRPr="00522809" w14:paraId="7A416180" w14:textId="28D7FF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62B76B87" w:rsidR="00B02AE9" w:rsidRPr="00522809" w:rsidRDefault="00B02AE9" w:rsidP="00B02AE9">
            <w:pPr>
              <w:rPr>
                <w:szCs w:val="24"/>
                <w:lang w:val="en-GB" w:eastAsia="en-GB"/>
              </w:rPr>
            </w:pPr>
            <w:proofErr w:type="spellStart"/>
            <w:r w:rsidRPr="001149EA">
              <w:t>Gangur</w:t>
            </w:r>
            <w:proofErr w:type="spellEnd"/>
            <w:r w:rsidRPr="001149EA">
              <w:t xml:space="preserve">, </w:t>
            </w:r>
            <w:proofErr w:type="spellStart"/>
            <w:r w:rsidRPr="001149EA">
              <w:t>Trivikram</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23B38E2B" w:rsidR="00B02AE9" w:rsidRPr="00522809" w:rsidRDefault="00B02AE9" w:rsidP="00B02AE9">
            <w:pPr>
              <w:rPr>
                <w:szCs w:val="24"/>
                <w:lang w:val="en-GB" w:eastAsia="en-GB"/>
              </w:rPr>
            </w:pPr>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786E2D" w14:textId="53CEEEA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737408" w14:textId="6935C5DA" w:rsidR="00B02AE9" w:rsidRPr="000E4778" w:rsidRDefault="00B02AE9" w:rsidP="00B02AE9">
            <w:pPr>
              <w:jc w:val="center"/>
            </w:pPr>
            <w:r w:rsidRPr="001149EA">
              <w:t>Voter</w:t>
            </w:r>
          </w:p>
        </w:tc>
      </w:tr>
      <w:tr w:rsidR="00B02AE9" w:rsidRPr="00522809" w14:paraId="06D20BBE" w14:textId="4537060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07F506CE" w:rsidR="00B02AE9" w:rsidRPr="00522809" w:rsidRDefault="00B02AE9" w:rsidP="00B02AE9">
            <w:pPr>
              <w:rPr>
                <w:szCs w:val="24"/>
                <w:lang w:val="en-GB" w:eastAsia="en-GB"/>
              </w:rPr>
            </w:pPr>
            <w:r w:rsidRPr="001149EA">
              <w:t xml:space="preserve">Gao, Ning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0E46674F" w:rsidR="00B02AE9" w:rsidRPr="00522809" w:rsidRDefault="00B02AE9" w:rsidP="00B02AE9">
            <w:pPr>
              <w:rPr>
                <w:szCs w:val="24"/>
                <w:lang w:val="en-GB" w:eastAsia="en-GB"/>
              </w:rPr>
            </w:pPr>
            <w:r w:rsidRPr="001149EA">
              <w:t xml:space="preserve">Guangdong OPPO Mobile Telecommunications </w:t>
            </w:r>
            <w:proofErr w:type="spellStart"/>
            <w:r w:rsidRPr="001149EA">
              <w:t>Corp.,Ltd</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D155BF" w14:textId="2215F6A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EF6AC6" w14:textId="046D16D9" w:rsidR="00B02AE9" w:rsidRPr="000E4778" w:rsidRDefault="00B02AE9" w:rsidP="00B02AE9">
            <w:pPr>
              <w:jc w:val="center"/>
            </w:pPr>
            <w:r w:rsidRPr="001149EA">
              <w:t>Voter</w:t>
            </w:r>
          </w:p>
        </w:tc>
      </w:tr>
      <w:tr w:rsidR="00B02AE9" w:rsidRPr="00522809" w14:paraId="1B104EF4" w14:textId="7DE01B9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1D304C95" w:rsidR="00B02AE9" w:rsidRPr="00522809" w:rsidRDefault="00B02AE9" w:rsidP="00B02AE9">
            <w:pPr>
              <w:rPr>
                <w:szCs w:val="24"/>
                <w:lang w:val="en-GB" w:eastAsia="en-GB"/>
              </w:rPr>
            </w:pPr>
            <w:r w:rsidRPr="001149EA">
              <w:t xml:space="preserve">Garg, Lalit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71C3F968"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8A7D0" w14:textId="7B9FB4B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09FF8" w14:textId="2C07009F" w:rsidR="00B02AE9" w:rsidRPr="000E4778" w:rsidRDefault="00B02AE9" w:rsidP="00B02AE9">
            <w:pPr>
              <w:jc w:val="center"/>
            </w:pPr>
            <w:r w:rsidRPr="001149EA">
              <w:t>Voter</w:t>
            </w:r>
          </w:p>
        </w:tc>
      </w:tr>
      <w:tr w:rsidR="00B02AE9" w:rsidRPr="00522809" w14:paraId="0452B511" w14:textId="5C55B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20DE1595" w:rsidR="00B02AE9" w:rsidRPr="00522809" w:rsidRDefault="00B02AE9" w:rsidP="00B02AE9">
            <w:pPr>
              <w:rPr>
                <w:szCs w:val="24"/>
                <w:lang w:val="en-GB" w:eastAsia="en-GB"/>
              </w:rPr>
            </w:pPr>
            <w:r w:rsidRPr="001149EA">
              <w:t xml:space="preserve">Gee,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1C78C96F" w:rsidR="00B02AE9" w:rsidRPr="00522809" w:rsidRDefault="00B02AE9" w:rsidP="00B02AE9">
            <w:pPr>
              <w:rPr>
                <w:szCs w:val="24"/>
                <w:lang w:val="en-GB" w:eastAsia="en-GB"/>
              </w:rPr>
            </w:pPr>
            <w:r w:rsidRPr="001149EA">
              <w:t xml:space="preserve">Qorvo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6E62C1" w14:textId="5163C85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00300D" w14:textId="1656D928" w:rsidR="00B02AE9" w:rsidRPr="000E4778" w:rsidRDefault="00B02AE9" w:rsidP="00B02AE9">
            <w:pPr>
              <w:jc w:val="center"/>
            </w:pPr>
            <w:r w:rsidRPr="001149EA">
              <w:t>Voter</w:t>
            </w:r>
          </w:p>
        </w:tc>
      </w:tr>
      <w:tr w:rsidR="00B02AE9" w:rsidRPr="00522809" w14:paraId="0CEEA5D6" w14:textId="254044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481918D8" w:rsidR="00B02AE9" w:rsidRPr="00522809" w:rsidRDefault="00B02AE9" w:rsidP="00B02AE9">
            <w:pPr>
              <w:rPr>
                <w:szCs w:val="24"/>
                <w:lang w:val="en-GB" w:eastAsia="en-GB"/>
              </w:rPr>
            </w:pPr>
            <w:proofErr w:type="spellStart"/>
            <w:r w:rsidRPr="001149EA">
              <w:t>Ghaderipoor</w:t>
            </w:r>
            <w:proofErr w:type="spellEnd"/>
            <w:r w:rsidRPr="001149EA">
              <w:t xml:space="preserve">, Alireza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3CA08898" w:rsidR="00B02AE9" w:rsidRPr="00A83803" w:rsidRDefault="00B02AE9" w:rsidP="00B02AE9">
            <w:pPr>
              <w:rPr>
                <w:szCs w:val="24"/>
                <w:lang w:val="fr-FR"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FD7C0" w14:textId="56ACDDE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564CB" w14:textId="76FA1477" w:rsidR="00B02AE9" w:rsidRPr="000E4778" w:rsidRDefault="00B02AE9" w:rsidP="00B02AE9">
            <w:pPr>
              <w:jc w:val="center"/>
            </w:pPr>
            <w:r w:rsidRPr="001149EA">
              <w:t>Voter</w:t>
            </w:r>
          </w:p>
        </w:tc>
      </w:tr>
      <w:tr w:rsidR="00B02AE9" w:rsidRPr="00522809" w14:paraId="7B1ED37E" w14:textId="71789AC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7F9F4DFB" w:rsidR="00B02AE9" w:rsidRPr="00522809" w:rsidRDefault="00B02AE9" w:rsidP="00B02AE9">
            <w:pPr>
              <w:rPr>
                <w:szCs w:val="24"/>
                <w:lang w:val="en-GB" w:eastAsia="en-GB"/>
              </w:rPr>
            </w:pPr>
            <w:r w:rsidRPr="001149EA">
              <w:t xml:space="preserve">Ghosh, </w:t>
            </w:r>
            <w:proofErr w:type="spellStart"/>
            <w:r w:rsidRPr="001149EA">
              <w:t>Chittabrata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442ED4E6" w:rsidR="00B02AE9" w:rsidRPr="00C71A72" w:rsidRDefault="00B02AE9" w:rsidP="00B02AE9">
            <w:pPr>
              <w:rPr>
                <w:szCs w:val="24"/>
                <w:lang w:val="fr-FR"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A8C49" w14:textId="49C8A7C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6DF18" w14:textId="03C3B3DE" w:rsidR="00B02AE9" w:rsidRPr="000E4778" w:rsidRDefault="00B02AE9" w:rsidP="00B02AE9">
            <w:pPr>
              <w:jc w:val="center"/>
            </w:pPr>
            <w:r w:rsidRPr="001149EA">
              <w:t>Voter</w:t>
            </w:r>
          </w:p>
        </w:tc>
      </w:tr>
      <w:tr w:rsidR="00B02AE9" w:rsidRPr="00522809" w14:paraId="105B0185" w14:textId="603980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4A5AA0AF" w:rsidR="00B02AE9" w:rsidRPr="00522809" w:rsidRDefault="00B02AE9" w:rsidP="00B02AE9">
            <w:pPr>
              <w:rPr>
                <w:szCs w:val="24"/>
                <w:lang w:val="en-GB" w:eastAsia="en-GB"/>
              </w:rPr>
            </w:pPr>
            <w:proofErr w:type="spellStart"/>
            <w:r w:rsidRPr="001149EA">
              <w:t>Gidvani</w:t>
            </w:r>
            <w:proofErr w:type="spellEnd"/>
            <w:r w:rsidRPr="001149EA">
              <w:t xml:space="preserve">, Ravi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7031469D" w:rsidR="00B02AE9" w:rsidRPr="00522809" w:rsidRDefault="00B02AE9" w:rsidP="00B02AE9">
            <w:pPr>
              <w:rPr>
                <w:szCs w:val="24"/>
                <w:lang w:val="en-GB" w:eastAsia="en-GB"/>
              </w:rPr>
            </w:pPr>
            <w:r w:rsidRPr="001149EA">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DD0C62" w14:textId="143BDCE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22E85" w14:textId="4B33F443" w:rsidR="00B02AE9" w:rsidRPr="000E4778" w:rsidRDefault="00B02AE9" w:rsidP="00B02AE9">
            <w:pPr>
              <w:jc w:val="center"/>
            </w:pPr>
            <w:r w:rsidRPr="001149EA">
              <w:t>Voter</w:t>
            </w:r>
          </w:p>
        </w:tc>
      </w:tr>
      <w:tr w:rsidR="00B02AE9" w:rsidRPr="00522809" w14:paraId="51338A83" w14:textId="1DEF55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4ADD81E0" w:rsidR="00B02AE9" w:rsidRPr="00522809" w:rsidRDefault="00B02AE9" w:rsidP="00B02AE9">
            <w:pPr>
              <w:rPr>
                <w:szCs w:val="24"/>
                <w:lang w:val="en-GB" w:eastAsia="en-GB"/>
              </w:rPr>
            </w:pPr>
            <w:proofErr w:type="spellStart"/>
            <w:r w:rsidRPr="001149EA">
              <w:t>Gilb</w:t>
            </w:r>
            <w:proofErr w:type="spellEnd"/>
            <w:r w:rsidRPr="001149EA">
              <w:t xml:space="preserve">,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6D575F05" w:rsidR="00B02AE9" w:rsidRPr="00522809" w:rsidRDefault="00B02AE9" w:rsidP="00B02AE9">
            <w:pPr>
              <w:rPr>
                <w:szCs w:val="24"/>
                <w:lang w:val="en-GB" w:eastAsia="en-GB"/>
              </w:rPr>
            </w:pPr>
            <w:r w:rsidRPr="001149EA">
              <w:t xml:space="preserve">General Atomics Aeronautical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8ADE868" w14:textId="35ECC11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BD1BC9" w14:textId="23204E42" w:rsidR="00B02AE9" w:rsidRPr="000E4778" w:rsidRDefault="00B02AE9" w:rsidP="00B02AE9">
            <w:pPr>
              <w:jc w:val="center"/>
            </w:pPr>
            <w:proofErr w:type="spellStart"/>
            <w:r w:rsidRPr="001149EA">
              <w:t>ExOfficio</w:t>
            </w:r>
            <w:proofErr w:type="spellEnd"/>
          </w:p>
        </w:tc>
      </w:tr>
      <w:tr w:rsidR="00B02AE9" w:rsidRPr="00522809" w14:paraId="09FDC5FF" w14:textId="4EDF99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6EFD924C" w:rsidR="00B02AE9" w:rsidRPr="00522809" w:rsidRDefault="00B02AE9" w:rsidP="00B02AE9">
            <w:pPr>
              <w:rPr>
                <w:szCs w:val="24"/>
                <w:lang w:val="en-GB" w:eastAsia="en-GB"/>
              </w:rPr>
            </w:pPr>
            <w:r w:rsidRPr="001149EA">
              <w:t xml:space="preserve">Godbole, </w:t>
            </w:r>
            <w:proofErr w:type="spellStart"/>
            <w:r w:rsidRPr="001149EA">
              <w:t>sachin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596AB895"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FB8D7B" w14:textId="774F60F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1654B" w14:textId="797A7BD7" w:rsidR="00B02AE9" w:rsidRPr="000E4778" w:rsidRDefault="00B02AE9" w:rsidP="00B02AE9">
            <w:pPr>
              <w:jc w:val="center"/>
            </w:pPr>
            <w:r w:rsidRPr="001149EA">
              <w:t>Voter</w:t>
            </w:r>
          </w:p>
        </w:tc>
      </w:tr>
      <w:tr w:rsidR="00B02AE9" w:rsidRPr="00522809" w14:paraId="333FCA63" w14:textId="1797DF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40181E2E" w:rsidR="00B02AE9" w:rsidRPr="00522809" w:rsidRDefault="00B02AE9" w:rsidP="00B02AE9">
            <w:pPr>
              <w:rPr>
                <w:szCs w:val="24"/>
                <w:lang w:val="en-GB" w:eastAsia="en-GB"/>
              </w:rPr>
            </w:pPr>
            <w:r w:rsidRPr="001149EA">
              <w:t xml:space="preserve">Godfrey, Tim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5FFCA4E6" w:rsidR="00B02AE9" w:rsidRPr="00522809" w:rsidRDefault="00B02AE9" w:rsidP="00B02AE9">
            <w:pPr>
              <w:rPr>
                <w:szCs w:val="24"/>
                <w:lang w:val="en-GB" w:eastAsia="en-GB"/>
              </w:rPr>
            </w:pPr>
            <w:r w:rsidRPr="001149EA">
              <w:t xml:space="preserve">Electric Power Research Institute, Inc. (EPRI)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AF695C6" w14:textId="3F44AB0E"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72FCAB" w14:textId="1A159565" w:rsidR="00B02AE9" w:rsidRPr="000E4778" w:rsidRDefault="00B02AE9" w:rsidP="00B02AE9">
            <w:pPr>
              <w:jc w:val="center"/>
            </w:pPr>
            <w:proofErr w:type="spellStart"/>
            <w:r w:rsidRPr="001149EA">
              <w:t>ExOfficio</w:t>
            </w:r>
            <w:proofErr w:type="spellEnd"/>
          </w:p>
        </w:tc>
      </w:tr>
      <w:tr w:rsidR="00B02AE9" w:rsidRPr="00522809" w14:paraId="53304AEF" w14:textId="2E5403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2D87A008" w:rsidR="00B02AE9" w:rsidRPr="00522809" w:rsidRDefault="00B02AE9" w:rsidP="00B02AE9">
            <w:pPr>
              <w:rPr>
                <w:szCs w:val="24"/>
                <w:lang w:val="en-GB" w:eastAsia="en-GB"/>
              </w:rPr>
            </w:pPr>
            <w:r w:rsidRPr="001149EA">
              <w:t xml:space="preserve">Gong, Bo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44CDF6E3" w:rsidR="00B02AE9" w:rsidRPr="00522809" w:rsidRDefault="00B02AE9" w:rsidP="00B02AE9">
            <w:pPr>
              <w:rPr>
                <w:szCs w:val="24"/>
                <w:lang w:val="en-GB" w:eastAsia="en-GB"/>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4D3861" w14:textId="0F4783E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16A44E" w14:textId="296EC8F1" w:rsidR="00B02AE9" w:rsidRPr="000E4778" w:rsidRDefault="00B02AE9" w:rsidP="00B02AE9">
            <w:pPr>
              <w:jc w:val="center"/>
            </w:pPr>
            <w:r w:rsidRPr="001149EA">
              <w:t>Voter</w:t>
            </w:r>
          </w:p>
        </w:tc>
      </w:tr>
      <w:tr w:rsidR="00B02AE9" w:rsidRPr="00522809" w14:paraId="5427B030" w14:textId="47AA32A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472A73EB" w:rsidR="00B02AE9" w:rsidRPr="00522809" w:rsidRDefault="00B02AE9" w:rsidP="00B02AE9">
            <w:pPr>
              <w:rPr>
                <w:szCs w:val="24"/>
                <w:lang w:val="en-GB" w:eastAsia="en-GB"/>
              </w:rPr>
            </w:pPr>
            <w:proofErr w:type="spellStart"/>
            <w:r w:rsidRPr="001149EA">
              <w:t>Gorthi</w:t>
            </w:r>
            <w:proofErr w:type="spellEnd"/>
            <w:r w:rsidRPr="001149EA">
              <w:t xml:space="preserve">, </w:t>
            </w:r>
            <w:proofErr w:type="spellStart"/>
            <w:r w:rsidRPr="001149EA">
              <w:t>Hemamali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2240E1CF" w:rsidR="00B02AE9" w:rsidRPr="00522809" w:rsidRDefault="00B02AE9" w:rsidP="00B02AE9">
            <w:pPr>
              <w:rPr>
                <w:szCs w:val="24"/>
                <w:lang w:val="en-GB" w:eastAsia="en-GB"/>
              </w:rPr>
            </w:pPr>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070771" w14:textId="23CD63D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532B6" w14:textId="4C2FBB5F" w:rsidR="00B02AE9" w:rsidRPr="000E4778" w:rsidRDefault="00B02AE9" w:rsidP="00B02AE9">
            <w:pPr>
              <w:jc w:val="center"/>
            </w:pPr>
            <w:r w:rsidRPr="001149EA">
              <w:t>Voter</w:t>
            </w:r>
          </w:p>
        </w:tc>
      </w:tr>
      <w:tr w:rsidR="00B02AE9" w:rsidRPr="00522809" w14:paraId="2DB76DDC" w14:textId="305763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0CACE026" w:rsidR="00B02AE9" w:rsidRPr="00522809" w:rsidRDefault="00B02AE9" w:rsidP="00B02AE9">
            <w:pPr>
              <w:rPr>
                <w:szCs w:val="24"/>
                <w:lang w:val="en-GB" w:eastAsia="en-GB"/>
              </w:rPr>
            </w:pPr>
            <w:r w:rsidRPr="001149EA">
              <w:t xml:space="preserve">GOTO, </w:t>
            </w:r>
            <w:proofErr w:type="spellStart"/>
            <w:r w:rsidRPr="001149EA">
              <w:t>Fumihide</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5EC3C524" w:rsidR="00B02AE9" w:rsidRPr="00522809" w:rsidRDefault="00B02AE9" w:rsidP="00B02AE9">
            <w:pPr>
              <w:rPr>
                <w:szCs w:val="24"/>
                <w:lang w:val="en-GB" w:eastAsia="en-GB"/>
              </w:rPr>
            </w:pPr>
            <w:r w:rsidRPr="001149EA">
              <w:t xml:space="preserve">DENSO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E2573B" w14:textId="12396FE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B81D6" w14:textId="767D563F" w:rsidR="00B02AE9" w:rsidRPr="000E4778" w:rsidRDefault="00B02AE9" w:rsidP="00B02AE9">
            <w:pPr>
              <w:jc w:val="center"/>
            </w:pPr>
            <w:r w:rsidRPr="001149EA">
              <w:t>Voter</w:t>
            </w:r>
          </w:p>
        </w:tc>
      </w:tr>
      <w:tr w:rsidR="00B02AE9" w:rsidRPr="00522809" w14:paraId="6CEED0F5" w14:textId="3A00B8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01E996D9" w:rsidR="00B02AE9" w:rsidRPr="00522809" w:rsidRDefault="00B02AE9" w:rsidP="00B02AE9">
            <w:pPr>
              <w:rPr>
                <w:szCs w:val="24"/>
                <w:lang w:val="en-GB" w:eastAsia="en-GB"/>
              </w:rPr>
            </w:pPr>
            <w:proofErr w:type="spellStart"/>
            <w:r w:rsidRPr="001149EA">
              <w:t>Grandhe</w:t>
            </w:r>
            <w:proofErr w:type="spellEnd"/>
            <w:r w:rsidRPr="001149EA">
              <w:t xml:space="preserve">, Niranjan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0EB8A95A" w:rsidR="00B02AE9" w:rsidRPr="00522809" w:rsidRDefault="00B02AE9" w:rsidP="00B02AE9">
            <w:pPr>
              <w:rPr>
                <w:szCs w:val="24"/>
                <w:lang w:val="en-GB" w:eastAsia="en-GB"/>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F0ADF3" w14:textId="51CEC6C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A64A1F" w14:textId="6B48EB8A" w:rsidR="00B02AE9" w:rsidRPr="000E4778" w:rsidRDefault="00B02AE9" w:rsidP="00B02AE9">
            <w:pPr>
              <w:jc w:val="center"/>
            </w:pPr>
            <w:r w:rsidRPr="001149EA">
              <w:t>Voter</w:t>
            </w:r>
          </w:p>
        </w:tc>
      </w:tr>
      <w:tr w:rsidR="00B02AE9" w:rsidRPr="00522809" w14:paraId="36E7D163" w14:textId="2E7674C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5C373601" w:rsidR="00B02AE9" w:rsidRPr="00522809" w:rsidRDefault="00B02AE9" w:rsidP="00B02AE9">
            <w:pPr>
              <w:rPr>
                <w:szCs w:val="24"/>
                <w:lang w:val="en-GB" w:eastAsia="en-GB"/>
              </w:rPr>
            </w:pPr>
            <w:proofErr w:type="spellStart"/>
            <w:r w:rsidRPr="001149EA">
              <w:t>Grigat</w:t>
            </w:r>
            <w:proofErr w:type="spellEnd"/>
            <w:r w:rsidRPr="001149EA">
              <w:t xml:space="preserve">, Michael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55CAAB99" w:rsidR="00B02AE9" w:rsidRPr="00522809" w:rsidRDefault="00B02AE9" w:rsidP="00B02AE9">
            <w:pPr>
              <w:rPr>
                <w:szCs w:val="24"/>
                <w:lang w:val="en-GB" w:eastAsia="en-GB"/>
              </w:rPr>
            </w:pPr>
            <w:r w:rsidRPr="001149EA">
              <w:t xml:space="preserve">Deutsche Telekom AG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058482" w14:textId="59F118C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6BF21C" w14:textId="68ECAE61" w:rsidR="00B02AE9" w:rsidRPr="000E4778" w:rsidRDefault="00B02AE9" w:rsidP="00B02AE9">
            <w:pPr>
              <w:jc w:val="center"/>
            </w:pPr>
            <w:r w:rsidRPr="001149EA">
              <w:t>Voter</w:t>
            </w:r>
          </w:p>
        </w:tc>
      </w:tr>
      <w:tr w:rsidR="00B02AE9" w:rsidRPr="00522809" w14:paraId="106B4440" w14:textId="7533C5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7A6047FD" w:rsidR="00B02AE9" w:rsidRPr="00522809" w:rsidRDefault="00B02AE9" w:rsidP="00B02AE9">
            <w:pPr>
              <w:rPr>
                <w:szCs w:val="24"/>
                <w:lang w:val="en-GB" w:eastAsia="en-GB"/>
              </w:rPr>
            </w:pPr>
            <w:r w:rsidRPr="001149EA">
              <w:t xml:space="preserve">Gu, </w:t>
            </w:r>
            <w:proofErr w:type="spellStart"/>
            <w:r w:rsidRPr="001149EA">
              <w:t>Xiangxin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2B9FEA1E" w:rsidR="00B02AE9" w:rsidRPr="00522809" w:rsidRDefault="00B02AE9" w:rsidP="00B02AE9">
            <w:pPr>
              <w:rPr>
                <w:szCs w:val="24"/>
                <w:lang w:val="en-GB" w:eastAsia="en-GB"/>
              </w:rPr>
            </w:pPr>
            <w:proofErr w:type="spellStart"/>
            <w:r w:rsidRPr="001149EA">
              <w:t>Unisoc</w:t>
            </w:r>
            <w:proofErr w:type="spellEnd"/>
            <w:r w:rsidRPr="001149EA">
              <w:t xml:space="preserve"> (Shanghai)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539DF" w14:textId="67E58CB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2DD66F" w14:textId="64C07636" w:rsidR="00B02AE9" w:rsidRPr="000E4778" w:rsidRDefault="00B02AE9" w:rsidP="00B02AE9">
            <w:pPr>
              <w:jc w:val="center"/>
            </w:pPr>
            <w:r w:rsidRPr="001149EA">
              <w:t>Voter</w:t>
            </w:r>
          </w:p>
        </w:tc>
      </w:tr>
      <w:tr w:rsidR="00B02AE9" w:rsidRPr="00522809" w14:paraId="0F73038F" w14:textId="1F884D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4CB16B09" w:rsidR="00B02AE9" w:rsidRPr="00522809" w:rsidRDefault="00B02AE9" w:rsidP="00B02AE9">
            <w:pPr>
              <w:rPr>
                <w:szCs w:val="24"/>
                <w:lang w:val="en-GB" w:eastAsia="en-GB"/>
              </w:rPr>
            </w:pPr>
            <w:r w:rsidRPr="001149EA">
              <w:t xml:space="preserve">GUIGNARD, Romain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10F5666B" w:rsidR="00B02AE9" w:rsidRPr="00522809" w:rsidRDefault="00B02AE9" w:rsidP="00B02AE9">
            <w:pPr>
              <w:rPr>
                <w:szCs w:val="24"/>
                <w:lang w:val="en-GB" w:eastAsia="en-GB"/>
              </w:rPr>
            </w:pPr>
            <w:r w:rsidRPr="001149E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D42CD7" w14:textId="51B7EF9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008E57" w14:textId="2F6FA0B4" w:rsidR="00B02AE9" w:rsidRPr="000E4778" w:rsidRDefault="00B02AE9" w:rsidP="00B02AE9">
            <w:pPr>
              <w:jc w:val="center"/>
            </w:pPr>
            <w:r w:rsidRPr="001149EA">
              <w:t>Voter</w:t>
            </w:r>
          </w:p>
        </w:tc>
      </w:tr>
      <w:tr w:rsidR="00B02AE9" w:rsidRPr="00522809" w14:paraId="19A9B116" w14:textId="6F6176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6919F650" w:rsidR="00B02AE9" w:rsidRPr="00522809" w:rsidRDefault="00B02AE9" w:rsidP="00B02AE9">
            <w:pPr>
              <w:rPr>
                <w:szCs w:val="24"/>
                <w:lang w:val="en-GB" w:eastAsia="en-GB"/>
              </w:rPr>
            </w:pPr>
            <w:r w:rsidRPr="001149EA">
              <w:t xml:space="preserve">Guo, Jing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240B3A73" w:rsidR="00B02AE9" w:rsidRPr="00522809" w:rsidRDefault="00B02AE9" w:rsidP="00B02AE9">
            <w:pPr>
              <w:rPr>
                <w:szCs w:val="24"/>
                <w:lang w:val="en-GB" w:eastAsia="en-GB"/>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009065" w14:textId="44633D2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42185" w14:textId="32A1B198" w:rsidR="00B02AE9" w:rsidRPr="000E4778" w:rsidRDefault="00B02AE9" w:rsidP="00B02AE9">
            <w:pPr>
              <w:jc w:val="center"/>
            </w:pPr>
            <w:r w:rsidRPr="001149EA">
              <w:t>Voter</w:t>
            </w:r>
          </w:p>
        </w:tc>
      </w:tr>
      <w:tr w:rsidR="00B02AE9" w:rsidRPr="00522809" w14:paraId="26010569" w14:textId="7E86B1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6FE96E3B" w:rsidR="00B02AE9" w:rsidRPr="00522809" w:rsidRDefault="00B02AE9" w:rsidP="00B02AE9">
            <w:pPr>
              <w:rPr>
                <w:szCs w:val="24"/>
                <w:lang w:val="en-GB" w:eastAsia="en-GB"/>
              </w:rPr>
            </w:pPr>
            <w:r w:rsidRPr="001149EA">
              <w:t xml:space="preserve">Guo, Yuchen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75E36D20" w:rsidR="00B02AE9" w:rsidRPr="00522809" w:rsidRDefault="00B02AE9" w:rsidP="00B02AE9">
            <w:pPr>
              <w:rPr>
                <w:szCs w:val="24"/>
                <w:lang w:val="en-GB" w:eastAsia="en-GB"/>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492E7C" w14:textId="5C42680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68250" w14:textId="275BB5B7" w:rsidR="00B02AE9" w:rsidRPr="000E4778" w:rsidRDefault="00B02AE9" w:rsidP="00B02AE9">
            <w:pPr>
              <w:jc w:val="center"/>
            </w:pPr>
            <w:r w:rsidRPr="001149EA">
              <w:t>Voter</w:t>
            </w:r>
          </w:p>
        </w:tc>
      </w:tr>
      <w:tr w:rsidR="00B02AE9" w:rsidRPr="00522809" w14:paraId="5BA7EF82" w14:textId="47A1FD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16B88962" w:rsidR="00B02AE9" w:rsidRPr="00522809" w:rsidRDefault="00B02AE9" w:rsidP="00B02AE9">
            <w:pPr>
              <w:rPr>
                <w:szCs w:val="24"/>
                <w:lang w:val="en-GB" w:eastAsia="en-GB"/>
              </w:rPr>
            </w:pPr>
            <w:r w:rsidRPr="001149EA">
              <w:t xml:space="preserve">Guo, Zheng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4FB1D974" w:rsidR="00B02AE9" w:rsidRPr="00522809" w:rsidRDefault="00B02AE9" w:rsidP="00B02AE9">
            <w:pPr>
              <w:rPr>
                <w:szCs w:val="24"/>
                <w:lang w:val="en-GB" w:eastAsia="en-GB"/>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FED5A" w14:textId="3B2F632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3E137" w14:textId="30CDB3E5" w:rsidR="00B02AE9" w:rsidRPr="000E4778" w:rsidRDefault="00B02AE9" w:rsidP="00B02AE9">
            <w:pPr>
              <w:jc w:val="center"/>
            </w:pPr>
            <w:r w:rsidRPr="001149EA">
              <w:t>Voter</w:t>
            </w:r>
          </w:p>
        </w:tc>
      </w:tr>
      <w:tr w:rsidR="00B02AE9" w:rsidRPr="00522809" w14:paraId="07CC6E26" w14:textId="5A63D1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3729EF5B" w:rsidR="00B02AE9" w:rsidRPr="00522809" w:rsidRDefault="00B02AE9" w:rsidP="00B02AE9">
            <w:pPr>
              <w:rPr>
                <w:szCs w:val="24"/>
                <w:lang w:val="en-GB" w:eastAsia="en-GB"/>
              </w:rPr>
            </w:pPr>
            <w:r w:rsidRPr="001149EA">
              <w:t xml:space="preserve">Guo, Ziyang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76799489" w:rsidR="00B02AE9" w:rsidRPr="00522809" w:rsidRDefault="00B02AE9" w:rsidP="00B02AE9">
            <w:pPr>
              <w:rPr>
                <w:szCs w:val="24"/>
                <w:lang w:val="en-GB" w:eastAsia="en-GB"/>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08B68" w14:textId="2531950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F9365" w14:textId="16641C6B" w:rsidR="00B02AE9" w:rsidRPr="000E4778" w:rsidRDefault="00B02AE9" w:rsidP="00B02AE9">
            <w:pPr>
              <w:jc w:val="center"/>
            </w:pPr>
            <w:r w:rsidRPr="001149EA">
              <w:t>Potential Voter</w:t>
            </w:r>
          </w:p>
        </w:tc>
      </w:tr>
      <w:tr w:rsidR="00B02AE9" w:rsidRPr="00522809" w14:paraId="5A747F34" w14:textId="4D7650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19CF6EF9" w:rsidR="00B02AE9" w:rsidRPr="00522809" w:rsidRDefault="00B02AE9" w:rsidP="00B02AE9">
            <w:pPr>
              <w:rPr>
                <w:szCs w:val="24"/>
                <w:lang w:val="en-GB" w:eastAsia="en-GB"/>
              </w:rPr>
            </w:pPr>
            <w:r w:rsidRPr="001149EA">
              <w:t xml:space="preserve">Gupta, Binita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639ECEF5" w:rsidR="00B02AE9" w:rsidRPr="00522809" w:rsidRDefault="00B02AE9" w:rsidP="00B02AE9">
            <w:pPr>
              <w:rPr>
                <w:szCs w:val="24"/>
                <w:lang w:val="en-GB" w:eastAsia="en-GB"/>
              </w:rPr>
            </w:pPr>
            <w:r w:rsidRPr="001149EA">
              <w:t xml:space="preserve">Meta Platforms,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B90F3A" w14:textId="047E82A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F54B2F" w14:textId="7FFE1B16" w:rsidR="00B02AE9" w:rsidRPr="000E4778" w:rsidRDefault="00B02AE9" w:rsidP="00B02AE9">
            <w:pPr>
              <w:jc w:val="center"/>
            </w:pPr>
            <w:r w:rsidRPr="001149EA">
              <w:t>Voter</w:t>
            </w:r>
          </w:p>
        </w:tc>
      </w:tr>
      <w:tr w:rsidR="00B02AE9" w:rsidRPr="00522809" w14:paraId="57FF12C0" w14:textId="335236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1B100403" w:rsidR="00B02AE9" w:rsidRPr="00522809" w:rsidRDefault="00B02AE9" w:rsidP="00B02AE9">
            <w:pPr>
              <w:rPr>
                <w:szCs w:val="24"/>
                <w:lang w:val="en-GB" w:eastAsia="en-GB"/>
              </w:rPr>
            </w:pPr>
            <w:r w:rsidRPr="001149EA">
              <w:t xml:space="preserve">Gupta, </w:t>
            </w:r>
            <w:proofErr w:type="spellStart"/>
            <w:r w:rsidRPr="001149EA">
              <w:t>Raghvendra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75D467A4"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76609" w14:textId="35DB0E3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073958" w14:textId="7534F689" w:rsidR="00B02AE9" w:rsidRPr="000E4778" w:rsidRDefault="00B02AE9" w:rsidP="00B02AE9">
            <w:pPr>
              <w:jc w:val="center"/>
            </w:pPr>
            <w:r w:rsidRPr="001149EA">
              <w:t>Voter</w:t>
            </w:r>
          </w:p>
        </w:tc>
      </w:tr>
      <w:tr w:rsidR="00B02AE9" w:rsidRPr="00522809" w14:paraId="2131E00F" w14:textId="542FEA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1910A50E" w:rsidR="00B02AE9" w:rsidRPr="00522809" w:rsidRDefault="00B02AE9" w:rsidP="00B02AE9">
            <w:pPr>
              <w:rPr>
                <w:szCs w:val="24"/>
                <w:lang w:val="en-GB" w:eastAsia="en-GB"/>
              </w:rPr>
            </w:pPr>
            <w:proofErr w:type="spellStart"/>
            <w:r w:rsidRPr="001149EA">
              <w:t>gutierrez</w:t>
            </w:r>
            <w:proofErr w:type="spellEnd"/>
            <w:r w:rsidRPr="001149EA">
              <w:t xml:space="preserve">, </w:t>
            </w:r>
            <w:proofErr w:type="spellStart"/>
            <w:r w:rsidRPr="001149EA">
              <w:t>luis</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34A46F60"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DCF5DA" w14:textId="070C7EC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3B11F0" w14:textId="3AA66A99" w:rsidR="00B02AE9" w:rsidRPr="000E4778" w:rsidRDefault="00B02AE9" w:rsidP="00B02AE9">
            <w:pPr>
              <w:jc w:val="center"/>
            </w:pPr>
            <w:r w:rsidRPr="001149EA">
              <w:t>Voter</w:t>
            </w:r>
          </w:p>
        </w:tc>
      </w:tr>
      <w:tr w:rsidR="00B02AE9" w:rsidRPr="00522809" w14:paraId="4282E8C3" w14:textId="6E2BF8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45C82373" w:rsidR="00B02AE9" w:rsidRPr="00522809" w:rsidRDefault="00B02AE9" w:rsidP="00B02AE9">
            <w:pPr>
              <w:rPr>
                <w:szCs w:val="24"/>
                <w:lang w:val="en-GB" w:eastAsia="en-GB"/>
              </w:rPr>
            </w:pPr>
            <w:r w:rsidRPr="001149EA">
              <w:t xml:space="preserve">Haider, Muhammad Kumail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14DCFE91" w:rsidR="00B02AE9" w:rsidRPr="00522809" w:rsidRDefault="00B02AE9" w:rsidP="00B02AE9">
            <w:pPr>
              <w:rPr>
                <w:szCs w:val="24"/>
                <w:lang w:val="en-GB" w:eastAsia="en-GB"/>
              </w:rPr>
            </w:pPr>
            <w:r w:rsidRPr="001149EA">
              <w:t xml:space="preserve">Meta Platforms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E10262" w14:textId="1D4E353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6CD24" w14:textId="58AF3CAC" w:rsidR="00B02AE9" w:rsidRPr="000E4778" w:rsidRDefault="00B02AE9" w:rsidP="00B02AE9">
            <w:pPr>
              <w:jc w:val="center"/>
            </w:pPr>
            <w:r w:rsidRPr="001149EA">
              <w:t>Voter</w:t>
            </w:r>
          </w:p>
        </w:tc>
      </w:tr>
      <w:tr w:rsidR="00B02AE9" w:rsidRPr="00522809" w14:paraId="557AAE7F" w14:textId="4228A0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7D1ECBA4" w:rsidR="00B02AE9" w:rsidRPr="00522809" w:rsidRDefault="00B02AE9" w:rsidP="00B02AE9">
            <w:pPr>
              <w:rPr>
                <w:szCs w:val="24"/>
                <w:lang w:val="en-GB" w:eastAsia="en-GB"/>
              </w:rPr>
            </w:pPr>
            <w:proofErr w:type="spellStart"/>
            <w:r w:rsidRPr="001149EA">
              <w:t>Halasz</w:t>
            </w:r>
            <w:proofErr w:type="spellEnd"/>
            <w:r w:rsidRPr="001149EA">
              <w:t xml:space="preserve">,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7B75BFF7" w:rsidR="00B02AE9" w:rsidRPr="00522809" w:rsidRDefault="00B02AE9" w:rsidP="00B02AE9">
            <w:pPr>
              <w:rPr>
                <w:szCs w:val="24"/>
                <w:lang w:val="en-GB" w:eastAsia="en-GB"/>
              </w:rPr>
            </w:pPr>
            <w:r w:rsidRPr="001149EA">
              <w:t xml:space="preserve">Morse Micro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5A1E2D9" w14:textId="4866036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B4EB9E" w14:textId="3B4F7A9E" w:rsidR="00B02AE9" w:rsidRPr="000E4778" w:rsidRDefault="00B02AE9" w:rsidP="00B02AE9">
            <w:pPr>
              <w:jc w:val="center"/>
            </w:pPr>
            <w:r w:rsidRPr="001149EA">
              <w:t>Voter</w:t>
            </w:r>
          </w:p>
        </w:tc>
      </w:tr>
      <w:tr w:rsidR="00B02AE9" w:rsidRPr="00522809" w14:paraId="79CAC98D" w14:textId="56BFE0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29537A05" w:rsidR="00B02AE9" w:rsidRPr="00522809" w:rsidRDefault="00B02AE9" w:rsidP="00B02AE9">
            <w:pPr>
              <w:rPr>
                <w:szCs w:val="24"/>
                <w:lang w:val="en-GB" w:eastAsia="en-GB"/>
              </w:rPr>
            </w:pPr>
            <w:proofErr w:type="spellStart"/>
            <w:r w:rsidRPr="001149EA">
              <w:t>hamidouche</w:t>
            </w:r>
            <w:proofErr w:type="spellEnd"/>
            <w:r w:rsidRPr="001149EA">
              <w:t xml:space="preserve">, </w:t>
            </w:r>
            <w:proofErr w:type="spellStart"/>
            <w:r w:rsidRPr="001149EA">
              <w:t>kenza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0D8BDC28" w:rsidR="00B02AE9" w:rsidRPr="00522809" w:rsidRDefault="00B02AE9" w:rsidP="00B02AE9">
            <w:pPr>
              <w:rPr>
                <w:szCs w:val="24"/>
                <w:lang w:val="en-GB"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17E35F" w14:textId="3DC4EF5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218D25" w14:textId="5F7D9ED8" w:rsidR="00B02AE9" w:rsidRPr="000E4778" w:rsidRDefault="00B02AE9" w:rsidP="00B02AE9">
            <w:pPr>
              <w:jc w:val="center"/>
            </w:pPr>
            <w:r w:rsidRPr="001149EA">
              <w:t>Voter</w:t>
            </w:r>
          </w:p>
        </w:tc>
      </w:tr>
      <w:tr w:rsidR="00B02AE9" w:rsidRPr="00522809" w14:paraId="5BEB8EFE" w14:textId="143093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4E86BB8C" w:rsidR="00B02AE9" w:rsidRPr="00522809" w:rsidRDefault="00B02AE9" w:rsidP="00B02AE9">
            <w:pPr>
              <w:rPr>
                <w:szCs w:val="24"/>
                <w:lang w:val="en-GB" w:eastAsia="en-GB"/>
              </w:rPr>
            </w:pPr>
            <w:r w:rsidRPr="001149EA">
              <w:t xml:space="preserve">Hamilton, Mark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1F740AB4" w:rsidR="00B02AE9" w:rsidRPr="00522809" w:rsidRDefault="00B02AE9" w:rsidP="00B02AE9">
            <w:pPr>
              <w:rPr>
                <w:szCs w:val="24"/>
                <w:lang w:val="en-GB" w:eastAsia="en-GB"/>
              </w:rPr>
            </w:pPr>
            <w:r w:rsidRPr="001149EA">
              <w:t xml:space="preserve">Ruckus/CommScope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5E6AA" w14:textId="32328E9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9CD432" w14:textId="544D4492" w:rsidR="00B02AE9" w:rsidRPr="000E4778" w:rsidRDefault="00B02AE9" w:rsidP="00B02AE9">
            <w:pPr>
              <w:jc w:val="center"/>
            </w:pPr>
            <w:r w:rsidRPr="001149EA">
              <w:t>Voter</w:t>
            </w:r>
          </w:p>
        </w:tc>
      </w:tr>
      <w:tr w:rsidR="00B02AE9" w:rsidRPr="00522809" w14:paraId="6CC24CD1" w14:textId="69853E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19431D03" w:rsidR="00B02AE9" w:rsidRPr="00522809" w:rsidRDefault="00B02AE9" w:rsidP="00B02AE9">
            <w:pPr>
              <w:rPr>
                <w:szCs w:val="24"/>
                <w:lang w:val="en-GB" w:eastAsia="en-GB"/>
              </w:rPr>
            </w:pPr>
            <w:r w:rsidRPr="001149EA">
              <w:t xml:space="preserve">HAN, CHONG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6A0983EE" w:rsidR="00B02AE9" w:rsidRPr="00522809" w:rsidRDefault="00B02AE9" w:rsidP="00B02AE9">
            <w:pPr>
              <w:rPr>
                <w:szCs w:val="24"/>
                <w:lang w:val="en-GB" w:eastAsia="en-GB"/>
              </w:rPr>
            </w:pPr>
            <w:proofErr w:type="spellStart"/>
            <w:r w:rsidRPr="001149EA">
              <w:t>pureLiFi</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0A7D49" w14:textId="34BB5C6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CC1637" w14:textId="1D366269" w:rsidR="00B02AE9" w:rsidRPr="000E4778" w:rsidRDefault="00B02AE9" w:rsidP="00B02AE9">
            <w:pPr>
              <w:jc w:val="center"/>
            </w:pPr>
            <w:r w:rsidRPr="001149EA">
              <w:t>Voter</w:t>
            </w:r>
          </w:p>
        </w:tc>
      </w:tr>
      <w:tr w:rsidR="00B02AE9" w:rsidRPr="00522809" w14:paraId="19B58C6F" w14:textId="2B7D09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641386FF" w:rsidR="00B02AE9" w:rsidRPr="00522809" w:rsidRDefault="00B02AE9" w:rsidP="00B02AE9">
            <w:pPr>
              <w:rPr>
                <w:szCs w:val="24"/>
                <w:lang w:val="en-GB" w:eastAsia="en-GB"/>
              </w:rPr>
            </w:pPr>
            <w:r w:rsidRPr="001149EA">
              <w:t xml:space="preserve">HAN, Xiao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0B7E7B44" w:rsidR="00B02AE9" w:rsidRPr="00522809" w:rsidRDefault="00B02AE9" w:rsidP="00B02AE9">
            <w:pPr>
              <w:rPr>
                <w:szCs w:val="24"/>
                <w:lang w:val="en-GB" w:eastAsia="en-GB"/>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1FA9F8" w14:textId="071D3D9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D240F1" w14:textId="4AE21D61" w:rsidR="00B02AE9" w:rsidRPr="000E4778" w:rsidRDefault="00B02AE9" w:rsidP="00B02AE9">
            <w:pPr>
              <w:jc w:val="center"/>
            </w:pPr>
            <w:r w:rsidRPr="001149EA">
              <w:t>Voter</w:t>
            </w:r>
          </w:p>
        </w:tc>
      </w:tr>
      <w:tr w:rsidR="00B02AE9" w:rsidRPr="00522809" w14:paraId="446801BB" w14:textId="7B1267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62F14993" w:rsidR="00B02AE9" w:rsidRPr="00522809" w:rsidRDefault="00B02AE9" w:rsidP="00B02AE9">
            <w:pPr>
              <w:rPr>
                <w:szCs w:val="24"/>
                <w:lang w:val="en-GB" w:eastAsia="en-GB"/>
              </w:rPr>
            </w:pPr>
            <w:proofErr w:type="spellStart"/>
            <w:r w:rsidRPr="001149EA">
              <w:t>Hangbin</w:t>
            </w:r>
            <w:proofErr w:type="spellEnd"/>
            <w:r w:rsidRPr="001149EA">
              <w:t xml:space="preserve">, Zhao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6E9E9D43" w:rsidR="00B02AE9" w:rsidRPr="00522809" w:rsidRDefault="00B02AE9" w:rsidP="00B02AE9">
            <w:pPr>
              <w:rPr>
                <w:szCs w:val="24"/>
                <w:lang w:val="en-GB" w:eastAsia="en-GB"/>
              </w:rPr>
            </w:pPr>
            <w:r w:rsidRPr="001149EA">
              <w:t xml:space="preserve">China Mobile (Hangzhou) Information Technology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CB1465" w14:textId="7118FF2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13764F" w14:textId="484CB0F0" w:rsidR="00B02AE9" w:rsidRPr="000E4778" w:rsidRDefault="00B02AE9" w:rsidP="00B02AE9">
            <w:pPr>
              <w:jc w:val="center"/>
            </w:pPr>
            <w:r w:rsidRPr="001149EA">
              <w:t>Voter</w:t>
            </w:r>
          </w:p>
        </w:tc>
      </w:tr>
      <w:tr w:rsidR="00B02AE9" w:rsidRPr="00522809" w14:paraId="627D18F5" w14:textId="61AE78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6D66162B" w:rsidR="00B02AE9" w:rsidRPr="00522809" w:rsidRDefault="00B02AE9" w:rsidP="00B02AE9">
            <w:pPr>
              <w:rPr>
                <w:szCs w:val="24"/>
                <w:lang w:val="en-GB" w:eastAsia="en-GB"/>
              </w:rPr>
            </w:pPr>
            <w:r w:rsidRPr="001149EA">
              <w:t xml:space="preserve">Hansen, Christopher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003FB0A6" w:rsidR="00B02AE9" w:rsidRPr="00522809" w:rsidRDefault="00B02AE9" w:rsidP="00B02AE9">
            <w:pPr>
              <w:rPr>
                <w:szCs w:val="24"/>
                <w:lang w:val="en-GB" w:eastAsia="en-GB"/>
              </w:rPr>
            </w:pPr>
            <w:r w:rsidRPr="001149EA">
              <w:t xml:space="preserve">Covariant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F3E64" w14:textId="12E2095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4C3C15" w14:textId="304534EC" w:rsidR="00B02AE9" w:rsidRPr="000E4778" w:rsidRDefault="00B02AE9" w:rsidP="00B02AE9">
            <w:pPr>
              <w:jc w:val="center"/>
            </w:pPr>
            <w:r w:rsidRPr="001149EA">
              <w:t>Voter</w:t>
            </w:r>
          </w:p>
        </w:tc>
      </w:tr>
      <w:tr w:rsidR="00B02AE9" w:rsidRPr="00522809" w14:paraId="46EA117A" w14:textId="70A9E9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6D84E855" w:rsidR="00B02AE9" w:rsidRPr="00522809" w:rsidRDefault="00B02AE9" w:rsidP="00B02AE9">
            <w:pPr>
              <w:rPr>
                <w:szCs w:val="24"/>
                <w:lang w:val="en-GB" w:eastAsia="en-GB"/>
              </w:rPr>
            </w:pPr>
            <w:r w:rsidRPr="001149EA">
              <w:t xml:space="preserve">Hansen, Jeff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7584FD23" w:rsidR="00B02AE9" w:rsidRPr="00522809" w:rsidRDefault="00B02AE9" w:rsidP="00B02AE9">
            <w:pPr>
              <w:rPr>
                <w:szCs w:val="24"/>
                <w:lang w:val="en-GB" w:eastAsia="en-GB"/>
              </w:rPr>
            </w:pPr>
            <w:proofErr w:type="spellStart"/>
            <w:r w:rsidRPr="001149EA">
              <w:t>SoundVision</w:t>
            </w:r>
            <w:proofErr w:type="spellEnd"/>
            <w:r w:rsidRPr="001149EA">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BDABF" w14:textId="5D35545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73185A" w14:textId="6AFF1EC4" w:rsidR="00B02AE9" w:rsidRPr="000E4778" w:rsidRDefault="00B02AE9" w:rsidP="00B02AE9">
            <w:pPr>
              <w:jc w:val="center"/>
            </w:pPr>
            <w:r w:rsidRPr="001149EA">
              <w:t>Potential Voter</w:t>
            </w:r>
          </w:p>
        </w:tc>
      </w:tr>
      <w:tr w:rsidR="00B02AE9" w:rsidRPr="00522809" w14:paraId="013A7AE2" w14:textId="777A0E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7F96E964" w:rsidR="00B02AE9" w:rsidRPr="00522809" w:rsidRDefault="00B02AE9" w:rsidP="00B02AE9">
            <w:pPr>
              <w:rPr>
                <w:szCs w:val="24"/>
                <w:lang w:val="en-GB" w:eastAsia="en-GB"/>
              </w:rPr>
            </w:pPr>
            <w:r w:rsidRPr="001149EA">
              <w:t xml:space="preserve">Harkins,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0A8ECC39" w:rsidR="00B02AE9" w:rsidRPr="00522809" w:rsidRDefault="00B02AE9" w:rsidP="00B02AE9">
            <w:pPr>
              <w:rPr>
                <w:szCs w:val="24"/>
                <w:lang w:val="en-GB" w:eastAsia="en-GB"/>
              </w:rPr>
            </w:pPr>
            <w:r w:rsidRPr="001149EA">
              <w:t xml:space="preserve">Aruba Networks,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B1C0D" w14:textId="03D92D5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7B3038" w14:textId="21D928C0" w:rsidR="00B02AE9" w:rsidRPr="000E4778" w:rsidRDefault="00B02AE9" w:rsidP="00B02AE9">
            <w:pPr>
              <w:jc w:val="center"/>
            </w:pPr>
            <w:r w:rsidRPr="001149EA">
              <w:t>Voter</w:t>
            </w:r>
          </w:p>
        </w:tc>
      </w:tr>
      <w:tr w:rsidR="00B02AE9" w:rsidRPr="00522809" w14:paraId="61AC0BB8" w14:textId="30F5A0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62B9D67C" w:rsidR="00B02AE9" w:rsidRPr="00522809" w:rsidRDefault="00B02AE9" w:rsidP="00B02AE9">
            <w:pPr>
              <w:rPr>
                <w:szCs w:val="24"/>
                <w:lang w:val="en-GB" w:eastAsia="en-GB"/>
              </w:rPr>
            </w:pPr>
            <w:r w:rsidRPr="001149EA">
              <w:lastRenderedPageBreak/>
              <w:t xml:space="preserve">Hart, Brian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04F9826B" w:rsidR="00B02AE9" w:rsidRPr="00522809" w:rsidRDefault="00B02AE9" w:rsidP="00B02AE9">
            <w:pPr>
              <w:rPr>
                <w:szCs w:val="24"/>
                <w:lang w:val="en-GB" w:eastAsia="en-GB"/>
              </w:rPr>
            </w:pPr>
            <w:r w:rsidRPr="001149E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D0ACA8" w14:textId="55560ED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0BAB0F" w14:textId="3B9D8781" w:rsidR="00B02AE9" w:rsidRPr="000E4778" w:rsidRDefault="00B02AE9" w:rsidP="00B02AE9">
            <w:pPr>
              <w:jc w:val="center"/>
            </w:pPr>
            <w:r w:rsidRPr="001149EA">
              <w:t>Voter</w:t>
            </w:r>
          </w:p>
        </w:tc>
      </w:tr>
      <w:tr w:rsidR="00B02AE9" w:rsidRPr="00522809" w14:paraId="2C9E71F3" w14:textId="0CAE3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119079DC" w:rsidR="00B02AE9" w:rsidRPr="00522809" w:rsidRDefault="00B02AE9" w:rsidP="00B02AE9">
            <w:pPr>
              <w:rPr>
                <w:szCs w:val="24"/>
                <w:lang w:val="en-GB" w:eastAsia="en-GB"/>
              </w:rPr>
            </w:pPr>
            <w:r w:rsidRPr="001149EA">
              <w:t xml:space="preserve">Hawkes, Philip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7BE205D8" w:rsidR="00B02AE9" w:rsidRPr="00522809" w:rsidRDefault="00B02AE9" w:rsidP="00B02AE9">
            <w:pPr>
              <w:rPr>
                <w:szCs w:val="24"/>
                <w:lang w:val="en-GB" w:eastAsia="en-GB"/>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5F9195" w14:textId="150A1C3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C07467" w14:textId="082E4B60" w:rsidR="00B02AE9" w:rsidRPr="000E4778" w:rsidRDefault="00B02AE9" w:rsidP="00B02AE9">
            <w:pPr>
              <w:jc w:val="center"/>
            </w:pPr>
            <w:r w:rsidRPr="001149EA">
              <w:t>Potential Voter</w:t>
            </w:r>
          </w:p>
        </w:tc>
      </w:tr>
      <w:tr w:rsidR="00B02AE9" w:rsidRPr="00522809" w14:paraId="40033F78" w14:textId="593E42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07E48FC2" w:rsidR="00B02AE9" w:rsidRPr="00522809" w:rsidRDefault="00B02AE9" w:rsidP="00B02AE9">
            <w:pPr>
              <w:rPr>
                <w:szCs w:val="24"/>
                <w:lang w:val="en-GB" w:eastAsia="en-GB"/>
              </w:rPr>
            </w:pPr>
            <w:r w:rsidRPr="001149EA">
              <w:t xml:space="preserve">He, </w:t>
            </w:r>
            <w:proofErr w:type="spellStart"/>
            <w:r w:rsidRPr="001149EA">
              <w:t>Chuanfeng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4F6F259F" w:rsidR="00B02AE9" w:rsidRPr="00522809" w:rsidRDefault="00B02AE9" w:rsidP="00B02AE9">
            <w:pPr>
              <w:rPr>
                <w:szCs w:val="24"/>
                <w:lang w:val="en-GB" w:eastAsia="en-GB"/>
              </w:rPr>
            </w:pPr>
            <w:r w:rsidRPr="001149EA">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AB9786" w14:textId="6F9498C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91981B" w14:textId="34AB3000" w:rsidR="00B02AE9" w:rsidRPr="000E4778" w:rsidRDefault="00B02AE9" w:rsidP="00B02AE9">
            <w:pPr>
              <w:jc w:val="center"/>
            </w:pPr>
            <w:r w:rsidRPr="001149EA">
              <w:t>Voter</w:t>
            </w:r>
          </w:p>
        </w:tc>
      </w:tr>
      <w:tr w:rsidR="00B02AE9" w:rsidRPr="00522809" w14:paraId="5973C7A2" w14:textId="20851D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64EC2302" w:rsidR="00B02AE9" w:rsidRPr="00522809" w:rsidRDefault="00B02AE9" w:rsidP="00B02AE9">
            <w:pPr>
              <w:rPr>
                <w:szCs w:val="24"/>
                <w:lang w:val="en-GB" w:eastAsia="en-GB"/>
              </w:rPr>
            </w:pPr>
            <w:r w:rsidRPr="001149EA">
              <w:t xml:space="preserve">He, </w:t>
            </w:r>
            <w:proofErr w:type="spellStart"/>
            <w:r w:rsidRPr="001149EA">
              <w:t>Ziming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14052741" w:rsidR="00B02AE9" w:rsidRPr="00522809" w:rsidRDefault="00B02AE9" w:rsidP="00B02AE9">
            <w:pPr>
              <w:rPr>
                <w:szCs w:val="24"/>
                <w:lang w:val="en-GB" w:eastAsia="en-GB"/>
              </w:rPr>
            </w:pPr>
            <w:r w:rsidRPr="001149EA">
              <w:t xml:space="preserve">Samsung Cambridge Solution Centre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D12553" w14:textId="676EFD8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D4FAB8" w14:textId="52730D0B" w:rsidR="00B02AE9" w:rsidRPr="000E4778" w:rsidRDefault="00B02AE9" w:rsidP="00B02AE9">
            <w:pPr>
              <w:jc w:val="center"/>
            </w:pPr>
            <w:r w:rsidRPr="001149EA">
              <w:t>Voter</w:t>
            </w:r>
          </w:p>
        </w:tc>
      </w:tr>
      <w:tr w:rsidR="00B02AE9" w:rsidRPr="00522809" w14:paraId="75E69316" w14:textId="5EA335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7921B9EA" w:rsidR="00B02AE9" w:rsidRPr="00522809" w:rsidRDefault="00B02AE9" w:rsidP="00B02AE9">
            <w:pPr>
              <w:rPr>
                <w:szCs w:val="24"/>
                <w:lang w:val="en-GB" w:eastAsia="en-GB"/>
              </w:rPr>
            </w:pPr>
            <w:proofErr w:type="spellStart"/>
            <w:r w:rsidRPr="001149EA">
              <w:t>Hedayat</w:t>
            </w:r>
            <w:proofErr w:type="spellEnd"/>
            <w:r w:rsidRPr="001149EA">
              <w:t xml:space="preserve">, </w:t>
            </w:r>
            <w:proofErr w:type="spellStart"/>
            <w:r w:rsidRPr="001149EA">
              <w:t>Ahmadreza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2714AC4C" w:rsidR="00B02AE9" w:rsidRPr="00522809" w:rsidRDefault="00B02AE9" w:rsidP="00B02AE9">
            <w:pPr>
              <w:rPr>
                <w:szCs w:val="24"/>
                <w:lang w:val="en-GB"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19C081" w14:textId="515F6BE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B2040" w14:textId="1FC2D40C" w:rsidR="00B02AE9" w:rsidRPr="000E4778" w:rsidRDefault="00B02AE9" w:rsidP="00B02AE9">
            <w:pPr>
              <w:jc w:val="center"/>
            </w:pPr>
            <w:r w:rsidRPr="001149EA">
              <w:t>Voter</w:t>
            </w:r>
          </w:p>
        </w:tc>
      </w:tr>
      <w:tr w:rsidR="00B02AE9" w:rsidRPr="00522809" w14:paraId="6336C9DA" w14:textId="60F0FB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0AB3044E" w:rsidR="00B02AE9" w:rsidRPr="00522809" w:rsidRDefault="00B02AE9" w:rsidP="00B02AE9">
            <w:pPr>
              <w:rPr>
                <w:szCs w:val="24"/>
                <w:lang w:val="en-GB" w:eastAsia="en-GB"/>
              </w:rPr>
            </w:pPr>
            <w:r w:rsidRPr="001149EA">
              <w:t xml:space="preserve">Henry, Jerome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1C0B9175" w:rsidR="00B02AE9" w:rsidRPr="00522809" w:rsidRDefault="00B02AE9" w:rsidP="00B02AE9">
            <w:pPr>
              <w:rPr>
                <w:szCs w:val="24"/>
                <w:lang w:val="en-GB" w:eastAsia="en-GB"/>
              </w:rPr>
            </w:pPr>
            <w:r w:rsidRPr="001149E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FCDA99" w14:textId="2FB2DB2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FED580" w14:textId="7073A0D0" w:rsidR="00B02AE9" w:rsidRPr="000E4778" w:rsidRDefault="00B02AE9" w:rsidP="00B02AE9">
            <w:pPr>
              <w:jc w:val="center"/>
            </w:pPr>
            <w:r w:rsidRPr="001149EA">
              <w:t>Voter</w:t>
            </w:r>
          </w:p>
        </w:tc>
      </w:tr>
      <w:tr w:rsidR="00B02AE9" w:rsidRPr="00522809" w14:paraId="6C7BFC85" w14:textId="26514D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0D3915B7" w:rsidR="00B02AE9" w:rsidRPr="00522809" w:rsidRDefault="00B02AE9" w:rsidP="00B02AE9">
            <w:pPr>
              <w:rPr>
                <w:szCs w:val="24"/>
                <w:lang w:val="en-GB" w:eastAsia="en-GB"/>
              </w:rPr>
            </w:pPr>
            <w:r w:rsidRPr="001149EA">
              <w:t xml:space="preserve">Hernandez, Marco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21C7C51D" w:rsidR="00B02AE9" w:rsidRPr="00522809" w:rsidRDefault="00B02AE9" w:rsidP="00B02AE9">
            <w:pPr>
              <w:rPr>
                <w:szCs w:val="24"/>
                <w:lang w:val="en-GB" w:eastAsia="en-GB"/>
              </w:rPr>
            </w:pPr>
            <w:r w:rsidRPr="001149EA">
              <w:t xml:space="preserve">National Institute of Information and Communications Technology (NICT)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084B6D" w14:textId="77E39025"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212FDF" w14:textId="40FC633E" w:rsidR="00B02AE9" w:rsidRPr="000E4778" w:rsidRDefault="00B02AE9" w:rsidP="00B02AE9">
            <w:pPr>
              <w:jc w:val="center"/>
            </w:pPr>
            <w:r w:rsidRPr="001149EA">
              <w:t>Voter</w:t>
            </w:r>
          </w:p>
        </w:tc>
      </w:tr>
      <w:tr w:rsidR="00B02AE9" w:rsidRPr="00522809" w14:paraId="080A4F46" w14:textId="4C3645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739C1202" w:rsidR="00B02AE9" w:rsidRPr="00522809" w:rsidRDefault="00B02AE9" w:rsidP="00B02AE9">
            <w:pPr>
              <w:rPr>
                <w:szCs w:val="24"/>
                <w:lang w:val="en-GB" w:eastAsia="en-GB"/>
              </w:rPr>
            </w:pPr>
            <w:proofErr w:type="spellStart"/>
            <w:r w:rsidRPr="001149EA">
              <w:t>hervieu</w:t>
            </w:r>
            <w:proofErr w:type="spellEnd"/>
            <w:r w:rsidRPr="001149EA">
              <w:t xml:space="preserve">, Lili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50F9AA0F" w:rsidR="00B02AE9" w:rsidRPr="00522809" w:rsidRDefault="00B02AE9" w:rsidP="00B02AE9">
            <w:pPr>
              <w:rPr>
                <w:szCs w:val="24"/>
                <w:lang w:val="en-GB" w:eastAsia="en-GB"/>
              </w:rPr>
            </w:pPr>
            <w:r w:rsidRPr="001149EA">
              <w:t>Cable Television Laboratories Inc. (</w:t>
            </w:r>
            <w:proofErr w:type="spellStart"/>
            <w:r w:rsidRPr="001149EA">
              <w:t>CableLabs</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9DB49" w14:textId="6956DD1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1F7AE" w14:textId="3AA0DB54" w:rsidR="00B02AE9" w:rsidRPr="000E4778" w:rsidRDefault="00B02AE9" w:rsidP="00B02AE9">
            <w:pPr>
              <w:jc w:val="center"/>
            </w:pPr>
            <w:r w:rsidRPr="001149EA">
              <w:t>Voter</w:t>
            </w:r>
          </w:p>
        </w:tc>
      </w:tr>
      <w:tr w:rsidR="00B02AE9" w:rsidRPr="00522809" w14:paraId="77092020" w14:textId="2157B7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66891389" w:rsidR="00B02AE9" w:rsidRPr="00522809" w:rsidRDefault="00B02AE9" w:rsidP="00B02AE9">
            <w:pPr>
              <w:rPr>
                <w:szCs w:val="24"/>
                <w:lang w:val="en-GB" w:eastAsia="en-GB"/>
              </w:rPr>
            </w:pPr>
            <w:proofErr w:type="spellStart"/>
            <w:r w:rsidRPr="001149EA">
              <w:t>Hiertz</w:t>
            </w:r>
            <w:proofErr w:type="spellEnd"/>
            <w:r w:rsidRPr="001149EA">
              <w:t xml:space="preserve">, Guido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4CCCF4C8" w:rsidR="00B02AE9" w:rsidRPr="00522809" w:rsidRDefault="00B02AE9" w:rsidP="00B02AE9">
            <w:pPr>
              <w:rPr>
                <w:szCs w:val="24"/>
                <w:lang w:val="en-GB" w:eastAsia="en-GB"/>
              </w:rPr>
            </w:pPr>
            <w:r w:rsidRPr="001149EA">
              <w:t xml:space="preserve">Ericsson GmbH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102D32" w14:textId="0008FF5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3830FA" w14:textId="5DFCDA46" w:rsidR="00B02AE9" w:rsidRPr="000E4778" w:rsidRDefault="00B02AE9" w:rsidP="00B02AE9">
            <w:pPr>
              <w:jc w:val="center"/>
            </w:pPr>
            <w:r w:rsidRPr="001149EA">
              <w:t>Voter</w:t>
            </w:r>
          </w:p>
        </w:tc>
      </w:tr>
      <w:tr w:rsidR="00B02AE9" w:rsidRPr="00522809" w14:paraId="5A4DCE56" w14:textId="2FBBC8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0B088A4E" w:rsidR="00B02AE9" w:rsidRPr="00522809" w:rsidRDefault="00B02AE9" w:rsidP="00B02AE9">
            <w:pPr>
              <w:rPr>
                <w:szCs w:val="24"/>
                <w:lang w:val="en-GB" w:eastAsia="en-GB"/>
              </w:rPr>
            </w:pPr>
            <w:r w:rsidRPr="001149EA">
              <w:t xml:space="preserve">Hirata, Ryuichi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0280A983" w:rsidR="00B02AE9" w:rsidRPr="00522809" w:rsidRDefault="00B02AE9" w:rsidP="00B02AE9">
            <w:pPr>
              <w:rPr>
                <w:szCs w:val="24"/>
                <w:lang w:val="en-GB" w:eastAsia="en-GB"/>
              </w:rPr>
            </w:pPr>
            <w:r w:rsidRPr="001149EA">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965CC6" w14:textId="4A39524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1716D7" w14:textId="0E77484C" w:rsidR="00B02AE9" w:rsidRPr="000E4778" w:rsidRDefault="00B02AE9" w:rsidP="00B02AE9">
            <w:pPr>
              <w:jc w:val="center"/>
            </w:pPr>
            <w:r w:rsidRPr="001149EA">
              <w:t>Voter</w:t>
            </w:r>
          </w:p>
        </w:tc>
      </w:tr>
      <w:tr w:rsidR="00B02AE9" w:rsidRPr="00522809" w14:paraId="5AF7606E" w14:textId="5AD4168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2A745BE1" w:rsidR="00B02AE9" w:rsidRPr="00522809" w:rsidRDefault="00B02AE9" w:rsidP="00B02AE9">
            <w:pPr>
              <w:rPr>
                <w:szCs w:val="24"/>
                <w:lang w:val="en-GB" w:eastAsia="en-GB"/>
              </w:rPr>
            </w:pPr>
            <w:r w:rsidRPr="001149EA">
              <w:t xml:space="preserve">Ho, Duncan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06323E89" w:rsidR="00B02AE9" w:rsidRPr="00522809" w:rsidRDefault="00B02AE9" w:rsidP="00B02AE9">
            <w:pPr>
              <w:rPr>
                <w:szCs w:val="24"/>
                <w:lang w:val="en-GB" w:eastAsia="en-GB"/>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FB713B" w14:textId="1D7F2FE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D35" w14:textId="3212225E" w:rsidR="00B02AE9" w:rsidRPr="000E4778" w:rsidRDefault="00B02AE9" w:rsidP="00B02AE9">
            <w:pPr>
              <w:jc w:val="center"/>
            </w:pPr>
            <w:r w:rsidRPr="001149EA">
              <w:t>Voter</w:t>
            </w:r>
          </w:p>
        </w:tc>
      </w:tr>
      <w:tr w:rsidR="00B02AE9" w:rsidRPr="00522809" w14:paraId="72215D18" w14:textId="3DDD224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0211C003" w:rsidR="00B02AE9" w:rsidRPr="00522809" w:rsidRDefault="00B02AE9" w:rsidP="00B02AE9">
            <w:pPr>
              <w:rPr>
                <w:szCs w:val="24"/>
                <w:lang w:val="en-GB" w:eastAsia="en-GB"/>
              </w:rPr>
            </w:pPr>
            <w:r w:rsidRPr="001149EA">
              <w:t xml:space="preserve">Hsiao, Ching-Wen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5DC71424"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79EA40" w14:textId="2F95665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82D2B" w14:textId="0321EF35" w:rsidR="00B02AE9" w:rsidRPr="000E4778" w:rsidRDefault="00B02AE9" w:rsidP="00B02AE9">
            <w:pPr>
              <w:jc w:val="center"/>
            </w:pPr>
            <w:r w:rsidRPr="001149EA">
              <w:t>Voter</w:t>
            </w:r>
          </w:p>
        </w:tc>
      </w:tr>
      <w:tr w:rsidR="00B02AE9" w:rsidRPr="00522809" w14:paraId="5F0E07FB" w14:textId="0869B9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578DC1CB" w:rsidR="00B02AE9" w:rsidRPr="00522809" w:rsidRDefault="00B02AE9" w:rsidP="00B02AE9">
            <w:pPr>
              <w:rPr>
                <w:szCs w:val="24"/>
                <w:lang w:val="en-GB" w:eastAsia="en-GB"/>
              </w:rPr>
            </w:pPr>
            <w:r w:rsidRPr="001149EA">
              <w:t xml:space="preserve">Hsieh, Hung-Tao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4E77DCE9"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03DFC8" w14:textId="4E81291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076FCF" w14:textId="66DB113A" w:rsidR="00B02AE9" w:rsidRPr="000E4778" w:rsidRDefault="00B02AE9" w:rsidP="00B02AE9">
            <w:pPr>
              <w:jc w:val="center"/>
            </w:pPr>
            <w:r w:rsidRPr="001149EA">
              <w:t>Voter</w:t>
            </w:r>
          </w:p>
        </w:tc>
      </w:tr>
      <w:tr w:rsidR="00B02AE9" w:rsidRPr="00522809" w14:paraId="0B38CD87" w14:textId="4759447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54E34B16" w:rsidR="00B02AE9" w:rsidRPr="00522809" w:rsidRDefault="00B02AE9" w:rsidP="00B02AE9">
            <w:pPr>
              <w:rPr>
                <w:szCs w:val="24"/>
                <w:lang w:val="en-GB" w:eastAsia="en-GB"/>
              </w:rPr>
            </w:pPr>
            <w:r w:rsidRPr="001149EA">
              <w:t xml:space="preserve">Hsu, Chien-Fang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40CD007F"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4CCE9" w14:textId="6C80B5B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A49B7E" w14:textId="34212E4C" w:rsidR="00B02AE9" w:rsidRPr="000E4778" w:rsidRDefault="00B02AE9" w:rsidP="00B02AE9">
            <w:pPr>
              <w:jc w:val="center"/>
            </w:pPr>
            <w:r w:rsidRPr="001149EA">
              <w:t>Voter</w:t>
            </w:r>
          </w:p>
        </w:tc>
      </w:tr>
      <w:tr w:rsidR="00B02AE9" w:rsidRPr="00522809" w14:paraId="3093DACC" w14:textId="33EDF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48C70DED" w:rsidR="00B02AE9" w:rsidRPr="00522809" w:rsidRDefault="00B02AE9" w:rsidP="00B02AE9">
            <w:pPr>
              <w:rPr>
                <w:szCs w:val="24"/>
                <w:lang w:val="en-GB" w:eastAsia="en-GB"/>
              </w:rPr>
            </w:pPr>
            <w:r w:rsidRPr="001149EA">
              <w:t xml:space="preserve">Hsu, Ostrovsky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7652FCC5" w:rsidR="00B02AE9" w:rsidRPr="00522809" w:rsidRDefault="00B02AE9" w:rsidP="00B02AE9">
            <w:pPr>
              <w:rPr>
                <w:szCs w:val="24"/>
                <w:lang w:val="en-GB" w:eastAsia="en-GB"/>
              </w:rPr>
            </w:pPr>
            <w:r w:rsidRPr="001149EA">
              <w:t xml:space="preserve">Xiaomi Communications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49C2C4" w14:textId="764F9E2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9617AD" w14:textId="6BAE3DEF" w:rsidR="00B02AE9" w:rsidRPr="000E4778" w:rsidRDefault="00B02AE9" w:rsidP="00B02AE9">
            <w:pPr>
              <w:jc w:val="center"/>
            </w:pPr>
            <w:r w:rsidRPr="001149EA">
              <w:t>Voter</w:t>
            </w:r>
          </w:p>
        </w:tc>
      </w:tr>
      <w:tr w:rsidR="00B02AE9" w:rsidRPr="00522809" w14:paraId="7B45CE00" w14:textId="581723A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69007A65" w:rsidR="00B02AE9" w:rsidRPr="00522809" w:rsidRDefault="00B02AE9" w:rsidP="00B02AE9">
            <w:pPr>
              <w:rPr>
                <w:szCs w:val="24"/>
                <w:lang w:val="en-GB" w:eastAsia="en-GB"/>
              </w:rPr>
            </w:pPr>
            <w:r w:rsidRPr="001149EA">
              <w:t xml:space="preserve">Hu, </w:t>
            </w:r>
            <w:proofErr w:type="spellStart"/>
            <w:r w:rsidRPr="001149EA">
              <w:t>Chunyu</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6EA9979E" w:rsidR="00B02AE9" w:rsidRPr="00522809" w:rsidRDefault="00B02AE9" w:rsidP="00B02AE9">
            <w:pPr>
              <w:rPr>
                <w:szCs w:val="24"/>
                <w:lang w:val="en-GB" w:eastAsia="en-GB"/>
              </w:rPr>
            </w:pPr>
            <w:r w:rsidRPr="001149EA">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D59270" w14:textId="26D34FA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EEB40" w14:textId="6444B126" w:rsidR="00B02AE9" w:rsidRPr="000E4778" w:rsidRDefault="00B02AE9" w:rsidP="00B02AE9">
            <w:pPr>
              <w:jc w:val="center"/>
            </w:pPr>
            <w:r w:rsidRPr="001149EA">
              <w:t>Voter</w:t>
            </w:r>
          </w:p>
        </w:tc>
      </w:tr>
      <w:tr w:rsidR="00B02AE9" w:rsidRPr="00522809" w14:paraId="5729980C" w14:textId="5953B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34F71763" w:rsidR="00B02AE9" w:rsidRPr="00522809" w:rsidRDefault="00B02AE9" w:rsidP="00B02AE9">
            <w:pPr>
              <w:rPr>
                <w:szCs w:val="24"/>
                <w:lang w:val="en-GB" w:eastAsia="en-GB"/>
              </w:rPr>
            </w:pPr>
            <w:r w:rsidRPr="001149EA">
              <w:t xml:space="preserve">Hu, </w:t>
            </w:r>
            <w:proofErr w:type="spellStart"/>
            <w:r w:rsidRPr="001149EA">
              <w:t>Mengshi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36E0842B" w:rsidR="00B02AE9" w:rsidRPr="00522809" w:rsidRDefault="00B02AE9" w:rsidP="00B02AE9">
            <w:pPr>
              <w:rPr>
                <w:szCs w:val="24"/>
                <w:lang w:val="en-GB" w:eastAsia="en-GB"/>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A7829" w14:textId="235D13C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C2894E" w14:textId="5F89E1A4" w:rsidR="00B02AE9" w:rsidRPr="000E4778" w:rsidRDefault="00B02AE9" w:rsidP="00B02AE9">
            <w:pPr>
              <w:jc w:val="center"/>
            </w:pPr>
            <w:r w:rsidRPr="001149EA">
              <w:t>Voter</w:t>
            </w:r>
          </w:p>
        </w:tc>
      </w:tr>
      <w:tr w:rsidR="00B02AE9" w:rsidRPr="00522809" w14:paraId="7CDB6526" w14:textId="141A7EF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35C03FD5" w:rsidR="00B02AE9" w:rsidRPr="00522809" w:rsidRDefault="00B02AE9" w:rsidP="00B02AE9">
            <w:pPr>
              <w:rPr>
                <w:szCs w:val="24"/>
                <w:lang w:val="en-GB" w:eastAsia="en-GB"/>
              </w:rPr>
            </w:pPr>
            <w:r w:rsidRPr="001149EA">
              <w:t xml:space="preserve">Hu, </w:t>
            </w:r>
            <w:proofErr w:type="spellStart"/>
            <w:r w:rsidRPr="001149EA">
              <w:t>Shengquan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43DA34B4"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422C44" w14:textId="0E0BD34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863095" w14:textId="356CA21D" w:rsidR="00B02AE9" w:rsidRPr="000E4778" w:rsidRDefault="00B02AE9" w:rsidP="00B02AE9">
            <w:pPr>
              <w:jc w:val="center"/>
            </w:pPr>
            <w:r w:rsidRPr="001149EA">
              <w:t>Voter</w:t>
            </w:r>
          </w:p>
        </w:tc>
      </w:tr>
      <w:tr w:rsidR="00B02AE9" w:rsidRPr="00522809" w14:paraId="44B74713" w14:textId="5202B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7FF6A433" w:rsidR="00B02AE9" w:rsidRPr="00522809" w:rsidRDefault="00B02AE9" w:rsidP="00B02AE9">
            <w:pPr>
              <w:rPr>
                <w:szCs w:val="24"/>
                <w:lang w:val="en-GB" w:eastAsia="en-GB"/>
              </w:rPr>
            </w:pPr>
            <w:r w:rsidRPr="001149EA">
              <w:t xml:space="preserve">Hu, </w:t>
            </w:r>
            <w:proofErr w:type="spellStart"/>
            <w:r w:rsidRPr="001149EA">
              <w:t>Xiaokun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6F8CDABA" w:rsidR="00B02AE9" w:rsidRPr="00522809" w:rsidRDefault="00B02AE9" w:rsidP="00B02AE9">
            <w:pPr>
              <w:rPr>
                <w:szCs w:val="24"/>
                <w:lang w:val="en-GB" w:eastAsia="en-GB"/>
              </w:rPr>
            </w:pPr>
            <w:proofErr w:type="spellStart"/>
            <w:r w:rsidRPr="001149EA">
              <w:t>Ruijie</w:t>
            </w:r>
            <w:proofErr w:type="spellEnd"/>
            <w:r w:rsidRPr="001149EA">
              <w:t xml:space="preserve"> Networks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CE8FC6" w14:textId="415099F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93ABC" w14:textId="7A38FC56" w:rsidR="00B02AE9" w:rsidRPr="000E4778" w:rsidRDefault="00B02AE9" w:rsidP="00B02AE9">
            <w:pPr>
              <w:jc w:val="center"/>
            </w:pPr>
            <w:r w:rsidRPr="001149EA">
              <w:t>Potential Voter</w:t>
            </w:r>
          </w:p>
        </w:tc>
      </w:tr>
      <w:tr w:rsidR="00B02AE9" w:rsidRPr="00522809" w14:paraId="3D88D193" w14:textId="5BEF1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5574B771" w:rsidR="00B02AE9" w:rsidRPr="00522809" w:rsidRDefault="00B02AE9" w:rsidP="00B02AE9">
            <w:pPr>
              <w:rPr>
                <w:szCs w:val="24"/>
                <w:lang w:val="en-GB" w:eastAsia="en-GB"/>
              </w:rPr>
            </w:pPr>
            <w:r w:rsidRPr="001149EA">
              <w:t xml:space="preserve">HUANG, CHIHAN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2F973AAC"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4A9B35" w14:textId="79CC95B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DE357" w14:textId="59CF0D99" w:rsidR="00B02AE9" w:rsidRPr="000E4778" w:rsidRDefault="00B02AE9" w:rsidP="00B02AE9">
            <w:pPr>
              <w:jc w:val="center"/>
            </w:pPr>
            <w:r w:rsidRPr="001149EA">
              <w:t>Voter</w:t>
            </w:r>
          </w:p>
        </w:tc>
      </w:tr>
      <w:tr w:rsidR="00B02AE9" w:rsidRPr="00522809" w14:paraId="423DD1AD" w14:textId="073779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5D03BC0C" w:rsidR="00B02AE9" w:rsidRPr="00522809" w:rsidRDefault="00B02AE9" w:rsidP="00B02AE9">
            <w:pPr>
              <w:rPr>
                <w:szCs w:val="24"/>
                <w:lang w:val="en-GB" w:eastAsia="en-GB"/>
              </w:rPr>
            </w:pPr>
            <w:r w:rsidRPr="001149EA">
              <w:t xml:space="preserve">Huang, </w:t>
            </w:r>
            <w:proofErr w:type="spellStart"/>
            <w:r w:rsidRPr="001149EA">
              <w:t>Guogang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2BED475F" w:rsidR="00B02AE9" w:rsidRPr="00522809" w:rsidRDefault="00B02AE9" w:rsidP="00B02AE9">
            <w:pPr>
              <w:rPr>
                <w:szCs w:val="24"/>
                <w:lang w:val="en-GB" w:eastAsia="en-GB"/>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B41183" w14:textId="1949B54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2D4430" w14:textId="330B70AA" w:rsidR="00B02AE9" w:rsidRPr="000E4778" w:rsidRDefault="00B02AE9" w:rsidP="00B02AE9">
            <w:pPr>
              <w:jc w:val="center"/>
            </w:pPr>
            <w:r w:rsidRPr="001149EA">
              <w:t>Voter</w:t>
            </w:r>
          </w:p>
        </w:tc>
      </w:tr>
      <w:tr w:rsidR="00B02AE9" w:rsidRPr="00522809" w14:paraId="77FA6074" w14:textId="419DE7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3A74FFA4" w:rsidR="00B02AE9" w:rsidRPr="00522809" w:rsidRDefault="00B02AE9" w:rsidP="00B02AE9">
            <w:pPr>
              <w:rPr>
                <w:szCs w:val="24"/>
                <w:lang w:val="en-GB" w:eastAsia="en-GB"/>
              </w:rPr>
            </w:pPr>
            <w:r w:rsidRPr="001149EA">
              <w:t xml:space="preserve">Huang, Lei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095994B5" w:rsidR="00B02AE9" w:rsidRPr="00522809" w:rsidRDefault="00B02AE9" w:rsidP="00B02AE9">
            <w:pPr>
              <w:rPr>
                <w:szCs w:val="24"/>
                <w:lang w:val="en-GB" w:eastAsia="en-GB"/>
              </w:rPr>
            </w:pPr>
            <w:r w:rsidRPr="001149EA">
              <w:t xml:space="preserve">Huawei International Pte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D88FA0" w14:textId="4784039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D32E8" w14:textId="127A8891" w:rsidR="00B02AE9" w:rsidRPr="000E4778" w:rsidRDefault="00B02AE9" w:rsidP="00B02AE9">
            <w:pPr>
              <w:jc w:val="center"/>
            </w:pPr>
            <w:r w:rsidRPr="001149EA">
              <w:t>Voter</w:t>
            </w:r>
          </w:p>
        </w:tc>
      </w:tr>
      <w:tr w:rsidR="00B02AE9" w:rsidRPr="00522809" w14:paraId="0CF034FC" w14:textId="1826D9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050C5641" w:rsidR="00B02AE9" w:rsidRPr="00522809" w:rsidRDefault="00B02AE9" w:rsidP="00B02AE9">
            <w:pPr>
              <w:rPr>
                <w:szCs w:val="24"/>
                <w:lang w:val="en-GB" w:eastAsia="en-GB"/>
              </w:rPr>
            </w:pPr>
            <w:r w:rsidRPr="001149EA">
              <w:t xml:space="preserve">Huang, Po-Kai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055894F0" w:rsidR="00B02AE9" w:rsidRPr="00522809" w:rsidRDefault="00B02AE9" w:rsidP="00B02AE9">
            <w:pPr>
              <w:rPr>
                <w:szCs w:val="24"/>
                <w:lang w:val="en-GB" w:eastAsia="en-GB"/>
              </w:rPr>
            </w:pPr>
            <w:r w:rsidRPr="001149E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D57CFE" w14:textId="361481A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702110" w14:textId="5136326E" w:rsidR="00B02AE9" w:rsidRPr="000E4778" w:rsidRDefault="00B02AE9" w:rsidP="00B02AE9">
            <w:pPr>
              <w:jc w:val="center"/>
            </w:pPr>
            <w:r w:rsidRPr="001149EA">
              <w:t>Voter</w:t>
            </w:r>
          </w:p>
        </w:tc>
      </w:tr>
      <w:tr w:rsidR="00B02AE9" w:rsidRPr="00522809" w14:paraId="07A2D825" w14:textId="59B11C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66BA2CAF" w:rsidR="00B02AE9" w:rsidRPr="00522809" w:rsidRDefault="00B02AE9" w:rsidP="00B02AE9">
            <w:pPr>
              <w:rPr>
                <w:szCs w:val="24"/>
                <w:lang w:val="en-GB" w:eastAsia="en-GB"/>
              </w:rPr>
            </w:pPr>
            <w:r w:rsidRPr="001149EA">
              <w:t xml:space="preserve">Huang, </w:t>
            </w:r>
            <w:proofErr w:type="spellStart"/>
            <w:r w:rsidRPr="001149EA">
              <w:t>Qisheng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33EE8580" w:rsidR="00B02AE9" w:rsidRPr="00522809" w:rsidRDefault="00B02AE9" w:rsidP="00B02AE9">
            <w:pPr>
              <w:rPr>
                <w:szCs w:val="24"/>
                <w:lang w:val="en-GB" w:eastAsia="en-GB"/>
              </w:rPr>
            </w:pPr>
            <w:r w:rsidRPr="001149EA">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222A6" w14:textId="4E0B6B4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0BB0B" w14:textId="23F677EC" w:rsidR="00B02AE9" w:rsidRPr="000E4778" w:rsidRDefault="00B02AE9" w:rsidP="00B02AE9">
            <w:pPr>
              <w:jc w:val="center"/>
            </w:pPr>
            <w:r w:rsidRPr="001149EA">
              <w:t>Voter</w:t>
            </w:r>
          </w:p>
        </w:tc>
      </w:tr>
      <w:tr w:rsidR="00B02AE9" w:rsidRPr="00522809" w14:paraId="40698B89" w14:textId="69047F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1E23EF1B" w:rsidR="00B02AE9" w:rsidRPr="00522809" w:rsidRDefault="00B02AE9" w:rsidP="00B02AE9">
            <w:pPr>
              <w:rPr>
                <w:szCs w:val="24"/>
                <w:lang w:val="en-GB" w:eastAsia="en-GB"/>
              </w:rPr>
            </w:pPr>
            <w:r w:rsidRPr="001149EA">
              <w:t xml:space="preserve">Huq, Kazi Mohammed </w:t>
            </w:r>
            <w:proofErr w:type="spellStart"/>
            <w:r w:rsidRPr="001149EA">
              <w:t>Saidul</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6F112D9D" w:rsidR="00B02AE9" w:rsidRPr="00522809" w:rsidRDefault="00B02AE9" w:rsidP="00B02AE9">
            <w:pPr>
              <w:rPr>
                <w:szCs w:val="24"/>
                <w:lang w:val="en-GB" w:eastAsia="en-GB"/>
              </w:rPr>
            </w:pPr>
            <w:proofErr w:type="spellStart"/>
            <w:r w:rsidRPr="001149EA">
              <w:t>Ofinno</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FC0AC1" w14:textId="5454ACF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25D3D" w14:textId="53CEFDDC" w:rsidR="00B02AE9" w:rsidRPr="000E4778" w:rsidRDefault="00B02AE9" w:rsidP="00B02AE9">
            <w:pPr>
              <w:jc w:val="center"/>
            </w:pPr>
            <w:r w:rsidRPr="001149EA">
              <w:t>Voter</w:t>
            </w:r>
          </w:p>
        </w:tc>
      </w:tr>
      <w:tr w:rsidR="00B02AE9" w:rsidRPr="00522809" w14:paraId="467C3042" w14:textId="460FE6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2BC33E40" w:rsidR="00B02AE9" w:rsidRPr="00522809" w:rsidRDefault="00B02AE9" w:rsidP="00B02AE9">
            <w:pPr>
              <w:rPr>
                <w:szCs w:val="24"/>
                <w:lang w:val="en-GB" w:eastAsia="en-GB"/>
              </w:rPr>
            </w:pPr>
            <w:r w:rsidRPr="001149EA">
              <w:t xml:space="preserve">Hwang, Sung Hyun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093488DC" w:rsidR="00B02AE9" w:rsidRPr="00522809" w:rsidRDefault="00B02AE9" w:rsidP="00B02AE9">
            <w:pPr>
              <w:rPr>
                <w:szCs w:val="24"/>
                <w:lang w:val="en-GB" w:eastAsia="en-GB"/>
              </w:rPr>
            </w:pPr>
            <w:r w:rsidRPr="001149EA">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34A71B" w14:textId="3DA1F76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2061D" w14:textId="477F5CD0" w:rsidR="00B02AE9" w:rsidRPr="000E4778" w:rsidRDefault="00B02AE9" w:rsidP="00B02AE9">
            <w:pPr>
              <w:jc w:val="center"/>
            </w:pPr>
            <w:r w:rsidRPr="001149EA">
              <w:t>Voter</w:t>
            </w:r>
          </w:p>
        </w:tc>
      </w:tr>
      <w:tr w:rsidR="00B02AE9" w:rsidRPr="00522809" w14:paraId="0096E1C5" w14:textId="2D8183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526CBAF3" w:rsidR="00B02AE9" w:rsidRPr="00522809" w:rsidRDefault="00B02AE9" w:rsidP="00B02AE9">
            <w:pPr>
              <w:rPr>
                <w:szCs w:val="24"/>
                <w:lang w:val="en-GB" w:eastAsia="en-GB"/>
              </w:rPr>
            </w:pPr>
            <w:r w:rsidRPr="001149EA">
              <w:t xml:space="preserve">Ikegami, </w:t>
            </w:r>
            <w:proofErr w:type="spellStart"/>
            <w:r w:rsidRPr="001149EA">
              <w:t>Tetsushi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0F49085E" w:rsidR="00B02AE9" w:rsidRPr="00522809" w:rsidRDefault="00B02AE9" w:rsidP="00B02AE9">
            <w:pPr>
              <w:rPr>
                <w:szCs w:val="24"/>
                <w:lang w:val="en-GB" w:eastAsia="en-GB"/>
              </w:rPr>
            </w:pPr>
            <w:r w:rsidRPr="001149EA">
              <w:t xml:space="preserve">Meiji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10E926" w14:textId="4FFDE3EB"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99784D" w14:textId="3B4CC24A" w:rsidR="00B02AE9" w:rsidRPr="000E4778" w:rsidRDefault="00B02AE9" w:rsidP="00B02AE9">
            <w:pPr>
              <w:jc w:val="center"/>
            </w:pPr>
            <w:r w:rsidRPr="001149EA">
              <w:t>Voter</w:t>
            </w:r>
          </w:p>
        </w:tc>
      </w:tr>
      <w:tr w:rsidR="00B02AE9" w:rsidRPr="00522809" w14:paraId="00DAD7BD" w14:textId="06A902E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76416C2C" w:rsidR="00B02AE9" w:rsidRPr="00522809" w:rsidRDefault="00B02AE9" w:rsidP="00B02AE9">
            <w:pPr>
              <w:rPr>
                <w:szCs w:val="24"/>
                <w:lang w:val="en-GB" w:eastAsia="en-GB"/>
              </w:rPr>
            </w:pPr>
            <w:proofErr w:type="spellStart"/>
            <w:r w:rsidRPr="001149EA">
              <w:t>Inohiza</w:t>
            </w:r>
            <w:proofErr w:type="spellEnd"/>
            <w:r w:rsidRPr="001149EA">
              <w:t xml:space="preserve">, </w:t>
            </w:r>
            <w:proofErr w:type="spellStart"/>
            <w:r w:rsidRPr="001149EA">
              <w:t>Hirohiko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13C50839" w:rsidR="00B02AE9" w:rsidRPr="00522809" w:rsidRDefault="00B02AE9" w:rsidP="00B02AE9">
            <w:pPr>
              <w:rPr>
                <w:szCs w:val="24"/>
                <w:lang w:val="en-GB" w:eastAsia="en-GB"/>
              </w:rPr>
            </w:pPr>
            <w:r w:rsidRPr="001149EA">
              <w:t xml:space="preserve">Canon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26E5C7" w14:textId="0DC5C8C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E23FF3" w14:textId="06756590" w:rsidR="00B02AE9" w:rsidRPr="000E4778" w:rsidRDefault="00B02AE9" w:rsidP="00B02AE9">
            <w:pPr>
              <w:jc w:val="center"/>
            </w:pPr>
            <w:r w:rsidRPr="001149EA">
              <w:t>Voter</w:t>
            </w:r>
          </w:p>
        </w:tc>
      </w:tr>
      <w:tr w:rsidR="00B02AE9" w:rsidRPr="00522809" w14:paraId="2D15D7B4" w14:textId="2EBC1E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27619DFC" w:rsidR="00B02AE9" w:rsidRPr="00522809" w:rsidRDefault="00B02AE9" w:rsidP="00B02AE9">
            <w:pPr>
              <w:rPr>
                <w:szCs w:val="24"/>
                <w:lang w:val="en-GB" w:eastAsia="en-GB"/>
              </w:rPr>
            </w:pPr>
            <w:proofErr w:type="spellStart"/>
            <w:r w:rsidRPr="001149EA">
              <w:t>Iranzo</w:t>
            </w:r>
            <w:proofErr w:type="spellEnd"/>
            <w:r w:rsidRPr="001149EA">
              <w:t xml:space="preserve">, Salvador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1E404250" w:rsidR="00B02AE9" w:rsidRPr="00522809" w:rsidRDefault="00B02AE9" w:rsidP="00B02AE9">
            <w:pPr>
              <w:rPr>
                <w:szCs w:val="24"/>
                <w:lang w:val="en-GB" w:eastAsia="en-GB"/>
              </w:rPr>
            </w:pPr>
            <w:proofErr w:type="spellStart"/>
            <w:r w:rsidRPr="001149EA">
              <w:t>MaxLinear</w:t>
            </w:r>
            <w:proofErr w:type="spellEnd"/>
            <w:r w:rsidRPr="001149E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00F4B8" w14:textId="0F5E1FA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669EE" w14:textId="550915D3" w:rsidR="00B02AE9" w:rsidRPr="000E4778" w:rsidRDefault="00B02AE9" w:rsidP="00B02AE9">
            <w:pPr>
              <w:jc w:val="center"/>
            </w:pPr>
            <w:r w:rsidRPr="001149EA">
              <w:t>Voter</w:t>
            </w:r>
          </w:p>
        </w:tc>
      </w:tr>
      <w:tr w:rsidR="00B02AE9" w:rsidRPr="00522809" w14:paraId="0C0502AE" w14:textId="654A7F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3A042E10" w:rsidR="00B02AE9" w:rsidRPr="00522809" w:rsidRDefault="00B02AE9" w:rsidP="00B02AE9">
            <w:pPr>
              <w:rPr>
                <w:szCs w:val="24"/>
                <w:lang w:val="en-GB" w:eastAsia="en-GB"/>
              </w:rPr>
            </w:pPr>
            <w:r w:rsidRPr="001149EA">
              <w:t xml:space="preserve">Jang, </w:t>
            </w:r>
            <w:proofErr w:type="spellStart"/>
            <w:r w:rsidRPr="001149EA">
              <w:t>Insun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28B5146D" w:rsidR="00B02AE9" w:rsidRPr="00522809" w:rsidRDefault="00B02AE9" w:rsidP="00B02AE9">
            <w:pPr>
              <w:rPr>
                <w:szCs w:val="24"/>
                <w:lang w:val="en-GB" w:eastAsia="en-GB"/>
              </w:rPr>
            </w:pPr>
            <w:r w:rsidRPr="001149E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F7F642" w14:textId="5B18679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CA8AE" w14:textId="7CB0F30D" w:rsidR="00B02AE9" w:rsidRPr="000E4778" w:rsidRDefault="00B02AE9" w:rsidP="00B02AE9">
            <w:pPr>
              <w:jc w:val="center"/>
            </w:pPr>
            <w:r w:rsidRPr="001149EA">
              <w:t>Voter</w:t>
            </w:r>
          </w:p>
        </w:tc>
      </w:tr>
      <w:tr w:rsidR="00B02AE9" w:rsidRPr="00522809" w14:paraId="1F93361E" w14:textId="5EB005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7F198841" w:rsidR="00B02AE9" w:rsidRPr="00522809" w:rsidRDefault="00B02AE9" w:rsidP="00B02AE9">
            <w:pPr>
              <w:rPr>
                <w:szCs w:val="24"/>
                <w:lang w:val="en-GB" w:eastAsia="en-GB"/>
              </w:rPr>
            </w:pPr>
            <w:r w:rsidRPr="001149EA">
              <w:t xml:space="preserve">Jeffries, Timothy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6F103353" w:rsidR="00B02AE9" w:rsidRPr="00522809" w:rsidRDefault="00B02AE9" w:rsidP="00B02AE9">
            <w:pPr>
              <w:rPr>
                <w:szCs w:val="24"/>
                <w:lang w:val="en-GB" w:eastAsia="en-GB"/>
              </w:rPr>
            </w:pPr>
            <w:proofErr w:type="spellStart"/>
            <w:r w:rsidRPr="001149EA">
              <w:t>Futurewei</w:t>
            </w:r>
            <w:proofErr w:type="spellEnd"/>
            <w:r w:rsidRPr="001149EA">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51E102" w14:textId="6B9186D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5A98A" w14:textId="100ED623" w:rsidR="00B02AE9" w:rsidRPr="000E4778" w:rsidRDefault="00B02AE9" w:rsidP="00B02AE9">
            <w:pPr>
              <w:jc w:val="center"/>
            </w:pPr>
            <w:r w:rsidRPr="001149EA">
              <w:t>Voter</w:t>
            </w:r>
          </w:p>
        </w:tc>
      </w:tr>
      <w:tr w:rsidR="00B02AE9" w:rsidRPr="00522809" w14:paraId="56A0811D" w14:textId="3705C5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54543788" w:rsidR="00B02AE9" w:rsidRPr="00522809" w:rsidRDefault="00B02AE9" w:rsidP="00B02AE9">
            <w:pPr>
              <w:rPr>
                <w:szCs w:val="24"/>
                <w:lang w:val="en-GB" w:eastAsia="en-GB"/>
              </w:rPr>
            </w:pPr>
            <w:r w:rsidRPr="001149EA">
              <w:t xml:space="preserve">Jen, Elliot </w:t>
            </w:r>
            <w:proofErr w:type="spellStart"/>
            <w:r w:rsidRPr="001149EA">
              <w:t>YuChih</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52CFA799" w:rsidR="00B02AE9" w:rsidRPr="00522809" w:rsidRDefault="00B02AE9" w:rsidP="00B02AE9">
            <w:pPr>
              <w:rPr>
                <w:szCs w:val="24"/>
                <w:lang w:val="en-GB" w:eastAsia="en-GB"/>
              </w:rPr>
            </w:pPr>
            <w:r w:rsidRPr="001149E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1AA55" w14:textId="3473F9F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0428A" w14:textId="7775E245" w:rsidR="00B02AE9" w:rsidRPr="000E4778" w:rsidRDefault="00B02AE9" w:rsidP="00B02AE9">
            <w:pPr>
              <w:jc w:val="center"/>
            </w:pPr>
            <w:r w:rsidRPr="001149EA">
              <w:t>Voter</w:t>
            </w:r>
          </w:p>
        </w:tc>
      </w:tr>
      <w:tr w:rsidR="00B02AE9" w:rsidRPr="00522809" w14:paraId="29747DB4" w14:textId="34B5A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58A26FE2" w:rsidR="00B02AE9" w:rsidRPr="00522809" w:rsidRDefault="00B02AE9" w:rsidP="00B02AE9">
            <w:pPr>
              <w:rPr>
                <w:szCs w:val="24"/>
                <w:lang w:val="en-GB" w:eastAsia="en-GB"/>
              </w:rPr>
            </w:pPr>
            <w:r w:rsidRPr="001149EA">
              <w:t xml:space="preserve">Jeon, </w:t>
            </w:r>
            <w:proofErr w:type="spellStart"/>
            <w:r w:rsidRPr="001149EA">
              <w:t>Eunsung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3E7C4070" w:rsidR="00B02AE9" w:rsidRPr="00522809" w:rsidRDefault="00B02AE9" w:rsidP="00B02AE9">
            <w:pPr>
              <w:rPr>
                <w:szCs w:val="24"/>
                <w:lang w:val="en-GB" w:eastAsia="en-GB"/>
              </w:rPr>
            </w:pPr>
            <w:r w:rsidRPr="001149EA">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E26A9" w14:textId="6523EDB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6A933" w14:textId="1D17354A" w:rsidR="00B02AE9" w:rsidRPr="000E4778" w:rsidRDefault="00B02AE9" w:rsidP="00B02AE9">
            <w:pPr>
              <w:jc w:val="center"/>
            </w:pPr>
            <w:r w:rsidRPr="001149EA">
              <w:t>Voter</w:t>
            </w:r>
          </w:p>
        </w:tc>
      </w:tr>
      <w:tr w:rsidR="00B02AE9" w:rsidRPr="00522809" w14:paraId="5973B1F5" w14:textId="2FC5EAC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0278B30B" w:rsidR="00B02AE9" w:rsidRPr="00522809" w:rsidRDefault="00B02AE9" w:rsidP="00B02AE9">
            <w:pPr>
              <w:rPr>
                <w:szCs w:val="24"/>
                <w:lang w:val="en-GB" w:eastAsia="en-GB"/>
              </w:rPr>
            </w:pPr>
            <w:r w:rsidRPr="001149EA">
              <w:t xml:space="preserve">Ji, </w:t>
            </w:r>
            <w:proofErr w:type="spellStart"/>
            <w:r w:rsidRPr="001149EA">
              <w:t>Chenhe</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27DBF1A3" w:rsidR="00B02AE9" w:rsidRPr="00522809" w:rsidRDefault="00B02AE9" w:rsidP="00B02AE9">
            <w:pPr>
              <w:rPr>
                <w:szCs w:val="24"/>
                <w:lang w:val="en-GB" w:eastAsia="en-GB"/>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57A976" w14:textId="78F24F1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CCF204" w14:textId="25F4FD42" w:rsidR="00B02AE9" w:rsidRPr="000E4778" w:rsidRDefault="00B02AE9" w:rsidP="00B02AE9">
            <w:pPr>
              <w:jc w:val="center"/>
            </w:pPr>
            <w:r w:rsidRPr="001149EA">
              <w:t>Voter</w:t>
            </w:r>
          </w:p>
        </w:tc>
      </w:tr>
      <w:tr w:rsidR="00B02AE9" w:rsidRPr="00522809" w14:paraId="7D191039" w14:textId="0F6D6A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4044B840" w:rsidR="00B02AE9" w:rsidRPr="00522809" w:rsidRDefault="00B02AE9" w:rsidP="00B02AE9">
            <w:pPr>
              <w:rPr>
                <w:szCs w:val="24"/>
                <w:lang w:val="en-GB" w:eastAsia="en-GB"/>
              </w:rPr>
            </w:pPr>
            <w:r w:rsidRPr="001149EA">
              <w:t xml:space="preserve">jiang, feng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3F59D995" w:rsidR="00B02AE9" w:rsidRPr="00522809" w:rsidRDefault="00B02AE9" w:rsidP="00B02AE9">
            <w:pPr>
              <w:rPr>
                <w:szCs w:val="24"/>
                <w:lang w:val="en-GB"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BA4269" w14:textId="27E6871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A92082" w14:textId="21E60F46" w:rsidR="00B02AE9" w:rsidRPr="000E4778" w:rsidRDefault="00B02AE9" w:rsidP="00B02AE9">
            <w:pPr>
              <w:jc w:val="center"/>
            </w:pPr>
            <w:r w:rsidRPr="001149EA">
              <w:t>Voter</w:t>
            </w:r>
          </w:p>
        </w:tc>
      </w:tr>
      <w:tr w:rsidR="00B02AE9" w:rsidRPr="00522809" w14:paraId="3EF1E3A5" w14:textId="3A5109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10CECF23" w:rsidR="00B02AE9" w:rsidRPr="00522809" w:rsidRDefault="00B02AE9" w:rsidP="00B02AE9">
            <w:pPr>
              <w:rPr>
                <w:szCs w:val="24"/>
                <w:lang w:val="en-GB" w:eastAsia="en-GB"/>
              </w:rPr>
            </w:pPr>
            <w:r w:rsidRPr="001149EA">
              <w:t xml:space="preserve">Jiang, Jinjing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7067700D" w:rsidR="00B02AE9" w:rsidRPr="00522809" w:rsidRDefault="00B02AE9" w:rsidP="00B02AE9">
            <w:pPr>
              <w:rPr>
                <w:szCs w:val="24"/>
                <w:lang w:val="en-GB"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CDB4B4" w14:textId="55070023"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85AEA" w14:textId="11D18293" w:rsidR="00B02AE9" w:rsidRPr="000E4778" w:rsidRDefault="00B02AE9" w:rsidP="00B02AE9">
            <w:pPr>
              <w:jc w:val="center"/>
            </w:pPr>
            <w:r w:rsidRPr="001149EA">
              <w:t>Voter</w:t>
            </w:r>
          </w:p>
        </w:tc>
      </w:tr>
      <w:tr w:rsidR="00B02AE9" w:rsidRPr="00522809" w14:paraId="2064DC47" w14:textId="3FC4AB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4814BF92" w:rsidR="00B02AE9" w:rsidRPr="00522809" w:rsidRDefault="00B02AE9" w:rsidP="00B02AE9">
            <w:pPr>
              <w:rPr>
                <w:szCs w:val="24"/>
                <w:lang w:val="en-GB" w:eastAsia="en-GB"/>
              </w:rPr>
            </w:pPr>
            <w:r w:rsidRPr="001149EA">
              <w:lastRenderedPageBreak/>
              <w:t xml:space="preserve">Joh, Hanjin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0B8C51B2" w:rsidR="00B02AE9" w:rsidRPr="00522809" w:rsidRDefault="00B02AE9" w:rsidP="00B02AE9">
            <w:pPr>
              <w:rPr>
                <w:szCs w:val="24"/>
                <w:lang w:val="en-GB" w:eastAsia="en-GB"/>
              </w:rPr>
            </w:pPr>
            <w:r w:rsidRPr="001149EA">
              <w:t xml:space="preserve">KT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AF25C5" w14:textId="6781DC4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F28948" w14:textId="50F4F9A2" w:rsidR="00B02AE9" w:rsidRPr="000E4778" w:rsidRDefault="00B02AE9" w:rsidP="00B02AE9">
            <w:pPr>
              <w:jc w:val="center"/>
            </w:pPr>
            <w:r w:rsidRPr="001149EA">
              <w:t>Voter</w:t>
            </w:r>
          </w:p>
        </w:tc>
      </w:tr>
      <w:tr w:rsidR="00B02AE9" w:rsidRPr="00522809" w14:paraId="6908D1A4" w14:textId="518990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30A9D548" w:rsidR="00B02AE9" w:rsidRPr="00522809" w:rsidRDefault="00B02AE9" w:rsidP="00B02AE9">
            <w:pPr>
              <w:rPr>
                <w:szCs w:val="24"/>
                <w:lang w:val="en-GB" w:eastAsia="en-GB"/>
              </w:rPr>
            </w:pPr>
            <w:r w:rsidRPr="001149EA">
              <w:t xml:space="preserve">John, Toby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73C8E805" w:rsidR="00B02AE9" w:rsidRPr="00522809" w:rsidRDefault="00B02AE9" w:rsidP="00B02AE9">
            <w:pPr>
              <w:rPr>
                <w:szCs w:val="24"/>
                <w:lang w:val="en-GB" w:eastAsia="en-GB"/>
              </w:rPr>
            </w:pPr>
            <w:r w:rsidRPr="001149EA">
              <w:t xml:space="preserve">Verizon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A6697C" w14:textId="4987A81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89EB61" w14:textId="42EACC77" w:rsidR="00B02AE9" w:rsidRPr="000E4778" w:rsidRDefault="00B02AE9" w:rsidP="00B02AE9">
            <w:pPr>
              <w:jc w:val="center"/>
            </w:pPr>
            <w:r w:rsidRPr="001149EA">
              <w:t>Voter</w:t>
            </w:r>
          </w:p>
        </w:tc>
      </w:tr>
      <w:tr w:rsidR="00B02AE9" w:rsidRPr="00522809" w14:paraId="67E19880" w14:textId="3717B7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17C3DEA1" w:rsidR="00B02AE9" w:rsidRPr="00522809" w:rsidRDefault="00B02AE9" w:rsidP="00B02AE9">
            <w:pPr>
              <w:rPr>
                <w:szCs w:val="24"/>
                <w:lang w:val="en-GB" w:eastAsia="en-GB"/>
              </w:rPr>
            </w:pPr>
            <w:r w:rsidRPr="001149EA">
              <w:t xml:space="preserve">Jones, Allan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58F4D7F7" w:rsidR="00B02AE9" w:rsidRPr="00522809" w:rsidRDefault="00B02AE9" w:rsidP="00B02AE9">
            <w:pPr>
              <w:rPr>
                <w:szCs w:val="24"/>
                <w:lang w:val="en-GB" w:eastAsia="en-GB"/>
              </w:rPr>
            </w:pPr>
            <w:r w:rsidRPr="001149EA">
              <w:t xml:space="preserve">Activision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46389" w14:textId="678FC48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F37CA8" w14:textId="6B4A302F" w:rsidR="00B02AE9" w:rsidRPr="000E4778" w:rsidRDefault="00B02AE9" w:rsidP="00B02AE9">
            <w:pPr>
              <w:jc w:val="center"/>
            </w:pPr>
            <w:r w:rsidRPr="001149EA">
              <w:t>Voter</w:t>
            </w:r>
          </w:p>
        </w:tc>
      </w:tr>
      <w:tr w:rsidR="00B02AE9" w:rsidRPr="00522809" w14:paraId="7A19E72C" w14:textId="4F0207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393ED7C1" w:rsidR="00B02AE9" w:rsidRPr="00522809" w:rsidRDefault="00B02AE9" w:rsidP="00B02AE9">
            <w:pPr>
              <w:rPr>
                <w:szCs w:val="24"/>
                <w:lang w:val="en-GB" w:eastAsia="en-GB"/>
              </w:rPr>
            </w:pPr>
            <w:r w:rsidRPr="001149EA">
              <w:t xml:space="preserve">Jones, Vincent Knowles IV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6B017594" w:rsidR="00B02AE9" w:rsidRPr="00522809" w:rsidRDefault="00B02AE9" w:rsidP="00B02AE9">
            <w:pPr>
              <w:rPr>
                <w:szCs w:val="24"/>
                <w:lang w:val="en-GB" w:eastAsia="en-GB"/>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A57F2F" w14:textId="1224922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8BA37" w14:textId="658D75D5" w:rsidR="00B02AE9" w:rsidRPr="000E4778" w:rsidRDefault="00B02AE9" w:rsidP="00B02AE9">
            <w:pPr>
              <w:jc w:val="center"/>
            </w:pPr>
            <w:r w:rsidRPr="001149EA">
              <w:t>Voter</w:t>
            </w:r>
          </w:p>
        </w:tc>
      </w:tr>
      <w:tr w:rsidR="00B02AE9" w:rsidRPr="00522809" w14:paraId="6D7056ED" w14:textId="4A3C8B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1B4147E2" w:rsidR="00B02AE9" w:rsidRPr="00522809" w:rsidRDefault="00B02AE9" w:rsidP="00B02AE9">
            <w:pPr>
              <w:rPr>
                <w:szCs w:val="24"/>
                <w:lang w:val="en-GB" w:eastAsia="en-GB"/>
              </w:rPr>
            </w:pPr>
            <w:r w:rsidRPr="001149EA">
              <w:t xml:space="preserve">JOO, SEONG-SOON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7578E8D9" w:rsidR="00B02AE9" w:rsidRPr="001D6771" w:rsidRDefault="00B02AE9" w:rsidP="00B02AE9">
            <w:pPr>
              <w:rPr>
                <w:szCs w:val="24"/>
                <w:lang w:val="en-GB" w:eastAsia="en-GB"/>
              </w:rPr>
            </w:pPr>
            <w:r w:rsidRPr="001149EA">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CFE38CD" w14:textId="529FEE9F"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F8357" w14:textId="6D4CFE0A" w:rsidR="00B02AE9" w:rsidRPr="000E4778" w:rsidRDefault="00B02AE9" w:rsidP="00B02AE9">
            <w:pPr>
              <w:jc w:val="center"/>
            </w:pPr>
            <w:r w:rsidRPr="001149EA">
              <w:t>Non-Voter</w:t>
            </w:r>
          </w:p>
        </w:tc>
      </w:tr>
      <w:tr w:rsidR="00B02AE9" w:rsidRPr="00522809" w14:paraId="30FF8A8C" w14:textId="411E67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3C7ECB87" w:rsidR="00B02AE9" w:rsidRPr="00522809" w:rsidRDefault="00B02AE9" w:rsidP="00B02AE9">
            <w:pPr>
              <w:rPr>
                <w:szCs w:val="24"/>
                <w:lang w:val="en-GB" w:eastAsia="en-GB"/>
              </w:rPr>
            </w:pPr>
            <w:r w:rsidRPr="001149EA">
              <w:t xml:space="preserve">Juarez, Jorge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6F9FF662" w:rsidR="00B02AE9" w:rsidRPr="00522809" w:rsidRDefault="00B02AE9" w:rsidP="00B02AE9">
            <w:pPr>
              <w:rPr>
                <w:szCs w:val="24"/>
                <w:lang w:val="en-GB" w:eastAsia="en-GB"/>
              </w:rPr>
            </w:pPr>
            <w:r w:rsidRPr="001149EA">
              <w:t xml:space="preserve">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841BB" w14:textId="557EDF9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3BA95" w14:textId="1772DDF4" w:rsidR="00B02AE9" w:rsidRPr="000E4778" w:rsidRDefault="00B02AE9" w:rsidP="00B02AE9">
            <w:pPr>
              <w:jc w:val="center"/>
            </w:pPr>
            <w:r w:rsidRPr="001149EA">
              <w:t>Voter</w:t>
            </w:r>
          </w:p>
        </w:tc>
      </w:tr>
      <w:tr w:rsidR="00B02AE9" w:rsidRPr="00522809" w14:paraId="443A4D6A" w14:textId="7AF9B8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67503395" w:rsidR="00B02AE9" w:rsidRPr="00522809" w:rsidRDefault="00B02AE9" w:rsidP="00B02AE9">
            <w:pPr>
              <w:rPr>
                <w:szCs w:val="24"/>
                <w:lang w:val="en-GB" w:eastAsia="en-GB"/>
              </w:rPr>
            </w:pPr>
            <w:r w:rsidRPr="001149EA">
              <w:t xml:space="preserve">Jung, </w:t>
            </w:r>
            <w:proofErr w:type="spellStart"/>
            <w:r w:rsidRPr="001149EA">
              <w:t>Insik</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1473AFA9" w:rsidR="00B02AE9" w:rsidRPr="00522809" w:rsidRDefault="00B02AE9" w:rsidP="00B02AE9">
            <w:pPr>
              <w:rPr>
                <w:szCs w:val="24"/>
                <w:lang w:val="en-GB" w:eastAsia="en-GB"/>
              </w:rPr>
            </w:pPr>
            <w:r w:rsidRPr="001149E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EDA6C1" w14:textId="25120FE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2F8B4F" w14:textId="7D1DD7CA" w:rsidR="00B02AE9" w:rsidRPr="000E4778" w:rsidRDefault="00B02AE9" w:rsidP="00B02AE9">
            <w:pPr>
              <w:jc w:val="center"/>
            </w:pPr>
            <w:r w:rsidRPr="001149EA">
              <w:t>Voter</w:t>
            </w:r>
          </w:p>
        </w:tc>
      </w:tr>
      <w:tr w:rsidR="00B02AE9" w:rsidRPr="00522809" w14:paraId="6B204C81" w14:textId="10003F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1541D539" w:rsidR="00B02AE9" w:rsidRPr="00522809" w:rsidRDefault="00B02AE9" w:rsidP="00B02AE9">
            <w:pPr>
              <w:rPr>
                <w:szCs w:val="24"/>
                <w:lang w:val="en-GB" w:eastAsia="en-GB"/>
              </w:rPr>
            </w:pPr>
            <w:proofErr w:type="spellStart"/>
            <w:r w:rsidRPr="001149EA">
              <w:t>Jungnickel</w:t>
            </w:r>
            <w:proofErr w:type="spellEnd"/>
            <w:r w:rsidRPr="001149EA">
              <w:t xml:space="preserve">, Volker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4F3B5C62" w:rsidR="00B02AE9" w:rsidRPr="00522809" w:rsidRDefault="00B02AE9" w:rsidP="00B02AE9">
            <w:pPr>
              <w:rPr>
                <w:szCs w:val="24"/>
                <w:lang w:val="en-GB" w:eastAsia="en-GB"/>
              </w:rPr>
            </w:pPr>
            <w:r w:rsidRPr="001149EA">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755C1B" w14:textId="381B34C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8837A5" w14:textId="5083A315" w:rsidR="00B02AE9" w:rsidRPr="000E4778" w:rsidRDefault="00B02AE9" w:rsidP="00B02AE9">
            <w:pPr>
              <w:jc w:val="center"/>
            </w:pPr>
            <w:r w:rsidRPr="001149EA">
              <w:t>Voter</w:t>
            </w:r>
          </w:p>
        </w:tc>
      </w:tr>
      <w:tr w:rsidR="00B02AE9" w:rsidRPr="00522809" w14:paraId="09CE3AD5" w14:textId="28CB9F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56154D43" w:rsidR="00B02AE9" w:rsidRPr="00522809" w:rsidRDefault="00B02AE9" w:rsidP="00B02AE9">
            <w:pPr>
              <w:rPr>
                <w:szCs w:val="24"/>
                <w:lang w:val="en-GB" w:eastAsia="en-GB"/>
              </w:rPr>
            </w:pPr>
            <w:proofErr w:type="spellStart"/>
            <w:r w:rsidRPr="001149EA">
              <w:t>Kabbinale</w:t>
            </w:r>
            <w:proofErr w:type="spellEnd"/>
            <w:r w:rsidRPr="001149EA">
              <w:t xml:space="preserve">, </w:t>
            </w:r>
            <w:proofErr w:type="spellStart"/>
            <w:r w:rsidRPr="001149EA">
              <w:t>Aniruddh</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1C30BAFD" w:rsidR="00B02AE9" w:rsidRPr="00522809" w:rsidRDefault="00B02AE9" w:rsidP="00B02AE9">
            <w:pPr>
              <w:rPr>
                <w:szCs w:val="24"/>
                <w:lang w:val="en-GB" w:eastAsia="en-GB"/>
              </w:rPr>
            </w:pPr>
            <w:r w:rsidRPr="001149E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86486A" w14:textId="634F2464"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9C3F4" w14:textId="5B9C6368" w:rsidR="00B02AE9" w:rsidRPr="000E4778" w:rsidRDefault="00B02AE9" w:rsidP="00B02AE9">
            <w:pPr>
              <w:jc w:val="center"/>
            </w:pPr>
            <w:r w:rsidRPr="001149EA">
              <w:t>Non-Voter</w:t>
            </w:r>
          </w:p>
        </w:tc>
      </w:tr>
      <w:tr w:rsidR="00B02AE9" w:rsidRPr="00522809" w14:paraId="678AD23B" w14:textId="59CF2F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71AD7B90" w:rsidR="00B02AE9" w:rsidRPr="00522809" w:rsidRDefault="00B02AE9" w:rsidP="00B02AE9">
            <w:pPr>
              <w:rPr>
                <w:szCs w:val="24"/>
                <w:lang w:val="en-GB" w:eastAsia="en-GB"/>
              </w:rPr>
            </w:pPr>
            <w:proofErr w:type="spellStart"/>
            <w:r w:rsidRPr="001149EA">
              <w:t>Kadampot</w:t>
            </w:r>
            <w:proofErr w:type="spellEnd"/>
            <w:r w:rsidRPr="001149EA">
              <w:t xml:space="preserve">, </w:t>
            </w:r>
            <w:proofErr w:type="spellStart"/>
            <w:r w:rsidRPr="001149EA">
              <w:t>Ishaque</w:t>
            </w:r>
            <w:proofErr w:type="spellEnd"/>
            <w:r w:rsidRPr="001149EA">
              <w:t xml:space="preserve"> Ashar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3045CC60" w:rsidR="00B02AE9" w:rsidRPr="00C71A72" w:rsidRDefault="00B02AE9" w:rsidP="00B02AE9">
            <w:pPr>
              <w:rPr>
                <w:szCs w:val="24"/>
                <w:lang w:val="fr-FR" w:eastAsia="en-GB"/>
              </w:rPr>
            </w:pPr>
            <w:r w:rsidRPr="001149E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CEA50B" w14:textId="22470BA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669C01" w14:textId="4D2E5B19" w:rsidR="00B02AE9" w:rsidRPr="000E4778" w:rsidRDefault="00B02AE9" w:rsidP="00B02AE9">
            <w:pPr>
              <w:jc w:val="center"/>
            </w:pPr>
            <w:r w:rsidRPr="001149EA">
              <w:t>Voter</w:t>
            </w:r>
          </w:p>
        </w:tc>
      </w:tr>
      <w:tr w:rsidR="00B02AE9" w:rsidRPr="00522809" w14:paraId="661F38A0" w14:textId="077BBD5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21B02407" w:rsidR="00B02AE9" w:rsidRPr="00522809" w:rsidRDefault="00B02AE9" w:rsidP="00B02AE9">
            <w:pPr>
              <w:rPr>
                <w:szCs w:val="24"/>
                <w:lang w:val="en-GB" w:eastAsia="en-GB"/>
              </w:rPr>
            </w:pPr>
            <w:r w:rsidRPr="001149EA">
              <w:t xml:space="preserve">Kain, Carl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53B19262" w:rsidR="00B02AE9" w:rsidRPr="00522809" w:rsidRDefault="00B02AE9" w:rsidP="00B02AE9">
            <w:pPr>
              <w:rPr>
                <w:szCs w:val="24"/>
                <w:lang w:val="en-GB" w:eastAsia="en-GB"/>
              </w:rPr>
            </w:pPr>
            <w:r w:rsidRPr="001149EA">
              <w:t xml:space="preserve">USDOT; Noblis,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875F84" w14:textId="4A0B8C4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C5AF3" w14:textId="3622CFCB" w:rsidR="00B02AE9" w:rsidRPr="000E4778" w:rsidRDefault="00B02AE9" w:rsidP="00B02AE9">
            <w:pPr>
              <w:jc w:val="center"/>
            </w:pPr>
            <w:r w:rsidRPr="001149EA">
              <w:t>Voter</w:t>
            </w:r>
          </w:p>
        </w:tc>
      </w:tr>
      <w:tr w:rsidR="00B02AE9" w:rsidRPr="00522809" w14:paraId="416837A5" w14:textId="27D9DE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0C3DD8C9" w:rsidR="00B02AE9" w:rsidRPr="00522809" w:rsidRDefault="00B02AE9" w:rsidP="00B02AE9">
            <w:pPr>
              <w:rPr>
                <w:szCs w:val="24"/>
                <w:lang w:val="en-GB" w:eastAsia="en-GB"/>
              </w:rPr>
            </w:pPr>
            <w:proofErr w:type="spellStart"/>
            <w:r w:rsidRPr="001149EA">
              <w:t>Kakani</w:t>
            </w:r>
            <w:proofErr w:type="spellEnd"/>
            <w:r w:rsidRPr="001149EA">
              <w:t xml:space="preserve">, Naveen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44FA181D" w:rsidR="00B02AE9" w:rsidRPr="00522809" w:rsidRDefault="00B02AE9" w:rsidP="00B02AE9">
            <w:pPr>
              <w:rPr>
                <w:szCs w:val="24"/>
                <w:lang w:val="en-GB" w:eastAsia="en-GB"/>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27CAA2" w14:textId="33CF600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FF70C" w14:textId="7FB252C1" w:rsidR="00B02AE9" w:rsidRPr="000E4778" w:rsidRDefault="00B02AE9" w:rsidP="00B02AE9">
            <w:pPr>
              <w:jc w:val="center"/>
            </w:pPr>
            <w:r w:rsidRPr="001149EA">
              <w:t>Voter</w:t>
            </w:r>
          </w:p>
        </w:tc>
      </w:tr>
      <w:tr w:rsidR="00B02AE9" w:rsidRPr="00522809" w14:paraId="1348E214" w14:textId="6CF578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47F3E9AD" w:rsidR="00B02AE9" w:rsidRPr="00522809" w:rsidRDefault="00B02AE9" w:rsidP="00B02AE9">
            <w:pPr>
              <w:rPr>
                <w:szCs w:val="24"/>
                <w:lang w:val="en-GB" w:eastAsia="en-GB"/>
              </w:rPr>
            </w:pPr>
            <w:proofErr w:type="spellStart"/>
            <w:r w:rsidRPr="001149EA">
              <w:t>Kalkundrikar</w:t>
            </w:r>
            <w:proofErr w:type="spellEnd"/>
            <w:r w:rsidRPr="001149EA">
              <w:t xml:space="preserve">, Vishal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215ED9AA" w:rsidR="00B02AE9" w:rsidRPr="00522809" w:rsidRDefault="00B02AE9" w:rsidP="00B02AE9">
            <w:pPr>
              <w:rPr>
                <w:szCs w:val="24"/>
                <w:lang w:val="en-GB" w:eastAsia="en-GB"/>
              </w:rPr>
            </w:pPr>
            <w:proofErr w:type="spellStart"/>
            <w:r w:rsidRPr="001149EA">
              <w:t>Ondas</w:t>
            </w:r>
            <w:proofErr w:type="spellEnd"/>
            <w:r w:rsidRPr="001149EA">
              <w:t xml:space="preserve"> Networks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24742E" w14:textId="463AE7D8"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226AB9" w14:textId="2AF69B7E" w:rsidR="00B02AE9" w:rsidRPr="000E4778" w:rsidRDefault="00B02AE9" w:rsidP="00B02AE9">
            <w:pPr>
              <w:jc w:val="center"/>
            </w:pPr>
            <w:r w:rsidRPr="001149EA">
              <w:t>Non-Voter</w:t>
            </w:r>
          </w:p>
        </w:tc>
      </w:tr>
      <w:tr w:rsidR="00B02AE9" w:rsidRPr="00522809" w14:paraId="0F4B6E9F" w14:textId="6364FC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1B230A3B" w:rsidR="00B02AE9" w:rsidRPr="00522809" w:rsidRDefault="00B02AE9" w:rsidP="00B02AE9">
            <w:pPr>
              <w:rPr>
                <w:szCs w:val="24"/>
                <w:lang w:val="en-GB" w:eastAsia="en-GB"/>
              </w:rPr>
            </w:pPr>
            <w:proofErr w:type="spellStart"/>
            <w:r w:rsidRPr="001149EA">
              <w:t>kamath</w:t>
            </w:r>
            <w:proofErr w:type="spellEnd"/>
            <w:r w:rsidRPr="001149EA">
              <w:t xml:space="preserve">, Manoj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46B18056"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6CF5F6" w14:textId="504FB79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41E8EF" w14:textId="1D767084" w:rsidR="00B02AE9" w:rsidRPr="000E4778" w:rsidRDefault="00B02AE9" w:rsidP="00B02AE9">
            <w:pPr>
              <w:jc w:val="center"/>
            </w:pPr>
            <w:r w:rsidRPr="001149EA">
              <w:t>Voter</w:t>
            </w:r>
          </w:p>
        </w:tc>
      </w:tr>
      <w:tr w:rsidR="00B02AE9" w:rsidRPr="00522809" w14:paraId="7F39D6F1" w14:textId="5F91EA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6BBFE249" w:rsidR="00B02AE9" w:rsidRPr="00522809" w:rsidRDefault="00B02AE9" w:rsidP="00B02AE9">
            <w:pPr>
              <w:rPr>
                <w:szCs w:val="24"/>
                <w:lang w:val="en-GB" w:eastAsia="en-GB"/>
              </w:rPr>
            </w:pPr>
            <w:r w:rsidRPr="001149EA">
              <w:t xml:space="preserve">Kamel, Mahmoud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5E82150B" w:rsidR="00B02AE9" w:rsidRPr="00522809" w:rsidRDefault="00B02AE9" w:rsidP="00B02AE9">
            <w:pPr>
              <w:rPr>
                <w:szCs w:val="24"/>
                <w:lang w:val="en-GB" w:eastAsia="en-GB"/>
              </w:rPr>
            </w:pPr>
            <w:proofErr w:type="spellStart"/>
            <w:r w:rsidRPr="001149EA">
              <w:t>InterDigital</w:t>
            </w:r>
            <w:proofErr w:type="spellEnd"/>
            <w:r w:rsidRPr="001149E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CDFD15" w14:textId="01A3444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68323" w14:textId="503490A6" w:rsidR="00B02AE9" w:rsidRPr="000E4778" w:rsidRDefault="00B02AE9" w:rsidP="00B02AE9">
            <w:pPr>
              <w:jc w:val="center"/>
            </w:pPr>
            <w:r w:rsidRPr="001149EA">
              <w:t>Voter</w:t>
            </w:r>
          </w:p>
        </w:tc>
      </w:tr>
      <w:tr w:rsidR="00B02AE9" w:rsidRPr="00522809" w14:paraId="73A59688" w14:textId="5541BD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47E40B87" w:rsidR="00B02AE9" w:rsidRPr="00522809" w:rsidRDefault="00B02AE9" w:rsidP="00B02AE9">
            <w:pPr>
              <w:rPr>
                <w:szCs w:val="24"/>
                <w:lang w:val="en-GB" w:eastAsia="en-GB"/>
              </w:rPr>
            </w:pPr>
            <w:proofErr w:type="spellStart"/>
            <w:r w:rsidRPr="001149EA">
              <w:t>Kancherla</w:t>
            </w:r>
            <w:proofErr w:type="spellEnd"/>
            <w:r w:rsidRPr="001149EA">
              <w:t xml:space="preserve">, Sundeep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641142DB" w:rsidR="00B02AE9" w:rsidRPr="00522809" w:rsidRDefault="00B02AE9" w:rsidP="00B02AE9">
            <w:pPr>
              <w:rPr>
                <w:szCs w:val="24"/>
                <w:lang w:val="en-GB" w:eastAsia="en-GB"/>
              </w:rPr>
            </w:pPr>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C7AAA5" w14:textId="51EB6E3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9380" w14:textId="6CA794D2" w:rsidR="00B02AE9" w:rsidRPr="000E4778" w:rsidRDefault="00B02AE9" w:rsidP="00B02AE9">
            <w:pPr>
              <w:jc w:val="center"/>
            </w:pPr>
            <w:r w:rsidRPr="001149EA">
              <w:t>Voter</w:t>
            </w:r>
          </w:p>
        </w:tc>
      </w:tr>
      <w:tr w:rsidR="00B02AE9" w:rsidRPr="00522809" w14:paraId="68347E1C" w14:textId="3AC7843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0639932E" w:rsidR="00B02AE9" w:rsidRPr="00522809" w:rsidRDefault="00B02AE9" w:rsidP="00B02AE9">
            <w:pPr>
              <w:rPr>
                <w:szCs w:val="24"/>
                <w:lang w:val="en-GB" w:eastAsia="en-GB"/>
              </w:rPr>
            </w:pPr>
            <w:proofErr w:type="spellStart"/>
            <w:r w:rsidRPr="001149EA">
              <w:t>Kandala</w:t>
            </w:r>
            <w:proofErr w:type="spellEnd"/>
            <w:r w:rsidRPr="001149EA">
              <w:t xml:space="preserve">, Srinivas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6E5D8500" w:rsidR="00B02AE9" w:rsidRPr="00522809" w:rsidRDefault="00B02AE9" w:rsidP="00B02AE9">
            <w:pPr>
              <w:rPr>
                <w:szCs w:val="24"/>
                <w:lang w:val="en-GB" w:eastAsia="en-GB"/>
              </w:rPr>
            </w:pPr>
            <w:r w:rsidRPr="001149E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F24AF1" w14:textId="477AEB8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292A33" w14:textId="097BC663" w:rsidR="00B02AE9" w:rsidRPr="000E4778" w:rsidRDefault="00B02AE9" w:rsidP="00B02AE9">
            <w:pPr>
              <w:jc w:val="center"/>
            </w:pPr>
            <w:r w:rsidRPr="001149EA">
              <w:t>Voter</w:t>
            </w:r>
          </w:p>
        </w:tc>
      </w:tr>
      <w:tr w:rsidR="00B02AE9" w:rsidRPr="00522809" w14:paraId="2D7D29FE" w14:textId="2D449A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160DB008" w:rsidR="00B02AE9" w:rsidRPr="00522809" w:rsidRDefault="00B02AE9" w:rsidP="00B02AE9">
            <w:pPr>
              <w:rPr>
                <w:szCs w:val="24"/>
                <w:lang w:val="en-GB" w:eastAsia="en-GB"/>
              </w:rPr>
            </w:pPr>
            <w:r w:rsidRPr="001149EA">
              <w:t xml:space="preserve">Kang, </w:t>
            </w:r>
            <w:proofErr w:type="spellStart"/>
            <w:r w:rsidRPr="001149EA">
              <w:t>HaoHua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3A2688D8" w:rsidR="00B02AE9" w:rsidRPr="00522809" w:rsidRDefault="00B02AE9" w:rsidP="00B02AE9">
            <w:pPr>
              <w:rPr>
                <w:szCs w:val="24"/>
                <w:lang w:val="en-GB"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82191D" w14:textId="4322CC8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EEC8DF" w14:textId="5FD2CE65" w:rsidR="00B02AE9" w:rsidRPr="000E4778" w:rsidRDefault="00B02AE9" w:rsidP="00B02AE9">
            <w:pPr>
              <w:jc w:val="center"/>
            </w:pPr>
            <w:r w:rsidRPr="001149EA">
              <w:t>Voter</w:t>
            </w:r>
          </w:p>
        </w:tc>
      </w:tr>
      <w:tr w:rsidR="00B02AE9" w:rsidRPr="00522809" w14:paraId="400E1B5B" w14:textId="529CED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2E58A58B" w:rsidR="00B02AE9" w:rsidRPr="00522809" w:rsidRDefault="00B02AE9" w:rsidP="00B02AE9">
            <w:pPr>
              <w:rPr>
                <w:szCs w:val="24"/>
                <w:lang w:val="en-GB" w:eastAsia="en-GB"/>
              </w:rPr>
            </w:pPr>
            <w:r w:rsidRPr="001149EA">
              <w:t xml:space="preserve">KANG, Kyu-Min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63589D28" w:rsidR="00B02AE9" w:rsidRPr="00522809" w:rsidRDefault="00B02AE9" w:rsidP="00B02AE9">
            <w:pPr>
              <w:rPr>
                <w:szCs w:val="24"/>
                <w:lang w:val="en-GB" w:eastAsia="en-GB"/>
              </w:rPr>
            </w:pPr>
            <w:r w:rsidRPr="001149EA">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6F0808" w14:textId="51D24DE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D771" w14:textId="5EB25A91" w:rsidR="00B02AE9" w:rsidRPr="000E4778" w:rsidRDefault="00B02AE9" w:rsidP="00B02AE9">
            <w:pPr>
              <w:jc w:val="center"/>
            </w:pPr>
            <w:r w:rsidRPr="001149EA">
              <w:t>Voter</w:t>
            </w:r>
          </w:p>
        </w:tc>
      </w:tr>
      <w:tr w:rsidR="00B02AE9" w:rsidRPr="00522809" w14:paraId="50EDDEEF" w14:textId="439402D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45D53F9B" w:rsidR="00B02AE9" w:rsidRPr="00522809" w:rsidRDefault="00B02AE9" w:rsidP="00B02AE9">
            <w:pPr>
              <w:rPr>
                <w:szCs w:val="24"/>
                <w:lang w:val="en-GB" w:eastAsia="en-GB"/>
              </w:rPr>
            </w:pPr>
            <w:r w:rsidRPr="001149EA">
              <w:t xml:space="preserve">Kang, </w:t>
            </w:r>
            <w:proofErr w:type="spellStart"/>
            <w:r w:rsidRPr="001149EA">
              <w:t>Sugbong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18FA28C1" w:rsidR="00B02AE9" w:rsidRPr="00522809" w:rsidRDefault="00B02AE9" w:rsidP="00B02AE9">
            <w:pPr>
              <w:rPr>
                <w:szCs w:val="24"/>
                <w:lang w:val="en-GB"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60A93C" w14:textId="4A77616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3D9E17" w14:textId="27819378" w:rsidR="00B02AE9" w:rsidRPr="000E4778" w:rsidRDefault="00B02AE9" w:rsidP="00B02AE9">
            <w:pPr>
              <w:jc w:val="center"/>
            </w:pPr>
            <w:r w:rsidRPr="001149EA">
              <w:t>Voter</w:t>
            </w:r>
          </w:p>
        </w:tc>
      </w:tr>
      <w:tr w:rsidR="00B02AE9" w:rsidRPr="00522809" w14:paraId="4A985BB0" w14:textId="76E6A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60ABA89A" w:rsidR="00B02AE9" w:rsidRPr="00522809" w:rsidRDefault="00B02AE9" w:rsidP="00B02AE9">
            <w:pPr>
              <w:rPr>
                <w:szCs w:val="24"/>
                <w:lang w:val="en-GB" w:eastAsia="en-GB"/>
              </w:rPr>
            </w:pPr>
            <w:r w:rsidRPr="001149EA">
              <w:t xml:space="preserve">KANG, TEAG JIN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4A56C219"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325BB3" w14:textId="12C05B2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2432CD" w14:textId="4C2049A8" w:rsidR="00B02AE9" w:rsidRPr="000E4778" w:rsidRDefault="00B02AE9" w:rsidP="00B02AE9">
            <w:pPr>
              <w:jc w:val="center"/>
            </w:pPr>
            <w:r w:rsidRPr="001149EA">
              <w:t>Voter</w:t>
            </w:r>
          </w:p>
        </w:tc>
      </w:tr>
      <w:tr w:rsidR="00B02AE9" w:rsidRPr="00522809" w14:paraId="01F7F38A" w14:textId="4CBD8B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3006B157" w:rsidR="00B02AE9" w:rsidRPr="00522809" w:rsidRDefault="00B02AE9" w:rsidP="00B02AE9">
            <w:pPr>
              <w:rPr>
                <w:szCs w:val="24"/>
                <w:lang w:val="en-GB" w:eastAsia="en-GB"/>
              </w:rPr>
            </w:pPr>
            <w:proofErr w:type="spellStart"/>
            <w:r w:rsidRPr="001149EA">
              <w:t>Karmuchi</w:t>
            </w:r>
            <w:proofErr w:type="spellEnd"/>
            <w:r w:rsidRPr="001149EA">
              <w:t xml:space="preserve">, </w:t>
            </w:r>
            <w:proofErr w:type="spellStart"/>
            <w:r w:rsidRPr="001149EA">
              <w:t>Shailender</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7CAA3F2C" w:rsidR="00B02AE9" w:rsidRPr="00522809" w:rsidRDefault="00B02AE9" w:rsidP="00B02AE9">
            <w:pPr>
              <w:rPr>
                <w:szCs w:val="24"/>
                <w:lang w:val="en-GB" w:eastAsia="en-GB"/>
              </w:rPr>
            </w:pPr>
            <w:r w:rsidRPr="001149EA">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93086C" w14:textId="6E9A1F0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62F51" w14:textId="58BFEB96" w:rsidR="00B02AE9" w:rsidRPr="000E4778" w:rsidRDefault="00B02AE9" w:rsidP="00B02AE9">
            <w:pPr>
              <w:jc w:val="center"/>
            </w:pPr>
            <w:r w:rsidRPr="001149EA">
              <w:t>Potential Voter</w:t>
            </w:r>
          </w:p>
        </w:tc>
      </w:tr>
      <w:tr w:rsidR="00B02AE9" w:rsidRPr="00522809" w14:paraId="33BB0306" w14:textId="02A1F3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6BFF99BE" w:rsidR="00B02AE9" w:rsidRPr="00522809" w:rsidRDefault="00B02AE9" w:rsidP="00B02AE9">
            <w:pPr>
              <w:rPr>
                <w:szCs w:val="24"/>
                <w:lang w:val="en-GB" w:eastAsia="en-GB"/>
              </w:rPr>
            </w:pPr>
            <w:proofErr w:type="spellStart"/>
            <w:r w:rsidRPr="001149EA">
              <w:t>Kasargod</w:t>
            </w:r>
            <w:proofErr w:type="spellEnd"/>
            <w:r w:rsidRPr="001149EA">
              <w:t xml:space="preserve">, Sudhir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47227FDB" w:rsidR="00B02AE9" w:rsidRPr="00522809" w:rsidRDefault="00B02AE9" w:rsidP="00B02AE9">
            <w:pPr>
              <w:rPr>
                <w:szCs w:val="24"/>
                <w:lang w:val="en-GB" w:eastAsia="en-GB"/>
              </w:rPr>
            </w:pPr>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8CD211" w14:textId="5455979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FB848E" w14:textId="3E8158D9" w:rsidR="00B02AE9" w:rsidRPr="000E4778" w:rsidRDefault="00B02AE9" w:rsidP="00B02AE9">
            <w:pPr>
              <w:jc w:val="center"/>
            </w:pPr>
            <w:r w:rsidRPr="001149EA">
              <w:t>Voter</w:t>
            </w:r>
          </w:p>
        </w:tc>
      </w:tr>
      <w:tr w:rsidR="00B02AE9" w:rsidRPr="00522809" w14:paraId="408E469F" w14:textId="611908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6D3BF743" w:rsidR="00B02AE9" w:rsidRPr="00522809" w:rsidRDefault="00B02AE9" w:rsidP="00B02AE9">
            <w:pPr>
              <w:rPr>
                <w:szCs w:val="24"/>
                <w:lang w:val="en-GB" w:eastAsia="en-GB"/>
              </w:rPr>
            </w:pPr>
            <w:r w:rsidRPr="001149EA">
              <w:t xml:space="preserve">Kasher, Assaf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2D7B300E" w:rsidR="00B02AE9" w:rsidRPr="00522809" w:rsidRDefault="00B02AE9" w:rsidP="00B02AE9">
            <w:pPr>
              <w:rPr>
                <w:szCs w:val="24"/>
                <w:lang w:val="en-GB" w:eastAsia="en-GB"/>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32A3DA" w14:textId="1F1A96A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F3543" w14:textId="63ADB77B" w:rsidR="00B02AE9" w:rsidRPr="000E4778" w:rsidRDefault="00B02AE9" w:rsidP="00B02AE9">
            <w:pPr>
              <w:jc w:val="center"/>
            </w:pPr>
            <w:r w:rsidRPr="001149EA">
              <w:t>Voter</w:t>
            </w:r>
          </w:p>
        </w:tc>
      </w:tr>
      <w:tr w:rsidR="00B02AE9" w:rsidRPr="00522809" w14:paraId="69BECCC2" w14:textId="7D5AF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298ABC60" w:rsidR="00B02AE9" w:rsidRPr="00522809" w:rsidRDefault="00B02AE9" w:rsidP="00B02AE9">
            <w:pPr>
              <w:rPr>
                <w:szCs w:val="24"/>
                <w:lang w:val="en-GB" w:eastAsia="en-GB"/>
              </w:rPr>
            </w:pPr>
            <w:proofErr w:type="spellStart"/>
            <w:r w:rsidRPr="001149EA">
              <w:t>Kedem</w:t>
            </w:r>
            <w:proofErr w:type="spellEnd"/>
            <w:r w:rsidRPr="001149EA">
              <w:t xml:space="preserve">, Oren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4B5BA0EC" w:rsidR="00B02AE9" w:rsidRPr="00522809" w:rsidRDefault="00B02AE9" w:rsidP="00B02AE9">
            <w:pPr>
              <w:rPr>
                <w:szCs w:val="24"/>
                <w:lang w:val="en-GB" w:eastAsia="en-GB"/>
              </w:rPr>
            </w:pPr>
            <w:proofErr w:type="spellStart"/>
            <w:r w:rsidRPr="001149EA">
              <w:t>MaxLinear</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CB4C5B" w14:textId="552C053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288B2" w14:textId="1A27D0CB" w:rsidR="00B02AE9" w:rsidRPr="000E4778" w:rsidRDefault="00B02AE9" w:rsidP="00B02AE9">
            <w:pPr>
              <w:jc w:val="center"/>
            </w:pPr>
            <w:r w:rsidRPr="001149EA">
              <w:t>Voter</w:t>
            </w:r>
          </w:p>
        </w:tc>
      </w:tr>
      <w:tr w:rsidR="00B02AE9" w:rsidRPr="00522809" w14:paraId="0F258C01" w14:textId="2742D1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7E9C0A55" w:rsidR="00B02AE9" w:rsidRPr="00522809" w:rsidRDefault="00B02AE9" w:rsidP="00B02AE9">
            <w:pPr>
              <w:rPr>
                <w:szCs w:val="24"/>
                <w:lang w:val="en-GB" w:eastAsia="en-GB"/>
              </w:rPr>
            </w:pPr>
            <w:r w:rsidRPr="001149EA">
              <w:t xml:space="preserve">Kennedy, Richard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5635679F" w:rsidR="00B02AE9" w:rsidRPr="00522809" w:rsidRDefault="00B02AE9" w:rsidP="00B02AE9">
            <w:pPr>
              <w:rPr>
                <w:szCs w:val="24"/>
                <w:lang w:val="en-GB" w:eastAsia="en-GB"/>
              </w:rPr>
            </w:pPr>
            <w:r w:rsidRPr="001149EA">
              <w:t xml:space="preserve">Bluetooth SIG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398C08" w14:textId="5F6B3A2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638EF9" w14:textId="6A897C15" w:rsidR="00B02AE9" w:rsidRPr="000E4778" w:rsidRDefault="00B02AE9" w:rsidP="00B02AE9">
            <w:pPr>
              <w:jc w:val="center"/>
            </w:pPr>
            <w:r w:rsidRPr="001149EA">
              <w:t>Voter</w:t>
            </w:r>
          </w:p>
        </w:tc>
      </w:tr>
      <w:tr w:rsidR="00B02AE9" w:rsidRPr="00522809" w14:paraId="20E02BCD" w14:textId="0B70BB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7B29E20C" w:rsidR="00B02AE9" w:rsidRPr="00522809" w:rsidRDefault="00B02AE9" w:rsidP="00B02AE9">
            <w:pPr>
              <w:rPr>
                <w:szCs w:val="24"/>
                <w:lang w:val="en-GB" w:eastAsia="en-GB"/>
              </w:rPr>
            </w:pPr>
            <w:r w:rsidRPr="001149EA">
              <w:t xml:space="preserve">Kerry, Stuart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5CA9F4F6" w:rsidR="00B02AE9" w:rsidRPr="00522809" w:rsidRDefault="00B02AE9" w:rsidP="00B02AE9">
            <w:pPr>
              <w:rPr>
                <w:szCs w:val="24"/>
                <w:lang w:val="en-GB" w:eastAsia="en-GB"/>
              </w:rPr>
            </w:pPr>
            <w:r w:rsidRPr="001149EA">
              <w:t xml:space="preserve">OK-Brit; 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B8B4FB" w14:textId="261358B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17D0A" w14:textId="3D06630C" w:rsidR="00B02AE9" w:rsidRPr="000E4778" w:rsidRDefault="00B02AE9" w:rsidP="00B02AE9">
            <w:pPr>
              <w:jc w:val="center"/>
            </w:pPr>
            <w:r w:rsidRPr="001149EA">
              <w:t>Voter</w:t>
            </w:r>
          </w:p>
        </w:tc>
      </w:tr>
      <w:tr w:rsidR="00B02AE9" w:rsidRPr="00522809" w14:paraId="6D3630F3" w14:textId="2B86D3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17FD9808" w:rsidR="00B02AE9" w:rsidRPr="00522809" w:rsidRDefault="00B02AE9" w:rsidP="00B02AE9">
            <w:pPr>
              <w:rPr>
                <w:szCs w:val="24"/>
                <w:lang w:val="en-GB" w:eastAsia="en-GB"/>
              </w:rPr>
            </w:pPr>
            <w:proofErr w:type="spellStart"/>
            <w:r w:rsidRPr="001149EA">
              <w:t>Kezys</w:t>
            </w:r>
            <w:proofErr w:type="spellEnd"/>
            <w:r w:rsidRPr="001149EA">
              <w:t xml:space="preserve">, </w:t>
            </w:r>
            <w:proofErr w:type="spellStart"/>
            <w:r w:rsidRPr="001149EA">
              <w:t>Vytas</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7A26FEA9" w:rsidR="00B02AE9" w:rsidRPr="00522809" w:rsidRDefault="00B02AE9" w:rsidP="00B02AE9">
            <w:pPr>
              <w:rPr>
                <w:szCs w:val="24"/>
                <w:lang w:val="en-GB" w:eastAsia="en-GB"/>
              </w:rPr>
            </w:pPr>
            <w:r w:rsidRPr="001149EA">
              <w:t xml:space="preserve">CONSULTANT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5067E7" w14:textId="5E00C34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D90FE" w14:textId="2DFE883F" w:rsidR="00B02AE9" w:rsidRPr="000E4778" w:rsidRDefault="00B02AE9" w:rsidP="00B02AE9">
            <w:pPr>
              <w:jc w:val="center"/>
            </w:pPr>
            <w:r w:rsidRPr="001149EA">
              <w:t>Voter</w:t>
            </w:r>
          </w:p>
        </w:tc>
      </w:tr>
      <w:tr w:rsidR="00B02AE9" w:rsidRPr="00522809" w14:paraId="45159DF9" w14:textId="1690467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3DC3DAAB" w:rsidR="00B02AE9" w:rsidRPr="00522809" w:rsidRDefault="00B02AE9" w:rsidP="00B02AE9">
            <w:pPr>
              <w:rPr>
                <w:szCs w:val="24"/>
                <w:lang w:val="en-GB" w:eastAsia="en-GB"/>
              </w:rPr>
            </w:pPr>
            <w:r w:rsidRPr="001149EA">
              <w:t xml:space="preserve">Khan, Naseem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6B60E7F5" w:rsidR="00B02AE9" w:rsidRPr="00522809" w:rsidRDefault="00B02AE9" w:rsidP="00B02AE9">
            <w:pPr>
              <w:rPr>
                <w:szCs w:val="24"/>
                <w:lang w:val="en-GB" w:eastAsia="en-GB"/>
              </w:rPr>
            </w:pPr>
            <w:r w:rsidRPr="001149EA">
              <w:t xml:space="preserve">Leidos Engineering.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D9CBB" w14:textId="0F9580F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86DE" w14:textId="52C8F838" w:rsidR="00B02AE9" w:rsidRPr="000E4778" w:rsidRDefault="00B02AE9" w:rsidP="00B02AE9">
            <w:pPr>
              <w:jc w:val="center"/>
            </w:pPr>
            <w:r w:rsidRPr="001149EA">
              <w:t>Voter</w:t>
            </w:r>
          </w:p>
        </w:tc>
      </w:tr>
      <w:tr w:rsidR="00B02AE9" w:rsidRPr="00522809" w14:paraId="2B3F094A" w14:textId="07FED69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020A01EB" w:rsidR="00B02AE9" w:rsidRPr="00522809" w:rsidRDefault="00B02AE9" w:rsidP="00B02AE9">
            <w:pPr>
              <w:rPr>
                <w:szCs w:val="24"/>
                <w:lang w:val="en-GB" w:eastAsia="en-GB"/>
              </w:rPr>
            </w:pPr>
            <w:proofErr w:type="spellStart"/>
            <w:r w:rsidRPr="001149EA">
              <w:t>Khericha</w:t>
            </w:r>
            <w:proofErr w:type="spellEnd"/>
            <w:r w:rsidRPr="001149EA">
              <w:t xml:space="preserve">, </w:t>
            </w:r>
            <w:proofErr w:type="spellStart"/>
            <w:r w:rsidRPr="001149EA">
              <w:t>samir</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55FFE072"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ECAB9F" w14:textId="78017C6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7BB79F" w14:textId="6E9E5B6D" w:rsidR="00B02AE9" w:rsidRPr="000E4778" w:rsidRDefault="00B02AE9" w:rsidP="00B02AE9">
            <w:pPr>
              <w:jc w:val="center"/>
            </w:pPr>
            <w:r w:rsidRPr="001149EA">
              <w:t>Voter</w:t>
            </w:r>
          </w:p>
        </w:tc>
      </w:tr>
      <w:tr w:rsidR="00B02AE9" w:rsidRPr="00522809" w14:paraId="4E32C0E2" w14:textId="63403B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788B577E" w:rsidR="00B02AE9" w:rsidRPr="00522809" w:rsidRDefault="00B02AE9" w:rsidP="00B02AE9">
            <w:pPr>
              <w:rPr>
                <w:szCs w:val="24"/>
                <w:lang w:val="en-GB" w:eastAsia="en-GB"/>
              </w:rPr>
            </w:pPr>
            <w:proofErr w:type="spellStart"/>
            <w:r w:rsidRPr="001149EA">
              <w:t>Khorov</w:t>
            </w:r>
            <w:proofErr w:type="spellEnd"/>
            <w:r w:rsidRPr="001149EA">
              <w:t xml:space="preserve">, EVGENY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1C6B1031" w:rsidR="00B02AE9" w:rsidRPr="00522809" w:rsidRDefault="00B02AE9" w:rsidP="00B02AE9">
            <w:pPr>
              <w:rPr>
                <w:szCs w:val="24"/>
                <w:lang w:val="en-GB" w:eastAsia="en-GB"/>
              </w:rPr>
            </w:pPr>
            <w:r w:rsidRPr="001149E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7DB2E0" w14:textId="3737151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2E2D6B" w14:textId="7537441D" w:rsidR="00B02AE9" w:rsidRPr="000E4778" w:rsidRDefault="00B02AE9" w:rsidP="00B02AE9">
            <w:pPr>
              <w:jc w:val="center"/>
            </w:pPr>
            <w:r w:rsidRPr="001149EA">
              <w:t>Voter</w:t>
            </w:r>
          </w:p>
        </w:tc>
      </w:tr>
      <w:tr w:rsidR="00B02AE9" w:rsidRPr="00522809" w14:paraId="076DAFD5" w14:textId="30911E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137233C1" w:rsidR="00B02AE9" w:rsidRPr="00522809" w:rsidRDefault="00B02AE9" w:rsidP="00B02AE9">
            <w:pPr>
              <w:rPr>
                <w:szCs w:val="24"/>
                <w:lang w:val="en-GB" w:eastAsia="en-GB"/>
              </w:rPr>
            </w:pPr>
            <w:r w:rsidRPr="001149EA">
              <w:t xml:space="preserve">KIM, DONGWAN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4A3B48DC"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7341B9" w14:textId="0E6E49A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4E5919" w14:textId="536A66AD" w:rsidR="00B02AE9" w:rsidRPr="000E4778" w:rsidRDefault="00B02AE9" w:rsidP="00B02AE9">
            <w:pPr>
              <w:jc w:val="center"/>
            </w:pPr>
            <w:r w:rsidRPr="001149EA">
              <w:t>Voter</w:t>
            </w:r>
          </w:p>
        </w:tc>
      </w:tr>
      <w:tr w:rsidR="00B02AE9" w:rsidRPr="00522809" w14:paraId="069C0ECC" w14:textId="3ABCE54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60288DB8" w:rsidR="00B02AE9" w:rsidRPr="00522809" w:rsidRDefault="00B02AE9" w:rsidP="00B02AE9">
            <w:pPr>
              <w:rPr>
                <w:szCs w:val="24"/>
                <w:lang w:val="en-GB" w:eastAsia="en-GB"/>
              </w:rPr>
            </w:pPr>
            <w:r w:rsidRPr="001149EA">
              <w:t xml:space="preserve">Kim, Geon Hwan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1E4EFF69" w:rsidR="00B02AE9" w:rsidRPr="00522809" w:rsidRDefault="00B02AE9" w:rsidP="00B02AE9">
            <w:pPr>
              <w:rPr>
                <w:szCs w:val="24"/>
                <w:lang w:val="en-GB" w:eastAsia="en-GB"/>
              </w:rPr>
            </w:pPr>
            <w:r w:rsidRPr="001149E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1042E9" w14:textId="0C6D0D3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B5B746" w14:textId="28252428" w:rsidR="00B02AE9" w:rsidRPr="000E4778" w:rsidRDefault="00B02AE9" w:rsidP="00B02AE9">
            <w:pPr>
              <w:jc w:val="center"/>
            </w:pPr>
            <w:r w:rsidRPr="001149EA">
              <w:t>Potential Voter</w:t>
            </w:r>
          </w:p>
        </w:tc>
      </w:tr>
      <w:tr w:rsidR="00B02AE9" w:rsidRPr="00522809" w14:paraId="68F772E3" w14:textId="054505C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046B679E" w:rsidR="00B02AE9" w:rsidRPr="00522809" w:rsidRDefault="00B02AE9" w:rsidP="00B02AE9">
            <w:pPr>
              <w:rPr>
                <w:szCs w:val="24"/>
                <w:lang w:val="en-GB" w:eastAsia="en-GB"/>
              </w:rPr>
            </w:pPr>
            <w:r w:rsidRPr="001149EA">
              <w:t xml:space="preserve">Kim, </w:t>
            </w:r>
            <w:proofErr w:type="spellStart"/>
            <w:r w:rsidRPr="001149EA">
              <w:t>Hyungjin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7A184123" w:rsidR="00B02AE9" w:rsidRPr="00522809" w:rsidRDefault="00B02AE9" w:rsidP="00B02AE9">
            <w:pPr>
              <w:rPr>
                <w:szCs w:val="24"/>
                <w:lang w:val="en-GB" w:eastAsia="en-GB"/>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9F7D46" w14:textId="6B68686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FA3A0B" w14:textId="1D6707E1" w:rsidR="00B02AE9" w:rsidRPr="000E4778" w:rsidRDefault="00B02AE9" w:rsidP="00B02AE9">
            <w:pPr>
              <w:jc w:val="center"/>
            </w:pPr>
            <w:r w:rsidRPr="001149EA">
              <w:t>Voter</w:t>
            </w:r>
          </w:p>
        </w:tc>
      </w:tr>
      <w:tr w:rsidR="00B02AE9" w:rsidRPr="00522809" w14:paraId="1D0A4FA2" w14:textId="719180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3D3F9506" w:rsidR="00B02AE9" w:rsidRPr="00522809" w:rsidRDefault="00B02AE9" w:rsidP="00B02AE9">
            <w:pPr>
              <w:rPr>
                <w:szCs w:val="24"/>
                <w:lang w:val="en-GB" w:eastAsia="en-GB"/>
              </w:rPr>
            </w:pPr>
            <w:r w:rsidRPr="001149EA">
              <w:t xml:space="preserve">Kim, </w:t>
            </w:r>
            <w:proofErr w:type="spellStart"/>
            <w:r w:rsidRPr="001149EA">
              <w:t>Jeongki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2D1D271E" w:rsidR="00B02AE9" w:rsidRPr="00522809" w:rsidRDefault="00B02AE9" w:rsidP="00B02AE9">
            <w:pPr>
              <w:rPr>
                <w:szCs w:val="24"/>
                <w:lang w:val="en-GB" w:eastAsia="en-GB"/>
              </w:rPr>
            </w:pPr>
            <w:proofErr w:type="spellStart"/>
            <w:r w:rsidRPr="001149EA">
              <w:t>Ofinno</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CBA11" w14:textId="0D6E644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24E07" w14:textId="768AD84C" w:rsidR="00B02AE9" w:rsidRPr="000E4778" w:rsidRDefault="00B02AE9" w:rsidP="00B02AE9">
            <w:pPr>
              <w:jc w:val="center"/>
            </w:pPr>
            <w:r w:rsidRPr="001149EA">
              <w:t>Voter</w:t>
            </w:r>
          </w:p>
        </w:tc>
      </w:tr>
      <w:tr w:rsidR="00B02AE9" w:rsidRPr="00522809" w14:paraId="03B69C1C" w14:textId="5178530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4E04AE95" w:rsidR="00B02AE9" w:rsidRPr="00522809" w:rsidRDefault="00B02AE9" w:rsidP="00B02AE9">
            <w:pPr>
              <w:rPr>
                <w:szCs w:val="24"/>
                <w:lang w:val="en-GB" w:eastAsia="en-GB"/>
              </w:rPr>
            </w:pPr>
            <w:r w:rsidRPr="001149EA">
              <w:t xml:space="preserve">Kim, </w:t>
            </w:r>
            <w:proofErr w:type="spellStart"/>
            <w:r w:rsidRPr="001149EA">
              <w:t>Myeong-Jin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38CF86FF" w:rsidR="00B02AE9" w:rsidRPr="00522809" w:rsidRDefault="00B02AE9" w:rsidP="00B02AE9">
            <w:pPr>
              <w:rPr>
                <w:szCs w:val="24"/>
                <w:lang w:val="en-GB" w:eastAsia="en-GB"/>
              </w:rPr>
            </w:pPr>
            <w:r w:rsidRPr="001149E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3CE9C7" w14:textId="5D2371E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5664C" w14:textId="176E6A16" w:rsidR="00B02AE9" w:rsidRPr="000E4778" w:rsidRDefault="00B02AE9" w:rsidP="00B02AE9">
            <w:pPr>
              <w:jc w:val="center"/>
            </w:pPr>
            <w:r w:rsidRPr="001149EA">
              <w:t>Voter</w:t>
            </w:r>
          </w:p>
        </w:tc>
      </w:tr>
      <w:tr w:rsidR="00B02AE9" w:rsidRPr="00522809" w14:paraId="2E919F05" w14:textId="20021A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535660C0" w:rsidR="00B02AE9" w:rsidRPr="00522809" w:rsidRDefault="00B02AE9" w:rsidP="00B02AE9">
            <w:pPr>
              <w:rPr>
                <w:szCs w:val="24"/>
                <w:lang w:val="en-GB" w:eastAsia="en-GB"/>
              </w:rPr>
            </w:pPr>
            <w:r w:rsidRPr="001149EA">
              <w:t xml:space="preserve">Kim, Sang Gook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7D762B08" w:rsidR="00B02AE9" w:rsidRPr="00522809" w:rsidRDefault="00B02AE9" w:rsidP="00B02AE9">
            <w:pPr>
              <w:rPr>
                <w:szCs w:val="24"/>
                <w:lang w:val="en-GB" w:eastAsia="en-GB"/>
              </w:rPr>
            </w:pPr>
            <w:r w:rsidRPr="001149E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909B6C" w14:textId="5EEAD29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C600A5" w14:textId="35C758BD" w:rsidR="00B02AE9" w:rsidRPr="000E4778" w:rsidRDefault="00B02AE9" w:rsidP="00B02AE9">
            <w:pPr>
              <w:jc w:val="center"/>
            </w:pPr>
            <w:r w:rsidRPr="001149EA">
              <w:t>Voter</w:t>
            </w:r>
          </w:p>
        </w:tc>
      </w:tr>
      <w:tr w:rsidR="00B02AE9" w:rsidRPr="00522809" w14:paraId="0D7F779A" w14:textId="46136A5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8071ED" w14:textId="22CE5789" w:rsidR="00B02AE9" w:rsidRPr="000F5928" w:rsidRDefault="00B02AE9" w:rsidP="00B02AE9">
            <w:r w:rsidRPr="001149EA">
              <w:lastRenderedPageBreak/>
              <w:t xml:space="preserve">Kim, </w:t>
            </w:r>
            <w:proofErr w:type="spellStart"/>
            <w:r w:rsidRPr="001149EA">
              <w:t>Sanghyun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9F78BA" w14:textId="7CA5CCD3" w:rsidR="00B02AE9" w:rsidRPr="000F5928" w:rsidRDefault="00B02AE9" w:rsidP="00B02AE9">
            <w:r w:rsidRPr="001149EA">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D9BA60" w14:textId="13BCF40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E398D8" w14:textId="745C65AA" w:rsidR="00B02AE9" w:rsidRPr="000E4778" w:rsidRDefault="00B02AE9" w:rsidP="00B02AE9">
            <w:pPr>
              <w:jc w:val="center"/>
            </w:pPr>
            <w:r w:rsidRPr="001149EA">
              <w:t>Voter</w:t>
            </w:r>
          </w:p>
        </w:tc>
      </w:tr>
      <w:tr w:rsidR="00B02AE9" w:rsidRPr="00522809" w14:paraId="21826D58" w14:textId="436B7F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983F1" w14:textId="1A0A8A77" w:rsidR="00B02AE9" w:rsidRPr="000F5928" w:rsidRDefault="00B02AE9" w:rsidP="00B02AE9">
            <w:r w:rsidRPr="001149EA">
              <w:t xml:space="preserve">Kim, </w:t>
            </w:r>
            <w:proofErr w:type="spellStart"/>
            <w:r w:rsidRPr="001149EA">
              <w:t>Yongho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57A3BF" w14:textId="2EE2448E" w:rsidR="00B02AE9" w:rsidRPr="000F5928" w:rsidRDefault="00B02AE9" w:rsidP="00B02AE9">
            <w:r w:rsidRPr="001149EA">
              <w:t xml:space="preserve">Korea National University of Transportation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15E668" w14:textId="1D2B007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21E61" w14:textId="1822F8D1" w:rsidR="00B02AE9" w:rsidRPr="000E4778" w:rsidRDefault="00B02AE9" w:rsidP="00B02AE9">
            <w:pPr>
              <w:jc w:val="center"/>
            </w:pPr>
            <w:r w:rsidRPr="001149EA">
              <w:t>Voter</w:t>
            </w:r>
          </w:p>
        </w:tc>
      </w:tr>
      <w:tr w:rsidR="00B02AE9" w:rsidRPr="00522809" w14:paraId="5DB88D65" w14:textId="025431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6F85B3" w14:textId="4E3CB769" w:rsidR="00B02AE9" w:rsidRPr="000F5928" w:rsidRDefault="00B02AE9" w:rsidP="00B02AE9">
            <w:r w:rsidRPr="001149EA">
              <w:t xml:space="preserve">Kim, </w:t>
            </w:r>
            <w:proofErr w:type="spellStart"/>
            <w:r w:rsidRPr="001149EA">
              <w:t>Youhan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8DF00" w14:textId="7CC701B9" w:rsidR="00B02AE9" w:rsidRPr="000F5928" w:rsidRDefault="00B02AE9" w:rsidP="00B02AE9">
            <w:r w:rsidRPr="001149E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F8FC37" w14:textId="27DBE60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C1DE5" w14:textId="10A9ACA6" w:rsidR="00B02AE9" w:rsidRPr="000E4778" w:rsidRDefault="00B02AE9" w:rsidP="00B02AE9">
            <w:pPr>
              <w:jc w:val="center"/>
            </w:pPr>
            <w:r w:rsidRPr="001149EA">
              <w:t>Voter</w:t>
            </w:r>
          </w:p>
        </w:tc>
      </w:tr>
      <w:tr w:rsidR="00B02AE9" w:rsidRPr="00522809" w14:paraId="09889E4E" w14:textId="32E3E1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F1E857" w14:textId="3B1BE334" w:rsidR="00B02AE9" w:rsidRPr="000F5928" w:rsidRDefault="00B02AE9" w:rsidP="00B02AE9">
            <w:r w:rsidRPr="001149EA">
              <w:t xml:space="preserve">Kishida, Akira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B1D36" w14:textId="60261377" w:rsidR="00B02AE9" w:rsidRPr="000F5928" w:rsidRDefault="00B02AE9" w:rsidP="00B02AE9">
            <w:r w:rsidRPr="001149EA">
              <w:t xml:space="preserve">Nippon Telegraph and Telephone Corporation (NTT)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E07FEC" w14:textId="4A9F3C4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99169" w14:textId="42D3A347" w:rsidR="00B02AE9" w:rsidRPr="000E4778" w:rsidRDefault="00B02AE9" w:rsidP="00B02AE9">
            <w:pPr>
              <w:jc w:val="center"/>
            </w:pPr>
            <w:r w:rsidRPr="001149EA">
              <w:t>Voter</w:t>
            </w:r>
          </w:p>
        </w:tc>
      </w:tr>
      <w:tr w:rsidR="00B02AE9" w:rsidRPr="00522809" w14:paraId="532FE94E" w14:textId="005C67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911D1D" w14:textId="4619215D" w:rsidR="00B02AE9" w:rsidRPr="000F5928" w:rsidRDefault="00B02AE9" w:rsidP="00B02AE9">
            <w:r w:rsidRPr="001149EA">
              <w:t xml:space="preserve">Kitazawa, Shoichi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16B156" w14:textId="26461D59" w:rsidR="00B02AE9" w:rsidRPr="000F5928" w:rsidRDefault="00B02AE9" w:rsidP="00B02AE9">
            <w:proofErr w:type="spellStart"/>
            <w:r w:rsidRPr="001149EA">
              <w:t>Muroran</w:t>
            </w:r>
            <w:proofErr w:type="spellEnd"/>
            <w:r w:rsidRPr="001149EA">
              <w:t xml:space="preserve"> IT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550066" w14:textId="4678095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EF0E7" w14:textId="6C1FD68B" w:rsidR="00B02AE9" w:rsidRPr="000E4778" w:rsidRDefault="00B02AE9" w:rsidP="00B02AE9">
            <w:pPr>
              <w:jc w:val="center"/>
            </w:pPr>
            <w:r w:rsidRPr="001149EA">
              <w:t>Voter</w:t>
            </w:r>
          </w:p>
        </w:tc>
      </w:tr>
      <w:tr w:rsidR="00B02AE9" w:rsidRPr="00522809" w14:paraId="763379BC" w14:textId="309CB9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4BCDF" w14:textId="0B7973B1" w:rsidR="00B02AE9" w:rsidRPr="000F5928" w:rsidRDefault="00B02AE9" w:rsidP="00B02AE9">
            <w:proofErr w:type="spellStart"/>
            <w:r w:rsidRPr="001149EA">
              <w:t>Kivinen</w:t>
            </w:r>
            <w:proofErr w:type="spellEnd"/>
            <w:r w:rsidRPr="001149EA">
              <w:t xml:space="preserve">, </w:t>
            </w:r>
            <w:proofErr w:type="spellStart"/>
            <w:r w:rsidRPr="001149EA">
              <w:t>Tero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3E82C4" w14:textId="45957348" w:rsidR="00B02AE9" w:rsidRPr="000F5928" w:rsidRDefault="00B02AE9" w:rsidP="00B02AE9">
            <w:r w:rsidRPr="001149EA">
              <w:t xml:space="preserve">Self Employed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A6578F" w14:textId="3AFA21A5"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B9EA1" w14:textId="2230882B" w:rsidR="00B02AE9" w:rsidRPr="000E4778" w:rsidRDefault="00B02AE9" w:rsidP="00B02AE9">
            <w:pPr>
              <w:jc w:val="center"/>
            </w:pPr>
            <w:r w:rsidRPr="001149EA">
              <w:t>Non-Voter</w:t>
            </w:r>
          </w:p>
        </w:tc>
      </w:tr>
      <w:tr w:rsidR="00B02AE9" w:rsidRPr="00522809" w14:paraId="3AE2CA46" w14:textId="12514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976019" w14:textId="6FCBC9CF" w:rsidR="00B02AE9" w:rsidRPr="000F5928" w:rsidRDefault="00B02AE9" w:rsidP="00B02AE9">
            <w:r w:rsidRPr="001149EA">
              <w:t xml:space="preserve">Klein, Arik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4E6DE7" w14:textId="311BE72C" w:rsidR="00B02AE9" w:rsidRPr="000F5928" w:rsidRDefault="00B02AE9" w:rsidP="00B02AE9">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59AA63" w14:textId="553C5EE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05DDB" w14:textId="33269FAB" w:rsidR="00B02AE9" w:rsidRPr="000E4778" w:rsidRDefault="00B02AE9" w:rsidP="00B02AE9">
            <w:pPr>
              <w:jc w:val="center"/>
            </w:pPr>
            <w:r w:rsidRPr="001149EA">
              <w:t>Voter</w:t>
            </w:r>
          </w:p>
        </w:tc>
      </w:tr>
      <w:tr w:rsidR="00B02AE9" w:rsidRPr="00522809" w14:paraId="6A0CC98B" w14:textId="0A5D8A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84DD3A" w14:textId="78C99E36" w:rsidR="00B02AE9" w:rsidRPr="000F5928" w:rsidRDefault="00B02AE9" w:rsidP="00B02AE9">
            <w:r w:rsidRPr="001149EA">
              <w:t xml:space="preserve">KNECKT, JARKKO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27D749" w14:textId="26692512" w:rsidR="00B02AE9" w:rsidRPr="000F5928" w:rsidRDefault="00B02AE9" w:rsidP="00B02AE9">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5C262D" w14:textId="1FED007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BB918" w14:textId="33F2B9AF" w:rsidR="00B02AE9" w:rsidRPr="000E4778" w:rsidRDefault="00B02AE9" w:rsidP="00B02AE9">
            <w:pPr>
              <w:jc w:val="center"/>
            </w:pPr>
            <w:r w:rsidRPr="001149EA">
              <w:t>Voter</w:t>
            </w:r>
          </w:p>
        </w:tc>
      </w:tr>
      <w:tr w:rsidR="00B02AE9" w:rsidRPr="00522809" w14:paraId="2F4B7D7B" w14:textId="28489D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362D1" w14:textId="47D3017B" w:rsidR="00B02AE9" w:rsidRPr="000F5928" w:rsidRDefault="00B02AE9" w:rsidP="00B02AE9">
            <w:r w:rsidRPr="001149EA">
              <w:t xml:space="preserve">Ko, </w:t>
            </w:r>
            <w:proofErr w:type="spellStart"/>
            <w:r w:rsidRPr="001149EA">
              <w:t>Geonjung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02AA1D" w14:textId="07D8B45D" w:rsidR="00B02AE9" w:rsidRPr="000F5928" w:rsidRDefault="00B02AE9" w:rsidP="00B02AE9">
            <w:r w:rsidRPr="001149EA">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B6709" w14:textId="5AEB1C6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C15C9A" w14:textId="0840688A" w:rsidR="00B02AE9" w:rsidRPr="000E4778" w:rsidRDefault="00B02AE9" w:rsidP="00B02AE9">
            <w:pPr>
              <w:jc w:val="center"/>
            </w:pPr>
            <w:r w:rsidRPr="001149EA">
              <w:t>Voter</w:t>
            </w:r>
          </w:p>
        </w:tc>
      </w:tr>
      <w:tr w:rsidR="00B02AE9" w:rsidRPr="00522809" w14:paraId="5C825CC0" w14:textId="090A30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FDD569" w14:textId="0A9F505D" w:rsidR="00B02AE9" w:rsidRPr="000F5928" w:rsidRDefault="00B02AE9" w:rsidP="00B02AE9">
            <w:r w:rsidRPr="001149EA">
              <w:t xml:space="preserve">Kota, Prashant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F10811" w14:textId="0E2FD69A" w:rsidR="00B02AE9" w:rsidRPr="000F5928" w:rsidRDefault="00B02AE9" w:rsidP="00B02AE9">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B15FB" w14:textId="6356275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DAD35" w14:textId="305C350D" w:rsidR="00B02AE9" w:rsidRPr="000E4778" w:rsidRDefault="00B02AE9" w:rsidP="00B02AE9">
            <w:pPr>
              <w:jc w:val="center"/>
            </w:pPr>
            <w:r w:rsidRPr="001149EA">
              <w:t>Voter</w:t>
            </w:r>
          </w:p>
        </w:tc>
      </w:tr>
      <w:tr w:rsidR="00B02AE9" w:rsidRPr="00522809" w14:paraId="0E16B0DC" w14:textId="471AB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AA5CE3" w14:textId="37992743" w:rsidR="00B02AE9" w:rsidRPr="00C21301" w:rsidRDefault="00B02AE9" w:rsidP="00B02AE9">
            <w:proofErr w:type="spellStart"/>
            <w:r w:rsidRPr="001149EA">
              <w:t>Koundourakis</w:t>
            </w:r>
            <w:proofErr w:type="spellEnd"/>
            <w:r w:rsidRPr="001149EA">
              <w:t xml:space="preserve">, </w:t>
            </w:r>
            <w:proofErr w:type="spellStart"/>
            <w:r w:rsidRPr="001149EA">
              <w:t>Michail</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BA2D61" w14:textId="297DF270" w:rsidR="00B02AE9" w:rsidRPr="00C21301" w:rsidRDefault="00B02AE9" w:rsidP="00B02AE9">
            <w:r w:rsidRPr="001149EA">
              <w:t xml:space="preserve">Samsung Cambridge Solution Center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62FD39B" w14:textId="75A9894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57C465" w14:textId="5B117F37" w:rsidR="00B02AE9" w:rsidRPr="000E4778" w:rsidRDefault="00B02AE9" w:rsidP="00B02AE9">
            <w:pPr>
              <w:jc w:val="center"/>
            </w:pPr>
            <w:r w:rsidRPr="001149EA">
              <w:t>Voter</w:t>
            </w:r>
          </w:p>
        </w:tc>
      </w:tr>
      <w:tr w:rsidR="00B02AE9" w:rsidRPr="00522809" w14:paraId="2F2F4B76" w14:textId="50163FB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74FFD8" w14:textId="3F71BF74" w:rsidR="00B02AE9" w:rsidRPr="00C21301" w:rsidRDefault="00B02AE9" w:rsidP="00B02AE9">
            <w:proofErr w:type="spellStart"/>
            <w:r w:rsidRPr="001149EA">
              <w:t>Kozarev</w:t>
            </w:r>
            <w:proofErr w:type="spellEnd"/>
            <w:r w:rsidRPr="001149EA">
              <w:t xml:space="preserve">, Aleksandra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87C368" w14:textId="3C9DFC3A" w:rsidR="00B02AE9" w:rsidRPr="00C21301" w:rsidRDefault="00B02AE9" w:rsidP="00B02AE9">
            <w:proofErr w:type="spellStart"/>
            <w:r w:rsidRPr="001149EA">
              <w:t>MaxLinear</w:t>
            </w:r>
            <w:proofErr w:type="spellEnd"/>
            <w:r w:rsidRPr="001149E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8A8631" w14:textId="643992F1"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828D4" w14:textId="658691B5" w:rsidR="00B02AE9" w:rsidRPr="000E4778" w:rsidRDefault="00B02AE9" w:rsidP="00B02AE9">
            <w:pPr>
              <w:jc w:val="center"/>
            </w:pPr>
            <w:r w:rsidRPr="001149EA">
              <w:t>Aspirant</w:t>
            </w:r>
          </w:p>
        </w:tc>
      </w:tr>
      <w:tr w:rsidR="00B02AE9" w:rsidRPr="00522809" w14:paraId="49E661BF" w14:textId="686307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DBD6F8" w14:textId="28A12C61" w:rsidR="00B02AE9" w:rsidRPr="00C21301" w:rsidRDefault="00B02AE9" w:rsidP="00B02AE9">
            <w:r w:rsidRPr="001149EA">
              <w:t xml:space="preserve">Krebs, Alexander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D2C980" w14:textId="3C8E5602" w:rsidR="00B02AE9" w:rsidRPr="00C21301" w:rsidRDefault="00B02AE9" w:rsidP="00B02AE9">
            <w:r w:rsidRPr="001149EA">
              <w:t xml:space="preserve">Apple Inc; 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33569B" w14:textId="2C1DB3BF"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2076B" w14:textId="3F2A7C05" w:rsidR="00B02AE9" w:rsidRPr="000E4778" w:rsidRDefault="00B02AE9" w:rsidP="00B02AE9">
            <w:pPr>
              <w:jc w:val="center"/>
            </w:pPr>
            <w:r w:rsidRPr="001149EA">
              <w:t>Voter</w:t>
            </w:r>
          </w:p>
        </w:tc>
      </w:tr>
      <w:tr w:rsidR="00B02AE9" w:rsidRPr="00522809" w14:paraId="1F29FF5F" w14:textId="468379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F60D64" w14:textId="6A445746" w:rsidR="00B02AE9" w:rsidRPr="00C21301" w:rsidRDefault="00B02AE9" w:rsidP="00B02AE9">
            <w:r w:rsidRPr="001149EA">
              <w:t xml:space="preserve">Ku, Chung-Ta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6C7A57" w14:textId="3B4FD9D6" w:rsidR="00B02AE9" w:rsidRPr="00C21301" w:rsidRDefault="00B02AE9" w:rsidP="00B02AE9">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70F34C" w14:textId="0FA4B82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99D22" w14:textId="7613F537" w:rsidR="00B02AE9" w:rsidRPr="000E4778" w:rsidRDefault="00B02AE9" w:rsidP="00B02AE9">
            <w:pPr>
              <w:jc w:val="center"/>
            </w:pPr>
            <w:r w:rsidRPr="001149EA">
              <w:t>Voter</w:t>
            </w:r>
          </w:p>
        </w:tc>
      </w:tr>
      <w:tr w:rsidR="00B02AE9" w:rsidRPr="00522809" w14:paraId="6A1231AC" w14:textId="1D9DEE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E3D1F" w14:textId="55D39C83" w:rsidR="00B02AE9" w:rsidRPr="00C21301" w:rsidRDefault="00B02AE9" w:rsidP="00B02AE9">
            <w:r w:rsidRPr="001149EA">
              <w:t xml:space="preserve">Kumar, Manish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2BD0A2" w14:textId="4B3DE475" w:rsidR="00B02AE9" w:rsidRPr="00C21301" w:rsidRDefault="00B02AE9" w:rsidP="00B02AE9">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A6D38" w14:textId="59EED06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62EFA" w14:textId="2292033F" w:rsidR="00B02AE9" w:rsidRPr="000E4778" w:rsidRDefault="00B02AE9" w:rsidP="00B02AE9">
            <w:pPr>
              <w:jc w:val="center"/>
            </w:pPr>
            <w:r w:rsidRPr="001149EA">
              <w:t>Voter</w:t>
            </w:r>
          </w:p>
        </w:tc>
      </w:tr>
      <w:tr w:rsidR="00B02AE9" w:rsidRPr="00522809" w14:paraId="534877ED" w14:textId="2404FA6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432E6B" w14:textId="6DF3BB6E" w:rsidR="00B02AE9" w:rsidRDefault="00B02AE9" w:rsidP="00B02AE9">
            <w:pPr>
              <w:rPr>
                <w:color w:val="000000"/>
                <w:lang w:eastAsia="en-GB"/>
              </w:rPr>
            </w:pPr>
            <w:proofErr w:type="spellStart"/>
            <w:r w:rsidRPr="001149EA">
              <w:t>Kuo</w:t>
            </w:r>
            <w:proofErr w:type="spellEnd"/>
            <w:r w:rsidRPr="001149EA">
              <w:t xml:space="preserve">, </w:t>
            </w:r>
            <w:proofErr w:type="spellStart"/>
            <w:r w:rsidRPr="001149EA">
              <w:t>Chih</w:t>
            </w:r>
            <w:proofErr w:type="spellEnd"/>
            <w:r w:rsidRPr="001149EA">
              <w:t xml:space="preserve">-Chun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589F00" w14:textId="1F4D7FA1" w:rsidR="00B02AE9" w:rsidRDefault="00B02AE9" w:rsidP="00B02AE9">
            <w:pPr>
              <w:rPr>
                <w:color w:val="000000"/>
                <w:lang w:eastAsia="en-GB"/>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4C2765" w14:textId="7B85C7A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05E846" w14:textId="349468D3" w:rsidR="00B02AE9" w:rsidRPr="000E4778" w:rsidRDefault="00B02AE9" w:rsidP="00B02AE9">
            <w:pPr>
              <w:jc w:val="center"/>
            </w:pPr>
            <w:r w:rsidRPr="001149EA">
              <w:t>Voter</w:t>
            </w:r>
          </w:p>
        </w:tc>
      </w:tr>
      <w:tr w:rsidR="00B02AE9" w:rsidRPr="00522809" w14:paraId="3D49AD61" w14:textId="73ACB6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D0B292" w14:textId="01AD7E42" w:rsidR="00B02AE9" w:rsidRDefault="00B02AE9" w:rsidP="00B02AE9">
            <w:pPr>
              <w:rPr>
                <w:color w:val="000000"/>
                <w:lang w:eastAsia="en-GB"/>
              </w:rPr>
            </w:pPr>
            <w:proofErr w:type="spellStart"/>
            <w:r w:rsidRPr="001149EA">
              <w:t>Lalam</w:t>
            </w:r>
            <w:proofErr w:type="spellEnd"/>
            <w:r w:rsidRPr="001149EA">
              <w:t xml:space="preserve">, </w:t>
            </w:r>
            <w:proofErr w:type="spellStart"/>
            <w:r w:rsidRPr="001149EA">
              <w:t>Massinissa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5F5990" w14:textId="335D3AF3" w:rsidR="00B02AE9" w:rsidRDefault="00B02AE9" w:rsidP="00B02AE9">
            <w:pPr>
              <w:rPr>
                <w:color w:val="000000"/>
                <w:lang w:eastAsia="en-GB"/>
              </w:rPr>
            </w:pPr>
            <w:r w:rsidRPr="001149EA">
              <w:t xml:space="preserve">SAGEMCOM SAS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353EFB" w14:textId="37E027E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203B9" w14:textId="1319F272" w:rsidR="00B02AE9" w:rsidRPr="000E4778" w:rsidRDefault="00B02AE9" w:rsidP="00B02AE9">
            <w:pPr>
              <w:jc w:val="center"/>
            </w:pPr>
            <w:r w:rsidRPr="001149EA">
              <w:t>Voter</w:t>
            </w:r>
          </w:p>
        </w:tc>
      </w:tr>
      <w:tr w:rsidR="00B02AE9" w:rsidRPr="00522809" w14:paraId="1190CADC" w14:textId="50B5A5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4CA47" w14:textId="19517D1E" w:rsidR="00B02AE9" w:rsidRDefault="00B02AE9" w:rsidP="00B02AE9">
            <w:pPr>
              <w:rPr>
                <w:color w:val="000000"/>
                <w:lang w:eastAsia="en-GB"/>
              </w:rPr>
            </w:pPr>
            <w:r w:rsidRPr="001149EA">
              <w:t xml:space="preserve">Lan, Zhou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40F655" w14:textId="4E911AF0" w:rsidR="00B02AE9" w:rsidRDefault="00B02AE9" w:rsidP="00B02AE9">
            <w:pPr>
              <w:rPr>
                <w:color w:val="000000"/>
                <w:lang w:eastAsia="en-GB"/>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E4EFB6" w14:textId="726AA42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BA891" w14:textId="17795D94" w:rsidR="00B02AE9" w:rsidRPr="000E4778" w:rsidRDefault="00B02AE9" w:rsidP="00B02AE9">
            <w:pPr>
              <w:jc w:val="center"/>
            </w:pPr>
            <w:r w:rsidRPr="001149EA">
              <w:t>Voter</w:t>
            </w:r>
          </w:p>
        </w:tc>
      </w:tr>
      <w:tr w:rsidR="00B02AE9" w:rsidRPr="00522809" w14:paraId="3A017A7B" w14:textId="7FCE9F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7A3DB0" w14:textId="131D1E66" w:rsidR="00B02AE9" w:rsidRDefault="00B02AE9" w:rsidP="00B02AE9">
            <w:pPr>
              <w:rPr>
                <w:color w:val="000000"/>
                <w:lang w:eastAsia="en-GB"/>
              </w:rPr>
            </w:pPr>
            <w:proofErr w:type="spellStart"/>
            <w:r w:rsidRPr="001149EA">
              <w:t>Lanante</w:t>
            </w:r>
            <w:proofErr w:type="spellEnd"/>
            <w:r w:rsidRPr="001149EA">
              <w:t xml:space="preserve">, Leonardo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9D3CB7" w14:textId="7D185FB3" w:rsidR="00B02AE9" w:rsidRDefault="00B02AE9" w:rsidP="00B02AE9">
            <w:pPr>
              <w:rPr>
                <w:color w:val="000000"/>
                <w:lang w:eastAsia="en-GB"/>
              </w:rPr>
            </w:pPr>
            <w:proofErr w:type="spellStart"/>
            <w:r w:rsidRPr="001149EA">
              <w:t>Ofinno</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C8E9C6" w14:textId="7605CB2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A4074" w14:textId="01215447" w:rsidR="00B02AE9" w:rsidRPr="000E4778" w:rsidRDefault="00B02AE9" w:rsidP="00B02AE9">
            <w:pPr>
              <w:jc w:val="center"/>
            </w:pPr>
            <w:r w:rsidRPr="001149EA">
              <w:t>Voter</w:t>
            </w:r>
          </w:p>
        </w:tc>
      </w:tr>
      <w:tr w:rsidR="00B02AE9" w:rsidRPr="00522809" w14:paraId="244A127E" w14:textId="4E1770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EF796C" w14:textId="14994D02" w:rsidR="00B02AE9" w:rsidRDefault="00B02AE9" w:rsidP="00B02AE9">
            <w:pPr>
              <w:rPr>
                <w:color w:val="000000"/>
                <w:lang w:eastAsia="en-GB"/>
              </w:rPr>
            </w:pPr>
            <w:r w:rsidRPr="001149EA">
              <w:t xml:space="preserve">Lansford,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12177A" w14:textId="2C2BF8BC" w:rsidR="00B02AE9" w:rsidRDefault="00B02AE9" w:rsidP="00B02AE9">
            <w:pPr>
              <w:rPr>
                <w:color w:val="000000"/>
                <w:lang w:eastAsia="en-GB"/>
              </w:rPr>
            </w:pPr>
            <w:r w:rsidRPr="001149EA">
              <w:t xml:space="preserve">Qualcomm Incorporated; University of Colorado at Boulder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EEEC02" w14:textId="38D1E08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3BB207" w14:textId="2B1E082F" w:rsidR="00B02AE9" w:rsidRPr="000E4778" w:rsidRDefault="00B02AE9" w:rsidP="00B02AE9">
            <w:pPr>
              <w:jc w:val="center"/>
            </w:pPr>
            <w:r w:rsidRPr="001149EA">
              <w:t>Voter</w:t>
            </w:r>
          </w:p>
        </w:tc>
      </w:tr>
      <w:tr w:rsidR="00B02AE9" w:rsidRPr="00522809" w14:paraId="37B720A5" w14:textId="3129AD0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675AC7" w14:textId="61345BE8" w:rsidR="00B02AE9" w:rsidRDefault="00B02AE9" w:rsidP="00B02AE9">
            <w:pPr>
              <w:rPr>
                <w:color w:val="000000"/>
                <w:lang w:eastAsia="en-GB"/>
              </w:rPr>
            </w:pPr>
            <w:r w:rsidRPr="001149EA">
              <w:t xml:space="preserve">Lee, Hong Won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125D88" w14:textId="6CA33E58" w:rsidR="00B02AE9" w:rsidRDefault="00B02AE9" w:rsidP="00B02AE9">
            <w:pPr>
              <w:rPr>
                <w:color w:val="000000"/>
                <w:lang w:eastAsia="en-GB"/>
              </w:rPr>
            </w:pPr>
            <w:r w:rsidRPr="001149E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DF77AE" w14:textId="661670DB"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DEDFF3" w14:textId="0C48F3E0" w:rsidR="00B02AE9" w:rsidRPr="000E4778" w:rsidRDefault="00B02AE9" w:rsidP="00B02AE9">
            <w:pPr>
              <w:jc w:val="center"/>
            </w:pPr>
            <w:r w:rsidRPr="001149EA">
              <w:t>Aspirant</w:t>
            </w:r>
          </w:p>
        </w:tc>
      </w:tr>
      <w:tr w:rsidR="00B02AE9" w:rsidRPr="00522809" w14:paraId="0F57ED1F" w14:textId="4F4225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78A023" w14:textId="25CDA6DD" w:rsidR="00B02AE9" w:rsidRDefault="00B02AE9" w:rsidP="00B02AE9">
            <w:pPr>
              <w:rPr>
                <w:color w:val="000000"/>
                <w:lang w:eastAsia="en-GB"/>
              </w:rPr>
            </w:pPr>
            <w:r w:rsidRPr="001149EA">
              <w:t xml:space="preserve">Lee, Hyeong Ho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A40BBF" w14:textId="2489A5A0" w:rsidR="00B02AE9" w:rsidRDefault="00B02AE9" w:rsidP="00B02AE9">
            <w:pPr>
              <w:rPr>
                <w:color w:val="000000"/>
                <w:lang w:eastAsia="en-GB"/>
              </w:rPr>
            </w:pPr>
            <w:proofErr w:type="spellStart"/>
            <w:r w:rsidRPr="001149EA">
              <w:t>Netvision</w:t>
            </w:r>
            <w:proofErr w:type="spellEnd"/>
            <w:r w:rsidRPr="001149EA">
              <w:t xml:space="preserve"> Telecom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23F543" w14:textId="55894EC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5B4DD" w14:textId="08AF81D4" w:rsidR="00B02AE9" w:rsidRPr="000E4778" w:rsidRDefault="00B02AE9" w:rsidP="00B02AE9">
            <w:pPr>
              <w:jc w:val="center"/>
            </w:pPr>
            <w:r w:rsidRPr="001149EA">
              <w:t>Voter</w:t>
            </w:r>
          </w:p>
        </w:tc>
      </w:tr>
      <w:tr w:rsidR="00B02AE9" w:rsidRPr="00522809" w14:paraId="3C743234" w14:textId="50E84BD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F7CB5" w14:textId="380F29B6" w:rsidR="00B02AE9" w:rsidRDefault="00B02AE9" w:rsidP="00B02AE9">
            <w:pPr>
              <w:rPr>
                <w:color w:val="000000"/>
                <w:lang w:eastAsia="en-GB"/>
              </w:rPr>
            </w:pPr>
            <w:r w:rsidRPr="001149EA">
              <w:t xml:space="preserve">LEE, JOONSOO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9FE60D" w14:textId="39F557E4" w:rsidR="00B02AE9" w:rsidRDefault="00B02AE9" w:rsidP="00B02AE9">
            <w:pPr>
              <w:rPr>
                <w:color w:val="000000"/>
                <w:lang w:eastAsia="en-GB"/>
              </w:rPr>
            </w:pPr>
            <w:proofErr w:type="spellStart"/>
            <w:r w:rsidRPr="001149EA">
              <w:t>Newracom</w:t>
            </w:r>
            <w:proofErr w:type="spellEnd"/>
            <w:r w:rsidRPr="001149E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72BC7" w14:textId="01C353E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3455B" w14:textId="7512235C" w:rsidR="00B02AE9" w:rsidRPr="000E4778" w:rsidRDefault="00B02AE9" w:rsidP="00B02AE9">
            <w:pPr>
              <w:jc w:val="center"/>
            </w:pPr>
            <w:r w:rsidRPr="001149EA">
              <w:t>Potential Voter</w:t>
            </w:r>
          </w:p>
        </w:tc>
      </w:tr>
      <w:tr w:rsidR="00B02AE9" w:rsidRPr="00522809" w14:paraId="17F69181" w14:textId="4A78BF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CA6C67" w14:textId="576EA707" w:rsidR="00B02AE9" w:rsidRDefault="00B02AE9" w:rsidP="00B02AE9">
            <w:pPr>
              <w:rPr>
                <w:color w:val="000000"/>
              </w:rPr>
            </w:pPr>
            <w:r w:rsidRPr="001149EA">
              <w:t xml:space="preserve">Lee, </w:t>
            </w:r>
            <w:proofErr w:type="spellStart"/>
            <w:r w:rsidRPr="001149EA">
              <w:t>Wookbong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AD5A3F" w14:textId="73A85E08" w:rsidR="00B02AE9" w:rsidRDefault="00B02AE9" w:rsidP="00B02AE9">
            <w:pPr>
              <w:rPr>
                <w:color w:val="000000"/>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98FE9B" w14:textId="48ED7E4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00C3A" w14:textId="2510D49E" w:rsidR="00B02AE9" w:rsidRPr="000E4778" w:rsidRDefault="00B02AE9" w:rsidP="00B02AE9">
            <w:pPr>
              <w:jc w:val="center"/>
            </w:pPr>
            <w:r w:rsidRPr="001149EA">
              <w:t>Voter</w:t>
            </w:r>
          </w:p>
        </w:tc>
      </w:tr>
      <w:tr w:rsidR="00B02AE9" w:rsidRPr="00522809" w14:paraId="54323A94" w14:textId="20C1D5C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4202FB" w14:textId="12C3FB81" w:rsidR="00B02AE9" w:rsidRDefault="00B02AE9" w:rsidP="00B02AE9">
            <w:pPr>
              <w:rPr>
                <w:color w:val="000000"/>
              </w:rPr>
            </w:pPr>
            <w:r w:rsidRPr="001149EA">
              <w:t xml:space="preserve">Levesque, Chris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791D05" w14:textId="68B9EF2A" w:rsidR="00B02AE9" w:rsidRDefault="00B02AE9" w:rsidP="00B02AE9">
            <w:pPr>
              <w:rPr>
                <w:color w:val="000000"/>
              </w:rPr>
            </w:pPr>
            <w:r w:rsidRPr="001149EA">
              <w:t xml:space="preserve">Qorvo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6105C6" w14:textId="1968837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3207EF" w14:textId="48517467" w:rsidR="00B02AE9" w:rsidRPr="000E4778" w:rsidRDefault="00B02AE9" w:rsidP="00B02AE9">
            <w:pPr>
              <w:jc w:val="center"/>
            </w:pPr>
            <w:r w:rsidRPr="001149EA">
              <w:t>Voter</w:t>
            </w:r>
          </w:p>
        </w:tc>
      </w:tr>
      <w:tr w:rsidR="00B02AE9" w:rsidRPr="00522809" w14:paraId="56D42E25" w14:textId="656725D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D1FD2D" w14:textId="1D0AB751" w:rsidR="00B02AE9" w:rsidRDefault="00B02AE9" w:rsidP="00B02AE9">
            <w:pPr>
              <w:rPr>
                <w:color w:val="000000"/>
              </w:rPr>
            </w:pPr>
            <w:proofErr w:type="spellStart"/>
            <w:r w:rsidRPr="001149EA">
              <w:t>Levitsky</w:t>
            </w:r>
            <w:proofErr w:type="spellEnd"/>
            <w:r w:rsidRPr="001149EA">
              <w:t xml:space="preserve">, Ilya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EA91AD" w14:textId="6391D02C" w:rsidR="00B02AE9" w:rsidRDefault="00B02AE9" w:rsidP="00B02AE9">
            <w:pPr>
              <w:rPr>
                <w:color w:val="000000"/>
              </w:rPr>
            </w:pPr>
            <w:r w:rsidRPr="001149E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7B34CB" w14:textId="5BF1609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2407B8" w14:textId="2D4382E1" w:rsidR="00B02AE9" w:rsidRPr="000E4778" w:rsidRDefault="00B02AE9" w:rsidP="00B02AE9">
            <w:pPr>
              <w:jc w:val="center"/>
            </w:pPr>
            <w:r w:rsidRPr="001149EA">
              <w:t>Voter</w:t>
            </w:r>
          </w:p>
        </w:tc>
      </w:tr>
      <w:tr w:rsidR="00B02AE9" w:rsidRPr="00522809" w14:paraId="7717578E" w14:textId="1E48EA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0BFF22" w14:textId="42D106F9" w:rsidR="00B02AE9" w:rsidRDefault="00B02AE9" w:rsidP="00B02AE9">
            <w:pPr>
              <w:rPr>
                <w:color w:val="000000"/>
              </w:rPr>
            </w:pPr>
            <w:r w:rsidRPr="001149EA">
              <w:t xml:space="preserve">Levy, Joseph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47B8B5" w14:textId="308C281C" w:rsidR="00B02AE9" w:rsidRDefault="00B02AE9" w:rsidP="00B02AE9">
            <w:pPr>
              <w:rPr>
                <w:color w:val="000000"/>
              </w:rPr>
            </w:pPr>
            <w:proofErr w:type="spellStart"/>
            <w:r w:rsidRPr="001149EA">
              <w:t>InterDigital</w:t>
            </w:r>
            <w:proofErr w:type="spellEnd"/>
            <w:r w:rsidRPr="001149E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5E63F8" w14:textId="65D3DD3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5FD22" w14:textId="36C8F79F" w:rsidR="00B02AE9" w:rsidRPr="000E4778" w:rsidRDefault="00B02AE9" w:rsidP="00B02AE9">
            <w:pPr>
              <w:jc w:val="center"/>
            </w:pPr>
            <w:r w:rsidRPr="001149EA">
              <w:t>Voter</w:t>
            </w:r>
          </w:p>
        </w:tc>
      </w:tr>
      <w:tr w:rsidR="00B02AE9" w:rsidRPr="00522809" w14:paraId="19308CA4" w14:textId="73DD01A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F840E8" w14:textId="1512E491" w:rsidR="00B02AE9" w:rsidRDefault="00B02AE9" w:rsidP="00B02AE9">
            <w:pPr>
              <w:rPr>
                <w:color w:val="000000"/>
              </w:rPr>
            </w:pPr>
            <w:r w:rsidRPr="001149EA">
              <w:t xml:space="preserve">Li,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DEDF05" w14:textId="2FC384CE" w:rsidR="00B02AE9" w:rsidRDefault="00B02AE9" w:rsidP="00B02AE9">
            <w:pPr>
              <w:rPr>
                <w:color w:val="000000"/>
              </w:rPr>
            </w:pPr>
            <w:r w:rsidRPr="001149EA">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E304A" w14:textId="47C02F0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45622" w14:textId="469990A8" w:rsidR="00B02AE9" w:rsidRPr="000E4778" w:rsidRDefault="00B02AE9" w:rsidP="00B02AE9">
            <w:pPr>
              <w:jc w:val="center"/>
            </w:pPr>
            <w:r w:rsidRPr="001149EA">
              <w:t>Voter</w:t>
            </w:r>
          </w:p>
        </w:tc>
      </w:tr>
      <w:tr w:rsidR="00B02AE9" w:rsidRPr="00522809" w14:paraId="3B699C34" w14:textId="55B905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8B37153" w14:textId="5A34C126" w:rsidR="00B02AE9" w:rsidRDefault="00B02AE9" w:rsidP="00B02AE9">
            <w:pPr>
              <w:rPr>
                <w:rFonts w:ascii="Calibri" w:hAnsi="Calibri" w:cs="Calibri"/>
                <w:color w:val="000000"/>
                <w:sz w:val="22"/>
                <w:szCs w:val="22"/>
              </w:rPr>
            </w:pPr>
            <w:r w:rsidRPr="001149EA">
              <w:t xml:space="preserve">Li, Huan-Bang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0F6DC5" w14:textId="787D7BD0" w:rsidR="00B02AE9" w:rsidRDefault="00B02AE9" w:rsidP="00B02AE9">
            <w:pPr>
              <w:rPr>
                <w:rFonts w:ascii="Calibri" w:hAnsi="Calibri" w:cs="Calibri"/>
                <w:color w:val="000000"/>
                <w:sz w:val="22"/>
                <w:szCs w:val="22"/>
              </w:rPr>
            </w:pPr>
            <w:r w:rsidRPr="001149EA">
              <w:t xml:space="preserve">National Institute of Information and Communications Technology (NICT)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C6AF38" w14:textId="0D341436"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0E6373" w14:textId="43F7CDF0" w:rsidR="00B02AE9" w:rsidRPr="000E4778" w:rsidRDefault="00B02AE9" w:rsidP="00B02AE9">
            <w:pPr>
              <w:jc w:val="center"/>
            </w:pPr>
            <w:r w:rsidRPr="001149EA">
              <w:t>Non-Voter</w:t>
            </w:r>
          </w:p>
        </w:tc>
      </w:tr>
      <w:tr w:rsidR="00B02AE9" w:rsidRPr="00522809" w14:paraId="6B3EA6E4" w14:textId="610A02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CF140F" w14:textId="7B308D56" w:rsidR="00B02AE9" w:rsidRDefault="00B02AE9" w:rsidP="00B02AE9">
            <w:pPr>
              <w:rPr>
                <w:color w:val="000000"/>
              </w:rPr>
            </w:pPr>
            <w:r w:rsidRPr="001149EA">
              <w:t xml:space="preserve">Li, Jialing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4148E9" w14:textId="10214B25" w:rsidR="00B02AE9" w:rsidRDefault="00B02AE9" w:rsidP="00B02AE9">
            <w:pPr>
              <w:rPr>
                <w:color w:val="000000"/>
              </w:rPr>
            </w:pPr>
            <w:r w:rsidRPr="001149E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319E3D" w14:textId="5C75B04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90CC9" w14:textId="4B8A0E1D" w:rsidR="00B02AE9" w:rsidRPr="000E4778" w:rsidRDefault="00B02AE9" w:rsidP="00B02AE9">
            <w:pPr>
              <w:jc w:val="center"/>
            </w:pPr>
            <w:r w:rsidRPr="001149EA">
              <w:t>Voter</w:t>
            </w:r>
          </w:p>
        </w:tc>
      </w:tr>
      <w:tr w:rsidR="00B02AE9" w:rsidRPr="00522809" w14:paraId="06158E00" w14:textId="6E3C6FE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902C93" w14:textId="29A15225" w:rsidR="00B02AE9" w:rsidRDefault="00B02AE9" w:rsidP="00B02AE9">
            <w:pPr>
              <w:rPr>
                <w:color w:val="000000"/>
              </w:rPr>
            </w:pPr>
            <w:r w:rsidRPr="001149EA">
              <w:t xml:space="preserve">Li, </w:t>
            </w:r>
            <w:proofErr w:type="spellStart"/>
            <w:r w:rsidRPr="001149EA">
              <w:t>Qinghua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0AD766" w14:textId="228D539E" w:rsidR="00B02AE9" w:rsidRDefault="00B02AE9" w:rsidP="00B02AE9">
            <w:pPr>
              <w:rPr>
                <w:color w:val="000000"/>
              </w:rPr>
            </w:pPr>
            <w:r w:rsidRPr="001149E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0EEB91" w14:textId="41ABD08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DFEE9" w14:textId="554DEF1F" w:rsidR="00B02AE9" w:rsidRPr="000E4778" w:rsidRDefault="00B02AE9" w:rsidP="00B02AE9">
            <w:pPr>
              <w:jc w:val="center"/>
            </w:pPr>
            <w:r w:rsidRPr="001149EA">
              <w:t>Voter</w:t>
            </w:r>
          </w:p>
        </w:tc>
      </w:tr>
      <w:tr w:rsidR="00B02AE9" w:rsidRPr="00522809" w14:paraId="4D097FFD" w14:textId="0B48EC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9D8786" w14:textId="60172807" w:rsidR="00B02AE9" w:rsidRDefault="00B02AE9" w:rsidP="00B02AE9">
            <w:pPr>
              <w:rPr>
                <w:color w:val="000000"/>
              </w:rPr>
            </w:pPr>
            <w:r w:rsidRPr="001149EA">
              <w:t xml:space="preserve">Li, </w:t>
            </w:r>
            <w:proofErr w:type="spellStart"/>
            <w:r w:rsidRPr="001149EA">
              <w:t>Weiyi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650429" w14:textId="62DCED71" w:rsidR="00B02AE9" w:rsidRDefault="00B02AE9" w:rsidP="00B02AE9">
            <w:pPr>
              <w:rPr>
                <w:color w:val="000000"/>
              </w:rPr>
            </w:pPr>
            <w:proofErr w:type="spellStart"/>
            <w:r w:rsidRPr="001149EA">
              <w:t>Spreadtrum</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76431" w14:textId="72E282A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9ABCF8" w14:textId="16BD9B1B" w:rsidR="00B02AE9" w:rsidRPr="000E4778" w:rsidRDefault="00B02AE9" w:rsidP="00B02AE9">
            <w:pPr>
              <w:jc w:val="center"/>
            </w:pPr>
            <w:r w:rsidRPr="001149EA">
              <w:t>Aspirant</w:t>
            </w:r>
          </w:p>
        </w:tc>
      </w:tr>
      <w:tr w:rsidR="00B02AE9" w:rsidRPr="00522809" w14:paraId="14B9090F" w14:textId="5650386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EF8288" w14:textId="67399F2C" w:rsidR="00B02AE9" w:rsidRDefault="00B02AE9" w:rsidP="00B02AE9">
            <w:pPr>
              <w:rPr>
                <w:color w:val="000000"/>
              </w:rPr>
            </w:pPr>
            <w:r w:rsidRPr="001149EA">
              <w:t xml:space="preserve">Li,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6F5001" w14:textId="102CB715" w:rsidR="00B02AE9" w:rsidRDefault="00B02AE9" w:rsidP="00B02AE9">
            <w:pPr>
              <w:rPr>
                <w:color w:val="000000"/>
              </w:rPr>
            </w:pPr>
            <w:r w:rsidRPr="001149EA">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6DF56C" w14:textId="0B47AA13"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90BE1A" w14:textId="5B71ACD4" w:rsidR="00B02AE9" w:rsidRPr="000E4778" w:rsidRDefault="00B02AE9" w:rsidP="00B02AE9">
            <w:pPr>
              <w:jc w:val="center"/>
            </w:pPr>
            <w:r w:rsidRPr="001149EA">
              <w:t>Voter</w:t>
            </w:r>
          </w:p>
        </w:tc>
      </w:tr>
      <w:tr w:rsidR="00B02AE9" w:rsidRPr="00522809" w14:paraId="0BD87B3B" w14:textId="71D9E0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4B7078" w14:textId="262CF412" w:rsidR="00B02AE9" w:rsidRDefault="00B02AE9" w:rsidP="00B02AE9">
            <w:pPr>
              <w:rPr>
                <w:color w:val="000000"/>
              </w:rPr>
            </w:pPr>
            <w:r w:rsidRPr="001149EA">
              <w:t xml:space="preserve">Li, </w:t>
            </w:r>
            <w:proofErr w:type="spellStart"/>
            <w:r w:rsidRPr="001149EA">
              <w:t>Yapu</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266690" w14:textId="6E58ABB3" w:rsidR="00B02AE9" w:rsidRDefault="00B02AE9" w:rsidP="00B02AE9">
            <w:pPr>
              <w:rPr>
                <w:color w:val="000000"/>
              </w:rPr>
            </w:pPr>
            <w:r w:rsidRPr="001149EA">
              <w:t xml:space="preserve">Guangdong OPPO Mobile Telecommunications </w:t>
            </w:r>
            <w:proofErr w:type="spellStart"/>
            <w:r w:rsidRPr="001149EA">
              <w:t>Corp.,Ltd</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B376F1" w14:textId="0F9FFFE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42399" w14:textId="35490AAE" w:rsidR="00B02AE9" w:rsidRPr="000E4778" w:rsidRDefault="00B02AE9" w:rsidP="00B02AE9">
            <w:pPr>
              <w:jc w:val="center"/>
            </w:pPr>
            <w:r w:rsidRPr="001149EA">
              <w:t>Voter</w:t>
            </w:r>
          </w:p>
        </w:tc>
      </w:tr>
      <w:tr w:rsidR="00B02AE9" w:rsidRPr="00522809" w14:paraId="79A46F90" w14:textId="24269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D717FC" w14:textId="7680A9E3" w:rsidR="00B02AE9" w:rsidRDefault="00B02AE9" w:rsidP="00B02AE9">
            <w:pPr>
              <w:rPr>
                <w:color w:val="000000"/>
              </w:rPr>
            </w:pPr>
            <w:r w:rsidRPr="001149EA">
              <w:t xml:space="preserve">Li, </w:t>
            </w:r>
            <w:proofErr w:type="spellStart"/>
            <w:r w:rsidRPr="001149EA">
              <w:t>Yunbo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C00F63" w14:textId="10DF6203" w:rsidR="00B02AE9" w:rsidRDefault="00B02AE9" w:rsidP="00B02AE9">
            <w:pPr>
              <w:rPr>
                <w:color w:val="000000"/>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6E2162" w14:textId="2C00643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32862" w14:textId="6FA80334" w:rsidR="00B02AE9" w:rsidRPr="000E4778" w:rsidRDefault="00B02AE9" w:rsidP="00B02AE9">
            <w:pPr>
              <w:jc w:val="center"/>
            </w:pPr>
            <w:r w:rsidRPr="001149EA">
              <w:t>Voter</w:t>
            </w:r>
          </w:p>
        </w:tc>
      </w:tr>
      <w:tr w:rsidR="00B02AE9" w:rsidRPr="00522809" w14:paraId="4571A415" w14:textId="3AE129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A7D92" w14:textId="79042E7F" w:rsidR="00B02AE9" w:rsidRDefault="00B02AE9" w:rsidP="00B02AE9">
            <w:pPr>
              <w:rPr>
                <w:color w:val="000000"/>
              </w:rPr>
            </w:pPr>
            <w:r w:rsidRPr="001149EA">
              <w:t xml:space="preserve">Lim, Dong Guk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701CFB" w14:textId="21001A64" w:rsidR="00B02AE9" w:rsidRDefault="00B02AE9" w:rsidP="00B02AE9">
            <w:pPr>
              <w:rPr>
                <w:color w:val="000000"/>
              </w:rPr>
            </w:pPr>
            <w:r w:rsidRPr="001149E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DF564" w14:textId="72F647F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003A3" w14:textId="57374D57" w:rsidR="00B02AE9" w:rsidRPr="000E4778" w:rsidRDefault="00B02AE9" w:rsidP="00B02AE9">
            <w:pPr>
              <w:jc w:val="center"/>
            </w:pPr>
            <w:r w:rsidRPr="001149EA">
              <w:t>Voter</w:t>
            </w:r>
          </w:p>
        </w:tc>
      </w:tr>
      <w:tr w:rsidR="00B02AE9" w:rsidRPr="00522809" w14:paraId="70524861" w14:textId="606863D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9F0501" w14:textId="106FA591" w:rsidR="00B02AE9" w:rsidRDefault="00B02AE9" w:rsidP="00B02AE9">
            <w:pPr>
              <w:rPr>
                <w:color w:val="000000"/>
              </w:rPr>
            </w:pPr>
            <w:r w:rsidRPr="001149EA">
              <w:lastRenderedPageBreak/>
              <w:t xml:space="preserve">Lim, Sang-Kyu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38FEB5B" w14:textId="036AA0F2" w:rsidR="00B02AE9" w:rsidRDefault="00B02AE9" w:rsidP="00B02AE9">
            <w:pPr>
              <w:rPr>
                <w:color w:val="000000"/>
              </w:rPr>
            </w:pPr>
            <w:r w:rsidRPr="001149EA">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48772F" w14:textId="08026205"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CA66CD" w14:textId="1959BB81" w:rsidR="00B02AE9" w:rsidRPr="000E4778" w:rsidRDefault="00B02AE9" w:rsidP="00B02AE9">
            <w:pPr>
              <w:jc w:val="center"/>
            </w:pPr>
            <w:r w:rsidRPr="001149EA">
              <w:t>Non-Voter</w:t>
            </w:r>
          </w:p>
        </w:tc>
      </w:tr>
      <w:tr w:rsidR="00B02AE9" w:rsidRPr="00522809" w14:paraId="241D244A" w14:textId="32D6957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6459DF" w14:textId="66522987" w:rsidR="00B02AE9" w:rsidRDefault="00B02AE9" w:rsidP="00B02AE9">
            <w:pPr>
              <w:rPr>
                <w:color w:val="000000"/>
              </w:rPr>
            </w:pPr>
            <w:r w:rsidRPr="001149EA">
              <w:t xml:space="preserve">Lin, </w:t>
            </w:r>
            <w:proofErr w:type="spellStart"/>
            <w:r w:rsidRPr="001149EA">
              <w:t>Hsin</w:t>
            </w:r>
            <w:proofErr w:type="spellEnd"/>
            <w:r w:rsidRPr="001149EA">
              <w:t xml:space="preserve">-De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D884F3" w14:textId="79A96E74" w:rsidR="00B02AE9" w:rsidRDefault="00B02AE9" w:rsidP="00B02AE9">
            <w:pPr>
              <w:rPr>
                <w:color w:val="000000"/>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BB2276" w14:textId="253501F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0217C" w14:textId="22EBF21B" w:rsidR="00B02AE9" w:rsidRPr="000E4778" w:rsidRDefault="00B02AE9" w:rsidP="00B02AE9">
            <w:pPr>
              <w:jc w:val="center"/>
            </w:pPr>
            <w:r w:rsidRPr="001149EA">
              <w:t>Voter</w:t>
            </w:r>
          </w:p>
        </w:tc>
      </w:tr>
      <w:tr w:rsidR="00B02AE9" w:rsidRPr="00522809" w14:paraId="45E84D6F" w14:textId="6A81818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F3CC55" w14:textId="19D38BC7" w:rsidR="00B02AE9" w:rsidRDefault="00B02AE9" w:rsidP="00B02AE9">
            <w:pPr>
              <w:rPr>
                <w:color w:val="000000"/>
              </w:rPr>
            </w:pPr>
            <w:r w:rsidRPr="001149EA">
              <w:t xml:space="preserve">Lin, Wei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F2AE5F" w14:textId="744DFD02" w:rsidR="00B02AE9" w:rsidRDefault="00B02AE9" w:rsidP="00B02AE9">
            <w:pPr>
              <w:rPr>
                <w:color w:val="000000"/>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346BE0" w14:textId="114EB1D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36FC4" w14:textId="56AF14DA" w:rsidR="00B02AE9" w:rsidRPr="000E4778" w:rsidRDefault="00B02AE9" w:rsidP="00B02AE9">
            <w:pPr>
              <w:jc w:val="center"/>
            </w:pPr>
            <w:r w:rsidRPr="001149EA">
              <w:t>Voter</w:t>
            </w:r>
          </w:p>
        </w:tc>
      </w:tr>
      <w:tr w:rsidR="00B02AE9" w:rsidRPr="00522809" w14:paraId="2DAE61E0" w14:textId="6CF363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12530D" w14:textId="7C30D1AD" w:rsidR="00B02AE9" w:rsidRDefault="00B02AE9" w:rsidP="00B02AE9">
            <w:pPr>
              <w:rPr>
                <w:color w:val="000000"/>
              </w:rPr>
            </w:pPr>
            <w:r w:rsidRPr="001149EA">
              <w:t xml:space="preserve">Lin, </w:t>
            </w:r>
            <w:proofErr w:type="spellStart"/>
            <w:r w:rsidRPr="001149EA">
              <w:t>Yousi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08DD89" w14:textId="3A27804D" w:rsidR="00B02AE9" w:rsidRDefault="00B02AE9" w:rsidP="00B02AE9">
            <w:pPr>
              <w:rPr>
                <w:color w:val="000000"/>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F3829D" w14:textId="606C203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3D39A2" w14:textId="6D76A9B8" w:rsidR="00B02AE9" w:rsidRPr="000E4778" w:rsidRDefault="00B02AE9" w:rsidP="00B02AE9">
            <w:pPr>
              <w:jc w:val="center"/>
            </w:pPr>
            <w:r w:rsidRPr="001149EA">
              <w:t>Voter</w:t>
            </w:r>
          </w:p>
        </w:tc>
      </w:tr>
      <w:tr w:rsidR="00B02AE9" w:rsidRPr="00522809" w14:paraId="3AB5B60E" w14:textId="57D8D9B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197803" w14:textId="21A7C074" w:rsidR="00B02AE9" w:rsidRDefault="00B02AE9" w:rsidP="00B02AE9">
            <w:pPr>
              <w:rPr>
                <w:color w:val="000000"/>
              </w:rPr>
            </w:pPr>
            <w:r w:rsidRPr="001149EA">
              <w:t xml:space="preserve">Lin, </w:t>
            </w:r>
            <w:proofErr w:type="spellStart"/>
            <w:r w:rsidRPr="001149EA">
              <w:t>Zinan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1DC802" w14:textId="760CAD5F" w:rsidR="00B02AE9" w:rsidRDefault="00B02AE9" w:rsidP="00B02AE9">
            <w:pPr>
              <w:rPr>
                <w:color w:val="000000"/>
              </w:rPr>
            </w:pPr>
            <w:proofErr w:type="spellStart"/>
            <w:r w:rsidRPr="001149EA">
              <w:t>InterDigital</w:t>
            </w:r>
            <w:proofErr w:type="spellEnd"/>
            <w:r w:rsidRPr="001149E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6987BF" w14:textId="1CEFA73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5F1FD" w14:textId="7FB89D7D" w:rsidR="00B02AE9" w:rsidRPr="000E4778" w:rsidRDefault="00B02AE9" w:rsidP="00B02AE9">
            <w:pPr>
              <w:jc w:val="center"/>
            </w:pPr>
            <w:r w:rsidRPr="001149EA">
              <w:t>Voter</w:t>
            </w:r>
          </w:p>
        </w:tc>
      </w:tr>
      <w:tr w:rsidR="00B02AE9" w:rsidRPr="00522809" w14:paraId="5E207FF3" w14:textId="0BC157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E234AC" w14:textId="643516BE" w:rsidR="00B02AE9" w:rsidRDefault="00B02AE9" w:rsidP="00B02AE9">
            <w:pPr>
              <w:rPr>
                <w:color w:val="000000"/>
              </w:rPr>
            </w:pPr>
            <w:proofErr w:type="spellStart"/>
            <w:r w:rsidRPr="001149EA">
              <w:t>Lindskog</w:t>
            </w:r>
            <w:proofErr w:type="spellEnd"/>
            <w:r w:rsidRPr="001149EA">
              <w:t xml:space="preserve">, Erik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0B92A3" w14:textId="642F211E" w:rsidR="00B02AE9" w:rsidRDefault="00B02AE9" w:rsidP="00B02AE9">
            <w:pPr>
              <w:rPr>
                <w:color w:val="000000"/>
              </w:rPr>
            </w:pPr>
            <w:r w:rsidRPr="001149E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2727D" w14:textId="1C61A61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579B02" w14:textId="1827A351" w:rsidR="00B02AE9" w:rsidRPr="000E4778" w:rsidRDefault="00B02AE9" w:rsidP="00B02AE9">
            <w:pPr>
              <w:jc w:val="center"/>
            </w:pPr>
            <w:r w:rsidRPr="001149EA">
              <w:t>Voter</w:t>
            </w:r>
          </w:p>
        </w:tc>
      </w:tr>
      <w:tr w:rsidR="00B02AE9" w:rsidRPr="00522809" w14:paraId="60380EA2" w14:textId="22E269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61314" w14:textId="7E183E6D" w:rsidR="00B02AE9" w:rsidRDefault="00B02AE9" w:rsidP="00B02AE9">
            <w:pPr>
              <w:rPr>
                <w:color w:val="000000"/>
              </w:rPr>
            </w:pPr>
            <w:r w:rsidRPr="001149EA">
              <w:t xml:space="preserve">LIU, CHENCHEN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D6A08F" w14:textId="78121B49" w:rsidR="00B02AE9" w:rsidRDefault="00B02AE9" w:rsidP="00B02AE9">
            <w:pPr>
              <w:rPr>
                <w:color w:val="000000"/>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3F6322" w14:textId="48FD2C5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7E2D0" w14:textId="468F0CFB" w:rsidR="00B02AE9" w:rsidRPr="000E4778" w:rsidRDefault="00B02AE9" w:rsidP="00B02AE9">
            <w:pPr>
              <w:jc w:val="center"/>
            </w:pPr>
            <w:r w:rsidRPr="001149EA">
              <w:t>Voter</w:t>
            </w:r>
          </w:p>
        </w:tc>
      </w:tr>
      <w:tr w:rsidR="00B02AE9" w:rsidRPr="00522809" w14:paraId="24C7E4F0" w14:textId="74F53E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96C1CD" w14:textId="6F7E8741" w:rsidR="00B02AE9" w:rsidRDefault="00B02AE9" w:rsidP="00B02AE9">
            <w:pPr>
              <w:rPr>
                <w:color w:val="000000"/>
              </w:rPr>
            </w:pPr>
            <w:r w:rsidRPr="001149EA">
              <w:t xml:space="preserve">Liu, Der-Zheng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95B408" w14:textId="7F578D7B" w:rsidR="00B02AE9" w:rsidRDefault="00B02AE9" w:rsidP="00B02AE9">
            <w:pPr>
              <w:rPr>
                <w:color w:val="000000"/>
              </w:rPr>
            </w:pPr>
            <w:r w:rsidRPr="001149EA">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EE81B0" w14:textId="6FE476B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79CDC5" w14:textId="1EF18953" w:rsidR="00B02AE9" w:rsidRPr="000E4778" w:rsidRDefault="00B02AE9" w:rsidP="00B02AE9">
            <w:pPr>
              <w:jc w:val="center"/>
            </w:pPr>
            <w:r w:rsidRPr="001149EA">
              <w:t>Voter</w:t>
            </w:r>
          </w:p>
        </w:tc>
      </w:tr>
      <w:tr w:rsidR="00B02AE9" w:rsidRPr="00522809" w14:paraId="790C8E88" w14:textId="7ED7F9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0A265A" w14:textId="05224491" w:rsidR="00B02AE9" w:rsidRDefault="00B02AE9" w:rsidP="00B02AE9">
            <w:pPr>
              <w:rPr>
                <w:color w:val="000000"/>
              </w:rPr>
            </w:pPr>
            <w:r w:rsidRPr="001149EA">
              <w:t xml:space="preserve">Liu, Jeff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6E261C" w14:textId="234BE09C" w:rsidR="00B02AE9" w:rsidRDefault="00B02AE9" w:rsidP="00B02AE9">
            <w:pPr>
              <w:rPr>
                <w:color w:val="000000"/>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AEC102" w14:textId="2ED6336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DA597" w14:textId="4837BFC5" w:rsidR="00B02AE9" w:rsidRPr="000E4778" w:rsidRDefault="00B02AE9" w:rsidP="00B02AE9">
            <w:pPr>
              <w:jc w:val="center"/>
            </w:pPr>
            <w:r w:rsidRPr="001149EA">
              <w:t>Voter</w:t>
            </w:r>
          </w:p>
        </w:tc>
      </w:tr>
      <w:tr w:rsidR="00B02AE9" w:rsidRPr="00522809" w14:paraId="4620EC3C" w14:textId="40E66D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0068B6" w14:textId="22B5E6AF" w:rsidR="00B02AE9" w:rsidRDefault="00B02AE9" w:rsidP="00B02AE9">
            <w:pPr>
              <w:rPr>
                <w:color w:val="000000"/>
              </w:rPr>
            </w:pPr>
            <w:r w:rsidRPr="001149EA">
              <w:t xml:space="preserve">Liu, </w:t>
            </w:r>
            <w:proofErr w:type="spellStart"/>
            <w:r w:rsidRPr="001149EA">
              <w:t>Jianhan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0BDDC6A" w14:textId="6953219A" w:rsidR="00B02AE9" w:rsidRDefault="00B02AE9" w:rsidP="00B02AE9">
            <w:pPr>
              <w:rPr>
                <w:color w:val="000000"/>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2CF4D2" w14:textId="00A868E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035A3B" w14:textId="10BF0B06" w:rsidR="00B02AE9" w:rsidRPr="000E4778" w:rsidRDefault="00B02AE9" w:rsidP="00B02AE9">
            <w:pPr>
              <w:jc w:val="center"/>
            </w:pPr>
            <w:r w:rsidRPr="001149EA">
              <w:t>Voter</w:t>
            </w:r>
          </w:p>
        </w:tc>
      </w:tr>
      <w:tr w:rsidR="00B02AE9" w:rsidRPr="00522809" w14:paraId="35B5ACCB" w14:textId="12A973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96445A" w14:textId="5B892414" w:rsidR="00B02AE9" w:rsidRDefault="00B02AE9" w:rsidP="00B02AE9">
            <w:pPr>
              <w:rPr>
                <w:color w:val="000000"/>
              </w:rPr>
            </w:pPr>
            <w:r w:rsidRPr="001149EA">
              <w:t xml:space="preserve">Liu, Peng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C8DCE7" w14:textId="47469414" w:rsidR="00B02AE9" w:rsidRPr="00C71A72" w:rsidRDefault="00B02AE9" w:rsidP="00B02AE9">
            <w:pPr>
              <w:rPr>
                <w:color w:val="000000"/>
                <w:lang w:val="fr-FR"/>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9875C3" w14:textId="4A184B1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DEAF2" w14:textId="45BD8FDB" w:rsidR="00B02AE9" w:rsidRPr="000E4778" w:rsidRDefault="00B02AE9" w:rsidP="00B02AE9">
            <w:pPr>
              <w:jc w:val="center"/>
            </w:pPr>
            <w:r w:rsidRPr="001149EA">
              <w:t>Voter</w:t>
            </w:r>
          </w:p>
        </w:tc>
      </w:tr>
      <w:tr w:rsidR="00B02AE9" w:rsidRPr="00522809" w14:paraId="5715866B" w14:textId="701B09D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86382D" w14:textId="273E4393" w:rsidR="00B02AE9" w:rsidRDefault="00B02AE9" w:rsidP="00B02AE9">
            <w:pPr>
              <w:rPr>
                <w:color w:val="000000"/>
              </w:rPr>
            </w:pPr>
            <w:r w:rsidRPr="001149EA">
              <w:t xml:space="preserve">Liu, Ying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25E21A" w14:textId="64C71F21" w:rsidR="00B02AE9" w:rsidRDefault="00B02AE9" w:rsidP="00B02AE9">
            <w:pPr>
              <w:rPr>
                <w:color w:val="000000"/>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7C13B" w14:textId="5BBFC17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56A68C" w14:textId="4619C977" w:rsidR="00B02AE9" w:rsidRPr="000E4778" w:rsidRDefault="00B02AE9" w:rsidP="00B02AE9">
            <w:pPr>
              <w:jc w:val="center"/>
            </w:pPr>
            <w:r w:rsidRPr="001149EA">
              <w:t>Voter</w:t>
            </w:r>
          </w:p>
        </w:tc>
      </w:tr>
      <w:tr w:rsidR="00B02AE9" w:rsidRPr="00522809" w14:paraId="3EAD1A5D" w14:textId="0F4030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22B81" w14:textId="0DAAAA06" w:rsidR="00B02AE9" w:rsidRDefault="00B02AE9" w:rsidP="00B02AE9">
            <w:pPr>
              <w:rPr>
                <w:color w:val="000000"/>
              </w:rPr>
            </w:pPr>
            <w:r w:rsidRPr="001149EA">
              <w:t xml:space="preserve">Liu, Yong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CBB3ED" w14:textId="07226D1E" w:rsidR="00B02AE9" w:rsidRDefault="00B02AE9" w:rsidP="00B02AE9">
            <w:pPr>
              <w:rPr>
                <w:color w:val="000000"/>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C494E5" w14:textId="54CE38FA"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90E6E8" w14:textId="146F0BF6" w:rsidR="00B02AE9" w:rsidRPr="000E4778" w:rsidRDefault="00B02AE9" w:rsidP="00B02AE9">
            <w:pPr>
              <w:jc w:val="center"/>
            </w:pPr>
            <w:r w:rsidRPr="001149EA">
              <w:t>Voter</w:t>
            </w:r>
          </w:p>
        </w:tc>
      </w:tr>
      <w:tr w:rsidR="00B02AE9" w:rsidRPr="00522809" w14:paraId="5C4A08BC" w14:textId="4DF70E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5224D1" w14:textId="15ABC2D0" w:rsidR="00B02AE9" w:rsidRDefault="00B02AE9" w:rsidP="00B02AE9">
            <w:pPr>
              <w:rPr>
                <w:color w:val="000000"/>
              </w:rPr>
            </w:pPr>
            <w:proofErr w:type="spellStart"/>
            <w:r w:rsidRPr="001149EA">
              <w:t>Lorgeoux</w:t>
            </w:r>
            <w:proofErr w:type="spellEnd"/>
            <w:r w:rsidRPr="001149EA">
              <w:t xml:space="preserve">, Mikael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5B50DA" w14:textId="0DF13484" w:rsidR="00B02AE9" w:rsidRDefault="00B02AE9" w:rsidP="00B02AE9">
            <w:pPr>
              <w:rPr>
                <w:color w:val="000000"/>
              </w:rPr>
            </w:pPr>
            <w:r w:rsidRPr="001149E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BB85CE" w14:textId="1C86F2E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EC6668" w14:textId="064F1764" w:rsidR="00B02AE9" w:rsidRPr="000E4778" w:rsidRDefault="00B02AE9" w:rsidP="00B02AE9">
            <w:pPr>
              <w:jc w:val="center"/>
            </w:pPr>
            <w:r w:rsidRPr="001149EA">
              <w:t>Voter</w:t>
            </w:r>
          </w:p>
        </w:tc>
      </w:tr>
      <w:tr w:rsidR="00B02AE9" w:rsidRPr="00522809" w14:paraId="3DA23740" w14:textId="1D217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4ABE58" w14:textId="0E8540B3" w:rsidR="00B02AE9" w:rsidRDefault="00B02AE9" w:rsidP="00B02AE9">
            <w:pPr>
              <w:rPr>
                <w:color w:val="000000"/>
              </w:rPr>
            </w:pPr>
            <w:r w:rsidRPr="001149EA">
              <w:t xml:space="preserve">Lou, </w:t>
            </w:r>
            <w:proofErr w:type="spellStart"/>
            <w:r w:rsidRPr="001149EA">
              <w:t>Hanqing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74FFC6" w14:textId="5B7A58E7" w:rsidR="00B02AE9" w:rsidRDefault="00B02AE9" w:rsidP="00B02AE9">
            <w:pPr>
              <w:rPr>
                <w:color w:val="000000"/>
              </w:rPr>
            </w:pPr>
            <w:proofErr w:type="spellStart"/>
            <w:r w:rsidRPr="001149EA">
              <w:t>InterDigital</w:t>
            </w:r>
            <w:proofErr w:type="spellEnd"/>
            <w:r w:rsidRPr="001149E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1CCA2" w14:textId="57708C2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619F82" w14:textId="615E17B8" w:rsidR="00B02AE9" w:rsidRPr="000E4778" w:rsidRDefault="00B02AE9" w:rsidP="00B02AE9">
            <w:pPr>
              <w:jc w:val="center"/>
            </w:pPr>
            <w:r w:rsidRPr="001149EA">
              <w:t>Voter</w:t>
            </w:r>
          </w:p>
        </w:tc>
      </w:tr>
      <w:tr w:rsidR="00B02AE9" w:rsidRPr="00522809" w14:paraId="6441F849" w14:textId="6730F8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4D376E" w14:textId="0E87F5EB" w:rsidR="00B02AE9" w:rsidRDefault="00B02AE9" w:rsidP="00B02AE9">
            <w:pPr>
              <w:rPr>
                <w:color w:val="000000"/>
              </w:rPr>
            </w:pPr>
            <w:r w:rsidRPr="001149EA">
              <w:t xml:space="preserve">Lou, Hui-Ling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5427AA" w14:textId="2CB52CB6" w:rsidR="00B02AE9" w:rsidRDefault="00B02AE9" w:rsidP="00B02AE9">
            <w:pPr>
              <w:rPr>
                <w:color w:val="000000"/>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E7BE" w14:textId="1B48ACA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C8CF0" w14:textId="582E6E89" w:rsidR="00B02AE9" w:rsidRPr="000E4778" w:rsidRDefault="00B02AE9" w:rsidP="00B02AE9">
            <w:pPr>
              <w:jc w:val="center"/>
            </w:pPr>
            <w:r w:rsidRPr="001149EA">
              <w:t>Voter</w:t>
            </w:r>
          </w:p>
        </w:tc>
      </w:tr>
      <w:tr w:rsidR="00B02AE9" w:rsidRPr="00522809" w14:paraId="5111CF87" w14:textId="62A7C9C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910802" w14:textId="033A6BFB" w:rsidR="00B02AE9" w:rsidRDefault="00B02AE9" w:rsidP="00B02AE9">
            <w:pPr>
              <w:rPr>
                <w:color w:val="000000"/>
              </w:rPr>
            </w:pPr>
            <w:proofErr w:type="spellStart"/>
            <w:r w:rsidRPr="001149EA">
              <w:t>Lovison</w:t>
            </w:r>
            <w:proofErr w:type="spellEnd"/>
            <w:r w:rsidRPr="001149EA">
              <w:t xml:space="preserve">, Federico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ECE068" w14:textId="74BCA5F6" w:rsidR="00B02AE9" w:rsidRDefault="00B02AE9" w:rsidP="00B02AE9">
            <w:pPr>
              <w:rPr>
                <w:color w:val="000000"/>
              </w:rPr>
            </w:pPr>
            <w:r w:rsidRPr="001149E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71488C" w14:textId="6967668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5858D" w14:textId="16B2AFB5" w:rsidR="00B02AE9" w:rsidRPr="000E4778" w:rsidRDefault="00B02AE9" w:rsidP="00B02AE9">
            <w:pPr>
              <w:jc w:val="center"/>
            </w:pPr>
            <w:r w:rsidRPr="001149EA">
              <w:t>Potential Voter</w:t>
            </w:r>
          </w:p>
        </w:tc>
      </w:tr>
      <w:tr w:rsidR="00B02AE9" w:rsidRPr="00522809" w14:paraId="1A528F2A" w14:textId="3B1168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B5228" w14:textId="34B6250F" w:rsidR="00B02AE9" w:rsidRDefault="00B02AE9" w:rsidP="00B02AE9">
            <w:pPr>
              <w:rPr>
                <w:color w:val="000000"/>
              </w:rPr>
            </w:pPr>
            <w:r w:rsidRPr="001149EA">
              <w:t xml:space="preserve">Lu, </w:t>
            </w:r>
            <w:proofErr w:type="spellStart"/>
            <w:r w:rsidRPr="001149EA">
              <w:t>Kaiying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9B84B3" w14:textId="2142913A" w:rsidR="00B02AE9" w:rsidRDefault="00B02AE9" w:rsidP="00B02AE9">
            <w:pPr>
              <w:rPr>
                <w:color w:val="000000"/>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FFCE5F" w14:textId="10AE126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E629A" w14:textId="489E2E7D" w:rsidR="00B02AE9" w:rsidRPr="000E4778" w:rsidRDefault="00B02AE9" w:rsidP="00B02AE9">
            <w:pPr>
              <w:jc w:val="center"/>
            </w:pPr>
            <w:r w:rsidRPr="001149EA">
              <w:t>Voter</w:t>
            </w:r>
          </w:p>
        </w:tc>
      </w:tr>
      <w:tr w:rsidR="00B02AE9" w:rsidRPr="00522809" w14:paraId="4A0E0DCA" w14:textId="5F797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CC6604" w14:textId="41716EEF" w:rsidR="00B02AE9" w:rsidRDefault="00B02AE9" w:rsidP="00B02AE9">
            <w:pPr>
              <w:rPr>
                <w:color w:val="000000"/>
              </w:rPr>
            </w:pPr>
            <w:r w:rsidRPr="001149EA">
              <w:t xml:space="preserve">Lu, </w:t>
            </w:r>
            <w:proofErr w:type="spellStart"/>
            <w:r w:rsidRPr="001149EA">
              <w:t>Liuming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725947" w14:textId="656701AC" w:rsidR="00B02AE9" w:rsidRDefault="00B02AE9" w:rsidP="00B02AE9">
            <w:pPr>
              <w:rPr>
                <w:color w:val="000000"/>
              </w:rPr>
            </w:pPr>
            <w:r w:rsidRPr="001149EA">
              <w:t xml:space="preserve">Guangdong OPPO Mobile Telecommunications </w:t>
            </w:r>
            <w:proofErr w:type="spellStart"/>
            <w:r w:rsidRPr="001149EA">
              <w:t>Corp.,Ltd</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90C2EB" w14:textId="1F2A4C0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EA48F" w14:textId="7F09967A" w:rsidR="00B02AE9" w:rsidRPr="000E4778" w:rsidRDefault="00B02AE9" w:rsidP="00B02AE9">
            <w:pPr>
              <w:jc w:val="center"/>
            </w:pPr>
            <w:r w:rsidRPr="001149EA">
              <w:t>Voter</w:t>
            </w:r>
          </w:p>
        </w:tc>
      </w:tr>
      <w:tr w:rsidR="00B02AE9" w:rsidRPr="00522809" w14:paraId="6B71CA4F" w14:textId="228BD9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5A1FB4" w14:textId="5536A2A7" w:rsidR="00B02AE9" w:rsidRDefault="00B02AE9" w:rsidP="00B02AE9">
            <w:pPr>
              <w:rPr>
                <w:rFonts w:ascii="Calibri" w:hAnsi="Calibri" w:cs="Calibri"/>
                <w:color w:val="000000"/>
                <w:sz w:val="22"/>
                <w:szCs w:val="22"/>
              </w:rPr>
            </w:pPr>
            <w:proofErr w:type="spellStart"/>
            <w:r w:rsidRPr="001149EA">
              <w:t>Lumbatis</w:t>
            </w:r>
            <w:proofErr w:type="spellEnd"/>
            <w:r w:rsidRPr="001149EA">
              <w:t xml:space="preserve">, Kurt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7F1328" w14:textId="328DBFCE" w:rsidR="00B02AE9" w:rsidRDefault="00B02AE9" w:rsidP="00B02AE9">
            <w:pPr>
              <w:rPr>
                <w:rFonts w:ascii="Calibri" w:hAnsi="Calibri" w:cs="Calibri"/>
                <w:color w:val="000000"/>
                <w:sz w:val="22"/>
                <w:szCs w:val="22"/>
              </w:rPr>
            </w:pPr>
            <w:r w:rsidRPr="001149EA">
              <w:t xml:space="preserve">CommScope,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FDB759" w14:textId="4E283EB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19EA73" w14:textId="4FD25A03" w:rsidR="00B02AE9" w:rsidRPr="000E4778" w:rsidRDefault="00B02AE9" w:rsidP="00B02AE9">
            <w:pPr>
              <w:jc w:val="center"/>
            </w:pPr>
            <w:r w:rsidRPr="001149EA">
              <w:t>Voter</w:t>
            </w:r>
          </w:p>
        </w:tc>
      </w:tr>
      <w:tr w:rsidR="00B02AE9" w:rsidRPr="00522809" w14:paraId="72732EB8" w14:textId="7F44303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DE46B" w14:textId="0A6899C9" w:rsidR="00B02AE9" w:rsidRDefault="00B02AE9" w:rsidP="00B02AE9">
            <w:pPr>
              <w:rPr>
                <w:color w:val="000000"/>
              </w:rPr>
            </w:pPr>
            <w:r w:rsidRPr="001149EA">
              <w:t xml:space="preserve">Luo, Chaoming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408B40" w14:textId="63A6E583" w:rsidR="00B02AE9" w:rsidRDefault="00B02AE9" w:rsidP="00B02AE9">
            <w:pPr>
              <w:rPr>
                <w:color w:val="000000"/>
              </w:rPr>
            </w:pPr>
            <w:r w:rsidRPr="001149EA">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C366B9" w14:textId="183B4A2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F9AFA6" w14:textId="361A48F0" w:rsidR="00B02AE9" w:rsidRPr="000E4778" w:rsidRDefault="00B02AE9" w:rsidP="00B02AE9">
            <w:pPr>
              <w:jc w:val="center"/>
            </w:pPr>
            <w:r w:rsidRPr="001149EA">
              <w:t>Voter</w:t>
            </w:r>
          </w:p>
        </w:tc>
      </w:tr>
      <w:tr w:rsidR="00B02AE9" w:rsidRPr="00522809" w14:paraId="3B553786" w14:textId="06D46A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2B34B" w14:textId="549A5337" w:rsidR="00B02AE9" w:rsidRDefault="00B02AE9" w:rsidP="00B02AE9">
            <w:pPr>
              <w:rPr>
                <w:color w:val="000000"/>
              </w:rPr>
            </w:pPr>
            <w:proofErr w:type="spellStart"/>
            <w:r w:rsidRPr="001149EA">
              <w:t>Lv</w:t>
            </w:r>
            <w:proofErr w:type="spellEnd"/>
            <w:r w:rsidRPr="001149EA">
              <w:t xml:space="preserve">, Lily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4FE52" w14:textId="5CA090BC" w:rsidR="00B02AE9" w:rsidRDefault="00B02AE9" w:rsidP="00B02AE9">
            <w:pPr>
              <w:rPr>
                <w:color w:val="000000"/>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ADEDA" w14:textId="47E1A47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BA403" w14:textId="0339C3FC" w:rsidR="00B02AE9" w:rsidRPr="000E4778" w:rsidRDefault="00B02AE9" w:rsidP="00B02AE9">
            <w:pPr>
              <w:jc w:val="center"/>
            </w:pPr>
            <w:r w:rsidRPr="001149EA">
              <w:t>Voter</w:t>
            </w:r>
          </w:p>
        </w:tc>
      </w:tr>
      <w:tr w:rsidR="00B02AE9" w:rsidRPr="00522809" w14:paraId="1AF122CC" w14:textId="59CFCD5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1CA2AB" w14:textId="23BD1519" w:rsidR="00B02AE9" w:rsidRDefault="00B02AE9" w:rsidP="00B02AE9">
            <w:pPr>
              <w:rPr>
                <w:color w:val="000000"/>
              </w:rPr>
            </w:pPr>
            <w:r w:rsidRPr="001149EA">
              <w:t xml:space="preserve">Ma, Li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994379" w14:textId="37765EA9" w:rsidR="00B02AE9" w:rsidRDefault="00B02AE9" w:rsidP="00B02AE9">
            <w:pPr>
              <w:rPr>
                <w:color w:val="000000"/>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BAF8AB" w14:textId="32CA240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69DE4" w14:textId="16DED67C" w:rsidR="00B02AE9" w:rsidRPr="000E4778" w:rsidRDefault="00B02AE9" w:rsidP="00B02AE9">
            <w:pPr>
              <w:jc w:val="center"/>
            </w:pPr>
            <w:r w:rsidRPr="001149EA">
              <w:t>Voter</w:t>
            </w:r>
          </w:p>
        </w:tc>
      </w:tr>
      <w:tr w:rsidR="00B02AE9" w:rsidRPr="00522809" w14:paraId="4E4E8EF2" w14:textId="5CE3E8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03867B" w14:textId="3EB1A260" w:rsidR="00B02AE9" w:rsidRDefault="00B02AE9" w:rsidP="00B02AE9">
            <w:pPr>
              <w:rPr>
                <w:color w:val="000000"/>
              </w:rPr>
            </w:pPr>
            <w:r w:rsidRPr="001149EA">
              <w:t xml:space="preserve">Ma, </w:t>
            </w:r>
            <w:proofErr w:type="spellStart"/>
            <w:r w:rsidRPr="001149EA">
              <w:t>Yongsen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4B1518" w14:textId="3B5D7846" w:rsidR="00B02AE9" w:rsidRDefault="00B02AE9" w:rsidP="00B02AE9">
            <w:pPr>
              <w:rPr>
                <w:color w:val="000000"/>
              </w:rPr>
            </w:pPr>
            <w:r w:rsidRPr="001149EA">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F7809" w14:textId="0E1E0B4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2CB54" w14:textId="4A80379E" w:rsidR="00B02AE9" w:rsidRPr="000E4778" w:rsidRDefault="00B02AE9" w:rsidP="00B02AE9">
            <w:pPr>
              <w:jc w:val="center"/>
            </w:pPr>
            <w:r w:rsidRPr="001149EA">
              <w:t>Aspirant</w:t>
            </w:r>
          </w:p>
        </w:tc>
      </w:tr>
      <w:tr w:rsidR="00B02AE9" w:rsidRPr="00522809" w14:paraId="6C303E33" w14:textId="394F1F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51C36" w14:textId="11A5C71D" w:rsidR="00B02AE9" w:rsidRDefault="00B02AE9" w:rsidP="00B02AE9">
            <w:pPr>
              <w:rPr>
                <w:color w:val="000000"/>
              </w:rPr>
            </w:pPr>
            <w:r w:rsidRPr="001149EA">
              <w:t xml:space="preserve">Ma, </w:t>
            </w:r>
            <w:proofErr w:type="spellStart"/>
            <w:r w:rsidRPr="001149EA">
              <w:t>Yunsi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A82613" w14:textId="31F80A4B" w:rsidR="00B02AE9" w:rsidRDefault="00B02AE9" w:rsidP="00B02AE9">
            <w:pPr>
              <w:rPr>
                <w:color w:val="000000"/>
              </w:rPr>
            </w:pPr>
            <w:proofErr w:type="spellStart"/>
            <w:r w:rsidRPr="001149EA">
              <w:t>HiSilicon</w:t>
            </w:r>
            <w:proofErr w:type="spellEnd"/>
            <w:r w:rsidRPr="001149EA">
              <w:t xml:space="preserve"> (Shanghai)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A1FBB1" w14:textId="5842485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7FC2C3" w14:textId="1E301941" w:rsidR="00B02AE9" w:rsidRPr="000E4778" w:rsidRDefault="00B02AE9" w:rsidP="00B02AE9">
            <w:pPr>
              <w:jc w:val="center"/>
            </w:pPr>
            <w:r w:rsidRPr="001149EA">
              <w:t>Voter</w:t>
            </w:r>
          </w:p>
        </w:tc>
      </w:tr>
      <w:tr w:rsidR="00B02AE9" w:rsidRPr="00522809" w14:paraId="4C7779FE" w14:textId="5F5F77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E79050" w14:textId="25DF75E4" w:rsidR="00B02AE9" w:rsidRDefault="00B02AE9" w:rsidP="00B02AE9">
            <w:pPr>
              <w:rPr>
                <w:rFonts w:ascii="Calibri" w:hAnsi="Calibri" w:cs="Calibri"/>
                <w:color w:val="000000"/>
                <w:sz w:val="22"/>
                <w:szCs w:val="22"/>
              </w:rPr>
            </w:pPr>
            <w:proofErr w:type="spellStart"/>
            <w:r w:rsidRPr="001149EA">
              <w:t>Madpuwar</w:t>
            </w:r>
            <w:proofErr w:type="spellEnd"/>
            <w:r w:rsidRPr="001149EA">
              <w:t xml:space="preserve">, Girish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983C55" w14:textId="75CF2C7D" w:rsidR="00B02AE9" w:rsidRDefault="00B02AE9" w:rsidP="00B02AE9">
            <w:pPr>
              <w:rPr>
                <w:rFonts w:ascii="Calibri" w:hAnsi="Calibri" w:cs="Calibri"/>
                <w:color w:val="000000"/>
                <w:sz w:val="22"/>
                <w:szCs w:val="22"/>
              </w:rPr>
            </w:pPr>
            <w:proofErr w:type="spellStart"/>
            <w:r w:rsidRPr="001149EA">
              <w:t>Synaptics</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65024" w14:textId="72D4F0E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BC5FF" w14:textId="58048243" w:rsidR="00B02AE9" w:rsidRPr="000E4778" w:rsidRDefault="00B02AE9" w:rsidP="00B02AE9">
            <w:pPr>
              <w:jc w:val="center"/>
            </w:pPr>
            <w:r w:rsidRPr="001149EA">
              <w:t>Voter</w:t>
            </w:r>
          </w:p>
        </w:tc>
      </w:tr>
      <w:tr w:rsidR="00B02AE9" w:rsidRPr="00522809" w14:paraId="0F122F6F" w14:textId="7D97C0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7B58ACE" w14:textId="4536A297" w:rsidR="00B02AE9" w:rsidRDefault="00B02AE9" w:rsidP="00B02AE9">
            <w:pPr>
              <w:rPr>
                <w:rFonts w:ascii="Calibri" w:hAnsi="Calibri" w:cs="Calibri"/>
                <w:color w:val="000000"/>
                <w:sz w:val="22"/>
                <w:szCs w:val="22"/>
              </w:rPr>
            </w:pPr>
            <w:proofErr w:type="spellStart"/>
            <w:r w:rsidRPr="001149EA">
              <w:t>Maguluri</w:t>
            </w:r>
            <w:proofErr w:type="spellEnd"/>
            <w:r w:rsidRPr="001149EA">
              <w:t xml:space="preserve">, </w:t>
            </w:r>
            <w:proofErr w:type="spellStart"/>
            <w:r w:rsidRPr="001149EA">
              <w:t>Anilkumar</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9AD13D" w14:textId="477AB8C4" w:rsidR="00B02AE9" w:rsidRDefault="00B02AE9" w:rsidP="00B02AE9">
            <w:pPr>
              <w:rPr>
                <w:rFonts w:ascii="Calibri" w:hAnsi="Calibri" w:cs="Calibri"/>
                <w:color w:val="000000"/>
                <w:sz w:val="22"/>
                <w:szCs w:val="22"/>
              </w:rPr>
            </w:pPr>
            <w:proofErr w:type="spellStart"/>
            <w:r w:rsidRPr="001149EA">
              <w:t>Synaptics</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FB2F73" w14:textId="3F47221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F00F4" w14:textId="5FD06CDE" w:rsidR="00B02AE9" w:rsidRPr="000E4778" w:rsidRDefault="00B02AE9" w:rsidP="00B02AE9">
            <w:pPr>
              <w:jc w:val="center"/>
            </w:pPr>
            <w:r w:rsidRPr="001149EA">
              <w:t>Potential Voter</w:t>
            </w:r>
          </w:p>
        </w:tc>
      </w:tr>
      <w:tr w:rsidR="00B02AE9" w:rsidRPr="00522809" w14:paraId="158233AC" w14:textId="3D6477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C28D9" w14:textId="064A0A52" w:rsidR="00B02AE9" w:rsidRDefault="00B02AE9" w:rsidP="00B02AE9">
            <w:pPr>
              <w:rPr>
                <w:rFonts w:ascii="Calibri" w:hAnsi="Calibri" w:cs="Calibri"/>
                <w:color w:val="000000"/>
                <w:sz w:val="22"/>
                <w:szCs w:val="22"/>
              </w:rPr>
            </w:pPr>
            <w:proofErr w:type="spellStart"/>
            <w:r w:rsidRPr="001149EA">
              <w:t>Mak</w:t>
            </w:r>
            <w:proofErr w:type="spellEnd"/>
            <w:r w:rsidRPr="001149EA">
              <w:t xml:space="preserve">, </w:t>
            </w:r>
            <w:proofErr w:type="spellStart"/>
            <w:r w:rsidRPr="001149EA">
              <w:t>Siukai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97EF10" w14:textId="39287AC5" w:rsidR="00B02AE9" w:rsidRDefault="00B02AE9" w:rsidP="00B02AE9">
            <w:pPr>
              <w:rPr>
                <w:rFonts w:ascii="Calibri" w:hAnsi="Calibri" w:cs="Calibri"/>
                <w:color w:val="000000"/>
                <w:sz w:val="22"/>
                <w:szCs w:val="22"/>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BBA8E3" w14:textId="0D7D288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FAB98" w14:textId="5DD0C549" w:rsidR="00B02AE9" w:rsidRPr="000E4778" w:rsidRDefault="00B02AE9" w:rsidP="00B02AE9">
            <w:pPr>
              <w:jc w:val="center"/>
            </w:pPr>
            <w:r w:rsidRPr="001149EA">
              <w:t>Voter</w:t>
            </w:r>
          </w:p>
        </w:tc>
      </w:tr>
      <w:tr w:rsidR="00B02AE9" w:rsidRPr="00522809" w14:paraId="09D782BF" w14:textId="5576C3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A47FF3" w14:textId="412A9DAE" w:rsidR="00B02AE9" w:rsidRDefault="00B02AE9" w:rsidP="00B02AE9">
            <w:pPr>
              <w:rPr>
                <w:rFonts w:ascii="Calibri" w:hAnsi="Calibri" w:cs="Calibri"/>
                <w:color w:val="000000"/>
                <w:sz w:val="22"/>
                <w:szCs w:val="22"/>
              </w:rPr>
            </w:pPr>
            <w:proofErr w:type="spellStart"/>
            <w:r w:rsidRPr="001149EA">
              <w:t>Malinen</w:t>
            </w:r>
            <w:proofErr w:type="spellEnd"/>
            <w:r w:rsidRPr="001149EA">
              <w:t xml:space="preserve">, </w:t>
            </w:r>
            <w:proofErr w:type="spellStart"/>
            <w:r w:rsidRPr="001149EA">
              <w:t>Jouni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6CD8BE7" w14:textId="00E1F7DE" w:rsidR="00B02AE9" w:rsidRDefault="00B02AE9" w:rsidP="00B02AE9">
            <w:pPr>
              <w:rPr>
                <w:rFonts w:ascii="Calibri" w:hAnsi="Calibri" w:cs="Calibri"/>
                <w:color w:val="000000"/>
                <w:sz w:val="22"/>
                <w:szCs w:val="22"/>
              </w:rPr>
            </w:pPr>
            <w:r w:rsidRPr="001149E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E33007" w14:textId="1A52303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2B8BB0" w14:textId="1F7594A8" w:rsidR="00B02AE9" w:rsidRPr="000E4778" w:rsidRDefault="00B02AE9" w:rsidP="00B02AE9">
            <w:pPr>
              <w:jc w:val="center"/>
            </w:pPr>
            <w:r w:rsidRPr="001149EA">
              <w:t>Voter</w:t>
            </w:r>
          </w:p>
        </w:tc>
      </w:tr>
      <w:tr w:rsidR="00B02AE9" w:rsidRPr="00522809" w14:paraId="0F4B28B3" w14:textId="499AC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11DC0A" w14:textId="07CB7D78" w:rsidR="00B02AE9" w:rsidRDefault="00B02AE9" w:rsidP="00B02AE9">
            <w:pPr>
              <w:rPr>
                <w:rFonts w:ascii="Calibri" w:hAnsi="Calibri" w:cs="Calibri"/>
                <w:color w:val="000000"/>
                <w:sz w:val="22"/>
                <w:szCs w:val="22"/>
              </w:rPr>
            </w:pPr>
            <w:r w:rsidRPr="001149EA">
              <w:t xml:space="preserve">Mano, Hiroshi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333165" w14:textId="1DADD9B3" w:rsidR="00B02AE9" w:rsidRDefault="00B02AE9" w:rsidP="00B02AE9">
            <w:pPr>
              <w:rPr>
                <w:rFonts w:ascii="Calibri" w:hAnsi="Calibri" w:cs="Calibri"/>
                <w:color w:val="000000"/>
                <w:sz w:val="22"/>
                <w:szCs w:val="22"/>
              </w:rPr>
            </w:pPr>
            <w:proofErr w:type="spellStart"/>
            <w:r w:rsidRPr="001149EA">
              <w:t>Koden</w:t>
            </w:r>
            <w:proofErr w:type="spellEnd"/>
            <w:r w:rsidRPr="001149EA">
              <w:t xml:space="preserve"> Techno Info K.K.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B96C0" w14:textId="66D755B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6CDC69" w14:textId="1FECDF01" w:rsidR="00B02AE9" w:rsidRPr="000E4778" w:rsidRDefault="00B02AE9" w:rsidP="00B02AE9">
            <w:pPr>
              <w:jc w:val="center"/>
            </w:pPr>
            <w:r w:rsidRPr="001149EA">
              <w:t>Voter</w:t>
            </w:r>
          </w:p>
        </w:tc>
      </w:tr>
      <w:tr w:rsidR="00B02AE9" w:rsidRPr="00522809" w14:paraId="5654916B" w14:textId="355079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8EC791" w14:textId="29FC7228" w:rsidR="00B02AE9" w:rsidRDefault="00B02AE9" w:rsidP="00B02AE9">
            <w:pPr>
              <w:rPr>
                <w:rFonts w:ascii="Calibri" w:hAnsi="Calibri" w:cs="Calibri"/>
                <w:color w:val="000000"/>
                <w:sz w:val="22"/>
                <w:szCs w:val="22"/>
              </w:rPr>
            </w:pPr>
            <w:r w:rsidRPr="001149EA">
              <w:t xml:space="preserve">Mantha, Abhishek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8ACAE9" w14:textId="2246497B" w:rsidR="00B02AE9" w:rsidRDefault="00B02AE9" w:rsidP="00B02AE9">
            <w:pPr>
              <w:rPr>
                <w:rFonts w:ascii="Calibri" w:hAnsi="Calibri" w:cs="Calibri"/>
                <w:color w:val="000000"/>
                <w:sz w:val="22"/>
                <w:szCs w:val="22"/>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1D1487" w14:textId="58DE9D6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FC0F6" w14:textId="10944DA2" w:rsidR="00B02AE9" w:rsidRPr="000E4778" w:rsidRDefault="00B02AE9" w:rsidP="00B02AE9">
            <w:pPr>
              <w:jc w:val="center"/>
            </w:pPr>
            <w:r w:rsidRPr="001149EA">
              <w:t>Voter</w:t>
            </w:r>
          </w:p>
        </w:tc>
      </w:tr>
      <w:tr w:rsidR="00B02AE9" w:rsidRPr="00522809" w14:paraId="671F17AA" w14:textId="6DAA8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23AFC5" w14:textId="6BB68F1D" w:rsidR="00B02AE9" w:rsidRDefault="00B02AE9" w:rsidP="00B02AE9">
            <w:pPr>
              <w:rPr>
                <w:rFonts w:ascii="Calibri" w:hAnsi="Calibri" w:cs="Calibri"/>
                <w:color w:val="000000"/>
                <w:sz w:val="22"/>
                <w:szCs w:val="22"/>
              </w:rPr>
            </w:pPr>
            <w:r w:rsidRPr="001149EA">
              <w:t xml:space="preserve">MAO, ZHI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1ACF09" w14:textId="0AAF4E9B" w:rsidR="00B02AE9" w:rsidRDefault="00B02AE9" w:rsidP="00B02AE9">
            <w:pPr>
              <w:rPr>
                <w:rFonts w:ascii="Calibri" w:hAnsi="Calibri" w:cs="Calibri"/>
                <w:color w:val="000000"/>
                <w:sz w:val="22"/>
                <w:szCs w:val="22"/>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D7C6DE" w14:textId="4EE8247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04EE7B" w14:textId="2C458299" w:rsidR="00B02AE9" w:rsidRPr="000E4778" w:rsidRDefault="00B02AE9" w:rsidP="00B02AE9">
            <w:pPr>
              <w:jc w:val="center"/>
            </w:pPr>
            <w:r w:rsidRPr="001149EA">
              <w:t>Voter</w:t>
            </w:r>
          </w:p>
        </w:tc>
      </w:tr>
      <w:tr w:rsidR="00B02AE9" w:rsidRPr="00522809" w14:paraId="35045125" w14:textId="753DC9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58637" w14:textId="58C8D72E" w:rsidR="00B02AE9" w:rsidRDefault="00B02AE9" w:rsidP="00B02AE9">
            <w:pPr>
              <w:rPr>
                <w:rFonts w:ascii="Calibri" w:hAnsi="Calibri" w:cs="Calibri"/>
                <w:color w:val="000000"/>
                <w:sz w:val="22"/>
                <w:szCs w:val="22"/>
              </w:rPr>
            </w:pPr>
            <w:r w:rsidRPr="001149EA">
              <w:t xml:space="preserve">Marks, Roger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A999E" w14:textId="473E0442" w:rsidR="00B02AE9" w:rsidRDefault="00B02AE9" w:rsidP="00B02AE9">
            <w:pPr>
              <w:rPr>
                <w:rFonts w:ascii="Calibri" w:hAnsi="Calibri" w:cs="Calibri"/>
                <w:color w:val="000000"/>
                <w:sz w:val="22"/>
                <w:szCs w:val="22"/>
              </w:rPr>
            </w:pPr>
            <w:proofErr w:type="spellStart"/>
            <w:r w:rsidRPr="001149EA">
              <w:t>EthAirNet</w:t>
            </w:r>
            <w:proofErr w:type="spellEnd"/>
            <w:r w:rsidRPr="001149EA">
              <w:t xml:space="preserve"> Associates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4B994F" w14:textId="04F72990"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60D9BA" w14:textId="01E2058D" w:rsidR="00B02AE9" w:rsidRPr="000E4778" w:rsidRDefault="00B02AE9" w:rsidP="00B02AE9">
            <w:pPr>
              <w:jc w:val="center"/>
            </w:pPr>
            <w:proofErr w:type="spellStart"/>
            <w:r w:rsidRPr="001149EA">
              <w:t>ExOfficio</w:t>
            </w:r>
            <w:proofErr w:type="spellEnd"/>
          </w:p>
        </w:tc>
      </w:tr>
      <w:tr w:rsidR="00B02AE9" w:rsidRPr="00522809" w14:paraId="3263561C" w14:textId="448DA2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C5DDC" w14:textId="11131E8E" w:rsidR="00B02AE9" w:rsidRDefault="00B02AE9" w:rsidP="00B02AE9">
            <w:pPr>
              <w:rPr>
                <w:rFonts w:ascii="Calibri" w:hAnsi="Calibri" w:cs="Calibri"/>
                <w:color w:val="000000"/>
                <w:sz w:val="22"/>
                <w:szCs w:val="22"/>
              </w:rPr>
            </w:pPr>
            <w:r w:rsidRPr="001149EA">
              <w:t xml:space="preserve">Martinez Vazquez, Marcos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9987CE" w14:textId="6AE2DCB0" w:rsidR="00B02AE9" w:rsidRDefault="00B02AE9" w:rsidP="00B02AE9">
            <w:pPr>
              <w:rPr>
                <w:rFonts w:ascii="Calibri" w:hAnsi="Calibri" w:cs="Calibri"/>
                <w:color w:val="000000"/>
                <w:sz w:val="22"/>
                <w:szCs w:val="22"/>
              </w:rPr>
            </w:pPr>
            <w:proofErr w:type="spellStart"/>
            <w:r w:rsidRPr="001149EA">
              <w:t>MaxLinear</w:t>
            </w:r>
            <w:proofErr w:type="spellEnd"/>
            <w:r w:rsidRPr="001149EA">
              <w:t xml:space="preserve"> Corp; MAXLINEAR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1D5AC7" w14:textId="58B2C64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9F8129" w14:textId="6615917E" w:rsidR="00B02AE9" w:rsidRPr="000E4778" w:rsidRDefault="00B02AE9" w:rsidP="00B02AE9">
            <w:pPr>
              <w:jc w:val="center"/>
            </w:pPr>
            <w:r w:rsidRPr="001149EA">
              <w:t>Voter</w:t>
            </w:r>
          </w:p>
        </w:tc>
      </w:tr>
      <w:tr w:rsidR="00B02AE9" w:rsidRPr="00522809" w14:paraId="708246D3" w14:textId="6A2ABD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1D94D11" w14:textId="6E6EB4F0" w:rsidR="00B02AE9" w:rsidRDefault="00B02AE9" w:rsidP="00B02AE9">
            <w:pPr>
              <w:rPr>
                <w:rFonts w:ascii="Calibri" w:hAnsi="Calibri" w:cs="Calibri"/>
                <w:color w:val="000000"/>
                <w:sz w:val="22"/>
                <w:szCs w:val="22"/>
              </w:rPr>
            </w:pPr>
            <w:r w:rsidRPr="001149EA">
              <w:t xml:space="preserve">Max, Sebastian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6E4D55" w14:textId="77D8711D" w:rsidR="00B02AE9" w:rsidRDefault="00B02AE9" w:rsidP="00B02AE9">
            <w:pPr>
              <w:rPr>
                <w:rFonts w:ascii="Calibri" w:hAnsi="Calibri" w:cs="Calibri"/>
                <w:color w:val="000000"/>
                <w:sz w:val="22"/>
                <w:szCs w:val="22"/>
              </w:rPr>
            </w:pPr>
            <w:r w:rsidRPr="001149E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163350" w14:textId="387EE2F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A201FF" w14:textId="2BF78112" w:rsidR="00B02AE9" w:rsidRPr="000E4778" w:rsidRDefault="00B02AE9" w:rsidP="00B02AE9">
            <w:pPr>
              <w:jc w:val="center"/>
            </w:pPr>
            <w:r w:rsidRPr="001149EA">
              <w:t>Voter</w:t>
            </w:r>
          </w:p>
        </w:tc>
      </w:tr>
      <w:tr w:rsidR="00B02AE9" w:rsidRPr="00522809" w14:paraId="3F54FCBC" w14:textId="563348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DBFC71" w14:textId="565BCB66" w:rsidR="00B02AE9" w:rsidRDefault="00B02AE9" w:rsidP="00B02AE9">
            <w:pPr>
              <w:rPr>
                <w:rFonts w:ascii="Calibri" w:hAnsi="Calibri" w:cs="Calibri"/>
                <w:color w:val="000000"/>
                <w:sz w:val="22"/>
                <w:szCs w:val="22"/>
              </w:rPr>
            </w:pPr>
            <w:r w:rsidRPr="001149EA">
              <w:t>Mc</w:t>
            </w:r>
            <w:r w:rsidR="000E767C">
              <w:t>C</w:t>
            </w:r>
            <w:r w:rsidRPr="001149EA">
              <w:t xml:space="preserve">ann,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704C47" w14:textId="3EED416D" w:rsidR="00B02AE9" w:rsidRDefault="00B02AE9" w:rsidP="00B02AE9">
            <w:pPr>
              <w:rPr>
                <w:rFonts w:ascii="Calibri" w:hAnsi="Calibri" w:cs="Calibri"/>
                <w:color w:val="000000"/>
                <w:sz w:val="22"/>
                <w:szCs w:val="22"/>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DD2F48" w14:textId="591C403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69F324" w14:textId="7E4FEA60" w:rsidR="00B02AE9" w:rsidRPr="000E4778" w:rsidRDefault="00B02AE9" w:rsidP="00B02AE9">
            <w:pPr>
              <w:jc w:val="center"/>
            </w:pPr>
            <w:r w:rsidRPr="001149EA">
              <w:t>Voter</w:t>
            </w:r>
          </w:p>
        </w:tc>
      </w:tr>
      <w:tr w:rsidR="00B02AE9" w:rsidRPr="00522809" w14:paraId="66E9F452" w14:textId="63A169E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B32DDD" w14:textId="44F69BE1" w:rsidR="00B02AE9" w:rsidRDefault="00B02AE9" w:rsidP="00B02AE9">
            <w:pPr>
              <w:rPr>
                <w:rFonts w:ascii="Calibri" w:hAnsi="Calibri" w:cs="Calibri"/>
                <w:color w:val="000000"/>
                <w:sz w:val="22"/>
                <w:szCs w:val="22"/>
              </w:rPr>
            </w:pPr>
            <w:proofErr w:type="spellStart"/>
            <w:r w:rsidRPr="001149EA">
              <w:lastRenderedPageBreak/>
              <w:t>Medda</w:t>
            </w:r>
            <w:proofErr w:type="spellEnd"/>
            <w:r w:rsidRPr="001149EA">
              <w:t xml:space="preserve">, Daniele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34C66" w14:textId="3DA59654" w:rsidR="00B02AE9" w:rsidRDefault="00B02AE9" w:rsidP="00B02AE9">
            <w:pPr>
              <w:rPr>
                <w:rFonts w:ascii="Calibri" w:hAnsi="Calibri" w:cs="Calibri"/>
                <w:color w:val="000000"/>
                <w:sz w:val="22"/>
                <w:szCs w:val="22"/>
              </w:rPr>
            </w:pPr>
            <w:r w:rsidRPr="001149EA">
              <w:t xml:space="preserve">International Hellenic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E17B6" w14:textId="4ABBCA9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84A69" w14:textId="534A4B94" w:rsidR="00B02AE9" w:rsidRPr="000E4778" w:rsidRDefault="00B02AE9" w:rsidP="00B02AE9">
            <w:pPr>
              <w:jc w:val="center"/>
            </w:pPr>
            <w:r w:rsidRPr="001149EA">
              <w:t>Voter</w:t>
            </w:r>
          </w:p>
        </w:tc>
      </w:tr>
      <w:tr w:rsidR="00B02AE9" w:rsidRPr="00522809" w14:paraId="0F8EB11A" w14:textId="35FB7E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761AA8" w14:textId="60B7B628" w:rsidR="00B02AE9" w:rsidRDefault="00B02AE9" w:rsidP="00B02AE9">
            <w:pPr>
              <w:rPr>
                <w:rFonts w:ascii="Calibri" w:hAnsi="Calibri" w:cs="Calibri"/>
                <w:color w:val="000000"/>
                <w:sz w:val="22"/>
                <w:szCs w:val="22"/>
              </w:rPr>
            </w:pPr>
            <w:proofErr w:type="spellStart"/>
            <w:r w:rsidRPr="001149EA">
              <w:t>Mehrnoush</w:t>
            </w:r>
            <w:proofErr w:type="spellEnd"/>
            <w:r w:rsidRPr="001149EA">
              <w:t xml:space="preserve">, </w:t>
            </w:r>
            <w:proofErr w:type="spellStart"/>
            <w:r w:rsidRPr="001149EA">
              <w:t>Morteza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E961A5" w14:textId="19F57CCC" w:rsidR="00B02AE9" w:rsidRDefault="00B02AE9" w:rsidP="00B02AE9">
            <w:pPr>
              <w:rPr>
                <w:rFonts w:ascii="Calibri" w:hAnsi="Calibri" w:cs="Calibri"/>
                <w:color w:val="000000"/>
                <w:sz w:val="22"/>
                <w:szCs w:val="22"/>
              </w:rPr>
            </w:pPr>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8C5920" w14:textId="0991A29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8455C" w14:textId="1E16A4FF" w:rsidR="00B02AE9" w:rsidRPr="000E4778" w:rsidRDefault="00B02AE9" w:rsidP="00B02AE9">
            <w:pPr>
              <w:jc w:val="center"/>
            </w:pPr>
            <w:r w:rsidRPr="001149EA">
              <w:t>Voter</w:t>
            </w:r>
          </w:p>
        </w:tc>
      </w:tr>
      <w:tr w:rsidR="00B02AE9" w:rsidRPr="00522809" w14:paraId="3841712E" w14:textId="7FF98C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F0985" w14:textId="429EFCBC" w:rsidR="00B02AE9" w:rsidRDefault="00B02AE9" w:rsidP="00B02AE9">
            <w:pPr>
              <w:rPr>
                <w:rFonts w:ascii="Calibri" w:hAnsi="Calibri" w:cs="Calibri"/>
                <w:color w:val="000000"/>
                <w:sz w:val="22"/>
                <w:szCs w:val="22"/>
              </w:rPr>
            </w:pPr>
            <w:r w:rsidRPr="001149EA">
              <w:t xml:space="preserve">Mehta, Mehul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5CFCD2" w14:textId="44160ADE" w:rsidR="00B02AE9" w:rsidRDefault="00B02AE9" w:rsidP="00B02AE9">
            <w:pPr>
              <w:rPr>
                <w:rFonts w:ascii="Calibri" w:hAnsi="Calibri" w:cs="Calibri"/>
                <w:color w:val="000000"/>
                <w:sz w:val="22"/>
                <w:szCs w:val="22"/>
              </w:rPr>
            </w:pPr>
            <w:proofErr w:type="spellStart"/>
            <w:r w:rsidRPr="001149EA">
              <w:t>Pharrowtech</w:t>
            </w:r>
            <w:proofErr w:type="spellEnd"/>
            <w:r w:rsidRPr="001149EA">
              <w:t xml:space="preserve"> BV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31CCD2" w14:textId="0494069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1C48E" w14:textId="3BD8502E" w:rsidR="00B02AE9" w:rsidRPr="000E4778" w:rsidRDefault="00B02AE9" w:rsidP="00B02AE9">
            <w:pPr>
              <w:jc w:val="center"/>
            </w:pPr>
            <w:r w:rsidRPr="001149EA">
              <w:t>Potential Voter</w:t>
            </w:r>
          </w:p>
        </w:tc>
      </w:tr>
      <w:tr w:rsidR="00B02AE9" w:rsidRPr="00522809" w14:paraId="28076308" w14:textId="2A2E52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5CCC4C" w14:textId="3FA8060D" w:rsidR="00B02AE9" w:rsidRDefault="00B02AE9" w:rsidP="00B02AE9">
            <w:pPr>
              <w:rPr>
                <w:rFonts w:ascii="Calibri" w:hAnsi="Calibri" w:cs="Calibri"/>
                <w:color w:val="000000"/>
                <w:sz w:val="22"/>
                <w:szCs w:val="22"/>
              </w:rPr>
            </w:pPr>
            <w:r w:rsidRPr="001149EA">
              <w:t xml:space="preserve">MELZER, </w:t>
            </w:r>
            <w:proofErr w:type="spellStart"/>
            <w:r w:rsidRPr="001149EA">
              <w:t>Ezer</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16539A" w14:textId="20FD50D1" w:rsidR="00B02AE9" w:rsidRDefault="00B02AE9" w:rsidP="00B02AE9">
            <w:pPr>
              <w:rPr>
                <w:rFonts w:ascii="Calibri" w:hAnsi="Calibri" w:cs="Calibri"/>
                <w:color w:val="000000"/>
                <w:sz w:val="22"/>
                <w:szCs w:val="22"/>
              </w:rPr>
            </w:pPr>
            <w:r w:rsidRPr="001149EA">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5AD8B2" w14:textId="2152797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D0D71" w14:textId="6FBF7E47" w:rsidR="00B02AE9" w:rsidRPr="000E4778" w:rsidRDefault="00B02AE9" w:rsidP="00B02AE9">
            <w:pPr>
              <w:jc w:val="center"/>
            </w:pPr>
            <w:r w:rsidRPr="001149EA">
              <w:t>Voter</w:t>
            </w:r>
          </w:p>
        </w:tc>
      </w:tr>
      <w:tr w:rsidR="00B02AE9" w:rsidRPr="00522809" w14:paraId="77A916DA" w14:textId="4B998C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E22A8A" w14:textId="134739CD" w:rsidR="00B02AE9" w:rsidRDefault="00B02AE9" w:rsidP="00B02AE9">
            <w:pPr>
              <w:rPr>
                <w:rFonts w:ascii="Calibri" w:hAnsi="Calibri" w:cs="Calibri"/>
                <w:color w:val="000000"/>
                <w:sz w:val="22"/>
                <w:szCs w:val="22"/>
              </w:rPr>
            </w:pPr>
            <w:proofErr w:type="spellStart"/>
            <w:r w:rsidRPr="001149EA">
              <w:t>Minotani</w:t>
            </w:r>
            <w:proofErr w:type="spellEnd"/>
            <w:r w:rsidRPr="001149EA">
              <w:t xml:space="preserve">, Jun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F8696B8" w14:textId="2D9FDC02" w:rsidR="00B02AE9" w:rsidRDefault="00B02AE9" w:rsidP="00B02AE9">
            <w:pPr>
              <w:rPr>
                <w:rFonts w:ascii="Calibri" w:hAnsi="Calibri" w:cs="Calibri"/>
                <w:color w:val="000000"/>
                <w:sz w:val="22"/>
                <w:szCs w:val="22"/>
              </w:rPr>
            </w:pPr>
            <w:r w:rsidRPr="001149EA">
              <w:t xml:space="preserve">Panasonic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9DB966" w14:textId="5B5B1A6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C869E" w14:textId="31EE77DD" w:rsidR="00B02AE9" w:rsidRPr="000E4778" w:rsidRDefault="00B02AE9" w:rsidP="00B02AE9">
            <w:pPr>
              <w:jc w:val="center"/>
            </w:pPr>
            <w:r w:rsidRPr="001149EA">
              <w:t>Voter</w:t>
            </w:r>
          </w:p>
        </w:tc>
      </w:tr>
      <w:tr w:rsidR="00B02AE9" w:rsidRPr="00522809" w14:paraId="019C0307" w14:textId="478540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02FCD8" w14:textId="5452B658" w:rsidR="00B02AE9" w:rsidRDefault="00B02AE9" w:rsidP="00B02AE9">
            <w:pPr>
              <w:rPr>
                <w:rFonts w:ascii="Calibri" w:hAnsi="Calibri" w:cs="Calibri"/>
                <w:color w:val="000000"/>
                <w:sz w:val="22"/>
                <w:szCs w:val="22"/>
              </w:rPr>
            </w:pPr>
            <w:r w:rsidRPr="001149EA">
              <w:t xml:space="preserve">Miwa, Shinya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CAAC7FA" w14:textId="637EFCC1" w:rsidR="00B02AE9" w:rsidRDefault="00B02AE9" w:rsidP="00B02AE9">
            <w:pPr>
              <w:rPr>
                <w:rFonts w:ascii="Calibri" w:hAnsi="Calibri" w:cs="Calibri"/>
                <w:color w:val="000000"/>
                <w:sz w:val="22"/>
                <w:szCs w:val="22"/>
              </w:rPr>
            </w:pPr>
            <w:r w:rsidRPr="001149E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C2562D" w14:textId="1044A4D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18A2A8" w14:textId="75F5D5C9" w:rsidR="00B02AE9" w:rsidRPr="000E4778" w:rsidRDefault="00B02AE9" w:rsidP="00B02AE9">
            <w:pPr>
              <w:jc w:val="center"/>
            </w:pPr>
            <w:r w:rsidRPr="001149EA">
              <w:t>Aspirant</w:t>
            </w:r>
          </w:p>
        </w:tc>
      </w:tr>
      <w:tr w:rsidR="00B02AE9" w:rsidRPr="00522809" w14:paraId="4C838ABF" w14:textId="7224E9B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504F14" w14:textId="68C12F51" w:rsidR="00B02AE9" w:rsidRDefault="00B02AE9" w:rsidP="00B02AE9">
            <w:pPr>
              <w:rPr>
                <w:rFonts w:ascii="Calibri" w:hAnsi="Calibri" w:cs="Calibri"/>
                <w:color w:val="000000"/>
                <w:sz w:val="22"/>
                <w:szCs w:val="22"/>
              </w:rPr>
            </w:pPr>
            <w:proofErr w:type="spellStart"/>
            <w:r w:rsidRPr="001149EA">
              <w:t>Moelker</w:t>
            </w:r>
            <w:proofErr w:type="spellEnd"/>
            <w:r w:rsidRPr="001149EA">
              <w:t xml:space="preserve">, </w:t>
            </w:r>
            <w:proofErr w:type="spellStart"/>
            <w:r w:rsidRPr="001149EA">
              <w:t>Dignus</w:t>
            </w:r>
            <w:proofErr w:type="spellEnd"/>
            <w:r w:rsidRPr="001149EA">
              <w:t xml:space="preserve">-Jan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69013" w14:textId="19E8C911" w:rsidR="00B02AE9" w:rsidRDefault="00B02AE9" w:rsidP="00B02AE9">
            <w:pPr>
              <w:rPr>
                <w:rFonts w:ascii="Calibri" w:hAnsi="Calibri" w:cs="Calibri"/>
                <w:color w:val="000000"/>
                <w:sz w:val="22"/>
                <w:szCs w:val="22"/>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E3F4F5" w14:textId="5FAA3B8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6CD6D" w14:textId="2E84C539" w:rsidR="00B02AE9" w:rsidRPr="000E4778" w:rsidRDefault="00B02AE9" w:rsidP="00B02AE9">
            <w:pPr>
              <w:jc w:val="center"/>
            </w:pPr>
            <w:r w:rsidRPr="001149EA">
              <w:t>Voter</w:t>
            </w:r>
          </w:p>
        </w:tc>
      </w:tr>
      <w:tr w:rsidR="00B02AE9" w:rsidRPr="00522809" w14:paraId="740B5518" w14:textId="24A38E1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DD3A71" w14:textId="23B42173" w:rsidR="00B02AE9" w:rsidRDefault="00B02AE9" w:rsidP="00B02AE9">
            <w:pPr>
              <w:rPr>
                <w:rFonts w:ascii="Calibri" w:hAnsi="Calibri" w:cs="Calibri"/>
                <w:color w:val="000000"/>
                <w:sz w:val="22"/>
                <w:szCs w:val="22"/>
              </w:rPr>
            </w:pPr>
            <w:r w:rsidRPr="001149EA">
              <w:t xml:space="preserve">Montemurro, Michael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17DC04" w14:textId="0D49281D" w:rsidR="00B02AE9" w:rsidRDefault="00B02AE9" w:rsidP="00B02AE9">
            <w:pPr>
              <w:rPr>
                <w:rFonts w:ascii="Calibri" w:hAnsi="Calibri" w:cs="Calibri"/>
                <w:color w:val="000000"/>
                <w:sz w:val="22"/>
                <w:szCs w:val="22"/>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4C5D99" w14:textId="3FABD80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8DCFE2" w14:textId="7C027FBB" w:rsidR="00B02AE9" w:rsidRPr="000E4778" w:rsidRDefault="00B02AE9" w:rsidP="00B02AE9">
            <w:pPr>
              <w:jc w:val="center"/>
            </w:pPr>
            <w:r w:rsidRPr="001149EA">
              <w:t>Voter</w:t>
            </w:r>
          </w:p>
        </w:tc>
      </w:tr>
      <w:tr w:rsidR="00B02AE9" w:rsidRPr="00522809" w14:paraId="7505FC91" w14:textId="286CE34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A8538" w14:textId="038258E7" w:rsidR="00B02AE9" w:rsidRDefault="00B02AE9" w:rsidP="00B02AE9">
            <w:pPr>
              <w:rPr>
                <w:rFonts w:ascii="Calibri" w:hAnsi="Calibri" w:cs="Calibri"/>
                <w:color w:val="000000"/>
                <w:sz w:val="22"/>
                <w:szCs w:val="22"/>
              </w:rPr>
            </w:pPr>
            <w:r w:rsidRPr="001149EA">
              <w:t xml:space="preserve">Moon, </w:t>
            </w:r>
            <w:proofErr w:type="spellStart"/>
            <w:r w:rsidRPr="001149EA">
              <w:t>Juseong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C5940D" w14:textId="2359F39E" w:rsidR="00B02AE9" w:rsidRDefault="00B02AE9" w:rsidP="00B02AE9">
            <w:pPr>
              <w:rPr>
                <w:rFonts w:ascii="Calibri" w:hAnsi="Calibri" w:cs="Calibri"/>
                <w:color w:val="000000"/>
                <w:sz w:val="22"/>
                <w:szCs w:val="22"/>
              </w:rPr>
            </w:pPr>
            <w:r w:rsidRPr="001149EA">
              <w:t xml:space="preserve">Korea National University of Transportation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4A10A5" w14:textId="593DF96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58BE69" w14:textId="4DBA0580" w:rsidR="00B02AE9" w:rsidRPr="000E4778" w:rsidRDefault="00B02AE9" w:rsidP="00B02AE9">
            <w:pPr>
              <w:jc w:val="center"/>
            </w:pPr>
            <w:r w:rsidRPr="001149EA">
              <w:t>Voter</w:t>
            </w:r>
          </w:p>
        </w:tc>
      </w:tr>
      <w:tr w:rsidR="00B02AE9" w:rsidRPr="00522809" w14:paraId="2CE330A6" w14:textId="0B8DC04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DDB7C8" w14:textId="503B3E4D" w:rsidR="00B02AE9" w:rsidRDefault="00B02AE9" w:rsidP="00B02AE9">
            <w:pPr>
              <w:rPr>
                <w:rFonts w:ascii="Calibri" w:hAnsi="Calibri" w:cs="Calibri"/>
                <w:color w:val="000000"/>
                <w:sz w:val="22"/>
                <w:szCs w:val="22"/>
              </w:rPr>
            </w:pPr>
            <w:r w:rsidRPr="001149EA">
              <w:t xml:space="preserve">Morioka, Hitoshi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E05CDC" w14:textId="0F59DE5C" w:rsidR="00B02AE9" w:rsidRDefault="00B02AE9" w:rsidP="00B02AE9">
            <w:pPr>
              <w:rPr>
                <w:rFonts w:ascii="Calibri" w:hAnsi="Calibri" w:cs="Calibri"/>
                <w:color w:val="000000"/>
                <w:sz w:val="22"/>
                <w:szCs w:val="22"/>
              </w:rPr>
            </w:pPr>
            <w:r w:rsidRPr="001149EA">
              <w:t xml:space="preserve">SRC Software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C0E31" w14:textId="6952B2B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525B3" w14:textId="2DC201C3" w:rsidR="00B02AE9" w:rsidRPr="000E4778" w:rsidRDefault="00B02AE9" w:rsidP="00B02AE9">
            <w:pPr>
              <w:jc w:val="center"/>
            </w:pPr>
            <w:r w:rsidRPr="001149EA">
              <w:t>Voter</w:t>
            </w:r>
          </w:p>
        </w:tc>
      </w:tr>
      <w:tr w:rsidR="00B02AE9" w:rsidRPr="00522809" w14:paraId="210EA9B5" w14:textId="3E5424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7DF3C" w14:textId="1D25CF2A" w:rsidR="00B02AE9" w:rsidRDefault="00B02AE9" w:rsidP="00B02AE9">
            <w:pPr>
              <w:rPr>
                <w:rFonts w:ascii="Calibri" w:hAnsi="Calibri" w:cs="Calibri"/>
                <w:color w:val="000000"/>
                <w:sz w:val="22"/>
                <w:szCs w:val="22"/>
              </w:rPr>
            </w:pPr>
            <w:proofErr w:type="spellStart"/>
            <w:r w:rsidRPr="001149EA">
              <w:t>Motozuka</w:t>
            </w:r>
            <w:proofErr w:type="spellEnd"/>
            <w:r w:rsidRPr="001149EA">
              <w:t xml:space="preserve">, Hiroyuki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ACBBD6B" w14:textId="0222F581" w:rsidR="00B02AE9" w:rsidRDefault="00B02AE9" w:rsidP="00B02AE9">
            <w:pPr>
              <w:rPr>
                <w:rFonts w:ascii="Calibri" w:hAnsi="Calibri" w:cs="Calibri"/>
                <w:color w:val="000000"/>
                <w:sz w:val="22"/>
                <w:szCs w:val="22"/>
              </w:rPr>
            </w:pPr>
            <w:r w:rsidRPr="001149EA">
              <w:t xml:space="preserve">Panasonic Holdings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71C890" w14:textId="7F2615E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0338D" w14:textId="526EEAD1" w:rsidR="00B02AE9" w:rsidRPr="000E4778" w:rsidRDefault="00B02AE9" w:rsidP="00B02AE9">
            <w:pPr>
              <w:jc w:val="center"/>
            </w:pPr>
            <w:r w:rsidRPr="001149EA">
              <w:t>Voter</w:t>
            </w:r>
          </w:p>
        </w:tc>
      </w:tr>
      <w:tr w:rsidR="00B02AE9" w:rsidRPr="00522809" w14:paraId="07E72BEF" w14:textId="31968A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7B3DD7" w14:textId="3C3B752F" w:rsidR="00B02AE9" w:rsidRDefault="00B02AE9" w:rsidP="00B02AE9">
            <w:pPr>
              <w:rPr>
                <w:rFonts w:ascii="Calibri" w:hAnsi="Calibri" w:cs="Calibri"/>
                <w:color w:val="000000"/>
                <w:sz w:val="22"/>
                <w:szCs w:val="22"/>
              </w:rPr>
            </w:pPr>
            <w:r w:rsidRPr="001149EA">
              <w:t xml:space="preserve">Mueller,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005625" w14:textId="5F2C60DF" w:rsidR="00B02AE9" w:rsidRDefault="00B02AE9" w:rsidP="00B02AE9">
            <w:pPr>
              <w:rPr>
                <w:rFonts w:ascii="Calibri" w:hAnsi="Calibri" w:cs="Calibri"/>
                <w:color w:val="000000"/>
                <w:sz w:val="22"/>
                <w:szCs w:val="22"/>
              </w:rPr>
            </w:pPr>
            <w:proofErr w:type="spellStart"/>
            <w:r w:rsidRPr="001149EA">
              <w:t>Ilmenau</w:t>
            </w:r>
            <w:proofErr w:type="spellEnd"/>
            <w:r w:rsidRPr="001149EA">
              <w:t xml:space="preserve"> University of Technology - TU </w:t>
            </w:r>
            <w:proofErr w:type="spellStart"/>
            <w:r w:rsidRPr="001149EA">
              <w:t>Ilmenau</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FA9B6D" w14:textId="757B147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41C363" w14:textId="2D0E7E42" w:rsidR="00B02AE9" w:rsidRPr="000E4778" w:rsidRDefault="00B02AE9" w:rsidP="00B02AE9">
            <w:pPr>
              <w:jc w:val="center"/>
            </w:pPr>
            <w:r w:rsidRPr="001149EA">
              <w:t>Voter</w:t>
            </w:r>
          </w:p>
        </w:tc>
      </w:tr>
      <w:tr w:rsidR="00B02AE9" w:rsidRPr="00522809" w14:paraId="00B8416C" w14:textId="30F191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30D6B" w14:textId="645A4355" w:rsidR="00B02AE9" w:rsidRDefault="00B02AE9" w:rsidP="00B02AE9">
            <w:pPr>
              <w:rPr>
                <w:rFonts w:ascii="Calibri" w:hAnsi="Calibri" w:cs="Calibri"/>
                <w:color w:val="000000"/>
                <w:sz w:val="22"/>
                <w:szCs w:val="22"/>
              </w:rPr>
            </w:pPr>
            <w:proofErr w:type="spellStart"/>
            <w:r w:rsidRPr="001149EA">
              <w:t>Mukkapati</w:t>
            </w:r>
            <w:proofErr w:type="spellEnd"/>
            <w:r w:rsidRPr="001149EA">
              <w:t xml:space="preserve">, Lakshmi Narayana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968250" w14:textId="2FCD66D0" w:rsidR="00B02AE9" w:rsidRDefault="00B02AE9" w:rsidP="00B02AE9">
            <w:pPr>
              <w:rPr>
                <w:rFonts w:ascii="Calibri" w:hAnsi="Calibri" w:cs="Calibri"/>
                <w:color w:val="000000"/>
                <w:sz w:val="22"/>
                <w:szCs w:val="22"/>
              </w:rPr>
            </w:pPr>
            <w:r w:rsidRPr="001149EA">
              <w:t xml:space="preserve">Wi-Fi Alliance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0735D5" w14:textId="46D605D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86C2A" w14:textId="7E5105F9" w:rsidR="00B02AE9" w:rsidRPr="000E4778" w:rsidRDefault="00B02AE9" w:rsidP="00B02AE9">
            <w:pPr>
              <w:jc w:val="center"/>
            </w:pPr>
            <w:r w:rsidRPr="001149EA">
              <w:t>Voter</w:t>
            </w:r>
          </w:p>
        </w:tc>
      </w:tr>
      <w:tr w:rsidR="00B02AE9" w:rsidRPr="00522809" w14:paraId="23E8F391" w14:textId="470A60B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3194F8" w14:textId="2C2572F5" w:rsidR="00B02AE9" w:rsidRDefault="00B02AE9" w:rsidP="00B02AE9">
            <w:pPr>
              <w:rPr>
                <w:rFonts w:ascii="Calibri" w:hAnsi="Calibri" w:cs="Calibri"/>
                <w:color w:val="000000"/>
                <w:sz w:val="22"/>
                <w:szCs w:val="22"/>
              </w:rPr>
            </w:pPr>
            <w:proofErr w:type="spellStart"/>
            <w:r w:rsidRPr="001149EA">
              <w:t>Mutgan</w:t>
            </w:r>
            <w:proofErr w:type="spellEnd"/>
            <w:r w:rsidRPr="001149EA">
              <w:t xml:space="preserve">, Okan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2CC517" w14:textId="2F259B6F" w:rsidR="00B02AE9" w:rsidRDefault="00B02AE9" w:rsidP="00B02AE9">
            <w:pPr>
              <w:rPr>
                <w:rFonts w:ascii="Calibri" w:hAnsi="Calibri" w:cs="Calibri"/>
                <w:color w:val="000000"/>
                <w:sz w:val="22"/>
                <w:szCs w:val="22"/>
              </w:rPr>
            </w:pPr>
            <w:r w:rsidRPr="001149EA">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983220" w14:textId="3FB717F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2D6E66" w14:textId="68C0076B" w:rsidR="00B02AE9" w:rsidRPr="000E4778" w:rsidRDefault="00B02AE9" w:rsidP="00B02AE9">
            <w:pPr>
              <w:jc w:val="center"/>
            </w:pPr>
            <w:r w:rsidRPr="001149EA">
              <w:t>Voter</w:t>
            </w:r>
          </w:p>
        </w:tc>
      </w:tr>
      <w:tr w:rsidR="00B02AE9" w:rsidRPr="00522809" w14:paraId="09DD2DB9" w14:textId="0DF12D0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126011" w14:textId="7E530C0F" w:rsidR="00B02AE9" w:rsidRDefault="00B02AE9" w:rsidP="00B02AE9">
            <w:pPr>
              <w:rPr>
                <w:rFonts w:ascii="Calibri" w:hAnsi="Calibri" w:cs="Calibri"/>
                <w:color w:val="000000"/>
                <w:sz w:val="22"/>
                <w:szCs w:val="22"/>
              </w:rPr>
            </w:pPr>
            <w:r w:rsidRPr="001149EA">
              <w:t xml:space="preserve">Nagai, </w:t>
            </w:r>
            <w:proofErr w:type="spellStart"/>
            <w:r w:rsidRPr="001149EA">
              <w:t>Yukimasa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FC5347" w14:textId="231D89D1" w:rsidR="00B02AE9" w:rsidRDefault="00B02AE9" w:rsidP="00B02AE9">
            <w:pPr>
              <w:rPr>
                <w:rFonts w:ascii="Calibri" w:hAnsi="Calibri" w:cs="Calibri"/>
                <w:color w:val="000000"/>
                <w:sz w:val="22"/>
                <w:szCs w:val="22"/>
              </w:rPr>
            </w:pPr>
            <w:r w:rsidRPr="001149EA">
              <w:t xml:space="preserve">Mitsubishi Electric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70E04C" w14:textId="1E74D1D2"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5A1812" w14:textId="1FF604DE" w:rsidR="00B02AE9" w:rsidRPr="000E4778" w:rsidRDefault="00B02AE9" w:rsidP="00B02AE9">
            <w:pPr>
              <w:jc w:val="center"/>
            </w:pPr>
            <w:r w:rsidRPr="001149EA">
              <w:t>Aspirant</w:t>
            </w:r>
          </w:p>
        </w:tc>
      </w:tr>
      <w:tr w:rsidR="00B02AE9" w:rsidRPr="00522809" w14:paraId="16FD9E5F" w14:textId="335A6E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554A34" w14:textId="067AA4B9" w:rsidR="00B02AE9" w:rsidRDefault="00B02AE9" w:rsidP="00B02AE9">
            <w:pPr>
              <w:rPr>
                <w:rFonts w:ascii="Calibri" w:hAnsi="Calibri" w:cs="Calibri"/>
                <w:color w:val="000000"/>
                <w:sz w:val="22"/>
                <w:szCs w:val="22"/>
              </w:rPr>
            </w:pPr>
            <w:proofErr w:type="spellStart"/>
            <w:r w:rsidRPr="001149EA">
              <w:t>nagata</w:t>
            </w:r>
            <w:proofErr w:type="spellEnd"/>
            <w:r w:rsidRPr="001149EA">
              <w:t xml:space="preserve">, </w:t>
            </w:r>
            <w:proofErr w:type="spellStart"/>
            <w:r w:rsidRPr="001149EA">
              <w:t>kengo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0C9244" w14:textId="73A7E8FD" w:rsidR="00B02AE9" w:rsidRDefault="00B02AE9" w:rsidP="00B02AE9">
            <w:pPr>
              <w:rPr>
                <w:rFonts w:ascii="Calibri" w:hAnsi="Calibri" w:cs="Calibri"/>
                <w:color w:val="000000"/>
                <w:sz w:val="22"/>
                <w:szCs w:val="22"/>
              </w:rPr>
            </w:pPr>
            <w:r w:rsidRPr="001149EA">
              <w:t xml:space="preserve">Nippon Telegraph and Telephone Corporation (NTT)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786541" w14:textId="66A8E87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44E6C5" w14:textId="5D2B686D" w:rsidR="00B02AE9" w:rsidRPr="000E4778" w:rsidRDefault="00B02AE9" w:rsidP="00B02AE9">
            <w:pPr>
              <w:jc w:val="center"/>
            </w:pPr>
            <w:r w:rsidRPr="001149EA">
              <w:t>Voter</w:t>
            </w:r>
          </w:p>
        </w:tc>
      </w:tr>
      <w:tr w:rsidR="00B02AE9" w:rsidRPr="00522809" w14:paraId="355A2CBA" w14:textId="0155D2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46B822" w14:textId="145A97B1" w:rsidR="00B02AE9" w:rsidRDefault="00B02AE9" w:rsidP="00B02AE9">
            <w:pPr>
              <w:rPr>
                <w:rFonts w:ascii="Calibri" w:hAnsi="Calibri" w:cs="Calibri"/>
                <w:color w:val="000000"/>
                <w:sz w:val="22"/>
                <w:szCs w:val="22"/>
              </w:rPr>
            </w:pPr>
            <w:r w:rsidRPr="001149EA">
              <w:t xml:space="preserve">Naik, Gaurang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12F233" w14:textId="5008ED23" w:rsidR="00B02AE9" w:rsidRDefault="00B02AE9" w:rsidP="00B02AE9">
            <w:pPr>
              <w:rPr>
                <w:rFonts w:ascii="Calibri" w:hAnsi="Calibri" w:cs="Calibri"/>
                <w:color w:val="000000"/>
                <w:sz w:val="22"/>
                <w:szCs w:val="22"/>
              </w:rPr>
            </w:pPr>
            <w:r w:rsidRPr="001149E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5DE031" w14:textId="62E9531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7F4E9F" w14:textId="5C838CD8" w:rsidR="00B02AE9" w:rsidRPr="000E4778" w:rsidRDefault="00B02AE9" w:rsidP="00B02AE9">
            <w:pPr>
              <w:jc w:val="center"/>
            </w:pPr>
            <w:r w:rsidRPr="001149EA">
              <w:t>Voter</w:t>
            </w:r>
          </w:p>
        </w:tc>
      </w:tr>
      <w:tr w:rsidR="00B02AE9" w:rsidRPr="00522809" w14:paraId="67586788" w14:textId="32F8109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A0D55" w14:textId="6B4C14E3" w:rsidR="00B02AE9" w:rsidRDefault="00B02AE9" w:rsidP="00B02AE9">
            <w:pPr>
              <w:rPr>
                <w:rFonts w:ascii="Calibri" w:hAnsi="Calibri" w:cs="Calibri"/>
                <w:color w:val="000000"/>
                <w:sz w:val="22"/>
                <w:szCs w:val="22"/>
              </w:rPr>
            </w:pPr>
            <w:r w:rsidRPr="001149EA">
              <w:t xml:space="preserve">Nakano, Hiroki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CE7A6D" w14:textId="4AC5C048" w:rsidR="00B02AE9" w:rsidRDefault="00B02AE9" w:rsidP="00B02AE9">
            <w:pPr>
              <w:rPr>
                <w:rFonts w:ascii="Calibri" w:hAnsi="Calibri" w:cs="Calibri"/>
                <w:color w:val="000000"/>
                <w:sz w:val="22"/>
                <w:szCs w:val="22"/>
              </w:rPr>
            </w:pPr>
            <w:r w:rsidRPr="001149EA">
              <w:t xml:space="preserve">CAHI Corporation; Kyoto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378D8" w14:textId="66C8B8C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A051B5" w14:textId="06E7AFA4" w:rsidR="00B02AE9" w:rsidRPr="000E4778" w:rsidRDefault="00B02AE9" w:rsidP="00B02AE9">
            <w:pPr>
              <w:jc w:val="center"/>
            </w:pPr>
            <w:r w:rsidRPr="001149EA">
              <w:t>Voter</w:t>
            </w:r>
          </w:p>
        </w:tc>
      </w:tr>
      <w:tr w:rsidR="00B02AE9" w:rsidRPr="00522809" w14:paraId="35E46EC9" w14:textId="2E6B6E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99A90" w14:textId="079E4F84" w:rsidR="00B02AE9" w:rsidRDefault="00B02AE9" w:rsidP="00B02AE9">
            <w:pPr>
              <w:rPr>
                <w:rFonts w:ascii="Calibri" w:hAnsi="Calibri" w:cs="Calibri"/>
                <w:color w:val="000000"/>
                <w:sz w:val="22"/>
                <w:szCs w:val="22"/>
              </w:rPr>
            </w:pPr>
            <w:r w:rsidRPr="001149EA">
              <w:t xml:space="preserve">Nam, </w:t>
            </w:r>
            <w:proofErr w:type="spellStart"/>
            <w:r w:rsidRPr="001149EA">
              <w:t>Junyoung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6B3C1C" w14:textId="124A0BFA" w:rsidR="00B02AE9" w:rsidRDefault="00B02AE9" w:rsidP="00B02AE9">
            <w:pPr>
              <w:rPr>
                <w:rFonts w:ascii="Calibri" w:hAnsi="Calibri" w:cs="Calibri"/>
                <w:color w:val="000000"/>
                <w:sz w:val="22"/>
                <w:szCs w:val="22"/>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16399C" w14:textId="2BAF24A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6B1A08" w14:textId="3B7FBBF2" w:rsidR="00B02AE9" w:rsidRPr="000E4778" w:rsidRDefault="00B02AE9" w:rsidP="00B02AE9">
            <w:pPr>
              <w:jc w:val="center"/>
            </w:pPr>
            <w:r w:rsidRPr="001149EA">
              <w:t>Voter</w:t>
            </w:r>
          </w:p>
        </w:tc>
      </w:tr>
      <w:tr w:rsidR="00B02AE9" w:rsidRPr="00522809" w14:paraId="3C6A20C1" w14:textId="29D28F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2EE121" w14:textId="5168859C" w:rsidR="00B02AE9" w:rsidRDefault="00B02AE9" w:rsidP="00B02AE9">
            <w:pPr>
              <w:rPr>
                <w:rFonts w:ascii="Calibri" w:hAnsi="Calibri" w:cs="Calibri"/>
                <w:color w:val="000000"/>
                <w:sz w:val="22"/>
                <w:szCs w:val="22"/>
              </w:rPr>
            </w:pPr>
            <w:r w:rsidRPr="001149EA">
              <w:t xml:space="preserve">Namboodiri, </w:t>
            </w:r>
            <w:proofErr w:type="spellStart"/>
            <w:r w:rsidRPr="001149EA">
              <w:t>Vamadevan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7F68AF" w14:textId="297A2301" w:rsidR="00B02AE9" w:rsidRDefault="00B02AE9" w:rsidP="00B02AE9">
            <w:pPr>
              <w:rPr>
                <w:rFonts w:ascii="Calibri" w:hAnsi="Calibri" w:cs="Calibri"/>
                <w:color w:val="000000"/>
                <w:sz w:val="22"/>
                <w:szCs w:val="22"/>
              </w:rPr>
            </w:pPr>
            <w:r w:rsidRPr="001149EA">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2B964" w14:textId="32964516"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CABABD" w14:textId="7850283D" w:rsidR="00B02AE9" w:rsidRPr="000E4778" w:rsidRDefault="00B02AE9" w:rsidP="00B02AE9">
            <w:pPr>
              <w:jc w:val="center"/>
            </w:pPr>
            <w:r w:rsidRPr="001149EA">
              <w:t>Voter</w:t>
            </w:r>
          </w:p>
        </w:tc>
      </w:tr>
      <w:tr w:rsidR="00B02AE9" w:rsidRPr="00522809" w14:paraId="5A87E28D" w14:textId="356AA9E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FD1E56" w14:textId="37A4C127" w:rsidR="00B02AE9" w:rsidRDefault="00B02AE9" w:rsidP="00B02AE9">
            <w:pPr>
              <w:rPr>
                <w:rFonts w:ascii="Calibri" w:hAnsi="Calibri" w:cs="Calibri"/>
                <w:color w:val="000000"/>
                <w:sz w:val="22"/>
                <w:szCs w:val="22"/>
              </w:rPr>
            </w:pPr>
            <w:proofErr w:type="spellStart"/>
            <w:r w:rsidRPr="001149EA">
              <w:t>Namvar</w:t>
            </w:r>
            <w:proofErr w:type="spellEnd"/>
            <w:r w:rsidRPr="001149EA">
              <w:t xml:space="preserve">, Nima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681A2DB" w14:textId="0A21E5A2" w:rsidR="00B02AE9" w:rsidRDefault="00B02AE9" w:rsidP="00B02AE9">
            <w:pPr>
              <w:rPr>
                <w:rFonts w:ascii="Calibri" w:hAnsi="Calibri" w:cs="Calibri"/>
                <w:color w:val="000000"/>
                <w:sz w:val="22"/>
                <w:szCs w:val="22"/>
              </w:rPr>
            </w:pPr>
            <w:r w:rsidRPr="001149EA">
              <w:t xml:space="preserve">Charter Communications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15F784" w14:textId="4B8B591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489BC" w14:textId="7500DA57" w:rsidR="00B02AE9" w:rsidRPr="000E4778" w:rsidRDefault="00B02AE9" w:rsidP="00B02AE9">
            <w:pPr>
              <w:jc w:val="center"/>
            </w:pPr>
            <w:r w:rsidRPr="001149EA">
              <w:t>Voter</w:t>
            </w:r>
          </w:p>
        </w:tc>
      </w:tr>
      <w:tr w:rsidR="00B02AE9" w:rsidRPr="00522809" w14:paraId="108D50E4" w14:textId="4124DF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DFF85" w14:textId="736F3E92" w:rsidR="00B02AE9" w:rsidRDefault="00B02AE9" w:rsidP="00B02AE9">
            <w:pPr>
              <w:rPr>
                <w:rFonts w:ascii="Calibri" w:hAnsi="Calibri" w:cs="Calibri"/>
                <w:color w:val="000000"/>
                <w:sz w:val="22"/>
                <w:szCs w:val="22"/>
              </w:rPr>
            </w:pPr>
            <w:proofErr w:type="spellStart"/>
            <w:r w:rsidRPr="001149EA">
              <w:t>Nandagopalan</w:t>
            </w:r>
            <w:proofErr w:type="spellEnd"/>
            <w:r w:rsidRPr="001149EA">
              <w:t xml:space="preserve">, SAI SHANKAR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C08EF9" w14:textId="266E4811" w:rsidR="00B02AE9" w:rsidRDefault="00B02AE9" w:rsidP="00B02AE9">
            <w:pPr>
              <w:rPr>
                <w:rFonts w:ascii="Calibri" w:hAnsi="Calibri" w:cs="Calibri"/>
                <w:color w:val="000000"/>
                <w:sz w:val="22"/>
                <w:szCs w:val="22"/>
              </w:rPr>
            </w:pPr>
            <w:proofErr w:type="spellStart"/>
            <w:r w:rsidRPr="001149EA">
              <w:t>Synaptics</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0095D2" w14:textId="05D3404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CCC57" w14:textId="4EA580AF" w:rsidR="00B02AE9" w:rsidRPr="000E4778" w:rsidRDefault="00B02AE9" w:rsidP="00B02AE9">
            <w:pPr>
              <w:jc w:val="center"/>
            </w:pPr>
            <w:r w:rsidRPr="001149EA">
              <w:t>Voter</w:t>
            </w:r>
          </w:p>
        </w:tc>
      </w:tr>
      <w:tr w:rsidR="00B02AE9" w:rsidRPr="00522809" w14:paraId="408728C0" w14:textId="2057FA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C6833E" w14:textId="328CB276" w:rsidR="00B02AE9" w:rsidRDefault="00B02AE9" w:rsidP="00B02AE9">
            <w:pPr>
              <w:rPr>
                <w:rFonts w:ascii="Calibri" w:hAnsi="Calibri" w:cs="Calibri"/>
                <w:color w:val="000000"/>
                <w:sz w:val="22"/>
                <w:szCs w:val="22"/>
              </w:rPr>
            </w:pPr>
            <w:r w:rsidRPr="001149EA">
              <w:t xml:space="preserve">Narengerile, Narengerile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A5B418" w14:textId="576E882C" w:rsidR="00B02AE9" w:rsidRDefault="00B02AE9" w:rsidP="00B02AE9">
            <w:pPr>
              <w:rPr>
                <w:rFonts w:ascii="Calibri" w:hAnsi="Calibri" w:cs="Calibri"/>
                <w:color w:val="000000"/>
                <w:sz w:val="22"/>
                <w:szCs w:val="22"/>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C8A479" w14:textId="0D193AF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3A723B" w14:textId="253264F2" w:rsidR="00B02AE9" w:rsidRPr="000E4778" w:rsidRDefault="00B02AE9" w:rsidP="00B02AE9">
            <w:pPr>
              <w:jc w:val="center"/>
            </w:pPr>
            <w:r w:rsidRPr="001149EA">
              <w:t>Voter</w:t>
            </w:r>
          </w:p>
        </w:tc>
      </w:tr>
      <w:tr w:rsidR="00B02AE9" w:rsidRPr="00522809" w14:paraId="3A18F945" w14:textId="5F3D384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F43180" w14:textId="469D79DC" w:rsidR="00B02AE9" w:rsidRDefault="00B02AE9" w:rsidP="00B02AE9">
            <w:pPr>
              <w:rPr>
                <w:rFonts w:ascii="Calibri" w:hAnsi="Calibri" w:cs="Calibri"/>
                <w:color w:val="000000"/>
                <w:sz w:val="22"/>
                <w:szCs w:val="22"/>
              </w:rPr>
            </w:pPr>
            <w:proofErr w:type="spellStart"/>
            <w:r w:rsidRPr="001149EA">
              <w:t>Nassiri</w:t>
            </w:r>
            <w:proofErr w:type="spellEnd"/>
            <w:r w:rsidRPr="001149EA">
              <w:t xml:space="preserve"> </w:t>
            </w:r>
            <w:proofErr w:type="spellStart"/>
            <w:r w:rsidRPr="001149EA">
              <w:t>Toussi</w:t>
            </w:r>
            <w:proofErr w:type="spellEnd"/>
            <w:r w:rsidRPr="001149EA">
              <w:t xml:space="preserve">, Karim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1BF0FC" w14:textId="43523290" w:rsidR="00B02AE9" w:rsidRDefault="00B02AE9" w:rsidP="00B02AE9">
            <w:pPr>
              <w:rPr>
                <w:rFonts w:ascii="Calibri" w:hAnsi="Calibri" w:cs="Calibri"/>
                <w:color w:val="000000"/>
                <w:sz w:val="22"/>
                <w:szCs w:val="22"/>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94389C" w14:textId="6BA0DEB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A48C0D" w14:textId="796D314D" w:rsidR="00B02AE9" w:rsidRPr="000E4778" w:rsidRDefault="00B02AE9" w:rsidP="00B02AE9">
            <w:pPr>
              <w:jc w:val="center"/>
            </w:pPr>
            <w:r w:rsidRPr="001149EA">
              <w:t>Voter</w:t>
            </w:r>
          </w:p>
        </w:tc>
      </w:tr>
      <w:tr w:rsidR="00B02AE9" w:rsidRPr="00522809" w14:paraId="4B4443ED" w14:textId="259DB8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E3BF3" w14:textId="182624C2" w:rsidR="00B02AE9" w:rsidRDefault="00B02AE9" w:rsidP="00B02AE9">
            <w:pPr>
              <w:rPr>
                <w:rFonts w:ascii="Calibri" w:hAnsi="Calibri" w:cs="Calibri"/>
                <w:color w:val="000000"/>
                <w:sz w:val="22"/>
                <w:szCs w:val="22"/>
              </w:rPr>
            </w:pPr>
            <w:r w:rsidRPr="001149EA">
              <w:t xml:space="preserve">Nayak, </w:t>
            </w:r>
            <w:proofErr w:type="spellStart"/>
            <w:r w:rsidRPr="001149EA">
              <w:t>Peshal</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FED284" w14:textId="293E9F00" w:rsidR="00B02AE9" w:rsidRDefault="00B02AE9" w:rsidP="00B02AE9">
            <w:pPr>
              <w:rPr>
                <w:rFonts w:ascii="Calibri" w:hAnsi="Calibri" w:cs="Calibri"/>
                <w:color w:val="000000"/>
                <w:sz w:val="22"/>
                <w:szCs w:val="22"/>
              </w:rPr>
            </w:pPr>
            <w:r w:rsidRPr="001149E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B1F360" w14:textId="146B037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BCB270" w14:textId="68520E4E" w:rsidR="00B02AE9" w:rsidRPr="000E4778" w:rsidRDefault="00B02AE9" w:rsidP="00B02AE9">
            <w:pPr>
              <w:jc w:val="center"/>
            </w:pPr>
            <w:r w:rsidRPr="001149EA">
              <w:t>Voter</w:t>
            </w:r>
          </w:p>
        </w:tc>
      </w:tr>
      <w:tr w:rsidR="00B02AE9" w:rsidRPr="00522809" w14:paraId="4E1B6B8B" w14:textId="181650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A8C84" w14:textId="085357F8" w:rsidR="00B02AE9" w:rsidRDefault="00B02AE9" w:rsidP="00B02AE9">
            <w:pPr>
              <w:rPr>
                <w:rFonts w:ascii="Calibri" w:hAnsi="Calibri" w:cs="Calibri"/>
                <w:color w:val="000000"/>
                <w:sz w:val="22"/>
                <w:szCs w:val="22"/>
              </w:rPr>
            </w:pPr>
            <w:proofErr w:type="spellStart"/>
            <w:r w:rsidRPr="001149EA">
              <w:t>Nezou</w:t>
            </w:r>
            <w:proofErr w:type="spellEnd"/>
            <w:r w:rsidRPr="001149EA">
              <w:t xml:space="preserve">, Patrice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2D9EC2" w14:textId="5CC3CA31" w:rsidR="00B02AE9" w:rsidRDefault="00B02AE9" w:rsidP="00B02AE9">
            <w:pPr>
              <w:rPr>
                <w:rFonts w:ascii="Calibri" w:hAnsi="Calibri" w:cs="Calibri"/>
                <w:color w:val="000000"/>
                <w:sz w:val="22"/>
                <w:szCs w:val="22"/>
              </w:rPr>
            </w:pPr>
            <w:r w:rsidRPr="001149E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21DD7C" w14:textId="0BD2F5A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0C19A" w14:textId="64B542CD" w:rsidR="00B02AE9" w:rsidRPr="000E4778" w:rsidRDefault="00B02AE9" w:rsidP="00B02AE9">
            <w:pPr>
              <w:jc w:val="center"/>
            </w:pPr>
            <w:r w:rsidRPr="001149EA">
              <w:t>Voter</w:t>
            </w:r>
          </w:p>
        </w:tc>
      </w:tr>
      <w:tr w:rsidR="00B02AE9" w:rsidRPr="00522809" w14:paraId="5259F9C9" w14:textId="22B00D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63B379" w14:textId="151959ED" w:rsidR="00B02AE9" w:rsidRDefault="00B02AE9" w:rsidP="00B02AE9">
            <w:pPr>
              <w:rPr>
                <w:rFonts w:ascii="Calibri" w:hAnsi="Calibri" w:cs="Calibri"/>
                <w:color w:val="000000"/>
                <w:sz w:val="22"/>
                <w:szCs w:val="22"/>
              </w:rPr>
            </w:pPr>
            <w:r w:rsidRPr="001149EA">
              <w:t xml:space="preserve">Ng, Boon Loong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E902E0" w14:textId="528F3385" w:rsidR="00B02AE9" w:rsidRDefault="00B02AE9" w:rsidP="00B02AE9">
            <w:pPr>
              <w:rPr>
                <w:rFonts w:ascii="Calibri" w:hAnsi="Calibri" w:cs="Calibri"/>
                <w:color w:val="000000"/>
                <w:sz w:val="22"/>
                <w:szCs w:val="22"/>
              </w:rPr>
            </w:pPr>
            <w:r w:rsidRPr="001149E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931B49" w14:textId="6FC694E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106D63" w14:textId="544E300C" w:rsidR="00B02AE9" w:rsidRPr="000E4778" w:rsidRDefault="00B02AE9" w:rsidP="00B02AE9">
            <w:pPr>
              <w:jc w:val="center"/>
            </w:pPr>
            <w:r w:rsidRPr="001149EA">
              <w:t>Voter</w:t>
            </w:r>
          </w:p>
        </w:tc>
      </w:tr>
      <w:tr w:rsidR="00B02AE9" w:rsidRPr="00522809" w14:paraId="03314BE5" w14:textId="2C415F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46BB92" w14:textId="5696976E" w:rsidR="00B02AE9" w:rsidRDefault="00B02AE9" w:rsidP="00B02AE9">
            <w:pPr>
              <w:rPr>
                <w:rFonts w:ascii="Calibri" w:hAnsi="Calibri" w:cs="Calibri"/>
                <w:color w:val="000000"/>
                <w:sz w:val="22"/>
                <w:szCs w:val="22"/>
              </w:rPr>
            </w:pPr>
            <w:r w:rsidRPr="001149EA">
              <w:t xml:space="preserve">Nguyen, 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96A694" w14:textId="2608AD87" w:rsidR="00B02AE9" w:rsidRDefault="00B02AE9" w:rsidP="00B02AE9">
            <w:pPr>
              <w:rPr>
                <w:rFonts w:ascii="Calibri" w:hAnsi="Calibri" w:cs="Calibri"/>
                <w:color w:val="000000"/>
                <w:sz w:val="22"/>
                <w:szCs w:val="22"/>
              </w:rPr>
            </w:pPr>
            <w:r w:rsidRPr="001149EA">
              <w:t xml:space="preserve">DHS/CISA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761D4E" w14:textId="36496D8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E51D6" w14:textId="3511D983" w:rsidR="00B02AE9" w:rsidRPr="000E4778" w:rsidRDefault="00B02AE9" w:rsidP="00B02AE9">
            <w:pPr>
              <w:jc w:val="center"/>
            </w:pPr>
            <w:r w:rsidRPr="001149EA">
              <w:t>Voter</w:t>
            </w:r>
          </w:p>
        </w:tc>
      </w:tr>
      <w:tr w:rsidR="00B02AE9" w:rsidRPr="00522809" w14:paraId="22F013CC" w14:textId="6BC679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D4AD07" w14:textId="078F7BB2" w:rsidR="00B02AE9" w:rsidRDefault="00B02AE9" w:rsidP="00B02AE9">
            <w:pPr>
              <w:rPr>
                <w:rFonts w:ascii="Calibri" w:hAnsi="Calibri" w:cs="Calibri"/>
                <w:color w:val="000000"/>
                <w:sz w:val="22"/>
                <w:szCs w:val="22"/>
              </w:rPr>
            </w:pPr>
            <w:r w:rsidRPr="001149EA">
              <w:t xml:space="preserve">Noh, Si-Chan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FEABE7" w14:textId="754170CA" w:rsidR="00B02AE9" w:rsidRDefault="00B02AE9" w:rsidP="00B02AE9">
            <w:pPr>
              <w:rPr>
                <w:rFonts w:ascii="Calibri" w:hAnsi="Calibri" w:cs="Calibri"/>
                <w:color w:val="000000"/>
                <w:sz w:val="22"/>
                <w:szCs w:val="22"/>
              </w:rPr>
            </w:pPr>
            <w:proofErr w:type="spellStart"/>
            <w:r w:rsidRPr="001149EA">
              <w:t>Newratek</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8F1159" w14:textId="51E31E9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04440" w14:textId="117AAE0F" w:rsidR="00B02AE9" w:rsidRPr="000E4778" w:rsidRDefault="00B02AE9" w:rsidP="00B02AE9">
            <w:pPr>
              <w:jc w:val="center"/>
            </w:pPr>
            <w:r w:rsidRPr="001149EA">
              <w:t>Potential Voter</w:t>
            </w:r>
          </w:p>
        </w:tc>
      </w:tr>
      <w:tr w:rsidR="00B02AE9" w:rsidRPr="00522809" w14:paraId="7A83C587" w14:textId="14872C4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2A077D" w14:textId="48ED9441" w:rsidR="00B02AE9" w:rsidRDefault="00B02AE9" w:rsidP="00B02AE9">
            <w:pPr>
              <w:rPr>
                <w:rFonts w:ascii="Calibri" w:hAnsi="Calibri" w:cs="Calibri"/>
                <w:color w:val="000000"/>
                <w:sz w:val="22"/>
                <w:szCs w:val="22"/>
              </w:rPr>
            </w:pPr>
            <w:proofErr w:type="spellStart"/>
            <w:r w:rsidRPr="001149EA">
              <w:t>Ohmoto</w:t>
            </w:r>
            <w:proofErr w:type="spellEnd"/>
            <w:r w:rsidRPr="001149EA">
              <w:t xml:space="preserve">, Ryutaro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6DFD55" w14:textId="6472C151" w:rsidR="00B02AE9" w:rsidRDefault="00B02AE9" w:rsidP="00B02AE9">
            <w:pPr>
              <w:rPr>
                <w:rFonts w:ascii="Calibri" w:hAnsi="Calibri" w:cs="Calibri"/>
                <w:color w:val="000000"/>
                <w:sz w:val="22"/>
                <w:szCs w:val="22"/>
              </w:rPr>
            </w:pPr>
            <w:r w:rsidRPr="001149EA">
              <w:t xml:space="preserve">Nihon Dengyo </w:t>
            </w:r>
            <w:proofErr w:type="spellStart"/>
            <w:r w:rsidRPr="001149EA">
              <w:t>Kosaku</w:t>
            </w:r>
            <w:proofErr w:type="spellEnd"/>
            <w:r w:rsidRPr="001149EA">
              <w:t xml:space="preserve">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11443F" w14:textId="3F43C962"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BAA89D" w14:textId="3840802A" w:rsidR="00B02AE9" w:rsidRPr="000E4778" w:rsidRDefault="00B02AE9" w:rsidP="00B02AE9">
            <w:pPr>
              <w:jc w:val="center"/>
            </w:pPr>
            <w:r w:rsidRPr="001149EA">
              <w:t>Voter</w:t>
            </w:r>
          </w:p>
        </w:tc>
      </w:tr>
      <w:tr w:rsidR="00B02AE9" w:rsidRPr="00522809" w14:paraId="47458FF1" w14:textId="33E35C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4E3B2B" w14:textId="10AD6D02" w:rsidR="00B02AE9" w:rsidRDefault="00B02AE9" w:rsidP="00B02AE9">
            <w:pPr>
              <w:rPr>
                <w:rFonts w:ascii="Calibri" w:hAnsi="Calibri" w:cs="Calibri"/>
                <w:color w:val="000000"/>
                <w:sz w:val="22"/>
                <w:szCs w:val="22"/>
              </w:rPr>
            </w:pPr>
            <w:r w:rsidRPr="001149EA">
              <w:t xml:space="preserve">Okada, </w:t>
            </w:r>
            <w:proofErr w:type="spellStart"/>
            <w:r w:rsidRPr="001149EA">
              <w:t>Hiraku</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040AE9E" w14:textId="535CBB72" w:rsidR="00B02AE9" w:rsidRDefault="00B02AE9" w:rsidP="00B02AE9">
            <w:pPr>
              <w:rPr>
                <w:rFonts w:ascii="Calibri" w:hAnsi="Calibri" w:cs="Calibri"/>
                <w:color w:val="000000"/>
                <w:sz w:val="22"/>
                <w:szCs w:val="22"/>
              </w:rPr>
            </w:pPr>
            <w:r w:rsidRPr="001149EA">
              <w:t xml:space="preserve">Nagoya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0AFD1E2" w14:textId="58DD6C4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E0084" w14:textId="52B1AB25" w:rsidR="00B02AE9" w:rsidRPr="000E4778" w:rsidRDefault="00B02AE9" w:rsidP="00B02AE9">
            <w:pPr>
              <w:jc w:val="center"/>
            </w:pPr>
            <w:r w:rsidRPr="001149EA">
              <w:t>Voter</w:t>
            </w:r>
          </w:p>
        </w:tc>
      </w:tr>
      <w:tr w:rsidR="00B02AE9" w:rsidRPr="00522809" w14:paraId="121EC2A1" w14:textId="15469A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EEDB56" w14:textId="5C934C85" w:rsidR="00B02AE9" w:rsidRDefault="00B02AE9" w:rsidP="00B02AE9">
            <w:pPr>
              <w:rPr>
                <w:rFonts w:ascii="Calibri" w:hAnsi="Calibri" w:cs="Calibri"/>
                <w:color w:val="000000"/>
                <w:sz w:val="22"/>
                <w:szCs w:val="22"/>
              </w:rPr>
            </w:pPr>
            <w:proofErr w:type="spellStart"/>
            <w:r w:rsidRPr="001149EA">
              <w:t>Olip</w:t>
            </w:r>
            <w:proofErr w:type="spellEnd"/>
            <w:r w:rsidRPr="001149EA">
              <w:t xml:space="preserve">, John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6158F7" w14:textId="7A3C985C" w:rsidR="00B02AE9" w:rsidRDefault="00B02AE9" w:rsidP="00B02AE9">
            <w:pPr>
              <w:rPr>
                <w:rFonts w:ascii="Calibri" w:hAnsi="Calibri" w:cs="Calibri"/>
                <w:color w:val="000000"/>
                <w:sz w:val="22"/>
                <w:szCs w:val="22"/>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FB78" w14:textId="090BA51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B14651" w14:textId="546FBE50" w:rsidR="00B02AE9" w:rsidRPr="000E4778" w:rsidRDefault="00B02AE9" w:rsidP="00B02AE9">
            <w:pPr>
              <w:jc w:val="center"/>
            </w:pPr>
            <w:r w:rsidRPr="001149EA">
              <w:t>Voter</w:t>
            </w:r>
          </w:p>
        </w:tc>
      </w:tr>
      <w:tr w:rsidR="00B02AE9" w:rsidRPr="00522809" w14:paraId="4DD6B24C" w14:textId="3BE36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47134" w14:textId="309244C4" w:rsidR="00B02AE9" w:rsidRDefault="00B02AE9" w:rsidP="00B02AE9">
            <w:pPr>
              <w:rPr>
                <w:rFonts w:ascii="Calibri" w:hAnsi="Calibri" w:cs="Calibri"/>
                <w:color w:val="000000"/>
                <w:sz w:val="22"/>
                <w:szCs w:val="22"/>
              </w:rPr>
            </w:pPr>
            <w:r w:rsidRPr="001149EA">
              <w:t xml:space="preserve">Omar, Hassan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7A824" w14:textId="14A241D1" w:rsidR="00B02AE9" w:rsidRDefault="00B02AE9" w:rsidP="00B02AE9">
            <w:pPr>
              <w:rPr>
                <w:rFonts w:ascii="Calibri" w:hAnsi="Calibri" w:cs="Calibri"/>
                <w:color w:val="000000"/>
                <w:sz w:val="22"/>
                <w:szCs w:val="22"/>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F18879" w14:textId="7E26278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D929EA" w14:textId="0E26CC39" w:rsidR="00B02AE9" w:rsidRPr="000E4778" w:rsidRDefault="00B02AE9" w:rsidP="00B02AE9">
            <w:pPr>
              <w:jc w:val="center"/>
            </w:pPr>
            <w:r w:rsidRPr="001149EA">
              <w:t>Voter</w:t>
            </w:r>
          </w:p>
        </w:tc>
      </w:tr>
      <w:tr w:rsidR="00B02AE9" w:rsidRPr="00522809" w14:paraId="4DC96666" w14:textId="2F29AC7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A4CDA" w14:textId="11AC453C" w:rsidR="00B02AE9" w:rsidRDefault="00B02AE9" w:rsidP="00B02AE9">
            <w:pPr>
              <w:rPr>
                <w:rFonts w:ascii="Calibri" w:hAnsi="Calibri" w:cs="Calibri"/>
                <w:color w:val="000000"/>
                <w:sz w:val="22"/>
                <w:szCs w:val="22"/>
              </w:rPr>
            </w:pPr>
            <w:r w:rsidRPr="001149EA">
              <w:t xml:space="preserve">Orlando, Christian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4331E5" w14:textId="375A531C" w:rsidR="00B02AE9" w:rsidRDefault="00B02AE9" w:rsidP="00B02AE9">
            <w:pPr>
              <w:rPr>
                <w:rFonts w:ascii="Calibri" w:hAnsi="Calibri" w:cs="Calibri"/>
                <w:color w:val="000000"/>
                <w:sz w:val="22"/>
                <w:szCs w:val="22"/>
              </w:rPr>
            </w:pPr>
            <w:r w:rsidRPr="001149EA">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2B8EB0" w14:textId="079F59AB"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AC68B" w14:textId="2EDAD6C6" w:rsidR="00B02AE9" w:rsidRPr="000E4778" w:rsidRDefault="00B02AE9" w:rsidP="00B02AE9">
            <w:pPr>
              <w:jc w:val="center"/>
            </w:pPr>
            <w:r w:rsidRPr="001149EA">
              <w:t>Non-Voter</w:t>
            </w:r>
          </w:p>
        </w:tc>
      </w:tr>
      <w:tr w:rsidR="00B02AE9" w:rsidRPr="00522809" w14:paraId="19CB13BC" w14:textId="3A2FB6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15192C" w14:textId="4C787642" w:rsidR="00B02AE9" w:rsidRDefault="00B02AE9" w:rsidP="00B02AE9">
            <w:pPr>
              <w:rPr>
                <w:rFonts w:ascii="Calibri" w:hAnsi="Calibri" w:cs="Calibri"/>
                <w:color w:val="000000"/>
                <w:sz w:val="22"/>
                <w:szCs w:val="22"/>
              </w:rPr>
            </w:pPr>
            <w:proofErr w:type="spellStart"/>
            <w:r w:rsidRPr="001149EA">
              <w:t>Orlik</w:t>
            </w:r>
            <w:proofErr w:type="spellEnd"/>
            <w:r w:rsidRPr="001149EA">
              <w:t xml:space="preserve">, Philip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47391EB" w14:textId="542A09E0" w:rsidR="00B02AE9" w:rsidRDefault="00B02AE9" w:rsidP="00B02AE9">
            <w:pPr>
              <w:rPr>
                <w:rFonts w:ascii="Calibri" w:hAnsi="Calibri" w:cs="Calibri"/>
                <w:color w:val="000000"/>
                <w:sz w:val="22"/>
                <w:szCs w:val="22"/>
              </w:rPr>
            </w:pPr>
            <w:r w:rsidRPr="001149EA">
              <w:t xml:space="preserve">Mitsubishi Electric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4E7A1" w14:textId="35572A2F" w:rsidR="00B02AE9" w:rsidRPr="000E4778"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86F335" w14:textId="7799A655" w:rsidR="00B02AE9" w:rsidRPr="000E4778" w:rsidRDefault="00B02AE9" w:rsidP="00B02AE9">
            <w:pPr>
              <w:jc w:val="center"/>
            </w:pPr>
            <w:r w:rsidRPr="001149EA">
              <w:t>Non-Voter</w:t>
            </w:r>
          </w:p>
        </w:tc>
      </w:tr>
      <w:tr w:rsidR="00B02AE9" w:rsidRPr="00522809" w14:paraId="41D03C3C" w14:textId="7B2D178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5F164" w14:textId="73339E35" w:rsidR="00B02AE9" w:rsidRDefault="00B02AE9" w:rsidP="00B02AE9">
            <w:pPr>
              <w:rPr>
                <w:rFonts w:ascii="Calibri" w:hAnsi="Calibri" w:cs="Calibri"/>
                <w:color w:val="000000"/>
                <w:sz w:val="22"/>
                <w:szCs w:val="22"/>
              </w:rPr>
            </w:pPr>
            <w:r w:rsidRPr="001149EA">
              <w:t xml:space="preserve">Orr,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8A7E11" w14:textId="7A65C698" w:rsidR="00B02AE9" w:rsidRDefault="00B02AE9" w:rsidP="00B02AE9">
            <w:pPr>
              <w:rPr>
                <w:rFonts w:ascii="Calibri" w:hAnsi="Calibri" w:cs="Calibri"/>
                <w:color w:val="000000"/>
                <w:sz w:val="22"/>
                <w:szCs w:val="22"/>
              </w:rPr>
            </w:pPr>
            <w:r w:rsidRPr="001149E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E56CB4" w14:textId="3F57CF9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DCAF4" w14:textId="139EC77D" w:rsidR="00B02AE9" w:rsidRPr="000E4778" w:rsidRDefault="00B02AE9" w:rsidP="00B02AE9">
            <w:pPr>
              <w:jc w:val="center"/>
            </w:pPr>
            <w:r w:rsidRPr="001149EA">
              <w:t>Voter</w:t>
            </w:r>
          </w:p>
        </w:tc>
      </w:tr>
      <w:tr w:rsidR="00B02AE9" w:rsidRPr="00522809" w14:paraId="7AE6451F" w14:textId="3C8FAB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5F92B4" w14:textId="3C884859" w:rsidR="00B02AE9" w:rsidRDefault="00B02AE9" w:rsidP="00B02AE9">
            <w:pPr>
              <w:rPr>
                <w:rFonts w:ascii="Calibri" w:hAnsi="Calibri" w:cs="Calibri"/>
                <w:color w:val="000000"/>
                <w:sz w:val="22"/>
                <w:szCs w:val="22"/>
              </w:rPr>
            </w:pPr>
            <w:proofErr w:type="spellStart"/>
            <w:r w:rsidRPr="001149EA">
              <w:lastRenderedPageBreak/>
              <w:t>Ouchi</w:t>
            </w:r>
            <w:proofErr w:type="spellEnd"/>
            <w:r w:rsidRPr="001149EA">
              <w:t xml:space="preserve">, </w:t>
            </w:r>
            <w:proofErr w:type="spellStart"/>
            <w:r w:rsidRPr="001149EA">
              <w:t>Masatomo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8BE8EA" w14:textId="33667B94" w:rsidR="00B02AE9" w:rsidRDefault="00B02AE9" w:rsidP="00B02AE9">
            <w:pPr>
              <w:rPr>
                <w:rFonts w:ascii="Calibri" w:hAnsi="Calibri" w:cs="Calibri"/>
                <w:color w:val="000000"/>
                <w:sz w:val="22"/>
                <w:szCs w:val="22"/>
              </w:rPr>
            </w:pPr>
            <w:r w:rsidRPr="001149EA">
              <w:t xml:space="preserve">Canon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311BFE" w14:textId="72D40DFD"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F14BD" w14:textId="707B0E49" w:rsidR="00B02AE9" w:rsidRPr="000E4778" w:rsidRDefault="00B02AE9" w:rsidP="00B02AE9">
            <w:pPr>
              <w:jc w:val="center"/>
            </w:pPr>
            <w:r w:rsidRPr="001149EA">
              <w:t>Voter</w:t>
            </w:r>
          </w:p>
        </w:tc>
      </w:tr>
      <w:tr w:rsidR="00B02AE9" w:rsidRPr="00522809" w14:paraId="610D0739" w14:textId="338B90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4EFB93" w14:textId="19DC76A6" w:rsidR="00B02AE9" w:rsidRDefault="00B02AE9" w:rsidP="00B02AE9">
            <w:pPr>
              <w:rPr>
                <w:rFonts w:ascii="Calibri" w:hAnsi="Calibri" w:cs="Calibri"/>
                <w:color w:val="000000"/>
                <w:sz w:val="22"/>
                <w:szCs w:val="22"/>
              </w:rPr>
            </w:pPr>
            <w:proofErr w:type="spellStart"/>
            <w:r w:rsidRPr="001149EA">
              <w:t>Palayur</w:t>
            </w:r>
            <w:proofErr w:type="spellEnd"/>
            <w:r w:rsidRPr="001149EA">
              <w:t xml:space="preserve">, Saju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15EAB4" w14:textId="2691FA90" w:rsidR="00B02AE9" w:rsidRDefault="00B02AE9" w:rsidP="00B02AE9">
            <w:pPr>
              <w:rPr>
                <w:rFonts w:ascii="Calibri" w:hAnsi="Calibri" w:cs="Calibri"/>
                <w:color w:val="000000"/>
                <w:sz w:val="22"/>
                <w:szCs w:val="22"/>
              </w:rPr>
            </w:pPr>
            <w:proofErr w:type="spellStart"/>
            <w:r w:rsidRPr="001149EA">
              <w:t>Maxlinear</w:t>
            </w:r>
            <w:proofErr w:type="spellEnd"/>
            <w:r w:rsidRPr="001149E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19DB96" w14:textId="2537DF7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4B9AD" w14:textId="3407A280" w:rsidR="00B02AE9" w:rsidRPr="000E4778" w:rsidRDefault="00B02AE9" w:rsidP="00B02AE9">
            <w:pPr>
              <w:jc w:val="center"/>
            </w:pPr>
            <w:r w:rsidRPr="001149EA">
              <w:t>Voter</w:t>
            </w:r>
          </w:p>
        </w:tc>
      </w:tr>
      <w:tr w:rsidR="00B02AE9" w:rsidRPr="00522809" w14:paraId="3ABE1810" w14:textId="77F3CF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938D5D" w14:textId="1151379C" w:rsidR="00B02AE9" w:rsidRDefault="00B02AE9" w:rsidP="00B02AE9">
            <w:pPr>
              <w:rPr>
                <w:rFonts w:ascii="Calibri" w:hAnsi="Calibri" w:cs="Calibri"/>
                <w:color w:val="000000"/>
                <w:sz w:val="22"/>
                <w:szCs w:val="22"/>
              </w:rPr>
            </w:pPr>
            <w:r w:rsidRPr="001149EA">
              <w:t xml:space="preserve">Palm,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A2F0A5" w14:textId="6911FBA6" w:rsidR="00B02AE9" w:rsidRDefault="00B02AE9" w:rsidP="00B02AE9">
            <w:pPr>
              <w:rPr>
                <w:rFonts w:ascii="Calibri" w:hAnsi="Calibri" w:cs="Calibri"/>
                <w:color w:val="000000"/>
                <w:sz w:val="22"/>
                <w:szCs w:val="22"/>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46D9" w14:textId="1D796EF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5D0D8F" w14:textId="4BA4CF13" w:rsidR="00B02AE9" w:rsidRPr="000E4778" w:rsidRDefault="00B02AE9" w:rsidP="00B02AE9">
            <w:pPr>
              <w:jc w:val="center"/>
            </w:pPr>
            <w:r w:rsidRPr="001149EA">
              <w:t>Voter</w:t>
            </w:r>
          </w:p>
        </w:tc>
      </w:tr>
      <w:tr w:rsidR="00B02AE9" w:rsidRPr="00522809" w14:paraId="4D03D6B6" w14:textId="0FDDFD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0826A" w14:textId="458B46D1" w:rsidR="00B02AE9" w:rsidRDefault="00B02AE9" w:rsidP="00B02AE9">
            <w:pPr>
              <w:rPr>
                <w:rFonts w:ascii="Calibri" w:hAnsi="Calibri" w:cs="Calibri"/>
                <w:color w:val="000000"/>
                <w:sz w:val="22"/>
                <w:szCs w:val="22"/>
              </w:rPr>
            </w:pPr>
            <w:r w:rsidRPr="001149EA">
              <w:t xml:space="preserve">Pandey, Sheetal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4820FB" w14:textId="30ED36E0" w:rsidR="00B02AE9" w:rsidRDefault="00B02AE9" w:rsidP="00B02AE9">
            <w:pPr>
              <w:rPr>
                <w:rFonts w:ascii="Calibri" w:hAnsi="Calibri" w:cs="Calibri"/>
                <w:color w:val="000000"/>
                <w:sz w:val="22"/>
                <w:szCs w:val="22"/>
              </w:rPr>
            </w:pPr>
            <w:proofErr w:type="spellStart"/>
            <w:r w:rsidRPr="001149EA">
              <w:t>Synaptics</w:t>
            </w:r>
            <w:proofErr w:type="spellEnd"/>
            <w:r w:rsidRPr="001149E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0CF23D" w14:textId="3139B3F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71D43" w14:textId="186C909C" w:rsidR="00B02AE9" w:rsidRPr="000E4778" w:rsidRDefault="00B02AE9" w:rsidP="00B02AE9">
            <w:pPr>
              <w:jc w:val="center"/>
            </w:pPr>
            <w:r w:rsidRPr="001149EA">
              <w:t>Voter</w:t>
            </w:r>
          </w:p>
        </w:tc>
      </w:tr>
      <w:tr w:rsidR="00B02AE9" w:rsidRPr="00522809" w14:paraId="479C5B41" w14:textId="0D3A72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88D25D" w14:textId="14D2A191" w:rsidR="00B02AE9" w:rsidRDefault="00B02AE9" w:rsidP="00B02AE9">
            <w:pPr>
              <w:rPr>
                <w:rFonts w:ascii="Calibri" w:hAnsi="Calibri" w:cs="Calibri"/>
                <w:color w:val="000000"/>
                <w:sz w:val="22"/>
                <w:szCs w:val="22"/>
              </w:rPr>
            </w:pPr>
            <w:r w:rsidRPr="001149EA">
              <w:t xml:space="preserve">Pare,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FB06E2" w14:textId="0E427088" w:rsidR="00B02AE9" w:rsidRDefault="00B02AE9" w:rsidP="00B02AE9">
            <w:pPr>
              <w:rPr>
                <w:rFonts w:ascii="Calibri" w:hAnsi="Calibri" w:cs="Calibri"/>
                <w:color w:val="000000"/>
                <w:sz w:val="22"/>
                <w:szCs w:val="22"/>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3D39A3" w14:textId="2CD9F13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5005D1" w14:textId="0CB60EEE" w:rsidR="00B02AE9" w:rsidRPr="000E4778" w:rsidRDefault="00B02AE9" w:rsidP="00B02AE9">
            <w:pPr>
              <w:jc w:val="center"/>
            </w:pPr>
            <w:r w:rsidRPr="001149EA">
              <w:t>Voter</w:t>
            </w:r>
          </w:p>
        </w:tc>
      </w:tr>
      <w:tr w:rsidR="00B02AE9" w:rsidRPr="00522809" w14:paraId="42322ED6" w14:textId="16FBD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DE3568" w14:textId="7FE003F5" w:rsidR="00B02AE9" w:rsidRDefault="00B02AE9" w:rsidP="00B02AE9">
            <w:pPr>
              <w:rPr>
                <w:rFonts w:ascii="Calibri" w:hAnsi="Calibri" w:cs="Calibri"/>
                <w:color w:val="000000"/>
                <w:sz w:val="22"/>
                <w:szCs w:val="22"/>
              </w:rPr>
            </w:pPr>
            <w:r w:rsidRPr="001149EA">
              <w:t xml:space="preserve">Park, </w:t>
            </w:r>
            <w:proofErr w:type="spellStart"/>
            <w:r w:rsidRPr="001149EA">
              <w:t>Eunsung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B3B989" w14:textId="6402D204" w:rsidR="00B02AE9" w:rsidRDefault="00B02AE9" w:rsidP="00B02AE9">
            <w:pPr>
              <w:rPr>
                <w:rFonts w:ascii="Calibri" w:hAnsi="Calibri" w:cs="Calibri"/>
                <w:color w:val="000000"/>
                <w:sz w:val="22"/>
                <w:szCs w:val="22"/>
              </w:rPr>
            </w:pPr>
            <w:r w:rsidRPr="001149E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3CC572" w14:textId="396CFF7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967C81" w14:textId="6276BC63" w:rsidR="00B02AE9" w:rsidRPr="000E4778" w:rsidRDefault="00B02AE9" w:rsidP="00B02AE9">
            <w:pPr>
              <w:jc w:val="center"/>
            </w:pPr>
            <w:r w:rsidRPr="001149EA">
              <w:t>Voter</w:t>
            </w:r>
          </w:p>
        </w:tc>
      </w:tr>
      <w:tr w:rsidR="00B02AE9" w:rsidRPr="00522809" w14:paraId="1B34C2AF" w14:textId="663334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6E3307" w14:textId="4DDAACC1" w:rsidR="00B02AE9" w:rsidRDefault="00B02AE9" w:rsidP="00B02AE9">
            <w:pPr>
              <w:rPr>
                <w:rFonts w:ascii="Calibri" w:hAnsi="Calibri" w:cs="Calibri"/>
                <w:color w:val="000000"/>
                <w:sz w:val="22"/>
                <w:szCs w:val="22"/>
              </w:rPr>
            </w:pPr>
            <w:r w:rsidRPr="001149EA">
              <w:t xml:space="preserve">Park, </w:t>
            </w:r>
            <w:proofErr w:type="spellStart"/>
            <w:r w:rsidRPr="001149EA">
              <w:t>Minyoung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A8515C" w14:textId="14A7926A" w:rsidR="00B02AE9" w:rsidRDefault="00B02AE9" w:rsidP="00B02AE9">
            <w:pPr>
              <w:rPr>
                <w:rFonts w:ascii="Calibri" w:hAnsi="Calibri" w:cs="Calibri"/>
                <w:color w:val="000000"/>
                <w:sz w:val="22"/>
                <w:szCs w:val="22"/>
              </w:rPr>
            </w:pPr>
            <w:r w:rsidRPr="001149E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41FEAC" w14:textId="1030AB2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427AB" w14:textId="7747BFDE" w:rsidR="00B02AE9" w:rsidRPr="000E4778" w:rsidRDefault="00B02AE9" w:rsidP="00B02AE9">
            <w:pPr>
              <w:jc w:val="center"/>
            </w:pPr>
            <w:r w:rsidRPr="001149EA">
              <w:t>Voter</w:t>
            </w:r>
          </w:p>
        </w:tc>
      </w:tr>
      <w:tr w:rsidR="00B02AE9" w:rsidRPr="00522809" w14:paraId="5CCBA7AA" w14:textId="64229D2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D21982" w14:textId="7AE1D720" w:rsidR="00B02AE9" w:rsidRDefault="00B02AE9" w:rsidP="00B02AE9">
            <w:pPr>
              <w:rPr>
                <w:rFonts w:ascii="Calibri" w:hAnsi="Calibri" w:cs="Calibri"/>
                <w:color w:val="000000"/>
                <w:sz w:val="22"/>
                <w:szCs w:val="22"/>
              </w:rPr>
            </w:pPr>
            <w:r w:rsidRPr="001149EA">
              <w:t xml:space="preserve">Park, </w:t>
            </w:r>
            <w:proofErr w:type="spellStart"/>
            <w:r w:rsidRPr="001149EA">
              <w:t>Sungjin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294D24" w14:textId="35FFF71C" w:rsidR="00B02AE9" w:rsidRDefault="00B02AE9" w:rsidP="00B02AE9">
            <w:pPr>
              <w:rPr>
                <w:rFonts w:ascii="Calibri" w:hAnsi="Calibri" w:cs="Calibri"/>
                <w:color w:val="000000"/>
                <w:sz w:val="22"/>
                <w:szCs w:val="22"/>
              </w:rPr>
            </w:pPr>
            <w:proofErr w:type="spellStart"/>
            <w:r w:rsidRPr="001149EA">
              <w:t>Senscomm</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A73CBE" w14:textId="1EAE430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F4507E" w14:textId="404CC872" w:rsidR="00B02AE9" w:rsidRPr="000E4778" w:rsidRDefault="00B02AE9" w:rsidP="00B02AE9">
            <w:pPr>
              <w:jc w:val="center"/>
            </w:pPr>
            <w:r w:rsidRPr="001149EA">
              <w:t>Voter</w:t>
            </w:r>
          </w:p>
        </w:tc>
      </w:tr>
      <w:tr w:rsidR="00B02AE9" w:rsidRPr="00522809" w14:paraId="724A059E" w14:textId="1DC0AB6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A9C8D7" w14:textId="4C2A75B9" w:rsidR="00B02AE9" w:rsidRDefault="00B02AE9" w:rsidP="00B02AE9">
            <w:pPr>
              <w:rPr>
                <w:rFonts w:ascii="Calibri" w:hAnsi="Calibri" w:cs="Calibri"/>
                <w:color w:val="000000"/>
                <w:sz w:val="22"/>
                <w:szCs w:val="22"/>
              </w:rPr>
            </w:pPr>
            <w:r w:rsidRPr="001149EA">
              <w:t xml:space="preserve">Parsons, Glenn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F8AB719" w14:textId="6ECDC81B" w:rsidR="00B02AE9" w:rsidRDefault="00B02AE9" w:rsidP="00B02AE9">
            <w:pPr>
              <w:rPr>
                <w:rFonts w:ascii="Calibri" w:hAnsi="Calibri" w:cs="Calibri"/>
                <w:color w:val="000000"/>
                <w:sz w:val="22"/>
                <w:szCs w:val="22"/>
              </w:rPr>
            </w:pPr>
            <w:r w:rsidRPr="001149E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6A5351" w14:textId="1C77467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7C0F52" w14:textId="160CDF4C" w:rsidR="00B02AE9" w:rsidRPr="000E4778" w:rsidRDefault="00B02AE9" w:rsidP="00B02AE9">
            <w:pPr>
              <w:jc w:val="center"/>
            </w:pPr>
            <w:proofErr w:type="spellStart"/>
            <w:r w:rsidRPr="001149EA">
              <w:t>ExOfficio</w:t>
            </w:r>
            <w:proofErr w:type="spellEnd"/>
          </w:p>
        </w:tc>
      </w:tr>
      <w:tr w:rsidR="00B02AE9" w:rsidRPr="00522809" w14:paraId="08807351" w14:textId="496477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B3FBA7" w14:textId="377175BE" w:rsidR="00B02AE9" w:rsidRDefault="00B02AE9" w:rsidP="00B02AE9">
            <w:pPr>
              <w:rPr>
                <w:rFonts w:ascii="Calibri" w:hAnsi="Calibri" w:cs="Calibri"/>
                <w:color w:val="000000"/>
                <w:sz w:val="22"/>
                <w:szCs w:val="22"/>
              </w:rPr>
            </w:pPr>
            <w:r w:rsidRPr="001149EA">
              <w:t xml:space="preserve">Patel, Dilan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7CA077D" w14:textId="32093480" w:rsidR="00B02AE9" w:rsidRDefault="00B02AE9" w:rsidP="00B02AE9">
            <w:pPr>
              <w:rPr>
                <w:rFonts w:ascii="Calibri" w:hAnsi="Calibri" w:cs="Calibri"/>
                <w:color w:val="000000"/>
                <w:sz w:val="22"/>
                <w:szCs w:val="22"/>
              </w:rPr>
            </w:pPr>
            <w:r w:rsidRPr="001149EA">
              <w:t xml:space="preserve">Sonos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E05FE3" w14:textId="173CFAC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C267A" w14:textId="0C695BD4" w:rsidR="00B02AE9" w:rsidRPr="000E4778" w:rsidRDefault="00B02AE9" w:rsidP="00B02AE9">
            <w:pPr>
              <w:jc w:val="center"/>
            </w:pPr>
            <w:r w:rsidRPr="001149EA">
              <w:t>Aspirant</w:t>
            </w:r>
          </w:p>
        </w:tc>
      </w:tr>
      <w:tr w:rsidR="00B02AE9" w:rsidRPr="00522809" w14:paraId="599978B7" w14:textId="549CF4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2CBBEC" w14:textId="00A29714" w:rsidR="00B02AE9" w:rsidRDefault="00B02AE9" w:rsidP="00B02AE9">
            <w:pPr>
              <w:rPr>
                <w:rFonts w:ascii="Calibri" w:hAnsi="Calibri" w:cs="Calibri"/>
                <w:color w:val="000000"/>
                <w:sz w:val="22"/>
                <w:szCs w:val="22"/>
              </w:rPr>
            </w:pPr>
            <w:r w:rsidRPr="001149EA">
              <w:t xml:space="preserve">Patil, Abhishek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324A2B" w14:textId="75A62C9E" w:rsidR="00B02AE9" w:rsidRDefault="00B02AE9" w:rsidP="00B02AE9">
            <w:pPr>
              <w:rPr>
                <w:rFonts w:ascii="Calibri" w:hAnsi="Calibri" w:cs="Calibri"/>
                <w:color w:val="000000"/>
                <w:sz w:val="22"/>
                <w:szCs w:val="22"/>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157FD8" w14:textId="49645E5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15F96" w14:textId="34C7BDAF" w:rsidR="00B02AE9" w:rsidRPr="000E4778" w:rsidRDefault="00B02AE9" w:rsidP="00B02AE9">
            <w:pPr>
              <w:jc w:val="center"/>
            </w:pPr>
            <w:r w:rsidRPr="001149EA">
              <w:t>Voter</w:t>
            </w:r>
          </w:p>
        </w:tc>
      </w:tr>
      <w:tr w:rsidR="00B02AE9" w:rsidRPr="00522809" w14:paraId="5D6A3161" w14:textId="60CCB82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03CA00" w14:textId="2BCE2A9A" w:rsidR="00B02AE9" w:rsidRDefault="00B02AE9" w:rsidP="00B02AE9">
            <w:pPr>
              <w:rPr>
                <w:rFonts w:ascii="Calibri" w:hAnsi="Calibri" w:cs="Calibri"/>
                <w:color w:val="000000"/>
                <w:sz w:val="22"/>
                <w:szCs w:val="22"/>
              </w:rPr>
            </w:pPr>
            <w:r w:rsidRPr="001149EA">
              <w:t xml:space="preserve">Patwardhan, Gaurav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692B0F" w14:textId="37D4B6E8" w:rsidR="00B02AE9" w:rsidRDefault="00B02AE9" w:rsidP="00B02AE9">
            <w:pPr>
              <w:rPr>
                <w:rFonts w:ascii="Calibri" w:hAnsi="Calibri" w:cs="Calibri"/>
                <w:color w:val="000000"/>
                <w:sz w:val="22"/>
                <w:szCs w:val="22"/>
              </w:rPr>
            </w:pPr>
            <w:r w:rsidRPr="001149EA">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4F72DD" w14:textId="347B223B"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C1DF5A" w14:textId="24EF4F23" w:rsidR="00B02AE9" w:rsidRPr="000E4778" w:rsidRDefault="00B02AE9" w:rsidP="00B02AE9">
            <w:pPr>
              <w:jc w:val="center"/>
            </w:pPr>
            <w:r w:rsidRPr="001149EA">
              <w:t>Voter</w:t>
            </w:r>
          </w:p>
        </w:tc>
      </w:tr>
      <w:tr w:rsidR="00B02AE9" w:rsidRPr="00522809" w14:paraId="042BBC8E" w14:textId="30A24D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76BB11" w14:textId="3DA26216" w:rsidR="00B02AE9" w:rsidRDefault="00B02AE9" w:rsidP="00B02AE9">
            <w:pPr>
              <w:rPr>
                <w:rFonts w:ascii="Calibri" w:hAnsi="Calibri" w:cs="Calibri"/>
                <w:color w:val="000000"/>
                <w:sz w:val="22"/>
                <w:szCs w:val="22"/>
              </w:rPr>
            </w:pPr>
            <w:r w:rsidRPr="001149EA">
              <w:t xml:space="preserve">Peng, Lan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34C1A" w14:textId="3B4155F7" w:rsidR="00B02AE9" w:rsidRDefault="00B02AE9" w:rsidP="00B02AE9">
            <w:pPr>
              <w:rPr>
                <w:rFonts w:ascii="Calibri" w:hAnsi="Calibri" w:cs="Calibri"/>
                <w:color w:val="000000"/>
                <w:sz w:val="22"/>
                <w:szCs w:val="22"/>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AF9EE0" w14:textId="0DDBD29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7483E8" w14:textId="00815BE7" w:rsidR="00B02AE9" w:rsidRPr="000E4778" w:rsidRDefault="00B02AE9" w:rsidP="00B02AE9">
            <w:pPr>
              <w:jc w:val="center"/>
            </w:pPr>
            <w:r w:rsidRPr="001149EA">
              <w:t>Voter</w:t>
            </w:r>
          </w:p>
        </w:tc>
      </w:tr>
      <w:tr w:rsidR="00B02AE9" w:rsidRPr="00522809" w14:paraId="1ECD4DC9" w14:textId="59F5549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676A2B" w14:textId="4C0654E2" w:rsidR="00B02AE9" w:rsidRDefault="00B02AE9" w:rsidP="00B02AE9">
            <w:pPr>
              <w:rPr>
                <w:rFonts w:ascii="Calibri" w:hAnsi="Calibri" w:cs="Calibri"/>
                <w:color w:val="000000"/>
                <w:sz w:val="22"/>
                <w:szCs w:val="22"/>
              </w:rPr>
            </w:pPr>
            <w:r w:rsidRPr="001149EA">
              <w:t xml:space="preserve">Peng, Ronny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0EA9C" w14:textId="71B170D8" w:rsidR="00B02AE9" w:rsidRDefault="00B02AE9" w:rsidP="00B02AE9">
            <w:pPr>
              <w:rPr>
                <w:rFonts w:ascii="Calibri" w:hAnsi="Calibri" w:cs="Calibri"/>
                <w:color w:val="000000"/>
                <w:sz w:val="22"/>
                <w:szCs w:val="22"/>
              </w:rPr>
            </w:pPr>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CE482E" w14:textId="0777923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B019E" w14:textId="771E367A" w:rsidR="00B02AE9" w:rsidRPr="000E4778" w:rsidRDefault="00B02AE9" w:rsidP="00B02AE9">
            <w:pPr>
              <w:jc w:val="center"/>
            </w:pPr>
            <w:r w:rsidRPr="001149EA">
              <w:t>Voter</w:t>
            </w:r>
          </w:p>
        </w:tc>
      </w:tr>
      <w:tr w:rsidR="00B02AE9" w:rsidRPr="00522809" w14:paraId="4C053B1F" w14:textId="2839DF4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D4321" w14:textId="39B309C5" w:rsidR="00B02AE9" w:rsidRDefault="00B02AE9" w:rsidP="00B02AE9">
            <w:pPr>
              <w:rPr>
                <w:rFonts w:ascii="Calibri" w:hAnsi="Calibri" w:cs="Calibri"/>
                <w:color w:val="000000"/>
                <w:sz w:val="22"/>
                <w:szCs w:val="22"/>
              </w:rPr>
            </w:pPr>
            <w:r w:rsidRPr="001149EA">
              <w:t xml:space="preserve">Perahia, Eldad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951783" w14:textId="729340D3" w:rsidR="00B02AE9" w:rsidRDefault="00B02AE9" w:rsidP="00B02AE9">
            <w:pPr>
              <w:rPr>
                <w:rFonts w:ascii="Calibri" w:hAnsi="Calibri" w:cs="Calibri"/>
                <w:color w:val="000000"/>
                <w:sz w:val="22"/>
                <w:szCs w:val="22"/>
              </w:rPr>
            </w:pPr>
            <w:r w:rsidRPr="001149EA">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085341" w14:textId="05E52709"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38125E" w14:textId="6DB10152" w:rsidR="00B02AE9" w:rsidRPr="000E4778" w:rsidRDefault="00B02AE9" w:rsidP="00B02AE9">
            <w:pPr>
              <w:jc w:val="center"/>
            </w:pPr>
            <w:r w:rsidRPr="001149EA">
              <w:t>Voter</w:t>
            </w:r>
          </w:p>
        </w:tc>
      </w:tr>
      <w:tr w:rsidR="00B02AE9" w:rsidRPr="00522809" w14:paraId="04C035B3" w14:textId="35257CF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6ABAFE" w14:textId="41598B29" w:rsidR="00B02AE9" w:rsidRDefault="00B02AE9" w:rsidP="00B02AE9">
            <w:pPr>
              <w:rPr>
                <w:rFonts w:ascii="Calibri" w:hAnsi="Calibri" w:cs="Calibri"/>
                <w:color w:val="000000"/>
                <w:sz w:val="22"/>
                <w:szCs w:val="22"/>
              </w:rPr>
            </w:pPr>
            <w:proofErr w:type="spellStart"/>
            <w:r w:rsidRPr="001149EA">
              <w:t>Petranovich</w:t>
            </w:r>
            <w:proofErr w:type="spellEnd"/>
            <w:r w:rsidRPr="001149EA">
              <w:t xml:space="preserve">,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F94784A" w14:textId="62C48610" w:rsidR="00B02AE9" w:rsidRDefault="00B02AE9" w:rsidP="00B02AE9">
            <w:pPr>
              <w:rPr>
                <w:rFonts w:ascii="Calibri" w:hAnsi="Calibri" w:cs="Calibri"/>
                <w:color w:val="000000"/>
                <w:sz w:val="22"/>
                <w:szCs w:val="22"/>
              </w:rPr>
            </w:pPr>
            <w:r w:rsidRPr="001149EA">
              <w:t xml:space="preserve">ViaSat,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B167A3" w14:textId="51A0C1B1"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38AB68" w14:textId="15464066" w:rsidR="00B02AE9" w:rsidRPr="000E4778" w:rsidRDefault="00B02AE9" w:rsidP="00B02AE9">
            <w:pPr>
              <w:jc w:val="center"/>
            </w:pPr>
            <w:r w:rsidRPr="001149EA">
              <w:t>Voter</w:t>
            </w:r>
          </w:p>
        </w:tc>
      </w:tr>
      <w:tr w:rsidR="00B02AE9" w:rsidRPr="00522809" w14:paraId="0C2EEDA4" w14:textId="6B14A9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479633" w14:textId="70213C49" w:rsidR="00B02AE9" w:rsidRDefault="00B02AE9" w:rsidP="00B02AE9">
            <w:pPr>
              <w:rPr>
                <w:rFonts w:ascii="Calibri" w:hAnsi="Calibri" w:cs="Calibri"/>
                <w:color w:val="000000"/>
                <w:sz w:val="22"/>
                <w:szCs w:val="22"/>
              </w:rPr>
            </w:pPr>
            <w:proofErr w:type="spellStart"/>
            <w:r w:rsidRPr="001149EA">
              <w:t>Petrick</w:t>
            </w:r>
            <w:proofErr w:type="spellEnd"/>
            <w:r w:rsidRPr="001149EA">
              <w:t xml:space="preserve">, Albert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59EC2F" w14:textId="5865F0F3" w:rsidR="00B02AE9" w:rsidRDefault="00B02AE9" w:rsidP="00B02AE9">
            <w:pPr>
              <w:rPr>
                <w:rFonts w:ascii="Calibri" w:hAnsi="Calibri" w:cs="Calibri"/>
                <w:color w:val="000000"/>
                <w:sz w:val="22"/>
                <w:szCs w:val="22"/>
              </w:rPr>
            </w:pPr>
            <w:proofErr w:type="spellStart"/>
            <w:r w:rsidRPr="001149EA">
              <w:t>InterDigital</w:t>
            </w:r>
            <w:proofErr w:type="spellEnd"/>
            <w:r w:rsidRPr="001149E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9B3EB7" w14:textId="0806008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A9CDBB" w14:textId="16127F9E" w:rsidR="00B02AE9" w:rsidRPr="000E4778" w:rsidRDefault="00B02AE9" w:rsidP="00B02AE9">
            <w:pPr>
              <w:jc w:val="center"/>
            </w:pPr>
            <w:r w:rsidRPr="001149EA">
              <w:t>Voter</w:t>
            </w:r>
          </w:p>
        </w:tc>
      </w:tr>
      <w:tr w:rsidR="00B02AE9" w:rsidRPr="00522809" w14:paraId="70E7C93F" w14:textId="174637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AE4982" w14:textId="1D40FF47" w:rsidR="00B02AE9" w:rsidRDefault="00B02AE9" w:rsidP="00B02AE9">
            <w:pPr>
              <w:rPr>
                <w:rFonts w:ascii="Calibri" w:hAnsi="Calibri" w:cs="Calibri"/>
                <w:color w:val="000000"/>
                <w:sz w:val="22"/>
                <w:szCs w:val="22"/>
              </w:rPr>
            </w:pPr>
            <w:r w:rsidRPr="001149EA">
              <w:t xml:space="preserve">Petry, Brian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46F2F1" w14:textId="2319A8F3" w:rsidR="00B02AE9" w:rsidRDefault="00B02AE9" w:rsidP="00B02AE9">
            <w:pPr>
              <w:rPr>
                <w:rFonts w:ascii="Calibri" w:hAnsi="Calibri" w:cs="Calibri"/>
                <w:color w:val="000000"/>
                <w:sz w:val="22"/>
                <w:szCs w:val="22"/>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468643" w14:textId="221CA50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DD6E3E" w14:textId="7347F1DC" w:rsidR="00B02AE9" w:rsidRPr="000E4778" w:rsidRDefault="00B02AE9" w:rsidP="00B02AE9">
            <w:pPr>
              <w:jc w:val="center"/>
            </w:pPr>
            <w:r w:rsidRPr="001149EA">
              <w:t>Voter</w:t>
            </w:r>
          </w:p>
        </w:tc>
      </w:tr>
      <w:tr w:rsidR="00B02AE9" w:rsidRPr="00522809" w14:paraId="77C429DF" w14:textId="78DB42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9BE62" w14:textId="3CE40F9C" w:rsidR="00B02AE9" w:rsidRDefault="00B02AE9" w:rsidP="00B02AE9">
            <w:pPr>
              <w:rPr>
                <w:rFonts w:ascii="Calibri" w:hAnsi="Calibri" w:cs="Calibri"/>
                <w:color w:val="000000"/>
                <w:sz w:val="22"/>
                <w:szCs w:val="22"/>
              </w:rPr>
            </w:pPr>
            <w:proofErr w:type="spellStart"/>
            <w:r w:rsidRPr="001149EA">
              <w:t>Pettersson</w:t>
            </w:r>
            <w:proofErr w:type="spellEnd"/>
            <w:r w:rsidRPr="001149EA">
              <w:t xml:space="preserve">, Charlie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5B9810F" w14:textId="38DCD72F" w:rsidR="00B02AE9" w:rsidRDefault="00B02AE9" w:rsidP="00B02AE9">
            <w:pPr>
              <w:rPr>
                <w:rFonts w:ascii="Calibri" w:hAnsi="Calibri" w:cs="Calibri"/>
                <w:color w:val="000000"/>
                <w:sz w:val="22"/>
                <w:szCs w:val="22"/>
              </w:rPr>
            </w:pPr>
            <w:r w:rsidRPr="001149E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D1F42C" w14:textId="7B620835"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886EBC" w14:textId="437A652F" w:rsidR="00B02AE9" w:rsidRPr="000E4778" w:rsidRDefault="00B02AE9" w:rsidP="00B02AE9">
            <w:pPr>
              <w:jc w:val="center"/>
            </w:pPr>
            <w:r w:rsidRPr="001149EA">
              <w:t>Voter</w:t>
            </w:r>
          </w:p>
        </w:tc>
      </w:tr>
      <w:tr w:rsidR="00B02AE9" w:rsidRPr="00522809" w14:paraId="442EA845" w14:textId="230CD6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948EFF" w14:textId="1517A446" w:rsidR="00B02AE9" w:rsidRDefault="00B02AE9" w:rsidP="00B02AE9">
            <w:pPr>
              <w:rPr>
                <w:rFonts w:ascii="Calibri" w:hAnsi="Calibri" w:cs="Calibri"/>
                <w:color w:val="000000"/>
                <w:sz w:val="22"/>
                <w:szCs w:val="22"/>
              </w:rPr>
            </w:pPr>
            <w:proofErr w:type="spellStart"/>
            <w:r w:rsidRPr="001149EA">
              <w:t>Porat</w:t>
            </w:r>
            <w:proofErr w:type="spellEnd"/>
            <w:r w:rsidRPr="001149EA">
              <w:t xml:space="preserve">, Ron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3E7D1E" w14:textId="43B60613" w:rsidR="00B02AE9" w:rsidRDefault="00B02AE9" w:rsidP="00B02AE9">
            <w:pPr>
              <w:rPr>
                <w:rFonts w:ascii="Calibri" w:hAnsi="Calibri" w:cs="Calibri"/>
                <w:color w:val="000000"/>
                <w:sz w:val="22"/>
                <w:szCs w:val="22"/>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AF1779" w14:textId="4948BA3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45D0D" w14:textId="13F976FB" w:rsidR="00B02AE9" w:rsidRPr="000E4778" w:rsidRDefault="00B02AE9" w:rsidP="00B02AE9">
            <w:pPr>
              <w:jc w:val="center"/>
            </w:pPr>
            <w:r w:rsidRPr="001149EA">
              <w:t>Voter</w:t>
            </w:r>
          </w:p>
        </w:tc>
      </w:tr>
      <w:tr w:rsidR="00B02AE9" w:rsidRPr="00522809" w14:paraId="5AC65594" w14:textId="5CC28A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07537" w14:textId="5D033021" w:rsidR="00B02AE9" w:rsidRDefault="00B02AE9" w:rsidP="00B02AE9">
            <w:pPr>
              <w:rPr>
                <w:rFonts w:ascii="Calibri" w:hAnsi="Calibri" w:cs="Calibri"/>
                <w:color w:val="000000"/>
                <w:sz w:val="22"/>
                <w:szCs w:val="22"/>
              </w:rPr>
            </w:pPr>
            <w:proofErr w:type="spellStart"/>
            <w:r w:rsidRPr="001149EA">
              <w:t>Pottigari</w:t>
            </w:r>
            <w:proofErr w:type="spellEnd"/>
            <w:r w:rsidRPr="001149EA">
              <w:t xml:space="preserve">, </w:t>
            </w:r>
            <w:proofErr w:type="spellStart"/>
            <w:r w:rsidRPr="001149EA">
              <w:t>Sachin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3DD602C" w14:textId="48933038" w:rsidR="00B02AE9" w:rsidRDefault="00B02AE9" w:rsidP="00B02AE9">
            <w:pPr>
              <w:rPr>
                <w:rFonts w:ascii="Calibri" w:hAnsi="Calibri" w:cs="Calibri"/>
                <w:color w:val="000000"/>
                <w:sz w:val="22"/>
                <w:szCs w:val="22"/>
              </w:rPr>
            </w:pPr>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08150F" w14:textId="0FE6086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5DAE7" w14:textId="6B3C6ABD" w:rsidR="00B02AE9" w:rsidRPr="000E4778" w:rsidRDefault="00B02AE9" w:rsidP="00B02AE9">
            <w:pPr>
              <w:jc w:val="center"/>
            </w:pPr>
            <w:r w:rsidRPr="001149EA">
              <w:t>Aspirant</w:t>
            </w:r>
          </w:p>
        </w:tc>
      </w:tr>
      <w:tr w:rsidR="00B02AE9" w:rsidRPr="00522809" w14:paraId="77D9AC99" w14:textId="631B97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5BA9B" w14:textId="79F7A31A" w:rsidR="00B02AE9" w:rsidRDefault="00B02AE9" w:rsidP="00B02AE9">
            <w:pPr>
              <w:rPr>
                <w:rFonts w:ascii="Calibri" w:hAnsi="Calibri" w:cs="Calibri"/>
                <w:color w:val="000000"/>
                <w:sz w:val="22"/>
                <w:szCs w:val="22"/>
              </w:rPr>
            </w:pPr>
            <w:r w:rsidRPr="001149EA">
              <w:t xml:space="preserve">Prabhakaran, </w:t>
            </w:r>
            <w:proofErr w:type="spellStart"/>
            <w:r w:rsidRPr="001149EA">
              <w:t>Dinakar</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14BAFB" w14:textId="279C6C27" w:rsidR="00B02AE9" w:rsidRDefault="00B02AE9" w:rsidP="00B02AE9">
            <w:pPr>
              <w:rPr>
                <w:rFonts w:ascii="Calibri" w:hAnsi="Calibri" w:cs="Calibri"/>
                <w:color w:val="000000"/>
                <w:sz w:val="22"/>
                <w:szCs w:val="22"/>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D3D7BA" w14:textId="5D7ADACF"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9A6830" w14:textId="3AE1656B" w:rsidR="00B02AE9" w:rsidRPr="000E4778" w:rsidRDefault="00B02AE9" w:rsidP="00B02AE9">
            <w:pPr>
              <w:jc w:val="center"/>
            </w:pPr>
            <w:r w:rsidRPr="001149EA">
              <w:t>Voter</w:t>
            </w:r>
          </w:p>
        </w:tc>
      </w:tr>
      <w:tr w:rsidR="00B02AE9" w:rsidRPr="00522809" w14:paraId="05A02E33" w14:textId="229BCA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459C75" w14:textId="3B2325A5" w:rsidR="00B02AE9" w:rsidRDefault="00B02AE9" w:rsidP="00B02AE9">
            <w:pPr>
              <w:rPr>
                <w:rFonts w:ascii="Calibri" w:hAnsi="Calibri" w:cs="Calibri"/>
                <w:color w:val="000000"/>
                <w:sz w:val="22"/>
                <w:szCs w:val="22"/>
              </w:rPr>
            </w:pPr>
            <w:proofErr w:type="spellStart"/>
            <w:r w:rsidRPr="001149EA">
              <w:t>Puducheri</w:t>
            </w:r>
            <w:proofErr w:type="spellEnd"/>
            <w:r w:rsidRPr="001149EA">
              <w:t xml:space="preserve">, Srinath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8FFAB7" w14:textId="05BA9348" w:rsidR="00B02AE9" w:rsidRDefault="00B02AE9" w:rsidP="00B02AE9">
            <w:pPr>
              <w:rPr>
                <w:rFonts w:ascii="Calibri" w:hAnsi="Calibri" w:cs="Calibri"/>
                <w:color w:val="000000"/>
                <w:sz w:val="22"/>
                <w:szCs w:val="22"/>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475F02" w14:textId="5C7ED2A8"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1EBBA" w14:textId="0E64EB52" w:rsidR="00B02AE9" w:rsidRPr="000E4778" w:rsidRDefault="00B02AE9" w:rsidP="00B02AE9">
            <w:pPr>
              <w:jc w:val="center"/>
            </w:pPr>
            <w:r w:rsidRPr="001149EA">
              <w:t>Voter</w:t>
            </w:r>
          </w:p>
        </w:tc>
      </w:tr>
      <w:tr w:rsidR="00B02AE9" w:rsidRPr="00522809" w14:paraId="50758F42" w14:textId="3DAD0B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7ED536" w14:textId="4E06DC45" w:rsidR="00B02AE9" w:rsidRDefault="00B02AE9" w:rsidP="00B02AE9">
            <w:pPr>
              <w:rPr>
                <w:rFonts w:ascii="Calibri" w:hAnsi="Calibri" w:cs="Calibri"/>
                <w:color w:val="000000"/>
                <w:sz w:val="22"/>
                <w:szCs w:val="22"/>
              </w:rPr>
            </w:pPr>
            <w:proofErr w:type="spellStart"/>
            <w:r w:rsidRPr="001149EA">
              <w:t>Pulikkoonattu</w:t>
            </w:r>
            <w:proofErr w:type="spellEnd"/>
            <w:r w:rsidRPr="001149EA">
              <w:t xml:space="preserve">, </w:t>
            </w:r>
            <w:proofErr w:type="spellStart"/>
            <w:r w:rsidRPr="001149EA">
              <w:t>Rethnakaran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C64C50" w14:textId="5B400550" w:rsidR="00B02AE9" w:rsidRDefault="00B02AE9" w:rsidP="00B02AE9">
            <w:pPr>
              <w:rPr>
                <w:rFonts w:ascii="Calibri" w:hAnsi="Calibri" w:cs="Calibri"/>
                <w:color w:val="000000"/>
                <w:sz w:val="22"/>
                <w:szCs w:val="22"/>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6974F7" w14:textId="4B6BE6D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9FDC10" w14:textId="42774C38" w:rsidR="00B02AE9" w:rsidRPr="000E4778" w:rsidRDefault="00B02AE9" w:rsidP="00B02AE9">
            <w:pPr>
              <w:jc w:val="center"/>
            </w:pPr>
            <w:r w:rsidRPr="001149EA">
              <w:t>Voter</w:t>
            </w:r>
          </w:p>
        </w:tc>
      </w:tr>
      <w:tr w:rsidR="00B02AE9" w:rsidRPr="00522809" w14:paraId="5A442C99" w14:textId="39CA17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6CE82A" w14:textId="0F479471" w:rsidR="00B02AE9" w:rsidRDefault="00B02AE9" w:rsidP="00B02AE9">
            <w:pPr>
              <w:rPr>
                <w:rFonts w:ascii="Calibri" w:hAnsi="Calibri" w:cs="Calibri"/>
                <w:color w:val="000000"/>
                <w:sz w:val="22"/>
                <w:szCs w:val="22"/>
              </w:rPr>
            </w:pPr>
            <w:r w:rsidRPr="001149EA">
              <w:t xml:space="preserve">Qi, Emily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1347EE" w14:textId="1CCA2D57" w:rsidR="00B02AE9" w:rsidRDefault="00B02AE9" w:rsidP="00B02AE9">
            <w:pPr>
              <w:rPr>
                <w:rFonts w:ascii="Calibri" w:hAnsi="Calibri" w:cs="Calibri"/>
                <w:color w:val="000000"/>
                <w:sz w:val="22"/>
                <w:szCs w:val="22"/>
              </w:rPr>
            </w:pPr>
            <w:r w:rsidRPr="001149E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80DD5" w14:textId="390E970A"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E5DAC7" w14:textId="4AA06175" w:rsidR="00B02AE9" w:rsidRPr="000E4778" w:rsidRDefault="00B02AE9" w:rsidP="00B02AE9">
            <w:pPr>
              <w:jc w:val="center"/>
            </w:pPr>
            <w:r w:rsidRPr="001149EA">
              <w:t>Voter</w:t>
            </w:r>
          </w:p>
        </w:tc>
      </w:tr>
      <w:tr w:rsidR="00B02AE9" w:rsidRPr="00522809" w14:paraId="7A04ADC6" w14:textId="4506C7F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628991" w14:textId="571EBA4B" w:rsidR="00B02AE9" w:rsidRDefault="00B02AE9" w:rsidP="00B02AE9">
            <w:pPr>
              <w:rPr>
                <w:rFonts w:ascii="Calibri" w:hAnsi="Calibri" w:cs="Calibri"/>
                <w:color w:val="000000"/>
                <w:sz w:val="22"/>
                <w:szCs w:val="22"/>
              </w:rPr>
            </w:pPr>
            <w:r w:rsidRPr="001149EA">
              <w:t xml:space="preserve">Qi, Yinan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444EA7" w14:textId="64F1288A" w:rsidR="00B02AE9" w:rsidRDefault="00B02AE9" w:rsidP="00B02AE9">
            <w:pPr>
              <w:rPr>
                <w:rFonts w:ascii="Calibri" w:hAnsi="Calibri" w:cs="Calibri"/>
                <w:color w:val="000000"/>
                <w:sz w:val="22"/>
                <w:szCs w:val="22"/>
              </w:rPr>
            </w:pPr>
            <w:r w:rsidRPr="001149EA">
              <w:t xml:space="preserve">Guangdong OPPO Mobile Telecommunications </w:t>
            </w:r>
            <w:proofErr w:type="spellStart"/>
            <w:r w:rsidRPr="001149EA">
              <w:t>Corp.,Ltd</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A884C0" w14:textId="15F401F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31B64E" w14:textId="2662717A" w:rsidR="00B02AE9" w:rsidRPr="000E4778" w:rsidRDefault="00B02AE9" w:rsidP="00B02AE9">
            <w:pPr>
              <w:jc w:val="center"/>
            </w:pPr>
            <w:r w:rsidRPr="001149EA">
              <w:t>Voter</w:t>
            </w:r>
          </w:p>
        </w:tc>
      </w:tr>
      <w:tr w:rsidR="00B02AE9" w:rsidRPr="00522809" w14:paraId="0EB43395" w14:textId="7E2B9F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7831D3" w14:textId="2EAB48AE" w:rsidR="00B02AE9" w:rsidRDefault="00B02AE9" w:rsidP="00B02AE9">
            <w:pPr>
              <w:rPr>
                <w:rFonts w:ascii="Calibri" w:hAnsi="Calibri" w:cs="Calibri"/>
                <w:color w:val="000000"/>
                <w:sz w:val="22"/>
                <w:szCs w:val="22"/>
              </w:rPr>
            </w:pPr>
            <w:r w:rsidRPr="001149EA">
              <w:t xml:space="preserve">Qi, Yue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1C3862" w14:textId="0CA04C74" w:rsidR="00B02AE9" w:rsidRDefault="00B02AE9" w:rsidP="00B02AE9">
            <w:pPr>
              <w:rPr>
                <w:rFonts w:ascii="Calibri" w:hAnsi="Calibri" w:cs="Calibri"/>
                <w:color w:val="000000"/>
                <w:sz w:val="22"/>
                <w:szCs w:val="22"/>
              </w:rPr>
            </w:pPr>
            <w:r w:rsidRPr="001149E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FC2FA" w14:textId="64A02F9E"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3663E" w14:textId="3AEDD009" w:rsidR="00B02AE9" w:rsidRPr="000E4778" w:rsidRDefault="00B02AE9" w:rsidP="00B02AE9">
            <w:pPr>
              <w:jc w:val="center"/>
            </w:pPr>
            <w:r w:rsidRPr="001149EA">
              <w:t>Voter</w:t>
            </w:r>
          </w:p>
        </w:tc>
      </w:tr>
      <w:tr w:rsidR="00B02AE9" w:rsidRPr="00522809" w14:paraId="7BF95B5A" w14:textId="19965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F920E" w14:textId="13614BD8" w:rsidR="00B02AE9" w:rsidRDefault="00B02AE9" w:rsidP="00B02AE9">
            <w:pPr>
              <w:rPr>
                <w:rFonts w:ascii="Calibri" w:hAnsi="Calibri" w:cs="Calibri"/>
                <w:color w:val="000000"/>
                <w:sz w:val="22"/>
                <w:szCs w:val="22"/>
              </w:rPr>
            </w:pPr>
            <w:r w:rsidRPr="001149EA">
              <w:t xml:space="preserve">Quan, </w:t>
            </w:r>
            <w:proofErr w:type="spellStart"/>
            <w:r w:rsidRPr="001149EA">
              <w:t>Yingqiao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83138E" w14:textId="2EE142AB" w:rsidR="00B02AE9" w:rsidRDefault="00B02AE9" w:rsidP="00B02AE9">
            <w:pPr>
              <w:rPr>
                <w:rFonts w:ascii="Calibri" w:hAnsi="Calibri" w:cs="Calibri"/>
                <w:color w:val="000000"/>
                <w:sz w:val="22"/>
                <w:szCs w:val="22"/>
              </w:rPr>
            </w:pPr>
            <w:proofErr w:type="spellStart"/>
            <w:r w:rsidRPr="001149EA">
              <w:t>Unisoc</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756F1B" w14:textId="08A17714"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B7362D" w14:textId="080A2DC9" w:rsidR="00B02AE9" w:rsidRPr="000E4778" w:rsidRDefault="00B02AE9" w:rsidP="00B02AE9">
            <w:pPr>
              <w:jc w:val="center"/>
            </w:pPr>
            <w:r w:rsidRPr="001149EA">
              <w:t>Voter</w:t>
            </w:r>
          </w:p>
        </w:tc>
      </w:tr>
      <w:tr w:rsidR="00B02AE9" w:rsidRPr="00522809" w14:paraId="01FC6034" w14:textId="2DA62B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76DE8" w14:textId="3D2CE07F" w:rsidR="00B02AE9" w:rsidRDefault="00B02AE9" w:rsidP="00B02AE9">
            <w:pPr>
              <w:rPr>
                <w:rFonts w:ascii="Calibri" w:hAnsi="Calibri" w:cs="Calibri"/>
                <w:color w:val="000000"/>
                <w:sz w:val="22"/>
                <w:szCs w:val="22"/>
              </w:rPr>
            </w:pPr>
            <w:r w:rsidRPr="001149EA">
              <w:t xml:space="preserve">Rafique, Saira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20110E" w14:textId="79983333" w:rsidR="00B02AE9" w:rsidRDefault="00B02AE9" w:rsidP="00B02AE9">
            <w:pPr>
              <w:rPr>
                <w:rFonts w:ascii="Calibri" w:hAnsi="Calibri" w:cs="Calibri"/>
                <w:color w:val="000000"/>
                <w:sz w:val="22"/>
                <w:szCs w:val="22"/>
              </w:rPr>
            </w:pPr>
            <w:r w:rsidRPr="001149EA">
              <w:t xml:space="preserve">Istanbul </w:t>
            </w:r>
            <w:proofErr w:type="spellStart"/>
            <w:r w:rsidRPr="001149EA">
              <w:t>Medipol</w:t>
            </w:r>
            <w:proofErr w:type="spellEnd"/>
            <w:r w:rsidRPr="001149EA">
              <w:t xml:space="preserve"> University, </w:t>
            </w:r>
            <w:proofErr w:type="spellStart"/>
            <w:r w:rsidRPr="001149EA">
              <w:t>Vestel</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A8B7F5" w14:textId="618FA01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ECF2F4" w14:textId="39105742" w:rsidR="00B02AE9" w:rsidRPr="000E4778" w:rsidRDefault="00B02AE9" w:rsidP="00B02AE9">
            <w:pPr>
              <w:jc w:val="center"/>
            </w:pPr>
            <w:r w:rsidRPr="001149EA">
              <w:t>Voter</w:t>
            </w:r>
          </w:p>
        </w:tc>
      </w:tr>
      <w:tr w:rsidR="00B02AE9" w:rsidRPr="00522809" w14:paraId="68D013B3" w14:textId="4F3173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05D89F" w14:textId="19A5FA70" w:rsidR="00B02AE9" w:rsidRDefault="00B02AE9" w:rsidP="00B02AE9">
            <w:pPr>
              <w:rPr>
                <w:rFonts w:ascii="Calibri" w:hAnsi="Calibri" w:cs="Calibri"/>
                <w:color w:val="000000"/>
                <w:sz w:val="22"/>
                <w:szCs w:val="22"/>
              </w:rPr>
            </w:pPr>
            <w:r w:rsidRPr="001149EA">
              <w:t xml:space="preserve">Rai, Kapil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54126B" w14:textId="08341183" w:rsidR="00B02AE9" w:rsidRDefault="00B02AE9" w:rsidP="00B02AE9">
            <w:pPr>
              <w:rPr>
                <w:rFonts w:ascii="Calibri" w:hAnsi="Calibri" w:cs="Calibri"/>
                <w:color w:val="000000"/>
                <w:sz w:val="22"/>
                <w:szCs w:val="22"/>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851CBA" w14:textId="51BE04A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E8E8F" w14:textId="081D09DD" w:rsidR="00B02AE9" w:rsidRPr="000E4778" w:rsidRDefault="00B02AE9" w:rsidP="00B02AE9">
            <w:pPr>
              <w:jc w:val="center"/>
            </w:pPr>
            <w:r w:rsidRPr="001149EA">
              <w:t>Voter</w:t>
            </w:r>
          </w:p>
        </w:tc>
      </w:tr>
      <w:tr w:rsidR="00B02AE9" w:rsidRPr="00522809" w14:paraId="5F8880B9" w14:textId="101FC2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68A5F" w14:textId="4BAB1200" w:rsidR="00B02AE9" w:rsidRDefault="00B02AE9" w:rsidP="00B02AE9">
            <w:pPr>
              <w:rPr>
                <w:rFonts w:ascii="Calibri" w:hAnsi="Calibri" w:cs="Calibri"/>
                <w:color w:val="000000"/>
                <w:sz w:val="22"/>
                <w:szCs w:val="22"/>
              </w:rPr>
            </w:pPr>
            <w:r w:rsidRPr="001149EA">
              <w:t xml:space="preserve">Raissinia, Alireza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074AA3" w14:textId="790553A8" w:rsidR="00B02AE9" w:rsidRDefault="00B02AE9" w:rsidP="00B02AE9">
            <w:pPr>
              <w:rPr>
                <w:rFonts w:ascii="Calibri" w:hAnsi="Calibri" w:cs="Calibri"/>
                <w:color w:val="000000"/>
                <w:sz w:val="22"/>
                <w:szCs w:val="22"/>
              </w:rPr>
            </w:pPr>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CF89E1" w14:textId="01346946"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74E5B" w14:textId="5FA68899" w:rsidR="00B02AE9" w:rsidRPr="000E4778" w:rsidRDefault="00B02AE9" w:rsidP="00B02AE9">
            <w:pPr>
              <w:jc w:val="center"/>
            </w:pPr>
            <w:r w:rsidRPr="001149EA">
              <w:t>Voter</w:t>
            </w:r>
          </w:p>
        </w:tc>
      </w:tr>
      <w:tr w:rsidR="00B02AE9" w:rsidRPr="00522809" w14:paraId="5A646376" w14:textId="3AD5BD9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7F3DB" w14:textId="4CE5BBDA" w:rsidR="00B02AE9" w:rsidRDefault="00B02AE9" w:rsidP="00B02AE9">
            <w:pPr>
              <w:rPr>
                <w:rFonts w:ascii="Calibri" w:hAnsi="Calibri" w:cs="Calibri"/>
                <w:color w:val="000000"/>
                <w:sz w:val="22"/>
                <w:szCs w:val="22"/>
              </w:rPr>
            </w:pPr>
            <w:proofErr w:type="spellStart"/>
            <w:r w:rsidRPr="001149EA">
              <w:t>Rajashekar</w:t>
            </w:r>
            <w:proofErr w:type="spellEnd"/>
            <w:r w:rsidRPr="001149EA">
              <w:t xml:space="preserve">, </w:t>
            </w:r>
            <w:proofErr w:type="spellStart"/>
            <w:r w:rsidRPr="001149EA">
              <w:t>Rakshith</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62D939" w14:textId="3CCFCE6D" w:rsidR="00B02AE9" w:rsidRDefault="00B02AE9" w:rsidP="00B02AE9">
            <w:pPr>
              <w:rPr>
                <w:rFonts w:ascii="Calibri" w:hAnsi="Calibri" w:cs="Calibri"/>
                <w:color w:val="000000"/>
                <w:sz w:val="22"/>
                <w:szCs w:val="22"/>
              </w:rPr>
            </w:pPr>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096B21" w14:textId="2366C897"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D837F5" w14:textId="1C4908F7" w:rsidR="00B02AE9" w:rsidRPr="000E4778" w:rsidRDefault="00B02AE9" w:rsidP="00B02AE9">
            <w:pPr>
              <w:jc w:val="center"/>
            </w:pPr>
            <w:r w:rsidRPr="001149EA">
              <w:t>Voter</w:t>
            </w:r>
          </w:p>
        </w:tc>
      </w:tr>
      <w:tr w:rsidR="00B02AE9" w:rsidRPr="00522809" w14:paraId="1017EDF3" w14:textId="65E778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403BED" w14:textId="77BB2CD5" w:rsidR="00B02AE9" w:rsidRDefault="00B02AE9" w:rsidP="00B02AE9">
            <w:pPr>
              <w:rPr>
                <w:rFonts w:ascii="Calibri" w:hAnsi="Calibri" w:cs="Calibri"/>
                <w:color w:val="000000"/>
                <w:sz w:val="22"/>
                <w:szCs w:val="22"/>
              </w:rPr>
            </w:pPr>
            <w:r w:rsidRPr="001149EA">
              <w:t xml:space="preserve">Ratnam, Vishnu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47C1C5" w14:textId="2BA2870C" w:rsidR="00B02AE9" w:rsidRDefault="00B02AE9" w:rsidP="00B02AE9">
            <w:pPr>
              <w:rPr>
                <w:rFonts w:ascii="Calibri" w:hAnsi="Calibri" w:cs="Calibri"/>
                <w:color w:val="000000"/>
                <w:sz w:val="22"/>
                <w:szCs w:val="22"/>
              </w:rPr>
            </w:pPr>
            <w:r w:rsidRPr="001149E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16B85" w14:textId="155A62D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71081" w14:textId="1D3D7A35" w:rsidR="00B02AE9" w:rsidRPr="000E4778" w:rsidRDefault="00B02AE9" w:rsidP="00B02AE9">
            <w:pPr>
              <w:jc w:val="center"/>
            </w:pPr>
            <w:r w:rsidRPr="001149EA">
              <w:t>Voter</w:t>
            </w:r>
          </w:p>
        </w:tc>
      </w:tr>
      <w:tr w:rsidR="00B02AE9" w:rsidRPr="00522809" w14:paraId="66058BB8" w14:textId="361119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9A33A8" w14:textId="62653DF0" w:rsidR="00B02AE9" w:rsidRDefault="00B02AE9" w:rsidP="00B02AE9">
            <w:pPr>
              <w:rPr>
                <w:rFonts w:ascii="Calibri" w:hAnsi="Calibri" w:cs="Calibri"/>
                <w:color w:val="000000"/>
                <w:sz w:val="22"/>
                <w:szCs w:val="22"/>
              </w:rPr>
            </w:pPr>
            <w:r w:rsidRPr="001149EA">
              <w:t xml:space="preserve">Redlich, Oded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BCA09A" w14:textId="3F3B7A5C" w:rsidR="00B02AE9" w:rsidRDefault="00B02AE9" w:rsidP="00B02AE9">
            <w:pPr>
              <w:rPr>
                <w:rFonts w:ascii="Calibri" w:hAnsi="Calibri" w:cs="Calibri"/>
                <w:color w:val="000000"/>
                <w:sz w:val="22"/>
                <w:szCs w:val="22"/>
              </w:rPr>
            </w:pPr>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7E4A68" w14:textId="7BC68800"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12E294" w14:textId="16C5BCAD" w:rsidR="00B02AE9" w:rsidRPr="000E4778" w:rsidRDefault="00B02AE9" w:rsidP="00B02AE9">
            <w:pPr>
              <w:jc w:val="center"/>
            </w:pPr>
            <w:r w:rsidRPr="001149EA">
              <w:t>Voter</w:t>
            </w:r>
          </w:p>
        </w:tc>
      </w:tr>
      <w:tr w:rsidR="00B02AE9" w:rsidRPr="00522809" w14:paraId="2F01AC3C" w14:textId="748B34B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55437B" w14:textId="576F00FC" w:rsidR="00B02AE9" w:rsidRDefault="00B02AE9" w:rsidP="00B02AE9">
            <w:pPr>
              <w:rPr>
                <w:rFonts w:ascii="Calibri" w:hAnsi="Calibri" w:cs="Calibri"/>
                <w:color w:val="000000"/>
                <w:sz w:val="22"/>
                <w:szCs w:val="22"/>
              </w:rPr>
            </w:pPr>
            <w:proofErr w:type="spellStart"/>
            <w:r w:rsidRPr="001149EA">
              <w:t>Redmore</w:t>
            </w:r>
            <w:proofErr w:type="spellEnd"/>
            <w:r w:rsidRPr="001149EA">
              <w:t xml:space="preserve">, Josh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0ACC54" w14:textId="19248E71" w:rsidR="00B02AE9" w:rsidRDefault="00B02AE9" w:rsidP="00B02AE9">
            <w:pPr>
              <w:rPr>
                <w:rFonts w:ascii="Calibri" w:hAnsi="Calibri" w:cs="Calibri"/>
                <w:color w:val="000000"/>
                <w:sz w:val="22"/>
                <w:szCs w:val="22"/>
              </w:rPr>
            </w:pPr>
            <w:r w:rsidRPr="001149EA">
              <w:t>Cable Television Laboratories Inc. (</w:t>
            </w:r>
            <w:proofErr w:type="spellStart"/>
            <w:r w:rsidRPr="001149EA">
              <w:t>CableLabs</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E2453E" w14:textId="0868F9FC"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0801" w14:textId="5BB7CF11" w:rsidR="00B02AE9" w:rsidRPr="000E4778" w:rsidRDefault="00B02AE9" w:rsidP="00B02AE9">
            <w:pPr>
              <w:jc w:val="center"/>
            </w:pPr>
            <w:r w:rsidRPr="001149EA">
              <w:t>Potential Voter</w:t>
            </w:r>
          </w:p>
        </w:tc>
      </w:tr>
      <w:tr w:rsidR="00B02AE9" w:rsidRPr="00522809" w14:paraId="1FAC9E3F" w14:textId="00A9D8C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8CA133" w14:textId="61021F38" w:rsidR="00B02AE9" w:rsidRDefault="00B02AE9" w:rsidP="00B02AE9">
            <w:pPr>
              <w:rPr>
                <w:rFonts w:ascii="Calibri" w:hAnsi="Calibri" w:cs="Calibri"/>
                <w:color w:val="000000"/>
                <w:sz w:val="22"/>
                <w:szCs w:val="22"/>
              </w:rPr>
            </w:pPr>
            <w:r w:rsidRPr="001149EA">
              <w:t xml:space="preserve">Regev, </w:t>
            </w:r>
            <w:proofErr w:type="spellStart"/>
            <w:r w:rsidRPr="001149EA">
              <w:t>Dror</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10FEF7" w14:textId="76E88A18" w:rsidR="00B02AE9" w:rsidRDefault="00B02AE9" w:rsidP="00B02AE9">
            <w:pPr>
              <w:rPr>
                <w:rFonts w:ascii="Calibri" w:hAnsi="Calibri" w:cs="Calibri"/>
                <w:color w:val="000000"/>
                <w:sz w:val="22"/>
                <w:szCs w:val="22"/>
              </w:rPr>
            </w:pPr>
            <w:r w:rsidRPr="001149EA">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451764" w14:textId="672F6233" w:rsidR="00B02AE9" w:rsidRPr="000E4778"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EDBF35" w14:textId="1EEA84FB" w:rsidR="00B02AE9" w:rsidRPr="000E4778" w:rsidRDefault="00B02AE9" w:rsidP="00B02AE9">
            <w:pPr>
              <w:jc w:val="center"/>
            </w:pPr>
            <w:r w:rsidRPr="001149EA">
              <w:t>Voter</w:t>
            </w:r>
          </w:p>
        </w:tc>
      </w:tr>
      <w:tr w:rsidR="00B02AE9" w:rsidRPr="00522809" w14:paraId="75D2194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8A913" w14:textId="5A86B1B2" w:rsidR="00B02AE9" w:rsidRPr="00996846" w:rsidRDefault="00B02AE9" w:rsidP="00B02AE9">
            <w:r w:rsidRPr="001149EA">
              <w:t xml:space="preserve">REICH, MOR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2B400F" w14:textId="69077675" w:rsidR="00B02AE9" w:rsidRPr="00996846" w:rsidRDefault="00B02AE9" w:rsidP="00B02AE9">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52031" w14:textId="7CF966FF"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0E01A" w14:textId="701BC729" w:rsidR="00B02AE9" w:rsidRPr="00996846" w:rsidRDefault="00B02AE9" w:rsidP="00B02AE9">
            <w:pPr>
              <w:jc w:val="center"/>
            </w:pPr>
            <w:r w:rsidRPr="001149EA">
              <w:t>Voter</w:t>
            </w:r>
          </w:p>
        </w:tc>
      </w:tr>
      <w:tr w:rsidR="00B02AE9" w:rsidRPr="00522809" w14:paraId="703E3E8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1E3F8D" w14:textId="48B0673E" w:rsidR="00B02AE9" w:rsidRPr="00996846" w:rsidRDefault="00B02AE9" w:rsidP="00B02AE9">
            <w:proofErr w:type="spellStart"/>
            <w:r w:rsidRPr="001149EA">
              <w:t>Rezk</w:t>
            </w:r>
            <w:proofErr w:type="spellEnd"/>
            <w:r w:rsidRPr="001149EA">
              <w:t xml:space="preserve">, Meriam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78E8A0" w14:textId="60D64DCE" w:rsidR="00B02AE9" w:rsidRPr="00996846" w:rsidRDefault="00B02AE9" w:rsidP="00B02AE9">
            <w:r w:rsidRPr="001149E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812B40" w14:textId="29B348AD"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650A05" w14:textId="0964C072" w:rsidR="00B02AE9" w:rsidRPr="00996846" w:rsidRDefault="00B02AE9" w:rsidP="00B02AE9">
            <w:pPr>
              <w:jc w:val="center"/>
            </w:pPr>
            <w:r w:rsidRPr="001149EA">
              <w:t>Voter</w:t>
            </w:r>
          </w:p>
        </w:tc>
      </w:tr>
      <w:tr w:rsidR="00B02AE9" w:rsidRPr="00522809" w14:paraId="670BF9A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267DFA" w14:textId="60523E1B" w:rsidR="00B02AE9" w:rsidRPr="00996846" w:rsidRDefault="00B02AE9" w:rsidP="00B02AE9">
            <w:r w:rsidRPr="001149EA">
              <w:t xml:space="preserve">Riegel, Maximilian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BBE185" w14:textId="0E1AFFE9" w:rsidR="00B02AE9" w:rsidRPr="00996846" w:rsidRDefault="00B02AE9" w:rsidP="00B02AE9">
            <w:r w:rsidRPr="001149EA">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C79558" w14:textId="4E2D609B"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B90545" w14:textId="569D0555" w:rsidR="00B02AE9" w:rsidRPr="00996846" w:rsidRDefault="00B02AE9" w:rsidP="00B02AE9">
            <w:pPr>
              <w:jc w:val="center"/>
            </w:pPr>
            <w:r w:rsidRPr="001149EA">
              <w:t>Voter</w:t>
            </w:r>
          </w:p>
        </w:tc>
      </w:tr>
      <w:tr w:rsidR="00B02AE9" w:rsidRPr="00522809" w14:paraId="62A8E66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F5914" w14:textId="6C4F65DF" w:rsidR="00B02AE9" w:rsidRPr="00996846" w:rsidRDefault="00B02AE9" w:rsidP="00B02AE9">
            <w:r w:rsidRPr="001149EA">
              <w:t xml:space="preserve">Rison, Mark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82926E9" w14:textId="5E45E38F" w:rsidR="00B02AE9" w:rsidRPr="00996846" w:rsidRDefault="00B02AE9" w:rsidP="00B02AE9">
            <w:r w:rsidRPr="001149EA">
              <w:t xml:space="preserve">Samsung Cambridge Solution Centre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C69FE5" w14:textId="0917AC1E"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0F9B9" w14:textId="6EDCD01B" w:rsidR="00B02AE9" w:rsidRPr="00996846" w:rsidRDefault="00B02AE9" w:rsidP="00B02AE9">
            <w:pPr>
              <w:jc w:val="center"/>
            </w:pPr>
            <w:r w:rsidRPr="001149EA">
              <w:t>Voter</w:t>
            </w:r>
          </w:p>
        </w:tc>
      </w:tr>
      <w:tr w:rsidR="00B02AE9" w:rsidRPr="00522809" w14:paraId="28D703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E90BEFE" w14:textId="36B70AB4" w:rsidR="00B02AE9" w:rsidRPr="00996846" w:rsidRDefault="00B02AE9" w:rsidP="00B02AE9">
            <w:r w:rsidRPr="001149EA">
              <w:lastRenderedPageBreak/>
              <w:t xml:space="preserve">Robert, Joerg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FBF5F4" w14:textId="6DFB60FE" w:rsidR="00B02AE9" w:rsidRPr="00996846" w:rsidRDefault="00B02AE9" w:rsidP="00B02AE9">
            <w:r w:rsidRPr="001149EA">
              <w:t xml:space="preserve">Fraunhofer IIS; </w:t>
            </w:r>
            <w:proofErr w:type="spellStart"/>
            <w:r w:rsidRPr="001149EA">
              <w:t>Technische</w:t>
            </w:r>
            <w:proofErr w:type="spellEnd"/>
            <w:r w:rsidRPr="001149EA">
              <w:t xml:space="preserve"> </w:t>
            </w:r>
            <w:proofErr w:type="spellStart"/>
            <w:r w:rsidRPr="001149EA">
              <w:t>Universitaet</w:t>
            </w:r>
            <w:proofErr w:type="spellEnd"/>
            <w:r w:rsidRPr="001149EA">
              <w:t xml:space="preserve"> </w:t>
            </w:r>
            <w:proofErr w:type="spellStart"/>
            <w:r w:rsidRPr="001149EA">
              <w:t>Ilmenau</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17901E" w14:textId="214D29DD" w:rsidR="00B02AE9" w:rsidRPr="00996846"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0C01E" w14:textId="00BF8E31" w:rsidR="00B02AE9" w:rsidRPr="00996846" w:rsidRDefault="00B02AE9" w:rsidP="00B02AE9">
            <w:pPr>
              <w:jc w:val="center"/>
            </w:pPr>
            <w:r w:rsidRPr="001149EA">
              <w:t>Voter</w:t>
            </w:r>
          </w:p>
        </w:tc>
      </w:tr>
      <w:tr w:rsidR="00B02AE9" w:rsidRPr="00522809" w14:paraId="3BE0616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842E5" w14:textId="5C9A70DB" w:rsidR="00B02AE9" w:rsidRPr="00996846" w:rsidRDefault="00B02AE9" w:rsidP="00B02AE9">
            <w:proofErr w:type="spellStart"/>
            <w:r w:rsidRPr="001149EA">
              <w:t>Rodine</w:t>
            </w:r>
            <w:proofErr w:type="spellEnd"/>
            <w:r w:rsidRPr="001149EA">
              <w:t xml:space="preserve">, Craig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AB17EB" w14:textId="0F15068E" w:rsidR="00B02AE9" w:rsidRPr="00996846" w:rsidRDefault="00B02AE9" w:rsidP="00B02AE9">
            <w:r w:rsidRPr="001149EA">
              <w:t xml:space="preserve">Sandia National Laboratories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C16C35" w14:textId="5745EBBE"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61254A" w14:textId="189290FD" w:rsidR="00B02AE9" w:rsidRPr="00996846" w:rsidRDefault="00B02AE9" w:rsidP="00B02AE9">
            <w:pPr>
              <w:jc w:val="center"/>
            </w:pPr>
            <w:r w:rsidRPr="001149EA">
              <w:t>Voter</w:t>
            </w:r>
          </w:p>
        </w:tc>
      </w:tr>
      <w:tr w:rsidR="00B02AE9" w:rsidRPr="00522809" w14:paraId="4A98897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6FF3DB9" w14:textId="71DBE1DB" w:rsidR="00B02AE9" w:rsidRPr="00996846" w:rsidRDefault="00B02AE9" w:rsidP="00B02AE9">
            <w:r w:rsidRPr="001149EA">
              <w:t xml:space="preserve">Rodriguez,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EFC291" w14:textId="5E42C6DE" w:rsidR="00B02AE9" w:rsidRPr="00996846" w:rsidRDefault="00B02AE9" w:rsidP="00B02AE9">
            <w:r w:rsidRPr="001149E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07FEC8" w14:textId="5BBF0B47"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C60AC8" w14:textId="3D08CE98" w:rsidR="00B02AE9" w:rsidRPr="00996846" w:rsidRDefault="00B02AE9" w:rsidP="00B02AE9">
            <w:pPr>
              <w:jc w:val="center"/>
            </w:pPr>
            <w:r w:rsidRPr="001149EA">
              <w:t>Aspirant</w:t>
            </w:r>
          </w:p>
        </w:tc>
      </w:tr>
      <w:tr w:rsidR="00B02AE9" w:rsidRPr="00522809" w14:paraId="609A6C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BF7A0" w14:textId="6002DF51" w:rsidR="00B02AE9" w:rsidRPr="00996846" w:rsidRDefault="00B02AE9" w:rsidP="00B02AE9">
            <w:r w:rsidRPr="001149EA">
              <w:t xml:space="preserve">Rolfe, Benjamin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B770B1" w14:textId="0CA54AF8" w:rsidR="00B02AE9" w:rsidRPr="00996846" w:rsidRDefault="00B02AE9" w:rsidP="00B02AE9">
            <w:r w:rsidRPr="001149EA">
              <w:t xml:space="preserve">Blind Creek Associates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6B1FA7" w14:textId="119911A2" w:rsidR="00B02AE9" w:rsidRPr="00996846"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AA0BFB" w14:textId="76797205" w:rsidR="00B02AE9" w:rsidRPr="00996846" w:rsidRDefault="00B02AE9" w:rsidP="00B02AE9">
            <w:pPr>
              <w:jc w:val="center"/>
            </w:pPr>
            <w:r w:rsidRPr="001149EA">
              <w:t>Aspirant</w:t>
            </w:r>
          </w:p>
        </w:tc>
      </w:tr>
      <w:tr w:rsidR="00B02AE9" w:rsidRPr="00522809" w14:paraId="3255153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06F72" w14:textId="36307237" w:rsidR="00B02AE9" w:rsidRPr="00996846" w:rsidRDefault="00B02AE9" w:rsidP="00B02AE9">
            <w:r w:rsidRPr="001149EA">
              <w:t xml:space="preserve">Rosdahl, Jon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A01B38" w14:textId="726D3BB5" w:rsidR="00B02AE9" w:rsidRPr="00996846" w:rsidRDefault="00B02AE9" w:rsidP="00B02AE9">
            <w:r w:rsidRPr="001149E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40ECAA" w14:textId="6CA5F649"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40DE0" w14:textId="5DCBD35F" w:rsidR="00B02AE9" w:rsidRPr="00996846" w:rsidRDefault="00B02AE9" w:rsidP="00B02AE9">
            <w:pPr>
              <w:jc w:val="center"/>
            </w:pPr>
            <w:r w:rsidRPr="001149EA">
              <w:t>Voter</w:t>
            </w:r>
          </w:p>
        </w:tc>
      </w:tr>
      <w:tr w:rsidR="00B02AE9" w:rsidRPr="00522809" w14:paraId="43CEB8A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449AA3" w14:textId="08078039" w:rsidR="00B02AE9" w:rsidRPr="00996846" w:rsidRDefault="00B02AE9" w:rsidP="00B02AE9">
            <w:r w:rsidRPr="001149EA">
              <w:t xml:space="preserve">Roy, </w:t>
            </w:r>
            <w:proofErr w:type="spellStart"/>
            <w:r w:rsidRPr="001149EA">
              <w:t>Sayak</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FED22BA" w14:textId="6F043285" w:rsidR="00B02AE9" w:rsidRPr="00996846" w:rsidRDefault="00B02AE9" w:rsidP="00B02AE9">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A064D" w14:textId="6B2A71DA"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B076EA" w14:textId="0AE911FA" w:rsidR="00B02AE9" w:rsidRPr="00996846" w:rsidRDefault="00B02AE9" w:rsidP="00B02AE9">
            <w:pPr>
              <w:jc w:val="center"/>
            </w:pPr>
            <w:r w:rsidRPr="001149EA">
              <w:t>Voter</w:t>
            </w:r>
          </w:p>
        </w:tc>
      </w:tr>
      <w:tr w:rsidR="00B02AE9" w:rsidRPr="00522809" w14:paraId="519D323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C737FF" w14:textId="3DCB8ACB" w:rsidR="00B02AE9" w:rsidRPr="00996846" w:rsidRDefault="00B02AE9" w:rsidP="00B02AE9">
            <w:r w:rsidRPr="001149EA">
              <w:t xml:space="preserve">Ryu, </w:t>
            </w:r>
            <w:proofErr w:type="spellStart"/>
            <w:r w:rsidRPr="001149EA">
              <w:t>Kiseon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BC245A" w14:textId="25D91685" w:rsidR="00B02AE9" w:rsidRPr="00996846" w:rsidRDefault="00B02AE9" w:rsidP="00B02AE9">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CB6E22" w14:textId="3734028B"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4CD53C" w14:textId="32795168" w:rsidR="00B02AE9" w:rsidRPr="00996846" w:rsidRDefault="00B02AE9" w:rsidP="00B02AE9">
            <w:pPr>
              <w:jc w:val="center"/>
            </w:pPr>
            <w:r w:rsidRPr="001149EA">
              <w:t>Voter</w:t>
            </w:r>
          </w:p>
        </w:tc>
      </w:tr>
      <w:tr w:rsidR="00B02AE9" w:rsidRPr="00522809" w14:paraId="0221A4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F09E06" w14:textId="4AB65753" w:rsidR="00B02AE9" w:rsidRPr="00996846" w:rsidRDefault="00B02AE9" w:rsidP="00B02AE9">
            <w:r w:rsidRPr="001149EA">
              <w:t xml:space="preserve">Salem, Mohamed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EB52D3" w14:textId="6749D72A" w:rsidR="00B02AE9" w:rsidRPr="00996846" w:rsidRDefault="00B02AE9" w:rsidP="00B02AE9">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D5523A" w14:textId="50A4B4D2"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C0524A" w14:textId="4350AFE3" w:rsidR="00B02AE9" w:rsidRPr="00996846" w:rsidRDefault="00B02AE9" w:rsidP="00B02AE9">
            <w:pPr>
              <w:jc w:val="center"/>
            </w:pPr>
            <w:r w:rsidRPr="001149EA">
              <w:t>Voter</w:t>
            </w:r>
          </w:p>
        </w:tc>
      </w:tr>
      <w:tr w:rsidR="00B02AE9" w:rsidRPr="00522809" w14:paraId="37A0DD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405A07" w14:textId="6B801BF0" w:rsidR="00B02AE9" w:rsidRPr="00996846" w:rsidRDefault="00B02AE9" w:rsidP="00B02AE9">
            <w:r w:rsidRPr="001149EA">
              <w:t xml:space="preserve">Sand, Stephan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CA9589" w14:textId="5F870DEC" w:rsidR="00B02AE9" w:rsidRPr="00996846" w:rsidRDefault="00B02AE9" w:rsidP="00B02AE9">
            <w:r w:rsidRPr="001149EA">
              <w:t xml:space="preserve">German Aerospace Center (DLR)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D77E30" w14:textId="0C6A6977"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10D3FA" w14:textId="2549D5DD" w:rsidR="00B02AE9" w:rsidRPr="00996846" w:rsidRDefault="00B02AE9" w:rsidP="00B02AE9">
            <w:pPr>
              <w:jc w:val="center"/>
            </w:pPr>
            <w:r w:rsidRPr="001149EA">
              <w:t>Voter</w:t>
            </w:r>
          </w:p>
        </w:tc>
      </w:tr>
      <w:tr w:rsidR="00B02AE9" w:rsidRPr="00522809" w14:paraId="1F5C699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35BFD" w14:textId="0146D861" w:rsidR="00B02AE9" w:rsidRPr="00996846" w:rsidRDefault="00B02AE9" w:rsidP="00B02AE9">
            <w:proofErr w:type="spellStart"/>
            <w:r w:rsidRPr="001149EA">
              <w:t>sanderovich</w:t>
            </w:r>
            <w:proofErr w:type="spellEnd"/>
            <w:r w:rsidRPr="001149EA">
              <w:t xml:space="preserve">, </w:t>
            </w:r>
            <w:proofErr w:type="spellStart"/>
            <w:r w:rsidRPr="001149EA">
              <w:t>Amichai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7CD8BE" w14:textId="75433FB2" w:rsidR="00B02AE9" w:rsidRPr="00996846" w:rsidRDefault="00B02AE9" w:rsidP="00B02AE9">
            <w:proofErr w:type="spellStart"/>
            <w:r w:rsidRPr="001149EA">
              <w:t>Wiliot</w:t>
            </w:r>
            <w:proofErr w:type="spellEnd"/>
            <w:r w:rsidRPr="001149EA">
              <w:t xml:space="preserv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93D714" w14:textId="101AEB37"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AEDCE1" w14:textId="69F2E9B6" w:rsidR="00B02AE9" w:rsidRPr="00996846" w:rsidRDefault="00B02AE9" w:rsidP="00B02AE9">
            <w:pPr>
              <w:jc w:val="center"/>
            </w:pPr>
            <w:r w:rsidRPr="001149EA">
              <w:t>Potential Voter</w:t>
            </w:r>
          </w:p>
        </w:tc>
      </w:tr>
      <w:tr w:rsidR="00B02AE9" w:rsidRPr="00522809" w14:paraId="0AF5430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251F00" w14:textId="5004B8A6" w:rsidR="00B02AE9" w:rsidRPr="00996846" w:rsidRDefault="00B02AE9" w:rsidP="00B02AE9">
            <w:r w:rsidRPr="001149EA">
              <w:t xml:space="preserve">Sandhu, Shivraj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232276" w14:textId="2BB8470B" w:rsidR="00B02AE9" w:rsidRPr="00996846" w:rsidRDefault="00B02AE9" w:rsidP="00B02AE9">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EDCC14" w14:textId="6BA5B09B" w:rsidR="00B02AE9" w:rsidRPr="00996846"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AF27B" w14:textId="7F293E21" w:rsidR="00B02AE9" w:rsidRPr="00996846" w:rsidRDefault="00B02AE9" w:rsidP="00B02AE9">
            <w:pPr>
              <w:jc w:val="center"/>
            </w:pPr>
            <w:r w:rsidRPr="001149EA">
              <w:t>Aspirant</w:t>
            </w:r>
          </w:p>
        </w:tc>
      </w:tr>
      <w:tr w:rsidR="00B02AE9" w:rsidRPr="00522809" w14:paraId="501208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20C5F" w14:textId="23A7846A" w:rsidR="00B02AE9" w:rsidRPr="00996846" w:rsidRDefault="00B02AE9" w:rsidP="00B02AE9">
            <w:r w:rsidRPr="001149EA">
              <w:t xml:space="preserve">Santra, Avik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914984" w14:textId="5B1D49AA" w:rsidR="00B02AE9" w:rsidRPr="00996846" w:rsidRDefault="00B02AE9" w:rsidP="00B02AE9">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BE1EDA" w14:textId="49A9A738"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25921" w14:textId="4695D7BB" w:rsidR="00B02AE9" w:rsidRPr="00996846" w:rsidRDefault="00B02AE9" w:rsidP="00B02AE9">
            <w:pPr>
              <w:jc w:val="center"/>
            </w:pPr>
            <w:r w:rsidRPr="001149EA">
              <w:t>Potential Voter</w:t>
            </w:r>
          </w:p>
        </w:tc>
      </w:tr>
      <w:tr w:rsidR="00B02AE9" w:rsidRPr="00522809" w14:paraId="57004F5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846748" w14:textId="7FEE3F0B" w:rsidR="00B02AE9" w:rsidRPr="00996846" w:rsidRDefault="00B02AE9" w:rsidP="00B02AE9">
            <w:r w:rsidRPr="001149EA">
              <w:t xml:space="preserve">Sarris, </w:t>
            </w:r>
            <w:proofErr w:type="spellStart"/>
            <w:r w:rsidRPr="001149EA">
              <w:t>Ioannis</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7B2B64" w14:textId="7501AB3C" w:rsidR="00B02AE9" w:rsidRPr="00996846" w:rsidRDefault="00B02AE9" w:rsidP="00B02AE9">
            <w:proofErr w:type="spellStart"/>
            <w:r w:rsidRPr="001149EA">
              <w:t>Adveos</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3C8D71" w14:textId="6371E493"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0B1A64" w14:textId="6BD36714" w:rsidR="00B02AE9" w:rsidRPr="00996846" w:rsidRDefault="00B02AE9" w:rsidP="00B02AE9">
            <w:pPr>
              <w:jc w:val="center"/>
            </w:pPr>
            <w:r w:rsidRPr="001149EA">
              <w:t>Voter</w:t>
            </w:r>
          </w:p>
        </w:tc>
      </w:tr>
      <w:tr w:rsidR="00B02AE9" w:rsidRPr="00522809" w14:paraId="1A419EA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316FE8" w14:textId="629EC87B" w:rsidR="00B02AE9" w:rsidRPr="00996846" w:rsidRDefault="00B02AE9" w:rsidP="00B02AE9">
            <w:r w:rsidRPr="001149EA">
              <w:t xml:space="preserve">Sato, </w:t>
            </w:r>
            <w:proofErr w:type="spellStart"/>
            <w:r w:rsidRPr="001149EA">
              <w:t>Naotaka</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9EF325" w14:textId="7FE1F867" w:rsidR="00B02AE9" w:rsidRPr="00996846" w:rsidRDefault="00B02AE9" w:rsidP="00B02AE9">
            <w:r w:rsidRPr="001149EA">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2A072" w14:textId="6EC7BAE1"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31EC43" w14:textId="1D5CEC69" w:rsidR="00B02AE9" w:rsidRPr="00996846" w:rsidRDefault="00B02AE9" w:rsidP="00B02AE9">
            <w:pPr>
              <w:jc w:val="center"/>
            </w:pPr>
            <w:r w:rsidRPr="001149EA">
              <w:t>Voter</w:t>
            </w:r>
          </w:p>
        </w:tc>
      </w:tr>
      <w:tr w:rsidR="00B02AE9" w:rsidRPr="00522809" w14:paraId="6C92E1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05CD76" w14:textId="69973F42" w:rsidR="00B02AE9" w:rsidRPr="00996846" w:rsidRDefault="00B02AE9" w:rsidP="00B02AE9">
            <w:r w:rsidRPr="001149EA">
              <w:t xml:space="preserve">Sato, </w:t>
            </w:r>
            <w:proofErr w:type="spellStart"/>
            <w:r w:rsidRPr="001149EA">
              <w:t>Takuhiro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A809A6" w14:textId="68B9D5D0" w:rsidR="00B02AE9" w:rsidRPr="00996846" w:rsidRDefault="00B02AE9" w:rsidP="00B02AE9">
            <w:r w:rsidRPr="001149EA">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8700B7" w14:textId="5F878F76"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335D66" w14:textId="453AD75F" w:rsidR="00B02AE9" w:rsidRPr="00996846" w:rsidRDefault="00B02AE9" w:rsidP="00B02AE9">
            <w:pPr>
              <w:jc w:val="center"/>
            </w:pPr>
            <w:r w:rsidRPr="001149EA">
              <w:t>Voter</w:t>
            </w:r>
          </w:p>
        </w:tc>
      </w:tr>
      <w:tr w:rsidR="00B02AE9" w:rsidRPr="00522809" w14:paraId="06D4019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51D09" w14:textId="30D4FC55" w:rsidR="00B02AE9" w:rsidRPr="00996846" w:rsidRDefault="00B02AE9" w:rsidP="00B02AE9">
            <w:proofErr w:type="spellStart"/>
            <w:r w:rsidRPr="001149EA">
              <w:t>Schelstraete</w:t>
            </w:r>
            <w:proofErr w:type="spellEnd"/>
            <w:r w:rsidRPr="001149EA">
              <w:t xml:space="preserve">, Sigurd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BC79C1D" w14:textId="547472C3" w:rsidR="00B02AE9" w:rsidRPr="00996846" w:rsidRDefault="00B02AE9" w:rsidP="00B02AE9">
            <w:proofErr w:type="spellStart"/>
            <w:r w:rsidRPr="001149EA">
              <w:t>MaxLinear</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CE712" w14:textId="0FF1D705"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F94B8B" w14:textId="6A8F438D" w:rsidR="00B02AE9" w:rsidRPr="00996846" w:rsidRDefault="00B02AE9" w:rsidP="00B02AE9">
            <w:pPr>
              <w:jc w:val="center"/>
            </w:pPr>
            <w:r w:rsidRPr="001149EA">
              <w:t>Voter</w:t>
            </w:r>
          </w:p>
        </w:tc>
      </w:tr>
      <w:tr w:rsidR="00B02AE9" w:rsidRPr="00522809" w14:paraId="0387F01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8665C" w14:textId="6F2E6F60" w:rsidR="00B02AE9" w:rsidRPr="00996846" w:rsidRDefault="00B02AE9" w:rsidP="00B02AE9">
            <w:r w:rsidRPr="001149EA">
              <w:t xml:space="preserve">Schweizer, </w:t>
            </w:r>
            <w:proofErr w:type="spellStart"/>
            <w:r w:rsidRPr="001149EA">
              <w:t>Benedikt</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CEBBF59" w14:textId="68D2325F" w:rsidR="00B02AE9" w:rsidRPr="00996846" w:rsidRDefault="00B02AE9" w:rsidP="00B02AE9">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1890B2" w14:textId="48B1AE9C"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73F4ED" w14:textId="6B084152" w:rsidR="00B02AE9" w:rsidRPr="00996846" w:rsidRDefault="00B02AE9" w:rsidP="00B02AE9">
            <w:pPr>
              <w:jc w:val="center"/>
            </w:pPr>
            <w:r w:rsidRPr="001149EA">
              <w:t>Voter</w:t>
            </w:r>
          </w:p>
        </w:tc>
      </w:tr>
      <w:tr w:rsidR="00B02AE9" w:rsidRPr="00522809" w14:paraId="6D71287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593E6" w14:textId="511B7933" w:rsidR="00B02AE9" w:rsidRPr="00996846" w:rsidRDefault="00B02AE9" w:rsidP="00B02AE9">
            <w:r w:rsidRPr="001149EA">
              <w:t xml:space="preserve">Scott, Andy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97B09A" w14:textId="3BA03DE1" w:rsidR="00B02AE9" w:rsidRPr="00996846" w:rsidRDefault="00B02AE9" w:rsidP="00B02AE9">
            <w:r w:rsidRPr="001149EA">
              <w:t xml:space="preserve">NCTA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5ED9D1" w14:textId="04F0F701"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D6E08C" w14:textId="655907C5" w:rsidR="00B02AE9" w:rsidRPr="00996846" w:rsidRDefault="00B02AE9" w:rsidP="00B02AE9">
            <w:pPr>
              <w:jc w:val="center"/>
            </w:pPr>
            <w:r w:rsidRPr="001149EA">
              <w:t>Voter</w:t>
            </w:r>
          </w:p>
        </w:tc>
      </w:tr>
      <w:tr w:rsidR="00B02AE9" w:rsidRPr="00522809" w14:paraId="158544F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06B92D" w14:textId="4D02230B" w:rsidR="00B02AE9" w:rsidRPr="00996846" w:rsidRDefault="00B02AE9" w:rsidP="00B02AE9">
            <w:proofErr w:type="spellStart"/>
            <w:r w:rsidRPr="001149EA">
              <w:t>Segev</w:t>
            </w:r>
            <w:proofErr w:type="spellEnd"/>
            <w:r w:rsidRPr="001149EA">
              <w:t xml:space="preserve">, Jonathan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AF953" w14:textId="3E4B1BDA" w:rsidR="00B02AE9" w:rsidRPr="00996846" w:rsidRDefault="00B02AE9" w:rsidP="00B02AE9">
            <w:r w:rsidRPr="001149E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3B8FEF" w14:textId="3F5BF680"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0DB929" w14:textId="62F01E19" w:rsidR="00B02AE9" w:rsidRPr="00996846" w:rsidRDefault="00B02AE9" w:rsidP="00B02AE9">
            <w:pPr>
              <w:jc w:val="center"/>
            </w:pPr>
            <w:r w:rsidRPr="001149EA">
              <w:t>Voter</w:t>
            </w:r>
          </w:p>
        </w:tc>
      </w:tr>
      <w:tr w:rsidR="00B02AE9" w:rsidRPr="00522809" w14:paraId="5905281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594C00" w14:textId="3F15C2A8" w:rsidR="00B02AE9" w:rsidRPr="00996846" w:rsidRDefault="00B02AE9" w:rsidP="00B02AE9">
            <w:proofErr w:type="spellStart"/>
            <w:r w:rsidRPr="001149EA">
              <w:t>Seguine</w:t>
            </w:r>
            <w:proofErr w:type="spellEnd"/>
            <w:r w:rsidRPr="001149EA">
              <w:t xml:space="preserve">, Ryan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C582F4" w14:textId="6FD0839C" w:rsidR="00B02AE9" w:rsidRPr="00996846" w:rsidRDefault="00B02AE9" w:rsidP="00B02AE9">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3D944B" w14:textId="522DAAEC"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6EF04A" w14:textId="37B15C9E" w:rsidR="00B02AE9" w:rsidRPr="00996846" w:rsidRDefault="00B02AE9" w:rsidP="00B02AE9">
            <w:pPr>
              <w:jc w:val="center"/>
            </w:pPr>
            <w:r w:rsidRPr="001149EA">
              <w:t>Aspirant</w:t>
            </w:r>
          </w:p>
        </w:tc>
      </w:tr>
      <w:tr w:rsidR="00B02AE9" w:rsidRPr="00522809" w14:paraId="600144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32862A" w14:textId="2F9E3ED9" w:rsidR="00B02AE9" w:rsidRPr="00996846" w:rsidRDefault="00B02AE9" w:rsidP="00B02AE9">
            <w:proofErr w:type="spellStart"/>
            <w:r w:rsidRPr="001149EA">
              <w:t>Seo</w:t>
            </w:r>
            <w:proofErr w:type="spellEnd"/>
            <w:r w:rsidRPr="001149EA">
              <w:t xml:space="preserve">, Sangho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51B054" w14:textId="2B3C3E77" w:rsidR="00B02AE9" w:rsidRPr="00996846" w:rsidRDefault="00B02AE9" w:rsidP="00B02AE9">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E673C2" w14:textId="2FF73416"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F3D362" w14:textId="483B4DA2" w:rsidR="00B02AE9" w:rsidRPr="00996846" w:rsidRDefault="00B02AE9" w:rsidP="00B02AE9">
            <w:pPr>
              <w:jc w:val="center"/>
            </w:pPr>
            <w:r w:rsidRPr="001149EA">
              <w:t>Voter</w:t>
            </w:r>
          </w:p>
        </w:tc>
      </w:tr>
      <w:tr w:rsidR="00B02AE9" w:rsidRPr="00522809" w14:paraId="741053D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2C99F" w14:textId="6CE3406D" w:rsidR="00B02AE9" w:rsidRPr="00996846" w:rsidRDefault="00B02AE9" w:rsidP="00B02AE9">
            <w:r w:rsidRPr="001149EA">
              <w:t xml:space="preserve">Seok, </w:t>
            </w:r>
            <w:proofErr w:type="spellStart"/>
            <w:r w:rsidRPr="001149EA">
              <w:t>Yongho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1D8D5D" w14:textId="51A367E0" w:rsidR="00B02AE9" w:rsidRPr="00996846" w:rsidRDefault="00B02AE9" w:rsidP="00B02AE9">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C4EFE4" w14:textId="74B1E792"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3E621" w14:textId="74081C34" w:rsidR="00B02AE9" w:rsidRPr="00996846" w:rsidRDefault="00B02AE9" w:rsidP="00B02AE9">
            <w:pPr>
              <w:jc w:val="center"/>
            </w:pPr>
            <w:r w:rsidRPr="001149EA">
              <w:t>Voter</w:t>
            </w:r>
          </w:p>
        </w:tc>
      </w:tr>
      <w:tr w:rsidR="00B02AE9" w:rsidRPr="00522809" w14:paraId="0BDA12C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47F69B" w14:textId="7EDEF2AC" w:rsidR="00B02AE9" w:rsidRPr="00996846" w:rsidRDefault="00B02AE9" w:rsidP="00B02AE9">
            <w:proofErr w:type="spellStart"/>
            <w:r w:rsidRPr="001149EA">
              <w:t>Serafimovski</w:t>
            </w:r>
            <w:proofErr w:type="spellEnd"/>
            <w:r w:rsidRPr="001149EA">
              <w:t xml:space="preserve">, Nikola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CC5346" w14:textId="7C712C07" w:rsidR="00B02AE9" w:rsidRPr="00996846" w:rsidRDefault="00B02AE9" w:rsidP="00B02AE9">
            <w:proofErr w:type="spellStart"/>
            <w:r w:rsidRPr="001149EA">
              <w:t>pureLiFi</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A3A2C2" w14:textId="1A0788DC"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7CFC2" w14:textId="3B698A94" w:rsidR="00B02AE9" w:rsidRPr="00996846" w:rsidRDefault="00B02AE9" w:rsidP="00B02AE9">
            <w:pPr>
              <w:jc w:val="center"/>
            </w:pPr>
            <w:r w:rsidRPr="001149EA">
              <w:t>Voter</w:t>
            </w:r>
          </w:p>
        </w:tc>
      </w:tr>
      <w:tr w:rsidR="00B02AE9" w:rsidRPr="00522809" w14:paraId="7FFD7BF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C64A79" w14:textId="2F4560E4" w:rsidR="00B02AE9" w:rsidRPr="00996846" w:rsidRDefault="00B02AE9" w:rsidP="00B02AE9">
            <w:r w:rsidRPr="001149EA">
              <w:t xml:space="preserve">Serizawa, </w:t>
            </w:r>
            <w:proofErr w:type="spellStart"/>
            <w:r w:rsidRPr="001149EA">
              <w:t>Kazunobu</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23E1FF" w14:textId="66939AAF" w:rsidR="00B02AE9" w:rsidRPr="00996846" w:rsidRDefault="00B02AE9" w:rsidP="00B02AE9">
            <w:r w:rsidRPr="001149EA">
              <w:t xml:space="preserve">Advanced Telecommunications Research Institute International (ATR)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A1A58A" w14:textId="33062802"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5877EB" w14:textId="56F05694" w:rsidR="00B02AE9" w:rsidRPr="00996846" w:rsidRDefault="00B02AE9" w:rsidP="00B02AE9">
            <w:pPr>
              <w:jc w:val="center"/>
            </w:pPr>
            <w:r w:rsidRPr="001149EA">
              <w:t>Voter</w:t>
            </w:r>
          </w:p>
        </w:tc>
      </w:tr>
      <w:tr w:rsidR="00B02AE9" w:rsidRPr="00522809" w14:paraId="2474254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E067B3" w14:textId="07526EE3" w:rsidR="00B02AE9" w:rsidRPr="00996846" w:rsidRDefault="00B02AE9" w:rsidP="00B02AE9">
            <w:r w:rsidRPr="001149EA">
              <w:t xml:space="preserve">Sethi, Ankit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F6FB2B" w14:textId="18DCD5BB" w:rsidR="00B02AE9" w:rsidRPr="00996846" w:rsidRDefault="00B02AE9" w:rsidP="00B02AE9">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0E82DA" w14:textId="019CC1CF"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EC40F" w14:textId="744826C3" w:rsidR="00B02AE9" w:rsidRPr="00996846" w:rsidRDefault="00B02AE9" w:rsidP="00B02AE9">
            <w:pPr>
              <w:jc w:val="center"/>
            </w:pPr>
            <w:r w:rsidRPr="001149EA">
              <w:t>Voter</w:t>
            </w:r>
          </w:p>
        </w:tc>
      </w:tr>
      <w:tr w:rsidR="00B02AE9" w:rsidRPr="00522809" w14:paraId="382367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7F7D0E" w14:textId="248FB0C9" w:rsidR="00B02AE9" w:rsidRPr="00996846" w:rsidRDefault="00B02AE9" w:rsidP="00B02AE9">
            <w:proofErr w:type="spellStart"/>
            <w:r w:rsidRPr="001149EA">
              <w:t>Sevin</w:t>
            </w:r>
            <w:proofErr w:type="spellEnd"/>
            <w:r w:rsidRPr="001149EA">
              <w:t xml:space="preserve">, Julien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9ED4D63" w14:textId="70F9D885" w:rsidR="00B02AE9" w:rsidRPr="00996846" w:rsidRDefault="00B02AE9" w:rsidP="00B02AE9">
            <w:r w:rsidRPr="001149E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BEBDDC" w14:textId="26285ADE"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6742A" w14:textId="35396DD7" w:rsidR="00B02AE9" w:rsidRPr="00996846" w:rsidRDefault="00B02AE9" w:rsidP="00B02AE9">
            <w:pPr>
              <w:jc w:val="center"/>
            </w:pPr>
            <w:r w:rsidRPr="001149EA">
              <w:t>Voter</w:t>
            </w:r>
          </w:p>
        </w:tc>
      </w:tr>
      <w:tr w:rsidR="00B02AE9" w:rsidRPr="00522809" w14:paraId="57A9E32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F60323" w14:textId="2AB4B979" w:rsidR="00B02AE9" w:rsidRPr="00996846" w:rsidRDefault="00B02AE9" w:rsidP="00B02AE9">
            <w:proofErr w:type="spellStart"/>
            <w:r w:rsidRPr="001149EA">
              <w:t>Shafin</w:t>
            </w:r>
            <w:proofErr w:type="spellEnd"/>
            <w:r w:rsidRPr="001149EA">
              <w:t xml:space="preserve">, </w:t>
            </w:r>
            <w:proofErr w:type="spellStart"/>
            <w:r w:rsidRPr="001149EA">
              <w:t>Rubayet</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E33911" w14:textId="052C8D35" w:rsidR="00B02AE9" w:rsidRPr="00996846" w:rsidRDefault="00B02AE9" w:rsidP="00B02AE9">
            <w:r w:rsidRPr="001149E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113BD6" w14:textId="2748354D"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31417C" w14:textId="3ECF87CF" w:rsidR="00B02AE9" w:rsidRPr="00996846" w:rsidRDefault="00B02AE9" w:rsidP="00B02AE9">
            <w:pPr>
              <w:jc w:val="center"/>
            </w:pPr>
            <w:r w:rsidRPr="001149EA">
              <w:t>Voter</w:t>
            </w:r>
          </w:p>
        </w:tc>
      </w:tr>
      <w:tr w:rsidR="00B02AE9" w:rsidRPr="00522809" w14:paraId="22E81EF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9C5F2" w14:textId="3F8BBE18" w:rsidR="00B02AE9" w:rsidRPr="00996846" w:rsidRDefault="00B02AE9" w:rsidP="00B02AE9">
            <w:r w:rsidRPr="001149EA">
              <w:t xml:space="preserve">Shaw, Amit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28B8360" w14:textId="3527FF0D" w:rsidR="00B02AE9" w:rsidRPr="00996846" w:rsidRDefault="00B02AE9" w:rsidP="00B02AE9">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B9EAA" w14:textId="2407D4EC"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42C0B8" w14:textId="5CD43D9D" w:rsidR="00B02AE9" w:rsidRPr="00996846" w:rsidRDefault="00B02AE9" w:rsidP="00B02AE9">
            <w:pPr>
              <w:jc w:val="center"/>
            </w:pPr>
            <w:r w:rsidRPr="001149EA">
              <w:t>Voter</w:t>
            </w:r>
          </w:p>
        </w:tc>
      </w:tr>
      <w:tr w:rsidR="00B02AE9" w:rsidRPr="00522809" w14:paraId="06F743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B78C3E" w14:textId="76F88986" w:rsidR="00B02AE9" w:rsidRPr="00996846" w:rsidRDefault="00B02AE9" w:rsidP="00B02AE9">
            <w:proofErr w:type="spellStart"/>
            <w:r w:rsidRPr="001149EA">
              <w:t>Shellhammer</w:t>
            </w:r>
            <w:proofErr w:type="spellEnd"/>
            <w:r w:rsidRPr="001149EA">
              <w:t xml:space="preserve">,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8C0B73" w14:textId="7A5CDCE6" w:rsidR="00B02AE9" w:rsidRPr="00996846" w:rsidRDefault="00B02AE9" w:rsidP="00B02AE9">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A02E50" w14:textId="4D443131"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DB6B6" w14:textId="00D7DE02" w:rsidR="00B02AE9" w:rsidRPr="00996846" w:rsidRDefault="00B02AE9" w:rsidP="00B02AE9">
            <w:pPr>
              <w:jc w:val="center"/>
            </w:pPr>
            <w:proofErr w:type="spellStart"/>
            <w:r w:rsidRPr="001149EA">
              <w:t>ExOfficio</w:t>
            </w:r>
            <w:proofErr w:type="spellEnd"/>
          </w:p>
        </w:tc>
      </w:tr>
      <w:tr w:rsidR="00B02AE9" w:rsidRPr="00522809" w14:paraId="38209D2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650C49" w14:textId="04AFE768" w:rsidR="00B02AE9" w:rsidRPr="00996846" w:rsidRDefault="00B02AE9" w:rsidP="00B02AE9">
            <w:r w:rsidRPr="001149EA">
              <w:t xml:space="preserve">Shen, Andy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528AF" w14:textId="0D44C95B" w:rsidR="00B02AE9" w:rsidRPr="00996846" w:rsidRDefault="00B02AE9" w:rsidP="00B02AE9">
            <w:proofErr w:type="spellStart"/>
            <w:r w:rsidRPr="001149EA">
              <w:t>Futurewei</w:t>
            </w:r>
            <w:proofErr w:type="spellEnd"/>
            <w:r w:rsidRPr="001149EA">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468515" w14:textId="09784A71"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6C69B8" w14:textId="4F66BC51" w:rsidR="00B02AE9" w:rsidRPr="00996846" w:rsidRDefault="00B02AE9" w:rsidP="00B02AE9">
            <w:pPr>
              <w:jc w:val="center"/>
            </w:pPr>
            <w:r w:rsidRPr="001149EA">
              <w:t>Voter</w:t>
            </w:r>
          </w:p>
        </w:tc>
      </w:tr>
      <w:tr w:rsidR="00B02AE9" w:rsidRPr="00522809" w14:paraId="095A19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341D62" w14:textId="1F1CF122" w:rsidR="00B02AE9" w:rsidRPr="00996846" w:rsidRDefault="00B02AE9" w:rsidP="00B02AE9">
            <w:r w:rsidRPr="001149EA">
              <w:t xml:space="preserve">Sherlock, 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A580A20" w14:textId="325CACCE" w:rsidR="00B02AE9" w:rsidRPr="00996846" w:rsidRDefault="00B02AE9" w:rsidP="00B02AE9">
            <w:r w:rsidRPr="001149EA">
              <w:t xml:space="preserve">Texas Instruments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93915" w14:textId="4031ACDE"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5F8ABC" w14:textId="37E95AC2" w:rsidR="00B02AE9" w:rsidRPr="00996846" w:rsidRDefault="00B02AE9" w:rsidP="00B02AE9">
            <w:pPr>
              <w:jc w:val="center"/>
            </w:pPr>
            <w:r w:rsidRPr="001149EA">
              <w:t>Voter</w:t>
            </w:r>
          </w:p>
        </w:tc>
      </w:tr>
      <w:tr w:rsidR="00B02AE9" w:rsidRPr="00522809" w14:paraId="40ED15E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DF3D1A" w14:textId="05E2DCA7" w:rsidR="00B02AE9" w:rsidRPr="00996846" w:rsidRDefault="00B02AE9" w:rsidP="00B02AE9">
            <w:proofErr w:type="spellStart"/>
            <w:r w:rsidRPr="001149EA">
              <w:t>Shilo</w:t>
            </w:r>
            <w:proofErr w:type="spellEnd"/>
            <w:r w:rsidRPr="001149EA">
              <w:t xml:space="preserve">, </w:t>
            </w:r>
            <w:proofErr w:type="spellStart"/>
            <w:r w:rsidRPr="001149EA">
              <w:t>Shimi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37DFBE" w14:textId="5285D8C0" w:rsidR="00B02AE9" w:rsidRPr="00996846" w:rsidRDefault="00B02AE9" w:rsidP="00B02AE9">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8F58F0" w14:textId="68E3DF1D"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3ABA7" w14:textId="78C8CDB6" w:rsidR="00B02AE9" w:rsidRPr="00996846" w:rsidRDefault="00B02AE9" w:rsidP="00B02AE9">
            <w:pPr>
              <w:jc w:val="center"/>
            </w:pPr>
            <w:r w:rsidRPr="001149EA">
              <w:t>Voter</w:t>
            </w:r>
          </w:p>
        </w:tc>
      </w:tr>
      <w:tr w:rsidR="00B02AE9" w:rsidRPr="00522809" w14:paraId="3579F60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29C641" w14:textId="7A90C500" w:rsidR="00B02AE9" w:rsidRPr="00996846" w:rsidRDefault="00B02AE9" w:rsidP="00B02AE9">
            <w:r w:rsidRPr="001149EA">
              <w:t xml:space="preserve">Shirakawa, Atsushi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A77366" w14:textId="7245C7F4" w:rsidR="00B02AE9" w:rsidRPr="00996846" w:rsidRDefault="00B02AE9" w:rsidP="00B02AE9">
            <w:r w:rsidRPr="001149EA">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02C3FC" w14:textId="08D9121F"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5494D" w14:textId="23C6DAC9" w:rsidR="00B02AE9" w:rsidRPr="00996846" w:rsidRDefault="00B02AE9" w:rsidP="00B02AE9">
            <w:pPr>
              <w:jc w:val="center"/>
            </w:pPr>
            <w:r w:rsidRPr="001149EA">
              <w:t>Voter</w:t>
            </w:r>
          </w:p>
        </w:tc>
      </w:tr>
      <w:tr w:rsidR="00B02AE9" w:rsidRPr="00522809" w14:paraId="628E902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942E26" w14:textId="647F64AE" w:rsidR="00B02AE9" w:rsidRPr="00996846" w:rsidRDefault="00B02AE9" w:rsidP="00B02AE9">
            <w:r w:rsidRPr="001149EA">
              <w:t xml:space="preserve">Shu, </w:t>
            </w:r>
            <w:proofErr w:type="spellStart"/>
            <w:r w:rsidRPr="001149EA">
              <w:t>Tongxin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BB0986" w14:textId="54FD2A8F" w:rsidR="00B02AE9" w:rsidRPr="00996846" w:rsidRDefault="00B02AE9" w:rsidP="00B02AE9">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69297A" w14:textId="087A7ED5" w:rsidR="00B02AE9" w:rsidRPr="00996846"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923C8" w14:textId="31608A5F" w:rsidR="00B02AE9" w:rsidRPr="00996846" w:rsidRDefault="00B02AE9" w:rsidP="00B02AE9">
            <w:pPr>
              <w:jc w:val="center"/>
            </w:pPr>
            <w:r w:rsidRPr="001149EA">
              <w:t>Voter</w:t>
            </w:r>
          </w:p>
        </w:tc>
      </w:tr>
      <w:tr w:rsidR="00B02AE9" w:rsidRPr="00522809" w14:paraId="0CC7F9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325D34" w14:textId="793CEDDD" w:rsidR="00B02AE9" w:rsidRPr="00996846" w:rsidRDefault="00B02AE9" w:rsidP="00B02AE9">
            <w:proofErr w:type="spellStart"/>
            <w:r w:rsidRPr="001149EA">
              <w:t>siaud</w:t>
            </w:r>
            <w:proofErr w:type="spellEnd"/>
            <w:r w:rsidRPr="001149EA">
              <w:t xml:space="preserve">, </w:t>
            </w:r>
            <w:proofErr w:type="spellStart"/>
            <w:r w:rsidRPr="001149EA">
              <w:t>isabelle</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2E7FCA" w14:textId="536579AC" w:rsidR="00B02AE9" w:rsidRPr="00996846" w:rsidRDefault="00B02AE9" w:rsidP="00B02AE9">
            <w:r w:rsidRPr="001149EA">
              <w:t xml:space="preserve">Orange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93170" w14:textId="60AE79A4"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1A7359" w14:textId="074C1C7E" w:rsidR="00B02AE9" w:rsidRPr="00996846" w:rsidRDefault="00B02AE9" w:rsidP="00B02AE9">
            <w:pPr>
              <w:jc w:val="center"/>
            </w:pPr>
            <w:r w:rsidRPr="001149EA">
              <w:t>Voter</w:t>
            </w:r>
          </w:p>
        </w:tc>
      </w:tr>
      <w:tr w:rsidR="00B02AE9" w:rsidRPr="00522809" w14:paraId="4A901BB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ADD261" w14:textId="75270567" w:rsidR="00B02AE9" w:rsidRPr="00996846" w:rsidRDefault="00B02AE9" w:rsidP="00B02AE9">
            <w:r w:rsidRPr="001149EA">
              <w:t xml:space="preserve">Smith, Graham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6C9ADE" w14:textId="2FBD42BD" w:rsidR="00B02AE9" w:rsidRPr="00996846" w:rsidRDefault="00B02AE9" w:rsidP="00B02AE9">
            <w:r w:rsidRPr="001149EA">
              <w:t xml:space="preserve">SR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7E295D" w14:textId="05C532A5"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05B225" w14:textId="733FA2EB" w:rsidR="00B02AE9" w:rsidRPr="00996846" w:rsidRDefault="00B02AE9" w:rsidP="00B02AE9">
            <w:pPr>
              <w:jc w:val="center"/>
            </w:pPr>
            <w:r w:rsidRPr="001149EA">
              <w:t>Voter</w:t>
            </w:r>
          </w:p>
        </w:tc>
      </w:tr>
      <w:tr w:rsidR="00B02AE9" w:rsidRPr="00522809" w14:paraId="053913C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C3244D" w14:textId="76A3A5B4" w:rsidR="00B02AE9" w:rsidRPr="00996846" w:rsidRDefault="00B02AE9" w:rsidP="00B02AE9">
            <w:r w:rsidRPr="001149EA">
              <w:t xml:space="preserve">Smith, Luther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5475A5" w14:textId="766043D4" w:rsidR="00B02AE9" w:rsidRPr="00996846" w:rsidRDefault="00B02AE9" w:rsidP="00B02AE9">
            <w:r w:rsidRPr="001149EA">
              <w:t>Cable Television Laboratories Inc. (</w:t>
            </w:r>
            <w:proofErr w:type="spellStart"/>
            <w:r w:rsidRPr="001149EA">
              <w:t>CableLabs</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1DBFC" w14:textId="204EDA55"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1305C" w14:textId="78FDBEBF" w:rsidR="00B02AE9" w:rsidRPr="00996846" w:rsidRDefault="00B02AE9" w:rsidP="00B02AE9">
            <w:pPr>
              <w:jc w:val="center"/>
            </w:pPr>
            <w:r w:rsidRPr="001149EA">
              <w:t>Voter</w:t>
            </w:r>
          </w:p>
        </w:tc>
      </w:tr>
      <w:tr w:rsidR="00B02AE9" w:rsidRPr="00522809" w14:paraId="3F26E34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A99464" w14:textId="3E22BA9B" w:rsidR="00B02AE9" w:rsidRPr="00996846" w:rsidRDefault="00B02AE9" w:rsidP="00B02AE9">
            <w:r w:rsidRPr="001149EA">
              <w:t xml:space="preserve">Son, Ju-Hyung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AE6F9C" w14:textId="024C0D8B" w:rsidR="00B02AE9" w:rsidRPr="00996846" w:rsidRDefault="00B02AE9" w:rsidP="00B02AE9">
            <w:r w:rsidRPr="001149EA">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FC7EC0" w14:textId="18712E59"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765BE" w14:textId="63AA6FC8" w:rsidR="00B02AE9" w:rsidRPr="00996846" w:rsidRDefault="00B02AE9" w:rsidP="00B02AE9">
            <w:pPr>
              <w:jc w:val="center"/>
            </w:pPr>
            <w:r w:rsidRPr="001149EA">
              <w:t>Voter</w:t>
            </w:r>
          </w:p>
        </w:tc>
      </w:tr>
      <w:tr w:rsidR="00B02AE9" w:rsidRPr="00522809" w14:paraId="6CDABA7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7B9B6" w14:textId="3E1F2276" w:rsidR="00B02AE9" w:rsidRPr="00996846" w:rsidRDefault="00B02AE9" w:rsidP="00B02AE9">
            <w:r w:rsidRPr="001149EA">
              <w:lastRenderedPageBreak/>
              <w:t xml:space="preserve">Song, 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15C36B0" w14:textId="1AF2EE59" w:rsidR="00B02AE9" w:rsidRPr="00996846" w:rsidRDefault="00B02AE9" w:rsidP="00B02AE9">
            <w:r w:rsidRPr="001149E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AAC0EC" w14:textId="655E7A63" w:rsidR="00B02AE9" w:rsidRPr="009968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B80668" w14:textId="6FE0F192" w:rsidR="00B02AE9" w:rsidRPr="00996846" w:rsidRDefault="00B02AE9" w:rsidP="00B02AE9">
            <w:pPr>
              <w:jc w:val="center"/>
            </w:pPr>
            <w:r w:rsidRPr="001149EA">
              <w:t>Voter</w:t>
            </w:r>
          </w:p>
        </w:tc>
      </w:tr>
      <w:tr w:rsidR="00B02AE9" w:rsidRPr="00522809" w14:paraId="7533D0B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3C6387" w14:textId="5B7BA03C" w:rsidR="00B02AE9" w:rsidRPr="00495D1E" w:rsidRDefault="00B02AE9" w:rsidP="00B02AE9">
            <w:r w:rsidRPr="001149EA">
              <w:t xml:space="preserve">Sood, Ayush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C2FDB9" w14:textId="2D9E66CE" w:rsidR="00B02AE9" w:rsidRPr="00495D1E" w:rsidRDefault="00B02AE9" w:rsidP="00B02AE9">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8C6737" w14:textId="517829E0" w:rsidR="00B02AE9" w:rsidRPr="00495D1E"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608DFC" w14:textId="259626F4" w:rsidR="00B02AE9" w:rsidRPr="00495D1E" w:rsidRDefault="00B02AE9" w:rsidP="00B02AE9">
            <w:pPr>
              <w:jc w:val="center"/>
            </w:pPr>
            <w:r w:rsidRPr="001149EA">
              <w:t>Voter</w:t>
            </w:r>
          </w:p>
        </w:tc>
      </w:tr>
      <w:tr w:rsidR="00B02AE9" w:rsidRPr="00522809" w14:paraId="564035A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829C228" w14:textId="05B59B68" w:rsidR="00B02AE9" w:rsidRPr="00495D1E" w:rsidRDefault="00B02AE9" w:rsidP="00B02AE9">
            <w:proofErr w:type="spellStart"/>
            <w:r w:rsidRPr="001149EA">
              <w:t>Sosack</w:t>
            </w:r>
            <w:proofErr w:type="spellEnd"/>
            <w:r w:rsidRPr="001149EA">
              <w:t xml:space="preserve">,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0A7489" w14:textId="5BCB870D" w:rsidR="00B02AE9" w:rsidRPr="00495D1E" w:rsidRDefault="00B02AE9" w:rsidP="00B02AE9">
            <w:r w:rsidRPr="001149EA">
              <w:t xml:space="preserve">Molex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259D4A" w14:textId="3330BF3B"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0FDA8E" w14:textId="593FB655" w:rsidR="00B02AE9" w:rsidRPr="00495D1E" w:rsidRDefault="00B02AE9" w:rsidP="00B02AE9">
            <w:pPr>
              <w:jc w:val="center"/>
            </w:pPr>
            <w:r w:rsidRPr="001149EA">
              <w:t>Voter</w:t>
            </w:r>
          </w:p>
        </w:tc>
      </w:tr>
      <w:tr w:rsidR="00B02AE9" w:rsidRPr="00522809" w14:paraId="65E06FB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03598" w14:textId="29FE5BC5" w:rsidR="00B02AE9" w:rsidRPr="00495D1E" w:rsidRDefault="00B02AE9" w:rsidP="00B02AE9">
            <w:r w:rsidRPr="001149EA">
              <w:t xml:space="preserve">Srinivasa, Sudhir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984DCD0" w14:textId="6976E959" w:rsidR="00B02AE9" w:rsidRPr="00495D1E" w:rsidRDefault="00B02AE9" w:rsidP="00B02AE9">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17F42D" w14:textId="4B1AD0FA"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FF294D" w14:textId="685D7FE4" w:rsidR="00B02AE9" w:rsidRPr="00495D1E" w:rsidRDefault="00B02AE9" w:rsidP="00B02AE9">
            <w:pPr>
              <w:jc w:val="center"/>
            </w:pPr>
            <w:r w:rsidRPr="001149EA">
              <w:t>Voter</w:t>
            </w:r>
          </w:p>
        </w:tc>
      </w:tr>
      <w:tr w:rsidR="00B02AE9" w:rsidRPr="00522809" w14:paraId="41F3624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7AC3AC" w14:textId="32F82F03" w:rsidR="00B02AE9" w:rsidRPr="00495D1E" w:rsidRDefault="00B02AE9" w:rsidP="00B02AE9">
            <w:r w:rsidRPr="001149EA">
              <w:t xml:space="preserve">Srivatsa, Veena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B17539" w14:textId="38A381B8" w:rsidR="00B02AE9" w:rsidRPr="00495D1E" w:rsidRDefault="00B02AE9" w:rsidP="00B02AE9">
            <w:proofErr w:type="spellStart"/>
            <w:r w:rsidRPr="001149EA">
              <w:t>Synaptics</w:t>
            </w:r>
            <w:proofErr w:type="spellEnd"/>
            <w:r w:rsidRPr="001149EA">
              <w:t xml:space="preserve">; </w:t>
            </w:r>
            <w:proofErr w:type="spellStart"/>
            <w:r w:rsidRPr="001149EA">
              <w:t>Synaptics</w:t>
            </w:r>
            <w:proofErr w:type="spellEnd"/>
            <w:r w:rsidRPr="001149EA">
              <w:t xml:space="preserve">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B0073" w14:textId="674A86EF"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7CEF41" w14:textId="4EFCB25C" w:rsidR="00B02AE9" w:rsidRPr="00495D1E" w:rsidRDefault="00B02AE9" w:rsidP="00B02AE9">
            <w:pPr>
              <w:jc w:val="center"/>
            </w:pPr>
            <w:r w:rsidRPr="001149EA">
              <w:t>Voter</w:t>
            </w:r>
          </w:p>
        </w:tc>
      </w:tr>
      <w:tr w:rsidR="00B02AE9" w:rsidRPr="00522809" w14:paraId="7729BBE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64B41A" w14:textId="48AE21AF" w:rsidR="00B02AE9" w:rsidRPr="00495D1E" w:rsidRDefault="00B02AE9" w:rsidP="00B02AE9">
            <w:r w:rsidRPr="001149EA">
              <w:t xml:space="preserve">Stacey,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5E3C62" w14:textId="062C620B" w:rsidR="00B02AE9" w:rsidRPr="00495D1E" w:rsidRDefault="00B02AE9" w:rsidP="00B02AE9">
            <w:r w:rsidRPr="001149EA">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F6E04" w14:textId="499C1333"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6C774D" w14:textId="311CFE70" w:rsidR="00B02AE9" w:rsidRPr="00495D1E" w:rsidRDefault="00B02AE9" w:rsidP="00B02AE9">
            <w:pPr>
              <w:jc w:val="center"/>
            </w:pPr>
            <w:r w:rsidRPr="001149EA">
              <w:t>Voter</w:t>
            </w:r>
          </w:p>
        </w:tc>
      </w:tr>
      <w:tr w:rsidR="00B02AE9" w:rsidRPr="00522809" w14:paraId="5F31F44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F9816C" w14:textId="54A78FCD" w:rsidR="00B02AE9" w:rsidRPr="00495D1E" w:rsidRDefault="00B02AE9" w:rsidP="00B02AE9">
            <w:r w:rsidRPr="001149EA">
              <w:t xml:space="preserve">Stanley, Dorothy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E6CC56" w14:textId="4E3125F1" w:rsidR="00B02AE9" w:rsidRPr="00495D1E" w:rsidRDefault="00B02AE9" w:rsidP="00B02AE9">
            <w:r w:rsidRPr="001149EA">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39D500" w14:textId="094B4C6F"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AD2359" w14:textId="66E5948E" w:rsidR="00B02AE9" w:rsidRPr="00495D1E" w:rsidRDefault="00B02AE9" w:rsidP="00B02AE9">
            <w:pPr>
              <w:jc w:val="center"/>
            </w:pPr>
            <w:r w:rsidRPr="001149EA">
              <w:t>Voter</w:t>
            </w:r>
          </w:p>
        </w:tc>
      </w:tr>
      <w:tr w:rsidR="00B02AE9" w:rsidRPr="00522809" w14:paraId="01A4A6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5448C5E" w14:textId="40C260A9" w:rsidR="00B02AE9" w:rsidRPr="00495D1E" w:rsidRDefault="00B02AE9" w:rsidP="00B02AE9">
            <w:r w:rsidRPr="001149EA">
              <w:t xml:space="preserve">Stott, Noel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C9C2D8" w14:textId="1AF495EC" w:rsidR="00B02AE9" w:rsidRPr="00495D1E" w:rsidRDefault="00B02AE9" w:rsidP="00B02AE9">
            <w:r w:rsidRPr="001149EA">
              <w:t xml:space="preserve">Keysight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4CA5C" w14:textId="060C886E"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408DC" w14:textId="41BCB7B0" w:rsidR="00B02AE9" w:rsidRPr="00495D1E" w:rsidRDefault="00B02AE9" w:rsidP="00B02AE9">
            <w:pPr>
              <w:jc w:val="center"/>
            </w:pPr>
            <w:r w:rsidRPr="001149EA">
              <w:t>Voter</w:t>
            </w:r>
          </w:p>
        </w:tc>
      </w:tr>
      <w:tr w:rsidR="00B02AE9" w:rsidRPr="00522809" w14:paraId="245C89D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2A4752" w14:textId="43B40D23" w:rsidR="00B02AE9" w:rsidRPr="00495D1E" w:rsidRDefault="00B02AE9" w:rsidP="00B02AE9">
            <w:r w:rsidRPr="001149EA">
              <w:t xml:space="preserve">Strauch, Paul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FECFFB" w14:textId="6AE5731E" w:rsidR="00B02AE9" w:rsidRPr="00495D1E" w:rsidRDefault="00B02AE9" w:rsidP="00B02AE9">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7DBD0E" w14:textId="251E6134"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CA9902" w14:textId="6DCED5C8" w:rsidR="00B02AE9" w:rsidRPr="00495D1E" w:rsidRDefault="00B02AE9" w:rsidP="00B02AE9">
            <w:pPr>
              <w:jc w:val="center"/>
            </w:pPr>
            <w:r w:rsidRPr="001149EA">
              <w:t>Voter</w:t>
            </w:r>
          </w:p>
        </w:tc>
      </w:tr>
      <w:tr w:rsidR="00B02AE9" w:rsidRPr="00522809" w14:paraId="682DA25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F019C7" w14:textId="30FDD622" w:rsidR="00B02AE9" w:rsidRPr="00495D1E" w:rsidRDefault="00B02AE9" w:rsidP="00B02AE9">
            <w:r w:rsidRPr="001149EA">
              <w:t xml:space="preserve">Strobel, Rainer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19CD58" w14:textId="2345F42C" w:rsidR="00B02AE9" w:rsidRPr="00495D1E" w:rsidRDefault="00B02AE9" w:rsidP="00B02AE9">
            <w:proofErr w:type="spellStart"/>
            <w:r w:rsidRPr="001149EA">
              <w:t>MaxLinear</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791F1" w14:textId="34AECCDF"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D6B6C0" w14:textId="762DC587" w:rsidR="00B02AE9" w:rsidRPr="00495D1E" w:rsidRDefault="00B02AE9" w:rsidP="00B02AE9">
            <w:pPr>
              <w:jc w:val="center"/>
            </w:pPr>
            <w:r w:rsidRPr="001149EA">
              <w:t>Potential Voter</w:t>
            </w:r>
          </w:p>
        </w:tc>
      </w:tr>
      <w:tr w:rsidR="00B02AE9" w:rsidRPr="00522809" w14:paraId="128059B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8BCBE4" w14:textId="755C726B" w:rsidR="00B02AE9" w:rsidRPr="00495D1E" w:rsidRDefault="00B02AE9" w:rsidP="00B02AE9">
            <w:proofErr w:type="spellStart"/>
            <w:r w:rsidRPr="001149EA">
              <w:t>Su</w:t>
            </w:r>
            <w:proofErr w:type="spellEnd"/>
            <w:r w:rsidRPr="001149EA">
              <w:t xml:space="preserve">, Hang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19B356" w14:textId="38890806" w:rsidR="00B02AE9" w:rsidRPr="00495D1E" w:rsidRDefault="00B02AE9" w:rsidP="00B02AE9">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01A4FD" w14:textId="01C085D6"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2340F8" w14:textId="5B01CA43" w:rsidR="00B02AE9" w:rsidRPr="00495D1E" w:rsidRDefault="00B02AE9" w:rsidP="00B02AE9">
            <w:pPr>
              <w:jc w:val="center"/>
            </w:pPr>
            <w:r w:rsidRPr="001149EA">
              <w:t>Voter</w:t>
            </w:r>
          </w:p>
        </w:tc>
      </w:tr>
      <w:tr w:rsidR="00B02AE9" w:rsidRPr="00522809" w14:paraId="0CEA2A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3F4120" w14:textId="5525001D" w:rsidR="00B02AE9" w:rsidRPr="00495D1E" w:rsidRDefault="00B02AE9" w:rsidP="00B02AE9">
            <w:r w:rsidRPr="001149EA">
              <w:t xml:space="preserve">SU, HONGJIA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DB21D13" w14:textId="2B62C110" w:rsidR="00B02AE9" w:rsidRPr="00495D1E" w:rsidRDefault="00B02AE9" w:rsidP="00B02AE9">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124170" w14:textId="282AA5B5"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652FDD" w14:textId="0636AE8D" w:rsidR="00B02AE9" w:rsidRPr="00495D1E" w:rsidRDefault="00B02AE9" w:rsidP="00B02AE9">
            <w:pPr>
              <w:jc w:val="center"/>
            </w:pPr>
            <w:r w:rsidRPr="001149EA">
              <w:t>Voter</w:t>
            </w:r>
          </w:p>
        </w:tc>
      </w:tr>
      <w:tr w:rsidR="00B02AE9" w:rsidRPr="00522809" w14:paraId="0791A43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B2C84E" w14:textId="0F1FF1C0" w:rsidR="00B02AE9" w:rsidRPr="00495D1E" w:rsidRDefault="00B02AE9" w:rsidP="00B02AE9">
            <w:r w:rsidRPr="001149EA">
              <w:t xml:space="preserve">Suh, JUNG HOON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BB401C" w14:textId="687C09F1" w:rsidR="00B02AE9" w:rsidRPr="00495D1E" w:rsidRDefault="00B02AE9" w:rsidP="00B02AE9">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9761F7" w14:textId="17F8A791"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961ADE" w14:textId="11F8B8A3" w:rsidR="00B02AE9" w:rsidRPr="00495D1E" w:rsidRDefault="00B02AE9" w:rsidP="00B02AE9">
            <w:pPr>
              <w:jc w:val="center"/>
            </w:pPr>
            <w:r w:rsidRPr="001149EA">
              <w:t>Voter</w:t>
            </w:r>
          </w:p>
        </w:tc>
      </w:tr>
      <w:tr w:rsidR="00B02AE9" w:rsidRPr="00522809" w14:paraId="62D89DE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8A1F17" w14:textId="7D8D3B17" w:rsidR="00B02AE9" w:rsidRPr="00495D1E" w:rsidRDefault="00B02AE9" w:rsidP="00B02AE9">
            <w:r w:rsidRPr="001149EA">
              <w:t xml:space="preserve">Sumi, </w:t>
            </w:r>
            <w:proofErr w:type="spellStart"/>
            <w:r w:rsidRPr="001149EA">
              <w:t>Takenori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D77FB1" w14:textId="3FC76DB2" w:rsidR="00B02AE9" w:rsidRPr="00495D1E" w:rsidRDefault="00B02AE9" w:rsidP="00B02AE9">
            <w:r w:rsidRPr="001149EA">
              <w:t xml:space="preserve">Mitsubishi Electric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4A4912" w14:textId="76C11CCD"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E211FC" w14:textId="2A9AF2E9" w:rsidR="00B02AE9" w:rsidRPr="00495D1E" w:rsidRDefault="00B02AE9" w:rsidP="00B02AE9">
            <w:pPr>
              <w:jc w:val="center"/>
            </w:pPr>
            <w:r w:rsidRPr="001149EA">
              <w:t>Voter</w:t>
            </w:r>
          </w:p>
        </w:tc>
      </w:tr>
      <w:tr w:rsidR="00B02AE9" w:rsidRPr="00522809" w14:paraId="2325ACA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7EA3D0" w14:textId="74ECEA5E" w:rsidR="00B02AE9" w:rsidRPr="00495D1E" w:rsidRDefault="00B02AE9" w:rsidP="00B02AE9">
            <w:r w:rsidRPr="001149EA">
              <w:t xml:space="preserve">Sun,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5F31B9" w14:textId="4573EC72" w:rsidR="00B02AE9" w:rsidRPr="00495D1E" w:rsidRDefault="00B02AE9" w:rsidP="00B02AE9">
            <w:proofErr w:type="spellStart"/>
            <w:r w:rsidRPr="001149EA">
              <w:t>Sanechips</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036F85" w14:textId="17E74BD5"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2DA135D" w14:textId="15824FBA" w:rsidR="00B02AE9" w:rsidRPr="00495D1E" w:rsidRDefault="00B02AE9" w:rsidP="00B02AE9">
            <w:pPr>
              <w:jc w:val="center"/>
            </w:pPr>
            <w:r w:rsidRPr="001149EA">
              <w:t>Voter</w:t>
            </w:r>
          </w:p>
        </w:tc>
      </w:tr>
      <w:tr w:rsidR="00B02AE9" w:rsidRPr="00522809" w14:paraId="48567E9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F5AA6" w14:textId="069D3368" w:rsidR="00B02AE9" w:rsidRPr="00495D1E" w:rsidRDefault="00B02AE9" w:rsidP="00B02AE9">
            <w:r w:rsidRPr="001149EA">
              <w:t xml:space="preserve">Sun, Jiaqi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3F59727" w14:textId="74EB1E46" w:rsidR="00B02AE9" w:rsidRPr="00495D1E" w:rsidRDefault="00B02AE9" w:rsidP="00B02AE9">
            <w:r w:rsidRPr="001149EA">
              <w:t xml:space="preserve">China Mobile (Hangzhou) Information Technology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B48EF4" w14:textId="3235B899"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DD1408" w14:textId="2252D36D" w:rsidR="00B02AE9" w:rsidRPr="00495D1E" w:rsidRDefault="00B02AE9" w:rsidP="00B02AE9">
            <w:pPr>
              <w:jc w:val="center"/>
            </w:pPr>
            <w:r w:rsidRPr="001149EA">
              <w:t>Voter</w:t>
            </w:r>
          </w:p>
        </w:tc>
      </w:tr>
      <w:tr w:rsidR="00B02AE9" w:rsidRPr="00522809" w14:paraId="58329D6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5962EB" w14:textId="4ECE2061" w:rsidR="00B02AE9" w:rsidRPr="00495D1E" w:rsidRDefault="00B02AE9" w:rsidP="00B02AE9">
            <w:r w:rsidRPr="001149EA">
              <w:t xml:space="preserve">Sun, Li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34C8BC" w14:textId="70267F37" w:rsidR="00B02AE9" w:rsidRPr="00495D1E" w:rsidRDefault="00B02AE9" w:rsidP="00B02AE9">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05956A" w14:textId="50198691" w:rsidR="00B02AE9" w:rsidRPr="00495D1E"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941B111" w14:textId="5091DD40" w:rsidR="00B02AE9" w:rsidRPr="00495D1E" w:rsidRDefault="00B02AE9" w:rsidP="00B02AE9">
            <w:pPr>
              <w:jc w:val="center"/>
            </w:pPr>
            <w:r w:rsidRPr="001149EA">
              <w:t>Non-Voter</w:t>
            </w:r>
          </w:p>
        </w:tc>
      </w:tr>
      <w:tr w:rsidR="00B02AE9" w:rsidRPr="00522809" w14:paraId="686168E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FBB422" w14:textId="1F02BB21" w:rsidR="00B02AE9" w:rsidRPr="00495D1E" w:rsidRDefault="00B02AE9" w:rsidP="00B02AE9">
            <w:r w:rsidRPr="001149EA">
              <w:t xml:space="preserve">Sun, Li-Hsiang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83A645A" w14:textId="74EE0039" w:rsidR="00B02AE9" w:rsidRPr="00495D1E" w:rsidRDefault="00B02AE9" w:rsidP="00B02AE9">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28AF07" w14:textId="26B67CEA" w:rsidR="00B02AE9" w:rsidRPr="00495D1E"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CF93AE" w14:textId="38647431" w:rsidR="00B02AE9" w:rsidRPr="00495D1E" w:rsidRDefault="00B02AE9" w:rsidP="00B02AE9">
            <w:pPr>
              <w:jc w:val="center"/>
            </w:pPr>
            <w:r w:rsidRPr="001149EA">
              <w:t>Voter</w:t>
            </w:r>
          </w:p>
        </w:tc>
      </w:tr>
      <w:tr w:rsidR="00B02AE9" w:rsidRPr="00522809" w14:paraId="5020BE2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013117" w14:textId="6947D429" w:rsidR="00B02AE9" w:rsidRPr="00495D1E" w:rsidRDefault="00B02AE9" w:rsidP="00B02AE9">
            <w:r w:rsidRPr="001149EA">
              <w:t xml:space="preserve">Sun, </w:t>
            </w:r>
            <w:proofErr w:type="spellStart"/>
            <w:r w:rsidRPr="001149EA">
              <w:t>Yanjun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C50929" w14:textId="2061DB4A" w:rsidR="00B02AE9" w:rsidRPr="00495D1E" w:rsidRDefault="00B02AE9" w:rsidP="00B02AE9">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FD4083" w14:textId="0B502F52"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A0BA88" w14:textId="505ABB9D" w:rsidR="00B02AE9" w:rsidRPr="00495D1E" w:rsidRDefault="00B02AE9" w:rsidP="00B02AE9">
            <w:pPr>
              <w:jc w:val="center"/>
            </w:pPr>
            <w:r w:rsidRPr="001149EA">
              <w:t>Voter</w:t>
            </w:r>
          </w:p>
        </w:tc>
      </w:tr>
      <w:tr w:rsidR="00B02AE9" w:rsidRPr="00522809" w14:paraId="3CF37C4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0C6F14" w14:textId="7669D09D" w:rsidR="00B02AE9" w:rsidRPr="00495D1E" w:rsidRDefault="00B02AE9" w:rsidP="00B02AE9">
            <w:r w:rsidRPr="001149EA">
              <w:t xml:space="preserve">SURACI, FRANK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0E24C2" w14:textId="2806F391" w:rsidR="00B02AE9" w:rsidRPr="00495D1E" w:rsidRDefault="00B02AE9" w:rsidP="00B02AE9">
            <w:r w:rsidRPr="001149EA">
              <w:t xml:space="preserve">U.S. Department of Homeland Security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A52627" w14:textId="7447CB57"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593C9" w14:textId="0EDC10EC" w:rsidR="00B02AE9" w:rsidRPr="00495D1E" w:rsidRDefault="00B02AE9" w:rsidP="00B02AE9">
            <w:pPr>
              <w:jc w:val="center"/>
            </w:pPr>
            <w:r w:rsidRPr="001149EA">
              <w:t>Voter</w:t>
            </w:r>
          </w:p>
        </w:tc>
      </w:tr>
      <w:tr w:rsidR="00B02AE9" w:rsidRPr="00522809" w14:paraId="766261B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855C9" w14:textId="33E2ACAD" w:rsidR="00B02AE9" w:rsidRPr="00495D1E" w:rsidRDefault="00B02AE9" w:rsidP="00B02AE9">
            <w:proofErr w:type="spellStart"/>
            <w:r w:rsidRPr="001149EA">
              <w:t>Szott</w:t>
            </w:r>
            <w:proofErr w:type="spellEnd"/>
            <w:r w:rsidRPr="001149EA">
              <w:t xml:space="preserve">, Szymon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1FCFD1" w14:textId="20F13A11" w:rsidR="00B02AE9" w:rsidRPr="00495D1E" w:rsidRDefault="00B02AE9" w:rsidP="00B02AE9">
            <w:r w:rsidRPr="001149EA">
              <w:t xml:space="preserve">AGH University of Science and Technology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46FEC" w14:textId="72C74149"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F69943" w14:textId="349CD569" w:rsidR="00B02AE9" w:rsidRPr="00495D1E" w:rsidRDefault="00B02AE9" w:rsidP="00B02AE9">
            <w:pPr>
              <w:jc w:val="center"/>
            </w:pPr>
            <w:r w:rsidRPr="001149EA">
              <w:t>Voter</w:t>
            </w:r>
          </w:p>
        </w:tc>
      </w:tr>
      <w:tr w:rsidR="00B02AE9" w:rsidRPr="00522809" w14:paraId="485CB88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05194" w14:textId="36D78A8E" w:rsidR="00B02AE9" w:rsidRPr="00495D1E" w:rsidRDefault="00B02AE9" w:rsidP="00B02AE9">
            <w:proofErr w:type="spellStart"/>
            <w:r w:rsidRPr="001149EA">
              <w:t>Tadahal</w:t>
            </w:r>
            <w:proofErr w:type="spellEnd"/>
            <w:r w:rsidRPr="001149EA">
              <w:t xml:space="preserve">, </w:t>
            </w:r>
            <w:proofErr w:type="spellStart"/>
            <w:r w:rsidRPr="001149EA">
              <w:t>Shivkumar</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365643" w14:textId="2C55CBFB" w:rsidR="00B02AE9" w:rsidRPr="00495D1E" w:rsidRDefault="00B02AE9" w:rsidP="00B02AE9">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98045C" w14:textId="11B07F3D" w:rsidR="00B02AE9" w:rsidRPr="00495D1E"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C03DB" w14:textId="24717893" w:rsidR="00B02AE9" w:rsidRPr="00495D1E" w:rsidRDefault="00B02AE9" w:rsidP="00B02AE9">
            <w:pPr>
              <w:jc w:val="center"/>
            </w:pPr>
            <w:r w:rsidRPr="001149EA">
              <w:t>Voter</w:t>
            </w:r>
          </w:p>
        </w:tc>
      </w:tr>
      <w:tr w:rsidR="00B02AE9" w:rsidRPr="00522809" w14:paraId="1BF3F3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65344F" w14:textId="0DA65EE8" w:rsidR="00B02AE9" w:rsidRPr="00495D1E" w:rsidRDefault="00B02AE9" w:rsidP="00B02AE9">
            <w:r w:rsidRPr="001149EA">
              <w:t xml:space="preserve">Takai, </w:t>
            </w:r>
            <w:proofErr w:type="spellStart"/>
            <w:r w:rsidRPr="001149EA">
              <w:t>Mineo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94719F" w14:textId="363FD452" w:rsidR="00B02AE9" w:rsidRPr="00495D1E" w:rsidRDefault="00B02AE9" w:rsidP="00B02AE9">
            <w:r w:rsidRPr="001149EA">
              <w:t xml:space="preserve">Space-Time Engineering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D7C012" w14:textId="0E710753"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F04E2E" w14:textId="306DA7A5" w:rsidR="00B02AE9" w:rsidRPr="00495D1E" w:rsidRDefault="00B02AE9" w:rsidP="00B02AE9">
            <w:pPr>
              <w:jc w:val="center"/>
            </w:pPr>
            <w:r w:rsidRPr="001149EA">
              <w:t>Voter</w:t>
            </w:r>
          </w:p>
        </w:tc>
      </w:tr>
      <w:tr w:rsidR="00B02AE9" w:rsidRPr="00522809" w14:paraId="00448F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11F073" w14:textId="1C7CAD8F" w:rsidR="00B02AE9" w:rsidRPr="00495D1E" w:rsidRDefault="00B02AE9" w:rsidP="00B02AE9">
            <w:r w:rsidRPr="001149EA">
              <w:t xml:space="preserve">Talha, Mohd.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424265" w14:textId="058CE7AF" w:rsidR="00B02AE9" w:rsidRPr="00495D1E" w:rsidRDefault="00B02AE9" w:rsidP="00B02AE9">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F9F5A1" w14:textId="7CC0A30B"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5112A1" w14:textId="644003AB" w:rsidR="00B02AE9" w:rsidRPr="00495D1E" w:rsidRDefault="00B02AE9" w:rsidP="00B02AE9">
            <w:pPr>
              <w:jc w:val="center"/>
            </w:pPr>
            <w:r w:rsidRPr="001149EA">
              <w:t>Aspirant</w:t>
            </w:r>
          </w:p>
        </w:tc>
      </w:tr>
      <w:tr w:rsidR="00B02AE9" w:rsidRPr="00522809" w14:paraId="3FB32E3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E0879C" w14:textId="68552897" w:rsidR="00B02AE9" w:rsidRPr="00495D1E" w:rsidRDefault="00B02AE9" w:rsidP="00B02AE9">
            <w:r w:rsidRPr="001149EA">
              <w:t xml:space="preserve">Tanaka, Yusuke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BF21B2" w14:textId="60EF25C5" w:rsidR="00B02AE9" w:rsidRPr="00495D1E" w:rsidRDefault="00B02AE9" w:rsidP="00B02AE9">
            <w:r w:rsidRPr="001149EA">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7C8214" w14:textId="089BD85D"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971FFF" w14:textId="5F4C5C36" w:rsidR="00B02AE9" w:rsidRPr="00495D1E" w:rsidRDefault="00B02AE9" w:rsidP="00B02AE9">
            <w:pPr>
              <w:jc w:val="center"/>
            </w:pPr>
            <w:r w:rsidRPr="001149EA">
              <w:t>Voter</w:t>
            </w:r>
          </w:p>
        </w:tc>
      </w:tr>
      <w:tr w:rsidR="00B02AE9" w:rsidRPr="00522809" w14:paraId="3F572DA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44EA13" w14:textId="65F570F0" w:rsidR="00B02AE9" w:rsidRPr="00495D1E" w:rsidRDefault="00B02AE9" w:rsidP="00B02AE9">
            <w:r w:rsidRPr="001149EA">
              <w:t xml:space="preserve">Tang, </w:t>
            </w:r>
            <w:proofErr w:type="spellStart"/>
            <w:r w:rsidRPr="001149EA">
              <w:t>Zhuqing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D4B891" w14:textId="110BA37B" w:rsidR="00B02AE9" w:rsidRPr="00495D1E" w:rsidRDefault="00B02AE9" w:rsidP="00B02AE9">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B9481A" w14:textId="291F4022"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FD47B" w14:textId="30F3312A" w:rsidR="00B02AE9" w:rsidRPr="00495D1E" w:rsidRDefault="00B02AE9" w:rsidP="00B02AE9">
            <w:pPr>
              <w:jc w:val="center"/>
            </w:pPr>
            <w:r w:rsidRPr="001149EA">
              <w:t>Aspirant</w:t>
            </w:r>
          </w:p>
        </w:tc>
      </w:tr>
      <w:tr w:rsidR="00B02AE9" w:rsidRPr="00522809" w14:paraId="39DBB4E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B06806" w14:textId="4D320DD6" w:rsidR="00B02AE9" w:rsidRPr="00495D1E" w:rsidRDefault="00B02AE9" w:rsidP="00B02AE9">
            <w:proofErr w:type="spellStart"/>
            <w:r w:rsidRPr="001149EA">
              <w:t>Taori</w:t>
            </w:r>
            <w:proofErr w:type="spellEnd"/>
            <w:r w:rsidRPr="001149EA">
              <w:t xml:space="preserve">, Rakesh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9367F3" w14:textId="6AA89DDD" w:rsidR="00B02AE9" w:rsidRPr="00495D1E" w:rsidRDefault="00B02AE9" w:rsidP="00B02AE9">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7B0D7" w14:textId="2F64864F"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180099" w14:textId="02F532BE" w:rsidR="00B02AE9" w:rsidRPr="00495D1E" w:rsidRDefault="00B02AE9" w:rsidP="00B02AE9">
            <w:pPr>
              <w:jc w:val="center"/>
            </w:pPr>
            <w:r w:rsidRPr="001149EA">
              <w:t>Voter</w:t>
            </w:r>
          </w:p>
        </w:tc>
      </w:tr>
      <w:tr w:rsidR="00B02AE9" w:rsidRPr="00522809" w14:paraId="7A4F48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19A379" w14:textId="3A7E9006" w:rsidR="00B02AE9" w:rsidRPr="00495D1E" w:rsidRDefault="00B02AE9" w:rsidP="00B02AE9">
            <w:r w:rsidRPr="001149EA">
              <w:t xml:space="preserve">Thakore, Darshak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A1442F" w14:textId="43DA286A" w:rsidR="00B02AE9" w:rsidRPr="00495D1E" w:rsidRDefault="00B02AE9" w:rsidP="00B02AE9">
            <w:r w:rsidRPr="001149EA">
              <w:t>Cable Television Laboratories Inc. (</w:t>
            </w:r>
            <w:proofErr w:type="spellStart"/>
            <w:r w:rsidRPr="001149EA">
              <w:t>CableLabs</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C16FC7" w14:textId="681E26AA"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EA01AE" w14:textId="059FCACC" w:rsidR="00B02AE9" w:rsidRPr="00495D1E" w:rsidRDefault="00B02AE9" w:rsidP="00B02AE9">
            <w:pPr>
              <w:jc w:val="center"/>
            </w:pPr>
            <w:r w:rsidRPr="001149EA">
              <w:t>Voter</w:t>
            </w:r>
          </w:p>
        </w:tc>
      </w:tr>
      <w:tr w:rsidR="00B02AE9" w:rsidRPr="00522809" w14:paraId="74D609A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BB9FD3" w14:textId="017CB6F7" w:rsidR="00B02AE9" w:rsidRPr="00495D1E" w:rsidRDefault="00B02AE9" w:rsidP="00B02AE9">
            <w:r w:rsidRPr="001149EA">
              <w:t xml:space="preserve">Thakur, Sidharth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EF258A" w14:textId="65F8B405" w:rsidR="00B02AE9" w:rsidRPr="00495D1E" w:rsidRDefault="00B02AE9" w:rsidP="00B02AE9">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7FE857" w14:textId="6D6492AF"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00116D6" w14:textId="5B424AD1" w:rsidR="00B02AE9" w:rsidRPr="00495D1E" w:rsidRDefault="00B02AE9" w:rsidP="00B02AE9">
            <w:pPr>
              <w:jc w:val="center"/>
            </w:pPr>
            <w:r w:rsidRPr="001149EA">
              <w:t>Voter</w:t>
            </w:r>
          </w:p>
        </w:tc>
      </w:tr>
      <w:tr w:rsidR="00B02AE9" w:rsidRPr="00522809" w14:paraId="4812CA3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C2266" w14:textId="57DB37A4" w:rsidR="00B02AE9" w:rsidRPr="00495D1E" w:rsidRDefault="00B02AE9" w:rsidP="00B02AE9">
            <w:r w:rsidRPr="001149EA">
              <w:t xml:space="preserve">Thiagarajan, Ganesan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8205BB4" w14:textId="60B3CD04" w:rsidR="00B02AE9" w:rsidRPr="00495D1E" w:rsidRDefault="00B02AE9" w:rsidP="00B02AE9">
            <w:r w:rsidRPr="001149EA">
              <w:t xml:space="preserve">Morse Micro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6AC827" w14:textId="10887D45"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8D701D" w14:textId="60D6E883" w:rsidR="00B02AE9" w:rsidRPr="00495D1E" w:rsidRDefault="00B02AE9" w:rsidP="00B02AE9">
            <w:pPr>
              <w:jc w:val="center"/>
            </w:pPr>
            <w:r w:rsidRPr="001149EA">
              <w:t>Aspirant</w:t>
            </w:r>
          </w:p>
        </w:tc>
      </w:tr>
      <w:tr w:rsidR="00B02AE9" w:rsidRPr="00522809" w14:paraId="5E5E73E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6D09925" w14:textId="12E25C9E" w:rsidR="00B02AE9" w:rsidRPr="00495D1E" w:rsidRDefault="00B02AE9" w:rsidP="00B02AE9">
            <w:r w:rsidRPr="001149EA">
              <w:t xml:space="preserve">Thota, Sri Ramya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8FC6E2" w14:textId="752E6951" w:rsidR="00B02AE9" w:rsidRPr="00495D1E" w:rsidRDefault="00B02AE9" w:rsidP="00B02AE9">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CD868C" w14:textId="4A17DE1D"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AF7669" w14:textId="6DAB728D" w:rsidR="00B02AE9" w:rsidRPr="00495D1E" w:rsidRDefault="00B02AE9" w:rsidP="00B02AE9">
            <w:pPr>
              <w:jc w:val="center"/>
            </w:pPr>
            <w:r w:rsidRPr="001149EA">
              <w:t>Voter</w:t>
            </w:r>
          </w:p>
        </w:tc>
      </w:tr>
      <w:tr w:rsidR="00B02AE9" w:rsidRPr="00522809" w14:paraId="7929247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504528" w14:textId="40B76E62" w:rsidR="00B02AE9" w:rsidRPr="00495D1E" w:rsidRDefault="00B02AE9" w:rsidP="00B02AE9">
            <w:r w:rsidRPr="001149EA">
              <w:t xml:space="preserve">Tian, Bin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79EA1E" w14:textId="561221DB" w:rsidR="00B02AE9" w:rsidRPr="00495D1E" w:rsidRDefault="00B02AE9" w:rsidP="00B02AE9">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1771E4" w14:textId="57C80190"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790E60" w14:textId="66CE076A" w:rsidR="00B02AE9" w:rsidRPr="00495D1E" w:rsidRDefault="00B02AE9" w:rsidP="00B02AE9">
            <w:pPr>
              <w:jc w:val="center"/>
            </w:pPr>
            <w:r w:rsidRPr="001149EA">
              <w:t>Voter</w:t>
            </w:r>
          </w:p>
        </w:tc>
      </w:tr>
      <w:tr w:rsidR="00B02AE9" w:rsidRPr="00522809" w14:paraId="48EEB14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384F8D" w14:textId="49041D98" w:rsidR="00B02AE9" w:rsidRPr="00495D1E" w:rsidRDefault="00B02AE9" w:rsidP="00B02AE9">
            <w:proofErr w:type="spellStart"/>
            <w:r w:rsidRPr="001149EA">
              <w:t>Tomeba</w:t>
            </w:r>
            <w:proofErr w:type="spellEnd"/>
            <w:r w:rsidRPr="001149EA">
              <w:t xml:space="preserve">, </w:t>
            </w:r>
            <w:proofErr w:type="spellStart"/>
            <w:r w:rsidRPr="001149EA">
              <w:t>Hiromichi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50A200" w14:textId="3F5F8C15" w:rsidR="00B02AE9" w:rsidRPr="00495D1E" w:rsidRDefault="00B02AE9" w:rsidP="00B02AE9">
            <w:r w:rsidRPr="001149EA">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63A24E" w14:textId="0E8E4EC3"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566F0B" w14:textId="63AF77F2" w:rsidR="00B02AE9" w:rsidRPr="00495D1E" w:rsidRDefault="00B02AE9" w:rsidP="00B02AE9">
            <w:pPr>
              <w:jc w:val="center"/>
            </w:pPr>
            <w:r w:rsidRPr="001149EA">
              <w:t>Voter</w:t>
            </w:r>
          </w:p>
        </w:tc>
      </w:tr>
      <w:tr w:rsidR="00B02AE9" w:rsidRPr="00522809" w14:paraId="63F8A94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7BEBDC" w14:textId="634CE37A" w:rsidR="00B02AE9" w:rsidRPr="00495D1E" w:rsidRDefault="00B02AE9" w:rsidP="00B02AE9">
            <w:proofErr w:type="spellStart"/>
            <w:r w:rsidRPr="001149EA">
              <w:t>Torrijo</w:t>
            </w:r>
            <w:proofErr w:type="spellEnd"/>
            <w:r w:rsidRPr="001149EA">
              <w:t xml:space="preserve">, Alejandro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140227" w14:textId="2D8B9E3F" w:rsidR="00B02AE9" w:rsidRPr="00495D1E" w:rsidRDefault="00B02AE9" w:rsidP="00B02AE9">
            <w:proofErr w:type="spellStart"/>
            <w:r w:rsidRPr="001149EA">
              <w:t>MaxLinear</w:t>
            </w:r>
            <w:proofErr w:type="spellEnd"/>
            <w:r w:rsidRPr="001149E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A38AF3" w14:textId="79128648"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1684FC" w14:textId="3239C77A" w:rsidR="00B02AE9" w:rsidRPr="00495D1E" w:rsidRDefault="00B02AE9" w:rsidP="00B02AE9">
            <w:pPr>
              <w:jc w:val="center"/>
            </w:pPr>
            <w:r w:rsidRPr="001149EA">
              <w:t>Voter</w:t>
            </w:r>
          </w:p>
        </w:tc>
      </w:tr>
      <w:tr w:rsidR="00B02AE9" w:rsidRPr="00522809" w14:paraId="3E8E44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E4F28E" w14:textId="2246CBA2" w:rsidR="00B02AE9" w:rsidRPr="00495D1E" w:rsidRDefault="00B02AE9" w:rsidP="00B02AE9">
            <w:r w:rsidRPr="001149EA">
              <w:t xml:space="preserve">Trainin, Solomon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39E4D7" w14:textId="18D34946" w:rsidR="00B02AE9" w:rsidRPr="00495D1E" w:rsidRDefault="00B02AE9" w:rsidP="00B02AE9">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0CC8E0" w14:textId="5814B977" w:rsidR="00B02AE9" w:rsidRPr="00495D1E"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82F8C3" w14:textId="01E9371C" w:rsidR="00B02AE9" w:rsidRPr="00495D1E" w:rsidRDefault="00B02AE9" w:rsidP="00B02AE9">
            <w:pPr>
              <w:jc w:val="center"/>
            </w:pPr>
            <w:r w:rsidRPr="001149EA">
              <w:t>Voter</w:t>
            </w:r>
          </w:p>
        </w:tc>
      </w:tr>
      <w:tr w:rsidR="00B02AE9" w:rsidRPr="00522809" w14:paraId="239AC26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D2D512C" w14:textId="260CF3DD" w:rsidR="00B02AE9" w:rsidRPr="00495D1E" w:rsidRDefault="00B02AE9" w:rsidP="00B02AE9">
            <w:r w:rsidRPr="001149EA">
              <w:t xml:space="preserve">Tsai, Tsung-Han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8FB742" w14:textId="089F91E4" w:rsidR="00B02AE9" w:rsidRPr="00495D1E" w:rsidRDefault="00B02AE9" w:rsidP="00B02AE9">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765A9C" w14:textId="3018DBA6"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7EE16C" w14:textId="14425A5B" w:rsidR="00B02AE9" w:rsidRPr="00495D1E" w:rsidRDefault="00B02AE9" w:rsidP="00B02AE9">
            <w:pPr>
              <w:jc w:val="center"/>
            </w:pPr>
            <w:r w:rsidRPr="001149EA">
              <w:t>Voter</w:t>
            </w:r>
          </w:p>
        </w:tc>
      </w:tr>
      <w:tr w:rsidR="00B02AE9" w:rsidRPr="00522809" w14:paraId="6CDB2E6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AD7B10" w14:textId="6A205D7D" w:rsidR="00B02AE9" w:rsidRPr="00495D1E" w:rsidRDefault="00B02AE9" w:rsidP="00B02AE9">
            <w:r w:rsidRPr="001149EA">
              <w:t xml:space="preserve">Tsodik, Genadiy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56C093" w14:textId="417786A5" w:rsidR="00B02AE9" w:rsidRPr="00495D1E" w:rsidRDefault="00B02AE9" w:rsidP="00B02AE9">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B268961" w14:textId="2B15DF92"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711262" w14:textId="769690AB" w:rsidR="00B02AE9" w:rsidRPr="00495D1E" w:rsidRDefault="00B02AE9" w:rsidP="00B02AE9">
            <w:pPr>
              <w:jc w:val="center"/>
            </w:pPr>
            <w:r w:rsidRPr="001149EA">
              <w:t>Voter</w:t>
            </w:r>
          </w:p>
        </w:tc>
      </w:tr>
      <w:tr w:rsidR="00B02AE9" w:rsidRPr="00522809" w14:paraId="1BAED68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735931" w14:textId="69207529" w:rsidR="00B02AE9" w:rsidRPr="00495D1E" w:rsidRDefault="00B02AE9" w:rsidP="00B02AE9">
            <w:proofErr w:type="spellStart"/>
            <w:r w:rsidRPr="001149EA">
              <w:t>Tsujimaru</w:t>
            </w:r>
            <w:proofErr w:type="spellEnd"/>
            <w:r w:rsidRPr="001149EA">
              <w:t xml:space="preserve">, Yuki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31903A" w14:textId="1029EF41" w:rsidR="00B02AE9" w:rsidRPr="00495D1E" w:rsidRDefault="00B02AE9" w:rsidP="00B02AE9">
            <w:r w:rsidRPr="001149EA">
              <w:t xml:space="preserve">Canon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7702B3" w14:textId="3FEC860D"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AF49CB" w14:textId="6BC1143B" w:rsidR="00B02AE9" w:rsidRPr="00495D1E" w:rsidRDefault="00B02AE9" w:rsidP="00B02AE9">
            <w:pPr>
              <w:jc w:val="center"/>
            </w:pPr>
            <w:r w:rsidRPr="001149EA">
              <w:t>Voter</w:t>
            </w:r>
          </w:p>
        </w:tc>
      </w:tr>
      <w:tr w:rsidR="00B02AE9" w:rsidRPr="00522809" w14:paraId="73E2622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08D868" w14:textId="41A3163D" w:rsidR="00B02AE9" w:rsidRPr="00495D1E" w:rsidRDefault="00B02AE9" w:rsidP="00B02AE9">
            <w:r w:rsidRPr="001149EA">
              <w:t xml:space="preserve">TU, </w:t>
            </w:r>
            <w:proofErr w:type="spellStart"/>
            <w:r w:rsidRPr="001149EA">
              <w:t>Chunjiang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B62CD2C" w14:textId="104A7AB3" w:rsidR="00B02AE9" w:rsidRPr="00495D1E" w:rsidRDefault="00B02AE9" w:rsidP="00B02AE9">
            <w:proofErr w:type="spellStart"/>
            <w:r w:rsidRPr="001149EA">
              <w:t>Bestechnic</w:t>
            </w:r>
            <w:proofErr w:type="spellEnd"/>
            <w:r w:rsidRPr="001149E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865DE16" w14:textId="25E55C44"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C84F" w14:textId="153D43DB" w:rsidR="00B02AE9" w:rsidRPr="00495D1E" w:rsidRDefault="00B02AE9" w:rsidP="00B02AE9">
            <w:pPr>
              <w:jc w:val="center"/>
            </w:pPr>
            <w:r w:rsidRPr="001149EA">
              <w:t>Voter</w:t>
            </w:r>
          </w:p>
        </w:tc>
      </w:tr>
      <w:tr w:rsidR="00B02AE9" w:rsidRPr="00522809" w14:paraId="1499318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73AF01B" w14:textId="22AC4283" w:rsidR="00B02AE9" w:rsidRPr="00495D1E" w:rsidRDefault="00B02AE9" w:rsidP="00B02AE9">
            <w:proofErr w:type="spellStart"/>
            <w:r w:rsidRPr="001149EA">
              <w:lastRenderedPageBreak/>
              <w:t>Uln</w:t>
            </w:r>
            <w:proofErr w:type="spellEnd"/>
            <w:r w:rsidRPr="001149EA">
              <w:t xml:space="preserve">, Kiran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1A1F3C" w14:textId="667D0FD0" w:rsidR="00B02AE9" w:rsidRPr="00495D1E" w:rsidRDefault="00B02AE9" w:rsidP="00B02AE9">
            <w:r w:rsidRPr="001149E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2D426C" w14:textId="00D9908F"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5A0C5E" w14:textId="40F5BAFF" w:rsidR="00B02AE9" w:rsidRPr="00495D1E" w:rsidRDefault="00B02AE9" w:rsidP="00B02AE9">
            <w:pPr>
              <w:jc w:val="center"/>
            </w:pPr>
            <w:r w:rsidRPr="001149EA">
              <w:t>Voter</w:t>
            </w:r>
          </w:p>
        </w:tc>
      </w:tr>
      <w:tr w:rsidR="00B02AE9" w:rsidRPr="00522809" w14:paraId="6B48526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05B55D" w14:textId="41921C66" w:rsidR="00B02AE9" w:rsidRPr="00495D1E" w:rsidRDefault="00B02AE9" w:rsidP="00B02AE9">
            <w:r w:rsidRPr="001149EA">
              <w:t xml:space="preserve">Urabe, Yoshio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0B67DB" w14:textId="5FAC5ACD" w:rsidR="00B02AE9" w:rsidRPr="00495D1E" w:rsidRDefault="00B02AE9" w:rsidP="00B02AE9">
            <w:r w:rsidRPr="001149EA">
              <w:t xml:space="preserve">Panasonic Holdings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9C29CE" w14:textId="77CFFB07"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C9761" w14:textId="68B81F5B" w:rsidR="00B02AE9" w:rsidRPr="00495D1E" w:rsidRDefault="00B02AE9" w:rsidP="00B02AE9">
            <w:pPr>
              <w:jc w:val="center"/>
            </w:pPr>
            <w:r w:rsidRPr="001149EA">
              <w:t>Voter</w:t>
            </w:r>
          </w:p>
        </w:tc>
      </w:tr>
      <w:tr w:rsidR="00B02AE9" w:rsidRPr="00522809" w14:paraId="00CB5CC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F80988C" w14:textId="2DAEF4E7" w:rsidR="00B02AE9" w:rsidRPr="00495D1E" w:rsidRDefault="00B02AE9" w:rsidP="00B02AE9">
            <w:r w:rsidRPr="001149EA">
              <w:t xml:space="preserve">Vaidya, Maulik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68F89F" w14:textId="1AE73AE9" w:rsidR="00B02AE9" w:rsidRPr="00495D1E" w:rsidRDefault="00B02AE9" w:rsidP="00B02AE9">
            <w:r w:rsidRPr="001149EA">
              <w:t xml:space="preserve">Charter Communications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16A35D" w14:textId="2AAE8A3A" w:rsidR="00B02AE9" w:rsidRPr="00495D1E"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85D1B8" w14:textId="747A7138" w:rsidR="00B02AE9" w:rsidRPr="00495D1E" w:rsidRDefault="00B02AE9" w:rsidP="00B02AE9">
            <w:pPr>
              <w:jc w:val="center"/>
            </w:pPr>
            <w:r w:rsidRPr="001149EA">
              <w:t>Non-Voter</w:t>
            </w:r>
          </w:p>
        </w:tc>
      </w:tr>
      <w:tr w:rsidR="00B02AE9" w:rsidRPr="00522809" w14:paraId="7D6340C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70B53A" w14:textId="4304CB02" w:rsidR="00B02AE9" w:rsidRPr="00495D1E" w:rsidRDefault="00B02AE9" w:rsidP="00B02AE9">
            <w:r w:rsidRPr="001149EA">
              <w:t xml:space="preserve">Val, </w:t>
            </w:r>
            <w:proofErr w:type="spellStart"/>
            <w:r w:rsidRPr="001149EA">
              <w:t>Inaki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E54C82" w14:textId="015D8FC6" w:rsidR="00B02AE9" w:rsidRPr="00495D1E" w:rsidRDefault="00B02AE9" w:rsidP="00B02AE9">
            <w:proofErr w:type="spellStart"/>
            <w:r w:rsidRPr="001149EA">
              <w:t>MaxLinear</w:t>
            </w:r>
            <w:proofErr w:type="spellEnd"/>
            <w:r w:rsidRPr="001149E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B4FA49" w14:textId="17F6E4BA"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F27AF0" w14:textId="337FF560" w:rsidR="00B02AE9" w:rsidRPr="00495D1E" w:rsidRDefault="00B02AE9" w:rsidP="00B02AE9">
            <w:pPr>
              <w:jc w:val="center"/>
            </w:pPr>
            <w:r w:rsidRPr="001149EA">
              <w:t>Voter</w:t>
            </w:r>
          </w:p>
        </w:tc>
      </w:tr>
      <w:tr w:rsidR="00B02AE9" w:rsidRPr="00522809" w14:paraId="0E6CE75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4489E1" w14:textId="2F5EFD66" w:rsidR="00B02AE9" w:rsidRPr="00495D1E" w:rsidRDefault="00B02AE9" w:rsidP="00B02AE9">
            <w:r w:rsidRPr="001149EA">
              <w:t xml:space="preserve">Van Nee, Richard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6A7826" w14:textId="33BD854D" w:rsidR="00B02AE9" w:rsidRPr="00495D1E" w:rsidRDefault="00B02AE9" w:rsidP="00B02AE9">
            <w:r w:rsidRPr="001149EA">
              <w:t xml:space="preserve">Qualcomm Technologies Netherlands BV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900381" w14:textId="54658784"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E31A18" w14:textId="3E1187A5" w:rsidR="00B02AE9" w:rsidRPr="00495D1E" w:rsidRDefault="00B02AE9" w:rsidP="00B02AE9">
            <w:pPr>
              <w:jc w:val="center"/>
            </w:pPr>
            <w:r w:rsidRPr="001149EA">
              <w:t>Voter</w:t>
            </w:r>
          </w:p>
        </w:tc>
      </w:tr>
      <w:tr w:rsidR="00B02AE9" w:rsidRPr="00522809" w14:paraId="2B679CF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ED57BD" w14:textId="6FF1BD42" w:rsidR="00B02AE9" w:rsidRPr="00495D1E" w:rsidRDefault="00B02AE9" w:rsidP="00B02AE9">
            <w:r w:rsidRPr="001149EA">
              <w:t xml:space="preserve">Van </w:t>
            </w:r>
            <w:proofErr w:type="spellStart"/>
            <w:r w:rsidRPr="001149EA">
              <w:t>Zelst</w:t>
            </w:r>
            <w:proofErr w:type="spellEnd"/>
            <w:r w:rsidRPr="001149EA">
              <w:t xml:space="preserve">, </w:t>
            </w:r>
            <w:proofErr w:type="spellStart"/>
            <w:r w:rsidRPr="001149EA">
              <w:t>Allert</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D4BB43E" w14:textId="3706414E" w:rsidR="00B02AE9" w:rsidRPr="00495D1E" w:rsidRDefault="00B02AE9" w:rsidP="00B02AE9">
            <w:r w:rsidRPr="001149EA">
              <w:t xml:space="preserve">Qualcomm Technologies Netherlands B.V.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4E8C68" w14:textId="68571B68"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6D627A" w14:textId="0F0F36E0" w:rsidR="00B02AE9" w:rsidRPr="00495D1E" w:rsidRDefault="00B02AE9" w:rsidP="00B02AE9">
            <w:pPr>
              <w:jc w:val="center"/>
            </w:pPr>
            <w:r w:rsidRPr="001149EA">
              <w:t>Voter</w:t>
            </w:r>
          </w:p>
        </w:tc>
      </w:tr>
      <w:tr w:rsidR="00B02AE9" w:rsidRPr="00522809" w14:paraId="54A57E9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54FAEAE" w14:textId="305F5CD1" w:rsidR="00B02AE9" w:rsidRPr="00495D1E" w:rsidRDefault="00B02AE9" w:rsidP="00B02AE9">
            <w:r w:rsidRPr="001149EA">
              <w:t xml:space="preserve">Varshney, Prabodh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ED217A" w14:textId="0DFB9089" w:rsidR="00B02AE9" w:rsidRPr="00495D1E" w:rsidRDefault="00B02AE9" w:rsidP="00B02AE9">
            <w:r w:rsidRPr="001149EA">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2A1E1C" w14:textId="07EA0B22"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D1FB61" w14:textId="4A4AFCD3" w:rsidR="00B02AE9" w:rsidRPr="00495D1E" w:rsidRDefault="00B02AE9" w:rsidP="00B02AE9">
            <w:pPr>
              <w:jc w:val="center"/>
            </w:pPr>
            <w:r w:rsidRPr="001149EA">
              <w:t>Voter</w:t>
            </w:r>
          </w:p>
        </w:tc>
      </w:tr>
      <w:tr w:rsidR="00B02AE9" w:rsidRPr="00522809" w14:paraId="5165000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532BC25" w14:textId="4B75CB40" w:rsidR="00B02AE9" w:rsidRPr="00495D1E" w:rsidRDefault="00B02AE9" w:rsidP="00B02AE9">
            <w:r w:rsidRPr="001149EA">
              <w:t xml:space="preserve">Verma, Lochan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68B09A" w14:textId="75A00E43" w:rsidR="00B02AE9" w:rsidRPr="00495D1E" w:rsidRDefault="00B02AE9" w:rsidP="00B02AE9">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4C09FE" w14:textId="52CFAADF"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282D76" w14:textId="0488CC09" w:rsidR="00B02AE9" w:rsidRPr="00495D1E" w:rsidRDefault="00B02AE9" w:rsidP="00B02AE9">
            <w:pPr>
              <w:jc w:val="center"/>
            </w:pPr>
            <w:r w:rsidRPr="001149EA">
              <w:t>Voter</w:t>
            </w:r>
          </w:p>
        </w:tc>
      </w:tr>
      <w:tr w:rsidR="00B02AE9" w:rsidRPr="00522809" w14:paraId="497C063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24C0CE" w14:textId="46CDDC08" w:rsidR="00B02AE9" w:rsidRPr="00495D1E" w:rsidRDefault="00B02AE9" w:rsidP="00B02AE9">
            <w:r w:rsidRPr="001149EA">
              <w:t xml:space="preserve">Verma, Sindhu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054C05" w14:textId="3EBD0AAB" w:rsidR="00B02AE9" w:rsidRPr="00495D1E" w:rsidRDefault="00B02AE9" w:rsidP="00B02AE9">
            <w:r w:rsidRPr="001149E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422398" w14:textId="7577EEFA"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5C7EDE" w14:textId="5248CCCA" w:rsidR="00B02AE9" w:rsidRPr="00495D1E" w:rsidRDefault="00B02AE9" w:rsidP="00B02AE9">
            <w:pPr>
              <w:jc w:val="center"/>
            </w:pPr>
            <w:r w:rsidRPr="001149EA">
              <w:t>Voter</w:t>
            </w:r>
          </w:p>
        </w:tc>
      </w:tr>
      <w:tr w:rsidR="00B02AE9" w:rsidRPr="00522809" w14:paraId="6B48C02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7CD6AC" w14:textId="6C93FD18" w:rsidR="00B02AE9" w:rsidRPr="00495D1E" w:rsidRDefault="00B02AE9" w:rsidP="00B02AE9">
            <w:proofErr w:type="spellStart"/>
            <w:r w:rsidRPr="001149EA">
              <w:t>Vermani</w:t>
            </w:r>
            <w:proofErr w:type="spellEnd"/>
            <w:r w:rsidRPr="001149EA">
              <w:t xml:space="preserve">, Sameer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4485E2" w14:textId="2A0FFFF0" w:rsidR="00B02AE9" w:rsidRPr="00495D1E" w:rsidRDefault="00B02AE9" w:rsidP="00B02AE9">
            <w:r w:rsidRPr="001149E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D1239D" w14:textId="4D15D697"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50292F" w14:textId="0D21159F" w:rsidR="00B02AE9" w:rsidRPr="00495D1E" w:rsidRDefault="00B02AE9" w:rsidP="00B02AE9">
            <w:pPr>
              <w:jc w:val="center"/>
            </w:pPr>
            <w:r w:rsidRPr="001149EA">
              <w:t>Voter</w:t>
            </w:r>
          </w:p>
        </w:tc>
      </w:tr>
      <w:tr w:rsidR="00B02AE9" w:rsidRPr="00522809" w14:paraId="6C52640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87D6BE4" w14:textId="48C8AA60" w:rsidR="00B02AE9" w:rsidRPr="00495D1E" w:rsidRDefault="00B02AE9" w:rsidP="00B02AE9">
            <w:proofErr w:type="spellStart"/>
            <w:r w:rsidRPr="001149EA">
              <w:t>Vicent</w:t>
            </w:r>
            <w:proofErr w:type="spellEnd"/>
            <w:r w:rsidRPr="001149EA">
              <w:t xml:space="preserve"> </w:t>
            </w:r>
            <w:proofErr w:type="spellStart"/>
            <w:r w:rsidRPr="001149EA">
              <w:t>Colonques</w:t>
            </w:r>
            <w:proofErr w:type="spellEnd"/>
            <w:r w:rsidRPr="001149EA">
              <w:t xml:space="preserve">, Santiago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A0F6FF" w14:textId="225D4920" w:rsidR="00B02AE9" w:rsidRPr="00495D1E" w:rsidRDefault="00B02AE9" w:rsidP="00B02AE9">
            <w:proofErr w:type="spellStart"/>
            <w:r w:rsidRPr="001149EA">
              <w:t>MaxLinear</w:t>
            </w:r>
            <w:proofErr w:type="spellEnd"/>
            <w:r w:rsidRPr="001149E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08782" w14:textId="5D7FA78D"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CB24DF" w14:textId="44C3A7BD" w:rsidR="00B02AE9" w:rsidRPr="00495D1E" w:rsidRDefault="00B02AE9" w:rsidP="00B02AE9">
            <w:pPr>
              <w:jc w:val="center"/>
            </w:pPr>
            <w:r w:rsidRPr="001149EA">
              <w:t>Voter</w:t>
            </w:r>
          </w:p>
        </w:tc>
      </w:tr>
      <w:tr w:rsidR="00B02AE9" w:rsidRPr="00522809" w14:paraId="69804DE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C5BC6" w14:textId="2024088D" w:rsidR="00B02AE9" w:rsidRPr="00495D1E" w:rsidRDefault="00B02AE9" w:rsidP="00B02AE9">
            <w:r w:rsidRPr="001149EA">
              <w:t xml:space="preserve">VIGER, Pascal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D989D4" w14:textId="4D188E4C" w:rsidR="00B02AE9" w:rsidRPr="00495D1E" w:rsidRDefault="00B02AE9" w:rsidP="00B02AE9">
            <w:r w:rsidRPr="001149E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896E1E" w14:textId="29791909"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9526882" w14:textId="24D19FD6" w:rsidR="00B02AE9" w:rsidRPr="00495D1E" w:rsidRDefault="00B02AE9" w:rsidP="00B02AE9">
            <w:pPr>
              <w:jc w:val="center"/>
            </w:pPr>
            <w:r w:rsidRPr="001149EA">
              <w:t>Voter</w:t>
            </w:r>
          </w:p>
        </w:tc>
      </w:tr>
      <w:tr w:rsidR="00B02AE9" w:rsidRPr="00522809" w14:paraId="0032FD2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864CC1" w14:textId="6C8C92A2" w:rsidR="00B02AE9" w:rsidRPr="00495D1E" w:rsidRDefault="00B02AE9" w:rsidP="00B02AE9">
            <w:r w:rsidRPr="001149EA">
              <w:t xml:space="preserve">Wang, Chao Chun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C3B3586" w14:textId="6DA0369C" w:rsidR="00B02AE9" w:rsidRPr="00495D1E" w:rsidRDefault="00B02AE9" w:rsidP="00B02AE9">
            <w:r w:rsidRPr="001149E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810C00" w14:textId="00C99A83" w:rsidR="00B02AE9" w:rsidRPr="00495D1E"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B6504A" w14:textId="1A79EA9B" w:rsidR="00B02AE9" w:rsidRPr="00495D1E" w:rsidRDefault="00B02AE9" w:rsidP="00B02AE9">
            <w:pPr>
              <w:jc w:val="center"/>
            </w:pPr>
            <w:r w:rsidRPr="001149EA">
              <w:t>Voter</w:t>
            </w:r>
          </w:p>
        </w:tc>
      </w:tr>
      <w:tr w:rsidR="00B02AE9" w:rsidRPr="00522809" w14:paraId="67718B4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A6553E" w14:textId="2FBDEE39" w:rsidR="00B02AE9" w:rsidRPr="00972946" w:rsidRDefault="00B02AE9" w:rsidP="00B02AE9">
            <w:r w:rsidRPr="001149EA">
              <w:t xml:space="preserve">Wang, 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20E6A4" w14:textId="667AF42F" w:rsidR="00B02AE9" w:rsidRPr="00972946" w:rsidRDefault="00B02AE9" w:rsidP="00B02AE9">
            <w:r w:rsidRPr="001149EA">
              <w:t xml:space="preserve">Tencent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3D077C" w14:textId="3033F08F"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54D4BA" w14:textId="4A0A0121" w:rsidR="00B02AE9" w:rsidRPr="00972946" w:rsidRDefault="00B02AE9" w:rsidP="00B02AE9">
            <w:pPr>
              <w:jc w:val="center"/>
            </w:pPr>
            <w:r w:rsidRPr="001149EA">
              <w:t>Voter</w:t>
            </w:r>
          </w:p>
        </w:tc>
      </w:tr>
      <w:tr w:rsidR="00B02AE9" w:rsidRPr="00522809" w14:paraId="77FF0FD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8A0F224" w14:textId="58E158BD" w:rsidR="00B02AE9" w:rsidRPr="00972946" w:rsidRDefault="00B02AE9" w:rsidP="00B02AE9">
            <w:r w:rsidRPr="001149EA">
              <w:t xml:space="preserve">Wang, </w:t>
            </w:r>
            <w:proofErr w:type="spellStart"/>
            <w:r w:rsidRPr="001149EA">
              <w:t>Hejun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75FF67" w14:textId="64C81111" w:rsidR="00B02AE9" w:rsidRPr="00972946" w:rsidRDefault="00B02AE9" w:rsidP="00B02AE9">
            <w:r w:rsidRPr="001149EA">
              <w:t xml:space="preserve">Haier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D418B0" w14:textId="3FC776F8"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404F6" w14:textId="45400542" w:rsidR="00B02AE9" w:rsidRPr="00972946" w:rsidRDefault="00B02AE9" w:rsidP="00B02AE9">
            <w:pPr>
              <w:jc w:val="center"/>
            </w:pPr>
            <w:r w:rsidRPr="001149EA">
              <w:t>Voter</w:t>
            </w:r>
          </w:p>
        </w:tc>
      </w:tr>
      <w:tr w:rsidR="00B02AE9" w:rsidRPr="00522809" w14:paraId="33BD996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704AD3" w14:textId="327CE210" w:rsidR="00B02AE9" w:rsidRPr="00972946" w:rsidRDefault="00B02AE9" w:rsidP="00B02AE9">
            <w:r w:rsidRPr="001149EA">
              <w:t xml:space="preserve">Wang, </w:t>
            </w:r>
            <w:proofErr w:type="spellStart"/>
            <w:r w:rsidRPr="001149EA">
              <w:t>Huizhao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F363DC" w14:textId="24B55296" w:rsidR="00B02AE9" w:rsidRPr="00972946" w:rsidRDefault="00B02AE9" w:rsidP="00B02AE9">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4AB548" w14:textId="12E6F936"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95423" w14:textId="2B19F3F6" w:rsidR="00B02AE9" w:rsidRPr="00972946" w:rsidRDefault="00B02AE9" w:rsidP="00B02AE9">
            <w:pPr>
              <w:jc w:val="center"/>
            </w:pPr>
            <w:r w:rsidRPr="001149EA">
              <w:t>Voter</w:t>
            </w:r>
          </w:p>
        </w:tc>
      </w:tr>
      <w:tr w:rsidR="00B02AE9" w:rsidRPr="00522809" w14:paraId="0343459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12D436" w14:textId="29B90D11" w:rsidR="00B02AE9" w:rsidRPr="00972946" w:rsidRDefault="00B02AE9" w:rsidP="00B02AE9">
            <w:r w:rsidRPr="001149EA">
              <w:t xml:space="preserve">Wang,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A6403C5" w14:textId="49609426" w:rsidR="00B02AE9" w:rsidRPr="00972946" w:rsidRDefault="00B02AE9" w:rsidP="00B02AE9">
            <w:proofErr w:type="spellStart"/>
            <w:r w:rsidRPr="001149EA">
              <w:t>Futurewei</w:t>
            </w:r>
            <w:proofErr w:type="spellEnd"/>
            <w:r w:rsidRPr="001149EA">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F16279" w14:textId="0523DB12"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5BA7DB" w14:textId="1D71C537" w:rsidR="00B02AE9" w:rsidRPr="00972946" w:rsidRDefault="00B02AE9" w:rsidP="00B02AE9">
            <w:pPr>
              <w:jc w:val="center"/>
            </w:pPr>
            <w:r w:rsidRPr="001149EA">
              <w:t>Voter</w:t>
            </w:r>
          </w:p>
        </w:tc>
      </w:tr>
      <w:tr w:rsidR="00B02AE9" w:rsidRPr="00522809" w14:paraId="5F88C51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2C1CB3" w14:textId="2A075D58" w:rsidR="00B02AE9" w:rsidRPr="00972946" w:rsidRDefault="00B02AE9" w:rsidP="00B02AE9">
            <w:r w:rsidRPr="001149EA">
              <w:t xml:space="preserve">Wang, Pu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55D1E7" w14:textId="203205DC" w:rsidR="00B02AE9" w:rsidRPr="00972946" w:rsidRDefault="00B02AE9" w:rsidP="00B02AE9">
            <w:r w:rsidRPr="001149EA">
              <w:t xml:space="preserve">Mitsubishi Electric Research Laboratories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623A58" w14:textId="362277A7"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654158" w14:textId="52666366" w:rsidR="00B02AE9" w:rsidRPr="00972946" w:rsidRDefault="00B02AE9" w:rsidP="00B02AE9">
            <w:pPr>
              <w:jc w:val="center"/>
            </w:pPr>
            <w:r w:rsidRPr="001149EA">
              <w:t>Aspirant</w:t>
            </w:r>
          </w:p>
        </w:tc>
      </w:tr>
      <w:tr w:rsidR="00B02AE9" w:rsidRPr="00522809" w14:paraId="0FFCE8F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10BAE1" w14:textId="49302961" w:rsidR="00B02AE9" w:rsidRPr="00972946" w:rsidRDefault="00B02AE9" w:rsidP="00B02AE9">
            <w:r w:rsidRPr="001149EA">
              <w:t xml:space="preserve">Wang,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DE0456" w14:textId="208ABBC9" w:rsidR="00B02AE9" w:rsidRPr="00972946" w:rsidRDefault="00B02AE9" w:rsidP="00B02AE9">
            <w:r w:rsidRPr="001149E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590C5D" w14:textId="54DB5F87"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3C43AB" w14:textId="594B9F94" w:rsidR="00B02AE9" w:rsidRPr="00972946" w:rsidRDefault="00B02AE9" w:rsidP="00B02AE9">
            <w:pPr>
              <w:jc w:val="center"/>
            </w:pPr>
            <w:r w:rsidRPr="001149EA">
              <w:t>Voter</w:t>
            </w:r>
          </w:p>
        </w:tc>
      </w:tr>
      <w:tr w:rsidR="00B02AE9" w:rsidRPr="00522809" w14:paraId="054A2A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B46BA6" w14:textId="3C4B66BD" w:rsidR="00B02AE9" w:rsidRPr="00972946" w:rsidRDefault="00B02AE9" w:rsidP="00B02AE9">
            <w:r w:rsidRPr="001149EA">
              <w:t xml:space="preserve">Wang, </w:t>
            </w:r>
            <w:proofErr w:type="spellStart"/>
            <w:r w:rsidRPr="001149EA">
              <w:t>Shukun</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928511" w14:textId="30F5D3FC" w:rsidR="00B02AE9" w:rsidRPr="00972946" w:rsidRDefault="00B02AE9" w:rsidP="00B02AE9">
            <w:r w:rsidRPr="001149EA">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0794C6" w14:textId="57AAFD43"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E3413B" w14:textId="2CCD74D1" w:rsidR="00B02AE9" w:rsidRPr="00972946" w:rsidRDefault="00B02AE9" w:rsidP="00B02AE9">
            <w:pPr>
              <w:jc w:val="center"/>
            </w:pPr>
            <w:r w:rsidRPr="001149EA">
              <w:t>Voter</w:t>
            </w:r>
          </w:p>
        </w:tc>
      </w:tr>
      <w:tr w:rsidR="00B02AE9" w:rsidRPr="00522809" w14:paraId="6B61170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61DC64" w14:textId="6DAC04FB" w:rsidR="00B02AE9" w:rsidRPr="00972946" w:rsidRDefault="00B02AE9" w:rsidP="00B02AE9">
            <w:r w:rsidRPr="001149EA">
              <w:t xml:space="preserve">Wang, Steven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750D725" w14:textId="13DEB699" w:rsidR="00B02AE9" w:rsidRPr="00972946" w:rsidRDefault="00B02AE9" w:rsidP="00B02AE9">
            <w:r w:rsidRPr="001149E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5A9914" w14:textId="12F31F2C"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AF912B" w14:textId="51676FBE" w:rsidR="00B02AE9" w:rsidRPr="00972946" w:rsidRDefault="00B02AE9" w:rsidP="00B02AE9">
            <w:pPr>
              <w:jc w:val="center"/>
            </w:pPr>
            <w:r w:rsidRPr="001149EA">
              <w:t>Voter</w:t>
            </w:r>
          </w:p>
        </w:tc>
      </w:tr>
      <w:tr w:rsidR="00B02AE9" w:rsidRPr="00522809" w14:paraId="3A89DCE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F845A7" w14:textId="322730BC" w:rsidR="00B02AE9" w:rsidRPr="00972946" w:rsidRDefault="00B02AE9" w:rsidP="00B02AE9">
            <w:r w:rsidRPr="001149EA">
              <w:t xml:space="preserve">Wang, </w:t>
            </w:r>
            <w:proofErr w:type="spellStart"/>
            <w:r w:rsidRPr="001149EA">
              <w:t>Xiaofei</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950331" w14:textId="2F9BE82E" w:rsidR="00B02AE9" w:rsidRPr="00972946" w:rsidRDefault="00B02AE9" w:rsidP="00B02AE9">
            <w:proofErr w:type="spellStart"/>
            <w:r w:rsidRPr="001149EA">
              <w:t>InterDigital</w:t>
            </w:r>
            <w:proofErr w:type="spellEnd"/>
            <w:r w:rsidRPr="001149E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A83B74" w14:textId="723BEC04"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FDA403" w14:textId="71A292FD" w:rsidR="00B02AE9" w:rsidRPr="00972946" w:rsidRDefault="00B02AE9" w:rsidP="00B02AE9">
            <w:pPr>
              <w:jc w:val="center"/>
            </w:pPr>
            <w:r w:rsidRPr="001149EA">
              <w:t>Voter</w:t>
            </w:r>
          </w:p>
        </w:tc>
      </w:tr>
      <w:tr w:rsidR="00B02AE9" w:rsidRPr="00522809" w14:paraId="3C8162B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23FD13" w14:textId="3611616C" w:rsidR="00B02AE9" w:rsidRPr="00972946" w:rsidRDefault="00B02AE9" w:rsidP="00B02AE9">
            <w:r w:rsidRPr="001149EA">
              <w:t xml:space="preserve">Wang, Yi-Hsiu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B0AC39" w14:textId="6B98B40C" w:rsidR="00B02AE9" w:rsidRPr="00972946" w:rsidRDefault="00B02AE9" w:rsidP="00B02AE9">
            <w:proofErr w:type="spellStart"/>
            <w:r w:rsidRPr="001149EA">
              <w:t>Zeku</w:t>
            </w:r>
            <w:proofErr w:type="spellEnd"/>
            <w:r w:rsidRPr="001149E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CBFD3E" w14:textId="21246912"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BF1B27" w14:textId="794EEE51" w:rsidR="00B02AE9" w:rsidRPr="00972946" w:rsidRDefault="00B02AE9" w:rsidP="00B02AE9">
            <w:pPr>
              <w:jc w:val="center"/>
            </w:pPr>
            <w:r w:rsidRPr="001149EA">
              <w:t>Voter</w:t>
            </w:r>
          </w:p>
        </w:tc>
      </w:tr>
      <w:tr w:rsidR="00B02AE9" w:rsidRPr="00522809" w14:paraId="55EA235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3AD59" w14:textId="44896E46" w:rsidR="00B02AE9" w:rsidRPr="00972946" w:rsidRDefault="00B02AE9" w:rsidP="00B02AE9">
            <w:r w:rsidRPr="001149EA">
              <w:t xml:space="preserve">Wang, </w:t>
            </w:r>
            <w:proofErr w:type="spellStart"/>
            <w:r w:rsidRPr="001149EA">
              <w:t>Zisheng</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2DF52A" w14:textId="4100C898" w:rsidR="00B02AE9" w:rsidRPr="00972946" w:rsidRDefault="00B02AE9" w:rsidP="00B02AE9">
            <w:r w:rsidRPr="001149EA">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233131" w14:textId="14570B34"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2CB9D" w14:textId="6F944FD7" w:rsidR="00B02AE9" w:rsidRPr="00972946" w:rsidRDefault="00B02AE9" w:rsidP="00B02AE9">
            <w:pPr>
              <w:jc w:val="center"/>
            </w:pPr>
            <w:r w:rsidRPr="001149EA">
              <w:t>Voter</w:t>
            </w:r>
          </w:p>
        </w:tc>
      </w:tr>
      <w:tr w:rsidR="00B02AE9" w:rsidRPr="00522809" w14:paraId="757975E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4E7996" w14:textId="39480224" w:rsidR="00B02AE9" w:rsidRPr="00972946" w:rsidRDefault="00B02AE9" w:rsidP="00B02AE9">
            <w:r w:rsidRPr="001149EA">
              <w:t xml:space="preserve">Want, Roy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9B509A" w14:textId="4852B22C" w:rsidR="00B02AE9" w:rsidRPr="00972946" w:rsidRDefault="00B02AE9" w:rsidP="00B02AE9">
            <w:r w:rsidRPr="001149EA">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6FE702" w14:textId="7640B781"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FE0101" w14:textId="6BC708F4" w:rsidR="00B02AE9" w:rsidRPr="00972946" w:rsidRDefault="00B02AE9" w:rsidP="00B02AE9">
            <w:pPr>
              <w:jc w:val="center"/>
            </w:pPr>
            <w:r w:rsidRPr="001149EA">
              <w:t>Voter</w:t>
            </w:r>
          </w:p>
        </w:tc>
      </w:tr>
      <w:tr w:rsidR="00B02AE9" w:rsidRPr="00522809" w14:paraId="470818C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0732A" w14:textId="5AEA9FC5" w:rsidR="00B02AE9" w:rsidRPr="00972946" w:rsidRDefault="00B02AE9" w:rsidP="00B02AE9">
            <w:r w:rsidRPr="001149EA">
              <w:t xml:space="preserve">Ward, Lisa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BED1B9" w14:textId="00B5C49E" w:rsidR="00B02AE9" w:rsidRPr="00972946" w:rsidRDefault="00B02AE9" w:rsidP="00B02AE9">
            <w:r w:rsidRPr="001149EA">
              <w:t xml:space="preserve">Rohde &amp; Schwarz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4807A46" w14:textId="5A43E4B8"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DFC7FC" w14:textId="158893D7" w:rsidR="00B02AE9" w:rsidRPr="00972946" w:rsidRDefault="00B02AE9" w:rsidP="00B02AE9">
            <w:pPr>
              <w:jc w:val="center"/>
            </w:pPr>
            <w:r w:rsidRPr="001149EA">
              <w:t>Voter</w:t>
            </w:r>
          </w:p>
        </w:tc>
      </w:tr>
      <w:tr w:rsidR="00B02AE9" w:rsidRPr="00522809" w14:paraId="16FBCEE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E292CD" w14:textId="123DCB98" w:rsidR="00B02AE9" w:rsidRPr="00972946" w:rsidRDefault="00B02AE9" w:rsidP="00B02AE9">
            <w:r w:rsidRPr="001149EA">
              <w:t xml:space="preserve">Wei, Dong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E26B02C" w14:textId="2105F949" w:rsidR="00B02AE9" w:rsidRPr="00972946" w:rsidRDefault="00B02AE9" w:rsidP="00B02AE9">
            <w:r w:rsidRPr="001149E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413876" w14:textId="17D902C1" w:rsidR="00B02AE9" w:rsidRPr="00972946"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FF4B6" w14:textId="13E9D0D8" w:rsidR="00B02AE9" w:rsidRPr="00972946" w:rsidRDefault="00B02AE9" w:rsidP="00B02AE9">
            <w:pPr>
              <w:jc w:val="center"/>
            </w:pPr>
            <w:r w:rsidRPr="001149EA">
              <w:t>Voter</w:t>
            </w:r>
          </w:p>
        </w:tc>
      </w:tr>
      <w:tr w:rsidR="00B02AE9" w:rsidRPr="00522809" w14:paraId="3CA2A04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C46829" w14:textId="1AA824B2" w:rsidR="00B02AE9" w:rsidRPr="00992E2C" w:rsidRDefault="00B02AE9" w:rsidP="00B02AE9">
            <w:r w:rsidRPr="001149EA">
              <w:t xml:space="preserve">Wei, Hung-Yu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DC9E7F" w14:textId="3D6098F1" w:rsidR="00B02AE9" w:rsidRPr="00992E2C" w:rsidRDefault="00B02AE9" w:rsidP="00B02AE9">
            <w:r w:rsidRPr="001149EA">
              <w:t xml:space="preserve">National Taiwan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B9516B" w14:textId="26A80325" w:rsidR="00B02AE9" w:rsidRPr="00992E2C"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754345" w14:textId="49259306" w:rsidR="00B02AE9" w:rsidRPr="00992E2C" w:rsidRDefault="00B02AE9" w:rsidP="00B02AE9">
            <w:pPr>
              <w:jc w:val="center"/>
            </w:pPr>
            <w:r w:rsidRPr="001149EA">
              <w:t>Voter</w:t>
            </w:r>
          </w:p>
        </w:tc>
      </w:tr>
      <w:tr w:rsidR="00B02AE9" w:rsidRPr="00522809" w14:paraId="2148946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39E47" w14:textId="51D04548" w:rsidR="00B02AE9" w:rsidRPr="00992E2C" w:rsidRDefault="00B02AE9" w:rsidP="00B02AE9">
            <w:r w:rsidRPr="001149EA">
              <w:t xml:space="preserve">Wendt, Matthias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66BCE6E" w14:textId="712198E8" w:rsidR="00B02AE9" w:rsidRPr="00992E2C" w:rsidRDefault="00B02AE9" w:rsidP="00B02AE9">
            <w:r w:rsidRPr="001149EA">
              <w:t xml:space="preserve">Signify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DB141F" w14:textId="1A71FB13" w:rsidR="00B02AE9" w:rsidRPr="00992E2C" w:rsidRDefault="00B02AE9" w:rsidP="00B02AE9">
            <w:pPr>
              <w:jc w:val="center"/>
            </w:pPr>
            <w:r w:rsidRPr="001149E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9FD203" w14:textId="6D9866EF" w:rsidR="00B02AE9" w:rsidRPr="00992E2C" w:rsidRDefault="00B02AE9" w:rsidP="00B02AE9">
            <w:pPr>
              <w:jc w:val="center"/>
            </w:pPr>
            <w:r w:rsidRPr="001149EA">
              <w:t>Voter</w:t>
            </w:r>
          </w:p>
        </w:tc>
      </w:tr>
      <w:tr w:rsidR="00B02AE9" w:rsidRPr="00522809" w14:paraId="4FCFD47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463D9B" w14:textId="61FFE128" w:rsidR="00B02AE9" w:rsidRPr="00992E2C" w:rsidRDefault="00B02AE9" w:rsidP="00B02AE9">
            <w:proofErr w:type="spellStart"/>
            <w:r w:rsidRPr="001149EA">
              <w:t>Wentink</w:t>
            </w:r>
            <w:proofErr w:type="spellEnd"/>
            <w:r w:rsidRPr="001149EA">
              <w:t xml:space="preserve">, </w:t>
            </w:r>
            <w:proofErr w:type="spellStart"/>
            <w:r w:rsidRPr="001149EA">
              <w:t>Menzo</w:t>
            </w:r>
            <w:proofErr w:type="spellEnd"/>
            <w:r w:rsidRPr="001149E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B645B1" w14:textId="7A07ACA6" w:rsidR="00B02AE9" w:rsidRPr="00992E2C" w:rsidRDefault="00B02AE9" w:rsidP="00B02AE9">
            <w:r w:rsidRPr="001149E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9C5DBB" w14:textId="66E80498" w:rsidR="00B02AE9" w:rsidRPr="00992E2C" w:rsidRDefault="00B02AE9" w:rsidP="00B02AE9">
            <w:pPr>
              <w:jc w:val="center"/>
            </w:pPr>
            <w:r w:rsidRPr="001149E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C4C540" w14:textId="54BAC9F9" w:rsidR="00B02AE9" w:rsidRPr="00992E2C" w:rsidRDefault="00B02AE9" w:rsidP="00B02AE9">
            <w:pPr>
              <w:jc w:val="center"/>
            </w:pPr>
            <w:r w:rsidRPr="001149EA">
              <w:t>Voter</w:t>
            </w:r>
          </w:p>
        </w:tc>
      </w:tr>
      <w:tr w:rsidR="000E767C" w:rsidRPr="00522809" w14:paraId="6707B3A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9E220E" w14:textId="5ADD5A1B" w:rsidR="000E767C" w:rsidRPr="001149EA" w:rsidRDefault="000E767C" w:rsidP="000E767C">
            <w:proofErr w:type="spellStart"/>
            <w:r w:rsidRPr="00921B92">
              <w:t>Wilhelmsson</w:t>
            </w:r>
            <w:proofErr w:type="spellEnd"/>
            <w:r w:rsidRPr="00921B92">
              <w:t xml:space="preserve">, Leif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8D529F" w14:textId="78D6A1AF" w:rsidR="000E767C" w:rsidRPr="001149EA" w:rsidRDefault="000E767C" w:rsidP="000E767C">
            <w:r w:rsidRPr="00921B92">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A767F2" w14:textId="5D05BBA5"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4B5BA5" w14:textId="3FFC998F" w:rsidR="000E767C" w:rsidRPr="001149EA" w:rsidRDefault="000E767C" w:rsidP="000E767C">
            <w:pPr>
              <w:jc w:val="center"/>
            </w:pPr>
            <w:r w:rsidRPr="00921B92">
              <w:t>Voter</w:t>
            </w:r>
          </w:p>
        </w:tc>
      </w:tr>
      <w:tr w:rsidR="000E767C" w:rsidRPr="00522809" w14:paraId="6DA25EA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811722" w14:textId="589BDD03" w:rsidR="000E767C" w:rsidRPr="001149EA" w:rsidRDefault="000E767C" w:rsidP="000E767C">
            <w:r w:rsidRPr="00921B92">
              <w:t xml:space="preserve">Wu, Chao-Yi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E614AA5" w14:textId="6E7AA2AA" w:rsidR="000E767C" w:rsidRPr="001149EA" w:rsidRDefault="000E767C" w:rsidP="000E767C">
            <w:r w:rsidRPr="00921B92">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7966DF" w14:textId="71BF4725"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6C4510" w14:textId="52194C27" w:rsidR="000E767C" w:rsidRPr="001149EA" w:rsidRDefault="000E767C" w:rsidP="000E767C">
            <w:pPr>
              <w:jc w:val="center"/>
            </w:pPr>
            <w:r w:rsidRPr="00921B92">
              <w:t>Aspirant</w:t>
            </w:r>
          </w:p>
        </w:tc>
      </w:tr>
      <w:tr w:rsidR="000E767C" w:rsidRPr="00522809" w14:paraId="7B3B058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D7492" w14:textId="2F8B5BCC" w:rsidR="000E767C" w:rsidRPr="001149EA" w:rsidRDefault="000E767C" w:rsidP="000E767C">
            <w:r w:rsidRPr="00921B92">
              <w:t xml:space="preserve">Wu, 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E1DF5A8" w14:textId="104D5C9B" w:rsidR="000E767C" w:rsidRPr="001149EA" w:rsidRDefault="000E767C" w:rsidP="000E767C">
            <w:r w:rsidRPr="00921B92">
              <w:t xml:space="preserve">XGIMI Technology </w:t>
            </w:r>
            <w:proofErr w:type="spellStart"/>
            <w:r w:rsidRPr="00921B92">
              <w:t>Co.Ltd</w:t>
            </w:r>
            <w:proofErr w:type="spellEnd"/>
            <w:r w:rsidRPr="00921B92">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E66082C" w14:textId="02E66255"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54472A" w14:textId="5B56F6F2" w:rsidR="000E767C" w:rsidRPr="001149EA" w:rsidRDefault="000E767C" w:rsidP="000E767C">
            <w:pPr>
              <w:jc w:val="center"/>
            </w:pPr>
            <w:r w:rsidRPr="00921B92">
              <w:t>Voter</w:t>
            </w:r>
          </w:p>
        </w:tc>
      </w:tr>
      <w:tr w:rsidR="000E767C" w:rsidRPr="00522809" w14:paraId="4B22FA1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D17B77" w14:textId="324C983B" w:rsidR="000E767C" w:rsidRPr="001149EA" w:rsidRDefault="000E767C" w:rsidP="000E767C">
            <w:r w:rsidRPr="00921B92">
              <w:t xml:space="preserve">Wu, </w:t>
            </w:r>
            <w:proofErr w:type="spellStart"/>
            <w:r w:rsidRPr="00921B92">
              <w:t>Kanke</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7A6F27" w14:textId="3F78D2A5" w:rsidR="000E767C" w:rsidRPr="001149EA" w:rsidRDefault="000E767C" w:rsidP="000E767C">
            <w:r w:rsidRPr="00921B92">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070CCD" w14:textId="1935DB29"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82E1F3" w14:textId="422577DB" w:rsidR="000E767C" w:rsidRPr="001149EA" w:rsidRDefault="000E767C" w:rsidP="000E767C">
            <w:pPr>
              <w:jc w:val="center"/>
            </w:pPr>
            <w:r w:rsidRPr="00921B92">
              <w:t>Voter</w:t>
            </w:r>
          </w:p>
        </w:tc>
      </w:tr>
      <w:tr w:rsidR="000E767C" w:rsidRPr="00522809" w14:paraId="38A186C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F3282E" w14:textId="3273DCBC" w:rsidR="000E767C" w:rsidRPr="001149EA" w:rsidRDefault="000E767C" w:rsidP="000E767C">
            <w:r w:rsidRPr="00921B92">
              <w:t xml:space="preserve">Wu, </w:t>
            </w:r>
            <w:proofErr w:type="spellStart"/>
            <w:r w:rsidRPr="00921B92">
              <w:t>Tianyu</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592FC6" w14:textId="21E7D969" w:rsidR="000E767C" w:rsidRPr="001149EA" w:rsidRDefault="000E767C" w:rsidP="000E767C">
            <w:r w:rsidRPr="00921B92">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8A8835" w14:textId="568C6510"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984BD2" w14:textId="630E016F" w:rsidR="000E767C" w:rsidRPr="001149EA" w:rsidRDefault="000E767C" w:rsidP="000E767C">
            <w:pPr>
              <w:jc w:val="center"/>
            </w:pPr>
            <w:r w:rsidRPr="00921B92">
              <w:t>Voter</w:t>
            </w:r>
          </w:p>
        </w:tc>
      </w:tr>
      <w:tr w:rsidR="000E767C" w:rsidRPr="00522809" w14:paraId="0ED885B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8C78E5" w14:textId="2B59EB5F" w:rsidR="000E767C" w:rsidRPr="001149EA" w:rsidRDefault="000E767C" w:rsidP="000E767C">
            <w:r w:rsidRPr="00921B92">
              <w:t xml:space="preserve">Wu, Wayne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006BC24" w14:textId="33A77281" w:rsidR="000E767C" w:rsidRPr="001149EA" w:rsidRDefault="000E767C" w:rsidP="000E767C">
            <w:r w:rsidRPr="00921B92">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6C677A" w14:textId="39E09448"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CA8837" w14:textId="77A56AB1" w:rsidR="000E767C" w:rsidRPr="001149EA" w:rsidRDefault="000E767C" w:rsidP="000E767C">
            <w:pPr>
              <w:jc w:val="center"/>
            </w:pPr>
            <w:r w:rsidRPr="00921B92">
              <w:t>Voter</w:t>
            </w:r>
          </w:p>
        </w:tc>
      </w:tr>
      <w:tr w:rsidR="000E767C" w:rsidRPr="00522809" w14:paraId="01D339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26D0C9" w14:textId="1FFAEEA8" w:rsidR="000E767C" w:rsidRPr="001149EA" w:rsidRDefault="000E767C" w:rsidP="000E767C">
            <w:proofErr w:type="spellStart"/>
            <w:r w:rsidRPr="00921B92">
              <w:t>Wullert</w:t>
            </w:r>
            <w:proofErr w:type="spellEnd"/>
            <w:r w:rsidRPr="00921B92">
              <w:t xml:space="preserve">, John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24729C" w14:textId="78A25B4D" w:rsidR="000E767C" w:rsidRPr="001149EA" w:rsidRDefault="000E767C" w:rsidP="000E767C">
            <w:proofErr w:type="spellStart"/>
            <w:r w:rsidRPr="00921B92">
              <w:t>Peraton</w:t>
            </w:r>
            <w:proofErr w:type="spellEnd"/>
            <w:r w:rsidRPr="00921B92">
              <w:t xml:space="preserve"> 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4D8382" w14:textId="079582A0"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BAD03C" w14:textId="0DC0EC1A" w:rsidR="000E767C" w:rsidRPr="001149EA" w:rsidRDefault="000E767C" w:rsidP="000E767C">
            <w:pPr>
              <w:jc w:val="center"/>
            </w:pPr>
            <w:r w:rsidRPr="00921B92">
              <w:t>Voter</w:t>
            </w:r>
          </w:p>
        </w:tc>
      </w:tr>
      <w:tr w:rsidR="000E767C" w:rsidRPr="00522809" w14:paraId="34D7AFB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AFDB60" w14:textId="3D2E48DC" w:rsidR="000E767C" w:rsidRPr="001149EA" w:rsidRDefault="000E767C" w:rsidP="000E767C">
            <w:r w:rsidRPr="00921B92">
              <w:t xml:space="preserve">Xia, Qing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D7FB4A3" w14:textId="33ADE83B" w:rsidR="000E767C" w:rsidRPr="001149EA" w:rsidRDefault="000E767C" w:rsidP="000E767C">
            <w:r w:rsidRPr="00921B92">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41A4FC" w14:textId="31B2DDC6"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3343B" w14:textId="35F2D391" w:rsidR="000E767C" w:rsidRPr="001149EA" w:rsidRDefault="000E767C" w:rsidP="000E767C">
            <w:pPr>
              <w:jc w:val="center"/>
            </w:pPr>
            <w:r w:rsidRPr="00921B92">
              <w:t>Voter</w:t>
            </w:r>
          </w:p>
        </w:tc>
      </w:tr>
      <w:tr w:rsidR="000E767C" w:rsidRPr="00522809" w14:paraId="0133A8B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61E1068" w14:textId="3FAB24F6" w:rsidR="000E767C" w:rsidRPr="001149EA" w:rsidRDefault="000E767C" w:rsidP="000E767C">
            <w:r w:rsidRPr="00921B92">
              <w:t xml:space="preserve">Xin, </w:t>
            </w:r>
            <w:proofErr w:type="spellStart"/>
            <w:r w:rsidRPr="00921B92">
              <w:t>Liangxiao</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682A91" w14:textId="23B5CF8E" w:rsidR="000E767C" w:rsidRPr="001149EA" w:rsidRDefault="000E767C" w:rsidP="000E767C">
            <w:proofErr w:type="spellStart"/>
            <w:r w:rsidRPr="00921B92">
              <w:t>Zeku</w:t>
            </w:r>
            <w:proofErr w:type="spellEnd"/>
            <w:r w:rsidRPr="00921B92">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35CCC7" w14:textId="10E83A6E"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FDA870" w14:textId="38163825" w:rsidR="000E767C" w:rsidRPr="001149EA" w:rsidRDefault="000E767C" w:rsidP="000E767C">
            <w:pPr>
              <w:jc w:val="center"/>
            </w:pPr>
            <w:r w:rsidRPr="00921B92">
              <w:t>Voter</w:t>
            </w:r>
          </w:p>
        </w:tc>
      </w:tr>
      <w:tr w:rsidR="000E767C" w:rsidRPr="00522809" w14:paraId="100DB38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095D6B" w14:textId="4774C765" w:rsidR="000E767C" w:rsidRPr="001149EA" w:rsidRDefault="000E767C" w:rsidP="000E767C">
            <w:r w:rsidRPr="00921B92">
              <w:t xml:space="preserve">Xin,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51AABC" w14:textId="6612535E" w:rsidR="000E767C" w:rsidRPr="001149EA" w:rsidRDefault="000E767C" w:rsidP="000E767C">
            <w:r w:rsidRPr="00921B92">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0FD879" w14:textId="681529A4"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F05C32" w14:textId="0EEB7962" w:rsidR="000E767C" w:rsidRPr="001149EA" w:rsidRDefault="000E767C" w:rsidP="000E767C">
            <w:pPr>
              <w:jc w:val="center"/>
            </w:pPr>
            <w:r w:rsidRPr="00921B92">
              <w:t>Voter</w:t>
            </w:r>
          </w:p>
        </w:tc>
      </w:tr>
      <w:tr w:rsidR="000E767C" w:rsidRPr="00522809" w14:paraId="098F9FD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731BE67" w14:textId="7A9C614A" w:rsidR="000E767C" w:rsidRPr="001149EA" w:rsidRDefault="000E767C" w:rsidP="000E767C">
            <w:r w:rsidRPr="00921B92">
              <w:lastRenderedPageBreak/>
              <w:t xml:space="preserve">Xu, </w:t>
            </w:r>
            <w:proofErr w:type="spellStart"/>
            <w:r w:rsidRPr="00921B92">
              <w:t>Fangxin</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6269EE" w14:textId="5C4D5907" w:rsidR="000E767C" w:rsidRPr="001149EA" w:rsidRDefault="000E767C" w:rsidP="000E767C">
            <w:proofErr w:type="spellStart"/>
            <w:r w:rsidRPr="00921B92">
              <w:t>Longsailing</w:t>
            </w:r>
            <w:proofErr w:type="spellEnd"/>
            <w:r w:rsidRPr="00921B92">
              <w:t xml:space="preserve"> Semiconductor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86BA9C" w14:textId="1E5D5935"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B1C2EC" w14:textId="7E33FCCC" w:rsidR="000E767C" w:rsidRPr="001149EA" w:rsidRDefault="000E767C" w:rsidP="000E767C">
            <w:pPr>
              <w:jc w:val="center"/>
            </w:pPr>
            <w:r w:rsidRPr="00921B92">
              <w:t>Voter</w:t>
            </w:r>
          </w:p>
        </w:tc>
      </w:tr>
      <w:tr w:rsidR="000E767C" w:rsidRPr="00522809" w14:paraId="429486D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D481B1" w14:textId="2B76274E" w:rsidR="000E767C" w:rsidRPr="001149EA" w:rsidRDefault="000E767C" w:rsidP="000E767C">
            <w:r w:rsidRPr="00921B92">
              <w:t xml:space="preserve">Xu, </w:t>
            </w:r>
            <w:proofErr w:type="spellStart"/>
            <w:r w:rsidRPr="00921B92">
              <w:t>Weijie</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803ABF" w14:textId="6ECEA54A" w:rsidR="000E767C" w:rsidRPr="001149EA" w:rsidRDefault="000E767C" w:rsidP="000E767C">
            <w:r w:rsidRPr="00921B92">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5A63E3" w14:textId="08A7EC71"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B6E5A3" w14:textId="2D265589" w:rsidR="000E767C" w:rsidRPr="001149EA" w:rsidRDefault="000E767C" w:rsidP="000E767C">
            <w:pPr>
              <w:jc w:val="center"/>
            </w:pPr>
            <w:r w:rsidRPr="00921B92">
              <w:t>Voter</w:t>
            </w:r>
          </w:p>
        </w:tc>
      </w:tr>
      <w:tr w:rsidR="000E767C" w:rsidRPr="00522809" w14:paraId="2D44EE3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2E0EDA6" w14:textId="32AC423C" w:rsidR="000E767C" w:rsidRPr="001149EA" w:rsidRDefault="000E767C" w:rsidP="000E767C">
            <w:r w:rsidRPr="00921B92">
              <w:t xml:space="preserve">Xu, </w:t>
            </w:r>
            <w:proofErr w:type="spellStart"/>
            <w:r w:rsidRPr="00921B92">
              <w:t>Yanchao</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A09C56E" w14:textId="1575CCFE" w:rsidR="000E767C" w:rsidRPr="001149EA" w:rsidRDefault="000E767C" w:rsidP="000E767C">
            <w:proofErr w:type="spellStart"/>
            <w:r w:rsidRPr="00921B92">
              <w:t>Zeku</w:t>
            </w:r>
            <w:proofErr w:type="spellEnd"/>
            <w:r w:rsidRPr="00921B92">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E7FBC8" w14:textId="6345F3E7"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B2F3EF" w14:textId="0DAAD7A3" w:rsidR="000E767C" w:rsidRPr="001149EA" w:rsidRDefault="000E767C" w:rsidP="000E767C">
            <w:pPr>
              <w:jc w:val="center"/>
            </w:pPr>
            <w:r w:rsidRPr="00921B92">
              <w:t>Voter</w:t>
            </w:r>
          </w:p>
        </w:tc>
      </w:tr>
      <w:tr w:rsidR="000E767C" w:rsidRPr="00522809" w14:paraId="453B6E9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FC48DE7" w14:textId="6E1F3F36" w:rsidR="000E767C" w:rsidRPr="001149EA" w:rsidRDefault="000E767C" w:rsidP="000E767C">
            <w:r w:rsidRPr="00921B92">
              <w:t xml:space="preserve">YAGHOOBI, HASSAN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284963D" w14:textId="3FC8E0E5" w:rsidR="000E767C" w:rsidRPr="001149EA" w:rsidRDefault="000E767C" w:rsidP="000E767C">
            <w:r w:rsidRPr="00921B92">
              <w:t xml:space="preserve">Intel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8441EE" w14:textId="186888C9"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221E6" w14:textId="7D544774" w:rsidR="000E767C" w:rsidRPr="001149EA" w:rsidRDefault="000E767C" w:rsidP="000E767C">
            <w:pPr>
              <w:jc w:val="center"/>
            </w:pPr>
            <w:r w:rsidRPr="00921B92">
              <w:t>Voter</w:t>
            </w:r>
          </w:p>
        </w:tc>
      </w:tr>
      <w:tr w:rsidR="000E767C" w:rsidRPr="00522809" w14:paraId="622464F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B8799F" w14:textId="25463570" w:rsidR="000E767C" w:rsidRPr="001149EA" w:rsidRDefault="000E767C" w:rsidP="000E767C">
            <w:r w:rsidRPr="00921B92">
              <w:t xml:space="preserve">Yamada, Ryota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C1E9B68" w14:textId="117CCCC0" w:rsidR="000E767C" w:rsidRPr="001149EA" w:rsidRDefault="000E767C" w:rsidP="000E767C">
            <w:r w:rsidRPr="00921B92">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3CCC08" w14:textId="7BC7AB07"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6C346F" w14:textId="35F91E1C" w:rsidR="000E767C" w:rsidRPr="001149EA" w:rsidRDefault="000E767C" w:rsidP="000E767C">
            <w:pPr>
              <w:jc w:val="center"/>
            </w:pPr>
            <w:r w:rsidRPr="00921B92">
              <w:t>Voter</w:t>
            </w:r>
          </w:p>
        </w:tc>
      </w:tr>
      <w:tr w:rsidR="000E767C" w:rsidRPr="00522809" w14:paraId="57AD160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FCF80B2" w14:textId="3104E7AC" w:rsidR="000E767C" w:rsidRPr="001149EA" w:rsidRDefault="000E767C" w:rsidP="000E767C">
            <w:r w:rsidRPr="00921B92">
              <w:t xml:space="preserve">Yan, Aiguo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6892F30" w14:textId="2438809C" w:rsidR="000E767C" w:rsidRPr="001149EA" w:rsidRDefault="000E767C" w:rsidP="000E767C">
            <w:proofErr w:type="spellStart"/>
            <w:r w:rsidRPr="00921B92">
              <w:t>Zeku</w:t>
            </w:r>
            <w:proofErr w:type="spellEnd"/>
            <w:r w:rsidRPr="00921B92">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7E42E75" w14:textId="26AAB352"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D73F88" w14:textId="7DAE11AC" w:rsidR="000E767C" w:rsidRPr="001149EA" w:rsidRDefault="000E767C" w:rsidP="000E767C">
            <w:pPr>
              <w:jc w:val="center"/>
            </w:pPr>
            <w:r w:rsidRPr="00921B92">
              <w:t>Voter</w:t>
            </w:r>
          </w:p>
        </w:tc>
      </w:tr>
      <w:tr w:rsidR="000E767C" w:rsidRPr="00522809" w14:paraId="1175809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F501A" w14:textId="19E8FF3A" w:rsidR="000E767C" w:rsidRPr="001149EA" w:rsidRDefault="000E767C" w:rsidP="000E767C">
            <w:r w:rsidRPr="00921B92">
              <w:t xml:space="preserve">Yan, Peng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90C997" w14:textId="1A9424C5" w:rsidR="000E767C" w:rsidRPr="001149EA" w:rsidRDefault="000E767C" w:rsidP="000E767C">
            <w:r w:rsidRPr="00921B92">
              <w:t xml:space="preserve">Wi-Fi Alliance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927F05" w14:textId="40536518"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1FC280" w14:textId="5A5A2727" w:rsidR="000E767C" w:rsidRPr="001149EA" w:rsidRDefault="000E767C" w:rsidP="000E767C">
            <w:pPr>
              <w:jc w:val="center"/>
            </w:pPr>
            <w:r w:rsidRPr="00921B92">
              <w:t>Voter</w:t>
            </w:r>
          </w:p>
        </w:tc>
      </w:tr>
      <w:tr w:rsidR="000E767C" w:rsidRPr="00522809" w14:paraId="1A8D441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76D3352" w14:textId="4F9CF06A" w:rsidR="000E767C" w:rsidRPr="001149EA" w:rsidRDefault="000E767C" w:rsidP="000E767C">
            <w:r w:rsidRPr="00921B92">
              <w:t xml:space="preserve">Yan, </w:t>
            </w:r>
            <w:proofErr w:type="spellStart"/>
            <w:r w:rsidRPr="00921B92">
              <w:t>Zhongjiang</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356B93D" w14:textId="52BFE5E7" w:rsidR="000E767C" w:rsidRPr="001149EA" w:rsidRDefault="000E767C" w:rsidP="000E767C">
            <w:r w:rsidRPr="00921B92">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0D3B18" w14:textId="26E3AF21"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A0CAB5" w14:textId="07C24129" w:rsidR="000E767C" w:rsidRPr="001149EA" w:rsidRDefault="000E767C" w:rsidP="000E767C">
            <w:pPr>
              <w:jc w:val="center"/>
            </w:pPr>
            <w:r w:rsidRPr="00921B92">
              <w:t>Voter</w:t>
            </w:r>
          </w:p>
        </w:tc>
      </w:tr>
      <w:tr w:rsidR="000E767C" w:rsidRPr="00522809" w14:paraId="04D4832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41B9E9" w14:textId="424A6FE7" w:rsidR="000E767C" w:rsidRPr="001149EA" w:rsidRDefault="000E767C" w:rsidP="000E767C">
            <w:proofErr w:type="spellStart"/>
            <w:r w:rsidRPr="00921B92">
              <w:t>Yanamandra</w:t>
            </w:r>
            <w:proofErr w:type="spellEnd"/>
            <w:r w:rsidRPr="00921B92">
              <w:t xml:space="preserve">, Subrahmanyam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85FC7C" w14:textId="3CB3B8A0" w:rsidR="000E767C" w:rsidRPr="001149EA" w:rsidRDefault="000E767C" w:rsidP="000E767C">
            <w:r w:rsidRPr="00921B92">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33D68B" w14:textId="55BEA572"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A86DB" w14:textId="0DDDDFA8" w:rsidR="000E767C" w:rsidRPr="001149EA" w:rsidRDefault="000E767C" w:rsidP="000E767C">
            <w:pPr>
              <w:jc w:val="center"/>
            </w:pPr>
            <w:r w:rsidRPr="00921B92">
              <w:t>Voter</w:t>
            </w:r>
          </w:p>
        </w:tc>
      </w:tr>
      <w:tr w:rsidR="000E767C" w:rsidRPr="00522809" w14:paraId="736C2C6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F03ADB" w14:textId="13D9F053" w:rsidR="000E767C" w:rsidRPr="001149EA" w:rsidRDefault="000E767C" w:rsidP="000E767C">
            <w:r w:rsidRPr="00921B92">
              <w:t xml:space="preserve">Yang, Jay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0ED441" w14:textId="2AE54DC9" w:rsidR="000E767C" w:rsidRPr="001149EA" w:rsidRDefault="000E767C" w:rsidP="000E767C">
            <w:r w:rsidRPr="00921B92">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F17C48" w14:textId="39E5E340"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39B89C" w14:textId="434BCFD0" w:rsidR="000E767C" w:rsidRPr="001149EA" w:rsidRDefault="000E767C" w:rsidP="000E767C">
            <w:pPr>
              <w:jc w:val="center"/>
            </w:pPr>
            <w:r w:rsidRPr="00921B92">
              <w:t>Voter</w:t>
            </w:r>
          </w:p>
        </w:tc>
      </w:tr>
      <w:tr w:rsidR="000E767C" w:rsidRPr="00522809" w14:paraId="4381F66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3CF32E" w14:textId="4E7035EE" w:rsidR="000E767C" w:rsidRPr="001149EA" w:rsidRDefault="000E767C" w:rsidP="000E767C">
            <w:r w:rsidRPr="00921B92">
              <w:t xml:space="preserve">Yang, Lin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649FC55" w14:textId="41D1BD5C" w:rsidR="000E767C" w:rsidRPr="001149EA" w:rsidRDefault="000E767C" w:rsidP="000E767C">
            <w:r w:rsidRPr="00921B92">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6233CD" w14:textId="265A3A5B"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6A2108" w14:textId="6E7D76EB" w:rsidR="000E767C" w:rsidRPr="001149EA" w:rsidRDefault="000E767C" w:rsidP="000E767C">
            <w:pPr>
              <w:jc w:val="center"/>
            </w:pPr>
            <w:r w:rsidRPr="00921B92">
              <w:t>Voter</w:t>
            </w:r>
          </w:p>
        </w:tc>
      </w:tr>
      <w:tr w:rsidR="000E767C" w:rsidRPr="00522809" w14:paraId="6016575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813411" w14:textId="5E48089C" w:rsidR="000E767C" w:rsidRPr="001149EA" w:rsidRDefault="000E767C" w:rsidP="000E767C">
            <w:r w:rsidRPr="00921B92">
              <w:t xml:space="preserve">Yang, Mao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B741C6" w14:textId="0C7F309A" w:rsidR="000E767C" w:rsidRPr="001149EA" w:rsidRDefault="000E767C" w:rsidP="000E767C">
            <w:r w:rsidRPr="00921B92">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631B5A" w14:textId="067834F4"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1D1E0C" w14:textId="4C94202C" w:rsidR="000E767C" w:rsidRPr="001149EA" w:rsidRDefault="000E767C" w:rsidP="000E767C">
            <w:pPr>
              <w:jc w:val="center"/>
            </w:pPr>
            <w:r w:rsidRPr="00921B92">
              <w:t>Voter</w:t>
            </w:r>
          </w:p>
        </w:tc>
      </w:tr>
      <w:tr w:rsidR="000E767C" w:rsidRPr="00522809" w14:paraId="29878AF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8D1B06" w14:textId="69A32647" w:rsidR="000E767C" w:rsidRPr="001149EA" w:rsidRDefault="000E767C" w:rsidP="000E767C">
            <w:r w:rsidRPr="00921B92">
              <w:t xml:space="preserve">YANG, Ning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B527013" w14:textId="33005A05" w:rsidR="000E767C" w:rsidRPr="001149EA" w:rsidRDefault="000E767C" w:rsidP="000E767C">
            <w:r w:rsidRPr="00921B92">
              <w:t xml:space="preserve">Guangdong OPPO Mobile Telecommunications </w:t>
            </w:r>
            <w:proofErr w:type="spellStart"/>
            <w:r w:rsidRPr="00921B92">
              <w:t>Corp.,Ltd</w:t>
            </w:r>
            <w:proofErr w:type="spellEnd"/>
            <w:r w:rsidRPr="00921B92">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A259E6" w14:textId="2F8A3EB2" w:rsidR="000E767C" w:rsidRPr="001149EA" w:rsidRDefault="000E767C" w:rsidP="000E767C">
            <w:pPr>
              <w:jc w:val="center"/>
            </w:pPr>
            <w:r w:rsidRPr="00921B92">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5FB3F5" w14:textId="6593F413" w:rsidR="000E767C" w:rsidRPr="001149EA" w:rsidRDefault="000E767C" w:rsidP="000E767C">
            <w:pPr>
              <w:jc w:val="center"/>
            </w:pPr>
            <w:r w:rsidRPr="00921B92">
              <w:t>Non-Voter</w:t>
            </w:r>
          </w:p>
        </w:tc>
      </w:tr>
      <w:tr w:rsidR="000E767C" w:rsidRPr="00522809" w14:paraId="0B7D546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A490AB" w14:textId="78076CB1" w:rsidR="000E767C" w:rsidRPr="001149EA" w:rsidRDefault="000E767C" w:rsidP="000E767C">
            <w:r w:rsidRPr="00921B92">
              <w:t xml:space="preserve">YANG, RUI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B4EB4E7" w14:textId="4FE1C2CD" w:rsidR="000E767C" w:rsidRPr="001149EA" w:rsidRDefault="000E767C" w:rsidP="000E767C">
            <w:proofErr w:type="spellStart"/>
            <w:r w:rsidRPr="00921B92">
              <w:t>InterDigital</w:t>
            </w:r>
            <w:proofErr w:type="spellEnd"/>
            <w:r w:rsidRPr="00921B92">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57EF860" w14:textId="22FB2018"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0B81BF" w14:textId="170B0898" w:rsidR="000E767C" w:rsidRPr="001149EA" w:rsidRDefault="000E767C" w:rsidP="000E767C">
            <w:pPr>
              <w:jc w:val="center"/>
            </w:pPr>
            <w:r w:rsidRPr="00921B92">
              <w:t>Voter</w:t>
            </w:r>
          </w:p>
        </w:tc>
      </w:tr>
      <w:tr w:rsidR="000E767C" w:rsidRPr="00522809" w14:paraId="59925A5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7849326" w14:textId="1D557AD3" w:rsidR="000E767C" w:rsidRPr="001149EA" w:rsidRDefault="000E767C" w:rsidP="000E767C">
            <w:r w:rsidRPr="00921B92">
              <w:t xml:space="preserve">Yang, Steve TS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0DFC15" w14:textId="7355AEB1" w:rsidR="000E767C" w:rsidRPr="001149EA" w:rsidRDefault="000E767C" w:rsidP="000E767C">
            <w:r w:rsidRPr="00921B92">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8CA551" w14:textId="391BA56D"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EFFA6" w14:textId="74A61A71" w:rsidR="000E767C" w:rsidRPr="001149EA" w:rsidRDefault="000E767C" w:rsidP="000E767C">
            <w:pPr>
              <w:jc w:val="center"/>
            </w:pPr>
            <w:r w:rsidRPr="00921B92">
              <w:t>Voter</w:t>
            </w:r>
          </w:p>
        </w:tc>
      </w:tr>
      <w:tr w:rsidR="000E767C" w:rsidRPr="00522809" w14:paraId="7AB9D63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DC1F20" w14:textId="235144B5" w:rsidR="000E767C" w:rsidRPr="001149EA" w:rsidRDefault="000E767C" w:rsidP="000E767C">
            <w:r w:rsidRPr="00921B92">
              <w:t xml:space="preserve">Yang, </w:t>
            </w:r>
            <w:proofErr w:type="spellStart"/>
            <w:r w:rsidRPr="00921B92">
              <w:t>Xun</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FA2E59D" w14:textId="7FC59DB4" w:rsidR="000E767C" w:rsidRPr="001149EA" w:rsidRDefault="000E767C" w:rsidP="000E767C">
            <w:r w:rsidRPr="00921B92">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4FB3D1" w14:textId="5B400D4E" w:rsidR="000E767C" w:rsidRPr="001149EA" w:rsidRDefault="000E767C" w:rsidP="000E767C">
            <w:pPr>
              <w:jc w:val="center"/>
            </w:pPr>
            <w:r w:rsidRPr="00921B92">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B23577" w14:textId="434B608C" w:rsidR="000E767C" w:rsidRPr="001149EA" w:rsidRDefault="000E767C" w:rsidP="000E767C">
            <w:pPr>
              <w:jc w:val="center"/>
            </w:pPr>
            <w:r w:rsidRPr="00921B92">
              <w:t>Voter</w:t>
            </w:r>
          </w:p>
        </w:tc>
      </w:tr>
      <w:tr w:rsidR="000E767C" w:rsidRPr="00522809" w14:paraId="1CC4A29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02F3DB" w14:textId="3DC3B453" w:rsidR="000E767C" w:rsidRPr="001149EA" w:rsidRDefault="000E767C" w:rsidP="000E767C">
            <w:r w:rsidRPr="00921B92">
              <w:t xml:space="preserve">Yano, Kazuto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851CD16" w14:textId="17E9A959" w:rsidR="000E767C" w:rsidRPr="001149EA" w:rsidRDefault="000E767C" w:rsidP="000E767C">
            <w:r w:rsidRPr="00921B92">
              <w:t xml:space="preserve">Advanced Telecommunications Research Institute International (ATR)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358522" w14:textId="7A1282F6"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412F68" w14:textId="33370A15" w:rsidR="000E767C" w:rsidRPr="001149EA" w:rsidRDefault="000E767C" w:rsidP="000E767C">
            <w:pPr>
              <w:jc w:val="center"/>
            </w:pPr>
            <w:r w:rsidRPr="00921B92">
              <w:t>Voter</w:t>
            </w:r>
          </w:p>
        </w:tc>
      </w:tr>
      <w:tr w:rsidR="000E767C" w:rsidRPr="00522809" w14:paraId="76656E3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4B9AE" w14:textId="618AA510" w:rsidR="000E767C" w:rsidRPr="001149EA" w:rsidRDefault="000E767C" w:rsidP="000E767C">
            <w:r w:rsidRPr="00921B92">
              <w:t xml:space="preserve">Yee,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641072" w14:textId="1EEB440F" w:rsidR="000E767C" w:rsidRPr="001149EA" w:rsidRDefault="000E767C" w:rsidP="000E767C">
            <w:r w:rsidRPr="00921B92">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7D79CC9" w14:textId="429EC6D8"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A6ADC6" w14:textId="603F2CAD" w:rsidR="000E767C" w:rsidRPr="001149EA" w:rsidRDefault="000E767C" w:rsidP="000E767C">
            <w:pPr>
              <w:jc w:val="center"/>
            </w:pPr>
            <w:r w:rsidRPr="00921B92">
              <w:t>Voter</w:t>
            </w:r>
          </w:p>
        </w:tc>
      </w:tr>
      <w:tr w:rsidR="000E767C" w:rsidRPr="00522809" w14:paraId="51684FA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941962" w14:textId="72A1CB60" w:rsidR="000E767C" w:rsidRPr="001149EA" w:rsidRDefault="000E767C" w:rsidP="000E767C">
            <w:r w:rsidRPr="00921B92">
              <w:t xml:space="preserve">Yee, Peter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9EA5C9" w14:textId="44041C9C" w:rsidR="000E767C" w:rsidRPr="001149EA" w:rsidRDefault="000E767C" w:rsidP="000E767C">
            <w:r w:rsidRPr="00921B92">
              <w:t xml:space="preserve">NSA-CSD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74ADA0D" w14:textId="6CCA5487"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9BE9E2" w14:textId="2919A04D" w:rsidR="000E767C" w:rsidRPr="001149EA" w:rsidRDefault="000E767C" w:rsidP="000E767C">
            <w:pPr>
              <w:jc w:val="center"/>
            </w:pPr>
            <w:r w:rsidRPr="00921B92">
              <w:t>Voter</w:t>
            </w:r>
          </w:p>
        </w:tc>
      </w:tr>
      <w:tr w:rsidR="000E767C" w:rsidRPr="00522809" w14:paraId="7237A6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4CD17A" w14:textId="57277B1E" w:rsidR="000E767C" w:rsidRPr="001149EA" w:rsidRDefault="000E767C" w:rsidP="000E767C">
            <w:r w:rsidRPr="00921B92">
              <w:t xml:space="preserve">Yi, </w:t>
            </w:r>
            <w:proofErr w:type="spellStart"/>
            <w:r w:rsidRPr="00921B92">
              <w:t>Yongjiang</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0D2BC9" w14:textId="20AB233D" w:rsidR="000E767C" w:rsidRPr="001149EA" w:rsidRDefault="000E767C" w:rsidP="000E767C">
            <w:proofErr w:type="spellStart"/>
            <w:r w:rsidRPr="00921B92">
              <w:t>Spreadtrum</w:t>
            </w:r>
            <w:proofErr w:type="spellEnd"/>
            <w:r w:rsidRPr="00921B92">
              <w:t xml:space="preserve"> Communication USA,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55783E" w14:textId="60739FDE"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F29B2C" w14:textId="4EC8F724" w:rsidR="000E767C" w:rsidRPr="001149EA" w:rsidRDefault="000E767C" w:rsidP="000E767C">
            <w:pPr>
              <w:jc w:val="center"/>
            </w:pPr>
            <w:r w:rsidRPr="00921B92">
              <w:t>Voter</w:t>
            </w:r>
          </w:p>
        </w:tc>
      </w:tr>
      <w:tr w:rsidR="000E767C" w:rsidRPr="00522809" w14:paraId="561208B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044F5F0" w14:textId="0EBE04B6" w:rsidR="000E767C" w:rsidRPr="001149EA" w:rsidRDefault="000E767C" w:rsidP="000E767C">
            <w:r w:rsidRPr="00921B92">
              <w:t xml:space="preserve">Yong, </w:t>
            </w:r>
            <w:proofErr w:type="spellStart"/>
            <w:r w:rsidRPr="00921B92">
              <w:t>Su</w:t>
            </w:r>
            <w:proofErr w:type="spellEnd"/>
            <w:r w:rsidRPr="00921B92">
              <w:t xml:space="preserve"> </w:t>
            </w:r>
            <w:proofErr w:type="spellStart"/>
            <w:r w:rsidRPr="00921B92">
              <w:t>Khiong</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09BA6CB" w14:textId="2AC76B6C" w:rsidR="000E767C" w:rsidRPr="001149EA" w:rsidRDefault="000E767C" w:rsidP="000E767C">
            <w:r w:rsidRPr="00921B92">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5A92D6" w14:textId="3F70D5A4" w:rsidR="000E767C" w:rsidRPr="001149EA" w:rsidRDefault="000E767C" w:rsidP="000E767C">
            <w:pPr>
              <w:jc w:val="center"/>
            </w:pPr>
            <w:r w:rsidRPr="00921B92">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F475" w14:textId="66C0D263" w:rsidR="000E767C" w:rsidRPr="001149EA" w:rsidRDefault="000E767C" w:rsidP="000E767C">
            <w:pPr>
              <w:jc w:val="center"/>
            </w:pPr>
            <w:r w:rsidRPr="00921B92">
              <w:t>Voter</w:t>
            </w:r>
          </w:p>
        </w:tc>
      </w:tr>
      <w:tr w:rsidR="000E767C" w:rsidRPr="00522809" w14:paraId="7815F0B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2BA2018" w14:textId="0E5409B1" w:rsidR="000E767C" w:rsidRPr="001149EA" w:rsidRDefault="000E767C" w:rsidP="000E767C">
            <w:r w:rsidRPr="00921B92">
              <w:t xml:space="preserve">Yoon, </w:t>
            </w:r>
            <w:proofErr w:type="spellStart"/>
            <w:r w:rsidRPr="00921B92">
              <w:t>Jeonghwan</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96DFB09" w14:textId="49048A17" w:rsidR="000E767C" w:rsidRPr="001149EA" w:rsidRDefault="000E767C" w:rsidP="000E767C">
            <w:r w:rsidRPr="00921B92">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44323A" w14:textId="4E327670" w:rsidR="000E767C" w:rsidRPr="001149EA" w:rsidRDefault="000E767C" w:rsidP="000E767C">
            <w:pPr>
              <w:jc w:val="center"/>
            </w:pPr>
            <w:r w:rsidRPr="00921B92">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47D07B" w14:textId="00F6779D" w:rsidR="000E767C" w:rsidRPr="001149EA" w:rsidRDefault="000E767C" w:rsidP="000E767C">
            <w:pPr>
              <w:jc w:val="center"/>
            </w:pPr>
            <w:r w:rsidRPr="00921B92">
              <w:t>Aspirant</w:t>
            </w:r>
          </w:p>
        </w:tc>
      </w:tr>
      <w:tr w:rsidR="000E767C" w:rsidRPr="00522809" w14:paraId="3BABCED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9772FF" w14:textId="0A577C1C" w:rsidR="000E767C" w:rsidRPr="001149EA" w:rsidRDefault="000E767C" w:rsidP="000E767C">
            <w:r w:rsidRPr="00921B92">
              <w:t xml:space="preserve">Yoon, </w:t>
            </w:r>
            <w:proofErr w:type="spellStart"/>
            <w:r w:rsidRPr="00921B92">
              <w:t>Kangjin</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4236844" w14:textId="5940E8E2" w:rsidR="000E767C" w:rsidRPr="001149EA" w:rsidRDefault="000E767C" w:rsidP="000E767C">
            <w:r w:rsidRPr="00921B92">
              <w:t xml:space="preserve">Meta Platforms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63EB6A" w14:textId="2A32F99C"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4B453C" w14:textId="009EAD31" w:rsidR="000E767C" w:rsidRPr="001149EA" w:rsidRDefault="000E767C" w:rsidP="000E767C">
            <w:pPr>
              <w:jc w:val="center"/>
            </w:pPr>
            <w:r w:rsidRPr="00921B92">
              <w:t>Potential Voter</w:t>
            </w:r>
          </w:p>
        </w:tc>
      </w:tr>
      <w:tr w:rsidR="000E767C" w:rsidRPr="00522809" w14:paraId="52D9982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52F2288" w14:textId="6266EA45" w:rsidR="000E767C" w:rsidRPr="001149EA" w:rsidRDefault="000E767C" w:rsidP="000E767C">
            <w:r w:rsidRPr="00921B92">
              <w:t xml:space="preserve">Yoon, </w:t>
            </w:r>
            <w:proofErr w:type="spellStart"/>
            <w:r w:rsidRPr="00921B92">
              <w:t>Yelin</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4C9326" w14:textId="21363F1F" w:rsidR="000E767C" w:rsidRPr="001149EA" w:rsidRDefault="000E767C" w:rsidP="000E767C">
            <w:r w:rsidRPr="00921B92">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B5E72E" w14:textId="39205656"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72A967" w14:textId="289D056C" w:rsidR="000E767C" w:rsidRPr="001149EA" w:rsidRDefault="000E767C" w:rsidP="000E767C">
            <w:pPr>
              <w:jc w:val="center"/>
            </w:pPr>
            <w:r w:rsidRPr="00921B92">
              <w:t>Voter</w:t>
            </w:r>
          </w:p>
        </w:tc>
      </w:tr>
      <w:tr w:rsidR="000E767C" w:rsidRPr="00522809" w14:paraId="707C753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46B09A0" w14:textId="2AE5D475" w:rsidR="000E767C" w:rsidRPr="001149EA" w:rsidRDefault="000E767C" w:rsidP="000E767C">
            <w:r w:rsidRPr="00921B92">
              <w:t xml:space="preserve">Young, Christopher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5CFD2B" w14:textId="4E144646" w:rsidR="000E767C" w:rsidRPr="001149EA" w:rsidRDefault="000E767C" w:rsidP="000E767C">
            <w:r w:rsidRPr="00921B92">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691D62" w14:textId="7AD8C6FD"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90C60" w14:textId="6956D6C3" w:rsidR="000E767C" w:rsidRPr="001149EA" w:rsidRDefault="000E767C" w:rsidP="000E767C">
            <w:pPr>
              <w:jc w:val="center"/>
            </w:pPr>
            <w:r w:rsidRPr="00921B92">
              <w:t>Voter</w:t>
            </w:r>
          </w:p>
        </w:tc>
      </w:tr>
      <w:tr w:rsidR="000E767C" w:rsidRPr="00522809" w14:paraId="22513EE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FC303" w14:textId="4379E49C" w:rsidR="000E767C" w:rsidRPr="001149EA" w:rsidRDefault="000E767C" w:rsidP="000E767C">
            <w:r w:rsidRPr="00921B92">
              <w:t xml:space="preserve">Yu, Jian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A93B75" w14:textId="3644127C" w:rsidR="000E767C" w:rsidRPr="001149EA" w:rsidRDefault="000E767C" w:rsidP="000E767C">
            <w:r w:rsidRPr="00921B92">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5ACA87" w14:textId="6C85E268"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185A69" w14:textId="674B94EF" w:rsidR="000E767C" w:rsidRPr="001149EA" w:rsidRDefault="000E767C" w:rsidP="000E767C">
            <w:pPr>
              <w:jc w:val="center"/>
            </w:pPr>
            <w:r w:rsidRPr="00921B92">
              <w:t>Voter</w:t>
            </w:r>
          </w:p>
        </w:tc>
      </w:tr>
      <w:tr w:rsidR="000E767C" w:rsidRPr="00522809" w14:paraId="2A23A3A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016E140" w14:textId="599D770E" w:rsidR="000E767C" w:rsidRPr="001149EA" w:rsidRDefault="000E767C" w:rsidP="000E767C">
            <w:r w:rsidRPr="00921B92">
              <w:t xml:space="preserve">Yu, Mao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8CC0E2B" w14:textId="08ED32F3" w:rsidR="000E767C" w:rsidRPr="001149EA" w:rsidRDefault="000E767C" w:rsidP="000E767C">
            <w:r w:rsidRPr="00921B92">
              <w:t xml:space="preserve">Ripple Technology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48711F" w14:textId="0EC8461C"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288283" w14:textId="34364BA2" w:rsidR="000E767C" w:rsidRPr="001149EA" w:rsidRDefault="000E767C" w:rsidP="000E767C">
            <w:pPr>
              <w:jc w:val="center"/>
            </w:pPr>
            <w:r w:rsidRPr="00921B92">
              <w:t>Potential Voter</w:t>
            </w:r>
          </w:p>
        </w:tc>
      </w:tr>
      <w:tr w:rsidR="000E767C" w:rsidRPr="00522809" w14:paraId="2228582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EBAB3A" w14:textId="220046D1" w:rsidR="000E767C" w:rsidRPr="001149EA" w:rsidRDefault="000E767C" w:rsidP="000E767C">
            <w:r w:rsidRPr="00921B92">
              <w:t xml:space="preserve">Zeng,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F14AB1B" w14:textId="7FA985E8" w:rsidR="000E767C" w:rsidRPr="001149EA" w:rsidRDefault="000E767C" w:rsidP="000E767C">
            <w:r w:rsidRPr="00921B92">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F51F3F" w14:textId="25830826"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BC9838" w14:textId="2EDC5ED1" w:rsidR="000E767C" w:rsidRPr="001149EA" w:rsidRDefault="000E767C" w:rsidP="000E767C">
            <w:pPr>
              <w:jc w:val="center"/>
            </w:pPr>
            <w:r w:rsidRPr="00921B92">
              <w:t>Potential Voter</w:t>
            </w:r>
          </w:p>
        </w:tc>
      </w:tr>
      <w:tr w:rsidR="000E767C" w:rsidRPr="00522809" w14:paraId="71F291F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6E52D3" w14:textId="572E3691" w:rsidR="000E767C" w:rsidRPr="001149EA" w:rsidRDefault="000E767C" w:rsidP="000E767C">
            <w:r w:rsidRPr="00921B92">
              <w:t xml:space="preserve">Zhang, </w:t>
            </w:r>
            <w:proofErr w:type="spellStart"/>
            <w:r w:rsidRPr="00921B92">
              <w:t>Hongyuan</w:t>
            </w:r>
            <w:proofErr w:type="spellEnd"/>
            <w:r w:rsidRPr="00921B92">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6C2891" w14:textId="22F02CD3" w:rsidR="000E767C" w:rsidRPr="001149EA" w:rsidRDefault="000E767C" w:rsidP="000E767C">
            <w:r w:rsidRPr="00921B92">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5D1A31" w14:textId="72F44D73"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C2A9A3" w14:textId="214C3AD4" w:rsidR="000E767C" w:rsidRPr="001149EA" w:rsidRDefault="000E767C" w:rsidP="000E767C">
            <w:pPr>
              <w:jc w:val="center"/>
            </w:pPr>
            <w:r w:rsidRPr="00921B92">
              <w:t>Voter</w:t>
            </w:r>
          </w:p>
        </w:tc>
      </w:tr>
      <w:tr w:rsidR="000E767C" w:rsidRPr="00522809" w14:paraId="0EAEE01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E8DF6B" w14:textId="047988D9" w:rsidR="000E767C" w:rsidRPr="001149EA" w:rsidRDefault="000E767C" w:rsidP="000E767C">
            <w:r w:rsidRPr="00921B92">
              <w:t xml:space="preserve">Zhang, Jiayi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CFD6DF" w14:textId="4583984A" w:rsidR="000E767C" w:rsidRPr="001149EA" w:rsidRDefault="000E767C" w:rsidP="000E767C">
            <w:proofErr w:type="spellStart"/>
            <w:r w:rsidRPr="00921B92">
              <w:t>Ofinno</w:t>
            </w:r>
            <w:proofErr w:type="spellEnd"/>
            <w:r w:rsidRPr="00921B92">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732265" w14:textId="64763635" w:rsidR="000E767C" w:rsidRPr="001149EA" w:rsidRDefault="000E767C" w:rsidP="000E767C">
            <w:pPr>
              <w:jc w:val="center"/>
            </w:pPr>
            <w:r w:rsidRPr="00921B92">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FB606B" w14:textId="260A7B9A" w:rsidR="000E767C" w:rsidRPr="001149EA" w:rsidRDefault="000E767C" w:rsidP="000E767C">
            <w:pPr>
              <w:jc w:val="center"/>
            </w:pPr>
            <w:r w:rsidRPr="00921B92">
              <w:t>Voter</w:t>
            </w:r>
          </w:p>
        </w:tc>
      </w:tr>
      <w:tr w:rsidR="000E767C" w:rsidRPr="00522809" w14:paraId="39F895A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1868CD0" w14:textId="46F4B8E2" w:rsidR="000E767C" w:rsidRPr="00921B92" w:rsidRDefault="000E767C" w:rsidP="000E767C">
            <w:r w:rsidRPr="00040257">
              <w:t xml:space="preserve">Zhang, Rong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D4C7EE" w14:textId="3565805B" w:rsidR="000E767C" w:rsidRPr="00921B92" w:rsidRDefault="000E767C" w:rsidP="000E767C">
            <w:r w:rsidRPr="00040257">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06AA10" w14:textId="11F9FD20" w:rsidR="000E767C" w:rsidRPr="00921B92" w:rsidRDefault="000E767C" w:rsidP="000E767C">
            <w:pPr>
              <w:jc w:val="center"/>
            </w:pPr>
            <w:r w:rsidRPr="00040257">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B6EEEC" w14:textId="3E7074D7" w:rsidR="000E767C" w:rsidRPr="00921B92" w:rsidRDefault="000E767C" w:rsidP="000E767C">
            <w:pPr>
              <w:jc w:val="center"/>
            </w:pPr>
            <w:r w:rsidRPr="00040257">
              <w:t>Voter</w:t>
            </w:r>
          </w:p>
        </w:tc>
      </w:tr>
      <w:tr w:rsidR="000E767C" w:rsidRPr="00522809" w14:paraId="7D44DC8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C88C0AF" w14:textId="7B3F2921" w:rsidR="000E767C" w:rsidRPr="00921B92" w:rsidRDefault="000E767C" w:rsidP="000E767C">
            <w:r w:rsidRPr="00040257">
              <w:t xml:space="preserve">Zhang,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554EB05" w14:textId="4119CCB3" w:rsidR="000E767C" w:rsidRPr="00921B92" w:rsidRDefault="000E767C" w:rsidP="000E767C">
            <w:r w:rsidRPr="00040257">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C8D272" w14:textId="15CED6A8" w:rsidR="000E767C" w:rsidRPr="00921B92" w:rsidRDefault="000E767C" w:rsidP="000E767C">
            <w:pPr>
              <w:jc w:val="center"/>
            </w:pPr>
            <w:r w:rsidRPr="00040257">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3E18A9" w14:textId="3B0DA686" w:rsidR="000E767C" w:rsidRPr="00921B92" w:rsidRDefault="000E767C" w:rsidP="000E767C">
            <w:pPr>
              <w:jc w:val="center"/>
            </w:pPr>
            <w:r w:rsidRPr="00040257">
              <w:t>Voter</w:t>
            </w:r>
          </w:p>
        </w:tc>
      </w:tr>
      <w:tr w:rsidR="000E767C" w:rsidRPr="00522809" w14:paraId="521DE03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7BC7F1" w14:textId="15BA4510" w:rsidR="000E767C" w:rsidRPr="00921B92" w:rsidRDefault="000E767C" w:rsidP="000E767C">
            <w:r w:rsidRPr="00040257">
              <w:t xml:space="preserve">Zhang, </w:t>
            </w:r>
            <w:proofErr w:type="spellStart"/>
            <w:r w:rsidRPr="00040257">
              <w:t>Yiyan</w:t>
            </w:r>
            <w:proofErr w:type="spellEnd"/>
            <w:r w:rsidRPr="00040257">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B233DA" w14:textId="25F83D3F" w:rsidR="000E767C" w:rsidRPr="00921B92" w:rsidRDefault="000E767C" w:rsidP="000E767C">
            <w:r w:rsidRPr="00040257">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7C2117" w14:textId="3F5269D6" w:rsidR="000E767C" w:rsidRPr="00921B92" w:rsidRDefault="000E767C" w:rsidP="000E767C">
            <w:pPr>
              <w:jc w:val="center"/>
            </w:pPr>
            <w:r w:rsidRPr="00040257">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0E429A" w14:textId="57B30950" w:rsidR="000E767C" w:rsidRPr="00921B92" w:rsidRDefault="000E767C" w:rsidP="000E767C">
            <w:pPr>
              <w:jc w:val="center"/>
            </w:pPr>
            <w:r w:rsidRPr="00040257">
              <w:t>Potential Voter</w:t>
            </w:r>
          </w:p>
        </w:tc>
      </w:tr>
      <w:tr w:rsidR="000E767C" w:rsidRPr="00522809" w14:paraId="18C9BF4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65890BF" w14:textId="0A792259" w:rsidR="000E767C" w:rsidRPr="00921B92" w:rsidRDefault="000E767C" w:rsidP="000E767C">
            <w:r w:rsidRPr="00040257">
              <w:t xml:space="preserve">Zhou,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B5A7CF" w14:textId="64277377" w:rsidR="000E767C" w:rsidRPr="00921B92" w:rsidRDefault="000E767C" w:rsidP="000E767C">
            <w:r w:rsidRPr="00040257">
              <w:t xml:space="preserve">H3C Technologies Co., Limited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F3816D" w14:textId="588592D7" w:rsidR="000E767C" w:rsidRPr="00921B92" w:rsidRDefault="000E767C" w:rsidP="000E767C">
            <w:pPr>
              <w:jc w:val="center"/>
            </w:pPr>
            <w:r w:rsidRPr="00040257">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B8E22D" w14:textId="175F308D" w:rsidR="000E767C" w:rsidRPr="00921B92" w:rsidRDefault="000E767C" w:rsidP="000E767C">
            <w:pPr>
              <w:jc w:val="center"/>
            </w:pPr>
            <w:r w:rsidRPr="00040257">
              <w:t>Voter</w:t>
            </w:r>
          </w:p>
        </w:tc>
      </w:tr>
      <w:tr w:rsidR="000E767C" w:rsidRPr="00522809" w14:paraId="7171B91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9803BF" w14:textId="39D66106" w:rsidR="000E767C" w:rsidRPr="00921B92" w:rsidRDefault="000E767C" w:rsidP="000E767C">
            <w:r w:rsidRPr="00040257">
              <w:t xml:space="preserve">Zhou, Pei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D48EE1" w14:textId="7054E7D0" w:rsidR="000E767C" w:rsidRPr="00921B92" w:rsidRDefault="000E767C" w:rsidP="000E767C">
            <w:r w:rsidRPr="00040257">
              <w:t xml:space="preserve">Guangdong OPPO Mobile Telecommunications </w:t>
            </w:r>
            <w:proofErr w:type="spellStart"/>
            <w:r w:rsidRPr="00040257">
              <w:t>Corp.,Ltd</w:t>
            </w:r>
            <w:proofErr w:type="spellEnd"/>
            <w:r w:rsidRPr="00040257">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7A1512" w14:textId="044DFF17" w:rsidR="000E767C" w:rsidRPr="00921B92" w:rsidRDefault="000E767C" w:rsidP="000E767C">
            <w:pPr>
              <w:jc w:val="center"/>
            </w:pPr>
            <w:r w:rsidRPr="00040257">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872A62" w14:textId="3F3FD7D1" w:rsidR="000E767C" w:rsidRPr="00921B92" w:rsidRDefault="000E767C" w:rsidP="000E767C">
            <w:pPr>
              <w:jc w:val="center"/>
            </w:pPr>
            <w:r w:rsidRPr="00040257">
              <w:t>Voter</w:t>
            </w:r>
          </w:p>
        </w:tc>
      </w:tr>
      <w:tr w:rsidR="000E767C" w:rsidRPr="00522809" w14:paraId="577438C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04E8A7" w14:textId="0F474B30" w:rsidR="000E767C" w:rsidRPr="00921B92" w:rsidRDefault="000E767C" w:rsidP="000E767C">
            <w:r w:rsidRPr="00040257">
              <w:lastRenderedPageBreak/>
              <w:t xml:space="preserve">Zhou, </w:t>
            </w:r>
            <w:proofErr w:type="spellStart"/>
            <w:r w:rsidRPr="00040257">
              <w:t>Renlong</w:t>
            </w:r>
            <w:proofErr w:type="spellEnd"/>
            <w:r w:rsidRPr="00040257">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5E31A5" w14:textId="3D1C373F" w:rsidR="000E767C" w:rsidRPr="00921B92" w:rsidRDefault="000E767C" w:rsidP="000E767C">
            <w:proofErr w:type="spellStart"/>
            <w:r w:rsidRPr="00040257">
              <w:t>Sanechips</w:t>
            </w:r>
            <w:proofErr w:type="spellEnd"/>
            <w:r w:rsidRPr="00040257">
              <w:t xml:space="preserve"> Technology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A38533" w14:textId="7E80384F" w:rsidR="000E767C" w:rsidRPr="00921B92" w:rsidRDefault="000E767C" w:rsidP="000E767C">
            <w:pPr>
              <w:jc w:val="center"/>
            </w:pPr>
            <w:r w:rsidRPr="00040257">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39AB79" w14:textId="17FD3965" w:rsidR="000E767C" w:rsidRPr="00921B92" w:rsidRDefault="000E767C" w:rsidP="000E767C">
            <w:pPr>
              <w:jc w:val="center"/>
            </w:pPr>
            <w:r w:rsidRPr="00040257">
              <w:t>Voter</w:t>
            </w:r>
          </w:p>
        </w:tc>
      </w:tr>
      <w:tr w:rsidR="000E767C" w:rsidRPr="00522809" w14:paraId="5A0B541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BF102F" w14:textId="688F938F" w:rsidR="000E767C" w:rsidRPr="00921B92" w:rsidRDefault="000E767C" w:rsidP="000E767C">
            <w:proofErr w:type="spellStart"/>
            <w:r w:rsidRPr="00040257">
              <w:t>zhu</w:t>
            </w:r>
            <w:proofErr w:type="spellEnd"/>
            <w:r w:rsidRPr="00040257">
              <w:t xml:space="preserve">, </w:t>
            </w:r>
            <w:proofErr w:type="spellStart"/>
            <w:r w:rsidRPr="00040257">
              <w:t>lihua</w:t>
            </w:r>
            <w:proofErr w:type="spellEnd"/>
            <w:r w:rsidRPr="00040257">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DCA328" w14:textId="671CB3CE" w:rsidR="000E767C" w:rsidRPr="00921B92" w:rsidRDefault="000E767C" w:rsidP="000E767C">
            <w:proofErr w:type="spellStart"/>
            <w:r w:rsidRPr="00040257">
              <w:t>Ruijie</w:t>
            </w:r>
            <w:proofErr w:type="spellEnd"/>
            <w:r w:rsidRPr="00040257">
              <w:t xml:space="preserve"> Networks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6C0554" w14:textId="532AE464" w:rsidR="000E767C" w:rsidRPr="00921B92" w:rsidRDefault="000E767C" w:rsidP="000E767C">
            <w:pPr>
              <w:jc w:val="center"/>
            </w:pPr>
            <w:r w:rsidRPr="00040257">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155283" w14:textId="2F88A227" w:rsidR="000E767C" w:rsidRPr="00921B92" w:rsidRDefault="000E767C" w:rsidP="000E767C">
            <w:pPr>
              <w:jc w:val="center"/>
            </w:pPr>
            <w:r w:rsidRPr="00040257">
              <w:t>Voter</w:t>
            </w:r>
          </w:p>
        </w:tc>
      </w:tr>
      <w:tr w:rsidR="000E767C" w:rsidRPr="00522809" w14:paraId="2DEB98A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E4C089" w14:textId="27C17322" w:rsidR="000E767C" w:rsidRPr="00921B92" w:rsidRDefault="000E767C" w:rsidP="000E767C">
            <w:r w:rsidRPr="00040257">
              <w:t xml:space="preserve">Zhu, </w:t>
            </w:r>
            <w:proofErr w:type="spellStart"/>
            <w:r w:rsidRPr="00040257">
              <w:t>Peiying</w:t>
            </w:r>
            <w:proofErr w:type="spellEnd"/>
            <w:r w:rsidRPr="00040257">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6BB0BCE" w14:textId="436AA556" w:rsidR="000E767C" w:rsidRPr="00921B92" w:rsidRDefault="000E767C" w:rsidP="000E767C">
            <w:r w:rsidRPr="00040257">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C0B4FB" w14:textId="6D55A0BE" w:rsidR="000E767C" w:rsidRPr="00921B92" w:rsidRDefault="000E767C" w:rsidP="000E767C">
            <w:pPr>
              <w:jc w:val="center"/>
            </w:pPr>
            <w:r w:rsidRPr="00040257">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EBBE2D" w14:textId="09048453" w:rsidR="000E767C" w:rsidRPr="00921B92" w:rsidRDefault="000E767C" w:rsidP="000E767C">
            <w:pPr>
              <w:jc w:val="center"/>
            </w:pPr>
            <w:r w:rsidRPr="00040257">
              <w:t>Voter</w:t>
            </w:r>
          </w:p>
        </w:tc>
      </w:tr>
      <w:tr w:rsidR="000E767C" w:rsidRPr="00522809" w14:paraId="19BC257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A40C02" w14:textId="0D551BD4" w:rsidR="000E767C" w:rsidRPr="00921B92" w:rsidRDefault="000E767C" w:rsidP="000E767C">
            <w:r w:rsidRPr="00040257">
              <w:t xml:space="preserve">Zuniga, Juan Carlos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6D7E85" w14:textId="151945EC" w:rsidR="000E767C" w:rsidRPr="00921B92" w:rsidRDefault="000E767C" w:rsidP="000E767C">
            <w:r w:rsidRPr="00040257">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9B8D55" w14:textId="059C212A" w:rsidR="000E767C" w:rsidRPr="00921B92" w:rsidRDefault="000E767C" w:rsidP="000E767C">
            <w:pPr>
              <w:jc w:val="center"/>
            </w:pPr>
            <w:r w:rsidRPr="00040257">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9C7A1" w14:textId="51B10519" w:rsidR="000E767C" w:rsidRPr="00921B92" w:rsidRDefault="000E767C" w:rsidP="000E767C">
            <w:pPr>
              <w:jc w:val="center"/>
            </w:pPr>
            <w:r w:rsidRPr="00040257">
              <w:t>Voter</w:t>
            </w:r>
          </w:p>
        </w:tc>
      </w:tr>
      <w:tr w:rsidR="000E767C" w:rsidRPr="00522809" w14:paraId="12F101A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600821" w14:textId="0F1D7CCE" w:rsidR="000E767C" w:rsidRPr="00921B92" w:rsidRDefault="000E767C" w:rsidP="000E767C">
            <w:proofErr w:type="spellStart"/>
            <w:r w:rsidRPr="00040257">
              <w:t>Zuo</w:t>
            </w:r>
            <w:proofErr w:type="spellEnd"/>
            <w:r w:rsidRPr="00040257">
              <w:t xml:space="preserve">, </w:t>
            </w:r>
            <w:proofErr w:type="spellStart"/>
            <w:r w:rsidRPr="00040257">
              <w:t>Zhisong</w:t>
            </w:r>
            <w:proofErr w:type="spellEnd"/>
            <w:r w:rsidRPr="00040257">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24C6A3" w14:textId="7949B3D0" w:rsidR="000E767C" w:rsidRPr="00921B92" w:rsidRDefault="000E767C" w:rsidP="000E767C">
            <w:r w:rsidRPr="00040257">
              <w:t xml:space="preserve">Guangdong OPPO Mobile Telecommunications </w:t>
            </w:r>
            <w:proofErr w:type="spellStart"/>
            <w:r w:rsidRPr="00040257">
              <w:t>Corp.,Ltd</w:t>
            </w:r>
            <w:proofErr w:type="spellEnd"/>
            <w:r w:rsidRPr="00040257">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E51D39" w14:textId="1B842F9F" w:rsidR="000E767C" w:rsidRPr="00921B92" w:rsidRDefault="000E767C" w:rsidP="000E767C">
            <w:pPr>
              <w:jc w:val="center"/>
            </w:pPr>
            <w:r w:rsidRPr="00040257">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9F14E3" w14:textId="3923A062" w:rsidR="000E767C" w:rsidRPr="00921B92" w:rsidRDefault="000E767C" w:rsidP="000E767C">
            <w:pPr>
              <w:jc w:val="center"/>
            </w:pPr>
            <w:r w:rsidRPr="00040257">
              <w:t>Voter</w:t>
            </w:r>
          </w:p>
        </w:tc>
      </w:tr>
    </w:tbl>
    <w:p w14:paraId="13E70102" w14:textId="7B348F72"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2A6FF3B7" w14:textId="77777777" w:rsidR="000E767C" w:rsidRDefault="000E767C"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6C48810" w14:textId="77777777" w:rsidR="00F271E7" w:rsidRDefault="00F271E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53271E72" w14:textId="77777777" w:rsidR="00F271E7" w:rsidRDefault="00F271E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76FDB848" w14:textId="77777777" w:rsidR="001D6771" w:rsidRDefault="001D6771"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FD45624" w14:textId="40EB4468" w:rsidR="003647C8" w:rsidRPr="002B0E3B" w:rsidRDefault="003C0A75" w:rsidP="003B35E9">
      <w:pPr>
        <w:rPr>
          <w:b/>
          <w:sz w:val="32"/>
          <w:szCs w:val="32"/>
          <w:u w:val="single"/>
        </w:rPr>
      </w:pPr>
      <w:r>
        <w:rPr>
          <w:b/>
          <w:sz w:val="32"/>
          <w:szCs w:val="32"/>
          <w:u w:val="single"/>
        </w:rPr>
        <w:br w:type="page"/>
      </w:r>
      <w:r w:rsidR="002F312E" w:rsidRPr="002B0E3B">
        <w:rPr>
          <w:b/>
          <w:sz w:val="32"/>
          <w:szCs w:val="32"/>
          <w:u w:val="single"/>
        </w:rPr>
        <w:lastRenderedPageBreak/>
        <w:t xml:space="preserve">Annex </w:t>
      </w:r>
      <w:r w:rsidR="00CD53C6" w:rsidRPr="002B0E3B">
        <w:rPr>
          <w:b/>
          <w:sz w:val="32"/>
          <w:szCs w:val="32"/>
          <w:u w:val="single"/>
        </w:rPr>
        <w:t>B</w:t>
      </w:r>
      <w:r w:rsidR="002F312E"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710FFB23" w14:textId="77777777" w:rsidTr="00B14989">
        <w:tc>
          <w:tcPr>
            <w:tcW w:w="1101" w:type="pct"/>
            <w:vAlign w:val="center"/>
            <w:hideMark/>
          </w:tcPr>
          <w:p w14:paraId="0FADCA3B" w14:textId="77777777" w:rsidR="00687005" w:rsidRDefault="00687005">
            <w:r>
              <w:t>Name (Affiliation)</w:t>
            </w:r>
          </w:p>
        </w:tc>
        <w:tc>
          <w:tcPr>
            <w:tcW w:w="2157" w:type="pct"/>
            <w:vAlign w:val="center"/>
            <w:hideMark/>
          </w:tcPr>
          <w:p w14:paraId="193403FD" w14:textId="77777777" w:rsidR="00687005" w:rsidRDefault="00687005">
            <w:r>
              <w:t>Position</w:t>
            </w:r>
          </w:p>
        </w:tc>
        <w:tc>
          <w:tcPr>
            <w:tcW w:w="1742" w:type="pct"/>
            <w:vAlign w:val="center"/>
            <w:hideMark/>
          </w:tcPr>
          <w:p w14:paraId="7B89D07B" w14:textId="77777777" w:rsidR="00687005" w:rsidRDefault="00687005">
            <w:r>
              <w:t>Contact Details</w:t>
            </w:r>
          </w:p>
        </w:tc>
      </w:tr>
      <w:tr w:rsidR="00687005" w14:paraId="0F97B769" w14:textId="77777777" w:rsidTr="00B14989">
        <w:tc>
          <w:tcPr>
            <w:tcW w:w="1101" w:type="pct"/>
            <w:vAlign w:val="center"/>
            <w:hideMark/>
          </w:tcPr>
          <w:p w14:paraId="7B307583" w14:textId="77777777" w:rsidR="00687005" w:rsidRDefault="00687005">
            <w:r>
              <w:t>Dorothy Stanley</w:t>
            </w:r>
            <w:r>
              <w:br/>
              <w:t>(HP Enterprise)</w:t>
            </w:r>
          </w:p>
        </w:tc>
        <w:tc>
          <w:tcPr>
            <w:tcW w:w="2157" w:type="pct"/>
            <w:vAlign w:val="center"/>
            <w:hideMark/>
          </w:tcPr>
          <w:p w14:paraId="0D192DA9" w14:textId="77777777" w:rsidR="00687005" w:rsidRDefault="00687005">
            <w:r>
              <w:t>IEEE 802.11 Working Group Chair</w:t>
            </w:r>
          </w:p>
        </w:tc>
        <w:tc>
          <w:tcPr>
            <w:tcW w:w="1742" w:type="pct"/>
            <w:vAlign w:val="center"/>
            <w:hideMark/>
          </w:tcPr>
          <w:p w14:paraId="19F964AB" w14:textId="77777777" w:rsidR="00687005" w:rsidRDefault="00687005">
            <w:r>
              <w:t xml:space="preserve">+1( 630) 363-1389 </w:t>
            </w:r>
            <w:r>
              <w:br/>
            </w:r>
            <w:hyperlink r:id="rId13" w:history="1">
              <w:r>
                <w:rPr>
                  <w:rStyle w:val="Hyperlink"/>
                </w:rPr>
                <w:t>dstanley@ieee.org</w:t>
              </w:r>
            </w:hyperlink>
          </w:p>
        </w:tc>
      </w:tr>
      <w:tr w:rsidR="00687005" w14:paraId="1B207EC8" w14:textId="77777777" w:rsidTr="00B14989">
        <w:trPr>
          <w:trHeight w:val="1095"/>
        </w:trPr>
        <w:tc>
          <w:tcPr>
            <w:tcW w:w="1101" w:type="pct"/>
            <w:vAlign w:val="center"/>
            <w:hideMark/>
          </w:tcPr>
          <w:p w14:paraId="76D35FEE" w14:textId="77777777" w:rsidR="00687005" w:rsidRDefault="00687005">
            <w:r>
              <w:t>Jon Rosdahl</w:t>
            </w:r>
            <w:r>
              <w:br/>
              <w:t>(Qualcomm)</w:t>
            </w:r>
          </w:p>
        </w:tc>
        <w:tc>
          <w:tcPr>
            <w:tcW w:w="2157" w:type="pct"/>
            <w:vAlign w:val="center"/>
            <w:hideMark/>
          </w:tcPr>
          <w:p w14:paraId="26142460" w14:textId="77777777" w:rsidR="00687005" w:rsidRDefault="00687005">
            <w:r>
              <w:t>1st Vice Chair (Venues and meeting planning)</w:t>
            </w:r>
            <w:r>
              <w:br/>
              <w:t>Treasurer</w:t>
            </w:r>
          </w:p>
        </w:tc>
        <w:tc>
          <w:tcPr>
            <w:tcW w:w="1742" w:type="pct"/>
            <w:vAlign w:val="center"/>
            <w:hideMark/>
          </w:tcPr>
          <w:p w14:paraId="6DC4348A" w14:textId="77777777" w:rsidR="00687005" w:rsidRDefault="00687005">
            <w:r>
              <w:t>+1 (801) 492-4023</w:t>
            </w:r>
            <w:r>
              <w:br/>
            </w:r>
            <w:hyperlink r:id="rId14" w:history="1">
              <w:r>
                <w:rPr>
                  <w:rStyle w:val="Hyperlink"/>
                </w:rPr>
                <w:t>jrosdahl@ieee.org</w:t>
              </w:r>
            </w:hyperlink>
          </w:p>
        </w:tc>
      </w:tr>
      <w:tr w:rsidR="00687005" w14:paraId="6F6E0EC7" w14:textId="77777777" w:rsidTr="00B14989">
        <w:tc>
          <w:tcPr>
            <w:tcW w:w="1101" w:type="pct"/>
            <w:vAlign w:val="center"/>
            <w:hideMark/>
          </w:tcPr>
          <w:p w14:paraId="1CD6BAAE" w14:textId="77777777" w:rsidR="00687005" w:rsidRDefault="00687005">
            <w:r>
              <w:t>Robert Stacey</w:t>
            </w:r>
            <w:r>
              <w:br/>
              <w:t>(Intel Corporation)</w:t>
            </w:r>
          </w:p>
        </w:tc>
        <w:tc>
          <w:tcPr>
            <w:tcW w:w="2157" w:type="pct"/>
            <w:vAlign w:val="center"/>
            <w:hideMark/>
          </w:tcPr>
          <w:p w14:paraId="74C45623" w14:textId="77777777" w:rsidR="00687005" w:rsidRDefault="00687005">
            <w:r>
              <w:t>2nd Vice Chair (Rules and reflectors)</w:t>
            </w:r>
            <w:r>
              <w:br/>
              <w:t>IEEE 802 (LMSC) EC delegate</w:t>
            </w:r>
          </w:p>
        </w:tc>
        <w:tc>
          <w:tcPr>
            <w:tcW w:w="1742" w:type="pct"/>
            <w:vAlign w:val="center"/>
            <w:hideMark/>
          </w:tcPr>
          <w:p w14:paraId="2B296E02" w14:textId="77777777" w:rsidR="00687005" w:rsidRDefault="00687005">
            <w:r>
              <w:t>+1 (503) 712 4447</w:t>
            </w:r>
            <w:r>
              <w:br/>
            </w:r>
            <w:hyperlink r:id="rId15" w:history="1">
              <w:r>
                <w:rPr>
                  <w:rStyle w:val="Hyperlink"/>
                </w:rPr>
                <w:t>robert.stacey@intel.com</w:t>
              </w:r>
            </w:hyperlink>
          </w:p>
        </w:tc>
      </w:tr>
      <w:tr w:rsidR="00687005" w14:paraId="0A33E242" w14:textId="77777777" w:rsidTr="00B14989">
        <w:trPr>
          <w:trHeight w:val="1095"/>
        </w:trPr>
        <w:tc>
          <w:tcPr>
            <w:tcW w:w="1101"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157" w:type="pct"/>
            <w:vAlign w:val="center"/>
            <w:hideMark/>
          </w:tcPr>
          <w:p w14:paraId="02542CF2" w14:textId="77777777" w:rsidR="00687005" w:rsidRDefault="00687005">
            <w:r>
              <w:t>Secretary</w:t>
            </w:r>
          </w:p>
        </w:tc>
        <w:tc>
          <w:tcPr>
            <w:tcW w:w="1742" w:type="pct"/>
            <w:vAlign w:val="center"/>
            <w:hideMark/>
          </w:tcPr>
          <w:p w14:paraId="724CDFD5" w14:textId="3C995F92" w:rsidR="00687005" w:rsidRDefault="00000000">
            <w:hyperlink r:id="rId16" w:history="1">
              <w:r w:rsidR="009C0693" w:rsidRPr="00D17100">
                <w:rPr>
                  <w:rStyle w:val="Hyperlink"/>
                </w:rPr>
                <w:t>stephen.mccann@ieee.org</w:t>
              </w:r>
            </w:hyperlink>
          </w:p>
        </w:tc>
      </w:tr>
      <w:tr w:rsidR="00687005" w14:paraId="2DA5BB4D" w14:textId="77777777" w:rsidTr="00B14989">
        <w:tc>
          <w:tcPr>
            <w:tcW w:w="1101" w:type="pct"/>
            <w:vAlign w:val="center"/>
            <w:hideMark/>
          </w:tcPr>
          <w:p w14:paraId="066AED63" w14:textId="77777777" w:rsidR="00687005" w:rsidRDefault="00687005">
            <w:r>
              <w:t>Robert Stacey</w:t>
            </w:r>
            <w:r>
              <w:br/>
              <w:t>(Intel Corporation)</w:t>
            </w:r>
          </w:p>
        </w:tc>
        <w:tc>
          <w:tcPr>
            <w:tcW w:w="2157" w:type="pct"/>
            <w:vAlign w:val="center"/>
            <w:hideMark/>
          </w:tcPr>
          <w:p w14:paraId="4F219F38" w14:textId="77777777" w:rsidR="00687005" w:rsidRDefault="00687005">
            <w:r>
              <w:t>Co-Technical Editor</w:t>
            </w:r>
            <w:r>
              <w:br/>
              <w:t>802.11 Assigned Numbers Authority</w:t>
            </w:r>
          </w:p>
        </w:tc>
        <w:tc>
          <w:tcPr>
            <w:tcW w:w="1742" w:type="pct"/>
            <w:vAlign w:val="center"/>
            <w:hideMark/>
          </w:tcPr>
          <w:p w14:paraId="57E60048" w14:textId="77777777" w:rsidR="00687005" w:rsidRDefault="00687005">
            <w:r>
              <w:t>+1 (503) 712 4447</w:t>
            </w:r>
            <w:r>
              <w:br/>
            </w:r>
            <w:hyperlink r:id="rId17"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3EFAC43" w14:textId="77777777" w:rsidTr="00B14989">
        <w:tc>
          <w:tcPr>
            <w:tcW w:w="1101" w:type="pct"/>
            <w:vAlign w:val="center"/>
            <w:hideMark/>
          </w:tcPr>
          <w:p w14:paraId="436B16A4" w14:textId="77777777" w:rsidR="00687005" w:rsidRDefault="00687005">
            <w:r>
              <w:t>Name (Affiliation)</w:t>
            </w:r>
          </w:p>
        </w:tc>
        <w:tc>
          <w:tcPr>
            <w:tcW w:w="2157" w:type="pct"/>
            <w:vAlign w:val="center"/>
            <w:hideMark/>
          </w:tcPr>
          <w:p w14:paraId="7E506EA3" w14:textId="77777777" w:rsidR="00687005" w:rsidRDefault="00687005">
            <w:r>
              <w:t>Position</w:t>
            </w:r>
          </w:p>
        </w:tc>
        <w:tc>
          <w:tcPr>
            <w:tcW w:w="1742" w:type="pct"/>
            <w:vAlign w:val="center"/>
            <w:hideMark/>
          </w:tcPr>
          <w:p w14:paraId="6EB153FB" w14:textId="77777777" w:rsidR="00687005" w:rsidRDefault="00687005">
            <w:r>
              <w:t>Contact Details</w:t>
            </w:r>
          </w:p>
        </w:tc>
      </w:tr>
      <w:tr w:rsidR="00687005" w14:paraId="4AD82827" w14:textId="77777777" w:rsidTr="00B14989">
        <w:trPr>
          <w:trHeight w:val="270"/>
        </w:trPr>
        <w:tc>
          <w:tcPr>
            <w:tcW w:w="1101" w:type="pct"/>
            <w:vAlign w:val="center"/>
            <w:hideMark/>
          </w:tcPr>
          <w:p w14:paraId="516184AE" w14:textId="77777777" w:rsidR="00687005" w:rsidRDefault="00687005">
            <w:r>
              <w:t>Jim Lansford</w:t>
            </w:r>
            <w:r>
              <w:br/>
              <w:t>(Qualcomm)</w:t>
            </w:r>
          </w:p>
        </w:tc>
        <w:tc>
          <w:tcPr>
            <w:tcW w:w="2157" w:type="pct"/>
            <w:vAlign w:val="center"/>
            <w:hideMark/>
          </w:tcPr>
          <w:p w14:paraId="252BF223" w14:textId="3B515242" w:rsidR="00687005" w:rsidRDefault="00687005">
            <w:r>
              <w:t xml:space="preserve">Wireless Next Generation (WNG) </w:t>
            </w:r>
            <w:r w:rsidR="008D3E3C">
              <w:t xml:space="preserve">Standing Committee </w:t>
            </w:r>
            <w:r>
              <w:t>Chair</w:t>
            </w:r>
          </w:p>
        </w:tc>
        <w:tc>
          <w:tcPr>
            <w:tcW w:w="1742" w:type="pct"/>
            <w:vAlign w:val="center"/>
            <w:hideMark/>
          </w:tcPr>
          <w:p w14:paraId="21F4E3E9" w14:textId="77777777" w:rsidR="00687005" w:rsidRDefault="00687005">
            <w:r>
              <w:t>+1-719-286-8660</w:t>
            </w:r>
            <w:r>
              <w:br/>
            </w:r>
            <w:hyperlink r:id="rId18" w:history="1">
              <w:r>
                <w:rPr>
                  <w:rStyle w:val="Hyperlink"/>
                </w:rPr>
                <w:t>jim.lansford@ieee.org</w:t>
              </w:r>
            </w:hyperlink>
          </w:p>
        </w:tc>
      </w:tr>
      <w:tr w:rsidR="00687005" w14:paraId="06596C6C" w14:textId="77777777" w:rsidTr="00B14989">
        <w:tc>
          <w:tcPr>
            <w:tcW w:w="1101" w:type="pct"/>
            <w:vAlign w:val="center"/>
            <w:hideMark/>
          </w:tcPr>
          <w:p w14:paraId="16B53592" w14:textId="77777777" w:rsidR="00687005" w:rsidRDefault="00687005">
            <w:r>
              <w:t>Mark Hamilton</w:t>
            </w:r>
            <w:r>
              <w:br/>
              <w:t>(Ruckus Wireless)</w:t>
            </w:r>
          </w:p>
        </w:tc>
        <w:tc>
          <w:tcPr>
            <w:tcW w:w="2157" w:type="pct"/>
            <w:vAlign w:val="center"/>
            <w:hideMark/>
          </w:tcPr>
          <w:p w14:paraId="40D4ED91" w14:textId="198D54E1" w:rsidR="00687005" w:rsidRDefault="00687005">
            <w:r>
              <w:t xml:space="preserve">Architecture (ARC) </w:t>
            </w:r>
            <w:r w:rsidR="008D3E3C">
              <w:t xml:space="preserve">Standing Committee </w:t>
            </w:r>
            <w:r>
              <w:t>Chair</w:t>
            </w:r>
          </w:p>
        </w:tc>
        <w:tc>
          <w:tcPr>
            <w:tcW w:w="1742" w:type="pct"/>
            <w:vAlign w:val="center"/>
            <w:hideMark/>
          </w:tcPr>
          <w:p w14:paraId="43AAB11D" w14:textId="77777777" w:rsidR="00687005" w:rsidRDefault="00687005">
            <w:r>
              <w:t>+1 (303) 818-8472</w:t>
            </w:r>
            <w:r>
              <w:br/>
            </w:r>
            <w:hyperlink r:id="rId19" w:history="1">
              <w:r>
                <w:rPr>
                  <w:rStyle w:val="Hyperlink"/>
                </w:rPr>
                <w:t>mark.hamilton2152@gmail.com</w:t>
              </w:r>
            </w:hyperlink>
          </w:p>
        </w:tc>
      </w:tr>
      <w:tr w:rsidR="00687005" w14:paraId="5DF1418C" w14:textId="77777777" w:rsidTr="00B14989">
        <w:tc>
          <w:tcPr>
            <w:tcW w:w="1101" w:type="pct"/>
            <w:vAlign w:val="center"/>
            <w:hideMark/>
          </w:tcPr>
          <w:p w14:paraId="522CC8E9" w14:textId="77777777" w:rsidR="00687005" w:rsidRDefault="00687005">
            <w:r>
              <w:t>Jon Rosdahl</w:t>
            </w:r>
            <w:r>
              <w:br/>
              <w:t>(Qualcomm)</w:t>
            </w:r>
          </w:p>
        </w:tc>
        <w:tc>
          <w:tcPr>
            <w:tcW w:w="2157" w:type="pct"/>
            <w:vAlign w:val="center"/>
            <w:hideMark/>
          </w:tcPr>
          <w:p w14:paraId="1B24752E" w14:textId="30935C0E" w:rsidR="00687005" w:rsidRDefault="00687005">
            <w:r>
              <w:t xml:space="preserve">Project Authorization Request (PAR) </w:t>
            </w:r>
            <w:r w:rsidR="008D3E3C">
              <w:t xml:space="preserve">Standing Committee </w:t>
            </w:r>
            <w:r>
              <w:t>Chair</w:t>
            </w:r>
          </w:p>
        </w:tc>
        <w:tc>
          <w:tcPr>
            <w:tcW w:w="1742" w:type="pct"/>
            <w:vAlign w:val="center"/>
            <w:hideMark/>
          </w:tcPr>
          <w:p w14:paraId="60B013B7" w14:textId="77777777" w:rsidR="00687005" w:rsidRDefault="00687005">
            <w:r>
              <w:t>+1 (801) 492-4023</w:t>
            </w:r>
            <w:r>
              <w:br/>
            </w:r>
            <w:hyperlink r:id="rId20" w:history="1">
              <w:r>
                <w:rPr>
                  <w:rStyle w:val="Hyperlink"/>
                </w:rPr>
                <w:t>jrosdahl@ieee.org</w:t>
              </w:r>
            </w:hyperlink>
          </w:p>
        </w:tc>
      </w:tr>
      <w:tr w:rsidR="00687005" w14:paraId="6E81B2A8" w14:textId="77777777" w:rsidTr="00B14989">
        <w:tc>
          <w:tcPr>
            <w:tcW w:w="1101" w:type="pct"/>
            <w:vAlign w:val="center"/>
            <w:hideMark/>
          </w:tcPr>
          <w:p w14:paraId="5F185ABC" w14:textId="203F508A" w:rsidR="00687005" w:rsidRDefault="008D3E3C">
            <w:r>
              <w:t xml:space="preserve">Marc </w:t>
            </w:r>
            <w:proofErr w:type="spellStart"/>
            <w:r>
              <w:t>Emmelmann</w:t>
            </w:r>
            <w:proofErr w:type="spellEnd"/>
            <w:r w:rsidR="00687005">
              <w:br/>
              <w:t>(</w:t>
            </w:r>
            <w:r>
              <w:t>Self</w:t>
            </w:r>
            <w:r w:rsidR="00687005">
              <w:t>)</w:t>
            </w:r>
          </w:p>
        </w:tc>
        <w:tc>
          <w:tcPr>
            <w:tcW w:w="2157" w:type="pct"/>
            <w:vAlign w:val="center"/>
            <w:hideMark/>
          </w:tcPr>
          <w:p w14:paraId="445DC4F3" w14:textId="2E1F27CF" w:rsidR="00687005" w:rsidRDefault="00687005">
            <w:r>
              <w:t xml:space="preserve">Coexistence </w:t>
            </w:r>
            <w:r w:rsidR="008D3E3C">
              <w:t>(</w:t>
            </w:r>
            <w:proofErr w:type="spellStart"/>
            <w:r w:rsidR="008D3E3C">
              <w:t>Coex</w:t>
            </w:r>
            <w:proofErr w:type="spellEnd"/>
            <w:r w:rsidR="008D3E3C">
              <w:t xml:space="preserve">) </w:t>
            </w:r>
            <w:r>
              <w:t>Standing Committee Chair</w:t>
            </w:r>
          </w:p>
        </w:tc>
        <w:tc>
          <w:tcPr>
            <w:tcW w:w="1742" w:type="pct"/>
            <w:vAlign w:val="center"/>
            <w:hideMark/>
          </w:tcPr>
          <w:p w14:paraId="5C597245" w14:textId="374C2AFE" w:rsidR="00687005" w:rsidRDefault="00000000">
            <w:hyperlink r:id="rId21" w:history="1">
              <w:r w:rsidR="008D3E3C" w:rsidRPr="00426DB8">
                <w:rPr>
                  <w:rStyle w:val="Hyperlink"/>
                </w:rPr>
                <w:t>marc.emmelmann@me.com</w:t>
              </w:r>
            </w:hyperlink>
            <w:r w:rsidR="008D3E3C">
              <w:t xml:space="preserve"> </w:t>
            </w:r>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7"/>
        <w:gridCol w:w="4166"/>
        <w:gridCol w:w="3331"/>
      </w:tblGrid>
      <w:tr w:rsidR="00687005" w14:paraId="648E2465" w14:textId="77777777" w:rsidTr="0004704D">
        <w:tc>
          <w:tcPr>
            <w:tcW w:w="1109" w:type="pct"/>
            <w:vAlign w:val="center"/>
            <w:hideMark/>
          </w:tcPr>
          <w:p w14:paraId="6274B247" w14:textId="77777777" w:rsidR="00687005" w:rsidRDefault="00687005">
            <w:r>
              <w:t>Name (Affiliation)</w:t>
            </w:r>
          </w:p>
        </w:tc>
        <w:tc>
          <w:tcPr>
            <w:tcW w:w="2162" w:type="pct"/>
            <w:vAlign w:val="center"/>
            <w:hideMark/>
          </w:tcPr>
          <w:p w14:paraId="31E84382" w14:textId="77777777" w:rsidR="00687005" w:rsidRDefault="00687005">
            <w:r>
              <w:t>Position</w:t>
            </w:r>
          </w:p>
        </w:tc>
        <w:tc>
          <w:tcPr>
            <w:tcW w:w="1729" w:type="pct"/>
            <w:vAlign w:val="center"/>
            <w:hideMark/>
          </w:tcPr>
          <w:p w14:paraId="3672936A" w14:textId="77777777" w:rsidR="00687005" w:rsidRDefault="00687005">
            <w:r>
              <w:t>Contact Details</w:t>
            </w:r>
          </w:p>
        </w:tc>
      </w:tr>
      <w:tr w:rsidR="00687005" w14:paraId="48AFEE19" w14:textId="77777777" w:rsidTr="0004704D">
        <w:tc>
          <w:tcPr>
            <w:tcW w:w="1109"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162"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29" w:type="pct"/>
            <w:vAlign w:val="center"/>
            <w:hideMark/>
          </w:tcPr>
          <w:p w14:paraId="60416AED" w14:textId="77777777" w:rsidR="00687005" w:rsidRDefault="00687005">
            <w:r>
              <w:t>+972-54-2403587</w:t>
            </w:r>
            <w:r>
              <w:br/>
            </w:r>
            <w:hyperlink r:id="rId22" w:history="1">
              <w:r>
                <w:rPr>
                  <w:rStyle w:val="Hyperlink"/>
                </w:rPr>
                <w:t>jonathan.segev@intel.com</w:t>
              </w:r>
            </w:hyperlink>
          </w:p>
        </w:tc>
      </w:tr>
      <w:tr w:rsidR="00687005" w14:paraId="10D74A8A" w14:textId="77777777" w:rsidTr="0004704D">
        <w:tc>
          <w:tcPr>
            <w:tcW w:w="1109" w:type="pct"/>
            <w:vAlign w:val="center"/>
            <w:hideMark/>
          </w:tcPr>
          <w:p w14:paraId="6C5796C3" w14:textId="77777777" w:rsidR="00687005" w:rsidRDefault="00687005">
            <w:r>
              <w:t xml:space="preserve">Nikola </w:t>
            </w:r>
            <w:proofErr w:type="spellStart"/>
            <w:r>
              <w:t>Serafimovski</w:t>
            </w:r>
            <w:proofErr w:type="spellEnd"/>
            <w:r>
              <w:t xml:space="preserve"> (</w:t>
            </w:r>
            <w:proofErr w:type="spellStart"/>
            <w:r>
              <w:t>pureLiFi</w:t>
            </w:r>
            <w:proofErr w:type="spellEnd"/>
            <w:r>
              <w:t>)</w:t>
            </w:r>
          </w:p>
        </w:tc>
        <w:tc>
          <w:tcPr>
            <w:tcW w:w="2162"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29" w:type="pct"/>
            <w:vAlign w:val="center"/>
            <w:hideMark/>
          </w:tcPr>
          <w:p w14:paraId="5DF165B2" w14:textId="77777777" w:rsidR="00687005" w:rsidRDefault="00687005">
            <w:r>
              <w:t>+44 131 516 1816</w:t>
            </w:r>
            <w:r>
              <w:br/>
            </w:r>
            <w:hyperlink r:id="rId23" w:history="1">
              <w:r>
                <w:rPr>
                  <w:rStyle w:val="Hyperlink"/>
                </w:rPr>
                <w:t>nikola.serafimovski@purelifi.com</w:t>
              </w:r>
            </w:hyperlink>
            <w:r>
              <w:t xml:space="preserve"> </w:t>
            </w:r>
          </w:p>
        </w:tc>
      </w:tr>
      <w:tr w:rsidR="00687005" w14:paraId="00933AEB" w14:textId="77777777" w:rsidTr="0004704D">
        <w:tc>
          <w:tcPr>
            <w:tcW w:w="1109" w:type="pct"/>
            <w:vAlign w:val="center"/>
          </w:tcPr>
          <w:p w14:paraId="3D82C5CC" w14:textId="265C167B" w:rsidR="00687005" w:rsidRDefault="00687005" w:rsidP="00687005">
            <w:r>
              <w:t xml:space="preserve">Marc </w:t>
            </w:r>
            <w:proofErr w:type="spellStart"/>
            <w:r>
              <w:t>Emmelmann</w:t>
            </w:r>
            <w:proofErr w:type="spellEnd"/>
            <w:r>
              <w:t xml:space="preserve"> (</w:t>
            </w:r>
            <w:r w:rsidR="008D3E3C">
              <w:t>Self</w:t>
            </w:r>
            <w:r>
              <w:t>)</w:t>
            </w:r>
          </w:p>
        </w:tc>
        <w:tc>
          <w:tcPr>
            <w:tcW w:w="2162"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29" w:type="pct"/>
            <w:vAlign w:val="center"/>
          </w:tcPr>
          <w:p w14:paraId="3CB4D66F" w14:textId="1593BD3C" w:rsidR="00687005" w:rsidRDefault="00000000" w:rsidP="00687005">
            <w:hyperlink r:id="rId24" w:tgtFrame="_blank" w:history="1">
              <w:r w:rsidR="00687005">
                <w:rPr>
                  <w:rStyle w:val="Hyperlink"/>
                </w:rPr>
                <w:t>marc.emmelmann@me.com</w:t>
              </w:r>
            </w:hyperlink>
          </w:p>
        </w:tc>
      </w:tr>
      <w:tr w:rsidR="00687005" w14:paraId="2B3D4B71" w14:textId="77777777" w:rsidTr="0004704D">
        <w:tc>
          <w:tcPr>
            <w:tcW w:w="1109" w:type="pct"/>
            <w:vAlign w:val="center"/>
          </w:tcPr>
          <w:p w14:paraId="632F56D3" w14:textId="75542538" w:rsidR="00687005" w:rsidRDefault="00687005" w:rsidP="00687005">
            <w:r>
              <w:t>Bo Sun (</w:t>
            </w:r>
            <w:proofErr w:type="spellStart"/>
            <w:r w:rsidR="00B206BA">
              <w:t>Sanechips</w:t>
            </w:r>
            <w:proofErr w:type="spellEnd"/>
            <w:r>
              <w:t>)</w:t>
            </w:r>
          </w:p>
        </w:tc>
        <w:tc>
          <w:tcPr>
            <w:tcW w:w="2162"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29" w:type="pct"/>
            <w:vAlign w:val="center"/>
          </w:tcPr>
          <w:p w14:paraId="1412AB2B" w14:textId="5DFC3697" w:rsidR="00687005" w:rsidRDefault="00000000" w:rsidP="00687005">
            <w:hyperlink r:id="rId25" w:history="1">
              <w:r w:rsidR="00B206BA" w:rsidRPr="00747B9C">
                <w:rPr>
                  <w:rStyle w:val="Hyperlink"/>
                </w:rPr>
                <w:t>sun.bo1@sanechips.com.cn</w:t>
              </w:r>
            </w:hyperlink>
            <w:r w:rsidR="00B206BA">
              <w:t xml:space="preserve"> </w:t>
            </w:r>
          </w:p>
        </w:tc>
      </w:tr>
      <w:tr w:rsidR="009F126D" w14:paraId="1ECA26D5" w14:textId="77777777" w:rsidTr="0004704D">
        <w:tc>
          <w:tcPr>
            <w:tcW w:w="1109" w:type="pct"/>
            <w:vAlign w:val="center"/>
          </w:tcPr>
          <w:p w14:paraId="737529CB" w14:textId="77777777" w:rsidR="009F126D" w:rsidRDefault="009F126D" w:rsidP="009F126D">
            <w:r>
              <w:t xml:space="preserve">Alfred </w:t>
            </w:r>
            <w:proofErr w:type="spellStart"/>
            <w:r w:rsidRPr="009F126D">
              <w:t>Asterjadhi</w:t>
            </w:r>
            <w:proofErr w:type="spellEnd"/>
          </w:p>
          <w:p w14:paraId="34E8F0B1" w14:textId="3F193711" w:rsidR="009F126D" w:rsidRDefault="009F126D" w:rsidP="009F126D">
            <w:r>
              <w:t>(Qualcomm)</w:t>
            </w:r>
          </w:p>
        </w:tc>
        <w:tc>
          <w:tcPr>
            <w:tcW w:w="2162"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2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3E4169">
        <w:trPr>
          <w:trHeight w:val="965"/>
        </w:trPr>
        <w:tc>
          <w:tcPr>
            <w:tcW w:w="1109" w:type="pct"/>
            <w:vAlign w:val="center"/>
          </w:tcPr>
          <w:p w14:paraId="18D7BD21" w14:textId="77777777" w:rsidR="00BB4712" w:rsidRDefault="00BB4712" w:rsidP="00BB4712">
            <w:r w:rsidRPr="003F2F60">
              <w:t>Tony Xiao Han</w:t>
            </w:r>
          </w:p>
          <w:p w14:paraId="0C203C73" w14:textId="67D890CE" w:rsidR="00BB4712" w:rsidRDefault="00BB4712" w:rsidP="00BB4712">
            <w:r>
              <w:t>(Huawei</w:t>
            </w:r>
            <w:r w:rsidR="00C064C0">
              <w:t xml:space="preserve"> Technologies Co., Ltd</w:t>
            </w:r>
            <w:r>
              <w:t>)</w:t>
            </w:r>
          </w:p>
        </w:tc>
        <w:tc>
          <w:tcPr>
            <w:tcW w:w="2162" w:type="pct"/>
            <w:vAlign w:val="center"/>
          </w:tcPr>
          <w:p w14:paraId="780B4783" w14:textId="77777777" w:rsidR="00BB4712" w:rsidRDefault="00BB4712" w:rsidP="00BB4712">
            <w:proofErr w:type="spellStart"/>
            <w:r>
              <w:t>TGbf</w:t>
            </w:r>
            <w:proofErr w:type="spellEnd"/>
            <w:r>
              <w:t xml:space="preserve"> Chair</w:t>
            </w:r>
          </w:p>
          <w:p w14:paraId="4BBBBF4C" w14:textId="05A4DBDD" w:rsidR="00BB4712" w:rsidRDefault="00BB4712" w:rsidP="00BB4712">
            <w:r>
              <w:t>WLAN Sensing (SENS)</w:t>
            </w:r>
          </w:p>
        </w:tc>
        <w:tc>
          <w:tcPr>
            <w:tcW w:w="1729" w:type="pct"/>
            <w:vAlign w:val="center"/>
          </w:tcPr>
          <w:p w14:paraId="7CA6B74C" w14:textId="097E5F27" w:rsidR="00BB4712" w:rsidRDefault="00000000" w:rsidP="00BB4712">
            <w:pPr>
              <w:rPr>
                <w:rStyle w:val="Hyperlink"/>
              </w:rPr>
            </w:pPr>
            <w:hyperlink r:id="rId26" w:history="1">
              <w:r w:rsidR="00BB4712" w:rsidRPr="00F106F8">
                <w:rPr>
                  <w:rStyle w:val="Hyperlink"/>
                </w:rPr>
                <w:t>tony.hanxiao@huawei.com</w:t>
              </w:r>
            </w:hyperlink>
            <w:r w:rsidR="00BB4712">
              <w:t xml:space="preserve"> </w:t>
            </w:r>
          </w:p>
        </w:tc>
      </w:tr>
      <w:tr w:rsidR="00BB4712" w14:paraId="6687137A" w14:textId="77777777" w:rsidTr="0004704D">
        <w:tc>
          <w:tcPr>
            <w:tcW w:w="1109" w:type="pct"/>
            <w:vAlign w:val="center"/>
          </w:tcPr>
          <w:p w14:paraId="0BE5C840" w14:textId="77777777" w:rsidR="00BB4712" w:rsidRDefault="00BB4712" w:rsidP="00BB4712">
            <w:r>
              <w:lastRenderedPageBreak/>
              <w:t>Mark Hamilton</w:t>
            </w:r>
          </w:p>
          <w:p w14:paraId="5D18052D" w14:textId="458CBE1E" w:rsidR="00BB4712" w:rsidRPr="003F2F60" w:rsidRDefault="00BB4712" w:rsidP="00BB4712">
            <w:r>
              <w:t>(Ruckus</w:t>
            </w:r>
            <w:r w:rsidR="00C064C0">
              <w:t>/CommScope Wireless</w:t>
            </w:r>
            <w:r>
              <w:t>)</w:t>
            </w:r>
          </w:p>
        </w:tc>
        <w:tc>
          <w:tcPr>
            <w:tcW w:w="2162" w:type="pct"/>
            <w:vAlign w:val="center"/>
          </w:tcPr>
          <w:p w14:paraId="6E15B69F" w14:textId="77777777" w:rsidR="00BB4712" w:rsidRDefault="00BB4712" w:rsidP="00BB4712">
            <w:proofErr w:type="spellStart"/>
            <w:r>
              <w:t>TGbh</w:t>
            </w:r>
            <w:proofErr w:type="spellEnd"/>
            <w:r>
              <w:t xml:space="preserve"> Chair</w:t>
            </w:r>
          </w:p>
          <w:p w14:paraId="7D8B81E9" w14:textId="542DE790" w:rsidR="00BB4712" w:rsidRDefault="00BB4712" w:rsidP="00BB4712">
            <w:r w:rsidRPr="00CA32B7">
              <w:t>Random and Changing MAC address</w:t>
            </w:r>
            <w:r>
              <w:t xml:space="preserve"> (RCM)</w:t>
            </w:r>
          </w:p>
        </w:tc>
        <w:tc>
          <w:tcPr>
            <w:tcW w:w="1729" w:type="pct"/>
            <w:vAlign w:val="center"/>
          </w:tcPr>
          <w:p w14:paraId="6C03BD6E" w14:textId="0B1A09A0" w:rsidR="00BB4712" w:rsidRDefault="00BB4712" w:rsidP="00BB4712">
            <w:r>
              <w:t>+1 (303) 818-8472</w:t>
            </w:r>
            <w:r>
              <w:br/>
            </w:r>
            <w:hyperlink r:id="rId27" w:history="1">
              <w:r>
                <w:rPr>
                  <w:rStyle w:val="Hyperlink"/>
                </w:rPr>
                <w:t>mark.hamilton2152@gmail.com</w:t>
              </w:r>
            </w:hyperlink>
          </w:p>
        </w:tc>
      </w:tr>
      <w:tr w:rsidR="00BB4712" w14:paraId="2C0880C9" w14:textId="77777777" w:rsidTr="003E4169">
        <w:tc>
          <w:tcPr>
            <w:tcW w:w="1109" w:type="pct"/>
            <w:tcBorders>
              <w:bottom w:val="single" w:sz="4" w:space="0" w:color="auto"/>
            </w:tcBorders>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162" w:type="pct"/>
            <w:tcBorders>
              <w:bottom w:val="single" w:sz="4" w:space="0" w:color="auto"/>
            </w:tcBorders>
            <w:vAlign w:val="center"/>
          </w:tcPr>
          <w:p w14:paraId="0C6B6DF5" w14:textId="77777777" w:rsidR="00BB4712" w:rsidRDefault="00BB4712" w:rsidP="00BB4712">
            <w:proofErr w:type="spellStart"/>
            <w:r>
              <w:t>TGbi</w:t>
            </w:r>
            <w:proofErr w:type="spellEnd"/>
            <w:r>
              <w:t xml:space="preserve"> Chair</w:t>
            </w:r>
          </w:p>
          <w:p w14:paraId="46A0B46D" w14:textId="104E2F21" w:rsidR="00BB4712" w:rsidRDefault="00756A57" w:rsidP="00BB4712">
            <w:r>
              <w:t>Enhanced Data Privacy</w:t>
            </w:r>
            <w:r w:rsidR="00BB4712">
              <w:t xml:space="preserve"> </w:t>
            </w:r>
            <w:r>
              <w:t>(EDP</w:t>
            </w:r>
            <w:r w:rsidR="00BB4712">
              <w:t>)</w:t>
            </w:r>
          </w:p>
        </w:tc>
        <w:tc>
          <w:tcPr>
            <w:tcW w:w="1729" w:type="pct"/>
            <w:tcBorders>
              <w:bottom w:val="single" w:sz="4" w:space="0" w:color="auto"/>
            </w:tcBorders>
            <w:vAlign w:val="center"/>
          </w:tcPr>
          <w:p w14:paraId="1E36813B" w14:textId="7E22693F" w:rsidR="00BB4712" w:rsidRDefault="00000000" w:rsidP="00BB4712">
            <w:hyperlink r:id="rId28" w:history="1">
              <w:r w:rsidR="00BB4712" w:rsidRPr="00F106F8">
                <w:rPr>
                  <w:rStyle w:val="Hyperlink"/>
                </w:rPr>
                <w:t>carol@ansley.com</w:t>
              </w:r>
            </w:hyperlink>
            <w:r w:rsidR="00BB4712">
              <w:t xml:space="preserve"> </w:t>
            </w:r>
          </w:p>
        </w:tc>
      </w:tr>
      <w:tr w:rsidR="00687005" w14:paraId="518175AA" w14:textId="77777777" w:rsidTr="003E4169">
        <w:trPr>
          <w:trHeight w:val="1203"/>
        </w:trPr>
        <w:tc>
          <w:tcPr>
            <w:tcW w:w="1109" w:type="pct"/>
            <w:tcBorders>
              <w:bottom w:val="single" w:sz="4" w:space="0" w:color="auto"/>
            </w:tcBorders>
            <w:vAlign w:val="center"/>
            <w:hideMark/>
          </w:tcPr>
          <w:p w14:paraId="3A843085" w14:textId="77777777" w:rsidR="00687005" w:rsidRDefault="00BB4712">
            <w:r>
              <w:t>Michael Montemurro (Huawei Technologies Co., Ltd)</w:t>
            </w:r>
          </w:p>
          <w:p w14:paraId="4AE56E63" w14:textId="44779461" w:rsidR="00BB4712" w:rsidRDefault="00BB4712"/>
        </w:tc>
        <w:tc>
          <w:tcPr>
            <w:tcW w:w="2162" w:type="pct"/>
            <w:tcBorders>
              <w:bottom w:val="single" w:sz="4" w:space="0" w:color="auto"/>
            </w:tcBorders>
            <w:vAlign w:val="center"/>
            <w:hideMark/>
          </w:tcPr>
          <w:p w14:paraId="5EC8AC9F" w14:textId="5C5B9300" w:rsidR="00687005" w:rsidRDefault="00687005">
            <w:proofErr w:type="spellStart"/>
            <w:r>
              <w:t>TGm</w:t>
            </w:r>
            <w:r w:rsidR="00BB4712">
              <w:t>e</w:t>
            </w:r>
            <w:proofErr w:type="spellEnd"/>
            <w:r>
              <w:t xml:space="preserve"> Chair</w:t>
            </w:r>
            <w:r>
              <w:br/>
              <w:t>802.</w:t>
            </w:r>
            <w:r w:rsidR="00D563CB">
              <w:t>11 revision project - P802.11REV</w:t>
            </w:r>
            <w:r>
              <w:t>m</w:t>
            </w:r>
            <w:r w:rsidR="00BB4712">
              <w:t>e</w:t>
            </w:r>
          </w:p>
        </w:tc>
        <w:tc>
          <w:tcPr>
            <w:tcW w:w="1729" w:type="pct"/>
            <w:tcBorders>
              <w:bottom w:val="single" w:sz="4" w:space="0" w:color="auto"/>
            </w:tcBorders>
            <w:vAlign w:val="center"/>
            <w:hideMark/>
          </w:tcPr>
          <w:p w14:paraId="539335BD" w14:textId="15A5E48B" w:rsidR="00687005" w:rsidRDefault="00000000" w:rsidP="00BB4712">
            <w:hyperlink r:id="rId29" w:history="1">
              <w:r w:rsidR="00BB4712" w:rsidRPr="00D17100">
                <w:rPr>
                  <w:rStyle w:val="Hyperlink"/>
                </w:rPr>
                <w:t>montemurro.michael@gmail.com</w:t>
              </w:r>
            </w:hyperlink>
            <w:r w:rsidR="00BB4712">
              <w:t xml:space="preserve"> </w:t>
            </w:r>
          </w:p>
        </w:tc>
      </w:tr>
      <w:tr w:rsidR="0004704D" w14:paraId="53F57954" w14:textId="77777777" w:rsidTr="003E4169">
        <w:trPr>
          <w:trHeight w:val="1139"/>
        </w:trPr>
        <w:tc>
          <w:tcPr>
            <w:tcW w:w="1109" w:type="pct"/>
            <w:tcBorders>
              <w:top w:val="single" w:sz="4" w:space="0" w:color="auto"/>
              <w:bottom w:val="single" w:sz="4" w:space="0" w:color="auto"/>
            </w:tcBorders>
            <w:vAlign w:val="center"/>
          </w:tcPr>
          <w:p w14:paraId="0BD9BA71" w14:textId="2BD7CDF6" w:rsidR="0004704D" w:rsidRDefault="0004704D" w:rsidP="0004704D">
            <w:r>
              <w:t xml:space="preserve">Jonathan </w:t>
            </w:r>
            <w:proofErr w:type="spellStart"/>
            <w:r>
              <w:t>Segev</w:t>
            </w:r>
            <w:proofErr w:type="spellEnd"/>
            <w:r>
              <w:t xml:space="preserve"> (Intel Corporation)</w:t>
            </w:r>
          </w:p>
        </w:tc>
        <w:tc>
          <w:tcPr>
            <w:tcW w:w="2162" w:type="pct"/>
            <w:tcBorders>
              <w:top w:val="single" w:sz="4" w:space="0" w:color="auto"/>
              <w:bottom w:val="single" w:sz="4" w:space="0" w:color="auto"/>
            </w:tcBorders>
            <w:vAlign w:val="center"/>
          </w:tcPr>
          <w:p w14:paraId="3AD23E7E" w14:textId="4D514574" w:rsidR="0004704D" w:rsidRDefault="0004704D" w:rsidP="0004704D">
            <w:proofErr w:type="spellStart"/>
            <w:r>
              <w:t>TGbk</w:t>
            </w:r>
            <w:proofErr w:type="spellEnd"/>
            <w:r>
              <w:t xml:space="preserve"> Chair</w:t>
            </w:r>
            <w:r>
              <w:br/>
              <w:t>320 MHz Positioning</w:t>
            </w:r>
          </w:p>
        </w:tc>
        <w:tc>
          <w:tcPr>
            <w:tcW w:w="1729" w:type="pct"/>
            <w:tcBorders>
              <w:top w:val="single" w:sz="4" w:space="0" w:color="auto"/>
              <w:bottom w:val="single" w:sz="4" w:space="0" w:color="auto"/>
            </w:tcBorders>
            <w:vAlign w:val="center"/>
          </w:tcPr>
          <w:p w14:paraId="2EB43F84" w14:textId="0D1789F3" w:rsidR="0004704D" w:rsidRDefault="0004704D" w:rsidP="0004704D">
            <w:r>
              <w:t>+972-54-2403587</w:t>
            </w:r>
            <w:r>
              <w:br/>
            </w:r>
            <w:hyperlink r:id="rId30" w:history="1">
              <w:r>
                <w:rPr>
                  <w:rStyle w:val="Hyperlink"/>
                </w:rPr>
                <w:t>jonathan.segev@intel.com</w:t>
              </w:r>
            </w:hyperlink>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38F00F78" w14:textId="77777777" w:rsidTr="00B14989">
        <w:tc>
          <w:tcPr>
            <w:tcW w:w="1101" w:type="pct"/>
            <w:vAlign w:val="center"/>
            <w:hideMark/>
          </w:tcPr>
          <w:p w14:paraId="1C5D2AFE" w14:textId="77777777" w:rsidR="00687005" w:rsidRDefault="00687005">
            <w:r>
              <w:t xml:space="preserve">Name (Affiliation) </w:t>
            </w:r>
          </w:p>
        </w:tc>
        <w:tc>
          <w:tcPr>
            <w:tcW w:w="2157" w:type="pct"/>
            <w:vAlign w:val="center"/>
            <w:hideMark/>
          </w:tcPr>
          <w:p w14:paraId="3D4703CD" w14:textId="77777777" w:rsidR="00687005" w:rsidRDefault="00687005">
            <w:r>
              <w:t>Position</w:t>
            </w:r>
          </w:p>
        </w:tc>
        <w:tc>
          <w:tcPr>
            <w:tcW w:w="1742" w:type="pct"/>
            <w:vAlign w:val="center"/>
            <w:hideMark/>
          </w:tcPr>
          <w:p w14:paraId="6869ABC8" w14:textId="77777777" w:rsidR="00687005" w:rsidRDefault="00687005">
            <w:r>
              <w:t>Contact Details</w:t>
            </w:r>
          </w:p>
        </w:tc>
      </w:tr>
      <w:tr w:rsidR="00AB1A0C" w14:paraId="2F255D92" w14:textId="77777777" w:rsidTr="00B14989">
        <w:tc>
          <w:tcPr>
            <w:tcW w:w="1101" w:type="pct"/>
            <w:vAlign w:val="center"/>
          </w:tcPr>
          <w:p w14:paraId="1915C61A" w14:textId="77777777" w:rsidR="00AB1A0C" w:rsidRDefault="00AB1A0C">
            <w:proofErr w:type="spellStart"/>
            <w:r>
              <w:t>Xiaofei</w:t>
            </w:r>
            <w:proofErr w:type="spellEnd"/>
            <w:r>
              <w:t xml:space="preserve"> Wang</w:t>
            </w:r>
          </w:p>
          <w:p w14:paraId="63524A19" w14:textId="4BE15449" w:rsidR="00AB1A0C" w:rsidRDefault="00AB1A0C">
            <w:r>
              <w:t>(</w:t>
            </w:r>
            <w:proofErr w:type="spellStart"/>
            <w:r>
              <w:t>InterDigital</w:t>
            </w:r>
            <w:proofErr w:type="spellEnd"/>
            <w:r>
              <w:t>)</w:t>
            </w:r>
          </w:p>
        </w:tc>
        <w:tc>
          <w:tcPr>
            <w:tcW w:w="2157" w:type="pct"/>
            <w:vAlign w:val="center"/>
          </w:tcPr>
          <w:p w14:paraId="66F18BC7" w14:textId="3A48D72F" w:rsidR="00AB1A0C" w:rsidRDefault="00AB1A0C">
            <w:r>
              <w:t>Artificial Intelligence/Machine Learning (AIML)</w:t>
            </w:r>
            <w:r w:rsidR="004414B6">
              <w:t xml:space="preserve"> </w:t>
            </w:r>
            <w:r>
              <w:t>TIG</w:t>
            </w:r>
          </w:p>
        </w:tc>
        <w:tc>
          <w:tcPr>
            <w:tcW w:w="1742" w:type="pct"/>
            <w:vAlign w:val="center"/>
          </w:tcPr>
          <w:p w14:paraId="5B8C444E" w14:textId="78BEB79E" w:rsidR="00AB1A0C" w:rsidRDefault="00000000">
            <w:hyperlink r:id="rId31" w:history="1">
              <w:r w:rsidR="00AB1A0C" w:rsidRPr="009E52EA">
                <w:rPr>
                  <w:rStyle w:val="Hyperlink"/>
                </w:rPr>
                <w:t>Xiaofei.Wang@interdigital.com</w:t>
              </w:r>
            </w:hyperlink>
            <w:r w:rsidR="00AB1A0C">
              <w:t xml:space="preserve"> </w:t>
            </w:r>
          </w:p>
        </w:tc>
      </w:tr>
      <w:tr w:rsidR="00AB1A0C" w14:paraId="5C5630E0" w14:textId="77777777" w:rsidTr="00B14989">
        <w:tc>
          <w:tcPr>
            <w:tcW w:w="1101" w:type="pct"/>
            <w:vAlign w:val="center"/>
          </w:tcPr>
          <w:p w14:paraId="761FEB41" w14:textId="60F113F7" w:rsidR="00AB1A0C" w:rsidRDefault="00AB1A0C">
            <w:r>
              <w:t>Bo Sun</w:t>
            </w:r>
          </w:p>
          <w:p w14:paraId="0720AC0D" w14:textId="6179DB86" w:rsidR="00AB1A0C" w:rsidRDefault="00AB1A0C">
            <w:r>
              <w:t>(</w:t>
            </w:r>
            <w:proofErr w:type="spellStart"/>
            <w:r w:rsidR="00B206BA">
              <w:t>Sanechips</w:t>
            </w:r>
            <w:proofErr w:type="spellEnd"/>
            <w:r>
              <w:t>)</w:t>
            </w:r>
          </w:p>
        </w:tc>
        <w:tc>
          <w:tcPr>
            <w:tcW w:w="2157" w:type="pct"/>
            <w:vAlign w:val="center"/>
          </w:tcPr>
          <w:p w14:paraId="0B751278" w14:textId="69D2D240" w:rsidR="00AB1A0C" w:rsidRDefault="00AB1A0C">
            <w:r>
              <w:t>Ambient Power IoT (AMP) TIG</w:t>
            </w:r>
          </w:p>
        </w:tc>
        <w:tc>
          <w:tcPr>
            <w:tcW w:w="1742" w:type="pct"/>
            <w:vAlign w:val="center"/>
          </w:tcPr>
          <w:p w14:paraId="25522B5C" w14:textId="4971018F" w:rsidR="00AB1A0C" w:rsidRDefault="00000000">
            <w:hyperlink r:id="rId32" w:history="1">
              <w:r w:rsidR="00B206BA" w:rsidRPr="00747B9C">
                <w:rPr>
                  <w:rStyle w:val="Hyperlink"/>
                </w:rPr>
                <w:t>sun.bo1@sanechips.com.cn</w:t>
              </w:r>
            </w:hyperlink>
            <w:r w:rsidR="00B206BA">
              <w:t xml:space="preserve"> </w:t>
            </w:r>
          </w:p>
        </w:tc>
      </w:tr>
      <w:tr w:rsidR="008D3E3C" w14:paraId="362D3282" w14:textId="77777777" w:rsidTr="00B14989">
        <w:tc>
          <w:tcPr>
            <w:tcW w:w="1101" w:type="pct"/>
            <w:vAlign w:val="center"/>
          </w:tcPr>
          <w:p w14:paraId="53CDD3D8" w14:textId="53FD788E" w:rsidR="008D3E3C" w:rsidRDefault="008D3E3C">
            <w:r>
              <w:t xml:space="preserve">Laurent </w:t>
            </w:r>
            <w:proofErr w:type="spellStart"/>
            <w:r>
              <w:t>Cariou</w:t>
            </w:r>
            <w:proofErr w:type="spellEnd"/>
            <w:r>
              <w:t xml:space="preserve"> (Intel)</w:t>
            </w:r>
          </w:p>
        </w:tc>
        <w:tc>
          <w:tcPr>
            <w:tcW w:w="2157" w:type="pct"/>
            <w:vAlign w:val="center"/>
          </w:tcPr>
          <w:p w14:paraId="1A44F424" w14:textId="5C6A049A" w:rsidR="008D3E3C" w:rsidRDefault="008D3E3C">
            <w:r>
              <w:t>Ultra High Reliability (UHR) SG</w:t>
            </w:r>
          </w:p>
        </w:tc>
        <w:tc>
          <w:tcPr>
            <w:tcW w:w="1742" w:type="pct"/>
            <w:vAlign w:val="center"/>
          </w:tcPr>
          <w:p w14:paraId="6256C76B" w14:textId="038C3F97" w:rsidR="008D3E3C" w:rsidRDefault="00000000">
            <w:hyperlink r:id="rId33" w:history="1">
              <w:r w:rsidR="008D3E3C" w:rsidRPr="00426DB8">
                <w:rPr>
                  <w:rStyle w:val="Hyperlink"/>
                </w:rPr>
                <w:t>laurent_cariou@yahoo.fr</w:t>
              </w:r>
            </w:hyperlink>
            <w:r w:rsidR="008D3E3C">
              <w:t xml:space="preserve"> </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14:paraId="628E526B" w14:textId="77777777" w:rsidTr="00B14989">
        <w:tc>
          <w:tcPr>
            <w:tcW w:w="1101" w:type="pct"/>
            <w:vAlign w:val="center"/>
            <w:hideMark/>
          </w:tcPr>
          <w:p w14:paraId="0FF1645E" w14:textId="77777777" w:rsidR="003F2F60" w:rsidRDefault="003F2F60" w:rsidP="009336F9">
            <w:r>
              <w:t xml:space="preserve">Name (Affiliation) </w:t>
            </w:r>
          </w:p>
        </w:tc>
        <w:tc>
          <w:tcPr>
            <w:tcW w:w="2157" w:type="pct"/>
            <w:vAlign w:val="center"/>
            <w:hideMark/>
          </w:tcPr>
          <w:p w14:paraId="3AA41A41" w14:textId="77777777" w:rsidR="003F2F60" w:rsidRDefault="003F2F60" w:rsidP="009336F9">
            <w:r>
              <w:t>Position</w:t>
            </w:r>
          </w:p>
        </w:tc>
        <w:tc>
          <w:tcPr>
            <w:tcW w:w="1742" w:type="pct"/>
            <w:vAlign w:val="center"/>
            <w:hideMark/>
          </w:tcPr>
          <w:p w14:paraId="448FFA9E" w14:textId="77777777" w:rsidR="003F2F60" w:rsidRDefault="003F2F60" w:rsidP="009336F9">
            <w:r>
              <w:t>Contact Details</w:t>
            </w:r>
          </w:p>
        </w:tc>
      </w:tr>
      <w:tr w:rsidR="003F2F60" w14:paraId="3E575A1C" w14:textId="77777777" w:rsidTr="00B14989">
        <w:tc>
          <w:tcPr>
            <w:tcW w:w="1101"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157" w:type="pct"/>
            <w:vAlign w:val="center"/>
          </w:tcPr>
          <w:p w14:paraId="6DAB8329" w14:textId="4FC1B8F9" w:rsidR="003F2F60" w:rsidRDefault="003F2F60" w:rsidP="003F2F60">
            <w:r>
              <w:t>ITU Ad-Hoc</w:t>
            </w:r>
          </w:p>
        </w:tc>
        <w:tc>
          <w:tcPr>
            <w:tcW w:w="1742" w:type="pct"/>
            <w:vAlign w:val="center"/>
          </w:tcPr>
          <w:p w14:paraId="67D3AB16" w14:textId="0EE0A88C" w:rsidR="003F2F60" w:rsidRDefault="00000000" w:rsidP="003F2F60">
            <w:hyperlink r:id="rId34"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9B24990" w14:textId="77777777" w:rsidTr="00B14989">
        <w:tc>
          <w:tcPr>
            <w:tcW w:w="1101" w:type="pct"/>
            <w:vAlign w:val="center"/>
            <w:hideMark/>
          </w:tcPr>
          <w:p w14:paraId="39E82357" w14:textId="77777777" w:rsidR="00687005" w:rsidRDefault="00687005">
            <w:r>
              <w:t>Name (Affiliation)</w:t>
            </w:r>
          </w:p>
        </w:tc>
        <w:tc>
          <w:tcPr>
            <w:tcW w:w="2157" w:type="pct"/>
            <w:vAlign w:val="center"/>
            <w:hideMark/>
          </w:tcPr>
          <w:p w14:paraId="19A08A90" w14:textId="77777777" w:rsidR="00687005" w:rsidRDefault="00687005">
            <w:r>
              <w:t>Position</w:t>
            </w:r>
          </w:p>
        </w:tc>
        <w:tc>
          <w:tcPr>
            <w:tcW w:w="1742" w:type="pct"/>
            <w:vAlign w:val="center"/>
            <w:hideMark/>
          </w:tcPr>
          <w:p w14:paraId="3EF07481" w14:textId="77777777" w:rsidR="00687005" w:rsidRDefault="00687005">
            <w:r>
              <w:t>Contact Details</w:t>
            </w:r>
          </w:p>
        </w:tc>
      </w:tr>
      <w:tr w:rsidR="00687005" w14:paraId="55CAD322" w14:textId="77777777" w:rsidTr="00B14989">
        <w:tc>
          <w:tcPr>
            <w:tcW w:w="1101" w:type="pct"/>
            <w:vAlign w:val="center"/>
            <w:hideMark/>
          </w:tcPr>
          <w:p w14:paraId="64A3E98A" w14:textId="77777777" w:rsidR="00687005" w:rsidRDefault="00687005">
            <w:r>
              <w:t>Peter Yee</w:t>
            </w:r>
            <w:r>
              <w:br/>
              <w:t>(</w:t>
            </w:r>
            <w:proofErr w:type="spellStart"/>
            <w:r>
              <w:t>Akayla</w:t>
            </w:r>
            <w:proofErr w:type="spellEnd"/>
            <w:r>
              <w:t>)</w:t>
            </w:r>
          </w:p>
        </w:tc>
        <w:tc>
          <w:tcPr>
            <w:tcW w:w="2157" w:type="pct"/>
            <w:vAlign w:val="center"/>
            <w:hideMark/>
          </w:tcPr>
          <w:p w14:paraId="7F434060" w14:textId="77777777" w:rsidR="00687005" w:rsidRDefault="00687005">
            <w:r>
              <w:t>Liaison to IETF</w:t>
            </w:r>
            <w:r>
              <w:br/>
              <w:t>(Internet Engineering Task Force)</w:t>
            </w:r>
          </w:p>
        </w:tc>
        <w:tc>
          <w:tcPr>
            <w:tcW w:w="1742" w:type="pct"/>
            <w:vAlign w:val="center"/>
            <w:hideMark/>
          </w:tcPr>
          <w:p w14:paraId="52099CA2" w14:textId="77777777" w:rsidR="00687005" w:rsidRDefault="00687005">
            <w:r>
              <w:br/>
            </w:r>
            <w:hyperlink r:id="rId35" w:history="1">
              <w:r>
                <w:rPr>
                  <w:rStyle w:val="Hyperlink"/>
                </w:rPr>
                <w:t>peter@akayla.com </w:t>
              </w:r>
            </w:hyperlink>
          </w:p>
        </w:tc>
      </w:tr>
      <w:tr w:rsidR="00687005" w14:paraId="1C15EAD3" w14:textId="77777777" w:rsidTr="00B14989">
        <w:tc>
          <w:tcPr>
            <w:tcW w:w="1101" w:type="pct"/>
            <w:vAlign w:val="center"/>
            <w:hideMark/>
          </w:tcPr>
          <w:p w14:paraId="11D1BEA2" w14:textId="77777777" w:rsidR="00687005" w:rsidRDefault="00C707B6">
            <w:r>
              <w:t>Carlos Cordeiro</w:t>
            </w:r>
          </w:p>
          <w:p w14:paraId="23E48372" w14:textId="0B69D478" w:rsidR="00C707B6" w:rsidRDefault="00C707B6">
            <w:r>
              <w:t>(Intel)</w:t>
            </w:r>
          </w:p>
        </w:tc>
        <w:tc>
          <w:tcPr>
            <w:tcW w:w="2157" w:type="pct"/>
            <w:vAlign w:val="center"/>
            <w:hideMark/>
          </w:tcPr>
          <w:p w14:paraId="10937480" w14:textId="77777777" w:rsidR="00687005" w:rsidRDefault="00687005">
            <w:r>
              <w:t>Liaison to WFA</w:t>
            </w:r>
            <w:r>
              <w:br/>
              <w:t>(Wi-Fi Alliance)</w:t>
            </w:r>
          </w:p>
        </w:tc>
        <w:tc>
          <w:tcPr>
            <w:tcW w:w="1742" w:type="pct"/>
            <w:vAlign w:val="center"/>
            <w:hideMark/>
          </w:tcPr>
          <w:p w14:paraId="03E8FBF0" w14:textId="15981E7D" w:rsidR="00687005" w:rsidRDefault="00000000">
            <w:hyperlink r:id="rId36" w:history="1">
              <w:r w:rsidR="003751FC" w:rsidRPr="009E52EA">
                <w:rPr>
                  <w:rStyle w:val="Hyperlink"/>
                </w:rPr>
                <w:t>carlos.cordeiro@intel.com</w:t>
              </w:r>
            </w:hyperlink>
            <w:r w:rsidR="003751FC">
              <w:t xml:space="preserve"> </w:t>
            </w:r>
          </w:p>
        </w:tc>
      </w:tr>
    </w:tbl>
    <w:p w14:paraId="052887D1" w14:textId="77777777" w:rsidR="00687005" w:rsidRDefault="00687005" w:rsidP="00687005">
      <w:pPr>
        <w:rPr>
          <w:b/>
        </w:rPr>
      </w:pPr>
    </w:p>
    <w:p w14:paraId="0FDE62D1" w14:textId="0F8D7A41" w:rsidR="00B4148C" w:rsidRPr="00687005" w:rsidRDefault="00B4148C" w:rsidP="00687005">
      <w:pPr>
        <w:rPr>
          <w:b/>
        </w:rPr>
      </w:pPr>
      <w:r w:rsidRPr="00687005">
        <w:rPr>
          <w:b/>
        </w:rPr>
        <w:t>Liaison Officials to IEEE organizations</w:t>
      </w:r>
    </w:p>
    <w:p w14:paraId="509AC97E"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14:paraId="51B14D38" w14:textId="77777777" w:rsidTr="00B14989">
        <w:tc>
          <w:tcPr>
            <w:tcW w:w="1101" w:type="pct"/>
            <w:vAlign w:val="center"/>
            <w:hideMark/>
          </w:tcPr>
          <w:p w14:paraId="47090A5B" w14:textId="77777777" w:rsidR="00687005" w:rsidRDefault="00687005">
            <w:r>
              <w:t>Name (Affiliation)</w:t>
            </w:r>
          </w:p>
        </w:tc>
        <w:tc>
          <w:tcPr>
            <w:tcW w:w="2221"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9B6C8D" w14:paraId="5AA23555" w14:textId="77777777" w:rsidTr="00B14989">
        <w:tc>
          <w:tcPr>
            <w:tcW w:w="1101" w:type="pct"/>
            <w:vAlign w:val="center"/>
          </w:tcPr>
          <w:p w14:paraId="089F415A" w14:textId="54B030BB" w:rsidR="009B6C8D" w:rsidRDefault="009B6C8D" w:rsidP="003751FC">
            <w:r w:rsidRPr="009B6C8D">
              <w:t xml:space="preserve">Jonathan </w:t>
            </w:r>
            <w:proofErr w:type="spellStart"/>
            <w:r w:rsidRPr="009B6C8D">
              <w:t>Segev</w:t>
            </w:r>
            <w:proofErr w:type="spellEnd"/>
            <w:r w:rsidRPr="009B6C8D">
              <w:t xml:space="preserve"> (Intel Corporation)</w:t>
            </w:r>
          </w:p>
        </w:tc>
        <w:tc>
          <w:tcPr>
            <w:tcW w:w="2221" w:type="pct"/>
            <w:vAlign w:val="center"/>
          </w:tcPr>
          <w:p w14:paraId="609AD782" w14:textId="5E8260CD" w:rsidR="009B6C8D" w:rsidRDefault="009B6C8D">
            <w:r w:rsidRPr="009B6C8D">
              <w:t>Liaison to IEEE 802.15</w:t>
            </w:r>
          </w:p>
        </w:tc>
        <w:tc>
          <w:tcPr>
            <w:tcW w:w="1678" w:type="pct"/>
            <w:vAlign w:val="center"/>
          </w:tcPr>
          <w:p w14:paraId="2F4A90D0" w14:textId="2E9E81F1" w:rsidR="009B6C8D" w:rsidRDefault="00000000">
            <w:hyperlink r:id="rId37" w:history="1">
              <w:r w:rsidR="009B6C8D" w:rsidRPr="00CB66A9">
                <w:rPr>
                  <w:rStyle w:val="Hyperlink"/>
                </w:rPr>
                <w:t>jonathan.segev@intel.com</w:t>
              </w:r>
            </w:hyperlink>
            <w:r w:rsidR="009B6C8D">
              <w:t xml:space="preserve"> </w:t>
            </w:r>
          </w:p>
        </w:tc>
      </w:tr>
      <w:tr w:rsidR="00687005" w14:paraId="343CB25F" w14:textId="77777777" w:rsidTr="00B14989">
        <w:tc>
          <w:tcPr>
            <w:tcW w:w="1101" w:type="pct"/>
            <w:vAlign w:val="center"/>
            <w:hideMark/>
          </w:tcPr>
          <w:p w14:paraId="440BDC2A" w14:textId="77777777" w:rsidR="003751FC" w:rsidRDefault="003751FC" w:rsidP="003751FC">
            <w:r>
              <w:t>Edward Au</w:t>
            </w:r>
          </w:p>
          <w:p w14:paraId="2BF1E852" w14:textId="34C9F20B" w:rsidR="003751FC" w:rsidRDefault="003751FC" w:rsidP="003751FC">
            <w:r>
              <w:t>(Huawei</w:t>
            </w:r>
            <w:r w:rsidR="004414B6">
              <w:t xml:space="preserve"> Technologies Co., Ltd</w:t>
            </w:r>
            <w:r>
              <w:t>)</w:t>
            </w:r>
          </w:p>
        </w:tc>
        <w:tc>
          <w:tcPr>
            <w:tcW w:w="2221" w:type="pct"/>
            <w:vAlign w:val="center"/>
            <w:hideMark/>
          </w:tcPr>
          <w:p w14:paraId="7A6A62B5" w14:textId="77777777" w:rsidR="00687005" w:rsidRDefault="00687005">
            <w:r>
              <w:t>Liaison to IEEE 802.18</w:t>
            </w:r>
          </w:p>
        </w:tc>
        <w:tc>
          <w:tcPr>
            <w:tcW w:w="1678" w:type="pct"/>
            <w:vAlign w:val="center"/>
            <w:hideMark/>
          </w:tcPr>
          <w:p w14:paraId="5E59C08C" w14:textId="77A21359" w:rsidR="00687005" w:rsidRDefault="00000000">
            <w:hyperlink r:id="rId38" w:history="1">
              <w:r w:rsidR="003751FC" w:rsidRPr="009E52EA">
                <w:rPr>
                  <w:rStyle w:val="Hyperlink"/>
                </w:rPr>
                <w:t>edward.ks.au@gmail.com</w:t>
              </w:r>
            </w:hyperlink>
            <w:r w:rsidR="003751FC">
              <w:t xml:space="preserve"> </w:t>
            </w:r>
          </w:p>
        </w:tc>
      </w:tr>
      <w:tr w:rsidR="00687005" w14:paraId="397E91AC" w14:textId="77777777" w:rsidTr="00B14989">
        <w:tc>
          <w:tcPr>
            <w:tcW w:w="1101" w:type="pct"/>
            <w:vAlign w:val="center"/>
            <w:hideMark/>
          </w:tcPr>
          <w:p w14:paraId="18A6411F" w14:textId="1E6F60D3" w:rsidR="00687005" w:rsidRDefault="00687005">
            <w:r>
              <w:lastRenderedPageBreak/>
              <w:t xml:space="preserve">Tuncer </w:t>
            </w:r>
            <w:proofErr w:type="spellStart"/>
            <w:r>
              <w:t>Baykas</w:t>
            </w:r>
            <w:proofErr w:type="spellEnd"/>
            <w:r>
              <w:br/>
            </w:r>
            <w:r w:rsidR="004F0AD0">
              <w:t>(</w:t>
            </w:r>
            <w:proofErr w:type="spellStart"/>
            <w:r w:rsidR="004F0AD0" w:rsidRPr="004F0AD0">
              <w:t>Ofinno</w:t>
            </w:r>
            <w:proofErr w:type="spellEnd"/>
            <w:r>
              <w:t>)</w:t>
            </w:r>
          </w:p>
        </w:tc>
        <w:tc>
          <w:tcPr>
            <w:tcW w:w="2221"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000000">
            <w:hyperlink r:id="rId39" w:tgtFrame="_blank" w:history="1">
              <w:r w:rsidR="00687005">
                <w:rPr>
                  <w:rStyle w:val="Hyperlink"/>
                </w:rPr>
                <w:t>tbaykas@ieee.org</w:t>
              </w:r>
            </w:hyperlink>
            <w:r w:rsidR="00687005">
              <w:t xml:space="preserve"> </w:t>
            </w:r>
          </w:p>
        </w:tc>
      </w:tr>
      <w:tr w:rsidR="00C064C0" w14:paraId="37CD7C0D" w14:textId="77777777" w:rsidTr="00B14989">
        <w:tc>
          <w:tcPr>
            <w:tcW w:w="1101" w:type="pct"/>
            <w:vAlign w:val="center"/>
          </w:tcPr>
          <w:p w14:paraId="4E8E23C0" w14:textId="77777777" w:rsidR="00C064C0" w:rsidRDefault="00C064C0" w:rsidP="00C064C0">
            <w:r>
              <w:t>John Kenney</w:t>
            </w:r>
          </w:p>
          <w:p w14:paraId="05314359" w14:textId="3DFE6833" w:rsidR="00C064C0" w:rsidRDefault="00C064C0" w:rsidP="00C064C0">
            <w:r>
              <w:t>(Toyota)</w:t>
            </w:r>
          </w:p>
        </w:tc>
        <w:tc>
          <w:tcPr>
            <w:tcW w:w="2221" w:type="pct"/>
            <w:vAlign w:val="center"/>
          </w:tcPr>
          <w:p w14:paraId="4DF151F9" w14:textId="63F03222" w:rsidR="00C064C0" w:rsidRDefault="00C064C0" w:rsidP="00C064C0">
            <w:r>
              <w:t>Liaison to IEEE 1609</w:t>
            </w:r>
          </w:p>
        </w:tc>
        <w:tc>
          <w:tcPr>
            <w:tcW w:w="1678" w:type="pct"/>
            <w:vAlign w:val="center"/>
          </w:tcPr>
          <w:p w14:paraId="3DE2907A" w14:textId="10C038BE" w:rsidR="00C064C0" w:rsidRDefault="00000000" w:rsidP="00C064C0">
            <w:hyperlink r:id="rId40" w:history="1">
              <w:r w:rsidR="00C064C0" w:rsidRPr="003B4608">
                <w:rPr>
                  <w:rStyle w:val="Hyperlink"/>
                </w:rPr>
                <w:t>jkenney@us.toyota-itc.com</w:t>
              </w:r>
            </w:hyperlink>
            <w:r w:rsidR="00C064C0">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3E4169">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A381AA8"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 xml:space="preserve">minutes from this </w:t>
      </w:r>
      <w:r w:rsidR="00C6113A">
        <w:rPr>
          <w:szCs w:val="24"/>
        </w:rPr>
        <w:t>session</w:t>
      </w:r>
      <w:r w:rsidRPr="004C4960">
        <w:rPr>
          <w:szCs w:val="24"/>
        </w:rPr>
        <w:t>.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C05B6F" w:rsidRPr="004C4960" w14:paraId="3AB1C5DC" w14:textId="77777777" w:rsidTr="005A698A">
        <w:trPr>
          <w:trHeight w:val="255"/>
          <w:jc w:val="center"/>
        </w:trPr>
        <w:tc>
          <w:tcPr>
            <w:tcW w:w="1575" w:type="dxa"/>
            <w:shd w:val="clear" w:color="auto" w:fill="000000"/>
            <w:noWrap/>
            <w:vAlign w:val="center"/>
          </w:tcPr>
          <w:p w14:paraId="2CC8EFBA" w14:textId="77777777" w:rsidR="00C05B6F" w:rsidRPr="004C4960" w:rsidRDefault="00C05B6F" w:rsidP="00C05B6F">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3A1873E"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56CE12BD" w14:textId="5B3731A0"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2</w:t>
            </w:r>
            <w:r>
              <w:rPr>
                <w:rFonts w:ascii="Arial" w:eastAsia="Batang" w:hAnsi="Arial" w:cs="Arial"/>
                <w:sz w:val="20"/>
                <w:lang w:eastAsia="ja-JP"/>
              </w:rPr>
              <w:t>3</w:t>
            </w:r>
            <w:r w:rsidRPr="004C4960">
              <w:rPr>
                <w:rFonts w:ascii="Arial" w:eastAsia="Batang" w:hAnsi="Arial" w:cs="Arial"/>
                <w:sz w:val="20"/>
                <w:lang w:eastAsia="ja-JP"/>
              </w:rPr>
              <w:t>-</w:t>
            </w:r>
            <w:r w:rsidR="00B84FC1">
              <w:rPr>
                <w:rFonts w:ascii="Arial" w:eastAsia="Batang" w:hAnsi="Arial" w:cs="Arial"/>
                <w:sz w:val="20"/>
                <w:lang w:eastAsia="ja-JP"/>
              </w:rPr>
              <w:t>0493</w:t>
            </w:r>
            <w:r w:rsidRPr="004C4960">
              <w:rPr>
                <w:rFonts w:ascii="Arial" w:eastAsia="Batang" w:hAnsi="Arial" w:cs="Arial"/>
                <w:sz w:val="20"/>
                <w:lang w:eastAsia="ja-JP"/>
              </w:rPr>
              <w:t>r</w:t>
            </w:r>
            <w:r>
              <w:rPr>
                <w:rFonts w:ascii="Arial" w:eastAsia="Batang" w:hAnsi="Arial" w:cs="Arial"/>
                <w:sz w:val="20"/>
                <w:lang w:eastAsia="ja-JP"/>
              </w:rPr>
              <w:t>0</w:t>
            </w:r>
          </w:p>
        </w:tc>
      </w:tr>
      <w:tr w:rsidR="00C05B6F" w:rsidRPr="004C4960" w14:paraId="6AA443D7" w14:textId="77777777" w:rsidTr="005A698A">
        <w:trPr>
          <w:trHeight w:val="255"/>
          <w:jc w:val="center"/>
        </w:trPr>
        <w:tc>
          <w:tcPr>
            <w:tcW w:w="1575" w:type="dxa"/>
            <w:shd w:val="clear" w:color="auto" w:fill="00FFFF"/>
            <w:noWrap/>
            <w:vAlign w:val="center"/>
          </w:tcPr>
          <w:p w14:paraId="510063A9" w14:textId="77777777" w:rsidR="00C05B6F" w:rsidRPr="004C4960" w:rsidRDefault="00C05B6F" w:rsidP="00C05B6F">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w:t>
            </w:r>
            <w:r>
              <w:rPr>
                <w:rFonts w:ascii="Arial" w:eastAsia="Batang" w:hAnsi="Arial" w:cs="Arial"/>
                <w:sz w:val="20"/>
                <w:lang w:eastAsia="ja-JP"/>
              </w:rPr>
              <w:t>e</w:t>
            </w:r>
            <w:proofErr w:type="spellEnd"/>
          </w:p>
        </w:tc>
        <w:tc>
          <w:tcPr>
            <w:tcW w:w="1559" w:type="dxa"/>
            <w:shd w:val="clear" w:color="auto" w:fill="C0C0C0"/>
            <w:noWrap/>
            <w:vAlign w:val="center"/>
          </w:tcPr>
          <w:p w14:paraId="16FC22F6"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1D605AA" w14:textId="090287C4"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B80735">
              <w:rPr>
                <w:rFonts w:ascii="Arial" w:eastAsia="Batang" w:hAnsi="Arial" w:cs="Arial"/>
                <w:sz w:val="20"/>
                <w:lang w:eastAsia="ja-JP"/>
              </w:rPr>
              <w:t>0435</w:t>
            </w:r>
            <w:r>
              <w:rPr>
                <w:rFonts w:ascii="Arial" w:eastAsia="Batang" w:hAnsi="Arial" w:cs="Arial"/>
                <w:sz w:val="20"/>
                <w:lang w:eastAsia="ja-JP"/>
              </w:rPr>
              <w:t>r0</w:t>
            </w:r>
          </w:p>
        </w:tc>
      </w:tr>
      <w:tr w:rsidR="00C05B6F" w:rsidRPr="004C4960" w14:paraId="3EAE8F7B" w14:textId="77777777" w:rsidTr="005A698A">
        <w:trPr>
          <w:trHeight w:val="270"/>
          <w:jc w:val="center"/>
        </w:trPr>
        <w:tc>
          <w:tcPr>
            <w:tcW w:w="1575" w:type="dxa"/>
            <w:shd w:val="clear" w:color="auto" w:fill="E36C0A" w:themeFill="accent6" w:themeFillShade="BF"/>
            <w:noWrap/>
            <w:vAlign w:val="center"/>
          </w:tcPr>
          <w:p w14:paraId="3ACB7D53" w14:textId="77777777" w:rsidR="00C05B6F" w:rsidRPr="004C4960" w:rsidRDefault="00C05B6F" w:rsidP="00C05B6F">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TGbb</w:t>
            </w:r>
            <w:proofErr w:type="spellEnd"/>
          </w:p>
        </w:tc>
        <w:tc>
          <w:tcPr>
            <w:tcW w:w="1559" w:type="dxa"/>
            <w:shd w:val="clear" w:color="auto" w:fill="C0C0C0"/>
            <w:noWrap/>
            <w:vAlign w:val="center"/>
          </w:tcPr>
          <w:p w14:paraId="2B93BA69"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5D631F24" w14:textId="7A006A81"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23-0</w:t>
            </w:r>
            <w:r w:rsidR="003D6C25">
              <w:rPr>
                <w:rFonts w:ascii="Arial" w:eastAsia="Batang" w:hAnsi="Arial" w:cs="Arial"/>
                <w:sz w:val="20"/>
                <w:lang w:eastAsia="ja-JP"/>
              </w:rPr>
              <w:t>469</w:t>
            </w:r>
            <w:r w:rsidRPr="00437BA9">
              <w:rPr>
                <w:rFonts w:ascii="Arial" w:eastAsia="Batang" w:hAnsi="Arial" w:cs="Arial"/>
                <w:sz w:val="20"/>
                <w:lang w:eastAsia="ja-JP"/>
              </w:rPr>
              <w:t>r</w:t>
            </w:r>
            <w:r w:rsidR="003D6C25">
              <w:rPr>
                <w:rFonts w:ascii="Arial" w:eastAsia="Batang" w:hAnsi="Arial" w:cs="Arial"/>
                <w:sz w:val="20"/>
                <w:lang w:eastAsia="ja-JP"/>
              </w:rPr>
              <w:t>1</w:t>
            </w:r>
          </w:p>
        </w:tc>
      </w:tr>
      <w:tr w:rsidR="00C05B6F" w:rsidRPr="004C4960" w14:paraId="6DAA3257" w14:textId="77777777" w:rsidTr="005A698A">
        <w:trPr>
          <w:trHeight w:val="270"/>
          <w:jc w:val="center"/>
        </w:trPr>
        <w:tc>
          <w:tcPr>
            <w:tcW w:w="1575" w:type="dxa"/>
            <w:shd w:val="clear" w:color="auto" w:fill="FFFF66"/>
            <w:noWrap/>
            <w:vAlign w:val="center"/>
          </w:tcPr>
          <w:p w14:paraId="49C32EA2" w14:textId="77777777" w:rsidR="00C05B6F" w:rsidRPr="004C4960" w:rsidRDefault="00C05B6F" w:rsidP="00C05B6F">
            <w:pPr>
              <w:jc w:val="center"/>
              <w:rPr>
                <w:rFonts w:ascii="Arial" w:eastAsia="Batang" w:hAnsi="Arial" w:cs="Arial"/>
                <w:sz w:val="20"/>
                <w:lang w:eastAsia="ja-JP"/>
              </w:rPr>
            </w:pPr>
            <w:proofErr w:type="spellStart"/>
            <w:r w:rsidRPr="004C4960">
              <w:rPr>
                <w:rFonts w:ascii="Arial" w:eastAsia="Batang" w:hAnsi="Arial" w:cs="Arial"/>
                <w:sz w:val="20"/>
                <w:lang w:eastAsia="ja-JP"/>
              </w:rPr>
              <w:t>TGbc</w:t>
            </w:r>
            <w:proofErr w:type="spellEnd"/>
          </w:p>
        </w:tc>
        <w:tc>
          <w:tcPr>
            <w:tcW w:w="1559" w:type="dxa"/>
            <w:shd w:val="clear" w:color="auto" w:fill="C0C0C0"/>
            <w:noWrap/>
            <w:vAlign w:val="center"/>
          </w:tcPr>
          <w:p w14:paraId="5FE0EB98"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52BB11E4" w14:textId="0687A359"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23-0</w:t>
            </w:r>
            <w:r w:rsidR="0015523C">
              <w:rPr>
                <w:rFonts w:ascii="Arial" w:eastAsia="Batang" w:hAnsi="Arial" w:cs="Arial"/>
                <w:sz w:val="20"/>
                <w:lang w:eastAsia="ja-JP"/>
              </w:rPr>
              <w:t>408</w:t>
            </w:r>
            <w:r w:rsidRPr="00437BA9">
              <w:rPr>
                <w:rFonts w:ascii="Arial" w:eastAsia="Batang" w:hAnsi="Arial" w:cs="Arial"/>
                <w:sz w:val="20"/>
                <w:lang w:eastAsia="ja-JP"/>
              </w:rPr>
              <w:t>r0</w:t>
            </w:r>
          </w:p>
        </w:tc>
      </w:tr>
      <w:tr w:rsidR="00C05B6F" w:rsidRPr="004C4960" w14:paraId="5F10A483" w14:textId="77777777" w:rsidTr="005A698A">
        <w:trPr>
          <w:trHeight w:val="270"/>
          <w:jc w:val="center"/>
        </w:trPr>
        <w:tc>
          <w:tcPr>
            <w:tcW w:w="1575" w:type="dxa"/>
            <w:shd w:val="clear" w:color="auto" w:fill="FF0000"/>
            <w:noWrap/>
            <w:vAlign w:val="center"/>
          </w:tcPr>
          <w:p w14:paraId="355A1DA1" w14:textId="77777777" w:rsidR="00C05B6F" w:rsidRPr="004C4960" w:rsidRDefault="00C05B6F" w:rsidP="00C05B6F">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center"/>
          </w:tcPr>
          <w:p w14:paraId="5D2F843A"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2F07DA4" w14:textId="7AD92FEB"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23-0</w:t>
            </w:r>
            <w:r w:rsidR="0015523C">
              <w:rPr>
                <w:rFonts w:ascii="Arial" w:eastAsia="Batang" w:hAnsi="Arial" w:cs="Arial"/>
                <w:sz w:val="20"/>
                <w:lang w:eastAsia="ja-JP"/>
              </w:rPr>
              <w:t>413</w:t>
            </w:r>
            <w:r w:rsidRPr="00437BA9">
              <w:rPr>
                <w:rFonts w:ascii="Arial" w:eastAsia="Batang" w:hAnsi="Arial" w:cs="Arial"/>
                <w:sz w:val="20"/>
                <w:lang w:eastAsia="ja-JP"/>
              </w:rPr>
              <w:t>r</w:t>
            </w:r>
            <w:r>
              <w:rPr>
                <w:rFonts w:ascii="Arial" w:eastAsia="Batang" w:hAnsi="Arial" w:cs="Arial"/>
                <w:sz w:val="20"/>
                <w:lang w:eastAsia="ja-JP"/>
              </w:rPr>
              <w:t>0</w:t>
            </w:r>
          </w:p>
        </w:tc>
      </w:tr>
      <w:tr w:rsidR="00C05B6F" w:rsidRPr="004C4960" w14:paraId="0E3919BD" w14:textId="77777777" w:rsidTr="005A698A">
        <w:trPr>
          <w:trHeight w:val="270"/>
          <w:jc w:val="center"/>
        </w:trPr>
        <w:tc>
          <w:tcPr>
            <w:tcW w:w="1575" w:type="dxa"/>
            <w:shd w:val="clear" w:color="auto" w:fill="E5DFEC" w:themeFill="accent4" w:themeFillTint="33"/>
            <w:noWrap/>
            <w:vAlign w:val="center"/>
          </w:tcPr>
          <w:p w14:paraId="1C842EAE" w14:textId="77777777" w:rsidR="00C05B6F" w:rsidRPr="004C4960" w:rsidRDefault="00C05B6F" w:rsidP="00C05B6F">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center"/>
          </w:tcPr>
          <w:p w14:paraId="15FF81B6"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061FD4F3" w14:textId="7CB178DD"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23-0</w:t>
            </w:r>
            <w:r w:rsidR="003D6C25">
              <w:rPr>
                <w:rFonts w:ascii="Arial" w:eastAsia="Batang" w:hAnsi="Arial" w:cs="Arial"/>
                <w:sz w:val="20"/>
                <w:lang w:eastAsia="ja-JP"/>
              </w:rPr>
              <w:t>485</w:t>
            </w:r>
            <w:r w:rsidRPr="00437BA9">
              <w:rPr>
                <w:rFonts w:ascii="Arial" w:eastAsia="Batang" w:hAnsi="Arial" w:cs="Arial"/>
                <w:sz w:val="20"/>
                <w:lang w:eastAsia="ja-JP"/>
              </w:rPr>
              <w:t>r</w:t>
            </w:r>
            <w:r>
              <w:rPr>
                <w:rFonts w:ascii="Arial" w:eastAsia="Batang" w:hAnsi="Arial" w:cs="Arial"/>
                <w:sz w:val="20"/>
                <w:lang w:eastAsia="ja-JP"/>
              </w:rPr>
              <w:t>0</w:t>
            </w:r>
          </w:p>
        </w:tc>
      </w:tr>
      <w:tr w:rsidR="00C05B6F" w:rsidRPr="004C4960" w14:paraId="24F37FC9" w14:textId="77777777" w:rsidTr="005A698A">
        <w:trPr>
          <w:trHeight w:val="270"/>
          <w:jc w:val="center"/>
        </w:trPr>
        <w:tc>
          <w:tcPr>
            <w:tcW w:w="1575" w:type="dxa"/>
            <w:shd w:val="clear" w:color="auto" w:fill="7030A0"/>
            <w:noWrap/>
            <w:vAlign w:val="center"/>
          </w:tcPr>
          <w:p w14:paraId="3F9D28A0" w14:textId="77777777" w:rsidR="00C05B6F" w:rsidRDefault="00C05B6F" w:rsidP="00C05B6F">
            <w:pPr>
              <w:jc w:val="center"/>
              <w:rPr>
                <w:rFonts w:ascii="Arial" w:eastAsia="Batang" w:hAnsi="Arial" w:cs="Arial"/>
                <w:sz w:val="20"/>
                <w:lang w:eastAsia="ja-JP"/>
              </w:rPr>
            </w:pPr>
            <w:proofErr w:type="spellStart"/>
            <w:r w:rsidRPr="00176E8F">
              <w:rPr>
                <w:rFonts w:ascii="Arial" w:eastAsia="Batang" w:hAnsi="Arial" w:cs="Arial"/>
                <w:color w:val="FFFFFF" w:themeColor="background1"/>
                <w:sz w:val="20"/>
                <w:lang w:eastAsia="ja-JP"/>
              </w:rPr>
              <w:t>TGbh</w:t>
            </w:r>
            <w:proofErr w:type="spellEnd"/>
          </w:p>
        </w:tc>
        <w:tc>
          <w:tcPr>
            <w:tcW w:w="1559" w:type="dxa"/>
            <w:shd w:val="clear" w:color="auto" w:fill="C0C0C0"/>
            <w:noWrap/>
            <w:vAlign w:val="center"/>
          </w:tcPr>
          <w:p w14:paraId="0B2C481D" w14:textId="77777777" w:rsidR="00C05B6F"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CD726AD" w14:textId="161C3A68"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15523C">
              <w:rPr>
                <w:rFonts w:ascii="Arial" w:eastAsia="Batang" w:hAnsi="Arial" w:cs="Arial"/>
                <w:sz w:val="20"/>
                <w:lang w:eastAsia="ja-JP"/>
              </w:rPr>
              <w:t>0</w:t>
            </w:r>
            <w:r w:rsidR="00B80735">
              <w:rPr>
                <w:rFonts w:ascii="Arial" w:eastAsia="Batang" w:hAnsi="Arial" w:cs="Arial"/>
                <w:sz w:val="20"/>
                <w:lang w:eastAsia="ja-JP"/>
              </w:rPr>
              <w:t>450</w:t>
            </w:r>
            <w:r w:rsidRPr="00437BA9">
              <w:rPr>
                <w:rFonts w:ascii="Arial" w:eastAsia="Batang" w:hAnsi="Arial" w:cs="Arial"/>
                <w:sz w:val="20"/>
                <w:lang w:eastAsia="ja-JP"/>
              </w:rPr>
              <w:t>r</w:t>
            </w:r>
            <w:r>
              <w:rPr>
                <w:rFonts w:ascii="Arial" w:eastAsia="Batang" w:hAnsi="Arial" w:cs="Arial"/>
                <w:sz w:val="20"/>
                <w:lang w:eastAsia="ja-JP"/>
              </w:rPr>
              <w:t>0</w:t>
            </w:r>
          </w:p>
        </w:tc>
      </w:tr>
      <w:tr w:rsidR="00C05B6F" w:rsidRPr="004C4960" w14:paraId="00B8CA71" w14:textId="77777777" w:rsidTr="005A698A">
        <w:trPr>
          <w:trHeight w:val="270"/>
          <w:jc w:val="center"/>
        </w:trPr>
        <w:tc>
          <w:tcPr>
            <w:tcW w:w="1575" w:type="dxa"/>
            <w:shd w:val="clear" w:color="auto" w:fill="FF0000"/>
            <w:noWrap/>
            <w:vAlign w:val="center"/>
          </w:tcPr>
          <w:p w14:paraId="2C79F9B1" w14:textId="77777777" w:rsidR="00C05B6F" w:rsidRDefault="00C05B6F" w:rsidP="00C05B6F">
            <w:pPr>
              <w:jc w:val="center"/>
              <w:rPr>
                <w:rFonts w:ascii="Arial" w:eastAsia="Batang" w:hAnsi="Arial" w:cs="Arial"/>
                <w:sz w:val="20"/>
                <w:lang w:eastAsia="ja-JP"/>
              </w:rPr>
            </w:pPr>
            <w:proofErr w:type="spellStart"/>
            <w:r>
              <w:rPr>
                <w:rFonts w:ascii="Arial" w:eastAsia="Batang" w:hAnsi="Arial" w:cs="Arial"/>
                <w:sz w:val="20"/>
                <w:lang w:eastAsia="ja-JP"/>
              </w:rPr>
              <w:t>TGbi</w:t>
            </w:r>
            <w:proofErr w:type="spellEnd"/>
          </w:p>
        </w:tc>
        <w:tc>
          <w:tcPr>
            <w:tcW w:w="1559" w:type="dxa"/>
            <w:shd w:val="clear" w:color="auto" w:fill="C0C0C0"/>
            <w:noWrap/>
            <w:vAlign w:val="center"/>
          </w:tcPr>
          <w:p w14:paraId="5E6CD391" w14:textId="77777777" w:rsidR="00C05B6F"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0FFD3A78" w14:textId="6C899422"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23-0</w:t>
            </w:r>
            <w:r w:rsidR="00480193">
              <w:rPr>
                <w:rFonts w:ascii="Arial" w:eastAsia="Batang" w:hAnsi="Arial" w:cs="Arial"/>
                <w:sz w:val="20"/>
                <w:lang w:eastAsia="ja-JP"/>
              </w:rPr>
              <w:t>500</w:t>
            </w:r>
            <w:r>
              <w:rPr>
                <w:rFonts w:ascii="Arial" w:eastAsia="Batang" w:hAnsi="Arial" w:cs="Arial"/>
                <w:sz w:val="20"/>
                <w:lang w:eastAsia="ja-JP"/>
              </w:rPr>
              <w:t>r0</w:t>
            </w:r>
          </w:p>
        </w:tc>
      </w:tr>
      <w:tr w:rsidR="00C05B6F" w:rsidRPr="004C4960" w14:paraId="265921BC" w14:textId="77777777" w:rsidTr="005A698A">
        <w:trPr>
          <w:trHeight w:val="270"/>
          <w:jc w:val="center"/>
        </w:trPr>
        <w:tc>
          <w:tcPr>
            <w:tcW w:w="1575" w:type="dxa"/>
            <w:shd w:val="clear" w:color="auto" w:fill="92D050"/>
            <w:noWrap/>
            <w:vAlign w:val="center"/>
          </w:tcPr>
          <w:p w14:paraId="4C3AF10B" w14:textId="77777777" w:rsidR="00C05B6F" w:rsidRPr="004C4960" w:rsidRDefault="00C05B6F" w:rsidP="00C05B6F">
            <w:pPr>
              <w:jc w:val="center"/>
              <w:rPr>
                <w:rFonts w:ascii="Arial" w:eastAsia="Batang" w:hAnsi="Arial" w:cs="Arial"/>
                <w:sz w:val="20"/>
                <w:lang w:eastAsia="ja-JP"/>
              </w:rPr>
            </w:pPr>
            <w:proofErr w:type="spellStart"/>
            <w:r>
              <w:rPr>
                <w:rFonts w:ascii="Arial" w:eastAsia="Batang" w:hAnsi="Arial" w:cs="Arial"/>
                <w:sz w:val="20"/>
                <w:lang w:eastAsia="ja-JP"/>
              </w:rPr>
              <w:t>TGbk</w:t>
            </w:r>
            <w:proofErr w:type="spellEnd"/>
          </w:p>
        </w:tc>
        <w:tc>
          <w:tcPr>
            <w:tcW w:w="1559" w:type="dxa"/>
            <w:shd w:val="clear" w:color="auto" w:fill="C0C0C0"/>
            <w:noWrap/>
            <w:vAlign w:val="center"/>
          </w:tcPr>
          <w:p w14:paraId="0C3E2258"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46B845C3" w14:textId="53BDF1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23-0</w:t>
            </w:r>
            <w:r w:rsidR="0015523C">
              <w:rPr>
                <w:rFonts w:ascii="Arial" w:eastAsia="Batang" w:hAnsi="Arial" w:cs="Arial"/>
                <w:sz w:val="20"/>
                <w:lang w:eastAsia="ja-JP"/>
              </w:rPr>
              <w:t>418</w:t>
            </w:r>
            <w:r>
              <w:rPr>
                <w:rFonts w:ascii="Arial" w:eastAsia="Batang" w:hAnsi="Arial" w:cs="Arial"/>
                <w:sz w:val="20"/>
                <w:lang w:eastAsia="ja-JP"/>
              </w:rPr>
              <w:t>r0</w:t>
            </w:r>
          </w:p>
        </w:tc>
      </w:tr>
      <w:tr w:rsidR="00C05B6F" w:rsidRPr="004C4960" w14:paraId="3CDF9229" w14:textId="77777777" w:rsidTr="005A698A">
        <w:trPr>
          <w:trHeight w:val="270"/>
          <w:jc w:val="center"/>
        </w:trPr>
        <w:tc>
          <w:tcPr>
            <w:tcW w:w="1575" w:type="dxa"/>
            <w:shd w:val="clear" w:color="auto" w:fill="FFC000"/>
            <w:noWrap/>
            <w:vAlign w:val="center"/>
          </w:tcPr>
          <w:p w14:paraId="446FDF3F"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12D44556"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7474B8B9" w14:textId="04291017"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15523C">
              <w:rPr>
                <w:rFonts w:ascii="Arial" w:eastAsia="Batang" w:hAnsi="Arial" w:cs="Arial"/>
                <w:sz w:val="20"/>
                <w:lang w:eastAsia="ja-JP"/>
              </w:rPr>
              <w:t>0484</w:t>
            </w:r>
            <w:r w:rsidRPr="00437BA9">
              <w:rPr>
                <w:rFonts w:ascii="Arial" w:eastAsia="Batang" w:hAnsi="Arial" w:cs="Arial"/>
                <w:sz w:val="20"/>
                <w:lang w:eastAsia="ja-JP"/>
              </w:rPr>
              <w:t>r0</w:t>
            </w:r>
          </w:p>
        </w:tc>
      </w:tr>
      <w:tr w:rsidR="00C05B6F" w:rsidRPr="004C4960" w14:paraId="458FFE50" w14:textId="77777777" w:rsidTr="005A698A">
        <w:trPr>
          <w:trHeight w:val="270"/>
          <w:jc w:val="center"/>
        </w:trPr>
        <w:tc>
          <w:tcPr>
            <w:tcW w:w="1575" w:type="dxa"/>
            <w:shd w:val="clear" w:color="auto" w:fill="00B050"/>
            <w:noWrap/>
            <w:vAlign w:val="center"/>
          </w:tcPr>
          <w:p w14:paraId="67F6F999"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08D24019"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04F1A693" w14:textId="2F74288C"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23-0</w:t>
            </w:r>
            <w:r w:rsidR="0015523C">
              <w:rPr>
                <w:rFonts w:ascii="Arial" w:eastAsia="Batang" w:hAnsi="Arial" w:cs="Arial"/>
                <w:sz w:val="20"/>
                <w:lang w:eastAsia="ja-JP"/>
              </w:rPr>
              <w:t>445</w:t>
            </w:r>
            <w:r>
              <w:rPr>
                <w:rFonts w:ascii="Arial" w:eastAsia="Batang" w:hAnsi="Arial" w:cs="Arial"/>
                <w:sz w:val="20"/>
                <w:lang w:eastAsia="ja-JP"/>
              </w:rPr>
              <w:t>r0</w:t>
            </w:r>
          </w:p>
        </w:tc>
      </w:tr>
      <w:tr w:rsidR="00C05B6F" w:rsidRPr="004C4960" w14:paraId="5C87765C" w14:textId="77777777" w:rsidTr="005A698A">
        <w:trPr>
          <w:trHeight w:val="270"/>
          <w:jc w:val="center"/>
        </w:trPr>
        <w:tc>
          <w:tcPr>
            <w:tcW w:w="1575" w:type="dxa"/>
            <w:shd w:val="clear" w:color="auto" w:fill="00B0F0"/>
            <w:noWrap/>
            <w:vAlign w:val="center"/>
          </w:tcPr>
          <w:p w14:paraId="401C23A5"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12904FF4"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5580368" w14:textId="7C686AA0"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w:t>
            </w:r>
            <w:r w:rsidR="0015523C">
              <w:rPr>
                <w:rFonts w:ascii="Arial" w:eastAsia="Batang" w:hAnsi="Arial" w:cs="Arial"/>
                <w:sz w:val="20"/>
                <w:lang w:eastAsia="ja-JP"/>
              </w:rPr>
              <w:t>0</w:t>
            </w:r>
            <w:r>
              <w:rPr>
                <w:rFonts w:ascii="Arial" w:eastAsia="Batang" w:hAnsi="Arial" w:cs="Arial"/>
                <w:sz w:val="20"/>
                <w:lang w:eastAsia="ja-JP"/>
              </w:rPr>
              <w:t>xxx</w:t>
            </w:r>
            <w:r w:rsidRPr="00437BA9">
              <w:rPr>
                <w:rFonts w:ascii="Arial" w:eastAsia="Batang" w:hAnsi="Arial" w:cs="Arial"/>
                <w:sz w:val="20"/>
                <w:lang w:eastAsia="ja-JP"/>
              </w:rPr>
              <w:t>r</w:t>
            </w:r>
            <w:r>
              <w:rPr>
                <w:rFonts w:ascii="Arial" w:eastAsia="Batang" w:hAnsi="Arial" w:cs="Arial"/>
                <w:sz w:val="20"/>
                <w:lang w:eastAsia="ja-JP"/>
              </w:rPr>
              <w:t>0</w:t>
            </w:r>
          </w:p>
        </w:tc>
      </w:tr>
      <w:tr w:rsidR="00C05B6F" w:rsidRPr="004C4960" w14:paraId="1F2CA070" w14:textId="77777777" w:rsidTr="005A698A">
        <w:trPr>
          <w:trHeight w:val="270"/>
          <w:jc w:val="center"/>
        </w:trPr>
        <w:tc>
          <w:tcPr>
            <w:tcW w:w="1575" w:type="dxa"/>
            <w:shd w:val="clear" w:color="auto" w:fill="92D050"/>
            <w:noWrap/>
            <w:vAlign w:val="center"/>
          </w:tcPr>
          <w:p w14:paraId="53D48F7F" w14:textId="77777777" w:rsidR="00C05B6F" w:rsidRPr="004C4960" w:rsidRDefault="00C05B6F" w:rsidP="00C05B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1C91E071" w14:textId="77777777" w:rsidR="00C05B6F" w:rsidRPr="004C4960" w:rsidRDefault="00C05B6F" w:rsidP="00C05B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35C18B5" w14:textId="5DF719B5"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23-0</w:t>
            </w:r>
            <w:r w:rsidR="008B56E5">
              <w:rPr>
                <w:rFonts w:ascii="Arial" w:eastAsia="Batang" w:hAnsi="Arial" w:cs="Arial"/>
                <w:sz w:val="20"/>
                <w:lang w:eastAsia="ja-JP"/>
              </w:rPr>
              <w:t>215</w:t>
            </w:r>
            <w:r w:rsidRPr="00437BA9">
              <w:rPr>
                <w:rFonts w:ascii="Arial" w:eastAsia="Batang" w:hAnsi="Arial" w:cs="Arial"/>
                <w:sz w:val="20"/>
                <w:lang w:eastAsia="ja-JP"/>
              </w:rPr>
              <w:t>r0</w:t>
            </w:r>
          </w:p>
        </w:tc>
      </w:tr>
      <w:tr w:rsidR="00C05B6F" w:rsidRPr="004C4960" w14:paraId="6064CC4A" w14:textId="77777777" w:rsidTr="005A698A">
        <w:trPr>
          <w:trHeight w:val="270"/>
          <w:jc w:val="center"/>
        </w:trPr>
        <w:tc>
          <w:tcPr>
            <w:tcW w:w="1575" w:type="dxa"/>
            <w:shd w:val="clear" w:color="auto" w:fill="FFFF00"/>
            <w:noWrap/>
            <w:vAlign w:val="center"/>
          </w:tcPr>
          <w:p w14:paraId="0E13A382" w14:textId="77777777" w:rsidR="00C05B6F" w:rsidRPr="004C4960" w:rsidRDefault="00C05B6F" w:rsidP="00C05B6F">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center"/>
          </w:tcPr>
          <w:p w14:paraId="22747C42"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center"/>
          </w:tcPr>
          <w:p w14:paraId="69CFB522" w14:textId="520DB088" w:rsidR="00C05B6F" w:rsidRDefault="00C225C1" w:rsidP="00C05B6F">
            <w:pPr>
              <w:jc w:val="center"/>
              <w:rPr>
                <w:rFonts w:ascii="Arial" w:eastAsia="Batang" w:hAnsi="Arial" w:cs="Arial"/>
                <w:sz w:val="20"/>
                <w:lang w:eastAsia="ja-JP"/>
              </w:rPr>
            </w:pPr>
            <w:r>
              <w:rPr>
                <w:rFonts w:ascii="Arial" w:eastAsia="Batang" w:hAnsi="Arial" w:cs="Arial"/>
                <w:sz w:val="20"/>
                <w:lang w:eastAsia="ja-JP"/>
              </w:rPr>
              <w:t>23-0</w:t>
            </w:r>
            <w:r w:rsidR="002E7F63">
              <w:rPr>
                <w:rFonts w:ascii="Arial" w:eastAsia="Batang" w:hAnsi="Arial" w:cs="Arial"/>
                <w:sz w:val="20"/>
                <w:lang w:eastAsia="ja-JP"/>
              </w:rPr>
              <w:t>380</w:t>
            </w:r>
            <w:r>
              <w:rPr>
                <w:rFonts w:ascii="Arial" w:eastAsia="Batang" w:hAnsi="Arial" w:cs="Arial"/>
                <w:sz w:val="20"/>
                <w:lang w:eastAsia="ja-JP"/>
              </w:rPr>
              <w:t>r0</w:t>
            </w:r>
          </w:p>
        </w:tc>
      </w:tr>
      <w:tr w:rsidR="00C05B6F" w:rsidRPr="004C4960" w14:paraId="19BD2551" w14:textId="77777777" w:rsidTr="005A698A">
        <w:trPr>
          <w:trHeight w:val="270"/>
          <w:jc w:val="center"/>
        </w:trPr>
        <w:tc>
          <w:tcPr>
            <w:tcW w:w="1575" w:type="dxa"/>
            <w:shd w:val="clear" w:color="auto" w:fill="B2A1C7" w:themeFill="accent4" w:themeFillTint="99"/>
            <w:noWrap/>
            <w:vAlign w:val="center"/>
          </w:tcPr>
          <w:p w14:paraId="15FE2527" w14:textId="777777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AIML</w:t>
            </w:r>
          </w:p>
        </w:tc>
        <w:tc>
          <w:tcPr>
            <w:tcW w:w="1559" w:type="dxa"/>
            <w:shd w:val="clear" w:color="auto" w:fill="C0C0C0"/>
            <w:noWrap/>
            <w:vAlign w:val="center"/>
          </w:tcPr>
          <w:p w14:paraId="51E3FCB8"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3262F77C" w14:textId="76C28E39"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23-0</w:t>
            </w:r>
            <w:r w:rsidR="00DD644B">
              <w:rPr>
                <w:rFonts w:ascii="Arial" w:eastAsia="Batang" w:hAnsi="Arial" w:cs="Arial"/>
                <w:sz w:val="20"/>
                <w:lang w:eastAsia="ja-JP"/>
              </w:rPr>
              <w:t>564</w:t>
            </w:r>
            <w:r>
              <w:rPr>
                <w:rFonts w:ascii="Arial" w:eastAsia="Batang" w:hAnsi="Arial" w:cs="Arial"/>
                <w:sz w:val="20"/>
                <w:lang w:eastAsia="ja-JP"/>
              </w:rPr>
              <w:t>r0</w:t>
            </w:r>
          </w:p>
        </w:tc>
      </w:tr>
      <w:tr w:rsidR="00C05B6F" w:rsidRPr="004C4960" w14:paraId="212A8484" w14:textId="77777777" w:rsidTr="005A698A">
        <w:trPr>
          <w:trHeight w:val="270"/>
          <w:jc w:val="center"/>
        </w:trPr>
        <w:tc>
          <w:tcPr>
            <w:tcW w:w="1575" w:type="dxa"/>
            <w:shd w:val="clear" w:color="auto" w:fill="C00000"/>
            <w:noWrap/>
            <w:vAlign w:val="center"/>
          </w:tcPr>
          <w:p w14:paraId="084D6307" w14:textId="777777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AMP</w:t>
            </w:r>
          </w:p>
        </w:tc>
        <w:tc>
          <w:tcPr>
            <w:tcW w:w="1559" w:type="dxa"/>
            <w:shd w:val="clear" w:color="auto" w:fill="C0C0C0"/>
            <w:noWrap/>
            <w:vAlign w:val="center"/>
          </w:tcPr>
          <w:p w14:paraId="1BDCCBC7" w14:textId="77777777" w:rsidR="00C05B6F" w:rsidRPr="004C4960"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008248AB" w14:textId="472E5FF3"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23-0</w:t>
            </w:r>
            <w:r w:rsidR="0015523C">
              <w:rPr>
                <w:rFonts w:ascii="Arial" w:eastAsia="Batang" w:hAnsi="Arial" w:cs="Arial"/>
                <w:sz w:val="20"/>
                <w:lang w:eastAsia="ja-JP"/>
              </w:rPr>
              <w:t>440</w:t>
            </w:r>
            <w:r>
              <w:rPr>
                <w:rFonts w:ascii="Arial" w:eastAsia="Batang" w:hAnsi="Arial" w:cs="Arial"/>
                <w:sz w:val="20"/>
                <w:lang w:eastAsia="ja-JP"/>
              </w:rPr>
              <w:t>r1</w:t>
            </w:r>
          </w:p>
        </w:tc>
      </w:tr>
      <w:tr w:rsidR="00C05B6F" w:rsidRPr="004C4960" w14:paraId="175BD0AC" w14:textId="77777777" w:rsidTr="005A698A">
        <w:trPr>
          <w:trHeight w:val="270"/>
          <w:jc w:val="center"/>
        </w:trPr>
        <w:tc>
          <w:tcPr>
            <w:tcW w:w="1575" w:type="dxa"/>
            <w:shd w:val="clear" w:color="auto" w:fill="0070C0"/>
            <w:noWrap/>
            <w:vAlign w:val="center"/>
          </w:tcPr>
          <w:p w14:paraId="772A7EDD" w14:textId="777777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 xml:space="preserve">UHR </w:t>
            </w:r>
          </w:p>
        </w:tc>
        <w:tc>
          <w:tcPr>
            <w:tcW w:w="1559" w:type="dxa"/>
            <w:shd w:val="clear" w:color="auto" w:fill="C0C0C0"/>
            <w:noWrap/>
            <w:vAlign w:val="center"/>
          </w:tcPr>
          <w:p w14:paraId="3451D17F" w14:textId="77777777" w:rsidR="00C05B6F"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noWrap/>
            <w:vAlign w:val="center"/>
          </w:tcPr>
          <w:p w14:paraId="41DEB1E7" w14:textId="7DF80D52"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23-0</w:t>
            </w:r>
            <w:r w:rsidR="0015523C">
              <w:rPr>
                <w:rFonts w:ascii="Arial" w:eastAsia="Batang" w:hAnsi="Arial" w:cs="Arial"/>
                <w:sz w:val="20"/>
                <w:lang w:eastAsia="ja-JP"/>
              </w:rPr>
              <w:t>409</w:t>
            </w:r>
            <w:r>
              <w:rPr>
                <w:rFonts w:ascii="Arial" w:eastAsia="Batang" w:hAnsi="Arial" w:cs="Arial"/>
                <w:sz w:val="20"/>
                <w:lang w:eastAsia="ja-JP"/>
              </w:rPr>
              <w:t>r0</w:t>
            </w:r>
          </w:p>
        </w:tc>
      </w:tr>
      <w:tr w:rsidR="00C05B6F" w:rsidRPr="004C4960" w14:paraId="658FC2C0" w14:textId="77777777" w:rsidTr="005A698A">
        <w:trPr>
          <w:trHeight w:val="270"/>
          <w:jc w:val="center"/>
        </w:trPr>
        <w:tc>
          <w:tcPr>
            <w:tcW w:w="1575" w:type="dxa"/>
            <w:shd w:val="clear" w:color="auto" w:fill="92D050"/>
            <w:noWrap/>
            <w:vAlign w:val="center"/>
          </w:tcPr>
          <w:p w14:paraId="38612396" w14:textId="77777777" w:rsidR="00C05B6F" w:rsidRDefault="00C05B6F" w:rsidP="00C05B6F">
            <w:pPr>
              <w:jc w:val="center"/>
              <w:rPr>
                <w:rFonts w:ascii="Arial" w:eastAsia="Batang" w:hAnsi="Arial" w:cs="Arial"/>
                <w:sz w:val="20"/>
                <w:lang w:eastAsia="ja-JP"/>
              </w:rPr>
            </w:pPr>
            <w:r>
              <w:rPr>
                <w:rFonts w:ascii="Arial" w:eastAsia="Batang" w:hAnsi="Arial" w:cs="Arial"/>
                <w:sz w:val="20"/>
                <w:lang w:eastAsia="ja-JP"/>
              </w:rPr>
              <w:t>ITU</w:t>
            </w:r>
          </w:p>
        </w:tc>
        <w:tc>
          <w:tcPr>
            <w:tcW w:w="1559" w:type="dxa"/>
            <w:shd w:val="clear" w:color="auto" w:fill="C0C0C0"/>
            <w:noWrap/>
            <w:vAlign w:val="center"/>
          </w:tcPr>
          <w:p w14:paraId="019F07D0" w14:textId="77777777" w:rsidR="00C05B6F" w:rsidRDefault="00C05B6F" w:rsidP="00C05B6F">
            <w:pPr>
              <w:jc w:val="center"/>
              <w:rPr>
                <w:rFonts w:ascii="Arial" w:eastAsia="Batang" w:hAnsi="Arial" w:cs="Arial"/>
                <w:color w:val="808080"/>
                <w:sz w:val="20"/>
                <w:lang w:eastAsia="ja-JP"/>
              </w:rPr>
            </w:pPr>
            <w:r>
              <w:rPr>
                <w:rFonts w:ascii="Arial" w:eastAsia="Batang" w:hAnsi="Arial" w:cs="Arial"/>
                <w:color w:val="808080"/>
                <w:sz w:val="20"/>
                <w:lang w:eastAsia="ja-JP"/>
              </w:rPr>
              <w:t>AHC</w:t>
            </w:r>
          </w:p>
        </w:tc>
        <w:tc>
          <w:tcPr>
            <w:tcW w:w="1757" w:type="dxa"/>
            <w:noWrap/>
            <w:vAlign w:val="center"/>
          </w:tcPr>
          <w:p w14:paraId="4CFB73A1" w14:textId="165390BB" w:rsidR="00C05B6F" w:rsidRDefault="00C05B6F" w:rsidP="00C05B6F">
            <w:pPr>
              <w:jc w:val="center"/>
              <w:rPr>
                <w:rFonts w:ascii="Arial" w:eastAsia="Batang" w:hAnsi="Arial" w:cs="Arial"/>
                <w:sz w:val="20"/>
                <w:lang w:eastAsia="ja-JP"/>
              </w:rPr>
            </w:pPr>
            <w:r>
              <w:rPr>
                <w:rFonts w:ascii="Arial" w:eastAsia="Batang" w:hAnsi="Arial" w:cs="Arial"/>
                <w:sz w:val="20"/>
                <w:lang w:eastAsia="ja-JP"/>
              </w:rPr>
              <w:t>2</w:t>
            </w:r>
            <w:r w:rsidR="0015523C">
              <w:rPr>
                <w:rFonts w:ascii="Arial" w:eastAsia="Batang" w:hAnsi="Arial" w:cs="Arial"/>
                <w:sz w:val="20"/>
                <w:lang w:eastAsia="ja-JP"/>
              </w:rPr>
              <w:t>3</w:t>
            </w:r>
            <w:r>
              <w:rPr>
                <w:rFonts w:ascii="Arial" w:eastAsia="Batang" w:hAnsi="Arial" w:cs="Arial"/>
                <w:sz w:val="20"/>
                <w:lang w:eastAsia="ja-JP"/>
              </w:rPr>
              <w:t>-</w:t>
            </w:r>
            <w:r w:rsidR="0015523C">
              <w:rPr>
                <w:rFonts w:ascii="Arial" w:eastAsia="Batang" w:hAnsi="Arial" w:cs="Arial"/>
                <w:sz w:val="20"/>
                <w:lang w:eastAsia="ja-JP"/>
              </w:rPr>
              <w:t>0210</w:t>
            </w:r>
            <w:r>
              <w:rPr>
                <w:rFonts w:ascii="Arial" w:eastAsia="Batang" w:hAnsi="Arial" w:cs="Arial"/>
                <w:sz w:val="20"/>
                <w:lang w:eastAsia="ja-JP"/>
              </w:rPr>
              <w:t>r0</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6293A90F" w:rsidR="00207E5C" w:rsidRDefault="00207E5C" w:rsidP="002F312E">
      <w:pPr>
        <w:rPr>
          <w:b/>
          <w:i/>
          <w:szCs w:val="24"/>
          <w:u w:val="single"/>
        </w:rPr>
      </w:pPr>
    </w:p>
    <w:p w14:paraId="55C98568" w14:textId="66ABCE43" w:rsidR="0018262A" w:rsidRDefault="0018262A" w:rsidP="002F312E">
      <w:pPr>
        <w:rPr>
          <w:b/>
          <w:i/>
          <w:szCs w:val="24"/>
          <w:u w:val="single"/>
        </w:rPr>
      </w:pPr>
    </w:p>
    <w:p w14:paraId="6814D800" w14:textId="3D4ED492" w:rsidR="0018262A" w:rsidRDefault="0018262A" w:rsidP="002F312E">
      <w:pPr>
        <w:rPr>
          <w:b/>
          <w:i/>
          <w:szCs w:val="24"/>
          <w:u w:val="single"/>
        </w:rPr>
      </w:pPr>
    </w:p>
    <w:p w14:paraId="143DC686" w14:textId="77777777" w:rsidR="0018262A" w:rsidRDefault="0018262A" w:rsidP="002F312E">
      <w:pPr>
        <w:rPr>
          <w:b/>
          <w:i/>
          <w:szCs w:val="24"/>
          <w:u w:val="single"/>
        </w:rPr>
      </w:pPr>
    </w:p>
    <w:p w14:paraId="198F07B5" w14:textId="77777777" w:rsidR="0018262A" w:rsidRDefault="0018262A" w:rsidP="002F312E">
      <w:pPr>
        <w:rPr>
          <w:b/>
          <w:i/>
          <w:szCs w:val="24"/>
          <w:u w:val="single"/>
        </w:rPr>
      </w:pPr>
    </w:p>
    <w:p w14:paraId="1928CC36" w14:textId="54E80313" w:rsidR="0018262A" w:rsidRDefault="009B38FA" w:rsidP="002F312E">
      <w:pPr>
        <w:rPr>
          <w:b/>
          <w:i/>
          <w:szCs w:val="24"/>
          <w:u w:val="single"/>
        </w:rPr>
      </w:pPr>
      <w:r>
        <w:rPr>
          <w:b/>
          <w:i/>
          <w:noProof/>
          <w:szCs w:val="24"/>
          <w:u w:val="single"/>
        </w:rPr>
        <w:drawing>
          <wp:inline distT="0" distB="0" distL="0" distR="0" wp14:anchorId="3EC1578B" wp14:editId="57DFAC6F">
            <wp:extent cx="654218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66549" cy="3212321"/>
                    </a:xfrm>
                    <a:prstGeom prst="rect">
                      <a:avLst/>
                    </a:prstGeom>
                    <a:noFill/>
                  </pic:spPr>
                </pic:pic>
              </a:graphicData>
            </a:graphic>
          </wp:inline>
        </w:drawing>
      </w:r>
    </w:p>
    <w:p w14:paraId="5C38CB30" w14:textId="7ADF6DA6" w:rsidR="001005CD" w:rsidRDefault="001005CD" w:rsidP="002F312E">
      <w:pPr>
        <w:rPr>
          <w:b/>
          <w:i/>
          <w:szCs w:val="24"/>
          <w:u w:val="single"/>
        </w:rPr>
      </w:pPr>
    </w:p>
    <w:p w14:paraId="2A2D77C7" w14:textId="07F22FC6" w:rsidR="00BB1788" w:rsidRDefault="00BB1788" w:rsidP="001005CD">
      <w:pPr>
        <w:rPr>
          <w:b/>
          <w:sz w:val="40"/>
        </w:rPr>
      </w:pPr>
    </w:p>
    <w:p w14:paraId="4CEB8F80" w14:textId="37F15D5E" w:rsidR="004C4091" w:rsidRDefault="00124A46" w:rsidP="0018262A">
      <w:pPr>
        <w:jc w:val="center"/>
        <w:rPr>
          <w:b/>
          <w:sz w:val="40"/>
        </w:rPr>
      </w:pPr>
      <w:r w:rsidRPr="009D49A3">
        <w:rPr>
          <w:b/>
          <w:sz w:val="40"/>
        </w:rPr>
        <w:t>IEEE 802.11 Standards Pipeline</w:t>
      </w:r>
    </w:p>
    <w:p w14:paraId="41979FD0" w14:textId="70DABF08" w:rsidR="00062EE3" w:rsidRDefault="00062EE3" w:rsidP="0018262A">
      <w:pPr>
        <w:jc w:val="center"/>
        <w:rPr>
          <w:b/>
          <w:sz w:val="40"/>
        </w:rPr>
      </w:pPr>
    </w:p>
    <w:p w14:paraId="27073C7D" w14:textId="35ECE67A" w:rsidR="00062EE3" w:rsidRPr="00574D2E" w:rsidRDefault="00062EE3" w:rsidP="00062EE3">
      <w:pPr>
        <w:rPr>
          <w:b/>
          <w:sz w:val="32"/>
          <w:szCs w:val="32"/>
          <w:u w:val="single"/>
        </w:rPr>
      </w:pPr>
      <w:r w:rsidRPr="009B38FA">
        <w:rPr>
          <w:b/>
          <w:sz w:val="32"/>
          <w:szCs w:val="32"/>
          <w:u w:val="single"/>
        </w:rPr>
        <w:lastRenderedPageBreak/>
        <w:t>Annex E: Recorded</w:t>
      </w:r>
      <w:r>
        <w:rPr>
          <w:b/>
          <w:sz w:val="32"/>
          <w:szCs w:val="32"/>
          <w:u w:val="single"/>
        </w:rPr>
        <w:t xml:space="preserve"> vote for motion </w:t>
      </w:r>
      <w:r w:rsidR="0015067B">
        <w:rPr>
          <w:b/>
          <w:sz w:val="32"/>
          <w:szCs w:val="32"/>
          <w:u w:val="single"/>
        </w:rPr>
        <w:t>#13</w:t>
      </w:r>
    </w:p>
    <w:p w14:paraId="12DF9942" w14:textId="5BA85423" w:rsidR="00062EE3" w:rsidRPr="001E5FD9" w:rsidRDefault="00062EE3" w:rsidP="0018262A">
      <w:pPr>
        <w:jc w:val="center"/>
        <w:rPr>
          <w:bCs/>
          <w:szCs w:val="12"/>
        </w:rPr>
      </w:pPr>
    </w:p>
    <w:p w14:paraId="63B09C8D" w14:textId="00562E5B" w:rsidR="00062EE3" w:rsidRPr="001E5FD9" w:rsidRDefault="00062EE3" w:rsidP="0018262A">
      <w:pPr>
        <w:jc w:val="center"/>
        <w:rPr>
          <w:bCs/>
          <w:sz w:val="22"/>
          <w:szCs w:val="10"/>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71"/>
        <w:gridCol w:w="1134"/>
        <w:gridCol w:w="1134"/>
        <w:gridCol w:w="1134"/>
      </w:tblGrid>
      <w:tr w:rsidR="00C25E02" w:rsidRPr="00522809" w14:paraId="5B771E1D" w14:textId="77777777" w:rsidTr="00C25E02">
        <w:trPr>
          <w:tblHeade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60F4A039" w14:textId="5EC1DCEC" w:rsidR="00C25E02" w:rsidRPr="00522809" w:rsidRDefault="00C25E02" w:rsidP="00C25E02">
            <w:pPr>
              <w:jc w:val="center"/>
              <w:rPr>
                <w:b/>
                <w:bCs/>
                <w:szCs w:val="24"/>
                <w:lang w:val="en-GB" w:eastAsia="en-GB"/>
              </w:rPr>
            </w:pPr>
            <w:r w:rsidRPr="00522809">
              <w:rPr>
                <w:rFonts w:ascii="Calibri" w:hAnsi="Calibri"/>
                <w:b/>
                <w:bCs/>
                <w:color w:val="000000"/>
                <w:sz w:val="22"/>
                <w:szCs w:val="22"/>
                <w:lang w:val="en-GB" w:eastAsia="en-GB"/>
              </w:rPr>
              <w:t>Name</w:t>
            </w:r>
            <w:r>
              <w:rPr>
                <w:rFonts w:ascii="Calibri" w:hAnsi="Calibri"/>
                <w:b/>
                <w:bCs/>
                <w:color w:val="000000"/>
                <w:sz w:val="22"/>
                <w:szCs w:val="22"/>
                <w:lang w:val="en-GB" w:eastAsia="en-GB"/>
              </w:rPr>
              <w:t xml:space="preserve"> &amp; Affiliation</w:t>
            </w:r>
          </w:p>
        </w:tc>
        <w:tc>
          <w:tcPr>
            <w:tcW w:w="113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3B38ED0" w14:textId="2CFE7A27" w:rsidR="00C25E02" w:rsidRPr="00522809" w:rsidRDefault="00C25E02" w:rsidP="00C25E02">
            <w:pPr>
              <w:jc w:val="center"/>
              <w:rPr>
                <w:b/>
                <w:bCs/>
                <w:szCs w:val="24"/>
                <w:lang w:val="en-GB" w:eastAsia="en-GB"/>
              </w:rPr>
            </w:pPr>
            <w:r>
              <w:rPr>
                <w:rFonts w:ascii="Calibri" w:hAnsi="Calibri"/>
                <w:b/>
                <w:bCs/>
                <w:color w:val="000000"/>
                <w:sz w:val="22"/>
                <w:szCs w:val="22"/>
                <w:lang w:val="en-GB" w:eastAsia="en-GB"/>
              </w:rPr>
              <w:t>Yes</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3A7A8ED0" w14:textId="1F917822" w:rsidR="00C25E02" w:rsidRPr="00556057" w:rsidRDefault="00C25E02" w:rsidP="00C25E02">
            <w:pPr>
              <w:jc w:val="center"/>
              <w:rPr>
                <w:rFonts w:asciiTheme="minorHAnsi" w:hAnsiTheme="minorHAnsi" w:cstheme="minorHAnsi"/>
                <w:b/>
                <w:bCs/>
                <w:color w:val="000000"/>
                <w:sz w:val="22"/>
                <w:szCs w:val="18"/>
                <w:lang w:val="en-GB" w:eastAsia="en-GB"/>
              </w:rPr>
            </w:pPr>
            <w:r>
              <w:rPr>
                <w:rFonts w:asciiTheme="minorHAnsi" w:hAnsiTheme="minorHAnsi" w:cstheme="minorHAnsi"/>
                <w:b/>
                <w:bCs/>
                <w:sz w:val="22"/>
                <w:szCs w:val="18"/>
              </w:rPr>
              <w:t>No</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AC5A5D2" w14:textId="28C087A4" w:rsidR="00C25E02" w:rsidRPr="00556057" w:rsidRDefault="00C25E02" w:rsidP="00C25E02">
            <w:pPr>
              <w:jc w:val="center"/>
              <w:rPr>
                <w:rFonts w:asciiTheme="minorHAnsi" w:hAnsiTheme="minorHAnsi" w:cstheme="minorHAnsi"/>
                <w:b/>
                <w:bCs/>
                <w:color w:val="000000"/>
                <w:sz w:val="22"/>
                <w:szCs w:val="18"/>
                <w:lang w:val="en-GB" w:eastAsia="en-GB"/>
              </w:rPr>
            </w:pPr>
            <w:r>
              <w:rPr>
                <w:rFonts w:asciiTheme="minorHAnsi" w:hAnsiTheme="minorHAnsi" w:cstheme="minorHAnsi"/>
                <w:b/>
                <w:bCs/>
                <w:sz w:val="22"/>
                <w:szCs w:val="18"/>
              </w:rPr>
              <w:t>Abstain</w:t>
            </w:r>
          </w:p>
        </w:tc>
      </w:tr>
      <w:tr w:rsidR="00C25E02" w:rsidRPr="00522809" w14:paraId="6C2A3AC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3CB1A8D" w14:textId="464364E5" w:rsidR="00C25E02" w:rsidRPr="00522809" w:rsidRDefault="00C25E02" w:rsidP="00C25E02">
            <w:pPr>
              <w:rPr>
                <w:szCs w:val="24"/>
                <w:lang w:val="en-GB" w:eastAsia="en-GB"/>
              </w:rPr>
            </w:pPr>
            <w:r w:rsidRPr="003D4141">
              <w:t xml:space="preserve">  </w:t>
            </w:r>
            <w:proofErr w:type="spellStart"/>
            <w:r w:rsidRPr="003D4141">
              <w:t>Mineo</w:t>
            </w:r>
            <w:proofErr w:type="spellEnd"/>
            <w:r w:rsidRPr="003D4141">
              <w:t xml:space="preserve"> Takai, Space-Time Engineering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1C648CC" w14:textId="21728166"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E38F14" w14:textId="40DAF0C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F4CB5C" w14:textId="2A531FFD" w:rsidR="00C25E02" w:rsidRPr="000E4778" w:rsidRDefault="00C25E02" w:rsidP="00931A85">
            <w:pPr>
              <w:jc w:val="center"/>
            </w:pPr>
          </w:p>
        </w:tc>
      </w:tr>
      <w:tr w:rsidR="00C25E02" w:rsidRPr="00522809" w14:paraId="6614B58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B1D9A2B" w14:textId="50344976" w:rsidR="00C25E02" w:rsidRPr="00522809" w:rsidRDefault="00C25E02" w:rsidP="00C25E02">
            <w:pPr>
              <w:rPr>
                <w:szCs w:val="24"/>
                <w:lang w:val="en-GB" w:eastAsia="en-GB"/>
              </w:rPr>
            </w:pPr>
            <w:r w:rsidRPr="003D4141">
              <w:t xml:space="preserve">  Rich Kennedy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9B02E2D" w14:textId="3DE6DA1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843EB" w14:textId="5C4A6B1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828AD3" w14:textId="2DFC3CE9" w:rsidR="00C25E02" w:rsidRPr="000E4778" w:rsidRDefault="00C25E02" w:rsidP="00931A85">
            <w:pPr>
              <w:jc w:val="center"/>
            </w:pPr>
          </w:p>
        </w:tc>
      </w:tr>
      <w:tr w:rsidR="00C25E02" w:rsidRPr="00522809" w14:paraId="17BEBCC0"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38556C2" w14:textId="6D8E30E2" w:rsidR="00C25E02" w:rsidRPr="00522809" w:rsidRDefault="00C25E02" w:rsidP="00C25E02">
            <w:pPr>
              <w:rPr>
                <w:szCs w:val="24"/>
                <w:lang w:val="en-GB" w:eastAsia="en-GB"/>
              </w:rPr>
            </w:pPr>
            <w:r w:rsidRPr="003D4141">
              <w:t xml:space="preserve">  Carol Ansley, Cox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D5E3255" w14:textId="260063BA"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BDC942" w14:textId="77FE984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DED5D8" w14:textId="7D24E775" w:rsidR="00C25E02" w:rsidRPr="000E4778" w:rsidRDefault="00C25E02" w:rsidP="00931A85">
            <w:pPr>
              <w:jc w:val="center"/>
            </w:pPr>
          </w:p>
        </w:tc>
      </w:tr>
      <w:tr w:rsidR="00C25E02" w:rsidRPr="00522809" w14:paraId="590985E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B5BE034" w14:textId="0BA3D4E6" w:rsidR="00C25E02" w:rsidRPr="00522809" w:rsidRDefault="00C25E02" w:rsidP="00C25E02">
            <w:pPr>
              <w:rPr>
                <w:szCs w:val="24"/>
                <w:lang w:val="en-GB" w:eastAsia="en-GB"/>
              </w:rPr>
            </w:pPr>
            <w:r w:rsidRPr="003D4141">
              <w:t xml:space="preserve">  Mike Montemurro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EB4E52F" w14:textId="5486D46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C9220D" w14:textId="53908E7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C2EBB" w14:textId="6BB6A43A" w:rsidR="00C25E02" w:rsidRPr="000E4778" w:rsidRDefault="00C25E02" w:rsidP="00931A85">
            <w:pPr>
              <w:jc w:val="center"/>
            </w:pPr>
          </w:p>
        </w:tc>
      </w:tr>
      <w:tr w:rsidR="00C25E02" w:rsidRPr="00522809" w14:paraId="731D9D2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D623A04" w14:textId="0A380E4B" w:rsidR="00C25E02" w:rsidRPr="00522809" w:rsidRDefault="00C25E02" w:rsidP="00C25E02">
            <w:pPr>
              <w:rPr>
                <w:szCs w:val="24"/>
                <w:lang w:val="en-GB" w:eastAsia="en-GB"/>
              </w:rPr>
            </w:pPr>
            <w:r w:rsidRPr="003D4141">
              <w:t xml:space="preserve">  Sebastian Max Ericsson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C58A284" w14:textId="6CAE6325"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5F6D7C" w14:textId="791E8676"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F7E51E" w14:textId="23195F2B" w:rsidR="00C25E02" w:rsidRPr="000E4778" w:rsidRDefault="00C25E02" w:rsidP="00931A85">
            <w:pPr>
              <w:jc w:val="center"/>
            </w:pPr>
          </w:p>
        </w:tc>
      </w:tr>
      <w:tr w:rsidR="00C25E02" w:rsidRPr="00522809" w14:paraId="7F1345F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22267D6" w14:textId="67511FF0" w:rsidR="00C25E02" w:rsidRPr="00522809" w:rsidRDefault="00C25E02" w:rsidP="00C25E02">
            <w:pPr>
              <w:rPr>
                <w:szCs w:val="24"/>
                <w:lang w:val="en-GB" w:eastAsia="en-GB"/>
              </w:rPr>
            </w:pPr>
            <w:r w:rsidRPr="003D4141">
              <w:t xml:space="preserve">  </w:t>
            </w:r>
            <w:proofErr w:type="spellStart"/>
            <w:r w:rsidRPr="003D4141">
              <w:t>Liangxiao</w:t>
            </w:r>
            <w:proofErr w:type="spellEnd"/>
            <w:r w:rsidRPr="003D4141">
              <w:t xml:space="preserve"> Xin Zeku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CF65D07" w14:textId="78995ED0"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5B98AD" w14:textId="2ED74C8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D1B75" w14:textId="149F6701" w:rsidR="00C25E02" w:rsidRPr="000E4778" w:rsidRDefault="00C25E02" w:rsidP="00931A85">
            <w:pPr>
              <w:jc w:val="center"/>
            </w:pPr>
          </w:p>
        </w:tc>
      </w:tr>
      <w:tr w:rsidR="00C25E02" w:rsidRPr="00522809" w14:paraId="529521B0"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16F4B3A" w14:textId="12B6EFE9" w:rsidR="00C25E02" w:rsidRPr="00522809" w:rsidRDefault="00C25E02" w:rsidP="00C25E02">
            <w:pPr>
              <w:rPr>
                <w:szCs w:val="24"/>
                <w:lang w:val="en-GB" w:eastAsia="en-GB"/>
              </w:rPr>
            </w:pPr>
            <w:r w:rsidRPr="003D4141">
              <w:t xml:space="preserve">  Bin Tian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5A5C2B7" w14:textId="14377021"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2BCDBC" w14:textId="2DD5581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806450" w14:textId="6CA12360" w:rsidR="00C25E02" w:rsidRPr="000E4778" w:rsidRDefault="00C25E02" w:rsidP="00931A85">
            <w:pPr>
              <w:jc w:val="center"/>
            </w:pPr>
          </w:p>
        </w:tc>
      </w:tr>
      <w:tr w:rsidR="00C25E02" w:rsidRPr="00522809" w14:paraId="56B871A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E3A3880" w14:textId="7AC3D86B" w:rsidR="00C25E02" w:rsidRPr="00522809" w:rsidRDefault="00C25E02" w:rsidP="00C25E02">
            <w:pPr>
              <w:rPr>
                <w:szCs w:val="24"/>
                <w:lang w:val="en-GB" w:eastAsia="en-GB"/>
              </w:rPr>
            </w:pPr>
            <w:r w:rsidRPr="003D4141">
              <w:t xml:space="preserve">  Yusuke </w:t>
            </w:r>
            <w:proofErr w:type="spellStart"/>
            <w:r w:rsidRPr="003D4141">
              <w:t>Asai</w:t>
            </w:r>
            <w:proofErr w:type="spellEnd"/>
            <w:r w:rsidRPr="003D4141">
              <w:t xml:space="preserve">, NTT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A965EFD" w14:textId="5EA0D605"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C6FD9B" w14:textId="5B3F67D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FBFA26" w14:textId="2A7F7DC5" w:rsidR="00C25E02" w:rsidRPr="000E4778" w:rsidRDefault="00C25E02" w:rsidP="00931A85">
            <w:pPr>
              <w:jc w:val="center"/>
            </w:pPr>
          </w:p>
        </w:tc>
      </w:tr>
      <w:tr w:rsidR="00C25E02" w:rsidRPr="00522809" w14:paraId="189D9AEE"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CECD214" w14:textId="66C2F63C" w:rsidR="00C25E02" w:rsidRPr="00522809" w:rsidRDefault="00C25E02" w:rsidP="00C25E02">
            <w:pPr>
              <w:rPr>
                <w:szCs w:val="24"/>
                <w:lang w:val="en-GB" w:eastAsia="en-GB"/>
              </w:rPr>
            </w:pPr>
            <w:r w:rsidRPr="003D4141">
              <w:t xml:space="preserve">  Gaurav Patwardhan HPE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444553C" w14:textId="02C0DDA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869DF6" w14:textId="3C052E8F"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66C4EE" w14:textId="2DD7EF55" w:rsidR="00C25E02" w:rsidRPr="000E4778" w:rsidRDefault="00C25E02" w:rsidP="00931A85">
            <w:pPr>
              <w:jc w:val="center"/>
            </w:pPr>
          </w:p>
        </w:tc>
      </w:tr>
      <w:tr w:rsidR="00C25E02" w:rsidRPr="00522809" w14:paraId="5DBE16DB"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14D6656" w14:textId="464C86F1" w:rsidR="00C25E02" w:rsidRPr="00522809" w:rsidRDefault="00C25E02" w:rsidP="00C25E02">
            <w:pPr>
              <w:rPr>
                <w:szCs w:val="24"/>
                <w:lang w:val="en-GB" w:eastAsia="en-GB"/>
              </w:rPr>
            </w:pPr>
            <w:r w:rsidRPr="003D4141">
              <w:t xml:space="preserve">  Brian Hart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15BF531" w14:textId="76DB95D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DA2DB1" w14:textId="611185D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017D7C8" w14:textId="784896CB" w:rsidR="00C25E02" w:rsidRPr="000E4778" w:rsidRDefault="00C25E02" w:rsidP="00931A85">
            <w:pPr>
              <w:jc w:val="center"/>
            </w:pPr>
          </w:p>
        </w:tc>
      </w:tr>
      <w:tr w:rsidR="00C25E02" w:rsidRPr="00522809" w14:paraId="6F0D334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07FAB7E" w14:textId="6C32ABE1" w:rsidR="00C25E02" w:rsidRPr="00522809" w:rsidRDefault="00C25E02" w:rsidP="00C25E02">
            <w:pPr>
              <w:rPr>
                <w:szCs w:val="24"/>
                <w:lang w:val="en-GB" w:eastAsia="en-GB"/>
              </w:rPr>
            </w:pPr>
            <w:r w:rsidRPr="003D4141">
              <w:t xml:space="preserve">  Carlos Aldana Meta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CE2FC1C" w14:textId="5A9B235E"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EE70E6" w14:textId="0CA8C663"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6E0045" w14:textId="41CF7365" w:rsidR="00C25E02" w:rsidRPr="000E4778" w:rsidRDefault="00C25E02" w:rsidP="00931A85">
            <w:pPr>
              <w:jc w:val="center"/>
            </w:pPr>
          </w:p>
        </w:tc>
      </w:tr>
      <w:tr w:rsidR="00C25E02" w:rsidRPr="00522809" w14:paraId="158D993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87601D0" w14:textId="00CD5764" w:rsidR="00C25E02" w:rsidRPr="00522809" w:rsidRDefault="00C25E02" w:rsidP="00C25E02">
            <w:pPr>
              <w:rPr>
                <w:szCs w:val="24"/>
                <w:lang w:val="en-GB" w:eastAsia="en-GB"/>
              </w:rPr>
            </w:pPr>
            <w:r w:rsidRPr="003D4141">
              <w:t xml:space="preserve">  Gary </w:t>
            </w:r>
            <w:proofErr w:type="spellStart"/>
            <w:r w:rsidRPr="003D4141">
              <w:t>Anwyl</w:t>
            </w:r>
            <w:proofErr w:type="spellEnd"/>
            <w:r w:rsidRPr="003D4141">
              <w:t xml:space="preserve">, </w:t>
            </w:r>
            <w:proofErr w:type="spellStart"/>
            <w:r w:rsidRPr="003D4141">
              <w:t>Mediatek</w:t>
            </w:r>
            <w:proofErr w:type="spellEnd"/>
            <w:r w:rsidRPr="003D4141">
              <w:t xml:space="preserve"> Inc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23077AF" w14:textId="3C5C6B80"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6C365C" w14:textId="4094EDD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6E53B2" w14:textId="2C75DB07" w:rsidR="00C25E02" w:rsidRPr="000E4778" w:rsidRDefault="00C25E02" w:rsidP="00931A85">
            <w:pPr>
              <w:jc w:val="center"/>
            </w:pPr>
          </w:p>
        </w:tc>
      </w:tr>
      <w:tr w:rsidR="00C25E02" w:rsidRPr="00522809" w14:paraId="43EA519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43B0294" w14:textId="04BC08D5" w:rsidR="00C25E02" w:rsidRPr="00522809" w:rsidRDefault="00C25E02" w:rsidP="00C25E02">
            <w:pPr>
              <w:rPr>
                <w:szCs w:val="24"/>
                <w:lang w:val="en-GB" w:eastAsia="en-GB"/>
              </w:rPr>
            </w:pPr>
            <w:r w:rsidRPr="003D4141">
              <w:t xml:space="preserve">  Jonathan </w:t>
            </w:r>
            <w:proofErr w:type="spellStart"/>
            <w:r w:rsidRPr="003D4141">
              <w:t>Segev</w:t>
            </w:r>
            <w:proofErr w:type="spellEnd"/>
            <w:r w:rsidRPr="003D4141">
              <w:t xml:space="preserve"> intel corporation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6DEEBCB" w14:textId="4D75F9F1"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88053" w14:textId="42025ED4"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2F9EC2" w14:textId="6FFCC168" w:rsidR="00C25E02" w:rsidRPr="000E4778" w:rsidRDefault="00C25E02" w:rsidP="00931A85">
            <w:pPr>
              <w:jc w:val="center"/>
            </w:pPr>
          </w:p>
        </w:tc>
      </w:tr>
      <w:tr w:rsidR="00C25E02" w:rsidRPr="00522809" w14:paraId="77EDC06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F480BDC" w14:textId="4732B96B" w:rsidR="00C25E02" w:rsidRPr="00522809" w:rsidRDefault="00C25E02" w:rsidP="00C25E02">
            <w:pPr>
              <w:rPr>
                <w:szCs w:val="24"/>
                <w:lang w:val="en-GB" w:eastAsia="en-GB"/>
              </w:rPr>
            </w:pPr>
            <w:r w:rsidRPr="003D4141">
              <w:t xml:space="preserve">  </w:t>
            </w:r>
            <w:proofErr w:type="spellStart"/>
            <w:r w:rsidRPr="003D4141">
              <w:t>Shubhodeep</w:t>
            </w:r>
            <w:proofErr w:type="spellEnd"/>
            <w:r w:rsidRPr="003D4141">
              <w:t xml:space="preserve"> Adhikari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9FBA4C7" w14:textId="4E949D2E"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ED466E" w14:textId="365EC4D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B39F2A" w14:textId="20DE6F85" w:rsidR="00C25E02" w:rsidRPr="000E4778" w:rsidRDefault="00C25E02" w:rsidP="00931A85">
            <w:pPr>
              <w:jc w:val="center"/>
            </w:pPr>
            <w:r w:rsidRPr="003D4141">
              <w:t>X</w:t>
            </w:r>
          </w:p>
        </w:tc>
      </w:tr>
      <w:tr w:rsidR="00C25E02" w:rsidRPr="00522809" w14:paraId="3F9EF57F"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6FA5D4B" w14:textId="19FD8850" w:rsidR="00C25E02" w:rsidRPr="00522809" w:rsidRDefault="00C25E02" w:rsidP="00C25E02">
            <w:pPr>
              <w:rPr>
                <w:szCs w:val="24"/>
                <w:lang w:val="en-GB" w:eastAsia="en-GB"/>
              </w:rPr>
            </w:pPr>
            <w:r w:rsidRPr="003D4141">
              <w:t xml:space="preserve">  Ian Sherlock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DDA0373" w14:textId="27838A66"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C340B3" w14:textId="7C613FC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095D87C" w14:textId="39D95FA8" w:rsidR="00C25E02" w:rsidRPr="000E4778" w:rsidRDefault="00C25E02" w:rsidP="00931A85">
            <w:pPr>
              <w:jc w:val="center"/>
            </w:pPr>
          </w:p>
        </w:tc>
      </w:tr>
      <w:tr w:rsidR="00C25E02" w:rsidRPr="00522809" w14:paraId="39770EA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03CEB11" w14:textId="5AD8A678" w:rsidR="00C25E02" w:rsidRPr="00522809" w:rsidRDefault="00C25E02" w:rsidP="00C25E02">
            <w:pPr>
              <w:rPr>
                <w:szCs w:val="24"/>
                <w:lang w:val="en-GB" w:eastAsia="en-GB"/>
              </w:rPr>
            </w:pPr>
            <w:r w:rsidRPr="003D4141">
              <w:t xml:space="preserve">  Binita Gupta, Meta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C12D486" w14:textId="6665EE06"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70015C" w14:textId="6F694F5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F0D062" w14:textId="3615C3C7" w:rsidR="00C25E02" w:rsidRPr="000E4778" w:rsidRDefault="00C25E02" w:rsidP="00931A85">
            <w:pPr>
              <w:jc w:val="center"/>
            </w:pPr>
          </w:p>
        </w:tc>
      </w:tr>
      <w:tr w:rsidR="00C25E02" w:rsidRPr="00522809" w14:paraId="4995DC1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779E859" w14:textId="23DCD7C1" w:rsidR="00C25E02" w:rsidRPr="00522809" w:rsidRDefault="00C25E02" w:rsidP="00C25E02">
            <w:pPr>
              <w:rPr>
                <w:szCs w:val="24"/>
                <w:lang w:val="en-GB" w:eastAsia="en-GB"/>
              </w:rPr>
            </w:pPr>
            <w:r w:rsidRPr="003D4141">
              <w:t xml:space="preserve">  Abdel Karim </w:t>
            </w:r>
            <w:proofErr w:type="spellStart"/>
            <w:r w:rsidRPr="003D4141">
              <w:t>Ajami</w:t>
            </w:r>
            <w:proofErr w:type="spellEnd"/>
            <w:r w:rsidRPr="003D4141">
              <w:t xml:space="preserve">,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AD36358" w14:textId="5250163B"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96E59B" w14:textId="6571C6A6"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F365D1" w14:textId="58DEB9C0" w:rsidR="00C25E02" w:rsidRPr="000E4778" w:rsidRDefault="00C25E02" w:rsidP="00931A85">
            <w:pPr>
              <w:jc w:val="center"/>
            </w:pPr>
          </w:p>
        </w:tc>
      </w:tr>
      <w:tr w:rsidR="00C25E02" w:rsidRPr="00522809" w14:paraId="50D8EC4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5293E0B" w14:textId="2A337AFF" w:rsidR="00C25E02" w:rsidRPr="00522809" w:rsidRDefault="00C25E02" w:rsidP="00C25E02">
            <w:pPr>
              <w:rPr>
                <w:szCs w:val="24"/>
                <w:lang w:val="en-GB" w:eastAsia="en-GB"/>
              </w:rPr>
            </w:pPr>
            <w:r w:rsidRPr="003D4141">
              <w:t xml:space="preserve">  </w:t>
            </w:r>
            <w:proofErr w:type="spellStart"/>
            <w:r w:rsidRPr="003D4141">
              <w:t>Rubayet</w:t>
            </w:r>
            <w:proofErr w:type="spellEnd"/>
            <w:r w:rsidRPr="003D4141">
              <w:t xml:space="preserve"> </w:t>
            </w:r>
            <w:proofErr w:type="spellStart"/>
            <w:r w:rsidRPr="003D4141">
              <w:t>Shafin</w:t>
            </w:r>
            <w:proofErr w:type="spellEnd"/>
            <w:r w:rsidRPr="003D4141">
              <w:t xml:space="preserve">, Samsung Research America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A3DDDBF" w14:textId="6608173A"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70D99A" w14:textId="5F700BF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58D465" w14:textId="68882B9E" w:rsidR="00C25E02" w:rsidRPr="000E4778" w:rsidRDefault="00C25E02" w:rsidP="00931A85">
            <w:pPr>
              <w:jc w:val="center"/>
            </w:pPr>
          </w:p>
        </w:tc>
      </w:tr>
      <w:tr w:rsidR="00C25E02" w:rsidRPr="00522809" w14:paraId="1B3AC22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CEE15FF" w14:textId="66939B2B" w:rsidR="00C25E02" w:rsidRPr="00522809" w:rsidRDefault="00C25E02" w:rsidP="00C25E02">
            <w:pPr>
              <w:rPr>
                <w:szCs w:val="24"/>
                <w:lang w:val="en-GB" w:eastAsia="en-GB"/>
              </w:rPr>
            </w:pPr>
            <w:r w:rsidRPr="003D4141">
              <w:t xml:space="preserve">  Manish Kumar -NXP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4CEB12D" w14:textId="1574E829"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6FE782" w14:textId="40FB205F"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11501B" w14:textId="7D15AE2E" w:rsidR="00C25E02" w:rsidRPr="000E4778" w:rsidRDefault="00C25E02" w:rsidP="00931A85">
            <w:pPr>
              <w:jc w:val="center"/>
            </w:pPr>
          </w:p>
        </w:tc>
      </w:tr>
      <w:tr w:rsidR="00C25E02" w:rsidRPr="00522809" w14:paraId="31BDBAF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837EBD3" w14:textId="6ACDCBB0" w:rsidR="00C25E02" w:rsidRPr="00522809" w:rsidRDefault="00C25E02" w:rsidP="00C25E02">
            <w:pPr>
              <w:rPr>
                <w:szCs w:val="24"/>
                <w:lang w:val="en-GB" w:eastAsia="en-GB"/>
              </w:rPr>
            </w:pPr>
            <w:r w:rsidRPr="003D4141">
              <w:t xml:space="preserve">  Meriam </w:t>
            </w:r>
            <w:proofErr w:type="spellStart"/>
            <w:r w:rsidRPr="003D4141">
              <w:t>Rezk</w:t>
            </w:r>
            <w:proofErr w:type="spellEnd"/>
            <w:r w:rsidRPr="003D4141">
              <w:t xml:space="preserve"> Qualcomm Technologies Inc.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45ECF53" w14:textId="6EAC1587"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447C8A" w14:textId="5AC2D520"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6AAEB8" w14:textId="7F771AD7" w:rsidR="00C25E02" w:rsidRPr="000E4778" w:rsidRDefault="00C25E02" w:rsidP="00931A85">
            <w:pPr>
              <w:jc w:val="center"/>
            </w:pPr>
          </w:p>
        </w:tc>
      </w:tr>
      <w:tr w:rsidR="00C25E02" w:rsidRPr="00522809" w14:paraId="50C2C2C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6BA3B58" w14:textId="0006D65D" w:rsidR="00C25E02" w:rsidRPr="00522809" w:rsidRDefault="00C25E02" w:rsidP="00C25E02">
            <w:pPr>
              <w:rPr>
                <w:szCs w:val="24"/>
                <w:lang w:val="en-GB" w:eastAsia="en-GB"/>
              </w:rPr>
            </w:pPr>
            <w:r w:rsidRPr="003D4141">
              <w:t xml:space="preserve">  Hassan Omar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1837FDA" w14:textId="1AA7FDB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CA2B6" w14:textId="39BD4AD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8B1C21" w14:textId="2DEC1F00" w:rsidR="00C25E02" w:rsidRPr="000E4778" w:rsidRDefault="00C25E02" w:rsidP="00931A85">
            <w:pPr>
              <w:jc w:val="center"/>
            </w:pPr>
          </w:p>
        </w:tc>
      </w:tr>
      <w:tr w:rsidR="00C25E02" w:rsidRPr="00522809" w14:paraId="53BDF98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AB72D40" w14:textId="5FA23C6F" w:rsidR="00C25E02" w:rsidRPr="00522809" w:rsidRDefault="00C25E02" w:rsidP="00C25E02">
            <w:pPr>
              <w:rPr>
                <w:szCs w:val="24"/>
                <w:lang w:val="en-GB" w:eastAsia="en-GB"/>
              </w:rPr>
            </w:pPr>
            <w:r w:rsidRPr="003D4141">
              <w:t xml:space="preserve">  </w:t>
            </w:r>
            <w:proofErr w:type="spellStart"/>
            <w:r w:rsidRPr="003D4141">
              <w:t>Zinan</w:t>
            </w:r>
            <w:proofErr w:type="spellEnd"/>
            <w:r w:rsidRPr="003D4141">
              <w:t xml:space="preserve"> Lin, </w:t>
            </w:r>
            <w:proofErr w:type="spellStart"/>
            <w:r w:rsidRPr="003D4141">
              <w:t>InterDigital</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04FD734" w14:textId="566E0C21"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FAF65" w14:textId="25A6AF11"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F896CC" w14:textId="0696E696" w:rsidR="00C25E02" w:rsidRPr="000E4778" w:rsidRDefault="00C25E02" w:rsidP="00931A85">
            <w:pPr>
              <w:jc w:val="center"/>
            </w:pPr>
          </w:p>
        </w:tc>
      </w:tr>
      <w:tr w:rsidR="00C25E02" w:rsidRPr="00522809" w14:paraId="653C5B8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A1AC60D" w14:textId="04BCC898" w:rsidR="00C25E02" w:rsidRPr="00522809" w:rsidRDefault="00C25E02" w:rsidP="00C25E02">
            <w:pPr>
              <w:rPr>
                <w:szCs w:val="24"/>
                <w:lang w:val="en-GB" w:eastAsia="en-GB"/>
              </w:rPr>
            </w:pPr>
            <w:r w:rsidRPr="003D4141">
              <w:t xml:space="preserve">  Lisa Ward - Rohde &amp; Schwarz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02CACED" w14:textId="6618BFF0"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F2CF86" w14:textId="5E8843E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100FD6" w14:textId="63B74230" w:rsidR="00C25E02" w:rsidRPr="000E4778" w:rsidRDefault="00C25E02" w:rsidP="00931A85">
            <w:pPr>
              <w:jc w:val="center"/>
            </w:pPr>
            <w:r w:rsidRPr="003D4141">
              <w:t>X</w:t>
            </w:r>
          </w:p>
        </w:tc>
      </w:tr>
      <w:tr w:rsidR="00C25E02" w:rsidRPr="00522809" w14:paraId="719A39C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78F711A" w14:textId="16110EB8" w:rsidR="00C25E02" w:rsidRPr="00522809" w:rsidRDefault="00C25E02" w:rsidP="00C25E02">
            <w:pPr>
              <w:rPr>
                <w:szCs w:val="24"/>
                <w:lang w:val="en-GB" w:eastAsia="en-GB"/>
              </w:rPr>
            </w:pPr>
            <w:r w:rsidRPr="003D4141">
              <w:t xml:space="preserve">  Lan Peng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4F2DB59" w14:textId="4407F3A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5A432" w14:textId="001AABA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08FB37" w14:textId="1A37EDAD" w:rsidR="00C25E02" w:rsidRPr="000E4778" w:rsidRDefault="00C25E02" w:rsidP="00931A85">
            <w:pPr>
              <w:jc w:val="center"/>
            </w:pPr>
          </w:p>
        </w:tc>
      </w:tr>
      <w:tr w:rsidR="00C25E02" w:rsidRPr="00522809" w14:paraId="1472037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4A78E77" w14:textId="1C6BC624" w:rsidR="00C25E02" w:rsidRPr="00522809" w:rsidRDefault="00C25E02" w:rsidP="00C25E02">
            <w:pPr>
              <w:rPr>
                <w:szCs w:val="24"/>
                <w:lang w:val="en-GB" w:eastAsia="en-GB"/>
              </w:rPr>
            </w:pPr>
            <w:r w:rsidRPr="003D4141">
              <w:t xml:space="preserve">  Naveen </w:t>
            </w:r>
            <w:proofErr w:type="spellStart"/>
            <w:r w:rsidRPr="003D4141">
              <w:t>Kakani</w:t>
            </w:r>
            <w:proofErr w:type="spellEnd"/>
            <w:r w:rsidRPr="003D4141">
              <w:t xml:space="preserve">,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B1138C7" w14:textId="69F6C055"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BC2A6C" w14:textId="3A3D681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43C16" w14:textId="60CF8483" w:rsidR="00C25E02" w:rsidRPr="000E4778" w:rsidRDefault="00C25E02" w:rsidP="00931A85">
            <w:pPr>
              <w:jc w:val="center"/>
            </w:pPr>
          </w:p>
        </w:tc>
      </w:tr>
      <w:tr w:rsidR="00C25E02" w:rsidRPr="00522809" w14:paraId="6216AE3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4FACBA8" w14:textId="79CB12CE" w:rsidR="00C25E02" w:rsidRPr="00522809" w:rsidRDefault="00C25E02" w:rsidP="00C25E02">
            <w:pPr>
              <w:rPr>
                <w:szCs w:val="24"/>
                <w:lang w:val="en-GB" w:eastAsia="en-GB"/>
              </w:rPr>
            </w:pPr>
            <w:r w:rsidRPr="003D4141">
              <w:t xml:space="preserve">  Srinath </w:t>
            </w:r>
            <w:proofErr w:type="spellStart"/>
            <w:r w:rsidRPr="003D4141">
              <w:t>Puducheri</w:t>
            </w:r>
            <w:proofErr w:type="spellEnd"/>
            <w:r w:rsidRPr="003D4141">
              <w:t xml:space="preserve"> </w:t>
            </w:r>
            <w:proofErr w:type="spellStart"/>
            <w:r w:rsidRPr="003D4141">
              <w:t>Sundaravaradhan</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463E26B" w14:textId="141B71FB"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F1FC6A" w14:textId="7BF05C3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6D244E" w14:textId="1990FFB8" w:rsidR="00C25E02" w:rsidRPr="000E4778" w:rsidRDefault="00C25E02" w:rsidP="00931A85">
            <w:pPr>
              <w:jc w:val="center"/>
            </w:pPr>
            <w:r w:rsidRPr="003D4141">
              <w:t>X</w:t>
            </w:r>
          </w:p>
        </w:tc>
      </w:tr>
      <w:tr w:rsidR="00C25E02" w:rsidRPr="00522809" w14:paraId="3D875EA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B261A59" w14:textId="202606BB" w:rsidR="00C25E02" w:rsidRPr="00522809" w:rsidRDefault="00C25E02" w:rsidP="00C25E02">
            <w:pPr>
              <w:rPr>
                <w:szCs w:val="24"/>
                <w:lang w:val="en-GB" w:eastAsia="en-GB"/>
              </w:rPr>
            </w:pPr>
            <w:r w:rsidRPr="003D4141">
              <w:t xml:space="preserve">  Alice Jialing Li Chen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FCD7BCF" w14:textId="5736328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91385DF" w14:textId="553E1F7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039566" w14:textId="4B49122F" w:rsidR="00C25E02" w:rsidRPr="000E4778" w:rsidRDefault="00C25E02" w:rsidP="00931A85">
            <w:pPr>
              <w:jc w:val="center"/>
            </w:pPr>
          </w:p>
        </w:tc>
      </w:tr>
      <w:tr w:rsidR="00C25E02" w:rsidRPr="00522809" w14:paraId="6AB6297B"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D46ABB3" w14:textId="1FA39AF0" w:rsidR="00C25E02" w:rsidRPr="00522809" w:rsidRDefault="00C25E02" w:rsidP="00C25E02">
            <w:pPr>
              <w:rPr>
                <w:szCs w:val="24"/>
                <w:lang w:val="en-GB" w:eastAsia="en-GB"/>
              </w:rPr>
            </w:pPr>
            <w:r w:rsidRPr="003D4141">
              <w:t xml:space="preserve">  </w:t>
            </w:r>
            <w:proofErr w:type="spellStart"/>
            <w:r w:rsidRPr="003D4141">
              <w:t>Zhongjiang</w:t>
            </w:r>
            <w:proofErr w:type="spellEnd"/>
            <w:r w:rsidRPr="003D4141">
              <w:t xml:space="preserve"> Yan Northwestern Polytechnical University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B3597A4" w14:textId="622CF5B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074F77" w14:textId="71DAE81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803675" w14:textId="76066AD5" w:rsidR="00C25E02" w:rsidRPr="000E4778" w:rsidRDefault="00C25E02" w:rsidP="00931A85">
            <w:pPr>
              <w:jc w:val="center"/>
            </w:pPr>
          </w:p>
        </w:tc>
      </w:tr>
      <w:tr w:rsidR="00C25E02" w:rsidRPr="00522809" w14:paraId="20BE5FA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96231B7" w14:textId="25075C2E" w:rsidR="00C25E02" w:rsidRPr="00522809" w:rsidRDefault="00C25E02" w:rsidP="00C25E02">
            <w:pPr>
              <w:rPr>
                <w:szCs w:val="24"/>
                <w:lang w:val="en-GB" w:eastAsia="en-GB"/>
              </w:rPr>
            </w:pPr>
            <w:r w:rsidRPr="003D4141">
              <w:t xml:space="preserve">  Bo Li Northwestern Polytechnical University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71A381B" w14:textId="1FE45E6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762F6" w14:textId="17078A7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CC5AA6" w14:textId="17589FCD" w:rsidR="00C25E02" w:rsidRPr="000E4778" w:rsidRDefault="00C25E02" w:rsidP="00931A85">
            <w:pPr>
              <w:jc w:val="center"/>
            </w:pPr>
          </w:p>
        </w:tc>
      </w:tr>
      <w:tr w:rsidR="00C25E02" w:rsidRPr="00522809" w14:paraId="308199E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2678EB6" w14:textId="279F369C" w:rsidR="00C25E02" w:rsidRPr="00522809" w:rsidRDefault="00C25E02" w:rsidP="00C25E02">
            <w:pPr>
              <w:rPr>
                <w:szCs w:val="24"/>
                <w:lang w:val="en-GB" w:eastAsia="en-GB"/>
              </w:rPr>
            </w:pPr>
            <w:r w:rsidRPr="003D4141">
              <w:t xml:space="preserve">  </w:t>
            </w:r>
            <w:proofErr w:type="spellStart"/>
            <w:r w:rsidRPr="003D4141">
              <w:t>Masatomo</w:t>
            </w:r>
            <w:proofErr w:type="spellEnd"/>
            <w:r w:rsidRPr="003D4141">
              <w:t xml:space="preserve"> OUCHI, Canon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9DAB330" w14:textId="3DF72C67"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18EE75" w14:textId="4E6F365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80FD49" w14:textId="4ED55774" w:rsidR="00C25E02" w:rsidRPr="000E4778" w:rsidRDefault="00C25E02" w:rsidP="00931A85">
            <w:pPr>
              <w:jc w:val="center"/>
            </w:pPr>
            <w:r w:rsidRPr="003D4141">
              <w:t>X</w:t>
            </w:r>
          </w:p>
        </w:tc>
      </w:tr>
      <w:tr w:rsidR="00C25E02" w:rsidRPr="00522809" w14:paraId="10241EE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6F94E10" w14:textId="20186489" w:rsidR="00C25E02" w:rsidRPr="00522809" w:rsidRDefault="00C25E02" w:rsidP="00C25E02">
            <w:pPr>
              <w:rPr>
                <w:szCs w:val="24"/>
                <w:lang w:val="en-GB" w:eastAsia="en-GB"/>
              </w:rPr>
            </w:pPr>
            <w:r w:rsidRPr="003D4141">
              <w:t xml:space="preserve">  TJ Kang -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534A948" w14:textId="6988CD89"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4F1788" w14:textId="3E9988BA"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469738" w14:textId="231F0CF5" w:rsidR="00C25E02" w:rsidRPr="000E4778" w:rsidRDefault="00C25E02" w:rsidP="00931A85">
            <w:pPr>
              <w:jc w:val="center"/>
            </w:pPr>
          </w:p>
        </w:tc>
      </w:tr>
      <w:tr w:rsidR="00C25E02" w:rsidRPr="00522809" w14:paraId="5C93A66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4C167EB" w14:textId="48755EC6" w:rsidR="00C25E02" w:rsidRPr="00522809" w:rsidRDefault="00C25E02" w:rsidP="00C25E02">
            <w:pPr>
              <w:rPr>
                <w:szCs w:val="24"/>
                <w:lang w:val="en-GB" w:eastAsia="en-GB"/>
              </w:rPr>
            </w:pPr>
            <w:r w:rsidRPr="003D4141">
              <w:t xml:space="preserve">  </w:t>
            </w:r>
            <w:proofErr w:type="spellStart"/>
            <w:r w:rsidRPr="003D4141">
              <w:t>Hejun</w:t>
            </w:r>
            <w:proofErr w:type="spellEnd"/>
            <w:r w:rsidRPr="003D4141">
              <w:t xml:space="preserve"> Wang, Haier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ABC7578" w14:textId="4630612A"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F340EE" w14:textId="490C634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0EB71C" w14:textId="7B4A28AE" w:rsidR="00C25E02" w:rsidRPr="000E4778" w:rsidRDefault="00C25E02" w:rsidP="00931A85">
            <w:pPr>
              <w:jc w:val="center"/>
            </w:pPr>
          </w:p>
        </w:tc>
      </w:tr>
      <w:tr w:rsidR="00C25E02" w:rsidRPr="00522809" w14:paraId="7CC1575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763B9BA" w14:textId="452322DF" w:rsidR="00C25E02" w:rsidRPr="00522809" w:rsidRDefault="00C25E02" w:rsidP="00C25E02">
            <w:pPr>
              <w:rPr>
                <w:szCs w:val="24"/>
                <w:lang w:val="en-GB" w:eastAsia="en-GB"/>
              </w:rPr>
            </w:pPr>
            <w:r w:rsidRPr="003D4141">
              <w:t xml:space="preserve">  </w:t>
            </w:r>
            <w:proofErr w:type="spellStart"/>
            <w:r w:rsidRPr="003D4141">
              <w:t>Jinyoung</w:t>
            </w:r>
            <w:proofErr w:type="spellEnd"/>
            <w:r w:rsidRPr="003D4141">
              <w:t xml:space="preserve"> Chun, LG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7D8D529" w14:textId="2B6EB169"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764F67" w14:textId="5098C9E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D0DD2A" w14:textId="1085BA8C" w:rsidR="00C25E02" w:rsidRPr="000E4778" w:rsidRDefault="00C25E02" w:rsidP="00931A85">
            <w:pPr>
              <w:jc w:val="center"/>
            </w:pPr>
          </w:p>
        </w:tc>
      </w:tr>
      <w:tr w:rsidR="00C25E02" w:rsidRPr="00522809" w14:paraId="24706B00"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03FAE12" w14:textId="43A4ED84" w:rsidR="00C25E02" w:rsidRPr="00522809" w:rsidRDefault="00C25E02" w:rsidP="00C25E02">
            <w:pPr>
              <w:rPr>
                <w:szCs w:val="24"/>
                <w:lang w:val="en-GB" w:eastAsia="en-GB"/>
              </w:rPr>
            </w:pPr>
            <w:r w:rsidRPr="003D4141">
              <w:t xml:space="preserve">  Yuki </w:t>
            </w:r>
            <w:proofErr w:type="spellStart"/>
            <w:r w:rsidRPr="003D4141">
              <w:t>Tsujimaru</w:t>
            </w:r>
            <w:proofErr w:type="spellEnd"/>
            <w:r w:rsidRPr="003D4141">
              <w:t xml:space="preserve"> Canon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605B4E4" w14:textId="6F55969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F96C30" w14:textId="417F2DE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B853B6" w14:textId="47107A97" w:rsidR="00C25E02" w:rsidRPr="000E4778" w:rsidRDefault="00C25E02" w:rsidP="00931A85">
            <w:pPr>
              <w:jc w:val="center"/>
            </w:pPr>
          </w:p>
        </w:tc>
      </w:tr>
      <w:tr w:rsidR="00C25E02" w:rsidRPr="00522809" w14:paraId="051347D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7C59879" w14:textId="1CD33286" w:rsidR="00C25E02" w:rsidRPr="00522809" w:rsidRDefault="00C25E02" w:rsidP="00C25E02">
            <w:pPr>
              <w:rPr>
                <w:szCs w:val="24"/>
                <w:lang w:val="en-GB" w:eastAsia="en-GB"/>
              </w:rPr>
            </w:pPr>
            <w:r w:rsidRPr="003D4141">
              <w:t xml:space="preserve">  </w:t>
            </w:r>
            <w:proofErr w:type="spellStart"/>
            <w:r w:rsidRPr="003D4141">
              <w:t>Sungjin</w:t>
            </w:r>
            <w:proofErr w:type="spellEnd"/>
            <w:r w:rsidRPr="003D4141">
              <w:t xml:space="preserve"> Park, </w:t>
            </w:r>
            <w:proofErr w:type="spellStart"/>
            <w:r w:rsidRPr="003D4141">
              <w:t>Senscomm</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27719A5" w14:textId="369600E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1FB7EA" w14:textId="33AE963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DF7834" w14:textId="4BC550BC" w:rsidR="00C25E02" w:rsidRPr="000E4778" w:rsidRDefault="00C25E02" w:rsidP="00931A85">
            <w:pPr>
              <w:jc w:val="center"/>
            </w:pPr>
          </w:p>
        </w:tc>
      </w:tr>
      <w:tr w:rsidR="00C25E02" w:rsidRPr="00522809" w14:paraId="4DFD304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FB71077" w14:textId="24C5703A" w:rsidR="00C25E02" w:rsidRPr="00522809" w:rsidRDefault="00C25E02" w:rsidP="00C25E02">
            <w:pPr>
              <w:rPr>
                <w:szCs w:val="24"/>
                <w:lang w:val="en-GB" w:eastAsia="en-GB"/>
              </w:rPr>
            </w:pPr>
            <w:r w:rsidRPr="003D4141">
              <w:t xml:space="preserve">  Colin Kim -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CFF8284" w14:textId="6BB72232"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3EE143" w14:textId="21525DD4"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54A2FA" w14:textId="6FE652DF" w:rsidR="00C25E02" w:rsidRPr="000E4778" w:rsidRDefault="00C25E02" w:rsidP="00931A85">
            <w:pPr>
              <w:jc w:val="center"/>
            </w:pPr>
          </w:p>
        </w:tc>
      </w:tr>
      <w:tr w:rsidR="00C25E02" w:rsidRPr="00522809" w14:paraId="19E4297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531FD5F" w14:textId="37C2E849" w:rsidR="00C25E02" w:rsidRPr="00522809" w:rsidRDefault="00C25E02" w:rsidP="00C25E02">
            <w:pPr>
              <w:rPr>
                <w:szCs w:val="24"/>
                <w:lang w:val="en-GB" w:eastAsia="en-GB"/>
              </w:rPr>
            </w:pPr>
            <w:r w:rsidRPr="003D4141">
              <w:t xml:space="preserve">  Shuang Fan, </w:t>
            </w:r>
            <w:proofErr w:type="spellStart"/>
            <w:r w:rsidRPr="003D4141">
              <w:t>Sanechips</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9D1D65D" w14:textId="72C9F596"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19981C" w14:textId="48DF61E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ED3A59" w14:textId="3CBC59E6" w:rsidR="00C25E02" w:rsidRPr="000E4778" w:rsidRDefault="00C25E02" w:rsidP="00931A85">
            <w:pPr>
              <w:jc w:val="center"/>
            </w:pPr>
          </w:p>
        </w:tc>
      </w:tr>
      <w:tr w:rsidR="00C25E02" w:rsidRPr="00522809" w14:paraId="485B489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116CE55" w14:textId="5D1B1867" w:rsidR="00C25E02" w:rsidRPr="00522809" w:rsidRDefault="00C25E02" w:rsidP="00C25E02">
            <w:pPr>
              <w:rPr>
                <w:szCs w:val="24"/>
                <w:lang w:val="en-GB" w:eastAsia="en-GB"/>
              </w:rPr>
            </w:pPr>
            <w:r w:rsidRPr="003D4141">
              <w:t xml:space="preserve">  James Chiang, MediaTek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2F67D81" w14:textId="269E5A3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39838D" w14:textId="23F7D24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7868DB" w14:textId="754B2058" w:rsidR="00C25E02" w:rsidRPr="000E4778" w:rsidRDefault="00C25E02" w:rsidP="00931A85">
            <w:pPr>
              <w:jc w:val="center"/>
            </w:pPr>
          </w:p>
        </w:tc>
      </w:tr>
      <w:tr w:rsidR="00C25E02" w:rsidRPr="00522809" w14:paraId="388E4AA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0FD8B92" w14:textId="2613B7F2" w:rsidR="00C25E02" w:rsidRPr="00522809" w:rsidRDefault="00C25E02" w:rsidP="00C25E02">
            <w:pPr>
              <w:rPr>
                <w:szCs w:val="24"/>
                <w:lang w:val="en-GB" w:eastAsia="en-GB"/>
              </w:rPr>
            </w:pPr>
            <w:r w:rsidRPr="003D4141">
              <w:t xml:space="preserve">  Eason Chen-Yi Chang, MediaTek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9E04664" w14:textId="4475A3C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F948F7" w14:textId="70186194"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70EF04" w14:textId="726460A0" w:rsidR="00C25E02" w:rsidRPr="000E4778" w:rsidRDefault="00C25E02" w:rsidP="00931A85">
            <w:pPr>
              <w:jc w:val="center"/>
            </w:pPr>
          </w:p>
        </w:tc>
      </w:tr>
      <w:tr w:rsidR="00C25E02" w:rsidRPr="00522809" w14:paraId="6DD7450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5D2356B" w14:textId="27916AD6" w:rsidR="00C25E02" w:rsidRPr="00522809" w:rsidRDefault="00C25E02" w:rsidP="00C25E02">
            <w:pPr>
              <w:rPr>
                <w:szCs w:val="24"/>
                <w:lang w:val="en-GB" w:eastAsia="en-GB"/>
              </w:rPr>
            </w:pPr>
            <w:r w:rsidRPr="003D4141">
              <w:lastRenderedPageBreak/>
              <w:t xml:space="preserve">  Ryota Yamada, Sharp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C581A6C" w14:textId="7EBB6CA0"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FA5ED3" w14:textId="7743203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14AA56" w14:textId="65380C56" w:rsidR="00C25E02" w:rsidRPr="000E4778" w:rsidRDefault="00C25E02" w:rsidP="00931A85">
            <w:pPr>
              <w:jc w:val="center"/>
            </w:pPr>
          </w:p>
        </w:tc>
      </w:tr>
      <w:tr w:rsidR="00C25E02" w:rsidRPr="00522809" w14:paraId="39AC131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67F5E87" w14:textId="46D50150" w:rsidR="00C25E02" w:rsidRPr="00522809" w:rsidRDefault="00C25E02" w:rsidP="00C25E02">
            <w:pPr>
              <w:rPr>
                <w:szCs w:val="24"/>
                <w:lang w:val="en-GB" w:eastAsia="en-GB"/>
              </w:rPr>
            </w:pPr>
            <w:r w:rsidRPr="003D4141">
              <w:t xml:space="preserve">  Hank </w:t>
            </w:r>
            <w:proofErr w:type="spellStart"/>
            <w:r w:rsidRPr="003D4141">
              <w:t>Chihan</w:t>
            </w:r>
            <w:proofErr w:type="spellEnd"/>
            <w:r w:rsidRPr="003D4141">
              <w:t xml:space="preserve"> Huang, MediaTek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F5A5B1B" w14:textId="173D5F4C"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5CA3E" w14:textId="287DB15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C5F2E" w14:textId="79082792" w:rsidR="00C25E02" w:rsidRPr="000E4778" w:rsidRDefault="00C25E02" w:rsidP="00931A85">
            <w:pPr>
              <w:jc w:val="center"/>
            </w:pPr>
          </w:p>
        </w:tc>
      </w:tr>
      <w:tr w:rsidR="00C25E02" w:rsidRPr="00522809" w14:paraId="4524268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9656014" w14:textId="729819D3" w:rsidR="00C25E02" w:rsidRPr="00522809" w:rsidRDefault="00C25E02" w:rsidP="00C25E02">
            <w:pPr>
              <w:rPr>
                <w:szCs w:val="24"/>
                <w:lang w:val="en-GB" w:eastAsia="en-GB"/>
              </w:rPr>
            </w:pPr>
            <w:r w:rsidRPr="003D4141">
              <w:t xml:space="preserve">  Frank Chien-Fang Hsu, </w:t>
            </w:r>
            <w:proofErr w:type="spellStart"/>
            <w:r w:rsidRPr="003D4141">
              <w:t>Mediatek</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123A95E" w14:textId="48E30041"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256DA4" w14:textId="478D8CF6"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EBF509" w14:textId="01DB3243" w:rsidR="00C25E02" w:rsidRPr="000E4778" w:rsidRDefault="00C25E02" w:rsidP="00931A85">
            <w:pPr>
              <w:jc w:val="center"/>
            </w:pPr>
            <w:r w:rsidRPr="003D4141">
              <w:t>X</w:t>
            </w:r>
          </w:p>
        </w:tc>
      </w:tr>
      <w:tr w:rsidR="00C25E02" w:rsidRPr="00522809" w14:paraId="4CDF74D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6E79F41" w14:textId="6E950385" w:rsidR="00C25E02" w:rsidRPr="00522809" w:rsidRDefault="00C25E02" w:rsidP="00C25E02">
            <w:pPr>
              <w:rPr>
                <w:szCs w:val="24"/>
                <w:lang w:val="en-GB" w:eastAsia="en-GB"/>
              </w:rPr>
            </w:pPr>
            <w:r w:rsidRPr="003D4141">
              <w:t xml:space="preserve">  Hanjin Joh, KT Corp.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ED544A6" w14:textId="6B66D8BE"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B76B72" w14:textId="6395DB7F"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A1D7C5" w14:textId="07127553" w:rsidR="00C25E02" w:rsidRPr="000E4778" w:rsidRDefault="00C25E02" w:rsidP="00931A85">
            <w:pPr>
              <w:jc w:val="center"/>
            </w:pPr>
          </w:p>
        </w:tc>
      </w:tr>
      <w:tr w:rsidR="00C25E02" w:rsidRPr="00522809" w14:paraId="5345503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3930306" w14:textId="69BC76BE" w:rsidR="00C25E02" w:rsidRPr="00522809" w:rsidRDefault="00C25E02" w:rsidP="00C25E02">
            <w:pPr>
              <w:rPr>
                <w:szCs w:val="24"/>
                <w:lang w:val="en-GB" w:eastAsia="en-GB"/>
              </w:rPr>
            </w:pPr>
            <w:r w:rsidRPr="003D4141">
              <w:t xml:space="preserve">  </w:t>
            </w:r>
            <w:proofErr w:type="spellStart"/>
            <w:r w:rsidRPr="003D4141">
              <w:t>Eunsung</w:t>
            </w:r>
            <w:proofErr w:type="spellEnd"/>
            <w:r w:rsidRPr="003D4141">
              <w:t xml:space="preserve"> Jeon Samsung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9E7D49F" w14:textId="2931D0D3"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D4B0A1" w14:textId="7724EC3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8D44D" w14:textId="5E87EC33" w:rsidR="00C25E02" w:rsidRPr="000E4778" w:rsidRDefault="00C25E02" w:rsidP="00931A85">
            <w:pPr>
              <w:jc w:val="center"/>
            </w:pPr>
          </w:p>
        </w:tc>
      </w:tr>
      <w:tr w:rsidR="00C25E02" w:rsidRPr="00522809" w14:paraId="36657D0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tcPr>
          <w:p w14:paraId="2522F0F9" w14:textId="1A40CC37" w:rsidR="00C25E02" w:rsidRDefault="00C25E02" w:rsidP="00C25E02">
            <w:pPr>
              <w:rPr>
                <w:rFonts w:ascii="Calibri" w:hAnsi="Calibri" w:cs="Calibri"/>
                <w:color w:val="000000"/>
                <w:sz w:val="22"/>
                <w:szCs w:val="22"/>
              </w:rPr>
            </w:pPr>
            <w:r w:rsidRPr="003D4141">
              <w:t xml:space="preserve">  </w:t>
            </w:r>
            <w:proofErr w:type="spellStart"/>
            <w:r w:rsidRPr="003D4141">
              <w:t>Renlong</w:t>
            </w:r>
            <w:proofErr w:type="spellEnd"/>
            <w:r w:rsidRPr="003D4141">
              <w:t xml:space="preserve"> </w:t>
            </w:r>
            <w:proofErr w:type="spellStart"/>
            <w:r w:rsidRPr="003D4141">
              <w:t>Zhou,Sanechips</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8353A1" w14:textId="2503997E" w:rsidR="00C25E02" w:rsidRDefault="00C25E02" w:rsidP="00931A85">
            <w:pPr>
              <w:jc w:val="center"/>
              <w:rPr>
                <w:rFonts w:ascii="Calibri" w:hAnsi="Calibri" w:cs="Calibri"/>
                <w:color w:val="000000"/>
                <w:sz w:val="22"/>
                <w:szCs w:val="22"/>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2C12CA" w14:textId="16242F5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D9BE47" w14:textId="05392222" w:rsidR="00C25E02" w:rsidRPr="000E4778" w:rsidRDefault="00C25E02" w:rsidP="00931A85">
            <w:pPr>
              <w:jc w:val="center"/>
            </w:pPr>
          </w:p>
        </w:tc>
      </w:tr>
      <w:tr w:rsidR="00C25E02" w:rsidRPr="00522809" w14:paraId="6B4013F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E7ABAE7" w14:textId="4AE471C7" w:rsidR="00C25E02" w:rsidRPr="00522809" w:rsidRDefault="00C25E02" w:rsidP="00C25E02">
            <w:pPr>
              <w:rPr>
                <w:szCs w:val="24"/>
                <w:lang w:val="en-GB" w:eastAsia="en-GB"/>
              </w:rPr>
            </w:pPr>
            <w:r w:rsidRPr="003D4141">
              <w:t xml:space="preserve">  </w:t>
            </w:r>
            <w:proofErr w:type="spellStart"/>
            <w:r w:rsidRPr="003D4141">
              <w:t>Myeongjin</w:t>
            </w:r>
            <w:proofErr w:type="spellEnd"/>
            <w:r w:rsidRPr="003D4141">
              <w:t xml:space="preserve"> Kim, Samsung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5611AB0" w14:textId="38E95CA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949CBFF" w14:textId="6B93C20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23CB6F" w14:textId="1E87D7E5" w:rsidR="00C25E02" w:rsidRPr="000E4778" w:rsidRDefault="00C25E02" w:rsidP="00931A85">
            <w:pPr>
              <w:jc w:val="center"/>
            </w:pPr>
          </w:p>
        </w:tc>
      </w:tr>
      <w:tr w:rsidR="00C25E02" w:rsidRPr="00522809" w14:paraId="4E33330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44B2F92" w14:textId="18D029F6" w:rsidR="00C25E02" w:rsidRPr="00522809" w:rsidRDefault="00C25E02" w:rsidP="00C25E02">
            <w:pPr>
              <w:rPr>
                <w:szCs w:val="24"/>
                <w:lang w:val="en-GB" w:eastAsia="en-GB"/>
              </w:rPr>
            </w:pPr>
            <w:r w:rsidRPr="003D4141">
              <w:t xml:space="preserve">  Ryuichi Hirata Sony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36CAE1C" w14:textId="2421132C"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60393F" w14:textId="23E934B6"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80EDE4" w14:textId="4497E6A9" w:rsidR="00C25E02" w:rsidRPr="000E4778" w:rsidRDefault="00C25E02" w:rsidP="00931A85">
            <w:pPr>
              <w:jc w:val="center"/>
            </w:pPr>
          </w:p>
        </w:tc>
      </w:tr>
      <w:tr w:rsidR="00C25E02" w:rsidRPr="00522809" w14:paraId="7B8A7CA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D3935F0" w14:textId="4B5FD3D3" w:rsidR="00C25E02" w:rsidRPr="00522809" w:rsidRDefault="00C25E02" w:rsidP="00C25E02">
            <w:pPr>
              <w:rPr>
                <w:szCs w:val="24"/>
                <w:lang w:val="en-GB" w:eastAsia="en-GB"/>
              </w:rPr>
            </w:pPr>
            <w:r w:rsidRPr="003D4141">
              <w:t xml:space="preserve">  </w:t>
            </w:r>
            <w:proofErr w:type="spellStart"/>
            <w:r w:rsidRPr="003D4141">
              <w:t>Rakshith</w:t>
            </w:r>
            <w:proofErr w:type="spellEnd"/>
            <w:r w:rsidRPr="003D4141">
              <w:t xml:space="preserve"> </w:t>
            </w:r>
            <w:proofErr w:type="spellStart"/>
            <w:r w:rsidRPr="003D4141">
              <w:t>Rajashekar</w:t>
            </w:r>
            <w:proofErr w:type="spellEnd"/>
            <w:r w:rsidRPr="003D4141">
              <w:t xml:space="preserve">,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6D6F9FA" w14:textId="1278B23F"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040B1BA" w14:textId="259D381B"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EF1877" w14:textId="1B7E2B71" w:rsidR="00C25E02" w:rsidRPr="000E4778" w:rsidRDefault="00C25E02" w:rsidP="00931A85">
            <w:pPr>
              <w:jc w:val="center"/>
            </w:pPr>
          </w:p>
        </w:tc>
      </w:tr>
      <w:tr w:rsidR="00C25E02" w:rsidRPr="00522809" w14:paraId="7D63054B"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ADCCA0B" w14:textId="4E0D6001" w:rsidR="00C25E02" w:rsidRPr="00522809" w:rsidRDefault="00C25E02" w:rsidP="00C25E02">
            <w:pPr>
              <w:rPr>
                <w:szCs w:val="24"/>
                <w:lang w:val="en-GB" w:eastAsia="en-GB"/>
              </w:rPr>
            </w:pPr>
            <w:r w:rsidRPr="003D4141">
              <w:t xml:space="preserve">  B Hari Ram NXP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33FC476" w14:textId="2F79FEC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60D31C" w14:textId="762FFE9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FB6C2" w14:textId="2A45FE8F" w:rsidR="00C25E02" w:rsidRPr="000E4778" w:rsidRDefault="00C25E02" w:rsidP="00931A85">
            <w:pPr>
              <w:jc w:val="center"/>
            </w:pPr>
          </w:p>
        </w:tc>
      </w:tr>
      <w:tr w:rsidR="00C25E02" w:rsidRPr="00522809" w14:paraId="5236CB7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ACEFFC3" w14:textId="00576115" w:rsidR="00C25E02" w:rsidRPr="00522809" w:rsidRDefault="00C25E02" w:rsidP="00C25E02">
            <w:pPr>
              <w:rPr>
                <w:szCs w:val="24"/>
                <w:lang w:val="en-GB" w:eastAsia="en-GB"/>
              </w:rPr>
            </w:pPr>
            <w:r w:rsidRPr="003D4141">
              <w:t xml:space="preserve">  </w:t>
            </w:r>
            <w:proofErr w:type="spellStart"/>
            <w:r w:rsidRPr="003D4141">
              <w:t>Dinakar</w:t>
            </w:r>
            <w:proofErr w:type="spellEnd"/>
            <w:r w:rsidRPr="003D4141">
              <w:t xml:space="preserve"> Prabhakaran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236BCDF" w14:textId="5A436D6B"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89978" w14:textId="397051B6"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245DFF" w14:textId="24FB78F4" w:rsidR="00C25E02" w:rsidRPr="000E4778" w:rsidRDefault="00C25E02" w:rsidP="00931A85">
            <w:pPr>
              <w:jc w:val="center"/>
            </w:pPr>
          </w:p>
        </w:tc>
      </w:tr>
      <w:tr w:rsidR="00C25E02" w:rsidRPr="00522809" w14:paraId="2A14E35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B28672E" w14:textId="6F3A676C" w:rsidR="00C25E02" w:rsidRPr="00522809" w:rsidRDefault="00C25E02" w:rsidP="00C25E02">
            <w:pPr>
              <w:rPr>
                <w:szCs w:val="24"/>
                <w:lang w:val="en-GB" w:eastAsia="en-GB"/>
              </w:rPr>
            </w:pPr>
            <w:r w:rsidRPr="003D4141">
              <w:t xml:space="preserve">  Girish </w:t>
            </w:r>
            <w:proofErr w:type="spellStart"/>
            <w:r w:rsidRPr="003D4141">
              <w:t>Madpuwar</w:t>
            </w:r>
            <w:proofErr w:type="spellEnd"/>
            <w:r w:rsidRPr="003D4141">
              <w:t xml:space="preserve"> {</w:t>
            </w:r>
            <w:proofErr w:type="spellStart"/>
            <w:r w:rsidRPr="003D4141">
              <w:t>Synaptics</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80B061B" w14:textId="06C1A96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63510" w14:textId="4E8DBE3F"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E9F5F" w14:textId="2EC85632" w:rsidR="00C25E02" w:rsidRPr="000E4778" w:rsidRDefault="00C25E02" w:rsidP="00931A85">
            <w:pPr>
              <w:jc w:val="center"/>
            </w:pPr>
          </w:p>
        </w:tc>
      </w:tr>
      <w:tr w:rsidR="00C25E02" w:rsidRPr="00522809" w14:paraId="3123BB8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E61722A" w14:textId="5898E9B8" w:rsidR="00C25E02" w:rsidRPr="00522809" w:rsidRDefault="00C25E02" w:rsidP="00C25E02">
            <w:pPr>
              <w:rPr>
                <w:szCs w:val="24"/>
                <w:lang w:val="en-GB" w:eastAsia="en-GB"/>
              </w:rPr>
            </w:pPr>
            <w:r w:rsidRPr="003D4141">
              <w:t xml:space="preserve">  Veena Srivatsa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B65A9FE" w14:textId="438F72EE"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37757B" w14:textId="7138FE0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A29B12" w14:textId="3276767D" w:rsidR="00C25E02" w:rsidRPr="000E4778" w:rsidRDefault="00C25E02" w:rsidP="00931A85">
            <w:pPr>
              <w:jc w:val="center"/>
            </w:pPr>
          </w:p>
        </w:tc>
      </w:tr>
      <w:tr w:rsidR="00C25E02" w:rsidRPr="00522809" w14:paraId="3BD2369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2DE40E0" w14:textId="2CA5ED59" w:rsidR="00C25E02" w:rsidRPr="00522809" w:rsidRDefault="00C25E02" w:rsidP="00C25E02">
            <w:pPr>
              <w:rPr>
                <w:szCs w:val="24"/>
                <w:lang w:val="en-GB" w:eastAsia="en-GB"/>
              </w:rPr>
            </w:pPr>
            <w:r w:rsidRPr="003D4141">
              <w:t xml:space="preserve">  Sindhu Verma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36B9D80" w14:textId="05AC5D60"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862652" w14:textId="4086D5AF"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78E411" w14:textId="674A00A4" w:rsidR="00C25E02" w:rsidRPr="000E4778" w:rsidRDefault="00C25E02" w:rsidP="00931A85">
            <w:pPr>
              <w:jc w:val="center"/>
            </w:pPr>
            <w:r w:rsidRPr="003D4141">
              <w:t>X</w:t>
            </w:r>
          </w:p>
        </w:tc>
      </w:tr>
      <w:tr w:rsidR="00C25E02" w:rsidRPr="00522809" w14:paraId="11EE950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A844314" w14:textId="38DA744D" w:rsidR="00C25E02" w:rsidRPr="00522809" w:rsidRDefault="00C25E02" w:rsidP="00C25E02">
            <w:pPr>
              <w:rPr>
                <w:szCs w:val="24"/>
                <w:lang w:val="en-GB" w:eastAsia="en-GB"/>
              </w:rPr>
            </w:pPr>
            <w:r w:rsidRPr="003D4141">
              <w:t xml:space="preserve">  </w:t>
            </w:r>
            <w:proofErr w:type="spellStart"/>
            <w:r w:rsidRPr="003D4141">
              <w:t>Yingqiao</w:t>
            </w:r>
            <w:proofErr w:type="spellEnd"/>
            <w:r w:rsidRPr="003D4141">
              <w:t xml:space="preserve"> </w:t>
            </w:r>
            <w:proofErr w:type="spellStart"/>
            <w:r w:rsidRPr="003D4141">
              <w:t>Quan,Unisoc</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F0E070C" w14:textId="1D077E34"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1145A" w14:textId="53E31C65"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694FC" w14:textId="4AC5241C" w:rsidR="00C25E02" w:rsidRPr="000E4778" w:rsidRDefault="00C25E02" w:rsidP="00931A85">
            <w:pPr>
              <w:jc w:val="center"/>
            </w:pPr>
          </w:p>
        </w:tc>
      </w:tr>
      <w:tr w:rsidR="00C25E02" w:rsidRPr="00522809" w14:paraId="3614E43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8D76B89" w14:textId="34B11611" w:rsidR="00C25E02" w:rsidRPr="00522809" w:rsidRDefault="00C25E02" w:rsidP="00C25E02">
            <w:pPr>
              <w:rPr>
                <w:szCs w:val="24"/>
                <w:lang w:val="en-GB" w:eastAsia="en-GB"/>
              </w:rPr>
            </w:pPr>
            <w:r w:rsidRPr="003D4141">
              <w:t xml:space="preserve">  </w:t>
            </w:r>
            <w:proofErr w:type="spellStart"/>
            <w:r w:rsidRPr="003D4141">
              <w:t>Yapu</w:t>
            </w:r>
            <w:proofErr w:type="spellEnd"/>
            <w:r w:rsidRPr="003D4141">
              <w:t xml:space="preserve"> Li, OPPO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B451945" w14:textId="14CB601C"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E7563E" w14:textId="5932CA4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9E44AC3" w14:textId="0C877AF6" w:rsidR="00C25E02" w:rsidRPr="000E4778" w:rsidRDefault="00C25E02" w:rsidP="00931A85">
            <w:pPr>
              <w:jc w:val="center"/>
            </w:pPr>
          </w:p>
        </w:tc>
      </w:tr>
      <w:tr w:rsidR="00C25E02" w:rsidRPr="00522809" w14:paraId="16D4C2A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A832555" w14:textId="3EDC05BB" w:rsidR="00C25E02" w:rsidRPr="00522809" w:rsidRDefault="00C25E02" w:rsidP="00C25E02">
            <w:pPr>
              <w:rPr>
                <w:szCs w:val="24"/>
                <w:lang w:val="en-GB" w:eastAsia="en-GB"/>
              </w:rPr>
            </w:pPr>
            <w:r w:rsidRPr="003D4141">
              <w:t xml:space="preserve">  </w:t>
            </w:r>
            <w:proofErr w:type="spellStart"/>
            <w:r w:rsidRPr="003D4141">
              <w:t>Yunsi</w:t>
            </w:r>
            <w:proofErr w:type="spellEnd"/>
            <w:r w:rsidRPr="003D4141">
              <w:t xml:space="preserve"> Ma </w:t>
            </w:r>
            <w:proofErr w:type="spellStart"/>
            <w:r w:rsidRPr="003D4141">
              <w:t>HiSilicon</w:t>
            </w:r>
            <w:proofErr w:type="spellEnd"/>
            <w:r w:rsidRPr="003D4141">
              <w:t xml:space="preserve"> Shanghai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43C1F8B" w14:textId="3AE2346A"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930664" w14:textId="13019E1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68FD93" w14:textId="401B0BE2" w:rsidR="00C25E02" w:rsidRPr="000E4778" w:rsidRDefault="00C25E02" w:rsidP="00931A85">
            <w:pPr>
              <w:jc w:val="center"/>
            </w:pPr>
          </w:p>
        </w:tc>
      </w:tr>
      <w:tr w:rsidR="00C25E02" w:rsidRPr="00522809" w14:paraId="68AF32B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B3D2B41" w14:textId="448C6FA6" w:rsidR="00C25E02" w:rsidRPr="00522809" w:rsidRDefault="00C25E02" w:rsidP="00C25E02">
            <w:pPr>
              <w:rPr>
                <w:szCs w:val="24"/>
                <w:lang w:val="en-GB" w:eastAsia="en-GB"/>
              </w:rPr>
            </w:pPr>
            <w:r w:rsidRPr="003D4141">
              <w:t xml:space="preserve">  XIANDONG DONG-XIAOMI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4B15698" w14:textId="68A3BF08"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53FA55" w14:textId="6CE47F4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7651E" w14:textId="4120EC48" w:rsidR="00C25E02" w:rsidRPr="000E4778" w:rsidRDefault="00C25E02" w:rsidP="00931A85">
            <w:pPr>
              <w:jc w:val="center"/>
            </w:pPr>
            <w:r w:rsidRPr="003D4141">
              <w:t>X</w:t>
            </w:r>
          </w:p>
        </w:tc>
      </w:tr>
      <w:tr w:rsidR="00C25E02" w:rsidRPr="00522809" w14:paraId="2DC7698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439C2BE" w14:textId="6841A820" w:rsidR="00C25E02" w:rsidRPr="00522809" w:rsidRDefault="00C25E02" w:rsidP="00C25E02">
            <w:pPr>
              <w:rPr>
                <w:szCs w:val="24"/>
                <w:lang w:val="en-GB" w:eastAsia="en-GB"/>
              </w:rPr>
            </w:pPr>
            <w:r w:rsidRPr="003D4141">
              <w:t xml:space="preserve">  </w:t>
            </w:r>
            <w:proofErr w:type="spellStart"/>
            <w:r w:rsidRPr="003D4141">
              <w:t>Fangxin</w:t>
            </w:r>
            <w:proofErr w:type="spellEnd"/>
            <w:r w:rsidRPr="003D4141">
              <w:t xml:space="preserve"> Xu </w:t>
            </w:r>
            <w:proofErr w:type="spellStart"/>
            <w:r w:rsidRPr="003D4141">
              <w:t>Longsailing</w:t>
            </w:r>
            <w:proofErr w:type="spellEnd"/>
            <w:r w:rsidRPr="003D4141">
              <w:t xml:space="preserve"> Semiconductor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6F0BD34" w14:textId="27155C2D"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746FC" w14:textId="797DF1E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8B1C40" w14:textId="37905964" w:rsidR="00C25E02" w:rsidRPr="000E4778" w:rsidRDefault="00C25E02" w:rsidP="00931A85">
            <w:pPr>
              <w:jc w:val="center"/>
            </w:pPr>
            <w:r w:rsidRPr="003D4141">
              <w:t>X</w:t>
            </w:r>
          </w:p>
        </w:tc>
      </w:tr>
      <w:tr w:rsidR="00C25E02" w:rsidRPr="00522809" w14:paraId="54DA85C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628A601" w14:textId="4B03357C" w:rsidR="00C25E02" w:rsidRPr="00522809" w:rsidRDefault="00C25E02" w:rsidP="00C25E02">
            <w:pPr>
              <w:rPr>
                <w:szCs w:val="24"/>
                <w:lang w:val="en-GB" w:eastAsia="en-GB"/>
              </w:rPr>
            </w:pPr>
            <w:r w:rsidRPr="003D4141">
              <w:t xml:space="preserve">  Ning Gao, OPPO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0756128" w14:textId="2D277781"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1D31D7" w14:textId="5E205A9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DFE1E" w14:textId="1A3F4A30" w:rsidR="00C25E02" w:rsidRPr="000E4778" w:rsidRDefault="00C25E02" w:rsidP="00931A85">
            <w:pPr>
              <w:jc w:val="center"/>
            </w:pPr>
          </w:p>
        </w:tc>
      </w:tr>
      <w:tr w:rsidR="00C25E02" w:rsidRPr="00522809" w14:paraId="2CC4AE2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E4B5565" w14:textId="7AF1BEC5" w:rsidR="00C25E02" w:rsidRPr="00522809" w:rsidRDefault="00C25E02" w:rsidP="00C25E02">
            <w:pPr>
              <w:rPr>
                <w:szCs w:val="24"/>
                <w:lang w:val="en-GB" w:eastAsia="en-GB"/>
              </w:rPr>
            </w:pPr>
            <w:r w:rsidRPr="003D4141">
              <w:t xml:space="preserve">  Chaoming Luo, OPPO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B17FAAE" w14:textId="7488A327"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F8A9C6" w14:textId="38E8161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95CC20" w14:textId="3AA5359F" w:rsidR="00C25E02" w:rsidRPr="000E4778" w:rsidRDefault="00C25E02" w:rsidP="00931A85">
            <w:pPr>
              <w:jc w:val="center"/>
            </w:pPr>
          </w:p>
        </w:tc>
      </w:tr>
      <w:tr w:rsidR="00C25E02" w:rsidRPr="00522809" w14:paraId="0C690650"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0592546" w14:textId="381F1454" w:rsidR="00C25E02" w:rsidRPr="00522809" w:rsidRDefault="00C25E02" w:rsidP="00C25E02">
            <w:pPr>
              <w:rPr>
                <w:szCs w:val="24"/>
                <w:lang w:val="en-GB" w:eastAsia="en-GB"/>
              </w:rPr>
            </w:pPr>
            <w:r w:rsidRPr="003D4141">
              <w:t xml:space="preserve">  Phoebe </w:t>
            </w:r>
            <w:proofErr w:type="spellStart"/>
            <w:r w:rsidRPr="003D4141">
              <w:t>ShuMin</w:t>
            </w:r>
            <w:proofErr w:type="spellEnd"/>
            <w:r w:rsidRPr="003D4141">
              <w:t xml:space="preserve"> Cheng, </w:t>
            </w:r>
            <w:proofErr w:type="spellStart"/>
            <w:r w:rsidRPr="003D4141">
              <w:t>Mediatek</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6F79684" w14:textId="751F5C9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56269D" w14:textId="4F301BB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1414A6" w14:textId="03A530DA" w:rsidR="00C25E02" w:rsidRPr="000E4778" w:rsidRDefault="00C25E02" w:rsidP="00931A85">
            <w:pPr>
              <w:jc w:val="center"/>
            </w:pPr>
          </w:p>
        </w:tc>
      </w:tr>
      <w:tr w:rsidR="00C25E02" w:rsidRPr="00522809" w14:paraId="6AE2E60F"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423F505" w14:textId="43A87055" w:rsidR="00C25E02" w:rsidRPr="00522809" w:rsidRDefault="00C25E02" w:rsidP="00C25E02">
            <w:pPr>
              <w:rPr>
                <w:szCs w:val="24"/>
                <w:lang w:val="en-GB" w:eastAsia="en-GB"/>
              </w:rPr>
            </w:pPr>
            <w:r w:rsidRPr="003D4141">
              <w:t xml:space="preserve">  Mao Yang Northwestern Polytechnical University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27B7F01" w14:textId="58620686"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C4406D" w14:textId="43A1358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E86121" w14:textId="1A9000CC" w:rsidR="00C25E02" w:rsidRPr="000E4778" w:rsidRDefault="00C25E02" w:rsidP="00931A85">
            <w:pPr>
              <w:jc w:val="center"/>
            </w:pPr>
          </w:p>
        </w:tc>
      </w:tr>
      <w:tr w:rsidR="00C25E02" w:rsidRPr="00522809" w14:paraId="2D5E2D1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DA0BAB2" w14:textId="1A975145" w:rsidR="00C25E02" w:rsidRPr="00522809" w:rsidRDefault="00C25E02" w:rsidP="00C25E02">
            <w:pPr>
              <w:rPr>
                <w:szCs w:val="24"/>
                <w:lang w:val="en-GB" w:eastAsia="en-GB"/>
              </w:rPr>
            </w:pPr>
            <w:r w:rsidRPr="003D4141">
              <w:t xml:space="preserve">  </w:t>
            </w:r>
            <w:proofErr w:type="spellStart"/>
            <w:r w:rsidRPr="003D4141">
              <w:t>Hungtao</w:t>
            </w:r>
            <w:proofErr w:type="spellEnd"/>
            <w:r w:rsidRPr="003D4141">
              <w:t xml:space="preserve"> Hsieh, MEDIATEK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A271236" w14:textId="11CA55E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F26967" w14:textId="1A4F178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9C24857" w14:textId="674652E2" w:rsidR="00C25E02" w:rsidRPr="000E4778" w:rsidRDefault="00C25E02" w:rsidP="00931A85">
            <w:pPr>
              <w:jc w:val="center"/>
            </w:pPr>
          </w:p>
        </w:tc>
      </w:tr>
      <w:tr w:rsidR="00C25E02" w:rsidRPr="00522809" w14:paraId="22AB9E8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0F48C06" w14:textId="1CF28833" w:rsidR="00C25E02" w:rsidRPr="00522809" w:rsidRDefault="00C25E02" w:rsidP="00C25E02">
            <w:pPr>
              <w:rPr>
                <w:szCs w:val="24"/>
                <w:lang w:val="en-GB" w:eastAsia="en-GB"/>
              </w:rPr>
            </w:pPr>
            <w:r w:rsidRPr="003D4141">
              <w:t xml:space="preserve">  Bo Gong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0AC6C4B" w14:textId="1BE82BA3"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32FDE" w14:textId="34DEBC8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104172" w14:textId="5FF40067" w:rsidR="00C25E02" w:rsidRPr="000E4778" w:rsidRDefault="00C25E02" w:rsidP="00931A85">
            <w:pPr>
              <w:jc w:val="center"/>
            </w:pPr>
          </w:p>
        </w:tc>
      </w:tr>
      <w:tr w:rsidR="00C25E02" w:rsidRPr="00522809" w14:paraId="4E7325B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CEDCBCE" w14:textId="5E3AB393" w:rsidR="00C25E02" w:rsidRPr="00522809" w:rsidRDefault="00C25E02" w:rsidP="00C25E02">
            <w:pPr>
              <w:rPr>
                <w:szCs w:val="24"/>
                <w:lang w:val="en-GB" w:eastAsia="en-GB"/>
              </w:rPr>
            </w:pPr>
            <w:r w:rsidRPr="003D4141">
              <w:t xml:space="preserve">  Jiaqi Sun, China Mobile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9B0761A" w14:textId="2EC05C71"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AF9C3C" w14:textId="24A7198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98D01" w14:textId="3EE06DCC" w:rsidR="00C25E02" w:rsidRPr="000E4778" w:rsidRDefault="00C25E02" w:rsidP="00931A85">
            <w:pPr>
              <w:jc w:val="center"/>
            </w:pPr>
            <w:r w:rsidRPr="003D4141">
              <w:t>X</w:t>
            </w:r>
          </w:p>
        </w:tc>
      </w:tr>
      <w:tr w:rsidR="00C25E02" w:rsidRPr="00522809" w14:paraId="2986267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27AF330" w14:textId="0FBFA6F8" w:rsidR="00C25E02" w:rsidRPr="00522809" w:rsidRDefault="00C25E02" w:rsidP="00C25E02">
            <w:pPr>
              <w:rPr>
                <w:szCs w:val="24"/>
                <w:lang w:val="en-GB" w:eastAsia="en-GB"/>
              </w:rPr>
            </w:pPr>
            <w:r w:rsidRPr="003D4141">
              <w:t xml:space="preserve">  </w:t>
            </w:r>
            <w:proofErr w:type="spellStart"/>
            <w:r w:rsidRPr="003D4141">
              <w:t>Yousi</w:t>
            </w:r>
            <w:proofErr w:type="spellEnd"/>
            <w:r w:rsidRPr="003D4141">
              <w:t xml:space="preserve"> Lin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1D04F21" w14:textId="4E4B272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7884E6" w14:textId="3429F73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8F3236" w14:textId="48FE7A22" w:rsidR="00C25E02" w:rsidRPr="000E4778" w:rsidRDefault="00C25E02" w:rsidP="00931A85">
            <w:pPr>
              <w:jc w:val="center"/>
            </w:pPr>
          </w:p>
        </w:tc>
      </w:tr>
      <w:tr w:rsidR="00C25E02" w:rsidRPr="00522809" w14:paraId="492D664E"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A7EB651" w14:textId="7A818060" w:rsidR="00C25E02" w:rsidRPr="00522809" w:rsidRDefault="00C25E02" w:rsidP="00C25E02">
            <w:pPr>
              <w:rPr>
                <w:szCs w:val="24"/>
                <w:lang w:val="en-GB" w:eastAsia="en-GB"/>
              </w:rPr>
            </w:pPr>
            <w:r w:rsidRPr="003D4141">
              <w:t xml:space="preserve">  George </w:t>
            </w:r>
            <w:proofErr w:type="spellStart"/>
            <w:r w:rsidRPr="003D4141">
              <w:t>Chih</w:t>
            </w:r>
            <w:proofErr w:type="spellEnd"/>
            <w:r w:rsidRPr="003D4141">
              <w:t xml:space="preserve">-Chun </w:t>
            </w:r>
            <w:proofErr w:type="spellStart"/>
            <w:r w:rsidRPr="003D4141">
              <w:t>Kuo</w:t>
            </w:r>
            <w:proofErr w:type="spellEnd"/>
            <w:r w:rsidRPr="003D4141">
              <w:t xml:space="preserve">, </w:t>
            </w:r>
            <w:proofErr w:type="spellStart"/>
            <w:r w:rsidRPr="003D4141">
              <w:t>Mediatek</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A250A69" w14:textId="52A3C39B"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0D0E79" w14:textId="6F93FE7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F117DD" w14:textId="1B96811D" w:rsidR="00C25E02" w:rsidRPr="000E4778" w:rsidRDefault="00C25E02" w:rsidP="00931A85">
            <w:pPr>
              <w:jc w:val="center"/>
            </w:pPr>
          </w:p>
        </w:tc>
      </w:tr>
      <w:tr w:rsidR="00C25E02" w:rsidRPr="00522809" w14:paraId="4E8DFCF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DBAA343" w14:textId="5B3C608F" w:rsidR="00C25E02" w:rsidRPr="00522809" w:rsidRDefault="00C25E02" w:rsidP="00C25E02">
            <w:pPr>
              <w:rPr>
                <w:szCs w:val="24"/>
                <w:lang w:val="en-GB" w:eastAsia="en-GB"/>
              </w:rPr>
            </w:pPr>
            <w:r w:rsidRPr="003D4141">
              <w:t xml:space="preserve">  Wayne Cheng-Ying Wu, </w:t>
            </w:r>
            <w:proofErr w:type="spellStart"/>
            <w:r w:rsidRPr="003D4141">
              <w:t>Mediatek</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C1634E1" w14:textId="7F0157A7"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F7792C" w14:textId="718CA01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F07A3B" w14:textId="3AE5BCDD" w:rsidR="00C25E02" w:rsidRPr="000E4778" w:rsidRDefault="00C25E02" w:rsidP="00931A85">
            <w:pPr>
              <w:jc w:val="center"/>
            </w:pPr>
          </w:p>
        </w:tc>
      </w:tr>
      <w:tr w:rsidR="00C25E02" w:rsidRPr="00522809" w14:paraId="1F4270A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82EF0F7" w14:textId="5E582F98" w:rsidR="00C25E02" w:rsidRPr="00522809" w:rsidRDefault="00C25E02" w:rsidP="00C25E02">
            <w:pPr>
              <w:rPr>
                <w:szCs w:val="24"/>
                <w:lang w:val="en-GB" w:eastAsia="en-GB"/>
              </w:rPr>
            </w:pPr>
            <w:r w:rsidRPr="003D4141">
              <w:t xml:space="preserve">  Abhishek Mantha -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BDF0E04" w14:textId="6A5161D9"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9AAF0" w14:textId="4F23B7F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8F79DA" w14:textId="28567646" w:rsidR="00C25E02" w:rsidRPr="000E4778" w:rsidRDefault="00C25E02" w:rsidP="00931A85">
            <w:pPr>
              <w:jc w:val="center"/>
            </w:pPr>
          </w:p>
        </w:tc>
      </w:tr>
      <w:tr w:rsidR="00C25E02" w:rsidRPr="00522809" w14:paraId="00B4E00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2E92D1B" w14:textId="2BBF52AA" w:rsidR="00C25E02" w:rsidRPr="00522809" w:rsidRDefault="00C25E02" w:rsidP="00C25E02">
            <w:pPr>
              <w:rPr>
                <w:szCs w:val="24"/>
                <w:lang w:val="en-GB" w:eastAsia="en-GB"/>
              </w:rPr>
            </w:pPr>
            <w:r w:rsidRPr="003D4141">
              <w:t xml:space="preserve">  </w:t>
            </w:r>
            <w:proofErr w:type="spellStart"/>
            <w:r w:rsidRPr="003D4141">
              <w:t>Mengshi</w:t>
            </w:r>
            <w:proofErr w:type="spellEnd"/>
            <w:r w:rsidRPr="003D4141">
              <w:t xml:space="preserve"> Hu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6744E9B" w14:textId="70F0129A"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F87C6E" w14:textId="45069B9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A65EC" w14:textId="298C2DF3" w:rsidR="00C25E02" w:rsidRPr="000E4778" w:rsidRDefault="00C25E02" w:rsidP="00931A85">
            <w:pPr>
              <w:jc w:val="center"/>
            </w:pPr>
          </w:p>
        </w:tc>
      </w:tr>
      <w:tr w:rsidR="00C25E02" w:rsidRPr="00522809" w14:paraId="7118B70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6036FD1" w14:textId="57005C4C" w:rsidR="00C25E02" w:rsidRPr="00522809" w:rsidRDefault="00C25E02" w:rsidP="00C25E02">
            <w:pPr>
              <w:rPr>
                <w:szCs w:val="24"/>
                <w:lang w:val="en-GB" w:eastAsia="en-GB"/>
              </w:rPr>
            </w:pPr>
            <w:r w:rsidRPr="003D4141">
              <w:t xml:space="preserve">  Zack </w:t>
            </w:r>
            <w:proofErr w:type="spellStart"/>
            <w:r w:rsidRPr="003D4141">
              <w:t>Chingwen</w:t>
            </w:r>
            <w:proofErr w:type="spellEnd"/>
            <w:r w:rsidRPr="003D4141">
              <w:t xml:space="preserve"> Hsiao, MEDIATEK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CE587C2" w14:textId="7A51C556"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95F2D2" w14:textId="2E0C6B6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9137DC" w14:textId="2D8051D0" w:rsidR="00C25E02" w:rsidRPr="000E4778" w:rsidRDefault="00C25E02" w:rsidP="00931A85">
            <w:pPr>
              <w:jc w:val="center"/>
            </w:pPr>
          </w:p>
        </w:tc>
      </w:tr>
      <w:tr w:rsidR="00C25E02" w:rsidRPr="00522809" w14:paraId="7362EEA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C328C04" w14:textId="1F6048B8" w:rsidR="00C25E02" w:rsidRPr="00522809" w:rsidRDefault="00C25E02" w:rsidP="00C25E02">
            <w:pPr>
              <w:rPr>
                <w:szCs w:val="24"/>
                <w:lang w:val="en-GB" w:eastAsia="en-GB"/>
              </w:rPr>
            </w:pPr>
            <w:r w:rsidRPr="003D4141">
              <w:t xml:space="preserve">  Lei </w:t>
            </w:r>
            <w:proofErr w:type="spellStart"/>
            <w:r w:rsidRPr="003D4141">
              <w:t>Zhou,New</w:t>
            </w:r>
            <w:proofErr w:type="spellEnd"/>
            <w:r w:rsidRPr="003D4141">
              <w:t xml:space="preserve"> H3C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A3254B1" w14:textId="67000F9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E7B89C" w14:textId="0863F093"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A1F5E4" w14:textId="7D10F883" w:rsidR="00C25E02" w:rsidRPr="000E4778" w:rsidRDefault="00C25E02" w:rsidP="00931A85">
            <w:pPr>
              <w:jc w:val="center"/>
            </w:pPr>
          </w:p>
        </w:tc>
      </w:tr>
      <w:tr w:rsidR="00C25E02" w:rsidRPr="00522809" w14:paraId="5E15DC3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56ACA7F" w14:textId="41B9A830" w:rsidR="00C25E02" w:rsidRPr="00522809" w:rsidRDefault="00C25E02" w:rsidP="00C25E02">
            <w:pPr>
              <w:rPr>
                <w:szCs w:val="24"/>
                <w:lang w:val="en-GB" w:eastAsia="en-GB"/>
              </w:rPr>
            </w:pPr>
            <w:r w:rsidRPr="003D4141">
              <w:t xml:space="preserve">  Cheng-Ming Chen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CE742C7" w14:textId="0E735CA3"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F9A190" w14:textId="7AB59EE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B7DFEA" w14:textId="249DB48C" w:rsidR="00C25E02" w:rsidRPr="000E4778" w:rsidRDefault="00C25E02" w:rsidP="00931A85">
            <w:pPr>
              <w:jc w:val="center"/>
            </w:pPr>
          </w:p>
        </w:tc>
      </w:tr>
      <w:tr w:rsidR="00C25E02" w:rsidRPr="00522809" w14:paraId="5EF317E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7AEEDE6" w14:textId="158E6022" w:rsidR="00C25E02" w:rsidRPr="00522809" w:rsidRDefault="00C25E02" w:rsidP="00C25E02">
            <w:pPr>
              <w:rPr>
                <w:szCs w:val="24"/>
                <w:lang w:val="en-GB" w:eastAsia="en-GB"/>
              </w:rPr>
            </w:pPr>
            <w:r w:rsidRPr="003D4141">
              <w:t xml:space="preserve">  Rui Du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CE94CF2" w14:textId="74F9443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39C92F" w14:textId="19BA3AC3"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81825" w14:textId="186D036A" w:rsidR="00C25E02" w:rsidRPr="000E4778" w:rsidRDefault="00C25E02" w:rsidP="00931A85">
            <w:pPr>
              <w:jc w:val="center"/>
            </w:pPr>
          </w:p>
        </w:tc>
      </w:tr>
      <w:tr w:rsidR="00C25E02" w:rsidRPr="00522809" w14:paraId="201C1F6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EE82E24" w14:textId="06769EAC" w:rsidR="00C25E02" w:rsidRPr="00522809" w:rsidRDefault="00C25E02" w:rsidP="00C25E02">
            <w:pPr>
              <w:rPr>
                <w:szCs w:val="24"/>
                <w:lang w:val="en-GB" w:eastAsia="en-GB"/>
              </w:rPr>
            </w:pPr>
            <w:r w:rsidRPr="003D4141">
              <w:t xml:space="preserve">  Zhi Mao,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C3EEA48" w14:textId="194D280A"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AE7F69" w14:textId="4005C8F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5A9BEA" w14:textId="38FBBAEB" w:rsidR="00C25E02" w:rsidRPr="000E4778" w:rsidRDefault="00C25E02" w:rsidP="00931A85">
            <w:pPr>
              <w:jc w:val="center"/>
            </w:pPr>
          </w:p>
        </w:tc>
      </w:tr>
      <w:tr w:rsidR="00C25E02" w:rsidRPr="00522809" w14:paraId="67749CE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1ED5927" w14:textId="68ACAC16" w:rsidR="00C25E02" w:rsidRPr="00522809" w:rsidRDefault="00C25E02" w:rsidP="00C25E02">
            <w:pPr>
              <w:rPr>
                <w:szCs w:val="24"/>
                <w:lang w:val="en-GB" w:eastAsia="en-GB"/>
              </w:rPr>
            </w:pPr>
            <w:r w:rsidRPr="003D4141">
              <w:t xml:space="preserve">  Wei Lin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98229D9" w14:textId="7AB1B8A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8C4D43" w14:textId="0F05F7D3"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CDE9B" w14:textId="7301179E" w:rsidR="00C25E02" w:rsidRPr="000E4778" w:rsidRDefault="00C25E02" w:rsidP="00931A85">
            <w:pPr>
              <w:jc w:val="center"/>
            </w:pPr>
          </w:p>
        </w:tc>
      </w:tr>
      <w:tr w:rsidR="00C25E02" w:rsidRPr="00522809" w14:paraId="2B70AE9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FB507E9" w14:textId="1B28C646" w:rsidR="00C25E02" w:rsidRPr="00522809" w:rsidRDefault="00C25E02" w:rsidP="00C25E02">
            <w:pPr>
              <w:rPr>
                <w:szCs w:val="24"/>
                <w:lang w:val="en-GB" w:eastAsia="en-GB"/>
              </w:rPr>
            </w:pPr>
            <w:r w:rsidRPr="003D4141">
              <w:t xml:space="preserve">  </w:t>
            </w:r>
            <w:proofErr w:type="spellStart"/>
            <w:r w:rsidRPr="003D4141">
              <w:t>manoj</w:t>
            </w:r>
            <w:proofErr w:type="spellEnd"/>
            <w:r w:rsidRPr="003D4141">
              <w:t xml:space="preserve"> </w:t>
            </w:r>
            <w:proofErr w:type="spellStart"/>
            <w:r w:rsidRPr="003D4141">
              <w:t>raveendranath</w:t>
            </w:r>
            <w:proofErr w:type="spellEnd"/>
            <w:r w:rsidRPr="003D4141">
              <w:t xml:space="preserve"> </w:t>
            </w:r>
            <w:proofErr w:type="spellStart"/>
            <w:r w:rsidRPr="003D4141">
              <w:t>kamath</w:t>
            </w:r>
            <w:proofErr w:type="spellEnd"/>
            <w:r w:rsidRPr="003D4141">
              <w:t xml:space="preserve"> </w:t>
            </w:r>
            <w:proofErr w:type="spellStart"/>
            <w:r w:rsidRPr="003D4141">
              <w:t>broadcom</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EFD7159" w14:textId="0BF3EA8F"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F25F57" w14:textId="1368E160"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4057AF" w14:textId="399AE915" w:rsidR="00C25E02" w:rsidRPr="000E4778" w:rsidRDefault="00C25E02" w:rsidP="00931A85">
            <w:pPr>
              <w:jc w:val="center"/>
            </w:pPr>
          </w:p>
        </w:tc>
      </w:tr>
      <w:tr w:rsidR="00C25E02" w:rsidRPr="00522809" w14:paraId="5B9BCB0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CE5A9EC" w14:textId="2D4AD722" w:rsidR="00C25E02" w:rsidRPr="00522809" w:rsidRDefault="00C25E02" w:rsidP="00C25E02">
            <w:pPr>
              <w:rPr>
                <w:szCs w:val="24"/>
                <w:lang w:val="en-GB" w:eastAsia="en-GB"/>
              </w:rPr>
            </w:pPr>
            <w:r w:rsidRPr="003D4141">
              <w:t xml:space="preserve">  Tim Godfrey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1B493E2" w14:textId="3C57E4D5"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9A1413" w14:textId="12F2872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0107F9" w14:textId="7D380A2E" w:rsidR="00C25E02" w:rsidRPr="000E4778" w:rsidRDefault="00C25E02" w:rsidP="00931A85">
            <w:pPr>
              <w:jc w:val="center"/>
            </w:pPr>
          </w:p>
        </w:tc>
      </w:tr>
      <w:tr w:rsidR="00C25E02" w:rsidRPr="00522809" w14:paraId="1939B6F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2C890DB" w14:textId="7872C0CE" w:rsidR="00C25E02" w:rsidRPr="00522809" w:rsidRDefault="00C25E02" w:rsidP="00C25E02">
            <w:pPr>
              <w:rPr>
                <w:szCs w:val="24"/>
                <w:lang w:val="en-GB" w:eastAsia="en-GB"/>
              </w:rPr>
            </w:pPr>
            <w:r w:rsidRPr="003D4141">
              <w:t xml:space="preserve">  Allan Jones - Activision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369D5B5" w14:textId="0AEE78D5"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386AC7" w14:textId="799E2D7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6545F7" w14:textId="4443F165" w:rsidR="00C25E02" w:rsidRPr="000E4778" w:rsidRDefault="00C25E02" w:rsidP="00931A85">
            <w:pPr>
              <w:jc w:val="center"/>
            </w:pPr>
          </w:p>
        </w:tc>
      </w:tr>
      <w:tr w:rsidR="00C25E02" w:rsidRPr="00522809" w14:paraId="24071D9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62D48AB" w14:textId="42A1CC12" w:rsidR="00C25E02" w:rsidRPr="00522809" w:rsidRDefault="00C25E02" w:rsidP="00C25E02">
            <w:pPr>
              <w:rPr>
                <w:szCs w:val="24"/>
                <w:lang w:val="en-GB" w:eastAsia="en-GB"/>
              </w:rPr>
            </w:pPr>
            <w:r w:rsidRPr="003D4141">
              <w:t xml:space="preserve">  Kazuto Yano, ATR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249BCA3" w14:textId="2F601C67"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D67E01" w14:textId="152E7543"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AC961A" w14:textId="325536A6" w:rsidR="00C25E02" w:rsidRPr="000E4778" w:rsidRDefault="00C25E02" w:rsidP="00931A85">
            <w:pPr>
              <w:jc w:val="center"/>
            </w:pPr>
          </w:p>
        </w:tc>
      </w:tr>
      <w:tr w:rsidR="00C25E02" w:rsidRPr="00522809" w14:paraId="0B99068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00718E6" w14:textId="4D72C69D" w:rsidR="00C25E02" w:rsidRPr="00522809" w:rsidRDefault="00C25E02" w:rsidP="00C25E02">
            <w:pPr>
              <w:rPr>
                <w:szCs w:val="24"/>
                <w:lang w:val="en-GB" w:eastAsia="en-GB"/>
              </w:rPr>
            </w:pPr>
            <w:r w:rsidRPr="003D4141">
              <w:t xml:space="preserve">  Erik </w:t>
            </w:r>
            <w:proofErr w:type="spellStart"/>
            <w:r w:rsidRPr="003D4141">
              <w:t>Lindskog</w:t>
            </w:r>
            <w:proofErr w:type="spellEnd"/>
            <w:r w:rsidRPr="003D4141">
              <w:t xml:space="preserve"> Samsung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B5310BC" w14:textId="491715E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B5ECB0" w14:textId="15AF979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460776" w14:textId="0C56FB1C" w:rsidR="00C25E02" w:rsidRPr="000E4778" w:rsidRDefault="00C25E02" w:rsidP="00931A85">
            <w:pPr>
              <w:jc w:val="center"/>
            </w:pPr>
          </w:p>
        </w:tc>
      </w:tr>
      <w:tr w:rsidR="00C25E02" w:rsidRPr="00522809" w14:paraId="1844200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89BEF31" w14:textId="27925E66" w:rsidR="00C25E02" w:rsidRPr="00522809" w:rsidRDefault="00C25E02" w:rsidP="00C25E02">
            <w:pPr>
              <w:rPr>
                <w:szCs w:val="24"/>
                <w:lang w:val="en-GB" w:eastAsia="en-GB"/>
              </w:rPr>
            </w:pPr>
            <w:r w:rsidRPr="003D4141">
              <w:lastRenderedPageBreak/>
              <w:t xml:space="preserve">  </w:t>
            </w:r>
            <w:proofErr w:type="spellStart"/>
            <w:r w:rsidRPr="003D4141">
              <w:t>Guogang</w:t>
            </w:r>
            <w:proofErr w:type="spellEnd"/>
            <w:r w:rsidRPr="003D4141">
              <w:t xml:space="preserve"> Huang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133DA3B" w14:textId="1FEF29D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47E273" w14:textId="352432EF"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C72786" w14:textId="48C2C5E7" w:rsidR="00C25E02" w:rsidRPr="000E4778" w:rsidRDefault="00C25E02" w:rsidP="00931A85">
            <w:pPr>
              <w:jc w:val="center"/>
            </w:pPr>
          </w:p>
        </w:tc>
      </w:tr>
      <w:tr w:rsidR="00C25E02" w:rsidRPr="00522809" w14:paraId="0F4BFDFF"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88DE9BE" w14:textId="1E48ABCD" w:rsidR="00C25E02" w:rsidRPr="00522809" w:rsidRDefault="00C25E02" w:rsidP="00C25E02">
            <w:pPr>
              <w:rPr>
                <w:szCs w:val="24"/>
                <w:lang w:val="en-GB" w:eastAsia="en-GB"/>
              </w:rPr>
            </w:pPr>
            <w:r w:rsidRPr="003D4141">
              <w:t xml:space="preserve">  </w:t>
            </w:r>
            <w:proofErr w:type="spellStart"/>
            <w:r w:rsidRPr="003D4141">
              <w:t>Junghoon</w:t>
            </w:r>
            <w:proofErr w:type="spellEnd"/>
            <w:r w:rsidRPr="003D4141">
              <w:t xml:space="preserve"> Suh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74CC3CA" w14:textId="6E758BE3"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FFE4D6" w14:textId="2E847AF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AD863" w14:textId="2B6E97DF" w:rsidR="00C25E02" w:rsidRPr="000E4778" w:rsidRDefault="00C25E02" w:rsidP="00931A85">
            <w:pPr>
              <w:jc w:val="center"/>
            </w:pPr>
          </w:p>
        </w:tc>
      </w:tr>
      <w:tr w:rsidR="00C25E02" w:rsidRPr="00522809" w14:paraId="524A22E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15BE3AC" w14:textId="15404541" w:rsidR="00C25E02" w:rsidRPr="00522809" w:rsidRDefault="00C25E02" w:rsidP="00C25E02">
            <w:pPr>
              <w:rPr>
                <w:szCs w:val="24"/>
                <w:lang w:val="en-GB" w:eastAsia="en-GB"/>
              </w:rPr>
            </w:pPr>
            <w:r w:rsidRPr="003D4141">
              <w:t xml:space="preserve">  Hitoshi Morioka, SRC Software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D3A2BA0" w14:textId="4CC511B0"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A899ED" w14:textId="3F44784F"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25FC3A" w14:textId="603FF489" w:rsidR="00C25E02" w:rsidRPr="000E4778" w:rsidRDefault="00C25E02" w:rsidP="00931A85">
            <w:pPr>
              <w:jc w:val="center"/>
            </w:pPr>
            <w:r w:rsidRPr="003D4141">
              <w:t>X</w:t>
            </w:r>
          </w:p>
        </w:tc>
      </w:tr>
      <w:tr w:rsidR="00C25E02" w:rsidRPr="00522809" w14:paraId="71C5E3F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129A5A1" w14:textId="31900679" w:rsidR="00C25E02" w:rsidRPr="00522809" w:rsidRDefault="00C25E02" w:rsidP="00C25E02">
            <w:pPr>
              <w:rPr>
                <w:szCs w:val="24"/>
                <w:lang w:val="en-GB" w:eastAsia="en-GB"/>
              </w:rPr>
            </w:pPr>
            <w:r w:rsidRPr="003D4141">
              <w:t xml:space="preserve">  Carl Kain USDOT; Noblis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5C3BD53" w14:textId="3FEB248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42D699" w14:textId="3AE4675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2F686C" w14:textId="675D65D2" w:rsidR="00C25E02" w:rsidRPr="000E4778" w:rsidRDefault="00C25E02" w:rsidP="00931A85">
            <w:pPr>
              <w:jc w:val="center"/>
            </w:pPr>
          </w:p>
        </w:tc>
      </w:tr>
      <w:tr w:rsidR="00C25E02" w:rsidRPr="00522809" w14:paraId="33897BA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FC6F70F" w14:textId="34B86686" w:rsidR="00C25E02" w:rsidRPr="00522809" w:rsidRDefault="00C25E02" w:rsidP="00C25E02">
            <w:pPr>
              <w:rPr>
                <w:szCs w:val="24"/>
                <w:lang w:val="en-GB" w:eastAsia="en-GB"/>
              </w:rPr>
            </w:pPr>
            <w:r w:rsidRPr="003D4141">
              <w:t xml:space="preserve">  </w:t>
            </w:r>
            <w:proofErr w:type="spellStart"/>
            <w:r w:rsidRPr="003D4141">
              <w:t>Kazunobu</w:t>
            </w:r>
            <w:proofErr w:type="spellEnd"/>
            <w:r w:rsidRPr="003D4141">
              <w:t xml:space="preserve"> Serizawa, ATR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F00D830" w14:textId="07E05C46"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7265D4" w14:textId="4540931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B95F4B" w14:textId="5957B2E5" w:rsidR="00C25E02" w:rsidRPr="000E4778" w:rsidRDefault="00C25E02" w:rsidP="00931A85">
            <w:pPr>
              <w:jc w:val="center"/>
            </w:pPr>
          </w:p>
        </w:tc>
      </w:tr>
      <w:tr w:rsidR="00C25E02" w:rsidRPr="00522809" w14:paraId="1FADA75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C5A042C" w14:textId="123435B5" w:rsidR="00C25E02" w:rsidRPr="00522809" w:rsidRDefault="00C25E02" w:rsidP="00C25E02">
            <w:pPr>
              <w:rPr>
                <w:szCs w:val="24"/>
                <w:lang w:val="en-GB" w:eastAsia="en-GB"/>
              </w:rPr>
            </w:pPr>
            <w:r w:rsidRPr="003D4141">
              <w:t xml:space="preserve">  Marc </w:t>
            </w:r>
            <w:proofErr w:type="spellStart"/>
            <w:r w:rsidRPr="003D4141">
              <w:t>Emmelmann</w:t>
            </w:r>
            <w:proofErr w:type="spellEnd"/>
            <w:r w:rsidRPr="003D4141">
              <w:t xml:space="preserve"> - SELF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45ED689" w14:textId="2E30819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593BB5" w14:textId="15E78AC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464D8" w14:textId="6EC35B0A" w:rsidR="00C25E02" w:rsidRPr="000E4778" w:rsidRDefault="00C25E02" w:rsidP="00931A85">
            <w:pPr>
              <w:jc w:val="center"/>
            </w:pPr>
          </w:p>
        </w:tc>
      </w:tr>
      <w:tr w:rsidR="00C25E02" w:rsidRPr="00522809" w14:paraId="28F7375E"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3FA35AF" w14:textId="3AA8AC50" w:rsidR="00C25E02" w:rsidRPr="00522809" w:rsidRDefault="00C25E02" w:rsidP="00C25E02">
            <w:pPr>
              <w:rPr>
                <w:szCs w:val="24"/>
                <w:lang w:val="en-GB" w:eastAsia="en-GB"/>
              </w:rPr>
            </w:pPr>
            <w:r w:rsidRPr="003D4141">
              <w:t xml:space="preserve">  </w:t>
            </w:r>
            <w:proofErr w:type="spellStart"/>
            <w:r w:rsidRPr="003D4141">
              <w:t>Fumihide</w:t>
            </w:r>
            <w:proofErr w:type="spellEnd"/>
            <w:r w:rsidRPr="003D4141">
              <w:t xml:space="preserve"> </w:t>
            </w:r>
            <w:proofErr w:type="spellStart"/>
            <w:r w:rsidRPr="003D4141">
              <w:t>Goto</w:t>
            </w:r>
            <w:proofErr w:type="spellEnd"/>
            <w:r w:rsidRPr="003D4141">
              <w:t xml:space="preserve">, DENSO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0EA5C6F" w14:textId="578886AB"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E8CA58" w14:textId="2BA327A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A75867" w14:textId="72DFE375" w:rsidR="00C25E02" w:rsidRPr="000E4778" w:rsidRDefault="00C25E02" w:rsidP="00931A85">
            <w:pPr>
              <w:jc w:val="center"/>
            </w:pPr>
            <w:r w:rsidRPr="003D4141">
              <w:t>X</w:t>
            </w:r>
          </w:p>
        </w:tc>
      </w:tr>
      <w:tr w:rsidR="00C25E02" w:rsidRPr="00522809" w14:paraId="2651578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F13E3B9" w14:textId="7B5CEBF6" w:rsidR="00C25E02" w:rsidRPr="00522809" w:rsidRDefault="00C25E02" w:rsidP="00C25E02">
            <w:pPr>
              <w:rPr>
                <w:szCs w:val="24"/>
                <w:lang w:val="en-GB" w:eastAsia="en-GB"/>
              </w:rPr>
            </w:pPr>
            <w:r w:rsidRPr="003D4141">
              <w:t xml:space="preserve">  </w:t>
            </w:r>
            <w:proofErr w:type="spellStart"/>
            <w:r w:rsidRPr="003D4141">
              <w:t>Hiromichi</w:t>
            </w:r>
            <w:proofErr w:type="spellEnd"/>
            <w:r w:rsidRPr="003D4141">
              <w:t xml:space="preserve"> </w:t>
            </w:r>
            <w:proofErr w:type="spellStart"/>
            <w:r w:rsidRPr="003D4141">
              <w:t>Tomeba</w:t>
            </w:r>
            <w:proofErr w:type="spellEnd"/>
            <w:r w:rsidRPr="003D4141">
              <w:t xml:space="preserve">, sharp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913EA21" w14:textId="54D88B0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9B71F" w14:textId="125B9020"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C316E0" w14:textId="5DB4CEA6" w:rsidR="00C25E02" w:rsidRPr="000E4778" w:rsidRDefault="00C25E02" w:rsidP="00931A85">
            <w:pPr>
              <w:jc w:val="center"/>
            </w:pPr>
          </w:p>
        </w:tc>
      </w:tr>
      <w:tr w:rsidR="00C25E02" w:rsidRPr="00522809" w14:paraId="5C1B131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997D32D" w14:textId="7FBBEFD8" w:rsidR="00C25E02" w:rsidRPr="00522809" w:rsidRDefault="00C25E02" w:rsidP="00C25E02">
            <w:pPr>
              <w:rPr>
                <w:szCs w:val="24"/>
                <w:lang w:val="en-GB" w:eastAsia="en-GB"/>
              </w:rPr>
            </w:pPr>
            <w:r w:rsidRPr="003D4141">
              <w:t xml:space="preserve">  Akira Kishida NTT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08D25DC" w14:textId="5670DEF1"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F251D2" w14:textId="4325B5F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39CA84" w14:textId="18C2AC95" w:rsidR="00C25E02" w:rsidRPr="000E4778" w:rsidRDefault="00C25E02" w:rsidP="00931A85">
            <w:pPr>
              <w:jc w:val="center"/>
            </w:pPr>
          </w:p>
        </w:tc>
      </w:tr>
      <w:tr w:rsidR="00C25E02" w:rsidRPr="00522809" w14:paraId="503FB43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5B7BA1D" w14:textId="61CBB88F" w:rsidR="00C25E02" w:rsidRPr="00522809" w:rsidRDefault="00C25E02" w:rsidP="00C25E02">
            <w:pPr>
              <w:rPr>
                <w:szCs w:val="24"/>
                <w:lang w:val="en-GB" w:eastAsia="en-GB"/>
              </w:rPr>
            </w:pPr>
            <w:r w:rsidRPr="003D4141">
              <w:t xml:space="preserve">  </w:t>
            </w:r>
            <w:proofErr w:type="spellStart"/>
            <w:r w:rsidRPr="003D4141">
              <w:t>Kengo</w:t>
            </w:r>
            <w:proofErr w:type="spellEnd"/>
            <w:r w:rsidRPr="003D4141">
              <w:t xml:space="preserve"> Nagata NTT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46BA7D4" w14:textId="2C123110"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1239D1" w14:textId="50F0FA5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4103E8" w14:textId="47C1D3E5" w:rsidR="00C25E02" w:rsidRPr="000E4778" w:rsidRDefault="00C25E02" w:rsidP="00931A85">
            <w:pPr>
              <w:jc w:val="center"/>
            </w:pPr>
          </w:p>
        </w:tc>
      </w:tr>
      <w:tr w:rsidR="00C25E02" w:rsidRPr="00522809" w14:paraId="06A043D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6F1B97D" w14:textId="4CE48801" w:rsidR="00C25E02" w:rsidRPr="00522809" w:rsidRDefault="00C25E02" w:rsidP="00C25E02">
            <w:pPr>
              <w:rPr>
                <w:szCs w:val="24"/>
                <w:lang w:val="en-GB" w:eastAsia="en-GB"/>
              </w:rPr>
            </w:pPr>
            <w:r w:rsidRPr="003D4141">
              <w:t xml:space="preserve">  </w:t>
            </w:r>
            <w:proofErr w:type="spellStart"/>
            <w:r w:rsidRPr="003D4141">
              <w:t>Kanke</w:t>
            </w:r>
            <w:proofErr w:type="spellEnd"/>
            <w:r w:rsidRPr="003D4141">
              <w:t xml:space="preserve"> Wu,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265AE86" w14:textId="59AD8163"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E53AC6" w14:textId="70498E00"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0C8D95" w14:textId="50D98A70" w:rsidR="00C25E02" w:rsidRPr="000E4778" w:rsidRDefault="00C25E02" w:rsidP="00931A85">
            <w:pPr>
              <w:jc w:val="center"/>
            </w:pPr>
          </w:p>
        </w:tc>
      </w:tr>
      <w:tr w:rsidR="00C25E02" w:rsidRPr="00522809" w14:paraId="1CB0D57B"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D56E66B" w14:textId="54E35DEE" w:rsidR="00C25E02" w:rsidRPr="00522809" w:rsidRDefault="00C25E02" w:rsidP="00C25E02">
            <w:pPr>
              <w:rPr>
                <w:szCs w:val="24"/>
                <w:lang w:val="en-GB" w:eastAsia="en-GB"/>
              </w:rPr>
            </w:pPr>
            <w:r w:rsidRPr="003D4141">
              <w:t xml:space="preserve">  </w:t>
            </w:r>
            <w:proofErr w:type="spellStart"/>
            <w:r w:rsidRPr="003D4141">
              <w:t>Michail</w:t>
            </w:r>
            <w:proofErr w:type="spellEnd"/>
            <w:r w:rsidRPr="003D4141">
              <w:t xml:space="preserve"> </w:t>
            </w:r>
            <w:proofErr w:type="spellStart"/>
            <w:r w:rsidRPr="003D4141">
              <w:t>Koundourakis</w:t>
            </w:r>
            <w:proofErr w:type="spellEnd"/>
            <w:r w:rsidRPr="003D4141">
              <w:t xml:space="preserve">, Samsung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9D27EE0" w14:textId="6832AE9B"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5A0F59" w14:textId="7B616E8F"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B971C" w14:textId="63DB669F" w:rsidR="00C25E02" w:rsidRPr="000E4778" w:rsidRDefault="00C25E02" w:rsidP="00931A85">
            <w:pPr>
              <w:jc w:val="center"/>
            </w:pPr>
          </w:p>
        </w:tc>
      </w:tr>
      <w:tr w:rsidR="00C25E02" w:rsidRPr="00522809" w14:paraId="7058DEA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6FA8E06" w14:textId="16C48C0A" w:rsidR="00C25E02" w:rsidRPr="00522809" w:rsidRDefault="00C25E02" w:rsidP="00C25E02">
            <w:pPr>
              <w:rPr>
                <w:szCs w:val="24"/>
                <w:lang w:val="en-GB" w:eastAsia="en-GB"/>
              </w:rPr>
            </w:pPr>
            <w:r w:rsidRPr="003D4141">
              <w:t xml:space="preserve">  Claudio da Silva, Meta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5275AD1" w14:textId="6933A0E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D3C737" w14:textId="7CAFFF33"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8E40CD" w14:textId="06DE4676" w:rsidR="00C25E02" w:rsidRPr="000E4778" w:rsidRDefault="00C25E02" w:rsidP="00931A85">
            <w:pPr>
              <w:jc w:val="center"/>
            </w:pPr>
          </w:p>
        </w:tc>
      </w:tr>
      <w:tr w:rsidR="00C25E02" w:rsidRPr="00522809" w14:paraId="099ED8D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C636366" w14:textId="0E6BA826" w:rsidR="00C25E02" w:rsidRPr="00522809" w:rsidRDefault="00C25E02" w:rsidP="00C25E02">
            <w:pPr>
              <w:rPr>
                <w:szCs w:val="24"/>
                <w:lang w:val="en-GB" w:eastAsia="en-GB"/>
              </w:rPr>
            </w:pPr>
            <w:r w:rsidRPr="003D4141">
              <w:t xml:space="preserve">  Ross Yu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BE8FDB9" w14:textId="2E2DA54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A687E" w14:textId="282B3A9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676BC9" w14:textId="1D736E80" w:rsidR="00C25E02" w:rsidRPr="000E4778" w:rsidRDefault="00C25E02" w:rsidP="00931A85">
            <w:pPr>
              <w:jc w:val="center"/>
            </w:pPr>
          </w:p>
        </w:tc>
      </w:tr>
      <w:tr w:rsidR="00C25E02" w:rsidRPr="00522809" w14:paraId="2CA8C17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DF142EA" w14:textId="5790FEC6" w:rsidR="00C25E02" w:rsidRPr="00522809" w:rsidRDefault="00C25E02" w:rsidP="00C25E02">
            <w:pPr>
              <w:rPr>
                <w:szCs w:val="24"/>
                <w:lang w:val="en-GB" w:eastAsia="en-GB"/>
              </w:rPr>
            </w:pPr>
            <w:r w:rsidRPr="003D4141">
              <w:t xml:space="preserve">  </w:t>
            </w:r>
            <w:proofErr w:type="spellStart"/>
            <w:r w:rsidRPr="003D4141">
              <w:t>Jeongki</w:t>
            </w:r>
            <w:proofErr w:type="spellEnd"/>
            <w:r w:rsidRPr="003D4141">
              <w:t xml:space="preserve"> Kim </w:t>
            </w:r>
            <w:proofErr w:type="spellStart"/>
            <w:r w:rsidRPr="003D4141">
              <w:t>Ofinno</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BA0D530" w14:textId="1E62BCB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1F6589" w14:textId="4CEDC983"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86FD1B" w14:textId="5958800E" w:rsidR="00C25E02" w:rsidRPr="000E4778" w:rsidRDefault="00C25E02" w:rsidP="00931A85">
            <w:pPr>
              <w:jc w:val="center"/>
            </w:pPr>
          </w:p>
        </w:tc>
      </w:tr>
      <w:tr w:rsidR="00C25E02" w:rsidRPr="00522809" w14:paraId="01EB2D3B"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1129EBC" w14:textId="2B28F08A" w:rsidR="00C25E02" w:rsidRPr="00522809" w:rsidRDefault="00C25E02" w:rsidP="00C25E02">
            <w:pPr>
              <w:rPr>
                <w:szCs w:val="24"/>
                <w:lang w:val="en-GB" w:eastAsia="en-GB"/>
              </w:rPr>
            </w:pPr>
            <w:r w:rsidRPr="003D4141">
              <w:t xml:space="preserve">  </w:t>
            </w:r>
            <w:proofErr w:type="spellStart"/>
            <w:r w:rsidRPr="003D4141">
              <w:t>Takuhiro</w:t>
            </w:r>
            <w:proofErr w:type="spellEnd"/>
            <w:r w:rsidRPr="003D4141">
              <w:t xml:space="preserve"> Sato, Sharp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2608E75" w14:textId="23D487CA"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5D127" w14:textId="2B6A1CB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75BD48" w14:textId="20DD35A9" w:rsidR="00C25E02" w:rsidRPr="000E4778" w:rsidRDefault="00C25E02" w:rsidP="00931A85">
            <w:pPr>
              <w:jc w:val="center"/>
            </w:pPr>
          </w:p>
        </w:tc>
      </w:tr>
      <w:tr w:rsidR="00C25E02" w:rsidRPr="00522809" w14:paraId="5A21AD2E"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632DB25" w14:textId="105312CE" w:rsidR="00C25E02" w:rsidRPr="00522809" w:rsidRDefault="00C25E02" w:rsidP="00C25E02">
            <w:pPr>
              <w:rPr>
                <w:szCs w:val="24"/>
                <w:lang w:val="en-GB" w:eastAsia="en-GB"/>
              </w:rPr>
            </w:pPr>
            <w:r w:rsidRPr="003D4141">
              <w:t xml:space="preserve">  Atsushi Shirakawa, Sharp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80DE273" w14:textId="478F3237"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B5359D" w14:textId="5B8647D0"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D687B9" w14:textId="497DDC9D" w:rsidR="00C25E02" w:rsidRPr="000E4778" w:rsidRDefault="00C25E02" w:rsidP="00931A85">
            <w:pPr>
              <w:jc w:val="center"/>
            </w:pPr>
          </w:p>
        </w:tc>
      </w:tr>
      <w:tr w:rsidR="00C25E02" w:rsidRPr="00522809" w14:paraId="1E05B89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8FDA9FB" w14:textId="26D32A78" w:rsidR="00C25E02" w:rsidRPr="00522809" w:rsidRDefault="00C25E02" w:rsidP="00C25E02">
            <w:pPr>
              <w:rPr>
                <w:szCs w:val="24"/>
                <w:lang w:val="en-GB" w:eastAsia="en-GB"/>
              </w:rPr>
            </w:pPr>
            <w:r w:rsidRPr="003D4141">
              <w:t xml:space="preserve">  </w:t>
            </w:r>
            <w:proofErr w:type="spellStart"/>
            <w:r w:rsidRPr="003D4141">
              <w:t>Liuming</w:t>
            </w:r>
            <w:proofErr w:type="spellEnd"/>
            <w:r w:rsidRPr="003D4141">
              <w:t xml:space="preserve"> Lu OPPO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66EEE15" w14:textId="2327A4E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B064AF" w14:textId="42EED6A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136B3C" w14:textId="5FAE04EF" w:rsidR="00C25E02" w:rsidRPr="000E4778" w:rsidRDefault="00C25E02" w:rsidP="00931A85">
            <w:pPr>
              <w:jc w:val="center"/>
            </w:pPr>
          </w:p>
        </w:tc>
      </w:tr>
      <w:tr w:rsidR="00C25E02" w:rsidRPr="00522809" w14:paraId="3AF2897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C871986" w14:textId="507A4C5A" w:rsidR="00C25E02" w:rsidRPr="00522809" w:rsidRDefault="00C25E02" w:rsidP="00C25E02">
            <w:pPr>
              <w:rPr>
                <w:szCs w:val="24"/>
                <w:lang w:val="en-GB" w:eastAsia="en-GB"/>
              </w:rPr>
            </w:pPr>
            <w:r w:rsidRPr="003D4141">
              <w:t xml:space="preserve">  Mahmoud Kamel, </w:t>
            </w:r>
            <w:proofErr w:type="spellStart"/>
            <w:r w:rsidRPr="003D4141">
              <w:t>InterDigial</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5EB0B03" w14:textId="4A296B7B"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124A0E" w14:textId="320D295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FDE5F" w14:textId="3DF70E40" w:rsidR="00C25E02" w:rsidRPr="000E4778" w:rsidRDefault="00C25E02" w:rsidP="00931A85">
            <w:pPr>
              <w:jc w:val="center"/>
            </w:pPr>
          </w:p>
        </w:tc>
      </w:tr>
      <w:tr w:rsidR="00C25E02" w:rsidRPr="00522809" w14:paraId="0A56F6DB"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590D22F" w14:textId="61CA3848" w:rsidR="00C25E02" w:rsidRPr="00522809" w:rsidRDefault="00C25E02" w:rsidP="00C25E02">
            <w:pPr>
              <w:rPr>
                <w:szCs w:val="24"/>
                <w:lang w:val="en-GB" w:eastAsia="en-GB"/>
              </w:rPr>
            </w:pPr>
            <w:r w:rsidRPr="003D4141">
              <w:t xml:space="preserve">  Hiroshi Mano (DSA</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FDC05C8" w14:textId="41E93615" w:rsidR="00C25E02" w:rsidRPr="00522809" w:rsidRDefault="00150E72" w:rsidP="00931A85">
            <w:pPr>
              <w:jc w:val="center"/>
              <w:rPr>
                <w:szCs w:val="24"/>
                <w:lang w:val="en-GB" w:eastAsia="en-GB"/>
              </w:rPr>
            </w:pPr>
            <w:r>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D67FAE" w14:textId="07417C8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D0E9F" w14:textId="2ACCADF4" w:rsidR="00C25E02" w:rsidRPr="000E4778" w:rsidRDefault="00C25E02" w:rsidP="00931A85">
            <w:pPr>
              <w:jc w:val="center"/>
            </w:pPr>
          </w:p>
        </w:tc>
      </w:tr>
      <w:tr w:rsidR="00C25E02" w:rsidRPr="00522809" w14:paraId="2BDBBDF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548E43C" w14:textId="7A20D919" w:rsidR="00C25E02" w:rsidRPr="00522809" w:rsidRDefault="00C25E02" w:rsidP="00C25E02">
            <w:pPr>
              <w:rPr>
                <w:szCs w:val="24"/>
                <w:lang w:val="en-GB" w:eastAsia="en-GB"/>
              </w:rPr>
            </w:pPr>
            <w:r w:rsidRPr="003D4141">
              <w:t xml:space="preserve">  Aiguo Yan -</w:t>
            </w:r>
            <w:proofErr w:type="spellStart"/>
            <w:r w:rsidRPr="003D4141">
              <w:t>Zeku</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8689FE0" w14:textId="19C8C80B"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CA1232" w14:textId="46AEFB8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28B605" w14:textId="41F53AD9" w:rsidR="00C25E02" w:rsidRPr="000E4778" w:rsidRDefault="00C25E02" w:rsidP="00931A85">
            <w:pPr>
              <w:jc w:val="center"/>
            </w:pPr>
          </w:p>
        </w:tc>
      </w:tr>
      <w:tr w:rsidR="00C25E02" w:rsidRPr="00522809" w14:paraId="0685E70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812FA4E" w14:textId="34DDEFBD" w:rsidR="00C25E02" w:rsidRPr="00522809" w:rsidRDefault="00C25E02" w:rsidP="00C25E02">
            <w:pPr>
              <w:rPr>
                <w:szCs w:val="24"/>
                <w:lang w:val="en-GB" w:eastAsia="en-GB"/>
              </w:rPr>
            </w:pPr>
            <w:r w:rsidRPr="003D4141">
              <w:t xml:space="preserve">  Alfred </w:t>
            </w:r>
            <w:proofErr w:type="spellStart"/>
            <w:r w:rsidRPr="003D4141">
              <w:t>Asterjadhi</w:t>
            </w:r>
            <w:proofErr w:type="spellEnd"/>
            <w:r w:rsidRPr="003D4141">
              <w:t xml:space="preserve">, Qualcomm Inc.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B1952CE" w14:textId="4EED0AF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8AAC30" w14:textId="76C9BB6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FC70F4" w14:textId="34276849" w:rsidR="00C25E02" w:rsidRPr="000E4778" w:rsidRDefault="00C25E02" w:rsidP="00931A85">
            <w:pPr>
              <w:jc w:val="center"/>
            </w:pPr>
          </w:p>
        </w:tc>
      </w:tr>
      <w:tr w:rsidR="00C25E02" w:rsidRPr="00522809" w14:paraId="5321402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9FBEB33" w14:textId="7C18E598" w:rsidR="00C25E02" w:rsidRPr="00522809" w:rsidRDefault="00C25E02" w:rsidP="00C25E02">
            <w:pPr>
              <w:rPr>
                <w:szCs w:val="24"/>
                <w:lang w:val="en-GB" w:eastAsia="en-GB"/>
              </w:rPr>
            </w:pPr>
            <w:r w:rsidRPr="003D4141">
              <w:t xml:space="preserve">  You-Wei Chen, MediaTek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07AFB90" w14:textId="1EB5969D" w:rsidR="00C25E02" w:rsidRPr="001D6771" w:rsidRDefault="00C25E02" w:rsidP="00931A85">
            <w:pPr>
              <w:jc w:val="center"/>
              <w:rPr>
                <w:szCs w:val="24"/>
                <w:lang w:val="de-DE"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9119CB3" w14:textId="375FB6D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5739E" w14:textId="6DF70E1B" w:rsidR="00C25E02" w:rsidRPr="000E4778" w:rsidRDefault="00C25E02" w:rsidP="00931A85">
            <w:pPr>
              <w:jc w:val="center"/>
            </w:pPr>
          </w:p>
        </w:tc>
      </w:tr>
      <w:tr w:rsidR="00C25E02" w:rsidRPr="00522809" w14:paraId="48030D1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tcPr>
          <w:p w14:paraId="3DA6E425" w14:textId="18361C85" w:rsidR="00C25E02" w:rsidRDefault="00C25E02" w:rsidP="00C25E02">
            <w:pPr>
              <w:rPr>
                <w:rFonts w:ascii="Calibri" w:hAnsi="Calibri" w:cs="Calibri"/>
                <w:color w:val="000000"/>
                <w:sz w:val="22"/>
                <w:szCs w:val="22"/>
              </w:rPr>
            </w:pPr>
            <w:r w:rsidRPr="003D4141">
              <w:t xml:space="preserve">  Juan Carlos Zuniga, Cisco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8B4053" w14:textId="229C49C6" w:rsidR="00C25E02" w:rsidRDefault="00C25E02" w:rsidP="00931A85">
            <w:pPr>
              <w:jc w:val="center"/>
              <w:rPr>
                <w:rFonts w:ascii="Calibri" w:hAnsi="Calibri" w:cs="Calibri"/>
                <w:color w:val="000000"/>
                <w:sz w:val="22"/>
                <w:szCs w:val="22"/>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F84AB" w14:textId="60C70466"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19021" w14:textId="4E00A43B" w:rsidR="00C25E02" w:rsidRPr="000E4778" w:rsidRDefault="00C25E02" w:rsidP="00931A85">
            <w:pPr>
              <w:jc w:val="center"/>
            </w:pPr>
          </w:p>
        </w:tc>
      </w:tr>
      <w:tr w:rsidR="00C25E02" w:rsidRPr="00522809" w14:paraId="5812EBB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8191F2A" w14:textId="4E649F37" w:rsidR="00C25E02" w:rsidRPr="00522809" w:rsidRDefault="00C25E02" w:rsidP="00C25E02">
            <w:pPr>
              <w:rPr>
                <w:szCs w:val="24"/>
                <w:lang w:val="en-GB" w:eastAsia="en-GB"/>
              </w:rPr>
            </w:pPr>
            <w:r w:rsidRPr="003D4141">
              <w:t xml:space="preserve">  </w:t>
            </w:r>
            <w:proofErr w:type="spellStart"/>
            <w:r w:rsidRPr="003D4141">
              <w:t>Rethna</w:t>
            </w:r>
            <w:proofErr w:type="spellEnd"/>
            <w:r w:rsidRPr="003D4141">
              <w:t xml:space="preserve"> </w:t>
            </w:r>
            <w:proofErr w:type="spellStart"/>
            <w:r w:rsidRPr="003D4141">
              <w:t>Pulikkoonattu</w:t>
            </w:r>
            <w:proofErr w:type="spellEnd"/>
            <w:r w:rsidRPr="003D4141">
              <w:t xml:space="preserve">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6CD6DDE" w14:textId="09A949D9"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CAECD" w14:textId="37E1DA2B"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CA9715" w14:textId="6E7B6255" w:rsidR="00C25E02" w:rsidRPr="000E4778" w:rsidRDefault="00C25E02" w:rsidP="00931A85">
            <w:pPr>
              <w:jc w:val="center"/>
            </w:pPr>
          </w:p>
        </w:tc>
      </w:tr>
      <w:tr w:rsidR="00C25E02" w:rsidRPr="00522809" w14:paraId="3392B8D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8E93885" w14:textId="28E1F894" w:rsidR="00C25E02" w:rsidRPr="00522809" w:rsidRDefault="00C25E02" w:rsidP="00C25E02">
            <w:pPr>
              <w:rPr>
                <w:szCs w:val="24"/>
                <w:lang w:val="en-GB" w:eastAsia="en-GB"/>
              </w:rPr>
            </w:pPr>
            <w:r w:rsidRPr="003D4141">
              <w:t xml:space="preserve">  </w:t>
            </w:r>
            <w:proofErr w:type="spellStart"/>
            <w:r w:rsidRPr="003D4141">
              <w:t>Jianhan</w:t>
            </w:r>
            <w:proofErr w:type="spellEnd"/>
            <w:r w:rsidRPr="003D4141">
              <w:t xml:space="preserve"> Liu </w:t>
            </w:r>
            <w:proofErr w:type="spellStart"/>
            <w:r w:rsidRPr="003D4141">
              <w:t>Mediatek</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62A483E" w14:textId="39E2701A"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224B04" w14:textId="3EF3758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A49FC9" w14:textId="1CEFAA76" w:rsidR="00C25E02" w:rsidRPr="000E4778" w:rsidRDefault="00C25E02" w:rsidP="00931A85">
            <w:pPr>
              <w:jc w:val="center"/>
            </w:pPr>
          </w:p>
        </w:tc>
      </w:tr>
      <w:tr w:rsidR="00C25E02" w:rsidRPr="00522809" w14:paraId="19B6FB6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ECABDC5" w14:textId="3F5E06A7" w:rsidR="00C25E02" w:rsidRPr="00522809" w:rsidRDefault="00C25E02" w:rsidP="00C25E02">
            <w:pPr>
              <w:rPr>
                <w:szCs w:val="24"/>
                <w:lang w:val="en-GB" w:eastAsia="en-GB"/>
              </w:rPr>
            </w:pPr>
            <w:r w:rsidRPr="003D4141">
              <w:t xml:space="preserve">  Charlie </w:t>
            </w:r>
            <w:proofErr w:type="spellStart"/>
            <w:r w:rsidRPr="003D4141">
              <w:t>Pettersson</w:t>
            </w:r>
            <w:proofErr w:type="spellEnd"/>
            <w:r w:rsidRPr="003D4141">
              <w:t xml:space="preserve"> Ericsson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2DEECFB" w14:textId="76C870DA"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363ECA" w14:textId="029E5BE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138A8C" w14:textId="103948F9" w:rsidR="00C25E02" w:rsidRPr="000E4778" w:rsidRDefault="00C25E02" w:rsidP="00931A85">
            <w:pPr>
              <w:jc w:val="center"/>
            </w:pPr>
          </w:p>
        </w:tc>
      </w:tr>
      <w:tr w:rsidR="00C25E02" w:rsidRPr="00522809" w14:paraId="7ABE43D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BD81A8E" w14:textId="0A471414" w:rsidR="00C25E02" w:rsidRPr="00522809" w:rsidRDefault="00C25E02" w:rsidP="00C25E02">
            <w:pPr>
              <w:rPr>
                <w:szCs w:val="24"/>
                <w:lang w:val="en-GB" w:eastAsia="en-GB"/>
              </w:rPr>
            </w:pPr>
            <w:r w:rsidRPr="003D4141">
              <w:t xml:space="preserve">  </w:t>
            </w:r>
            <w:proofErr w:type="spellStart"/>
            <w:r w:rsidRPr="003D4141">
              <w:t>Chunyu</w:t>
            </w:r>
            <w:proofErr w:type="spellEnd"/>
            <w:r w:rsidRPr="003D4141">
              <w:t xml:space="preserve"> Hu Meta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C7F7587" w14:textId="2B61D0CC"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CA1DF" w14:textId="6293F34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6ABC15" w14:textId="60E80573" w:rsidR="00C25E02" w:rsidRPr="000E4778" w:rsidRDefault="00C25E02" w:rsidP="00931A85">
            <w:pPr>
              <w:jc w:val="center"/>
            </w:pPr>
          </w:p>
        </w:tc>
      </w:tr>
      <w:tr w:rsidR="00C25E02" w:rsidRPr="00522809" w14:paraId="180BB48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03CD974" w14:textId="71EEBA09" w:rsidR="00C25E02" w:rsidRPr="00522809" w:rsidRDefault="00C25E02" w:rsidP="00C25E02">
            <w:pPr>
              <w:rPr>
                <w:szCs w:val="24"/>
                <w:lang w:val="en-GB" w:eastAsia="en-GB"/>
              </w:rPr>
            </w:pPr>
            <w:r w:rsidRPr="003D4141">
              <w:t xml:space="preserve">  </w:t>
            </w:r>
            <w:proofErr w:type="spellStart"/>
            <w:r w:rsidRPr="003D4141">
              <w:t>Zhenguo</w:t>
            </w:r>
            <w:proofErr w:type="spellEnd"/>
            <w:r w:rsidRPr="003D4141">
              <w:t xml:space="preserve"> Du,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96F353E" w14:textId="0DD2B61C"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5A8056" w14:textId="67A1107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FA43E7" w14:textId="290152DD" w:rsidR="00C25E02" w:rsidRPr="000E4778" w:rsidRDefault="00C25E02" w:rsidP="00931A85">
            <w:pPr>
              <w:jc w:val="center"/>
            </w:pPr>
          </w:p>
        </w:tc>
      </w:tr>
      <w:tr w:rsidR="00C25E02" w:rsidRPr="00522809" w14:paraId="1A2D5D5B"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419A76A" w14:textId="26B2E102" w:rsidR="00C25E02" w:rsidRPr="00522809" w:rsidRDefault="00C25E02" w:rsidP="00C25E02">
            <w:pPr>
              <w:rPr>
                <w:szCs w:val="24"/>
                <w:lang w:val="en-GB" w:eastAsia="en-GB"/>
              </w:rPr>
            </w:pPr>
            <w:r w:rsidRPr="003D4141">
              <w:t xml:space="preserve">  Amelia </w:t>
            </w:r>
            <w:proofErr w:type="spellStart"/>
            <w:r w:rsidRPr="003D4141">
              <w:t>Andersdotter</w:t>
            </w:r>
            <w:proofErr w:type="spellEnd"/>
            <w:r w:rsidRPr="003D4141">
              <w:t xml:space="preserve">, Sky Group/Comcast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7385777" w14:textId="32D4B384"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02E6D" w14:textId="486FEF52"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81B5EE" w14:textId="093CEEB0" w:rsidR="00C25E02" w:rsidRPr="000E4778" w:rsidRDefault="00C25E02" w:rsidP="00931A85">
            <w:pPr>
              <w:jc w:val="center"/>
            </w:pPr>
          </w:p>
        </w:tc>
      </w:tr>
      <w:tr w:rsidR="00C25E02" w:rsidRPr="00522809" w14:paraId="47B98E4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9632321" w14:textId="7525A39A" w:rsidR="00C25E02" w:rsidRPr="00522809" w:rsidRDefault="00C25E02" w:rsidP="00C25E02">
            <w:pPr>
              <w:rPr>
                <w:szCs w:val="24"/>
                <w:lang w:val="en-GB" w:eastAsia="en-GB"/>
              </w:rPr>
            </w:pPr>
            <w:r w:rsidRPr="003D4141">
              <w:t xml:space="preserve">  Nikola </w:t>
            </w:r>
            <w:proofErr w:type="spellStart"/>
            <w:r w:rsidRPr="003D4141">
              <w:t>Serafimovski</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B47963C" w14:textId="16BE35E0"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5B4F32" w14:textId="1A259F4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F9EB03" w14:textId="305B4D87" w:rsidR="00C25E02" w:rsidRPr="000E4778" w:rsidRDefault="00C25E02" w:rsidP="00931A85">
            <w:pPr>
              <w:jc w:val="center"/>
            </w:pPr>
          </w:p>
        </w:tc>
      </w:tr>
      <w:tr w:rsidR="00C25E02" w:rsidRPr="00522809" w14:paraId="6A17696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4934E59" w14:textId="65346051" w:rsidR="00C25E02" w:rsidRPr="00522809" w:rsidRDefault="00C25E02" w:rsidP="00C25E02">
            <w:pPr>
              <w:rPr>
                <w:szCs w:val="24"/>
                <w:lang w:val="en-GB" w:eastAsia="en-GB"/>
              </w:rPr>
            </w:pPr>
            <w:r w:rsidRPr="003D4141">
              <w:t xml:space="preserve">  Yan Xin,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231740B" w14:textId="316FDBD0"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3D76F5" w14:textId="2B5094E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0947E1" w14:textId="4D6E242F" w:rsidR="00C25E02" w:rsidRPr="000E4778" w:rsidRDefault="00C25E02" w:rsidP="00931A85">
            <w:pPr>
              <w:jc w:val="center"/>
            </w:pPr>
          </w:p>
        </w:tc>
      </w:tr>
      <w:tr w:rsidR="00C25E02" w:rsidRPr="00522809" w14:paraId="19E0168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F32F553" w14:textId="1C34A9D5" w:rsidR="00C25E02" w:rsidRPr="00522809" w:rsidRDefault="00C25E02" w:rsidP="00C25E02">
            <w:pPr>
              <w:rPr>
                <w:szCs w:val="24"/>
                <w:lang w:val="en-GB" w:eastAsia="en-GB"/>
              </w:rPr>
            </w:pPr>
            <w:r w:rsidRPr="003D4141">
              <w:t xml:space="preserve">  Rui Yang, </w:t>
            </w:r>
            <w:proofErr w:type="spellStart"/>
            <w:r w:rsidRPr="003D4141">
              <w:t>InterDigital</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0FA3C62" w14:textId="156F01FC"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EB3D2B" w14:textId="5EABCB0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964BA0" w14:textId="23BED0B5" w:rsidR="00C25E02" w:rsidRPr="000E4778" w:rsidRDefault="00C25E02" w:rsidP="00931A85">
            <w:pPr>
              <w:jc w:val="center"/>
            </w:pPr>
            <w:r w:rsidRPr="003D4141">
              <w:t>X</w:t>
            </w:r>
          </w:p>
        </w:tc>
      </w:tr>
      <w:tr w:rsidR="00C25E02" w:rsidRPr="00522809" w14:paraId="6CE6BD6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4CCE94C" w14:textId="4BB76165" w:rsidR="00C25E02" w:rsidRPr="00522809" w:rsidRDefault="00C25E02" w:rsidP="00C25E02">
            <w:pPr>
              <w:rPr>
                <w:szCs w:val="24"/>
                <w:lang w:val="en-GB" w:eastAsia="en-GB"/>
              </w:rPr>
            </w:pPr>
            <w:r w:rsidRPr="003D4141">
              <w:t xml:space="preserve">  Bo Sun, </w:t>
            </w:r>
            <w:proofErr w:type="spellStart"/>
            <w:r w:rsidRPr="003D4141">
              <w:t>Sanechips</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41EE18E" w14:textId="0548BD31"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BFA901" w14:textId="528EB3A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C3497A" w14:textId="478FDA80" w:rsidR="00C25E02" w:rsidRPr="000E4778" w:rsidRDefault="00C25E02" w:rsidP="00931A85">
            <w:pPr>
              <w:jc w:val="center"/>
            </w:pPr>
          </w:p>
        </w:tc>
      </w:tr>
      <w:tr w:rsidR="00C25E02" w:rsidRPr="00522809" w14:paraId="08BB2B4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AFD5B28" w14:textId="18635C63" w:rsidR="00C25E02" w:rsidRPr="00522809" w:rsidRDefault="00C25E02" w:rsidP="00C25E02">
            <w:pPr>
              <w:rPr>
                <w:szCs w:val="24"/>
                <w:lang w:val="en-GB" w:eastAsia="en-GB"/>
              </w:rPr>
            </w:pPr>
            <w:r w:rsidRPr="003D4141">
              <w:t xml:space="preserve">  Andy Shen, </w:t>
            </w:r>
            <w:proofErr w:type="spellStart"/>
            <w:r w:rsidRPr="003D4141">
              <w:t>Futurewei</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49EEAAC" w14:textId="3FF0B75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9D7392" w14:textId="10B752B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76C86" w14:textId="63ECE77B" w:rsidR="00C25E02" w:rsidRPr="000E4778" w:rsidRDefault="00C25E02" w:rsidP="00931A85">
            <w:pPr>
              <w:jc w:val="center"/>
            </w:pPr>
          </w:p>
        </w:tc>
      </w:tr>
      <w:tr w:rsidR="00C25E02" w:rsidRPr="00522809" w14:paraId="6540A99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F77C0B3" w14:textId="266B6F92" w:rsidR="00C25E02" w:rsidRPr="00522809" w:rsidRDefault="00C25E02" w:rsidP="00C25E02">
            <w:pPr>
              <w:rPr>
                <w:szCs w:val="24"/>
                <w:lang w:val="en-GB" w:eastAsia="en-GB"/>
              </w:rPr>
            </w:pPr>
            <w:r w:rsidRPr="003D4141">
              <w:t xml:space="preserve">  Pu Perry Wang -MERL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0284336" w14:textId="534978D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A71A3A" w14:textId="44ADDEB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5F1F8" w14:textId="5D451F8A" w:rsidR="00C25E02" w:rsidRPr="000E4778" w:rsidRDefault="00C25E02" w:rsidP="00931A85">
            <w:pPr>
              <w:jc w:val="center"/>
            </w:pPr>
          </w:p>
        </w:tc>
      </w:tr>
      <w:tr w:rsidR="00C25E02" w:rsidRPr="00522809" w14:paraId="1DFC764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CB6A7F2" w14:textId="5C92E193" w:rsidR="00C25E02" w:rsidRPr="00522809" w:rsidRDefault="00C25E02" w:rsidP="00C25E02">
            <w:pPr>
              <w:rPr>
                <w:szCs w:val="24"/>
                <w:lang w:val="en-GB" w:eastAsia="en-GB"/>
              </w:rPr>
            </w:pPr>
            <w:r w:rsidRPr="003D4141">
              <w:t xml:space="preserve">  </w:t>
            </w:r>
            <w:proofErr w:type="spellStart"/>
            <w:r w:rsidRPr="003D4141">
              <w:t>Xiaofei</w:t>
            </w:r>
            <w:proofErr w:type="spellEnd"/>
            <w:r w:rsidRPr="003D4141">
              <w:t xml:space="preserve"> Wang </w:t>
            </w:r>
            <w:proofErr w:type="spellStart"/>
            <w:r w:rsidRPr="003D4141">
              <w:t>InterDigital</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655E18F" w14:textId="3FD7D8E9"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BADB21" w14:textId="330CAF0B"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7552F6" w14:textId="08A4002F" w:rsidR="00C25E02" w:rsidRPr="000E4778" w:rsidRDefault="00C25E02" w:rsidP="00931A85">
            <w:pPr>
              <w:jc w:val="center"/>
            </w:pPr>
          </w:p>
        </w:tc>
      </w:tr>
      <w:tr w:rsidR="00C25E02" w:rsidRPr="00522809" w14:paraId="79FCC09E"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951F2CE" w14:textId="56205F76" w:rsidR="00C25E02" w:rsidRPr="00522809" w:rsidRDefault="00C25E02" w:rsidP="00C25E02">
            <w:pPr>
              <w:rPr>
                <w:szCs w:val="24"/>
                <w:lang w:val="en-GB" w:eastAsia="en-GB"/>
              </w:rPr>
            </w:pPr>
            <w:r w:rsidRPr="003D4141">
              <w:t xml:space="preserve">  </w:t>
            </w:r>
            <w:proofErr w:type="spellStart"/>
            <w:r w:rsidRPr="003D4141">
              <w:t>Hanqing</w:t>
            </w:r>
            <w:proofErr w:type="spellEnd"/>
            <w:r w:rsidRPr="003D4141">
              <w:t xml:space="preserve"> Lou </w:t>
            </w:r>
            <w:proofErr w:type="spellStart"/>
            <w:r w:rsidRPr="003D4141">
              <w:t>InterDigital</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7DCBC73" w14:textId="39BC561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366C1B" w14:textId="0940C74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DE29F7" w14:textId="152A4E88" w:rsidR="00C25E02" w:rsidRPr="000E4778" w:rsidRDefault="00C25E02" w:rsidP="00931A85">
            <w:pPr>
              <w:jc w:val="center"/>
            </w:pPr>
          </w:p>
        </w:tc>
      </w:tr>
      <w:tr w:rsidR="00C25E02" w:rsidRPr="00522809" w14:paraId="505EEC7E"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0767012" w14:textId="44EDFB2D" w:rsidR="00C25E02" w:rsidRPr="00522809" w:rsidRDefault="00C25E02" w:rsidP="00C25E02">
            <w:pPr>
              <w:rPr>
                <w:szCs w:val="24"/>
                <w:lang w:val="en-GB" w:eastAsia="en-GB"/>
              </w:rPr>
            </w:pPr>
            <w:r w:rsidRPr="003D4141">
              <w:t xml:space="preserve">  </w:t>
            </w:r>
            <w:proofErr w:type="spellStart"/>
            <w:r w:rsidRPr="003D4141">
              <w:t>Hyungjin</w:t>
            </w:r>
            <w:proofErr w:type="spellEnd"/>
            <w:r w:rsidRPr="003D4141">
              <w:t xml:space="preserve"> Kim -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AB65A5A" w14:textId="1313796C"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B4F342" w14:textId="6D25D8AF"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E4E62C" w14:textId="1129A96E" w:rsidR="00C25E02" w:rsidRPr="000E4778" w:rsidRDefault="00C25E02" w:rsidP="00931A85">
            <w:pPr>
              <w:jc w:val="center"/>
            </w:pPr>
            <w:r w:rsidRPr="003D4141">
              <w:t>X</w:t>
            </w:r>
          </w:p>
        </w:tc>
      </w:tr>
      <w:tr w:rsidR="00C25E02" w:rsidRPr="00522809" w14:paraId="068E113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4A374B0" w14:textId="5057EA23" w:rsidR="00C25E02" w:rsidRPr="00522809" w:rsidRDefault="00C25E02" w:rsidP="00C25E02">
            <w:pPr>
              <w:rPr>
                <w:szCs w:val="24"/>
                <w:lang w:val="en-GB" w:eastAsia="en-GB"/>
              </w:rPr>
            </w:pPr>
            <w:r w:rsidRPr="003D4141">
              <w:t xml:space="preserve">  Hassan Yaghoobi, Intel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DC078C0" w14:textId="1C34FDF9"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53E69" w14:textId="3800067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9801E8" w14:textId="74059265" w:rsidR="00C25E02" w:rsidRPr="000E4778" w:rsidRDefault="00C25E02" w:rsidP="00931A85">
            <w:pPr>
              <w:jc w:val="center"/>
            </w:pPr>
          </w:p>
        </w:tc>
      </w:tr>
      <w:tr w:rsidR="00C25E02" w:rsidRPr="00522809" w14:paraId="3C62FCD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3379FEF" w14:textId="58FDF8BE" w:rsidR="00C25E02" w:rsidRPr="00522809" w:rsidRDefault="00C25E02" w:rsidP="00C25E02">
            <w:pPr>
              <w:rPr>
                <w:szCs w:val="24"/>
                <w:lang w:val="en-GB" w:eastAsia="en-GB"/>
              </w:rPr>
            </w:pPr>
            <w:r w:rsidRPr="003D4141">
              <w:t xml:space="preserve">  Lalit Garg,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7FF60B3" w14:textId="14CE143F"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2D9ACD" w14:textId="40EB6990"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89A45" w14:textId="2D7FC525" w:rsidR="00C25E02" w:rsidRPr="000E4778" w:rsidRDefault="00C25E02" w:rsidP="00931A85">
            <w:pPr>
              <w:jc w:val="center"/>
            </w:pPr>
            <w:r w:rsidRPr="003D4141">
              <w:t>X</w:t>
            </w:r>
          </w:p>
        </w:tc>
      </w:tr>
      <w:tr w:rsidR="00C25E02" w:rsidRPr="00522809" w14:paraId="0988E15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C8AB1A7" w14:textId="109957A0" w:rsidR="00C25E02" w:rsidRPr="00522809" w:rsidRDefault="00C25E02" w:rsidP="00C25E02">
            <w:pPr>
              <w:rPr>
                <w:szCs w:val="24"/>
                <w:lang w:val="en-GB" w:eastAsia="en-GB"/>
              </w:rPr>
            </w:pPr>
            <w:r w:rsidRPr="003D4141">
              <w:t xml:space="preserve">  Lakshmi Narayana </w:t>
            </w:r>
            <w:proofErr w:type="spellStart"/>
            <w:r w:rsidRPr="003D4141">
              <w:t>Mukkapati</w:t>
            </w:r>
            <w:proofErr w:type="spellEnd"/>
            <w:r w:rsidRPr="003D4141">
              <w:t xml:space="preserve">- [Wi-Fi Alliance]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FCE1C93" w14:textId="19BAF0AA"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2B0321" w14:textId="33AF638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3C6A8" w14:textId="4D38CBCC" w:rsidR="00C25E02" w:rsidRPr="000E4778" w:rsidRDefault="00C25E02" w:rsidP="00931A85">
            <w:pPr>
              <w:jc w:val="center"/>
            </w:pPr>
            <w:r w:rsidRPr="003D4141">
              <w:t>X</w:t>
            </w:r>
          </w:p>
        </w:tc>
      </w:tr>
      <w:tr w:rsidR="00C25E02" w:rsidRPr="00522809" w14:paraId="034A350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338A270" w14:textId="7F867D93" w:rsidR="00C25E02" w:rsidRPr="00522809" w:rsidRDefault="00C25E02" w:rsidP="00C25E02">
            <w:pPr>
              <w:rPr>
                <w:szCs w:val="24"/>
                <w:lang w:val="en-GB" w:eastAsia="en-GB"/>
              </w:rPr>
            </w:pPr>
            <w:r w:rsidRPr="003D4141">
              <w:lastRenderedPageBreak/>
              <w:t xml:space="preserve">  </w:t>
            </w:r>
            <w:proofErr w:type="spellStart"/>
            <w:r w:rsidRPr="003D4141">
              <w:t>Yonggang</w:t>
            </w:r>
            <w:proofErr w:type="spellEnd"/>
            <w:r w:rsidRPr="003D4141">
              <w:t xml:space="preserve"> Fang MediaTek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EBC7D81" w14:textId="73493BA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0277708" w14:textId="5B8349B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0E5E73" w14:textId="56AEF03A" w:rsidR="00C25E02" w:rsidRPr="000E4778" w:rsidRDefault="00C25E02" w:rsidP="00931A85">
            <w:pPr>
              <w:jc w:val="center"/>
            </w:pPr>
          </w:p>
        </w:tc>
      </w:tr>
      <w:tr w:rsidR="00C25E02" w:rsidRPr="00522809" w14:paraId="6B8B2AF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0E0F973" w14:textId="60A523E2" w:rsidR="00C25E02" w:rsidRPr="00522809" w:rsidRDefault="00C25E02" w:rsidP="00C25E02">
            <w:pPr>
              <w:rPr>
                <w:szCs w:val="24"/>
                <w:lang w:val="en-GB" w:eastAsia="en-GB"/>
              </w:rPr>
            </w:pPr>
            <w:r w:rsidRPr="003D4141">
              <w:t xml:space="preserve">  Srinivas </w:t>
            </w:r>
            <w:proofErr w:type="spellStart"/>
            <w:r w:rsidRPr="003D4141">
              <w:t>Kandala</w:t>
            </w:r>
            <w:proofErr w:type="spellEnd"/>
            <w:r w:rsidRPr="003D4141">
              <w:t xml:space="preserve"> Samsung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1CE9B8D" w14:textId="6EE341F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325AD8" w14:textId="1F66335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D3FC83" w14:textId="2ECB5FB4" w:rsidR="00C25E02" w:rsidRPr="000E4778" w:rsidRDefault="00C25E02" w:rsidP="00931A85">
            <w:pPr>
              <w:jc w:val="center"/>
            </w:pPr>
          </w:p>
        </w:tc>
      </w:tr>
      <w:tr w:rsidR="00C25E02" w:rsidRPr="00522809" w14:paraId="188FA71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4FB5B68" w14:textId="3A718808" w:rsidR="00C25E02" w:rsidRPr="00522809" w:rsidRDefault="00C25E02" w:rsidP="00C25E02">
            <w:pPr>
              <w:rPr>
                <w:szCs w:val="24"/>
                <w:lang w:val="en-GB" w:eastAsia="en-GB"/>
              </w:rPr>
            </w:pPr>
            <w:r w:rsidRPr="003D4141">
              <w:t xml:space="preserve">  </w:t>
            </w:r>
            <w:proofErr w:type="spellStart"/>
            <w:r w:rsidRPr="003D4141">
              <w:t>kiwin</w:t>
            </w:r>
            <w:proofErr w:type="spellEnd"/>
            <w:r w:rsidRPr="003D4141">
              <w:t xml:space="preserve"> PALM [BRCM]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9EE885C" w14:textId="4B23357C" w:rsidR="00C25E02" w:rsidRPr="00A83803" w:rsidRDefault="00C25E02" w:rsidP="00931A85">
            <w:pPr>
              <w:jc w:val="center"/>
              <w:rPr>
                <w:szCs w:val="24"/>
                <w:lang w:val="fr-FR"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F21A9F" w14:textId="20C7BFA0"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F42081" w14:textId="1E981A25" w:rsidR="00C25E02" w:rsidRPr="000E4778" w:rsidRDefault="00C25E02" w:rsidP="00931A85">
            <w:pPr>
              <w:jc w:val="center"/>
            </w:pPr>
            <w:r w:rsidRPr="003D4141">
              <w:t>X</w:t>
            </w:r>
          </w:p>
        </w:tc>
      </w:tr>
      <w:tr w:rsidR="00C25E02" w:rsidRPr="00522809" w14:paraId="4D52402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A090579" w14:textId="79E12CE3" w:rsidR="00C25E02" w:rsidRPr="00522809" w:rsidRDefault="00C25E02" w:rsidP="00C25E02">
            <w:pPr>
              <w:rPr>
                <w:szCs w:val="24"/>
                <w:lang w:val="en-GB" w:eastAsia="en-GB"/>
              </w:rPr>
            </w:pPr>
            <w:r w:rsidRPr="003D4141">
              <w:t xml:space="preserve">  Rolf de </w:t>
            </w:r>
            <w:proofErr w:type="spellStart"/>
            <w:r w:rsidRPr="003D4141">
              <w:t>Vegt</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723EC0B" w14:textId="60EFE782" w:rsidR="00C25E02" w:rsidRPr="00C71A72" w:rsidRDefault="00C25E02" w:rsidP="00931A85">
            <w:pPr>
              <w:jc w:val="center"/>
              <w:rPr>
                <w:szCs w:val="24"/>
                <w:lang w:val="fr-FR"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2329DB" w14:textId="6E91608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097173" w14:textId="5A3045D9" w:rsidR="00C25E02" w:rsidRPr="000E4778" w:rsidRDefault="00C25E02" w:rsidP="00931A85">
            <w:pPr>
              <w:jc w:val="center"/>
            </w:pPr>
          </w:p>
        </w:tc>
      </w:tr>
      <w:tr w:rsidR="00C25E02" w:rsidRPr="00522809" w14:paraId="5699026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773661D" w14:textId="579D82E3" w:rsidR="00C25E02" w:rsidRPr="00522809" w:rsidRDefault="00C25E02" w:rsidP="00C25E02">
            <w:pPr>
              <w:rPr>
                <w:szCs w:val="24"/>
                <w:lang w:val="en-GB" w:eastAsia="en-GB"/>
              </w:rPr>
            </w:pPr>
            <w:r w:rsidRPr="003D4141">
              <w:t xml:space="preserve">  Chris Young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12159D9" w14:textId="08F481F5"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0C894" w14:textId="1CA3243F"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9B9B12" w14:textId="39B23B6F" w:rsidR="00C25E02" w:rsidRPr="000E4778" w:rsidRDefault="00C25E02" w:rsidP="00931A85">
            <w:pPr>
              <w:jc w:val="center"/>
            </w:pPr>
          </w:p>
        </w:tc>
      </w:tr>
      <w:tr w:rsidR="00C25E02" w:rsidRPr="00522809" w14:paraId="5F06740F"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6FE8688" w14:textId="48BE63F7" w:rsidR="00C25E02" w:rsidRPr="00522809" w:rsidRDefault="00C25E02" w:rsidP="00C25E02">
            <w:pPr>
              <w:rPr>
                <w:szCs w:val="24"/>
                <w:lang w:val="en-GB" w:eastAsia="en-GB"/>
              </w:rPr>
            </w:pPr>
            <w:r w:rsidRPr="003D4141">
              <w:t xml:space="preserve">  Hang </w:t>
            </w:r>
            <w:proofErr w:type="spellStart"/>
            <w:r w:rsidRPr="003D4141">
              <w:t>Su</w:t>
            </w:r>
            <w:proofErr w:type="spellEnd"/>
            <w:r w:rsidRPr="003D4141">
              <w:t xml:space="preserve">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D7BEA12" w14:textId="059EF429"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CF8624" w14:textId="3E096C6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9BF24" w14:textId="71643BC0" w:rsidR="00C25E02" w:rsidRPr="000E4778" w:rsidRDefault="00C25E02" w:rsidP="00931A85">
            <w:pPr>
              <w:jc w:val="center"/>
            </w:pPr>
            <w:r w:rsidRPr="003D4141">
              <w:t>X</w:t>
            </w:r>
          </w:p>
        </w:tc>
      </w:tr>
      <w:tr w:rsidR="00C25E02" w:rsidRPr="00522809" w14:paraId="59AA7CE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59F5531" w14:textId="07894059" w:rsidR="00C25E02" w:rsidRPr="00522809" w:rsidRDefault="00C25E02" w:rsidP="00C25E02">
            <w:pPr>
              <w:rPr>
                <w:szCs w:val="24"/>
                <w:lang w:val="en-GB" w:eastAsia="en-GB"/>
              </w:rPr>
            </w:pPr>
            <w:r w:rsidRPr="003D4141">
              <w:t xml:space="preserve">  Vamsi </w:t>
            </w:r>
            <w:proofErr w:type="spellStart"/>
            <w:r w:rsidRPr="003D4141">
              <w:t>Amalladinne</w:t>
            </w:r>
            <w:proofErr w:type="spellEnd"/>
            <w:r w:rsidRPr="003D4141">
              <w:t xml:space="preserve">, Qualcomm Inc.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C94084D" w14:textId="36A9DFBC"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F4118" w14:textId="2DF911C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412EBA" w14:textId="472AE684" w:rsidR="00C25E02" w:rsidRPr="000E4778" w:rsidRDefault="00C25E02" w:rsidP="00931A85">
            <w:pPr>
              <w:jc w:val="center"/>
            </w:pPr>
          </w:p>
        </w:tc>
      </w:tr>
      <w:tr w:rsidR="00C25E02" w:rsidRPr="00522809" w14:paraId="4281AA4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C864989" w14:textId="04D171F0" w:rsidR="00C25E02" w:rsidRPr="00522809" w:rsidRDefault="00C25E02" w:rsidP="00C25E02">
            <w:pPr>
              <w:rPr>
                <w:szCs w:val="24"/>
                <w:lang w:val="en-GB" w:eastAsia="en-GB"/>
              </w:rPr>
            </w:pPr>
            <w:r w:rsidRPr="003D4141">
              <w:t xml:space="preserve">  Karim </w:t>
            </w:r>
            <w:proofErr w:type="spellStart"/>
            <w:r w:rsidRPr="003D4141">
              <w:t>Nassiri-Toussi</w:t>
            </w:r>
            <w:proofErr w:type="spellEnd"/>
            <w:r w:rsidRPr="003D4141">
              <w:t xml:space="preserve">,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6BFFFA2" w14:textId="53DA21C8"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BED539" w14:textId="537298B5"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06D0B7" w14:textId="6E592CCC" w:rsidR="00C25E02" w:rsidRPr="000E4778" w:rsidRDefault="00C25E02" w:rsidP="00931A85">
            <w:pPr>
              <w:jc w:val="center"/>
            </w:pPr>
          </w:p>
        </w:tc>
      </w:tr>
      <w:tr w:rsidR="00C25E02" w:rsidRPr="00522809" w14:paraId="7BCDEA0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36DA582" w14:textId="0151542B" w:rsidR="00C25E02" w:rsidRPr="00522809" w:rsidRDefault="00C25E02" w:rsidP="00C25E02">
            <w:pPr>
              <w:rPr>
                <w:szCs w:val="24"/>
                <w:lang w:val="en-GB" w:eastAsia="en-GB"/>
              </w:rPr>
            </w:pPr>
            <w:r w:rsidRPr="003D4141">
              <w:t xml:space="preserve">  Dave Intel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073258D" w14:textId="3A473C5E"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7443F9" w14:textId="59E3A66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6098AD" w14:textId="0D73CFD5" w:rsidR="00C25E02" w:rsidRPr="000E4778" w:rsidRDefault="00C25E02" w:rsidP="00931A85">
            <w:pPr>
              <w:jc w:val="center"/>
            </w:pPr>
          </w:p>
        </w:tc>
      </w:tr>
      <w:tr w:rsidR="00C25E02" w:rsidRPr="00522809" w14:paraId="06127C2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5971B4E" w14:textId="534D9800" w:rsidR="00C25E02" w:rsidRPr="00522809" w:rsidRDefault="00C25E02" w:rsidP="00C25E02">
            <w:pPr>
              <w:rPr>
                <w:szCs w:val="24"/>
                <w:lang w:val="en-GB" w:eastAsia="en-GB"/>
              </w:rPr>
            </w:pPr>
            <w:r w:rsidRPr="003D4141">
              <w:t xml:space="preserve">  Samir </w:t>
            </w:r>
            <w:proofErr w:type="spellStart"/>
            <w:r w:rsidRPr="003D4141">
              <w:t>Khericha</w:t>
            </w:r>
            <w:proofErr w:type="spellEnd"/>
            <w:r w:rsidRPr="003D4141">
              <w:t xml:space="preserve">,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0FF4B64" w14:textId="2EF8CF02"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FBFCD1" w14:textId="651148FA"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1EAE52" w14:textId="6329852C" w:rsidR="00C25E02" w:rsidRPr="000E4778" w:rsidRDefault="00C25E02" w:rsidP="00931A85">
            <w:pPr>
              <w:jc w:val="center"/>
            </w:pPr>
          </w:p>
        </w:tc>
      </w:tr>
      <w:tr w:rsidR="00C25E02" w:rsidRPr="00522809" w14:paraId="22BFA6E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E326B8B" w14:textId="34DEA3D2" w:rsidR="00C25E02" w:rsidRPr="00522809" w:rsidRDefault="00C25E02" w:rsidP="00C25E02">
            <w:pPr>
              <w:rPr>
                <w:szCs w:val="24"/>
                <w:lang w:val="en-GB" w:eastAsia="en-GB"/>
              </w:rPr>
            </w:pPr>
            <w:r w:rsidRPr="003D4141">
              <w:t xml:space="preserve">  Lin Yang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F5478E1" w14:textId="127F224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E3139" w14:textId="3253F0C4"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A31740" w14:textId="59484E4B" w:rsidR="00C25E02" w:rsidRPr="000E4778" w:rsidRDefault="00C25E02" w:rsidP="00931A85">
            <w:pPr>
              <w:jc w:val="center"/>
            </w:pPr>
          </w:p>
        </w:tc>
      </w:tr>
      <w:tr w:rsidR="00C25E02" w:rsidRPr="00522809" w14:paraId="2B4D28B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D73A02D" w14:textId="633B1C1B" w:rsidR="00C25E02" w:rsidRPr="00522809" w:rsidRDefault="00C25E02" w:rsidP="00C25E02">
            <w:pPr>
              <w:rPr>
                <w:szCs w:val="24"/>
                <w:lang w:val="en-GB" w:eastAsia="en-GB"/>
              </w:rPr>
            </w:pPr>
            <w:r w:rsidRPr="003D4141">
              <w:t xml:space="preserve">  </w:t>
            </w:r>
            <w:proofErr w:type="spellStart"/>
            <w:r w:rsidRPr="003D4141">
              <w:t>Siukai</w:t>
            </w:r>
            <w:proofErr w:type="spellEnd"/>
            <w:r w:rsidRPr="003D4141">
              <w:t xml:space="preserve"> </w:t>
            </w:r>
            <w:proofErr w:type="spellStart"/>
            <w:r w:rsidRPr="003D4141">
              <w:t>Mak</w:t>
            </w:r>
            <w:proofErr w:type="spellEnd"/>
            <w:r w:rsidRPr="003D4141">
              <w:t xml:space="preserve">,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7D49C2A" w14:textId="45F06AD6"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7CB7A" w14:textId="333F7A8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C5E775" w14:textId="174926F3" w:rsidR="00C25E02" w:rsidRPr="000E4778" w:rsidRDefault="00C25E02" w:rsidP="00931A85">
            <w:pPr>
              <w:jc w:val="center"/>
            </w:pPr>
            <w:r w:rsidRPr="003D4141">
              <w:t>X</w:t>
            </w:r>
          </w:p>
        </w:tc>
      </w:tr>
      <w:tr w:rsidR="00C25E02" w:rsidRPr="00522809" w14:paraId="5733623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A1F59E1" w14:textId="7DF9E4D6" w:rsidR="00C25E02" w:rsidRPr="00522809" w:rsidRDefault="00C25E02" w:rsidP="00C25E02">
            <w:pPr>
              <w:rPr>
                <w:szCs w:val="24"/>
                <w:lang w:val="en-GB" w:eastAsia="en-GB"/>
              </w:rPr>
            </w:pPr>
            <w:r w:rsidRPr="003D4141">
              <w:t xml:space="preserve">  </w:t>
            </w:r>
            <w:proofErr w:type="spellStart"/>
            <w:r w:rsidRPr="003D4141">
              <w:t>Ishaque</w:t>
            </w:r>
            <w:proofErr w:type="spellEnd"/>
            <w:r w:rsidRPr="003D4141">
              <w:t xml:space="preserve"> </w:t>
            </w:r>
            <w:proofErr w:type="spellStart"/>
            <w:r w:rsidRPr="003D4141">
              <w:t>Kadampot</w:t>
            </w:r>
            <w:proofErr w:type="spellEnd"/>
            <w:r w:rsidRPr="003D4141">
              <w:t xml:space="preserve">,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FC7FA6F" w14:textId="6C05432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F4B2B" w14:textId="20EF0AC3"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53781B" w14:textId="0D7CA699" w:rsidR="00C25E02" w:rsidRPr="000E4778" w:rsidRDefault="00C25E02" w:rsidP="00931A85">
            <w:pPr>
              <w:jc w:val="center"/>
            </w:pPr>
          </w:p>
        </w:tc>
      </w:tr>
      <w:tr w:rsidR="00C25E02" w:rsidRPr="00522809" w14:paraId="6771B62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94C0A4F" w14:textId="6564223B" w:rsidR="00C25E02" w:rsidRPr="00522809" w:rsidRDefault="00C25E02" w:rsidP="00C25E02">
            <w:pPr>
              <w:rPr>
                <w:szCs w:val="24"/>
                <w:lang w:val="en-GB" w:eastAsia="en-GB"/>
              </w:rPr>
            </w:pPr>
            <w:r w:rsidRPr="003D4141">
              <w:t xml:space="preserve">  Cheng Chen, Intel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534753B" w14:textId="363F1C0C"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822DED" w14:textId="2E23CCE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28C09A" w14:textId="2E77C063" w:rsidR="00C25E02" w:rsidRPr="000E4778" w:rsidRDefault="00C25E02" w:rsidP="00931A85">
            <w:pPr>
              <w:jc w:val="center"/>
            </w:pPr>
          </w:p>
        </w:tc>
      </w:tr>
      <w:tr w:rsidR="00C25E02" w:rsidRPr="00522809" w14:paraId="7194B99B"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066BB36" w14:textId="64C84FDA" w:rsidR="00C25E02" w:rsidRPr="00522809" w:rsidRDefault="00C25E02" w:rsidP="00C25E02">
            <w:pPr>
              <w:rPr>
                <w:szCs w:val="24"/>
                <w:lang w:val="en-GB" w:eastAsia="en-GB"/>
              </w:rPr>
            </w:pPr>
            <w:r w:rsidRPr="003D4141">
              <w:t xml:space="preserve">  </w:t>
            </w:r>
            <w:proofErr w:type="spellStart"/>
            <w:r w:rsidRPr="003D4141">
              <w:t>Shengquan</w:t>
            </w:r>
            <w:proofErr w:type="spellEnd"/>
            <w:r w:rsidRPr="003D4141">
              <w:t xml:space="preserve"> Hu </w:t>
            </w:r>
            <w:proofErr w:type="spellStart"/>
            <w:r w:rsidRPr="003D4141">
              <w:t>Mediatek</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028B872" w14:textId="3167ECA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38BF3C" w14:textId="7AEDE26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D4820" w14:textId="1312BA26" w:rsidR="00C25E02" w:rsidRPr="000E4778" w:rsidRDefault="00C25E02" w:rsidP="00931A85">
            <w:pPr>
              <w:jc w:val="center"/>
            </w:pPr>
          </w:p>
        </w:tc>
      </w:tr>
      <w:tr w:rsidR="00C25E02" w:rsidRPr="00522809" w14:paraId="289B0810"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1A1622C" w14:textId="55CF4949" w:rsidR="00C25E02" w:rsidRPr="00522809" w:rsidRDefault="00C25E02" w:rsidP="00C25E02">
            <w:pPr>
              <w:rPr>
                <w:szCs w:val="24"/>
                <w:lang w:val="en-GB" w:eastAsia="en-GB"/>
              </w:rPr>
            </w:pPr>
            <w:r w:rsidRPr="003D4141">
              <w:t xml:space="preserve">  George Cherian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7401D5B" w14:textId="3DCD6236"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B31123" w14:textId="0B3D760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546D3" w14:textId="4FE5BE2A" w:rsidR="00C25E02" w:rsidRPr="000E4778" w:rsidRDefault="00C25E02" w:rsidP="00931A85">
            <w:pPr>
              <w:jc w:val="center"/>
            </w:pPr>
          </w:p>
        </w:tc>
      </w:tr>
      <w:tr w:rsidR="00C25E02" w:rsidRPr="00522809" w14:paraId="10A0F5BE"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E910781" w14:textId="0023FBD5" w:rsidR="00C25E02" w:rsidRPr="00522809" w:rsidRDefault="00C25E02" w:rsidP="00C25E02">
            <w:pPr>
              <w:rPr>
                <w:szCs w:val="24"/>
                <w:lang w:val="en-GB" w:eastAsia="en-GB"/>
              </w:rPr>
            </w:pPr>
            <w:r w:rsidRPr="003D4141">
              <w:t xml:space="preserve">  Dibakar Das, Intel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CD9DAD1" w14:textId="6181C2E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AC86E6" w14:textId="4A1EA0AF"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C012E1" w14:textId="14073D15" w:rsidR="00C25E02" w:rsidRPr="000E4778" w:rsidRDefault="00C25E02" w:rsidP="00931A85">
            <w:pPr>
              <w:jc w:val="center"/>
            </w:pPr>
          </w:p>
        </w:tc>
      </w:tr>
      <w:tr w:rsidR="00C25E02" w:rsidRPr="00522809" w14:paraId="13A1314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A002FC0" w14:textId="06E91135" w:rsidR="00C25E02" w:rsidRPr="00522809" w:rsidRDefault="00C25E02" w:rsidP="00C25E02">
            <w:pPr>
              <w:rPr>
                <w:szCs w:val="24"/>
                <w:lang w:val="en-GB" w:eastAsia="en-GB"/>
              </w:rPr>
            </w:pPr>
            <w:r w:rsidRPr="003D4141">
              <w:t xml:space="preserve">  Daniel R. Borges</w:t>
            </w:r>
            <w:r>
              <w:t>, Apple</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434954B" w14:textId="600288FF" w:rsidR="00C25E02" w:rsidRPr="00522809" w:rsidRDefault="00C25E02" w:rsidP="00931A85">
            <w:pPr>
              <w:jc w:val="center"/>
              <w:rPr>
                <w:szCs w:val="24"/>
                <w:lang w:val="en-GB" w:eastAsia="en-GB"/>
              </w:rPr>
            </w:pPr>
            <w:r>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502F18" w14:textId="6FA5121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2B8530" w14:textId="5C4E76FA" w:rsidR="00C25E02" w:rsidRPr="000E4778" w:rsidRDefault="00C25E02" w:rsidP="00931A85">
            <w:pPr>
              <w:jc w:val="center"/>
            </w:pPr>
          </w:p>
        </w:tc>
      </w:tr>
      <w:tr w:rsidR="00C25E02" w:rsidRPr="00522809" w14:paraId="737A826F"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9EBEBB3" w14:textId="49A857D6" w:rsidR="00C25E02" w:rsidRPr="00522809" w:rsidRDefault="00C25E02" w:rsidP="00C25E02">
            <w:pPr>
              <w:rPr>
                <w:szCs w:val="24"/>
                <w:lang w:val="en-GB" w:eastAsia="en-GB"/>
              </w:rPr>
            </w:pPr>
            <w:r w:rsidRPr="003D4141">
              <w:t xml:space="preserve">  Dmitry Akhmetov, Intel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ABDFE61" w14:textId="65E8F0D9"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4AC99" w14:textId="346CA1E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EE4FDD" w14:textId="468CECEB" w:rsidR="00C25E02" w:rsidRPr="000E4778" w:rsidRDefault="00C25E02" w:rsidP="00931A85">
            <w:pPr>
              <w:jc w:val="center"/>
            </w:pPr>
          </w:p>
        </w:tc>
      </w:tr>
      <w:tr w:rsidR="00C25E02" w:rsidRPr="00522809" w14:paraId="3DC2077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DEAE285" w14:textId="734852A1" w:rsidR="00C25E02" w:rsidRPr="00522809" w:rsidRDefault="00C25E02" w:rsidP="00C25E02">
            <w:pPr>
              <w:rPr>
                <w:szCs w:val="24"/>
                <w:lang w:val="en-GB" w:eastAsia="en-GB"/>
              </w:rPr>
            </w:pPr>
            <w:r w:rsidRPr="003D4141">
              <w:t xml:space="preserve">  Ahmet </w:t>
            </w:r>
            <w:proofErr w:type="spellStart"/>
            <w:r w:rsidRPr="003D4141">
              <w:t>Cepni</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700EE71" w14:textId="2322E913"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9C854FE" w14:textId="0D5432F4"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C80" w14:textId="72338531" w:rsidR="00C25E02" w:rsidRPr="000E4778" w:rsidRDefault="00C25E02" w:rsidP="00931A85">
            <w:pPr>
              <w:jc w:val="center"/>
            </w:pPr>
          </w:p>
        </w:tc>
      </w:tr>
      <w:tr w:rsidR="00C25E02" w:rsidRPr="00522809" w14:paraId="5665B9A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7A4B585" w14:textId="7D032F36" w:rsidR="00C25E02" w:rsidRPr="00522809" w:rsidRDefault="00C25E02" w:rsidP="00C25E02">
            <w:pPr>
              <w:rPr>
                <w:szCs w:val="24"/>
                <w:lang w:val="en-GB" w:eastAsia="en-GB"/>
              </w:rPr>
            </w:pPr>
            <w:r w:rsidRPr="003D4141">
              <w:t xml:space="preserve">  Yi-Hsiu Wang ZEKU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4D49AFD" w14:textId="639B8EE7"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4AB66C" w14:textId="61C6106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453743" w14:textId="066F38A0" w:rsidR="00C25E02" w:rsidRPr="000E4778" w:rsidRDefault="00C25E02" w:rsidP="00931A85">
            <w:pPr>
              <w:jc w:val="center"/>
            </w:pPr>
          </w:p>
        </w:tc>
      </w:tr>
      <w:tr w:rsidR="00C25E02" w:rsidRPr="00522809" w14:paraId="58B74A5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78F9A2E" w14:textId="43C4AB88" w:rsidR="00C25E02" w:rsidRPr="00522809" w:rsidRDefault="00C25E02" w:rsidP="00C25E02">
            <w:pPr>
              <w:rPr>
                <w:szCs w:val="24"/>
                <w:lang w:val="en-GB" w:eastAsia="en-GB"/>
              </w:rPr>
            </w:pPr>
            <w:r w:rsidRPr="003D4141">
              <w:t xml:space="preserve">  VK Jones -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B1A82C4" w14:textId="5C20077C"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1791EA" w14:textId="53CC0A1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458975" w14:textId="55AB2F34" w:rsidR="00C25E02" w:rsidRPr="000E4778" w:rsidRDefault="00C25E02" w:rsidP="00931A85">
            <w:pPr>
              <w:jc w:val="center"/>
            </w:pPr>
          </w:p>
        </w:tc>
      </w:tr>
      <w:tr w:rsidR="00C25E02" w:rsidRPr="00522809" w14:paraId="35709D6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AAB9066" w14:textId="70ECD0A7" w:rsidR="00C25E02" w:rsidRPr="00522809" w:rsidRDefault="00C25E02" w:rsidP="00C25E02">
            <w:pPr>
              <w:rPr>
                <w:szCs w:val="24"/>
                <w:lang w:val="en-GB" w:eastAsia="en-GB"/>
              </w:rPr>
            </w:pPr>
            <w:r w:rsidRPr="003D4141">
              <w:t xml:space="preserve">  SK Yong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2CF53A5" w14:textId="36DF20D5"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C8E2CC" w14:textId="28FB5DB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15758" w14:textId="4E4773F3" w:rsidR="00C25E02" w:rsidRPr="000E4778" w:rsidRDefault="00C25E02" w:rsidP="00931A85">
            <w:pPr>
              <w:jc w:val="center"/>
            </w:pPr>
          </w:p>
        </w:tc>
      </w:tr>
      <w:tr w:rsidR="00C25E02" w:rsidRPr="00522809" w14:paraId="23D2ACE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C52D7AD" w14:textId="32D778B1" w:rsidR="00C25E02" w:rsidRPr="00522809" w:rsidRDefault="00C25E02" w:rsidP="00C25E02">
            <w:pPr>
              <w:rPr>
                <w:szCs w:val="24"/>
                <w:lang w:val="en-GB" w:eastAsia="en-GB"/>
              </w:rPr>
            </w:pPr>
            <w:r w:rsidRPr="003D4141">
              <w:t xml:space="preserve">  </w:t>
            </w:r>
            <w:proofErr w:type="spellStart"/>
            <w:r w:rsidRPr="003D4141">
              <w:t>Minyoung</w:t>
            </w:r>
            <w:proofErr w:type="spellEnd"/>
            <w:r w:rsidRPr="003D4141">
              <w:t xml:space="preserve"> Park, Intel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128D33A" w14:textId="4D82A16B"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3C2792" w14:textId="2777588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6DB29" w14:textId="288BA735" w:rsidR="00C25E02" w:rsidRPr="000E4778" w:rsidRDefault="00C25E02" w:rsidP="00931A85">
            <w:pPr>
              <w:jc w:val="center"/>
            </w:pPr>
          </w:p>
        </w:tc>
      </w:tr>
      <w:tr w:rsidR="00C25E02" w:rsidRPr="00522809" w14:paraId="65F4CC7F"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440013E" w14:textId="2D0874D6" w:rsidR="00C25E02" w:rsidRPr="00522809" w:rsidRDefault="00C25E02" w:rsidP="00C25E02">
            <w:pPr>
              <w:rPr>
                <w:szCs w:val="24"/>
                <w:lang w:val="en-GB" w:eastAsia="en-GB"/>
              </w:rPr>
            </w:pPr>
            <w:r w:rsidRPr="003D4141">
              <w:t xml:space="preserve">  Jeff J.Q. Liu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67C93E0" w14:textId="109A5B46"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419E83" w14:textId="45BAE8DC"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6AF2E4" w14:textId="2E84217B" w:rsidR="00C25E02" w:rsidRPr="000E4778" w:rsidRDefault="00C25E02" w:rsidP="00931A85">
            <w:pPr>
              <w:jc w:val="center"/>
            </w:pPr>
          </w:p>
        </w:tc>
      </w:tr>
      <w:tr w:rsidR="00C25E02" w:rsidRPr="00522809" w14:paraId="3BBBB9DE"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B5622C3" w14:textId="42149A1F" w:rsidR="00C25E02" w:rsidRPr="00522809" w:rsidRDefault="00C25E02" w:rsidP="00C25E02">
            <w:pPr>
              <w:rPr>
                <w:szCs w:val="24"/>
                <w:lang w:val="en-GB" w:eastAsia="en-GB"/>
              </w:rPr>
            </w:pPr>
            <w:r w:rsidRPr="003D4141">
              <w:t xml:space="preserve">  </w:t>
            </w:r>
            <w:proofErr w:type="spellStart"/>
            <w:r w:rsidRPr="003D4141">
              <w:t>Yanjun</w:t>
            </w:r>
            <w:proofErr w:type="spellEnd"/>
            <w:r w:rsidRPr="003D4141">
              <w:t xml:space="preserve"> Sun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28091FF" w14:textId="486358B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6DA08F" w14:textId="264F594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534E9" w14:textId="4D2172E7" w:rsidR="00C25E02" w:rsidRPr="000E4778" w:rsidRDefault="00C25E02" w:rsidP="00931A85">
            <w:pPr>
              <w:jc w:val="center"/>
            </w:pPr>
          </w:p>
        </w:tc>
      </w:tr>
      <w:tr w:rsidR="00C25E02" w:rsidRPr="00522809" w14:paraId="16C6A21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BD650B7" w14:textId="4E1F214E" w:rsidR="00C25E02" w:rsidRPr="00522809" w:rsidRDefault="00C25E02" w:rsidP="00C25E02">
            <w:pPr>
              <w:rPr>
                <w:szCs w:val="24"/>
                <w:lang w:val="en-GB" w:eastAsia="en-GB"/>
              </w:rPr>
            </w:pPr>
            <w:r w:rsidRPr="003D4141">
              <w:t xml:space="preserve">  Hui-Ling Lou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7E358DE" w14:textId="57504C3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D51510" w14:textId="3E880A7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95ED8A" w14:textId="0406F53E" w:rsidR="00C25E02" w:rsidRPr="000E4778" w:rsidRDefault="00C25E02" w:rsidP="00931A85">
            <w:pPr>
              <w:jc w:val="center"/>
            </w:pPr>
          </w:p>
        </w:tc>
      </w:tr>
      <w:tr w:rsidR="00C25E02" w:rsidRPr="00522809" w14:paraId="31B1C320"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D456030" w14:textId="7D27F070" w:rsidR="00C25E02" w:rsidRPr="00522809" w:rsidRDefault="00C25E02" w:rsidP="00C25E02">
            <w:pPr>
              <w:rPr>
                <w:szCs w:val="24"/>
                <w:lang w:val="en-GB" w:eastAsia="en-GB"/>
              </w:rPr>
            </w:pPr>
            <w:r w:rsidRPr="003D4141">
              <w:t xml:space="preserve">  Ted Carter, Infineon Technologies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987F9BD" w14:textId="4BB6C473"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849B82" w14:textId="3D9B4D3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4E8784" w14:textId="09EDFDDE" w:rsidR="00C25E02" w:rsidRPr="000E4778" w:rsidRDefault="00C25E02" w:rsidP="00931A85">
            <w:pPr>
              <w:jc w:val="center"/>
            </w:pPr>
          </w:p>
        </w:tc>
      </w:tr>
      <w:tr w:rsidR="00C25E02" w:rsidRPr="00522809" w14:paraId="2124494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B975E7F" w14:textId="66125D1D" w:rsidR="00C25E02" w:rsidRPr="00522809" w:rsidRDefault="00C25E02" w:rsidP="00C25E02">
            <w:pPr>
              <w:rPr>
                <w:szCs w:val="24"/>
                <w:lang w:val="en-GB" w:eastAsia="en-GB"/>
              </w:rPr>
            </w:pPr>
            <w:r w:rsidRPr="003D4141">
              <w:t xml:space="preserve">  Kapil Rai,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910E6A2" w14:textId="0F42256C"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CAD0B" w14:textId="77A25C66"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750D1" w14:textId="2ABFAFCA" w:rsidR="00C25E02" w:rsidRPr="000E4778" w:rsidRDefault="00C25E02" w:rsidP="00931A85">
            <w:pPr>
              <w:jc w:val="center"/>
            </w:pPr>
          </w:p>
        </w:tc>
      </w:tr>
      <w:tr w:rsidR="00C25E02" w:rsidRPr="00522809" w14:paraId="798B1BF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81B08AD" w14:textId="5AA30D8F" w:rsidR="00C25E02" w:rsidRPr="00522809" w:rsidRDefault="00C25E02" w:rsidP="00C25E02">
            <w:pPr>
              <w:rPr>
                <w:szCs w:val="24"/>
                <w:lang w:val="en-GB" w:eastAsia="en-GB"/>
              </w:rPr>
            </w:pPr>
            <w:r w:rsidRPr="003D4141">
              <w:t xml:space="preserve">  Carlos Cordeiro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02881F5" w14:textId="035B256C"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0E54D0" w14:textId="5AB74AD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9D8B456" w14:textId="44C00E0D" w:rsidR="00C25E02" w:rsidRPr="000E4778" w:rsidRDefault="00C25E02" w:rsidP="00931A85">
            <w:pPr>
              <w:jc w:val="center"/>
            </w:pPr>
          </w:p>
        </w:tc>
      </w:tr>
      <w:tr w:rsidR="00C25E02" w:rsidRPr="00522809" w14:paraId="2C29DC3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8BD7D18" w14:textId="22366726" w:rsidR="00C25E02" w:rsidRPr="00522809" w:rsidRDefault="00C25E02" w:rsidP="00C25E02">
            <w:pPr>
              <w:rPr>
                <w:szCs w:val="24"/>
                <w:lang w:val="en-GB" w:eastAsia="en-GB"/>
              </w:rPr>
            </w:pPr>
            <w:r w:rsidRPr="003D4141">
              <w:t xml:space="preserve">  Ahmed </w:t>
            </w:r>
            <w:proofErr w:type="spellStart"/>
            <w:r w:rsidRPr="003D4141">
              <w:t>Elsherif</w:t>
            </w:r>
            <w:proofErr w:type="spellEnd"/>
            <w:r w:rsidRPr="003D4141">
              <w:t xml:space="preserve">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874E6F2" w14:textId="56FD163A"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CCBAF7" w14:textId="464A9AB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2D6289" w14:textId="371F458A" w:rsidR="00C25E02" w:rsidRPr="000E4778" w:rsidRDefault="00C25E02" w:rsidP="00931A85">
            <w:pPr>
              <w:jc w:val="center"/>
            </w:pPr>
          </w:p>
        </w:tc>
      </w:tr>
      <w:tr w:rsidR="00C25E02" w:rsidRPr="00522809" w14:paraId="35A8F2A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CF1F788" w14:textId="15214102" w:rsidR="00C25E02" w:rsidRPr="00522809" w:rsidRDefault="00C25E02" w:rsidP="00C25E02">
            <w:pPr>
              <w:rPr>
                <w:szCs w:val="24"/>
                <w:lang w:val="en-GB" w:eastAsia="en-GB"/>
              </w:rPr>
            </w:pPr>
            <w:r w:rsidRPr="003D4141">
              <w:t xml:space="preserve">  Szymon </w:t>
            </w:r>
            <w:proofErr w:type="spellStart"/>
            <w:r w:rsidRPr="003D4141">
              <w:t>Szott</w:t>
            </w:r>
            <w:proofErr w:type="spellEnd"/>
            <w:r w:rsidRPr="003D4141">
              <w:t xml:space="preserve">, AGH University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9B1F62C" w14:textId="45958069"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3DC0B0" w14:textId="136C0DBF"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15FD73" w14:textId="33580472" w:rsidR="00C25E02" w:rsidRPr="000E4778" w:rsidRDefault="00C25E02" w:rsidP="00931A85">
            <w:pPr>
              <w:jc w:val="center"/>
            </w:pPr>
          </w:p>
        </w:tc>
      </w:tr>
      <w:tr w:rsidR="00C25E02" w:rsidRPr="00522809" w14:paraId="1345E440"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D70D9C4" w14:textId="0D5D70DF" w:rsidR="00C25E02" w:rsidRPr="00522809" w:rsidRDefault="00C25E02" w:rsidP="00C25E02">
            <w:pPr>
              <w:rPr>
                <w:szCs w:val="24"/>
                <w:lang w:val="en-GB" w:eastAsia="en-GB"/>
              </w:rPr>
            </w:pPr>
            <w:r w:rsidRPr="003D4141">
              <w:t xml:space="preserve">  Stephan Sand German Aerospace Center DLR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D5EEE6C" w14:textId="2C60133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D843F" w14:textId="7CCE1AD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F724A7" w14:textId="09E89F99" w:rsidR="00C25E02" w:rsidRPr="000E4778" w:rsidRDefault="00C25E02" w:rsidP="00931A85">
            <w:pPr>
              <w:jc w:val="center"/>
            </w:pPr>
          </w:p>
        </w:tc>
      </w:tr>
      <w:tr w:rsidR="00C25E02" w:rsidRPr="00522809" w14:paraId="685C12A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B522CF5" w14:textId="6BCFA00A" w:rsidR="00C25E02" w:rsidRPr="00522809" w:rsidRDefault="00C25E02" w:rsidP="00C25E02">
            <w:pPr>
              <w:rPr>
                <w:szCs w:val="24"/>
                <w:lang w:val="en-GB" w:eastAsia="en-GB"/>
              </w:rPr>
            </w:pPr>
            <w:r w:rsidRPr="003D4141">
              <w:t xml:space="preserve">  David Boldy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A93BEAC" w14:textId="3C3F5CDD"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069624" w14:textId="65DA718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BAABC2" w14:textId="7954D46D" w:rsidR="00C25E02" w:rsidRPr="000E4778" w:rsidRDefault="00C25E02" w:rsidP="00931A85">
            <w:pPr>
              <w:jc w:val="center"/>
            </w:pPr>
            <w:r w:rsidRPr="003D4141">
              <w:t>X</w:t>
            </w:r>
          </w:p>
        </w:tc>
      </w:tr>
      <w:tr w:rsidR="00C25E02" w:rsidRPr="00522809" w14:paraId="0C1B479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F44A76D" w14:textId="7CE65D63" w:rsidR="00C25E02" w:rsidRPr="00522809" w:rsidRDefault="00C25E02" w:rsidP="00C25E02">
            <w:pPr>
              <w:rPr>
                <w:szCs w:val="24"/>
                <w:lang w:val="en-GB" w:eastAsia="en-GB"/>
              </w:rPr>
            </w:pPr>
            <w:r w:rsidRPr="003D4141">
              <w:t xml:space="preserve">  Romain GUIGNARD Canon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7D7C5C1" w14:textId="5C5F83F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CA700E" w14:textId="5755CEC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399524" w14:textId="11E994EA" w:rsidR="00C25E02" w:rsidRPr="000E4778" w:rsidRDefault="00C25E02" w:rsidP="00931A85">
            <w:pPr>
              <w:jc w:val="center"/>
            </w:pPr>
          </w:p>
        </w:tc>
      </w:tr>
      <w:tr w:rsidR="00C25E02" w:rsidRPr="00522809" w14:paraId="200B64F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D955614" w14:textId="53262ACE" w:rsidR="00C25E02" w:rsidRPr="00522809" w:rsidRDefault="00C25E02" w:rsidP="00C25E02">
            <w:pPr>
              <w:rPr>
                <w:szCs w:val="24"/>
                <w:lang w:val="en-GB" w:eastAsia="en-GB"/>
              </w:rPr>
            </w:pPr>
            <w:r w:rsidRPr="003D4141">
              <w:t xml:space="preserve">  Rocco Di Taranto Ericsson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513ECEC" w14:textId="7F9441BA"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74E14A" w14:textId="75AA744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F3BFA2" w14:textId="273CB85E" w:rsidR="00C25E02" w:rsidRPr="000E4778" w:rsidRDefault="00C25E02" w:rsidP="00931A85">
            <w:pPr>
              <w:jc w:val="center"/>
            </w:pPr>
          </w:p>
        </w:tc>
      </w:tr>
      <w:tr w:rsidR="00C25E02" w:rsidRPr="00522809" w14:paraId="6A881E1E"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02D63FE" w14:textId="593EF7C3" w:rsidR="00C25E02" w:rsidRPr="00522809" w:rsidRDefault="00C25E02" w:rsidP="00C25E02">
            <w:pPr>
              <w:rPr>
                <w:szCs w:val="24"/>
                <w:lang w:val="en-GB" w:eastAsia="en-GB"/>
              </w:rPr>
            </w:pPr>
            <w:r w:rsidRPr="003D4141">
              <w:t xml:space="preserve">  Micky Mehta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86208AD" w14:textId="5B0EA835"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F3A300" w14:textId="5C57CFF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0FBC9" w14:textId="2FD156D3" w:rsidR="00C25E02" w:rsidRPr="000E4778" w:rsidRDefault="00C25E02" w:rsidP="00931A85">
            <w:pPr>
              <w:jc w:val="center"/>
            </w:pPr>
          </w:p>
        </w:tc>
      </w:tr>
      <w:tr w:rsidR="00C25E02" w:rsidRPr="00522809" w14:paraId="2DBA8E20"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2F84569" w14:textId="617A54E3" w:rsidR="00C25E02" w:rsidRPr="00522809" w:rsidRDefault="00C25E02" w:rsidP="00C25E02">
            <w:pPr>
              <w:rPr>
                <w:szCs w:val="24"/>
                <w:lang w:val="en-GB" w:eastAsia="en-GB"/>
              </w:rPr>
            </w:pPr>
            <w:r w:rsidRPr="003D4141">
              <w:t xml:space="preserve">  Solomon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98B7ED3" w14:textId="5311F28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8D288A" w14:textId="7292F7C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591656" w14:textId="0B390828" w:rsidR="00C25E02" w:rsidRPr="000E4778" w:rsidRDefault="00C25E02" w:rsidP="00931A85">
            <w:pPr>
              <w:jc w:val="center"/>
            </w:pPr>
          </w:p>
        </w:tc>
      </w:tr>
      <w:tr w:rsidR="00C25E02" w:rsidRPr="00522809" w14:paraId="2237C39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8EB33E5" w14:textId="00B4AB57" w:rsidR="00C25E02" w:rsidRPr="00522809" w:rsidRDefault="00C25E02" w:rsidP="00C25E02">
            <w:pPr>
              <w:rPr>
                <w:szCs w:val="24"/>
                <w:lang w:val="en-GB" w:eastAsia="en-GB"/>
              </w:rPr>
            </w:pPr>
            <w:r w:rsidRPr="003D4141">
              <w:t xml:space="preserve">  Yuki FUJIMORI Canon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232C2F7" w14:textId="1AB6879B"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E515B" w14:textId="677D130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B871" w14:textId="444F1B6D" w:rsidR="00C25E02" w:rsidRPr="000E4778" w:rsidRDefault="00C25E02" w:rsidP="00931A85">
            <w:pPr>
              <w:jc w:val="center"/>
            </w:pPr>
          </w:p>
        </w:tc>
      </w:tr>
      <w:tr w:rsidR="00C25E02" w:rsidRPr="00522809" w14:paraId="2230088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05700C5" w14:textId="67775B13" w:rsidR="00C25E02" w:rsidRPr="00522809" w:rsidRDefault="00C25E02" w:rsidP="00C25E02">
            <w:pPr>
              <w:rPr>
                <w:szCs w:val="24"/>
                <w:lang w:val="en-GB" w:eastAsia="en-GB"/>
              </w:rPr>
            </w:pPr>
            <w:r w:rsidRPr="003D4141">
              <w:t xml:space="preserve">  Assaf Kasher,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4C57702" w14:textId="79FBC67E"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361B8" w14:textId="4AFABCF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788916" w14:textId="102F5C6B" w:rsidR="00C25E02" w:rsidRPr="000E4778" w:rsidRDefault="00C25E02" w:rsidP="00931A85">
            <w:pPr>
              <w:jc w:val="center"/>
            </w:pPr>
          </w:p>
        </w:tc>
      </w:tr>
      <w:tr w:rsidR="00C25E02" w:rsidRPr="00522809" w14:paraId="642252A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7C30BD7" w14:textId="0EF089C0" w:rsidR="00C25E02" w:rsidRPr="00522809" w:rsidRDefault="00C25E02" w:rsidP="00C25E02">
            <w:pPr>
              <w:rPr>
                <w:szCs w:val="24"/>
                <w:lang w:val="en-GB" w:eastAsia="en-GB"/>
              </w:rPr>
            </w:pPr>
            <w:r w:rsidRPr="003D4141">
              <w:t xml:space="preserve">  </w:t>
            </w:r>
            <w:proofErr w:type="spellStart"/>
            <w:r w:rsidRPr="003D4141">
              <w:t>Dignus</w:t>
            </w:r>
            <w:proofErr w:type="spellEnd"/>
            <w:r w:rsidRPr="003D4141">
              <w:t xml:space="preserve">-Jan </w:t>
            </w:r>
            <w:proofErr w:type="spellStart"/>
            <w:r w:rsidRPr="003D4141">
              <w:t>Moelker</w:t>
            </w:r>
            <w:proofErr w:type="spellEnd"/>
            <w:r w:rsidRPr="003D4141">
              <w:t xml:space="preserve">,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0A9FBD2" w14:textId="0B2B71E0"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2E4A0F" w14:textId="1CBC504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DBDFB7" w14:textId="7F608C94" w:rsidR="00C25E02" w:rsidRPr="000E4778" w:rsidRDefault="00C25E02" w:rsidP="00931A85">
            <w:pPr>
              <w:jc w:val="center"/>
            </w:pPr>
          </w:p>
        </w:tc>
      </w:tr>
      <w:tr w:rsidR="00C25E02" w:rsidRPr="00522809" w14:paraId="19192C2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3C98053" w14:textId="49C3FC1C" w:rsidR="00C25E02" w:rsidRPr="00522809" w:rsidRDefault="00C25E02" w:rsidP="00C25E02">
            <w:pPr>
              <w:rPr>
                <w:szCs w:val="24"/>
                <w:lang w:val="en-GB" w:eastAsia="en-GB"/>
              </w:rPr>
            </w:pPr>
            <w:r w:rsidRPr="003D4141">
              <w:t xml:space="preserve">  </w:t>
            </w:r>
            <w:proofErr w:type="spellStart"/>
            <w:r w:rsidRPr="003D4141">
              <w:t>Jouni</w:t>
            </w:r>
            <w:proofErr w:type="spellEnd"/>
            <w:r w:rsidRPr="003D4141">
              <w:t xml:space="preserve"> </w:t>
            </w:r>
            <w:proofErr w:type="spellStart"/>
            <w:r w:rsidRPr="003D4141">
              <w:t>Malinen</w:t>
            </w:r>
            <w:proofErr w:type="spellEnd"/>
            <w:r w:rsidRPr="003D4141">
              <w:t xml:space="preserve">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44CB7B6" w14:textId="6F389099"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30867F" w14:textId="68102CE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4BDFC" w14:textId="4F9856F0" w:rsidR="00C25E02" w:rsidRPr="000E4778" w:rsidRDefault="00C25E02" w:rsidP="00931A85">
            <w:pPr>
              <w:jc w:val="center"/>
            </w:pPr>
          </w:p>
        </w:tc>
      </w:tr>
      <w:tr w:rsidR="00C25E02" w:rsidRPr="00522809" w14:paraId="1633C34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5C002E6" w14:textId="77C8A3F8" w:rsidR="00C25E02" w:rsidRPr="00522809" w:rsidRDefault="00C25E02" w:rsidP="00C25E02">
            <w:pPr>
              <w:rPr>
                <w:szCs w:val="24"/>
                <w:lang w:val="en-GB" w:eastAsia="en-GB"/>
              </w:rPr>
            </w:pPr>
            <w:r w:rsidRPr="003D4141">
              <w:lastRenderedPageBreak/>
              <w:t xml:space="preserve">  </w:t>
            </w:r>
            <w:proofErr w:type="spellStart"/>
            <w:r w:rsidRPr="003D4141">
              <w:t>Alecsander</w:t>
            </w:r>
            <w:proofErr w:type="spellEnd"/>
            <w:r w:rsidRPr="003D4141">
              <w:t xml:space="preserve"> Eitan -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23C21DF" w14:textId="5DE8CEA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4CA4" w14:textId="474DF52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45073E" w14:textId="14C3A4E1" w:rsidR="00C25E02" w:rsidRPr="000E4778" w:rsidRDefault="00C25E02" w:rsidP="00931A85">
            <w:pPr>
              <w:jc w:val="center"/>
            </w:pPr>
          </w:p>
        </w:tc>
      </w:tr>
      <w:tr w:rsidR="00C25E02" w:rsidRPr="00522809" w14:paraId="6F15F69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AD7F221" w14:textId="4E68F569" w:rsidR="00C25E02" w:rsidRPr="00522809" w:rsidRDefault="00C25E02" w:rsidP="00C25E02">
            <w:pPr>
              <w:rPr>
                <w:szCs w:val="24"/>
                <w:lang w:val="en-GB" w:eastAsia="en-GB"/>
              </w:rPr>
            </w:pPr>
            <w:r w:rsidRPr="003D4141">
              <w:t xml:space="preserve">  Patrice NEZOU, Canon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970CCAF" w14:textId="7938CA80"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9103E" w14:textId="12BD992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A0FCFB" w14:textId="0EA9EC74" w:rsidR="00C25E02" w:rsidRPr="000E4778" w:rsidRDefault="00C25E02" w:rsidP="00931A85">
            <w:pPr>
              <w:jc w:val="center"/>
            </w:pPr>
          </w:p>
        </w:tc>
      </w:tr>
      <w:tr w:rsidR="00C25E02" w:rsidRPr="00522809" w14:paraId="00B9C71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8A1A452" w14:textId="213C027B" w:rsidR="00C25E02" w:rsidRPr="00522809" w:rsidRDefault="00C25E02" w:rsidP="00C25E02">
            <w:pPr>
              <w:rPr>
                <w:szCs w:val="24"/>
                <w:lang w:val="en-GB" w:eastAsia="en-GB"/>
              </w:rPr>
            </w:pPr>
            <w:r w:rsidRPr="003D4141">
              <w:t xml:space="preserve">  Patrice </w:t>
            </w:r>
            <w:proofErr w:type="spellStart"/>
            <w:r w:rsidRPr="003D4141">
              <w:t>Desmoulin</w:t>
            </w:r>
            <w:proofErr w:type="spellEnd"/>
            <w:r w:rsidRPr="003D4141">
              <w:t xml:space="preserve">, Orange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C29B0BC" w14:textId="75F91607"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6DF90F" w14:textId="6FCEEE5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F88958" w14:textId="709AA412" w:rsidR="00C25E02" w:rsidRPr="000E4778" w:rsidRDefault="00C25E02" w:rsidP="00931A85">
            <w:pPr>
              <w:jc w:val="center"/>
            </w:pPr>
          </w:p>
        </w:tc>
      </w:tr>
      <w:tr w:rsidR="00C25E02" w:rsidRPr="00522809" w14:paraId="52293670"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2179A30" w14:textId="28F90F56" w:rsidR="00C25E02" w:rsidRPr="00522809" w:rsidRDefault="00C25E02" w:rsidP="00C25E02">
            <w:pPr>
              <w:rPr>
                <w:szCs w:val="24"/>
                <w:lang w:val="en-GB" w:eastAsia="en-GB"/>
              </w:rPr>
            </w:pPr>
            <w:r w:rsidRPr="003D4141">
              <w:t xml:space="preserve">  Mark RISON Samsung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E8325AB" w14:textId="3312CC6E"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48C44C" w14:textId="73395E9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9F73C5" w14:textId="7AEFB840" w:rsidR="00C25E02" w:rsidRPr="000E4778" w:rsidRDefault="00C25E02" w:rsidP="00931A85">
            <w:pPr>
              <w:jc w:val="center"/>
            </w:pPr>
          </w:p>
        </w:tc>
      </w:tr>
      <w:tr w:rsidR="00C25E02" w:rsidRPr="00522809" w14:paraId="3475A8A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21A59DB" w14:textId="3DC001E2" w:rsidR="00C25E02" w:rsidRPr="00522809" w:rsidRDefault="00C25E02" w:rsidP="00C25E02">
            <w:pPr>
              <w:rPr>
                <w:szCs w:val="24"/>
                <w:lang w:val="en-GB" w:eastAsia="en-GB"/>
              </w:rPr>
            </w:pPr>
            <w:r w:rsidRPr="003D4141">
              <w:t xml:space="preserve">  Geert </w:t>
            </w:r>
            <w:proofErr w:type="spellStart"/>
            <w:r w:rsidRPr="003D4141">
              <w:t>Awater</w:t>
            </w:r>
            <w:proofErr w:type="spellEnd"/>
            <w:r w:rsidRPr="003D4141">
              <w:t xml:space="preserve">,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7F5E101" w14:textId="12E1288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5B0EA" w14:textId="62DC0740"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20DAC6" w14:textId="2E0EFE0A" w:rsidR="00C25E02" w:rsidRPr="000E4778" w:rsidRDefault="00C25E02" w:rsidP="00931A85">
            <w:pPr>
              <w:jc w:val="center"/>
            </w:pPr>
          </w:p>
        </w:tc>
      </w:tr>
      <w:tr w:rsidR="00C25E02" w:rsidRPr="00522809" w14:paraId="2D80F75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0D32C5D" w14:textId="6DA68EC9" w:rsidR="00C25E02" w:rsidRPr="00522809" w:rsidRDefault="00C25E02" w:rsidP="00C25E02">
            <w:pPr>
              <w:rPr>
                <w:szCs w:val="24"/>
                <w:lang w:val="en-GB" w:eastAsia="en-GB"/>
              </w:rPr>
            </w:pPr>
            <w:r w:rsidRPr="003D4141">
              <w:t xml:space="preserve">  Richard van Nee,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059B9A2" w14:textId="4B053717"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3717D" w14:textId="221F4553"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95A8FE" w14:textId="24B33E12" w:rsidR="00C25E02" w:rsidRPr="000E4778" w:rsidRDefault="00C25E02" w:rsidP="00931A85">
            <w:pPr>
              <w:jc w:val="center"/>
            </w:pPr>
          </w:p>
        </w:tc>
      </w:tr>
      <w:tr w:rsidR="00C25E02" w:rsidRPr="00522809" w14:paraId="6835B14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79E4B27" w14:textId="07C557CC" w:rsidR="00C25E02" w:rsidRPr="00522809" w:rsidRDefault="00C25E02" w:rsidP="00C25E02">
            <w:pPr>
              <w:rPr>
                <w:szCs w:val="24"/>
                <w:lang w:val="en-GB" w:eastAsia="en-GB"/>
              </w:rPr>
            </w:pPr>
            <w:r w:rsidRPr="003D4141">
              <w:t xml:space="preserve">  </w:t>
            </w:r>
            <w:proofErr w:type="spellStart"/>
            <w:r w:rsidRPr="003D4141">
              <w:t>Allert</w:t>
            </w:r>
            <w:proofErr w:type="spellEnd"/>
            <w:r w:rsidRPr="003D4141">
              <w:t xml:space="preserve"> van </w:t>
            </w:r>
            <w:proofErr w:type="spellStart"/>
            <w:r w:rsidRPr="003D4141">
              <w:t>Zelst</w:t>
            </w:r>
            <w:proofErr w:type="spellEnd"/>
            <w:r w:rsidRPr="003D4141">
              <w:t xml:space="preserve">,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EB602FE" w14:textId="242ADA8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9D8C5C" w14:textId="1B0D844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1E8735" w14:textId="70990DA1" w:rsidR="00C25E02" w:rsidRPr="000E4778" w:rsidRDefault="00C25E02" w:rsidP="00931A85">
            <w:pPr>
              <w:jc w:val="center"/>
            </w:pPr>
          </w:p>
        </w:tc>
      </w:tr>
      <w:tr w:rsidR="00C25E02" w:rsidRPr="00522809" w14:paraId="03650E4E"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EDFC7E4" w14:textId="7B11D8A3" w:rsidR="00C25E02" w:rsidRPr="00522809" w:rsidRDefault="00C25E02" w:rsidP="00C25E02">
            <w:pPr>
              <w:rPr>
                <w:szCs w:val="24"/>
                <w:lang w:val="en-GB" w:eastAsia="en-GB"/>
              </w:rPr>
            </w:pPr>
            <w:r w:rsidRPr="003D4141">
              <w:t xml:space="preserve">  Ming Gan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A045C68" w14:textId="13F18F6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9CEE2" w14:textId="351849E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628A6B" w14:textId="7FD8D033" w:rsidR="00C25E02" w:rsidRPr="000E4778" w:rsidRDefault="00C25E02" w:rsidP="00931A85">
            <w:pPr>
              <w:jc w:val="center"/>
            </w:pPr>
          </w:p>
        </w:tc>
      </w:tr>
      <w:tr w:rsidR="00C25E02" w:rsidRPr="00522809" w14:paraId="54CD44E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6E27B4F" w14:textId="1B190616" w:rsidR="00C25E02" w:rsidRPr="00522809" w:rsidRDefault="00C25E02" w:rsidP="00C25E02">
            <w:pPr>
              <w:rPr>
                <w:szCs w:val="24"/>
                <w:lang w:val="en-GB" w:eastAsia="en-GB"/>
              </w:rPr>
            </w:pPr>
            <w:r w:rsidRPr="003D4141">
              <w:t xml:space="preserve">  Pascal </w:t>
            </w:r>
            <w:proofErr w:type="spellStart"/>
            <w:r w:rsidRPr="003D4141">
              <w:t>Viger</w:t>
            </w:r>
            <w:proofErr w:type="spellEnd"/>
            <w:r w:rsidRPr="003D4141">
              <w:t xml:space="preserve">, Canon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9A16FA6" w14:textId="26F682A6"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450700" w14:textId="59FED79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2A60B7" w14:textId="20A1D263" w:rsidR="00C25E02" w:rsidRPr="000E4778" w:rsidRDefault="00C25E02" w:rsidP="00931A85">
            <w:pPr>
              <w:jc w:val="center"/>
            </w:pPr>
          </w:p>
        </w:tc>
      </w:tr>
      <w:tr w:rsidR="00C25E02" w:rsidRPr="00522809" w14:paraId="482348D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1D8B4B2" w14:textId="2363AAEB" w:rsidR="00C25E02" w:rsidRPr="00522809" w:rsidRDefault="00C25E02" w:rsidP="00C25E02">
            <w:pPr>
              <w:rPr>
                <w:szCs w:val="24"/>
                <w:lang w:val="en-GB" w:eastAsia="en-GB"/>
              </w:rPr>
            </w:pPr>
            <w:r w:rsidRPr="003D4141">
              <w:t xml:space="preserve">  Isabelle </w:t>
            </w:r>
            <w:proofErr w:type="spellStart"/>
            <w:r w:rsidRPr="003D4141">
              <w:t>Siaud</w:t>
            </w:r>
            <w:proofErr w:type="spellEnd"/>
            <w:r w:rsidRPr="003D4141">
              <w:t xml:space="preserve"> Orange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198F0A5" w14:textId="54D08B11"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54DDED" w14:textId="5F73FC64"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D2D432" w14:textId="7FA673C6" w:rsidR="00C25E02" w:rsidRPr="000E4778" w:rsidRDefault="00C25E02" w:rsidP="00931A85">
            <w:pPr>
              <w:jc w:val="center"/>
            </w:pPr>
          </w:p>
        </w:tc>
      </w:tr>
      <w:tr w:rsidR="00C25E02" w:rsidRPr="00522809" w14:paraId="0113F5F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CAD8525" w14:textId="301653DA" w:rsidR="00C25E02" w:rsidRPr="00522809" w:rsidRDefault="00C25E02" w:rsidP="00C25E02">
            <w:pPr>
              <w:rPr>
                <w:szCs w:val="24"/>
                <w:lang w:val="en-GB" w:eastAsia="en-GB"/>
              </w:rPr>
            </w:pPr>
            <w:r w:rsidRPr="003D4141">
              <w:t xml:space="preserve">  </w:t>
            </w:r>
            <w:proofErr w:type="spellStart"/>
            <w:r w:rsidRPr="003D4141">
              <w:t>Yunbo</w:t>
            </w:r>
            <w:proofErr w:type="spellEnd"/>
            <w:r w:rsidRPr="003D4141">
              <w:t xml:space="preserve"> Li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7D9A2A5" w14:textId="35A9940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419BB5" w14:textId="45A03DF6"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F740D" w14:textId="2F75DE69" w:rsidR="00C25E02" w:rsidRPr="000E4778" w:rsidRDefault="00C25E02" w:rsidP="00931A85">
            <w:pPr>
              <w:jc w:val="center"/>
            </w:pPr>
          </w:p>
        </w:tc>
      </w:tr>
      <w:tr w:rsidR="00C25E02" w:rsidRPr="00522809" w14:paraId="34C058A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5CF8CAB" w14:textId="610CF886" w:rsidR="00C25E02" w:rsidRPr="00522809" w:rsidRDefault="00C25E02" w:rsidP="00C25E02">
            <w:pPr>
              <w:rPr>
                <w:szCs w:val="24"/>
                <w:lang w:val="en-GB" w:eastAsia="en-GB"/>
              </w:rPr>
            </w:pPr>
            <w:r w:rsidRPr="003D4141">
              <w:t xml:space="preserve">  Julien SEVIN Canon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6548611" w14:textId="19D9CA1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A808A0" w14:textId="532B7FC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5FC2C8" w14:textId="46D17C1D" w:rsidR="00C25E02" w:rsidRPr="000E4778" w:rsidRDefault="00C25E02" w:rsidP="00931A85">
            <w:pPr>
              <w:jc w:val="center"/>
            </w:pPr>
          </w:p>
        </w:tc>
      </w:tr>
      <w:tr w:rsidR="00C25E02" w:rsidRPr="00522809" w14:paraId="7998616B"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21520DB" w14:textId="7F26CCC7" w:rsidR="00C25E02" w:rsidRPr="00522809" w:rsidRDefault="00C25E02" w:rsidP="00C25E02">
            <w:pPr>
              <w:rPr>
                <w:szCs w:val="24"/>
                <w:lang w:val="en-GB" w:eastAsia="en-GB"/>
              </w:rPr>
            </w:pPr>
            <w:r w:rsidRPr="003D4141">
              <w:t xml:space="preserve">  </w:t>
            </w:r>
            <w:proofErr w:type="spellStart"/>
            <w:r w:rsidRPr="003D4141">
              <w:t>Benedikt</w:t>
            </w:r>
            <w:proofErr w:type="spellEnd"/>
            <w:r w:rsidRPr="003D4141">
              <w:t xml:space="preserve"> Schweizer, Apple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F9A61E1" w14:textId="4217F9B7"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A9B2EE" w14:textId="2CD3B6A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9422528" w14:textId="5113D27A" w:rsidR="00C25E02" w:rsidRPr="000E4778" w:rsidRDefault="00C25E02" w:rsidP="00931A85">
            <w:pPr>
              <w:jc w:val="center"/>
            </w:pPr>
          </w:p>
        </w:tc>
      </w:tr>
      <w:tr w:rsidR="00C25E02" w:rsidRPr="00522809" w14:paraId="0E51DB2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5DE49AB" w14:textId="7BCCD0F0" w:rsidR="00C25E02" w:rsidRPr="00522809" w:rsidRDefault="00C25E02" w:rsidP="00C25E02">
            <w:pPr>
              <w:rPr>
                <w:szCs w:val="24"/>
                <w:lang w:val="en-GB" w:eastAsia="en-GB"/>
              </w:rPr>
            </w:pPr>
            <w:r w:rsidRPr="003D4141">
              <w:t xml:space="preserve">  Andreas </w:t>
            </w:r>
            <w:proofErr w:type="spellStart"/>
            <w:r w:rsidRPr="003D4141">
              <w:t>Bluschke</w:t>
            </w:r>
            <w:proofErr w:type="spellEnd"/>
            <w:r w:rsidRPr="003D4141">
              <w:t xml:space="preserve"> self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BBD1272" w14:textId="10C287A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79536A" w14:textId="11DA11C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1E599" w14:textId="75E86F38" w:rsidR="00C25E02" w:rsidRPr="000E4778" w:rsidRDefault="00C25E02" w:rsidP="00931A85">
            <w:pPr>
              <w:jc w:val="center"/>
            </w:pPr>
          </w:p>
        </w:tc>
      </w:tr>
      <w:tr w:rsidR="00C25E02" w:rsidRPr="00522809" w14:paraId="5F72E480"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5502B78" w14:textId="1755C4E4" w:rsidR="00C25E02" w:rsidRPr="00522809" w:rsidRDefault="00C25E02" w:rsidP="00C25E02">
            <w:pPr>
              <w:rPr>
                <w:szCs w:val="24"/>
                <w:lang w:val="en-GB" w:eastAsia="en-GB"/>
              </w:rPr>
            </w:pPr>
            <w:r w:rsidRPr="003D4141">
              <w:t xml:space="preserve">  </w:t>
            </w:r>
            <w:proofErr w:type="spellStart"/>
            <w:r w:rsidRPr="003D4141">
              <w:t>Ziming</w:t>
            </w:r>
            <w:proofErr w:type="spellEnd"/>
            <w:r w:rsidRPr="003D4141">
              <w:t xml:space="preserve"> He, Samsung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FA09A6C" w14:textId="1A89763B"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F50F693" w14:textId="2689828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06156" w14:textId="04619817" w:rsidR="00C25E02" w:rsidRPr="000E4778" w:rsidRDefault="00C25E02" w:rsidP="00931A85">
            <w:pPr>
              <w:jc w:val="center"/>
            </w:pPr>
          </w:p>
        </w:tc>
      </w:tr>
      <w:tr w:rsidR="00C25E02" w:rsidRPr="00522809" w14:paraId="06AFA17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5B4EE8C" w14:textId="6318838A" w:rsidR="00C25E02" w:rsidRPr="00522809" w:rsidRDefault="00C25E02" w:rsidP="00C25E02">
            <w:pPr>
              <w:rPr>
                <w:szCs w:val="24"/>
                <w:lang w:val="en-GB" w:eastAsia="en-GB"/>
              </w:rPr>
            </w:pPr>
            <w:r w:rsidRPr="003D4141">
              <w:t xml:space="preserve">  Stephane Baron Canon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93047DB" w14:textId="3CD0757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414B9C" w14:textId="24386C1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FEA293" w14:textId="239892B7" w:rsidR="00C25E02" w:rsidRPr="000E4778" w:rsidRDefault="00C25E02" w:rsidP="00931A85">
            <w:pPr>
              <w:jc w:val="center"/>
            </w:pPr>
          </w:p>
        </w:tc>
      </w:tr>
      <w:tr w:rsidR="00C25E02" w:rsidRPr="00522809" w14:paraId="5447ED9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AD237B0" w14:textId="3D435716" w:rsidR="00C25E02" w:rsidRPr="00522809" w:rsidRDefault="00C25E02" w:rsidP="00C25E02">
            <w:pPr>
              <w:rPr>
                <w:szCs w:val="24"/>
                <w:lang w:val="en-GB" w:eastAsia="en-GB"/>
              </w:rPr>
            </w:pPr>
            <w:r w:rsidRPr="003D4141">
              <w:t xml:space="preserve">  Jason Yuchen Guo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DAF0C2B" w14:textId="7706B33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728E10" w14:textId="571655D1"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0B762" w14:textId="0EE7111D" w:rsidR="00C25E02" w:rsidRPr="000E4778" w:rsidRDefault="00C25E02" w:rsidP="00931A85">
            <w:pPr>
              <w:jc w:val="center"/>
            </w:pPr>
          </w:p>
        </w:tc>
      </w:tr>
      <w:tr w:rsidR="00C25E02" w:rsidRPr="00522809" w14:paraId="3B43572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6727C2A" w14:textId="6512CB26" w:rsidR="00C25E02" w:rsidRPr="00522809" w:rsidRDefault="00C25E02" w:rsidP="00C25E02">
            <w:pPr>
              <w:rPr>
                <w:szCs w:val="24"/>
                <w:lang w:val="en-GB" w:eastAsia="en-GB"/>
              </w:rPr>
            </w:pPr>
            <w:r w:rsidRPr="003D4141">
              <w:t xml:space="preserve">  Santi </w:t>
            </w:r>
            <w:proofErr w:type="spellStart"/>
            <w:r w:rsidRPr="003D4141">
              <w:t>Vicent</w:t>
            </w:r>
            <w:proofErr w:type="spellEnd"/>
            <w:r w:rsidRPr="003D4141">
              <w:t xml:space="preserve">, </w:t>
            </w:r>
            <w:proofErr w:type="spellStart"/>
            <w:r w:rsidRPr="003D4141">
              <w:t>MaxLinear</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1124DF2" w14:textId="51884560"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450BF7" w14:textId="177FC731"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E8CE68" w14:textId="1C096244" w:rsidR="00C25E02" w:rsidRPr="000E4778" w:rsidRDefault="00C25E02" w:rsidP="00931A85">
            <w:pPr>
              <w:jc w:val="center"/>
            </w:pPr>
          </w:p>
        </w:tc>
      </w:tr>
      <w:tr w:rsidR="00C25E02" w:rsidRPr="00522809" w14:paraId="004F555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173582C" w14:textId="7EF8AF54" w:rsidR="00C25E02" w:rsidRPr="00522809" w:rsidRDefault="00C25E02" w:rsidP="00C25E02">
            <w:pPr>
              <w:rPr>
                <w:szCs w:val="24"/>
                <w:lang w:val="en-GB" w:eastAsia="en-GB"/>
              </w:rPr>
            </w:pPr>
            <w:r w:rsidRPr="003D4141">
              <w:t xml:space="preserve">  Volker </w:t>
            </w:r>
            <w:proofErr w:type="spellStart"/>
            <w:r w:rsidRPr="003D4141">
              <w:t>Jungnickel</w:t>
            </w:r>
            <w:proofErr w:type="spellEnd"/>
            <w:r w:rsidRPr="003D4141">
              <w:t xml:space="preserve"> Fraunhofer HHI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10A6421" w14:textId="6BD6E420"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B01F27" w14:textId="2DFA836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A7FADB" w14:textId="7E90EAB3" w:rsidR="00C25E02" w:rsidRPr="000E4778" w:rsidRDefault="00C25E02" w:rsidP="00931A85">
            <w:pPr>
              <w:jc w:val="center"/>
            </w:pPr>
          </w:p>
        </w:tc>
      </w:tr>
      <w:tr w:rsidR="00C25E02" w:rsidRPr="00522809" w14:paraId="0F778C80"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E88A8EA" w14:textId="0DA32410" w:rsidR="00C25E02" w:rsidRPr="00522809" w:rsidRDefault="00C25E02" w:rsidP="00C25E02">
            <w:pPr>
              <w:rPr>
                <w:szCs w:val="24"/>
                <w:lang w:val="en-GB" w:eastAsia="en-GB"/>
              </w:rPr>
            </w:pPr>
            <w:r w:rsidRPr="003D4141">
              <w:t xml:space="preserve">  </w:t>
            </w:r>
            <w:proofErr w:type="spellStart"/>
            <w:r w:rsidRPr="003D4141">
              <w:t>Massinissa</w:t>
            </w:r>
            <w:proofErr w:type="spellEnd"/>
            <w:r w:rsidRPr="003D4141">
              <w:t xml:space="preserve"> </w:t>
            </w:r>
            <w:proofErr w:type="spellStart"/>
            <w:r w:rsidRPr="003D4141">
              <w:t>Lalam</w:t>
            </w:r>
            <w:proofErr w:type="spellEnd"/>
            <w:r w:rsidRPr="003D4141">
              <w:t xml:space="preserve"> </w:t>
            </w:r>
            <w:proofErr w:type="spellStart"/>
            <w:r w:rsidRPr="003D4141">
              <w:t>Sagemcom</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BC50474" w14:textId="1888C9C5"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48D080" w14:textId="52B13E0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7389BA" w14:textId="1F016283" w:rsidR="00C25E02" w:rsidRPr="000E4778" w:rsidRDefault="00C25E02" w:rsidP="00931A85">
            <w:pPr>
              <w:jc w:val="center"/>
            </w:pPr>
            <w:r w:rsidRPr="003D4141">
              <w:t>X</w:t>
            </w:r>
          </w:p>
        </w:tc>
      </w:tr>
      <w:tr w:rsidR="00C25E02" w:rsidRPr="00522809" w14:paraId="1275E5E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855BB93" w14:textId="4405C380" w:rsidR="00C25E02" w:rsidRPr="00522809" w:rsidRDefault="00C25E02" w:rsidP="00C25E02">
            <w:pPr>
              <w:rPr>
                <w:szCs w:val="24"/>
                <w:lang w:val="en-GB" w:eastAsia="en-GB"/>
              </w:rPr>
            </w:pPr>
            <w:r w:rsidRPr="003D4141">
              <w:t xml:space="preserve">  Jarkko </w:t>
            </w:r>
            <w:proofErr w:type="spellStart"/>
            <w:r w:rsidRPr="003D4141">
              <w:t>Kneckt</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C09F5A2" w14:textId="41E1428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210BCF" w14:textId="79C2E313"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CEFABD" w14:textId="448E5786" w:rsidR="00C25E02" w:rsidRPr="000E4778" w:rsidRDefault="00C25E02" w:rsidP="00931A85">
            <w:pPr>
              <w:jc w:val="center"/>
            </w:pPr>
          </w:p>
        </w:tc>
      </w:tr>
      <w:tr w:rsidR="00C25E02" w:rsidRPr="00522809" w14:paraId="5378D84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0027097" w14:textId="0DFFA9C7" w:rsidR="00C25E02" w:rsidRPr="00522809" w:rsidRDefault="00C25E02" w:rsidP="00C25E02">
            <w:pPr>
              <w:rPr>
                <w:szCs w:val="24"/>
                <w:lang w:val="en-GB" w:eastAsia="en-GB"/>
              </w:rPr>
            </w:pPr>
            <w:r w:rsidRPr="003D4141">
              <w:t xml:space="preserve">  Mikael LORGEOUX Canon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8A6333D" w14:textId="2B1B13FE"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087197" w14:textId="48DABBF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FAA42B" w14:textId="0A6A7BAE" w:rsidR="00C25E02" w:rsidRPr="000E4778" w:rsidRDefault="00C25E02" w:rsidP="00931A85">
            <w:pPr>
              <w:jc w:val="center"/>
            </w:pPr>
          </w:p>
        </w:tc>
      </w:tr>
      <w:tr w:rsidR="00C25E02" w:rsidRPr="00522809" w14:paraId="1A38663B"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E0D8FF4" w14:textId="13332E44" w:rsidR="00C25E02" w:rsidRPr="00522809" w:rsidRDefault="00C25E02" w:rsidP="00C25E02">
            <w:pPr>
              <w:rPr>
                <w:szCs w:val="24"/>
                <w:lang w:val="en-GB" w:eastAsia="en-GB"/>
              </w:rPr>
            </w:pPr>
            <w:r w:rsidRPr="003D4141">
              <w:t xml:space="preserve">  Albert </w:t>
            </w:r>
            <w:proofErr w:type="spellStart"/>
            <w:r w:rsidRPr="003D4141">
              <w:t>Bredewoud</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9586905" w14:textId="3217807A"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C1B570" w14:textId="420E7451"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5A749D" w14:textId="3F91253D" w:rsidR="00C25E02" w:rsidRPr="000E4778" w:rsidRDefault="00C25E02" w:rsidP="00931A85">
            <w:pPr>
              <w:jc w:val="center"/>
            </w:pPr>
          </w:p>
        </w:tc>
      </w:tr>
      <w:tr w:rsidR="00C25E02" w:rsidRPr="00522809" w14:paraId="2BE01F9A"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0B6ABF2" w14:textId="0F93AF07" w:rsidR="00C25E02" w:rsidRPr="00522809" w:rsidRDefault="00C25E02" w:rsidP="00C25E02">
            <w:pPr>
              <w:rPr>
                <w:szCs w:val="24"/>
                <w:lang w:val="en-GB" w:eastAsia="en-GB"/>
              </w:rPr>
            </w:pPr>
            <w:r w:rsidRPr="003D4141">
              <w:t xml:space="preserve">  </w:t>
            </w:r>
            <w:proofErr w:type="spellStart"/>
            <w:r w:rsidRPr="003D4141">
              <w:t>Shimi</w:t>
            </w:r>
            <w:proofErr w:type="spellEnd"/>
            <w:r w:rsidRPr="003D4141">
              <w:t xml:space="preserve"> </w:t>
            </w:r>
            <w:proofErr w:type="spellStart"/>
            <w:r w:rsidRPr="003D4141">
              <w:t>Shilo</w:t>
            </w:r>
            <w:proofErr w:type="spellEnd"/>
            <w:r w:rsidRPr="003D4141">
              <w:t xml:space="preserve">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AEF1377" w14:textId="5EA6CB7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CAB10C" w14:textId="3FD89CA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F6DF45" w14:textId="73FF69C4" w:rsidR="00C25E02" w:rsidRPr="000E4778" w:rsidRDefault="00C25E02" w:rsidP="00931A85">
            <w:pPr>
              <w:jc w:val="center"/>
            </w:pPr>
          </w:p>
        </w:tc>
      </w:tr>
      <w:tr w:rsidR="00C25E02" w:rsidRPr="00522809" w14:paraId="2D798F2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0292000" w14:textId="322293DE" w:rsidR="00C25E02" w:rsidRPr="00522809" w:rsidRDefault="00C25E02" w:rsidP="00C25E02">
            <w:pPr>
              <w:rPr>
                <w:szCs w:val="24"/>
                <w:lang w:val="en-GB" w:eastAsia="en-GB"/>
              </w:rPr>
            </w:pPr>
            <w:r w:rsidRPr="003D4141">
              <w:t xml:space="preserve">  </w:t>
            </w:r>
            <w:proofErr w:type="spellStart"/>
            <w:r w:rsidRPr="003D4141">
              <w:t>Dror</w:t>
            </w:r>
            <w:proofErr w:type="spellEnd"/>
            <w:r w:rsidRPr="003D4141">
              <w:t xml:space="preserve"> Regev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4BD7DA9" w14:textId="3FA65026"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8A9830" w14:textId="6A5D90C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FD0A1B" w14:textId="22880D5E" w:rsidR="00C25E02" w:rsidRPr="000E4778" w:rsidRDefault="00C25E02" w:rsidP="00931A85">
            <w:pPr>
              <w:jc w:val="center"/>
            </w:pPr>
          </w:p>
        </w:tc>
      </w:tr>
      <w:tr w:rsidR="00C25E02" w:rsidRPr="00522809" w14:paraId="5742945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B75300C" w14:textId="022868A7" w:rsidR="00C25E02" w:rsidRPr="00522809" w:rsidRDefault="00C25E02" w:rsidP="00C25E02">
            <w:pPr>
              <w:rPr>
                <w:szCs w:val="24"/>
                <w:lang w:val="en-GB" w:eastAsia="en-GB"/>
              </w:rPr>
            </w:pPr>
            <w:r w:rsidRPr="003D4141">
              <w:t xml:space="preserve">  Robert </w:t>
            </w:r>
            <w:proofErr w:type="spellStart"/>
            <w:r w:rsidRPr="003D4141">
              <w:t>Sosack</w:t>
            </w:r>
            <w:proofErr w:type="spellEnd"/>
            <w:r w:rsidRPr="003D4141">
              <w:t xml:space="preserve"> Molex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9C0F947" w14:textId="325FC06C"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27E61F" w14:textId="1E65C6E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B3F820" w14:textId="418C5353" w:rsidR="00C25E02" w:rsidRPr="000E4778" w:rsidRDefault="00C25E02" w:rsidP="00931A85">
            <w:pPr>
              <w:jc w:val="center"/>
            </w:pPr>
          </w:p>
        </w:tc>
      </w:tr>
      <w:tr w:rsidR="00C25E02" w:rsidRPr="00522809" w14:paraId="63DD448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04136E7" w14:textId="6F17DCA2" w:rsidR="00C25E02" w:rsidRPr="00522809" w:rsidRDefault="00C25E02" w:rsidP="00C25E02">
            <w:pPr>
              <w:rPr>
                <w:szCs w:val="24"/>
                <w:lang w:val="en-GB" w:eastAsia="en-GB"/>
              </w:rPr>
            </w:pPr>
            <w:r w:rsidRPr="003D4141">
              <w:t xml:space="preserve">  Li-Hsiang Sun, </w:t>
            </w:r>
            <w:proofErr w:type="spellStart"/>
            <w:r w:rsidRPr="003D4141">
              <w:t>Mediatek</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0E41455" w14:textId="3244EB1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ECE79B" w14:textId="18FBB683"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7E0046" w14:textId="0B957B50" w:rsidR="00C25E02" w:rsidRPr="000E4778" w:rsidRDefault="00C25E02" w:rsidP="00931A85">
            <w:pPr>
              <w:jc w:val="center"/>
            </w:pPr>
          </w:p>
        </w:tc>
      </w:tr>
      <w:tr w:rsidR="00C25E02" w:rsidRPr="00522809" w14:paraId="7F6AD50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A9B2412" w14:textId="3D42C2A0" w:rsidR="00C25E02" w:rsidRPr="00522809" w:rsidRDefault="00C25E02" w:rsidP="00C25E02">
            <w:pPr>
              <w:rPr>
                <w:szCs w:val="24"/>
                <w:lang w:val="en-GB" w:eastAsia="en-GB"/>
              </w:rPr>
            </w:pPr>
            <w:r w:rsidRPr="003D4141">
              <w:t xml:space="preserve">  John </w:t>
            </w:r>
            <w:proofErr w:type="spellStart"/>
            <w:r w:rsidRPr="003D4141">
              <w:t>Olip</w:t>
            </w:r>
            <w:proofErr w:type="spellEnd"/>
            <w:r w:rsidRPr="003D4141">
              <w:t xml:space="preserve"> Broadcom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CC39A62" w14:textId="550FF23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68542" w14:textId="5FCB393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32FEEE" w14:textId="125FACA2" w:rsidR="00C25E02" w:rsidRPr="000E4778" w:rsidRDefault="00C25E02" w:rsidP="00931A85">
            <w:pPr>
              <w:jc w:val="center"/>
            </w:pPr>
          </w:p>
        </w:tc>
      </w:tr>
      <w:tr w:rsidR="00C25E02" w:rsidRPr="00522809" w14:paraId="418B7A30"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07ACB27" w14:textId="7CB487F9" w:rsidR="00C25E02" w:rsidRPr="00522809" w:rsidRDefault="00C25E02" w:rsidP="00C25E02">
            <w:pPr>
              <w:rPr>
                <w:szCs w:val="24"/>
                <w:lang w:val="en-GB" w:eastAsia="en-GB"/>
              </w:rPr>
            </w:pPr>
            <w:r w:rsidRPr="003D4141">
              <w:t xml:space="preserve">  Lei Huang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1D062C5" w14:textId="59BDEF2B"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6A03F8" w14:textId="668D195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272A37" w14:textId="4E12EF55" w:rsidR="00C25E02" w:rsidRPr="000E4778" w:rsidRDefault="00C25E02" w:rsidP="00931A85">
            <w:pPr>
              <w:jc w:val="center"/>
            </w:pPr>
          </w:p>
        </w:tc>
      </w:tr>
      <w:tr w:rsidR="00C25E02" w:rsidRPr="00522809" w14:paraId="6CA13C1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EDB6718" w14:textId="27F7B0AC" w:rsidR="00C25E02" w:rsidRPr="00522809" w:rsidRDefault="00C25E02" w:rsidP="00C25E02">
            <w:pPr>
              <w:rPr>
                <w:szCs w:val="24"/>
                <w:lang w:val="en-GB" w:eastAsia="en-GB"/>
              </w:rPr>
            </w:pPr>
            <w:r w:rsidRPr="003D4141">
              <w:t xml:space="preserve">  Dong Wei, NXP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20ECD85" w14:textId="59B7B61E"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EF644B" w14:textId="77D271F0"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E7908D" w14:textId="5F6A0A9B" w:rsidR="00C25E02" w:rsidRPr="000E4778" w:rsidRDefault="00C25E02" w:rsidP="00931A85">
            <w:pPr>
              <w:jc w:val="center"/>
            </w:pPr>
          </w:p>
        </w:tc>
      </w:tr>
      <w:tr w:rsidR="00C25E02" w:rsidRPr="00522809" w14:paraId="6F1A5A2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08A905B" w14:textId="306A34FB" w:rsidR="00C25E02" w:rsidRPr="00522809" w:rsidRDefault="00C25E02" w:rsidP="00C25E02">
            <w:pPr>
              <w:rPr>
                <w:szCs w:val="24"/>
                <w:lang w:val="en-GB" w:eastAsia="en-GB"/>
              </w:rPr>
            </w:pPr>
            <w:r w:rsidRPr="003D4141">
              <w:t xml:space="preserve">  Reza </w:t>
            </w:r>
            <w:proofErr w:type="spellStart"/>
            <w:r w:rsidRPr="003D4141">
              <w:t>Hedayat</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ED09274" w14:textId="00C5E80F" w:rsidR="00C25E02" w:rsidRPr="001D6771"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8F4A1B" w14:textId="4364462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AA435" w14:textId="78E4AB5D" w:rsidR="00C25E02" w:rsidRPr="000E4778" w:rsidRDefault="00C25E02" w:rsidP="00931A85">
            <w:pPr>
              <w:jc w:val="center"/>
            </w:pPr>
          </w:p>
        </w:tc>
      </w:tr>
      <w:tr w:rsidR="00C25E02" w:rsidRPr="00522809" w14:paraId="1CBCF4E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1014CED" w14:textId="523353B9" w:rsidR="00C25E02" w:rsidRPr="00522809" w:rsidRDefault="00C25E02" w:rsidP="00C25E02">
            <w:pPr>
              <w:rPr>
                <w:szCs w:val="24"/>
                <w:lang w:val="en-GB" w:eastAsia="en-GB"/>
              </w:rPr>
            </w:pPr>
            <w:r w:rsidRPr="003D4141">
              <w:t xml:space="preserve">  Oded Redlich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9F11A4F" w14:textId="470DC85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8B05FF" w14:textId="76CBC29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71AB14" w14:textId="01F506E8" w:rsidR="00C25E02" w:rsidRPr="000E4778" w:rsidRDefault="00C25E02" w:rsidP="00931A85">
            <w:pPr>
              <w:jc w:val="center"/>
            </w:pPr>
          </w:p>
        </w:tc>
      </w:tr>
      <w:tr w:rsidR="00C25E02" w:rsidRPr="00522809" w14:paraId="08CEF47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80B6682" w14:textId="17C5CE40" w:rsidR="00C25E02" w:rsidRPr="00522809" w:rsidRDefault="00C25E02" w:rsidP="00C25E02">
            <w:pPr>
              <w:rPr>
                <w:szCs w:val="24"/>
                <w:lang w:val="en-GB" w:eastAsia="en-GB"/>
              </w:rPr>
            </w:pPr>
            <w:r w:rsidRPr="003D4141">
              <w:t xml:space="preserve">  Steve </w:t>
            </w:r>
            <w:proofErr w:type="spellStart"/>
            <w:r w:rsidRPr="003D4141">
              <w:t>Shellhammer</w:t>
            </w:r>
            <w:proofErr w:type="spellEnd"/>
            <w:r w:rsidRPr="003D4141">
              <w:t xml:space="preserve">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8684BFE" w14:textId="6F7A59CE"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37FCAF" w14:textId="43D41F2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E57BE6" w14:textId="3BBB3963" w:rsidR="00C25E02" w:rsidRPr="000E4778" w:rsidRDefault="00C25E02" w:rsidP="00931A85">
            <w:pPr>
              <w:jc w:val="center"/>
            </w:pPr>
          </w:p>
        </w:tc>
      </w:tr>
      <w:tr w:rsidR="00C25E02" w:rsidRPr="00522809" w14:paraId="7B6BF06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685E8EE" w14:textId="3FEAB65B" w:rsidR="00C25E02" w:rsidRPr="00522809" w:rsidRDefault="00C25E02" w:rsidP="00C25E02">
            <w:pPr>
              <w:rPr>
                <w:szCs w:val="24"/>
                <w:lang w:val="en-GB" w:eastAsia="en-GB"/>
              </w:rPr>
            </w:pPr>
            <w:r w:rsidRPr="003D4141">
              <w:t xml:space="preserve">  Kurt </w:t>
            </w:r>
            <w:proofErr w:type="spellStart"/>
            <w:r w:rsidRPr="003D4141">
              <w:t>Lumbatis</w:t>
            </w:r>
            <w:proofErr w:type="spellEnd"/>
            <w:r w:rsidRPr="003D4141">
              <w:t xml:space="preserve"> ,ARRIS/CommScope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A45A88F" w14:textId="360CA739"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605555" w14:textId="1E7818E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6807C" w14:textId="00608F5F" w:rsidR="00C25E02" w:rsidRPr="000E4778" w:rsidRDefault="00C25E02" w:rsidP="00931A85">
            <w:pPr>
              <w:jc w:val="center"/>
            </w:pPr>
          </w:p>
        </w:tc>
      </w:tr>
      <w:tr w:rsidR="00C25E02" w:rsidRPr="00522809" w14:paraId="01DD159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6F1C98C" w14:textId="33B94FE0" w:rsidR="00C25E02" w:rsidRPr="00522809" w:rsidRDefault="00C25E02" w:rsidP="00C25E02">
            <w:pPr>
              <w:rPr>
                <w:szCs w:val="24"/>
                <w:lang w:val="en-GB" w:eastAsia="en-GB"/>
              </w:rPr>
            </w:pPr>
            <w:r w:rsidRPr="003D4141">
              <w:t xml:space="preserve">  Mark Hamilton, CommScope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4CDFA12" w14:textId="375212AF"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FF41E7" w14:textId="62A38B7C"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90320E" w14:textId="372B0424" w:rsidR="00C25E02" w:rsidRPr="000E4778" w:rsidRDefault="00C25E02" w:rsidP="00931A85">
            <w:pPr>
              <w:jc w:val="center"/>
            </w:pPr>
          </w:p>
        </w:tc>
      </w:tr>
      <w:tr w:rsidR="00C25E02" w:rsidRPr="00522809" w14:paraId="55AF280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991CE72" w14:textId="597CA710" w:rsidR="00C25E02" w:rsidRPr="00522809" w:rsidRDefault="00C25E02" w:rsidP="00C25E02">
            <w:pPr>
              <w:rPr>
                <w:szCs w:val="24"/>
                <w:lang w:val="en-GB" w:eastAsia="en-GB"/>
              </w:rPr>
            </w:pPr>
            <w:r w:rsidRPr="003D4141">
              <w:t xml:space="preserve">  Ravi </w:t>
            </w:r>
            <w:proofErr w:type="spellStart"/>
            <w:r w:rsidRPr="003D4141">
              <w:t>Gidvani</w:t>
            </w:r>
            <w:proofErr w:type="spellEnd"/>
            <w:r w:rsidRPr="003D4141">
              <w:t xml:space="preserve">, Samsung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9A9B2AD" w14:textId="3337C4A2" w:rsidR="00C25E02" w:rsidRPr="00C71A72" w:rsidRDefault="00C25E02" w:rsidP="00931A85">
            <w:pPr>
              <w:jc w:val="center"/>
              <w:rPr>
                <w:szCs w:val="24"/>
                <w:lang w:val="fr-FR"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38575C" w14:textId="7D7F4540"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7C4D52" w14:textId="1690B69E" w:rsidR="00C25E02" w:rsidRPr="000E4778" w:rsidRDefault="00C25E02" w:rsidP="00931A85">
            <w:pPr>
              <w:jc w:val="center"/>
            </w:pPr>
          </w:p>
        </w:tc>
      </w:tr>
      <w:tr w:rsidR="00C25E02" w:rsidRPr="00522809" w14:paraId="1CA56BE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B9F0A81" w14:textId="47105952" w:rsidR="00C25E02" w:rsidRPr="00522809" w:rsidRDefault="00C25E02" w:rsidP="00C25E02">
            <w:pPr>
              <w:rPr>
                <w:szCs w:val="24"/>
                <w:lang w:val="en-GB" w:eastAsia="en-GB"/>
              </w:rPr>
            </w:pPr>
            <w:r w:rsidRPr="003D4141">
              <w:t xml:space="preserve">  Joseph Levy, Interdigital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F62C3AA" w14:textId="48BA835F"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F93190" w14:textId="364EA14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EF5539" w14:textId="4D738224" w:rsidR="00C25E02" w:rsidRPr="000E4778" w:rsidRDefault="00C25E02" w:rsidP="00931A85">
            <w:pPr>
              <w:jc w:val="center"/>
            </w:pPr>
            <w:r w:rsidRPr="003D4141">
              <w:t>X</w:t>
            </w:r>
          </w:p>
        </w:tc>
      </w:tr>
      <w:tr w:rsidR="00C25E02" w:rsidRPr="00522809" w14:paraId="65BECF14"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1299B65" w14:textId="58CA4FEE" w:rsidR="00C25E02" w:rsidRPr="00522809" w:rsidRDefault="00C25E02" w:rsidP="00C25E02">
            <w:pPr>
              <w:rPr>
                <w:szCs w:val="24"/>
                <w:lang w:val="en-GB" w:eastAsia="en-GB"/>
              </w:rPr>
            </w:pPr>
            <w:r w:rsidRPr="003D4141">
              <w:t xml:space="preserve">  </w:t>
            </w:r>
            <w:proofErr w:type="spellStart"/>
            <w:r w:rsidRPr="003D4141">
              <w:t>Vytas</w:t>
            </w:r>
            <w:proofErr w:type="spellEnd"/>
            <w:r w:rsidRPr="003D4141">
              <w:t xml:space="preserve"> </w:t>
            </w:r>
            <w:proofErr w:type="spellStart"/>
            <w:r w:rsidRPr="003D4141">
              <w:t>Kezys</w:t>
            </w:r>
            <w:proofErr w:type="spellEnd"/>
            <w:r w:rsidRPr="003D4141">
              <w:t xml:space="preserve">, </w:t>
            </w:r>
            <w:proofErr w:type="spellStart"/>
            <w:r w:rsidRPr="003D4141">
              <w:t>HaiLa</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43B2BB1" w14:textId="3B67A43B"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07C90A" w14:textId="1214419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B8771F" w14:textId="2E258671" w:rsidR="00C25E02" w:rsidRPr="000E4778" w:rsidRDefault="00C25E02" w:rsidP="00931A85">
            <w:pPr>
              <w:jc w:val="center"/>
            </w:pPr>
          </w:p>
        </w:tc>
      </w:tr>
      <w:tr w:rsidR="00C25E02" w:rsidRPr="00522809" w14:paraId="671E934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41B24E7" w14:textId="164A2129" w:rsidR="00C25E02" w:rsidRPr="00522809" w:rsidRDefault="00C25E02" w:rsidP="00C25E02">
            <w:pPr>
              <w:rPr>
                <w:szCs w:val="24"/>
                <w:lang w:val="en-GB" w:eastAsia="en-GB"/>
              </w:rPr>
            </w:pPr>
            <w:r w:rsidRPr="003D4141">
              <w:t xml:space="preserve">  Thomas Pare </w:t>
            </w:r>
            <w:proofErr w:type="spellStart"/>
            <w:r w:rsidRPr="003D4141">
              <w:t>Mediatek</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063AEAE" w14:textId="45C7EC0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30E6E3" w14:textId="21B6CDD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16433E" w14:textId="7D039043" w:rsidR="00C25E02" w:rsidRPr="000E4778" w:rsidRDefault="00C25E02" w:rsidP="00931A85">
            <w:pPr>
              <w:jc w:val="center"/>
            </w:pPr>
          </w:p>
        </w:tc>
      </w:tr>
      <w:tr w:rsidR="00C25E02" w:rsidRPr="00522809" w14:paraId="26886ADF"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B040B58" w14:textId="4FDFECBF" w:rsidR="00C25E02" w:rsidRPr="00522809" w:rsidRDefault="00C25E02" w:rsidP="00C25E02">
            <w:pPr>
              <w:rPr>
                <w:szCs w:val="24"/>
                <w:lang w:val="en-GB" w:eastAsia="en-GB"/>
              </w:rPr>
            </w:pPr>
            <w:r w:rsidRPr="003D4141">
              <w:t xml:space="preserve">  Prabodh Varshney Nokia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533E393" w14:textId="1546AD3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AE1F26" w14:textId="536F209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DB6BD" w14:textId="6942415B" w:rsidR="00C25E02" w:rsidRPr="000E4778" w:rsidRDefault="00C25E02" w:rsidP="00931A85">
            <w:pPr>
              <w:jc w:val="center"/>
            </w:pPr>
          </w:p>
        </w:tc>
      </w:tr>
      <w:tr w:rsidR="00C25E02" w:rsidRPr="00522809" w14:paraId="6FCFD51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A78AA4D" w14:textId="4AC47A43" w:rsidR="00C25E02" w:rsidRPr="00522809" w:rsidRDefault="00C25E02" w:rsidP="00C25E02">
            <w:pPr>
              <w:rPr>
                <w:szCs w:val="24"/>
                <w:lang w:val="en-GB" w:eastAsia="en-GB"/>
              </w:rPr>
            </w:pPr>
            <w:r w:rsidRPr="003D4141">
              <w:t xml:space="preserve">  David </w:t>
            </w:r>
            <w:proofErr w:type="spellStart"/>
            <w:r w:rsidRPr="003D4141">
              <w:t>Xun</w:t>
            </w:r>
            <w:proofErr w:type="spellEnd"/>
            <w:r w:rsidRPr="003D4141">
              <w:t xml:space="preserve"> Yang Huawei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622A3C23" w14:textId="732C5C36"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5207B3" w14:textId="07DA79B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E109B" w14:textId="637BD26B" w:rsidR="00C25E02" w:rsidRPr="000E4778" w:rsidRDefault="00C25E02" w:rsidP="00931A85">
            <w:pPr>
              <w:jc w:val="center"/>
            </w:pPr>
          </w:p>
        </w:tc>
      </w:tr>
      <w:tr w:rsidR="00C25E02" w:rsidRPr="00522809" w14:paraId="6F33DC31"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32E9179" w14:textId="584EA10E" w:rsidR="00C25E02" w:rsidRPr="00522809" w:rsidRDefault="00C25E02" w:rsidP="00C25E02">
            <w:pPr>
              <w:rPr>
                <w:szCs w:val="24"/>
                <w:lang w:val="en-GB" w:eastAsia="en-GB"/>
              </w:rPr>
            </w:pPr>
            <w:r w:rsidRPr="003D4141">
              <w:t xml:space="preserve">  Abhishek Patil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C8F98C2" w14:textId="75459353"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E44775" w14:textId="0931D855"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F962C71" w14:textId="5844EE0C" w:rsidR="00C25E02" w:rsidRPr="000E4778" w:rsidRDefault="00C25E02" w:rsidP="00931A85">
            <w:pPr>
              <w:jc w:val="center"/>
            </w:pPr>
          </w:p>
        </w:tc>
      </w:tr>
      <w:tr w:rsidR="00C25E02" w:rsidRPr="00522809" w14:paraId="10A1F2EE"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393286E" w14:textId="5D16D29F" w:rsidR="00C25E02" w:rsidRPr="00522809" w:rsidRDefault="00C25E02" w:rsidP="00C25E02">
            <w:pPr>
              <w:rPr>
                <w:szCs w:val="24"/>
                <w:lang w:val="en-GB" w:eastAsia="en-GB"/>
              </w:rPr>
            </w:pPr>
            <w:r w:rsidRPr="003D4141">
              <w:lastRenderedPageBreak/>
              <w:t xml:space="preserve">  James Yee, MediaTek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F82DBB4" w14:textId="63469B03"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3356C4" w14:textId="26B5ACCA"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9476E5" w14:textId="22B28E09" w:rsidR="00C25E02" w:rsidRPr="000E4778" w:rsidRDefault="00C25E02" w:rsidP="00931A85">
            <w:pPr>
              <w:jc w:val="center"/>
            </w:pPr>
          </w:p>
        </w:tc>
      </w:tr>
      <w:tr w:rsidR="00C25E02" w:rsidRPr="00522809" w14:paraId="7F99180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FF14FBB" w14:textId="27E01581" w:rsidR="00C25E02" w:rsidRPr="00522809" w:rsidRDefault="00C25E02" w:rsidP="00C25E02">
            <w:pPr>
              <w:rPr>
                <w:szCs w:val="24"/>
                <w:lang w:val="en-GB" w:eastAsia="en-GB"/>
              </w:rPr>
            </w:pPr>
            <w:r w:rsidRPr="003D4141">
              <w:t xml:space="preserve">  Edward Au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78C8669" w14:textId="0CC7B4E0"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0D3CF1" w14:textId="6472A806"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E7B861" w14:textId="1DA4E64B" w:rsidR="00C25E02" w:rsidRPr="000E4778" w:rsidRDefault="00C25E02" w:rsidP="00931A85">
            <w:pPr>
              <w:jc w:val="center"/>
            </w:pPr>
          </w:p>
        </w:tc>
      </w:tr>
      <w:tr w:rsidR="00C25E02" w:rsidRPr="00522809" w14:paraId="6CD8A6B6"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F3AFC77" w14:textId="606DDA8C" w:rsidR="00C25E02" w:rsidRPr="00522809" w:rsidRDefault="00C25E02" w:rsidP="00C25E02">
            <w:pPr>
              <w:rPr>
                <w:szCs w:val="24"/>
                <w:lang w:val="en-GB" w:eastAsia="en-GB"/>
              </w:rPr>
            </w:pPr>
            <w:r w:rsidRPr="003D4141">
              <w:t xml:space="preserve">  </w:t>
            </w:r>
            <w:proofErr w:type="spellStart"/>
            <w:r w:rsidRPr="003D4141">
              <w:t>Jinsoo</w:t>
            </w:r>
            <w:proofErr w:type="spellEnd"/>
            <w:r w:rsidRPr="003D4141">
              <w:t xml:space="preserve"> Choi LG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4F41EE6" w14:textId="1FBB65A1"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223D7" w14:textId="73369D9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35B11D" w14:textId="11497EDB" w:rsidR="00C25E02" w:rsidRPr="000E4778" w:rsidRDefault="00C25E02" w:rsidP="00931A85">
            <w:pPr>
              <w:jc w:val="center"/>
            </w:pPr>
          </w:p>
        </w:tc>
      </w:tr>
      <w:tr w:rsidR="00C25E02" w:rsidRPr="00522809" w14:paraId="0F97E6F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E8073A6" w14:textId="5FC56321" w:rsidR="00C25E02" w:rsidRPr="00522809" w:rsidRDefault="00C25E02" w:rsidP="00C25E02">
            <w:pPr>
              <w:rPr>
                <w:szCs w:val="24"/>
                <w:lang w:val="en-GB" w:eastAsia="en-GB"/>
              </w:rPr>
            </w:pPr>
            <w:r w:rsidRPr="003D4141">
              <w:t xml:space="preserve">  M. Kumail Haider Meta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0E197EC" w14:textId="16C9BF0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12CC" w14:textId="54B16FA4"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7402B0" w14:textId="3614BE18" w:rsidR="00C25E02" w:rsidRPr="000E4778" w:rsidRDefault="00C25E02" w:rsidP="00931A85">
            <w:pPr>
              <w:jc w:val="center"/>
            </w:pPr>
          </w:p>
        </w:tc>
      </w:tr>
      <w:tr w:rsidR="00C25E02" w:rsidRPr="00522809" w14:paraId="4002173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1846114" w14:textId="2CE1685E" w:rsidR="00C25E02" w:rsidRPr="00522809" w:rsidRDefault="00C25E02" w:rsidP="00C25E02">
            <w:pPr>
              <w:rPr>
                <w:szCs w:val="24"/>
                <w:lang w:val="en-GB" w:eastAsia="en-GB"/>
              </w:rPr>
            </w:pPr>
            <w:r w:rsidRPr="003D4141">
              <w:t xml:space="preserve">  Timothy Jeffries - </w:t>
            </w:r>
            <w:proofErr w:type="spellStart"/>
            <w:r w:rsidRPr="003D4141">
              <w:t>Futurewei</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E8D23D1" w14:textId="6A7CCD46"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A3E3D0" w14:textId="50DBDF6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78911" w14:textId="1E165E9E" w:rsidR="00C25E02" w:rsidRPr="000E4778" w:rsidRDefault="00C25E02" w:rsidP="00931A85">
            <w:pPr>
              <w:jc w:val="center"/>
            </w:pPr>
          </w:p>
        </w:tc>
      </w:tr>
      <w:tr w:rsidR="00C25E02" w:rsidRPr="00522809" w14:paraId="4E37B868"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B422C45" w14:textId="72462CC2" w:rsidR="00C25E02" w:rsidRPr="00522809" w:rsidRDefault="00C25E02" w:rsidP="00C25E02">
            <w:pPr>
              <w:rPr>
                <w:szCs w:val="24"/>
                <w:lang w:val="en-GB" w:eastAsia="en-GB"/>
              </w:rPr>
            </w:pPr>
            <w:r w:rsidRPr="003D4141">
              <w:t xml:space="preserve">  </w:t>
            </w:r>
            <w:proofErr w:type="spellStart"/>
            <w:r w:rsidRPr="003D4141">
              <w:t>Vinko</w:t>
            </w:r>
            <w:proofErr w:type="spellEnd"/>
            <w:r w:rsidRPr="003D4141">
              <w:t xml:space="preserve"> Erceg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4A913E2" w14:textId="24447DE9"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6C7D27" w14:textId="729F0A90"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09EF8D" w14:textId="5A653BFC" w:rsidR="00C25E02" w:rsidRPr="000E4778" w:rsidRDefault="00C25E02" w:rsidP="00931A85">
            <w:pPr>
              <w:jc w:val="center"/>
            </w:pPr>
          </w:p>
        </w:tc>
      </w:tr>
      <w:tr w:rsidR="00C25E02" w:rsidRPr="00522809" w14:paraId="25C808D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AAA52DC" w14:textId="2558CF5E" w:rsidR="00C25E02" w:rsidRPr="00522809" w:rsidRDefault="00C25E02" w:rsidP="00C25E02">
            <w:pPr>
              <w:rPr>
                <w:szCs w:val="24"/>
                <w:lang w:val="en-GB" w:eastAsia="en-GB"/>
              </w:rPr>
            </w:pPr>
            <w:r w:rsidRPr="003D4141">
              <w:t xml:space="preserve">  Leif </w:t>
            </w:r>
            <w:proofErr w:type="spellStart"/>
            <w:r w:rsidRPr="003D4141">
              <w:t>Wilhelmsson</w:t>
            </w:r>
            <w:proofErr w:type="spellEnd"/>
            <w:r w:rsidRPr="003D4141">
              <w:t xml:space="preserve"> Ericsson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3399D0A" w14:textId="78BB0E2E"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4A3750" w14:textId="3B1C008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38D820" w14:textId="7C481623" w:rsidR="00C25E02" w:rsidRPr="000E4778" w:rsidRDefault="00C25E02" w:rsidP="00931A85">
            <w:pPr>
              <w:jc w:val="center"/>
            </w:pPr>
            <w:r w:rsidRPr="003D4141">
              <w:t>X</w:t>
            </w:r>
          </w:p>
        </w:tc>
      </w:tr>
      <w:tr w:rsidR="00C25E02" w:rsidRPr="00522809" w14:paraId="454AC0E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0608B379" w14:textId="38D82E89" w:rsidR="00C25E02" w:rsidRPr="00522809" w:rsidRDefault="00C25E02" w:rsidP="00C25E02">
            <w:pPr>
              <w:rPr>
                <w:szCs w:val="24"/>
                <w:lang w:val="en-GB" w:eastAsia="en-GB"/>
              </w:rPr>
            </w:pPr>
            <w:r w:rsidRPr="003D4141">
              <w:t xml:space="preserve">  Harry </w:t>
            </w:r>
            <w:proofErr w:type="spellStart"/>
            <w:r w:rsidRPr="003D4141">
              <w:t>Bims</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6D9CA61" w14:textId="5E1806E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359F2A" w14:textId="5ACD404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027E360" w14:textId="0F28C442" w:rsidR="00C25E02" w:rsidRPr="000E4778" w:rsidRDefault="00C25E02" w:rsidP="00931A85">
            <w:pPr>
              <w:jc w:val="center"/>
            </w:pPr>
          </w:p>
        </w:tc>
      </w:tr>
      <w:tr w:rsidR="00C25E02" w:rsidRPr="00522809" w14:paraId="49CF905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FD72E77" w14:textId="275F1319" w:rsidR="00C25E02" w:rsidRPr="00522809" w:rsidRDefault="00C25E02" w:rsidP="00C25E02">
            <w:pPr>
              <w:rPr>
                <w:szCs w:val="24"/>
                <w:lang w:val="en-GB" w:eastAsia="en-GB"/>
              </w:rPr>
            </w:pPr>
            <w:r w:rsidRPr="003D4141">
              <w:t xml:space="preserve">  Tuncer </w:t>
            </w:r>
            <w:proofErr w:type="spellStart"/>
            <w:r w:rsidRPr="003D4141">
              <w:t>Baykas</w:t>
            </w:r>
            <w:proofErr w:type="spellEnd"/>
            <w:r w:rsidRPr="003D4141">
              <w:t xml:space="preserve">, Ofinno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D1E6F2F" w14:textId="0AF6D5D9"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9C43C0" w14:textId="3A769676"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E0093F" w14:textId="72770248" w:rsidR="00C25E02" w:rsidRPr="000E4778" w:rsidRDefault="00C25E02" w:rsidP="00931A85">
            <w:pPr>
              <w:jc w:val="center"/>
            </w:pPr>
          </w:p>
        </w:tc>
      </w:tr>
      <w:tr w:rsidR="00C25E02" w:rsidRPr="00522809" w14:paraId="4DAEB37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AE0A335" w14:textId="214C5EF1" w:rsidR="00C25E02" w:rsidRPr="00522809" w:rsidRDefault="00C25E02" w:rsidP="00C25E02">
            <w:pPr>
              <w:rPr>
                <w:szCs w:val="24"/>
                <w:lang w:val="en-GB" w:eastAsia="en-GB"/>
              </w:rPr>
            </w:pPr>
            <w:r w:rsidRPr="003D4141">
              <w:t xml:space="preserve">  Peter Yee, NSA-CSD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6E2070A" w14:textId="350D0A8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34DBDB" w14:textId="5059290B"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E33680" w14:textId="07886297" w:rsidR="00C25E02" w:rsidRPr="000E4778" w:rsidRDefault="00C25E02" w:rsidP="00931A85">
            <w:pPr>
              <w:jc w:val="center"/>
            </w:pPr>
          </w:p>
        </w:tc>
      </w:tr>
      <w:tr w:rsidR="00C25E02" w:rsidRPr="00522809" w14:paraId="2E40740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22732A5" w14:textId="36328DBA" w:rsidR="00C25E02" w:rsidRPr="00522809" w:rsidRDefault="00C25E02" w:rsidP="00C25E02">
            <w:pPr>
              <w:rPr>
                <w:szCs w:val="24"/>
                <w:lang w:val="en-GB" w:eastAsia="en-GB"/>
              </w:rPr>
            </w:pPr>
            <w:r w:rsidRPr="003D4141">
              <w:t xml:space="preserve">  </w:t>
            </w:r>
            <w:proofErr w:type="spellStart"/>
            <w:r w:rsidRPr="003D4141">
              <w:t>Menzo</w:t>
            </w:r>
            <w:proofErr w:type="spellEnd"/>
            <w:r w:rsidRPr="003D4141">
              <w:t xml:space="preserve"> </w:t>
            </w:r>
            <w:proofErr w:type="spellStart"/>
            <w:r w:rsidRPr="003D4141">
              <w:t>Wentink</w:t>
            </w:r>
            <w:proofErr w:type="spellEnd"/>
            <w:r w:rsidRPr="003D4141">
              <w:t xml:space="preserve">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4CEC50C" w14:textId="6FC74E2D"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6A46C9" w14:textId="4C0EFDB2"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2A565F" w14:textId="76277E7C" w:rsidR="00C25E02" w:rsidRPr="000E4778" w:rsidRDefault="00C25E02" w:rsidP="00931A85">
            <w:pPr>
              <w:jc w:val="center"/>
            </w:pPr>
          </w:p>
        </w:tc>
      </w:tr>
      <w:tr w:rsidR="00C25E02" w:rsidRPr="00522809" w14:paraId="26CF3445"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9B0BBCF" w14:textId="15FA6217" w:rsidR="00C25E02" w:rsidRPr="00522809" w:rsidRDefault="00C25E02" w:rsidP="00C25E02">
            <w:pPr>
              <w:rPr>
                <w:szCs w:val="24"/>
                <w:lang w:val="en-GB" w:eastAsia="en-GB"/>
              </w:rPr>
            </w:pPr>
            <w:r w:rsidRPr="003D4141">
              <w:t xml:space="preserve">  Laurent </w:t>
            </w:r>
            <w:proofErr w:type="spellStart"/>
            <w:r w:rsidRPr="003D4141">
              <w:t>Cariou</w:t>
            </w:r>
            <w:proofErr w:type="spellEnd"/>
            <w:r w:rsidRPr="003D4141">
              <w:t xml:space="preserve">, Intel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C21F109" w14:textId="155F1072"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88B10" w14:textId="7B069969"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B9F68" w14:textId="47385398" w:rsidR="00C25E02" w:rsidRPr="000E4778" w:rsidRDefault="00C25E02" w:rsidP="00931A85">
            <w:pPr>
              <w:jc w:val="center"/>
            </w:pPr>
          </w:p>
        </w:tc>
      </w:tr>
      <w:tr w:rsidR="00C25E02" w:rsidRPr="00522809" w14:paraId="627CC02F"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76150C96" w14:textId="657E461E" w:rsidR="00C25E02" w:rsidRPr="00522809" w:rsidRDefault="00C25E02" w:rsidP="00C25E02">
            <w:pPr>
              <w:rPr>
                <w:szCs w:val="24"/>
                <w:lang w:val="en-GB" w:eastAsia="en-GB"/>
              </w:rPr>
            </w:pPr>
            <w:r w:rsidRPr="003D4141">
              <w:t xml:space="preserve">  </w:t>
            </w:r>
            <w:proofErr w:type="spellStart"/>
            <w:r w:rsidRPr="003D4141">
              <w:t>HanGyu</w:t>
            </w:r>
            <w:proofErr w:type="spellEnd"/>
            <w:r w:rsidRPr="003D4141">
              <w:t xml:space="preserve"> Cho LGE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090C84F" w14:textId="2FC56958"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61553D" w14:textId="43672A50"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0FFD7F" w14:textId="67CF14A1" w:rsidR="00C25E02" w:rsidRPr="000E4778" w:rsidRDefault="00C25E02" w:rsidP="00931A85">
            <w:pPr>
              <w:jc w:val="center"/>
            </w:pPr>
          </w:p>
        </w:tc>
      </w:tr>
      <w:tr w:rsidR="00C25E02" w:rsidRPr="00522809" w14:paraId="6659D3EC"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66E5BD1D" w14:textId="3F466061" w:rsidR="00C25E02" w:rsidRPr="00522809" w:rsidRDefault="00C25E02" w:rsidP="00C25E02">
            <w:pPr>
              <w:rPr>
                <w:szCs w:val="24"/>
                <w:lang w:val="en-GB" w:eastAsia="en-GB"/>
              </w:rPr>
            </w:pPr>
            <w:r w:rsidRPr="003D4141">
              <w:t xml:space="preserve">  </w:t>
            </w:r>
            <w:proofErr w:type="spellStart"/>
            <w:r w:rsidRPr="003D4141">
              <w:t>Kiseon</w:t>
            </w:r>
            <w:proofErr w:type="spellEnd"/>
            <w:r w:rsidRPr="003D4141">
              <w:t xml:space="preserve"> Ryu NXP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694ECE9" w14:textId="467D117A"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516548" w14:textId="4714548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A775AA" w14:textId="71FCA041" w:rsidR="00C25E02" w:rsidRPr="000E4778" w:rsidRDefault="00C25E02" w:rsidP="00931A85">
            <w:pPr>
              <w:jc w:val="center"/>
            </w:pPr>
          </w:p>
        </w:tc>
      </w:tr>
      <w:tr w:rsidR="00C25E02" w:rsidRPr="00522809" w14:paraId="640BC87D"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F23E46C" w14:textId="122AD194" w:rsidR="00C25E02" w:rsidRPr="00522809" w:rsidRDefault="00C25E02" w:rsidP="00C25E02">
            <w:pPr>
              <w:rPr>
                <w:szCs w:val="24"/>
                <w:lang w:val="en-GB" w:eastAsia="en-GB"/>
              </w:rPr>
            </w:pPr>
            <w:r w:rsidRPr="003D4141">
              <w:t xml:space="preserve">  Stephen Orr, Cisco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EFEB4FD" w14:textId="2FAC5E1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7218C3" w14:textId="02A1E09D"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2CDC49" w14:textId="1732951E" w:rsidR="00C25E02" w:rsidRPr="000E4778" w:rsidRDefault="00C25E02" w:rsidP="00931A85">
            <w:pPr>
              <w:jc w:val="center"/>
            </w:pPr>
          </w:p>
        </w:tc>
      </w:tr>
      <w:tr w:rsidR="00C25E02" w:rsidRPr="00522809" w14:paraId="5552978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331759CC" w14:textId="7B4286A7" w:rsidR="00C25E02" w:rsidRPr="00522809" w:rsidRDefault="00C25E02" w:rsidP="00C25E02">
            <w:pPr>
              <w:rPr>
                <w:szCs w:val="24"/>
                <w:lang w:val="en-GB" w:eastAsia="en-GB"/>
              </w:rPr>
            </w:pPr>
            <w:r w:rsidRPr="003D4141">
              <w:t xml:space="preserve">  Ron </w:t>
            </w:r>
            <w:proofErr w:type="spellStart"/>
            <w:r w:rsidRPr="003D4141">
              <w:t>Porat</w:t>
            </w:r>
            <w:proofErr w:type="spellEnd"/>
            <w:r w:rsidRPr="003D4141">
              <w:t xml:space="preserv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1DCC0A7" w14:textId="0A8F6E94"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D77C78" w14:textId="66D581DB" w:rsidR="00C25E02" w:rsidRPr="000E4778" w:rsidRDefault="00C25E02" w:rsidP="00931A85">
            <w:pPr>
              <w:jc w:val="cente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ECB1A" w14:textId="27E39284" w:rsidR="00C25E02" w:rsidRPr="000E4778" w:rsidRDefault="00C25E02" w:rsidP="00931A85">
            <w:pPr>
              <w:jc w:val="center"/>
            </w:pPr>
          </w:p>
        </w:tc>
      </w:tr>
      <w:tr w:rsidR="00C25E02" w:rsidRPr="00522809" w14:paraId="1CB48E0F"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C8C3C9B" w14:textId="3AEA4398" w:rsidR="00C25E02" w:rsidRPr="00522809" w:rsidRDefault="00C25E02" w:rsidP="00C25E02">
            <w:pPr>
              <w:rPr>
                <w:szCs w:val="24"/>
                <w:lang w:val="en-GB" w:eastAsia="en-GB"/>
              </w:rPr>
            </w:pPr>
            <w:r w:rsidRPr="003D4141">
              <w:t xml:space="preserve">  Paul Cheng, MediaTek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AFDFE59" w14:textId="0C69CA3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34F5C" w14:textId="517EE0F7"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D84AA5" w14:textId="0B8946CA" w:rsidR="00C25E02" w:rsidRPr="000E4778" w:rsidRDefault="00C25E02" w:rsidP="00931A85">
            <w:pPr>
              <w:jc w:val="center"/>
            </w:pPr>
          </w:p>
        </w:tc>
      </w:tr>
      <w:tr w:rsidR="00C25E02" w:rsidRPr="00522809" w14:paraId="74EC4429"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55BAA180" w14:textId="7BB15E61" w:rsidR="00C25E02" w:rsidRPr="00522809" w:rsidRDefault="00C25E02" w:rsidP="00C25E02">
            <w:pPr>
              <w:rPr>
                <w:szCs w:val="24"/>
                <w:lang w:val="en-GB" w:eastAsia="en-GB"/>
              </w:rPr>
            </w:pPr>
            <w:r w:rsidRPr="003D4141">
              <w:t xml:space="preserve">  Li Ma MediaTek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3D29359" w14:textId="7CCD8F0E"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06BB417" w14:textId="74F60864"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E8D2CF" w14:textId="1DACCB5B" w:rsidR="00C25E02" w:rsidRPr="000E4778" w:rsidRDefault="00C25E02" w:rsidP="00931A85">
            <w:pPr>
              <w:jc w:val="center"/>
            </w:pPr>
          </w:p>
        </w:tc>
      </w:tr>
      <w:tr w:rsidR="00C25E02" w:rsidRPr="00522809" w14:paraId="63750EF7"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26FFC791" w14:textId="7056000D" w:rsidR="00C25E02" w:rsidRPr="00522809" w:rsidRDefault="00C25E02" w:rsidP="00C25E02">
            <w:pPr>
              <w:rPr>
                <w:szCs w:val="24"/>
                <w:lang w:val="en-GB" w:eastAsia="en-GB"/>
              </w:rPr>
            </w:pPr>
            <w:r w:rsidRPr="003D4141">
              <w:t xml:space="preserve">  Sameer </w:t>
            </w:r>
            <w:proofErr w:type="spellStart"/>
            <w:r w:rsidRPr="003D4141">
              <w:t>Vermani</w:t>
            </w:r>
            <w:proofErr w:type="spellEnd"/>
            <w:r w:rsidRPr="003D4141">
              <w:t xml:space="preserve">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D97C417" w14:textId="345C4844"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4A8BF6" w14:textId="534D1804"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E81B89" w14:textId="4F9F3DF3" w:rsidR="00C25E02" w:rsidRPr="000E4778" w:rsidRDefault="00C25E02" w:rsidP="00931A85">
            <w:pPr>
              <w:jc w:val="center"/>
            </w:pPr>
          </w:p>
        </w:tc>
      </w:tr>
      <w:tr w:rsidR="00C25E02" w:rsidRPr="00522809" w14:paraId="3C772732"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1CCC1369" w14:textId="3B75ED19" w:rsidR="00C25E02" w:rsidRPr="00522809" w:rsidRDefault="00C25E02" w:rsidP="00C25E02">
            <w:pPr>
              <w:rPr>
                <w:szCs w:val="24"/>
                <w:lang w:val="en-GB" w:eastAsia="en-GB"/>
              </w:rPr>
            </w:pPr>
            <w:r w:rsidRPr="003D4141">
              <w:t xml:space="preserve">  Paul Strauch, Qualcomm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C116947" w14:textId="6335E889" w:rsidR="00C25E02" w:rsidRPr="00522809" w:rsidRDefault="00C25E02" w:rsidP="00931A85">
            <w:pPr>
              <w:jc w:val="center"/>
              <w:rPr>
                <w:szCs w:val="24"/>
                <w:lang w:val="en-GB" w:eastAsia="en-GB"/>
              </w:rPr>
            </w:pPr>
            <w:r w:rsidRPr="003D4141">
              <w:t>X</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00A33C" w14:textId="2626AE8E"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82F17D" w14:textId="35034ECF" w:rsidR="00C25E02" w:rsidRPr="000E4778" w:rsidRDefault="00C25E02" w:rsidP="00931A85">
            <w:pPr>
              <w:jc w:val="center"/>
            </w:pPr>
          </w:p>
        </w:tc>
      </w:tr>
      <w:tr w:rsidR="00C25E02" w:rsidRPr="00522809" w14:paraId="06B0A9D3" w14:textId="77777777" w:rsidTr="00C25E02">
        <w:trPr>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FFFFFF"/>
            <w:hideMark/>
          </w:tcPr>
          <w:p w14:paraId="42277A63" w14:textId="1CA94610" w:rsidR="00C25E02" w:rsidRPr="00522809" w:rsidRDefault="00C25E02" w:rsidP="00C25E02">
            <w:pPr>
              <w:rPr>
                <w:szCs w:val="24"/>
                <w:lang w:val="en-GB" w:eastAsia="en-GB"/>
              </w:rPr>
            </w:pPr>
            <w:r w:rsidRPr="003D4141">
              <w:t xml:space="preserve">  Qi Wang, Apple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F8EFDE7" w14:textId="5AF33124" w:rsidR="00C25E02" w:rsidRPr="00522809" w:rsidRDefault="00C25E02" w:rsidP="00931A85">
            <w:pPr>
              <w:jc w:val="center"/>
              <w:rPr>
                <w:szCs w:val="24"/>
                <w:lang w:val="en-GB" w:eastAsia="en-GB"/>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AF943C" w14:textId="3EB11908" w:rsidR="00C25E02" w:rsidRPr="000E4778" w:rsidRDefault="00C25E02" w:rsidP="00931A85">
            <w:pPr>
              <w:jc w:val="cente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68B74" w14:textId="221ACA41" w:rsidR="00C25E02" w:rsidRPr="000E4778" w:rsidRDefault="00C25E02" w:rsidP="00931A85">
            <w:pPr>
              <w:jc w:val="center"/>
            </w:pPr>
            <w:r w:rsidRPr="003D4141">
              <w:t>X</w:t>
            </w:r>
          </w:p>
        </w:tc>
      </w:tr>
    </w:tbl>
    <w:p w14:paraId="650E91FB" w14:textId="77777777" w:rsidR="00062EE3" w:rsidRPr="009D49A3" w:rsidRDefault="00062EE3" w:rsidP="00C25E02">
      <w:pPr>
        <w:rPr>
          <w:b/>
          <w:sz w:val="40"/>
        </w:rPr>
      </w:pPr>
    </w:p>
    <w:p w14:paraId="3763E659" w14:textId="77777777" w:rsidR="00E06BCE" w:rsidRPr="00D720A3" w:rsidRDefault="00C52758" w:rsidP="00E06BCE">
      <w:r w:rsidRPr="009D49A3">
        <w:rPr>
          <w:u w:val="single"/>
        </w:rPr>
        <w:t>End.</w:t>
      </w:r>
    </w:p>
    <w:sectPr w:rsidR="00E06BCE" w:rsidRPr="00D720A3" w:rsidSect="00BB4712">
      <w:headerReference w:type="default" r:id="rId43"/>
      <w:footerReference w:type="default" r:id="rId44"/>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E8CB8" w14:textId="77777777" w:rsidR="00770B54" w:rsidRDefault="00770B54">
      <w:r>
        <w:separator/>
      </w:r>
    </w:p>
  </w:endnote>
  <w:endnote w:type="continuationSeparator" w:id="0">
    <w:p w14:paraId="43BC09B1" w14:textId="77777777" w:rsidR="00770B54" w:rsidRDefault="00770B54">
      <w:r>
        <w:continuationSeparator/>
      </w:r>
    </w:p>
  </w:endnote>
  <w:endnote w:type="continuationNotice" w:id="1">
    <w:p w14:paraId="0A2179A8" w14:textId="77777777" w:rsidR="00770B54" w:rsidRDefault="00770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A907AA" w:rsidRPr="005E4316" w:rsidRDefault="00A907AA"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E6550C">
      <w:rPr>
        <w:noProof/>
        <w:lang w:val="de-DE"/>
      </w:rPr>
      <w:t>21</w:t>
    </w:r>
    <w:r>
      <w:fldChar w:fldCharType="end"/>
    </w:r>
    <w:r>
      <w:rPr>
        <w:lang w:val="de-DE"/>
      </w:rPr>
      <w:tab/>
      <w:t>Stephen McCann, Huawei</w:t>
    </w:r>
  </w:p>
  <w:p w14:paraId="72A4D386" w14:textId="77777777" w:rsidR="00A907AA" w:rsidRPr="005E4316" w:rsidRDefault="00A907AA">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8A791" w14:textId="77777777" w:rsidR="00770B54" w:rsidRDefault="00770B54">
      <w:r>
        <w:separator/>
      </w:r>
    </w:p>
  </w:footnote>
  <w:footnote w:type="continuationSeparator" w:id="0">
    <w:p w14:paraId="3C2CEC88" w14:textId="77777777" w:rsidR="00770B54" w:rsidRDefault="00770B54">
      <w:r>
        <w:continuationSeparator/>
      </w:r>
    </w:p>
  </w:footnote>
  <w:footnote w:type="continuationNotice" w:id="1">
    <w:p w14:paraId="6394103C" w14:textId="77777777" w:rsidR="00770B54" w:rsidRDefault="00770B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55B6B58A" w:rsidR="00A907AA" w:rsidRDefault="00D962C4" w:rsidP="0012242B">
    <w:pPr>
      <w:pStyle w:val="Header"/>
      <w:tabs>
        <w:tab w:val="clear" w:pos="6480"/>
        <w:tab w:val="center" w:pos="4680"/>
        <w:tab w:val="right" w:pos="10065"/>
      </w:tabs>
    </w:pPr>
    <w:r>
      <w:t>March</w:t>
    </w:r>
    <w:r w:rsidR="00A907AA">
      <w:t xml:space="preserve"> </w:t>
    </w:r>
    <w:r w:rsidR="005D790A">
      <w:t>2023</w:t>
    </w:r>
    <w:r w:rsidR="00A907AA">
      <w:tab/>
    </w:r>
    <w:r w:rsidR="00A907AA">
      <w:tab/>
    </w:r>
    <w:fldSimple w:instr=" TITLE  \* MERGEFORMAT ">
      <w:r w:rsidR="00536A97">
        <w:t>doc.: IEEE 802.11-23/0493r0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9F76C4F"/>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BBE2165"/>
    <w:multiLevelType w:val="hybridMultilevel"/>
    <w:tmpl w:val="9D322480"/>
    <w:lvl w:ilvl="0" w:tplc="901A9DF4">
      <w:start w:val="1"/>
      <w:numFmt w:val="bullet"/>
      <w:lvlText w:val="•"/>
      <w:lvlJc w:val="left"/>
      <w:pPr>
        <w:tabs>
          <w:tab w:val="num" w:pos="720"/>
        </w:tabs>
        <w:ind w:left="720" w:hanging="360"/>
      </w:pPr>
      <w:rPr>
        <w:rFonts w:ascii="Times New Roman" w:hAnsi="Times New Roman" w:hint="default"/>
      </w:rPr>
    </w:lvl>
    <w:lvl w:ilvl="1" w:tplc="044A08A2">
      <w:start w:val="238"/>
      <w:numFmt w:val="bullet"/>
      <w:lvlText w:val="–"/>
      <w:lvlJc w:val="left"/>
      <w:pPr>
        <w:tabs>
          <w:tab w:val="num" w:pos="1440"/>
        </w:tabs>
        <w:ind w:left="1440" w:hanging="360"/>
      </w:pPr>
      <w:rPr>
        <w:rFonts w:ascii="Times New Roman" w:hAnsi="Times New Roman" w:hint="default"/>
      </w:rPr>
    </w:lvl>
    <w:lvl w:ilvl="2" w:tplc="9B28B6AE" w:tentative="1">
      <w:start w:val="1"/>
      <w:numFmt w:val="bullet"/>
      <w:lvlText w:val="•"/>
      <w:lvlJc w:val="left"/>
      <w:pPr>
        <w:tabs>
          <w:tab w:val="num" w:pos="2160"/>
        </w:tabs>
        <w:ind w:left="2160" w:hanging="360"/>
      </w:pPr>
      <w:rPr>
        <w:rFonts w:ascii="Times New Roman" w:hAnsi="Times New Roman" w:hint="default"/>
      </w:rPr>
    </w:lvl>
    <w:lvl w:ilvl="3" w:tplc="BB9AA892" w:tentative="1">
      <w:start w:val="1"/>
      <w:numFmt w:val="bullet"/>
      <w:lvlText w:val="•"/>
      <w:lvlJc w:val="left"/>
      <w:pPr>
        <w:tabs>
          <w:tab w:val="num" w:pos="2880"/>
        </w:tabs>
        <w:ind w:left="2880" w:hanging="360"/>
      </w:pPr>
      <w:rPr>
        <w:rFonts w:ascii="Times New Roman" w:hAnsi="Times New Roman" w:hint="default"/>
      </w:rPr>
    </w:lvl>
    <w:lvl w:ilvl="4" w:tplc="7C6485EC" w:tentative="1">
      <w:start w:val="1"/>
      <w:numFmt w:val="bullet"/>
      <w:lvlText w:val="•"/>
      <w:lvlJc w:val="left"/>
      <w:pPr>
        <w:tabs>
          <w:tab w:val="num" w:pos="3600"/>
        </w:tabs>
        <w:ind w:left="3600" w:hanging="360"/>
      </w:pPr>
      <w:rPr>
        <w:rFonts w:ascii="Times New Roman" w:hAnsi="Times New Roman" w:hint="default"/>
      </w:rPr>
    </w:lvl>
    <w:lvl w:ilvl="5" w:tplc="3D0435A0" w:tentative="1">
      <w:start w:val="1"/>
      <w:numFmt w:val="bullet"/>
      <w:lvlText w:val="•"/>
      <w:lvlJc w:val="left"/>
      <w:pPr>
        <w:tabs>
          <w:tab w:val="num" w:pos="4320"/>
        </w:tabs>
        <w:ind w:left="4320" w:hanging="360"/>
      </w:pPr>
      <w:rPr>
        <w:rFonts w:ascii="Times New Roman" w:hAnsi="Times New Roman" w:hint="default"/>
      </w:rPr>
    </w:lvl>
    <w:lvl w:ilvl="6" w:tplc="889C706A" w:tentative="1">
      <w:start w:val="1"/>
      <w:numFmt w:val="bullet"/>
      <w:lvlText w:val="•"/>
      <w:lvlJc w:val="left"/>
      <w:pPr>
        <w:tabs>
          <w:tab w:val="num" w:pos="5040"/>
        </w:tabs>
        <w:ind w:left="5040" w:hanging="360"/>
      </w:pPr>
      <w:rPr>
        <w:rFonts w:ascii="Times New Roman" w:hAnsi="Times New Roman" w:hint="default"/>
      </w:rPr>
    </w:lvl>
    <w:lvl w:ilvl="7" w:tplc="2A9CF21E" w:tentative="1">
      <w:start w:val="1"/>
      <w:numFmt w:val="bullet"/>
      <w:lvlText w:val="•"/>
      <w:lvlJc w:val="left"/>
      <w:pPr>
        <w:tabs>
          <w:tab w:val="num" w:pos="5760"/>
        </w:tabs>
        <w:ind w:left="5760" w:hanging="360"/>
      </w:pPr>
      <w:rPr>
        <w:rFonts w:ascii="Times New Roman" w:hAnsi="Times New Roman" w:hint="default"/>
      </w:rPr>
    </w:lvl>
    <w:lvl w:ilvl="8" w:tplc="EE32AC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617AA1"/>
    <w:multiLevelType w:val="multilevel"/>
    <w:tmpl w:val="6888A8C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3BD3E7B"/>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8697D1A"/>
    <w:multiLevelType w:val="hybridMultilevel"/>
    <w:tmpl w:val="3EFEF97E"/>
    <w:lvl w:ilvl="0" w:tplc="E814D884">
      <w:start w:val="1"/>
      <w:numFmt w:val="bullet"/>
      <w:lvlText w:val="•"/>
      <w:lvlJc w:val="left"/>
      <w:pPr>
        <w:tabs>
          <w:tab w:val="num" w:pos="720"/>
        </w:tabs>
        <w:ind w:left="720" w:hanging="360"/>
      </w:pPr>
      <w:rPr>
        <w:rFonts w:ascii="Arial" w:hAnsi="Arial" w:hint="default"/>
      </w:rPr>
    </w:lvl>
    <w:lvl w:ilvl="1" w:tplc="CFA80250" w:tentative="1">
      <w:start w:val="1"/>
      <w:numFmt w:val="bullet"/>
      <w:lvlText w:val="•"/>
      <w:lvlJc w:val="left"/>
      <w:pPr>
        <w:tabs>
          <w:tab w:val="num" w:pos="1440"/>
        </w:tabs>
        <w:ind w:left="1440" w:hanging="360"/>
      </w:pPr>
      <w:rPr>
        <w:rFonts w:ascii="Arial" w:hAnsi="Arial" w:hint="default"/>
      </w:rPr>
    </w:lvl>
    <w:lvl w:ilvl="2" w:tplc="FF840812" w:tentative="1">
      <w:start w:val="1"/>
      <w:numFmt w:val="bullet"/>
      <w:lvlText w:val="•"/>
      <w:lvlJc w:val="left"/>
      <w:pPr>
        <w:tabs>
          <w:tab w:val="num" w:pos="2160"/>
        </w:tabs>
        <w:ind w:left="2160" w:hanging="360"/>
      </w:pPr>
      <w:rPr>
        <w:rFonts w:ascii="Arial" w:hAnsi="Arial" w:hint="default"/>
      </w:rPr>
    </w:lvl>
    <w:lvl w:ilvl="3" w:tplc="FB661F16" w:tentative="1">
      <w:start w:val="1"/>
      <w:numFmt w:val="bullet"/>
      <w:lvlText w:val="•"/>
      <w:lvlJc w:val="left"/>
      <w:pPr>
        <w:tabs>
          <w:tab w:val="num" w:pos="2880"/>
        </w:tabs>
        <w:ind w:left="2880" w:hanging="360"/>
      </w:pPr>
      <w:rPr>
        <w:rFonts w:ascii="Arial" w:hAnsi="Arial" w:hint="default"/>
      </w:rPr>
    </w:lvl>
    <w:lvl w:ilvl="4" w:tplc="FACAD520" w:tentative="1">
      <w:start w:val="1"/>
      <w:numFmt w:val="bullet"/>
      <w:lvlText w:val="•"/>
      <w:lvlJc w:val="left"/>
      <w:pPr>
        <w:tabs>
          <w:tab w:val="num" w:pos="3600"/>
        </w:tabs>
        <w:ind w:left="3600" w:hanging="360"/>
      </w:pPr>
      <w:rPr>
        <w:rFonts w:ascii="Arial" w:hAnsi="Arial" w:hint="default"/>
      </w:rPr>
    </w:lvl>
    <w:lvl w:ilvl="5" w:tplc="C61E2AEE" w:tentative="1">
      <w:start w:val="1"/>
      <w:numFmt w:val="bullet"/>
      <w:lvlText w:val="•"/>
      <w:lvlJc w:val="left"/>
      <w:pPr>
        <w:tabs>
          <w:tab w:val="num" w:pos="4320"/>
        </w:tabs>
        <w:ind w:left="4320" w:hanging="360"/>
      </w:pPr>
      <w:rPr>
        <w:rFonts w:ascii="Arial" w:hAnsi="Arial" w:hint="default"/>
      </w:rPr>
    </w:lvl>
    <w:lvl w:ilvl="6" w:tplc="4484F5AC" w:tentative="1">
      <w:start w:val="1"/>
      <w:numFmt w:val="bullet"/>
      <w:lvlText w:val="•"/>
      <w:lvlJc w:val="left"/>
      <w:pPr>
        <w:tabs>
          <w:tab w:val="num" w:pos="5040"/>
        </w:tabs>
        <w:ind w:left="5040" w:hanging="360"/>
      </w:pPr>
      <w:rPr>
        <w:rFonts w:ascii="Arial" w:hAnsi="Arial" w:hint="default"/>
      </w:rPr>
    </w:lvl>
    <w:lvl w:ilvl="7" w:tplc="7D6617F6" w:tentative="1">
      <w:start w:val="1"/>
      <w:numFmt w:val="bullet"/>
      <w:lvlText w:val="•"/>
      <w:lvlJc w:val="left"/>
      <w:pPr>
        <w:tabs>
          <w:tab w:val="num" w:pos="5760"/>
        </w:tabs>
        <w:ind w:left="5760" w:hanging="360"/>
      </w:pPr>
      <w:rPr>
        <w:rFonts w:ascii="Arial" w:hAnsi="Arial" w:hint="default"/>
      </w:rPr>
    </w:lvl>
    <w:lvl w:ilvl="8" w:tplc="A85669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28720FD"/>
    <w:multiLevelType w:val="multilevel"/>
    <w:tmpl w:val="631ED74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39359C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537D5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0" w15:restartNumberingAfterBreak="0">
    <w:nsid w:val="4E0F4AAF"/>
    <w:multiLevelType w:val="hybridMultilevel"/>
    <w:tmpl w:val="03CE47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5552CB"/>
    <w:multiLevelType w:val="multilevel"/>
    <w:tmpl w:val="14820D1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494CBD"/>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0BC0992"/>
    <w:multiLevelType w:val="multilevel"/>
    <w:tmpl w:val="9BF45BA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7187BAA"/>
    <w:multiLevelType w:val="hybridMultilevel"/>
    <w:tmpl w:val="15E66F1A"/>
    <w:lvl w:ilvl="0" w:tplc="BF98BEC2">
      <w:start w:val="1"/>
      <w:numFmt w:val="bullet"/>
      <w:lvlText w:val="•"/>
      <w:lvlJc w:val="left"/>
      <w:pPr>
        <w:tabs>
          <w:tab w:val="num" w:pos="720"/>
        </w:tabs>
        <w:ind w:left="720" w:hanging="360"/>
      </w:pPr>
      <w:rPr>
        <w:rFonts w:ascii="Arial" w:hAnsi="Arial" w:hint="default"/>
      </w:rPr>
    </w:lvl>
    <w:lvl w:ilvl="1" w:tplc="A5E00A62" w:tentative="1">
      <w:start w:val="1"/>
      <w:numFmt w:val="bullet"/>
      <w:lvlText w:val="•"/>
      <w:lvlJc w:val="left"/>
      <w:pPr>
        <w:tabs>
          <w:tab w:val="num" w:pos="1440"/>
        </w:tabs>
        <w:ind w:left="1440" w:hanging="360"/>
      </w:pPr>
      <w:rPr>
        <w:rFonts w:ascii="Arial" w:hAnsi="Arial" w:hint="default"/>
      </w:rPr>
    </w:lvl>
    <w:lvl w:ilvl="2" w:tplc="A45C10D2" w:tentative="1">
      <w:start w:val="1"/>
      <w:numFmt w:val="bullet"/>
      <w:lvlText w:val="•"/>
      <w:lvlJc w:val="left"/>
      <w:pPr>
        <w:tabs>
          <w:tab w:val="num" w:pos="2160"/>
        </w:tabs>
        <w:ind w:left="2160" w:hanging="360"/>
      </w:pPr>
      <w:rPr>
        <w:rFonts w:ascii="Arial" w:hAnsi="Arial" w:hint="default"/>
      </w:rPr>
    </w:lvl>
    <w:lvl w:ilvl="3" w:tplc="A252A9CC" w:tentative="1">
      <w:start w:val="1"/>
      <w:numFmt w:val="bullet"/>
      <w:lvlText w:val="•"/>
      <w:lvlJc w:val="left"/>
      <w:pPr>
        <w:tabs>
          <w:tab w:val="num" w:pos="2880"/>
        </w:tabs>
        <w:ind w:left="2880" w:hanging="360"/>
      </w:pPr>
      <w:rPr>
        <w:rFonts w:ascii="Arial" w:hAnsi="Arial" w:hint="default"/>
      </w:rPr>
    </w:lvl>
    <w:lvl w:ilvl="4" w:tplc="93D6146C" w:tentative="1">
      <w:start w:val="1"/>
      <w:numFmt w:val="bullet"/>
      <w:lvlText w:val="•"/>
      <w:lvlJc w:val="left"/>
      <w:pPr>
        <w:tabs>
          <w:tab w:val="num" w:pos="3600"/>
        </w:tabs>
        <w:ind w:left="3600" w:hanging="360"/>
      </w:pPr>
      <w:rPr>
        <w:rFonts w:ascii="Arial" w:hAnsi="Arial" w:hint="default"/>
      </w:rPr>
    </w:lvl>
    <w:lvl w:ilvl="5" w:tplc="E50A3D52" w:tentative="1">
      <w:start w:val="1"/>
      <w:numFmt w:val="bullet"/>
      <w:lvlText w:val="•"/>
      <w:lvlJc w:val="left"/>
      <w:pPr>
        <w:tabs>
          <w:tab w:val="num" w:pos="4320"/>
        </w:tabs>
        <w:ind w:left="4320" w:hanging="360"/>
      </w:pPr>
      <w:rPr>
        <w:rFonts w:ascii="Arial" w:hAnsi="Arial" w:hint="default"/>
      </w:rPr>
    </w:lvl>
    <w:lvl w:ilvl="6" w:tplc="CE0084B6" w:tentative="1">
      <w:start w:val="1"/>
      <w:numFmt w:val="bullet"/>
      <w:lvlText w:val="•"/>
      <w:lvlJc w:val="left"/>
      <w:pPr>
        <w:tabs>
          <w:tab w:val="num" w:pos="5040"/>
        </w:tabs>
        <w:ind w:left="5040" w:hanging="360"/>
      </w:pPr>
      <w:rPr>
        <w:rFonts w:ascii="Arial" w:hAnsi="Arial" w:hint="default"/>
      </w:rPr>
    </w:lvl>
    <w:lvl w:ilvl="7" w:tplc="B6F0A9BE" w:tentative="1">
      <w:start w:val="1"/>
      <w:numFmt w:val="bullet"/>
      <w:lvlText w:val="•"/>
      <w:lvlJc w:val="left"/>
      <w:pPr>
        <w:tabs>
          <w:tab w:val="num" w:pos="5760"/>
        </w:tabs>
        <w:ind w:left="5760" w:hanging="360"/>
      </w:pPr>
      <w:rPr>
        <w:rFonts w:ascii="Arial" w:hAnsi="Arial" w:hint="default"/>
      </w:rPr>
    </w:lvl>
    <w:lvl w:ilvl="8" w:tplc="630634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C203A1"/>
    <w:multiLevelType w:val="multilevel"/>
    <w:tmpl w:val="AE9ACA08"/>
    <w:lvl w:ilvl="0">
      <w:start w:val="1"/>
      <w:numFmt w:val="decimal"/>
      <w:lvlText w:val="%1."/>
      <w:lvlJc w:val="left"/>
      <w:pPr>
        <w:tabs>
          <w:tab w:val="num" w:pos="360"/>
        </w:tabs>
        <w:ind w:left="360" w:hanging="360"/>
      </w:pPr>
      <w:rPr>
        <w:rFonts w:hint="default"/>
        <w:b/>
        <w:sz w:val="32"/>
      </w:rPr>
    </w:lvl>
    <w:lvl w:ilvl="1">
      <w:start w:val="1"/>
      <w:numFmt w:val="bullet"/>
      <w:lvlText w:val=""/>
      <w:lvlJc w:val="left"/>
      <w:pPr>
        <w:tabs>
          <w:tab w:val="num" w:pos="792"/>
        </w:tabs>
        <w:ind w:left="792" w:hanging="432"/>
      </w:pPr>
      <w:rPr>
        <w:rFonts w:ascii="Symbol" w:hAnsi="Symbol"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5ADE2FC1"/>
    <w:multiLevelType w:val="hybridMultilevel"/>
    <w:tmpl w:val="78E66CF6"/>
    <w:lvl w:ilvl="0" w:tplc="791A6C20">
      <w:start w:val="1"/>
      <w:numFmt w:val="bullet"/>
      <w:lvlText w:val="•"/>
      <w:lvlJc w:val="left"/>
      <w:pPr>
        <w:tabs>
          <w:tab w:val="num" w:pos="720"/>
        </w:tabs>
        <w:ind w:left="720" w:hanging="360"/>
      </w:pPr>
      <w:rPr>
        <w:rFonts w:ascii="Arial" w:hAnsi="Arial" w:hint="default"/>
      </w:rPr>
    </w:lvl>
    <w:lvl w:ilvl="1" w:tplc="A5309EFC" w:tentative="1">
      <w:start w:val="1"/>
      <w:numFmt w:val="bullet"/>
      <w:lvlText w:val="•"/>
      <w:lvlJc w:val="left"/>
      <w:pPr>
        <w:tabs>
          <w:tab w:val="num" w:pos="1440"/>
        </w:tabs>
        <w:ind w:left="1440" w:hanging="360"/>
      </w:pPr>
      <w:rPr>
        <w:rFonts w:ascii="Arial" w:hAnsi="Arial" w:hint="default"/>
      </w:rPr>
    </w:lvl>
    <w:lvl w:ilvl="2" w:tplc="AFFA8D18" w:tentative="1">
      <w:start w:val="1"/>
      <w:numFmt w:val="bullet"/>
      <w:lvlText w:val="•"/>
      <w:lvlJc w:val="left"/>
      <w:pPr>
        <w:tabs>
          <w:tab w:val="num" w:pos="2160"/>
        </w:tabs>
        <w:ind w:left="2160" w:hanging="360"/>
      </w:pPr>
      <w:rPr>
        <w:rFonts w:ascii="Arial" w:hAnsi="Arial" w:hint="default"/>
      </w:rPr>
    </w:lvl>
    <w:lvl w:ilvl="3" w:tplc="6CEC2C6A" w:tentative="1">
      <w:start w:val="1"/>
      <w:numFmt w:val="bullet"/>
      <w:lvlText w:val="•"/>
      <w:lvlJc w:val="left"/>
      <w:pPr>
        <w:tabs>
          <w:tab w:val="num" w:pos="2880"/>
        </w:tabs>
        <w:ind w:left="2880" w:hanging="360"/>
      </w:pPr>
      <w:rPr>
        <w:rFonts w:ascii="Arial" w:hAnsi="Arial" w:hint="default"/>
      </w:rPr>
    </w:lvl>
    <w:lvl w:ilvl="4" w:tplc="2B9C8664" w:tentative="1">
      <w:start w:val="1"/>
      <w:numFmt w:val="bullet"/>
      <w:lvlText w:val="•"/>
      <w:lvlJc w:val="left"/>
      <w:pPr>
        <w:tabs>
          <w:tab w:val="num" w:pos="3600"/>
        </w:tabs>
        <w:ind w:left="3600" w:hanging="360"/>
      </w:pPr>
      <w:rPr>
        <w:rFonts w:ascii="Arial" w:hAnsi="Arial" w:hint="default"/>
      </w:rPr>
    </w:lvl>
    <w:lvl w:ilvl="5" w:tplc="345C2ACC" w:tentative="1">
      <w:start w:val="1"/>
      <w:numFmt w:val="bullet"/>
      <w:lvlText w:val="•"/>
      <w:lvlJc w:val="left"/>
      <w:pPr>
        <w:tabs>
          <w:tab w:val="num" w:pos="4320"/>
        </w:tabs>
        <w:ind w:left="4320" w:hanging="360"/>
      </w:pPr>
      <w:rPr>
        <w:rFonts w:ascii="Arial" w:hAnsi="Arial" w:hint="default"/>
      </w:rPr>
    </w:lvl>
    <w:lvl w:ilvl="6" w:tplc="58369A52" w:tentative="1">
      <w:start w:val="1"/>
      <w:numFmt w:val="bullet"/>
      <w:lvlText w:val="•"/>
      <w:lvlJc w:val="left"/>
      <w:pPr>
        <w:tabs>
          <w:tab w:val="num" w:pos="5040"/>
        </w:tabs>
        <w:ind w:left="5040" w:hanging="360"/>
      </w:pPr>
      <w:rPr>
        <w:rFonts w:ascii="Arial" w:hAnsi="Arial" w:hint="default"/>
      </w:rPr>
    </w:lvl>
    <w:lvl w:ilvl="7" w:tplc="E4C28DC6" w:tentative="1">
      <w:start w:val="1"/>
      <w:numFmt w:val="bullet"/>
      <w:lvlText w:val="•"/>
      <w:lvlJc w:val="left"/>
      <w:pPr>
        <w:tabs>
          <w:tab w:val="num" w:pos="5760"/>
        </w:tabs>
        <w:ind w:left="5760" w:hanging="360"/>
      </w:pPr>
      <w:rPr>
        <w:rFonts w:ascii="Arial" w:hAnsi="Arial" w:hint="default"/>
      </w:rPr>
    </w:lvl>
    <w:lvl w:ilvl="8" w:tplc="4B8A4F6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65054C"/>
    <w:multiLevelType w:val="hybridMultilevel"/>
    <w:tmpl w:val="DEC4C940"/>
    <w:lvl w:ilvl="0" w:tplc="3AD0C29A">
      <w:start w:val="1"/>
      <w:numFmt w:val="bullet"/>
      <w:lvlText w:val="•"/>
      <w:lvlJc w:val="left"/>
      <w:pPr>
        <w:tabs>
          <w:tab w:val="num" w:pos="720"/>
        </w:tabs>
        <w:ind w:left="720" w:hanging="360"/>
      </w:pPr>
      <w:rPr>
        <w:rFonts w:ascii="Arial" w:hAnsi="Arial" w:hint="default"/>
      </w:rPr>
    </w:lvl>
    <w:lvl w:ilvl="1" w:tplc="14E27BB2" w:tentative="1">
      <w:start w:val="1"/>
      <w:numFmt w:val="bullet"/>
      <w:lvlText w:val="•"/>
      <w:lvlJc w:val="left"/>
      <w:pPr>
        <w:tabs>
          <w:tab w:val="num" w:pos="1440"/>
        </w:tabs>
        <w:ind w:left="1440" w:hanging="360"/>
      </w:pPr>
      <w:rPr>
        <w:rFonts w:ascii="Arial" w:hAnsi="Arial" w:hint="default"/>
      </w:rPr>
    </w:lvl>
    <w:lvl w:ilvl="2" w:tplc="ED1E2CD4" w:tentative="1">
      <w:start w:val="1"/>
      <w:numFmt w:val="bullet"/>
      <w:lvlText w:val="•"/>
      <w:lvlJc w:val="left"/>
      <w:pPr>
        <w:tabs>
          <w:tab w:val="num" w:pos="2160"/>
        </w:tabs>
        <w:ind w:left="2160" w:hanging="360"/>
      </w:pPr>
      <w:rPr>
        <w:rFonts w:ascii="Arial" w:hAnsi="Arial" w:hint="default"/>
      </w:rPr>
    </w:lvl>
    <w:lvl w:ilvl="3" w:tplc="171014BA" w:tentative="1">
      <w:start w:val="1"/>
      <w:numFmt w:val="bullet"/>
      <w:lvlText w:val="•"/>
      <w:lvlJc w:val="left"/>
      <w:pPr>
        <w:tabs>
          <w:tab w:val="num" w:pos="2880"/>
        </w:tabs>
        <w:ind w:left="2880" w:hanging="360"/>
      </w:pPr>
      <w:rPr>
        <w:rFonts w:ascii="Arial" w:hAnsi="Arial" w:hint="default"/>
      </w:rPr>
    </w:lvl>
    <w:lvl w:ilvl="4" w:tplc="9AAC31E6" w:tentative="1">
      <w:start w:val="1"/>
      <w:numFmt w:val="bullet"/>
      <w:lvlText w:val="•"/>
      <w:lvlJc w:val="left"/>
      <w:pPr>
        <w:tabs>
          <w:tab w:val="num" w:pos="3600"/>
        </w:tabs>
        <w:ind w:left="3600" w:hanging="360"/>
      </w:pPr>
      <w:rPr>
        <w:rFonts w:ascii="Arial" w:hAnsi="Arial" w:hint="default"/>
      </w:rPr>
    </w:lvl>
    <w:lvl w:ilvl="5" w:tplc="CC8CBDBA" w:tentative="1">
      <w:start w:val="1"/>
      <w:numFmt w:val="bullet"/>
      <w:lvlText w:val="•"/>
      <w:lvlJc w:val="left"/>
      <w:pPr>
        <w:tabs>
          <w:tab w:val="num" w:pos="4320"/>
        </w:tabs>
        <w:ind w:left="4320" w:hanging="360"/>
      </w:pPr>
      <w:rPr>
        <w:rFonts w:ascii="Arial" w:hAnsi="Arial" w:hint="default"/>
      </w:rPr>
    </w:lvl>
    <w:lvl w:ilvl="6" w:tplc="1A36CC28" w:tentative="1">
      <w:start w:val="1"/>
      <w:numFmt w:val="bullet"/>
      <w:lvlText w:val="•"/>
      <w:lvlJc w:val="left"/>
      <w:pPr>
        <w:tabs>
          <w:tab w:val="num" w:pos="5040"/>
        </w:tabs>
        <w:ind w:left="5040" w:hanging="360"/>
      </w:pPr>
      <w:rPr>
        <w:rFonts w:ascii="Arial" w:hAnsi="Arial" w:hint="default"/>
      </w:rPr>
    </w:lvl>
    <w:lvl w:ilvl="7" w:tplc="CB0E7D5E" w:tentative="1">
      <w:start w:val="1"/>
      <w:numFmt w:val="bullet"/>
      <w:lvlText w:val="•"/>
      <w:lvlJc w:val="left"/>
      <w:pPr>
        <w:tabs>
          <w:tab w:val="num" w:pos="5760"/>
        </w:tabs>
        <w:ind w:left="5760" w:hanging="360"/>
      </w:pPr>
      <w:rPr>
        <w:rFonts w:ascii="Arial" w:hAnsi="Arial" w:hint="default"/>
      </w:rPr>
    </w:lvl>
    <w:lvl w:ilvl="8" w:tplc="164E2AA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60D92D9D"/>
    <w:multiLevelType w:val="multilevel"/>
    <w:tmpl w:val="5CB63AF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62B63787"/>
    <w:multiLevelType w:val="multilevel"/>
    <w:tmpl w:val="DA466D6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F51ED4"/>
    <w:multiLevelType w:val="multilevel"/>
    <w:tmpl w:val="B10837B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E95D88"/>
    <w:multiLevelType w:val="multilevel"/>
    <w:tmpl w:val="E648FF6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4"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D54429D"/>
    <w:multiLevelType w:val="hybridMultilevel"/>
    <w:tmpl w:val="7F3CC8D6"/>
    <w:lvl w:ilvl="0" w:tplc="349C8FE2">
      <w:start w:val="1"/>
      <w:numFmt w:val="decimal"/>
      <w:lvlText w:val="%1."/>
      <w:lvlJc w:val="left"/>
      <w:pPr>
        <w:tabs>
          <w:tab w:val="num" w:pos="720"/>
        </w:tabs>
        <w:ind w:left="720" w:hanging="360"/>
      </w:pPr>
    </w:lvl>
    <w:lvl w:ilvl="1" w:tplc="61822D02" w:tentative="1">
      <w:start w:val="1"/>
      <w:numFmt w:val="decimal"/>
      <w:lvlText w:val="%2."/>
      <w:lvlJc w:val="left"/>
      <w:pPr>
        <w:tabs>
          <w:tab w:val="num" w:pos="1440"/>
        </w:tabs>
        <w:ind w:left="1440" w:hanging="360"/>
      </w:pPr>
    </w:lvl>
    <w:lvl w:ilvl="2" w:tplc="FC44808C" w:tentative="1">
      <w:start w:val="1"/>
      <w:numFmt w:val="decimal"/>
      <w:lvlText w:val="%3."/>
      <w:lvlJc w:val="left"/>
      <w:pPr>
        <w:tabs>
          <w:tab w:val="num" w:pos="2160"/>
        </w:tabs>
        <w:ind w:left="2160" w:hanging="360"/>
      </w:pPr>
    </w:lvl>
    <w:lvl w:ilvl="3" w:tplc="F186620C" w:tentative="1">
      <w:start w:val="1"/>
      <w:numFmt w:val="decimal"/>
      <w:lvlText w:val="%4."/>
      <w:lvlJc w:val="left"/>
      <w:pPr>
        <w:tabs>
          <w:tab w:val="num" w:pos="2880"/>
        </w:tabs>
        <w:ind w:left="2880" w:hanging="360"/>
      </w:pPr>
    </w:lvl>
    <w:lvl w:ilvl="4" w:tplc="061CCBB6" w:tentative="1">
      <w:start w:val="1"/>
      <w:numFmt w:val="decimal"/>
      <w:lvlText w:val="%5."/>
      <w:lvlJc w:val="left"/>
      <w:pPr>
        <w:tabs>
          <w:tab w:val="num" w:pos="3600"/>
        </w:tabs>
        <w:ind w:left="3600" w:hanging="360"/>
      </w:pPr>
    </w:lvl>
    <w:lvl w:ilvl="5" w:tplc="C37624B0" w:tentative="1">
      <w:start w:val="1"/>
      <w:numFmt w:val="decimal"/>
      <w:lvlText w:val="%6."/>
      <w:lvlJc w:val="left"/>
      <w:pPr>
        <w:tabs>
          <w:tab w:val="num" w:pos="4320"/>
        </w:tabs>
        <w:ind w:left="4320" w:hanging="360"/>
      </w:pPr>
    </w:lvl>
    <w:lvl w:ilvl="6" w:tplc="CDAE3ABE" w:tentative="1">
      <w:start w:val="1"/>
      <w:numFmt w:val="decimal"/>
      <w:lvlText w:val="%7."/>
      <w:lvlJc w:val="left"/>
      <w:pPr>
        <w:tabs>
          <w:tab w:val="num" w:pos="5040"/>
        </w:tabs>
        <w:ind w:left="5040" w:hanging="360"/>
      </w:pPr>
    </w:lvl>
    <w:lvl w:ilvl="7" w:tplc="EA66DE7A" w:tentative="1">
      <w:start w:val="1"/>
      <w:numFmt w:val="decimal"/>
      <w:lvlText w:val="%8."/>
      <w:lvlJc w:val="left"/>
      <w:pPr>
        <w:tabs>
          <w:tab w:val="num" w:pos="5760"/>
        </w:tabs>
        <w:ind w:left="5760" w:hanging="360"/>
      </w:pPr>
    </w:lvl>
    <w:lvl w:ilvl="8" w:tplc="94108CFE" w:tentative="1">
      <w:start w:val="1"/>
      <w:numFmt w:val="decimal"/>
      <w:lvlText w:val="%9."/>
      <w:lvlJc w:val="left"/>
      <w:pPr>
        <w:tabs>
          <w:tab w:val="num" w:pos="6480"/>
        </w:tabs>
        <w:ind w:left="6480" w:hanging="360"/>
      </w:pPr>
    </w:lvl>
  </w:abstractNum>
  <w:abstractNum w:abstractNumId="46"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15:restartNumberingAfterBreak="0">
    <w:nsid w:val="7DE519C6"/>
    <w:multiLevelType w:val="hybridMultilevel"/>
    <w:tmpl w:val="E1CAB9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038553514">
    <w:abstractNumId w:val="12"/>
  </w:num>
  <w:num w:numId="2" w16cid:durableId="1496724268">
    <w:abstractNumId w:val="43"/>
  </w:num>
  <w:num w:numId="3" w16cid:durableId="2007779404">
    <w:abstractNumId w:val="41"/>
  </w:num>
  <w:num w:numId="4" w16cid:durableId="936208221">
    <w:abstractNumId w:val="13"/>
  </w:num>
  <w:num w:numId="5" w16cid:durableId="718671852">
    <w:abstractNumId w:val="0"/>
  </w:num>
  <w:num w:numId="6" w16cid:durableId="1194028346">
    <w:abstractNumId w:val="17"/>
  </w:num>
  <w:num w:numId="7" w16cid:durableId="1345747926">
    <w:abstractNumId w:val="39"/>
  </w:num>
  <w:num w:numId="8" w16cid:durableId="1995406981">
    <w:abstractNumId w:val="7"/>
  </w:num>
  <w:num w:numId="9" w16cid:durableId="1457144966">
    <w:abstractNumId w:val="22"/>
  </w:num>
  <w:num w:numId="10" w16cid:durableId="496116463">
    <w:abstractNumId w:val="40"/>
  </w:num>
  <w:num w:numId="11" w16cid:durableId="359165241">
    <w:abstractNumId w:val="38"/>
  </w:num>
  <w:num w:numId="12" w16cid:durableId="1255356543">
    <w:abstractNumId w:val="36"/>
  </w:num>
  <w:num w:numId="13" w16cid:durableId="966085257">
    <w:abstractNumId w:val="26"/>
  </w:num>
  <w:num w:numId="14" w16cid:durableId="397556118">
    <w:abstractNumId w:val="44"/>
  </w:num>
  <w:num w:numId="15" w16cid:durableId="969095645">
    <w:abstractNumId w:val="6"/>
  </w:num>
  <w:num w:numId="16" w16cid:durableId="1368599896">
    <w:abstractNumId w:val="34"/>
  </w:num>
  <w:num w:numId="17" w16cid:durableId="300236003">
    <w:abstractNumId w:val="11"/>
  </w:num>
  <w:num w:numId="18" w16cid:durableId="9643232">
    <w:abstractNumId w:val="8"/>
  </w:num>
  <w:num w:numId="19" w16cid:durableId="2128549150">
    <w:abstractNumId w:val="25"/>
  </w:num>
  <w:num w:numId="20" w16cid:durableId="907031269">
    <w:abstractNumId w:val="19"/>
  </w:num>
  <w:num w:numId="21" w16cid:durableId="705328283">
    <w:abstractNumId w:val="5"/>
  </w:num>
  <w:num w:numId="22" w16cid:durableId="989477682">
    <w:abstractNumId w:val="35"/>
  </w:num>
  <w:num w:numId="23" w16cid:durableId="1755392581">
    <w:abstractNumId w:val="46"/>
  </w:num>
  <w:num w:numId="24" w16cid:durableId="1248618186">
    <w:abstractNumId w:val="31"/>
  </w:num>
  <w:num w:numId="25" w16cid:durableId="2099129743">
    <w:abstractNumId w:val="18"/>
  </w:num>
  <w:num w:numId="26" w16cid:durableId="2011593294">
    <w:abstractNumId w:val="15"/>
  </w:num>
  <w:num w:numId="27" w16cid:durableId="2072580038">
    <w:abstractNumId w:val="9"/>
  </w:num>
  <w:num w:numId="28" w16cid:durableId="17197824">
    <w:abstractNumId w:val="16"/>
  </w:num>
  <w:num w:numId="29" w16cid:durableId="920407911">
    <w:abstractNumId w:val="10"/>
  </w:num>
  <w:num w:numId="30" w16cid:durableId="1261379692">
    <w:abstractNumId w:val="45"/>
  </w:num>
  <w:num w:numId="31" w16cid:durableId="571306534">
    <w:abstractNumId w:val="28"/>
  </w:num>
  <w:num w:numId="32" w16cid:durableId="969365749">
    <w:abstractNumId w:val="4"/>
  </w:num>
  <w:num w:numId="33" w16cid:durableId="871578645">
    <w:abstractNumId w:val="23"/>
  </w:num>
  <w:num w:numId="34" w16cid:durableId="1300455848">
    <w:abstractNumId w:val="2"/>
  </w:num>
  <w:num w:numId="35" w16cid:durableId="475954218">
    <w:abstractNumId w:val="47"/>
  </w:num>
  <w:num w:numId="36" w16cid:durableId="1795638072">
    <w:abstractNumId w:val="32"/>
  </w:num>
  <w:num w:numId="37" w16cid:durableId="1077557352">
    <w:abstractNumId w:val="21"/>
  </w:num>
  <w:num w:numId="38" w16cid:durableId="1409884467">
    <w:abstractNumId w:val="24"/>
  </w:num>
  <w:num w:numId="39" w16cid:durableId="2122916650">
    <w:abstractNumId w:val="37"/>
  </w:num>
  <w:num w:numId="40" w16cid:durableId="1546866636">
    <w:abstractNumId w:val="33"/>
  </w:num>
  <w:num w:numId="41" w16cid:durableId="1675959376">
    <w:abstractNumId w:val="42"/>
  </w:num>
  <w:num w:numId="42" w16cid:durableId="1190290106">
    <w:abstractNumId w:val="14"/>
  </w:num>
  <w:num w:numId="43" w16cid:durableId="1584215754">
    <w:abstractNumId w:val="27"/>
  </w:num>
  <w:num w:numId="44" w16cid:durableId="2001543652">
    <w:abstractNumId w:val="30"/>
  </w:num>
  <w:num w:numId="45" w16cid:durableId="761879756">
    <w:abstractNumId w:val="29"/>
  </w:num>
  <w:num w:numId="46" w16cid:durableId="533888462">
    <w:abstractNumId w:val="3"/>
  </w:num>
  <w:num w:numId="47" w16cid:durableId="99853368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36"/>
    <w:rsid w:val="000011D9"/>
    <w:rsid w:val="000017D9"/>
    <w:rsid w:val="0000181D"/>
    <w:rsid w:val="00001B43"/>
    <w:rsid w:val="00001DDA"/>
    <w:rsid w:val="000026CF"/>
    <w:rsid w:val="000035F8"/>
    <w:rsid w:val="00003A31"/>
    <w:rsid w:val="00003D4D"/>
    <w:rsid w:val="00003F41"/>
    <w:rsid w:val="00003FEB"/>
    <w:rsid w:val="00004132"/>
    <w:rsid w:val="0000450D"/>
    <w:rsid w:val="000047AB"/>
    <w:rsid w:val="000047F6"/>
    <w:rsid w:val="000048BF"/>
    <w:rsid w:val="000049E0"/>
    <w:rsid w:val="0000504B"/>
    <w:rsid w:val="00005388"/>
    <w:rsid w:val="000056E5"/>
    <w:rsid w:val="00005CEC"/>
    <w:rsid w:val="00005E17"/>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555"/>
    <w:rsid w:val="000128E6"/>
    <w:rsid w:val="00012999"/>
    <w:rsid w:val="00012C70"/>
    <w:rsid w:val="00013257"/>
    <w:rsid w:val="00013E96"/>
    <w:rsid w:val="000142D2"/>
    <w:rsid w:val="000142D4"/>
    <w:rsid w:val="000145EC"/>
    <w:rsid w:val="00014830"/>
    <w:rsid w:val="00014961"/>
    <w:rsid w:val="00014FED"/>
    <w:rsid w:val="00015004"/>
    <w:rsid w:val="0001503B"/>
    <w:rsid w:val="000170D6"/>
    <w:rsid w:val="00017186"/>
    <w:rsid w:val="0001782B"/>
    <w:rsid w:val="00017CA9"/>
    <w:rsid w:val="00017D57"/>
    <w:rsid w:val="00017EA0"/>
    <w:rsid w:val="000207B0"/>
    <w:rsid w:val="00020D7B"/>
    <w:rsid w:val="00021D63"/>
    <w:rsid w:val="000224DD"/>
    <w:rsid w:val="0002286F"/>
    <w:rsid w:val="0002313E"/>
    <w:rsid w:val="000232D7"/>
    <w:rsid w:val="000237F9"/>
    <w:rsid w:val="00023DDC"/>
    <w:rsid w:val="00023FD5"/>
    <w:rsid w:val="000242D4"/>
    <w:rsid w:val="0002509F"/>
    <w:rsid w:val="000254F3"/>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1FDA"/>
    <w:rsid w:val="000426B1"/>
    <w:rsid w:val="000426FB"/>
    <w:rsid w:val="00042D00"/>
    <w:rsid w:val="00042D9B"/>
    <w:rsid w:val="00042E99"/>
    <w:rsid w:val="00043C4D"/>
    <w:rsid w:val="00043D30"/>
    <w:rsid w:val="00043D8A"/>
    <w:rsid w:val="00044E00"/>
    <w:rsid w:val="00044EC5"/>
    <w:rsid w:val="00044FE9"/>
    <w:rsid w:val="000450B9"/>
    <w:rsid w:val="0004523E"/>
    <w:rsid w:val="0004525F"/>
    <w:rsid w:val="000453ED"/>
    <w:rsid w:val="0004547E"/>
    <w:rsid w:val="000456E4"/>
    <w:rsid w:val="00045B11"/>
    <w:rsid w:val="00045C75"/>
    <w:rsid w:val="00045DC6"/>
    <w:rsid w:val="0004675B"/>
    <w:rsid w:val="00046B0C"/>
    <w:rsid w:val="0004704D"/>
    <w:rsid w:val="0004712F"/>
    <w:rsid w:val="000471F7"/>
    <w:rsid w:val="00047B09"/>
    <w:rsid w:val="00047D05"/>
    <w:rsid w:val="00047D84"/>
    <w:rsid w:val="00050006"/>
    <w:rsid w:val="00050453"/>
    <w:rsid w:val="00050601"/>
    <w:rsid w:val="00050922"/>
    <w:rsid w:val="00050E8A"/>
    <w:rsid w:val="000514D7"/>
    <w:rsid w:val="0005169C"/>
    <w:rsid w:val="000516DC"/>
    <w:rsid w:val="00051AA2"/>
    <w:rsid w:val="00051D98"/>
    <w:rsid w:val="000524F3"/>
    <w:rsid w:val="00052987"/>
    <w:rsid w:val="000529BD"/>
    <w:rsid w:val="00052C33"/>
    <w:rsid w:val="00052E1F"/>
    <w:rsid w:val="00053020"/>
    <w:rsid w:val="0005361F"/>
    <w:rsid w:val="0005377C"/>
    <w:rsid w:val="00053957"/>
    <w:rsid w:val="00054073"/>
    <w:rsid w:val="00054300"/>
    <w:rsid w:val="000545DC"/>
    <w:rsid w:val="00054613"/>
    <w:rsid w:val="00054A6E"/>
    <w:rsid w:val="00054BBC"/>
    <w:rsid w:val="00054BC4"/>
    <w:rsid w:val="00054BD5"/>
    <w:rsid w:val="0005524E"/>
    <w:rsid w:val="000555D8"/>
    <w:rsid w:val="00055A22"/>
    <w:rsid w:val="000562A0"/>
    <w:rsid w:val="00056C4E"/>
    <w:rsid w:val="00057596"/>
    <w:rsid w:val="0005766B"/>
    <w:rsid w:val="000576AA"/>
    <w:rsid w:val="00057DBE"/>
    <w:rsid w:val="00057E02"/>
    <w:rsid w:val="000602E2"/>
    <w:rsid w:val="000609A7"/>
    <w:rsid w:val="00060C46"/>
    <w:rsid w:val="00061169"/>
    <w:rsid w:val="000614C1"/>
    <w:rsid w:val="0006176F"/>
    <w:rsid w:val="00061777"/>
    <w:rsid w:val="00061C8E"/>
    <w:rsid w:val="00061DAB"/>
    <w:rsid w:val="00061E5F"/>
    <w:rsid w:val="000621CB"/>
    <w:rsid w:val="000622E0"/>
    <w:rsid w:val="00062637"/>
    <w:rsid w:val="00062CEB"/>
    <w:rsid w:val="00062DBF"/>
    <w:rsid w:val="00062EE3"/>
    <w:rsid w:val="000634C1"/>
    <w:rsid w:val="00063874"/>
    <w:rsid w:val="00064387"/>
    <w:rsid w:val="00064704"/>
    <w:rsid w:val="00064D5A"/>
    <w:rsid w:val="00064D5F"/>
    <w:rsid w:val="00064E6A"/>
    <w:rsid w:val="00065935"/>
    <w:rsid w:val="00065A27"/>
    <w:rsid w:val="00065A38"/>
    <w:rsid w:val="00065B32"/>
    <w:rsid w:val="00065B6A"/>
    <w:rsid w:val="00065DAA"/>
    <w:rsid w:val="000661A3"/>
    <w:rsid w:val="000664A1"/>
    <w:rsid w:val="00066606"/>
    <w:rsid w:val="000666D9"/>
    <w:rsid w:val="0006684E"/>
    <w:rsid w:val="00066A25"/>
    <w:rsid w:val="00066BF7"/>
    <w:rsid w:val="00066C4A"/>
    <w:rsid w:val="00066E28"/>
    <w:rsid w:val="000670A3"/>
    <w:rsid w:val="00067AC8"/>
    <w:rsid w:val="00067AE7"/>
    <w:rsid w:val="0007080D"/>
    <w:rsid w:val="00070B37"/>
    <w:rsid w:val="00070D07"/>
    <w:rsid w:val="0007129A"/>
    <w:rsid w:val="0007153E"/>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A21"/>
    <w:rsid w:val="00080F35"/>
    <w:rsid w:val="000811EE"/>
    <w:rsid w:val="00081367"/>
    <w:rsid w:val="0008138F"/>
    <w:rsid w:val="00081444"/>
    <w:rsid w:val="000816EE"/>
    <w:rsid w:val="0008209B"/>
    <w:rsid w:val="00082177"/>
    <w:rsid w:val="0008230F"/>
    <w:rsid w:val="00082839"/>
    <w:rsid w:val="000829AA"/>
    <w:rsid w:val="00082AD0"/>
    <w:rsid w:val="00082BDF"/>
    <w:rsid w:val="00082DFF"/>
    <w:rsid w:val="00082ECD"/>
    <w:rsid w:val="00082FC0"/>
    <w:rsid w:val="00083AA9"/>
    <w:rsid w:val="00083C2A"/>
    <w:rsid w:val="0008402B"/>
    <w:rsid w:val="000844AB"/>
    <w:rsid w:val="000845A9"/>
    <w:rsid w:val="00084AB3"/>
    <w:rsid w:val="00084E91"/>
    <w:rsid w:val="00084E9E"/>
    <w:rsid w:val="00084F13"/>
    <w:rsid w:val="0008510C"/>
    <w:rsid w:val="00085203"/>
    <w:rsid w:val="00085823"/>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632"/>
    <w:rsid w:val="00094BA0"/>
    <w:rsid w:val="000952EA"/>
    <w:rsid w:val="00095366"/>
    <w:rsid w:val="00095509"/>
    <w:rsid w:val="00095D47"/>
    <w:rsid w:val="000965EF"/>
    <w:rsid w:val="000966AF"/>
    <w:rsid w:val="000966FD"/>
    <w:rsid w:val="00096A9B"/>
    <w:rsid w:val="00096D4A"/>
    <w:rsid w:val="0009701E"/>
    <w:rsid w:val="00097428"/>
    <w:rsid w:val="000978C0"/>
    <w:rsid w:val="00097A34"/>
    <w:rsid w:val="00097AB8"/>
    <w:rsid w:val="000A0711"/>
    <w:rsid w:val="000A0A27"/>
    <w:rsid w:val="000A0DC9"/>
    <w:rsid w:val="000A1274"/>
    <w:rsid w:val="000A2105"/>
    <w:rsid w:val="000A24E1"/>
    <w:rsid w:val="000A24FC"/>
    <w:rsid w:val="000A25BC"/>
    <w:rsid w:val="000A2A7C"/>
    <w:rsid w:val="000A3157"/>
    <w:rsid w:val="000A34BD"/>
    <w:rsid w:val="000A3B2A"/>
    <w:rsid w:val="000A3D9A"/>
    <w:rsid w:val="000A4013"/>
    <w:rsid w:val="000A4046"/>
    <w:rsid w:val="000A40DF"/>
    <w:rsid w:val="000A439A"/>
    <w:rsid w:val="000A43DF"/>
    <w:rsid w:val="000A45A2"/>
    <w:rsid w:val="000A4B86"/>
    <w:rsid w:val="000A5170"/>
    <w:rsid w:val="000A5A12"/>
    <w:rsid w:val="000A5E76"/>
    <w:rsid w:val="000A606E"/>
    <w:rsid w:val="000A60C1"/>
    <w:rsid w:val="000A60C4"/>
    <w:rsid w:val="000A6466"/>
    <w:rsid w:val="000A70C8"/>
    <w:rsid w:val="000B0272"/>
    <w:rsid w:val="000B03B3"/>
    <w:rsid w:val="000B15FE"/>
    <w:rsid w:val="000B16CA"/>
    <w:rsid w:val="000B1712"/>
    <w:rsid w:val="000B1864"/>
    <w:rsid w:val="000B2320"/>
    <w:rsid w:val="000B2807"/>
    <w:rsid w:val="000B2935"/>
    <w:rsid w:val="000B2D51"/>
    <w:rsid w:val="000B308C"/>
    <w:rsid w:val="000B331F"/>
    <w:rsid w:val="000B4648"/>
    <w:rsid w:val="000B4FE1"/>
    <w:rsid w:val="000B5094"/>
    <w:rsid w:val="000B5202"/>
    <w:rsid w:val="000B5428"/>
    <w:rsid w:val="000B5DBC"/>
    <w:rsid w:val="000B5EDE"/>
    <w:rsid w:val="000B683B"/>
    <w:rsid w:val="000B78D7"/>
    <w:rsid w:val="000B79FE"/>
    <w:rsid w:val="000B7D88"/>
    <w:rsid w:val="000B7F40"/>
    <w:rsid w:val="000C0B3B"/>
    <w:rsid w:val="000C0BCC"/>
    <w:rsid w:val="000C0EB2"/>
    <w:rsid w:val="000C1683"/>
    <w:rsid w:val="000C2149"/>
    <w:rsid w:val="000C2385"/>
    <w:rsid w:val="000C2531"/>
    <w:rsid w:val="000C295E"/>
    <w:rsid w:val="000C2E92"/>
    <w:rsid w:val="000C3095"/>
    <w:rsid w:val="000C35D2"/>
    <w:rsid w:val="000C3C89"/>
    <w:rsid w:val="000C3CFC"/>
    <w:rsid w:val="000C5874"/>
    <w:rsid w:val="000C5BD5"/>
    <w:rsid w:val="000C5D46"/>
    <w:rsid w:val="000C5DE8"/>
    <w:rsid w:val="000C5F4E"/>
    <w:rsid w:val="000C6085"/>
    <w:rsid w:val="000C6868"/>
    <w:rsid w:val="000C6A1A"/>
    <w:rsid w:val="000C6FF2"/>
    <w:rsid w:val="000C70D1"/>
    <w:rsid w:val="000C73C3"/>
    <w:rsid w:val="000C7491"/>
    <w:rsid w:val="000C7797"/>
    <w:rsid w:val="000C7C3C"/>
    <w:rsid w:val="000C7CB7"/>
    <w:rsid w:val="000C7EAF"/>
    <w:rsid w:val="000C7F0A"/>
    <w:rsid w:val="000D0163"/>
    <w:rsid w:val="000D01D7"/>
    <w:rsid w:val="000D0571"/>
    <w:rsid w:val="000D06C7"/>
    <w:rsid w:val="000D0DF8"/>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2F0"/>
    <w:rsid w:val="000D648B"/>
    <w:rsid w:val="000D6495"/>
    <w:rsid w:val="000D684E"/>
    <w:rsid w:val="000D6986"/>
    <w:rsid w:val="000D6D5F"/>
    <w:rsid w:val="000D72DD"/>
    <w:rsid w:val="000D72DE"/>
    <w:rsid w:val="000D736E"/>
    <w:rsid w:val="000D7509"/>
    <w:rsid w:val="000D7636"/>
    <w:rsid w:val="000D77A3"/>
    <w:rsid w:val="000D78F9"/>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00A"/>
    <w:rsid w:val="000E41AB"/>
    <w:rsid w:val="000E427A"/>
    <w:rsid w:val="000E4A5F"/>
    <w:rsid w:val="000E4B8C"/>
    <w:rsid w:val="000E4BE9"/>
    <w:rsid w:val="000E4E64"/>
    <w:rsid w:val="000E560F"/>
    <w:rsid w:val="000E57AE"/>
    <w:rsid w:val="000E5FB8"/>
    <w:rsid w:val="000E6044"/>
    <w:rsid w:val="000E60FC"/>
    <w:rsid w:val="000E6AFC"/>
    <w:rsid w:val="000E6C06"/>
    <w:rsid w:val="000E7271"/>
    <w:rsid w:val="000E727A"/>
    <w:rsid w:val="000E737C"/>
    <w:rsid w:val="000E751F"/>
    <w:rsid w:val="000E7563"/>
    <w:rsid w:val="000E767C"/>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3D"/>
    <w:rsid w:val="000F3969"/>
    <w:rsid w:val="000F41D0"/>
    <w:rsid w:val="000F4555"/>
    <w:rsid w:val="000F4E0A"/>
    <w:rsid w:val="000F599B"/>
    <w:rsid w:val="000F5AF1"/>
    <w:rsid w:val="000F5EAE"/>
    <w:rsid w:val="000F63C2"/>
    <w:rsid w:val="000F64D0"/>
    <w:rsid w:val="000F6B82"/>
    <w:rsid w:val="000F733D"/>
    <w:rsid w:val="000F76A5"/>
    <w:rsid w:val="000F7A32"/>
    <w:rsid w:val="001001BA"/>
    <w:rsid w:val="00100237"/>
    <w:rsid w:val="0010039B"/>
    <w:rsid w:val="001003E3"/>
    <w:rsid w:val="00100513"/>
    <w:rsid w:val="001005CD"/>
    <w:rsid w:val="00100636"/>
    <w:rsid w:val="00100652"/>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3EAF"/>
    <w:rsid w:val="001040A0"/>
    <w:rsid w:val="001041B6"/>
    <w:rsid w:val="00104B81"/>
    <w:rsid w:val="00104DFC"/>
    <w:rsid w:val="00104E80"/>
    <w:rsid w:val="00105286"/>
    <w:rsid w:val="00105394"/>
    <w:rsid w:val="001054A3"/>
    <w:rsid w:val="00105B14"/>
    <w:rsid w:val="00105CA8"/>
    <w:rsid w:val="00106944"/>
    <w:rsid w:val="00106E8E"/>
    <w:rsid w:val="0010721B"/>
    <w:rsid w:val="00107367"/>
    <w:rsid w:val="00107510"/>
    <w:rsid w:val="00107521"/>
    <w:rsid w:val="00107A35"/>
    <w:rsid w:val="00107C39"/>
    <w:rsid w:val="00107EB2"/>
    <w:rsid w:val="0011018E"/>
    <w:rsid w:val="001103A5"/>
    <w:rsid w:val="00110858"/>
    <w:rsid w:val="0011096F"/>
    <w:rsid w:val="001110A5"/>
    <w:rsid w:val="001122C7"/>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2ED3"/>
    <w:rsid w:val="0012379B"/>
    <w:rsid w:val="001238AF"/>
    <w:rsid w:val="0012393B"/>
    <w:rsid w:val="00123A6C"/>
    <w:rsid w:val="00123FEF"/>
    <w:rsid w:val="0012470D"/>
    <w:rsid w:val="00124A41"/>
    <w:rsid w:val="00124A46"/>
    <w:rsid w:val="00124D32"/>
    <w:rsid w:val="001251F1"/>
    <w:rsid w:val="00125236"/>
    <w:rsid w:val="001252A2"/>
    <w:rsid w:val="00125670"/>
    <w:rsid w:val="00125904"/>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D67"/>
    <w:rsid w:val="00132534"/>
    <w:rsid w:val="001326D1"/>
    <w:rsid w:val="001334E3"/>
    <w:rsid w:val="00133EE2"/>
    <w:rsid w:val="0013401A"/>
    <w:rsid w:val="001341DF"/>
    <w:rsid w:val="0013423F"/>
    <w:rsid w:val="001344B6"/>
    <w:rsid w:val="00134F2A"/>
    <w:rsid w:val="001354C8"/>
    <w:rsid w:val="001355A7"/>
    <w:rsid w:val="001359EA"/>
    <w:rsid w:val="0013620E"/>
    <w:rsid w:val="001363EF"/>
    <w:rsid w:val="00136462"/>
    <w:rsid w:val="001370C4"/>
    <w:rsid w:val="0013720F"/>
    <w:rsid w:val="001372C5"/>
    <w:rsid w:val="0013759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099"/>
    <w:rsid w:val="00146164"/>
    <w:rsid w:val="00146270"/>
    <w:rsid w:val="001463B4"/>
    <w:rsid w:val="00146C61"/>
    <w:rsid w:val="00146D97"/>
    <w:rsid w:val="00146F1A"/>
    <w:rsid w:val="00146F6A"/>
    <w:rsid w:val="00147B54"/>
    <w:rsid w:val="0015036F"/>
    <w:rsid w:val="0015067B"/>
    <w:rsid w:val="00150C9F"/>
    <w:rsid w:val="00150E72"/>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3AC8"/>
    <w:rsid w:val="001540D6"/>
    <w:rsid w:val="00154103"/>
    <w:rsid w:val="00154B66"/>
    <w:rsid w:val="00154D3A"/>
    <w:rsid w:val="00154E69"/>
    <w:rsid w:val="00155006"/>
    <w:rsid w:val="0015523C"/>
    <w:rsid w:val="001553AF"/>
    <w:rsid w:val="00155B71"/>
    <w:rsid w:val="0015612F"/>
    <w:rsid w:val="0015639B"/>
    <w:rsid w:val="00156AED"/>
    <w:rsid w:val="00157691"/>
    <w:rsid w:val="00157A5C"/>
    <w:rsid w:val="00157C35"/>
    <w:rsid w:val="0016028E"/>
    <w:rsid w:val="0016058A"/>
    <w:rsid w:val="001605DA"/>
    <w:rsid w:val="001606D9"/>
    <w:rsid w:val="00160711"/>
    <w:rsid w:val="00161174"/>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478"/>
    <w:rsid w:val="00164A9B"/>
    <w:rsid w:val="00164FC9"/>
    <w:rsid w:val="00165516"/>
    <w:rsid w:val="00165742"/>
    <w:rsid w:val="00165CC3"/>
    <w:rsid w:val="00165FA1"/>
    <w:rsid w:val="00165FBD"/>
    <w:rsid w:val="0016600C"/>
    <w:rsid w:val="0016608B"/>
    <w:rsid w:val="0016663F"/>
    <w:rsid w:val="00166711"/>
    <w:rsid w:val="001667E0"/>
    <w:rsid w:val="0016706C"/>
    <w:rsid w:val="00167128"/>
    <w:rsid w:val="00167192"/>
    <w:rsid w:val="00167706"/>
    <w:rsid w:val="00170195"/>
    <w:rsid w:val="00170BF9"/>
    <w:rsid w:val="00170C39"/>
    <w:rsid w:val="00170C51"/>
    <w:rsid w:val="00170CFC"/>
    <w:rsid w:val="00171185"/>
    <w:rsid w:val="0017130B"/>
    <w:rsid w:val="00171393"/>
    <w:rsid w:val="00171EA5"/>
    <w:rsid w:val="00172CD2"/>
    <w:rsid w:val="00172EBF"/>
    <w:rsid w:val="0017312F"/>
    <w:rsid w:val="00173D7B"/>
    <w:rsid w:val="00173E8A"/>
    <w:rsid w:val="00174626"/>
    <w:rsid w:val="0017487E"/>
    <w:rsid w:val="001749A1"/>
    <w:rsid w:val="001749EF"/>
    <w:rsid w:val="001754E9"/>
    <w:rsid w:val="00175AEE"/>
    <w:rsid w:val="00175E79"/>
    <w:rsid w:val="00175F58"/>
    <w:rsid w:val="00175FFD"/>
    <w:rsid w:val="00176013"/>
    <w:rsid w:val="00176284"/>
    <w:rsid w:val="00176679"/>
    <w:rsid w:val="00176E8F"/>
    <w:rsid w:val="00176F92"/>
    <w:rsid w:val="00177447"/>
    <w:rsid w:val="00177877"/>
    <w:rsid w:val="00181659"/>
    <w:rsid w:val="00181C2E"/>
    <w:rsid w:val="00181D12"/>
    <w:rsid w:val="001822A1"/>
    <w:rsid w:val="001824CB"/>
    <w:rsid w:val="0018262A"/>
    <w:rsid w:val="00182F25"/>
    <w:rsid w:val="00183607"/>
    <w:rsid w:val="00183B20"/>
    <w:rsid w:val="001845F4"/>
    <w:rsid w:val="001845FA"/>
    <w:rsid w:val="00184FE3"/>
    <w:rsid w:val="00185500"/>
    <w:rsid w:val="0018559E"/>
    <w:rsid w:val="0018589B"/>
    <w:rsid w:val="00185B43"/>
    <w:rsid w:val="00185C58"/>
    <w:rsid w:val="001862D4"/>
    <w:rsid w:val="001862E5"/>
    <w:rsid w:val="00186307"/>
    <w:rsid w:val="001864DE"/>
    <w:rsid w:val="00186787"/>
    <w:rsid w:val="001869F4"/>
    <w:rsid w:val="00190234"/>
    <w:rsid w:val="00190D61"/>
    <w:rsid w:val="00190F2C"/>
    <w:rsid w:val="00190F34"/>
    <w:rsid w:val="00191414"/>
    <w:rsid w:val="00191669"/>
    <w:rsid w:val="00192556"/>
    <w:rsid w:val="00192A54"/>
    <w:rsid w:val="001937BA"/>
    <w:rsid w:val="00193A88"/>
    <w:rsid w:val="00193AA9"/>
    <w:rsid w:val="00193F8B"/>
    <w:rsid w:val="00194432"/>
    <w:rsid w:val="001944D2"/>
    <w:rsid w:val="00194C70"/>
    <w:rsid w:val="00194DDA"/>
    <w:rsid w:val="00194FF0"/>
    <w:rsid w:val="001952D0"/>
    <w:rsid w:val="00195894"/>
    <w:rsid w:val="00195A7B"/>
    <w:rsid w:val="00195E63"/>
    <w:rsid w:val="00195F74"/>
    <w:rsid w:val="001960E8"/>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1F16"/>
    <w:rsid w:val="001A1FCA"/>
    <w:rsid w:val="001A2028"/>
    <w:rsid w:val="001A21B4"/>
    <w:rsid w:val="001A2448"/>
    <w:rsid w:val="001A2C70"/>
    <w:rsid w:val="001A405C"/>
    <w:rsid w:val="001A40F4"/>
    <w:rsid w:val="001A4215"/>
    <w:rsid w:val="001A4D28"/>
    <w:rsid w:val="001A4FBD"/>
    <w:rsid w:val="001A5196"/>
    <w:rsid w:val="001A54ED"/>
    <w:rsid w:val="001A56E2"/>
    <w:rsid w:val="001A56FD"/>
    <w:rsid w:val="001A639D"/>
    <w:rsid w:val="001A6BBC"/>
    <w:rsid w:val="001A6E6E"/>
    <w:rsid w:val="001A6E75"/>
    <w:rsid w:val="001A72C2"/>
    <w:rsid w:val="001A73D0"/>
    <w:rsid w:val="001A7833"/>
    <w:rsid w:val="001A7A06"/>
    <w:rsid w:val="001A7D19"/>
    <w:rsid w:val="001A7E39"/>
    <w:rsid w:val="001A7FC4"/>
    <w:rsid w:val="001B051E"/>
    <w:rsid w:val="001B085F"/>
    <w:rsid w:val="001B093F"/>
    <w:rsid w:val="001B0A5F"/>
    <w:rsid w:val="001B0AAE"/>
    <w:rsid w:val="001B0BF8"/>
    <w:rsid w:val="001B10D2"/>
    <w:rsid w:val="001B14A9"/>
    <w:rsid w:val="001B1599"/>
    <w:rsid w:val="001B15F8"/>
    <w:rsid w:val="001B1663"/>
    <w:rsid w:val="001B1800"/>
    <w:rsid w:val="001B1973"/>
    <w:rsid w:val="001B1ADB"/>
    <w:rsid w:val="001B21E7"/>
    <w:rsid w:val="001B2411"/>
    <w:rsid w:val="001B26BB"/>
    <w:rsid w:val="001B29CE"/>
    <w:rsid w:val="001B35B4"/>
    <w:rsid w:val="001B3638"/>
    <w:rsid w:val="001B3D42"/>
    <w:rsid w:val="001B5C9E"/>
    <w:rsid w:val="001B668E"/>
    <w:rsid w:val="001B6DF0"/>
    <w:rsid w:val="001B72BD"/>
    <w:rsid w:val="001C01BE"/>
    <w:rsid w:val="001C077C"/>
    <w:rsid w:val="001C0852"/>
    <w:rsid w:val="001C09A1"/>
    <w:rsid w:val="001C0B55"/>
    <w:rsid w:val="001C1303"/>
    <w:rsid w:val="001C162A"/>
    <w:rsid w:val="001C2478"/>
    <w:rsid w:val="001C2D4C"/>
    <w:rsid w:val="001C3220"/>
    <w:rsid w:val="001C3401"/>
    <w:rsid w:val="001C478B"/>
    <w:rsid w:val="001C48BB"/>
    <w:rsid w:val="001C4DA8"/>
    <w:rsid w:val="001C569E"/>
    <w:rsid w:val="001C5A3A"/>
    <w:rsid w:val="001C6004"/>
    <w:rsid w:val="001C67B8"/>
    <w:rsid w:val="001C67F8"/>
    <w:rsid w:val="001C69EF"/>
    <w:rsid w:val="001C6C8F"/>
    <w:rsid w:val="001C7027"/>
    <w:rsid w:val="001C708D"/>
    <w:rsid w:val="001C7793"/>
    <w:rsid w:val="001C7B0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774"/>
    <w:rsid w:val="001D7B67"/>
    <w:rsid w:val="001D7BD2"/>
    <w:rsid w:val="001D7C6A"/>
    <w:rsid w:val="001E0627"/>
    <w:rsid w:val="001E0823"/>
    <w:rsid w:val="001E14BB"/>
    <w:rsid w:val="001E18DA"/>
    <w:rsid w:val="001E197F"/>
    <w:rsid w:val="001E19B1"/>
    <w:rsid w:val="001E1CF4"/>
    <w:rsid w:val="001E1D8F"/>
    <w:rsid w:val="001E253C"/>
    <w:rsid w:val="001E2E1B"/>
    <w:rsid w:val="001E30BC"/>
    <w:rsid w:val="001E37CF"/>
    <w:rsid w:val="001E3BA6"/>
    <w:rsid w:val="001E3C4E"/>
    <w:rsid w:val="001E406E"/>
    <w:rsid w:val="001E4163"/>
    <w:rsid w:val="001E48EF"/>
    <w:rsid w:val="001E54D7"/>
    <w:rsid w:val="001E5D4C"/>
    <w:rsid w:val="001E5E27"/>
    <w:rsid w:val="001E5EEA"/>
    <w:rsid w:val="001E5EF7"/>
    <w:rsid w:val="001E5F9F"/>
    <w:rsid w:val="001E5FD9"/>
    <w:rsid w:val="001E6164"/>
    <w:rsid w:val="001E6634"/>
    <w:rsid w:val="001E710A"/>
    <w:rsid w:val="001E733F"/>
    <w:rsid w:val="001E753D"/>
    <w:rsid w:val="001E78D7"/>
    <w:rsid w:val="001E795D"/>
    <w:rsid w:val="001F0059"/>
    <w:rsid w:val="001F072F"/>
    <w:rsid w:val="001F0FD1"/>
    <w:rsid w:val="001F10F1"/>
    <w:rsid w:val="001F1613"/>
    <w:rsid w:val="001F18FD"/>
    <w:rsid w:val="001F1A7B"/>
    <w:rsid w:val="001F1E1B"/>
    <w:rsid w:val="001F1E3C"/>
    <w:rsid w:val="001F20DF"/>
    <w:rsid w:val="001F2572"/>
    <w:rsid w:val="001F25AC"/>
    <w:rsid w:val="001F2868"/>
    <w:rsid w:val="001F2ADD"/>
    <w:rsid w:val="001F2B3B"/>
    <w:rsid w:val="001F2CE9"/>
    <w:rsid w:val="001F2D7F"/>
    <w:rsid w:val="001F2FF0"/>
    <w:rsid w:val="001F3429"/>
    <w:rsid w:val="001F343E"/>
    <w:rsid w:val="001F34B8"/>
    <w:rsid w:val="001F3AC3"/>
    <w:rsid w:val="001F3B79"/>
    <w:rsid w:val="001F3F06"/>
    <w:rsid w:val="001F423A"/>
    <w:rsid w:val="001F43EC"/>
    <w:rsid w:val="001F4433"/>
    <w:rsid w:val="001F4886"/>
    <w:rsid w:val="001F4C89"/>
    <w:rsid w:val="001F4C8E"/>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0578"/>
    <w:rsid w:val="00201477"/>
    <w:rsid w:val="002019FD"/>
    <w:rsid w:val="00201A18"/>
    <w:rsid w:val="00201A47"/>
    <w:rsid w:val="00201C63"/>
    <w:rsid w:val="00201ED9"/>
    <w:rsid w:val="00201F23"/>
    <w:rsid w:val="00201FF9"/>
    <w:rsid w:val="0020205E"/>
    <w:rsid w:val="00202A41"/>
    <w:rsid w:val="00202B05"/>
    <w:rsid w:val="00202E6E"/>
    <w:rsid w:val="00202E78"/>
    <w:rsid w:val="002037D8"/>
    <w:rsid w:val="00203ACE"/>
    <w:rsid w:val="00203EC5"/>
    <w:rsid w:val="00203F30"/>
    <w:rsid w:val="002048CE"/>
    <w:rsid w:val="00205106"/>
    <w:rsid w:val="00205107"/>
    <w:rsid w:val="00205292"/>
    <w:rsid w:val="002053CF"/>
    <w:rsid w:val="002057B6"/>
    <w:rsid w:val="00205C59"/>
    <w:rsid w:val="00205CEA"/>
    <w:rsid w:val="00205F7D"/>
    <w:rsid w:val="002064C7"/>
    <w:rsid w:val="00206743"/>
    <w:rsid w:val="002068EA"/>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2902"/>
    <w:rsid w:val="00212DA3"/>
    <w:rsid w:val="002130C9"/>
    <w:rsid w:val="00213C04"/>
    <w:rsid w:val="002140EF"/>
    <w:rsid w:val="002141BC"/>
    <w:rsid w:val="0021434B"/>
    <w:rsid w:val="0021437A"/>
    <w:rsid w:val="00215580"/>
    <w:rsid w:val="00215657"/>
    <w:rsid w:val="0021571C"/>
    <w:rsid w:val="0021587B"/>
    <w:rsid w:val="00216756"/>
    <w:rsid w:val="00216D70"/>
    <w:rsid w:val="002173A6"/>
    <w:rsid w:val="002173B9"/>
    <w:rsid w:val="002176F7"/>
    <w:rsid w:val="002179BA"/>
    <w:rsid w:val="002201D8"/>
    <w:rsid w:val="00220959"/>
    <w:rsid w:val="00220C55"/>
    <w:rsid w:val="00220DD2"/>
    <w:rsid w:val="00221354"/>
    <w:rsid w:val="00221771"/>
    <w:rsid w:val="002217C9"/>
    <w:rsid w:val="00221BE1"/>
    <w:rsid w:val="0022208A"/>
    <w:rsid w:val="00222279"/>
    <w:rsid w:val="0022265A"/>
    <w:rsid w:val="00222697"/>
    <w:rsid w:val="00222CC4"/>
    <w:rsid w:val="002230C3"/>
    <w:rsid w:val="00223321"/>
    <w:rsid w:val="002244CD"/>
    <w:rsid w:val="00224689"/>
    <w:rsid w:val="002247B0"/>
    <w:rsid w:val="00224815"/>
    <w:rsid w:val="002249FA"/>
    <w:rsid w:val="00224BE7"/>
    <w:rsid w:val="00224F8B"/>
    <w:rsid w:val="00225175"/>
    <w:rsid w:val="0022535A"/>
    <w:rsid w:val="002256FD"/>
    <w:rsid w:val="002258B0"/>
    <w:rsid w:val="00225CE8"/>
    <w:rsid w:val="00225D31"/>
    <w:rsid w:val="002261AE"/>
    <w:rsid w:val="00226459"/>
    <w:rsid w:val="002265A7"/>
    <w:rsid w:val="0022681B"/>
    <w:rsid w:val="00226A23"/>
    <w:rsid w:val="00226BDF"/>
    <w:rsid w:val="0022715B"/>
    <w:rsid w:val="00227697"/>
    <w:rsid w:val="0022773E"/>
    <w:rsid w:val="0022779A"/>
    <w:rsid w:val="002279F7"/>
    <w:rsid w:val="00227F46"/>
    <w:rsid w:val="0023032B"/>
    <w:rsid w:val="0023042E"/>
    <w:rsid w:val="002306A5"/>
    <w:rsid w:val="002307A9"/>
    <w:rsid w:val="00230E8E"/>
    <w:rsid w:val="002315BD"/>
    <w:rsid w:val="00231DBD"/>
    <w:rsid w:val="002321AD"/>
    <w:rsid w:val="00232248"/>
    <w:rsid w:val="0023273D"/>
    <w:rsid w:val="0023282D"/>
    <w:rsid w:val="00232970"/>
    <w:rsid w:val="00232F9F"/>
    <w:rsid w:val="002334F0"/>
    <w:rsid w:val="00233687"/>
    <w:rsid w:val="0023392B"/>
    <w:rsid w:val="00233A52"/>
    <w:rsid w:val="00233ABA"/>
    <w:rsid w:val="00233BDB"/>
    <w:rsid w:val="00233C09"/>
    <w:rsid w:val="0023405C"/>
    <w:rsid w:val="002345AF"/>
    <w:rsid w:val="00234791"/>
    <w:rsid w:val="0023492E"/>
    <w:rsid w:val="00234B6D"/>
    <w:rsid w:val="00234C57"/>
    <w:rsid w:val="00234CC8"/>
    <w:rsid w:val="00234FB5"/>
    <w:rsid w:val="00235410"/>
    <w:rsid w:val="002358A1"/>
    <w:rsid w:val="00235D13"/>
    <w:rsid w:val="00235E30"/>
    <w:rsid w:val="0023606B"/>
    <w:rsid w:val="002363FF"/>
    <w:rsid w:val="00236433"/>
    <w:rsid w:val="0023649E"/>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5"/>
    <w:rsid w:val="00243615"/>
    <w:rsid w:val="00243A34"/>
    <w:rsid w:val="00243F0E"/>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9F2"/>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50A"/>
    <w:rsid w:val="00262B53"/>
    <w:rsid w:val="002631D0"/>
    <w:rsid w:val="0026339E"/>
    <w:rsid w:val="002633CF"/>
    <w:rsid w:val="00263471"/>
    <w:rsid w:val="00263D40"/>
    <w:rsid w:val="00263E17"/>
    <w:rsid w:val="002640D1"/>
    <w:rsid w:val="002642BD"/>
    <w:rsid w:val="002644DA"/>
    <w:rsid w:val="0026471D"/>
    <w:rsid w:val="0026484F"/>
    <w:rsid w:val="0026495B"/>
    <w:rsid w:val="00265433"/>
    <w:rsid w:val="002656F1"/>
    <w:rsid w:val="002658F1"/>
    <w:rsid w:val="002659A3"/>
    <w:rsid w:val="0026634B"/>
    <w:rsid w:val="002665FE"/>
    <w:rsid w:val="002668AF"/>
    <w:rsid w:val="002678C0"/>
    <w:rsid w:val="00267F67"/>
    <w:rsid w:val="00270114"/>
    <w:rsid w:val="002702CB"/>
    <w:rsid w:val="00270A23"/>
    <w:rsid w:val="002710EB"/>
    <w:rsid w:val="00271157"/>
    <w:rsid w:val="002717E9"/>
    <w:rsid w:val="00271FD5"/>
    <w:rsid w:val="002721E5"/>
    <w:rsid w:val="00272598"/>
    <w:rsid w:val="00272829"/>
    <w:rsid w:val="00272889"/>
    <w:rsid w:val="00272A4D"/>
    <w:rsid w:val="00272F1D"/>
    <w:rsid w:val="00273074"/>
    <w:rsid w:val="00273439"/>
    <w:rsid w:val="00273907"/>
    <w:rsid w:val="00273B80"/>
    <w:rsid w:val="00273ECD"/>
    <w:rsid w:val="00274643"/>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672"/>
    <w:rsid w:val="00283BA6"/>
    <w:rsid w:val="00283C54"/>
    <w:rsid w:val="00284353"/>
    <w:rsid w:val="0028466B"/>
    <w:rsid w:val="00284E6E"/>
    <w:rsid w:val="002851E5"/>
    <w:rsid w:val="0028539B"/>
    <w:rsid w:val="00285F24"/>
    <w:rsid w:val="00286332"/>
    <w:rsid w:val="002867E6"/>
    <w:rsid w:val="00286EB6"/>
    <w:rsid w:val="0028763C"/>
    <w:rsid w:val="00287A5F"/>
    <w:rsid w:val="00287CBC"/>
    <w:rsid w:val="00287CF9"/>
    <w:rsid w:val="00290269"/>
    <w:rsid w:val="0029033D"/>
    <w:rsid w:val="00290BBC"/>
    <w:rsid w:val="002910AA"/>
    <w:rsid w:val="00291BD3"/>
    <w:rsid w:val="00291C31"/>
    <w:rsid w:val="00292056"/>
    <w:rsid w:val="0029269B"/>
    <w:rsid w:val="00292C1B"/>
    <w:rsid w:val="00292D6C"/>
    <w:rsid w:val="00293112"/>
    <w:rsid w:val="0029382C"/>
    <w:rsid w:val="00293A71"/>
    <w:rsid w:val="00293CE9"/>
    <w:rsid w:val="0029441C"/>
    <w:rsid w:val="00294A85"/>
    <w:rsid w:val="00295279"/>
    <w:rsid w:val="00295386"/>
    <w:rsid w:val="00295503"/>
    <w:rsid w:val="00295537"/>
    <w:rsid w:val="00295A83"/>
    <w:rsid w:val="00295DFA"/>
    <w:rsid w:val="002961E6"/>
    <w:rsid w:val="00296EBF"/>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C26"/>
    <w:rsid w:val="002A6EAE"/>
    <w:rsid w:val="002A6FD9"/>
    <w:rsid w:val="002A73D1"/>
    <w:rsid w:val="002A7882"/>
    <w:rsid w:val="002B06CF"/>
    <w:rsid w:val="002B0822"/>
    <w:rsid w:val="002B0A78"/>
    <w:rsid w:val="002B0E3B"/>
    <w:rsid w:val="002B19C2"/>
    <w:rsid w:val="002B1BF1"/>
    <w:rsid w:val="002B1F01"/>
    <w:rsid w:val="002B2170"/>
    <w:rsid w:val="002B2A62"/>
    <w:rsid w:val="002B2B5D"/>
    <w:rsid w:val="002B2F60"/>
    <w:rsid w:val="002B31A1"/>
    <w:rsid w:val="002B33AF"/>
    <w:rsid w:val="002B3697"/>
    <w:rsid w:val="002B36B3"/>
    <w:rsid w:val="002B3894"/>
    <w:rsid w:val="002B3C93"/>
    <w:rsid w:val="002B3E79"/>
    <w:rsid w:val="002B4BDA"/>
    <w:rsid w:val="002B4C40"/>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1424"/>
    <w:rsid w:val="002C1782"/>
    <w:rsid w:val="002C1AD8"/>
    <w:rsid w:val="002C1D69"/>
    <w:rsid w:val="002C2431"/>
    <w:rsid w:val="002C24D9"/>
    <w:rsid w:val="002C2EEF"/>
    <w:rsid w:val="002C330E"/>
    <w:rsid w:val="002C359F"/>
    <w:rsid w:val="002C3960"/>
    <w:rsid w:val="002C39C2"/>
    <w:rsid w:val="002C4422"/>
    <w:rsid w:val="002C4449"/>
    <w:rsid w:val="002C474F"/>
    <w:rsid w:val="002C4BE6"/>
    <w:rsid w:val="002C4CB4"/>
    <w:rsid w:val="002C4F62"/>
    <w:rsid w:val="002C5760"/>
    <w:rsid w:val="002C581F"/>
    <w:rsid w:val="002C5997"/>
    <w:rsid w:val="002C5B96"/>
    <w:rsid w:val="002C5DB4"/>
    <w:rsid w:val="002C5DD2"/>
    <w:rsid w:val="002C6249"/>
    <w:rsid w:val="002C6343"/>
    <w:rsid w:val="002C6420"/>
    <w:rsid w:val="002C657D"/>
    <w:rsid w:val="002C683E"/>
    <w:rsid w:val="002C69F6"/>
    <w:rsid w:val="002C6D34"/>
    <w:rsid w:val="002C70F6"/>
    <w:rsid w:val="002C726C"/>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320D"/>
    <w:rsid w:val="002D3AAB"/>
    <w:rsid w:val="002D463F"/>
    <w:rsid w:val="002D4644"/>
    <w:rsid w:val="002D4E08"/>
    <w:rsid w:val="002D5094"/>
    <w:rsid w:val="002D530A"/>
    <w:rsid w:val="002D59F0"/>
    <w:rsid w:val="002D6598"/>
    <w:rsid w:val="002D662C"/>
    <w:rsid w:val="002D676B"/>
    <w:rsid w:val="002D6A69"/>
    <w:rsid w:val="002D70AE"/>
    <w:rsid w:val="002D767B"/>
    <w:rsid w:val="002D7862"/>
    <w:rsid w:val="002E0707"/>
    <w:rsid w:val="002E0C54"/>
    <w:rsid w:val="002E0E95"/>
    <w:rsid w:val="002E1087"/>
    <w:rsid w:val="002E1BEF"/>
    <w:rsid w:val="002E1C0A"/>
    <w:rsid w:val="002E2164"/>
    <w:rsid w:val="002E21A7"/>
    <w:rsid w:val="002E22A6"/>
    <w:rsid w:val="002E2B4B"/>
    <w:rsid w:val="002E2E5D"/>
    <w:rsid w:val="002E340F"/>
    <w:rsid w:val="002E35B5"/>
    <w:rsid w:val="002E3641"/>
    <w:rsid w:val="002E3BCA"/>
    <w:rsid w:val="002E3BD2"/>
    <w:rsid w:val="002E3CF9"/>
    <w:rsid w:val="002E42D7"/>
    <w:rsid w:val="002E4358"/>
    <w:rsid w:val="002E4483"/>
    <w:rsid w:val="002E451A"/>
    <w:rsid w:val="002E47BA"/>
    <w:rsid w:val="002E47F6"/>
    <w:rsid w:val="002E4A65"/>
    <w:rsid w:val="002E4BDB"/>
    <w:rsid w:val="002E4EEF"/>
    <w:rsid w:val="002E64E7"/>
    <w:rsid w:val="002E6ABF"/>
    <w:rsid w:val="002E6DD4"/>
    <w:rsid w:val="002E7449"/>
    <w:rsid w:val="002E746B"/>
    <w:rsid w:val="002E7F2D"/>
    <w:rsid w:val="002E7F63"/>
    <w:rsid w:val="002F0170"/>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C66"/>
    <w:rsid w:val="002F4967"/>
    <w:rsid w:val="002F4C13"/>
    <w:rsid w:val="002F5073"/>
    <w:rsid w:val="002F573B"/>
    <w:rsid w:val="002F618B"/>
    <w:rsid w:val="002F624D"/>
    <w:rsid w:val="002F6280"/>
    <w:rsid w:val="002F62D9"/>
    <w:rsid w:val="002F6446"/>
    <w:rsid w:val="002F64C7"/>
    <w:rsid w:val="002F6638"/>
    <w:rsid w:val="002F6E28"/>
    <w:rsid w:val="002F72F7"/>
    <w:rsid w:val="002F7506"/>
    <w:rsid w:val="002F7597"/>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62"/>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0F8A"/>
    <w:rsid w:val="0031159E"/>
    <w:rsid w:val="003118B8"/>
    <w:rsid w:val="00312128"/>
    <w:rsid w:val="003128ED"/>
    <w:rsid w:val="00312956"/>
    <w:rsid w:val="00312B13"/>
    <w:rsid w:val="0031318A"/>
    <w:rsid w:val="00313324"/>
    <w:rsid w:val="0031398D"/>
    <w:rsid w:val="003139AE"/>
    <w:rsid w:val="00313A11"/>
    <w:rsid w:val="003147D5"/>
    <w:rsid w:val="003148B0"/>
    <w:rsid w:val="00314996"/>
    <w:rsid w:val="00314A5C"/>
    <w:rsid w:val="00314BAF"/>
    <w:rsid w:val="00314E26"/>
    <w:rsid w:val="003153D6"/>
    <w:rsid w:val="00315EFB"/>
    <w:rsid w:val="00316086"/>
    <w:rsid w:val="003160C9"/>
    <w:rsid w:val="003162DD"/>
    <w:rsid w:val="0031644D"/>
    <w:rsid w:val="003168D7"/>
    <w:rsid w:val="00316A90"/>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7A1"/>
    <w:rsid w:val="0032694E"/>
    <w:rsid w:val="00327034"/>
    <w:rsid w:val="0032730D"/>
    <w:rsid w:val="0033013A"/>
    <w:rsid w:val="0033016B"/>
    <w:rsid w:val="00330990"/>
    <w:rsid w:val="00330F25"/>
    <w:rsid w:val="003310EE"/>
    <w:rsid w:val="00331671"/>
    <w:rsid w:val="003322A8"/>
    <w:rsid w:val="00332AC9"/>
    <w:rsid w:val="00333776"/>
    <w:rsid w:val="003337FF"/>
    <w:rsid w:val="00333A1B"/>
    <w:rsid w:val="00333F1E"/>
    <w:rsid w:val="00333F43"/>
    <w:rsid w:val="00334114"/>
    <w:rsid w:val="0033412B"/>
    <w:rsid w:val="003346E2"/>
    <w:rsid w:val="0033492D"/>
    <w:rsid w:val="00334A21"/>
    <w:rsid w:val="00334E31"/>
    <w:rsid w:val="00334E5D"/>
    <w:rsid w:val="00334F45"/>
    <w:rsid w:val="003350F5"/>
    <w:rsid w:val="003354B9"/>
    <w:rsid w:val="00335B99"/>
    <w:rsid w:val="00335D80"/>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05E"/>
    <w:rsid w:val="003454BD"/>
    <w:rsid w:val="00345912"/>
    <w:rsid w:val="00345932"/>
    <w:rsid w:val="00345CAE"/>
    <w:rsid w:val="00345DFA"/>
    <w:rsid w:val="00345F89"/>
    <w:rsid w:val="003461B7"/>
    <w:rsid w:val="003463AE"/>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742"/>
    <w:rsid w:val="00356C37"/>
    <w:rsid w:val="00356E6F"/>
    <w:rsid w:val="00357034"/>
    <w:rsid w:val="003572B5"/>
    <w:rsid w:val="003574A6"/>
    <w:rsid w:val="0035769F"/>
    <w:rsid w:val="003576B3"/>
    <w:rsid w:val="00357708"/>
    <w:rsid w:val="00357B39"/>
    <w:rsid w:val="00360564"/>
    <w:rsid w:val="003607B2"/>
    <w:rsid w:val="00360A91"/>
    <w:rsid w:val="00360AD9"/>
    <w:rsid w:val="00361071"/>
    <w:rsid w:val="003613DA"/>
    <w:rsid w:val="0036176E"/>
    <w:rsid w:val="00361AA3"/>
    <w:rsid w:val="00361BE4"/>
    <w:rsid w:val="00361E27"/>
    <w:rsid w:val="00361FE5"/>
    <w:rsid w:val="003622EB"/>
    <w:rsid w:val="00362372"/>
    <w:rsid w:val="003625CA"/>
    <w:rsid w:val="00362933"/>
    <w:rsid w:val="00362B6E"/>
    <w:rsid w:val="003637BF"/>
    <w:rsid w:val="00363829"/>
    <w:rsid w:val="00363995"/>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6F04"/>
    <w:rsid w:val="0036709D"/>
    <w:rsid w:val="00367AD0"/>
    <w:rsid w:val="0037054B"/>
    <w:rsid w:val="0037075A"/>
    <w:rsid w:val="00370A49"/>
    <w:rsid w:val="00370E38"/>
    <w:rsid w:val="00370ECD"/>
    <w:rsid w:val="00371062"/>
    <w:rsid w:val="0037109E"/>
    <w:rsid w:val="00371176"/>
    <w:rsid w:val="0037196E"/>
    <w:rsid w:val="00371A3A"/>
    <w:rsid w:val="00372BFA"/>
    <w:rsid w:val="00372E78"/>
    <w:rsid w:val="003731ED"/>
    <w:rsid w:val="00373935"/>
    <w:rsid w:val="00374566"/>
    <w:rsid w:val="003749E9"/>
    <w:rsid w:val="00374AB2"/>
    <w:rsid w:val="00374D78"/>
    <w:rsid w:val="003751FC"/>
    <w:rsid w:val="0037540A"/>
    <w:rsid w:val="003755A3"/>
    <w:rsid w:val="0037560B"/>
    <w:rsid w:val="00375C39"/>
    <w:rsid w:val="00375F70"/>
    <w:rsid w:val="003762EB"/>
    <w:rsid w:val="00376C5E"/>
    <w:rsid w:val="00376D7F"/>
    <w:rsid w:val="00376DEC"/>
    <w:rsid w:val="003770EA"/>
    <w:rsid w:val="00377524"/>
    <w:rsid w:val="0037792E"/>
    <w:rsid w:val="00377BDB"/>
    <w:rsid w:val="00377BEB"/>
    <w:rsid w:val="00377D51"/>
    <w:rsid w:val="0038007D"/>
    <w:rsid w:val="00380513"/>
    <w:rsid w:val="0038074E"/>
    <w:rsid w:val="00380A20"/>
    <w:rsid w:val="00380C0D"/>
    <w:rsid w:val="003811E3"/>
    <w:rsid w:val="00381444"/>
    <w:rsid w:val="00381537"/>
    <w:rsid w:val="00381594"/>
    <w:rsid w:val="00381948"/>
    <w:rsid w:val="00381B06"/>
    <w:rsid w:val="003824AA"/>
    <w:rsid w:val="00382A74"/>
    <w:rsid w:val="00382AB9"/>
    <w:rsid w:val="00382D37"/>
    <w:rsid w:val="0038311E"/>
    <w:rsid w:val="00383170"/>
    <w:rsid w:val="003831AA"/>
    <w:rsid w:val="00383376"/>
    <w:rsid w:val="003843C3"/>
    <w:rsid w:val="00384738"/>
    <w:rsid w:val="00384A62"/>
    <w:rsid w:val="00385306"/>
    <w:rsid w:val="00385751"/>
    <w:rsid w:val="00385C67"/>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0F8E"/>
    <w:rsid w:val="00391444"/>
    <w:rsid w:val="00391636"/>
    <w:rsid w:val="00391844"/>
    <w:rsid w:val="00391D15"/>
    <w:rsid w:val="00391F33"/>
    <w:rsid w:val="00391FEF"/>
    <w:rsid w:val="003924CA"/>
    <w:rsid w:val="003925F7"/>
    <w:rsid w:val="00392602"/>
    <w:rsid w:val="00392EE6"/>
    <w:rsid w:val="003933F8"/>
    <w:rsid w:val="003937CB"/>
    <w:rsid w:val="00393C08"/>
    <w:rsid w:val="00393C66"/>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5AF"/>
    <w:rsid w:val="00397A83"/>
    <w:rsid w:val="00397A9C"/>
    <w:rsid w:val="003A098B"/>
    <w:rsid w:val="003A0D91"/>
    <w:rsid w:val="003A0E4F"/>
    <w:rsid w:val="003A1204"/>
    <w:rsid w:val="003A157E"/>
    <w:rsid w:val="003A169E"/>
    <w:rsid w:val="003A1826"/>
    <w:rsid w:val="003A1A27"/>
    <w:rsid w:val="003A1AA8"/>
    <w:rsid w:val="003A1AE6"/>
    <w:rsid w:val="003A1D7A"/>
    <w:rsid w:val="003A2176"/>
    <w:rsid w:val="003A2A7F"/>
    <w:rsid w:val="003A30BA"/>
    <w:rsid w:val="003A3A84"/>
    <w:rsid w:val="003A3E6A"/>
    <w:rsid w:val="003A410B"/>
    <w:rsid w:val="003A4129"/>
    <w:rsid w:val="003A42C7"/>
    <w:rsid w:val="003A4306"/>
    <w:rsid w:val="003A43DD"/>
    <w:rsid w:val="003A4739"/>
    <w:rsid w:val="003A49E8"/>
    <w:rsid w:val="003A4BA2"/>
    <w:rsid w:val="003A4E06"/>
    <w:rsid w:val="003A5CEE"/>
    <w:rsid w:val="003A5F01"/>
    <w:rsid w:val="003A5F84"/>
    <w:rsid w:val="003A60EF"/>
    <w:rsid w:val="003A61E1"/>
    <w:rsid w:val="003A6615"/>
    <w:rsid w:val="003A71AB"/>
    <w:rsid w:val="003A720A"/>
    <w:rsid w:val="003A7AA0"/>
    <w:rsid w:val="003B02BA"/>
    <w:rsid w:val="003B036B"/>
    <w:rsid w:val="003B0500"/>
    <w:rsid w:val="003B08E7"/>
    <w:rsid w:val="003B0F0E"/>
    <w:rsid w:val="003B132F"/>
    <w:rsid w:val="003B13C3"/>
    <w:rsid w:val="003B1817"/>
    <w:rsid w:val="003B25D6"/>
    <w:rsid w:val="003B26D4"/>
    <w:rsid w:val="003B2B8E"/>
    <w:rsid w:val="003B2FA0"/>
    <w:rsid w:val="003B31E7"/>
    <w:rsid w:val="003B34DC"/>
    <w:rsid w:val="003B35E9"/>
    <w:rsid w:val="003B39BC"/>
    <w:rsid w:val="003B3B1E"/>
    <w:rsid w:val="003B3B76"/>
    <w:rsid w:val="003B3F08"/>
    <w:rsid w:val="003B49C3"/>
    <w:rsid w:val="003B5227"/>
    <w:rsid w:val="003B5450"/>
    <w:rsid w:val="003B60A2"/>
    <w:rsid w:val="003B60C0"/>
    <w:rsid w:val="003B6140"/>
    <w:rsid w:val="003B6163"/>
    <w:rsid w:val="003B6778"/>
    <w:rsid w:val="003B6863"/>
    <w:rsid w:val="003B6AD5"/>
    <w:rsid w:val="003B6D10"/>
    <w:rsid w:val="003B6E42"/>
    <w:rsid w:val="003B712A"/>
    <w:rsid w:val="003B72E5"/>
    <w:rsid w:val="003B7462"/>
    <w:rsid w:val="003B7484"/>
    <w:rsid w:val="003B7A0C"/>
    <w:rsid w:val="003B7A13"/>
    <w:rsid w:val="003C0250"/>
    <w:rsid w:val="003C0253"/>
    <w:rsid w:val="003C02BC"/>
    <w:rsid w:val="003C0516"/>
    <w:rsid w:val="003C0606"/>
    <w:rsid w:val="003C0947"/>
    <w:rsid w:val="003C0A75"/>
    <w:rsid w:val="003C0C7C"/>
    <w:rsid w:val="003C11E7"/>
    <w:rsid w:val="003C15D7"/>
    <w:rsid w:val="003C17B1"/>
    <w:rsid w:val="003C1C80"/>
    <w:rsid w:val="003C1CEE"/>
    <w:rsid w:val="003C24AE"/>
    <w:rsid w:val="003C2EF5"/>
    <w:rsid w:val="003C2F26"/>
    <w:rsid w:val="003C2F55"/>
    <w:rsid w:val="003C352C"/>
    <w:rsid w:val="003C490D"/>
    <w:rsid w:val="003C49E4"/>
    <w:rsid w:val="003C4B62"/>
    <w:rsid w:val="003C4BC2"/>
    <w:rsid w:val="003C5262"/>
    <w:rsid w:val="003C5365"/>
    <w:rsid w:val="003C5554"/>
    <w:rsid w:val="003C5764"/>
    <w:rsid w:val="003C5857"/>
    <w:rsid w:val="003C5CDF"/>
    <w:rsid w:val="003C5FC6"/>
    <w:rsid w:val="003C61A5"/>
    <w:rsid w:val="003C6451"/>
    <w:rsid w:val="003C64FA"/>
    <w:rsid w:val="003C6653"/>
    <w:rsid w:val="003C66E2"/>
    <w:rsid w:val="003C697A"/>
    <w:rsid w:val="003C6CC4"/>
    <w:rsid w:val="003C6D57"/>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3BF6"/>
    <w:rsid w:val="003D3E48"/>
    <w:rsid w:val="003D41F6"/>
    <w:rsid w:val="003D436E"/>
    <w:rsid w:val="003D44B4"/>
    <w:rsid w:val="003D45E8"/>
    <w:rsid w:val="003D54D0"/>
    <w:rsid w:val="003D5597"/>
    <w:rsid w:val="003D561B"/>
    <w:rsid w:val="003D61F0"/>
    <w:rsid w:val="003D665D"/>
    <w:rsid w:val="003D6693"/>
    <w:rsid w:val="003D68C5"/>
    <w:rsid w:val="003D69FB"/>
    <w:rsid w:val="003D6C25"/>
    <w:rsid w:val="003D6C99"/>
    <w:rsid w:val="003D6DC3"/>
    <w:rsid w:val="003D6E41"/>
    <w:rsid w:val="003D6F85"/>
    <w:rsid w:val="003D72D4"/>
    <w:rsid w:val="003D76DC"/>
    <w:rsid w:val="003D78F2"/>
    <w:rsid w:val="003E0828"/>
    <w:rsid w:val="003E085B"/>
    <w:rsid w:val="003E1652"/>
    <w:rsid w:val="003E1A5C"/>
    <w:rsid w:val="003E1AE5"/>
    <w:rsid w:val="003E203D"/>
    <w:rsid w:val="003E2069"/>
    <w:rsid w:val="003E216E"/>
    <w:rsid w:val="003E28EF"/>
    <w:rsid w:val="003E2AE3"/>
    <w:rsid w:val="003E2E49"/>
    <w:rsid w:val="003E34E9"/>
    <w:rsid w:val="003E36BA"/>
    <w:rsid w:val="003E4169"/>
    <w:rsid w:val="003E4282"/>
    <w:rsid w:val="003E46CA"/>
    <w:rsid w:val="003E4B05"/>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367"/>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B7C"/>
    <w:rsid w:val="003F3ED0"/>
    <w:rsid w:val="003F43B5"/>
    <w:rsid w:val="003F499E"/>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3F7E76"/>
    <w:rsid w:val="0040030F"/>
    <w:rsid w:val="00400948"/>
    <w:rsid w:val="00400BEF"/>
    <w:rsid w:val="00400D2E"/>
    <w:rsid w:val="00400D7E"/>
    <w:rsid w:val="00400E5D"/>
    <w:rsid w:val="00401431"/>
    <w:rsid w:val="00401533"/>
    <w:rsid w:val="00401CD8"/>
    <w:rsid w:val="0040209F"/>
    <w:rsid w:val="004020DD"/>
    <w:rsid w:val="0040249A"/>
    <w:rsid w:val="00402F65"/>
    <w:rsid w:val="00403A43"/>
    <w:rsid w:val="004047AA"/>
    <w:rsid w:val="00404A68"/>
    <w:rsid w:val="00404C28"/>
    <w:rsid w:val="00404ED1"/>
    <w:rsid w:val="004050E8"/>
    <w:rsid w:val="004051ED"/>
    <w:rsid w:val="00405350"/>
    <w:rsid w:val="004056B3"/>
    <w:rsid w:val="0040587F"/>
    <w:rsid w:val="00405B0E"/>
    <w:rsid w:val="00406158"/>
    <w:rsid w:val="004062DC"/>
    <w:rsid w:val="00406E8E"/>
    <w:rsid w:val="00407490"/>
    <w:rsid w:val="0041005B"/>
    <w:rsid w:val="004101DC"/>
    <w:rsid w:val="004105E8"/>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9B7"/>
    <w:rsid w:val="00415128"/>
    <w:rsid w:val="0041519F"/>
    <w:rsid w:val="004159A5"/>
    <w:rsid w:val="00415A65"/>
    <w:rsid w:val="00415C22"/>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EFD"/>
    <w:rsid w:val="004211AC"/>
    <w:rsid w:val="00421B5C"/>
    <w:rsid w:val="00421BDC"/>
    <w:rsid w:val="004228D0"/>
    <w:rsid w:val="004228F6"/>
    <w:rsid w:val="00423097"/>
    <w:rsid w:val="004230A7"/>
    <w:rsid w:val="0042322C"/>
    <w:rsid w:val="004235FA"/>
    <w:rsid w:val="0042386C"/>
    <w:rsid w:val="00423E27"/>
    <w:rsid w:val="004245A6"/>
    <w:rsid w:val="00424646"/>
    <w:rsid w:val="004246D6"/>
    <w:rsid w:val="004247C4"/>
    <w:rsid w:val="00424CE8"/>
    <w:rsid w:val="00424DB9"/>
    <w:rsid w:val="0042611C"/>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06F"/>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98"/>
    <w:rsid w:val="00436DAA"/>
    <w:rsid w:val="00436FF1"/>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C08"/>
    <w:rsid w:val="00443FFA"/>
    <w:rsid w:val="004444A4"/>
    <w:rsid w:val="004449DF"/>
    <w:rsid w:val="00444A82"/>
    <w:rsid w:val="004450D6"/>
    <w:rsid w:val="00445A2E"/>
    <w:rsid w:val="00445A5B"/>
    <w:rsid w:val="0044632A"/>
    <w:rsid w:val="00447C86"/>
    <w:rsid w:val="00450169"/>
    <w:rsid w:val="0045023D"/>
    <w:rsid w:val="0045087B"/>
    <w:rsid w:val="00450AC0"/>
    <w:rsid w:val="004510BC"/>
    <w:rsid w:val="00451731"/>
    <w:rsid w:val="0045173C"/>
    <w:rsid w:val="0045194C"/>
    <w:rsid w:val="00451A8A"/>
    <w:rsid w:val="00451C90"/>
    <w:rsid w:val="00451CC8"/>
    <w:rsid w:val="00451D1E"/>
    <w:rsid w:val="00451E24"/>
    <w:rsid w:val="00451FAC"/>
    <w:rsid w:val="0045201F"/>
    <w:rsid w:val="00452204"/>
    <w:rsid w:val="00452387"/>
    <w:rsid w:val="00453290"/>
    <w:rsid w:val="00453592"/>
    <w:rsid w:val="004542AE"/>
    <w:rsid w:val="00454381"/>
    <w:rsid w:val="00454BD7"/>
    <w:rsid w:val="00454E00"/>
    <w:rsid w:val="004552BB"/>
    <w:rsid w:val="0045588F"/>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9B9"/>
    <w:rsid w:val="00462CDF"/>
    <w:rsid w:val="00462FB6"/>
    <w:rsid w:val="0046327F"/>
    <w:rsid w:val="0046339A"/>
    <w:rsid w:val="004637F7"/>
    <w:rsid w:val="00463AE2"/>
    <w:rsid w:val="00463BDA"/>
    <w:rsid w:val="00463C8D"/>
    <w:rsid w:val="00463DB7"/>
    <w:rsid w:val="00464122"/>
    <w:rsid w:val="00464815"/>
    <w:rsid w:val="00464AC0"/>
    <w:rsid w:val="00464D0B"/>
    <w:rsid w:val="00464FE3"/>
    <w:rsid w:val="00465216"/>
    <w:rsid w:val="00465714"/>
    <w:rsid w:val="00465BA6"/>
    <w:rsid w:val="00465FD5"/>
    <w:rsid w:val="00466204"/>
    <w:rsid w:val="0046652B"/>
    <w:rsid w:val="004665DF"/>
    <w:rsid w:val="0046663F"/>
    <w:rsid w:val="0046682E"/>
    <w:rsid w:val="004668C9"/>
    <w:rsid w:val="00466CDE"/>
    <w:rsid w:val="00466D78"/>
    <w:rsid w:val="004675B4"/>
    <w:rsid w:val="004679C6"/>
    <w:rsid w:val="00467B95"/>
    <w:rsid w:val="004703DA"/>
    <w:rsid w:val="004704DB"/>
    <w:rsid w:val="0047087C"/>
    <w:rsid w:val="0047092C"/>
    <w:rsid w:val="00470A36"/>
    <w:rsid w:val="00470E45"/>
    <w:rsid w:val="004713CC"/>
    <w:rsid w:val="004718CE"/>
    <w:rsid w:val="00471D66"/>
    <w:rsid w:val="004720A7"/>
    <w:rsid w:val="004722DF"/>
    <w:rsid w:val="004724E9"/>
    <w:rsid w:val="00472A17"/>
    <w:rsid w:val="00472C43"/>
    <w:rsid w:val="00472FDA"/>
    <w:rsid w:val="004737F6"/>
    <w:rsid w:val="00473E61"/>
    <w:rsid w:val="0047432F"/>
    <w:rsid w:val="0047435F"/>
    <w:rsid w:val="004743D0"/>
    <w:rsid w:val="00474F36"/>
    <w:rsid w:val="004752C0"/>
    <w:rsid w:val="004752C2"/>
    <w:rsid w:val="00475635"/>
    <w:rsid w:val="004756DC"/>
    <w:rsid w:val="0047589C"/>
    <w:rsid w:val="004761B3"/>
    <w:rsid w:val="004762D8"/>
    <w:rsid w:val="004765A9"/>
    <w:rsid w:val="00476A77"/>
    <w:rsid w:val="00476C7B"/>
    <w:rsid w:val="00476F47"/>
    <w:rsid w:val="00477025"/>
    <w:rsid w:val="004774BA"/>
    <w:rsid w:val="0047768A"/>
    <w:rsid w:val="004777AD"/>
    <w:rsid w:val="00477BBB"/>
    <w:rsid w:val="004800B0"/>
    <w:rsid w:val="00480193"/>
    <w:rsid w:val="004801D4"/>
    <w:rsid w:val="0048076D"/>
    <w:rsid w:val="00481467"/>
    <w:rsid w:val="00481645"/>
    <w:rsid w:val="00481885"/>
    <w:rsid w:val="004822EC"/>
    <w:rsid w:val="004823C6"/>
    <w:rsid w:val="004825F5"/>
    <w:rsid w:val="00482A8A"/>
    <w:rsid w:val="00483465"/>
    <w:rsid w:val="004834E5"/>
    <w:rsid w:val="00483C77"/>
    <w:rsid w:val="00483F9F"/>
    <w:rsid w:val="0048433B"/>
    <w:rsid w:val="004846B3"/>
    <w:rsid w:val="00484872"/>
    <w:rsid w:val="00484A7A"/>
    <w:rsid w:val="00484FB7"/>
    <w:rsid w:val="0048528D"/>
    <w:rsid w:val="004858FC"/>
    <w:rsid w:val="00485ECD"/>
    <w:rsid w:val="00485EF6"/>
    <w:rsid w:val="0048652E"/>
    <w:rsid w:val="004868ED"/>
    <w:rsid w:val="00486C92"/>
    <w:rsid w:val="00486ED7"/>
    <w:rsid w:val="004870CC"/>
    <w:rsid w:val="00487177"/>
    <w:rsid w:val="00487283"/>
    <w:rsid w:val="00487863"/>
    <w:rsid w:val="00487A7D"/>
    <w:rsid w:val="004902C1"/>
    <w:rsid w:val="004903F0"/>
    <w:rsid w:val="00490931"/>
    <w:rsid w:val="0049095C"/>
    <w:rsid w:val="004909D6"/>
    <w:rsid w:val="00490D73"/>
    <w:rsid w:val="00490E84"/>
    <w:rsid w:val="00491815"/>
    <w:rsid w:val="00491D7A"/>
    <w:rsid w:val="00491EF7"/>
    <w:rsid w:val="0049207F"/>
    <w:rsid w:val="00492573"/>
    <w:rsid w:val="0049287F"/>
    <w:rsid w:val="004929AF"/>
    <w:rsid w:val="00492B76"/>
    <w:rsid w:val="00492B98"/>
    <w:rsid w:val="00492EA9"/>
    <w:rsid w:val="00492F49"/>
    <w:rsid w:val="00493337"/>
    <w:rsid w:val="00493B4B"/>
    <w:rsid w:val="00494045"/>
    <w:rsid w:val="004940AC"/>
    <w:rsid w:val="00494964"/>
    <w:rsid w:val="00494BE8"/>
    <w:rsid w:val="00495320"/>
    <w:rsid w:val="00495897"/>
    <w:rsid w:val="004959DF"/>
    <w:rsid w:val="00495DA8"/>
    <w:rsid w:val="004966B6"/>
    <w:rsid w:val="00497003"/>
    <w:rsid w:val="00497696"/>
    <w:rsid w:val="004977E6"/>
    <w:rsid w:val="0049796C"/>
    <w:rsid w:val="00497F50"/>
    <w:rsid w:val="004A0431"/>
    <w:rsid w:val="004A047E"/>
    <w:rsid w:val="004A0A54"/>
    <w:rsid w:val="004A2675"/>
    <w:rsid w:val="004A26FC"/>
    <w:rsid w:val="004A28CD"/>
    <w:rsid w:val="004A28E0"/>
    <w:rsid w:val="004A2CC3"/>
    <w:rsid w:val="004A2D56"/>
    <w:rsid w:val="004A31AD"/>
    <w:rsid w:val="004A3355"/>
    <w:rsid w:val="004A3A83"/>
    <w:rsid w:val="004A3E1E"/>
    <w:rsid w:val="004A420C"/>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1CCA"/>
    <w:rsid w:val="004B1E50"/>
    <w:rsid w:val="004B2122"/>
    <w:rsid w:val="004B24E1"/>
    <w:rsid w:val="004B2CE2"/>
    <w:rsid w:val="004B2D8A"/>
    <w:rsid w:val="004B31A9"/>
    <w:rsid w:val="004B33C8"/>
    <w:rsid w:val="004B3C22"/>
    <w:rsid w:val="004B4410"/>
    <w:rsid w:val="004B4A57"/>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5AA"/>
    <w:rsid w:val="004C470F"/>
    <w:rsid w:val="004C4960"/>
    <w:rsid w:val="004C4C27"/>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11C0"/>
    <w:rsid w:val="004D17DD"/>
    <w:rsid w:val="004D1DE5"/>
    <w:rsid w:val="004D1E47"/>
    <w:rsid w:val="004D1FEE"/>
    <w:rsid w:val="004D2266"/>
    <w:rsid w:val="004D2389"/>
    <w:rsid w:val="004D263C"/>
    <w:rsid w:val="004D27C7"/>
    <w:rsid w:val="004D2B79"/>
    <w:rsid w:val="004D35DE"/>
    <w:rsid w:val="004D35ED"/>
    <w:rsid w:val="004D3900"/>
    <w:rsid w:val="004D3C04"/>
    <w:rsid w:val="004D3C22"/>
    <w:rsid w:val="004D3D1A"/>
    <w:rsid w:val="004D4386"/>
    <w:rsid w:val="004D44F1"/>
    <w:rsid w:val="004D4680"/>
    <w:rsid w:val="004D47FA"/>
    <w:rsid w:val="004D4EF7"/>
    <w:rsid w:val="004D55CB"/>
    <w:rsid w:val="004D5628"/>
    <w:rsid w:val="004D574D"/>
    <w:rsid w:val="004D5C4B"/>
    <w:rsid w:val="004D61F4"/>
    <w:rsid w:val="004D73DB"/>
    <w:rsid w:val="004D7CFA"/>
    <w:rsid w:val="004E005B"/>
    <w:rsid w:val="004E01F7"/>
    <w:rsid w:val="004E0985"/>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AD0"/>
    <w:rsid w:val="004F0B6F"/>
    <w:rsid w:val="004F1BCB"/>
    <w:rsid w:val="004F1C4C"/>
    <w:rsid w:val="004F1D12"/>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9DE"/>
    <w:rsid w:val="004F4B1A"/>
    <w:rsid w:val="004F4D00"/>
    <w:rsid w:val="004F4E5A"/>
    <w:rsid w:val="004F4FDF"/>
    <w:rsid w:val="004F5336"/>
    <w:rsid w:val="004F5B99"/>
    <w:rsid w:val="004F641A"/>
    <w:rsid w:val="004F664C"/>
    <w:rsid w:val="004F6A6E"/>
    <w:rsid w:val="004F6FFB"/>
    <w:rsid w:val="004F7370"/>
    <w:rsid w:val="004F7457"/>
    <w:rsid w:val="004F759E"/>
    <w:rsid w:val="004F76AB"/>
    <w:rsid w:val="004F7850"/>
    <w:rsid w:val="004F7B51"/>
    <w:rsid w:val="005009FE"/>
    <w:rsid w:val="00500C88"/>
    <w:rsid w:val="00500FE0"/>
    <w:rsid w:val="005013BA"/>
    <w:rsid w:val="00501E76"/>
    <w:rsid w:val="0050216F"/>
    <w:rsid w:val="005024DB"/>
    <w:rsid w:val="0050281C"/>
    <w:rsid w:val="00502973"/>
    <w:rsid w:val="00502BB3"/>
    <w:rsid w:val="00502E52"/>
    <w:rsid w:val="0050315A"/>
    <w:rsid w:val="0050377A"/>
    <w:rsid w:val="00504874"/>
    <w:rsid w:val="00505093"/>
    <w:rsid w:val="005051AE"/>
    <w:rsid w:val="00505477"/>
    <w:rsid w:val="00505488"/>
    <w:rsid w:val="00506969"/>
    <w:rsid w:val="00506C66"/>
    <w:rsid w:val="0050700C"/>
    <w:rsid w:val="00507083"/>
    <w:rsid w:val="00507103"/>
    <w:rsid w:val="00507643"/>
    <w:rsid w:val="005105D9"/>
    <w:rsid w:val="005108C4"/>
    <w:rsid w:val="00511A5D"/>
    <w:rsid w:val="0051203A"/>
    <w:rsid w:val="005121B5"/>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137"/>
    <w:rsid w:val="005175BC"/>
    <w:rsid w:val="00517A3D"/>
    <w:rsid w:val="00517DB2"/>
    <w:rsid w:val="00520004"/>
    <w:rsid w:val="0052002B"/>
    <w:rsid w:val="00520095"/>
    <w:rsid w:val="0052028B"/>
    <w:rsid w:val="00520713"/>
    <w:rsid w:val="005208A0"/>
    <w:rsid w:val="00520AD5"/>
    <w:rsid w:val="00520DCE"/>
    <w:rsid w:val="00520E76"/>
    <w:rsid w:val="005216E4"/>
    <w:rsid w:val="00521FD3"/>
    <w:rsid w:val="00522809"/>
    <w:rsid w:val="0052289B"/>
    <w:rsid w:val="00522FD1"/>
    <w:rsid w:val="00523C3E"/>
    <w:rsid w:val="0052416C"/>
    <w:rsid w:val="00524AC2"/>
    <w:rsid w:val="00524CA6"/>
    <w:rsid w:val="00525100"/>
    <w:rsid w:val="0052551A"/>
    <w:rsid w:val="0052556D"/>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97"/>
    <w:rsid w:val="00536AD8"/>
    <w:rsid w:val="005379B9"/>
    <w:rsid w:val="00537BC2"/>
    <w:rsid w:val="00540550"/>
    <w:rsid w:val="0054060F"/>
    <w:rsid w:val="00540616"/>
    <w:rsid w:val="005407BE"/>
    <w:rsid w:val="00540A0B"/>
    <w:rsid w:val="00540C57"/>
    <w:rsid w:val="005411E5"/>
    <w:rsid w:val="0054133E"/>
    <w:rsid w:val="005413D0"/>
    <w:rsid w:val="005415AA"/>
    <w:rsid w:val="00541719"/>
    <w:rsid w:val="00541D6F"/>
    <w:rsid w:val="00541EC1"/>
    <w:rsid w:val="005420DC"/>
    <w:rsid w:val="00542C97"/>
    <w:rsid w:val="00542CB8"/>
    <w:rsid w:val="00542D6B"/>
    <w:rsid w:val="00542F96"/>
    <w:rsid w:val="00543004"/>
    <w:rsid w:val="005433DF"/>
    <w:rsid w:val="005436DD"/>
    <w:rsid w:val="00543FD0"/>
    <w:rsid w:val="0054458F"/>
    <w:rsid w:val="005445B4"/>
    <w:rsid w:val="0054487D"/>
    <w:rsid w:val="00544AA3"/>
    <w:rsid w:val="00544CAF"/>
    <w:rsid w:val="00544E8F"/>
    <w:rsid w:val="00544F46"/>
    <w:rsid w:val="0054538B"/>
    <w:rsid w:val="00545788"/>
    <w:rsid w:val="00545B77"/>
    <w:rsid w:val="00546357"/>
    <w:rsid w:val="0054658A"/>
    <w:rsid w:val="00546AF7"/>
    <w:rsid w:val="00546CC7"/>
    <w:rsid w:val="00546F1A"/>
    <w:rsid w:val="00547840"/>
    <w:rsid w:val="005479B9"/>
    <w:rsid w:val="00547D37"/>
    <w:rsid w:val="00550151"/>
    <w:rsid w:val="005501CE"/>
    <w:rsid w:val="00550B15"/>
    <w:rsid w:val="005510DF"/>
    <w:rsid w:val="0055110A"/>
    <w:rsid w:val="0055116F"/>
    <w:rsid w:val="005512C9"/>
    <w:rsid w:val="005512F3"/>
    <w:rsid w:val="00551580"/>
    <w:rsid w:val="00551BC0"/>
    <w:rsid w:val="00551DDE"/>
    <w:rsid w:val="00552797"/>
    <w:rsid w:val="005527DC"/>
    <w:rsid w:val="00553224"/>
    <w:rsid w:val="00553A75"/>
    <w:rsid w:val="00553E84"/>
    <w:rsid w:val="00553FD9"/>
    <w:rsid w:val="005542A4"/>
    <w:rsid w:val="00554536"/>
    <w:rsid w:val="005550D4"/>
    <w:rsid w:val="00555163"/>
    <w:rsid w:val="005557F5"/>
    <w:rsid w:val="005559B6"/>
    <w:rsid w:val="00556057"/>
    <w:rsid w:val="005561C6"/>
    <w:rsid w:val="005561F7"/>
    <w:rsid w:val="00556703"/>
    <w:rsid w:val="00556A25"/>
    <w:rsid w:val="00557C40"/>
    <w:rsid w:val="005600D0"/>
    <w:rsid w:val="00560702"/>
    <w:rsid w:val="00561081"/>
    <w:rsid w:val="005610B2"/>
    <w:rsid w:val="0056191D"/>
    <w:rsid w:val="00561CFD"/>
    <w:rsid w:val="00561E12"/>
    <w:rsid w:val="00561EA8"/>
    <w:rsid w:val="005621EB"/>
    <w:rsid w:val="00562423"/>
    <w:rsid w:val="00562AAF"/>
    <w:rsid w:val="00562B38"/>
    <w:rsid w:val="00562CAB"/>
    <w:rsid w:val="00563341"/>
    <w:rsid w:val="00563442"/>
    <w:rsid w:val="005634E2"/>
    <w:rsid w:val="00563A9E"/>
    <w:rsid w:val="00563B15"/>
    <w:rsid w:val="00563DD7"/>
    <w:rsid w:val="00564119"/>
    <w:rsid w:val="00564979"/>
    <w:rsid w:val="00564F77"/>
    <w:rsid w:val="0056587B"/>
    <w:rsid w:val="00565894"/>
    <w:rsid w:val="00565B71"/>
    <w:rsid w:val="00565C2B"/>
    <w:rsid w:val="00565ED0"/>
    <w:rsid w:val="005663FC"/>
    <w:rsid w:val="00566662"/>
    <w:rsid w:val="00566F17"/>
    <w:rsid w:val="00566F9C"/>
    <w:rsid w:val="00567063"/>
    <w:rsid w:val="005670A5"/>
    <w:rsid w:val="0056771A"/>
    <w:rsid w:val="005703D0"/>
    <w:rsid w:val="00570434"/>
    <w:rsid w:val="0057043E"/>
    <w:rsid w:val="00570794"/>
    <w:rsid w:val="005708E5"/>
    <w:rsid w:val="005709C4"/>
    <w:rsid w:val="00570F2B"/>
    <w:rsid w:val="00570FD1"/>
    <w:rsid w:val="005712E7"/>
    <w:rsid w:val="005717FF"/>
    <w:rsid w:val="005720FB"/>
    <w:rsid w:val="005723BA"/>
    <w:rsid w:val="00572AD8"/>
    <w:rsid w:val="00572B62"/>
    <w:rsid w:val="00572D70"/>
    <w:rsid w:val="005733B1"/>
    <w:rsid w:val="005744AE"/>
    <w:rsid w:val="005744C8"/>
    <w:rsid w:val="00574670"/>
    <w:rsid w:val="005746EA"/>
    <w:rsid w:val="00574A7A"/>
    <w:rsid w:val="00574D2E"/>
    <w:rsid w:val="0057583A"/>
    <w:rsid w:val="00575A8F"/>
    <w:rsid w:val="00576356"/>
    <w:rsid w:val="005763A3"/>
    <w:rsid w:val="0057652E"/>
    <w:rsid w:val="00576CD9"/>
    <w:rsid w:val="00576CE1"/>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AA2"/>
    <w:rsid w:val="00584ED6"/>
    <w:rsid w:val="00585696"/>
    <w:rsid w:val="00585FF8"/>
    <w:rsid w:val="00586128"/>
    <w:rsid w:val="0058626C"/>
    <w:rsid w:val="005863B2"/>
    <w:rsid w:val="005865B5"/>
    <w:rsid w:val="00586766"/>
    <w:rsid w:val="00586826"/>
    <w:rsid w:val="00586A8A"/>
    <w:rsid w:val="00586AAE"/>
    <w:rsid w:val="00590497"/>
    <w:rsid w:val="00590637"/>
    <w:rsid w:val="00590885"/>
    <w:rsid w:val="00590B3C"/>
    <w:rsid w:val="00590D59"/>
    <w:rsid w:val="00590DF0"/>
    <w:rsid w:val="00590FB6"/>
    <w:rsid w:val="005910A7"/>
    <w:rsid w:val="005920CE"/>
    <w:rsid w:val="0059249A"/>
    <w:rsid w:val="005925A6"/>
    <w:rsid w:val="00592ADC"/>
    <w:rsid w:val="00592F5A"/>
    <w:rsid w:val="0059301F"/>
    <w:rsid w:val="005937E6"/>
    <w:rsid w:val="00594105"/>
    <w:rsid w:val="00594561"/>
    <w:rsid w:val="00594842"/>
    <w:rsid w:val="00594991"/>
    <w:rsid w:val="00594AE3"/>
    <w:rsid w:val="00594B53"/>
    <w:rsid w:val="00594BC1"/>
    <w:rsid w:val="00595102"/>
    <w:rsid w:val="0059522E"/>
    <w:rsid w:val="00595416"/>
    <w:rsid w:val="0059549F"/>
    <w:rsid w:val="00595D93"/>
    <w:rsid w:val="00595EE2"/>
    <w:rsid w:val="00595EF9"/>
    <w:rsid w:val="005960CE"/>
    <w:rsid w:val="00596238"/>
    <w:rsid w:val="00596322"/>
    <w:rsid w:val="00596F0D"/>
    <w:rsid w:val="0059743F"/>
    <w:rsid w:val="0059784A"/>
    <w:rsid w:val="00597921"/>
    <w:rsid w:val="00597D95"/>
    <w:rsid w:val="00597F0D"/>
    <w:rsid w:val="005A0082"/>
    <w:rsid w:val="005A05BE"/>
    <w:rsid w:val="005A0842"/>
    <w:rsid w:val="005A138D"/>
    <w:rsid w:val="005A1C3B"/>
    <w:rsid w:val="005A37AA"/>
    <w:rsid w:val="005A397C"/>
    <w:rsid w:val="005A3BDD"/>
    <w:rsid w:val="005A4739"/>
    <w:rsid w:val="005A48B8"/>
    <w:rsid w:val="005A4FDC"/>
    <w:rsid w:val="005A58BE"/>
    <w:rsid w:val="005A65D5"/>
    <w:rsid w:val="005A664E"/>
    <w:rsid w:val="005A666E"/>
    <w:rsid w:val="005A6C17"/>
    <w:rsid w:val="005A6F78"/>
    <w:rsid w:val="005A739D"/>
    <w:rsid w:val="005A73B5"/>
    <w:rsid w:val="005A73F8"/>
    <w:rsid w:val="005A7490"/>
    <w:rsid w:val="005A770E"/>
    <w:rsid w:val="005A7F00"/>
    <w:rsid w:val="005A7FC6"/>
    <w:rsid w:val="005B01C9"/>
    <w:rsid w:val="005B0B0C"/>
    <w:rsid w:val="005B0DCD"/>
    <w:rsid w:val="005B0FB7"/>
    <w:rsid w:val="005B1225"/>
    <w:rsid w:val="005B1753"/>
    <w:rsid w:val="005B199D"/>
    <w:rsid w:val="005B1A77"/>
    <w:rsid w:val="005B1D90"/>
    <w:rsid w:val="005B200E"/>
    <w:rsid w:val="005B2C68"/>
    <w:rsid w:val="005B2F9A"/>
    <w:rsid w:val="005B33AB"/>
    <w:rsid w:val="005B33AC"/>
    <w:rsid w:val="005B3515"/>
    <w:rsid w:val="005B3A33"/>
    <w:rsid w:val="005B3B16"/>
    <w:rsid w:val="005B3D07"/>
    <w:rsid w:val="005B425B"/>
    <w:rsid w:val="005B42FA"/>
    <w:rsid w:val="005B49C6"/>
    <w:rsid w:val="005B4AF2"/>
    <w:rsid w:val="005B4B80"/>
    <w:rsid w:val="005B4EDF"/>
    <w:rsid w:val="005B5086"/>
    <w:rsid w:val="005B55F5"/>
    <w:rsid w:val="005B59E4"/>
    <w:rsid w:val="005B5DE1"/>
    <w:rsid w:val="005B6448"/>
    <w:rsid w:val="005B64FA"/>
    <w:rsid w:val="005B65F7"/>
    <w:rsid w:val="005B66FE"/>
    <w:rsid w:val="005B6906"/>
    <w:rsid w:val="005B72F9"/>
    <w:rsid w:val="005B73AC"/>
    <w:rsid w:val="005B79F5"/>
    <w:rsid w:val="005B7BEC"/>
    <w:rsid w:val="005C0198"/>
    <w:rsid w:val="005C086E"/>
    <w:rsid w:val="005C09CA"/>
    <w:rsid w:val="005C0B56"/>
    <w:rsid w:val="005C0E51"/>
    <w:rsid w:val="005C0F1F"/>
    <w:rsid w:val="005C19DC"/>
    <w:rsid w:val="005C1C66"/>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8F3"/>
    <w:rsid w:val="005D1B18"/>
    <w:rsid w:val="005D1B3E"/>
    <w:rsid w:val="005D20FA"/>
    <w:rsid w:val="005D2125"/>
    <w:rsid w:val="005D2970"/>
    <w:rsid w:val="005D34CA"/>
    <w:rsid w:val="005D39EF"/>
    <w:rsid w:val="005D3E3B"/>
    <w:rsid w:val="005D402C"/>
    <w:rsid w:val="005D496D"/>
    <w:rsid w:val="005D4E08"/>
    <w:rsid w:val="005D4EB1"/>
    <w:rsid w:val="005D5180"/>
    <w:rsid w:val="005D588B"/>
    <w:rsid w:val="005D6649"/>
    <w:rsid w:val="005D6AA9"/>
    <w:rsid w:val="005D6AD4"/>
    <w:rsid w:val="005D6C94"/>
    <w:rsid w:val="005D77A4"/>
    <w:rsid w:val="005D7840"/>
    <w:rsid w:val="005D78A8"/>
    <w:rsid w:val="005D790A"/>
    <w:rsid w:val="005E082A"/>
    <w:rsid w:val="005E0C0C"/>
    <w:rsid w:val="005E0D88"/>
    <w:rsid w:val="005E1276"/>
    <w:rsid w:val="005E1483"/>
    <w:rsid w:val="005E14A8"/>
    <w:rsid w:val="005E1886"/>
    <w:rsid w:val="005E244A"/>
    <w:rsid w:val="005E2808"/>
    <w:rsid w:val="005E35E7"/>
    <w:rsid w:val="005E38A9"/>
    <w:rsid w:val="005E392F"/>
    <w:rsid w:val="005E4093"/>
    <w:rsid w:val="005E4246"/>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0BC1"/>
    <w:rsid w:val="005F1224"/>
    <w:rsid w:val="005F21C9"/>
    <w:rsid w:val="005F2292"/>
    <w:rsid w:val="005F236A"/>
    <w:rsid w:val="005F2A8D"/>
    <w:rsid w:val="005F30FC"/>
    <w:rsid w:val="005F31CE"/>
    <w:rsid w:val="005F32BD"/>
    <w:rsid w:val="005F34F1"/>
    <w:rsid w:val="005F3EF7"/>
    <w:rsid w:val="005F3FE3"/>
    <w:rsid w:val="005F4955"/>
    <w:rsid w:val="005F50BB"/>
    <w:rsid w:val="005F50C4"/>
    <w:rsid w:val="005F52FC"/>
    <w:rsid w:val="005F53DB"/>
    <w:rsid w:val="005F5991"/>
    <w:rsid w:val="005F5A84"/>
    <w:rsid w:val="005F5F01"/>
    <w:rsid w:val="005F5F22"/>
    <w:rsid w:val="005F5F58"/>
    <w:rsid w:val="005F6012"/>
    <w:rsid w:val="005F67CE"/>
    <w:rsid w:val="005F6AA3"/>
    <w:rsid w:val="005F6B3A"/>
    <w:rsid w:val="005F6CCC"/>
    <w:rsid w:val="005F6F31"/>
    <w:rsid w:val="005F6F5D"/>
    <w:rsid w:val="005F71D8"/>
    <w:rsid w:val="005F7B36"/>
    <w:rsid w:val="005F7F55"/>
    <w:rsid w:val="00600109"/>
    <w:rsid w:val="006001F0"/>
    <w:rsid w:val="006003C9"/>
    <w:rsid w:val="0060055A"/>
    <w:rsid w:val="00600688"/>
    <w:rsid w:val="0060069C"/>
    <w:rsid w:val="0060070A"/>
    <w:rsid w:val="00600EA8"/>
    <w:rsid w:val="00601955"/>
    <w:rsid w:val="0060197A"/>
    <w:rsid w:val="006019D7"/>
    <w:rsid w:val="00601CDD"/>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7B5"/>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4AA3"/>
    <w:rsid w:val="006151FB"/>
    <w:rsid w:val="006152DC"/>
    <w:rsid w:val="0061560A"/>
    <w:rsid w:val="006156B5"/>
    <w:rsid w:val="00615777"/>
    <w:rsid w:val="00615909"/>
    <w:rsid w:val="006162DB"/>
    <w:rsid w:val="00616650"/>
    <w:rsid w:val="00616B21"/>
    <w:rsid w:val="00616F06"/>
    <w:rsid w:val="00617662"/>
    <w:rsid w:val="00617A09"/>
    <w:rsid w:val="00617A1B"/>
    <w:rsid w:val="00617A3F"/>
    <w:rsid w:val="00617AD3"/>
    <w:rsid w:val="0062021F"/>
    <w:rsid w:val="0062028B"/>
    <w:rsid w:val="006205FA"/>
    <w:rsid w:val="00620C61"/>
    <w:rsid w:val="00620C65"/>
    <w:rsid w:val="0062167E"/>
    <w:rsid w:val="006219B1"/>
    <w:rsid w:val="00621FA0"/>
    <w:rsid w:val="006222EF"/>
    <w:rsid w:val="006223C6"/>
    <w:rsid w:val="0062261D"/>
    <w:rsid w:val="00622CF8"/>
    <w:rsid w:val="00622FD2"/>
    <w:rsid w:val="0062311D"/>
    <w:rsid w:val="00623507"/>
    <w:rsid w:val="006239B1"/>
    <w:rsid w:val="0062422C"/>
    <w:rsid w:val="00624853"/>
    <w:rsid w:val="006254B2"/>
    <w:rsid w:val="006255DC"/>
    <w:rsid w:val="0062569B"/>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4DC"/>
    <w:rsid w:val="00630C69"/>
    <w:rsid w:val="00630D8D"/>
    <w:rsid w:val="006315A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298"/>
    <w:rsid w:val="00635312"/>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2CF"/>
    <w:rsid w:val="00641665"/>
    <w:rsid w:val="006419B0"/>
    <w:rsid w:val="00641ADE"/>
    <w:rsid w:val="00641D2C"/>
    <w:rsid w:val="006420BE"/>
    <w:rsid w:val="00642719"/>
    <w:rsid w:val="00643117"/>
    <w:rsid w:val="006435B7"/>
    <w:rsid w:val="00643A99"/>
    <w:rsid w:val="00644422"/>
    <w:rsid w:val="00644546"/>
    <w:rsid w:val="006445FB"/>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2F7"/>
    <w:rsid w:val="006507A2"/>
    <w:rsid w:val="00650862"/>
    <w:rsid w:val="00650D2D"/>
    <w:rsid w:val="00650E10"/>
    <w:rsid w:val="00651071"/>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01A"/>
    <w:rsid w:val="006554B3"/>
    <w:rsid w:val="0065559F"/>
    <w:rsid w:val="006556D0"/>
    <w:rsid w:val="00655BB6"/>
    <w:rsid w:val="00655F02"/>
    <w:rsid w:val="006561C3"/>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E"/>
    <w:rsid w:val="0066238A"/>
    <w:rsid w:val="00662586"/>
    <w:rsid w:val="00662CFA"/>
    <w:rsid w:val="00663378"/>
    <w:rsid w:val="006636D6"/>
    <w:rsid w:val="006637F8"/>
    <w:rsid w:val="006639B4"/>
    <w:rsid w:val="00663F55"/>
    <w:rsid w:val="0066403C"/>
    <w:rsid w:val="006640BB"/>
    <w:rsid w:val="006640F2"/>
    <w:rsid w:val="00664433"/>
    <w:rsid w:val="006649E8"/>
    <w:rsid w:val="00664B91"/>
    <w:rsid w:val="00665549"/>
    <w:rsid w:val="00665BC0"/>
    <w:rsid w:val="00665CCC"/>
    <w:rsid w:val="00665DDE"/>
    <w:rsid w:val="00666356"/>
    <w:rsid w:val="00666CD7"/>
    <w:rsid w:val="00666E13"/>
    <w:rsid w:val="0066767B"/>
    <w:rsid w:val="00667755"/>
    <w:rsid w:val="00667CE7"/>
    <w:rsid w:val="0067005F"/>
    <w:rsid w:val="00670805"/>
    <w:rsid w:val="00670E39"/>
    <w:rsid w:val="00671B83"/>
    <w:rsid w:val="0067212A"/>
    <w:rsid w:val="006724C4"/>
    <w:rsid w:val="0067250F"/>
    <w:rsid w:val="00672904"/>
    <w:rsid w:val="00672DDA"/>
    <w:rsid w:val="006730A5"/>
    <w:rsid w:val="00673191"/>
    <w:rsid w:val="006736D7"/>
    <w:rsid w:val="00674053"/>
    <w:rsid w:val="0067431C"/>
    <w:rsid w:val="00674CA2"/>
    <w:rsid w:val="00674E62"/>
    <w:rsid w:val="00674EAA"/>
    <w:rsid w:val="00674EF1"/>
    <w:rsid w:val="00675049"/>
    <w:rsid w:val="00675216"/>
    <w:rsid w:val="0067561D"/>
    <w:rsid w:val="0067585E"/>
    <w:rsid w:val="00675F1D"/>
    <w:rsid w:val="00676CBC"/>
    <w:rsid w:val="00676EA8"/>
    <w:rsid w:val="00677189"/>
    <w:rsid w:val="006771B0"/>
    <w:rsid w:val="006771B1"/>
    <w:rsid w:val="0067760D"/>
    <w:rsid w:val="006776DC"/>
    <w:rsid w:val="00677A72"/>
    <w:rsid w:val="006800E8"/>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F0A"/>
    <w:rsid w:val="00684037"/>
    <w:rsid w:val="00684174"/>
    <w:rsid w:val="006841BC"/>
    <w:rsid w:val="00684A4E"/>
    <w:rsid w:val="00684CCE"/>
    <w:rsid w:val="00685210"/>
    <w:rsid w:val="0068561D"/>
    <w:rsid w:val="00685740"/>
    <w:rsid w:val="00685C3E"/>
    <w:rsid w:val="00685F8A"/>
    <w:rsid w:val="00686345"/>
    <w:rsid w:val="006865CD"/>
    <w:rsid w:val="006866FE"/>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5"/>
    <w:rsid w:val="00694BBA"/>
    <w:rsid w:val="00694F65"/>
    <w:rsid w:val="006951B7"/>
    <w:rsid w:val="006952F7"/>
    <w:rsid w:val="0069530F"/>
    <w:rsid w:val="0069555A"/>
    <w:rsid w:val="00695CEE"/>
    <w:rsid w:val="00696040"/>
    <w:rsid w:val="006966A6"/>
    <w:rsid w:val="00696AE9"/>
    <w:rsid w:val="00696EAC"/>
    <w:rsid w:val="006970A0"/>
    <w:rsid w:val="006973C7"/>
    <w:rsid w:val="0069742D"/>
    <w:rsid w:val="00697DE5"/>
    <w:rsid w:val="006A00D2"/>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5EC0"/>
    <w:rsid w:val="006A6177"/>
    <w:rsid w:val="006A637D"/>
    <w:rsid w:val="006A6AEB"/>
    <w:rsid w:val="006A6CEE"/>
    <w:rsid w:val="006A6D8E"/>
    <w:rsid w:val="006A6E7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0EB"/>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F67"/>
    <w:rsid w:val="006C2DF8"/>
    <w:rsid w:val="006C3064"/>
    <w:rsid w:val="006C3682"/>
    <w:rsid w:val="006C3C8B"/>
    <w:rsid w:val="006C3FD5"/>
    <w:rsid w:val="006C406B"/>
    <w:rsid w:val="006C4221"/>
    <w:rsid w:val="006C4F63"/>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24C"/>
    <w:rsid w:val="006D2523"/>
    <w:rsid w:val="006D25CD"/>
    <w:rsid w:val="006D2646"/>
    <w:rsid w:val="006D31B8"/>
    <w:rsid w:val="006D3479"/>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817"/>
    <w:rsid w:val="006D6A70"/>
    <w:rsid w:val="006D70D9"/>
    <w:rsid w:val="006D7163"/>
    <w:rsid w:val="006D7478"/>
    <w:rsid w:val="006D77BB"/>
    <w:rsid w:val="006D7EF1"/>
    <w:rsid w:val="006E0546"/>
    <w:rsid w:val="006E0CAD"/>
    <w:rsid w:val="006E123F"/>
    <w:rsid w:val="006E147E"/>
    <w:rsid w:val="006E15F9"/>
    <w:rsid w:val="006E15FF"/>
    <w:rsid w:val="006E1C3F"/>
    <w:rsid w:val="006E23F0"/>
    <w:rsid w:val="006E287B"/>
    <w:rsid w:val="006E2F59"/>
    <w:rsid w:val="006E3221"/>
    <w:rsid w:val="006E3958"/>
    <w:rsid w:val="006E3C3D"/>
    <w:rsid w:val="006E412E"/>
    <w:rsid w:val="006E4392"/>
    <w:rsid w:val="006E5346"/>
    <w:rsid w:val="006E5705"/>
    <w:rsid w:val="006E57AC"/>
    <w:rsid w:val="006E586E"/>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A8A"/>
    <w:rsid w:val="006F0C88"/>
    <w:rsid w:val="006F0EAA"/>
    <w:rsid w:val="006F0F5E"/>
    <w:rsid w:val="006F11C5"/>
    <w:rsid w:val="006F11D3"/>
    <w:rsid w:val="006F1C70"/>
    <w:rsid w:val="006F2020"/>
    <w:rsid w:val="006F23E2"/>
    <w:rsid w:val="006F2C45"/>
    <w:rsid w:val="006F2EC4"/>
    <w:rsid w:val="006F350C"/>
    <w:rsid w:val="006F3972"/>
    <w:rsid w:val="006F398C"/>
    <w:rsid w:val="006F3BCE"/>
    <w:rsid w:val="006F3D5F"/>
    <w:rsid w:val="006F4283"/>
    <w:rsid w:val="006F4735"/>
    <w:rsid w:val="006F4841"/>
    <w:rsid w:val="006F4FC1"/>
    <w:rsid w:val="006F509D"/>
    <w:rsid w:val="006F52EA"/>
    <w:rsid w:val="006F548F"/>
    <w:rsid w:val="006F54DB"/>
    <w:rsid w:val="006F5DBD"/>
    <w:rsid w:val="006F6044"/>
    <w:rsid w:val="006F653C"/>
    <w:rsid w:val="006F679C"/>
    <w:rsid w:val="006F6DDF"/>
    <w:rsid w:val="006F74CF"/>
    <w:rsid w:val="006F74EB"/>
    <w:rsid w:val="006F75C3"/>
    <w:rsid w:val="006F7945"/>
    <w:rsid w:val="0070071A"/>
    <w:rsid w:val="00700F7F"/>
    <w:rsid w:val="00701047"/>
    <w:rsid w:val="00701628"/>
    <w:rsid w:val="00701B1B"/>
    <w:rsid w:val="00701CF3"/>
    <w:rsid w:val="00702042"/>
    <w:rsid w:val="007023EC"/>
    <w:rsid w:val="00702849"/>
    <w:rsid w:val="00702859"/>
    <w:rsid w:val="007028CD"/>
    <w:rsid w:val="0070291E"/>
    <w:rsid w:val="00702D72"/>
    <w:rsid w:val="00703171"/>
    <w:rsid w:val="00703250"/>
    <w:rsid w:val="0070325A"/>
    <w:rsid w:val="0070332D"/>
    <w:rsid w:val="007034A9"/>
    <w:rsid w:val="0070387E"/>
    <w:rsid w:val="0070450C"/>
    <w:rsid w:val="00704587"/>
    <w:rsid w:val="007046A8"/>
    <w:rsid w:val="0070554B"/>
    <w:rsid w:val="0070576A"/>
    <w:rsid w:val="00705A9F"/>
    <w:rsid w:val="00706151"/>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2EE4"/>
    <w:rsid w:val="007131EE"/>
    <w:rsid w:val="007139B0"/>
    <w:rsid w:val="00713A7C"/>
    <w:rsid w:val="00713AA4"/>
    <w:rsid w:val="00713C3F"/>
    <w:rsid w:val="00713D39"/>
    <w:rsid w:val="00713D87"/>
    <w:rsid w:val="0071471E"/>
    <w:rsid w:val="00714D45"/>
    <w:rsid w:val="00715101"/>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4A60"/>
    <w:rsid w:val="00724B25"/>
    <w:rsid w:val="00725140"/>
    <w:rsid w:val="00725389"/>
    <w:rsid w:val="0072556D"/>
    <w:rsid w:val="00725DDA"/>
    <w:rsid w:val="007262A3"/>
    <w:rsid w:val="00726470"/>
    <w:rsid w:val="0072691B"/>
    <w:rsid w:val="00726B4E"/>
    <w:rsid w:val="00726E06"/>
    <w:rsid w:val="0072720E"/>
    <w:rsid w:val="00727409"/>
    <w:rsid w:val="0072747D"/>
    <w:rsid w:val="00727708"/>
    <w:rsid w:val="007279A2"/>
    <w:rsid w:val="00727E0F"/>
    <w:rsid w:val="007304DB"/>
    <w:rsid w:val="00730B32"/>
    <w:rsid w:val="00730CDD"/>
    <w:rsid w:val="00730D93"/>
    <w:rsid w:val="007313E6"/>
    <w:rsid w:val="00731623"/>
    <w:rsid w:val="007318D4"/>
    <w:rsid w:val="00731A5B"/>
    <w:rsid w:val="0073214B"/>
    <w:rsid w:val="0073248C"/>
    <w:rsid w:val="00732583"/>
    <w:rsid w:val="0073297A"/>
    <w:rsid w:val="00732A3F"/>
    <w:rsid w:val="00733411"/>
    <w:rsid w:val="007335AF"/>
    <w:rsid w:val="00733681"/>
    <w:rsid w:val="00733A02"/>
    <w:rsid w:val="00733D1F"/>
    <w:rsid w:val="007340EA"/>
    <w:rsid w:val="00734134"/>
    <w:rsid w:val="007349F5"/>
    <w:rsid w:val="00734E1C"/>
    <w:rsid w:val="007352F6"/>
    <w:rsid w:val="00735941"/>
    <w:rsid w:val="007359F6"/>
    <w:rsid w:val="00735D92"/>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E7"/>
    <w:rsid w:val="00743FF8"/>
    <w:rsid w:val="00744097"/>
    <w:rsid w:val="00744224"/>
    <w:rsid w:val="007442F0"/>
    <w:rsid w:val="00744712"/>
    <w:rsid w:val="0074472B"/>
    <w:rsid w:val="00744C8E"/>
    <w:rsid w:val="0074579B"/>
    <w:rsid w:val="00745B49"/>
    <w:rsid w:val="00745D6A"/>
    <w:rsid w:val="00745EFF"/>
    <w:rsid w:val="0074632F"/>
    <w:rsid w:val="00746D90"/>
    <w:rsid w:val="00746EEF"/>
    <w:rsid w:val="00746EF1"/>
    <w:rsid w:val="00747030"/>
    <w:rsid w:val="00747220"/>
    <w:rsid w:val="0074740B"/>
    <w:rsid w:val="00747B0D"/>
    <w:rsid w:val="00747C02"/>
    <w:rsid w:val="00747E96"/>
    <w:rsid w:val="00747FF3"/>
    <w:rsid w:val="007501E7"/>
    <w:rsid w:val="007502EA"/>
    <w:rsid w:val="00750756"/>
    <w:rsid w:val="00750ABC"/>
    <w:rsid w:val="007519EE"/>
    <w:rsid w:val="007520B1"/>
    <w:rsid w:val="007522ED"/>
    <w:rsid w:val="0075244E"/>
    <w:rsid w:val="007524AC"/>
    <w:rsid w:val="007524AF"/>
    <w:rsid w:val="00752586"/>
    <w:rsid w:val="007526BC"/>
    <w:rsid w:val="00752764"/>
    <w:rsid w:val="007528D3"/>
    <w:rsid w:val="007528DA"/>
    <w:rsid w:val="00752A0C"/>
    <w:rsid w:val="00752B35"/>
    <w:rsid w:val="0075351D"/>
    <w:rsid w:val="0075376F"/>
    <w:rsid w:val="00753850"/>
    <w:rsid w:val="0075396E"/>
    <w:rsid w:val="007539B9"/>
    <w:rsid w:val="00753C04"/>
    <w:rsid w:val="00753F6C"/>
    <w:rsid w:val="00754729"/>
    <w:rsid w:val="007551AD"/>
    <w:rsid w:val="007553BB"/>
    <w:rsid w:val="00755CB1"/>
    <w:rsid w:val="00755D0F"/>
    <w:rsid w:val="00756072"/>
    <w:rsid w:val="007567FA"/>
    <w:rsid w:val="00756A57"/>
    <w:rsid w:val="00756AA0"/>
    <w:rsid w:val="00756BAA"/>
    <w:rsid w:val="00756FEB"/>
    <w:rsid w:val="00757C6E"/>
    <w:rsid w:val="007609DD"/>
    <w:rsid w:val="00760C65"/>
    <w:rsid w:val="007611D9"/>
    <w:rsid w:val="0076131D"/>
    <w:rsid w:val="007618E3"/>
    <w:rsid w:val="00761DEE"/>
    <w:rsid w:val="00761F43"/>
    <w:rsid w:val="00761F97"/>
    <w:rsid w:val="00762185"/>
    <w:rsid w:val="00762A33"/>
    <w:rsid w:val="007637C1"/>
    <w:rsid w:val="00763DB2"/>
    <w:rsid w:val="00763DD3"/>
    <w:rsid w:val="00764023"/>
    <w:rsid w:val="0076410A"/>
    <w:rsid w:val="00764325"/>
    <w:rsid w:val="0076462D"/>
    <w:rsid w:val="007648BB"/>
    <w:rsid w:val="00765412"/>
    <w:rsid w:val="00765749"/>
    <w:rsid w:val="00765A90"/>
    <w:rsid w:val="00765D54"/>
    <w:rsid w:val="00765E39"/>
    <w:rsid w:val="00765FD8"/>
    <w:rsid w:val="00766283"/>
    <w:rsid w:val="00766690"/>
    <w:rsid w:val="00766744"/>
    <w:rsid w:val="00766CE9"/>
    <w:rsid w:val="00766DC3"/>
    <w:rsid w:val="0076721A"/>
    <w:rsid w:val="0076747A"/>
    <w:rsid w:val="00767B59"/>
    <w:rsid w:val="00770030"/>
    <w:rsid w:val="00770525"/>
    <w:rsid w:val="007707F3"/>
    <w:rsid w:val="00770B54"/>
    <w:rsid w:val="00770D40"/>
    <w:rsid w:val="00770DD9"/>
    <w:rsid w:val="00771264"/>
    <w:rsid w:val="007712DD"/>
    <w:rsid w:val="00771360"/>
    <w:rsid w:val="0077152A"/>
    <w:rsid w:val="007716AF"/>
    <w:rsid w:val="00771A07"/>
    <w:rsid w:val="00771A98"/>
    <w:rsid w:val="00771D2C"/>
    <w:rsid w:val="00771FAE"/>
    <w:rsid w:val="00771FD3"/>
    <w:rsid w:val="007720C5"/>
    <w:rsid w:val="00772B5B"/>
    <w:rsid w:val="00772D9F"/>
    <w:rsid w:val="007733C5"/>
    <w:rsid w:val="007736BD"/>
    <w:rsid w:val="00773B77"/>
    <w:rsid w:val="00773F2F"/>
    <w:rsid w:val="00774EE1"/>
    <w:rsid w:val="00774F25"/>
    <w:rsid w:val="007753D0"/>
    <w:rsid w:val="00775D47"/>
    <w:rsid w:val="0077609B"/>
    <w:rsid w:val="00776468"/>
    <w:rsid w:val="00776863"/>
    <w:rsid w:val="00776946"/>
    <w:rsid w:val="0077694F"/>
    <w:rsid w:val="00776A57"/>
    <w:rsid w:val="00776C51"/>
    <w:rsid w:val="0077709E"/>
    <w:rsid w:val="00777157"/>
    <w:rsid w:val="0077719C"/>
    <w:rsid w:val="007773C3"/>
    <w:rsid w:val="0077748C"/>
    <w:rsid w:val="007774AE"/>
    <w:rsid w:val="00777857"/>
    <w:rsid w:val="00777A0B"/>
    <w:rsid w:val="00777A96"/>
    <w:rsid w:val="00777D56"/>
    <w:rsid w:val="00777E97"/>
    <w:rsid w:val="00780DA2"/>
    <w:rsid w:val="0078140A"/>
    <w:rsid w:val="00781606"/>
    <w:rsid w:val="0078174D"/>
    <w:rsid w:val="00781A55"/>
    <w:rsid w:val="00781FE2"/>
    <w:rsid w:val="007821B4"/>
    <w:rsid w:val="00782589"/>
    <w:rsid w:val="007826DC"/>
    <w:rsid w:val="00782910"/>
    <w:rsid w:val="00782980"/>
    <w:rsid w:val="00782998"/>
    <w:rsid w:val="00783204"/>
    <w:rsid w:val="00783461"/>
    <w:rsid w:val="00783517"/>
    <w:rsid w:val="00784279"/>
    <w:rsid w:val="00784307"/>
    <w:rsid w:val="0078520B"/>
    <w:rsid w:val="007854CD"/>
    <w:rsid w:val="0078557D"/>
    <w:rsid w:val="00785D2A"/>
    <w:rsid w:val="00785F28"/>
    <w:rsid w:val="00786244"/>
    <w:rsid w:val="00786329"/>
    <w:rsid w:val="0078675D"/>
    <w:rsid w:val="00786B7D"/>
    <w:rsid w:val="00786FC9"/>
    <w:rsid w:val="00787AB3"/>
    <w:rsid w:val="00787B16"/>
    <w:rsid w:val="00787DCD"/>
    <w:rsid w:val="00790B57"/>
    <w:rsid w:val="00791773"/>
    <w:rsid w:val="00791AE5"/>
    <w:rsid w:val="007930C2"/>
    <w:rsid w:val="00793102"/>
    <w:rsid w:val="007936D9"/>
    <w:rsid w:val="00793975"/>
    <w:rsid w:val="00793A0C"/>
    <w:rsid w:val="00793B1F"/>
    <w:rsid w:val="00793BC9"/>
    <w:rsid w:val="00794E02"/>
    <w:rsid w:val="00795664"/>
    <w:rsid w:val="007956D1"/>
    <w:rsid w:val="00795776"/>
    <w:rsid w:val="00795A61"/>
    <w:rsid w:val="00795A69"/>
    <w:rsid w:val="00796643"/>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3EDC"/>
    <w:rsid w:val="007A448F"/>
    <w:rsid w:val="007A4E30"/>
    <w:rsid w:val="007A5054"/>
    <w:rsid w:val="007A51CB"/>
    <w:rsid w:val="007A5629"/>
    <w:rsid w:val="007A5A94"/>
    <w:rsid w:val="007A5B95"/>
    <w:rsid w:val="007A5DCA"/>
    <w:rsid w:val="007A5EA2"/>
    <w:rsid w:val="007A5FA1"/>
    <w:rsid w:val="007A612E"/>
    <w:rsid w:val="007A7270"/>
    <w:rsid w:val="007A74BD"/>
    <w:rsid w:val="007A7B3E"/>
    <w:rsid w:val="007B0062"/>
    <w:rsid w:val="007B0155"/>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B69"/>
    <w:rsid w:val="007B5D2D"/>
    <w:rsid w:val="007B6692"/>
    <w:rsid w:val="007B6802"/>
    <w:rsid w:val="007B717C"/>
    <w:rsid w:val="007B71D4"/>
    <w:rsid w:val="007B7238"/>
    <w:rsid w:val="007B7548"/>
    <w:rsid w:val="007B78A7"/>
    <w:rsid w:val="007B798A"/>
    <w:rsid w:val="007B7DF3"/>
    <w:rsid w:val="007B7F86"/>
    <w:rsid w:val="007C011F"/>
    <w:rsid w:val="007C0136"/>
    <w:rsid w:val="007C016F"/>
    <w:rsid w:val="007C03DD"/>
    <w:rsid w:val="007C0740"/>
    <w:rsid w:val="007C0AF8"/>
    <w:rsid w:val="007C0DB3"/>
    <w:rsid w:val="007C10D5"/>
    <w:rsid w:val="007C152E"/>
    <w:rsid w:val="007C167A"/>
    <w:rsid w:val="007C176C"/>
    <w:rsid w:val="007C1AE8"/>
    <w:rsid w:val="007C1BBD"/>
    <w:rsid w:val="007C1EEB"/>
    <w:rsid w:val="007C1F2A"/>
    <w:rsid w:val="007C1F5D"/>
    <w:rsid w:val="007C3090"/>
    <w:rsid w:val="007C3314"/>
    <w:rsid w:val="007C3BD1"/>
    <w:rsid w:val="007C400E"/>
    <w:rsid w:val="007C485A"/>
    <w:rsid w:val="007C492E"/>
    <w:rsid w:val="007C4B21"/>
    <w:rsid w:val="007C4BDC"/>
    <w:rsid w:val="007C59EC"/>
    <w:rsid w:val="007C6071"/>
    <w:rsid w:val="007C6090"/>
    <w:rsid w:val="007C6450"/>
    <w:rsid w:val="007C66D2"/>
    <w:rsid w:val="007C6A5D"/>
    <w:rsid w:val="007C7D2A"/>
    <w:rsid w:val="007C7FE1"/>
    <w:rsid w:val="007D01C8"/>
    <w:rsid w:val="007D0B17"/>
    <w:rsid w:val="007D0DC6"/>
    <w:rsid w:val="007D0E89"/>
    <w:rsid w:val="007D0EE8"/>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40F"/>
    <w:rsid w:val="007D44A7"/>
    <w:rsid w:val="007D4932"/>
    <w:rsid w:val="007D4D47"/>
    <w:rsid w:val="007D4E00"/>
    <w:rsid w:val="007D5334"/>
    <w:rsid w:val="007D546C"/>
    <w:rsid w:val="007D5970"/>
    <w:rsid w:val="007D5AD9"/>
    <w:rsid w:val="007D6084"/>
    <w:rsid w:val="007D6110"/>
    <w:rsid w:val="007D684D"/>
    <w:rsid w:val="007D6A2D"/>
    <w:rsid w:val="007D6BB9"/>
    <w:rsid w:val="007D7113"/>
    <w:rsid w:val="007D7213"/>
    <w:rsid w:val="007D7669"/>
    <w:rsid w:val="007D767A"/>
    <w:rsid w:val="007D784E"/>
    <w:rsid w:val="007D7D81"/>
    <w:rsid w:val="007E0192"/>
    <w:rsid w:val="007E0A50"/>
    <w:rsid w:val="007E0FFF"/>
    <w:rsid w:val="007E17EA"/>
    <w:rsid w:val="007E1886"/>
    <w:rsid w:val="007E1A3B"/>
    <w:rsid w:val="007E1A86"/>
    <w:rsid w:val="007E1C70"/>
    <w:rsid w:val="007E227C"/>
    <w:rsid w:val="007E274F"/>
    <w:rsid w:val="007E27D4"/>
    <w:rsid w:val="007E28D4"/>
    <w:rsid w:val="007E3242"/>
    <w:rsid w:val="007E38C5"/>
    <w:rsid w:val="007E3F8D"/>
    <w:rsid w:val="007E42F9"/>
    <w:rsid w:val="007E4513"/>
    <w:rsid w:val="007E486E"/>
    <w:rsid w:val="007E50FA"/>
    <w:rsid w:val="007E69AB"/>
    <w:rsid w:val="007E6C94"/>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DC0"/>
    <w:rsid w:val="007F1DFD"/>
    <w:rsid w:val="007F1E61"/>
    <w:rsid w:val="007F2050"/>
    <w:rsid w:val="007F22A2"/>
    <w:rsid w:val="007F2366"/>
    <w:rsid w:val="007F24AE"/>
    <w:rsid w:val="007F252B"/>
    <w:rsid w:val="007F2639"/>
    <w:rsid w:val="007F29A3"/>
    <w:rsid w:val="007F2A18"/>
    <w:rsid w:val="007F3332"/>
    <w:rsid w:val="007F375C"/>
    <w:rsid w:val="007F396D"/>
    <w:rsid w:val="007F3EE4"/>
    <w:rsid w:val="007F4BFF"/>
    <w:rsid w:val="007F5268"/>
    <w:rsid w:val="007F57F4"/>
    <w:rsid w:val="007F5E90"/>
    <w:rsid w:val="007F6135"/>
    <w:rsid w:val="007F6185"/>
    <w:rsid w:val="007F65CF"/>
    <w:rsid w:val="007F66E1"/>
    <w:rsid w:val="007F6BB3"/>
    <w:rsid w:val="007F6CC3"/>
    <w:rsid w:val="007F6EB8"/>
    <w:rsid w:val="007F7071"/>
    <w:rsid w:val="007F750F"/>
    <w:rsid w:val="007F7792"/>
    <w:rsid w:val="007F7974"/>
    <w:rsid w:val="007F7D89"/>
    <w:rsid w:val="007F7FC6"/>
    <w:rsid w:val="00800905"/>
    <w:rsid w:val="00800B6A"/>
    <w:rsid w:val="008010FC"/>
    <w:rsid w:val="00801135"/>
    <w:rsid w:val="00801198"/>
    <w:rsid w:val="008011BB"/>
    <w:rsid w:val="0080168F"/>
    <w:rsid w:val="008024DA"/>
    <w:rsid w:val="00802BAC"/>
    <w:rsid w:val="00802CD0"/>
    <w:rsid w:val="00802CFD"/>
    <w:rsid w:val="00802EB1"/>
    <w:rsid w:val="00803496"/>
    <w:rsid w:val="00803683"/>
    <w:rsid w:val="00803BE4"/>
    <w:rsid w:val="00803FDE"/>
    <w:rsid w:val="008040F9"/>
    <w:rsid w:val="00804BBA"/>
    <w:rsid w:val="00804F71"/>
    <w:rsid w:val="00804FB1"/>
    <w:rsid w:val="00805152"/>
    <w:rsid w:val="00805429"/>
    <w:rsid w:val="0080566C"/>
    <w:rsid w:val="00805BC2"/>
    <w:rsid w:val="00805EA9"/>
    <w:rsid w:val="00805F45"/>
    <w:rsid w:val="00806083"/>
    <w:rsid w:val="008061E0"/>
    <w:rsid w:val="00806379"/>
    <w:rsid w:val="0080648C"/>
    <w:rsid w:val="0080732E"/>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71B"/>
    <w:rsid w:val="00813AA9"/>
    <w:rsid w:val="0081450E"/>
    <w:rsid w:val="00814BB7"/>
    <w:rsid w:val="00815CCA"/>
    <w:rsid w:val="00815DE5"/>
    <w:rsid w:val="008160FC"/>
    <w:rsid w:val="00816313"/>
    <w:rsid w:val="00816735"/>
    <w:rsid w:val="00816A77"/>
    <w:rsid w:val="00816F08"/>
    <w:rsid w:val="008173EB"/>
    <w:rsid w:val="0081799F"/>
    <w:rsid w:val="00817B26"/>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555"/>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571"/>
    <w:rsid w:val="008268AA"/>
    <w:rsid w:val="00827126"/>
    <w:rsid w:val="00827194"/>
    <w:rsid w:val="008279C3"/>
    <w:rsid w:val="008279E3"/>
    <w:rsid w:val="00830115"/>
    <w:rsid w:val="008302F8"/>
    <w:rsid w:val="00830484"/>
    <w:rsid w:val="00830A12"/>
    <w:rsid w:val="00830D89"/>
    <w:rsid w:val="008311EB"/>
    <w:rsid w:val="00831470"/>
    <w:rsid w:val="008314BF"/>
    <w:rsid w:val="0083168D"/>
    <w:rsid w:val="00831723"/>
    <w:rsid w:val="0083173B"/>
    <w:rsid w:val="008317FD"/>
    <w:rsid w:val="00831BEF"/>
    <w:rsid w:val="00831F0F"/>
    <w:rsid w:val="0083204B"/>
    <w:rsid w:val="008326EC"/>
    <w:rsid w:val="008332C3"/>
    <w:rsid w:val="008336DB"/>
    <w:rsid w:val="008337DD"/>
    <w:rsid w:val="00833A6D"/>
    <w:rsid w:val="00833ABD"/>
    <w:rsid w:val="008346EA"/>
    <w:rsid w:val="008348B5"/>
    <w:rsid w:val="00834F30"/>
    <w:rsid w:val="00835050"/>
    <w:rsid w:val="008350D4"/>
    <w:rsid w:val="0083518D"/>
    <w:rsid w:val="00835A42"/>
    <w:rsid w:val="00836235"/>
    <w:rsid w:val="008365E4"/>
    <w:rsid w:val="00837330"/>
    <w:rsid w:val="00837E49"/>
    <w:rsid w:val="00837F01"/>
    <w:rsid w:val="00840035"/>
    <w:rsid w:val="008400A7"/>
    <w:rsid w:val="008401DE"/>
    <w:rsid w:val="00840319"/>
    <w:rsid w:val="008403DA"/>
    <w:rsid w:val="00840574"/>
    <w:rsid w:val="008406F1"/>
    <w:rsid w:val="00840DDE"/>
    <w:rsid w:val="0084103F"/>
    <w:rsid w:val="0084110F"/>
    <w:rsid w:val="008411CB"/>
    <w:rsid w:val="00841B72"/>
    <w:rsid w:val="00841B88"/>
    <w:rsid w:val="00841B97"/>
    <w:rsid w:val="00841CFE"/>
    <w:rsid w:val="00842214"/>
    <w:rsid w:val="008428B0"/>
    <w:rsid w:val="008428DF"/>
    <w:rsid w:val="00842F57"/>
    <w:rsid w:val="00843253"/>
    <w:rsid w:val="00843258"/>
    <w:rsid w:val="008434E8"/>
    <w:rsid w:val="008435C3"/>
    <w:rsid w:val="008435EF"/>
    <w:rsid w:val="00843EF8"/>
    <w:rsid w:val="008440DF"/>
    <w:rsid w:val="0084416A"/>
    <w:rsid w:val="008443CF"/>
    <w:rsid w:val="008445D6"/>
    <w:rsid w:val="008448D2"/>
    <w:rsid w:val="0084592C"/>
    <w:rsid w:val="00845931"/>
    <w:rsid w:val="00845EDD"/>
    <w:rsid w:val="008464B4"/>
    <w:rsid w:val="008464FA"/>
    <w:rsid w:val="00846A6F"/>
    <w:rsid w:val="00846D99"/>
    <w:rsid w:val="00847189"/>
    <w:rsid w:val="00847291"/>
    <w:rsid w:val="00847530"/>
    <w:rsid w:val="00847783"/>
    <w:rsid w:val="00847A79"/>
    <w:rsid w:val="00847A8F"/>
    <w:rsid w:val="00847B2E"/>
    <w:rsid w:val="00850861"/>
    <w:rsid w:val="008508CB"/>
    <w:rsid w:val="00850FBD"/>
    <w:rsid w:val="00851099"/>
    <w:rsid w:val="00851E52"/>
    <w:rsid w:val="00851F20"/>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4FB"/>
    <w:rsid w:val="00861AA9"/>
    <w:rsid w:val="00861E5B"/>
    <w:rsid w:val="00862061"/>
    <w:rsid w:val="008622D2"/>
    <w:rsid w:val="00862636"/>
    <w:rsid w:val="00862989"/>
    <w:rsid w:val="00863700"/>
    <w:rsid w:val="00863DBB"/>
    <w:rsid w:val="00864104"/>
    <w:rsid w:val="008641D8"/>
    <w:rsid w:val="008643CD"/>
    <w:rsid w:val="008646B1"/>
    <w:rsid w:val="00864812"/>
    <w:rsid w:val="00864E27"/>
    <w:rsid w:val="0086503C"/>
    <w:rsid w:val="00865055"/>
    <w:rsid w:val="00865A72"/>
    <w:rsid w:val="00865B35"/>
    <w:rsid w:val="00865B6A"/>
    <w:rsid w:val="008664D8"/>
    <w:rsid w:val="00866F2C"/>
    <w:rsid w:val="00867094"/>
    <w:rsid w:val="00867245"/>
    <w:rsid w:val="00867673"/>
    <w:rsid w:val="00867EF0"/>
    <w:rsid w:val="008704BC"/>
    <w:rsid w:val="008708EA"/>
    <w:rsid w:val="00870C80"/>
    <w:rsid w:val="0087119D"/>
    <w:rsid w:val="00871227"/>
    <w:rsid w:val="0087128D"/>
    <w:rsid w:val="00871413"/>
    <w:rsid w:val="00871765"/>
    <w:rsid w:val="008718A2"/>
    <w:rsid w:val="008726AC"/>
    <w:rsid w:val="00872983"/>
    <w:rsid w:val="00872A60"/>
    <w:rsid w:val="008732E8"/>
    <w:rsid w:val="00873FE1"/>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036"/>
    <w:rsid w:val="0088442E"/>
    <w:rsid w:val="00884455"/>
    <w:rsid w:val="008844C7"/>
    <w:rsid w:val="008846FA"/>
    <w:rsid w:val="00884A2B"/>
    <w:rsid w:val="00884A76"/>
    <w:rsid w:val="00884DDD"/>
    <w:rsid w:val="008855E9"/>
    <w:rsid w:val="008862A0"/>
    <w:rsid w:val="0088640A"/>
    <w:rsid w:val="00886C9F"/>
    <w:rsid w:val="00886DB7"/>
    <w:rsid w:val="00886E4D"/>
    <w:rsid w:val="0088714B"/>
    <w:rsid w:val="008871DC"/>
    <w:rsid w:val="00887512"/>
    <w:rsid w:val="0088759B"/>
    <w:rsid w:val="008875DC"/>
    <w:rsid w:val="008878EF"/>
    <w:rsid w:val="00887A5A"/>
    <w:rsid w:val="00890039"/>
    <w:rsid w:val="008909D9"/>
    <w:rsid w:val="00891400"/>
    <w:rsid w:val="0089141F"/>
    <w:rsid w:val="00891A7E"/>
    <w:rsid w:val="00891A85"/>
    <w:rsid w:val="00892122"/>
    <w:rsid w:val="00892A3B"/>
    <w:rsid w:val="00892ABA"/>
    <w:rsid w:val="00893CFC"/>
    <w:rsid w:val="00893DBC"/>
    <w:rsid w:val="00893DD4"/>
    <w:rsid w:val="0089446C"/>
    <w:rsid w:val="00894A6E"/>
    <w:rsid w:val="00894B68"/>
    <w:rsid w:val="00894F6D"/>
    <w:rsid w:val="0089544B"/>
    <w:rsid w:val="00895781"/>
    <w:rsid w:val="00895EF8"/>
    <w:rsid w:val="00896361"/>
    <w:rsid w:val="00896BAE"/>
    <w:rsid w:val="00896D11"/>
    <w:rsid w:val="00896E22"/>
    <w:rsid w:val="00897B22"/>
    <w:rsid w:val="00897DA7"/>
    <w:rsid w:val="008A0827"/>
    <w:rsid w:val="008A0ABC"/>
    <w:rsid w:val="008A0DA6"/>
    <w:rsid w:val="008A12E4"/>
    <w:rsid w:val="008A1B45"/>
    <w:rsid w:val="008A1CD6"/>
    <w:rsid w:val="008A1E94"/>
    <w:rsid w:val="008A1ED7"/>
    <w:rsid w:val="008A1F7F"/>
    <w:rsid w:val="008A2223"/>
    <w:rsid w:val="008A2598"/>
    <w:rsid w:val="008A2692"/>
    <w:rsid w:val="008A280D"/>
    <w:rsid w:val="008A2968"/>
    <w:rsid w:val="008A2A5A"/>
    <w:rsid w:val="008A2C36"/>
    <w:rsid w:val="008A2C4E"/>
    <w:rsid w:val="008A386E"/>
    <w:rsid w:val="008A387E"/>
    <w:rsid w:val="008A3C1A"/>
    <w:rsid w:val="008A3E53"/>
    <w:rsid w:val="008A3FCD"/>
    <w:rsid w:val="008A414C"/>
    <w:rsid w:val="008A42EF"/>
    <w:rsid w:val="008A472F"/>
    <w:rsid w:val="008A4D62"/>
    <w:rsid w:val="008A4FA0"/>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59D"/>
    <w:rsid w:val="008B1F10"/>
    <w:rsid w:val="008B1F63"/>
    <w:rsid w:val="008B2949"/>
    <w:rsid w:val="008B2D93"/>
    <w:rsid w:val="008B2E65"/>
    <w:rsid w:val="008B3084"/>
    <w:rsid w:val="008B30F1"/>
    <w:rsid w:val="008B3112"/>
    <w:rsid w:val="008B33E1"/>
    <w:rsid w:val="008B376C"/>
    <w:rsid w:val="008B3A5C"/>
    <w:rsid w:val="008B3AF4"/>
    <w:rsid w:val="008B3BF4"/>
    <w:rsid w:val="008B4E95"/>
    <w:rsid w:val="008B5036"/>
    <w:rsid w:val="008B5419"/>
    <w:rsid w:val="008B56E5"/>
    <w:rsid w:val="008B5A24"/>
    <w:rsid w:val="008B6B27"/>
    <w:rsid w:val="008B6E2C"/>
    <w:rsid w:val="008B7037"/>
    <w:rsid w:val="008B7093"/>
    <w:rsid w:val="008B7740"/>
    <w:rsid w:val="008B7E98"/>
    <w:rsid w:val="008C00C5"/>
    <w:rsid w:val="008C08B8"/>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8DA"/>
    <w:rsid w:val="008C4BF1"/>
    <w:rsid w:val="008C53A6"/>
    <w:rsid w:val="008C5436"/>
    <w:rsid w:val="008C5D4F"/>
    <w:rsid w:val="008C6366"/>
    <w:rsid w:val="008C63AB"/>
    <w:rsid w:val="008C65D5"/>
    <w:rsid w:val="008C6913"/>
    <w:rsid w:val="008C6B94"/>
    <w:rsid w:val="008C7235"/>
    <w:rsid w:val="008C77F0"/>
    <w:rsid w:val="008C7CFF"/>
    <w:rsid w:val="008D0B6B"/>
    <w:rsid w:val="008D0FF4"/>
    <w:rsid w:val="008D1731"/>
    <w:rsid w:val="008D1851"/>
    <w:rsid w:val="008D19AA"/>
    <w:rsid w:val="008D1E52"/>
    <w:rsid w:val="008D278A"/>
    <w:rsid w:val="008D31E8"/>
    <w:rsid w:val="008D3288"/>
    <w:rsid w:val="008D3CA1"/>
    <w:rsid w:val="008D3E3C"/>
    <w:rsid w:val="008D3F9C"/>
    <w:rsid w:val="008D412D"/>
    <w:rsid w:val="008D43F9"/>
    <w:rsid w:val="008D4591"/>
    <w:rsid w:val="008D4BAD"/>
    <w:rsid w:val="008D5216"/>
    <w:rsid w:val="008D5410"/>
    <w:rsid w:val="008D5761"/>
    <w:rsid w:val="008D5C1A"/>
    <w:rsid w:val="008D5DAA"/>
    <w:rsid w:val="008D5F9F"/>
    <w:rsid w:val="008D5FA2"/>
    <w:rsid w:val="008D623D"/>
    <w:rsid w:val="008D6419"/>
    <w:rsid w:val="008D767A"/>
    <w:rsid w:val="008D76C4"/>
    <w:rsid w:val="008D76E2"/>
    <w:rsid w:val="008D7B7F"/>
    <w:rsid w:val="008D7CC2"/>
    <w:rsid w:val="008E0554"/>
    <w:rsid w:val="008E09B1"/>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123"/>
    <w:rsid w:val="008E422C"/>
    <w:rsid w:val="008E42B8"/>
    <w:rsid w:val="008E4318"/>
    <w:rsid w:val="008E449E"/>
    <w:rsid w:val="008E456C"/>
    <w:rsid w:val="008E49DC"/>
    <w:rsid w:val="008E4DF6"/>
    <w:rsid w:val="008E4E11"/>
    <w:rsid w:val="008E4E71"/>
    <w:rsid w:val="008E4E9B"/>
    <w:rsid w:val="008E4FB6"/>
    <w:rsid w:val="008E510C"/>
    <w:rsid w:val="008E52C6"/>
    <w:rsid w:val="008E5E67"/>
    <w:rsid w:val="008E651B"/>
    <w:rsid w:val="008E675D"/>
    <w:rsid w:val="008E6902"/>
    <w:rsid w:val="008E6B8A"/>
    <w:rsid w:val="008E6DD9"/>
    <w:rsid w:val="008E7322"/>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CF6"/>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6"/>
    <w:rsid w:val="00910F17"/>
    <w:rsid w:val="00910F22"/>
    <w:rsid w:val="009116B2"/>
    <w:rsid w:val="00911A8B"/>
    <w:rsid w:val="00911B70"/>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9E5"/>
    <w:rsid w:val="00915B5A"/>
    <w:rsid w:val="00915EFD"/>
    <w:rsid w:val="00916011"/>
    <w:rsid w:val="009162F4"/>
    <w:rsid w:val="009169C3"/>
    <w:rsid w:val="00917017"/>
    <w:rsid w:val="00917284"/>
    <w:rsid w:val="00917305"/>
    <w:rsid w:val="009173C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2E54"/>
    <w:rsid w:val="009233A0"/>
    <w:rsid w:val="00923425"/>
    <w:rsid w:val="00923AAE"/>
    <w:rsid w:val="00923BCE"/>
    <w:rsid w:val="0092449C"/>
    <w:rsid w:val="009248C7"/>
    <w:rsid w:val="00924BA8"/>
    <w:rsid w:val="00924D7C"/>
    <w:rsid w:val="00925497"/>
    <w:rsid w:val="0092551E"/>
    <w:rsid w:val="0092572A"/>
    <w:rsid w:val="00925FC9"/>
    <w:rsid w:val="00926050"/>
    <w:rsid w:val="00926256"/>
    <w:rsid w:val="0092685C"/>
    <w:rsid w:val="009269B3"/>
    <w:rsid w:val="00927428"/>
    <w:rsid w:val="00927727"/>
    <w:rsid w:val="00930ACC"/>
    <w:rsid w:val="00930D57"/>
    <w:rsid w:val="00930E9C"/>
    <w:rsid w:val="009314EF"/>
    <w:rsid w:val="00931A85"/>
    <w:rsid w:val="00933009"/>
    <w:rsid w:val="009332AC"/>
    <w:rsid w:val="0093330C"/>
    <w:rsid w:val="009333E7"/>
    <w:rsid w:val="009336F9"/>
    <w:rsid w:val="00933847"/>
    <w:rsid w:val="009339DF"/>
    <w:rsid w:val="00933B66"/>
    <w:rsid w:val="00933CE2"/>
    <w:rsid w:val="00933DCB"/>
    <w:rsid w:val="009346C1"/>
    <w:rsid w:val="00934777"/>
    <w:rsid w:val="00934DBF"/>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37E56"/>
    <w:rsid w:val="00940241"/>
    <w:rsid w:val="00940361"/>
    <w:rsid w:val="009403ED"/>
    <w:rsid w:val="00940660"/>
    <w:rsid w:val="00940E8A"/>
    <w:rsid w:val="009412F2"/>
    <w:rsid w:val="00941F14"/>
    <w:rsid w:val="00942476"/>
    <w:rsid w:val="00942648"/>
    <w:rsid w:val="00942C2A"/>
    <w:rsid w:val="0094302A"/>
    <w:rsid w:val="00943067"/>
    <w:rsid w:val="009440F5"/>
    <w:rsid w:val="0094490D"/>
    <w:rsid w:val="00944A2C"/>
    <w:rsid w:val="00944C46"/>
    <w:rsid w:val="00945052"/>
    <w:rsid w:val="0094555F"/>
    <w:rsid w:val="00945B2B"/>
    <w:rsid w:val="00945D2A"/>
    <w:rsid w:val="00945D70"/>
    <w:rsid w:val="009461D5"/>
    <w:rsid w:val="00946354"/>
    <w:rsid w:val="009465EA"/>
    <w:rsid w:val="00946BD0"/>
    <w:rsid w:val="00947134"/>
    <w:rsid w:val="0094772F"/>
    <w:rsid w:val="00947E07"/>
    <w:rsid w:val="0095015E"/>
    <w:rsid w:val="00950490"/>
    <w:rsid w:val="009505A9"/>
    <w:rsid w:val="00950BB2"/>
    <w:rsid w:val="00950C6F"/>
    <w:rsid w:val="00951426"/>
    <w:rsid w:val="00951782"/>
    <w:rsid w:val="009519A6"/>
    <w:rsid w:val="00951CC6"/>
    <w:rsid w:val="00951D25"/>
    <w:rsid w:val="00951F43"/>
    <w:rsid w:val="0095368E"/>
    <w:rsid w:val="0095414D"/>
    <w:rsid w:val="009544C4"/>
    <w:rsid w:val="009548B8"/>
    <w:rsid w:val="00954964"/>
    <w:rsid w:val="00954C29"/>
    <w:rsid w:val="009558B3"/>
    <w:rsid w:val="00955A19"/>
    <w:rsid w:val="00955B29"/>
    <w:rsid w:val="0095673B"/>
    <w:rsid w:val="00956CE7"/>
    <w:rsid w:val="00956EC6"/>
    <w:rsid w:val="009575D2"/>
    <w:rsid w:val="0095780A"/>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265"/>
    <w:rsid w:val="00971366"/>
    <w:rsid w:val="00971485"/>
    <w:rsid w:val="00971727"/>
    <w:rsid w:val="00971993"/>
    <w:rsid w:val="00972756"/>
    <w:rsid w:val="00972803"/>
    <w:rsid w:val="009728E3"/>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A66"/>
    <w:rsid w:val="0097538C"/>
    <w:rsid w:val="00975899"/>
    <w:rsid w:val="0097667E"/>
    <w:rsid w:val="009769C8"/>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AE9"/>
    <w:rsid w:val="0098400B"/>
    <w:rsid w:val="0098419B"/>
    <w:rsid w:val="00984367"/>
    <w:rsid w:val="00984E00"/>
    <w:rsid w:val="009852C1"/>
    <w:rsid w:val="0098531F"/>
    <w:rsid w:val="0098544F"/>
    <w:rsid w:val="0098555B"/>
    <w:rsid w:val="00985577"/>
    <w:rsid w:val="00985869"/>
    <w:rsid w:val="0098590B"/>
    <w:rsid w:val="009859DA"/>
    <w:rsid w:val="00985AEF"/>
    <w:rsid w:val="00986021"/>
    <w:rsid w:val="00986906"/>
    <w:rsid w:val="009869E2"/>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19FB"/>
    <w:rsid w:val="0099359E"/>
    <w:rsid w:val="00993759"/>
    <w:rsid w:val="00993931"/>
    <w:rsid w:val="00993C01"/>
    <w:rsid w:val="00993E5D"/>
    <w:rsid w:val="00993E99"/>
    <w:rsid w:val="00994389"/>
    <w:rsid w:val="009943A6"/>
    <w:rsid w:val="00994622"/>
    <w:rsid w:val="009949AC"/>
    <w:rsid w:val="009949D5"/>
    <w:rsid w:val="00994C3C"/>
    <w:rsid w:val="00994DE7"/>
    <w:rsid w:val="00995100"/>
    <w:rsid w:val="009951F4"/>
    <w:rsid w:val="009956BF"/>
    <w:rsid w:val="00995A71"/>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235F"/>
    <w:rsid w:val="009A2798"/>
    <w:rsid w:val="009A295B"/>
    <w:rsid w:val="009A3100"/>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E90"/>
    <w:rsid w:val="009A7F58"/>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2529"/>
    <w:rsid w:val="009B2A38"/>
    <w:rsid w:val="009B2E2D"/>
    <w:rsid w:val="009B3069"/>
    <w:rsid w:val="009B3441"/>
    <w:rsid w:val="009B367A"/>
    <w:rsid w:val="009B38FA"/>
    <w:rsid w:val="009B3AD5"/>
    <w:rsid w:val="009B3F57"/>
    <w:rsid w:val="009B4A0A"/>
    <w:rsid w:val="009B4DE4"/>
    <w:rsid w:val="009B51A5"/>
    <w:rsid w:val="009B5240"/>
    <w:rsid w:val="009B55F7"/>
    <w:rsid w:val="009B565C"/>
    <w:rsid w:val="009B5712"/>
    <w:rsid w:val="009B59C3"/>
    <w:rsid w:val="009B5A16"/>
    <w:rsid w:val="009B5A80"/>
    <w:rsid w:val="009B6024"/>
    <w:rsid w:val="009B6A95"/>
    <w:rsid w:val="009B6C71"/>
    <w:rsid w:val="009B6C8D"/>
    <w:rsid w:val="009B6D46"/>
    <w:rsid w:val="009B771F"/>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61F"/>
    <w:rsid w:val="009C364A"/>
    <w:rsid w:val="009C3FAE"/>
    <w:rsid w:val="009C40C3"/>
    <w:rsid w:val="009C45EA"/>
    <w:rsid w:val="009C489D"/>
    <w:rsid w:val="009C4D23"/>
    <w:rsid w:val="009C52A8"/>
    <w:rsid w:val="009C52BF"/>
    <w:rsid w:val="009C596C"/>
    <w:rsid w:val="009C5A58"/>
    <w:rsid w:val="009C5B90"/>
    <w:rsid w:val="009C622F"/>
    <w:rsid w:val="009C642F"/>
    <w:rsid w:val="009C64B7"/>
    <w:rsid w:val="009C65A7"/>
    <w:rsid w:val="009C666D"/>
    <w:rsid w:val="009C6CB2"/>
    <w:rsid w:val="009C6DF1"/>
    <w:rsid w:val="009C7038"/>
    <w:rsid w:val="009C710B"/>
    <w:rsid w:val="009C7111"/>
    <w:rsid w:val="009C7659"/>
    <w:rsid w:val="009C791E"/>
    <w:rsid w:val="009D0021"/>
    <w:rsid w:val="009D02AD"/>
    <w:rsid w:val="009D0966"/>
    <w:rsid w:val="009D0A9F"/>
    <w:rsid w:val="009D1017"/>
    <w:rsid w:val="009D1185"/>
    <w:rsid w:val="009D1664"/>
    <w:rsid w:val="009D16B5"/>
    <w:rsid w:val="009D24D1"/>
    <w:rsid w:val="009D25C7"/>
    <w:rsid w:val="009D2B29"/>
    <w:rsid w:val="009D2B81"/>
    <w:rsid w:val="009D2E26"/>
    <w:rsid w:val="009D335B"/>
    <w:rsid w:val="009D3CE8"/>
    <w:rsid w:val="009D3E2A"/>
    <w:rsid w:val="009D47A4"/>
    <w:rsid w:val="009D49A3"/>
    <w:rsid w:val="009D49DA"/>
    <w:rsid w:val="009D5082"/>
    <w:rsid w:val="009D5557"/>
    <w:rsid w:val="009D60FF"/>
    <w:rsid w:val="009D61F4"/>
    <w:rsid w:val="009D6579"/>
    <w:rsid w:val="009D6E9F"/>
    <w:rsid w:val="009D76B4"/>
    <w:rsid w:val="009D7A91"/>
    <w:rsid w:val="009D7D62"/>
    <w:rsid w:val="009E0872"/>
    <w:rsid w:val="009E1170"/>
    <w:rsid w:val="009E1271"/>
    <w:rsid w:val="009E1815"/>
    <w:rsid w:val="009E1A5D"/>
    <w:rsid w:val="009E2051"/>
    <w:rsid w:val="009E262E"/>
    <w:rsid w:val="009E265E"/>
    <w:rsid w:val="009E295C"/>
    <w:rsid w:val="009E2B41"/>
    <w:rsid w:val="009E2DA0"/>
    <w:rsid w:val="009E37BB"/>
    <w:rsid w:val="009E397A"/>
    <w:rsid w:val="009E3CCF"/>
    <w:rsid w:val="009E3E1A"/>
    <w:rsid w:val="009E4197"/>
    <w:rsid w:val="009E41FF"/>
    <w:rsid w:val="009E4C67"/>
    <w:rsid w:val="009E4CF5"/>
    <w:rsid w:val="009E50B1"/>
    <w:rsid w:val="009E521E"/>
    <w:rsid w:val="009E5243"/>
    <w:rsid w:val="009E5269"/>
    <w:rsid w:val="009E54F1"/>
    <w:rsid w:val="009E5596"/>
    <w:rsid w:val="009E56D3"/>
    <w:rsid w:val="009E57D8"/>
    <w:rsid w:val="009E5A02"/>
    <w:rsid w:val="009E5DBA"/>
    <w:rsid w:val="009E609B"/>
    <w:rsid w:val="009E60A5"/>
    <w:rsid w:val="009E61A1"/>
    <w:rsid w:val="009E63C7"/>
    <w:rsid w:val="009E665C"/>
    <w:rsid w:val="009E6C9C"/>
    <w:rsid w:val="009E6E43"/>
    <w:rsid w:val="009E6F79"/>
    <w:rsid w:val="009E6FE9"/>
    <w:rsid w:val="009E7163"/>
    <w:rsid w:val="009E7432"/>
    <w:rsid w:val="009E7657"/>
    <w:rsid w:val="009E78BA"/>
    <w:rsid w:val="009E7B45"/>
    <w:rsid w:val="009F02F0"/>
    <w:rsid w:val="009F0CAA"/>
    <w:rsid w:val="009F126D"/>
    <w:rsid w:val="009F17E0"/>
    <w:rsid w:val="009F1F7D"/>
    <w:rsid w:val="009F2093"/>
    <w:rsid w:val="009F22AC"/>
    <w:rsid w:val="009F2740"/>
    <w:rsid w:val="009F2B6F"/>
    <w:rsid w:val="009F37EC"/>
    <w:rsid w:val="009F3977"/>
    <w:rsid w:val="009F3B05"/>
    <w:rsid w:val="009F4002"/>
    <w:rsid w:val="009F45C0"/>
    <w:rsid w:val="009F4A03"/>
    <w:rsid w:val="009F4D96"/>
    <w:rsid w:val="009F4E9F"/>
    <w:rsid w:val="009F51F0"/>
    <w:rsid w:val="009F534B"/>
    <w:rsid w:val="009F53CA"/>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BC5"/>
    <w:rsid w:val="00A00D09"/>
    <w:rsid w:val="00A00E06"/>
    <w:rsid w:val="00A00F24"/>
    <w:rsid w:val="00A0176D"/>
    <w:rsid w:val="00A01856"/>
    <w:rsid w:val="00A01CC1"/>
    <w:rsid w:val="00A02591"/>
    <w:rsid w:val="00A02614"/>
    <w:rsid w:val="00A0263E"/>
    <w:rsid w:val="00A0269C"/>
    <w:rsid w:val="00A02B1F"/>
    <w:rsid w:val="00A02DED"/>
    <w:rsid w:val="00A044A9"/>
    <w:rsid w:val="00A04547"/>
    <w:rsid w:val="00A046FC"/>
    <w:rsid w:val="00A04879"/>
    <w:rsid w:val="00A05758"/>
    <w:rsid w:val="00A05776"/>
    <w:rsid w:val="00A05920"/>
    <w:rsid w:val="00A05C56"/>
    <w:rsid w:val="00A05FF3"/>
    <w:rsid w:val="00A066E7"/>
    <w:rsid w:val="00A06C0D"/>
    <w:rsid w:val="00A0708A"/>
    <w:rsid w:val="00A074E0"/>
    <w:rsid w:val="00A0770F"/>
    <w:rsid w:val="00A10220"/>
    <w:rsid w:val="00A105DF"/>
    <w:rsid w:val="00A10810"/>
    <w:rsid w:val="00A111BB"/>
    <w:rsid w:val="00A11219"/>
    <w:rsid w:val="00A1124E"/>
    <w:rsid w:val="00A112C9"/>
    <w:rsid w:val="00A113A1"/>
    <w:rsid w:val="00A12877"/>
    <w:rsid w:val="00A12916"/>
    <w:rsid w:val="00A12971"/>
    <w:rsid w:val="00A12DCC"/>
    <w:rsid w:val="00A12F48"/>
    <w:rsid w:val="00A1319F"/>
    <w:rsid w:val="00A13286"/>
    <w:rsid w:val="00A13E12"/>
    <w:rsid w:val="00A1421D"/>
    <w:rsid w:val="00A14E4C"/>
    <w:rsid w:val="00A15049"/>
    <w:rsid w:val="00A15098"/>
    <w:rsid w:val="00A155CD"/>
    <w:rsid w:val="00A15F76"/>
    <w:rsid w:val="00A160D6"/>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D99"/>
    <w:rsid w:val="00A22FA9"/>
    <w:rsid w:val="00A23406"/>
    <w:rsid w:val="00A23508"/>
    <w:rsid w:val="00A23526"/>
    <w:rsid w:val="00A236E2"/>
    <w:rsid w:val="00A23AD3"/>
    <w:rsid w:val="00A23BE7"/>
    <w:rsid w:val="00A23D56"/>
    <w:rsid w:val="00A24055"/>
    <w:rsid w:val="00A24208"/>
    <w:rsid w:val="00A242EA"/>
    <w:rsid w:val="00A247FD"/>
    <w:rsid w:val="00A24BCB"/>
    <w:rsid w:val="00A24C06"/>
    <w:rsid w:val="00A2506A"/>
    <w:rsid w:val="00A2509E"/>
    <w:rsid w:val="00A250DE"/>
    <w:rsid w:val="00A252CC"/>
    <w:rsid w:val="00A25543"/>
    <w:rsid w:val="00A26051"/>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621"/>
    <w:rsid w:val="00A346C5"/>
    <w:rsid w:val="00A34797"/>
    <w:rsid w:val="00A34A3B"/>
    <w:rsid w:val="00A356F4"/>
    <w:rsid w:val="00A35B2E"/>
    <w:rsid w:val="00A35E2C"/>
    <w:rsid w:val="00A36357"/>
    <w:rsid w:val="00A36D63"/>
    <w:rsid w:val="00A36E68"/>
    <w:rsid w:val="00A36F52"/>
    <w:rsid w:val="00A37229"/>
    <w:rsid w:val="00A37B08"/>
    <w:rsid w:val="00A37CBF"/>
    <w:rsid w:val="00A37D52"/>
    <w:rsid w:val="00A37F0E"/>
    <w:rsid w:val="00A37FEA"/>
    <w:rsid w:val="00A41ACD"/>
    <w:rsid w:val="00A41BD7"/>
    <w:rsid w:val="00A41C9F"/>
    <w:rsid w:val="00A41FCC"/>
    <w:rsid w:val="00A420BC"/>
    <w:rsid w:val="00A4211C"/>
    <w:rsid w:val="00A42317"/>
    <w:rsid w:val="00A42385"/>
    <w:rsid w:val="00A424BC"/>
    <w:rsid w:val="00A42ECD"/>
    <w:rsid w:val="00A43044"/>
    <w:rsid w:val="00A436B1"/>
    <w:rsid w:val="00A43D37"/>
    <w:rsid w:val="00A4420F"/>
    <w:rsid w:val="00A4465B"/>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6CF4"/>
    <w:rsid w:val="00A57101"/>
    <w:rsid w:val="00A57651"/>
    <w:rsid w:val="00A57751"/>
    <w:rsid w:val="00A57B2D"/>
    <w:rsid w:val="00A57C6D"/>
    <w:rsid w:val="00A57DDD"/>
    <w:rsid w:val="00A6012A"/>
    <w:rsid w:val="00A6023F"/>
    <w:rsid w:val="00A61148"/>
    <w:rsid w:val="00A6157F"/>
    <w:rsid w:val="00A61A90"/>
    <w:rsid w:val="00A61C76"/>
    <w:rsid w:val="00A625EF"/>
    <w:rsid w:val="00A62903"/>
    <w:rsid w:val="00A62C15"/>
    <w:rsid w:val="00A62DE3"/>
    <w:rsid w:val="00A632BF"/>
    <w:rsid w:val="00A632D5"/>
    <w:rsid w:val="00A63A8E"/>
    <w:rsid w:val="00A63B7B"/>
    <w:rsid w:val="00A643AC"/>
    <w:rsid w:val="00A645E9"/>
    <w:rsid w:val="00A64AE5"/>
    <w:rsid w:val="00A64E83"/>
    <w:rsid w:val="00A653C3"/>
    <w:rsid w:val="00A654FC"/>
    <w:rsid w:val="00A65723"/>
    <w:rsid w:val="00A65918"/>
    <w:rsid w:val="00A65A82"/>
    <w:rsid w:val="00A65BB1"/>
    <w:rsid w:val="00A65BD2"/>
    <w:rsid w:val="00A65E04"/>
    <w:rsid w:val="00A65E4F"/>
    <w:rsid w:val="00A65ECC"/>
    <w:rsid w:val="00A66242"/>
    <w:rsid w:val="00A66646"/>
    <w:rsid w:val="00A667C6"/>
    <w:rsid w:val="00A66EBB"/>
    <w:rsid w:val="00A67069"/>
    <w:rsid w:val="00A67226"/>
    <w:rsid w:val="00A67939"/>
    <w:rsid w:val="00A67BD0"/>
    <w:rsid w:val="00A702BD"/>
    <w:rsid w:val="00A7053F"/>
    <w:rsid w:val="00A70931"/>
    <w:rsid w:val="00A712F6"/>
    <w:rsid w:val="00A71726"/>
    <w:rsid w:val="00A71A3C"/>
    <w:rsid w:val="00A71AFD"/>
    <w:rsid w:val="00A71C01"/>
    <w:rsid w:val="00A71EA6"/>
    <w:rsid w:val="00A72928"/>
    <w:rsid w:val="00A72F62"/>
    <w:rsid w:val="00A7301B"/>
    <w:rsid w:val="00A73605"/>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AB3"/>
    <w:rsid w:val="00A76C55"/>
    <w:rsid w:val="00A76D8F"/>
    <w:rsid w:val="00A772A4"/>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2E87"/>
    <w:rsid w:val="00A832F7"/>
    <w:rsid w:val="00A83345"/>
    <w:rsid w:val="00A83803"/>
    <w:rsid w:val="00A8393C"/>
    <w:rsid w:val="00A83C23"/>
    <w:rsid w:val="00A841D8"/>
    <w:rsid w:val="00A84980"/>
    <w:rsid w:val="00A84A2B"/>
    <w:rsid w:val="00A84F26"/>
    <w:rsid w:val="00A85145"/>
    <w:rsid w:val="00A8563E"/>
    <w:rsid w:val="00A857E4"/>
    <w:rsid w:val="00A86117"/>
    <w:rsid w:val="00A862DF"/>
    <w:rsid w:val="00A86A65"/>
    <w:rsid w:val="00A86BC1"/>
    <w:rsid w:val="00A87006"/>
    <w:rsid w:val="00A8719A"/>
    <w:rsid w:val="00A87363"/>
    <w:rsid w:val="00A8767B"/>
    <w:rsid w:val="00A87DB4"/>
    <w:rsid w:val="00A87E9C"/>
    <w:rsid w:val="00A900D6"/>
    <w:rsid w:val="00A9029F"/>
    <w:rsid w:val="00A907A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CE5"/>
    <w:rsid w:val="00A94E8A"/>
    <w:rsid w:val="00A94F14"/>
    <w:rsid w:val="00A9509B"/>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97F2D"/>
    <w:rsid w:val="00AA0303"/>
    <w:rsid w:val="00AA08F6"/>
    <w:rsid w:val="00AA0B9F"/>
    <w:rsid w:val="00AA109D"/>
    <w:rsid w:val="00AA18D1"/>
    <w:rsid w:val="00AA1B77"/>
    <w:rsid w:val="00AA23DE"/>
    <w:rsid w:val="00AA25B4"/>
    <w:rsid w:val="00AA2BEA"/>
    <w:rsid w:val="00AA38AC"/>
    <w:rsid w:val="00AA3FA1"/>
    <w:rsid w:val="00AA4714"/>
    <w:rsid w:val="00AA4BBC"/>
    <w:rsid w:val="00AA4CB1"/>
    <w:rsid w:val="00AA504F"/>
    <w:rsid w:val="00AA523D"/>
    <w:rsid w:val="00AA5B19"/>
    <w:rsid w:val="00AA6AA9"/>
    <w:rsid w:val="00AA6C85"/>
    <w:rsid w:val="00AA7D53"/>
    <w:rsid w:val="00AB008C"/>
    <w:rsid w:val="00AB0B8B"/>
    <w:rsid w:val="00AB0ECD"/>
    <w:rsid w:val="00AB1829"/>
    <w:rsid w:val="00AB1A0C"/>
    <w:rsid w:val="00AB1A5E"/>
    <w:rsid w:val="00AB1A8B"/>
    <w:rsid w:val="00AB1C56"/>
    <w:rsid w:val="00AB1D5E"/>
    <w:rsid w:val="00AB1DD5"/>
    <w:rsid w:val="00AB248F"/>
    <w:rsid w:val="00AB295E"/>
    <w:rsid w:val="00AB2A30"/>
    <w:rsid w:val="00AB2FED"/>
    <w:rsid w:val="00AB3B30"/>
    <w:rsid w:val="00AB411A"/>
    <w:rsid w:val="00AB4142"/>
    <w:rsid w:val="00AB429C"/>
    <w:rsid w:val="00AB44A9"/>
    <w:rsid w:val="00AB44B6"/>
    <w:rsid w:val="00AB4A0F"/>
    <w:rsid w:val="00AB4D7B"/>
    <w:rsid w:val="00AB5808"/>
    <w:rsid w:val="00AB5D63"/>
    <w:rsid w:val="00AB6241"/>
    <w:rsid w:val="00AB6255"/>
    <w:rsid w:val="00AB6394"/>
    <w:rsid w:val="00AB6597"/>
    <w:rsid w:val="00AB65C9"/>
    <w:rsid w:val="00AB6AAE"/>
    <w:rsid w:val="00AB6C3A"/>
    <w:rsid w:val="00AB71C0"/>
    <w:rsid w:val="00AB7A93"/>
    <w:rsid w:val="00AB7BC5"/>
    <w:rsid w:val="00AB7DB7"/>
    <w:rsid w:val="00AB7E73"/>
    <w:rsid w:val="00AC054A"/>
    <w:rsid w:val="00AC08B6"/>
    <w:rsid w:val="00AC0C95"/>
    <w:rsid w:val="00AC10A7"/>
    <w:rsid w:val="00AC12F8"/>
    <w:rsid w:val="00AC18B1"/>
    <w:rsid w:val="00AC1A0C"/>
    <w:rsid w:val="00AC2065"/>
    <w:rsid w:val="00AC2132"/>
    <w:rsid w:val="00AC25CD"/>
    <w:rsid w:val="00AC2867"/>
    <w:rsid w:val="00AC29D2"/>
    <w:rsid w:val="00AC3470"/>
    <w:rsid w:val="00AC3566"/>
    <w:rsid w:val="00AC3608"/>
    <w:rsid w:val="00AC3ACB"/>
    <w:rsid w:val="00AC40CC"/>
    <w:rsid w:val="00AC46F0"/>
    <w:rsid w:val="00AC4860"/>
    <w:rsid w:val="00AC4A69"/>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D8"/>
    <w:rsid w:val="00AD24E9"/>
    <w:rsid w:val="00AD2612"/>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6046"/>
    <w:rsid w:val="00AD66B6"/>
    <w:rsid w:val="00AD67C5"/>
    <w:rsid w:val="00AD6A4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EB1"/>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27"/>
    <w:rsid w:val="00AF0FE5"/>
    <w:rsid w:val="00AF0FEB"/>
    <w:rsid w:val="00AF14BA"/>
    <w:rsid w:val="00AF1A13"/>
    <w:rsid w:val="00AF24C6"/>
    <w:rsid w:val="00AF24E7"/>
    <w:rsid w:val="00AF2A2E"/>
    <w:rsid w:val="00AF2C3C"/>
    <w:rsid w:val="00AF2D9E"/>
    <w:rsid w:val="00AF2DAD"/>
    <w:rsid w:val="00AF2FBC"/>
    <w:rsid w:val="00AF3555"/>
    <w:rsid w:val="00AF3DD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BE2"/>
    <w:rsid w:val="00AF6E92"/>
    <w:rsid w:val="00AF7449"/>
    <w:rsid w:val="00AF7547"/>
    <w:rsid w:val="00AF7A3A"/>
    <w:rsid w:val="00AF7CB9"/>
    <w:rsid w:val="00AF7EA8"/>
    <w:rsid w:val="00B000EC"/>
    <w:rsid w:val="00B0038C"/>
    <w:rsid w:val="00B009DE"/>
    <w:rsid w:val="00B00DF5"/>
    <w:rsid w:val="00B00E9D"/>
    <w:rsid w:val="00B01079"/>
    <w:rsid w:val="00B01170"/>
    <w:rsid w:val="00B012A7"/>
    <w:rsid w:val="00B01555"/>
    <w:rsid w:val="00B018C2"/>
    <w:rsid w:val="00B01C7D"/>
    <w:rsid w:val="00B01DCD"/>
    <w:rsid w:val="00B024DC"/>
    <w:rsid w:val="00B0273A"/>
    <w:rsid w:val="00B02765"/>
    <w:rsid w:val="00B0280A"/>
    <w:rsid w:val="00B02AE9"/>
    <w:rsid w:val="00B02B9D"/>
    <w:rsid w:val="00B02D13"/>
    <w:rsid w:val="00B0333A"/>
    <w:rsid w:val="00B03890"/>
    <w:rsid w:val="00B03A78"/>
    <w:rsid w:val="00B03F04"/>
    <w:rsid w:val="00B03FD3"/>
    <w:rsid w:val="00B0424D"/>
    <w:rsid w:val="00B04410"/>
    <w:rsid w:val="00B04563"/>
    <w:rsid w:val="00B04A51"/>
    <w:rsid w:val="00B04B86"/>
    <w:rsid w:val="00B04C0B"/>
    <w:rsid w:val="00B053B9"/>
    <w:rsid w:val="00B0599F"/>
    <w:rsid w:val="00B059D2"/>
    <w:rsid w:val="00B05C0A"/>
    <w:rsid w:val="00B05FE7"/>
    <w:rsid w:val="00B0601D"/>
    <w:rsid w:val="00B062ED"/>
    <w:rsid w:val="00B06753"/>
    <w:rsid w:val="00B068B3"/>
    <w:rsid w:val="00B068DA"/>
    <w:rsid w:val="00B06A17"/>
    <w:rsid w:val="00B06FEC"/>
    <w:rsid w:val="00B070BF"/>
    <w:rsid w:val="00B071C7"/>
    <w:rsid w:val="00B07717"/>
    <w:rsid w:val="00B07D21"/>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3AA"/>
    <w:rsid w:val="00B13517"/>
    <w:rsid w:val="00B13987"/>
    <w:rsid w:val="00B13EEC"/>
    <w:rsid w:val="00B13F69"/>
    <w:rsid w:val="00B14989"/>
    <w:rsid w:val="00B14BC3"/>
    <w:rsid w:val="00B14E9B"/>
    <w:rsid w:val="00B14F3D"/>
    <w:rsid w:val="00B14F78"/>
    <w:rsid w:val="00B1641D"/>
    <w:rsid w:val="00B1645E"/>
    <w:rsid w:val="00B17625"/>
    <w:rsid w:val="00B17B9B"/>
    <w:rsid w:val="00B2062D"/>
    <w:rsid w:val="00B206BA"/>
    <w:rsid w:val="00B208E1"/>
    <w:rsid w:val="00B20AE3"/>
    <w:rsid w:val="00B211CC"/>
    <w:rsid w:val="00B21559"/>
    <w:rsid w:val="00B217AC"/>
    <w:rsid w:val="00B21D0C"/>
    <w:rsid w:val="00B21E54"/>
    <w:rsid w:val="00B21F10"/>
    <w:rsid w:val="00B222E5"/>
    <w:rsid w:val="00B22CC6"/>
    <w:rsid w:val="00B22D14"/>
    <w:rsid w:val="00B22E53"/>
    <w:rsid w:val="00B23742"/>
    <w:rsid w:val="00B23905"/>
    <w:rsid w:val="00B23B69"/>
    <w:rsid w:val="00B24129"/>
    <w:rsid w:val="00B24C26"/>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660"/>
    <w:rsid w:val="00B34B52"/>
    <w:rsid w:val="00B34CCD"/>
    <w:rsid w:val="00B34F9C"/>
    <w:rsid w:val="00B35038"/>
    <w:rsid w:val="00B35DFD"/>
    <w:rsid w:val="00B360BD"/>
    <w:rsid w:val="00B365AB"/>
    <w:rsid w:val="00B3666D"/>
    <w:rsid w:val="00B371E8"/>
    <w:rsid w:val="00B37884"/>
    <w:rsid w:val="00B37B16"/>
    <w:rsid w:val="00B37BDC"/>
    <w:rsid w:val="00B37CED"/>
    <w:rsid w:val="00B40099"/>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807"/>
    <w:rsid w:val="00B42E05"/>
    <w:rsid w:val="00B42EB4"/>
    <w:rsid w:val="00B43177"/>
    <w:rsid w:val="00B43DBF"/>
    <w:rsid w:val="00B445B7"/>
    <w:rsid w:val="00B447C4"/>
    <w:rsid w:val="00B44B7F"/>
    <w:rsid w:val="00B44EE7"/>
    <w:rsid w:val="00B45096"/>
    <w:rsid w:val="00B45289"/>
    <w:rsid w:val="00B45413"/>
    <w:rsid w:val="00B457AF"/>
    <w:rsid w:val="00B45AA7"/>
    <w:rsid w:val="00B46126"/>
    <w:rsid w:val="00B4702F"/>
    <w:rsid w:val="00B47195"/>
    <w:rsid w:val="00B4737C"/>
    <w:rsid w:val="00B4743C"/>
    <w:rsid w:val="00B47671"/>
    <w:rsid w:val="00B47D90"/>
    <w:rsid w:val="00B50467"/>
    <w:rsid w:val="00B504F9"/>
    <w:rsid w:val="00B50AE9"/>
    <w:rsid w:val="00B50CE3"/>
    <w:rsid w:val="00B51203"/>
    <w:rsid w:val="00B5159C"/>
    <w:rsid w:val="00B5175C"/>
    <w:rsid w:val="00B51768"/>
    <w:rsid w:val="00B51864"/>
    <w:rsid w:val="00B5199A"/>
    <w:rsid w:val="00B52661"/>
    <w:rsid w:val="00B52A6F"/>
    <w:rsid w:val="00B52B36"/>
    <w:rsid w:val="00B53217"/>
    <w:rsid w:val="00B5377D"/>
    <w:rsid w:val="00B53F31"/>
    <w:rsid w:val="00B53F6B"/>
    <w:rsid w:val="00B54341"/>
    <w:rsid w:val="00B54636"/>
    <w:rsid w:val="00B54A91"/>
    <w:rsid w:val="00B54DDB"/>
    <w:rsid w:val="00B55AC9"/>
    <w:rsid w:val="00B561BD"/>
    <w:rsid w:val="00B56AB9"/>
    <w:rsid w:val="00B56BEE"/>
    <w:rsid w:val="00B57258"/>
    <w:rsid w:val="00B573B4"/>
    <w:rsid w:val="00B57416"/>
    <w:rsid w:val="00B57536"/>
    <w:rsid w:val="00B57E51"/>
    <w:rsid w:val="00B606A8"/>
    <w:rsid w:val="00B611FF"/>
    <w:rsid w:val="00B61672"/>
    <w:rsid w:val="00B61980"/>
    <w:rsid w:val="00B61E07"/>
    <w:rsid w:val="00B62452"/>
    <w:rsid w:val="00B626C0"/>
    <w:rsid w:val="00B62AA6"/>
    <w:rsid w:val="00B62DF1"/>
    <w:rsid w:val="00B6309F"/>
    <w:rsid w:val="00B630E6"/>
    <w:rsid w:val="00B63193"/>
    <w:rsid w:val="00B63380"/>
    <w:rsid w:val="00B63532"/>
    <w:rsid w:val="00B636C7"/>
    <w:rsid w:val="00B63749"/>
    <w:rsid w:val="00B6397B"/>
    <w:rsid w:val="00B63DF8"/>
    <w:rsid w:val="00B63E0C"/>
    <w:rsid w:val="00B64016"/>
    <w:rsid w:val="00B653D4"/>
    <w:rsid w:val="00B65466"/>
    <w:rsid w:val="00B65478"/>
    <w:rsid w:val="00B657F7"/>
    <w:rsid w:val="00B65C1A"/>
    <w:rsid w:val="00B65EC3"/>
    <w:rsid w:val="00B65F32"/>
    <w:rsid w:val="00B66172"/>
    <w:rsid w:val="00B662CE"/>
    <w:rsid w:val="00B6677A"/>
    <w:rsid w:val="00B66908"/>
    <w:rsid w:val="00B671C0"/>
    <w:rsid w:val="00B67420"/>
    <w:rsid w:val="00B67640"/>
    <w:rsid w:val="00B676AB"/>
    <w:rsid w:val="00B678FF"/>
    <w:rsid w:val="00B679FB"/>
    <w:rsid w:val="00B67A76"/>
    <w:rsid w:val="00B701AA"/>
    <w:rsid w:val="00B703DB"/>
    <w:rsid w:val="00B7051B"/>
    <w:rsid w:val="00B71792"/>
    <w:rsid w:val="00B71D6B"/>
    <w:rsid w:val="00B72377"/>
    <w:rsid w:val="00B726D0"/>
    <w:rsid w:val="00B72F7B"/>
    <w:rsid w:val="00B734E7"/>
    <w:rsid w:val="00B73685"/>
    <w:rsid w:val="00B7370A"/>
    <w:rsid w:val="00B73734"/>
    <w:rsid w:val="00B7416F"/>
    <w:rsid w:val="00B74ACE"/>
    <w:rsid w:val="00B75238"/>
    <w:rsid w:val="00B75A14"/>
    <w:rsid w:val="00B767A7"/>
    <w:rsid w:val="00B76A8F"/>
    <w:rsid w:val="00B76B3E"/>
    <w:rsid w:val="00B76CF1"/>
    <w:rsid w:val="00B7701F"/>
    <w:rsid w:val="00B77A64"/>
    <w:rsid w:val="00B77DEF"/>
    <w:rsid w:val="00B80735"/>
    <w:rsid w:val="00B80CAD"/>
    <w:rsid w:val="00B80D91"/>
    <w:rsid w:val="00B80E3F"/>
    <w:rsid w:val="00B8104D"/>
    <w:rsid w:val="00B8155A"/>
    <w:rsid w:val="00B820A2"/>
    <w:rsid w:val="00B822A6"/>
    <w:rsid w:val="00B82B52"/>
    <w:rsid w:val="00B838EC"/>
    <w:rsid w:val="00B83B45"/>
    <w:rsid w:val="00B83C3A"/>
    <w:rsid w:val="00B83FC6"/>
    <w:rsid w:val="00B83FFA"/>
    <w:rsid w:val="00B8432B"/>
    <w:rsid w:val="00B8452D"/>
    <w:rsid w:val="00B8489A"/>
    <w:rsid w:val="00B84E7C"/>
    <w:rsid w:val="00B84FC1"/>
    <w:rsid w:val="00B84FF7"/>
    <w:rsid w:val="00B85124"/>
    <w:rsid w:val="00B85169"/>
    <w:rsid w:val="00B85BD5"/>
    <w:rsid w:val="00B85EEC"/>
    <w:rsid w:val="00B86243"/>
    <w:rsid w:val="00B86C2F"/>
    <w:rsid w:val="00B871F3"/>
    <w:rsid w:val="00B87204"/>
    <w:rsid w:val="00B877C4"/>
    <w:rsid w:val="00B9000A"/>
    <w:rsid w:val="00B905F5"/>
    <w:rsid w:val="00B9074C"/>
    <w:rsid w:val="00B90BCA"/>
    <w:rsid w:val="00B90E76"/>
    <w:rsid w:val="00B9117F"/>
    <w:rsid w:val="00B91955"/>
    <w:rsid w:val="00B91984"/>
    <w:rsid w:val="00B91E32"/>
    <w:rsid w:val="00B91E6C"/>
    <w:rsid w:val="00B91EC1"/>
    <w:rsid w:val="00B92268"/>
    <w:rsid w:val="00B92316"/>
    <w:rsid w:val="00B926FD"/>
    <w:rsid w:val="00B92822"/>
    <w:rsid w:val="00B92852"/>
    <w:rsid w:val="00B92949"/>
    <w:rsid w:val="00B92B65"/>
    <w:rsid w:val="00B92C29"/>
    <w:rsid w:val="00B932D6"/>
    <w:rsid w:val="00B936D1"/>
    <w:rsid w:val="00B93B14"/>
    <w:rsid w:val="00B93E23"/>
    <w:rsid w:val="00B94133"/>
    <w:rsid w:val="00B94640"/>
    <w:rsid w:val="00B94748"/>
    <w:rsid w:val="00B94A79"/>
    <w:rsid w:val="00B94CE3"/>
    <w:rsid w:val="00B95023"/>
    <w:rsid w:val="00B95038"/>
    <w:rsid w:val="00B9533B"/>
    <w:rsid w:val="00B95850"/>
    <w:rsid w:val="00B95919"/>
    <w:rsid w:val="00B9632F"/>
    <w:rsid w:val="00B963E4"/>
    <w:rsid w:val="00B96462"/>
    <w:rsid w:val="00B96C81"/>
    <w:rsid w:val="00B96E0A"/>
    <w:rsid w:val="00B9700F"/>
    <w:rsid w:val="00B9715A"/>
    <w:rsid w:val="00B975F0"/>
    <w:rsid w:val="00BA04EC"/>
    <w:rsid w:val="00BA0D8B"/>
    <w:rsid w:val="00BA1547"/>
    <w:rsid w:val="00BA1BF1"/>
    <w:rsid w:val="00BA1CAD"/>
    <w:rsid w:val="00BA1FAA"/>
    <w:rsid w:val="00BA22A3"/>
    <w:rsid w:val="00BA23C8"/>
    <w:rsid w:val="00BA2BCC"/>
    <w:rsid w:val="00BA2E08"/>
    <w:rsid w:val="00BA3318"/>
    <w:rsid w:val="00BA34E9"/>
    <w:rsid w:val="00BA3A27"/>
    <w:rsid w:val="00BA3AE2"/>
    <w:rsid w:val="00BA3B4B"/>
    <w:rsid w:val="00BA3BCE"/>
    <w:rsid w:val="00BA3EF8"/>
    <w:rsid w:val="00BA3F6E"/>
    <w:rsid w:val="00BA3FFF"/>
    <w:rsid w:val="00BA4B7E"/>
    <w:rsid w:val="00BA4E42"/>
    <w:rsid w:val="00BA5089"/>
    <w:rsid w:val="00BA5213"/>
    <w:rsid w:val="00BA5411"/>
    <w:rsid w:val="00BA5442"/>
    <w:rsid w:val="00BA54F1"/>
    <w:rsid w:val="00BA56DA"/>
    <w:rsid w:val="00BA57B8"/>
    <w:rsid w:val="00BA5E02"/>
    <w:rsid w:val="00BA5FC2"/>
    <w:rsid w:val="00BA6272"/>
    <w:rsid w:val="00BA6763"/>
    <w:rsid w:val="00BA6835"/>
    <w:rsid w:val="00BA68EB"/>
    <w:rsid w:val="00BA6E58"/>
    <w:rsid w:val="00BA6FE6"/>
    <w:rsid w:val="00BA702B"/>
    <w:rsid w:val="00BA755F"/>
    <w:rsid w:val="00BA7754"/>
    <w:rsid w:val="00BA7925"/>
    <w:rsid w:val="00BA7B03"/>
    <w:rsid w:val="00BA7D5E"/>
    <w:rsid w:val="00BA7F6B"/>
    <w:rsid w:val="00BB0EB1"/>
    <w:rsid w:val="00BB129E"/>
    <w:rsid w:val="00BB159E"/>
    <w:rsid w:val="00BB15D1"/>
    <w:rsid w:val="00BB1788"/>
    <w:rsid w:val="00BB1A6B"/>
    <w:rsid w:val="00BB1CD8"/>
    <w:rsid w:val="00BB205B"/>
    <w:rsid w:val="00BB2223"/>
    <w:rsid w:val="00BB29C4"/>
    <w:rsid w:val="00BB36A0"/>
    <w:rsid w:val="00BB3920"/>
    <w:rsid w:val="00BB46F4"/>
    <w:rsid w:val="00BB4712"/>
    <w:rsid w:val="00BB4C7D"/>
    <w:rsid w:val="00BB4E08"/>
    <w:rsid w:val="00BB54FF"/>
    <w:rsid w:val="00BB5D34"/>
    <w:rsid w:val="00BB621F"/>
    <w:rsid w:val="00BB662A"/>
    <w:rsid w:val="00BB6BB0"/>
    <w:rsid w:val="00BB6E97"/>
    <w:rsid w:val="00BB75E8"/>
    <w:rsid w:val="00BB7867"/>
    <w:rsid w:val="00BB79DB"/>
    <w:rsid w:val="00BB7ACE"/>
    <w:rsid w:val="00BC0DB3"/>
    <w:rsid w:val="00BC0F92"/>
    <w:rsid w:val="00BC1135"/>
    <w:rsid w:val="00BC14B9"/>
    <w:rsid w:val="00BC19F8"/>
    <w:rsid w:val="00BC2298"/>
    <w:rsid w:val="00BC24B0"/>
    <w:rsid w:val="00BC2604"/>
    <w:rsid w:val="00BC262C"/>
    <w:rsid w:val="00BC2C7B"/>
    <w:rsid w:val="00BC2D75"/>
    <w:rsid w:val="00BC306C"/>
    <w:rsid w:val="00BC31FE"/>
    <w:rsid w:val="00BC34C5"/>
    <w:rsid w:val="00BC39C3"/>
    <w:rsid w:val="00BC4315"/>
    <w:rsid w:val="00BC4715"/>
    <w:rsid w:val="00BC49C4"/>
    <w:rsid w:val="00BC4A29"/>
    <w:rsid w:val="00BC5038"/>
    <w:rsid w:val="00BC5260"/>
    <w:rsid w:val="00BC5280"/>
    <w:rsid w:val="00BC55E9"/>
    <w:rsid w:val="00BC5B82"/>
    <w:rsid w:val="00BC5F10"/>
    <w:rsid w:val="00BC5F56"/>
    <w:rsid w:val="00BC686A"/>
    <w:rsid w:val="00BC6BE2"/>
    <w:rsid w:val="00BC7028"/>
    <w:rsid w:val="00BC7239"/>
    <w:rsid w:val="00BC7DC6"/>
    <w:rsid w:val="00BD02D7"/>
    <w:rsid w:val="00BD0844"/>
    <w:rsid w:val="00BD0986"/>
    <w:rsid w:val="00BD0CBA"/>
    <w:rsid w:val="00BD1242"/>
    <w:rsid w:val="00BD14B1"/>
    <w:rsid w:val="00BD2300"/>
    <w:rsid w:val="00BD252B"/>
    <w:rsid w:val="00BD2621"/>
    <w:rsid w:val="00BD2A78"/>
    <w:rsid w:val="00BD2C47"/>
    <w:rsid w:val="00BD3049"/>
    <w:rsid w:val="00BD3294"/>
    <w:rsid w:val="00BD34B8"/>
    <w:rsid w:val="00BD3571"/>
    <w:rsid w:val="00BD3847"/>
    <w:rsid w:val="00BD38F4"/>
    <w:rsid w:val="00BD3E6D"/>
    <w:rsid w:val="00BD4355"/>
    <w:rsid w:val="00BD4891"/>
    <w:rsid w:val="00BD4A9F"/>
    <w:rsid w:val="00BD4E03"/>
    <w:rsid w:val="00BD4F52"/>
    <w:rsid w:val="00BD526A"/>
    <w:rsid w:val="00BD57F1"/>
    <w:rsid w:val="00BD5AA6"/>
    <w:rsid w:val="00BD5B38"/>
    <w:rsid w:val="00BD5E9F"/>
    <w:rsid w:val="00BD6292"/>
    <w:rsid w:val="00BD62FE"/>
    <w:rsid w:val="00BD669B"/>
    <w:rsid w:val="00BD6E0D"/>
    <w:rsid w:val="00BD71C3"/>
    <w:rsid w:val="00BD7672"/>
    <w:rsid w:val="00BE0085"/>
    <w:rsid w:val="00BE01EE"/>
    <w:rsid w:val="00BE0449"/>
    <w:rsid w:val="00BE090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37C"/>
    <w:rsid w:val="00BE559A"/>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478"/>
    <w:rsid w:val="00BF1917"/>
    <w:rsid w:val="00BF1AC2"/>
    <w:rsid w:val="00BF21CF"/>
    <w:rsid w:val="00BF22DE"/>
    <w:rsid w:val="00BF244F"/>
    <w:rsid w:val="00BF2DD2"/>
    <w:rsid w:val="00BF3C73"/>
    <w:rsid w:val="00BF3E0A"/>
    <w:rsid w:val="00BF420A"/>
    <w:rsid w:val="00BF432B"/>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207E"/>
    <w:rsid w:val="00C020F8"/>
    <w:rsid w:val="00C02138"/>
    <w:rsid w:val="00C02386"/>
    <w:rsid w:val="00C02399"/>
    <w:rsid w:val="00C02605"/>
    <w:rsid w:val="00C027AA"/>
    <w:rsid w:val="00C02E5F"/>
    <w:rsid w:val="00C0323C"/>
    <w:rsid w:val="00C03543"/>
    <w:rsid w:val="00C03706"/>
    <w:rsid w:val="00C037F9"/>
    <w:rsid w:val="00C03923"/>
    <w:rsid w:val="00C03F60"/>
    <w:rsid w:val="00C0450D"/>
    <w:rsid w:val="00C04608"/>
    <w:rsid w:val="00C05170"/>
    <w:rsid w:val="00C0520F"/>
    <w:rsid w:val="00C05605"/>
    <w:rsid w:val="00C05940"/>
    <w:rsid w:val="00C05A20"/>
    <w:rsid w:val="00C05B6F"/>
    <w:rsid w:val="00C05F4B"/>
    <w:rsid w:val="00C060C0"/>
    <w:rsid w:val="00C064C0"/>
    <w:rsid w:val="00C07286"/>
    <w:rsid w:val="00C0763A"/>
    <w:rsid w:val="00C07A11"/>
    <w:rsid w:val="00C07E88"/>
    <w:rsid w:val="00C1043F"/>
    <w:rsid w:val="00C1097C"/>
    <w:rsid w:val="00C1103D"/>
    <w:rsid w:val="00C11BD1"/>
    <w:rsid w:val="00C11C75"/>
    <w:rsid w:val="00C1209D"/>
    <w:rsid w:val="00C120F3"/>
    <w:rsid w:val="00C12352"/>
    <w:rsid w:val="00C129C9"/>
    <w:rsid w:val="00C129CF"/>
    <w:rsid w:val="00C12A4A"/>
    <w:rsid w:val="00C12C79"/>
    <w:rsid w:val="00C12CE8"/>
    <w:rsid w:val="00C12D0F"/>
    <w:rsid w:val="00C12F08"/>
    <w:rsid w:val="00C13E42"/>
    <w:rsid w:val="00C13EF6"/>
    <w:rsid w:val="00C140B4"/>
    <w:rsid w:val="00C14DDE"/>
    <w:rsid w:val="00C155BC"/>
    <w:rsid w:val="00C15CF5"/>
    <w:rsid w:val="00C1638A"/>
    <w:rsid w:val="00C165B1"/>
    <w:rsid w:val="00C166E9"/>
    <w:rsid w:val="00C16733"/>
    <w:rsid w:val="00C16812"/>
    <w:rsid w:val="00C168A0"/>
    <w:rsid w:val="00C169CB"/>
    <w:rsid w:val="00C1763A"/>
    <w:rsid w:val="00C179ED"/>
    <w:rsid w:val="00C200A5"/>
    <w:rsid w:val="00C20266"/>
    <w:rsid w:val="00C204A5"/>
    <w:rsid w:val="00C20772"/>
    <w:rsid w:val="00C20810"/>
    <w:rsid w:val="00C2086A"/>
    <w:rsid w:val="00C20B35"/>
    <w:rsid w:val="00C20FCE"/>
    <w:rsid w:val="00C2101D"/>
    <w:rsid w:val="00C2104F"/>
    <w:rsid w:val="00C21464"/>
    <w:rsid w:val="00C219E3"/>
    <w:rsid w:val="00C2200A"/>
    <w:rsid w:val="00C22175"/>
    <w:rsid w:val="00C221BB"/>
    <w:rsid w:val="00C222E0"/>
    <w:rsid w:val="00C225C1"/>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02"/>
    <w:rsid w:val="00C25E86"/>
    <w:rsid w:val="00C260D0"/>
    <w:rsid w:val="00C260F4"/>
    <w:rsid w:val="00C26119"/>
    <w:rsid w:val="00C266BF"/>
    <w:rsid w:val="00C26890"/>
    <w:rsid w:val="00C2721B"/>
    <w:rsid w:val="00C277CF"/>
    <w:rsid w:val="00C27A33"/>
    <w:rsid w:val="00C27DFA"/>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4FF"/>
    <w:rsid w:val="00C409C5"/>
    <w:rsid w:val="00C40B97"/>
    <w:rsid w:val="00C41354"/>
    <w:rsid w:val="00C41762"/>
    <w:rsid w:val="00C4185A"/>
    <w:rsid w:val="00C41923"/>
    <w:rsid w:val="00C41FE2"/>
    <w:rsid w:val="00C421EB"/>
    <w:rsid w:val="00C422FD"/>
    <w:rsid w:val="00C42955"/>
    <w:rsid w:val="00C42E83"/>
    <w:rsid w:val="00C430E5"/>
    <w:rsid w:val="00C432A3"/>
    <w:rsid w:val="00C434C0"/>
    <w:rsid w:val="00C43712"/>
    <w:rsid w:val="00C43DF5"/>
    <w:rsid w:val="00C442C2"/>
    <w:rsid w:val="00C44C88"/>
    <w:rsid w:val="00C44DAB"/>
    <w:rsid w:val="00C45A4B"/>
    <w:rsid w:val="00C45AC7"/>
    <w:rsid w:val="00C45EAA"/>
    <w:rsid w:val="00C46CF1"/>
    <w:rsid w:val="00C46DB9"/>
    <w:rsid w:val="00C47866"/>
    <w:rsid w:val="00C4796A"/>
    <w:rsid w:val="00C47A23"/>
    <w:rsid w:val="00C47E1A"/>
    <w:rsid w:val="00C5038D"/>
    <w:rsid w:val="00C506BC"/>
    <w:rsid w:val="00C50A75"/>
    <w:rsid w:val="00C51DC4"/>
    <w:rsid w:val="00C51E10"/>
    <w:rsid w:val="00C52758"/>
    <w:rsid w:val="00C52A78"/>
    <w:rsid w:val="00C52BA6"/>
    <w:rsid w:val="00C52EC0"/>
    <w:rsid w:val="00C538C4"/>
    <w:rsid w:val="00C53914"/>
    <w:rsid w:val="00C53A09"/>
    <w:rsid w:val="00C53FBF"/>
    <w:rsid w:val="00C5451C"/>
    <w:rsid w:val="00C549B3"/>
    <w:rsid w:val="00C549CD"/>
    <w:rsid w:val="00C54D55"/>
    <w:rsid w:val="00C54F75"/>
    <w:rsid w:val="00C550DA"/>
    <w:rsid w:val="00C554B8"/>
    <w:rsid w:val="00C55667"/>
    <w:rsid w:val="00C55753"/>
    <w:rsid w:val="00C559E4"/>
    <w:rsid w:val="00C55C92"/>
    <w:rsid w:val="00C55D3C"/>
    <w:rsid w:val="00C55E41"/>
    <w:rsid w:val="00C56196"/>
    <w:rsid w:val="00C56512"/>
    <w:rsid w:val="00C5686D"/>
    <w:rsid w:val="00C56A9D"/>
    <w:rsid w:val="00C56F0C"/>
    <w:rsid w:val="00C575DC"/>
    <w:rsid w:val="00C5773F"/>
    <w:rsid w:val="00C57892"/>
    <w:rsid w:val="00C578C8"/>
    <w:rsid w:val="00C57D1B"/>
    <w:rsid w:val="00C57D77"/>
    <w:rsid w:val="00C60034"/>
    <w:rsid w:val="00C60C28"/>
    <w:rsid w:val="00C6113A"/>
    <w:rsid w:val="00C6125B"/>
    <w:rsid w:val="00C61344"/>
    <w:rsid w:val="00C6175E"/>
    <w:rsid w:val="00C61CC7"/>
    <w:rsid w:val="00C61CC9"/>
    <w:rsid w:val="00C61F2E"/>
    <w:rsid w:val="00C61FFD"/>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498"/>
    <w:rsid w:val="00C67659"/>
    <w:rsid w:val="00C67C31"/>
    <w:rsid w:val="00C70150"/>
    <w:rsid w:val="00C7072A"/>
    <w:rsid w:val="00C707B6"/>
    <w:rsid w:val="00C71112"/>
    <w:rsid w:val="00C71178"/>
    <w:rsid w:val="00C712CD"/>
    <w:rsid w:val="00C71A72"/>
    <w:rsid w:val="00C71BA4"/>
    <w:rsid w:val="00C721A6"/>
    <w:rsid w:val="00C7266E"/>
    <w:rsid w:val="00C72679"/>
    <w:rsid w:val="00C73095"/>
    <w:rsid w:val="00C730DB"/>
    <w:rsid w:val="00C73E4E"/>
    <w:rsid w:val="00C73E67"/>
    <w:rsid w:val="00C7427C"/>
    <w:rsid w:val="00C748F4"/>
    <w:rsid w:val="00C74CA0"/>
    <w:rsid w:val="00C76256"/>
    <w:rsid w:val="00C76627"/>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7E"/>
    <w:rsid w:val="00C826E4"/>
    <w:rsid w:val="00C82FF5"/>
    <w:rsid w:val="00C83168"/>
    <w:rsid w:val="00C831CA"/>
    <w:rsid w:val="00C8359E"/>
    <w:rsid w:val="00C83615"/>
    <w:rsid w:val="00C836C8"/>
    <w:rsid w:val="00C839F1"/>
    <w:rsid w:val="00C83A45"/>
    <w:rsid w:val="00C83D28"/>
    <w:rsid w:val="00C83D2C"/>
    <w:rsid w:val="00C83DA4"/>
    <w:rsid w:val="00C84096"/>
    <w:rsid w:val="00C844DA"/>
    <w:rsid w:val="00C854F9"/>
    <w:rsid w:val="00C8560D"/>
    <w:rsid w:val="00C85B26"/>
    <w:rsid w:val="00C85F0D"/>
    <w:rsid w:val="00C86128"/>
    <w:rsid w:val="00C86616"/>
    <w:rsid w:val="00C866B2"/>
    <w:rsid w:val="00C866CE"/>
    <w:rsid w:val="00C87090"/>
    <w:rsid w:val="00C87780"/>
    <w:rsid w:val="00C90241"/>
    <w:rsid w:val="00C9047B"/>
    <w:rsid w:val="00C90735"/>
    <w:rsid w:val="00C908A5"/>
    <w:rsid w:val="00C91081"/>
    <w:rsid w:val="00C912CF"/>
    <w:rsid w:val="00C91376"/>
    <w:rsid w:val="00C91C46"/>
    <w:rsid w:val="00C91C77"/>
    <w:rsid w:val="00C91E73"/>
    <w:rsid w:val="00C91F88"/>
    <w:rsid w:val="00C92062"/>
    <w:rsid w:val="00C922B3"/>
    <w:rsid w:val="00C92678"/>
    <w:rsid w:val="00C92C72"/>
    <w:rsid w:val="00C92DE2"/>
    <w:rsid w:val="00C92FB2"/>
    <w:rsid w:val="00C9308B"/>
    <w:rsid w:val="00C93632"/>
    <w:rsid w:val="00C940EE"/>
    <w:rsid w:val="00C942D4"/>
    <w:rsid w:val="00C94736"/>
    <w:rsid w:val="00C94ACE"/>
    <w:rsid w:val="00C94C87"/>
    <w:rsid w:val="00C95595"/>
    <w:rsid w:val="00C955FE"/>
    <w:rsid w:val="00C95A41"/>
    <w:rsid w:val="00C95EA3"/>
    <w:rsid w:val="00C96146"/>
    <w:rsid w:val="00C964EC"/>
    <w:rsid w:val="00C96695"/>
    <w:rsid w:val="00C967B2"/>
    <w:rsid w:val="00C96ACF"/>
    <w:rsid w:val="00C96B2A"/>
    <w:rsid w:val="00C96BE7"/>
    <w:rsid w:val="00C970B8"/>
    <w:rsid w:val="00C97AEC"/>
    <w:rsid w:val="00C97F83"/>
    <w:rsid w:val="00CA089F"/>
    <w:rsid w:val="00CA09B2"/>
    <w:rsid w:val="00CA0C04"/>
    <w:rsid w:val="00CA1053"/>
    <w:rsid w:val="00CA1321"/>
    <w:rsid w:val="00CA154C"/>
    <w:rsid w:val="00CA1AAB"/>
    <w:rsid w:val="00CA236B"/>
    <w:rsid w:val="00CA28D9"/>
    <w:rsid w:val="00CA2DC4"/>
    <w:rsid w:val="00CA2EDC"/>
    <w:rsid w:val="00CA3044"/>
    <w:rsid w:val="00CA32B7"/>
    <w:rsid w:val="00CA3404"/>
    <w:rsid w:val="00CA35FA"/>
    <w:rsid w:val="00CA3614"/>
    <w:rsid w:val="00CA37B2"/>
    <w:rsid w:val="00CA3818"/>
    <w:rsid w:val="00CA38EF"/>
    <w:rsid w:val="00CA3E1C"/>
    <w:rsid w:val="00CA4173"/>
    <w:rsid w:val="00CA428E"/>
    <w:rsid w:val="00CA4294"/>
    <w:rsid w:val="00CA44ED"/>
    <w:rsid w:val="00CA46C6"/>
    <w:rsid w:val="00CA4B8E"/>
    <w:rsid w:val="00CA4CB4"/>
    <w:rsid w:val="00CA4FDD"/>
    <w:rsid w:val="00CA50AF"/>
    <w:rsid w:val="00CA539D"/>
    <w:rsid w:val="00CA544F"/>
    <w:rsid w:val="00CA5519"/>
    <w:rsid w:val="00CA5BE1"/>
    <w:rsid w:val="00CA5E91"/>
    <w:rsid w:val="00CA5F03"/>
    <w:rsid w:val="00CA6098"/>
    <w:rsid w:val="00CA6358"/>
    <w:rsid w:val="00CA65B4"/>
    <w:rsid w:val="00CA6964"/>
    <w:rsid w:val="00CA6965"/>
    <w:rsid w:val="00CA6C2B"/>
    <w:rsid w:val="00CA712E"/>
    <w:rsid w:val="00CA71A3"/>
    <w:rsid w:val="00CA7949"/>
    <w:rsid w:val="00CA7A29"/>
    <w:rsid w:val="00CA7B1D"/>
    <w:rsid w:val="00CA7BF5"/>
    <w:rsid w:val="00CA7E77"/>
    <w:rsid w:val="00CB0568"/>
    <w:rsid w:val="00CB0C45"/>
    <w:rsid w:val="00CB0CE8"/>
    <w:rsid w:val="00CB0E62"/>
    <w:rsid w:val="00CB18D7"/>
    <w:rsid w:val="00CB1C5F"/>
    <w:rsid w:val="00CB1D92"/>
    <w:rsid w:val="00CB1F73"/>
    <w:rsid w:val="00CB2841"/>
    <w:rsid w:val="00CB287A"/>
    <w:rsid w:val="00CB2ADB"/>
    <w:rsid w:val="00CB2B6C"/>
    <w:rsid w:val="00CB2CB6"/>
    <w:rsid w:val="00CB2D79"/>
    <w:rsid w:val="00CB2DEC"/>
    <w:rsid w:val="00CB36F2"/>
    <w:rsid w:val="00CB3FEB"/>
    <w:rsid w:val="00CB403F"/>
    <w:rsid w:val="00CB4495"/>
    <w:rsid w:val="00CB4717"/>
    <w:rsid w:val="00CB4998"/>
    <w:rsid w:val="00CB4C2E"/>
    <w:rsid w:val="00CB4EFF"/>
    <w:rsid w:val="00CB4FCC"/>
    <w:rsid w:val="00CB505A"/>
    <w:rsid w:val="00CB5340"/>
    <w:rsid w:val="00CB5533"/>
    <w:rsid w:val="00CB611E"/>
    <w:rsid w:val="00CB61A6"/>
    <w:rsid w:val="00CB6210"/>
    <w:rsid w:val="00CB657A"/>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1F0"/>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707A"/>
    <w:rsid w:val="00CC733B"/>
    <w:rsid w:val="00CC7344"/>
    <w:rsid w:val="00CC73CA"/>
    <w:rsid w:val="00CC76B9"/>
    <w:rsid w:val="00CC7BDE"/>
    <w:rsid w:val="00CD0FB9"/>
    <w:rsid w:val="00CD108D"/>
    <w:rsid w:val="00CD109C"/>
    <w:rsid w:val="00CD157B"/>
    <w:rsid w:val="00CD1F7D"/>
    <w:rsid w:val="00CD243F"/>
    <w:rsid w:val="00CD2825"/>
    <w:rsid w:val="00CD2ADF"/>
    <w:rsid w:val="00CD2BCF"/>
    <w:rsid w:val="00CD2E9D"/>
    <w:rsid w:val="00CD307C"/>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033"/>
    <w:rsid w:val="00CD72FC"/>
    <w:rsid w:val="00CD782D"/>
    <w:rsid w:val="00CE0AD9"/>
    <w:rsid w:val="00CE109D"/>
    <w:rsid w:val="00CE1B9B"/>
    <w:rsid w:val="00CE1D01"/>
    <w:rsid w:val="00CE1E77"/>
    <w:rsid w:val="00CE24CE"/>
    <w:rsid w:val="00CE2509"/>
    <w:rsid w:val="00CE2917"/>
    <w:rsid w:val="00CE2BCD"/>
    <w:rsid w:val="00CE2BE3"/>
    <w:rsid w:val="00CE3415"/>
    <w:rsid w:val="00CE398E"/>
    <w:rsid w:val="00CE39E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25"/>
    <w:rsid w:val="00CF075A"/>
    <w:rsid w:val="00CF0F37"/>
    <w:rsid w:val="00CF1840"/>
    <w:rsid w:val="00CF198D"/>
    <w:rsid w:val="00CF1D79"/>
    <w:rsid w:val="00CF273B"/>
    <w:rsid w:val="00CF2CE3"/>
    <w:rsid w:val="00CF335E"/>
    <w:rsid w:val="00CF3470"/>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44"/>
    <w:rsid w:val="00CF71BC"/>
    <w:rsid w:val="00CF71F9"/>
    <w:rsid w:val="00CF73B3"/>
    <w:rsid w:val="00CF73DA"/>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3087"/>
    <w:rsid w:val="00D03EF9"/>
    <w:rsid w:val="00D0419D"/>
    <w:rsid w:val="00D0449E"/>
    <w:rsid w:val="00D0466B"/>
    <w:rsid w:val="00D04F45"/>
    <w:rsid w:val="00D059C8"/>
    <w:rsid w:val="00D05D02"/>
    <w:rsid w:val="00D06515"/>
    <w:rsid w:val="00D065C5"/>
    <w:rsid w:val="00D067CE"/>
    <w:rsid w:val="00D06CB5"/>
    <w:rsid w:val="00D06E4C"/>
    <w:rsid w:val="00D072BE"/>
    <w:rsid w:val="00D0756B"/>
    <w:rsid w:val="00D0777D"/>
    <w:rsid w:val="00D07856"/>
    <w:rsid w:val="00D07F7C"/>
    <w:rsid w:val="00D1056B"/>
    <w:rsid w:val="00D10982"/>
    <w:rsid w:val="00D10BC4"/>
    <w:rsid w:val="00D10D77"/>
    <w:rsid w:val="00D10F0B"/>
    <w:rsid w:val="00D11170"/>
    <w:rsid w:val="00D11A54"/>
    <w:rsid w:val="00D11F79"/>
    <w:rsid w:val="00D12031"/>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8C2"/>
    <w:rsid w:val="00D208D3"/>
    <w:rsid w:val="00D21213"/>
    <w:rsid w:val="00D21643"/>
    <w:rsid w:val="00D2204B"/>
    <w:rsid w:val="00D22470"/>
    <w:rsid w:val="00D22743"/>
    <w:rsid w:val="00D227DD"/>
    <w:rsid w:val="00D23108"/>
    <w:rsid w:val="00D2310A"/>
    <w:rsid w:val="00D23250"/>
    <w:rsid w:val="00D23536"/>
    <w:rsid w:val="00D236BD"/>
    <w:rsid w:val="00D24209"/>
    <w:rsid w:val="00D2447D"/>
    <w:rsid w:val="00D2458B"/>
    <w:rsid w:val="00D247D6"/>
    <w:rsid w:val="00D249C2"/>
    <w:rsid w:val="00D24A26"/>
    <w:rsid w:val="00D24EF0"/>
    <w:rsid w:val="00D25355"/>
    <w:rsid w:val="00D25C37"/>
    <w:rsid w:val="00D26350"/>
    <w:rsid w:val="00D26396"/>
    <w:rsid w:val="00D265A5"/>
    <w:rsid w:val="00D2670D"/>
    <w:rsid w:val="00D26C28"/>
    <w:rsid w:val="00D27121"/>
    <w:rsid w:val="00D271F2"/>
    <w:rsid w:val="00D2783E"/>
    <w:rsid w:val="00D27917"/>
    <w:rsid w:val="00D27B5D"/>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BA9"/>
    <w:rsid w:val="00D32C85"/>
    <w:rsid w:val="00D32FDB"/>
    <w:rsid w:val="00D331B3"/>
    <w:rsid w:val="00D339DB"/>
    <w:rsid w:val="00D33B21"/>
    <w:rsid w:val="00D357C9"/>
    <w:rsid w:val="00D359D8"/>
    <w:rsid w:val="00D35DCF"/>
    <w:rsid w:val="00D360C3"/>
    <w:rsid w:val="00D362BE"/>
    <w:rsid w:val="00D36475"/>
    <w:rsid w:val="00D36C92"/>
    <w:rsid w:val="00D371B6"/>
    <w:rsid w:val="00D37281"/>
    <w:rsid w:val="00D374B1"/>
    <w:rsid w:val="00D37C56"/>
    <w:rsid w:val="00D37FF1"/>
    <w:rsid w:val="00D40327"/>
    <w:rsid w:val="00D404F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D9"/>
    <w:rsid w:val="00D44EE4"/>
    <w:rsid w:val="00D45650"/>
    <w:rsid w:val="00D45B64"/>
    <w:rsid w:val="00D45E80"/>
    <w:rsid w:val="00D46591"/>
    <w:rsid w:val="00D467C6"/>
    <w:rsid w:val="00D46AC4"/>
    <w:rsid w:val="00D46FB4"/>
    <w:rsid w:val="00D47C5C"/>
    <w:rsid w:val="00D47C98"/>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3C5"/>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E0"/>
    <w:rsid w:val="00D55EBD"/>
    <w:rsid w:val="00D55F6C"/>
    <w:rsid w:val="00D561BE"/>
    <w:rsid w:val="00D563CB"/>
    <w:rsid w:val="00D56DF7"/>
    <w:rsid w:val="00D57B85"/>
    <w:rsid w:val="00D57B97"/>
    <w:rsid w:val="00D57EFC"/>
    <w:rsid w:val="00D605E3"/>
    <w:rsid w:val="00D6089F"/>
    <w:rsid w:val="00D60D92"/>
    <w:rsid w:val="00D60DDA"/>
    <w:rsid w:val="00D6104C"/>
    <w:rsid w:val="00D61236"/>
    <w:rsid w:val="00D61410"/>
    <w:rsid w:val="00D61A65"/>
    <w:rsid w:val="00D61EC9"/>
    <w:rsid w:val="00D623BA"/>
    <w:rsid w:val="00D6250C"/>
    <w:rsid w:val="00D6257C"/>
    <w:rsid w:val="00D62AD4"/>
    <w:rsid w:val="00D63027"/>
    <w:rsid w:val="00D63A8D"/>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39E"/>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0A3"/>
    <w:rsid w:val="00D723C2"/>
    <w:rsid w:val="00D72425"/>
    <w:rsid w:val="00D725BB"/>
    <w:rsid w:val="00D72924"/>
    <w:rsid w:val="00D72B77"/>
    <w:rsid w:val="00D73353"/>
    <w:rsid w:val="00D733B3"/>
    <w:rsid w:val="00D7342C"/>
    <w:rsid w:val="00D7370C"/>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D2A"/>
    <w:rsid w:val="00D76179"/>
    <w:rsid w:val="00D761E5"/>
    <w:rsid w:val="00D76560"/>
    <w:rsid w:val="00D767C7"/>
    <w:rsid w:val="00D7698D"/>
    <w:rsid w:val="00D80067"/>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3905"/>
    <w:rsid w:val="00D83B82"/>
    <w:rsid w:val="00D842EB"/>
    <w:rsid w:val="00D8473D"/>
    <w:rsid w:val="00D84A84"/>
    <w:rsid w:val="00D84B05"/>
    <w:rsid w:val="00D84D8F"/>
    <w:rsid w:val="00D84E5B"/>
    <w:rsid w:val="00D850E6"/>
    <w:rsid w:val="00D85172"/>
    <w:rsid w:val="00D853DB"/>
    <w:rsid w:val="00D864F0"/>
    <w:rsid w:val="00D8656D"/>
    <w:rsid w:val="00D86703"/>
    <w:rsid w:val="00D868C9"/>
    <w:rsid w:val="00D86E97"/>
    <w:rsid w:val="00D87019"/>
    <w:rsid w:val="00D87033"/>
    <w:rsid w:val="00D877E3"/>
    <w:rsid w:val="00D87DA7"/>
    <w:rsid w:val="00D9033A"/>
    <w:rsid w:val="00D90AC1"/>
    <w:rsid w:val="00D90AC3"/>
    <w:rsid w:val="00D90E39"/>
    <w:rsid w:val="00D911B9"/>
    <w:rsid w:val="00D91826"/>
    <w:rsid w:val="00D91AF0"/>
    <w:rsid w:val="00D91D62"/>
    <w:rsid w:val="00D92275"/>
    <w:rsid w:val="00D92675"/>
    <w:rsid w:val="00D9295D"/>
    <w:rsid w:val="00D92B14"/>
    <w:rsid w:val="00D92B78"/>
    <w:rsid w:val="00D92C89"/>
    <w:rsid w:val="00D92F40"/>
    <w:rsid w:val="00D92FCA"/>
    <w:rsid w:val="00D93419"/>
    <w:rsid w:val="00D93530"/>
    <w:rsid w:val="00D93958"/>
    <w:rsid w:val="00D93BC0"/>
    <w:rsid w:val="00D94145"/>
    <w:rsid w:val="00D94742"/>
    <w:rsid w:val="00D94FE8"/>
    <w:rsid w:val="00D950D1"/>
    <w:rsid w:val="00D9511A"/>
    <w:rsid w:val="00D95304"/>
    <w:rsid w:val="00D9557F"/>
    <w:rsid w:val="00D959F1"/>
    <w:rsid w:val="00D95B29"/>
    <w:rsid w:val="00D95C35"/>
    <w:rsid w:val="00D95D45"/>
    <w:rsid w:val="00D95D4D"/>
    <w:rsid w:val="00D95D5E"/>
    <w:rsid w:val="00D962C4"/>
    <w:rsid w:val="00D96584"/>
    <w:rsid w:val="00D96C1D"/>
    <w:rsid w:val="00D96D8D"/>
    <w:rsid w:val="00D970D6"/>
    <w:rsid w:val="00D971A1"/>
    <w:rsid w:val="00D97516"/>
    <w:rsid w:val="00D977E0"/>
    <w:rsid w:val="00D9799E"/>
    <w:rsid w:val="00D97F2A"/>
    <w:rsid w:val="00DA0119"/>
    <w:rsid w:val="00DA067A"/>
    <w:rsid w:val="00DA0B5A"/>
    <w:rsid w:val="00DA0BEF"/>
    <w:rsid w:val="00DA0D5F"/>
    <w:rsid w:val="00DA0F45"/>
    <w:rsid w:val="00DA14F6"/>
    <w:rsid w:val="00DA17F8"/>
    <w:rsid w:val="00DA1D9D"/>
    <w:rsid w:val="00DA1FCC"/>
    <w:rsid w:val="00DA26E0"/>
    <w:rsid w:val="00DA2912"/>
    <w:rsid w:val="00DA2B52"/>
    <w:rsid w:val="00DA2C85"/>
    <w:rsid w:val="00DA2F75"/>
    <w:rsid w:val="00DA3D14"/>
    <w:rsid w:val="00DA3FA5"/>
    <w:rsid w:val="00DA4096"/>
    <w:rsid w:val="00DA41FF"/>
    <w:rsid w:val="00DA4347"/>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399"/>
    <w:rsid w:val="00DB04B7"/>
    <w:rsid w:val="00DB0650"/>
    <w:rsid w:val="00DB066F"/>
    <w:rsid w:val="00DB0E5F"/>
    <w:rsid w:val="00DB1F20"/>
    <w:rsid w:val="00DB2DF5"/>
    <w:rsid w:val="00DB2E9A"/>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3A9"/>
    <w:rsid w:val="00DC14E3"/>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C7AA7"/>
    <w:rsid w:val="00DD0151"/>
    <w:rsid w:val="00DD03B9"/>
    <w:rsid w:val="00DD04A0"/>
    <w:rsid w:val="00DD0663"/>
    <w:rsid w:val="00DD0C74"/>
    <w:rsid w:val="00DD0D21"/>
    <w:rsid w:val="00DD1C35"/>
    <w:rsid w:val="00DD1EF1"/>
    <w:rsid w:val="00DD2325"/>
    <w:rsid w:val="00DD2523"/>
    <w:rsid w:val="00DD2735"/>
    <w:rsid w:val="00DD2F48"/>
    <w:rsid w:val="00DD311A"/>
    <w:rsid w:val="00DD31BD"/>
    <w:rsid w:val="00DD331D"/>
    <w:rsid w:val="00DD3466"/>
    <w:rsid w:val="00DD34E0"/>
    <w:rsid w:val="00DD34E9"/>
    <w:rsid w:val="00DD4000"/>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EF1"/>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5FE"/>
    <w:rsid w:val="00DE2635"/>
    <w:rsid w:val="00DE2A5D"/>
    <w:rsid w:val="00DE31C5"/>
    <w:rsid w:val="00DE335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5CF"/>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07"/>
    <w:rsid w:val="00DF2E30"/>
    <w:rsid w:val="00DF2E95"/>
    <w:rsid w:val="00DF3362"/>
    <w:rsid w:val="00DF3649"/>
    <w:rsid w:val="00DF3D9F"/>
    <w:rsid w:val="00DF453E"/>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206"/>
    <w:rsid w:val="00E0043C"/>
    <w:rsid w:val="00E0056E"/>
    <w:rsid w:val="00E007C7"/>
    <w:rsid w:val="00E00A36"/>
    <w:rsid w:val="00E01648"/>
    <w:rsid w:val="00E01708"/>
    <w:rsid w:val="00E02381"/>
    <w:rsid w:val="00E025AE"/>
    <w:rsid w:val="00E02954"/>
    <w:rsid w:val="00E036D7"/>
    <w:rsid w:val="00E037CC"/>
    <w:rsid w:val="00E03973"/>
    <w:rsid w:val="00E039BD"/>
    <w:rsid w:val="00E03B48"/>
    <w:rsid w:val="00E03C3E"/>
    <w:rsid w:val="00E03FC8"/>
    <w:rsid w:val="00E041F6"/>
    <w:rsid w:val="00E042C1"/>
    <w:rsid w:val="00E0435C"/>
    <w:rsid w:val="00E0496F"/>
    <w:rsid w:val="00E04F09"/>
    <w:rsid w:val="00E057BA"/>
    <w:rsid w:val="00E06250"/>
    <w:rsid w:val="00E0667A"/>
    <w:rsid w:val="00E06875"/>
    <w:rsid w:val="00E0688C"/>
    <w:rsid w:val="00E06BCE"/>
    <w:rsid w:val="00E06F4F"/>
    <w:rsid w:val="00E06F70"/>
    <w:rsid w:val="00E07155"/>
    <w:rsid w:val="00E078C9"/>
    <w:rsid w:val="00E104CD"/>
    <w:rsid w:val="00E109CD"/>
    <w:rsid w:val="00E10A2F"/>
    <w:rsid w:val="00E10A9F"/>
    <w:rsid w:val="00E11149"/>
    <w:rsid w:val="00E11533"/>
    <w:rsid w:val="00E116B5"/>
    <w:rsid w:val="00E11FEB"/>
    <w:rsid w:val="00E124A7"/>
    <w:rsid w:val="00E12692"/>
    <w:rsid w:val="00E13274"/>
    <w:rsid w:val="00E132FB"/>
    <w:rsid w:val="00E1370A"/>
    <w:rsid w:val="00E1371E"/>
    <w:rsid w:val="00E13974"/>
    <w:rsid w:val="00E13DC9"/>
    <w:rsid w:val="00E13F92"/>
    <w:rsid w:val="00E14377"/>
    <w:rsid w:val="00E144B2"/>
    <w:rsid w:val="00E147AE"/>
    <w:rsid w:val="00E14957"/>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063B"/>
    <w:rsid w:val="00E41C30"/>
    <w:rsid w:val="00E42086"/>
    <w:rsid w:val="00E42588"/>
    <w:rsid w:val="00E425D6"/>
    <w:rsid w:val="00E42958"/>
    <w:rsid w:val="00E42D32"/>
    <w:rsid w:val="00E42D74"/>
    <w:rsid w:val="00E430A6"/>
    <w:rsid w:val="00E43525"/>
    <w:rsid w:val="00E4354C"/>
    <w:rsid w:val="00E4356E"/>
    <w:rsid w:val="00E43F64"/>
    <w:rsid w:val="00E4436C"/>
    <w:rsid w:val="00E445B0"/>
    <w:rsid w:val="00E44D27"/>
    <w:rsid w:val="00E451F0"/>
    <w:rsid w:val="00E45460"/>
    <w:rsid w:val="00E45462"/>
    <w:rsid w:val="00E455A4"/>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47EDF"/>
    <w:rsid w:val="00E50498"/>
    <w:rsid w:val="00E505F1"/>
    <w:rsid w:val="00E511AF"/>
    <w:rsid w:val="00E518BC"/>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955"/>
    <w:rsid w:val="00E56A86"/>
    <w:rsid w:val="00E5710F"/>
    <w:rsid w:val="00E5758A"/>
    <w:rsid w:val="00E5786F"/>
    <w:rsid w:val="00E6016F"/>
    <w:rsid w:val="00E601A5"/>
    <w:rsid w:val="00E603D4"/>
    <w:rsid w:val="00E60781"/>
    <w:rsid w:val="00E60B0A"/>
    <w:rsid w:val="00E60C04"/>
    <w:rsid w:val="00E60EF7"/>
    <w:rsid w:val="00E60F98"/>
    <w:rsid w:val="00E6121B"/>
    <w:rsid w:val="00E6131E"/>
    <w:rsid w:val="00E61AFF"/>
    <w:rsid w:val="00E61FF7"/>
    <w:rsid w:val="00E62294"/>
    <w:rsid w:val="00E62546"/>
    <w:rsid w:val="00E62B22"/>
    <w:rsid w:val="00E62E8C"/>
    <w:rsid w:val="00E63034"/>
    <w:rsid w:val="00E645F0"/>
    <w:rsid w:val="00E64684"/>
    <w:rsid w:val="00E646A8"/>
    <w:rsid w:val="00E647A3"/>
    <w:rsid w:val="00E6482E"/>
    <w:rsid w:val="00E64F13"/>
    <w:rsid w:val="00E650EA"/>
    <w:rsid w:val="00E65299"/>
    <w:rsid w:val="00E65322"/>
    <w:rsid w:val="00E6550C"/>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A1C"/>
    <w:rsid w:val="00E71C0E"/>
    <w:rsid w:val="00E72D3E"/>
    <w:rsid w:val="00E73613"/>
    <w:rsid w:val="00E73950"/>
    <w:rsid w:val="00E73C4B"/>
    <w:rsid w:val="00E740A6"/>
    <w:rsid w:val="00E7419C"/>
    <w:rsid w:val="00E74235"/>
    <w:rsid w:val="00E745C9"/>
    <w:rsid w:val="00E74811"/>
    <w:rsid w:val="00E7495D"/>
    <w:rsid w:val="00E75068"/>
    <w:rsid w:val="00E7520C"/>
    <w:rsid w:val="00E7555B"/>
    <w:rsid w:val="00E756F3"/>
    <w:rsid w:val="00E75716"/>
    <w:rsid w:val="00E757A9"/>
    <w:rsid w:val="00E75D1A"/>
    <w:rsid w:val="00E767DA"/>
    <w:rsid w:val="00E77112"/>
    <w:rsid w:val="00E773FB"/>
    <w:rsid w:val="00E774B4"/>
    <w:rsid w:val="00E7765D"/>
    <w:rsid w:val="00E7767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3D46"/>
    <w:rsid w:val="00E844D8"/>
    <w:rsid w:val="00E84FB4"/>
    <w:rsid w:val="00E8566E"/>
    <w:rsid w:val="00E85885"/>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011"/>
    <w:rsid w:val="00E922C1"/>
    <w:rsid w:val="00E9249B"/>
    <w:rsid w:val="00E92871"/>
    <w:rsid w:val="00E92919"/>
    <w:rsid w:val="00E92F29"/>
    <w:rsid w:val="00E931FD"/>
    <w:rsid w:val="00E93204"/>
    <w:rsid w:val="00E933B9"/>
    <w:rsid w:val="00E939E7"/>
    <w:rsid w:val="00E93D37"/>
    <w:rsid w:val="00E93E14"/>
    <w:rsid w:val="00E94339"/>
    <w:rsid w:val="00E9437E"/>
    <w:rsid w:val="00E94D9F"/>
    <w:rsid w:val="00E9509C"/>
    <w:rsid w:val="00E95215"/>
    <w:rsid w:val="00E95465"/>
    <w:rsid w:val="00E95693"/>
    <w:rsid w:val="00E95A1B"/>
    <w:rsid w:val="00E95AF1"/>
    <w:rsid w:val="00E95C91"/>
    <w:rsid w:val="00E95D58"/>
    <w:rsid w:val="00E95EFC"/>
    <w:rsid w:val="00E96D92"/>
    <w:rsid w:val="00E96F23"/>
    <w:rsid w:val="00E97225"/>
    <w:rsid w:val="00E974E4"/>
    <w:rsid w:val="00E97803"/>
    <w:rsid w:val="00E97BA9"/>
    <w:rsid w:val="00EA05A8"/>
    <w:rsid w:val="00EA07C8"/>
    <w:rsid w:val="00EA0A9E"/>
    <w:rsid w:val="00EA1651"/>
    <w:rsid w:val="00EA19D9"/>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B68"/>
    <w:rsid w:val="00EA5EAF"/>
    <w:rsid w:val="00EA6636"/>
    <w:rsid w:val="00EA6D00"/>
    <w:rsid w:val="00EA6D08"/>
    <w:rsid w:val="00EA6E86"/>
    <w:rsid w:val="00EA7272"/>
    <w:rsid w:val="00EA749F"/>
    <w:rsid w:val="00EA766E"/>
    <w:rsid w:val="00EA77E1"/>
    <w:rsid w:val="00EA7CBE"/>
    <w:rsid w:val="00EA7D35"/>
    <w:rsid w:val="00EB0AF9"/>
    <w:rsid w:val="00EB0E5F"/>
    <w:rsid w:val="00EB0E89"/>
    <w:rsid w:val="00EB1805"/>
    <w:rsid w:val="00EB1D91"/>
    <w:rsid w:val="00EB1DD4"/>
    <w:rsid w:val="00EB223A"/>
    <w:rsid w:val="00EB22B3"/>
    <w:rsid w:val="00EB2331"/>
    <w:rsid w:val="00EB2478"/>
    <w:rsid w:val="00EB2C7E"/>
    <w:rsid w:val="00EB2E51"/>
    <w:rsid w:val="00EB3CF7"/>
    <w:rsid w:val="00EB3E89"/>
    <w:rsid w:val="00EB42FB"/>
    <w:rsid w:val="00EB441F"/>
    <w:rsid w:val="00EB44EC"/>
    <w:rsid w:val="00EB4D43"/>
    <w:rsid w:val="00EB55C3"/>
    <w:rsid w:val="00EB5937"/>
    <w:rsid w:val="00EB5B1D"/>
    <w:rsid w:val="00EB5B98"/>
    <w:rsid w:val="00EB5CEF"/>
    <w:rsid w:val="00EB5CF2"/>
    <w:rsid w:val="00EB61BB"/>
    <w:rsid w:val="00EB6297"/>
    <w:rsid w:val="00EB62C7"/>
    <w:rsid w:val="00EB6BA4"/>
    <w:rsid w:val="00EB6DE8"/>
    <w:rsid w:val="00EB7030"/>
    <w:rsid w:val="00EB7540"/>
    <w:rsid w:val="00EB774B"/>
    <w:rsid w:val="00EB786C"/>
    <w:rsid w:val="00EB78E4"/>
    <w:rsid w:val="00EB78FB"/>
    <w:rsid w:val="00EB7C56"/>
    <w:rsid w:val="00EB7DA2"/>
    <w:rsid w:val="00EB7E30"/>
    <w:rsid w:val="00EC0121"/>
    <w:rsid w:val="00EC06E1"/>
    <w:rsid w:val="00EC079A"/>
    <w:rsid w:val="00EC07B4"/>
    <w:rsid w:val="00EC0A3A"/>
    <w:rsid w:val="00EC0F9C"/>
    <w:rsid w:val="00EC0FFC"/>
    <w:rsid w:val="00EC132C"/>
    <w:rsid w:val="00EC16C2"/>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09A"/>
    <w:rsid w:val="00EC53A1"/>
    <w:rsid w:val="00EC5826"/>
    <w:rsid w:val="00EC5B5E"/>
    <w:rsid w:val="00EC61D7"/>
    <w:rsid w:val="00EC658B"/>
    <w:rsid w:val="00EC6826"/>
    <w:rsid w:val="00EC7858"/>
    <w:rsid w:val="00EC7C05"/>
    <w:rsid w:val="00EC7C6E"/>
    <w:rsid w:val="00EC7CFF"/>
    <w:rsid w:val="00EC7DAA"/>
    <w:rsid w:val="00EC7E67"/>
    <w:rsid w:val="00ED0052"/>
    <w:rsid w:val="00ED09ED"/>
    <w:rsid w:val="00ED0DB9"/>
    <w:rsid w:val="00ED14A9"/>
    <w:rsid w:val="00ED16D1"/>
    <w:rsid w:val="00ED1E25"/>
    <w:rsid w:val="00ED1E6B"/>
    <w:rsid w:val="00ED29BD"/>
    <w:rsid w:val="00ED29D2"/>
    <w:rsid w:val="00ED2C36"/>
    <w:rsid w:val="00ED2E53"/>
    <w:rsid w:val="00ED3490"/>
    <w:rsid w:val="00ED358E"/>
    <w:rsid w:val="00ED3BBB"/>
    <w:rsid w:val="00ED3DA9"/>
    <w:rsid w:val="00ED4802"/>
    <w:rsid w:val="00ED4824"/>
    <w:rsid w:val="00ED48CF"/>
    <w:rsid w:val="00ED4B4C"/>
    <w:rsid w:val="00ED4F19"/>
    <w:rsid w:val="00ED53FA"/>
    <w:rsid w:val="00ED56C8"/>
    <w:rsid w:val="00ED5BCC"/>
    <w:rsid w:val="00ED5EE7"/>
    <w:rsid w:val="00ED61F7"/>
    <w:rsid w:val="00ED7419"/>
    <w:rsid w:val="00ED7C47"/>
    <w:rsid w:val="00ED7DD1"/>
    <w:rsid w:val="00ED7E9A"/>
    <w:rsid w:val="00EE04CF"/>
    <w:rsid w:val="00EE081C"/>
    <w:rsid w:val="00EE0838"/>
    <w:rsid w:val="00EE090E"/>
    <w:rsid w:val="00EE094B"/>
    <w:rsid w:val="00EE1296"/>
    <w:rsid w:val="00EE1732"/>
    <w:rsid w:val="00EE194F"/>
    <w:rsid w:val="00EE1F81"/>
    <w:rsid w:val="00EE1FA2"/>
    <w:rsid w:val="00EE1FB0"/>
    <w:rsid w:val="00EE225B"/>
    <w:rsid w:val="00EE272B"/>
    <w:rsid w:val="00EE2D6F"/>
    <w:rsid w:val="00EE347C"/>
    <w:rsid w:val="00EE357C"/>
    <w:rsid w:val="00EE365A"/>
    <w:rsid w:val="00EE378F"/>
    <w:rsid w:val="00EE385B"/>
    <w:rsid w:val="00EE3BF0"/>
    <w:rsid w:val="00EE3CE9"/>
    <w:rsid w:val="00EE3F66"/>
    <w:rsid w:val="00EE448F"/>
    <w:rsid w:val="00EE4994"/>
    <w:rsid w:val="00EE4C1E"/>
    <w:rsid w:val="00EE4D64"/>
    <w:rsid w:val="00EE4E72"/>
    <w:rsid w:val="00EE4FE7"/>
    <w:rsid w:val="00EE5536"/>
    <w:rsid w:val="00EE5EC6"/>
    <w:rsid w:val="00EE6205"/>
    <w:rsid w:val="00EE6258"/>
    <w:rsid w:val="00EE6267"/>
    <w:rsid w:val="00EE67E8"/>
    <w:rsid w:val="00EE6816"/>
    <w:rsid w:val="00EE68AD"/>
    <w:rsid w:val="00EE6E26"/>
    <w:rsid w:val="00EE75C3"/>
    <w:rsid w:val="00EF0045"/>
    <w:rsid w:val="00EF0505"/>
    <w:rsid w:val="00EF062D"/>
    <w:rsid w:val="00EF0698"/>
    <w:rsid w:val="00EF0897"/>
    <w:rsid w:val="00EF0C41"/>
    <w:rsid w:val="00EF11F2"/>
    <w:rsid w:val="00EF1684"/>
    <w:rsid w:val="00EF177B"/>
    <w:rsid w:val="00EF19C4"/>
    <w:rsid w:val="00EF1FFB"/>
    <w:rsid w:val="00EF21E5"/>
    <w:rsid w:val="00EF28B3"/>
    <w:rsid w:val="00EF29CE"/>
    <w:rsid w:val="00EF2CC3"/>
    <w:rsid w:val="00EF2DB1"/>
    <w:rsid w:val="00EF377A"/>
    <w:rsid w:val="00EF38F7"/>
    <w:rsid w:val="00EF4309"/>
    <w:rsid w:val="00EF4852"/>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2D0"/>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AC1"/>
    <w:rsid w:val="00F05C17"/>
    <w:rsid w:val="00F05D9E"/>
    <w:rsid w:val="00F061BB"/>
    <w:rsid w:val="00F06B8D"/>
    <w:rsid w:val="00F0725A"/>
    <w:rsid w:val="00F073EB"/>
    <w:rsid w:val="00F074AB"/>
    <w:rsid w:val="00F07608"/>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834"/>
    <w:rsid w:val="00F13B2A"/>
    <w:rsid w:val="00F1440E"/>
    <w:rsid w:val="00F149F5"/>
    <w:rsid w:val="00F14BAD"/>
    <w:rsid w:val="00F1566E"/>
    <w:rsid w:val="00F15BA7"/>
    <w:rsid w:val="00F15C2A"/>
    <w:rsid w:val="00F15CFD"/>
    <w:rsid w:val="00F15E36"/>
    <w:rsid w:val="00F168E7"/>
    <w:rsid w:val="00F16EAA"/>
    <w:rsid w:val="00F1741E"/>
    <w:rsid w:val="00F17474"/>
    <w:rsid w:val="00F1771A"/>
    <w:rsid w:val="00F17B50"/>
    <w:rsid w:val="00F202F0"/>
    <w:rsid w:val="00F20D52"/>
    <w:rsid w:val="00F21174"/>
    <w:rsid w:val="00F21251"/>
    <w:rsid w:val="00F21AA9"/>
    <w:rsid w:val="00F21C58"/>
    <w:rsid w:val="00F22277"/>
    <w:rsid w:val="00F22748"/>
    <w:rsid w:val="00F230E3"/>
    <w:rsid w:val="00F231F7"/>
    <w:rsid w:val="00F238C8"/>
    <w:rsid w:val="00F23C2C"/>
    <w:rsid w:val="00F24130"/>
    <w:rsid w:val="00F25096"/>
    <w:rsid w:val="00F250A8"/>
    <w:rsid w:val="00F2526F"/>
    <w:rsid w:val="00F2553A"/>
    <w:rsid w:val="00F2565E"/>
    <w:rsid w:val="00F25C36"/>
    <w:rsid w:val="00F25C7A"/>
    <w:rsid w:val="00F267E7"/>
    <w:rsid w:val="00F2707B"/>
    <w:rsid w:val="00F270C0"/>
    <w:rsid w:val="00F270ED"/>
    <w:rsid w:val="00F271E7"/>
    <w:rsid w:val="00F2753F"/>
    <w:rsid w:val="00F27691"/>
    <w:rsid w:val="00F276C4"/>
    <w:rsid w:val="00F277CD"/>
    <w:rsid w:val="00F27C78"/>
    <w:rsid w:val="00F27C98"/>
    <w:rsid w:val="00F30071"/>
    <w:rsid w:val="00F3010C"/>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6125"/>
    <w:rsid w:val="00F36D53"/>
    <w:rsid w:val="00F3716A"/>
    <w:rsid w:val="00F372F6"/>
    <w:rsid w:val="00F373C7"/>
    <w:rsid w:val="00F37996"/>
    <w:rsid w:val="00F4016F"/>
    <w:rsid w:val="00F4038A"/>
    <w:rsid w:val="00F4041E"/>
    <w:rsid w:val="00F404C3"/>
    <w:rsid w:val="00F408D8"/>
    <w:rsid w:val="00F40D83"/>
    <w:rsid w:val="00F40F56"/>
    <w:rsid w:val="00F40FE1"/>
    <w:rsid w:val="00F41E7A"/>
    <w:rsid w:val="00F427F4"/>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AA1"/>
    <w:rsid w:val="00F50D96"/>
    <w:rsid w:val="00F51348"/>
    <w:rsid w:val="00F51ADD"/>
    <w:rsid w:val="00F521D9"/>
    <w:rsid w:val="00F5289E"/>
    <w:rsid w:val="00F536D2"/>
    <w:rsid w:val="00F53A9C"/>
    <w:rsid w:val="00F53E99"/>
    <w:rsid w:val="00F53F97"/>
    <w:rsid w:val="00F541FE"/>
    <w:rsid w:val="00F550BB"/>
    <w:rsid w:val="00F5526C"/>
    <w:rsid w:val="00F5541B"/>
    <w:rsid w:val="00F55875"/>
    <w:rsid w:val="00F55A53"/>
    <w:rsid w:val="00F5601F"/>
    <w:rsid w:val="00F561CD"/>
    <w:rsid w:val="00F5624A"/>
    <w:rsid w:val="00F56872"/>
    <w:rsid w:val="00F5697F"/>
    <w:rsid w:val="00F5716E"/>
    <w:rsid w:val="00F57BAB"/>
    <w:rsid w:val="00F57DBF"/>
    <w:rsid w:val="00F601E1"/>
    <w:rsid w:val="00F602B3"/>
    <w:rsid w:val="00F60479"/>
    <w:rsid w:val="00F608C9"/>
    <w:rsid w:val="00F61199"/>
    <w:rsid w:val="00F61628"/>
    <w:rsid w:val="00F61748"/>
    <w:rsid w:val="00F61C40"/>
    <w:rsid w:val="00F61D6A"/>
    <w:rsid w:val="00F61DF0"/>
    <w:rsid w:val="00F6216A"/>
    <w:rsid w:val="00F622A3"/>
    <w:rsid w:val="00F622C5"/>
    <w:rsid w:val="00F6274D"/>
    <w:rsid w:val="00F62A32"/>
    <w:rsid w:val="00F636C1"/>
    <w:rsid w:val="00F63845"/>
    <w:rsid w:val="00F63884"/>
    <w:rsid w:val="00F63B6E"/>
    <w:rsid w:val="00F63EEF"/>
    <w:rsid w:val="00F644BE"/>
    <w:rsid w:val="00F64780"/>
    <w:rsid w:val="00F64790"/>
    <w:rsid w:val="00F647E1"/>
    <w:rsid w:val="00F65455"/>
    <w:rsid w:val="00F6572D"/>
    <w:rsid w:val="00F65CB5"/>
    <w:rsid w:val="00F65DBA"/>
    <w:rsid w:val="00F6607A"/>
    <w:rsid w:val="00F665F4"/>
    <w:rsid w:val="00F66648"/>
    <w:rsid w:val="00F66AD0"/>
    <w:rsid w:val="00F66D33"/>
    <w:rsid w:val="00F66F77"/>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3C7"/>
    <w:rsid w:val="00F73872"/>
    <w:rsid w:val="00F73B30"/>
    <w:rsid w:val="00F74056"/>
    <w:rsid w:val="00F741A8"/>
    <w:rsid w:val="00F743BD"/>
    <w:rsid w:val="00F751B6"/>
    <w:rsid w:val="00F75EA2"/>
    <w:rsid w:val="00F76280"/>
    <w:rsid w:val="00F7645D"/>
    <w:rsid w:val="00F765BF"/>
    <w:rsid w:val="00F76726"/>
    <w:rsid w:val="00F778CA"/>
    <w:rsid w:val="00F779F8"/>
    <w:rsid w:val="00F77E5F"/>
    <w:rsid w:val="00F77FFB"/>
    <w:rsid w:val="00F80290"/>
    <w:rsid w:val="00F8032B"/>
    <w:rsid w:val="00F8039D"/>
    <w:rsid w:val="00F80F9B"/>
    <w:rsid w:val="00F81016"/>
    <w:rsid w:val="00F81328"/>
    <w:rsid w:val="00F815EC"/>
    <w:rsid w:val="00F81ADE"/>
    <w:rsid w:val="00F820D6"/>
    <w:rsid w:val="00F82381"/>
    <w:rsid w:val="00F82EBB"/>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4C6"/>
    <w:rsid w:val="00F91A44"/>
    <w:rsid w:val="00F921E2"/>
    <w:rsid w:val="00F92BCD"/>
    <w:rsid w:val="00F92C06"/>
    <w:rsid w:val="00F92CB0"/>
    <w:rsid w:val="00F93F46"/>
    <w:rsid w:val="00F942CF"/>
    <w:rsid w:val="00F94A98"/>
    <w:rsid w:val="00F955D5"/>
    <w:rsid w:val="00F95A19"/>
    <w:rsid w:val="00F95A64"/>
    <w:rsid w:val="00F96201"/>
    <w:rsid w:val="00F963FD"/>
    <w:rsid w:val="00F96522"/>
    <w:rsid w:val="00F9661B"/>
    <w:rsid w:val="00F96C7B"/>
    <w:rsid w:val="00F96EBE"/>
    <w:rsid w:val="00F96F37"/>
    <w:rsid w:val="00F97078"/>
    <w:rsid w:val="00F9753F"/>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2F8"/>
    <w:rsid w:val="00FA46F1"/>
    <w:rsid w:val="00FA4A97"/>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0440"/>
    <w:rsid w:val="00FB0F6D"/>
    <w:rsid w:val="00FB18B0"/>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7708"/>
    <w:rsid w:val="00FC770A"/>
    <w:rsid w:val="00FC7A68"/>
    <w:rsid w:val="00FC7DF7"/>
    <w:rsid w:val="00FC7E24"/>
    <w:rsid w:val="00FC7E82"/>
    <w:rsid w:val="00FD02C8"/>
    <w:rsid w:val="00FD065B"/>
    <w:rsid w:val="00FD1351"/>
    <w:rsid w:val="00FD1898"/>
    <w:rsid w:val="00FD1CE0"/>
    <w:rsid w:val="00FD1D1F"/>
    <w:rsid w:val="00FD1DFD"/>
    <w:rsid w:val="00FD206C"/>
    <w:rsid w:val="00FD20D3"/>
    <w:rsid w:val="00FD2333"/>
    <w:rsid w:val="00FD247D"/>
    <w:rsid w:val="00FD2A7D"/>
    <w:rsid w:val="00FD2CCD"/>
    <w:rsid w:val="00FD2D22"/>
    <w:rsid w:val="00FD2ED7"/>
    <w:rsid w:val="00FD2F31"/>
    <w:rsid w:val="00FD34CC"/>
    <w:rsid w:val="00FD3573"/>
    <w:rsid w:val="00FD3B02"/>
    <w:rsid w:val="00FD3F78"/>
    <w:rsid w:val="00FD4100"/>
    <w:rsid w:val="00FD4B2D"/>
    <w:rsid w:val="00FD4BAF"/>
    <w:rsid w:val="00FD4D08"/>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DC8"/>
    <w:rsid w:val="00FE3FB9"/>
    <w:rsid w:val="00FE405A"/>
    <w:rsid w:val="00FE4205"/>
    <w:rsid w:val="00FE4C42"/>
    <w:rsid w:val="00FE4F36"/>
    <w:rsid w:val="00FE4FA1"/>
    <w:rsid w:val="00FE54ED"/>
    <w:rsid w:val="00FE5E33"/>
    <w:rsid w:val="00FE5F95"/>
    <w:rsid w:val="00FE5FCF"/>
    <w:rsid w:val="00FE614E"/>
    <w:rsid w:val="00FE650F"/>
    <w:rsid w:val="00FE6CB8"/>
    <w:rsid w:val="00FE6E9A"/>
    <w:rsid w:val="00FE6FBA"/>
    <w:rsid w:val="00FE7429"/>
    <w:rsid w:val="00FF03C9"/>
    <w:rsid w:val="00FF03E3"/>
    <w:rsid w:val="00FF06CD"/>
    <w:rsid w:val="00FF0E86"/>
    <w:rsid w:val="00FF1215"/>
    <w:rsid w:val="00FF1D45"/>
    <w:rsid w:val="00FF1DF6"/>
    <w:rsid w:val="00FF1EDA"/>
    <w:rsid w:val="00FF21EA"/>
    <w:rsid w:val="00FF22D0"/>
    <w:rsid w:val="00FF2347"/>
    <w:rsid w:val="00FF23F7"/>
    <w:rsid w:val="00FF2422"/>
    <w:rsid w:val="00FF2449"/>
    <w:rsid w:val="00FF3085"/>
    <w:rsid w:val="00FF332F"/>
    <w:rsid w:val="00FF3515"/>
    <w:rsid w:val="00FF3DA7"/>
    <w:rsid w:val="00FF3DAD"/>
    <w:rsid w:val="00FF40B4"/>
    <w:rsid w:val="00FF42EE"/>
    <w:rsid w:val="00FF430A"/>
    <w:rsid w:val="00FF45CC"/>
    <w:rsid w:val="00FF4777"/>
    <w:rsid w:val="00FF486F"/>
    <w:rsid w:val="00FF4BCE"/>
    <w:rsid w:val="00FF502B"/>
    <w:rsid w:val="00FF5209"/>
    <w:rsid w:val="00FF5743"/>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customStyle="1" w:styleId="UnresolvedMention9">
    <w:name w:val="Unresolved Mention9"/>
    <w:basedOn w:val="DefaultParagraphFont"/>
    <w:uiPriority w:val="99"/>
    <w:semiHidden/>
    <w:unhideWhenUsed/>
    <w:rsid w:val="005B1D90"/>
    <w:rPr>
      <w:color w:val="605E5C"/>
      <w:shd w:val="clear" w:color="auto" w:fill="E1DFDD"/>
    </w:rPr>
  </w:style>
  <w:style w:type="character" w:styleId="UnresolvedMention">
    <w:name w:val="Unresolved Mention"/>
    <w:basedOn w:val="DefaultParagraphFont"/>
    <w:uiPriority w:val="99"/>
    <w:semiHidden/>
    <w:unhideWhenUsed/>
    <w:rsid w:val="00B20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stanley@ieee.org" TargetMode="External"/><Relationship Id="rId18" Type="http://schemas.openxmlformats.org/officeDocument/2006/relationships/hyperlink" Target="mailto:jim.lansford@ieee.org" TargetMode="External"/><Relationship Id="rId26" Type="http://schemas.openxmlformats.org/officeDocument/2006/relationships/hyperlink" Target="mailto:tony.hanxiao@huawei.com" TargetMode="External"/><Relationship Id="rId39" Type="http://schemas.openxmlformats.org/officeDocument/2006/relationships/hyperlink" Target="mailto:tbaykas@ieee.org" TargetMode="External"/><Relationship Id="rId21" Type="http://schemas.openxmlformats.org/officeDocument/2006/relationships/hyperlink" Target="mailto:marc.emmelmann@me.com" TargetMode="External"/><Relationship Id="rId34" Type="http://schemas.openxmlformats.org/officeDocument/2006/relationships/hyperlink" Target="mailto:hassan.yaghoobi@intel.com" TargetMode="External"/><Relationship Id="rId42" Type="http://schemas.openxmlformats.org/officeDocument/2006/relationships/image" Target="media/image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tephen.mccann@ieee.org" TargetMode="External"/><Relationship Id="rId29" Type="http://schemas.openxmlformats.org/officeDocument/2006/relationships/hyperlink" Target="mailto:montemurro.michael@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22/ec-22-0266-00-WCSG-ieee-802-s-wireless-standards-table-of-frequency-ranges.xlsx" TargetMode="External"/><Relationship Id="rId24" Type="http://schemas.openxmlformats.org/officeDocument/2006/relationships/hyperlink" Target="mailto:marc.emmelmann@me.com" TargetMode="External"/><Relationship Id="rId32" Type="http://schemas.openxmlformats.org/officeDocument/2006/relationships/hyperlink" Target="mailto:sun.bo1@sanechips.com.cn" TargetMode="External"/><Relationship Id="rId37" Type="http://schemas.openxmlformats.org/officeDocument/2006/relationships/hyperlink" Target="mailto:jonathan.segev@intel.com" TargetMode="External"/><Relationship Id="rId40" Type="http://schemas.openxmlformats.org/officeDocument/2006/relationships/hyperlink" Target="mailto:jkenney@us.toyota-itc.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obert.stacey@intel.com" TargetMode="External"/><Relationship Id="rId23" Type="http://schemas.openxmlformats.org/officeDocument/2006/relationships/hyperlink" Target="mailto:nikola.serafimovski@purelifi.com%3E" TargetMode="External"/><Relationship Id="rId28" Type="http://schemas.openxmlformats.org/officeDocument/2006/relationships/hyperlink" Target="mailto:carol@ansley.com" TargetMode="External"/><Relationship Id="rId36" Type="http://schemas.openxmlformats.org/officeDocument/2006/relationships/hyperlink" Target="mailto:carlos.cordeiro@intel.com" TargetMode="External"/><Relationship Id="rId10" Type="http://schemas.openxmlformats.org/officeDocument/2006/relationships/hyperlink" Target="https://mentor.ieee.org/802-ec/dcn/23/ec-23-0020-00-00EC-802-0323-thingstoknow-atlanta.pptx" TargetMode="External"/><Relationship Id="rId19" Type="http://schemas.openxmlformats.org/officeDocument/2006/relationships/hyperlink" Target="mailto:mark.hamilton2152@gmail.com" TargetMode="External"/><Relationship Id="rId31" Type="http://schemas.openxmlformats.org/officeDocument/2006/relationships/hyperlink" Target="mailto:Xiaofei.Wang@interdigital.co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mailto:jrosdahl@ieee.org" TargetMode="External"/><Relationship Id="rId22" Type="http://schemas.openxmlformats.org/officeDocument/2006/relationships/hyperlink" Target="mailto:jonathan.segev@intel.com" TargetMode="External"/><Relationship Id="rId27" Type="http://schemas.openxmlformats.org/officeDocument/2006/relationships/hyperlink" Target="mailto:mark.hamilton2152@gmail.com" TargetMode="External"/><Relationship Id="rId30" Type="http://schemas.openxmlformats.org/officeDocument/2006/relationships/hyperlink" Target="mailto:jonathan.segev@intel.com" TargetMode="External"/><Relationship Id="rId35" Type="http://schemas.openxmlformats.org/officeDocument/2006/relationships/hyperlink" Target="mailto:peter@akayla.com" TargetMode="External"/><Relationship Id="rId43" Type="http://schemas.openxmlformats.org/officeDocument/2006/relationships/header" Target="header1.xml"/><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https://event.on24.com/wcc/r/4153277/A4D7185230A328AF38376C8193EE9714?partnerref=speaker" TargetMode="External"/><Relationship Id="rId17" Type="http://schemas.openxmlformats.org/officeDocument/2006/relationships/hyperlink" Target="mailto:robert.stacey@intel.com" TargetMode="External"/><Relationship Id="rId25" Type="http://schemas.openxmlformats.org/officeDocument/2006/relationships/hyperlink" Target="mailto:sun.bo1@sanechips.com.cn" TargetMode="External"/><Relationship Id="rId33" Type="http://schemas.openxmlformats.org/officeDocument/2006/relationships/hyperlink" Target="mailto:laurent_cariou@yahoo.fr" TargetMode="External"/><Relationship Id="rId38" Type="http://schemas.openxmlformats.org/officeDocument/2006/relationships/hyperlink" Target="mailto:edward.ks.au@gmail.com" TargetMode="External"/><Relationship Id="rId46" Type="http://schemas.openxmlformats.org/officeDocument/2006/relationships/theme" Target="theme/theme1.xml"/><Relationship Id="rId20" Type="http://schemas.openxmlformats.org/officeDocument/2006/relationships/hyperlink" Target="mailto:jrosdahl@ieee.org" TargetMode="External"/><Relationship Id="rId4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AFBE7-FA8D-4FFE-BBD0-AE5CC56A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45</Pages>
  <Words>11925</Words>
  <Characters>67975</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doc.: IEEE 802.11-23/0493r0</vt:lpstr>
    </vt:vector>
  </TitlesOfParts>
  <Company>Huawei Technologies Co., Ltd</Company>
  <LinksUpToDate>false</LinksUpToDate>
  <CharactersWithSpaces>79741</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802.11-23/0493r0</dc:title>
  <dc:subject>Minutes</dc:subject>
  <dc:creator>Stephen McCann</dc:creator>
  <cp:keywords>March 2023</cp:keywords>
  <dc:description>Stephen McCann, Huawei Technologies Co., Ltd</dc:description>
  <cp:lastModifiedBy>Stephen McCann</cp:lastModifiedBy>
  <cp:revision>2</cp:revision>
  <cp:lastPrinted>2014-09-22T19:24:00Z</cp:lastPrinted>
  <dcterms:created xsi:type="dcterms:W3CDTF">2023-04-04T09:45:00Z</dcterms:created>
  <dcterms:modified xsi:type="dcterms:W3CDTF">2023-04-04T09:45:00Z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1669631055</vt:lpwstr>
  </property>
</Properties>
</file>