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4B1AD4B8"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8D5FA2">
              <w:rPr>
                <w:b w:val="0"/>
                <w:sz w:val="20"/>
              </w:rPr>
              <w:t>2</w:t>
            </w:r>
            <w:r w:rsidR="00A832F7">
              <w:rPr>
                <w:b w:val="0"/>
                <w:sz w:val="20"/>
              </w:rPr>
              <w:t>-</w:t>
            </w:r>
            <w:r w:rsidR="003E4169">
              <w:rPr>
                <w:b w:val="0"/>
                <w:sz w:val="20"/>
              </w:rPr>
              <w:t>22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907AA" w:rsidRDefault="00A907AA">
                            <w:pPr>
                              <w:pStyle w:val="T1"/>
                              <w:spacing w:after="120"/>
                            </w:pPr>
                            <w:r>
                              <w:t>Abstract</w:t>
                            </w:r>
                          </w:p>
                          <w:p w14:paraId="613C2E93" w14:textId="12BFE3FA" w:rsidR="00A907AA" w:rsidRDefault="00A907AA" w:rsidP="00B8432B">
                            <w:pPr>
                              <w:jc w:val="center"/>
                            </w:pPr>
                            <w:r>
                              <w:t xml:space="preserve">This document constitutes the minutes of the IEEE 802.11 full working group for the </w:t>
                            </w:r>
                            <w:r w:rsidR="005D790A">
                              <w:t>January</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907AA" w:rsidRDefault="00A907AA">
                      <w:pPr>
                        <w:pStyle w:val="T1"/>
                        <w:spacing w:after="120"/>
                      </w:pPr>
                      <w:r>
                        <w:t>Abstract</w:t>
                      </w:r>
                    </w:p>
                    <w:p w14:paraId="613C2E93" w14:textId="12BFE3FA" w:rsidR="00A907AA" w:rsidRDefault="00A907AA" w:rsidP="00B8432B">
                      <w:pPr>
                        <w:jc w:val="center"/>
                      </w:pPr>
                      <w:r>
                        <w:t xml:space="preserve">This document constitutes the minutes of the IEEE 802.11 full working group for the </w:t>
                      </w:r>
                      <w:r w:rsidR="005D790A">
                        <w:t>January</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36EF5EB"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5D790A">
        <w:rPr>
          <w:b/>
          <w:sz w:val="32"/>
          <w:szCs w:val="32"/>
        </w:rPr>
        <w:t>Interim</w:t>
      </w:r>
      <w:r w:rsidR="00387A8B">
        <w:rPr>
          <w:b/>
          <w:sz w:val="32"/>
          <w:szCs w:val="32"/>
        </w:rPr>
        <w:t xml:space="preserve"> Session #1</w:t>
      </w:r>
      <w:r w:rsidR="00A00D09">
        <w:rPr>
          <w:b/>
          <w:sz w:val="32"/>
          <w:szCs w:val="32"/>
        </w:rPr>
        <w:t>9</w:t>
      </w:r>
      <w:r w:rsidR="005D790A">
        <w:rPr>
          <w:b/>
          <w:sz w:val="32"/>
          <w:szCs w:val="32"/>
        </w:rPr>
        <w:t>7</w:t>
      </w:r>
    </w:p>
    <w:p w14:paraId="054495FA" w14:textId="2206742B" w:rsidR="00C95EA3" w:rsidRPr="006F2024" w:rsidRDefault="005D790A" w:rsidP="00C95EA3">
      <w:pPr>
        <w:widowControl w:val="0"/>
        <w:spacing w:before="120"/>
        <w:jc w:val="center"/>
        <w:rPr>
          <w:b/>
          <w:sz w:val="32"/>
          <w:szCs w:val="32"/>
        </w:rPr>
      </w:pPr>
      <w:r>
        <w:rPr>
          <w:b/>
          <w:sz w:val="32"/>
          <w:szCs w:val="32"/>
        </w:rPr>
        <w:t>January</w:t>
      </w:r>
      <w:r w:rsidR="00B33822">
        <w:rPr>
          <w:b/>
          <w:sz w:val="32"/>
          <w:szCs w:val="32"/>
        </w:rPr>
        <w:t xml:space="preserve"> </w:t>
      </w:r>
      <w:r w:rsidR="00A22664">
        <w:rPr>
          <w:b/>
          <w:sz w:val="32"/>
          <w:szCs w:val="32"/>
        </w:rPr>
        <w:t>1</w:t>
      </w:r>
      <w:r w:rsidR="00865B35">
        <w:rPr>
          <w:b/>
          <w:sz w:val="32"/>
          <w:szCs w:val="32"/>
        </w:rPr>
        <w:t>6</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865B35">
        <w:rPr>
          <w:b/>
          <w:sz w:val="32"/>
          <w:szCs w:val="32"/>
        </w:rPr>
        <w:t>20</w:t>
      </w:r>
      <w:r w:rsidR="00A00D09" w:rsidRPr="00A00D09">
        <w:rPr>
          <w:b/>
          <w:sz w:val="32"/>
          <w:szCs w:val="32"/>
          <w:vertAlign w:val="superscript"/>
        </w:rPr>
        <w:t>th</w:t>
      </w:r>
      <w:r w:rsidR="00C95EA3" w:rsidRPr="006F2024">
        <w:rPr>
          <w:b/>
          <w:sz w:val="32"/>
          <w:szCs w:val="32"/>
        </w:rPr>
        <w:t xml:space="preserve">, </w:t>
      </w:r>
      <w:r>
        <w:rPr>
          <w:b/>
          <w:sz w:val="32"/>
          <w:szCs w:val="32"/>
        </w:rPr>
        <w:t>2023</w:t>
      </w:r>
    </w:p>
    <w:p w14:paraId="333A4142" w14:textId="77777777" w:rsidR="00C95EA3" w:rsidRDefault="00C95EA3" w:rsidP="00BE2471">
      <w:pPr>
        <w:jc w:val="center"/>
        <w:rPr>
          <w:b/>
          <w:sz w:val="32"/>
          <w:szCs w:val="32"/>
        </w:rPr>
      </w:pPr>
    </w:p>
    <w:p w14:paraId="5CE6459C" w14:textId="5481F8D7"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5D790A">
        <w:rPr>
          <w:b/>
          <w:sz w:val="32"/>
          <w:szCs w:val="32"/>
        </w:rPr>
        <w:t>January</w:t>
      </w:r>
      <w:r w:rsidR="00A22664">
        <w:rPr>
          <w:b/>
          <w:sz w:val="32"/>
          <w:szCs w:val="32"/>
        </w:rPr>
        <w:t xml:space="preserve"> 1</w:t>
      </w:r>
      <w:r w:rsidR="00865B35">
        <w:rPr>
          <w:b/>
          <w:sz w:val="32"/>
          <w:szCs w:val="32"/>
        </w:rPr>
        <w:t>6</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1523F51C"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8B159D">
        <w:rPr>
          <w:szCs w:val="24"/>
        </w:rPr>
        <w:t>09:01</w:t>
      </w:r>
      <w:r w:rsidR="00165516">
        <w:rPr>
          <w:szCs w:val="24"/>
        </w:rPr>
        <w:t xml:space="preserve"> </w:t>
      </w:r>
      <w:r w:rsidR="005D790A">
        <w:rPr>
          <w:szCs w:val="24"/>
        </w:rPr>
        <w:t xml:space="preserve">Eastern Time </w:t>
      </w:r>
      <w:r w:rsidR="00362B6E">
        <w:rPr>
          <w:szCs w:val="24"/>
        </w:rPr>
        <w:t>(</w:t>
      </w:r>
      <w:r w:rsidR="005D790A">
        <w:rPr>
          <w:szCs w:val="24"/>
        </w:rPr>
        <w:t>E</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10C8035C" w:rsidR="00E036D7" w:rsidRPr="00F47EC6" w:rsidRDefault="00165516" w:rsidP="007E42F9">
      <w:pPr>
        <w:widowControl w:val="0"/>
        <w:rPr>
          <w:i/>
          <w:szCs w:val="24"/>
        </w:rPr>
      </w:pPr>
      <w:r w:rsidRPr="00691118">
        <w:rPr>
          <w:szCs w:val="24"/>
        </w:rPr>
        <w:t xml:space="preserve">There are </w:t>
      </w:r>
      <w:r w:rsidR="00123FEF">
        <w:rPr>
          <w:szCs w:val="24"/>
        </w:rPr>
        <w:t>491</w:t>
      </w:r>
      <w:r w:rsidR="008258F2">
        <w:rPr>
          <w:szCs w:val="24"/>
        </w:rPr>
        <w:t xml:space="preserve"> </w:t>
      </w:r>
      <w:r w:rsidR="003F6E2E">
        <w:rPr>
          <w:szCs w:val="24"/>
        </w:rPr>
        <w:t>Voter</w:t>
      </w:r>
      <w:r w:rsidR="00000032" w:rsidRPr="00DE3B39">
        <w:rPr>
          <w:szCs w:val="24"/>
        </w:rPr>
        <w:t>s</w:t>
      </w:r>
      <w:r w:rsidR="00585696">
        <w:rPr>
          <w:szCs w:val="24"/>
        </w:rPr>
        <w:t xml:space="preserve">, </w:t>
      </w:r>
      <w:r w:rsidR="00123FEF">
        <w:rPr>
          <w:szCs w:val="24"/>
        </w:rPr>
        <w:t>45</w:t>
      </w:r>
      <w:r w:rsidR="00585696">
        <w:rPr>
          <w:szCs w:val="24"/>
        </w:rPr>
        <w:t xml:space="preserve"> Potential Voters</w:t>
      </w:r>
      <w:r w:rsidR="00000032" w:rsidRPr="00DE3B39">
        <w:rPr>
          <w:szCs w:val="24"/>
        </w:rPr>
        <w:t xml:space="preserve"> </w:t>
      </w:r>
      <w:r w:rsidR="000F0F33" w:rsidRPr="0077719C">
        <w:rPr>
          <w:szCs w:val="24"/>
        </w:rPr>
        <w:t xml:space="preserve">and </w:t>
      </w:r>
      <w:r w:rsidR="00123FEF">
        <w:rPr>
          <w:szCs w:val="24"/>
        </w:rPr>
        <w:t>11</w:t>
      </w:r>
      <w:r w:rsidR="00081367">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666AC661"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202A41">
        <w:rPr>
          <w:szCs w:val="24"/>
        </w:rPr>
        <w:t>2</w:t>
      </w:r>
      <w:r w:rsidR="00933009">
        <w:rPr>
          <w:szCs w:val="24"/>
        </w:rPr>
        <w:t>55</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3C6D57">
        <w:rPr>
          <w:szCs w:val="24"/>
        </w:rPr>
        <w:t>129</w:t>
      </w:r>
      <w:r w:rsidR="00796A98">
        <w:rPr>
          <w:szCs w:val="24"/>
        </w:rPr>
        <w:t xml:space="preserve"> attending in person</w:t>
      </w:r>
      <w:r w:rsidR="003B132F">
        <w:rPr>
          <w:szCs w:val="24"/>
        </w:rPr>
        <w:t xml:space="preserve"> (in the </w:t>
      </w:r>
      <w:r w:rsidR="003B132F" w:rsidRPr="003F7E76">
        <w:rPr>
          <w:szCs w:val="24"/>
        </w:rPr>
        <w:t>room)</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9667E5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w:t>
      </w:r>
      <w:r w:rsidR="008B159D">
        <w:rPr>
          <w:szCs w:val="32"/>
        </w:rPr>
        <w:t>2113</w:t>
      </w:r>
      <w:r w:rsidR="00183B20">
        <w:rPr>
          <w:szCs w:val="32"/>
        </w:rPr>
        <w:t>r</w:t>
      </w:r>
      <w:r w:rsidR="008B159D">
        <w:rPr>
          <w:szCs w:val="32"/>
        </w:rPr>
        <w:t>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545ADE00" w14:textId="294975CB" w:rsidR="000471F7" w:rsidRPr="000471F7" w:rsidRDefault="000471F7" w:rsidP="000471F7">
      <w:pPr>
        <w:widowControl w:val="0"/>
        <w:numPr>
          <w:ilvl w:val="1"/>
          <w:numId w:val="4"/>
        </w:numPr>
        <w:rPr>
          <w:szCs w:val="24"/>
        </w:rPr>
      </w:pPr>
      <w:r w:rsidRPr="000471F7">
        <w:rPr>
          <w:szCs w:val="24"/>
        </w:rPr>
        <w:t xml:space="preserve">Chair: Please note that if you wish to write an article or a blog about this </w:t>
      </w:r>
      <w:r w:rsidR="00C6113A">
        <w:rPr>
          <w:szCs w:val="24"/>
        </w:rPr>
        <w:t>session</w:t>
      </w:r>
      <w:r w:rsidR="00C6113A" w:rsidRPr="000471F7">
        <w:rPr>
          <w:szCs w:val="24"/>
        </w:rPr>
        <w:t xml:space="preserve"> </w:t>
      </w:r>
      <w:r w:rsidRPr="000471F7">
        <w:rPr>
          <w:szCs w:val="24"/>
        </w:rPr>
        <w:t>you need to announce your intention.</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0E138A20" w:rsidR="00E00206" w:rsidRPr="005F50BB" w:rsidRDefault="003C5CDF" w:rsidP="005F50BB">
      <w:pPr>
        <w:widowControl w:val="0"/>
        <w:numPr>
          <w:ilvl w:val="2"/>
          <w:numId w:val="4"/>
        </w:numPr>
        <w:rPr>
          <w:szCs w:val="24"/>
        </w:rPr>
      </w:pPr>
      <w:r>
        <w:rPr>
          <w:szCs w:val="24"/>
        </w:rPr>
        <w:t>Christy Bahn is the staff representative for 802</w:t>
      </w:r>
      <w:r w:rsidR="00DD59B8" w:rsidRPr="005F50BB">
        <w:rPr>
          <w:szCs w:val="24"/>
        </w:rPr>
        <w:t>.11</w:t>
      </w:r>
      <w:r w:rsidR="007D5AD9">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64939DA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w:t>
      </w:r>
      <w:r w:rsidR="008B159D">
        <w:rPr>
          <w:szCs w:val="24"/>
        </w:rPr>
        <w:t>2112</w:t>
      </w:r>
      <w:r w:rsidR="00C866CE">
        <w:rPr>
          <w:szCs w:val="24"/>
        </w:rPr>
        <w:t>r</w:t>
      </w:r>
      <w:r w:rsidR="008B159D">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23DF1263"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r w:rsidR="000471F7">
        <w:rPr>
          <w:szCs w:val="24"/>
        </w:rPr>
        <w:t xml:space="preserve"> A new </w:t>
      </w:r>
      <w:r w:rsidR="008D5FA2">
        <w:rPr>
          <w:szCs w:val="24"/>
        </w:rPr>
        <w:t xml:space="preserve">joint </w:t>
      </w:r>
      <w:r w:rsidR="000471F7">
        <w:rPr>
          <w:szCs w:val="24"/>
        </w:rPr>
        <w:t>TGbh/TGbi meeting has been added.</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E565CD8"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w:t>
      </w:r>
      <w:r w:rsidR="000471F7">
        <w:rPr>
          <w:b/>
          <w:szCs w:val="24"/>
        </w:rPr>
        <w:t>2112</w:t>
      </w:r>
      <w:r w:rsidR="00CF73DA">
        <w:rPr>
          <w:b/>
          <w:szCs w:val="24"/>
        </w:rPr>
        <w:t>r</w:t>
      </w:r>
      <w:r w:rsidR="000471F7">
        <w:rPr>
          <w:b/>
          <w:szCs w:val="24"/>
        </w:rPr>
        <w:t>3</w:t>
      </w:r>
      <w:r w:rsidR="002C1424">
        <w:rPr>
          <w:b/>
          <w:szCs w:val="24"/>
        </w:rPr>
        <w:t xml:space="preserve"> for the Monday opening plenary</w:t>
      </w:r>
    </w:p>
    <w:p w14:paraId="3F51168C" w14:textId="6DCDD487" w:rsidR="00757C6E" w:rsidRDefault="0002509F" w:rsidP="002F0170">
      <w:pPr>
        <w:widowControl w:val="0"/>
        <w:numPr>
          <w:ilvl w:val="2"/>
          <w:numId w:val="4"/>
        </w:numPr>
        <w:tabs>
          <w:tab w:val="num" w:pos="2520"/>
        </w:tabs>
        <w:rPr>
          <w:szCs w:val="24"/>
        </w:rPr>
      </w:pPr>
      <w:r w:rsidRPr="00F97F06">
        <w:rPr>
          <w:szCs w:val="24"/>
        </w:rPr>
        <w:t xml:space="preserve">Moved: </w:t>
      </w:r>
      <w:r w:rsidR="00AF6BE2">
        <w:rPr>
          <w:szCs w:val="24"/>
        </w:rPr>
        <w:t>Marc Emmelmann</w:t>
      </w:r>
      <w:r w:rsidRPr="00F97F06">
        <w:rPr>
          <w:szCs w:val="24"/>
        </w:rPr>
        <w:t>, 2</w:t>
      </w:r>
      <w:r w:rsidRPr="00F97F06">
        <w:rPr>
          <w:szCs w:val="24"/>
          <w:vertAlign w:val="superscript"/>
        </w:rPr>
        <w:t>nd</w:t>
      </w:r>
      <w:r w:rsidR="00D83905">
        <w:rPr>
          <w:szCs w:val="24"/>
        </w:rPr>
        <w:t>:</w:t>
      </w:r>
      <w:r w:rsidR="00AF6BE2">
        <w:rPr>
          <w:szCs w:val="24"/>
        </w:rPr>
        <w:t xml:space="preserve"> </w:t>
      </w:r>
      <w:r w:rsidR="000471F7">
        <w:rPr>
          <w:szCs w:val="24"/>
        </w:rPr>
        <w:t>Jonathan Segev</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635FE26" w:rsidR="003B60A2" w:rsidRPr="003B60A2" w:rsidRDefault="005D790A" w:rsidP="003B60A2">
      <w:pPr>
        <w:widowControl w:val="0"/>
        <w:numPr>
          <w:ilvl w:val="0"/>
          <w:numId w:val="4"/>
        </w:numPr>
        <w:tabs>
          <w:tab w:val="num" w:pos="2520"/>
        </w:tabs>
        <w:rPr>
          <w:szCs w:val="24"/>
        </w:rPr>
      </w:pPr>
      <w:r>
        <w:rPr>
          <w:b/>
          <w:sz w:val="32"/>
          <w:szCs w:val="32"/>
          <w:u w:val="single"/>
        </w:rPr>
        <w:t>Novem</w:t>
      </w:r>
      <w:r w:rsidR="007A5629">
        <w:rPr>
          <w:b/>
          <w:sz w:val="32"/>
          <w:szCs w:val="32"/>
          <w:u w:val="single"/>
        </w:rPr>
        <w:t>ber</w:t>
      </w:r>
      <w:r w:rsidR="008D623D">
        <w:rPr>
          <w:b/>
          <w:sz w:val="32"/>
          <w:szCs w:val="32"/>
          <w:u w:val="single"/>
        </w:rPr>
        <w:t xml:space="preserve"> </w:t>
      </w:r>
      <w:r>
        <w:rPr>
          <w:b/>
          <w:sz w:val="32"/>
          <w:szCs w:val="32"/>
          <w:u w:val="single"/>
        </w:rPr>
        <w:t>2022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652A456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5D790A">
        <w:rPr>
          <w:b/>
          <w:szCs w:val="24"/>
        </w:rPr>
        <w:t>November</w:t>
      </w:r>
      <w:r w:rsidR="00C44C88">
        <w:rPr>
          <w:b/>
          <w:szCs w:val="24"/>
        </w:rPr>
        <w:t xml:space="preserve"> </w:t>
      </w:r>
      <w:r w:rsidR="005D790A">
        <w:rPr>
          <w:b/>
          <w:szCs w:val="24"/>
        </w:rPr>
        <w:t>2022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7A5629">
        <w:rPr>
          <w:b/>
          <w:szCs w:val="24"/>
        </w:rPr>
        <w:t>1</w:t>
      </w:r>
      <w:r w:rsidR="005D790A">
        <w:rPr>
          <w:b/>
          <w:szCs w:val="24"/>
        </w:rPr>
        <w:t>761r0</w:t>
      </w:r>
    </w:p>
    <w:p w14:paraId="5AAEDDAC" w14:textId="2A4B1265"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0471F7">
        <w:rPr>
          <w:szCs w:val="24"/>
        </w:rPr>
        <w:t>Ian Sherlock</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D3D7F2"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865B35">
        <w:rPr>
          <w:szCs w:val="32"/>
        </w:rPr>
        <w:t>2117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37CBEE85" w:rsidR="006D532A" w:rsidRPr="00851099" w:rsidRDefault="003909D3" w:rsidP="00851099">
      <w:pPr>
        <w:widowControl w:val="0"/>
        <w:numPr>
          <w:ilvl w:val="2"/>
          <w:numId w:val="4"/>
        </w:numPr>
        <w:tabs>
          <w:tab w:val="left" w:pos="2520"/>
        </w:tabs>
        <w:suppressAutoHyphens/>
        <w:rPr>
          <w:szCs w:val="24"/>
        </w:rPr>
      </w:pPr>
      <w:r>
        <w:rPr>
          <w:szCs w:val="24"/>
        </w:rPr>
        <w:t xml:space="preserve">Yes: </w:t>
      </w:r>
      <w:r w:rsidR="00146F6A">
        <w:rPr>
          <w:szCs w:val="24"/>
        </w:rPr>
        <w:t>12</w:t>
      </w:r>
    </w:p>
    <w:p w14:paraId="6A19C3D3" w14:textId="77777777" w:rsidR="00F97F06" w:rsidRPr="0015639B" w:rsidRDefault="00F97F06" w:rsidP="00F97F06">
      <w:pPr>
        <w:widowControl w:val="0"/>
        <w:rPr>
          <w:szCs w:val="24"/>
        </w:rPr>
      </w:pPr>
    </w:p>
    <w:p w14:paraId="797A6A50" w14:textId="394892F9"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851099">
        <w:rPr>
          <w:szCs w:val="24"/>
          <w:u w:val="single"/>
        </w:rPr>
        <w:t>2139</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47C104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w:t>
      </w:r>
      <w:r w:rsidR="00851099">
        <w:rPr>
          <w:szCs w:val="24"/>
          <w:u w:val="single"/>
        </w:rPr>
        <w:t>2139</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3AD993CD"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9 meeting slots.</w:t>
      </w:r>
    </w:p>
    <w:p w14:paraId="7A6C49A3" w14:textId="6DE454C1" w:rsidR="00791AE5" w:rsidRDefault="00791AE5" w:rsidP="005C086E">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536FB4D2"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w:t>
      </w:r>
      <w:r w:rsidR="00781606">
        <w:rPr>
          <w:szCs w:val="24"/>
        </w:rPr>
        <w:t>2113</w:t>
      </w:r>
      <w:r w:rsidR="00B9074C">
        <w:rPr>
          <w:szCs w:val="24"/>
        </w:rPr>
        <w:t>r</w:t>
      </w:r>
      <w:r w:rsidR="00781606">
        <w:rPr>
          <w:szCs w:val="24"/>
        </w:rPr>
        <w:t>0</w:t>
      </w:r>
      <w:r w:rsidR="00A11219" w:rsidRPr="00A11219">
        <w:rPr>
          <w:szCs w:val="24"/>
        </w:rPr>
        <w:t>)</w:t>
      </w:r>
    </w:p>
    <w:p w14:paraId="58F1C607" w14:textId="75422F10" w:rsidR="00DD34E9" w:rsidRDefault="00DD34E9" w:rsidP="00C6175E">
      <w:pPr>
        <w:widowControl w:val="0"/>
        <w:rPr>
          <w:szCs w:val="24"/>
        </w:rPr>
      </w:pPr>
    </w:p>
    <w:p w14:paraId="33AAABDC" w14:textId="02319AFF" w:rsidR="00146F6A" w:rsidRDefault="00146F6A" w:rsidP="00146F6A">
      <w:pPr>
        <w:widowControl w:val="0"/>
        <w:numPr>
          <w:ilvl w:val="1"/>
          <w:numId w:val="4"/>
        </w:numPr>
        <w:rPr>
          <w:b/>
          <w:szCs w:val="24"/>
        </w:rPr>
      </w:pPr>
      <w:r>
        <w:rPr>
          <w:b/>
          <w:szCs w:val="24"/>
        </w:rPr>
        <w:t>New Members</w:t>
      </w:r>
    </w:p>
    <w:p w14:paraId="07145FC5" w14:textId="3F48AF96" w:rsidR="00146F6A" w:rsidRDefault="00146F6A" w:rsidP="00C6175E">
      <w:pPr>
        <w:widowControl w:val="0"/>
        <w:numPr>
          <w:ilvl w:val="2"/>
          <w:numId w:val="4"/>
        </w:numPr>
        <w:rPr>
          <w:b/>
          <w:szCs w:val="24"/>
        </w:rPr>
      </w:pPr>
      <w:r w:rsidRPr="00C0207E">
        <w:rPr>
          <w:szCs w:val="24"/>
        </w:rPr>
        <w:t>Chair</w:t>
      </w:r>
      <w:r>
        <w:rPr>
          <w:szCs w:val="24"/>
        </w:rPr>
        <w:t>: There is a new members session at 10:30 ET on Tuesday. This is for all new attendees.</w:t>
      </w:r>
    </w:p>
    <w:p w14:paraId="6284E54E" w14:textId="77777777" w:rsidR="00146F6A" w:rsidRPr="00146F6A" w:rsidRDefault="00146F6A" w:rsidP="00146F6A">
      <w:pPr>
        <w:widowControl w:val="0"/>
        <w:ind w:left="72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413C8AA7"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781606">
        <w:rPr>
          <w:szCs w:val="24"/>
        </w:rPr>
        <w:t>have been 3 liaison activities since November 2022.</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6FDC8BA"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9E397A">
        <w:rPr>
          <w:szCs w:val="24"/>
        </w:rPr>
        <w:t xml:space="preserve">EC </w:t>
      </w:r>
      <w:r w:rsidR="007C167A">
        <w:rPr>
          <w:szCs w:val="24"/>
        </w:rPr>
        <w:t>and IEEE-SA</w:t>
      </w:r>
      <w:r w:rsidR="00EE5EC6">
        <w:rPr>
          <w:szCs w:val="24"/>
        </w:rPr>
        <w:t xml:space="preserve"> meetings.</w:t>
      </w:r>
    </w:p>
    <w:p w14:paraId="610A7543" w14:textId="77777777" w:rsidR="00C67498" w:rsidRDefault="00C67498" w:rsidP="00C67498">
      <w:pPr>
        <w:widowControl w:val="0"/>
        <w:rPr>
          <w:szCs w:val="24"/>
        </w:rPr>
      </w:pPr>
    </w:p>
    <w:p w14:paraId="49979361" w14:textId="2F3EC474" w:rsidR="00C67498" w:rsidRPr="008A72F5" w:rsidRDefault="00C67498" w:rsidP="00C67498">
      <w:pPr>
        <w:widowControl w:val="0"/>
        <w:numPr>
          <w:ilvl w:val="1"/>
          <w:numId w:val="4"/>
        </w:numPr>
        <w:rPr>
          <w:b/>
          <w:szCs w:val="24"/>
        </w:rPr>
      </w:pPr>
      <w:r>
        <w:rPr>
          <w:b/>
          <w:szCs w:val="24"/>
        </w:rPr>
        <w:t>Acknowledgement of TGaz and TGbd project</w:t>
      </w:r>
      <w:r w:rsidR="005A73F8">
        <w:rPr>
          <w:b/>
          <w:szCs w:val="24"/>
        </w:rPr>
        <w:t>s</w:t>
      </w:r>
      <w:r>
        <w:rPr>
          <w:b/>
          <w:szCs w:val="24"/>
        </w:rPr>
        <w:t xml:space="preserve"> completion</w:t>
      </w:r>
      <w:r w:rsidRPr="00F57BAB">
        <w:rPr>
          <w:szCs w:val="24"/>
        </w:rPr>
        <w:t xml:space="preserve"> (slide</w:t>
      </w:r>
      <w:r>
        <w:rPr>
          <w:szCs w:val="24"/>
        </w:rPr>
        <w:t xml:space="preserve"> #6</w:t>
      </w:r>
      <w:r w:rsidRPr="00F57BAB">
        <w:rPr>
          <w:szCs w:val="24"/>
        </w:rPr>
        <w:t>)</w:t>
      </w:r>
    </w:p>
    <w:p w14:paraId="7AD4FFCD" w14:textId="0F80D784" w:rsidR="00AC4A69" w:rsidRPr="00C67498" w:rsidRDefault="00C67498" w:rsidP="00C67498">
      <w:pPr>
        <w:widowControl w:val="0"/>
        <w:numPr>
          <w:ilvl w:val="2"/>
          <w:numId w:val="4"/>
        </w:numPr>
        <w:rPr>
          <w:szCs w:val="24"/>
        </w:rPr>
      </w:pPr>
      <w:r>
        <w:rPr>
          <w:szCs w:val="24"/>
        </w:rPr>
        <w:t xml:space="preserve">Chair: </w:t>
      </w:r>
      <w:r w:rsidR="00AC4A69" w:rsidRPr="00C67498">
        <w:rPr>
          <w:szCs w:val="24"/>
        </w:rPr>
        <w:t>I would also like to acknowledge and thank everyone who worked on TGaz.</w:t>
      </w:r>
    </w:p>
    <w:p w14:paraId="5BABFA38" w14:textId="1DD8E069" w:rsidR="00AC3ACB" w:rsidRPr="00C67498" w:rsidRDefault="00AC4A69" w:rsidP="00AC3ACB">
      <w:pPr>
        <w:widowControl w:val="0"/>
        <w:numPr>
          <w:ilvl w:val="2"/>
          <w:numId w:val="4"/>
        </w:numPr>
        <w:rPr>
          <w:szCs w:val="24"/>
        </w:rPr>
      </w:pPr>
      <w:r>
        <w:rPr>
          <w:szCs w:val="24"/>
        </w:rPr>
        <w:t>TGaz Chair: I would also like to thank everyone for their hard work.</w:t>
      </w:r>
    </w:p>
    <w:p w14:paraId="4FF75859" w14:textId="05F946A2" w:rsidR="00C67498" w:rsidRDefault="00C67498" w:rsidP="00C67498">
      <w:pPr>
        <w:widowControl w:val="0"/>
        <w:numPr>
          <w:ilvl w:val="2"/>
          <w:numId w:val="4"/>
        </w:numPr>
        <w:rPr>
          <w:szCs w:val="24"/>
        </w:rPr>
      </w:pPr>
      <w:r>
        <w:rPr>
          <w:szCs w:val="24"/>
        </w:rPr>
        <w:t>I would also like to acknowledge and thank everyone who worked on TGbd.</w:t>
      </w:r>
    </w:p>
    <w:p w14:paraId="0BD17447" w14:textId="75CC8E8E" w:rsidR="00C67498" w:rsidRPr="00C67498" w:rsidRDefault="00C67498" w:rsidP="00C67498">
      <w:pPr>
        <w:widowControl w:val="0"/>
        <w:numPr>
          <w:ilvl w:val="2"/>
          <w:numId w:val="4"/>
        </w:numPr>
        <w:rPr>
          <w:szCs w:val="24"/>
        </w:rPr>
      </w:pPr>
      <w:r>
        <w:rPr>
          <w:szCs w:val="24"/>
        </w:rPr>
        <w:t>TGbd Chair: I would also like to thank everyone who were involved in this project.</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766D65E1"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w:t>
      </w:r>
      <w:r w:rsidR="00BB621F">
        <w:rPr>
          <w:szCs w:val="24"/>
        </w:rPr>
        <w:t>(</w:t>
      </w:r>
      <w:r w:rsidR="00E85885">
        <w:rPr>
          <w:szCs w:val="24"/>
        </w:rPr>
        <w:t xml:space="preserve">11-23-103r0 [previously </w:t>
      </w:r>
      <w:r w:rsidR="00BB621F">
        <w:rPr>
          <w:szCs w:val="24"/>
        </w:rPr>
        <w:t>11-22-</w:t>
      </w:r>
      <w:r w:rsidR="00C41762">
        <w:rPr>
          <w:szCs w:val="24"/>
        </w:rPr>
        <w:t>2122</w:t>
      </w:r>
      <w:r w:rsidR="00BB621F">
        <w:rPr>
          <w:szCs w:val="24"/>
        </w:rPr>
        <w:t>r</w:t>
      </w:r>
      <w:r w:rsidR="008878EF">
        <w:rPr>
          <w:szCs w:val="24"/>
        </w:rPr>
        <w:t>1</w:t>
      </w:r>
      <w:r w:rsidR="00E85885">
        <w:rPr>
          <w:szCs w:val="24"/>
        </w:rPr>
        <w:t>]</w:t>
      </w:r>
      <w:r w:rsidR="001E753D" w:rsidRPr="001E753D">
        <w:rPr>
          <w:szCs w:val="24"/>
        </w:rPr>
        <w:t>)</w:t>
      </w:r>
    </w:p>
    <w:p w14:paraId="3789B9FD" w14:textId="77777777" w:rsidR="00CD157B" w:rsidRPr="00FB2233" w:rsidRDefault="00CD157B" w:rsidP="00FB2233">
      <w:pPr>
        <w:widowControl w:val="0"/>
        <w:ind w:left="360"/>
        <w:rPr>
          <w:b/>
          <w:szCs w:val="24"/>
          <w:u w:val="single"/>
        </w:rPr>
      </w:pPr>
    </w:p>
    <w:p w14:paraId="61B6B814" w14:textId="136B07F4" w:rsidR="00572AD8" w:rsidRPr="00572AD8" w:rsidRDefault="00572AD8" w:rsidP="00572AD8">
      <w:pPr>
        <w:widowControl w:val="0"/>
        <w:numPr>
          <w:ilvl w:val="1"/>
          <w:numId w:val="4"/>
        </w:numPr>
        <w:rPr>
          <w:b/>
          <w:szCs w:val="24"/>
        </w:rPr>
      </w:pPr>
      <w:r>
        <w:rPr>
          <w:b/>
          <w:szCs w:val="24"/>
        </w:rPr>
        <w:t>Logistics</w:t>
      </w:r>
    </w:p>
    <w:p w14:paraId="559BD44D" w14:textId="77777777" w:rsidR="005B4B80" w:rsidRDefault="00572AD8" w:rsidP="00572AD8">
      <w:pPr>
        <w:widowControl w:val="0"/>
        <w:numPr>
          <w:ilvl w:val="2"/>
          <w:numId w:val="4"/>
        </w:numPr>
        <w:rPr>
          <w:bCs/>
          <w:szCs w:val="24"/>
        </w:rPr>
      </w:pPr>
      <w:r w:rsidRPr="00572AD8">
        <w:rPr>
          <w:bCs/>
          <w:szCs w:val="24"/>
        </w:rPr>
        <w:t>Th</w:t>
      </w:r>
      <w:r w:rsidR="005B4B80">
        <w:rPr>
          <w:bCs/>
          <w:szCs w:val="24"/>
        </w:rPr>
        <w:t>is document provides information about this week’s session.</w:t>
      </w:r>
    </w:p>
    <w:p w14:paraId="00160E0F" w14:textId="21B1EB95" w:rsidR="005B4B80" w:rsidRDefault="00FB60F3" w:rsidP="00572AD8">
      <w:pPr>
        <w:widowControl w:val="0"/>
        <w:numPr>
          <w:ilvl w:val="2"/>
          <w:numId w:val="4"/>
        </w:numPr>
        <w:rPr>
          <w:bCs/>
          <w:szCs w:val="24"/>
        </w:rPr>
      </w:pPr>
      <w:r>
        <w:rPr>
          <w:bCs/>
          <w:szCs w:val="24"/>
        </w:rPr>
        <w:t>If you any audio-visual issues this week, pleas</w:t>
      </w:r>
      <w:r w:rsidR="00CA38EF">
        <w:rPr>
          <w:bCs/>
          <w:szCs w:val="24"/>
        </w:rPr>
        <w:t>e contact the registration desk, as shown on slide #5.</w:t>
      </w:r>
    </w:p>
    <w:p w14:paraId="3384E798" w14:textId="3015E3E2" w:rsidR="00D8473D" w:rsidRDefault="00D8473D" w:rsidP="00572AD8">
      <w:pPr>
        <w:widowControl w:val="0"/>
        <w:numPr>
          <w:ilvl w:val="2"/>
          <w:numId w:val="4"/>
        </w:numPr>
        <w:rPr>
          <w:bCs/>
          <w:szCs w:val="24"/>
        </w:rPr>
      </w:pPr>
      <w:r>
        <w:rPr>
          <w:bCs/>
          <w:szCs w:val="24"/>
        </w:rPr>
        <w:t>Please remember to register your attendance using IMAT.</w:t>
      </w:r>
    </w:p>
    <w:p w14:paraId="4E4B0BF0" w14:textId="0238BE92" w:rsidR="00D8473D" w:rsidRDefault="00D8473D" w:rsidP="00572AD8">
      <w:pPr>
        <w:widowControl w:val="0"/>
        <w:numPr>
          <w:ilvl w:val="2"/>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30A6AA66" w14:textId="610D4577" w:rsidR="00D8473D" w:rsidRDefault="00D8473D" w:rsidP="00572AD8">
      <w:pPr>
        <w:widowControl w:val="0"/>
        <w:numPr>
          <w:ilvl w:val="2"/>
          <w:numId w:val="4"/>
        </w:numPr>
        <w:rPr>
          <w:bCs/>
          <w:szCs w:val="24"/>
        </w:rPr>
      </w:pPr>
      <w:r>
        <w:rPr>
          <w:bCs/>
          <w:szCs w:val="24"/>
        </w:rPr>
        <w:t>On Wednesday there is a social here in the hotel</w:t>
      </w:r>
      <w:r w:rsidR="009D47A4">
        <w:rPr>
          <w:bCs/>
          <w:szCs w:val="24"/>
        </w:rPr>
        <w:t xml:space="preserve"> (slide #14)</w:t>
      </w:r>
      <w:r>
        <w:rPr>
          <w:bCs/>
          <w:szCs w:val="24"/>
        </w:rPr>
        <w:t>. If you have a guest, they are welcome to come along, but please can you obtain a guest badge for them.</w:t>
      </w:r>
    </w:p>
    <w:p w14:paraId="552ECBAF" w14:textId="3A6F0700" w:rsidR="009D47A4" w:rsidRDefault="009D47A4" w:rsidP="00572AD8">
      <w:pPr>
        <w:widowControl w:val="0"/>
        <w:numPr>
          <w:ilvl w:val="2"/>
          <w:numId w:val="4"/>
        </w:numPr>
        <w:rPr>
          <w:bCs/>
          <w:szCs w:val="24"/>
        </w:rPr>
      </w:pPr>
      <w:r>
        <w:rPr>
          <w:bCs/>
          <w:szCs w:val="24"/>
        </w:rPr>
        <w:t>There is a attendee’s lounge where you can work and access the IEEE 802 network.</w:t>
      </w:r>
    </w:p>
    <w:p w14:paraId="079E6146" w14:textId="783548F8" w:rsidR="009D47A4" w:rsidRDefault="009D47A4" w:rsidP="00572AD8">
      <w:pPr>
        <w:widowControl w:val="0"/>
        <w:numPr>
          <w:ilvl w:val="2"/>
          <w:numId w:val="4"/>
        </w:numPr>
        <w:rPr>
          <w:bCs/>
          <w:szCs w:val="24"/>
        </w:rPr>
      </w:pPr>
      <w:r>
        <w:rPr>
          <w:bCs/>
          <w:szCs w:val="24"/>
        </w:rPr>
        <w:t>No questions</w:t>
      </w:r>
    </w:p>
    <w:p w14:paraId="28C76881" w14:textId="77777777" w:rsidR="00764325" w:rsidRPr="001974FE" w:rsidRDefault="00764325" w:rsidP="00F665F4">
      <w:pPr>
        <w:widowControl w:val="0"/>
        <w:rPr>
          <w:b/>
          <w:szCs w:val="24"/>
        </w:rPr>
      </w:pPr>
    </w:p>
    <w:p w14:paraId="39CD12C9" w14:textId="34BD94BF"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9D47A4">
        <w:rPr>
          <w:szCs w:val="24"/>
        </w:rPr>
        <w:t>2140</w:t>
      </w:r>
      <w:r w:rsidR="006445FB">
        <w:rPr>
          <w:szCs w:val="24"/>
        </w:rPr>
        <w:t>r</w:t>
      </w:r>
      <w:r w:rsidR="00335D80">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55F3A800"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Eastern</w:t>
      </w:r>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6A5EC0">
        <w:rPr>
          <w:szCs w:val="24"/>
        </w:rPr>
        <w:t>5</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7F80F458"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CD2E9D">
        <w:rPr>
          <w:szCs w:val="24"/>
        </w:rPr>
        <w:t xml:space="preserve">no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517137">
        <w:rPr>
          <w:szCs w:val="24"/>
        </w:rPr>
        <w:t>November</w:t>
      </w:r>
      <w:r w:rsidR="00915EFD">
        <w:rPr>
          <w:szCs w:val="24"/>
        </w:rPr>
        <w:t xml:space="preserve"> </w:t>
      </w:r>
      <w:r w:rsidR="005D790A">
        <w:rPr>
          <w:szCs w:val="24"/>
        </w:rPr>
        <w:t>202</w:t>
      </w:r>
      <w:r w:rsidR="008D5FA2">
        <w:rPr>
          <w:szCs w:val="24"/>
        </w:rPr>
        <w:t>2</w:t>
      </w:r>
      <w:r w:rsidR="009C6CB2">
        <w:rPr>
          <w:szCs w:val="24"/>
        </w:rPr>
        <w:t xml:space="preserve"> meeting</w:t>
      </w:r>
      <w:r w:rsidR="002F2899">
        <w:rPr>
          <w:szCs w:val="24"/>
        </w:rPr>
        <w:t>.</w:t>
      </w:r>
      <w:r w:rsidR="00517137">
        <w:rPr>
          <w:szCs w:val="24"/>
        </w:rPr>
        <w:t xml:space="preserve">  There is one meeting this week.</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74362FB"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0DF62FD" w14:textId="77777777" w:rsidR="00D44ED9" w:rsidRDefault="00D44ED9" w:rsidP="00C20FCE">
      <w:pPr>
        <w:widowControl w:val="0"/>
        <w:numPr>
          <w:ilvl w:val="2"/>
          <w:numId w:val="4"/>
        </w:numPr>
        <w:rPr>
          <w:szCs w:val="24"/>
        </w:rPr>
      </w:pPr>
      <w:r>
        <w:rPr>
          <w:szCs w:val="24"/>
        </w:rPr>
        <w:t>This group is not meeting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6BBB3597" w:rsidR="00A424BC" w:rsidRDefault="006C1456" w:rsidP="00805EA9">
      <w:pPr>
        <w:widowControl w:val="0"/>
        <w:numPr>
          <w:ilvl w:val="2"/>
          <w:numId w:val="4"/>
        </w:numPr>
        <w:rPr>
          <w:szCs w:val="24"/>
        </w:rPr>
      </w:pPr>
      <w:r>
        <w:rPr>
          <w:szCs w:val="24"/>
        </w:rPr>
        <w:t xml:space="preserve">There </w:t>
      </w:r>
      <w:r w:rsidR="001F2B3B">
        <w:rPr>
          <w:szCs w:val="24"/>
        </w:rPr>
        <w:t xml:space="preserve">are </w:t>
      </w:r>
      <w:r w:rsidR="00AB7E73">
        <w:rPr>
          <w:szCs w:val="24"/>
        </w:rPr>
        <w:t>3</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p>
    <w:p w14:paraId="4962B0B4" w14:textId="4B93A661" w:rsidR="004D17DD" w:rsidRPr="00BA5E02" w:rsidRDefault="00BA5E02" w:rsidP="00BA5E02">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64994D71" w:rsidR="00B27C24" w:rsidRDefault="004D17DD"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r>
        <w:rPr>
          <w:b/>
          <w:szCs w:val="24"/>
        </w:rPr>
        <w:t>REV</w:t>
      </w:r>
      <w:r w:rsidR="00F90B9E">
        <w:rPr>
          <w:b/>
          <w:szCs w:val="24"/>
        </w:rPr>
        <w:t>me</w:t>
      </w:r>
      <w:r w:rsidR="00FF430A">
        <w:rPr>
          <w:szCs w:val="24"/>
        </w:rPr>
        <w:t xml:space="preserve"> (slide #1</w:t>
      </w:r>
      <w:r w:rsidR="00081444">
        <w:rPr>
          <w:szCs w:val="24"/>
        </w:rPr>
        <w:t>3</w:t>
      </w:r>
      <w:r w:rsidR="00F90B9E" w:rsidRPr="00F90B9E">
        <w:rPr>
          <w:szCs w:val="24"/>
        </w:rPr>
        <w:t>)</w:t>
      </w:r>
    </w:p>
    <w:p w14:paraId="5B773FC0" w14:textId="4B8CE134" w:rsidR="004D17DD" w:rsidRDefault="00600109" w:rsidP="000B4FE1">
      <w:pPr>
        <w:widowControl w:val="0"/>
        <w:numPr>
          <w:ilvl w:val="2"/>
          <w:numId w:val="4"/>
        </w:numPr>
        <w:rPr>
          <w:szCs w:val="24"/>
        </w:rPr>
      </w:pPr>
      <w:r>
        <w:rPr>
          <w:szCs w:val="24"/>
        </w:rPr>
        <w:t>T</w:t>
      </w:r>
      <w:r w:rsidR="004D17DD">
        <w:rPr>
          <w:szCs w:val="24"/>
        </w:rPr>
        <w:t xml:space="preserve">he main goal this week is to </w:t>
      </w:r>
      <w:r>
        <w:rPr>
          <w:szCs w:val="24"/>
        </w:rPr>
        <w:t>continue working on comments from the recent letter ballot (LB) 270.</w:t>
      </w:r>
    </w:p>
    <w:p w14:paraId="2B224561" w14:textId="6A1B118D" w:rsidR="00BB662A" w:rsidRPr="00600109" w:rsidRDefault="00F90B9E"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336CA39C" w:rsidR="00BB662A" w:rsidRPr="007F0F8D" w:rsidRDefault="00BB662A" w:rsidP="00BB662A">
      <w:pPr>
        <w:widowControl w:val="0"/>
        <w:numPr>
          <w:ilvl w:val="1"/>
          <w:numId w:val="4"/>
        </w:numPr>
        <w:rPr>
          <w:szCs w:val="24"/>
        </w:rPr>
      </w:pPr>
      <w:r>
        <w:rPr>
          <w:b/>
          <w:szCs w:val="24"/>
        </w:rPr>
        <w:t>TG</w:t>
      </w:r>
      <w:r w:rsidR="00FC2FE7">
        <w:rPr>
          <w:b/>
          <w:szCs w:val="24"/>
        </w:rPr>
        <w:t>bb</w:t>
      </w:r>
      <w:r w:rsidR="003D5597">
        <w:rPr>
          <w:szCs w:val="24"/>
        </w:rPr>
        <w:t xml:space="preserve"> (slide #1</w:t>
      </w:r>
      <w:r w:rsidR="00600109">
        <w:rPr>
          <w:szCs w:val="24"/>
        </w:rPr>
        <w:t>4</w:t>
      </w:r>
      <w:r w:rsidR="007F0F8D" w:rsidRPr="007F0F8D">
        <w:rPr>
          <w:szCs w:val="24"/>
        </w:rPr>
        <w:t>)</w:t>
      </w:r>
    </w:p>
    <w:p w14:paraId="24DD4863" w14:textId="173A3C55" w:rsidR="00600109" w:rsidRDefault="00B26564" w:rsidP="00BB662A">
      <w:pPr>
        <w:widowControl w:val="0"/>
        <w:numPr>
          <w:ilvl w:val="2"/>
          <w:numId w:val="4"/>
        </w:numPr>
        <w:rPr>
          <w:szCs w:val="24"/>
        </w:rPr>
      </w:pPr>
      <w:r>
        <w:rPr>
          <w:szCs w:val="24"/>
        </w:rPr>
        <w:t xml:space="preserve">The group </w:t>
      </w:r>
      <w:r w:rsidR="00600109">
        <w:rPr>
          <w:szCs w:val="24"/>
        </w:rPr>
        <w:t>is starting to resolve comments from the recent SA ballot where there were 58 comments.</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C307BE0" w:rsidR="00BB662A" w:rsidRPr="00D96584" w:rsidRDefault="00BB662A" w:rsidP="00BB662A">
      <w:pPr>
        <w:widowControl w:val="0"/>
        <w:numPr>
          <w:ilvl w:val="1"/>
          <w:numId w:val="4"/>
        </w:numPr>
        <w:rPr>
          <w:bCs/>
          <w:szCs w:val="24"/>
        </w:rPr>
      </w:pPr>
      <w:r>
        <w:rPr>
          <w:b/>
          <w:szCs w:val="24"/>
        </w:rPr>
        <w:t>TG</w:t>
      </w:r>
      <w:r w:rsidR="00FC2FE7">
        <w:rPr>
          <w:b/>
          <w:szCs w:val="24"/>
        </w:rPr>
        <w:t>bc</w:t>
      </w:r>
      <w:r w:rsidR="002E746B">
        <w:rPr>
          <w:bCs/>
          <w:szCs w:val="24"/>
        </w:rPr>
        <w:t xml:space="preserve"> (slide #</w:t>
      </w:r>
      <w:r w:rsidR="00A83803">
        <w:rPr>
          <w:bCs/>
          <w:szCs w:val="24"/>
        </w:rPr>
        <w:t>1</w:t>
      </w:r>
      <w:r w:rsidR="00600109">
        <w:rPr>
          <w:bCs/>
          <w:szCs w:val="24"/>
        </w:rPr>
        <w:t>5</w:t>
      </w:r>
      <w:r w:rsidR="00D96584" w:rsidRPr="00D96584">
        <w:rPr>
          <w:bCs/>
          <w:szCs w:val="24"/>
        </w:rPr>
        <w:t>)</w:t>
      </w:r>
    </w:p>
    <w:p w14:paraId="5E5622C4" w14:textId="255B1406" w:rsidR="00600109" w:rsidRDefault="00543FD0" w:rsidP="00076816">
      <w:pPr>
        <w:widowControl w:val="0"/>
        <w:numPr>
          <w:ilvl w:val="2"/>
          <w:numId w:val="4"/>
        </w:numPr>
        <w:rPr>
          <w:szCs w:val="24"/>
        </w:rPr>
      </w:pPr>
      <w:r>
        <w:rPr>
          <w:szCs w:val="24"/>
        </w:rPr>
        <w:t>This group has also completed it</w:t>
      </w:r>
      <w:r w:rsidR="0074579B">
        <w:rPr>
          <w:szCs w:val="24"/>
        </w:rPr>
        <w:t>s</w:t>
      </w:r>
      <w:r>
        <w:rPr>
          <w:szCs w:val="24"/>
        </w:rPr>
        <w:t xml:space="preserve"> </w:t>
      </w:r>
      <w:r w:rsidR="00600109">
        <w:rPr>
          <w:szCs w:val="24"/>
        </w:rPr>
        <w:t xml:space="preserve">recent re-circulation </w:t>
      </w:r>
      <w:r>
        <w:rPr>
          <w:szCs w:val="24"/>
        </w:rPr>
        <w:t>SA Ballot</w:t>
      </w:r>
      <w:r w:rsidR="00594AE3">
        <w:rPr>
          <w:szCs w:val="24"/>
        </w:rPr>
        <w:t xml:space="preserve"> </w:t>
      </w:r>
      <w:r w:rsidR="00600109">
        <w:rPr>
          <w:szCs w:val="24"/>
        </w:rPr>
        <w:t>with 11 comments. The work this week will concentrate on finishing these comments and polishing the 11bc draft.</w:t>
      </w:r>
    </w:p>
    <w:p w14:paraId="7BFDA692" w14:textId="34C55AB5" w:rsidR="007F0F8D" w:rsidRDefault="007F0F8D" w:rsidP="007F0F8D">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32E1F6A" w:rsidR="00FC7A68" w:rsidRPr="00EC4FF7" w:rsidRDefault="00FC7A68" w:rsidP="00FC7A68">
      <w:pPr>
        <w:widowControl w:val="0"/>
        <w:numPr>
          <w:ilvl w:val="1"/>
          <w:numId w:val="4"/>
        </w:numPr>
        <w:rPr>
          <w:szCs w:val="24"/>
        </w:rPr>
      </w:pPr>
      <w:r>
        <w:rPr>
          <w:b/>
          <w:szCs w:val="24"/>
        </w:rPr>
        <w:t>TGbe</w:t>
      </w:r>
      <w:r w:rsidR="00D31889">
        <w:rPr>
          <w:szCs w:val="24"/>
        </w:rPr>
        <w:t xml:space="preserve"> (slide #</w:t>
      </w:r>
      <w:r w:rsidR="001A6E75">
        <w:rPr>
          <w:szCs w:val="24"/>
        </w:rPr>
        <w:t>17</w:t>
      </w:r>
      <w:r w:rsidR="00EC4FF7" w:rsidRPr="00EC4FF7">
        <w:rPr>
          <w:szCs w:val="24"/>
        </w:rPr>
        <w:t>)</w:t>
      </w:r>
    </w:p>
    <w:p w14:paraId="30DD8836" w14:textId="348D3CF9" w:rsidR="001A6E75" w:rsidRDefault="00D31889" w:rsidP="00EF7732">
      <w:pPr>
        <w:widowControl w:val="0"/>
        <w:numPr>
          <w:ilvl w:val="2"/>
          <w:numId w:val="4"/>
        </w:numPr>
        <w:rPr>
          <w:szCs w:val="24"/>
        </w:rPr>
      </w:pPr>
      <w:r>
        <w:rPr>
          <w:szCs w:val="24"/>
        </w:rPr>
        <w:t>A draft D2.</w:t>
      </w:r>
      <w:r w:rsidR="001A6E75">
        <w:rPr>
          <w:szCs w:val="24"/>
        </w:rPr>
        <w:t>3</w:t>
      </w:r>
      <w:r>
        <w:rPr>
          <w:szCs w:val="24"/>
        </w:rPr>
        <w:t xml:space="preserve"> has been produced and </w:t>
      </w:r>
      <w:r w:rsidR="001A6E75">
        <w:rPr>
          <w:szCs w:val="24"/>
        </w:rPr>
        <w:t>the group is still working on comments from the previous letter ballot. There have been lots of teleconferences since November 2022 and a 3</w:t>
      </w:r>
      <w:r w:rsidR="008D5FA2">
        <w:rPr>
          <w:szCs w:val="24"/>
        </w:rPr>
        <w:t>-</w:t>
      </w:r>
      <w:r w:rsidR="001A6E75">
        <w:rPr>
          <w:szCs w:val="24"/>
        </w:rPr>
        <w:t>day ad-hoc</w:t>
      </w:r>
      <w:r w:rsidR="008D5FA2">
        <w:rPr>
          <w:szCs w:val="24"/>
        </w:rPr>
        <w:t xml:space="preserve"> meeting was held</w:t>
      </w:r>
      <w:r w:rsidR="001A6E75">
        <w:rPr>
          <w:szCs w:val="24"/>
        </w:rPr>
        <w:t xml:space="preserve"> in San Diego last week. There are about 500 comments left to resolve, so it is hoped to complete </w:t>
      </w:r>
      <w:r w:rsidR="008D5FA2">
        <w:rPr>
          <w:szCs w:val="24"/>
        </w:rPr>
        <w:t xml:space="preserve">comment resolution </w:t>
      </w:r>
      <w:r w:rsidR="001A6E75">
        <w:rPr>
          <w:szCs w:val="24"/>
        </w:rPr>
        <w:t xml:space="preserve">this week and then request a </w:t>
      </w:r>
      <w:r w:rsidR="008D5FA2">
        <w:rPr>
          <w:szCs w:val="24"/>
        </w:rPr>
        <w:t xml:space="preserve">WG </w:t>
      </w:r>
      <w:r w:rsidR="001A6E75">
        <w:rPr>
          <w:szCs w:val="24"/>
        </w:rPr>
        <w:t>letter ballot.</w:t>
      </w:r>
    </w:p>
    <w:p w14:paraId="1D4B9E63" w14:textId="41038D84" w:rsidR="002C1782" w:rsidRDefault="002C1782" w:rsidP="00EF7732">
      <w:pPr>
        <w:widowControl w:val="0"/>
        <w:numPr>
          <w:ilvl w:val="2"/>
          <w:numId w:val="4"/>
        </w:numPr>
        <w:rPr>
          <w:szCs w:val="24"/>
        </w:rPr>
      </w:pPr>
      <w:r>
        <w:rPr>
          <w:szCs w:val="24"/>
        </w:rPr>
        <w:lastRenderedPageBreak/>
        <w:t>No questions</w:t>
      </w:r>
    </w:p>
    <w:p w14:paraId="3BA62ED5" w14:textId="75E88A0E" w:rsidR="00487177" w:rsidRDefault="00487177" w:rsidP="00487177">
      <w:pPr>
        <w:widowControl w:val="0"/>
        <w:rPr>
          <w:szCs w:val="24"/>
        </w:rPr>
      </w:pPr>
    </w:p>
    <w:p w14:paraId="6208B6ED" w14:textId="6853AA8E"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 xml:space="preserve">(slide </w:t>
      </w:r>
      <w:r w:rsidR="00D31889">
        <w:rPr>
          <w:szCs w:val="24"/>
        </w:rPr>
        <w:t>#</w:t>
      </w:r>
      <w:r w:rsidR="001A6E75">
        <w:rPr>
          <w:szCs w:val="24"/>
        </w:rPr>
        <w:t>19</w:t>
      </w:r>
      <w:r w:rsidR="00412E30" w:rsidRPr="00412E30">
        <w:rPr>
          <w:szCs w:val="24"/>
        </w:rPr>
        <w:t>)</w:t>
      </w:r>
    </w:p>
    <w:p w14:paraId="659E4431" w14:textId="53F9546F" w:rsidR="001A6E75" w:rsidRDefault="001A6E75" w:rsidP="00A8767B">
      <w:pPr>
        <w:widowControl w:val="0"/>
        <w:numPr>
          <w:ilvl w:val="2"/>
          <w:numId w:val="4"/>
        </w:numPr>
        <w:rPr>
          <w:szCs w:val="24"/>
        </w:rPr>
      </w:pPr>
      <w:r>
        <w:rPr>
          <w:szCs w:val="24"/>
        </w:rPr>
        <w:t xml:space="preserve">The group has also been working on comments and has had a lot of teleconferences and a 2 day ad-hoc in this location. There are 6 technical comments to resolve, so the group hopes to complete these this week and request an initial </w:t>
      </w:r>
      <w:r w:rsidR="008D5FA2">
        <w:rPr>
          <w:szCs w:val="24"/>
        </w:rPr>
        <w:t xml:space="preserve">WG </w:t>
      </w:r>
      <w:r>
        <w:rPr>
          <w:szCs w:val="24"/>
        </w:rPr>
        <w:t>letter ballot.</w:t>
      </w:r>
      <w:r w:rsidR="002334F0">
        <w:rPr>
          <w:szCs w:val="24"/>
        </w:rPr>
        <w:t xml:space="preserve"> Slide #23 contains a link to a recent Wi-Fi Sensing workshop.</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62D36A4"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2C1782">
        <w:rPr>
          <w:bCs/>
          <w:szCs w:val="24"/>
        </w:rPr>
        <w:t>(slide #</w:t>
      </w:r>
      <w:r w:rsidR="00D75AEA">
        <w:rPr>
          <w:bCs/>
          <w:szCs w:val="24"/>
        </w:rPr>
        <w:t>2</w:t>
      </w:r>
      <w:r w:rsidR="002334F0">
        <w:rPr>
          <w:bCs/>
          <w:szCs w:val="24"/>
        </w:rPr>
        <w:t>4</w:t>
      </w:r>
      <w:r w:rsidR="00D96584" w:rsidRPr="00D96584">
        <w:rPr>
          <w:bCs/>
          <w:szCs w:val="24"/>
        </w:rPr>
        <w:t>)</w:t>
      </w:r>
    </w:p>
    <w:p w14:paraId="34B23722" w14:textId="7F3F3B98" w:rsidR="00D75AEA" w:rsidRDefault="004637F7" w:rsidP="004637F7">
      <w:pPr>
        <w:widowControl w:val="0"/>
        <w:numPr>
          <w:ilvl w:val="2"/>
          <w:numId w:val="4"/>
        </w:numPr>
        <w:rPr>
          <w:szCs w:val="24"/>
        </w:rPr>
      </w:pPr>
      <w:r>
        <w:rPr>
          <w:szCs w:val="24"/>
        </w:rPr>
        <w:t xml:space="preserve">The group will </w:t>
      </w:r>
      <w:r w:rsidR="002334F0">
        <w:rPr>
          <w:szCs w:val="24"/>
        </w:rPr>
        <w:t>consider submissions and try to move forward with the creation of 11bh D1.0. There will be a joint meeting with TGbi on Thursday.</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10EB20EC" w:rsidR="00412E30" w:rsidRPr="005D00C6" w:rsidRDefault="00412E30" w:rsidP="00412E30">
      <w:pPr>
        <w:widowControl w:val="0"/>
        <w:numPr>
          <w:ilvl w:val="1"/>
          <w:numId w:val="4"/>
        </w:numPr>
        <w:rPr>
          <w:b/>
          <w:szCs w:val="24"/>
        </w:rPr>
      </w:pPr>
      <w:r>
        <w:rPr>
          <w:b/>
          <w:szCs w:val="24"/>
        </w:rPr>
        <w:t xml:space="preserve">TGbi </w:t>
      </w:r>
      <w:r w:rsidR="00524CA6">
        <w:rPr>
          <w:szCs w:val="24"/>
        </w:rPr>
        <w:t>(slide #</w:t>
      </w:r>
      <w:r w:rsidR="002334F0">
        <w:rPr>
          <w:szCs w:val="24"/>
        </w:rPr>
        <w:t>25</w:t>
      </w:r>
      <w:r w:rsidRPr="00412E30">
        <w:rPr>
          <w:szCs w:val="24"/>
        </w:rPr>
        <w:t>)</w:t>
      </w:r>
    </w:p>
    <w:p w14:paraId="1146ADC7" w14:textId="73CF7477" w:rsidR="002334F0" w:rsidRPr="002334F0" w:rsidRDefault="002334F0" w:rsidP="002334F0">
      <w:pPr>
        <w:widowControl w:val="0"/>
        <w:numPr>
          <w:ilvl w:val="2"/>
          <w:numId w:val="4"/>
        </w:numPr>
        <w:rPr>
          <w:szCs w:val="24"/>
        </w:rPr>
      </w:pPr>
      <w:r>
        <w:rPr>
          <w:szCs w:val="24"/>
        </w:rPr>
        <w:t>The group is still addressing feature definitions this week and is requesting more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B627583" w:rsidR="002334F0" w:rsidRPr="005D00C6" w:rsidRDefault="002334F0" w:rsidP="002334F0">
      <w:pPr>
        <w:widowControl w:val="0"/>
        <w:numPr>
          <w:ilvl w:val="1"/>
          <w:numId w:val="4"/>
        </w:numPr>
        <w:rPr>
          <w:b/>
          <w:szCs w:val="24"/>
        </w:rPr>
      </w:pPr>
      <w:r>
        <w:rPr>
          <w:b/>
          <w:szCs w:val="24"/>
        </w:rPr>
        <w:t xml:space="preserve">TGbk </w:t>
      </w:r>
      <w:r>
        <w:rPr>
          <w:szCs w:val="24"/>
        </w:rPr>
        <w:t>(slide #26</w:t>
      </w:r>
      <w:r w:rsidRPr="00412E30">
        <w:rPr>
          <w:szCs w:val="24"/>
        </w:rPr>
        <w:t>)</w:t>
      </w:r>
    </w:p>
    <w:p w14:paraId="0FB13A9A" w14:textId="77777777" w:rsidR="002334F0" w:rsidRDefault="002334F0" w:rsidP="002334F0">
      <w:pPr>
        <w:widowControl w:val="0"/>
        <w:numPr>
          <w:ilvl w:val="2"/>
          <w:numId w:val="4"/>
        </w:numPr>
        <w:rPr>
          <w:szCs w:val="24"/>
        </w:rPr>
      </w:pPr>
      <w:r>
        <w:rPr>
          <w:szCs w:val="24"/>
        </w:rPr>
        <w:t>There will be an initial formation meeting of this project this week.</w:t>
      </w:r>
    </w:p>
    <w:p w14:paraId="22C7416C" w14:textId="77777777"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1B63A82B" w:rsidR="001E197F" w:rsidRPr="005D00C6" w:rsidRDefault="001E197F" w:rsidP="001E197F">
      <w:pPr>
        <w:widowControl w:val="0"/>
        <w:numPr>
          <w:ilvl w:val="1"/>
          <w:numId w:val="4"/>
        </w:numPr>
        <w:rPr>
          <w:b/>
          <w:szCs w:val="24"/>
        </w:rPr>
      </w:pPr>
      <w:r>
        <w:rPr>
          <w:b/>
          <w:szCs w:val="24"/>
        </w:rPr>
        <w:t>UHR SG</w:t>
      </w:r>
      <w:r>
        <w:rPr>
          <w:szCs w:val="24"/>
        </w:rPr>
        <w:t xml:space="preserve"> (slide #</w:t>
      </w:r>
      <w:r w:rsidR="007C6090">
        <w:rPr>
          <w:szCs w:val="24"/>
        </w:rPr>
        <w:t>28</w:t>
      </w:r>
      <w:r w:rsidRPr="00125236">
        <w:rPr>
          <w:szCs w:val="24"/>
        </w:rPr>
        <w:t>)</w:t>
      </w:r>
    </w:p>
    <w:p w14:paraId="0ED518BF" w14:textId="08DABB9A" w:rsidR="001E197F" w:rsidRDefault="00005E17" w:rsidP="001E197F">
      <w:pPr>
        <w:widowControl w:val="0"/>
        <w:numPr>
          <w:ilvl w:val="2"/>
          <w:numId w:val="4"/>
        </w:numPr>
        <w:rPr>
          <w:szCs w:val="24"/>
        </w:rPr>
      </w:pPr>
      <w:r>
        <w:rPr>
          <w:szCs w:val="24"/>
        </w:rPr>
        <w:t xml:space="preserve">There have been 2 teleconferences since the </w:t>
      </w:r>
      <w:r w:rsidR="007C6090">
        <w:rPr>
          <w:szCs w:val="24"/>
        </w:rPr>
        <w:t>November 2022 meeting</w:t>
      </w:r>
      <w:r>
        <w:rPr>
          <w:szCs w:val="24"/>
        </w:rPr>
        <w:t xml:space="preserve">. There will be </w:t>
      </w:r>
      <w:r w:rsidR="007C6090">
        <w:rPr>
          <w:szCs w:val="24"/>
        </w:rPr>
        <w:t xml:space="preserve">discussions on a future PAR and CSD this week, with </w:t>
      </w:r>
      <w:r>
        <w:rPr>
          <w:szCs w:val="24"/>
        </w:rPr>
        <w:t>3 meetings</w:t>
      </w:r>
      <w:r w:rsidR="008D5FA2">
        <w:rPr>
          <w:szCs w:val="24"/>
        </w:rPr>
        <w:t xml:space="preserve"> planned</w:t>
      </w:r>
      <w:r w:rsidR="007C6090">
        <w:rPr>
          <w:szCs w:val="24"/>
        </w:rPr>
        <w:t>.</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C27BB8E" w:rsidR="00131A0C" w:rsidRPr="005D00C6" w:rsidRDefault="00131A0C" w:rsidP="00131A0C">
      <w:pPr>
        <w:widowControl w:val="0"/>
        <w:numPr>
          <w:ilvl w:val="1"/>
          <w:numId w:val="4"/>
        </w:numPr>
        <w:rPr>
          <w:b/>
          <w:szCs w:val="24"/>
        </w:rPr>
      </w:pPr>
      <w:r>
        <w:rPr>
          <w:b/>
          <w:szCs w:val="24"/>
        </w:rPr>
        <w:t>AIML TIG</w:t>
      </w:r>
      <w:r>
        <w:rPr>
          <w:szCs w:val="24"/>
        </w:rPr>
        <w:t xml:space="preserve"> (slide #3</w:t>
      </w:r>
      <w:r w:rsidR="007C6090">
        <w:rPr>
          <w:szCs w:val="24"/>
        </w:rPr>
        <w:t>0</w:t>
      </w:r>
      <w:r w:rsidRPr="00125236">
        <w:rPr>
          <w:szCs w:val="24"/>
        </w:rPr>
        <w:t>)</w:t>
      </w:r>
    </w:p>
    <w:p w14:paraId="3EC6090D" w14:textId="2E82F8E0" w:rsidR="007C6090" w:rsidRDefault="007C6090" w:rsidP="00131A0C">
      <w:pPr>
        <w:widowControl w:val="0"/>
        <w:numPr>
          <w:ilvl w:val="2"/>
          <w:numId w:val="4"/>
        </w:numPr>
        <w:rPr>
          <w:szCs w:val="24"/>
        </w:rPr>
      </w:pPr>
      <w:r>
        <w:rPr>
          <w:szCs w:val="24"/>
        </w:rPr>
        <w:t>The activity this week is to discuss use cases and technical feasibilities for possible technologies.</w:t>
      </w:r>
      <w:r w:rsidR="00382D37">
        <w:rPr>
          <w:szCs w:val="24"/>
        </w:rPr>
        <w:t xml:space="preserve"> There will be an AIML TIG report during the mid-week plenary.</w:t>
      </w:r>
    </w:p>
    <w:p w14:paraId="4FD1FC3B" w14:textId="00C01FF0"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43CB729A" w:rsidR="00131A0C" w:rsidRPr="005D00C6" w:rsidRDefault="00131A0C" w:rsidP="00131A0C">
      <w:pPr>
        <w:widowControl w:val="0"/>
        <w:numPr>
          <w:ilvl w:val="1"/>
          <w:numId w:val="4"/>
        </w:numPr>
        <w:rPr>
          <w:b/>
          <w:szCs w:val="24"/>
        </w:rPr>
      </w:pPr>
      <w:r>
        <w:rPr>
          <w:b/>
          <w:szCs w:val="24"/>
        </w:rPr>
        <w:t>AMP TIG</w:t>
      </w:r>
      <w:r>
        <w:rPr>
          <w:szCs w:val="24"/>
        </w:rPr>
        <w:t xml:space="preserve"> (slide #3</w:t>
      </w:r>
      <w:r w:rsidR="00933009">
        <w:rPr>
          <w:szCs w:val="24"/>
        </w:rPr>
        <w:t>2</w:t>
      </w:r>
      <w:r w:rsidRPr="00125236">
        <w:rPr>
          <w:szCs w:val="24"/>
        </w:rPr>
        <w:t>)</w:t>
      </w:r>
    </w:p>
    <w:p w14:paraId="7409A195" w14:textId="66D3EB3B" w:rsidR="008C08B8" w:rsidRDefault="008C08B8" w:rsidP="00131A0C">
      <w:pPr>
        <w:widowControl w:val="0"/>
        <w:numPr>
          <w:ilvl w:val="2"/>
          <w:numId w:val="4"/>
        </w:numPr>
        <w:rPr>
          <w:szCs w:val="24"/>
        </w:rPr>
      </w:pPr>
      <w:r>
        <w:rPr>
          <w:szCs w:val="24"/>
        </w:rPr>
        <w:t>There will be 2 meetings this week.</w:t>
      </w:r>
    </w:p>
    <w:p w14:paraId="75A83A93" w14:textId="3088D022"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264C333F"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041FDA">
        <w:rPr>
          <w:szCs w:val="24"/>
        </w:rPr>
        <w:t>4</w:t>
      </w:r>
      <w:r w:rsidR="00125236" w:rsidRPr="00125236">
        <w:rPr>
          <w:szCs w:val="24"/>
        </w:rPr>
        <w:t>)</w:t>
      </w:r>
    </w:p>
    <w:p w14:paraId="17BA8405" w14:textId="1E57E534" w:rsidR="007F6CC3" w:rsidRDefault="00F91310" w:rsidP="001526A3">
      <w:pPr>
        <w:widowControl w:val="0"/>
        <w:numPr>
          <w:ilvl w:val="2"/>
          <w:numId w:val="4"/>
        </w:numPr>
        <w:rPr>
          <w:szCs w:val="24"/>
        </w:rPr>
      </w:pPr>
      <w:r>
        <w:rPr>
          <w:szCs w:val="24"/>
        </w:rPr>
        <w:t xml:space="preserve">There </w:t>
      </w:r>
      <w:r w:rsidR="008C08B8">
        <w:rPr>
          <w:szCs w:val="24"/>
        </w:rPr>
        <w:t xml:space="preserve">will be </w:t>
      </w:r>
      <w:r w:rsidR="00041FDA">
        <w:rPr>
          <w:szCs w:val="24"/>
        </w:rPr>
        <w:t xml:space="preserve">1 </w:t>
      </w:r>
      <w:r w:rsidR="007F6CC3">
        <w:rPr>
          <w:szCs w:val="24"/>
        </w:rPr>
        <w:t>meeting this week.</w:t>
      </w:r>
    </w:p>
    <w:p w14:paraId="14D9EED6" w14:textId="76C7553C" w:rsidR="003153D6" w:rsidRDefault="003153D6" w:rsidP="009F534B">
      <w:pPr>
        <w:widowControl w:val="0"/>
        <w:numPr>
          <w:ilvl w:val="2"/>
          <w:numId w:val="4"/>
        </w:numPr>
        <w:rPr>
          <w:szCs w:val="24"/>
        </w:rPr>
      </w:pPr>
      <w:r>
        <w:rPr>
          <w:szCs w:val="24"/>
        </w:rPr>
        <w:t>No questions.</w:t>
      </w:r>
    </w:p>
    <w:p w14:paraId="07E3E389" w14:textId="22089B5C" w:rsidR="0058410A" w:rsidRDefault="0058410A" w:rsidP="00A927E2">
      <w:pPr>
        <w:widowControl w:val="0"/>
        <w:rPr>
          <w:bCs/>
          <w:i/>
          <w:szCs w:val="24"/>
        </w:rPr>
      </w:pPr>
    </w:p>
    <w:p w14:paraId="2302A9A5" w14:textId="14A285AF" w:rsidR="00C76627" w:rsidRPr="00A47A6E" w:rsidRDefault="00C76627" w:rsidP="00C76627">
      <w:pPr>
        <w:widowControl w:val="0"/>
        <w:numPr>
          <w:ilvl w:val="0"/>
          <w:numId w:val="4"/>
        </w:numPr>
        <w:rPr>
          <w:b/>
          <w:sz w:val="32"/>
          <w:szCs w:val="32"/>
          <w:u w:val="single"/>
          <w:lang w:val="fr-FR"/>
        </w:rPr>
      </w:pPr>
      <w:r>
        <w:rPr>
          <w:b/>
          <w:sz w:val="32"/>
          <w:szCs w:val="32"/>
          <w:u w:val="single"/>
          <w:lang w:val="fr-FR"/>
        </w:rPr>
        <w:t>Questions</w:t>
      </w:r>
    </w:p>
    <w:p w14:paraId="3832F0C4" w14:textId="77777777" w:rsidR="00C76627" w:rsidRPr="00A47A6E" w:rsidRDefault="00C76627" w:rsidP="00C76627">
      <w:pPr>
        <w:widowControl w:val="0"/>
        <w:ind w:left="360"/>
        <w:rPr>
          <w:b/>
          <w:szCs w:val="24"/>
          <w:u w:val="single"/>
          <w:lang w:val="fr-FR"/>
        </w:rPr>
      </w:pPr>
    </w:p>
    <w:p w14:paraId="2F290489" w14:textId="01D07A17" w:rsidR="00C76627" w:rsidRDefault="00C76627" w:rsidP="00C76627">
      <w:pPr>
        <w:numPr>
          <w:ilvl w:val="1"/>
          <w:numId w:val="4"/>
        </w:numPr>
        <w:rPr>
          <w:bCs/>
          <w:szCs w:val="24"/>
        </w:rPr>
      </w:pPr>
      <w:r>
        <w:rPr>
          <w:bCs/>
          <w:szCs w:val="24"/>
        </w:rPr>
        <w:t>C: The document</w:t>
      </w:r>
      <w:r w:rsidR="008D5FA2">
        <w:rPr>
          <w:bCs/>
          <w:szCs w:val="24"/>
        </w:rPr>
        <w:t xml:space="preserve"> header</w:t>
      </w:r>
      <w:r>
        <w:rPr>
          <w:bCs/>
          <w:szCs w:val="24"/>
        </w:rPr>
        <w:t xml:space="preserve"> 11-22-2122r1 appears to be incorrect.</w:t>
      </w:r>
    </w:p>
    <w:p w14:paraId="62D5B923" w14:textId="3407948B" w:rsidR="00C76627" w:rsidRPr="00C76627" w:rsidRDefault="00C76627" w:rsidP="00C76627">
      <w:pPr>
        <w:numPr>
          <w:ilvl w:val="1"/>
          <w:numId w:val="4"/>
        </w:numPr>
        <w:rPr>
          <w:bCs/>
          <w:szCs w:val="24"/>
        </w:rPr>
      </w:pPr>
      <w:r>
        <w:rPr>
          <w:bCs/>
          <w:szCs w:val="24"/>
        </w:rPr>
        <w:t xml:space="preserve">A: Oh ok, it will be corrected later. </w:t>
      </w:r>
      <w:r w:rsidRPr="00C76627">
        <w:rPr>
          <w:bCs/>
          <w:szCs w:val="24"/>
        </w:rPr>
        <w:t>[Post Meeting: Vice chair report is now 11-23-0103r0]</w:t>
      </w:r>
    </w:p>
    <w:p w14:paraId="0ADB3B48" w14:textId="4A62320F" w:rsidR="0029441C" w:rsidRDefault="0029441C" w:rsidP="00A927E2">
      <w:pPr>
        <w:widowControl w:val="0"/>
        <w:rPr>
          <w:bCs/>
          <w:iCs/>
          <w:szCs w:val="24"/>
        </w:rPr>
      </w:pPr>
    </w:p>
    <w:p w14:paraId="5FD7905E" w14:textId="69E87BDE" w:rsidR="00C76627" w:rsidRPr="00C12CE8" w:rsidRDefault="00C76627" w:rsidP="00C76627">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(11-22-2117r0</w:t>
      </w:r>
      <w:r w:rsidRPr="0015639B">
        <w:rPr>
          <w:szCs w:val="24"/>
        </w:rPr>
        <w:t>)</w:t>
      </w:r>
    </w:p>
    <w:p w14:paraId="6BCA3E30" w14:textId="77777777" w:rsidR="00C76627" w:rsidRDefault="00C76627" w:rsidP="00C76627">
      <w:pPr>
        <w:rPr>
          <w:b/>
          <w:sz w:val="28"/>
        </w:rPr>
      </w:pPr>
    </w:p>
    <w:p w14:paraId="48C0A1B0" w14:textId="60BFED24" w:rsidR="00C76627" w:rsidRPr="00EF21E5" w:rsidRDefault="00C76627" w:rsidP="00EF21E5">
      <w:pPr>
        <w:pStyle w:val="ListParagraph"/>
        <w:numPr>
          <w:ilvl w:val="1"/>
          <w:numId w:val="4"/>
        </w:numPr>
        <w:rPr>
          <w:b/>
          <w:sz w:val="28"/>
          <w:szCs w:val="28"/>
          <w:lang w:eastAsia="en-US"/>
        </w:rPr>
      </w:pPr>
      <w:r w:rsidRPr="00520AD5">
        <w:rPr>
          <w:b/>
          <w:sz w:val="28"/>
          <w:szCs w:val="28"/>
          <w:lang w:eastAsia="en-US"/>
        </w:rPr>
        <w:t xml:space="preserve">Motion </w:t>
      </w:r>
      <w:r>
        <w:rPr>
          <w:b/>
          <w:sz w:val="28"/>
          <w:szCs w:val="28"/>
          <w:lang w:eastAsia="en-US"/>
        </w:rPr>
        <w:t>1</w:t>
      </w:r>
      <w:r w:rsidRPr="00520AD5">
        <w:rPr>
          <w:b/>
          <w:sz w:val="28"/>
          <w:szCs w:val="28"/>
          <w:lang w:eastAsia="en-US"/>
        </w:rPr>
        <w:t xml:space="preserve">: </w:t>
      </w:r>
      <w:r w:rsidRPr="00C76627">
        <w:rPr>
          <w:b/>
          <w:sz w:val="28"/>
          <w:szCs w:val="28"/>
          <w:lang w:eastAsia="en-US"/>
        </w:rPr>
        <w:t>TGbk Chair</w:t>
      </w:r>
      <w:r w:rsidRPr="00EF21E5">
        <w:rPr>
          <w:b/>
          <w:sz w:val="28"/>
          <w:szCs w:val="28"/>
        </w:rPr>
        <w:t xml:space="preserve"> </w:t>
      </w:r>
    </w:p>
    <w:p w14:paraId="2107A64B" w14:textId="18DBFA04" w:rsidR="00C76627" w:rsidRPr="00EF21E5" w:rsidRDefault="00C76627" w:rsidP="00C76627">
      <w:pPr>
        <w:pStyle w:val="ListParagraph"/>
        <w:numPr>
          <w:ilvl w:val="2"/>
          <w:numId w:val="4"/>
        </w:numPr>
        <w:rPr>
          <w:b/>
          <w:lang w:eastAsia="en-US"/>
        </w:rPr>
      </w:pPr>
      <w:r w:rsidRPr="00EF21E5">
        <w:rPr>
          <w:b/>
          <w:lang w:eastAsia="en-US"/>
        </w:rPr>
        <w:t>Confirm Jonathan Segev as the IEEE 802.11 Task Group bk chair.</w:t>
      </w:r>
    </w:p>
    <w:p w14:paraId="3D835E6B" w14:textId="744EB6D2" w:rsidR="00C76627" w:rsidRPr="00520AD5" w:rsidRDefault="00C76627" w:rsidP="00C76627">
      <w:pPr>
        <w:pStyle w:val="ListParagraph"/>
        <w:numPr>
          <w:ilvl w:val="2"/>
          <w:numId w:val="4"/>
        </w:numPr>
        <w:rPr>
          <w:bCs/>
          <w:lang w:eastAsia="en-US"/>
        </w:rPr>
      </w:pPr>
      <w:r w:rsidRPr="00520AD5">
        <w:rPr>
          <w:bCs/>
          <w:lang w:eastAsia="en-US"/>
        </w:rPr>
        <w:t xml:space="preserve">Moved: </w:t>
      </w:r>
      <w:r>
        <w:rPr>
          <w:bCs/>
          <w:lang w:eastAsia="en-US"/>
        </w:rPr>
        <w:t>Roy Want</w:t>
      </w:r>
      <w:r w:rsidRPr="00520AD5">
        <w:rPr>
          <w:bCs/>
          <w:lang w:eastAsia="en-US"/>
        </w:rPr>
        <w:t xml:space="preserve">, Seconded: </w:t>
      </w:r>
      <w:r w:rsidRPr="00C76627">
        <w:rPr>
          <w:bCs/>
          <w:lang w:eastAsia="en-US"/>
        </w:rPr>
        <w:t>Mark Hamilton</w:t>
      </w:r>
    </w:p>
    <w:p w14:paraId="2712878E" w14:textId="292356A5" w:rsidR="00F4016F" w:rsidRDefault="00C76627" w:rsidP="00C76627">
      <w:pPr>
        <w:pStyle w:val="ListParagraph"/>
        <w:numPr>
          <w:ilvl w:val="2"/>
          <w:numId w:val="4"/>
        </w:numPr>
        <w:rPr>
          <w:bCs/>
          <w:lang w:eastAsia="en-US"/>
        </w:rPr>
      </w:pPr>
      <w:r w:rsidRPr="00FF5209">
        <w:rPr>
          <w:bCs/>
          <w:lang w:eastAsia="en-US"/>
        </w:rPr>
        <w:lastRenderedPageBreak/>
        <w:t>Result: unanimous consent</w:t>
      </w:r>
    </w:p>
    <w:p w14:paraId="4BBFC079" w14:textId="77777777" w:rsidR="00B21E54" w:rsidRPr="00B21E54" w:rsidRDefault="00B21E54" w:rsidP="00B21E54">
      <w:pPr>
        <w:rPr>
          <w:bCs/>
        </w:rPr>
      </w:pPr>
    </w:p>
    <w:p w14:paraId="36A735DC" w14:textId="7A71AF1B" w:rsidR="00AE5602" w:rsidRPr="00A47A6E" w:rsidRDefault="003622EB" w:rsidP="00AE5602">
      <w:pPr>
        <w:widowControl w:val="0"/>
        <w:numPr>
          <w:ilvl w:val="0"/>
          <w:numId w:val="4"/>
        </w:numPr>
        <w:rPr>
          <w:b/>
          <w:sz w:val="32"/>
          <w:szCs w:val="32"/>
          <w:u w:val="single"/>
          <w:lang w:val="fr-FR"/>
        </w:rPr>
      </w:pPr>
      <w:r>
        <w:rPr>
          <w:b/>
          <w:sz w:val="32"/>
          <w:szCs w:val="32"/>
          <w:u w:val="single"/>
          <w:lang w:val="fr-FR"/>
        </w:rPr>
        <w:t>Announcements</w:t>
      </w:r>
      <w:r w:rsidR="00A73605" w:rsidRPr="00A47A6E">
        <w:rPr>
          <w:b/>
          <w:bCs/>
          <w:sz w:val="32"/>
          <w:szCs w:val="32"/>
          <w:lang w:val="fr-FR"/>
        </w:rPr>
        <w:t xml:space="preserve"> </w:t>
      </w:r>
      <w:r w:rsidR="00A73605" w:rsidRPr="00A47A6E">
        <w:rPr>
          <w:bCs/>
          <w:szCs w:val="32"/>
          <w:lang w:val="fr-FR"/>
        </w:rPr>
        <w:t>(11-22-</w:t>
      </w:r>
      <w:r w:rsidR="001B051E">
        <w:rPr>
          <w:bCs/>
          <w:szCs w:val="32"/>
          <w:lang w:val="fr-FR"/>
        </w:rPr>
        <w:t>2113</w:t>
      </w:r>
      <w:r w:rsidR="00F6572D">
        <w:rPr>
          <w:bCs/>
          <w:szCs w:val="32"/>
          <w:lang w:val="fr-FR"/>
        </w:rPr>
        <w:t>r</w:t>
      </w:r>
      <w:r w:rsidR="001B051E">
        <w:rPr>
          <w:bCs/>
          <w:szCs w:val="32"/>
          <w:lang w:val="fr-FR"/>
        </w:rPr>
        <w:t>0</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18E660D0" w14:textId="77777777" w:rsidR="00E85885" w:rsidRDefault="00E85885" w:rsidP="003622EB">
      <w:pPr>
        <w:numPr>
          <w:ilvl w:val="1"/>
          <w:numId w:val="4"/>
        </w:numPr>
        <w:rPr>
          <w:bCs/>
          <w:szCs w:val="24"/>
        </w:rPr>
      </w:pPr>
      <w:r>
        <w:rPr>
          <w:bCs/>
          <w:szCs w:val="24"/>
        </w:rPr>
        <w:t>Please note the following information:</w:t>
      </w:r>
    </w:p>
    <w:p w14:paraId="77C953A7" w14:textId="0306047A" w:rsidR="003622EB" w:rsidRPr="00423097" w:rsidRDefault="003622EB" w:rsidP="00E85885">
      <w:pPr>
        <w:numPr>
          <w:ilvl w:val="2"/>
          <w:numId w:val="4"/>
        </w:numPr>
        <w:rPr>
          <w:bCs/>
          <w:szCs w:val="24"/>
        </w:rPr>
      </w:pPr>
      <w:r w:rsidRPr="00423097">
        <w:rPr>
          <w:bCs/>
          <w:szCs w:val="24"/>
        </w:rPr>
        <w:t>Designation</w:t>
      </w:r>
      <w:r w:rsidR="007F7D89">
        <w:rPr>
          <w:bCs/>
          <w:szCs w:val="24"/>
        </w:rPr>
        <w:t xml:space="preserve"> </w:t>
      </w:r>
      <w:r w:rsidRPr="00423097">
        <w:rPr>
          <w:bCs/>
          <w:szCs w:val="24"/>
        </w:rPr>
        <w:t>of individual experts (slide #</w:t>
      </w:r>
      <w:r w:rsidR="001B051E">
        <w:rPr>
          <w:bCs/>
          <w:szCs w:val="24"/>
        </w:rPr>
        <w:t>20</w:t>
      </w:r>
      <w:r w:rsidRPr="00423097">
        <w:rPr>
          <w:bCs/>
          <w:szCs w:val="24"/>
        </w:rPr>
        <w:t>)</w:t>
      </w:r>
    </w:p>
    <w:p w14:paraId="719FE9EA" w14:textId="787F11D7" w:rsidR="003622EB" w:rsidRDefault="003622EB" w:rsidP="00E85885">
      <w:pPr>
        <w:numPr>
          <w:ilvl w:val="2"/>
          <w:numId w:val="4"/>
        </w:numPr>
        <w:rPr>
          <w:bCs/>
          <w:szCs w:val="24"/>
        </w:rPr>
      </w:pPr>
      <w:r w:rsidRPr="00423097">
        <w:rPr>
          <w:bCs/>
          <w:szCs w:val="24"/>
        </w:rPr>
        <w:t>IEEE 802 Chair request (slide #21)</w:t>
      </w:r>
    </w:p>
    <w:p w14:paraId="3DDC6622" w14:textId="108A2A82" w:rsidR="001B051E" w:rsidRPr="001B051E" w:rsidRDefault="001B051E" w:rsidP="00E85885">
      <w:pPr>
        <w:numPr>
          <w:ilvl w:val="2"/>
          <w:numId w:val="4"/>
        </w:numPr>
        <w:rPr>
          <w:bCs/>
          <w:szCs w:val="24"/>
        </w:rPr>
      </w:pPr>
      <w:r>
        <w:rPr>
          <w:bCs/>
          <w:szCs w:val="24"/>
        </w:rPr>
        <w:t>IEEE 802.1 is also meeting this week as part of this interim session.</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1162369C" w14:textId="7C61D16A" w:rsidR="00451A8A" w:rsidRPr="00C76627" w:rsidRDefault="00551BC0" w:rsidP="008D31D8">
      <w:pPr>
        <w:pStyle w:val="ListParagraph"/>
        <w:numPr>
          <w:ilvl w:val="1"/>
          <w:numId w:val="4"/>
        </w:numPr>
      </w:pPr>
      <w:r>
        <w:rPr>
          <w:szCs w:val="20"/>
          <w:lang w:eastAsia="en-US"/>
        </w:rPr>
        <w:t>C</w:t>
      </w:r>
      <w:r w:rsidRPr="00551BC0">
        <w:rPr>
          <w:szCs w:val="20"/>
          <w:lang w:eastAsia="en-US"/>
        </w:rPr>
        <w:t>hair: Please remember to record your attendance this week.</w:t>
      </w:r>
    </w:p>
    <w:p w14:paraId="4FABBF73" w14:textId="77777777" w:rsidR="00C76627" w:rsidRDefault="00C76627" w:rsidP="00C76627"/>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7326C2D2" w:rsidR="00A247FD" w:rsidRDefault="00FF7331" w:rsidP="00A548EF">
      <w:pPr>
        <w:numPr>
          <w:ilvl w:val="1"/>
          <w:numId w:val="4"/>
        </w:numPr>
        <w:tabs>
          <w:tab w:val="clear" w:pos="792"/>
        </w:tabs>
      </w:pPr>
      <w:r>
        <w:t>Meeting rece</w:t>
      </w:r>
      <w:r w:rsidR="00273439">
        <w:t xml:space="preserve">ssed </w:t>
      </w:r>
      <w:r w:rsidR="00E9437E">
        <w:t>at 1</w:t>
      </w:r>
      <w:r w:rsidR="001B051E">
        <w:t>0:1</w:t>
      </w:r>
      <w:r w:rsidR="00A7606F">
        <w:t>1</w:t>
      </w:r>
      <w:r w:rsidR="004444A4" w:rsidRPr="0015639B">
        <w:t xml:space="preserve"> </w:t>
      </w:r>
      <w:r w:rsidR="004F4265">
        <w:t>E</w:t>
      </w:r>
      <w:r w:rsidR="00106E8E">
        <w:t>T.</w:t>
      </w:r>
    </w:p>
    <w:p w14:paraId="7D23A07E" w14:textId="3EB2205F" w:rsidR="005D588B" w:rsidRPr="005D588B" w:rsidRDefault="00A22664" w:rsidP="005D588B">
      <w:r>
        <w:br w:type="page"/>
      </w:r>
    </w:p>
    <w:p w14:paraId="4E6B6782" w14:textId="40F9E872" w:rsidR="00A22664" w:rsidRPr="003637BF" w:rsidRDefault="00A22664" w:rsidP="00A22664">
      <w:pPr>
        <w:jc w:val="center"/>
      </w:pPr>
      <w:r>
        <w:rPr>
          <w:b/>
          <w:sz w:val="32"/>
          <w:szCs w:val="32"/>
        </w:rPr>
        <w:lastRenderedPageBreak/>
        <w:t>Wednesday</w:t>
      </w:r>
      <w:r w:rsidRPr="003637BF">
        <w:rPr>
          <w:b/>
          <w:sz w:val="32"/>
          <w:szCs w:val="32"/>
        </w:rPr>
        <w:t xml:space="preserve">, </w:t>
      </w:r>
      <w:r w:rsidR="005D790A">
        <w:rPr>
          <w:b/>
          <w:sz w:val="32"/>
          <w:szCs w:val="32"/>
        </w:rPr>
        <w:t>January</w:t>
      </w:r>
      <w:r>
        <w:rPr>
          <w:b/>
          <w:sz w:val="32"/>
          <w:szCs w:val="32"/>
        </w:rPr>
        <w:t xml:space="preserve"> 1</w:t>
      </w:r>
      <w:r w:rsidR="00795776">
        <w:rPr>
          <w:b/>
          <w:sz w:val="32"/>
          <w:szCs w:val="32"/>
        </w:rPr>
        <w:t>8</w:t>
      </w:r>
      <w:r w:rsidRPr="002D7862">
        <w:rPr>
          <w:b/>
          <w:sz w:val="32"/>
          <w:szCs w:val="32"/>
          <w:vertAlign w:val="superscript"/>
        </w:rPr>
        <w:t>th</w:t>
      </w:r>
      <w:r>
        <w:rPr>
          <w:b/>
          <w:sz w:val="32"/>
          <w:szCs w:val="32"/>
        </w:rPr>
        <w:t xml:space="preserve"> </w:t>
      </w:r>
      <w:r w:rsidR="005D790A">
        <w:rPr>
          <w:b/>
          <w:sz w:val="32"/>
          <w:szCs w:val="32"/>
        </w:rPr>
        <w:t>2023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0D0ED7F5"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EF21E5">
        <w:rPr>
          <w:szCs w:val="24"/>
        </w:rPr>
        <w:t>0</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12519048" w14:textId="5742A227" w:rsidR="003B132F" w:rsidRDefault="003B132F" w:rsidP="000D4F13">
      <w:pPr>
        <w:widowControl w:val="0"/>
        <w:rPr>
          <w:szCs w:val="24"/>
        </w:rPr>
      </w:pPr>
      <w:r w:rsidRPr="0015639B">
        <w:rPr>
          <w:szCs w:val="24"/>
        </w:rPr>
        <w:t xml:space="preserve">There </w:t>
      </w:r>
      <w:r>
        <w:rPr>
          <w:szCs w:val="24"/>
        </w:rPr>
        <w:t xml:space="preserve">were </w:t>
      </w:r>
      <w:r w:rsidR="00B80E3F">
        <w:rPr>
          <w:szCs w:val="24"/>
        </w:rPr>
        <w:t>167</w:t>
      </w:r>
      <w:r>
        <w:rPr>
          <w:szCs w:val="24"/>
        </w:rPr>
        <w:t xml:space="preserve"> </w:t>
      </w:r>
      <w:r w:rsidRPr="00F1741E">
        <w:rPr>
          <w:szCs w:val="24"/>
        </w:rPr>
        <w:t>people</w:t>
      </w:r>
      <w:r>
        <w:rPr>
          <w:szCs w:val="24"/>
        </w:rPr>
        <w:t xml:space="preserve"> in the meeting (Webex), with </w:t>
      </w:r>
      <w:r w:rsidR="00B80E3F">
        <w:rPr>
          <w:szCs w:val="24"/>
        </w:rPr>
        <w:t>90</w:t>
      </w:r>
      <w:r>
        <w:rPr>
          <w:szCs w:val="24"/>
        </w:rPr>
        <w:t xml:space="preserve"> attending in person (in the </w:t>
      </w:r>
      <w:r w:rsidRPr="00EE225B">
        <w:rPr>
          <w:szCs w:val="24"/>
        </w:rPr>
        <w:t xml:space="preserve">room) and </w:t>
      </w:r>
      <w:r w:rsidR="00B80E3F">
        <w:rPr>
          <w:szCs w:val="24"/>
        </w:rPr>
        <w:t>194</w:t>
      </w:r>
      <w:r w:rsidRPr="00EE225B">
        <w:rPr>
          <w:szCs w:val="24"/>
        </w:rPr>
        <w:t xml:space="preserve"> on the IMAT attendance server.</w:t>
      </w:r>
    </w:p>
    <w:p w14:paraId="1D036891" w14:textId="77777777" w:rsidR="00A22664" w:rsidRPr="0015639B" w:rsidRDefault="00A22664" w:rsidP="00A22664">
      <w:pPr>
        <w:rPr>
          <w:szCs w:val="24"/>
        </w:rPr>
      </w:pPr>
    </w:p>
    <w:p w14:paraId="26CF43F1" w14:textId="20367F0F"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w:t>
      </w:r>
      <w:r w:rsidR="00930E9C">
        <w:rPr>
          <w:szCs w:val="24"/>
        </w:rPr>
        <w:t>2112r5</w:t>
      </w:r>
      <w:r w:rsidRPr="0015639B">
        <w:rPr>
          <w:szCs w:val="24"/>
        </w:rPr>
        <w:t>)</w:t>
      </w:r>
    </w:p>
    <w:p w14:paraId="786E300A" w14:textId="77777777" w:rsidR="00A22664" w:rsidRPr="0015639B" w:rsidRDefault="00A22664" w:rsidP="00A22664">
      <w:pPr>
        <w:rPr>
          <w:szCs w:val="24"/>
        </w:rPr>
      </w:pPr>
    </w:p>
    <w:p w14:paraId="3635F861" w14:textId="11B21E6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r w:rsidR="00EF21E5">
        <w:rPr>
          <w:szCs w:val="24"/>
        </w:rPr>
        <w:t xml:space="preserve"> Several groups have completed their work for the week and their slots have been released.</w:t>
      </w:r>
    </w:p>
    <w:p w14:paraId="79449534" w14:textId="123B2CA6" w:rsidR="00EF21E5" w:rsidRDefault="00EF21E5" w:rsidP="00A22664">
      <w:pPr>
        <w:numPr>
          <w:ilvl w:val="1"/>
          <w:numId w:val="4"/>
        </w:numPr>
        <w:rPr>
          <w:szCs w:val="24"/>
        </w:rPr>
      </w:pPr>
      <w:r>
        <w:rPr>
          <w:szCs w:val="24"/>
        </w:rPr>
        <w:t>Please note that we will have an awards ceremony after this meeting has recessed.</w:t>
      </w:r>
    </w:p>
    <w:p w14:paraId="081522B5" w14:textId="11D5523E" w:rsidR="00B630E6" w:rsidRDefault="00EF21E5" w:rsidP="00A22664">
      <w:pPr>
        <w:numPr>
          <w:ilvl w:val="1"/>
          <w:numId w:val="4"/>
        </w:numPr>
        <w:rPr>
          <w:szCs w:val="24"/>
        </w:rPr>
      </w:pPr>
      <w:r>
        <w:rPr>
          <w:szCs w:val="24"/>
        </w:rPr>
        <w:t>TGbk has been has been added to Wednesday PM2.</w:t>
      </w:r>
    </w:p>
    <w:p w14:paraId="4F8667BF" w14:textId="09FCEF85"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w:t>
      </w:r>
      <w:r w:rsidR="00930E9C">
        <w:rPr>
          <w:b/>
          <w:szCs w:val="24"/>
        </w:rPr>
        <w:t>2112</w:t>
      </w:r>
      <w:r>
        <w:rPr>
          <w:b/>
          <w:szCs w:val="24"/>
        </w:rPr>
        <w:t>r</w:t>
      </w:r>
      <w:r w:rsidR="00930E9C">
        <w:rPr>
          <w:b/>
          <w:szCs w:val="24"/>
        </w:rPr>
        <w:t>5</w:t>
      </w:r>
      <w:r w:rsidR="00594AE3">
        <w:rPr>
          <w:b/>
          <w:szCs w:val="24"/>
        </w:rPr>
        <w:t>.</w:t>
      </w:r>
    </w:p>
    <w:p w14:paraId="7246E14D" w14:textId="6F4902B5" w:rsidR="00A22664" w:rsidRDefault="00A22664" w:rsidP="00A22664">
      <w:pPr>
        <w:numPr>
          <w:ilvl w:val="2"/>
          <w:numId w:val="4"/>
        </w:numPr>
        <w:rPr>
          <w:szCs w:val="24"/>
        </w:rPr>
      </w:pPr>
      <w:r>
        <w:rPr>
          <w:szCs w:val="24"/>
        </w:rPr>
        <w:t xml:space="preserve">Moved: </w:t>
      </w:r>
      <w:r w:rsidR="00F61C40">
        <w:rPr>
          <w:szCs w:val="24"/>
        </w:rPr>
        <w:t>Jonathan Segev</w:t>
      </w:r>
      <w:r>
        <w:rPr>
          <w:szCs w:val="24"/>
        </w:rPr>
        <w:t>, 2</w:t>
      </w:r>
      <w:r w:rsidRPr="00DB33B6">
        <w:rPr>
          <w:szCs w:val="24"/>
          <w:vertAlign w:val="superscript"/>
        </w:rPr>
        <w:t>nd</w:t>
      </w:r>
      <w:r>
        <w:rPr>
          <w:szCs w:val="24"/>
        </w:rPr>
        <w:t xml:space="preserve">: </w:t>
      </w:r>
      <w:r w:rsidR="00F61C40">
        <w:rPr>
          <w:szCs w:val="24"/>
        </w:rPr>
        <w:t>Marc Emmelmann</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1D8FF527"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w:t>
      </w:r>
      <w:r w:rsidR="00896D11">
        <w:rPr>
          <w:szCs w:val="32"/>
        </w:rPr>
        <w:t>2114</w:t>
      </w:r>
      <w:r w:rsidR="007F29A3">
        <w:rPr>
          <w:szCs w:val="32"/>
        </w:rPr>
        <w:t>r</w:t>
      </w:r>
      <w:r w:rsidR="00B04B86">
        <w:rPr>
          <w:szCs w:val="32"/>
        </w:rPr>
        <w:t>0</w:t>
      </w:r>
      <w:r w:rsidRPr="00A21108">
        <w:rPr>
          <w:szCs w:val="32"/>
        </w:rPr>
        <w:t>)</w:t>
      </w:r>
    </w:p>
    <w:p w14:paraId="720D928C" w14:textId="77777777" w:rsidR="00A22664" w:rsidRDefault="00A22664" w:rsidP="00A22664">
      <w:pPr>
        <w:rPr>
          <w:b/>
          <w:sz w:val="28"/>
          <w:szCs w:val="28"/>
        </w:rPr>
      </w:pPr>
    </w:p>
    <w:p w14:paraId="0DBC0C8F" w14:textId="7D4686C3"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896D11">
        <w:rPr>
          <w:bCs/>
          <w:szCs w:val="24"/>
        </w:rPr>
        <w:t>5</w:t>
      </w:r>
      <w:r>
        <w:rPr>
          <w:bCs/>
          <w:szCs w:val="24"/>
        </w:rPr>
        <w:t xml:space="preserve"> - #6</w:t>
      </w:r>
      <w:r w:rsidRPr="00EF2DB1">
        <w:rPr>
          <w:bCs/>
          <w:szCs w:val="24"/>
        </w:rPr>
        <w:t>)</w:t>
      </w:r>
    </w:p>
    <w:p w14:paraId="5E994084" w14:textId="0DC079F3" w:rsidR="007F29A3" w:rsidRDefault="00A22664" w:rsidP="00896D11">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32FD5EE5" w:rsidR="00A22664" w:rsidRPr="00CD1F7D" w:rsidRDefault="00A22664" w:rsidP="00A22664">
      <w:pPr>
        <w:numPr>
          <w:ilvl w:val="2"/>
          <w:numId w:val="4"/>
        </w:numPr>
        <w:rPr>
          <w:b/>
          <w:sz w:val="28"/>
          <w:szCs w:val="28"/>
        </w:rPr>
      </w:pPr>
      <w:r>
        <w:t>No questions.</w:t>
      </w:r>
    </w:p>
    <w:p w14:paraId="3D2E3801" w14:textId="063FDBD6" w:rsidR="00CD1F7D" w:rsidRPr="00F42E31" w:rsidRDefault="00CD1F7D" w:rsidP="00A22664">
      <w:pPr>
        <w:numPr>
          <w:ilvl w:val="2"/>
          <w:numId w:val="4"/>
        </w:numPr>
        <w:rPr>
          <w:b/>
          <w:sz w:val="28"/>
          <w:szCs w:val="28"/>
        </w:rPr>
      </w:pPr>
      <w:r>
        <w:t>No members of the press are present.</w:t>
      </w:r>
    </w:p>
    <w:p w14:paraId="7A28DF1B" w14:textId="77777777" w:rsidR="00A22664" w:rsidRPr="00FF6BCF"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9AB3B27" w14:textId="309A9F17" w:rsidR="000F63C2" w:rsidRDefault="000F63C2" w:rsidP="000F63C2">
      <w:pPr>
        <w:numPr>
          <w:ilvl w:val="1"/>
          <w:numId w:val="4"/>
        </w:numPr>
      </w:pPr>
      <w:r>
        <w:t xml:space="preserve">This is a reminder about the social this evening that will be held in the </w:t>
      </w:r>
      <w:r w:rsidR="006C64AD">
        <w:t xml:space="preserve">hotel </w:t>
      </w:r>
      <w:r w:rsidR="000B331F">
        <w:t>starting at 6.30pm and will be held in the South Foyer (outside of the current meeting room).</w:t>
      </w:r>
    </w:p>
    <w:p w14:paraId="2A5EDBBF" w14:textId="52A66E92" w:rsidR="000F63C2" w:rsidRDefault="000F63C2" w:rsidP="000F63C2"/>
    <w:p w14:paraId="749815EA" w14:textId="2FA3DD85" w:rsidR="000B331F" w:rsidRPr="001F423A" w:rsidRDefault="000B331F" w:rsidP="000B331F">
      <w:pPr>
        <w:widowControl w:val="0"/>
        <w:numPr>
          <w:ilvl w:val="0"/>
          <w:numId w:val="4"/>
        </w:numPr>
        <w:rPr>
          <w:b/>
          <w:sz w:val="32"/>
          <w:szCs w:val="32"/>
          <w:u w:val="single"/>
        </w:rPr>
      </w:pPr>
      <w:r>
        <w:rPr>
          <w:b/>
          <w:sz w:val="32"/>
          <w:szCs w:val="32"/>
          <w:u w:val="single"/>
        </w:rPr>
        <w:t>Announcements</w:t>
      </w:r>
      <w:r w:rsidRPr="00A758BE">
        <w:rPr>
          <w:bCs/>
          <w:szCs w:val="24"/>
        </w:rPr>
        <w:t xml:space="preserve"> (</w:t>
      </w:r>
      <w:r>
        <w:rPr>
          <w:bCs/>
          <w:szCs w:val="24"/>
        </w:rPr>
        <w:t>11-22-2113r0</w:t>
      </w:r>
      <w:r w:rsidRPr="00A758BE">
        <w:rPr>
          <w:bCs/>
          <w:szCs w:val="24"/>
        </w:rPr>
        <w:t>)</w:t>
      </w:r>
    </w:p>
    <w:p w14:paraId="098DB596" w14:textId="77777777" w:rsidR="000B331F" w:rsidRPr="001F423A" w:rsidRDefault="000B331F" w:rsidP="000B331F">
      <w:pPr>
        <w:widowControl w:val="0"/>
        <w:ind w:left="360"/>
        <w:rPr>
          <w:b/>
          <w:szCs w:val="24"/>
          <w:u w:val="single"/>
        </w:rPr>
      </w:pPr>
    </w:p>
    <w:p w14:paraId="05B888DD" w14:textId="77777777" w:rsidR="000B331F" w:rsidRDefault="000B331F" w:rsidP="000B331F">
      <w:pPr>
        <w:widowControl w:val="0"/>
        <w:numPr>
          <w:ilvl w:val="1"/>
          <w:numId w:val="4"/>
        </w:numPr>
        <w:rPr>
          <w:bCs/>
          <w:szCs w:val="24"/>
        </w:rPr>
      </w:pPr>
      <w:r>
        <w:rPr>
          <w:bCs/>
          <w:szCs w:val="24"/>
        </w:rPr>
        <w:t>Slide #12 shows that TGbk has recently been added as a new IEEE 802.11 task group.</w:t>
      </w:r>
    </w:p>
    <w:p w14:paraId="7BF72A4D" w14:textId="2CB21EC8" w:rsidR="000B331F" w:rsidRDefault="000B331F" w:rsidP="000B331F">
      <w:pPr>
        <w:widowControl w:val="0"/>
        <w:numPr>
          <w:ilvl w:val="1"/>
          <w:numId w:val="4"/>
        </w:numPr>
        <w:rPr>
          <w:bCs/>
          <w:szCs w:val="24"/>
        </w:rPr>
      </w:pPr>
      <w:r>
        <w:rPr>
          <w:bCs/>
          <w:szCs w:val="24"/>
        </w:rPr>
        <w:t>Slide #13 shows the dates of PAR expirations for various groups.</w:t>
      </w:r>
    </w:p>
    <w:p w14:paraId="48539C2C" w14:textId="014FCE52" w:rsidR="000B331F" w:rsidRDefault="000B331F" w:rsidP="000B331F">
      <w:pPr>
        <w:widowControl w:val="0"/>
        <w:numPr>
          <w:ilvl w:val="1"/>
          <w:numId w:val="4"/>
        </w:numPr>
        <w:rPr>
          <w:bCs/>
          <w:szCs w:val="24"/>
        </w:rPr>
      </w:pPr>
      <w:r>
        <w:rPr>
          <w:bCs/>
          <w:szCs w:val="24"/>
        </w:rPr>
        <w:t>Slide #14 shows the current appointed positions.</w:t>
      </w:r>
    </w:p>
    <w:p w14:paraId="3CC8E040" w14:textId="3AF7CBF1" w:rsidR="000B331F" w:rsidRDefault="000B331F" w:rsidP="000B331F">
      <w:pPr>
        <w:widowControl w:val="0"/>
        <w:numPr>
          <w:ilvl w:val="1"/>
          <w:numId w:val="4"/>
        </w:numPr>
        <w:rPr>
          <w:bCs/>
          <w:szCs w:val="24"/>
        </w:rPr>
      </w:pPr>
      <w:r>
        <w:rPr>
          <w:bCs/>
          <w:szCs w:val="24"/>
        </w:rPr>
        <w:t>Slide #15 shows the current list of sub-group officers</w:t>
      </w:r>
    </w:p>
    <w:p w14:paraId="7A2B5B62" w14:textId="77777777" w:rsidR="00CC21F0" w:rsidRDefault="00BD5AA6" w:rsidP="00CC21F0">
      <w:pPr>
        <w:widowControl w:val="0"/>
        <w:numPr>
          <w:ilvl w:val="1"/>
          <w:numId w:val="4"/>
        </w:numPr>
        <w:rPr>
          <w:bCs/>
          <w:szCs w:val="24"/>
        </w:rPr>
      </w:pPr>
      <w:r>
        <w:rPr>
          <w:bCs/>
          <w:szCs w:val="24"/>
        </w:rPr>
        <w:t>TGbk had an election for vice-chair, editor and secretary</w:t>
      </w:r>
      <w:r w:rsidR="00CC21F0">
        <w:rPr>
          <w:bCs/>
          <w:szCs w:val="24"/>
        </w:rPr>
        <w:t>.</w:t>
      </w:r>
    </w:p>
    <w:p w14:paraId="5AFFA5EE" w14:textId="0575C136" w:rsidR="00CC21F0" w:rsidRPr="00CC21F0" w:rsidRDefault="00CC21F0" w:rsidP="00CC21F0">
      <w:pPr>
        <w:widowControl w:val="0"/>
        <w:numPr>
          <w:ilvl w:val="2"/>
          <w:numId w:val="4"/>
        </w:numPr>
        <w:rPr>
          <w:bCs/>
          <w:szCs w:val="24"/>
        </w:rPr>
      </w:pPr>
      <w:r w:rsidRPr="00CC21F0">
        <w:rPr>
          <w:bCs/>
          <w:szCs w:val="24"/>
        </w:rPr>
        <w:t>vice chair: Assaf Kasher</w:t>
      </w:r>
    </w:p>
    <w:p w14:paraId="1C8D72AE" w14:textId="13649A2F" w:rsidR="00CC21F0" w:rsidRPr="00CC21F0" w:rsidRDefault="00CC21F0" w:rsidP="00CC21F0">
      <w:pPr>
        <w:widowControl w:val="0"/>
        <w:numPr>
          <w:ilvl w:val="2"/>
          <w:numId w:val="4"/>
        </w:numPr>
        <w:rPr>
          <w:bCs/>
          <w:szCs w:val="24"/>
        </w:rPr>
      </w:pPr>
      <w:r>
        <w:rPr>
          <w:bCs/>
          <w:szCs w:val="24"/>
        </w:rPr>
        <w:t>t</w:t>
      </w:r>
      <w:r w:rsidRPr="00CC21F0">
        <w:rPr>
          <w:bCs/>
          <w:szCs w:val="24"/>
        </w:rPr>
        <w:t>echnical editor: Roy Want</w:t>
      </w:r>
    </w:p>
    <w:p w14:paraId="4F57BB56" w14:textId="0E9547FD" w:rsidR="000B331F" w:rsidRDefault="00CC21F0" w:rsidP="00CC21F0">
      <w:pPr>
        <w:widowControl w:val="0"/>
        <w:numPr>
          <w:ilvl w:val="2"/>
          <w:numId w:val="4"/>
        </w:numPr>
        <w:rPr>
          <w:bCs/>
          <w:szCs w:val="24"/>
        </w:rPr>
      </w:pPr>
      <w:r w:rsidRPr="00CC21F0">
        <w:rPr>
          <w:bCs/>
          <w:szCs w:val="24"/>
        </w:rPr>
        <w:t>secretary: Assaf Kasher</w:t>
      </w:r>
    </w:p>
    <w:p w14:paraId="05C24F94" w14:textId="55F29B58" w:rsidR="00BD5AA6" w:rsidRDefault="00BD5AA6" w:rsidP="000B331F">
      <w:pPr>
        <w:widowControl w:val="0"/>
        <w:numPr>
          <w:ilvl w:val="1"/>
          <w:numId w:val="4"/>
        </w:numPr>
        <w:rPr>
          <w:bCs/>
          <w:szCs w:val="24"/>
        </w:rPr>
      </w:pPr>
      <w:r>
        <w:rPr>
          <w:bCs/>
          <w:szCs w:val="24"/>
        </w:rPr>
        <w:lastRenderedPageBreak/>
        <w:t>TGbk chair: I would like to thank these people for volunteering.</w:t>
      </w:r>
    </w:p>
    <w:p w14:paraId="573E6C83" w14:textId="0D93F95E" w:rsidR="00BD5AA6" w:rsidRDefault="00BD5AA6" w:rsidP="000B331F">
      <w:pPr>
        <w:widowControl w:val="0"/>
        <w:numPr>
          <w:ilvl w:val="1"/>
          <w:numId w:val="4"/>
        </w:numPr>
        <w:rPr>
          <w:bCs/>
          <w:szCs w:val="24"/>
        </w:rPr>
      </w:pPr>
      <w:r>
        <w:rPr>
          <w:bCs/>
          <w:szCs w:val="24"/>
        </w:rPr>
        <w:t>Slide #16 shows the history of the IEEE 802.11 drafts and slide #17 shows the current groups.</w:t>
      </w:r>
    </w:p>
    <w:p w14:paraId="00D250D6" w14:textId="31009152" w:rsidR="00BD5AA6" w:rsidRDefault="00BD5AA6" w:rsidP="000B331F">
      <w:pPr>
        <w:widowControl w:val="0"/>
        <w:numPr>
          <w:ilvl w:val="1"/>
          <w:numId w:val="4"/>
        </w:numPr>
        <w:rPr>
          <w:bCs/>
          <w:szCs w:val="24"/>
        </w:rPr>
      </w:pPr>
      <w:r>
        <w:rPr>
          <w:bCs/>
          <w:szCs w:val="24"/>
        </w:rPr>
        <w:t>Slide #18 shows the results of recent ballots</w:t>
      </w:r>
    </w:p>
    <w:p w14:paraId="7DD3CE87" w14:textId="0BE6C1E4" w:rsidR="00BD5AA6" w:rsidRDefault="00BD5AA6" w:rsidP="000B331F">
      <w:pPr>
        <w:widowControl w:val="0"/>
        <w:numPr>
          <w:ilvl w:val="1"/>
          <w:numId w:val="4"/>
        </w:numPr>
        <w:rPr>
          <w:bCs/>
          <w:szCs w:val="24"/>
        </w:rPr>
      </w:pPr>
      <w:r>
        <w:rPr>
          <w:bCs/>
          <w:szCs w:val="24"/>
        </w:rPr>
        <w:t>491 voters on slide #19</w:t>
      </w:r>
    </w:p>
    <w:p w14:paraId="5951F45A" w14:textId="77777777" w:rsidR="000B331F" w:rsidRPr="000B7D88" w:rsidRDefault="000B331F" w:rsidP="000B331F">
      <w:pPr>
        <w:numPr>
          <w:ilvl w:val="1"/>
          <w:numId w:val="4"/>
        </w:numPr>
      </w:pPr>
      <w:r w:rsidRPr="000B7D88">
        <w:t>No questions</w:t>
      </w:r>
    </w:p>
    <w:p w14:paraId="55ECB2E6" w14:textId="2CD3AEFC" w:rsidR="000B331F" w:rsidRDefault="000B331F" w:rsidP="000F63C2"/>
    <w:p w14:paraId="49BBA28D" w14:textId="69D1B5A4" w:rsidR="00BD5AA6" w:rsidRPr="001F423A" w:rsidRDefault="00BD5AA6" w:rsidP="00BD5AA6">
      <w:pPr>
        <w:widowControl w:val="0"/>
        <w:numPr>
          <w:ilvl w:val="0"/>
          <w:numId w:val="4"/>
        </w:numPr>
        <w:rPr>
          <w:b/>
          <w:sz w:val="32"/>
          <w:szCs w:val="32"/>
          <w:u w:val="single"/>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4DA3754F" w14:textId="73DA6CE7" w:rsidR="00BD5AA6" w:rsidRDefault="00BD5AA6" w:rsidP="00BD5AA6">
      <w:pPr>
        <w:widowControl w:val="0"/>
        <w:numPr>
          <w:ilvl w:val="1"/>
          <w:numId w:val="4"/>
        </w:numPr>
        <w:rPr>
          <w:bCs/>
          <w:szCs w:val="24"/>
        </w:rPr>
      </w:pPr>
      <w:r>
        <w:rPr>
          <w:bCs/>
          <w:szCs w:val="24"/>
        </w:rPr>
        <w:t>The most recent change to the chart was to show that the corrigendum (Cor-1) has been published.</w:t>
      </w:r>
    </w:p>
    <w:p w14:paraId="12D828B3" w14:textId="77777777" w:rsidR="00BD5AA6" w:rsidRPr="000B7D88" w:rsidRDefault="00BD5AA6" w:rsidP="00BD5AA6">
      <w:pPr>
        <w:numPr>
          <w:ilvl w:val="1"/>
          <w:numId w:val="4"/>
        </w:numPr>
      </w:pPr>
      <w:r w:rsidRPr="000B7D88">
        <w:t>No questions</w:t>
      </w:r>
    </w:p>
    <w:p w14:paraId="4FECC7D9" w14:textId="77777777" w:rsidR="00BD5AA6" w:rsidRDefault="00BD5AA6" w:rsidP="000F63C2"/>
    <w:p w14:paraId="142104B5" w14:textId="033BE706"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BD5AA6">
        <w:rPr>
          <w:bCs/>
          <w:szCs w:val="24"/>
        </w:rPr>
        <w:t>0033</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22D0A613" w14:textId="29BD25AF" w:rsidR="00BD5AA6" w:rsidRDefault="00F427F4" w:rsidP="00272829">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 xml:space="preserve">Wi-Fi Alliance </w:t>
      </w:r>
      <w:r>
        <w:rPr>
          <w:bCs/>
          <w:szCs w:val="24"/>
        </w:rPr>
        <w:t xml:space="preserve">meeting </w:t>
      </w:r>
      <w:r w:rsidR="00BD5AA6">
        <w:rPr>
          <w:bCs/>
          <w:szCs w:val="24"/>
        </w:rPr>
        <w:t>will be in March 2023 in Seoul.</w:t>
      </w:r>
    </w:p>
    <w:p w14:paraId="04BB9483" w14:textId="4A36C672" w:rsidR="00B07D21" w:rsidRDefault="00B07D21" w:rsidP="00272829">
      <w:pPr>
        <w:widowControl w:val="0"/>
        <w:numPr>
          <w:ilvl w:val="1"/>
          <w:numId w:val="4"/>
        </w:numPr>
        <w:rPr>
          <w:bCs/>
          <w:szCs w:val="24"/>
        </w:rPr>
      </w:pPr>
      <w:r>
        <w:rPr>
          <w:bCs/>
          <w:szCs w:val="24"/>
        </w:rPr>
        <w:t>Chair: Thank you to all the members of the Wi-Fi Alliance.</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5F6C1E23"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B07D21">
        <w:rPr>
          <w:bCs/>
          <w:szCs w:val="24"/>
        </w:rPr>
        <w:t>0128</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6F578DB7" w14:textId="7003CA64" w:rsidR="00B07D21" w:rsidRPr="00B07D21"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CC21F0">
        <w:rPr>
          <w:szCs w:val="24"/>
        </w:rPr>
        <w:t xml:space="preserve">Yokohama, </w:t>
      </w:r>
      <w:r w:rsidR="00B07D21">
        <w:rPr>
          <w:szCs w:val="24"/>
        </w:rPr>
        <w:t>Japan</w:t>
      </w:r>
      <w:r w:rsidR="00CC21F0">
        <w:rPr>
          <w:szCs w:val="24"/>
        </w:rPr>
        <w:t>,</w:t>
      </w:r>
      <w:r w:rsidR="00B07D21">
        <w:rPr>
          <w:szCs w:val="24"/>
        </w:rPr>
        <w:t xml:space="preserve"> March </w:t>
      </w:r>
      <w:r w:rsidR="00CC21F0">
        <w:rPr>
          <w:szCs w:val="24"/>
        </w:rPr>
        <w:t xml:space="preserve">25-31, </w:t>
      </w:r>
      <w:r w:rsidR="00B07D21">
        <w:rPr>
          <w:szCs w:val="24"/>
        </w:rPr>
        <w:t>2023</w:t>
      </w:r>
      <w:r w:rsidR="008D5FA2">
        <w:rPr>
          <w:szCs w:val="24"/>
        </w:rPr>
        <w:t>.</w:t>
      </w:r>
    </w:p>
    <w:p w14:paraId="66CC6A24" w14:textId="734D465E" w:rsidR="00C332D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15ED9BBB" w14:textId="48DCA1DA" w:rsidR="008779AB" w:rsidRPr="001F423A" w:rsidRDefault="008779AB" w:rsidP="008779AB">
      <w:pPr>
        <w:widowControl w:val="0"/>
        <w:numPr>
          <w:ilvl w:val="0"/>
          <w:numId w:val="4"/>
        </w:numPr>
        <w:rPr>
          <w:b/>
          <w:sz w:val="32"/>
          <w:szCs w:val="32"/>
          <w:u w:val="single"/>
        </w:rPr>
      </w:pPr>
      <w:r>
        <w:rPr>
          <w:b/>
          <w:sz w:val="32"/>
          <w:szCs w:val="32"/>
          <w:u w:val="single"/>
        </w:rPr>
        <w:t>IEEE 802.15 Liaison</w:t>
      </w:r>
      <w:r w:rsidRPr="00A758BE">
        <w:rPr>
          <w:bCs/>
          <w:szCs w:val="24"/>
        </w:rPr>
        <w:t xml:space="preserve"> (</w:t>
      </w:r>
      <w:r>
        <w:rPr>
          <w:bCs/>
          <w:szCs w:val="24"/>
        </w:rPr>
        <w:t>11-2</w:t>
      </w:r>
      <w:r w:rsidR="00201FF9">
        <w:rPr>
          <w:bCs/>
          <w:szCs w:val="24"/>
        </w:rPr>
        <w:t>3</w:t>
      </w:r>
      <w:r>
        <w:rPr>
          <w:bCs/>
          <w:szCs w:val="24"/>
        </w:rPr>
        <w:t>-</w:t>
      </w:r>
      <w:r w:rsidR="00201FF9">
        <w:rPr>
          <w:bCs/>
          <w:szCs w:val="24"/>
        </w:rPr>
        <w:t>0101</w:t>
      </w:r>
      <w:r>
        <w:rPr>
          <w:bCs/>
          <w:szCs w:val="24"/>
        </w:rPr>
        <w:t>r</w:t>
      </w:r>
      <w:r w:rsidR="00201FF9">
        <w:rPr>
          <w:bCs/>
          <w:szCs w:val="24"/>
        </w:rPr>
        <w:t>1</w:t>
      </w:r>
      <w:r w:rsidRPr="00A758BE">
        <w:rPr>
          <w:bCs/>
          <w:szCs w:val="24"/>
        </w:rPr>
        <w:t>)</w:t>
      </w:r>
    </w:p>
    <w:p w14:paraId="577C0377" w14:textId="77777777" w:rsidR="008779AB" w:rsidRPr="001F423A" w:rsidRDefault="008779AB" w:rsidP="008779AB">
      <w:pPr>
        <w:widowControl w:val="0"/>
        <w:ind w:left="360"/>
        <w:rPr>
          <w:b/>
          <w:szCs w:val="24"/>
          <w:u w:val="single"/>
        </w:rPr>
      </w:pPr>
    </w:p>
    <w:p w14:paraId="4B9DBE5A" w14:textId="73954664" w:rsidR="008779AB" w:rsidRPr="008779AB" w:rsidRDefault="008779AB" w:rsidP="008779AB">
      <w:pPr>
        <w:widowControl w:val="0"/>
        <w:numPr>
          <w:ilvl w:val="1"/>
          <w:numId w:val="4"/>
        </w:numPr>
        <w:rPr>
          <w:b/>
          <w:szCs w:val="24"/>
        </w:rPr>
      </w:pPr>
      <w:r>
        <w:rPr>
          <w:szCs w:val="24"/>
        </w:rPr>
        <w:t>This is information about various groups within IEEE 802.15 that are of interest to IEEE 802.11.</w:t>
      </w:r>
    </w:p>
    <w:p w14:paraId="4B9378FC" w14:textId="67C23781" w:rsidR="008779AB" w:rsidRPr="00201FF9" w:rsidRDefault="008779AB" w:rsidP="008779AB">
      <w:pPr>
        <w:widowControl w:val="0"/>
        <w:numPr>
          <w:ilvl w:val="1"/>
          <w:numId w:val="4"/>
        </w:numPr>
        <w:rPr>
          <w:b/>
          <w:szCs w:val="24"/>
        </w:rPr>
      </w:pPr>
      <w:r>
        <w:rPr>
          <w:szCs w:val="24"/>
        </w:rPr>
        <w:t xml:space="preserve">IEEE 802.15.4ab </w:t>
      </w:r>
      <w:r w:rsidR="00201FF9">
        <w:rPr>
          <w:szCs w:val="24"/>
        </w:rPr>
        <w:t xml:space="preserve">(slide #3) </w:t>
      </w:r>
      <w:r>
        <w:rPr>
          <w:szCs w:val="24"/>
        </w:rPr>
        <w:t>is currently one of the most popular groups within IEEE 802.15.</w:t>
      </w:r>
    </w:p>
    <w:p w14:paraId="75FC4774" w14:textId="7150F523" w:rsidR="00201FF9" w:rsidRPr="00201FF9" w:rsidRDefault="00201FF9" w:rsidP="008779AB">
      <w:pPr>
        <w:widowControl w:val="0"/>
        <w:numPr>
          <w:ilvl w:val="1"/>
          <w:numId w:val="4"/>
        </w:numPr>
        <w:rPr>
          <w:b/>
          <w:szCs w:val="24"/>
        </w:rPr>
      </w:pPr>
      <w:r>
        <w:rPr>
          <w:szCs w:val="24"/>
        </w:rPr>
        <w:t>No questions</w:t>
      </w:r>
    </w:p>
    <w:p w14:paraId="0A08FD64" w14:textId="77777777" w:rsidR="008779AB" w:rsidRDefault="008779AB" w:rsidP="00C332DE">
      <w:pPr>
        <w:widowControl w:val="0"/>
        <w:rPr>
          <w:b/>
          <w:szCs w:val="24"/>
        </w:rPr>
      </w:pPr>
    </w:p>
    <w:p w14:paraId="72E201D7" w14:textId="7B04F08E"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472C43">
        <w:rPr>
          <w:bCs/>
          <w:szCs w:val="24"/>
        </w:rPr>
        <w:t>11-22-</w:t>
      </w:r>
      <w:r w:rsidR="009339DF">
        <w:rPr>
          <w:bCs/>
          <w:szCs w:val="24"/>
        </w:rPr>
        <w:t>2143</w:t>
      </w:r>
      <w:r w:rsidR="00472C43">
        <w:rPr>
          <w:bCs/>
          <w:szCs w:val="24"/>
        </w:rPr>
        <w:t>r2</w:t>
      </w:r>
      <w:r w:rsidRPr="00A758BE">
        <w:rPr>
          <w:bCs/>
          <w:szCs w:val="24"/>
        </w:rPr>
        <w:t>)</w:t>
      </w:r>
    </w:p>
    <w:p w14:paraId="636D9BE6" w14:textId="77777777" w:rsidR="00B1645E" w:rsidRPr="001F423A" w:rsidRDefault="00B1645E" w:rsidP="00B1645E">
      <w:pPr>
        <w:widowControl w:val="0"/>
        <w:ind w:left="360"/>
        <w:rPr>
          <w:b/>
          <w:szCs w:val="24"/>
          <w:u w:val="single"/>
        </w:rPr>
      </w:pPr>
    </w:p>
    <w:p w14:paraId="2325F63E" w14:textId="08524042" w:rsidR="00472C43" w:rsidRPr="00472C43" w:rsidRDefault="00B1645E" w:rsidP="00664433">
      <w:pPr>
        <w:widowControl w:val="0"/>
        <w:numPr>
          <w:ilvl w:val="1"/>
          <w:numId w:val="4"/>
        </w:numPr>
        <w:rPr>
          <w:b/>
          <w:szCs w:val="24"/>
        </w:rPr>
      </w:pPr>
      <w:r>
        <w:rPr>
          <w:szCs w:val="24"/>
        </w:rPr>
        <w:t xml:space="preserve">There are </w:t>
      </w:r>
      <w:r w:rsidR="00472C43">
        <w:rPr>
          <w:szCs w:val="24"/>
        </w:rPr>
        <w:t>now several topics being studied within IEEE 802.18.</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7D47654D"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B53F31">
        <w:rPr>
          <w:bCs/>
          <w:szCs w:val="24"/>
        </w:rPr>
        <w:t>0121</w:t>
      </w:r>
      <w:r w:rsidR="00472C43">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3C7CD672" w:rsidR="00473E61" w:rsidRPr="00293112"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3A90B069" w:rsidR="00C332DE" w:rsidRPr="00A47A6E" w:rsidRDefault="009C2864" w:rsidP="00C332DE">
      <w:pPr>
        <w:widowControl w:val="0"/>
        <w:numPr>
          <w:ilvl w:val="0"/>
          <w:numId w:val="4"/>
        </w:numPr>
        <w:rPr>
          <w:b/>
          <w:sz w:val="32"/>
          <w:szCs w:val="32"/>
          <w:u w:val="single"/>
          <w:lang w:val="fr-FR"/>
        </w:rPr>
      </w:pPr>
      <w:r>
        <w:rPr>
          <w:b/>
          <w:sz w:val="32"/>
          <w:szCs w:val="32"/>
          <w:u w:val="single"/>
          <w:lang w:val="fr-FR"/>
        </w:rPr>
        <w:t>A</w:t>
      </w:r>
      <w:r w:rsidR="00B504F9">
        <w:rPr>
          <w:b/>
          <w:sz w:val="32"/>
          <w:szCs w:val="32"/>
          <w:u w:val="single"/>
          <w:lang w:val="fr-FR"/>
        </w:rPr>
        <w:t xml:space="preserve">IML </w:t>
      </w:r>
      <w:r w:rsidR="0034505E">
        <w:rPr>
          <w:b/>
          <w:sz w:val="32"/>
          <w:szCs w:val="32"/>
          <w:u w:val="single"/>
          <w:lang w:val="fr-FR"/>
        </w:rPr>
        <w:t>(Artifical Intelligence and Machine Learning) TIG (T</w:t>
      </w:r>
      <w:r w:rsidR="009B0CBD">
        <w:rPr>
          <w:b/>
          <w:sz w:val="32"/>
          <w:szCs w:val="32"/>
          <w:u w:val="single"/>
          <w:lang w:val="fr-FR"/>
        </w:rPr>
        <w:t>opic</w:t>
      </w:r>
      <w:r w:rsidR="0034505E">
        <w:rPr>
          <w:b/>
          <w:sz w:val="32"/>
          <w:szCs w:val="32"/>
          <w:u w:val="single"/>
          <w:lang w:val="fr-FR"/>
        </w:rPr>
        <w:t xml:space="preserve"> Interest Group) </w:t>
      </w:r>
      <w:r w:rsidR="00B504F9">
        <w:rPr>
          <w:b/>
          <w:sz w:val="32"/>
          <w:szCs w:val="32"/>
          <w:u w:val="single"/>
          <w:lang w:val="fr-FR"/>
        </w:rPr>
        <w:t>Overview</w:t>
      </w:r>
      <w:r w:rsidR="00C332DE" w:rsidRPr="009D6579">
        <w:rPr>
          <w:b/>
          <w:sz w:val="32"/>
          <w:szCs w:val="32"/>
          <w:lang w:val="fr-FR"/>
        </w:rPr>
        <w:t xml:space="preserve"> </w:t>
      </w:r>
      <w:r w:rsidR="00C332DE" w:rsidRPr="00A47A6E">
        <w:rPr>
          <w:bCs/>
          <w:szCs w:val="32"/>
          <w:lang w:val="fr-FR"/>
        </w:rPr>
        <w:t>(11-</w:t>
      </w:r>
      <w:r>
        <w:rPr>
          <w:bCs/>
          <w:szCs w:val="32"/>
          <w:lang w:val="fr-FR"/>
        </w:rPr>
        <w:t>2</w:t>
      </w:r>
      <w:r w:rsidR="00B504F9">
        <w:rPr>
          <w:bCs/>
          <w:szCs w:val="32"/>
          <w:lang w:val="fr-FR"/>
        </w:rPr>
        <w:t>3</w:t>
      </w:r>
      <w:r>
        <w:rPr>
          <w:bCs/>
          <w:szCs w:val="32"/>
          <w:lang w:val="fr-FR"/>
        </w:rPr>
        <w:t>-</w:t>
      </w:r>
      <w:r w:rsidR="00B504F9">
        <w:rPr>
          <w:bCs/>
          <w:szCs w:val="32"/>
          <w:lang w:val="fr-FR"/>
        </w:rPr>
        <w:t>0013</w:t>
      </w:r>
      <w:r w:rsidR="002E21A7">
        <w:rPr>
          <w:bCs/>
          <w:szCs w:val="32"/>
          <w:lang w:val="fr-FR"/>
        </w:rPr>
        <w:t>r0)</w:t>
      </w:r>
    </w:p>
    <w:p w14:paraId="7A5E5190" w14:textId="77777777" w:rsidR="00C332DE" w:rsidRPr="00A47A6E" w:rsidRDefault="00C332DE" w:rsidP="00C332DE">
      <w:pPr>
        <w:widowControl w:val="0"/>
        <w:ind w:left="360"/>
        <w:rPr>
          <w:b/>
          <w:szCs w:val="24"/>
          <w:u w:val="single"/>
          <w:lang w:val="fr-FR"/>
        </w:rPr>
      </w:pPr>
    </w:p>
    <w:p w14:paraId="4E33D2CF" w14:textId="7CB766F1" w:rsidR="00B504F9" w:rsidRPr="0034505E" w:rsidRDefault="002E21A7" w:rsidP="007F6185">
      <w:pPr>
        <w:widowControl w:val="0"/>
        <w:numPr>
          <w:ilvl w:val="1"/>
          <w:numId w:val="4"/>
        </w:numPr>
        <w:rPr>
          <w:b/>
          <w:szCs w:val="24"/>
        </w:rPr>
      </w:pPr>
      <w:r>
        <w:rPr>
          <w:szCs w:val="24"/>
        </w:rPr>
        <w:t xml:space="preserve">This presentation </w:t>
      </w:r>
      <w:r w:rsidR="00B504F9">
        <w:rPr>
          <w:szCs w:val="24"/>
        </w:rPr>
        <w:t>provides an overview of the AIML TIG and its status.</w:t>
      </w:r>
    </w:p>
    <w:p w14:paraId="16536CF1" w14:textId="10560966" w:rsidR="0034505E" w:rsidRPr="0034505E" w:rsidRDefault="0034505E" w:rsidP="007F6185">
      <w:pPr>
        <w:widowControl w:val="0"/>
        <w:numPr>
          <w:ilvl w:val="1"/>
          <w:numId w:val="4"/>
        </w:numPr>
        <w:rPr>
          <w:b/>
          <w:szCs w:val="24"/>
        </w:rPr>
      </w:pPr>
      <w:r>
        <w:rPr>
          <w:szCs w:val="24"/>
        </w:rPr>
        <w:t>It covers the goals and activities of the TIG.</w:t>
      </w:r>
    </w:p>
    <w:p w14:paraId="4FB34E0B" w14:textId="011F51E3" w:rsidR="0034505E" w:rsidRPr="001A7D19" w:rsidRDefault="0034505E" w:rsidP="007F6185">
      <w:pPr>
        <w:widowControl w:val="0"/>
        <w:numPr>
          <w:ilvl w:val="1"/>
          <w:numId w:val="4"/>
        </w:numPr>
        <w:rPr>
          <w:b/>
          <w:szCs w:val="24"/>
        </w:rPr>
      </w:pPr>
      <w:r>
        <w:rPr>
          <w:szCs w:val="24"/>
        </w:rPr>
        <w:t xml:space="preserve">Note that the main goal of the TIG is not to </w:t>
      </w:r>
      <w:r w:rsidR="00884036">
        <w:rPr>
          <w:szCs w:val="24"/>
        </w:rPr>
        <w:t xml:space="preserve">define or </w:t>
      </w:r>
      <w:r>
        <w:rPr>
          <w:szCs w:val="24"/>
        </w:rPr>
        <w:t>standardize AIML models.</w:t>
      </w:r>
    </w:p>
    <w:p w14:paraId="29951DC0" w14:textId="02ECE8C8" w:rsidR="001A7D19" w:rsidRPr="00B504F9" w:rsidRDefault="001A7D19" w:rsidP="007F6185">
      <w:pPr>
        <w:widowControl w:val="0"/>
        <w:numPr>
          <w:ilvl w:val="1"/>
          <w:numId w:val="4"/>
        </w:numPr>
        <w:rPr>
          <w:b/>
          <w:szCs w:val="24"/>
        </w:rPr>
      </w:pPr>
      <w:r>
        <w:rPr>
          <w:szCs w:val="24"/>
        </w:rPr>
        <w:t>Chair: Thank you for investigating this interesting area for possible 802.11 use.</w:t>
      </w:r>
    </w:p>
    <w:p w14:paraId="6FE45470" w14:textId="75C3B6F7" w:rsidR="00B504F9" w:rsidRPr="00B504F9" w:rsidRDefault="00B504F9" w:rsidP="007F6185">
      <w:pPr>
        <w:widowControl w:val="0"/>
        <w:numPr>
          <w:ilvl w:val="1"/>
          <w:numId w:val="4"/>
        </w:numPr>
        <w:rPr>
          <w:b/>
          <w:szCs w:val="24"/>
        </w:rPr>
      </w:pPr>
      <w:r>
        <w:rPr>
          <w:szCs w:val="24"/>
        </w:rPr>
        <w:t>No questions</w:t>
      </w:r>
    </w:p>
    <w:p w14:paraId="5D496144" w14:textId="5E550E02" w:rsidR="009B2529" w:rsidRDefault="009B2529" w:rsidP="009B2529">
      <w:pPr>
        <w:widowControl w:val="0"/>
        <w:rPr>
          <w:bCs/>
          <w:szCs w:val="24"/>
        </w:rPr>
      </w:pPr>
    </w:p>
    <w:p w14:paraId="34404F18" w14:textId="14E166AC" w:rsidR="00274643" w:rsidRPr="0015639B" w:rsidRDefault="00274643" w:rsidP="00274643">
      <w:pPr>
        <w:numPr>
          <w:ilvl w:val="0"/>
          <w:numId w:val="4"/>
        </w:numPr>
        <w:rPr>
          <w:b/>
          <w:sz w:val="32"/>
          <w:szCs w:val="32"/>
          <w:u w:val="single"/>
        </w:rPr>
      </w:pPr>
      <w:r>
        <w:rPr>
          <w:b/>
          <w:sz w:val="32"/>
          <w:szCs w:val="32"/>
          <w:u w:val="single"/>
        </w:rPr>
        <w:t>Awards ceremony</w:t>
      </w:r>
    </w:p>
    <w:p w14:paraId="00075479" w14:textId="5DA0E16A" w:rsidR="00274643" w:rsidRDefault="00274643" w:rsidP="00274643">
      <w:pPr>
        <w:widowControl w:val="0"/>
      </w:pPr>
    </w:p>
    <w:p w14:paraId="1A021DBC" w14:textId="0A84B70E" w:rsidR="00274643" w:rsidRDefault="00274643" w:rsidP="00274643">
      <w:pPr>
        <w:widowControl w:val="0"/>
        <w:numPr>
          <w:ilvl w:val="1"/>
          <w:numId w:val="4"/>
        </w:numPr>
        <w:rPr>
          <w:bCs/>
          <w:szCs w:val="24"/>
        </w:rPr>
      </w:pPr>
      <w:r>
        <w:rPr>
          <w:bCs/>
          <w:szCs w:val="24"/>
        </w:rPr>
        <w:t xml:space="preserve">Chair: I would like </w:t>
      </w:r>
      <w:r w:rsidR="00B80E3F">
        <w:rPr>
          <w:bCs/>
          <w:szCs w:val="24"/>
        </w:rPr>
        <w:t xml:space="preserve">to </w:t>
      </w:r>
      <w:r>
        <w:rPr>
          <w:bCs/>
          <w:szCs w:val="24"/>
        </w:rPr>
        <w:t>invite everyone to stay for an awards ceremony. We will recess first, then start the ceremony.</w:t>
      </w:r>
    </w:p>
    <w:p w14:paraId="529D67AD" w14:textId="012BCABE" w:rsidR="00274643" w:rsidRDefault="00274643" w:rsidP="00274643">
      <w:pPr>
        <w:widowControl w:val="0"/>
        <w:numPr>
          <w:ilvl w:val="1"/>
          <w:numId w:val="4"/>
        </w:numPr>
        <w:rPr>
          <w:bCs/>
          <w:szCs w:val="24"/>
        </w:rPr>
      </w:pPr>
      <w:r>
        <w:rPr>
          <w:bCs/>
          <w:szCs w:val="24"/>
        </w:rPr>
        <w:t xml:space="preserve">Andrew Myles: This is my last meeting after many years and I would like to thank everyone for developing this amazing Wi-Fi technology. I also appreciate the social aspect of meeting </w:t>
      </w:r>
      <w:r w:rsidR="00B80E3F">
        <w:rPr>
          <w:bCs/>
          <w:szCs w:val="24"/>
        </w:rPr>
        <w:t xml:space="preserve">up with </w:t>
      </w:r>
      <w:r>
        <w:rPr>
          <w:bCs/>
          <w:szCs w:val="24"/>
        </w:rPr>
        <w:t>you all</w:t>
      </w:r>
      <w:r w:rsidR="00B80E3F">
        <w:rPr>
          <w:bCs/>
          <w:szCs w:val="24"/>
        </w:rPr>
        <w:t xml:space="preserve"> during our meetings.</w:t>
      </w:r>
    </w:p>
    <w:p w14:paraId="026D490D" w14:textId="42627CA2" w:rsidR="00E75068" w:rsidRDefault="00E75068" w:rsidP="00274643">
      <w:pPr>
        <w:widowControl w:val="0"/>
        <w:numPr>
          <w:ilvl w:val="1"/>
          <w:numId w:val="4"/>
        </w:numPr>
        <w:rPr>
          <w:bCs/>
          <w:szCs w:val="24"/>
        </w:rPr>
      </w:pPr>
      <w:r>
        <w:rPr>
          <w:bCs/>
          <w:szCs w:val="24"/>
        </w:rPr>
        <w:t xml:space="preserve">Chair: I would like to thank Andrew for all this work. He has been a tireless advocate of Wi-Fi technology. </w:t>
      </w:r>
      <w:r>
        <w:t xml:space="preserve">I would </w:t>
      </w:r>
      <w:r w:rsidR="00B80E3F">
        <w:t xml:space="preserve">like </w:t>
      </w:r>
      <w:r>
        <w:t xml:space="preserve">to present </w:t>
      </w:r>
      <w:r w:rsidR="00B80E3F">
        <w:t xml:space="preserve">Andrew with a </w:t>
      </w:r>
      <w:r>
        <w:t>commentative shirt celebrating 40 years of IEEE 802</w:t>
      </w:r>
      <w:r w:rsidR="00B80E3F">
        <w:t xml:space="preserve">, as he </w:t>
      </w:r>
      <w:r>
        <w:t>is retiring after this meeting and will not be able to attend the main 40</w:t>
      </w:r>
      <w:r w:rsidRPr="0037540A">
        <w:rPr>
          <w:vertAlign w:val="superscript"/>
        </w:rPr>
        <w:t>th</w:t>
      </w:r>
      <w:r>
        <w:t xml:space="preserve"> year celebration at the March 2023 plenary</w:t>
      </w:r>
      <w:r w:rsidR="00B80E3F">
        <w:t>.</w:t>
      </w:r>
    </w:p>
    <w:p w14:paraId="569A7BED" w14:textId="77777777" w:rsidR="00274643" w:rsidRPr="003B712A" w:rsidRDefault="00274643" w:rsidP="00274643">
      <w:pPr>
        <w:widowControl w:val="0"/>
        <w:rPr>
          <w:bCs/>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(AoB)</w:t>
      </w:r>
    </w:p>
    <w:p w14:paraId="678A3D2B" w14:textId="77777777" w:rsidR="008E09B1" w:rsidRPr="0015639B" w:rsidRDefault="008E09B1" w:rsidP="008E09B1">
      <w:pPr>
        <w:rPr>
          <w:b/>
          <w:sz w:val="32"/>
          <w:szCs w:val="32"/>
          <w:u w:val="single"/>
        </w:rPr>
      </w:pPr>
    </w:p>
    <w:p w14:paraId="2A583B20" w14:textId="77777777" w:rsidR="00274643" w:rsidRDefault="00274643" w:rsidP="008E09B1">
      <w:pPr>
        <w:widowControl w:val="0"/>
        <w:numPr>
          <w:ilvl w:val="1"/>
          <w:numId w:val="4"/>
        </w:numPr>
        <w:rPr>
          <w:bCs/>
          <w:szCs w:val="24"/>
        </w:rPr>
      </w:pPr>
      <w:r>
        <w:rPr>
          <w:bCs/>
          <w:szCs w:val="24"/>
        </w:rPr>
        <w:t>None</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0ED6A314" w:rsidR="00EF21E5" w:rsidRDefault="00A64AE5" w:rsidP="00A64AE5">
      <w:pPr>
        <w:numPr>
          <w:ilvl w:val="1"/>
          <w:numId w:val="4"/>
        </w:numPr>
        <w:tabs>
          <w:tab w:val="clear" w:pos="792"/>
        </w:tabs>
      </w:pPr>
      <w:r>
        <w:t>Meeting recessed at 1</w:t>
      </w:r>
      <w:r w:rsidR="003B712A">
        <w:t>4.</w:t>
      </w:r>
      <w:r w:rsidR="00E75068">
        <w:t>34</w:t>
      </w:r>
      <w:r w:rsidRPr="0015639B">
        <w:t xml:space="preserve"> </w:t>
      </w:r>
      <w:r w:rsidR="004F4265">
        <w:t>E</w:t>
      </w:r>
      <w:r w:rsidR="00DA0BEF">
        <w:t>T</w:t>
      </w:r>
      <w:r>
        <w:t>.</w:t>
      </w:r>
    </w:p>
    <w:p w14:paraId="39AFD623" w14:textId="77777777" w:rsidR="0037540A" w:rsidRDefault="0037540A" w:rsidP="0037540A"/>
    <w:p w14:paraId="32E42C46" w14:textId="2AA5541A" w:rsidR="00EF21E5" w:rsidRPr="0015639B" w:rsidRDefault="00EF21E5" w:rsidP="00EF21E5">
      <w:pPr>
        <w:numPr>
          <w:ilvl w:val="0"/>
          <w:numId w:val="4"/>
        </w:numPr>
        <w:rPr>
          <w:b/>
          <w:sz w:val="32"/>
          <w:szCs w:val="32"/>
          <w:u w:val="single"/>
        </w:rPr>
      </w:pPr>
      <w:r>
        <w:rPr>
          <w:b/>
          <w:sz w:val="32"/>
          <w:szCs w:val="32"/>
          <w:u w:val="single"/>
        </w:rPr>
        <w:t>Award ceremony</w:t>
      </w:r>
    </w:p>
    <w:p w14:paraId="77179E7C" w14:textId="32E30E9C" w:rsidR="0037540A" w:rsidRDefault="0037540A" w:rsidP="00B80E3F"/>
    <w:p w14:paraId="6A411EEC" w14:textId="55F80FC7" w:rsidR="0037540A" w:rsidRDefault="0037540A" w:rsidP="00EF21E5">
      <w:pPr>
        <w:numPr>
          <w:ilvl w:val="1"/>
          <w:numId w:val="4"/>
        </w:numPr>
        <w:tabs>
          <w:tab w:val="clear" w:pos="792"/>
        </w:tabs>
      </w:pPr>
      <w:r>
        <w:t>Awards were then distributed for the following groups that have completed their work</w:t>
      </w:r>
      <w:r w:rsidR="00B80E3F">
        <w:t xml:space="preserve"> during the last 3 years:</w:t>
      </w:r>
    </w:p>
    <w:p w14:paraId="5D5CB4E6" w14:textId="34A00AA7" w:rsidR="0037540A" w:rsidRDefault="0037540A" w:rsidP="0037540A">
      <w:pPr>
        <w:numPr>
          <w:ilvl w:val="1"/>
          <w:numId w:val="4"/>
        </w:numPr>
        <w:tabs>
          <w:tab w:val="clear" w:pos="792"/>
        </w:tabs>
      </w:pPr>
      <w:r>
        <w:t xml:space="preserve">802.11-2020: </w:t>
      </w:r>
      <w:hyperlink r:id="rId10" w:history="1">
        <w:r w:rsidR="004E01F7" w:rsidRPr="00714C0F">
          <w:rPr>
            <w:rStyle w:val="Hyperlink"/>
          </w:rPr>
          <w:t>https://mentor.ieee.org/802.11/dcn/21/11-21-0447-00-000m-revmd-awards.pptx</w:t>
        </w:r>
      </w:hyperlink>
      <w:r w:rsidR="004E01F7">
        <w:t xml:space="preserve"> </w:t>
      </w:r>
    </w:p>
    <w:p w14:paraId="4894B864" w14:textId="03F2F1AF" w:rsidR="0037540A" w:rsidRDefault="0037540A" w:rsidP="0037540A">
      <w:pPr>
        <w:numPr>
          <w:ilvl w:val="1"/>
          <w:numId w:val="4"/>
        </w:numPr>
        <w:tabs>
          <w:tab w:val="clear" w:pos="792"/>
        </w:tabs>
      </w:pPr>
      <w:r>
        <w:t xml:space="preserve">802.11ba-2021: </w:t>
      </w:r>
      <w:hyperlink r:id="rId11" w:history="1">
        <w:r w:rsidR="004E01F7" w:rsidRPr="00714C0F">
          <w:rPr>
            <w:rStyle w:val="Hyperlink"/>
          </w:rPr>
          <w:t>https://mentor.ieee.org/802.11/dcn/21/11-21-1525-00-00ba-tgba-awards.pptx</w:t>
        </w:r>
      </w:hyperlink>
      <w:r w:rsidR="004E01F7">
        <w:t xml:space="preserve"> </w:t>
      </w:r>
    </w:p>
    <w:p w14:paraId="6A206324" w14:textId="7B141AEB" w:rsidR="0037540A" w:rsidRDefault="0037540A" w:rsidP="0037540A">
      <w:pPr>
        <w:numPr>
          <w:ilvl w:val="1"/>
          <w:numId w:val="4"/>
        </w:numPr>
      </w:pPr>
      <w:r>
        <w:t xml:space="preserve">802.11ax-2021: </w:t>
      </w:r>
      <w:hyperlink r:id="rId12" w:history="1">
        <w:r w:rsidRPr="00714C0F">
          <w:rPr>
            <w:rStyle w:val="Hyperlink"/>
          </w:rPr>
          <w:t>https://mentor.ieee.org/802.11/dcn/21/11-21-0855-02-00ax-802-11ax-awards.pptx</w:t>
        </w:r>
      </w:hyperlink>
      <w:r>
        <w:t xml:space="preserve"> </w:t>
      </w:r>
    </w:p>
    <w:p w14:paraId="515A6F74" w14:textId="3B7E2A9E" w:rsidR="008D5FA2" w:rsidRDefault="008D5FA2" w:rsidP="008D5FA2">
      <w:pPr>
        <w:numPr>
          <w:ilvl w:val="1"/>
          <w:numId w:val="4"/>
        </w:numPr>
      </w:pPr>
      <w:r>
        <w:t xml:space="preserve">802.11ay-2021: </w:t>
      </w:r>
      <w:hyperlink r:id="rId13" w:history="1">
        <w:r w:rsidRPr="00714C0F">
          <w:rPr>
            <w:rStyle w:val="Hyperlink"/>
          </w:rPr>
          <w:t>https://mentor.ieee.org/802.11/dcn/21/11-21-1024-02-00ay-802-11ay-awards.pptx</w:t>
        </w:r>
      </w:hyperlink>
    </w:p>
    <w:p w14:paraId="2416842B" w14:textId="625414B3" w:rsidR="008D5FA2" w:rsidRDefault="008D5FA2" w:rsidP="0037540A">
      <w:pPr>
        <w:numPr>
          <w:ilvl w:val="1"/>
          <w:numId w:val="4"/>
        </w:numPr>
      </w:pPr>
      <w:r>
        <w:t xml:space="preserve">Photographs (taken after the recess) are available at </w:t>
      </w:r>
      <w:hyperlink r:id="rId14" w:history="1">
        <w:r w:rsidRPr="00B707D4">
          <w:rPr>
            <w:rStyle w:val="Hyperlink"/>
          </w:rPr>
          <w:t>https://grouper.ieee.org/groups/802/11/Photographs/photographs.htm</w:t>
        </w:r>
      </w:hyperlink>
      <w:r>
        <w:t xml:space="preserve"> </w:t>
      </w:r>
    </w:p>
    <w:p w14:paraId="6FA14D12" w14:textId="2968FB51" w:rsidR="00A22664" w:rsidRPr="00A64AE5" w:rsidRDefault="00A22664" w:rsidP="003E4169">
      <w:pPr>
        <w:ind w:left="360"/>
      </w:pPr>
      <w:r w:rsidRPr="0037540A">
        <w:rPr>
          <w:b/>
          <w:sz w:val="32"/>
          <w:szCs w:val="32"/>
        </w:rPr>
        <w:br w:type="page"/>
      </w:r>
    </w:p>
    <w:p w14:paraId="6F6FAC4D" w14:textId="5930095F"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5D790A">
        <w:rPr>
          <w:b/>
          <w:sz w:val="32"/>
          <w:szCs w:val="32"/>
        </w:rPr>
        <w:t>January</w:t>
      </w:r>
      <w:r w:rsidR="002D7862">
        <w:rPr>
          <w:b/>
          <w:sz w:val="32"/>
          <w:szCs w:val="32"/>
        </w:rPr>
        <w:t xml:space="preserve"> </w:t>
      </w:r>
      <w:r w:rsidR="008B30F1">
        <w:rPr>
          <w:b/>
          <w:sz w:val="32"/>
          <w:szCs w:val="32"/>
        </w:rPr>
        <w:t>20</w:t>
      </w:r>
      <w:r w:rsidR="002D7862" w:rsidRPr="002D7862">
        <w:rPr>
          <w:b/>
          <w:sz w:val="32"/>
          <w:szCs w:val="32"/>
          <w:vertAlign w:val="superscript"/>
        </w:rPr>
        <w:t>th</w:t>
      </w:r>
      <w:r w:rsidR="002D7862">
        <w:rPr>
          <w:b/>
          <w:sz w:val="32"/>
          <w:szCs w:val="32"/>
        </w:rPr>
        <w:t xml:space="preserve"> </w:t>
      </w:r>
      <w:r w:rsidR="005D790A">
        <w:rPr>
          <w:b/>
          <w:sz w:val="32"/>
          <w:szCs w:val="32"/>
        </w:rPr>
        <w:t>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5A7898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6E586E">
        <w:rPr>
          <w:szCs w:val="24"/>
        </w:rPr>
        <w:t>5</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59AD7E84" w:rsidR="003B132F" w:rsidRDefault="003B132F" w:rsidP="003B132F">
      <w:pPr>
        <w:widowControl w:val="0"/>
        <w:rPr>
          <w:szCs w:val="24"/>
        </w:rPr>
      </w:pPr>
      <w:r w:rsidRPr="0015639B">
        <w:rPr>
          <w:szCs w:val="24"/>
        </w:rPr>
        <w:t xml:space="preserve">There </w:t>
      </w:r>
      <w:r>
        <w:rPr>
          <w:szCs w:val="24"/>
        </w:rPr>
        <w:t xml:space="preserve">were </w:t>
      </w:r>
      <w:r w:rsidR="002068EA">
        <w:rPr>
          <w:szCs w:val="24"/>
        </w:rPr>
        <w:t>162</w:t>
      </w:r>
      <w:r>
        <w:rPr>
          <w:szCs w:val="24"/>
        </w:rPr>
        <w:t xml:space="preserve"> </w:t>
      </w:r>
      <w:r w:rsidRPr="00F1741E">
        <w:rPr>
          <w:szCs w:val="24"/>
        </w:rPr>
        <w:t>people</w:t>
      </w:r>
      <w:r w:rsidR="00FE405A">
        <w:rPr>
          <w:szCs w:val="24"/>
        </w:rPr>
        <w:t xml:space="preserve"> </w:t>
      </w:r>
      <w:r w:rsidR="004A28CD">
        <w:rPr>
          <w:szCs w:val="24"/>
        </w:rPr>
        <w:t xml:space="preserve">in the meeting (Webex), with </w:t>
      </w:r>
      <w:r w:rsidR="002068EA">
        <w:rPr>
          <w:szCs w:val="24"/>
        </w:rPr>
        <w:t>61</w:t>
      </w:r>
      <w:r>
        <w:rPr>
          <w:szCs w:val="24"/>
        </w:rPr>
        <w:t xml:space="preserve"> attending in person (in the room)</w:t>
      </w:r>
      <w:r w:rsidRPr="00EE225B">
        <w:rPr>
          <w:szCs w:val="24"/>
        </w:rPr>
        <w:t>.</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2B3A69DE"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w:t>
      </w:r>
      <w:r w:rsidR="00A97F2D">
        <w:rPr>
          <w:szCs w:val="24"/>
        </w:rPr>
        <w:t>211</w:t>
      </w:r>
      <w:r w:rsidR="008726AC">
        <w:rPr>
          <w:szCs w:val="24"/>
        </w:rPr>
        <w:t>2</w:t>
      </w:r>
      <w:r>
        <w:rPr>
          <w:szCs w:val="24"/>
        </w:rPr>
        <w:t>r</w:t>
      </w:r>
      <w:r w:rsidR="00A97F2D">
        <w:rPr>
          <w:szCs w:val="24"/>
        </w:rPr>
        <w:t>6</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3623F8B8"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w:t>
      </w:r>
      <w:r w:rsidR="00A97F2D">
        <w:rPr>
          <w:b/>
          <w:szCs w:val="24"/>
        </w:rPr>
        <w:t>-211</w:t>
      </w:r>
      <w:r w:rsidR="008726AC">
        <w:rPr>
          <w:b/>
          <w:szCs w:val="24"/>
        </w:rPr>
        <w:t>2</w:t>
      </w:r>
      <w:r w:rsidR="00FE405A">
        <w:rPr>
          <w:b/>
          <w:szCs w:val="24"/>
        </w:rPr>
        <w:t>r</w:t>
      </w:r>
      <w:r w:rsidR="00A97F2D">
        <w:rPr>
          <w:b/>
          <w:szCs w:val="24"/>
        </w:rPr>
        <w:t>6</w:t>
      </w:r>
    </w:p>
    <w:p w14:paraId="6D56BC35" w14:textId="2347992C" w:rsidR="00202E6E" w:rsidRPr="00F53E99" w:rsidRDefault="00F0474E" w:rsidP="00F53E99">
      <w:pPr>
        <w:numPr>
          <w:ilvl w:val="2"/>
          <w:numId w:val="4"/>
        </w:numPr>
        <w:rPr>
          <w:szCs w:val="24"/>
        </w:rPr>
      </w:pPr>
      <w:r>
        <w:rPr>
          <w:szCs w:val="24"/>
        </w:rPr>
        <w:t xml:space="preserve">Moved: </w:t>
      </w:r>
      <w:r w:rsidR="006E586E">
        <w:rPr>
          <w:szCs w:val="24"/>
        </w:rPr>
        <w:t>Xiaofei Wang</w:t>
      </w:r>
      <w:r w:rsidR="00202E6E" w:rsidRPr="00F53E99">
        <w:rPr>
          <w:szCs w:val="24"/>
        </w:rPr>
        <w:t>, 2</w:t>
      </w:r>
      <w:r w:rsidR="00202E6E" w:rsidRPr="00F53E99">
        <w:rPr>
          <w:szCs w:val="24"/>
          <w:vertAlign w:val="superscript"/>
        </w:rPr>
        <w:t>nd</w:t>
      </w:r>
      <w:r w:rsidRPr="00F53E99">
        <w:rPr>
          <w:szCs w:val="24"/>
        </w:rPr>
        <w:t xml:space="preserve">: </w:t>
      </w:r>
      <w:r w:rsidR="006E586E">
        <w:rPr>
          <w:szCs w:val="24"/>
        </w:rPr>
        <w:t>Jim Lansford</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55744895"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745B49">
        <w:rPr>
          <w:szCs w:val="32"/>
        </w:rPr>
        <w:t>2114</w:t>
      </w:r>
      <w:r>
        <w:rPr>
          <w:szCs w:val="32"/>
        </w:rPr>
        <w:t>r</w:t>
      </w:r>
      <w:r w:rsidR="00357708">
        <w:rPr>
          <w:szCs w:val="32"/>
        </w:rPr>
        <w:t>0</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5CEBF1D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6FDB62B2"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745B49">
        <w:t>March 12-17</w:t>
      </w:r>
      <w:r w:rsidR="00F0474E" w:rsidRPr="00F0474E">
        <w:rPr>
          <w:vertAlign w:val="superscript"/>
        </w:rPr>
        <w:t>th</w:t>
      </w:r>
      <w:r w:rsidR="00F0474E">
        <w:t xml:space="preserve"> </w:t>
      </w:r>
      <w:r w:rsidR="009F37EC">
        <w:t>2023</w:t>
      </w:r>
      <w:r w:rsidR="007F1605">
        <w:t xml:space="preserve">. It will be a mixed mode </w:t>
      </w:r>
      <w:r w:rsidR="008D5FA2">
        <w:t xml:space="preserve">session </w:t>
      </w:r>
      <w:r w:rsidR="007F1605">
        <w:t xml:space="preserve">in </w:t>
      </w:r>
      <w:r w:rsidR="00745B49">
        <w:t xml:space="preserve">Atlanta, Georgia, </w:t>
      </w:r>
      <w:r w:rsidR="009F37EC">
        <w:t>USA</w:t>
      </w:r>
      <w:r w:rsidR="00635298">
        <w:t>.</w:t>
      </w:r>
    </w:p>
    <w:p w14:paraId="5D6BC0C9" w14:textId="03835DA9"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w:t>
      </w:r>
      <w:r w:rsidR="00745B49">
        <w:t>February 6</w:t>
      </w:r>
      <w:r w:rsidR="00062637">
        <w:t>th</w:t>
      </w:r>
      <w:r w:rsidR="00455FF2">
        <w:t xml:space="preserve"> at </w:t>
      </w:r>
      <w:r w:rsidR="00202E6E">
        <w:t>09:00 ET. Please note the deadline for the sub-group agendas.</w:t>
      </w:r>
    </w:p>
    <w:p w14:paraId="5A8686E8" w14:textId="77777777" w:rsidR="008B33E1" w:rsidRPr="008B33E1" w:rsidRDefault="008B33E1" w:rsidP="00062637">
      <w:pPr>
        <w:rPr>
          <w:b/>
          <w:sz w:val="28"/>
          <w:szCs w:val="28"/>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35A2BDAC"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w:t>
      </w:r>
      <w:r w:rsidR="00062637">
        <w:rPr>
          <w:szCs w:val="24"/>
        </w:rPr>
        <w:t>8</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756CD5EB"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19</w:t>
      </w:r>
      <w:r w:rsidR="00D82F49">
        <w:rPr>
          <w:szCs w:val="24"/>
        </w:rPr>
        <w:t xml:space="preserve"> - #</w:t>
      </w:r>
      <w:r w:rsidR="000E41AB">
        <w:rPr>
          <w:szCs w:val="24"/>
        </w:rPr>
        <w:t>20</w:t>
      </w:r>
      <w:r w:rsidRPr="00141EB7">
        <w:rPr>
          <w:szCs w:val="24"/>
        </w:rPr>
        <w:t>)</w:t>
      </w:r>
    </w:p>
    <w:p w14:paraId="735F2EC5" w14:textId="4E663136" w:rsidR="008B33E1" w:rsidRDefault="008B33E1" w:rsidP="00202E6E">
      <w:pPr>
        <w:numPr>
          <w:ilvl w:val="2"/>
          <w:numId w:val="4"/>
        </w:numPr>
      </w:pPr>
      <w:r>
        <w:t>This is summary of drafts that have been liaised to ISO/</w:t>
      </w:r>
      <w:r w:rsidR="008D5FA2">
        <w:t>I</w:t>
      </w:r>
      <w:r>
        <w:t>EC</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68EA88E5" w:rsidR="00202E6E" w:rsidRPr="0015639B" w:rsidRDefault="000E41AB" w:rsidP="00202E6E">
      <w:pPr>
        <w:numPr>
          <w:ilvl w:val="1"/>
          <w:numId w:val="4"/>
        </w:numPr>
        <w:rPr>
          <w:sz w:val="28"/>
          <w:szCs w:val="28"/>
        </w:rPr>
      </w:pPr>
      <w:r>
        <w:rPr>
          <w:b/>
          <w:sz w:val="28"/>
          <w:szCs w:val="28"/>
        </w:rPr>
        <w:lastRenderedPageBreak/>
        <w:t>Social Media</w:t>
      </w:r>
      <w:r w:rsidR="00202E6E">
        <w:rPr>
          <w:b/>
          <w:sz w:val="28"/>
          <w:szCs w:val="28"/>
        </w:rPr>
        <w:t xml:space="preserve"> </w:t>
      </w:r>
      <w:r w:rsidR="00202E6E">
        <w:rPr>
          <w:szCs w:val="24"/>
        </w:rPr>
        <w:t>(slide #</w:t>
      </w:r>
      <w:r w:rsidR="00455FF2">
        <w:rPr>
          <w:szCs w:val="24"/>
        </w:rPr>
        <w:t>2</w:t>
      </w:r>
      <w:r>
        <w:rPr>
          <w:szCs w:val="24"/>
        </w:rPr>
        <w:t>1</w:t>
      </w:r>
      <w:r w:rsidR="00202E6E" w:rsidRPr="00141EB7">
        <w:rPr>
          <w:szCs w:val="24"/>
        </w:rPr>
        <w:t>)</w:t>
      </w:r>
    </w:p>
    <w:p w14:paraId="6F0E1A98" w14:textId="417AC9D8" w:rsidR="008B33E1" w:rsidRDefault="008B33E1" w:rsidP="00202E6E">
      <w:pPr>
        <w:numPr>
          <w:ilvl w:val="2"/>
          <w:numId w:val="4"/>
        </w:numPr>
      </w:pPr>
      <w:r>
        <w:t xml:space="preserve">There are several </w:t>
      </w:r>
      <w:r w:rsidR="000E41AB">
        <w:t xml:space="preserve">social </w:t>
      </w:r>
      <w:r>
        <w:t xml:space="preserve">media items that </w:t>
      </w:r>
      <w:r w:rsidR="008D5FA2">
        <w:t xml:space="preserve">have </w:t>
      </w:r>
      <w:r>
        <w:t>been generated for the AIML TIG, AMP TIG and UHR SG.</w:t>
      </w:r>
    </w:p>
    <w:p w14:paraId="03224A8C" w14:textId="77777777" w:rsidR="00202E6E" w:rsidRDefault="00202E6E" w:rsidP="00202E6E">
      <w:pPr>
        <w:ind w:left="720"/>
      </w:pPr>
    </w:p>
    <w:p w14:paraId="55929624" w14:textId="39ED5D4A"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w:t>
      </w:r>
      <w:r w:rsidR="000E41AB">
        <w:rPr>
          <w:szCs w:val="24"/>
        </w:rPr>
        <w:t>2</w:t>
      </w:r>
      <w:r w:rsidR="00202E6E">
        <w:rPr>
          <w:szCs w:val="24"/>
        </w:rPr>
        <w:t xml:space="preserve"> - #</w:t>
      </w:r>
      <w:r w:rsidR="00455FF2">
        <w:rPr>
          <w:szCs w:val="24"/>
        </w:rPr>
        <w:t>2</w:t>
      </w:r>
      <w:r w:rsidR="006077B5">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00A745AC" w:rsidR="000A24FC" w:rsidRDefault="00A05FF3" w:rsidP="000A24FC">
      <w:pPr>
        <w:numPr>
          <w:ilvl w:val="2"/>
          <w:numId w:val="4"/>
        </w:numPr>
      </w:pPr>
      <w:r>
        <w:t xml:space="preserve">There will be some </w:t>
      </w:r>
      <w:r w:rsidR="00F05AC1">
        <w:t>further</w:t>
      </w:r>
      <w:r>
        <w:t xml:space="preserve"> 802.11 related webinars in 2023</w:t>
      </w:r>
      <w:r w:rsidR="00F05AC1">
        <w:t>.</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44BA8D6E" w14:textId="7E04E799"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82E43">
        <w:rPr>
          <w:szCs w:val="24"/>
        </w:rPr>
        <w:t>0</w:t>
      </w:r>
      <w:r w:rsidRPr="00350D15">
        <w:rPr>
          <w:szCs w:val="24"/>
        </w:rPr>
        <w:t>)</w:t>
      </w:r>
    </w:p>
    <w:p w14:paraId="43D09971" w14:textId="77777777" w:rsidR="00202E6E" w:rsidRPr="0015639B" w:rsidRDefault="00202E6E" w:rsidP="00202E6E"/>
    <w:p w14:paraId="7C710B64" w14:textId="6C11879B" w:rsidR="00926050" w:rsidRDefault="00202E6E" w:rsidP="00202E6E">
      <w:pPr>
        <w:numPr>
          <w:ilvl w:val="1"/>
          <w:numId w:val="4"/>
        </w:numPr>
      </w:pPr>
      <w:r>
        <w:t xml:space="preserve">VC1: This shows the treasurers’ report and is </w:t>
      </w:r>
      <w:r w:rsidR="00926050">
        <w:t xml:space="preserve">correct as of </w:t>
      </w:r>
      <w:r w:rsidR="00D82E43">
        <w:t xml:space="preserve">December </w:t>
      </w:r>
      <w:r w:rsidR="00A907AA">
        <w:t>31</w:t>
      </w:r>
      <w:r w:rsidR="00A907AA" w:rsidRPr="00A907AA">
        <w:rPr>
          <w:vertAlign w:val="superscript"/>
        </w:rPr>
        <w:t>st</w:t>
      </w:r>
      <w:r w:rsidR="00A907AA">
        <w:t xml:space="preserve">, </w:t>
      </w:r>
      <w:r w:rsidR="005D790A">
        <w:t>202</w:t>
      </w:r>
      <w:r w:rsidR="00D82E43">
        <w:t>2</w:t>
      </w:r>
      <w:r w:rsidR="00926050">
        <w:t>.</w:t>
      </w:r>
    </w:p>
    <w:p w14:paraId="778C2E94" w14:textId="745D1058" w:rsidR="00D82E43" w:rsidRDefault="00D82E43" w:rsidP="00202E6E">
      <w:pPr>
        <w:numPr>
          <w:ilvl w:val="1"/>
          <w:numId w:val="4"/>
        </w:numPr>
      </w:pPr>
      <w:r>
        <w:t xml:space="preserve">There were </w:t>
      </w:r>
      <w:r w:rsidR="00200578">
        <w:t>about 600</w:t>
      </w:r>
      <w:r>
        <w:t xml:space="preserve"> people who have attended this meeting.</w:t>
      </w:r>
    </w:p>
    <w:p w14:paraId="3148F768" w14:textId="1E9E4C85" w:rsidR="00CA2DC4" w:rsidRDefault="00CA2DC4" w:rsidP="00202E6E">
      <w:pPr>
        <w:numPr>
          <w:ilvl w:val="1"/>
          <w:numId w:val="4"/>
        </w:numPr>
      </w:pPr>
      <w:r>
        <w:t xml:space="preserve">The expected registration fees for the mixed-mode May and September 2023 </w:t>
      </w:r>
      <w:r w:rsidR="008D5FA2">
        <w:t xml:space="preserve">sessions </w:t>
      </w:r>
      <w:r>
        <w:t>are $600/$800/$100</w:t>
      </w:r>
      <w:r w:rsidR="008D5FA2">
        <w:t>.</w:t>
      </w:r>
    </w:p>
    <w:p w14:paraId="0180A05E" w14:textId="667EF00A" w:rsidR="00A907AA" w:rsidRDefault="00E4063B" w:rsidP="0022208A">
      <w:pPr>
        <w:numPr>
          <w:ilvl w:val="1"/>
          <w:numId w:val="4"/>
        </w:numPr>
      </w:pPr>
      <w:r>
        <w:t>Please be aware of the deadbeat consequences on slide #1</w:t>
      </w:r>
      <w:r w:rsidR="00CA2DC4">
        <w:t>5</w:t>
      </w:r>
      <w:r>
        <w:t>.</w:t>
      </w:r>
      <w:r w:rsidR="00AD2612">
        <w:t xml:space="preserve"> There are currently 1</w:t>
      </w:r>
      <w:r w:rsidR="00EC658B">
        <w:t>1</w:t>
      </w:r>
      <w:r w:rsidR="00AD2612">
        <w:t xml:space="preserve"> deadbeats</w:t>
      </w:r>
      <w:r w:rsidR="00F96522">
        <w:t>.</w:t>
      </w:r>
    </w:p>
    <w:p w14:paraId="23FEDA4C" w14:textId="77777777" w:rsidR="00920CB3" w:rsidRPr="00862636" w:rsidRDefault="00920CB3" w:rsidP="00920CB3">
      <w:pPr>
        <w:rPr>
          <w:i/>
          <w:iCs/>
        </w:rPr>
      </w:pPr>
    </w:p>
    <w:p w14:paraId="6BAE4BDC" w14:textId="01FD7218" w:rsidR="00E46D85" w:rsidRPr="0022208A" w:rsidRDefault="005D790A" w:rsidP="00E46D85">
      <w:pPr>
        <w:numPr>
          <w:ilvl w:val="0"/>
          <w:numId w:val="4"/>
        </w:numPr>
        <w:rPr>
          <w:b/>
        </w:rPr>
      </w:pPr>
      <w:r>
        <w:rPr>
          <w:b/>
          <w:sz w:val="32"/>
          <w:szCs w:val="32"/>
          <w:u w:val="single"/>
        </w:rPr>
        <w:t>January</w:t>
      </w:r>
      <w:r w:rsidR="00A907AA">
        <w:rPr>
          <w:b/>
          <w:sz w:val="32"/>
          <w:szCs w:val="32"/>
          <w:u w:val="single"/>
        </w:rPr>
        <w:t xml:space="preserve"> </w:t>
      </w:r>
      <w:r>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0103</w:t>
      </w:r>
      <w:r w:rsidR="00FF3085">
        <w:rPr>
          <w:szCs w:val="32"/>
        </w:rPr>
        <w:t>r</w:t>
      </w:r>
      <w:r w:rsidR="00C16733">
        <w:rPr>
          <w:szCs w:val="32"/>
        </w:rPr>
        <w:t>0</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2F052A63" w:rsidR="00824EAA" w:rsidRPr="00824EAA" w:rsidRDefault="00824EAA" w:rsidP="00824EAA">
      <w:pPr>
        <w:numPr>
          <w:ilvl w:val="2"/>
          <w:numId w:val="4"/>
        </w:numPr>
        <w:tabs>
          <w:tab w:val="num" w:pos="720"/>
        </w:tabs>
        <w:rPr>
          <w:lang w:val="en-GB"/>
        </w:rPr>
      </w:pPr>
      <w:r w:rsidRPr="00824EAA">
        <w:t xml:space="preserve">Yes: </w:t>
      </w:r>
      <w:r w:rsidR="00EF4852">
        <w:t>2</w:t>
      </w:r>
    </w:p>
    <w:p w14:paraId="45579E4B" w14:textId="642E883A" w:rsidR="00824EAA" w:rsidRPr="00FF3085" w:rsidRDefault="00824EAA" w:rsidP="00FF3085">
      <w:pPr>
        <w:numPr>
          <w:ilvl w:val="2"/>
          <w:numId w:val="4"/>
        </w:numPr>
        <w:tabs>
          <w:tab w:val="num" w:pos="720"/>
        </w:tabs>
        <w:rPr>
          <w:lang w:val="en-GB"/>
        </w:rPr>
      </w:pPr>
      <w:r w:rsidRPr="00824EAA">
        <w:t xml:space="preserve">No: </w:t>
      </w:r>
      <w:r w:rsidR="00EF4852">
        <w:t>48</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4C3FF46B" w:rsidR="00824EAA" w:rsidRPr="00824EAA" w:rsidRDefault="00824EAA" w:rsidP="00824EAA">
      <w:pPr>
        <w:numPr>
          <w:ilvl w:val="2"/>
          <w:numId w:val="4"/>
        </w:numPr>
        <w:tabs>
          <w:tab w:val="num" w:pos="720"/>
        </w:tabs>
        <w:rPr>
          <w:lang w:val="en-GB"/>
        </w:rPr>
      </w:pPr>
      <w:r w:rsidRPr="00824EAA">
        <w:t xml:space="preserve">Yes: </w:t>
      </w:r>
      <w:r w:rsidR="00EF4852">
        <w:t>51</w:t>
      </w:r>
    </w:p>
    <w:p w14:paraId="7E85EB92" w14:textId="603C1DE6" w:rsidR="00893CFC" w:rsidRPr="00FF3085" w:rsidRDefault="00824EAA" w:rsidP="00FF3085">
      <w:pPr>
        <w:numPr>
          <w:ilvl w:val="2"/>
          <w:numId w:val="4"/>
        </w:numPr>
        <w:tabs>
          <w:tab w:val="num" w:pos="720"/>
        </w:tabs>
        <w:rPr>
          <w:lang w:val="en-GB"/>
        </w:rPr>
      </w:pPr>
      <w:r w:rsidRPr="00824EAA">
        <w:t>No</w:t>
      </w:r>
      <w:r w:rsidR="00FF3085">
        <w:t xml:space="preserve">: </w:t>
      </w:r>
      <w:r w:rsidR="00EF4852">
        <w:rPr>
          <w:lang w:val="en-GB"/>
        </w:rPr>
        <w:t>7</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1E98D4DF" w:rsidR="00824EAA" w:rsidRPr="00824EAA" w:rsidRDefault="00824EAA" w:rsidP="00824EAA">
      <w:pPr>
        <w:numPr>
          <w:ilvl w:val="2"/>
          <w:numId w:val="4"/>
        </w:numPr>
        <w:tabs>
          <w:tab w:val="num" w:pos="720"/>
        </w:tabs>
        <w:rPr>
          <w:lang w:val="en-GB"/>
        </w:rPr>
      </w:pPr>
      <w:r w:rsidRPr="00824EAA">
        <w:t xml:space="preserve">Yes: </w:t>
      </w:r>
      <w:r w:rsidR="00EF4852">
        <w:t>1</w:t>
      </w:r>
    </w:p>
    <w:p w14:paraId="0BEE79BC" w14:textId="2265E8DA" w:rsidR="005F71D8" w:rsidRPr="00893CFC" w:rsidRDefault="00824EAA" w:rsidP="00824EAA">
      <w:pPr>
        <w:numPr>
          <w:ilvl w:val="2"/>
          <w:numId w:val="4"/>
        </w:numPr>
        <w:tabs>
          <w:tab w:val="num" w:pos="720"/>
        </w:tabs>
        <w:rPr>
          <w:lang w:val="en-GB"/>
        </w:rPr>
      </w:pPr>
      <w:r w:rsidRPr="00824EAA">
        <w:t xml:space="preserve">No: </w:t>
      </w:r>
      <w:r w:rsidR="00EF4852">
        <w:t>34</w:t>
      </w:r>
    </w:p>
    <w:p w14:paraId="6416784B" w14:textId="77777777" w:rsidR="005F71D8" w:rsidRDefault="005F71D8" w:rsidP="00824EAA"/>
    <w:p w14:paraId="08E5BE71" w14:textId="12380EC0" w:rsidR="00105286" w:rsidRPr="0022208A" w:rsidRDefault="00105286" w:rsidP="00105286">
      <w:pPr>
        <w:numPr>
          <w:ilvl w:val="0"/>
          <w:numId w:val="4"/>
        </w:numPr>
        <w:rPr>
          <w:b/>
        </w:rPr>
      </w:pPr>
      <w:r>
        <w:rPr>
          <w:b/>
          <w:sz w:val="32"/>
          <w:szCs w:val="32"/>
          <w:u w:val="single"/>
        </w:rPr>
        <w:t>Future Venue Straw Polls</w:t>
      </w:r>
      <w:r>
        <w:rPr>
          <w:szCs w:val="32"/>
        </w:rPr>
        <w:t xml:space="preserve"> (11-22-</w:t>
      </w:r>
      <w:r w:rsidR="00C16733">
        <w:rPr>
          <w:szCs w:val="32"/>
        </w:rPr>
        <w:t>2117</w:t>
      </w:r>
      <w:r>
        <w:rPr>
          <w:szCs w:val="32"/>
        </w:rPr>
        <w:t>r</w:t>
      </w:r>
      <w:r w:rsidR="00C16733">
        <w:rPr>
          <w:szCs w:val="32"/>
        </w:rPr>
        <w:t>1</w:t>
      </w:r>
      <w:r>
        <w:rPr>
          <w:szCs w:val="32"/>
        </w:rPr>
        <w:t>)</w:t>
      </w:r>
    </w:p>
    <w:p w14:paraId="70C7AB72" w14:textId="77777777" w:rsidR="00105286" w:rsidRDefault="00105286" w:rsidP="00105286">
      <w:pPr>
        <w:rPr>
          <w:bCs/>
        </w:rPr>
      </w:pPr>
    </w:p>
    <w:p w14:paraId="7D9FD51E" w14:textId="79968061" w:rsidR="001B15F8" w:rsidRPr="001B15F8" w:rsidRDefault="00C16733" w:rsidP="001B15F8">
      <w:pPr>
        <w:numPr>
          <w:ilvl w:val="1"/>
          <w:numId w:val="4"/>
        </w:numPr>
        <w:rPr>
          <w:bCs/>
        </w:rPr>
      </w:pPr>
      <w:r>
        <w:rPr>
          <w:bCs/>
        </w:rPr>
        <w:t>March</w:t>
      </w:r>
      <w:r w:rsidR="001B15F8" w:rsidRPr="001B15F8">
        <w:rPr>
          <w:bCs/>
        </w:rPr>
        <w:t xml:space="preserve"> 2023</w:t>
      </w:r>
    </w:p>
    <w:p w14:paraId="54368266" w14:textId="77777777" w:rsidR="00F05AC1" w:rsidRPr="00F05AC1" w:rsidRDefault="00F05AC1" w:rsidP="001B15F8">
      <w:pPr>
        <w:numPr>
          <w:ilvl w:val="1"/>
          <w:numId w:val="4"/>
        </w:numPr>
        <w:rPr>
          <w:bCs/>
        </w:rPr>
      </w:pPr>
      <w:r>
        <w:rPr>
          <w:b/>
        </w:rPr>
        <w:t xml:space="preserve">1. </w:t>
      </w:r>
      <w:r w:rsidRPr="00F05AC1">
        <w:rPr>
          <w:b/>
        </w:rPr>
        <w:t>If the 2023 March Plenary Session were held at the Hilton Atlanta, GA  as an in-person only session, would you attend?</w:t>
      </w:r>
    </w:p>
    <w:p w14:paraId="183B893A" w14:textId="2A909163" w:rsidR="001B15F8" w:rsidRPr="001B15F8" w:rsidRDefault="001B15F8" w:rsidP="001B15F8">
      <w:pPr>
        <w:numPr>
          <w:ilvl w:val="1"/>
          <w:numId w:val="4"/>
        </w:numPr>
        <w:rPr>
          <w:bCs/>
        </w:rPr>
      </w:pPr>
      <w:r w:rsidRPr="001B15F8">
        <w:rPr>
          <w:bCs/>
        </w:rPr>
        <w:t xml:space="preserve">Yes: </w:t>
      </w:r>
      <w:r w:rsidR="00F05AC1">
        <w:rPr>
          <w:bCs/>
        </w:rPr>
        <w:t>69</w:t>
      </w:r>
    </w:p>
    <w:p w14:paraId="53EA0BC4" w14:textId="155BBFE9" w:rsidR="001B15F8" w:rsidRPr="00F05AC1" w:rsidRDefault="001B15F8" w:rsidP="00F05AC1">
      <w:pPr>
        <w:numPr>
          <w:ilvl w:val="1"/>
          <w:numId w:val="4"/>
        </w:numPr>
        <w:rPr>
          <w:bCs/>
        </w:rPr>
      </w:pPr>
      <w:r w:rsidRPr="001B15F8">
        <w:rPr>
          <w:bCs/>
        </w:rPr>
        <w:t xml:space="preserve">No: </w:t>
      </w:r>
      <w:r w:rsidR="00F05AC1">
        <w:rPr>
          <w:bCs/>
        </w:rPr>
        <w:t>37</w:t>
      </w:r>
    </w:p>
    <w:p w14:paraId="54D24FDE" w14:textId="77777777" w:rsidR="001B15F8" w:rsidRPr="001B15F8" w:rsidRDefault="001B15F8" w:rsidP="001B15F8">
      <w:pPr>
        <w:ind w:left="792"/>
        <w:rPr>
          <w:bCs/>
        </w:rPr>
      </w:pPr>
    </w:p>
    <w:p w14:paraId="234EE68B" w14:textId="3B3DFBBA" w:rsidR="001B15F8" w:rsidRPr="001B15F8" w:rsidRDefault="001B15F8" w:rsidP="001B15F8">
      <w:pPr>
        <w:numPr>
          <w:ilvl w:val="1"/>
          <w:numId w:val="4"/>
        </w:numPr>
        <w:rPr>
          <w:b/>
        </w:rPr>
      </w:pPr>
      <w:r w:rsidRPr="001B15F8">
        <w:rPr>
          <w:b/>
        </w:rPr>
        <w:t xml:space="preserve">2. </w:t>
      </w:r>
      <w:r w:rsidR="00F05AC1" w:rsidRPr="00F05AC1">
        <w:rPr>
          <w:b/>
        </w:rPr>
        <w:t>If the 2023 March Plenary Session is held in as a mixed-mode session, will you attend</w:t>
      </w:r>
      <w:r w:rsidRPr="001B15F8">
        <w:rPr>
          <w:b/>
        </w:rPr>
        <w:t>:</w:t>
      </w:r>
    </w:p>
    <w:p w14:paraId="24EF35BE" w14:textId="30EB56D4" w:rsidR="001B15F8" w:rsidRPr="001B15F8" w:rsidRDefault="001B15F8" w:rsidP="001B15F8">
      <w:pPr>
        <w:numPr>
          <w:ilvl w:val="1"/>
          <w:numId w:val="4"/>
        </w:numPr>
        <w:rPr>
          <w:bCs/>
        </w:rPr>
      </w:pPr>
      <w:r w:rsidRPr="001B15F8">
        <w:rPr>
          <w:bCs/>
        </w:rPr>
        <w:t xml:space="preserve">Attend In-person: </w:t>
      </w:r>
      <w:r w:rsidR="00F05AC1">
        <w:rPr>
          <w:bCs/>
        </w:rPr>
        <w:t>66</w:t>
      </w:r>
    </w:p>
    <w:p w14:paraId="07ED8C4C" w14:textId="68137225" w:rsidR="001B15F8" w:rsidRPr="001B15F8" w:rsidRDefault="001B15F8" w:rsidP="001B15F8">
      <w:pPr>
        <w:numPr>
          <w:ilvl w:val="1"/>
          <w:numId w:val="4"/>
        </w:numPr>
        <w:rPr>
          <w:bCs/>
        </w:rPr>
      </w:pPr>
      <w:r w:rsidRPr="001B15F8">
        <w:rPr>
          <w:bCs/>
        </w:rPr>
        <w:t>Attend Virtually (remotely): 5</w:t>
      </w:r>
      <w:r w:rsidR="00F05AC1">
        <w:rPr>
          <w:bCs/>
        </w:rPr>
        <w:t>2</w:t>
      </w:r>
    </w:p>
    <w:p w14:paraId="3472F8DB" w14:textId="568AEA8C" w:rsidR="001B15F8" w:rsidRDefault="001B15F8" w:rsidP="001B15F8">
      <w:pPr>
        <w:numPr>
          <w:ilvl w:val="1"/>
          <w:numId w:val="4"/>
        </w:numPr>
        <w:rPr>
          <w:bCs/>
        </w:rPr>
      </w:pPr>
      <w:r w:rsidRPr="001B15F8">
        <w:rPr>
          <w:bCs/>
        </w:rPr>
        <w:t>Will not attend: 4</w:t>
      </w:r>
    </w:p>
    <w:p w14:paraId="2A54DC05" w14:textId="77777777" w:rsidR="001B15F8" w:rsidRPr="001B15F8" w:rsidRDefault="001B15F8" w:rsidP="001B15F8">
      <w:pPr>
        <w:ind w:left="792"/>
        <w:rPr>
          <w:bCs/>
        </w:rPr>
      </w:pPr>
    </w:p>
    <w:p w14:paraId="39C1BF0D" w14:textId="22D8D3E7" w:rsidR="001B15F8" w:rsidRPr="001B15F8" w:rsidRDefault="001B15F8" w:rsidP="001B15F8">
      <w:pPr>
        <w:numPr>
          <w:ilvl w:val="1"/>
          <w:numId w:val="4"/>
        </w:numPr>
        <w:rPr>
          <w:bCs/>
        </w:rPr>
      </w:pPr>
      <w:r w:rsidRPr="001B15F8">
        <w:rPr>
          <w:bCs/>
        </w:rPr>
        <w:t>Ma</w:t>
      </w:r>
      <w:r w:rsidR="00C16733">
        <w:rPr>
          <w:bCs/>
        </w:rPr>
        <w:t>y</w:t>
      </w:r>
      <w:r w:rsidRPr="001B15F8">
        <w:rPr>
          <w:bCs/>
        </w:rPr>
        <w:t xml:space="preserve"> 2023</w:t>
      </w:r>
    </w:p>
    <w:p w14:paraId="58CB393A" w14:textId="602CB5C8" w:rsidR="001B15F8" w:rsidRPr="001B15F8" w:rsidRDefault="001B15F8" w:rsidP="001B15F8">
      <w:pPr>
        <w:numPr>
          <w:ilvl w:val="1"/>
          <w:numId w:val="4"/>
        </w:numPr>
        <w:rPr>
          <w:b/>
        </w:rPr>
      </w:pPr>
      <w:r w:rsidRPr="001B15F8">
        <w:rPr>
          <w:b/>
        </w:rPr>
        <w:lastRenderedPageBreak/>
        <w:t xml:space="preserve">1. </w:t>
      </w:r>
      <w:r w:rsidR="00F05AC1" w:rsidRPr="00F05AC1">
        <w:rPr>
          <w:b/>
        </w:rPr>
        <w:t>If the 2023 May 802 Wireless Interim Session were held at the Hilton Orlando Buena Vista , Orlando, FL  as an in-person only session, would you attend</w:t>
      </w:r>
      <w:r w:rsidRPr="001B15F8">
        <w:rPr>
          <w:b/>
        </w:rPr>
        <w:t>?</w:t>
      </w:r>
    </w:p>
    <w:p w14:paraId="075F484E" w14:textId="3DEBE96A" w:rsidR="001B15F8" w:rsidRPr="001B15F8" w:rsidRDefault="001B15F8" w:rsidP="001B15F8">
      <w:pPr>
        <w:numPr>
          <w:ilvl w:val="1"/>
          <w:numId w:val="4"/>
        </w:numPr>
        <w:rPr>
          <w:bCs/>
        </w:rPr>
      </w:pPr>
      <w:r w:rsidRPr="001B15F8">
        <w:rPr>
          <w:bCs/>
        </w:rPr>
        <w:t>Yes: 6</w:t>
      </w:r>
      <w:r w:rsidR="00F05AC1">
        <w:rPr>
          <w:bCs/>
        </w:rPr>
        <w:t>0</w:t>
      </w:r>
    </w:p>
    <w:p w14:paraId="6D6590D4" w14:textId="5220FD97" w:rsidR="001B15F8" w:rsidRDefault="001B15F8" w:rsidP="001B15F8">
      <w:pPr>
        <w:numPr>
          <w:ilvl w:val="1"/>
          <w:numId w:val="4"/>
        </w:numPr>
        <w:rPr>
          <w:bCs/>
        </w:rPr>
      </w:pPr>
      <w:r w:rsidRPr="001B15F8">
        <w:rPr>
          <w:bCs/>
        </w:rPr>
        <w:t>No: 4</w:t>
      </w:r>
      <w:r w:rsidR="00F05AC1">
        <w:rPr>
          <w:bCs/>
        </w:rPr>
        <w:t>5</w:t>
      </w:r>
    </w:p>
    <w:p w14:paraId="56AD6B1D" w14:textId="17EE9075" w:rsidR="00F05AC1" w:rsidRPr="001B15F8" w:rsidRDefault="00F05AC1" w:rsidP="001B15F8">
      <w:pPr>
        <w:numPr>
          <w:ilvl w:val="1"/>
          <w:numId w:val="4"/>
        </w:numPr>
        <w:rPr>
          <w:bCs/>
        </w:rPr>
      </w:pPr>
      <w:r>
        <w:rPr>
          <w:bCs/>
        </w:rPr>
        <w:t>Abstain: 6</w:t>
      </w:r>
    </w:p>
    <w:p w14:paraId="6C721391" w14:textId="77777777" w:rsidR="001B15F8" w:rsidRPr="001B15F8" w:rsidRDefault="001B15F8" w:rsidP="001B15F8">
      <w:pPr>
        <w:ind w:left="360"/>
        <w:rPr>
          <w:bCs/>
        </w:rPr>
      </w:pPr>
    </w:p>
    <w:p w14:paraId="6F6599EF" w14:textId="426C30E4" w:rsidR="001B15F8" w:rsidRPr="001B15F8" w:rsidRDefault="001B15F8" w:rsidP="001B15F8">
      <w:pPr>
        <w:numPr>
          <w:ilvl w:val="1"/>
          <w:numId w:val="4"/>
        </w:numPr>
        <w:rPr>
          <w:b/>
        </w:rPr>
      </w:pPr>
      <w:r w:rsidRPr="001B15F8">
        <w:rPr>
          <w:b/>
        </w:rPr>
        <w:t xml:space="preserve">2. </w:t>
      </w:r>
      <w:r w:rsidR="00F05AC1" w:rsidRPr="00F05AC1">
        <w:rPr>
          <w:b/>
        </w:rPr>
        <w:t>If the 2023 May 802 Wireless Interim Session were held at the Hilton Orlando Buena Vista , Orlando, FL as mixed-mode session, will you attend</w:t>
      </w:r>
      <w:r w:rsidRPr="001B15F8">
        <w:rPr>
          <w:b/>
        </w:rPr>
        <w:t>:</w:t>
      </w:r>
    </w:p>
    <w:p w14:paraId="27CF5432" w14:textId="7E601FC4" w:rsidR="001B15F8" w:rsidRPr="001B15F8" w:rsidRDefault="001B15F8" w:rsidP="001B15F8">
      <w:pPr>
        <w:numPr>
          <w:ilvl w:val="1"/>
          <w:numId w:val="4"/>
        </w:numPr>
        <w:rPr>
          <w:bCs/>
        </w:rPr>
      </w:pPr>
      <w:r w:rsidRPr="001B15F8">
        <w:rPr>
          <w:bCs/>
        </w:rPr>
        <w:t>Attend In-person: 6</w:t>
      </w:r>
      <w:r w:rsidR="00F05AC1">
        <w:rPr>
          <w:bCs/>
        </w:rPr>
        <w:t>3</w:t>
      </w:r>
    </w:p>
    <w:p w14:paraId="57DDCB11" w14:textId="32586AA1" w:rsidR="001B15F8" w:rsidRPr="001B15F8" w:rsidRDefault="001B15F8" w:rsidP="001B15F8">
      <w:pPr>
        <w:numPr>
          <w:ilvl w:val="1"/>
          <w:numId w:val="4"/>
        </w:numPr>
        <w:rPr>
          <w:bCs/>
        </w:rPr>
      </w:pPr>
      <w:r w:rsidRPr="001B15F8">
        <w:rPr>
          <w:bCs/>
        </w:rPr>
        <w:t xml:space="preserve">Attend Virtually (remotely): </w:t>
      </w:r>
      <w:r w:rsidR="00F05AC1">
        <w:rPr>
          <w:bCs/>
        </w:rPr>
        <w:t>62</w:t>
      </w:r>
    </w:p>
    <w:p w14:paraId="7676ABAD" w14:textId="146AE16A" w:rsidR="00105286" w:rsidRPr="00520AD5" w:rsidRDefault="001B15F8" w:rsidP="00520AD5">
      <w:pPr>
        <w:numPr>
          <w:ilvl w:val="1"/>
          <w:numId w:val="4"/>
        </w:numPr>
        <w:rPr>
          <w:bCs/>
        </w:rPr>
      </w:pPr>
      <w:r w:rsidRPr="001B15F8">
        <w:rPr>
          <w:bCs/>
        </w:rPr>
        <w:t xml:space="preserve">Will not attend </w:t>
      </w:r>
      <w:r w:rsidR="00F05AC1">
        <w:rPr>
          <w:bCs/>
        </w:rPr>
        <w:t>interim</w:t>
      </w:r>
      <w:r w:rsidRPr="001B15F8">
        <w:rPr>
          <w:bCs/>
        </w:rPr>
        <w:t xml:space="preserve">: </w:t>
      </w:r>
      <w:r w:rsidR="00F05AC1">
        <w:rPr>
          <w:bCs/>
        </w:rPr>
        <w:t>2</w:t>
      </w:r>
    </w:p>
    <w:p w14:paraId="37A32596" w14:textId="45DD3A77" w:rsidR="00105286" w:rsidRPr="004A28E0" w:rsidRDefault="00105286" w:rsidP="00105286"/>
    <w:p w14:paraId="135DD182" w14:textId="6BCE5ABA"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105286">
        <w:rPr>
          <w:szCs w:val="24"/>
          <w:lang w:val="fr-FR"/>
        </w:rPr>
        <w:t>11-2</w:t>
      </w:r>
      <w:r w:rsidR="00DC7AA7">
        <w:rPr>
          <w:szCs w:val="24"/>
          <w:lang w:val="fr-FR"/>
        </w:rPr>
        <w:t>3</w:t>
      </w:r>
      <w:r w:rsidR="00105286">
        <w:rPr>
          <w:szCs w:val="24"/>
          <w:lang w:val="fr-FR"/>
        </w:rPr>
        <w:t>-</w:t>
      </w:r>
      <w:r w:rsidR="00DC7AA7">
        <w:rPr>
          <w:szCs w:val="24"/>
          <w:lang w:val="fr-FR"/>
        </w:rPr>
        <w:t>0103</w:t>
      </w:r>
      <w:r w:rsidR="00105286">
        <w:rPr>
          <w:szCs w:val="24"/>
          <w:lang w:val="fr-FR"/>
        </w:rPr>
        <w:t>r0</w:t>
      </w:r>
      <w:r w:rsidR="006412CF">
        <w:rPr>
          <w:szCs w:val="24"/>
          <w:lang w:val="fr-FR"/>
        </w:rPr>
        <w:t>)</w:t>
      </w:r>
    </w:p>
    <w:p w14:paraId="113B2034" w14:textId="77777777" w:rsidR="00202E6E" w:rsidRPr="00090E98" w:rsidRDefault="00202E6E" w:rsidP="00202E6E">
      <w:pPr>
        <w:rPr>
          <w:i/>
          <w:iCs/>
          <w:lang w:val="fr-FR"/>
        </w:rPr>
      </w:pPr>
    </w:p>
    <w:p w14:paraId="72A10F9B" w14:textId="39EA571E" w:rsidR="00DC7AA7" w:rsidRDefault="00DC7AA7" w:rsidP="00202E6E">
      <w:pPr>
        <w:numPr>
          <w:ilvl w:val="1"/>
          <w:numId w:val="4"/>
        </w:numPr>
      </w:pPr>
      <w:r>
        <w:t xml:space="preserve">Slide #21 shows the upcoming interim </w:t>
      </w:r>
      <w:r w:rsidR="00C6113A">
        <w:t xml:space="preserve">sessions </w:t>
      </w:r>
      <w:r>
        <w:t>for the next couple of years.</w:t>
      </w:r>
    </w:p>
    <w:p w14:paraId="7036DA4D" w14:textId="6E1CFAB4" w:rsidR="00DC7AA7" w:rsidRDefault="005C1C66" w:rsidP="00202E6E">
      <w:pPr>
        <w:numPr>
          <w:ilvl w:val="1"/>
          <w:numId w:val="4"/>
        </w:numPr>
      </w:pPr>
      <w:r>
        <w:t xml:space="preserve">RFPs (Request </w:t>
      </w:r>
      <w:r w:rsidR="0033013A">
        <w:t>F</w:t>
      </w:r>
      <w:r>
        <w:t>or</w:t>
      </w:r>
      <w:r w:rsidR="0033013A">
        <w:t xml:space="preserve"> Proposal</w:t>
      </w:r>
      <w:r>
        <w:t xml:space="preserve">) will start to be sent out again this summer for future </w:t>
      </w:r>
      <w:r w:rsidR="00C6113A">
        <w:t xml:space="preserve">sessions </w:t>
      </w:r>
      <w:r>
        <w:t>in 2025/2026 onwards.</w:t>
      </w:r>
    </w:p>
    <w:p w14:paraId="4709B53F" w14:textId="2E6E6335" w:rsidR="005C1C66" w:rsidRDefault="005C1C66" w:rsidP="00202E6E">
      <w:pPr>
        <w:numPr>
          <w:ilvl w:val="1"/>
          <w:numId w:val="4"/>
        </w:numPr>
      </w:pPr>
      <w:r>
        <w:t>No questions</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7B702680" w:rsidR="005C1C66" w:rsidRDefault="00ED3BBB" w:rsidP="005C1C66">
      <w:pPr>
        <w:numPr>
          <w:ilvl w:val="1"/>
          <w:numId w:val="4"/>
        </w:numPr>
      </w:pPr>
      <w:r>
        <w:t>The main change is</w:t>
      </w:r>
      <w:r w:rsidR="005C1C66">
        <w:t xml:space="preserve"> for the TGbf timeline. There will </w:t>
      </w:r>
      <w:r w:rsidR="006205FA">
        <w:t xml:space="preserve">also </w:t>
      </w:r>
      <w:r w:rsidR="005C1C66">
        <w:t>be a new line for TGbk.</w:t>
      </w:r>
    </w:p>
    <w:p w14:paraId="781ADAC9" w14:textId="7C68BA20" w:rsidR="005C1C66" w:rsidRDefault="005C1C66" w:rsidP="005C1C66">
      <w:pPr>
        <w:numPr>
          <w:ilvl w:val="1"/>
          <w:numId w:val="4"/>
        </w:numPr>
      </w:pPr>
      <w:r>
        <w:t>No questions</w:t>
      </w:r>
    </w:p>
    <w:p w14:paraId="709D3FA5" w14:textId="77777777" w:rsidR="005C1C66" w:rsidRPr="0015639B" w:rsidRDefault="005C1C66" w:rsidP="00202E6E"/>
    <w:p w14:paraId="6ECB9C7A" w14:textId="5BA78146"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w:t>
      </w:r>
      <w:r w:rsidR="005C1C66">
        <w:rPr>
          <w:szCs w:val="32"/>
        </w:rPr>
        <w:t>2141</w:t>
      </w:r>
      <w:r w:rsidR="008646B1">
        <w:rPr>
          <w:szCs w:val="32"/>
        </w:rPr>
        <w:t>r</w:t>
      </w:r>
      <w:r w:rsidR="005C1C66">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38AA5BDA" w14:textId="72285D06" w:rsidR="008646B1" w:rsidRDefault="00202E6E" w:rsidP="006077B5">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w:t>
      </w:r>
    </w:p>
    <w:p w14:paraId="210DDA61" w14:textId="77777777" w:rsidR="00202E6E" w:rsidRDefault="00202E6E" w:rsidP="00202E6E"/>
    <w:p w14:paraId="2B7F8D70" w14:textId="3E887AB5"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w:t>
      </w:r>
      <w:r w:rsidR="00771A98">
        <w:rPr>
          <w:szCs w:val="32"/>
        </w:rPr>
        <w:t>214</w:t>
      </w:r>
      <w:r w:rsidR="007C1AE8">
        <w:rPr>
          <w:szCs w:val="32"/>
        </w:rPr>
        <w:t>1</w:t>
      </w:r>
      <w:r w:rsidR="009630DA">
        <w:rPr>
          <w:szCs w:val="32"/>
        </w:rPr>
        <w:t>r</w:t>
      </w:r>
      <w:r w:rsidR="00771A98">
        <w:rPr>
          <w:szCs w:val="32"/>
        </w:rPr>
        <w:t>2</w:t>
      </w:r>
      <w:r w:rsidRPr="00AA4BBC">
        <w:rPr>
          <w:szCs w:val="32"/>
        </w:rPr>
        <w:t>)</w:t>
      </w:r>
    </w:p>
    <w:p w14:paraId="5761BF21" w14:textId="77777777" w:rsidR="00202E6E" w:rsidRPr="00E132FB" w:rsidRDefault="00202E6E" w:rsidP="00202E6E">
      <w:pPr>
        <w:rPr>
          <w:b/>
          <w:u w:val="single"/>
        </w:rPr>
      </w:pPr>
    </w:p>
    <w:p w14:paraId="5BEE2CBA" w14:textId="0F3E4845" w:rsidR="00202E6E" w:rsidRDefault="00202E6E" w:rsidP="00202E6E">
      <w:pPr>
        <w:numPr>
          <w:ilvl w:val="1"/>
          <w:numId w:val="4"/>
        </w:numPr>
      </w:pPr>
      <w:r w:rsidRPr="00AA4BBC">
        <w:rPr>
          <w:b/>
        </w:rPr>
        <w:t>Editors</w:t>
      </w:r>
      <w:r>
        <w:t xml:space="preserve"> (slide #1</w:t>
      </w:r>
      <w:r w:rsidR="00FB0440">
        <w:t>1</w:t>
      </w:r>
      <w:r>
        <w:t>)</w:t>
      </w:r>
    </w:p>
    <w:p w14:paraId="6D884771" w14:textId="41246C1C" w:rsidR="00202E6E" w:rsidRDefault="00766DC3" w:rsidP="004966B6">
      <w:pPr>
        <w:numPr>
          <w:ilvl w:val="2"/>
          <w:numId w:val="4"/>
        </w:numPr>
      </w:pPr>
      <w:r>
        <w:t xml:space="preserve">There </w:t>
      </w:r>
      <w:r w:rsidR="00EE4D64">
        <w:t>were various activities within the Editors’ meeting this week as shown in the slides.</w:t>
      </w:r>
    </w:p>
    <w:p w14:paraId="5FC7616D" w14:textId="42B8A47B" w:rsidR="004966B6" w:rsidRDefault="004966B6" w:rsidP="004966B6">
      <w:pPr>
        <w:numPr>
          <w:ilvl w:val="2"/>
          <w:numId w:val="4"/>
        </w:numPr>
      </w:pPr>
      <w:r>
        <w:t>S</w:t>
      </w:r>
      <w:r w:rsidR="00BD3294">
        <w:t xml:space="preserve">lide #13 </w:t>
      </w:r>
      <w:r>
        <w:t>provides a summary of the editorial status of each task group.</w:t>
      </w:r>
    </w:p>
    <w:p w14:paraId="408AD0E9" w14:textId="35F8D56E" w:rsidR="002539F2" w:rsidRDefault="002539F2" w:rsidP="004966B6">
      <w:pPr>
        <w:numPr>
          <w:ilvl w:val="2"/>
          <w:numId w:val="4"/>
        </w:numPr>
      </w:pPr>
      <w:r>
        <w:t>Slide #14 mentioned the re-write of clause 6 and other general text styles.</w:t>
      </w:r>
    </w:p>
    <w:p w14:paraId="7D961D93" w14:textId="19F0B6E6" w:rsidR="002539F2" w:rsidRDefault="0097667E" w:rsidP="002B33AF">
      <w:pPr>
        <w:numPr>
          <w:ilvl w:val="2"/>
          <w:numId w:val="4"/>
        </w:numPr>
      </w:pPr>
      <w:r>
        <w:t xml:space="preserve">C: There’s an update to </w:t>
      </w:r>
      <w:r w:rsidRPr="0097667E">
        <w:t>slide 16 -- TGbc has completed the MDR but the slides shows "MDR = no".</w:t>
      </w:r>
    </w:p>
    <w:p w14:paraId="21D88224" w14:textId="77777777" w:rsidR="00202E6E" w:rsidRDefault="00202E6E" w:rsidP="0097538C"/>
    <w:p w14:paraId="0A055568" w14:textId="170EE963" w:rsidR="00202E6E" w:rsidRDefault="00202E6E" w:rsidP="00202E6E">
      <w:pPr>
        <w:numPr>
          <w:ilvl w:val="1"/>
          <w:numId w:val="4"/>
        </w:numPr>
      </w:pPr>
      <w:r w:rsidRPr="00682D7B">
        <w:rPr>
          <w:b/>
        </w:rPr>
        <w:t>ARC</w:t>
      </w:r>
      <w:r w:rsidR="00D92FCA">
        <w:rPr>
          <w:b/>
        </w:rPr>
        <w:t xml:space="preserve"> SC</w:t>
      </w:r>
      <w:r w:rsidR="0097538C">
        <w:t xml:space="preserve"> (slide #</w:t>
      </w:r>
      <w:r w:rsidR="002539F2">
        <w:t>17</w:t>
      </w:r>
      <w:r>
        <w:t>)</w:t>
      </w:r>
    </w:p>
    <w:p w14:paraId="11C83B84" w14:textId="7A45F74F" w:rsidR="000D684E" w:rsidRDefault="000D684E" w:rsidP="000D684E">
      <w:pPr>
        <w:numPr>
          <w:ilvl w:val="2"/>
          <w:numId w:val="4"/>
        </w:numPr>
      </w:pPr>
      <w:r>
        <w:t>The slides show the work covered within the ARC meeting this week.</w:t>
      </w:r>
    </w:p>
    <w:p w14:paraId="6124B014" w14:textId="66826246" w:rsidR="00202E6E" w:rsidRDefault="00202E6E" w:rsidP="00202E6E">
      <w:pPr>
        <w:numPr>
          <w:ilvl w:val="2"/>
          <w:numId w:val="4"/>
        </w:numPr>
      </w:pPr>
      <w:r>
        <w:t>No qu</w:t>
      </w:r>
      <w:r w:rsidR="0097667E">
        <w:t>estions</w:t>
      </w:r>
    </w:p>
    <w:p w14:paraId="5783CEA6" w14:textId="77777777" w:rsidR="00202E6E" w:rsidRDefault="00202E6E" w:rsidP="00202E6E"/>
    <w:p w14:paraId="769B98E8" w14:textId="573061FC" w:rsidR="00202E6E" w:rsidRDefault="00202E6E" w:rsidP="00202E6E">
      <w:pPr>
        <w:numPr>
          <w:ilvl w:val="1"/>
          <w:numId w:val="4"/>
        </w:numPr>
      </w:pPr>
      <w:r w:rsidRPr="003F3B4A">
        <w:rPr>
          <w:b/>
        </w:rPr>
        <w:t>Coex</w:t>
      </w:r>
      <w:r w:rsidR="00D92FCA">
        <w:rPr>
          <w:b/>
        </w:rPr>
        <w:t xml:space="preserve"> SC</w:t>
      </w:r>
      <w:r w:rsidR="00282E69">
        <w:t xml:space="preserve"> (s</w:t>
      </w:r>
      <w:r w:rsidR="006866FE">
        <w:t>lide #2</w:t>
      </w:r>
      <w:r w:rsidR="007C1AE8">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41E2CAB1" w14:textId="68CABF4D" w:rsidR="00303662" w:rsidRDefault="00303662" w:rsidP="00733681">
      <w:pPr>
        <w:numPr>
          <w:ilvl w:val="2"/>
          <w:numId w:val="4"/>
        </w:numPr>
      </w:pPr>
      <w:r>
        <w:t>Some issues with regards to 3GPP SL-U technology were discusse</w:t>
      </w:r>
      <w:r w:rsidR="008D5FA2">
        <w:t>d</w:t>
      </w:r>
      <w:r>
        <w:t>.</w:t>
      </w:r>
    </w:p>
    <w:p w14:paraId="2E93B92F" w14:textId="01285A58" w:rsidR="00303662" w:rsidRDefault="00303662" w:rsidP="00733681">
      <w:pPr>
        <w:numPr>
          <w:ilvl w:val="2"/>
          <w:numId w:val="4"/>
        </w:numPr>
      </w:pPr>
      <w:r>
        <w:t>Coex SC chair: This is my last meeting as chair</w:t>
      </w:r>
      <w:r w:rsidR="008D5FA2">
        <w:t>,</w:t>
      </w:r>
      <w:r>
        <w:t xml:space="preserve"> and I hope a new chair can be found to continue this work.</w:t>
      </w:r>
    </w:p>
    <w:p w14:paraId="479066B3" w14:textId="61FECC13" w:rsidR="008F6CF6" w:rsidRDefault="008F6CF6" w:rsidP="00733681">
      <w:pPr>
        <w:numPr>
          <w:ilvl w:val="2"/>
          <w:numId w:val="4"/>
        </w:numPr>
      </w:pPr>
      <w:r>
        <w:t>Chair: Thank you for all your work over the years chairing this group.</w:t>
      </w:r>
    </w:p>
    <w:p w14:paraId="7A2D7034" w14:textId="2B8848B8" w:rsidR="00202E6E" w:rsidRDefault="00202E6E" w:rsidP="00202E6E">
      <w:pPr>
        <w:numPr>
          <w:ilvl w:val="2"/>
          <w:numId w:val="4"/>
        </w:numPr>
      </w:pPr>
      <w:r>
        <w:t>No questions</w:t>
      </w:r>
      <w:r w:rsidR="00AB429C">
        <w:t>.</w:t>
      </w:r>
    </w:p>
    <w:p w14:paraId="18ECCBAF" w14:textId="77777777" w:rsidR="00C1103D" w:rsidRDefault="00C1103D" w:rsidP="00202E6E"/>
    <w:p w14:paraId="113CB81F" w14:textId="27318364" w:rsidR="00202E6E" w:rsidRDefault="00704587" w:rsidP="00202E6E">
      <w:pPr>
        <w:numPr>
          <w:ilvl w:val="1"/>
          <w:numId w:val="4"/>
        </w:numPr>
      </w:pPr>
      <w:r>
        <w:rPr>
          <w:b/>
        </w:rPr>
        <w:lastRenderedPageBreak/>
        <w:t>WNG</w:t>
      </w:r>
      <w:r w:rsidR="00202E6E">
        <w:t xml:space="preserve"> </w:t>
      </w:r>
      <w:r w:rsidR="00D92FCA" w:rsidRPr="00FC6222">
        <w:rPr>
          <w:b/>
          <w:bCs/>
        </w:rPr>
        <w:t>S</w:t>
      </w:r>
      <w:r w:rsidR="00FC6222" w:rsidRPr="00FC6222">
        <w:rPr>
          <w:b/>
          <w:bCs/>
        </w:rPr>
        <w:t>C</w:t>
      </w:r>
      <w:r w:rsidR="00E827BB">
        <w:t xml:space="preserve"> (slide #</w:t>
      </w:r>
      <w:r w:rsidR="009E6FE9">
        <w:t>28</w:t>
      </w:r>
      <w:r w:rsidR="00D92FCA">
        <w:t>)</w:t>
      </w:r>
    </w:p>
    <w:p w14:paraId="210B2C90" w14:textId="2284DB5B" w:rsidR="003F7C11" w:rsidRDefault="00704587" w:rsidP="006D2646">
      <w:pPr>
        <w:numPr>
          <w:ilvl w:val="2"/>
          <w:numId w:val="4"/>
        </w:numPr>
      </w:pPr>
      <w:r>
        <w:t xml:space="preserve">There </w:t>
      </w:r>
      <w:r w:rsidR="00C34187">
        <w:t xml:space="preserve">were </w:t>
      </w:r>
      <w:r w:rsidR="0097667E">
        <w:t>3</w:t>
      </w:r>
      <w:r w:rsidR="00E827BB">
        <w:t xml:space="preserve"> presentation</w:t>
      </w:r>
      <w:r w:rsidR="003F7C11">
        <w:t>s</w:t>
      </w:r>
      <w:r w:rsidR="00E827BB">
        <w:t xml:space="preserve"> this </w:t>
      </w:r>
      <w:r w:rsidR="00716D14">
        <w:t>session</w:t>
      </w:r>
      <w:r w:rsidR="009630DA">
        <w:t>:</w:t>
      </w:r>
    </w:p>
    <w:p w14:paraId="36824EA4" w14:textId="77777777" w:rsidR="007C1AE8" w:rsidRPr="007C1AE8" w:rsidRDefault="007C1AE8" w:rsidP="007C1AE8">
      <w:pPr>
        <w:numPr>
          <w:ilvl w:val="3"/>
          <w:numId w:val="4"/>
        </w:numPr>
        <w:rPr>
          <w:iCs/>
        </w:rPr>
      </w:pPr>
      <w:r w:rsidRPr="007C1AE8">
        <w:rPr>
          <w:iCs/>
        </w:rPr>
        <w:t xml:space="preserve">“802.11 applications in/to Alternative Fuel Vehicle infrastructure,” Craig Rodine (Sandia National Laboratory) 11-23/0097r0 </w:t>
      </w:r>
    </w:p>
    <w:p w14:paraId="400FC43E" w14:textId="77777777" w:rsidR="007C1AE8" w:rsidRPr="007C1AE8" w:rsidRDefault="007C1AE8" w:rsidP="007C1AE8">
      <w:pPr>
        <w:numPr>
          <w:ilvl w:val="3"/>
          <w:numId w:val="4"/>
        </w:numPr>
        <w:rPr>
          <w:iCs/>
        </w:rPr>
      </w:pPr>
      <w:r w:rsidRPr="007C1AE8">
        <w:rPr>
          <w:iCs/>
        </w:rPr>
        <w:t>“New features for Light Communication,” Volker Jungnickel (Fraunhofer) 11-23/0091r0</w:t>
      </w:r>
    </w:p>
    <w:p w14:paraId="0AB5A857" w14:textId="77777777" w:rsidR="007C1AE8" w:rsidRDefault="007C1AE8" w:rsidP="007C1AE8">
      <w:pPr>
        <w:numPr>
          <w:ilvl w:val="3"/>
          <w:numId w:val="4"/>
        </w:numPr>
        <w:rPr>
          <w:iCs/>
        </w:rPr>
      </w:pPr>
      <w:r w:rsidRPr="007C1AE8">
        <w:rPr>
          <w:iCs/>
        </w:rPr>
        <w:t>“Faster S1G+ follow up,” Dave Halasz (Morse Micro) 11-23/0038r1</w:t>
      </w:r>
    </w:p>
    <w:p w14:paraId="65DB671B" w14:textId="7A17B788" w:rsidR="004966B6" w:rsidRDefault="004966B6" w:rsidP="004966B6">
      <w:pPr>
        <w:numPr>
          <w:ilvl w:val="2"/>
          <w:numId w:val="4"/>
        </w:numPr>
        <w:rPr>
          <w:iCs/>
        </w:rPr>
      </w:pPr>
      <w:r>
        <w:rPr>
          <w:iCs/>
        </w:rPr>
        <w:t>No questions</w:t>
      </w:r>
    </w:p>
    <w:p w14:paraId="32D756C2" w14:textId="77777777" w:rsidR="00202E6E" w:rsidRDefault="00202E6E" w:rsidP="00202E6E"/>
    <w:p w14:paraId="0A2818F0" w14:textId="57CB28FE"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155006">
        <w:t>1</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001DFBB9" w14:textId="7D1AE7E8" w:rsidR="00FD247D" w:rsidRDefault="00FD247D" w:rsidP="00202E6E">
      <w:pPr>
        <w:numPr>
          <w:ilvl w:val="2"/>
          <w:numId w:val="4"/>
        </w:numPr>
      </w:pPr>
      <w:r>
        <w:t xml:space="preserve">JTC1 SC chair: I would like to thank </w:t>
      </w:r>
      <w:r w:rsidR="008D5FA2">
        <w:t xml:space="preserve">Peter Yee, </w:t>
      </w:r>
      <w:r>
        <w:t>the new chair of this group going forward.</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15AC220A" w:rsidR="00202E6E" w:rsidRDefault="00D563CB" w:rsidP="00202E6E">
      <w:pPr>
        <w:numPr>
          <w:ilvl w:val="1"/>
          <w:numId w:val="4"/>
        </w:numPr>
      </w:pPr>
      <w:r>
        <w:rPr>
          <w:b/>
        </w:rPr>
        <w:t>TG</w:t>
      </w:r>
      <w:r w:rsidR="00202E6E" w:rsidRPr="00D61A65">
        <w:rPr>
          <w:b/>
        </w:rPr>
        <w:t>me</w:t>
      </w:r>
      <w:r w:rsidR="00666E13">
        <w:t xml:space="preserve"> (slide #</w:t>
      </w:r>
      <w:r w:rsidR="00F541FE">
        <w:t>34</w:t>
      </w:r>
      <w:r w:rsidR="00400BEF">
        <w:t>)</w:t>
      </w:r>
    </w:p>
    <w:p w14:paraId="15D1B214" w14:textId="24D6E367" w:rsidR="00222697" w:rsidRDefault="00222697" w:rsidP="00202E6E">
      <w:pPr>
        <w:numPr>
          <w:ilvl w:val="2"/>
          <w:numId w:val="4"/>
        </w:numPr>
      </w:pPr>
      <w:r>
        <w:t>This sessio</w:t>
      </w:r>
      <w:r w:rsidR="00FD247D">
        <w:t xml:space="preserve">n, the group continued to </w:t>
      </w:r>
      <w:r>
        <w:t>consider comments from LB270.</w:t>
      </w:r>
    </w:p>
    <w:p w14:paraId="192F3E32" w14:textId="6A56D717" w:rsidR="00222697" w:rsidRDefault="00222697" w:rsidP="00202E6E">
      <w:pPr>
        <w:numPr>
          <w:ilvl w:val="2"/>
          <w:numId w:val="4"/>
        </w:numPr>
      </w:pPr>
      <w:r>
        <w:t>No questions.</w:t>
      </w:r>
    </w:p>
    <w:p w14:paraId="04276F5D" w14:textId="77777777" w:rsidR="00520AD5" w:rsidRPr="00520AD5" w:rsidRDefault="00520AD5" w:rsidP="00520AD5">
      <w:pPr>
        <w:rPr>
          <w:b/>
        </w:rPr>
      </w:pPr>
    </w:p>
    <w:p w14:paraId="10F2DB66" w14:textId="694C492B" w:rsidR="00202E6E" w:rsidRDefault="00202E6E" w:rsidP="00202E6E">
      <w:pPr>
        <w:numPr>
          <w:ilvl w:val="1"/>
          <w:numId w:val="4"/>
        </w:numPr>
      </w:pPr>
      <w:r w:rsidRPr="001D001A">
        <w:rPr>
          <w:b/>
        </w:rPr>
        <w:t>TGbb</w:t>
      </w:r>
      <w:r w:rsidR="00031299">
        <w:t xml:space="preserve"> (slide #</w:t>
      </w:r>
      <w:r w:rsidR="003B25D6">
        <w:t>3</w:t>
      </w:r>
      <w:r w:rsidR="00F541FE">
        <w:t>7</w:t>
      </w:r>
      <w:r>
        <w:t>)</w:t>
      </w:r>
    </w:p>
    <w:p w14:paraId="7727820C" w14:textId="6598DA39" w:rsidR="00491EF7" w:rsidRDefault="004C0631" w:rsidP="00202E6E">
      <w:pPr>
        <w:numPr>
          <w:ilvl w:val="2"/>
          <w:numId w:val="4"/>
        </w:numPr>
      </w:pPr>
      <w:r>
        <w:t xml:space="preserve">The </w:t>
      </w:r>
      <w:r w:rsidR="001540D6">
        <w:t>group</w:t>
      </w:r>
      <w:r>
        <w:t xml:space="preserve"> </w:t>
      </w:r>
      <w:r w:rsidR="003B25D6">
        <w:t xml:space="preserve">completed it work on </w:t>
      </w:r>
      <w:r w:rsidR="00491EF7">
        <w:t xml:space="preserve">the comments from the initial SA Ballot. </w:t>
      </w:r>
      <w:r w:rsidR="003B25D6">
        <w:t>A</w:t>
      </w:r>
      <w:r w:rsidR="00491EF7">
        <w:t xml:space="preserve"> SA re-circulation </w:t>
      </w:r>
      <w:r w:rsidR="003B25D6">
        <w:t>b</w:t>
      </w:r>
      <w:r w:rsidR="00491EF7">
        <w:t>allot should start shortly.</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281BEBBF" w:rsidR="00202E6E" w:rsidRDefault="00202E6E" w:rsidP="00202E6E">
      <w:pPr>
        <w:numPr>
          <w:ilvl w:val="1"/>
          <w:numId w:val="4"/>
        </w:numPr>
      </w:pPr>
      <w:r w:rsidRPr="001D001A">
        <w:rPr>
          <w:b/>
        </w:rPr>
        <w:t>TGbc</w:t>
      </w:r>
      <w:r w:rsidR="004C0631">
        <w:t xml:space="preserve"> (slide #</w:t>
      </w:r>
      <w:r w:rsidR="00D74E8A">
        <w:t>41</w:t>
      </w:r>
      <w:r>
        <w:t>)</w:t>
      </w:r>
    </w:p>
    <w:p w14:paraId="04D9A81A" w14:textId="41C6EEFE" w:rsidR="00922E54" w:rsidRDefault="00D74E8A" w:rsidP="00D74E8A">
      <w:pPr>
        <w:numPr>
          <w:ilvl w:val="2"/>
          <w:numId w:val="4"/>
        </w:numPr>
      </w:pPr>
      <w:r>
        <w:t xml:space="preserve">This group has completed comment resolutions from the initial SA ballot and will move forward with a </w:t>
      </w:r>
      <w:r w:rsidR="00922E54">
        <w:t>SA re-cir</w:t>
      </w:r>
      <w:r>
        <w:t>culation</w:t>
      </w:r>
      <w:r w:rsidR="00922E54">
        <w:t xml:space="preserve"> ballot</w:t>
      </w:r>
      <w:r>
        <w:t xml:space="preserve"> in the next few weeks.</w:t>
      </w:r>
    </w:p>
    <w:p w14:paraId="0B1C5EB3" w14:textId="6D7D2FF0" w:rsidR="00202E6E" w:rsidRDefault="00202E6E" w:rsidP="00202E6E">
      <w:pPr>
        <w:numPr>
          <w:ilvl w:val="2"/>
          <w:numId w:val="4"/>
        </w:numPr>
      </w:pPr>
      <w:r>
        <w:t>No questions</w:t>
      </w:r>
      <w:r w:rsidR="00B338C0">
        <w:t>.</w:t>
      </w:r>
    </w:p>
    <w:p w14:paraId="314C2B6C" w14:textId="77777777" w:rsidR="00202E6E" w:rsidRDefault="00202E6E" w:rsidP="002B33AF"/>
    <w:p w14:paraId="522A98DD" w14:textId="11293125" w:rsidR="00202E6E" w:rsidRDefault="00202E6E" w:rsidP="00202E6E">
      <w:pPr>
        <w:numPr>
          <w:ilvl w:val="1"/>
          <w:numId w:val="4"/>
        </w:numPr>
      </w:pPr>
      <w:r w:rsidRPr="001D001A">
        <w:rPr>
          <w:b/>
        </w:rPr>
        <w:t>TGbe</w:t>
      </w:r>
      <w:r>
        <w:t xml:space="preserve"> </w:t>
      </w:r>
      <w:r w:rsidR="00E06BCE">
        <w:t>(sl</w:t>
      </w:r>
      <w:r w:rsidR="00922E54">
        <w:t>ide #</w:t>
      </w:r>
      <w:r w:rsidR="00D74E8A">
        <w:t>47</w:t>
      </w:r>
      <w:r w:rsidR="00E06BCE">
        <w:t>)</w:t>
      </w:r>
    </w:p>
    <w:p w14:paraId="1553F6F4" w14:textId="4519ED2D" w:rsidR="00D74E8A" w:rsidRDefault="00D74E8A" w:rsidP="00051D98">
      <w:pPr>
        <w:numPr>
          <w:ilvl w:val="2"/>
          <w:numId w:val="4"/>
        </w:numPr>
      </w:pPr>
      <w:r>
        <w:t>The group completed</w:t>
      </w:r>
      <w:r w:rsidR="00CB0568">
        <w:t xml:space="preserve"> </w:t>
      </w:r>
      <w:r>
        <w:t xml:space="preserve">comment resolutions from LB266 and </w:t>
      </w:r>
      <w:r w:rsidR="008D5FA2">
        <w:t xml:space="preserve">plans </w:t>
      </w:r>
      <w:r>
        <w:t>to start an initial letter ballot in mid-February.</w:t>
      </w:r>
    </w:p>
    <w:p w14:paraId="128D7F95" w14:textId="29901814" w:rsidR="00D74E8A" w:rsidRDefault="00D74E8A" w:rsidP="00051D98">
      <w:pPr>
        <w:numPr>
          <w:ilvl w:val="2"/>
          <w:numId w:val="4"/>
        </w:numPr>
      </w:pPr>
      <w:r>
        <w:t>No questions</w:t>
      </w:r>
    </w:p>
    <w:p w14:paraId="691A7496" w14:textId="77777777" w:rsidR="00202E6E" w:rsidRDefault="00202E6E" w:rsidP="00202E6E">
      <w:pPr>
        <w:ind w:left="360"/>
      </w:pPr>
    </w:p>
    <w:p w14:paraId="36F782D2" w14:textId="412800BB" w:rsidR="00202E6E" w:rsidRDefault="00202E6E" w:rsidP="00202E6E">
      <w:pPr>
        <w:numPr>
          <w:ilvl w:val="1"/>
          <w:numId w:val="4"/>
        </w:numPr>
      </w:pPr>
      <w:r w:rsidRPr="000453ED">
        <w:rPr>
          <w:b/>
        </w:rPr>
        <w:t>TGbf</w:t>
      </w:r>
      <w:r>
        <w:t xml:space="preserve"> (slide </w:t>
      </w:r>
      <w:r w:rsidR="00F541FE">
        <w:t>#51</w:t>
      </w:r>
      <w:r>
        <w:t>)</w:t>
      </w:r>
    </w:p>
    <w:p w14:paraId="2CF12031" w14:textId="0EACA906" w:rsidR="00CB0568" w:rsidRDefault="00CB0568" w:rsidP="00CB0568">
      <w:pPr>
        <w:numPr>
          <w:ilvl w:val="2"/>
          <w:numId w:val="4"/>
        </w:numPr>
      </w:pPr>
      <w:r>
        <w:t xml:space="preserve">The group completed comment resolutions from CC40 and </w:t>
      </w:r>
      <w:r w:rsidR="008D5FA2">
        <w:t xml:space="preserve">plans </w:t>
      </w:r>
      <w:r>
        <w:t>to start an initial letter ballot shortly.</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00519462" w:rsidR="00202E6E" w:rsidRDefault="00202E6E" w:rsidP="00202E6E">
      <w:pPr>
        <w:numPr>
          <w:ilvl w:val="1"/>
          <w:numId w:val="4"/>
        </w:numPr>
      </w:pPr>
      <w:r w:rsidRPr="000453ED">
        <w:rPr>
          <w:b/>
        </w:rPr>
        <w:t>TGbh</w:t>
      </w:r>
      <w:r w:rsidR="00871765">
        <w:t xml:space="preserve"> (slide </w:t>
      </w:r>
      <w:r w:rsidR="00B1641D">
        <w:t>#</w:t>
      </w:r>
      <w:r w:rsidR="00CB0568">
        <w:t>56</w:t>
      </w:r>
      <w:r>
        <w:t>)</w:t>
      </w:r>
    </w:p>
    <w:p w14:paraId="5C44B69B" w14:textId="14A0EFB1" w:rsidR="004F3419" w:rsidRDefault="004F3419" w:rsidP="005C0E51">
      <w:pPr>
        <w:numPr>
          <w:ilvl w:val="2"/>
          <w:numId w:val="4"/>
        </w:numPr>
      </w:pPr>
      <w:r>
        <w:t xml:space="preserve">Good progress has been made during meetings this week and </w:t>
      </w:r>
      <w:r w:rsidR="00D2783E">
        <w:t>many</w:t>
      </w:r>
      <w:r>
        <w:t xml:space="preserve"> technical submissions have been considered.</w:t>
      </w:r>
    </w:p>
    <w:p w14:paraId="0A409433" w14:textId="2EF52D0F" w:rsidR="00D2783E" w:rsidRDefault="00D2783E" w:rsidP="005C0E51">
      <w:pPr>
        <w:numPr>
          <w:ilvl w:val="2"/>
          <w:numId w:val="4"/>
        </w:numPr>
      </w:pPr>
      <w:r>
        <w:t>There was a joint meeting with TGbi</w:t>
      </w:r>
      <w:r w:rsidR="006315AD">
        <w:t xml:space="preserve"> as shown on slide #60.</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4BEE6296" w:rsidR="00202E6E" w:rsidRDefault="00202E6E" w:rsidP="00202E6E">
      <w:pPr>
        <w:numPr>
          <w:ilvl w:val="1"/>
          <w:numId w:val="4"/>
        </w:numPr>
      </w:pPr>
      <w:r w:rsidRPr="000453ED">
        <w:rPr>
          <w:b/>
        </w:rPr>
        <w:t>TGbi</w:t>
      </w:r>
      <w:r w:rsidR="00EB7540">
        <w:t xml:space="preserve"> (slide #</w:t>
      </w:r>
      <w:r w:rsidR="006315AD">
        <w:t>63</w:t>
      </w:r>
      <w:r>
        <w:t>)</w:t>
      </w:r>
    </w:p>
    <w:p w14:paraId="2DE176C5" w14:textId="1E345BD2" w:rsidR="006315AD" w:rsidRDefault="006315AD" w:rsidP="00202E6E">
      <w:pPr>
        <w:numPr>
          <w:ilvl w:val="2"/>
          <w:numId w:val="4"/>
        </w:numPr>
      </w:pPr>
      <w:r>
        <w:t>The group met several times this week and discussed several technical contributions. The plan is to have an initial draft in March 2023.</w:t>
      </w:r>
    </w:p>
    <w:p w14:paraId="17905C86" w14:textId="68FFBD17" w:rsidR="00202E6E" w:rsidRDefault="00202E6E" w:rsidP="00202E6E">
      <w:pPr>
        <w:numPr>
          <w:ilvl w:val="2"/>
          <w:numId w:val="4"/>
        </w:numPr>
      </w:pPr>
      <w:r>
        <w:t>No questions</w:t>
      </w:r>
      <w:r w:rsidR="00B338C0">
        <w:t>.</w:t>
      </w:r>
    </w:p>
    <w:p w14:paraId="5ED61D2E" w14:textId="26C1BF12" w:rsidR="007F66E1" w:rsidRDefault="007F66E1" w:rsidP="00202E6E"/>
    <w:p w14:paraId="3618C004" w14:textId="291C5392" w:rsidR="006315AD" w:rsidRDefault="006315AD" w:rsidP="006315AD">
      <w:pPr>
        <w:numPr>
          <w:ilvl w:val="1"/>
          <w:numId w:val="4"/>
        </w:numPr>
      </w:pPr>
      <w:r w:rsidRPr="000453ED">
        <w:rPr>
          <w:b/>
        </w:rPr>
        <w:t>TGb</w:t>
      </w:r>
      <w:r>
        <w:rPr>
          <w:b/>
        </w:rPr>
        <w:t xml:space="preserve">k 320 MHz Positioning </w:t>
      </w:r>
      <w:r>
        <w:t>(slide #67)</w:t>
      </w:r>
    </w:p>
    <w:p w14:paraId="298AF156" w14:textId="4E3FF4E7" w:rsidR="006315AD" w:rsidRDefault="006315AD" w:rsidP="006315AD">
      <w:pPr>
        <w:numPr>
          <w:ilvl w:val="2"/>
          <w:numId w:val="4"/>
        </w:numPr>
      </w:pPr>
      <w:r>
        <w:lastRenderedPageBreak/>
        <w:t>This was the first time that the group met. Various technical submissions were considered.</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4CCD5BCC" w:rsidR="00E62E8C" w:rsidRDefault="00E62E8C" w:rsidP="00E62E8C">
      <w:pPr>
        <w:numPr>
          <w:ilvl w:val="1"/>
          <w:numId w:val="4"/>
        </w:numPr>
      </w:pPr>
      <w:r>
        <w:rPr>
          <w:b/>
        </w:rPr>
        <w:t xml:space="preserve">UHR SG </w:t>
      </w:r>
      <w:r w:rsidR="00E67A85">
        <w:t>(slide #7</w:t>
      </w:r>
      <w:r w:rsidR="00E8566E">
        <w:t>3</w:t>
      </w:r>
      <w:r>
        <w:t>)</w:t>
      </w:r>
    </w:p>
    <w:p w14:paraId="32F94EC0" w14:textId="69C52F09" w:rsidR="00E8566E" w:rsidRDefault="00E8566E" w:rsidP="00E62E8C">
      <w:pPr>
        <w:numPr>
          <w:ilvl w:val="2"/>
          <w:numId w:val="4"/>
        </w:numPr>
      </w:pPr>
      <w:r>
        <w:t>The draft PAR was extensively discussed and there were 8 technical presentations in the meetings throughout the week.</w:t>
      </w:r>
    </w:p>
    <w:p w14:paraId="4CAA655A" w14:textId="10DCFE36" w:rsidR="00A94F14" w:rsidRDefault="00A94F14" w:rsidP="00E62E8C">
      <w:pPr>
        <w:numPr>
          <w:ilvl w:val="2"/>
          <w:numId w:val="4"/>
        </w:numPr>
      </w:pPr>
      <w:r>
        <w:t xml:space="preserve">Chair: Regarding the UHR timeline, the approval of a PAR should be done at an interim. </w:t>
      </w:r>
      <w:r w:rsidR="004C45AA">
        <w:t>A PAR requires a 30</w:t>
      </w:r>
      <w:r w:rsidR="000D7509">
        <w:t>-</w:t>
      </w:r>
      <w:r w:rsidR="004C45AA">
        <w:t>day review period in advance of an EC meeting. Therefore, if the PAR is approved during the March 2023 plenary, the EC can only possibly approve it during the July plenary. PARs are not typically approved at the intermediate EC teleconference. Therefore the 1</w:t>
      </w:r>
      <w:r w:rsidR="004C45AA" w:rsidRPr="004C45AA">
        <w:rPr>
          <w:vertAlign w:val="superscript"/>
        </w:rPr>
        <w:t>st</w:t>
      </w:r>
      <w:r w:rsidR="004C45AA">
        <w:t xml:space="preserve"> meeting of a possible UHR task group would be November 2023. Note that the progress and start of TGbk was almost as </w:t>
      </w:r>
      <w:r w:rsidR="00F541FE">
        <w:t xml:space="preserve">fast </w:t>
      </w:r>
      <w:r w:rsidR="004C45AA">
        <w:t>as can be possibly done. Unfortunately, it looks as though the progress of UHR SG to task group is almost as slow as possible.</w:t>
      </w:r>
    </w:p>
    <w:p w14:paraId="54DE2A38" w14:textId="2E7D491A" w:rsidR="004C45AA" w:rsidRDefault="004C45AA" w:rsidP="00E62E8C">
      <w:pPr>
        <w:numPr>
          <w:ilvl w:val="2"/>
          <w:numId w:val="4"/>
        </w:numPr>
      </w:pPr>
      <w:r>
        <w:t>Chair: However, if the UHR SG could agree a PAR on a teleconference in the next few weeks, it could then hold an 15 day electronic working group letter ballot and then post it to the EC agenda with 30 days’ notice, before the EC closing plenary at the March 2023 session.</w:t>
      </w:r>
    </w:p>
    <w:p w14:paraId="176A42F0" w14:textId="02B64441" w:rsidR="00702D72" w:rsidRDefault="00702D72" w:rsidP="00E62E8C">
      <w:pPr>
        <w:numPr>
          <w:ilvl w:val="2"/>
          <w:numId w:val="4"/>
        </w:numPr>
      </w:pPr>
      <w:r>
        <w:t>C: I think it’s difficult to come to a consensus agreement on a PAR in the short term.</w:t>
      </w:r>
      <w:r w:rsidR="00910F16">
        <w:t xml:space="preserve"> Even if the future task group does not start until November 2023, it can still meet as a study group in the meantime.</w:t>
      </w:r>
    </w:p>
    <w:p w14:paraId="1FFB583C" w14:textId="0B66BA2C" w:rsidR="00910F16" w:rsidRDefault="00910F16" w:rsidP="00E62E8C">
      <w:pPr>
        <w:numPr>
          <w:ilvl w:val="2"/>
          <w:numId w:val="4"/>
        </w:numPr>
      </w:pPr>
      <w:r>
        <w:t>C: The working group should also consider the workload of current work. TGbe does not have an approved draft yet, so it needs to be thought through when the start date of a future UHR task group is being considered.</w:t>
      </w:r>
    </w:p>
    <w:p w14:paraId="4EB72560" w14:textId="4E616D59" w:rsidR="00910F16" w:rsidRDefault="00910F16" w:rsidP="00E62E8C">
      <w:pPr>
        <w:numPr>
          <w:ilvl w:val="2"/>
          <w:numId w:val="4"/>
        </w:numPr>
      </w:pPr>
      <w:r>
        <w:t xml:space="preserve">Q: </w:t>
      </w:r>
      <w:r w:rsidRPr="00910F16">
        <w:t>Hearing this, we could extend the SG and approve the PAR in May without loosing any time, right?</w:t>
      </w:r>
    </w:p>
    <w:p w14:paraId="0AACCBCC" w14:textId="54D73CAE" w:rsidR="00910F16" w:rsidRDefault="00910F16" w:rsidP="00E62E8C">
      <w:pPr>
        <w:numPr>
          <w:ilvl w:val="2"/>
          <w:numId w:val="4"/>
        </w:numPr>
      </w:pPr>
      <w:r>
        <w:t>A: No, unfortunately it does not work that way.</w:t>
      </w:r>
      <w:r w:rsidR="000D7509">
        <w:t xml:space="preserve"> The PAR is approved by the 802 LMSC at plenary sessions only.</w:t>
      </w:r>
    </w:p>
    <w:p w14:paraId="0052D760" w14:textId="4992705B" w:rsidR="00910F16" w:rsidRDefault="00910F16" w:rsidP="00E62E8C">
      <w:pPr>
        <w:numPr>
          <w:ilvl w:val="2"/>
          <w:numId w:val="4"/>
        </w:numPr>
      </w:pPr>
      <w:r>
        <w:t>C: Lots of people left the meeting yesterday, so perhaps it’s not fair to change the UHR SG plan at this stage.</w:t>
      </w:r>
    </w:p>
    <w:p w14:paraId="11ED3D1F" w14:textId="0911057C" w:rsidR="00910F16" w:rsidRDefault="00910F16" w:rsidP="00E62E8C">
      <w:pPr>
        <w:numPr>
          <w:ilvl w:val="2"/>
          <w:numId w:val="4"/>
        </w:numPr>
      </w:pPr>
      <w:r>
        <w:t xml:space="preserve">Chair: Yes, but I think </w:t>
      </w:r>
      <w:r w:rsidR="000D7509">
        <w:t>the members should be aware of the current schedule, given the proposed plan</w:t>
      </w:r>
      <w:r>
        <w:t>.</w:t>
      </w:r>
    </w:p>
    <w:p w14:paraId="5982B01A" w14:textId="2D7958C3" w:rsidR="00910F16" w:rsidRDefault="00910F16" w:rsidP="00E62E8C">
      <w:pPr>
        <w:numPr>
          <w:ilvl w:val="2"/>
          <w:numId w:val="4"/>
        </w:numPr>
      </w:pPr>
      <w:r>
        <w:t>C: Could other EC teleconferences be used to help the process?</w:t>
      </w:r>
    </w:p>
    <w:p w14:paraId="234F0AE8" w14:textId="096D2621" w:rsidR="00910F16" w:rsidRDefault="00910F16" w:rsidP="00E62E8C">
      <w:pPr>
        <w:numPr>
          <w:ilvl w:val="2"/>
          <w:numId w:val="4"/>
        </w:numPr>
      </w:pPr>
      <w:r>
        <w:t xml:space="preserve">Chair: Yes, they can help. However, a new PAR must be approved at an EC plenary </w:t>
      </w:r>
      <w:r w:rsidR="000D7509">
        <w:t xml:space="preserve">session </w:t>
      </w:r>
      <w:r>
        <w:t>and it must be placed on the EC agenda 30 days before. There is no shortcut</w:t>
      </w:r>
      <w:r w:rsidR="008D767A">
        <w:t xml:space="preserve"> through the use of EC teleconferences</w:t>
      </w:r>
      <w:r>
        <w:t>. A PAR must be reviewed by the other IEEE 802 working groups.</w:t>
      </w:r>
    </w:p>
    <w:p w14:paraId="7BE7B078" w14:textId="77777777" w:rsidR="00E62E8C" w:rsidRDefault="00E62E8C" w:rsidP="00E62E8C"/>
    <w:p w14:paraId="5B7F8856" w14:textId="6B5A0151" w:rsidR="00CB2841" w:rsidRDefault="00CB2841" w:rsidP="00CB2841">
      <w:pPr>
        <w:numPr>
          <w:ilvl w:val="1"/>
          <w:numId w:val="4"/>
        </w:numPr>
      </w:pPr>
      <w:r>
        <w:rPr>
          <w:b/>
        </w:rPr>
        <w:t xml:space="preserve">AIML TIG </w:t>
      </w:r>
      <w:r w:rsidR="002D70AE">
        <w:t>(slide #</w:t>
      </w:r>
      <w:r w:rsidR="00F541FE">
        <w:t>76</w:t>
      </w:r>
      <w:r>
        <w:t>)</w:t>
      </w:r>
    </w:p>
    <w:p w14:paraId="3EC76853" w14:textId="36F854D1" w:rsidR="002D70AE" w:rsidRDefault="002D70AE" w:rsidP="002D70AE">
      <w:pPr>
        <w:numPr>
          <w:ilvl w:val="2"/>
          <w:numId w:val="4"/>
        </w:numPr>
      </w:pPr>
      <w:r>
        <w:t xml:space="preserve">There were </w:t>
      </w:r>
      <w:r w:rsidR="00AC46F0">
        <w:t>7</w:t>
      </w:r>
      <w:r>
        <w:t xml:space="preserve"> technical presentations this week.</w:t>
      </w:r>
      <w:r w:rsidR="00FE614E">
        <w:t xml:space="preserve"> Options to continue the work are presented on slide #80.</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390C18A8" w:rsidR="00CB2841" w:rsidRDefault="00CB2841" w:rsidP="00CB2841">
      <w:pPr>
        <w:numPr>
          <w:ilvl w:val="1"/>
          <w:numId w:val="4"/>
        </w:numPr>
      </w:pPr>
      <w:r>
        <w:rPr>
          <w:b/>
        </w:rPr>
        <w:t xml:space="preserve">AMP TIG </w:t>
      </w:r>
      <w:r>
        <w:t>(slide #</w:t>
      </w:r>
      <w:r w:rsidR="00734134">
        <w:t>8</w:t>
      </w:r>
      <w:r w:rsidR="00724B25">
        <w:t>2</w:t>
      </w:r>
      <w:r>
        <w:t>)</w:t>
      </w:r>
    </w:p>
    <w:p w14:paraId="385AE79F" w14:textId="3C3ECC83" w:rsidR="00CB2841" w:rsidRDefault="00724B25" w:rsidP="00CB2841">
      <w:pPr>
        <w:numPr>
          <w:ilvl w:val="2"/>
          <w:numId w:val="4"/>
        </w:numPr>
      </w:pPr>
      <w:r>
        <w:t>9</w:t>
      </w:r>
      <w:r w:rsidR="00CB2841">
        <w:t xml:space="preserve">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30CDCE6E" w14:textId="49812F41" w:rsidR="000E400A" w:rsidRDefault="000E400A" w:rsidP="00136462"/>
    <w:p w14:paraId="730EFF1F" w14:textId="2961F7ED" w:rsidR="00796D78" w:rsidRDefault="00796D78" w:rsidP="00796D78">
      <w:pPr>
        <w:numPr>
          <w:ilvl w:val="1"/>
          <w:numId w:val="4"/>
        </w:numPr>
      </w:pPr>
      <w:r>
        <w:rPr>
          <w:b/>
        </w:rPr>
        <w:t xml:space="preserve">ITU Ad-Hoc </w:t>
      </w:r>
      <w:r>
        <w:t>(slide #8</w:t>
      </w:r>
      <w:r w:rsidR="00F541FE">
        <w:t>4</w:t>
      </w:r>
      <w:r>
        <w:t>)</w:t>
      </w:r>
    </w:p>
    <w:p w14:paraId="0A13A479" w14:textId="6AEEA42B" w:rsidR="00796D78" w:rsidRDefault="00F541FE" w:rsidP="00796D78">
      <w:pPr>
        <w:numPr>
          <w:ilvl w:val="2"/>
          <w:numId w:val="4"/>
        </w:numPr>
      </w:pPr>
      <w:r>
        <w:t>There was 1 meeting this week and the main item of discussion was output documents from Working Party 5A.</w:t>
      </w:r>
    </w:p>
    <w:p w14:paraId="377C6115" w14:textId="77777777" w:rsidR="00796D78" w:rsidRDefault="00796D78" w:rsidP="00796D78">
      <w:pPr>
        <w:numPr>
          <w:ilvl w:val="2"/>
          <w:numId w:val="4"/>
        </w:numPr>
      </w:pPr>
      <w:r>
        <w:t>No questions.</w:t>
      </w:r>
    </w:p>
    <w:p w14:paraId="7BFEA50E" w14:textId="7778C3FB" w:rsidR="00796D78" w:rsidRDefault="00796D78" w:rsidP="00136462"/>
    <w:p w14:paraId="705025D5" w14:textId="1D43E058" w:rsidR="00E47EDF" w:rsidRPr="00C12CE8" w:rsidRDefault="00E47EDF" w:rsidP="00E47EDF">
      <w:pPr>
        <w:numPr>
          <w:ilvl w:val="0"/>
          <w:numId w:val="4"/>
        </w:numPr>
        <w:rPr>
          <w:b/>
          <w:sz w:val="32"/>
          <w:szCs w:val="32"/>
          <w:u w:val="single"/>
        </w:rPr>
      </w:pPr>
      <w:r>
        <w:rPr>
          <w:b/>
          <w:sz w:val="32"/>
          <w:szCs w:val="32"/>
          <w:u w:val="single"/>
        </w:rPr>
        <w:t>IEEE 802c status</w:t>
      </w:r>
      <w:r w:rsidRPr="00E47EDF">
        <w:rPr>
          <w:b/>
          <w:sz w:val="32"/>
          <w:szCs w:val="32"/>
        </w:rPr>
        <w:t xml:space="preserve"> </w:t>
      </w:r>
      <w:r>
        <w:rPr>
          <w:szCs w:val="24"/>
        </w:rPr>
        <w:t>(11-2</w:t>
      </w:r>
      <w:r w:rsidR="009C2399">
        <w:rPr>
          <w:szCs w:val="24"/>
        </w:rPr>
        <w:t>3</w:t>
      </w:r>
      <w:r>
        <w:rPr>
          <w:szCs w:val="24"/>
        </w:rPr>
        <w:t>-</w:t>
      </w:r>
      <w:r w:rsidR="009C2399">
        <w:rPr>
          <w:szCs w:val="24"/>
        </w:rPr>
        <w:t>0139r0</w:t>
      </w:r>
      <w:r>
        <w:rPr>
          <w:szCs w:val="24"/>
        </w:rPr>
        <w:t>)</w:t>
      </w:r>
    </w:p>
    <w:p w14:paraId="4DC857A3" w14:textId="77777777" w:rsidR="00E47EDF" w:rsidRDefault="00E47EDF" w:rsidP="00E47EDF">
      <w:pPr>
        <w:rPr>
          <w:b/>
          <w:sz w:val="28"/>
        </w:rPr>
      </w:pPr>
    </w:p>
    <w:p w14:paraId="25F0E021" w14:textId="2317DBFF" w:rsidR="00E47EDF" w:rsidRPr="00E47EDF" w:rsidRDefault="00E47EDF" w:rsidP="00E47EDF">
      <w:pPr>
        <w:pStyle w:val="ListParagraph"/>
        <w:numPr>
          <w:ilvl w:val="1"/>
          <w:numId w:val="4"/>
        </w:numPr>
        <w:rPr>
          <w:bCs/>
          <w:lang w:eastAsia="en-US"/>
        </w:rPr>
      </w:pPr>
      <w:r>
        <w:rPr>
          <w:bCs/>
          <w:lang w:eastAsia="en-US"/>
        </w:rPr>
        <w:t xml:space="preserve">This is report about various </w:t>
      </w:r>
      <w:r w:rsidR="00D91D62">
        <w:rPr>
          <w:bCs/>
          <w:lang w:eastAsia="en-US"/>
        </w:rPr>
        <w:t xml:space="preserve">standard and amendment </w:t>
      </w:r>
      <w:r>
        <w:rPr>
          <w:bCs/>
          <w:lang w:eastAsia="en-US"/>
        </w:rPr>
        <w:t>revision activities at the IEEE 802 lev</w:t>
      </w:r>
      <w:r w:rsidR="00D91D62">
        <w:rPr>
          <w:bCs/>
          <w:lang w:eastAsia="en-US"/>
        </w:rPr>
        <w:t>el.</w:t>
      </w:r>
    </w:p>
    <w:p w14:paraId="69BC70AC" w14:textId="664603B7" w:rsidR="005F30FC" w:rsidRPr="00D91D62" w:rsidRDefault="007E6C94" w:rsidP="00D91D62">
      <w:pPr>
        <w:pStyle w:val="ListParagraph"/>
        <w:numPr>
          <w:ilvl w:val="1"/>
          <w:numId w:val="4"/>
        </w:numPr>
        <w:rPr>
          <w:bCs/>
          <w:lang w:eastAsia="en-US"/>
        </w:rPr>
      </w:pPr>
      <w:r>
        <w:rPr>
          <w:bCs/>
          <w:lang w:eastAsia="en-US"/>
        </w:rPr>
        <w:t xml:space="preserve">C: </w:t>
      </w:r>
      <w:r w:rsidR="00D91D62">
        <w:rPr>
          <w:bCs/>
          <w:lang w:eastAsia="en-US"/>
        </w:rPr>
        <w:t>I would like to note that there</w:t>
      </w:r>
      <w:r>
        <w:rPr>
          <w:bCs/>
          <w:lang w:eastAsia="en-US"/>
        </w:rPr>
        <w:t xml:space="preserve"> is a difference between </w:t>
      </w:r>
      <w:r w:rsidR="00D91D62">
        <w:rPr>
          <w:bCs/>
          <w:lang w:eastAsia="en-US"/>
        </w:rPr>
        <w:t xml:space="preserve">the </w:t>
      </w:r>
      <w:r>
        <w:rPr>
          <w:bCs/>
          <w:lang w:eastAsia="en-US"/>
        </w:rPr>
        <w:t>802c and 802</w:t>
      </w:r>
      <w:r w:rsidR="00D91D62">
        <w:rPr>
          <w:bCs/>
          <w:lang w:eastAsia="en-US"/>
        </w:rPr>
        <w:t>-</w:t>
      </w:r>
      <w:r>
        <w:rPr>
          <w:bCs/>
          <w:lang w:eastAsia="en-US"/>
        </w:rPr>
        <w:t>REV</w:t>
      </w:r>
      <w:r w:rsidR="00D91D62">
        <w:rPr>
          <w:bCs/>
          <w:lang w:eastAsia="en-US"/>
        </w:rPr>
        <w:t xml:space="preserve">c </w:t>
      </w:r>
      <w:r w:rsidR="00017EA0">
        <w:rPr>
          <w:bCs/>
          <w:lang w:eastAsia="en-US"/>
        </w:rPr>
        <w:t>activities</w:t>
      </w:r>
      <w:r w:rsidR="00D91D62">
        <w:rPr>
          <w:bCs/>
          <w:lang w:eastAsia="en-US"/>
        </w:rPr>
        <w:t>. They are not the same thing.</w:t>
      </w:r>
    </w:p>
    <w:p w14:paraId="2270ED56" w14:textId="77777777" w:rsidR="00E47EDF" w:rsidRPr="00E47EDF" w:rsidRDefault="00E47EDF" w:rsidP="00E47EDF">
      <w:pPr>
        <w:rPr>
          <w:b/>
          <w:sz w:val="28"/>
          <w:szCs w:val="28"/>
        </w:rPr>
      </w:pPr>
    </w:p>
    <w:p w14:paraId="6E343007" w14:textId="4D638650"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B1CCA">
        <w:rPr>
          <w:szCs w:val="24"/>
        </w:rPr>
        <w:t>-2117</w:t>
      </w:r>
      <w:r w:rsidR="004825F5">
        <w:rPr>
          <w:szCs w:val="24"/>
        </w:rPr>
        <w:t>r</w:t>
      </w:r>
      <w:r w:rsidR="004B1CCA">
        <w:rPr>
          <w:szCs w:val="24"/>
        </w:rPr>
        <w:t>2</w:t>
      </w:r>
      <w:r w:rsidRPr="0015639B">
        <w:rPr>
          <w:szCs w:val="24"/>
        </w:rPr>
        <w:t>)</w:t>
      </w:r>
    </w:p>
    <w:p w14:paraId="52A7CFB9" w14:textId="77777777" w:rsidR="00F66AD0" w:rsidRDefault="00F66AD0" w:rsidP="00520AD5">
      <w:pPr>
        <w:rPr>
          <w:b/>
          <w:sz w:val="28"/>
        </w:rPr>
      </w:pPr>
    </w:p>
    <w:p w14:paraId="7C00CBFC" w14:textId="3AD3EDDA" w:rsidR="001B15F8" w:rsidRPr="00520AD5" w:rsidRDefault="001B15F8" w:rsidP="00520AD5">
      <w:pPr>
        <w:pStyle w:val="ListParagraph"/>
        <w:numPr>
          <w:ilvl w:val="1"/>
          <w:numId w:val="4"/>
        </w:numPr>
        <w:rPr>
          <w:b/>
          <w:sz w:val="28"/>
          <w:szCs w:val="28"/>
          <w:lang w:eastAsia="en-US"/>
        </w:rPr>
      </w:pPr>
      <w:r w:rsidRPr="00520AD5">
        <w:rPr>
          <w:b/>
          <w:sz w:val="28"/>
          <w:szCs w:val="28"/>
          <w:lang w:eastAsia="en-US"/>
        </w:rPr>
        <w:t xml:space="preserve">Motion </w:t>
      </w:r>
      <w:r w:rsidR="004B1CCA">
        <w:rPr>
          <w:b/>
          <w:sz w:val="28"/>
          <w:szCs w:val="28"/>
          <w:lang w:eastAsia="en-US"/>
        </w:rPr>
        <w:t>2</w:t>
      </w:r>
      <w:r w:rsidRPr="00520AD5">
        <w:rPr>
          <w:b/>
          <w:sz w:val="28"/>
          <w:szCs w:val="28"/>
          <w:lang w:eastAsia="en-US"/>
        </w:rPr>
        <w:t>: P802.11b</w:t>
      </w:r>
      <w:r w:rsidR="004B1CCA">
        <w:rPr>
          <w:b/>
          <w:sz w:val="28"/>
          <w:szCs w:val="28"/>
          <w:lang w:eastAsia="en-US"/>
        </w:rPr>
        <w:t>k</w:t>
      </w:r>
      <w:r w:rsidRPr="00520AD5">
        <w:rPr>
          <w:b/>
          <w:sz w:val="28"/>
          <w:szCs w:val="28"/>
          <w:lang w:eastAsia="en-US"/>
        </w:rPr>
        <w:t xml:space="preserve"> </w:t>
      </w:r>
      <w:r w:rsidR="004B1CCA" w:rsidRPr="004B1CCA">
        <w:rPr>
          <w:b/>
          <w:sz w:val="28"/>
          <w:szCs w:val="28"/>
          <w:lang w:eastAsia="en-US"/>
        </w:rPr>
        <w:t>Vice-Chair</w:t>
      </w:r>
    </w:p>
    <w:p w14:paraId="6AC34BAC" w14:textId="43DFDD6C" w:rsidR="001B15F8" w:rsidRPr="004B1CCA" w:rsidRDefault="004B1CCA" w:rsidP="00520AD5">
      <w:pPr>
        <w:pStyle w:val="ListParagraph"/>
        <w:numPr>
          <w:ilvl w:val="2"/>
          <w:numId w:val="4"/>
        </w:numPr>
        <w:rPr>
          <w:b/>
          <w:lang w:eastAsia="en-US"/>
        </w:rPr>
      </w:pPr>
      <w:r w:rsidRPr="004B1CCA">
        <w:rPr>
          <w:b/>
          <w:lang w:eastAsia="en-US"/>
        </w:rPr>
        <w:t>Confirm Assaf Kasher as the IEEE 802.11 Task Group bk vice-chair</w:t>
      </w:r>
      <w:r w:rsidR="001B15F8" w:rsidRPr="004B1CCA">
        <w:rPr>
          <w:b/>
          <w:lang w:eastAsia="en-US"/>
        </w:rPr>
        <w:t>.</w:t>
      </w:r>
    </w:p>
    <w:p w14:paraId="7E3E5524" w14:textId="60C04AFC" w:rsidR="004B1CCA" w:rsidRPr="00520AD5" w:rsidRDefault="004B1CCA" w:rsidP="00520AD5">
      <w:pPr>
        <w:pStyle w:val="ListParagraph"/>
        <w:numPr>
          <w:ilvl w:val="2"/>
          <w:numId w:val="4"/>
        </w:numPr>
        <w:rPr>
          <w:bCs/>
          <w:lang w:eastAsia="en-US"/>
        </w:rPr>
      </w:pPr>
      <w:r w:rsidRPr="004B1CCA">
        <w:rPr>
          <w:bCs/>
          <w:lang w:eastAsia="en-US"/>
        </w:rPr>
        <w:t>[TGbk: Moved: Chao Chun Wang, 2nd: Roy Want, Result: Unanimous consent]</w:t>
      </w:r>
    </w:p>
    <w:p w14:paraId="1D5ABBA5" w14:textId="77777777" w:rsidR="004B1CCA" w:rsidRDefault="004B1CCA" w:rsidP="001B15F8">
      <w:pPr>
        <w:pStyle w:val="ListParagraph"/>
        <w:numPr>
          <w:ilvl w:val="2"/>
          <w:numId w:val="4"/>
        </w:numPr>
        <w:rPr>
          <w:bCs/>
          <w:lang w:eastAsia="en-US"/>
        </w:rPr>
      </w:pPr>
      <w:r w:rsidRPr="004B1CCA">
        <w:rPr>
          <w:bCs/>
          <w:lang w:eastAsia="en-US"/>
        </w:rPr>
        <w:t>Moved by Jonathan Segev on behalf of TGbk</w:t>
      </w:r>
    </w:p>
    <w:p w14:paraId="33A437BF" w14:textId="6D0C0B6F" w:rsidR="001B15F8" w:rsidRDefault="001B15F8" w:rsidP="001B15F8">
      <w:pPr>
        <w:pStyle w:val="ListParagraph"/>
        <w:numPr>
          <w:ilvl w:val="2"/>
          <w:numId w:val="4"/>
        </w:numPr>
        <w:rPr>
          <w:bCs/>
          <w:lang w:eastAsia="en-US"/>
        </w:rPr>
      </w:pPr>
      <w:r w:rsidRPr="00520AD5">
        <w:rPr>
          <w:bCs/>
          <w:lang w:eastAsia="en-US"/>
        </w:rPr>
        <w:t xml:space="preserve">Result: </w:t>
      </w:r>
      <w:r w:rsidR="000D7509">
        <w:rPr>
          <w:bCs/>
        </w:rPr>
        <w:t>U</w:t>
      </w:r>
      <w:r w:rsidR="004B1CCA" w:rsidRPr="00FF5209">
        <w:rPr>
          <w:bCs/>
        </w:rPr>
        <w:t>nanimous consent</w:t>
      </w:r>
      <w:r w:rsidR="004B1CCA" w:rsidRPr="00520AD5">
        <w:rPr>
          <w:bCs/>
          <w:lang w:eastAsia="en-US"/>
        </w:rPr>
        <w:t xml:space="preserve"> </w:t>
      </w:r>
      <w:r w:rsidRPr="00520AD5">
        <w:rPr>
          <w:bCs/>
          <w:lang w:eastAsia="en-US"/>
        </w:rPr>
        <w:t>(Motion passes)</w:t>
      </w:r>
    </w:p>
    <w:p w14:paraId="3DFB6C6F" w14:textId="77777777" w:rsidR="001B15F8" w:rsidRPr="00F80F9B" w:rsidRDefault="001B15F8" w:rsidP="00F80F9B">
      <w:pPr>
        <w:rPr>
          <w:b/>
        </w:rPr>
      </w:pPr>
    </w:p>
    <w:p w14:paraId="717BB430" w14:textId="253B9059"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w:t>
      </w:r>
      <w:r w:rsidR="004B1CCA">
        <w:rPr>
          <w:b/>
          <w:sz w:val="28"/>
          <w:szCs w:val="28"/>
          <w:lang w:eastAsia="en-US"/>
        </w:rPr>
        <w:t>3</w:t>
      </w:r>
      <w:r w:rsidRPr="00F80F9B">
        <w:rPr>
          <w:b/>
          <w:sz w:val="28"/>
          <w:szCs w:val="28"/>
          <w:lang w:eastAsia="en-US"/>
        </w:rPr>
        <w:t xml:space="preserve">: </w:t>
      </w:r>
      <w:r w:rsidR="004B1CCA" w:rsidRPr="004B1CCA">
        <w:rPr>
          <w:b/>
          <w:sz w:val="28"/>
          <w:szCs w:val="28"/>
          <w:lang w:eastAsia="en-US"/>
        </w:rPr>
        <w:t>TGaz minutes</w:t>
      </w:r>
      <w:r w:rsidRPr="00F80F9B">
        <w:rPr>
          <w:b/>
          <w:sz w:val="28"/>
          <w:szCs w:val="28"/>
          <w:lang w:eastAsia="en-US"/>
        </w:rPr>
        <w:t xml:space="preserve"> </w:t>
      </w:r>
    </w:p>
    <w:p w14:paraId="2BB13BB9" w14:textId="25AB78C9" w:rsidR="001B15F8" w:rsidRPr="004B1CCA" w:rsidRDefault="004B1CCA" w:rsidP="00F80F9B">
      <w:pPr>
        <w:pStyle w:val="ListParagraph"/>
        <w:numPr>
          <w:ilvl w:val="2"/>
          <w:numId w:val="4"/>
        </w:numPr>
        <w:rPr>
          <w:b/>
          <w:lang w:eastAsia="en-US"/>
        </w:rPr>
      </w:pPr>
      <w:r w:rsidRPr="004B1CCA">
        <w:rPr>
          <w:b/>
          <w:lang w:eastAsia="en-US"/>
        </w:rPr>
        <w:t xml:space="preserve">Move to approve the TGaz minutes in document: </w:t>
      </w:r>
      <w:hyperlink r:id="rId15" w:history="1">
        <w:r w:rsidRPr="004B1CCA">
          <w:rPr>
            <w:rStyle w:val="Hyperlink"/>
            <w:b/>
            <w:lang w:eastAsia="en-US"/>
          </w:rPr>
          <w:t>https://mentor.ieee.org/802.11/dcn/22/11-22-1989-00-00az-november-2022-plenary-minutes.docx</w:t>
        </w:r>
      </w:hyperlink>
      <w:r w:rsidRPr="004B1CCA">
        <w:rPr>
          <w:b/>
          <w:lang w:eastAsia="en-US"/>
        </w:rPr>
        <w:t xml:space="preserve"> </w:t>
      </w:r>
    </w:p>
    <w:p w14:paraId="494CE98B" w14:textId="5C9B9F1A" w:rsidR="001B15F8" w:rsidRDefault="001B15F8" w:rsidP="001B15F8">
      <w:pPr>
        <w:pStyle w:val="ListParagraph"/>
        <w:numPr>
          <w:ilvl w:val="2"/>
          <w:numId w:val="4"/>
        </w:numPr>
        <w:rPr>
          <w:bCs/>
          <w:lang w:eastAsia="en-US"/>
        </w:rPr>
      </w:pPr>
      <w:r w:rsidRPr="00F80F9B">
        <w:rPr>
          <w:bCs/>
          <w:lang w:eastAsia="en-US"/>
        </w:rPr>
        <w:t xml:space="preserve">Moved: </w:t>
      </w:r>
      <w:r w:rsidR="004B1CCA" w:rsidRPr="004B1CCA">
        <w:rPr>
          <w:bCs/>
          <w:lang w:eastAsia="en-US"/>
        </w:rPr>
        <w:t>Jonathan Segev</w:t>
      </w:r>
      <w:r w:rsidRPr="00F80F9B">
        <w:rPr>
          <w:bCs/>
          <w:lang w:eastAsia="en-US"/>
        </w:rPr>
        <w:t>, Second</w:t>
      </w:r>
      <w:r w:rsidR="004B1CCA">
        <w:rPr>
          <w:bCs/>
          <w:lang w:eastAsia="en-US"/>
        </w:rPr>
        <w:t>ed: Mike Montemurro</w:t>
      </w:r>
    </w:p>
    <w:p w14:paraId="0CB5A616" w14:textId="021F93AB" w:rsidR="001B15F8" w:rsidRPr="00F80F9B" w:rsidRDefault="001B15F8" w:rsidP="001B15F8">
      <w:pPr>
        <w:pStyle w:val="ListParagraph"/>
        <w:numPr>
          <w:ilvl w:val="2"/>
          <w:numId w:val="4"/>
        </w:numPr>
        <w:rPr>
          <w:bCs/>
          <w:lang w:eastAsia="en-US"/>
        </w:rPr>
      </w:pPr>
      <w:r w:rsidRPr="00F80F9B">
        <w:rPr>
          <w:bCs/>
          <w:lang w:eastAsia="en-US"/>
        </w:rPr>
        <w:t xml:space="preserve">Result: </w:t>
      </w:r>
      <w:r w:rsidR="000D7509">
        <w:rPr>
          <w:bCs/>
        </w:rPr>
        <w:t>U</w:t>
      </w:r>
      <w:r w:rsidR="004B1CCA" w:rsidRPr="00FF5209">
        <w:rPr>
          <w:bCs/>
        </w:rPr>
        <w:t>nanimous consent</w:t>
      </w:r>
      <w:r w:rsidR="004B1CCA" w:rsidRPr="00520AD5">
        <w:rPr>
          <w:bCs/>
          <w:lang w:eastAsia="en-US"/>
        </w:rPr>
        <w:t xml:space="preserve"> </w:t>
      </w:r>
      <w:r w:rsidRPr="00F80F9B">
        <w:rPr>
          <w:bCs/>
          <w:lang w:eastAsia="en-US"/>
        </w:rPr>
        <w:t>(Motion passes)</w:t>
      </w:r>
    </w:p>
    <w:p w14:paraId="2FB14514" w14:textId="450BC756" w:rsidR="001B15F8" w:rsidRDefault="001B15F8" w:rsidP="00F80F9B">
      <w:pPr>
        <w:rPr>
          <w:b/>
        </w:rPr>
      </w:pPr>
    </w:p>
    <w:p w14:paraId="24EFD2D5" w14:textId="01D0A3FA" w:rsidR="004B1CCA" w:rsidRPr="00F80F9B" w:rsidRDefault="004B1CCA" w:rsidP="004B1CCA">
      <w:pPr>
        <w:pStyle w:val="ListParagraph"/>
        <w:numPr>
          <w:ilvl w:val="1"/>
          <w:numId w:val="4"/>
        </w:numPr>
        <w:rPr>
          <w:b/>
          <w:sz w:val="28"/>
          <w:szCs w:val="28"/>
          <w:lang w:eastAsia="en-US"/>
        </w:rPr>
      </w:pPr>
      <w:r w:rsidRPr="00F80F9B">
        <w:rPr>
          <w:b/>
          <w:sz w:val="28"/>
          <w:szCs w:val="28"/>
          <w:lang w:eastAsia="en-US"/>
        </w:rPr>
        <w:t xml:space="preserve">Motion </w:t>
      </w:r>
      <w:r>
        <w:rPr>
          <w:b/>
          <w:sz w:val="28"/>
          <w:szCs w:val="28"/>
          <w:lang w:eastAsia="en-US"/>
        </w:rPr>
        <w:t>4</w:t>
      </w:r>
      <w:r w:rsidRPr="00F80F9B">
        <w:rPr>
          <w:b/>
          <w:sz w:val="28"/>
          <w:szCs w:val="28"/>
          <w:lang w:eastAsia="en-US"/>
        </w:rPr>
        <w:t xml:space="preserve">: </w:t>
      </w:r>
      <w:r w:rsidRPr="004B1CCA">
        <w:rPr>
          <w:b/>
          <w:sz w:val="28"/>
          <w:szCs w:val="28"/>
          <w:lang w:eastAsia="en-US"/>
        </w:rPr>
        <w:t>TG</w:t>
      </w:r>
      <w:r>
        <w:rPr>
          <w:b/>
          <w:sz w:val="28"/>
          <w:szCs w:val="28"/>
          <w:lang w:eastAsia="en-US"/>
        </w:rPr>
        <w:t>bd</w:t>
      </w:r>
      <w:r w:rsidRPr="004B1CCA">
        <w:rPr>
          <w:b/>
          <w:sz w:val="28"/>
          <w:szCs w:val="28"/>
          <w:lang w:eastAsia="en-US"/>
        </w:rPr>
        <w:t xml:space="preserve"> minutes</w:t>
      </w:r>
      <w:r w:rsidRPr="00F80F9B">
        <w:rPr>
          <w:b/>
          <w:sz w:val="28"/>
          <w:szCs w:val="28"/>
          <w:lang w:eastAsia="en-US"/>
        </w:rPr>
        <w:t xml:space="preserve"> </w:t>
      </w:r>
    </w:p>
    <w:p w14:paraId="40AFC390" w14:textId="16FACEF4" w:rsidR="004B1CCA" w:rsidRPr="004B1CCA" w:rsidRDefault="004B1CCA" w:rsidP="004B1CCA">
      <w:pPr>
        <w:pStyle w:val="ListParagraph"/>
        <w:numPr>
          <w:ilvl w:val="2"/>
          <w:numId w:val="4"/>
        </w:numPr>
        <w:rPr>
          <w:b/>
          <w:lang w:eastAsia="en-US"/>
        </w:rPr>
      </w:pPr>
      <w:r w:rsidRPr="004B1CCA">
        <w:rPr>
          <w:b/>
          <w:lang w:eastAsia="en-US"/>
        </w:rPr>
        <w:t xml:space="preserve">Move to approve the TGbd minutes in document: </w:t>
      </w:r>
      <w:hyperlink r:id="rId16" w:history="1">
        <w:r w:rsidRPr="004B1CCA">
          <w:rPr>
            <w:rStyle w:val="Hyperlink"/>
            <w:b/>
            <w:lang w:eastAsia="en-US"/>
          </w:rPr>
          <w:t>https://mentor.ieee.org/802.11/dcn/22/11-22-2004-00-00bd-ieee-802-11bd-november-2022-plenary-meeting-minutes.docx</w:t>
        </w:r>
      </w:hyperlink>
    </w:p>
    <w:p w14:paraId="57635D43" w14:textId="5D17657C" w:rsidR="004B1CCA" w:rsidRDefault="004B1CCA" w:rsidP="004B1CCA">
      <w:pPr>
        <w:pStyle w:val="ListParagraph"/>
        <w:numPr>
          <w:ilvl w:val="2"/>
          <w:numId w:val="4"/>
        </w:numPr>
        <w:rPr>
          <w:bCs/>
          <w:lang w:eastAsia="en-US"/>
        </w:rPr>
      </w:pPr>
      <w:r w:rsidRPr="00F80F9B">
        <w:rPr>
          <w:bCs/>
          <w:lang w:eastAsia="en-US"/>
        </w:rPr>
        <w:t xml:space="preserve">Moved: </w:t>
      </w:r>
      <w:r>
        <w:rPr>
          <w:bCs/>
          <w:lang w:eastAsia="en-US"/>
        </w:rPr>
        <w:t>Bo Sun</w:t>
      </w:r>
      <w:r w:rsidRPr="00F80F9B">
        <w:rPr>
          <w:bCs/>
          <w:lang w:eastAsia="en-US"/>
        </w:rPr>
        <w:t>, Second</w:t>
      </w:r>
      <w:r>
        <w:rPr>
          <w:bCs/>
          <w:lang w:eastAsia="en-US"/>
        </w:rPr>
        <w:t>ed: Joseph Levy</w:t>
      </w:r>
    </w:p>
    <w:p w14:paraId="19FDBC04" w14:textId="1070C1CB" w:rsidR="004B1CCA" w:rsidRPr="00F80F9B" w:rsidRDefault="004B1CCA" w:rsidP="004B1CCA">
      <w:pPr>
        <w:pStyle w:val="ListParagraph"/>
        <w:numPr>
          <w:ilvl w:val="2"/>
          <w:numId w:val="4"/>
        </w:numPr>
        <w:rPr>
          <w:bCs/>
          <w:lang w:eastAsia="en-US"/>
        </w:rPr>
      </w:pPr>
      <w:r w:rsidRPr="00F80F9B">
        <w:rPr>
          <w:bCs/>
          <w:lang w:eastAsia="en-US"/>
        </w:rPr>
        <w:t xml:space="preserve">Result: </w:t>
      </w:r>
      <w:r w:rsidR="000D7509">
        <w:rPr>
          <w:bCs/>
        </w:rPr>
        <w:t>U</w:t>
      </w:r>
      <w:r w:rsidRPr="00FF5209">
        <w:rPr>
          <w:bCs/>
        </w:rPr>
        <w:t>nanimous consent</w:t>
      </w:r>
      <w:r w:rsidRPr="00520AD5">
        <w:rPr>
          <w:bCs/>
          <w:lang w:eastAsia="en-US"/>
        </w:rPr>
        <w:t xml:space="preserve"> </w:t>
      </w:r>
      <w:r w:rsidRPr="00F80F9B">
        <w:rPr>
          <w:bCs/>
          <w:lang w:eastAsia="en-US"/>
        </w:rPr>
        <w:t>(Motion passes)</w:t>
      </w:r>
    </w:p>
    <w:p w14:paraId="6FEAFCC4" w14:textId="77777777" w:rsidR="004B1CCA" w:rsidRPr="00F80F9B" w:rsidRDefault="004B1CCA" w:rsidP="00F80F9B">
      <w:pPr>
        <w:rPr>
          <w:b/>
        </w:rPr>
      </w:pPr>
    </w:p>
    <w:p w14:paraId="3EB3D4C0" w14:textId="0B80F1DD"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5: </w:t>
      </w:r>
      <w:r w:rsidR="004B1CCA" w:rsidRPr="004B1CCA">
        <w:rPr>
          <w:b/>
          <w:sz w:val="28"/>
          <w:szCs w:val="28"/>
          <w:lang w:eastAsia="en-US"/>
        </w:rPr>
        <w:t>P802.11be initial WG letter ballot</w:t>
      </w:r>
    </w:p>
    <w:p w14:paraId="7326C4AB" w14:textId="77777777" w:rsidR="004B1CCA" w:rsidRPr="004B1CCA" w:rsidRDefault="004B1CCA" w:rsidP="004B1CCA">
      <w:pPr>
        <w:pStyle w:val="ListParagraph"/>
        <w:numPr>
          <w:ilvl w:val="2"/>
          <w:numId w:val="4"/>
        </w:numPr>
        <w:rPr>
          <w:b/>
          <w:lang w:eastAsia="en-US"/>
        </w:rPr>
      </w:pPr>
      <w:r w:rsidRPr="004B1CCA">
        <w:rPr>
          <w:b/>
          <w:lang w:eastAsia="en-US"/>
        </w:rPr>
        <w:t>Having approved changes to P802.11be Draft 2.0, as defined in 11-22/971r52, in addition to motions passed during the TGbe joint meetings of January 19th, 2023,</w:t>
      </w:r>
    </w:p>
    <w:p w14:paraId="3153C0FE" w14:textId="77777777" w:rsidR="004B1CCA" w:rsidRPr="004B1CCA" w:rsidRDefault="004B1CCA" w:rsidP="004B1CCA">
      <w:pPr>
        <w:pStyle w:val="ListParagraph"/>
        <w:numPr>
          <w:ilvl w:val="2"/>
          <w:numId w:val="4"/>
        </w:numPr>
        <w:rPr>
          <w:b/>
          <w:lang w:eastAsia="en-US"/>
        </w:rPr>
      </w:pPr>
      <w:r w:rsidRPr="004B1CCA">
        <w:rPr>
          <w:b/>
          <w:lang w:eastAsia="en-US"/>
        </w:rPr>
        <w:t>Instruct the editor to prepare P802.11be Draft 3.0</w:t>
      </w:r>
    </w:p>
    <w:p w14:paraId="2AE19C57" w14:textId="50C744D7" w:rsidR="001B15F8" w:rsidRPr="004B1CCA" w:rsidRDefault="004B1CCA" w:rsidP="004B1CCA">
      <w:pPr>
        <w:pStyle w:val="ListParagraph"/>
        <w:numPr>
          <w:ilvl w:val="2"/>
          <w:numId w:val="4"/>
        </w:numPr>
        <w:rPr>
          <w:b/>
          <w:lang w:eastAsia="en-US"/>
        </w:rPr>
      </w:pPr>
      <w:r w:rsidRPr="004B1CCA">
        <w:rPr>
          <w:b/>
          <w:lang w:eastAsia="en-US"/>
        </w:rPr>
        <w:t>Approve a 30</w:t>
      </w:r>
      <w:r w:rsidR="000D7509">
        <w:rPr>
          <w:b/>
          <w:lang w:eastAsia="en-US"/>
        </w:rPr>
        <w:t>-</w:t>
      </w:r>
      <w:r w:rsidRPr="004B1CCA">
        <w:rPr>
          <w:b/>
          <w:lang w:eastAsia="en-US"/>
        </w:rPr>
        <w:t>day Initial Working Group Technical Letter Ballot asking the question “Should P802.11be Draft 3.0 be forwarded to SA Ballot?</w:t>
      </w:r>
    </w:p>
    <w:p w14:paraId="7E66783C" w14:textId="06F9FCA9" w:rsidR="004B1CCA" w:rsidRPr="004B1CCA" w:rsidRDefault="004B1CCA" w:rsidP="004B1CCA">
      <w:pPr>
        <w:pStyle w:val="ListParagraph"/>
        <w:numPr>
          <w:ilvl w:val="2"/>
          <w:numId w:val="4"/>
        </w:numPr>
        <w:rPr>
          <w:bCs/>
          <w:lang w:eastAsia="en-US"/>
        </w:rPr>
      </w:pPr>
      <w:r w:rsidRPr="004B1CCA">
        <w:rPr>
          <w:bCs/>
          <w:lang w:eastAsia="en-US"/>
        </w:rPr>
        <w:t>[TGbe: Moved: Stephen McCann, 2nd: Ian Sherlock, Result: 104/2/13]</w:t>
      </w:r>
    </w:p>
    <w:p w14:paraId="50306D87" w14:textId="080EFC4F" w:rsidR="004B1CCA" w:rsidRPr="004B1CCA" w:rsidRDefault="004B1CCA" w:rsidP="004B1CCA">
      <w:pPr>
        <w:pStyle w:val="ListParagraph"/>
        <w:numPr>
          <w:ilvl w:val="2"/>
          <w:numId w:val="4"/>
        </w:numPr>
        <w:rPr>
          <w:bCs/>
          <w:lang w:eastAsia="en-US"/>
        </w:rPr>
      </w:pPr>
      <w:r w:rsidRPr="004B1CCA">
        <w:rPr>
          <w:bCs/>
          <w:lang w:eastAsia="en-US"/>
        </w:rPr>
        <w:t>Moved by Alfred Asterjadhi on behalf of TGbe</w:t>
      </w:r>
      <w:r>
        <w:rPr>
          <w:bCs/>
          <w:lang w:eastAsia="en-US"/>
        </w:rPr>
        <w:t xml:space="preserve">, </w:t>
      </w:r>
      <w:r w:rsidRPr="004B1CCA">
        <w:rPr>
          <w:bCs/>
          <w:lang w:eastAsia="en-US"/>
        </w:rPr>
        <w:t>Second: Subir Das</w:t>
      </w:r>
    </w:p>
    <w:p w14:paraId="515532D5" w14:textId="0287D217" w:rsidR="001B15F8" w:rsidRPr="00F80F9B" w:rsidRDefault="001B15F8" w:rsidP="001B15F8">
      <w:pPr>
        <w:pStyle w:val="ListParagraph"/>
        <w:numPr>
          <w:ilvl w:val="2"/>
          <w:numId w:val="4"/>
        </w:numPr>
        <w:rPr>
          <w:bCs/>
          <w:lang w:eastAsia="en-US"/>
        </w:rPr>
      </w:pPr>
      <w:r w:rsidRPr="00F80F9B">
        <w:rPr>
          <w:bCs/>
          <w:lang w:eastAsia="en-US"/>
        </w:rPr>
        <w:t xml:space="preserve">Result: Yes: </w:t>
      </w:r>
      <w:r w:rsidR="004B1CCA">
        <w:rPr>
          <w:bCs/>
          <w:lang w:eastAsia="en-US"/>
        </w:rPr>
        <w:t>74</w:t>
      </w:r>
      <w:r w:rsidRPr="00F80F9B">
        <w:rPr>
          <w:bCs/>
          <w:lang w:eastAsia="en-US"/>
        </w:rPr>
        <w:t xml:space="preserve">, No: 0, Abstain: </w:t>
      </w:r>
      <w:r w:rsidR="004B1CCA">
        <w:rPr>
          <w:bCs/>
          <w:lang w:eastAsia="en-US"/>
        </w:rPr>
        <w:t>7</w:t>
      </w:r>
      <w:r w:rsidRPr="00F80F9B">
        <w:rPr>
          <w:bCs/>
          <w:lang w:eastAsia="en-US"/>
        </w:rPr>
        <w:t xml:space="preserve"> (Motion passes)</w:t>
      </w:r>
    </w:p>
    <w:p w14:paraId="4C8BEA59" w14:textId="77777777" w:rsidR="001B15F8" w:rsidRPr="00F80F9B" w:rsidRDefault="001B15F8" w:rsidP="00F80F9B">
      <w:pPr>
        <w:rPr>
          <w:b/>
        </w:rPr>
      </w:pPr>
    </w:p>
    <w:p w14:paraId="2EAA316C" w14:textId="5BF8EDE7"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6: </w:t>
      </w:r>
      <w:r w:rsidR="009E3CCF" w:rsidRPr="009E3CCF">
        <w:rPr>
          <w:b/>
          <w:sz w:val="28"/>
          <w:szCs w:val="28"/>
          <w:lang w:eastAsia="en-US"/>
        </w:rPr>
        <w:t>P802.11be CAD Re-affirmation</w:t>
      </w:r>
    </w:p>
    <w:p w14:paraId="1C944A84" w14:textId="24615B81" w:rsidR="001B15F8" w:rsidRPr="00F80F9B" w:rsidRDefault="009E3CCF" w:rsidP="00F80F9B">
      <w:pPr>
        <w:pStyle w:val="ListParagraph"/>
        <w:numPr>
          <w:ilvl w:val="2"/>
          <w:numId w:val="4"/>
        </w:numPr>
        <w:rPr>
          <w:bCs/>
          <w:lang w:eastAsia="en-US"/>
        </w:rPr>
      </w:pPr>
      <w:r w:rsidRPr="009E3CCF">
        <w:rPr>
          <w:bCs/>
          <w:lang w:eastAsia="en-US"/>
        </w:rPr>
        <w:t>Re-affirm the P802.11be Coexistence Assessment Document in 11-21/0706r7</w:t>
      </w:r>
    </w:p>
    <w:p w14:paraId="7FFB746E" w14:textId="2AFF8ABC" w:rsidR="001B15F8" w:rsidRPr="00F80F9B" w:rsidRDefault="001B15F8" w:rsidP="001B15F8">
      <w:pPr>
        <w:pStyle w:val="ListParagraph"/>
        <w:numPr>
          <w:ilvl w:val="2"/>
          <w:numId w:val="4"/>
        </w:numPr>
        <w:rPr>
          <w:bCs/>
          <w:lang w:eastAsia="en-US"/>
        </w:rPr>
      </w:pPr>
      <w:r w:rsidRPr="00F80F9B">
        <w:rPr>
          <w:bCs/>
          <w:lang w:eastAsia="en-US"/>
        </w:rPr>
        <w:t xml:space="preserve">Moved: Alfred Asterjadhi on behalf of TGbe, Seconded: </w:t>
      </w:r>
      <w:r w:rsidR="009E3CCF">
        <w:rPr>
          <w:bCs/>
          <w:lang w:eastAsia="en-US"/>
        </w:rPr>
        <w:t>Mike Montemurro</w:t>
      </w:r>
    </w:p>
    <w:p w14:paraId="1683934E" w14:textId="3EBA5340" w:rsidR="001B15F8" w:rsidRPr="00F80F9B" w:rsidRDefault="001B15F8" w:rsidP="001B15F8">
      <w:pPr>
        <w:pStyle w:val="ListParagraph"/>
        <w:numPr>
          <w:ilvl w:val="2"/>
          <w:numId w:val="4"/>
        </w:numPr>
        <w:rPr>
          <w:bCs/>
          <w:lang w:eastAsia="en-US"/>
        </w:rPr>
      </w:pPr>
      <w:r w:rsidRPr="00F80F9B">
        <w:rPr>
          <w:bCs/>
          <w:lang w:eastAsia="en-US"/>
        </w:rPr>
        <w:t xml:space="preserve">Result: Yes: </w:t>
      </w:r>
      <w:r w:rsidR="009E3CCF">
        <w:rPr>
          <w:bCs/>
          <w:lang w:eastAsia="en-US"/>
        </w:rPr>
        <w:t>74</w:t>
      </w:r>
      <w:r w:rsidRPr="00F80F9B">
        <w:rPr>
          <w:bCs/>
          <w:lang w:eastAsia="en-US"/>
        </w:rPr>
        <w:t xml:space="preserve">, No: </w:t>
      </w:r>
      <w:r w:rsidR="009E3CCF">
        <w:rPr>
          <w:bCs/>
          <w:lang w:eastAsia="en-US"/>
        </w:rPr>
        <w:t>0</w:t>
      </w:r>
      <w:r w:rsidRPr="00F80F9B">
        <w:rPr>
          <w:bCs/>
          <w:lang w:eastAsia="en-US"/>
        </w:rPr>
        <w:t>, Abstain: 11 (Motion passes)</w:t>
      </w:r>
    </w:p>
    <w:p w14:paraId="50B6C4F7" w14:textId="15BE2AEA" w:rsidR="001B15F8" w:rsidRPr="00F80F9B" w:rsidRDefault="001B15F8" w:rsidP="001B15F8">
      <w:pPr>
        <w:pStyle w:val="ListParagraph"/>
        <w:numPr>
          <w:ilvl w:val="2"/>
          <w:numId w:val="4"/>
        </w:numPr>
        <w:rPr>
          <w:bCs/>
          <w:lang w:eastAsia="en-US"/>
        </w:rPr>
      </w:pPr>
      <w:r w:rsidRPr="00F80F9B">
        <w:rPr>
          <w:bCs/>
          <w:lang w:eastAsia="en-US"/>
        </w:rPr>
        <w:t>[</w:t>
      </w:r>
      <w:r w:rsidR="009E3CCF" w:rsidRPr="009E3CCF">
        <w:rPr>
          <w:bCs/>
          <w:lang w:eastAsia="en-US"/>
        </w:rPr>
        <w:t>TGbe: Moved: Stephen McCann, 2nd: Stephen Palm, Result: 103/1/10</w:t>
      </w:r>
      <w:r w:rsidRPr="00F80F9B">
        <w:rPr>
          <w:bCs/>
          <w:lang w:eastAsia="en-US"/>
        </w:rPr>
        <w:t>]</w:t>
      </w:r>
    </w:p>
    <w:p w14:paraId="0EAF2953" w14:textId="77777777" w:rsidR="001B15F8" w:rsidRPr="001B15F8" w:rsidRDefault="001B15F8" w:rsidP="00FF5209">
      <w:pPr>
        <w:pStyle w:val="ListParagraph"/>
        <w:ind w:left="1224"/>
        <w:rPr>
          <w:b/>
          <w:lang w:eastAsia="en-US"/>
        </w:rPr>
      </w:pPr>
    </w:p>
    <w:p w14:paraId="70D116B6" w14:textId="61812F3D"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 xml:space="preserve">Motion 7: </w:t>
      </w:r>
      <w:r w:rsidR="009E3CCF" w:rsidRPr="009E3CCF">
        <w:rPr>
          <w:b/>
          <w:sz w:val="28"/>
          <w:szCs w:val="28"/>
          <w:lang w:eastAsia="en-US"/>
        </w:rPr>
        <w:t>P802.11bf Initial WG Letter Ballot</w:t>
      </w:r>
    </w:p>
    <w:p w14:paraId="599F2422" w14:textId="77777777" w:rsidR="009E3CCF" w:rsidRPr="009E3CCF" w:rsidRDefault="009E3CCF" w:rsidP="009E3CCF">
      <w:pPr>
        <w:pStyle w:val="ListParagraph"/>
        <w:numPr>
          <w:ilvl w:val="2"/>
          <w:numId w:val="4"/>
        </w:numPr>
        <w:rPr>
          <w:bCs/>
          <w:lang w:eastAsia="en-US"/>
        </w:rPr>
      </w:pPr>
      <w:r w:rsidRPr="009E3CCF">
        <w:rPr>
          <w:bCs/>
          <w:lang w:eastAsia="en-US"/>
        </w:rPr>
        <w:t>Having approved changes to P802.11bf D0.1, as defined in doc 11-22/0820r21: https://mentor.ieee.org/802.11/dcn/22/11-22-0820-21-00bf-ieee-802-11bf-cc40-comments.xlsx,</w:t>
      </w:r>
    </w:p>
    <w:p w14:paraId="493A194C" w14:textId="77777777" w:rsidR="009E3CCF" w:rsidRPr="009E3CCF" w:rsidRDefault="009E3CCF" w:rsidP="009E3CCF">
      <w:pPr>
        <w:pStyle w:val="ListParagraph"/>
        <w:numPr>
          <w:ilvl w:val="2"/>
          <w:numId w:val="4"/>
        </w:numPr>
        <w:rPr>
          <w:bCs/>
          <w:lang w:eastAsia="en-US"/>
        </w:rPr>
      </w:pPr>
      <w:r w:rsidRPr="009E3CCF">
        <w:rPr>
          <w:bCs/>
          <w:lang w:eastAsia="en-US"/>
        </w:rPr>
        <w:t>Instruct the editor to prepare P802.11bf D1.0, and</w:t>
      </w:r>
    </w:p>
    <w:p w14:paraId="4E27F3E1" w14:textId="54A5DA6B" w:rsidR="001B15F8" w:rsidRPr="00FF5209" w:rsidRDefault="009E3CCF" w:rsidP="009E3CCF">
      <w:pPr>
        <w:pStyle w:val="ListParagraph"/>
        <w:numPr>
          <w:ilvl w:val="2"/>
          <w:numId w:val="4"/>
        </w:numPr>
        <w:rPr>
          <w:bCs/>
          <w:lang w:eastAsia="en-US"/>
        </w:rPr>
      </w:pPr>
      <w:r w:rsidRPr="009E3CCF">
        <w:rPr>
          <w:bCs/>
          <w:lang w:eastAsia="en-US"/>
        </w:rPr>
        <w:lastRenderedPageBreak/>
        <w:t>Approve a 30 day Initial Working Group Technical Letter Ballot asking the question “Should P802.11bf D1.0 be forwarded to Standards Association Ballot?”</w:t>
      </w:r>
    </w:p>
    <w:p w14:paraId="3C083E8B" w14:textId="25616521" w:rsidR="009E3CCF" w:rsidRDefault="009E3CCF" w:rsidP="001B15F8">
      <w:pPr>
        <w:pStyle w:val="ListParagraph"/>
        <w:numPr>
          <w:ilvl w:val="2"/>
          <w:numId w:val="4"/>
        </w:numPr>
        <w:rPr>
          <w:bCs/>
          <w:lang w:eastAsia="en-US"/>
        </w:rPr>
      </w:pPr>
      <w:r w:rsidRPr="009E3CCF">
        <w:rPr>
          <w:bCs/>
          <w:lang w:eastAsia="en-US"/>
        </w:rPr>
        <w:t>Moved by Tony Xiao Han on behalf of TGbf</w:t>
      </w:r>
      <w:r>
        <w:rPr>
          <w:bCs/>
          <w:lang w:eastAsia="en-US"/>
        </w:rPr>
        <w:t xml:space="preserve">, </w:t>
      </w:r>
      <w:r w:rsidRPr="009E3CCF">
        <w:rPr>
          <w:bCs/>
          <w:lang w:eastAsia="en-US"/>
        </w:rPr>
        <w:t>Second: Ian Sherlock</w:t>
      </w:r>
    </w:p>
    <w:p w14:paraId="0509674B" w14:textId="77777777" w:rsidR="009E3CCF" w:rsidRDefault="009E3CCF" w:rsidP="001B15F8">
      <w:pPr>
        <w:pStyle w:val="ListParagraph"/>
        <w:numPr>
          <w:ilvl w:val="2"/>
          <w:numId w:val="4"/>
        </w:numPr>
        <w:rPr>
          <w:bCs/>
          <w:lang w:eastAsia="en-US"/>
        </w:rPr>
      </w:pPr>
      <w:r w:rsidRPr="009E3CCF">
        <w:rPr>
          <w:bCs/>
          <w:lang w:eastAsia="en-US"/>
        </w:rPr>
        <w:t>Result: Yes: 68, No: 0, Abstain: 16 (Motion passes)</w:t>
      </w:r>
    </w:p>
    <w:p w14:paraId="5C40065F" w14:textId="773C59CE" w:rsidR="001B15F8" w:rsidRPr="00FF5209" w:rsidRDefault="001B15F8" w:rsidP="001B15F8">
      <w:pPr>
        <w:pStyle w:val="ListParagraph"/>
        <w:numPr>
          <w:ilvl w:val="2"/>
          <w:numId w:val="4"/>
        </w:numPr>
        <w:rPr>
          <w:bCs/>
          <w:lang w:eastAsia="en-US"/>
        </w:rPr>
      </w:pPr>
      <w:r w:rsidRPr="00FF5209">
        <w:rPr>
          <w:bCs/>
          <w:lang w:eastAsia="en-US"/>
        </w:rPr>
        <w:t>[</w:t>
      </w:r>
      <w:r w:rsidR="009E3CCF" w:rsidRPr="009E3CCF">
        <w:rPr>
          <w:bCs/>
          <w:lang w:eastAsia="en-US"/>
        </w:rPr>
        <w:t>TGbf: Moved: Dongguk Lim,  Seconded: Assaf Kasher, Result: 24/0/0</w:t>
      </w:r>
      <w:r w:rsidRPr="00FF5209">
        <w:rPr>
          <w:bCs/>
          <w:lang w:eastAsia="en-US"/>
        </w:rPr>
        <w:t>]</w:t>
      </w:r>
    </w:p>
    <w:p w14:paraId="1F414CAC" w14:textId="77777777" w:rsidR="001B15F8" w:rsidRPr="00FF5209" w:rsidRDefault="001B15F8" w:rsidP="00FF5209">
      <w:pPr>
        <w:ind w:left="720"/>
        <w:rPr>
          <w:b/>
        </w:rPr>
      </w:pPr>
    </w:p>
    <w:p w14:paraId="27271404" w14:textId="63DB03BB"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 xml:space="preserve">Motion 8: </w:t>
      </w:r>
      <w:r w:rsidR="009E3CCF" w:rsidRPr="009E3CCF">
        <w:rPr>
          <w:b/>
          <w:sz w:val="28"/>
          <w:szCs w:val="28"/>
          <w:lang w:eastAsia="en-US"/>
        </w:rPr>
        <w:t>P802.11bf CAD approval</w:t>
      </w:r>
    </w:p>
    <w:p w14:paraId="6C1EA7DD" w14:textId="7334A2F2" w:rsidR="001B15F8" w:rsidRPr="009E3CCF" w:rsidRDefault="009E3CCF" w:rsidP="009E3CCF">
      <w:pPr>
        <w:pStyle w:val="ListParagraph"/>
        <w:numPr>
          <w:ilvl w:val="2"/>
          <w:numId w:val="4"/>
        </w:numPr>
        <w:rPr>
          <w:bCs/>
          <w:lang w:eastAsia="en-US"/>
        </w:rPr>
      </w:pPr>
      <w:r w:rsidRPr="009E3CCF">
        <w:rPr>
          <w:bCs/>
          <w:lang w:eastAsia="en-US"/>
        </w:rPr>
        <w:t>Approve the P802.11bf Coexistence Assessment Document in 11-22-1795r2</w:t>
      </w:r>
    </w:p>
    <w:p w14:paraId="6F1AB421" w14:textId="55B71CFA" w:rsidR="001B15F8" w:rsidRPr="009E3CCF" w:rsidRDefault="001B15F8" w:rsidP="009E3CCF">
      <w:pPr>
        <w:pStyle w:val="ListParagraph"/>
        <w:numPr>
          <w:ilvl w:val="2"/>
          <w:numId w:val="4"/>
        </w:numPr>
        <w:rPr>
          <w:bCs/>
          <w:lang w:val="en-GB" w:eastAsia="en-US"/>
        </w:rPr>
      </w:pPr>
      <w:r w:rsidRPr="00FF5209">
        <w:rPr>
          <w:bCs/>
          <w:lang w:eastAsia="en-US"/>
        </w:rPr>
        <w:t xml:space="preserve">Moved by Tony Han Xiao on behalf of </w:t>
      </w:r>
      <w:r w:rsidRPr="009E3CCF">
        <w:rPr>
          <w:bCs/>
          <w:lang w:eastAsia="en-US"/>
        </w:rPr>
        <w:t>TGbf</w:t>
      </w:r>
      <w:r w:rsidR="009E3CCF" w:rsidRPr="009E3CCF">
        <w:rPr>
          <w:bCs/>
          <w:lang w:eastAsia="en-US"/>
        </w:rPr>
        <w:t>, Second: Assaf Kasher</w:t>
      </w:r>
    </w:p>
    <w:p w14:paraId="017FD0CF" w14:textId="195C3A40" w:rsidR="009E3CCF" w:rsidRDefault="009E3CCF" w:rsidP="001B15F8">
      <w:pPr>
        <w:pStyle w:val="ListParagraph"/>
        <w:numPr>
          <w:ilvl w:val="2"/>
          <w:numId w:val="4"/>
        </w:numPr>
        <w:rPr>
          <w:bCs/>
          <w:lang w:eastAsia="en-US"/>
        </w:rPr>
      </w:pPr>
      <w:r w:rsidRPr="009E3CCF">
        <w:rPr>
          <w:bCs/>
        </w:rPr>
        <w:t>Result: Yes: 58, No: 0, Abstain: 15 / Unanimous consent (Motion passe</w:t>
      </w:r>
      <w:r>
        <w:rPr>
          <w:bCs/>
        </w:rPr>
        <w:t>s</w:t>
      </w:r>
      <w:r w:rsidRPr="009E3CCF">
        <w:rPr>
          <w:bCs/>
        </w:rPr>
        <w:t>)</w:t>
      </w:r>
    </w:p>
    <w:p w14:paraId="51887C90" w14:textId="07A8D083" w:rsidR="001B15F8" w:rsidRPr="00FF5209" w:rsidRDefault="001B15F8" w:rsidP="001B15F8">
      <w:pPr>
        <w:pStyle w:val="ListParagraph"/>
        <w:numPr>
          <w:ilvl w:val="2"/>
          <w:numId w:val="4"/>
        </w:numPr>
        <w:rPr>
          <w:bCs/>
          <w:lang w:eastAsia="en-US"/>
        </w:rPr>
      </w:pPr>
      <w:r w:rsidRPr="00FF5209">
        <w:rPr>
          <w:bCs/>
          <w:lang w:eastAsia="en-US"/>
        </w:rPr>
        <w:t>[</w:t>
      </w:r>
      <w:r w:rsidR="009E3CCF" w:rsidRPr="009E3CCF">
        <w:rPr>
          <w:bCs/>
          <w:lang w:eastAsia="en-US"/>
        </w:rPr>
        <w:t>TGbf: Moved: Claudio da Silva, 2nd: Solomon Trainin, Result: 26/0/8</w:t>
      </w:r>
      <w:r w:rsidRPr="00FF5209">
        <w:rPr>
          <w:bCs/>
          <w:lang w:eastAsia="en-US"/>
        </w:rPr>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40320443" w14:textId="1DDBB2E1" w:rsidR="00823555" w:rsidRPr="00BB1A6B" w:rsidRDefault="00823555" w:rsidP="00823555">
      <w:pPr>
        <w:numPr>
          <w:ilvl w:val="1"/>
          <w:numId w:val="4"/>
        </w:numPr>
      </w:pPr>
      <w:r w:rsidRPr="00BB1A6B">
        <w:rPr>
          <w:b/>
          <w:bCs/>
        </w:rPr>
        <w:t>Letter Ballots</w:t>
      </w:r>
    </w:p>
    <w:p w14:paraId="53665215" w14:textId="5BB4C3CD" w:rsidR="008A2223" w:rsidRDefault="005925A6" w:rsidP="0012379B">
      <w:pPr>
        <w:numPr>
          <w:ilvl w:val="1"/>
          <w:numId w:val="4"/>
        </w:numPr>
      </w:pPr>
      <w:r>
        <w:t xml:space="preserve">Q: Do we know when the </w:t>
      </w:r>
      <w:r w:rsidR="009E3CCF">
        <w:t xml:space="preserve">TGbe and TGbf </w:t>
      </w:r>
      <w:r>
        <w:t>letter ballots will start?</w:t>
      </w:r>
    </w:p>
    <w:p w14:paraId="26F58F4C" w14:textId="6E13B609" w:rsidR="005925A6" w:rsidRDefault="005925A6" w:rsidP="0012379B">
      <w:pPr>
        <w:numPr>
          <w:ilvl w:val="1"/>
          <w:numId w:val="4"/>
        </w:numPr>
      </w:pPr>
      <w:r>
        <w:t>A: For TGbe, it should be early February. It should finish around the start of the March plenary.</w:t>
      </w:r>
    </w:p>
    <w:p w14:paraId="4C8CB060" w14:textId="1B66C114" w:rsidR="00BB1A6B" w:rsidRDefault="005925A6" w:rsidP="00823555">
      <w:pPr>
        <w:numPr>
          <w:ilvl w:val="1"/>
          <w:numId w:val="4"/>
        </w:numPr>
      </w:pPr>
      <w:r>
        <w:t>A: For TGbf, it should also be the beginning of February.</w:t>
      </w:r>
    </w:p>
    <w:p w14:paraId="5009CEB1" w14:textId="77777777" w:rsidR="003C2EF5" w:rsidRDefault="003C2EF5" w:rsidP="003C2EF5">
      <w:pPr>
        <w:ind w:left="360"/>
      </w:pPr>
    </w:p>
    <w:p w14:paraId="678C7B5B" w14:textId="091D853A" w:rsidR="00823555" w:rsidRPr="00823555" w:rsidRDefault="00823555" w:rsidP="00823555">
      <w:pPr>
        <w:numPr>
          <w:ilvl w:val="1"/>
          <w:numId w:val="4"/>
        </w:numPr>
      </w:pPr>
      <w:r w:rsidRPr="00BB1A6B">
        <w:rPr>
          <w:b/>
          <w:bCs/>
        </w:rPr>
        <w:t>Break</w:t>
      </w:r>
    </w:p>
    <w:p w14:paraId="4C59216C" w14:textId="269C5612" w:rsidR="00BB1A6B" w:rsidRDefault="00823555" w:rsidP="00823555">
      <w:pPr>
        <w:numPr>
          <w:ilvl w:val="1"/>
          <w:numId w:val="4"/>
        </w:numPr>
      </w:pPr>
      <w:r>
        <w:t xml:space="preserve">There will be coffee in </w:t>
      </w:r>
      <w:r w:rsidR="003937CB">
        <w:t xml:space="preserve">room </w:t>
      </w:r>
      <w:r>
        <w:t xml:space="preserve">Key </w:t>
      </w:r>
      <w:r w:rsidR="000D7509">
        <w:t>9 once</w:t>
      </w:r>
      <w:r>
        <w:t xml:space="preserve"> this meeting finishes.</w:t>
      </w:r>
    </w:p>
    <w:p w14:paraId="18D02496" w14:textId="77777777" w:rsidR="003C2EF5" w:rsidRDefault="003C2EF5" w:rsidP="003C2EF5">
      <w:pPr>
        <w:ind w:left="360"/>
      </w:pPr>
    </w:p>
    <w:p w14:paraId="17655AF9" w14:textId="0447AA33" w:rsidR="00823555" w:rsidRPr="00BB1A6B" w:rsidRDefault="00823555" w:rsidP="00823555">
      <w:pPr>
        <w:numPr>
          <w:ilvl w:val="1"/>
          <w:numId w:val="4"/>
        </w:numPr>
      </w:pPr>
      <w:r w:rsidRPr="00BB1A6B">
        <w:rPr>
          <w:b/>
          <w:bCs/>
        </w:rPr>
        <w:t>Awards</w:t>
      </w:r>
    </w:p>
    <w:p w14:paraId="77058A51" w14:textId="1F549BA3" w:rsidR="003C2EF5" w:rsidRPr="003C2EF5" w:rsidRDefault="00823555" w:rsidP="008C1026">
      <w:pPr>
        <w:numPr>
          <w:ilvl w:val="1"/>
          <w:numId w:val="4"/>
        </w:numPr>
        <w:rPr>
          <w:b/>
          <w:bCs/>
        </w:rPr>
      </w:pPr>
      <w:r>
        <w:t xml:space="preserve">Chair: There are still several awards left. If you can take any of the following awards, please collect them from the front of the meeting room. IEEE staff will </w:t>
      </w:r>
      <w:r w:rsidR="000D7509">
        <w:t>collect the remaining awards and bring them to the March 2023 session</w:t>
      </w:r>
      <w:r>
        <w:t>.</w:t>
      </w:r>
    </w:p>
    <w:p w14:paraId="2B332B96" w14:textId="77777777" w:rsidR="003C2EF5" w:rsidRPr="003C2EF5" w:rsidRDefault="003C2EF5" w:rsidP="003C2EF5">
      <w:pPr>
        <w:ind w:left="360"/>
        <w:rPr>
          <w:b/>
          <w:bCs/>
        </w:rPr>
      </w:pPr>
    </w:p>
    <w:p w14:paraId="3674CAAB" w14:textId="50340736" w:rsidR="00823555" w:rsidRPr="003C2EF5" w:rsidRDefault="00823555" w:rsidP="008C1026">
      <w:pPr>
        <w:numPr>
          <w:ilvl w:val="1"/>
          <w:numId w:val="4"/>
        </w:numPr>
        <w:rPr>
          <w:b/>
          <w:bCs/>
        </w:rPr>
      </w:pPr>
      <w:r w:rsidRPr="003C2EF5">
        <w:rPr>
          <w:b/>
          <w:bCs/>
        </w:rPr>
        <w:t>UHR SG</w:t>
      </w:r>
    </w:p>
    <w:p w14:paraId="6784C329" w14:textId="4E4972C1" w:rsidR="00823555" w:rsidRDefault="00823555" w:rsidP="00823555">
      <w:pPr>
        <w:numPr>
          <w:ilvl w:val="1"/>
          <w:numId w:val="4"/>
        </w:numPr>
      </w:pPr>
      <w:r>
        <w:t>Q: If UHR SG does try the short option outlined earlier, can you mention what needs to be done for the electronic letter ballot?</w:t>
      </w:r>
    </w:p>
    <w:p w14:paraId="72C44800" w14:textId="6F6492C2" w:rsidR="00823555" w:rsidRDefault="00823555" w:rsidP="00823555">
      <w:pPr>
        <w:numPr>
          <w:ilvl w:val="1"/>
          <w:numId w:val="4"/>
        </w:numPr>
      </w:pPr>
      <w:r>
        <w:t xml:space="preserve">Chair: The electronic letter ballot is the same </w:t>
      </w:r>
      <w:r w:rsidR="003C2EF5">
        <w:t>as</w:t>
      </w:r>
      <w:r>
        <w:t xml:space="preserve"> requesting a motion as if the working group were meeting.</w:t>
      </w:r>
    </w:p>
    <w:p w14:paraId="7A840A5E" w14:textId="77777777" w:rsidR="003C2EF5" w:rsidRDefault="003C2EF5" w:rsidP="003C2EF5"/>
    <w:p w14:paraId="11605136" w14:textId="2D2DAC6C" w:rsidR="00823555" w:rsidRPr="00BB1A6B" w:rsidRDefault="00823555" w:rsidP="00823555">
      <w:pPr>
        <w:numPr>
          <w:ilvl w:val="1"/>
          <w:numId w:val="4"/>
        </w:numPr>
        <w:rPr>
          <w:b/>
          <w:bCs/>
        </w:rPr>
      </w:pPr>
      <w:r w:rsidRPr="00BB1A6B">
        <w:rPr>
          <w:b/>
          <w:bCs/>
        </w:rPr>
        <w:t>IEEE 802 Chair</w:t>
      </w:r>
    </w:p>
    <w:p w14:paraId="4C3C683A" w14:textId="2EEBE6A6" w:rsidR="00823555" w:rsidRDefault="00823555" w:rsidP="00823555">
      <w:pPr>
        <w:numPr>
          <w:ilvl w:val="1"/>
          <w:numId w:val="4"/>
        </w:numPr>
      </w:pPr>
      <w:r>
        <w:t xml:space="preserve">A reminder that the IEEE 802 chair is standing down in March 2024. If you are interested </w:t>
      </w:r>
      <w:r w:rsidR="00B37BDC">
        <w:t xml:space="preserve">in helping with a new IEEE 802 chair or one of the appointed positions, please can you talk to </w:t>
      </w:r>
      <w:r w:rsidR="003C2EF5">
        <w:t>them</w:t>
      </w:r>
      <w:r w:rsidR="00B37BDC">
        <w:t>.</w:t>
      </w:r>
    </w:p>
    <w:p w14:paraId="121A0F5B" w14:textId="2253FAED" w:rsidR="00202E6E" w:rsidRDefault="00202E6E" w:rsidP="00202E6E">
      <w:pPr>
        <w:rPr>
          <w:szCs w:val="24"/>
        </w:rPr>
      </w:pPr>
    </w:p>
    <w:p w14:paraId="20D8B578" w14:textId="1CBDFE3A"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11-22-2114r0 slide #24</w:t>
      </w:r>
      <w:r w:rsidRPr="009E1170">
        <w:rPr>
          <w:bCs/>
          <w:szCs w:val="24"/>
        </w:rPr>
        <w:t>)</w:t>
      </w:r>
    </w:p>
    <w:p w14:paraId="34B679F6" w14:textId="77777777" w:rsidR="00C41FE2" w:rsidRPr="001A405C" w:rsidRDefault="00C41FE2" w:rsidP="00C41FE2"/>
    <w:p w14:paraId="5771A324" w14:textId="17C2A68D" w:rsidR="00C41FE2" w:rsidRDefault="00C41FE2" w:rsidP="00C41FE2">
      <w:pPr>
        <w:numPr>
          <w:ilvl w:val="1"/>
          <w:numId w:val="4"/>
        </w:numPr>
      </w:pPr>
      <w:r>
        <w:t>The next meeting is on</w:t>
      </w:r>
      <w:r w:rsidR="00823555">
        <w:t xml:space="preserve"> </w:t>
      </w:r>
      <w:r>
        <w:t>February 15</w:t>
      </w:r>
      <w:r w:rsidRPr="008A2223">
        <w:rPr>
          <w:vertAlign w:val="superscript"/>
        </w:rPr>
        <w:t>th</w:t>
      </w:r>
      <w:r>
        <w:t>, 2023 at 15:00 ET.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2FC20527"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r w:rsidR="00C6113A" w:rsidRPr="009E1170">
        <w:rPr>
          <w:bCs/>
          <w:szCs w:val="24"/>
        </w:rPr>
        <w:t xml:space="preserve"> </w:t>
      </w:r>
      <w:r w:rsidRPr="009E1170">
        <w:rPr>
          <w:bCs/>
          <w:szCs w:val="24"/>
        </w:rPr>
        <w:t>(</w:t>
      </w:r>
      <w:r>
        <w:rPr>
          <w:bCs/>
          <w:szCs w:val="24"/>
        </w:rPr>
        <w:t>11-22</w:t>
      </w:r>
      <w:r w:rsidR="00823555">
        <w:rPr>
          <w:bCs/>
          <w:szCs w:val="24"/>
        </w:rPr>
        <w:t>-2114</w:t>
      </w:r>
      <w:r>
        <w:rPr>
          <w:bCs/>
          <w:szCs w:val="24"/>
        </w:rPr>
        <w:t>r0 slide #25</w:t>
      </w:r>
      <w:r w:rsidRPr="009E1170">
        <w:rPr>
          <w:bCs/>
          <w:szCs w:val="24"/>
        </w:rPr>
        <w:t>)</w:t>
      </w:r>
    </w:p>
    <w:p w14:paraId="368C181A" w14:textId="77777777" w:rsidR="00C41FE2" w:rsidRPr="001A405C" w:rsidRDefault="00C41FE2" w:rsidP="00C41FE2"/>
    <w:p w14:paraId="37856D52" w14:textId="302DCB2F" w:rsidR="00C41FE2" w:rsidRPr="005B3D07" w:rsidRDefault="00C41FE2" w:rsidP="00C41FE2">
      <w:pPr>
        <w:numPr>
          <w:ilvl w:val="1"/>
          <w:numId w:val="4"/>
        </w:numPr>
      </w:pPr>
      <w:r w:rsidRPr="005B3D07">
        <w:t xml:space="preserve">The proposed date of the next IEEE 802.11 </w:t>
      </w:r>
      <w:r>
        <w:t xml:space="preserve">WG </w:t>
      </w:r>
      <w:r w:rsidR="00C6113A">
        <w:t>session</w:t>
      </w:r>
      <w:r w:rsidR="00C6113A" w:rsidRPr="005B3D07">
        <w:t xml:space="preserve"> </w:t>
      </w:r>
      <w:r w:rsidRPr="005B3D07">
        <w:t xml:space="preserve">is </w:t>
      </w:r>
      <w:r>
        <w:t>March</w:t>
      </w:r>
      <w:r w:rsidR="00823555">
        <w:t xml:space="preserve"> </w:t>
      </w:r>
      <w:r w:rsidR="0013126D">
        <w:t>12-17</w:t>
      </w:r>
      <w:r w:rsidRPr="00AD24D8">
        <w:rPr>
          <w:vertAlign w:val="superscript"/>
        </w:rPr>
        <w:t>th</w:t>
      </w:r>
      <w:r>
        <w:t xml:space="preserve">, 2023 in Atlanta, Georgia, USA </w:t>
      </w:r>
      <w:r w:rsidRPr="005B3D07">
        <w:t xml:space="preserve">as a mixed mode </w:t>
      </w:r>
      <w:r w:rsidR="00C6113A">
        <w:t>session</w:t>
      </w:r>
      <w:r w:rsidRPr="005B3D07">
        <w:t>.</w:t>
      </w:r>
    </w:p>
    <w:p w14:paraId="0ACE211B" w14:textId="77777777" w:rsidR="00C41FE2" w:rsidRPr="00071543" w:rsidRDefault="00C41FE2"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2094977"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823555">
        <w:t>10:14</w:t>
      </w:r>
      <w:r w:rsidR="00362B6E">
        <w:t xml:space="preserve"> </w:t>
      </w:r>
      <w:r w:rsidR="004F4265">
        <w:t>E</w:t>
      </w:r>
      <w:r w:rsidR="00DA0BEF">
        <w:t>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097428">
        <w:rPr>
          <w:b/>
          <w:sz w:val="32"/>
          <w:szCs w:val="32"/>
          <w:highlight w:val="yellow"/>
          <w:u w:val="single"/>
        </w:rPr>
        <w:t xml:space="preserve">Annex </w:t>
      </w:r>
      <w:r w:rsidR="00CE7145" w:rsidRPr="00097428">
        <w:rPr>
          <w:b/>
          <w:sz w:val="32"/>
          <w:szCs w:val="32"/>
          <w:highlight w:val="yellow"/>
          <w:u w:val="single"/>
        </w:rPr>
        <w:t>A:</w:t>
      </w:r>
      <w:r w:rsidRPr="00097428">
        <w:rPr>
          <w:b/>
          <w:sz w:val="32"/>
          <w:szCs w:val="32"/>
          <w:highlight w:val="yellow"/>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3720F"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AC24E30" w:rsidR="0013720F" w:rsidRPr="00522809" w:rsidRDefault="0013720F" w:rsidP="0013720F">
            <w:pPr>
              <w:rPr>
                <w:szCs w:val="24"/>
                <w:lang w:val="en-GB" w:eastAsia="en-GB"/>
              </w:rPr>
            </w:pPr>
            <w:r w:rsidRPr="00401958">
              <w:t>Abdelaal, Rana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B3E357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C951E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FB15E94" w:rsidR="0013720F" w:rsidRPr="000E4778" w:rsidRDefault="0013720F" w:rsidP="0013720F">
            <w:pPr>
              <w:jc w:val="center"/>
            </w:pPr>
            <w:r w:rsidRPr="00401958">
              <w:t>Voter</w:t>
            </w:r>
          </w:p>
        </w:tc>
      </w:tr>
      <w:tr w:rsidR="0013720F"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286535E" w:rsidR="0013720F" w:rsidRPr="00522809" w:rsidRDefault="0013720F" w:rsidP="0013720F">
            <w:pPr>
              <w:rPr>
                <w:szCs w:val="24"/>
                <w:lang w:val="en-GB" w:eastAsia="en-GB"/>
              </w:rPr>
            </w:pPr>
            <w:r w:rsidRPr="00401958">
              <w:t>Abouelseoud, Mohamed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63923E1"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592223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0DB287B7" w:rsidR="0013720F" w:rsidRPr="000E4778" w:rsidRDefault="0013720F" w:rsidP="0013720F">
            <w:pPr>
              <w:jc w:val="center"/>
            </w:pPr>
            <w:r w:rsidRPr="00401958">
              <w:t>Voter</w:t>
            </w:r>
          </w:p>
        </w:tc>
      </w:tr>
      <w:tr w:rsidR="0013720F"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150D396C" w:rsidR="0013720F" w:rsidRPr="00522809" w:rsidRDefault="0013720F" w:rsidP="0013720F">
            <w:pPr>
              <w:rPr>
                <w:szCs w:val="24"/>
                <w:lang w:val="en-GB" w:eastAsia="en-GB"/>
              </w:rPr>
            </w:pPr>
            <w:r w:rsidRPr="00401958">
              <w:t>Aboulmagd, Osama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76091B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0EC2FD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6975F184" w:rsidR="0013720F" w:rsidRPr="000E4778" w:rsidRDefault="0013720F" w:rsidP="0013720F">
            <w:pPr>
              <w:jc w:val="center"/>
            </w:pPr>
            <w:r w:rsidRPr="00401958">
              <w:t>Voter</w:t>
            </w:r>
          </w:p>
        </w:tc>
      </w:tr>
      <w:tr w:rsidR="0013720F"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6CBF51EE" w:rsidR="0013720F" w:rsidRPr="00522809" w:rsidRDefault="0013720F" w:rsidP="0013720F">
            <w:pPr>
              <w:rPr>
                <w:szCs w:val="24"/>
                <w:lang w:val="en-GB" w:eastAsia="en-GB"/>
              </w:rPr>
            </w:pPr>
            <w:r w:rsidRPr="00401958">
              <w:t>Adachi, Tomoko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2B716C5" w:rsidR="0013720F" w:rsidRPr="00522809" w:rsidRDefault="0013720F" w:rsidP="0013720F">
            <w:pPr>
              <w:rPr>
                <w:szCs w:val="24"/>
                <w:lang w:val="en-GB" w:eastAsia="en-GB"/>
              </w:rPr>
            </w:pPr>
            <w:r w:rsidRPr="00401958">
              <w:t>TOSHIBA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44F128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29A8C88" w:rsidR="0013720F" w:rsidRPr="000E4778" w:rsidRDefault="0013720F" w:rsidP="0013720F">
            <w:pPr>
              <w:jc w:val="center"/>
            </w:pPr>
            <w:r w:rsidRPr="00401958">
              <w:t>Voter</w:t>
            </w:r>
          </w:p>
        </w:tc>
      </w:tr>
      <w:tr w:rsidR="0013720F"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2E0E4062" w:rsidR="0013720F" w:rsidRPr="00522809" w:rsidRDefault="0013720F" w:rsidP="0013720F">
            <w:pPr>
              <w:rPr>
                <w:szCs w:val="24"/>
                <w:lang w:val="en-GB" w:eastAsia="en-GB"/>
              </w:rPr>
            </w:pPr>
            <w:r w:rsidRPr="00401958">
              <w:t>Adakeja, olubukola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73C8B68E" w:rsidR="0013720F" w:rsidRPr="00522809" w:rsidRDefault="0013720F" w:rsidP="0013720F">
            <w:pPr>
              <w:rPr>
                <w:szCs w:val="24"/>
                <w:lang w:val="en-GB" w:eastAsia="en-GB"/>
              </w:rPr>
            </w:pPr>
            <w:r w:rsidRPr="00401958">
              <w:t>Teradyne,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761066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E31E74C" w:rsidR="0013720F" w:rsidRPr="000E4778" w:rsidRDefault="0013720F" w:rsidP="0013720F">
            <w:pPr>
              <w:jc w:val="center"/>
            </w:pPr>
            <w:r w:rsidRPr="00401958">
              <w:t>Voter</w:t>
            </w:r>
          </w:p>
        </w:tc>
      </w:tr>
      <w:tr w:rsidR="0013720F"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0B833F88" w:rsidR="0013720F" w:rsidRPr="00522809" w:rsidRDefault="0013720F" w:rsidP="0013720F">
            <w:pPr>
              <w:rPr>
                <w:szCs w:val="24"/>
                <w:lang w:val="en-GB" w:eastAsia="en-GB"/>
              </w:rPr>
            </w:pPr>
            <w:r w:rsidRPr="00401958">
              <w:t>Adhikari, Shubhodeep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4528EDB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4E337C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2836C631" w:rsidR="0013720F" w:rsidRPr="000E4778" w:rsidRDefault="0013720F" w:rsidP="0013720F">
            <w:pPr>
              <w:jc w:val="center"/>
            </w:pPr>
            <w:r w:rsidRPr="00401958">
              <w:t>Voter</w:t>
            </w:r>
          </w:p>
        </w:tc>
      </w:tr>
      <w:tr w:rsidR="0013720F"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85E0770" w:rsidR="0013720F" w:rsidRPr="00522809" w:rsidRDefault="0013720F" w:rsidP="0013720F">
            <w:pPr>
              <w:rPr>
                <w:szCs w:val="24"/>
                <w:lang w:val="en-GB" w:eastAsia="en-GB"/>
              </w:rPr>
            </w:pPr>
            <w:r w:rsidRPr="00401958">
              <w:t>Agarwal, Peyush</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A503206"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19BDD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39EC850" w:rsidR="0013720F" w:rsidRPr="000E4778" w:rsidRDefault="0013720F" w:rsidP="0013720F">
            <w:pPr>
              <w:jc w:val="center"/>
            </w:pPr>
            <w:r w:rsidRPr="00401958">
              <w:t>Voter</w:t>
            </w:r>
          </w:p>
        </w:tc>
      </w:tr>
      <w:tr w:rsidR="0013720F"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6D776367" w:rsidR="0013720F" w:rsidRPr="00522809" w:rsidRDefault="0013720F" w:rsidP="0013720F">
            <w:pPr>
              <w:rPr>
                <w:szCs w:val="24"/>
                <w:lang w:val="en-GB" w:eastAsia="en-GB"/>
              </w:rPr>
            </w:pPr>
            <w:r w:rsidRPr="00401958">
              <w:t>Aio, Kosuke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82D450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1BBEED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06A81392" w:rsidR="0013720F" w:rsidRPr="000E4778" w:rsidRDefault="0013720F" w:rsidP="0013720F">
            <w:pPr>
              <w:jc w:val="center"/>
            </w:pPr>
            <w:r w:rsidRPr="00401958">
              <w:t>Voter</w:t>
            </w:r>
          </w:p>
        </w:tc>
      </w:tr>
      <w:tr w:rsidR="0013720F"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790383C1" w:rsidR="0013720F" w:rsidRPr="00522809" w:rsidRDefault="0013720F" w:rsidP="0013720F">
            <w:pPr>
              <w:rPr>
                <w:szCs w:val="24"/>
                <w:lang w:val="en-GB" w:eastAsia="en-GB"/>
              </w:rPr>
            </w:pPr>
            <w:r w:rsidRPr="00401958">
              <w:t>Ajami, Abdel Karim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6E27A6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097E7B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4543B7B" w:rsidR="0013720F" w:rsidRPr="000E4778" w:rsidRDefault="0013720F" w:rsidP="0013720F">
            <w:pPr>
              <w:jc w:val="center"/>
            </w:pPr>
            <w:r w:rsidRPr="00401958">
              <w:t>Voter</w:t>
            </w:r>
          </w:p>
        </w:tc>
      </w:tr>
      <w:tr w:rsidR="0013720F"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3E7ACC0E" w:rsidR="0013720F" w:rsidRPr="00522809" w:rsidRDefault="0013720F" w:rsidP="0013720F">
            <w:pPr>
              <w:rPr>
                <w:szCs w:val="24"/>
                <w:lang w:val="en-GB" w:eastAsia="en-GB"/>
              </w:rPr>
            </w:pPr>
            <w:r w:rsidRPr="00401958">
              <w:t>Akhmetov, Dmitry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7F2FDEC"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003E9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011358C8" w:rsidR="0013720F" w:rsidRPr="000E4778" w:rsidRDefault="0013720F" w:rsidP="0013720F">
            <w:pPr>
              <w:jc w:val="center"/>
            </w:pPr>
            <w:r w:rsidRPr="00401958">
              <w:t>Voter</w:t>
            </w:r>
          </w:p>
        </w:tc>
      </w:tr>
      <w:tr w:rsidR="0013720F"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E419033" w:rsidR="0013720F" w:rsidRPr="00522809" w:rsidRDefault="0013720F" w:rsidP="0013720F">
            <w:pPr>
              <w:rPr>
                <w:szCs w:val="24"/>
                <w:lang w:val="en-GB" w:eastAsia="en-GB"/>
              </w:rPr>
            </w:pPr>
            <w:r w:rsidRPr="00401958">
              <w:t>Alagarsamy, Srividhya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1445E06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7BF8A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A22768A" w:rsidR="0013720F" w:rsidRPr="000E4778" w:rsidRDefault="0013720F" w:rsidP="0013720F">
            <w:pPr>
              <w:jc w:val="center"/>
            </w:pPr>
            <w:r w:rsidRPr="00401958">
              <w:t>Aspirant</w:t>
            </w:r>
          </w:p>
        </w:tc>
      </w:tr>
      <w:tr w:rsidR="0013720F"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44204A64" w:rsidR="0013720F" w:rsidRPr="00522809" w:rsidRDefault="0013720F" w:rsidP="0013720F">
            <w:pPr>
              <w:rPr>
                <w:szCs w:val="24"/>
                <w:lang w:val="en-GB" w:eastAsia="en-GB"/>
              </w:rPr>
            </w:pPr>
            <w:r w:rsidRPr="00401958">
              <w:t>Al-Baidhani, Amer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25D2BDF0"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20CD71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0481BF38" w:rsidR="0013720F" w:rsidRPr="000E4778" w:rsidRDefault="0013720F" w:rsidP="0013720F">
            <w:pPr>
              <w:jc w:val="center"/>
            </w:pPr>
            <w:r w:rsidRPr="00401958">
              <w:t>Aspirant</w:t>
            </w:r>
          </w:p>
        </w:tc>
      </w:tr>
      <w:tr w:rsidR="0013720F"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00918C0F" w:rsidR="0013720F" w:rsidRPr="00522809" w:rsidRDefault="0013720F" w:rsidP="0013720F">
            <w:pPr>
              <w:rPr>
                <w:szCs w:val="24"/>
                <w:lang w:val="en-GB" w:eastAsia="en-GB"/>
              </w:rPr>
            </w:pPr>
            <w:r w:rsidRPr="00401958">
              <w:t>Aldana, Carlos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AB6BE37"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FAC28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A9ECBCE" w:rsidR="0013720F" w:rsidRPr="000E4778" w:rsidRDefault="0013720F" w:rsidP="0013720F">
            <w:pPr>
              <w:jc w:val="center"/>
            </w:pPr>
            <w:r w:rsidRPr="00401958">
              <w:t>Voter</w:t>
            </w:r>
          </w:p>
        </w:tc>
      </w:tr>
      <w:tr w:rsidR="0013720F"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08FD5D4E" w:rsidR="0013720F" w:rsidRPr="00522809" w:rsidRDefault="0013720F" w:rsidP="0013720F">
            <w:pPr>
              <w:rPr>
                <w:szCs w:val="24"/>
                <w:lang w:val="en-GB" w:eastAsia="en-GB"/>
              </w:rPr>
            </w:pPr>
            <w:r w:rsidRPr="00401958">
              <w:t>Amalladinne, Vamsi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7AF1270A"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073A3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F4872AE" w:rsidR="0013720F" w:rsidRPr="000E4778" w:rsidRDefault="0013720F" w:rsidP="0013720F">
            <w:pPr>
              <w:jc w:val="center"/>
            </w:pPr>
            <w:r w:rsidRPr="00401958">
              <w:t>Voter</w:t>
            </w:r>
          </w:p>
        </w:tc>
      </w:tr>
      <w:tr w:rsidR="0013720F"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9645BEB" w:rsidR="0013720F" w:rsidRPr="00522809" w:rsidRDefault="0013720F" w:rsidP="0013720F">
            <w:pPr>
              <w:rPr>
                <w:szCs w:val="24"/>
                <w:lang w:val="en-GB" w:eastAsia="en-GB"/>
              </w:rPr>
            </w:pPr>
            <w:r w:rsidRPr="00401958">
              <w:t>Andersdotter, Amelia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A2736FC" w:rsidR="0013720F" w:rsidRPr="00522809" w:rsidRDefault="0013720F" w:rsidP="0013720F">
            <w:pPr>
              <w:rPr>
                <w:szCs w:val="24"/>
                <w:lang w:val="en-GB" w:eastAsia="en-GB"/>
              </w:rPr>
            </w:pPr>
            <w:r w:rsidRPr="00401958">
              <w:t>Sky Group/Comcast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4D7561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2B3C742F" w:rsidR="0013720F" w:rsidRPr="000E4778" w:rsidRDefault="0013720F" w:rsidP="0013720F">
            <w:pPr>
              <w:jc w:val="center"/>
            </w:pPr>
            <w:r w:rsidRPr="00401958">
              <w:t>Voter</w:t>
            </w:r>
          </w:p>
        </w:tc>
      </w:tr>
      <w:tr w:rsidR="0013720F"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9420A09" w:rsidR="0013720F" w:rsidRPr="00522809" w:rsidRDefault="0013720F" w:rsidP="0013720F">
            <w:pPr>
              <w:rPr>
                <w:szCs w:val="24"/>
                <w:lang w:val="en-GB" w:eastAsia="en-GB"/>
              </w:rPr>
            </w:pPr>
            <w:r w:rsidRPr="00401958">
              <w:t>Ansley, Carol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587E8BE" w:rsidR="0013720F" w:rsidRPr="00522809" w:rsidRDefault="0013720F" w:rsidP="0013720F">
            <w:pPr>
              <w:rPr>
                <w:szCs w:val="24"/>
                <w:lang w:val="en-GB" w:eastAsia="en-GB"/>
              </w:rPr>
            </w:pPr>
            <w:r w:rsidRPr="00401958">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49F882F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5DC4EB36" w:rsidR="0013720F" w:rsidRPr="000E4778" w:rsidRDefault="0013720F" w:rsidP="0013720F">
            <w:pPr>
              <w:jc w:val="center"/>
            </w:pPr>
            <w:r w:rsidRPr="00401958">
              <w:t>Voter</w:t>
            </w:r>
          </w:p>
        </w:tc>
      </w:tr>
      <w:tr w:rsidR="0013720F"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805A45" w:rsidR="0013720F" w:rsidRPr="00522809" w:rsidRDefault="0013720F" w:rsidP="0013720F">
            <w:pPr>
              <w:rPr>
                <w:szCs w:val="24"/>
                <w:lang w:val="en-GB" w:eastAsia="en-GB"/>
              </w:rPr>
            </w:pPr>
            <w:r w:rsidRPr="00401958">
              <w:t>Anwyl, Gary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513F93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4A4D49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12064073" w:rsidR="0013720F" w:rsidRPr="000E4778" w:rsidRDefault="0013720F" w:rsidP="0013720F">
            <w:pPr>
              <w:jc w:val="center"/>
            </w:pPr>
            <w:r w:rsidRPr="00401958">
              <w:t>Potential Voter</w:t>
            </w:r>
          </w:p>
        </w:tc>
      </w:tr>
      <w:tr w:rsidR="0013720F"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4E3468F" w:rsidR="0013720F" w:rsidRPr="00522809" w:rsidRDefault="0013720F" w:rsidP="0013720F">
            <w:pPr>
              <w:rPr>
                <w:szCs w:val="24"/>
                <w:lang w:val="en-GB" w:eastAsia="en-GB"/>
              </w:rPr>
            </w:pPr>
            <w:r w:rsidRPr="00401958">
              <w:t>Asai, Yusuke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6E169A10" w:rsidR="0013720F" w:rsidRPr="00522809" w:rsidRDefault="0013720F" w:rsidP="0013720F">
            <w:pPr>
              <w:rPr>
                <w:szCs w:val="24"/>
                <w:lang w:val="en-GB" w:eastAsia="en-GB"/>
              </w:rPr>
            </w:pPr>
            <w:r w:rsidRPr="00401958">
              <w:t>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742147E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3BD05EEE" w:rsidR="0013720F" w:rsidRPr="000E4778" w:rsidRDefault="0013720F" w:rsidP="0013720F">
            <w:pPr>
              <w:jc w:val="center"/>
            </w:pPr>
            <w:r w:rsidRPr="00401958">
              <w:t>Voter</w:t>
            </w:r>
          </w:p>
        </w:tc>
      </w:tr>
      <w:tr w:rsidR="0013720F"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3D6AD99" w:rsidR="0013720F" w:rsidRPr="00522809" w:rsidRDefault="0013720F" w:rsidP="0013720F">
            <w:pPr>
              <w:rPr>
                <w:szCs w:val="24"/>
                <w:lang w:val="en-GB" w:eastAsia="en-GB"/>
              </w:rPr>
            </w:pPr>
            <w:r w:rsidRPr="00401958">
              <w:t>Asterjadhi, Alfred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1DCE97F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19A84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68FF8006" w:rsidR="0013720F" w:rsidRPr="000E4778" w:rsidRDefault="0013720F" w:rsidP="0013720F">
            <w:pPr>
              <w:jc w:val="center"/>
            </w:pPr>
            <w:r w:rsidRPr="00401958">
              <w:t>Voter</w:t>
            </w:r>
          </w:p>
        </w:tc>
      </w:tr>
      <w:tr w:rsidR="0013720F"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CDF56CC" w:rsidR="0013720F" w:rsidRPr="00522809" w:rsidRDefault="0013720F" w:rsidP="0013720F">
            <w:pPr>
              <w:rPr>
                <w:szCs w:val="24"/>
                <w:lang w:val="en-GB" w:eastAsia="en-GB"/>
              </w:rPr>
            </w:pPr>
            <w:r w:rsidRPr="00401958">
              <w:t>Atefi, Ali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0F11AA2D" w:rsidR="0013720F" w:rsidRPr="00522809" w:rsidRDefault="0013720F" w:rsidP="0013720F">
            <w:pPr>
              <w:rPr>
                <w:szCs w:val="24"/>
                <w:lang w:val="en-GB" w:eastAsia="en-GB"/>
              </w:rPr>
            </w:pPr>
            <w:r w:rsidRPr="00401958">
              <w:t>Self Employed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33BA40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B4BA158" w:rsidR="0013720F" w:rsidRPr="000E4778" w:rsidRDefault="0013720F" w:rsidP="0013720F">
            <w:pPr>
              <w:jc w:val="center"/>
            </w:pPr>
            <w:r w:rsidRPr="00401958">
              <w:t>Aspirant</w:t>
            </w:r>
          </w:p>
        </w:tc>
      </w:tr>
      <w:tr w:rsidR="0013720F"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F7955F4" w:rsidR="0013720F" w:rsidRPr="00522809" w:rsidRDefault="0013720F" w:rsidP="0013720F">
            <w:pPr>
              <w:rPr>
                <w:szCs w:val="24"/>
                <w:lang w:val="en-GB" w:eastAsia="en-GB"/>
              </w:rPr>
            </w:pPr>
            <w:r w:rsidRPr="00401958">
              <w:t>Au, Kwok Shum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E35932"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58E187D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5F25112E" w:rsidR="0013720F" w:rsidRPr="000E4778" w:rsidRDefault="0013720F" w:rsidP="0013720F">
            <w:pPr>
              <w:jc w:val="center"/>
            </w:pPr>
            <w:r w:rsidRPr="00401958">
              <w:t>ExOfficio</w:t>
            </w:r>
          </w:p>
        </w:tc>
      </w:tr>
      <w:tr w:rsidR="0013720F"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2C10F5E4" w:rsidR="0013720F" w:rsidRPr="00522809" w:rsidRDefault="0013720F" w:rsidP="0013720F">
            <w:pPr>
              <w:rPr>
                <w:szCs w:val="24"/>
                <w:lang w:val="en-GB" w:eastAsia="en-GB"/>
              </w:rPr>
            </w:pPr>
            <w:r w:rsidRPr="00401958">
              <w:t>Au, Oscar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21B6000D" w:rsidR="0013720F" w:rsidRPr="00522809" w:rsidRDefault="0013720F" w:rsidP="0013720F">
            <w:pPr>
              <w:rPr>
                <w:szCs w:val="24"/>
                <w:lang w:val="en-GB" w:eastAsia="en-GB"/>
              </w:rPr>
            </w:pPr>
            <w:r w:rsidRPr="00401958">
              <w:t>Origin Wireless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5E2CAC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2E23955" w:rsidR="0013720F" w:rsidRPr="000E4778" w:rsidRDefault="0013720F" w:rsidP="0013720F">
            <w:pPr>
              <w:jc w:val="center"/>
            </w:pPr>
            <w:r w:rsidRPr="00401958">
              <w:t>Voter</w:t>
            </w:r>
          </w:p>
        </w:tc>
      </w:tr>
      <w:tr w:rsidR="0013720F"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BBE70BB" w:rsidR="0013720F" w:rsidRPr="00522809" w:rsidRDefault="0013720F" w:rsidP="0013720F">
            <w:pPr>
              <w:rPr>
                <w:szCs w:val="24"/>
                <w:lang w:val="en-GB" w:eastAsia="en-GB"/>
              </w:rPr>
            </w:pPr>
            <w:r w:rsidRPr="00401958">
              <w:t>Avital, Ziv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03F7A3B5" w:rsidR="0013720F" w:rsidRPr="00522809" w:rsidRDefault="0013720F" w:rsidP="0013720F">
            <w:pPr>
              <w:rPr>
                <w:szCs w:val="24"/>
                <w:lang w:val="en-GB" w:eastAsia="en-GB"/>
              </w:rPr>
            </w:pPr>
            <w:r w:rsidRPr="00401958">
              <w:t>MaxLinear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E500E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040841F" w:rsidR="0013720F" w:rsidRPr="000E4778" w:rsidRDefault="0013720F" w:rsidP="0013720F">
            <w:pPr>
              <w:jc w:val="center"/>
            </w:pPr>
            <w:r w:rsidRPr="00401958">
              <w:t>Voter</w:t>
            </w:r>
          </w:p>
        </w:tc>
      </w:tr>
      <w:tr w:rsidR="0013720F"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6197A4A" w:rsidR="0013720F" w:rsidRPr="00522809" w:rsidRDefault="0013720F" w:rsidP="0013720F">
            <w:pPr>
              <w:rPr>
                <w:szCs w:val="24"/>
                <w:lang w:val="en-GB" w:eastAsia="en-GB"/>
              </w:rPr>
            </w:pPr>
            <w:r w:rsidRPr="00401958">
              <w:t>Awater, Geert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A7571C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169AB3B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7EE2856" w:rsidR="0013720F" w:rsidRPr="000E4778" w:rsidRDefault="0013720F" w:rsidP="0013720F">
            <w:pPr>
              <w:jc w:val="center"/>
            </w:pPr>
            <w:r w:rsidRPr="00401958">
              <w:t>Voter</w:t>
            </w:r>
          </w:p>
        </w:tc>
      </w:tr>
      <w:tr w:rsidR="0013720F"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168E3A72" w:rsidR="0013720F" w:rsidRPr="00522809" w:rsidRDefault="0013720F" w:rsidP="0013720F">
            <w:pPr>
              <w:rPr>
                <w:szCs w:val="24"/>
                <w:lang w:val="en-GB" w:eastAsia="en-GB"/>
              </w:rPr>
            </w:pPr>
            <w:r w:rsidRPr="00401958">
              <w:t>Aygul, Mehmet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964DAAA" w:rsidR="0013720F" w:rsidRPr="00522809" w:rsidRDefault="0013720F" w:rsidP="0013720F">
            <w:pPr>
              <w:rPr>
                <w:szCs w:val="24"/>
                <w:lang w:val="en-GB" w:eastAsia="en-GB"/>
              </w:rPr>
            </w:pPr>
            <w:r w:rsidRPr="00401958">
              <w:t>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D258EE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E78039" w:rsidR="0013720F" w:rsidRPr="000E4778" w:rsidRDefault="0013720F" w:rsidP="0013720F">
            <w:pPr>
              <w:jc w:val="center"/>
            </w:pPr>
            <w:r w:rsidRPr="00401958">
              <w:t>Voter</w:t>
            </w:r>
          </w:p>
        </w:tc>
      </w:tr>
      <w:tr w:rsidR="0013720F"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02EB172" w:rsidR="0013720F" w:rsidRPr="00522809" w:rsidRDefault="0013720F" w:rsidP="0013720F">
            <w:pPr>
              <w:rPr>
                <w:szCs w:val="24"/>
                <w:lang w:val="en-GB" w:eastAsia="en-GB"/>
              </w:rPr>
            </w:pPr>
            <w:r w:rsidRPr="00401958">
              <w:t>Badenes, Agustin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A5A38BB" w:rsidR="0013720F" w:rsidRPr="00522809" w:rsidRDefault="0013720F" w:rsidP="0013720F">
            <w:pPr>
              <w:rPr>
                <w:szCs w:val="24"/>
                <w:lang w:val="en-GB" w:eastAsia="en-GB"/>
              </w:rPr>
            </w:pPr>
            <w:r w:rsidRPr="00401958">
              <w:t>MaxLinear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523F41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5FBB680C" w:rsidR="0013720F" w:rsidRPr="000E4778" w:rsidRDefault="0013720F" w:rsidP="0013720F">
            <w:pPr>
              <w:jc w:val="center"/>
            </w:pPr>
            <w:r w:rsidRPr="00401958">
              <w:t>Voter</w:t>
            </w:r>
          </w:p>
        </w:tc>
      </w:tr>
      <w:tr w:rsidR="0013720F"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33937757" w:rsidR="0013720F" w:rsidRPr="00522809" w:rsidRDefault="0013720F" w:rsidP="0013720F">
            <w:pPr>
              <w:rPr>
                <w:szCs w:val="24"/>
                <w:lang w:val="en-GB" w:eastAsia="en-GB"/>
              </w:rPr>
            </w:pPr>
            <w:r w:rsidRPr="00401958">
              <w:t>Baek, SunHee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3B561C6C"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18D30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508D7355" w:rsidR="0013720F" w:rsidRPr="000E4778" w:rsidRDefault="0013720F" w:rsidP="0013720F">
            <w:pPr>
              <w:jc w:val="center"/>
            </w:pPr>
            <w:r w:rsidRPr="00401958">
              <w:t>Voter</w:t>
            </w:r>
          </w:p>
        </w:tc>
      </w:tr>
      <w:tr w:rsidR="0013720F"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5D8E6E80" w:rsidR="0013720F" w:rsidRPr="00522809" w:rsidRDefault="0013720F" w:rsidP="0013720F">
            <w:pPr>
              <w:rPr>
                <w:szCs w:val="24"/>
                <w:lang w:val="en-GB" w:eastAsia="en-GB"/>
              </w:rPr>
            </w:pPr>
            <w:r w:rsidRPr="00401958">
              <w:t>Bahn, Christy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C32108C"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7B1A1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49AFD9E" w:rsidR="0013720F" w:rsidRPr="000E4778" w:rsidRDefault="0013720F" w:rsidP="0013720F">
            <w:pPr>
              <w:jc w:val="center"/>
            </w:pPr>
            <w:r w:rsidRPr="00401958">
              <w:t>Voter</w:t>
            </w:r>
          </w:p>
        </w:tc>
      </w:tr>
      <w:tr w:rsidR="0013720F"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69004C92" w:rsidR="0013720F" w:rsidRPr="00522809" w:rsidRDefault="0013720F" w:rsidP="0013720F">
            <w:pPr>
              <w:rPr>
                <w:szCs w:val="24"/>
                <w:lang w:val="en-GB" w:eastAsia="en-GB"/>
              </w:rPr>
            </w:pPr>
            <w:r w:rsidRPr="00401958">
              <w:t>Bajko, Gabor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4B866364"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7D9FD1C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740F446" w:rsidR="0013720F" w:rsidRPr="000E4778" w:rsidRDefault="0013720F" w:rsidP="0013720F">
            <w:pPr>
              <w:jc w:val="center"/>
            </w:pPr>
            <w:r w:rsidRPr="00401958">
              <w:t>Voter</w:t>
            </w:r>
          </w:p>
        </w:tc>
      </w:tr>
      <w:tr w:rsidR="0013720F"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11E807DC" w:rsidR="0013720F" w:rsidRPr="00522809" w:rsidRDefault="0013720F" w:rsidP="0013720F">
            <w:pPr>
              <w:rPr>
                <w:szCs w:val="24"/>
                <w:lang w:val="en-GB" w:eastAsia="en-GB"/>
              </w:rPr>
            </w:pPr>
            <w:r w:rsidRPr="00401958">
              <w:t>Balakrishnan, Hari Ram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D82421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592E24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A3D17E7" w:rsidR="0013720F" w:rsidRPr="000E4778" w:rsidRDefault="0013720F" w:rsidP="0013720F">
            <w:pPr>
              <w:jc w:val="center"/>
            </w:pPr>
            <w:r w:rsidRPr="00401958">
              <w:t>Voter</w:t>
            </w:r>
          </w:p>
        </w:tc>
      </w:tr>
      <w:tr w:rsidR="0013720F"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74CADB39" w:rsidR="0013720F" w:rsidRPr="00522809" w:rsidRDefault="0013720F" w:rsidP="0013720F">
            <w:pPr>
              <w:rPr>
                <w:szCs w:val="24"/>
                <w:lang w:val="en-GB" w:eastAsia="en-GB"/>
              </w:rPr>
            </w:pPr>
            <w:r w:rsidRPr="00401958">
              <w:t>Baron, stephane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2548F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C7FFE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563302C" w:rsidR="0013720F" w:rsidRPr="000E4778" w:rsidRDefault="0013720F" w:rsidP="0013720F">
            <w:pPr>
              <w:jc w:val="center"/>
            </w:pPr>
            <w:r w:rsidRPr="00401958">
              <w:t>Voter</w:t>
            </w:r>
          </w:p>
        </w:tc>
      </w:tr>
      <w:tr w:rsidR="0013720F"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93BE7D1" w:rsidR="0013720F" w:rsidRPr="00522809" w:rsidRDefault="0013720F" w:rsidP="0013720F">
            <w:pPr>
              <w:rPr>
                <w:szCs w:val="24"/>
                <w:lang w:val="en-GB" w:eastAsia="en-GB"/>
              </w:rPr>
            </w:pPr>
            <w:r w:rsidRPr="00401958">
              <w:t>Batra, Anuj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A3922F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2CFFB9C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69878CF1" w:rsidR="0013720F" w:rsidRPr="000E4778" w:rsidRDefault="0013720F" w:rsidP="0013720F">
            <w:pPr>
              <w:jc w:val="center"/>
            </w:pPr>
            <w:r w:rsidRPr="00401958">
              <w:t>Voter</w:t>
            </w:r>
          </w:p>
        </w:tc>
      </w:tr>
      <w:tr w:rsidR="0013720F"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1036DE7C" w:rsidR="0013720F" w:rsidRPr="00522809" w:rsidRDefault="0013720F" w:rsidP="0013720F">
            <w:pPr>
              <w:rPr>
                <w:szCs w:val="24"/>
                <w:lang w:val="en-GB" w:eastAsia="en-GB"/>
              </w:rPr>
            </w:pPr>
            <w:r w:rsidRPr="00401958">
              <w:t>Baykas, Tuncer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401E1DD" w:rsidR="0013720F" w:rsidRPr="00522809" w:rsidRDefault="0013720F" w:rsidP="0013720F">
            <w:pPr>
              <w:rPr>
                <w:szCs w:val="24"/>
                <w:lang w:val="en-GB" w:eastAsia="en-GB"/>
              </w:rPr>
            </w:pPr>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7742923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4FEFDA90" w:rsidR="0013720F" w:rsidRPr="000E4778" w:rsidRDefault="0013720F" w:rsidP="0013720F">
            <w:pPr>
              <w:jc w:val="center"/>
            </w:pPr>
            <w:r w:rsidRPr="00401958">
              <w:t>Voter</w:t>
            </w:r>
          </w:p>
        </w:tc>
      </w:tr>
      <w:tr w:rsidR="0013720F"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FA0A1F3" w:rsidR="0013720F" w:rsidRPr="00522809" w:rsidRDefault="0013720F" w:rsidP="0013720F">
            <w:pPr>
              <w:rPr>
                <w:szCs w:val="24"/>
                <w:lang w:val="en-GB" w:eastAsia="en-GB"/>
              </w:rPr>
            </w:pPr>
            <w:r w:rsidRPr="00401958">
              <w:t>Beg, Chris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071C6BD" w:rsidR="0013720F" w:rsidRPr="00522809" w:rsidRDefault="0013720F" w:rsidP="0013720F">
            <w:pPr>
              <w:rPr>
                <w:szCs w:val="24"/>
                <w:lang w:val="en-GB" w:eastAsia="en-GB"/>
              </w:rPr>
            </w:pPr>
            <w:r w:rsidRPr="00401958">
              <w:t>Cognitive Systems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77E203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34BB593B" w:rsidR="0013720F" w:rsidRPr="000E4778" w:rsidRDefault="0013720F" w:rsidP="0013720F">
            <w:pPr>
              <w:jc w:val="center"/>
            </w:pPr>
            <w:r w:rsidRPr="00401958">
              <w:t>Voter</w:t>
            </w:r>
          </w:p>
        </w:tc>
      </w:tr>
      <w:tr w:rsidR="0013720F"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125AF066" w:rsidR="0013720F" w:rsidRPr="00522809" w:rsidRDefault="0013720F" w:rsidP="0013720F">
            <w:pPr>
              <w:rPr>
                <w:szCs w:val="24"/>
                <w:lang w:val="en-GB" w:eastAsia="en-GB"/>
              </w:rPr>
            </w:pPr>
            <w:r w:rsidRPr="00401958">
              <w:t>Behnamfar, Firouz</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5C522D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36D75F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F818FC2" w:rsidR="0013720F" w:rsidRPr="000E4778" w:rsidRDefault="0013720F" w:rsidP="0013720F">
            <w:pPr>
              <w:jc w:val="center"/>
            </w:pPr>
            <w:r w:rsidRPr="00401958">
              <w:t>Voter</w:t>
            </w:r>
          </w:p>
        </w:tc>
      </w:tr>
      <w:tr w:rsidR="0013720F"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874F01A" w:rsidR="0013720F" w:rsidRPr="00522809" w:rsidRDefault="0013720F" w:rsidP="0013720F">
            <w:pPr>
              <w:rPr>
                <w:szCs w:val="24"/>
                <w:lang w:val="en-GB" w:eastAsia="en-GB"/>
              </w:rPr>
            </w:pPr>
            <w:r w:rsidRPr="00401958">
              <w:t>Bei, Jianwei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92BDB35"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128537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BBC777F" w:rsidR="0013720F" w:rsidRPr="000E4778" w:rsidRDefault="0013720F" w:rsidP="0013720F">
            <w:pPr>
              <w:jc w:val="center"/>
            </w:pPr>
            <w:r w:rsidRPr="00401958">
              <w:t>Voter</w:t>
            </w:r>
          </w:p>
        </w:tc>
      </w:tr>
      <w:tr w:rsidR="0013720F"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840F9B0" w:rsidR="0013720F" w:rsidRPr="00522809" w:rsidRDefault="0013720F" w:rsidP="0013720F">
            <w:pPr>
              <w:rPr>
                <w:szCs w:val="24"/>
                <w:lang w:val="en-GB" w:eastAsia="en-GB"/>
              </w:rPr>
            </w:pPr>
            <w:r w:rsidRPr="00401958">
              <w:t>Ben Arie, Yaron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5FB79167" w:rsidR="0013720F" w:rsidRPr="00522809" w:rsidRDefault="0013720F" w:rsidP="0013720F">
            <w:pPr>
              <w:rPr>
                <w:szCs w:val="24"/>
                <w:lang w:val="en-GB" w:eastAsia="en-GB"/>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20520CA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6BC8CFC" w:rsidR="0013720F" w:rsidRPr="000E4778" w:rsidRDefault="0013720F" w:rsidP="0013720F">
            <w:pPr>
              <w:jc w:val="center"/>
            </w:pPr>
            <w:r w:rsidRPr="00401958">
              <w:t>Voter</w:t>
            </w:r>
          </w:p>
        </w:tc>
      </w:tr>
      <w:tr w:rsidR="0013720F"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A794E02" w:rsidR="0013720F" w:rsidRPr="00522809" w:rsidRDefault="0013720F" w:rsidP="0013720F">
            <w:pPr>
              <w:rPr>
                <w:szCs w:val="24"/>
                <w:lang w:val="en-GB" w:eastAsia="en-GB"/>
              </w:rPr>
            </w:pPr>
            <w:r w:rsidRPr="00401958">
              <w:t>Berens, Friedbert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6AB24784" w:rsidR="0013720F" w:rsidRPr="00522809" w:rsidRDefault="0013720F" w:rsidP="0013720F">
            <w:pPr>
              <w:rPr>
                <w:szCs w:val="24"/>
                <w:lang w:val="en-GB" w:eastAsia="en-GB"/>
              </w:rPr>
            </w:pPr>
            <w:r w:rsidRPr="00401958">
              <w:t>FBConsulting Sarl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546E73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2C618D22" w:rsidR="0013720F" w:rsidRPr="000E4778" w:rsidRDefault="0013720F" w:rsidP="0013720F">
            <w:pPr>
              <w:jc w:val="center"/>
            </w:pPr>
            <w:r w:rsidRPr="00401958">
              <w:t>Voter</w:t>
            </w:r>
          </w:p>
        </w:tc>
      </w:tr>
      <w:tr w:rsidR="0013720F"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357022E0" w:rsidR="0013720F" w:rsidRPr="00522809" w:rsidRDefault="0013720F" w:rsidP="0013720F">
            <w:pPr>
              <w:rPr>
                <w:szCs w:val="24"/>
                <w:lang w:val="en-GB" w:eastAsia="en-GB"/>
              </w:rPr>
            </w:pPr>
            <w:r w:rsidRPr="00401958">
              <w:lastRenderedPageBreak/>
              <w:t>Berger,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29F6B6D4"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8D0B9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A68950C" w:rsidR="0013720F" w:rsidRPr="000E4778" w:rsidRDefault="0013720F" w:rsidP="0013720F">
            <w:pPr>
              <w:jc w:val="center"/>
            </w:pPr>
            <w:r w:rsidRPr="00401958">
              <w:t>Voter</w:t>
            </w:r>
          </w:p>
        </w:tc>
      </w:tr>
      <w:tr w:rsidR="0013720F"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92AE6D2" w:rsidR="0013720F" w:rsidRPr="00522809" w:rsidRDefault="0013720F" w:rsidP="0013720F">
            <w:pPr>
              <w:rPr>
                <w:szCs w:val="24"/>
                <w:lang w:val="en-GB" w:eastAsia="en-GB"/>
              </w:rPr>
            </w:pPr>
            <w:r w:rsidRPr="00401958">
              <w:t>Bims, Harry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139E08A6" w:rsidR="0013720F" w:rsidRPr="00522809" w:rsidRDefault="0013720F" w:rsidP="0013720F">
            <w:pPr>
              <w:rPr>
                <w:szCs w:val="24"/>
                <w:lang w:val="en-GB" w:eastAsia="en-GB"/>
              </w:rPr>
            </w:pPr>
            <w:r w:rsidRPr="00401958">
              <w:t>Bims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0BE97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AB5CA42" w:rsidR="0013720F" w:rsidRPr="000E4778" w:rsidRDefault="0013720F" w:rsidP="0013720F">
            <w:pPr>
              <w:jc w:val="center"/>
            </w:pPr>
            <w:r w:rsidRPr="00401958">
              <w:t>Voter</w:t>
            </w:r>
          </w:p>
        </w:tc>
      </w:tr>
      <w:tr w:rsidR="0013720F"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B1CF51B" w:rsidR="0013720F" w:rsidRPr="00522809" w:rsidRDefault="0013720F" w:rsidP="0013720F">
            <w:pPr>
              <w:rPr>
                <w:szCs w:val="24"/>
                <w:lang w:val="en-GB" w:eastAsia="en-GB"/>
              </w:rPr>
            </w:pPr>
            <w:r w:rsidRPr="00401958">
              <w:t>Bluschke, Andreas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0F3F051" w:rsidR="0013720F" w:rsidRPr="00522809" w:rsidRDefault="0013720F" w:rsidP="0013720F">
            <w:pPr>
              <w:rPr>
                <w:szCs w:val="24"/>
                <w:lang w:val="en-GB" w:eastAsia="en-GB"/>
              </w:rPr>
            </w:pPr>
            <w:r w:rsidRPr="00401958">
              <w:t>Representing myself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9570F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BF28F1B" w:rsidR="0013720F" w:rsidRPr="000E4778" w:rsidRDefault="0013720F" w:rsidP="0013720F">
            <w:pPr>
              <w:jc w:val="center"/>
            </w:pPr>
            <w:r w:rsidRPr="00401958">
              <w:t>Voter</w:t>
            </w:r>
          </w:p>
        </w:tc>
      </w:tr>
      <w:tr w:rsidR="0013720F"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368D6FF" w:rsidR="0013720F" w:rsidRPr="00522809" w:rsidRDefault="0013720F" w:rsidP="0013720F">
            <w:pPr>
              <w:rPr>
                <w:szCs w:val="24"/>
                <w:lang w:val="en-GB" w:eastAsia="en-GB"/>
              </w:rPr>
            </w:pPr>
            <w:r w:rsidRPr="00401958">
              <w:t>Bober, Lennert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80CECD2"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2E61B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40BE4262" w:rsidR="0013720F" w:rsidRPr="000E4778" w:rsidRDefault="0013720F" w:rsidP="0013720F">
            <w:pPr>
              <w:jc w:val="center"/>
            </w:pPr>
            <w:r w:rsidRPr="00401958">
              <w:t>Voter</w:t>
            </w:r>
          </w:p>
        </w:tc>
      </w:tr>
      <w:tr w:rsidR="0013720F"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5E05761A" w:rsidR="0013720F" w:rsidRPr="00522809" w:rsidRDefault="0013720F" w:rsidP="0013720F">
            <w:pPr>
              <w:rPr>
                <w:szCs w:val="24"/>
                <w:lang w:val="en-GB" w:eastAsia="en-GB"/>
              </w:rPr>
            </w:pPr>
            <w:r w:rsidRPr="00401958">
              <w:t>Boldy,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290AEB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38C8D0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520C50B7" w:rsidR="0013720F" w:rsidRPr="000E4778" w:rsidRDefault="0013720F" w:rsidP="0013720F">
            <w:pPr>
              <w:jc w:val="center"/>
            </w:pPr>
            <w:r w:rsidRPr="00401958">
              <w:t>Voter</w:t>
            </w:r>
          </w:p>
        </w:tc>
      </w:tr>
      <w:tr w:rsidR="0013720F"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3D815545" w:rsidR="0013720F" w:rsidRPr="00522809" w:rsidRDefault="0013720F" w:rsidP="0013720F">
            <w:pPr>
              <w:rPr>
                <w:szCs w:val="24"/>
                <w:lang w:val="en-GB" w:eastAsia="en-GB"/>
              </w:rPr>
            </w:pPr>
            <w:r w:rsidRPr="00401958">
              <w:t>Borges,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5B11B46"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16701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48D985C" w:rsidR="0013720F" w:rsidRPr="000E4778" w:rsidRDefault="0013720F" w:rsidP="0013720F">
            <w:pPr>
              <w:jc w:val="center"/>
            </w:pPr>
            <w:r w:rsidRPr="00401958">
              <w:t>Voter</w:t>
            </w:r>
          </w:p>
        </w:tc>
      </w:tr>
      <w:tr w:rsidR="0013720F"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271AFE7B" w:rsidR="0013720F" w:rsidRDefault="0013720F" w:rsidP="0013720F">
            <w:pPr>
              <w:rPr>
                <w:rFonts w:ascii="Calibri" w:hAnsi="Calibri" w:cs="Calibri"/>
                <w:color w:val="000000"/>
                <w:sz w:val="22"/>
                <w:szCs w:val="22"/>
              </w:rPr>
            </w:pPr>
            <w:r w:rsidRPr="00401958">
              <w:t>Bredewoud,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51A16E3A"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390E94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7F541B35" w:rsidR="0013720F" w:rsidRPr="000E4778" w:rsidRDefault="0013720F" w:rsidP="0013720F">
            <w:pPr>
              <w:jc w:val="center"/>
            </w:pPr>
            <w:r w:rsidRPr="00401958">
              <w:t>Voter</w:t>
            </w:r>
          </w:p>
        </w:tc>
      </w:tr>
      <w:tr w:rsidR="0013720F"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8A4ACD3" w:rsidR="0013720F" w:rsidRPr="00522809" w:rsidRDefault="0013720F" w:rsidP="0013720F">
            <w:pPr>
              <w:rPr>
                <w:szCs w:val="24"/>
                <w:lang w:val="en-GB" w:eastAsia="en-GB"/>
              </w:rPr>
            </w:pPr>
            <w:r w:rsidRPr="00401958">
              <w:t>bujacz, jean-claude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4086FC22" w:rsidR="0013720F" w:rsidRPr="00522809" w:rsidRDefault="0013720F" w:rsidP="0013720F">
            <w:pPr>
              <w:rPr>
                <w:szCs w:val="24"/>
                <w:lang w:val="en-GB" w:eastAsia="en-GB"/>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15838A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25BBAA6" w:rsidR="0013720F" w:rsidRPr="000E4778" w:rsidRDefault="0013720F" w:rsidP="0013720F">
            <w:pPr>
              <w:jc w:val="center"/>
            </w:pPr>
            <w:r w:rsidRPr="00401958">
              <w:t>Aspirant</w:t>
            </w:r>
          </w:p>
        </w:tc>
      </w:tr>
      <w:tr w:rsidR="0013720F"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441466BE" w:rsidR="0013720F" w:rsidRPr="00522809" w:rsidRDefault="0013720F" w:rsidP="0013720F">
            <w:pPr>
              <w:rPr>
                <w:szCs w:val="24"/>
                <w:lang w:val="en-GB" w:eastAsia="en-GB"/>
              </w:rPr>
            </w:pPr>
            <w:r w:rsidRPr="00401958">
              <w:t>Burkhardt, Frank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DB66B5A"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3A413DD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73EEAC15" w:rsidR="0013720F" w:rsidRPr="000E4778" w:rsidRDefault="0013720F" w:rsidP="0013720F">
            <w:pPr>
              <w:jc w:val="center"/>
            </w:pPr>
            <w:r w:rsidRPr="00401958">
              <w:t>Voter</w:t>
            </w:r>
          </w:p>
        </w:tc>
      </w:tr>
      <w:tr w:rsidR="0013720F"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264CA44E" w:rsidR="0013720F" w:rsidRPr="00522809" w:rsidRDefault="0013720F" w:rsidP="0013720F">
            <w:pPr>
              <w:rPr>
                <w:szCs w:val="24"/>
                <w:lang w:val="en-GB" w:eastAsia="en-GB"/>
              </w:rPr>
            </w:pPr>
            <w:r w:rsidRPr="00401958">
              <w:t>Canchi, Radhakrishna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54815C8" w:rsidR="0013720F" w:rsidRPr="00522809" w:rsidRDefault="0013720F" w:rsidP="0013720F">
            <w:pPr>
              <w:rPr>
                <w:szCs w:val="24"/>
                <w:lang w:val="en-GB" w:eastAsia="en-GB"/>
              </w:rPr>
            </w:pPr>
            <w:r w:rsidRPr="00401958">
              <w:t>Kyocera International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19788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3F802374" w:rsidR="0013720F" w:rsidRPr="000E4778" w:rsidRDefault="0013720F" w:rsidP="0013720F">
            <w:pPr>
              <w:jc w:val="center"/>
            </w:pPr>
            <w:r w:rsidRPr="00401958">
              <w:t>Voter</w:t>
            </w:r>
          </w:p>
        </w:tc>
      </w:tr>
      <w:tr w:rsidR="0013720F"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1DCE3C5" w:rsidR="0013720F" w:rsidRPr="00522809" w:rsidRDefault="0013720F" w:rsidP="0013720F">
            <w:pPr>
              <w:rPr>
                <w:szCs w:val="24"/>
                <w:lang w:val="en-GB" w:eastAsia="en-GB"/>
              </w:rPr>
            </w:pPr>
            <w:r w:rsidRPr="00401958">
              <w:t>Cao,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21AD31D"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5A21AB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8AF7958" w:rsidR="0013720F" w:rsidRPr="000E4778" w:rsidRDefault="0013720F" w:rsidP="0013720F">
            <w:pPr>
              <w:jc w:val="center"/>
            </w:pPr>
            <w:r w:rsidRPr="00401958">
              <w:t>Voter</w:t>
            </w:r>
          </w:p>
        </w:tc>
      </w:tr>
      <w:tr w:rsidR="0013720F"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ECEF9B6" w:rsidR="0013720F" w:rsidRPr="00522809" w:rsidRDefault="0013720F" w:rsidP="0013720F">
            <w:pPr>
              <w:rPr>
                <w:szCs w:val="24"/>
                <w:lang w:val="en-GB" w:eastAsia="en-GB"/>
              </w:rPr>
            </w:pPr>
            <w:r w:rsidRPr="00401958">
              <w:t>Cariou, Laurent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54EA5A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75364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FA19FDB" w:rsidR="0013720F" w:rsidRPr="000E4778" w:rsidRDefault="0013720F" w:rsidP="0013720F">
            <w:pPr>
              <w:jc w:val="center"/>
            </w:pPr>
            <w:r w:rsidRPr="00401958">
              <w:t>Voter</w:t>
            </w:r>
          </w:p>
        </w:tc>
      </w:tr>
      <w:tr w:rsidR="0013720F"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67E699A" w:rsidR="0013720F" w:rsidRPr="00522809" w:rsidRDefault="0013720F" w:rsidP="0013720F">
            <w:pPr>
              <w:rPr>
                <w:szCs w:val="24"/>
                <w:lang w:val="en-GB" w:eastAsia="en-GB"/>
              </w:rPr>
            </w:pPr>
            <w:r w:rsidRPr="00401958">
              <w:t>Carney, William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2AA61901"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11A0FF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1FE3069E" w:rsidR="0013720F" w:rsidRPr="000E4778" w:rsidRDefault="0013720F" w:rsidP="0013720F">
            <w:pPr>
              <w:jc w:val="center"/>
            </w:pPr>
            <w:r w:rsidRPr="00401958">
              <w:t>Voter</w:t>
            </w:r>
          </w:p>
        </w:tc>
      </w:tr>
      <w:tr w:rsidR="0013720F"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381A25B" w:rsidR="0013720F" w:rsidRPr="00522809" w:rsidRDefault="0013720F" w:rsidP="0013720F">
            <w:pPr>
              <w:rPr>
                <w:szCs w:val="24"/>
                <w:lang w:val="en-GB" w:eastAsia="en-GB"/>
              </w:rPr>
            </w:pPr>
            <w:r w:rsidRPr="00401958">
              <w:t>Carter, Edward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F3E576B"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15ACA65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B757AC6" w:rsidR="0013720F" w:rsidRPr="000E4778" w:rsidRDefault="0013720F" w:rsidP="0013720F">
            <w:pPr>
              <w:jc w:val="center"/>
            </w:pPr>
            <w:r w:rsidRPr="00401958">
              <w:t>Voter</w:t>
            </w:r>
          </w:p>
        </w:tc>
      </w:tr>
      <w:tr w:rsidR="0013720F"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4F3AF63" w:rsidR="0013720F" w:rsidRPr="00522809" w:rsidRDefault="0013720F" w:rsidP="0013720F">
            <w:pPr>
              <w:rPr>
                <w:szCs w:val="24"/>
                <w:lang w:val="en-GB" w:eastAsia="en-GB"/>
              </w:rPr>
            </w:pPr>
            <w:r w:rsidRPr="00401958">
              <w:t>Cavalcanti, Dave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139C17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664F74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1347D29" w:rsidR="0013720F" w:rsidRPr="000E4778" w:rsidRDefault="0013720F" w:rsidP="0013720F">
            <w:pPr>
              <w:jc w:val="center"/>
            </w:pPr>
            <w:r w:rsidRPr="00401958">
              <w:t>Voter</w:t>
            </w:r>
          </w:p>
        </w:tc>
      </w:tr>
      <w:tr w:rsidR="0013720F"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5B245A5" w:rsidR="0013720F" w:rsidRPr="00522809" w:rsidRDefault="0013720F" w:rsidP="0013720F">
            <w:pPr>
              <w:rPr>
                <w:szCs w:val="24"/>
                <w:lang w:val="en-GB" w:eastAsia="en-GB"/>
              </w:rPr>
            </w:pPr>
            <w:r w:rsidRPr="00401958">
              <w:t>Cepni, Gurkan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432683D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379B97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7059603" w:rsidR="0013720F" w:rsidRPr="000E4778" w:rsidRDefault="0013720F" w:rsidP="0013720F">
            <w:pPr>
              <w:jc w:val="center"/>
            </w:pPr>
            <w:r w:rsidRPr="00401958">
              <w:t>Voter</w:t>
            </w:r>
          </w:p>
        </w:tc>
      </w:tr>
      <w:tr w:rsidR="0013720F"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C58DA4A" w:rsidR="0013720F" w:rsidRPr="00522809" w:rsidRDefault="0013720F" w:rsidP="0013720F">
            <w:pPr>
              <w:rPr>
                <w:szCs w:val="24"/>
                <w:lang w:val="en-GB" w:eastAsia="en-GB"/>
              </w:rPr>
            </w:pPr>
            <w:r w:rsidRPr="00401958">
              <w:t>Chang, Chen-Yi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7BB239F" w:rsidR="0013720F" w:rsidRPr="00522809" w:rsidRDefault="0013720F" w:rsidP="0013720F">
            <w:pPr>
              <w:rPr>
                <w:szCs w:val="24"/>
                <w:lang w:val="en-GB" w:eastAsia="en-GB"/>
              </w:rPr>
            </w:pPr>
            <w:r w:rsidRPr="00401958">
              <w:t>Mediatek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4152635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10B95BD2" w:rsidR="0013720F" w:rsidRPr="000E4778" w:rsidRDefault="0013720F" w:rsidP="0013720F">
            <w:pPr>
              <w:jc w:val="center"/>
            </w:pPr>
            <w:r w:rsidRPr="00401958">
              <w:t>Voter</w:t>
            </w:r>
          </w:p>
        </w:tc>
      </w:tr>
      <w:tr w:rsidR="0013720F"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320433A6" w:rsidR="0013720F" w:rsidRPr="00522809" w:rsidRDefault="0013720F" w:rsidP="0013720F">
            <w:pPr>
              <w:rPr>
                <w:szCs w:val="24"/>
                <w:lang w:val="en-GB" w:eastAsia="en-GB"/>
              </w:rPr>
            </w:pPr>
            <w:r w:rsidRPr="00401958">
              <w:t>Chaplin, Clint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663E2F29" w:rsidR="0013720F" w:rsidRPr="00522809" w:rsidRDefault="0013720F" w:rsidP="0013720F">
            <w:pPr>
              <w:rPr>
                <w:szCs w:val="24"/>
                <w:lang w:val="en-GB" w:eastAsia="en-GB"/>
              </w:rPr>
            </w:pPr>
            <w:r w:rsidRPr="00401958">
              <w:t>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AA4192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0465BE2B" w:rsidR="0013720F" w:rsidRPr="000E4778" w:rsidRDefault="0013720F" w:rsidP="0013720F">
            <w:pPr>
              <w:jc w:val="center"/>
            </w:pPr>
            <w:r w:rsidRPr="00401958">
              <w:t>ExOfficio</w:t>
            </w:r>
          </w:p>
        </w:tc>
      </w:tr>
      <w:tr w:rsidR="0013720F"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1DB65838" w:rsidR="0013720F" w:rsidRPr="00522809" w:rsidRDefault="0013720F" w:rsidP="0013720F">
            <w:pPr>
              <w:rPr>
                <w:szCs w:val="24"/>
                <w:lang w:val="en-GB" w:eastAsia="en-GB"/>
              </w:rPr>
            </w:pPr>
            <w:r w:rsidRPr="00401958">
              <w:t>Chen, Cheng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763209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30E69F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A94AA6B" w:rsidR="0013720F" w:rsidRPr="000E4778" w:rsidRDefault="0013720F" w:rsidP="0013720F">
            <w:pPr>
              <w:jc w:val="center"/>
            </w:pPr>
            <w:r w:rsidRPr="00401958">
              <w:t>Voter</w:t>
            </w:r>
          </w:p>
        </w:tc>
      </w:tr>
      <w:tr w:rsidR="0013720F"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545A87DD" w:rsidR="0013720F" w:rsidRPr="00522809" w:rsidRDefault="0013720F" w:rsidP="0013720F">
            <w:pPr>
              <w:rPr>
                <w:szCs w:val="24"/>
                <w:lang w:val="en-GB" w:eastAsia="en-GB"/>
              </w:rPr>
            </w:pPr>
            <w:r w:rsidRPr="00401958">
              <w:t>Chen, Cheng-Ming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01AFD9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167EFD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20DE0518" w:rsidR="0013720F" w:rsidRPr="000E4778" w:rsidRDefault="0013720F" w:rsidP="0013720F">
            <w:pPr>
              <w:jc w:val="center"/>
            </w:pPr>
            <w:r w:rsidRPr="00401958">
              <w:t>Potential Voter</w:t>
            </w:r>
          </w:p>
        </w:tc>
      </w:tr>
      <w:tr w:rsidR="0013720F"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0761C3A" w:rsidR="0013720F" w:rsidRPr="00522809" w:rsidRDefault="0013720F" w:rsidP="0013720F">
            <w:pPr>
              <w:rPr>
                <w:szCs w:val="24"/>
                <w:lang w:val="en-GB" w:eastAsia="en-GB"/>
              </w:rPr>
            </w:pPr>
            <w:r w:rsidRPr="00401958">
              <w:t>Chen, Evelyn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E257A84" w:rsidR="0013720F" w:rsidRPr="00522809" w:rsidRDefault="0013720F" w:rsidP="0013720F">
            <w:pPr>
              <w:rPr>
                <w:szCs w:val="24"/>
                <w:lang w:val="en-GB" w:eastAsia="en-GB"/>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EDA028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5CA0D667" w:rsidR="0013720F" w:rsidRPr="000E4778" w:rsidRDefault="0013720F" w:rsidP="0013720F">
            <w:pPr>
              <w:jc w:val="center"/>
            </w:pPr>
            <w:r w:rsidRPr="00401958">
              <w:t>Voter</w:t>
            </w:r>
          </w:p>
        </w:tc>
      </w:tr>
      <w:tr w:rsidR="0013720F"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214E1EF0" w:rsidR="0013720F" w:rsidRPr="00522809" w:rsidRDefault="0013720F" w:rsidP="0013720F">
            <w:pPr>
              <w:rPr>
                <w:szCs w:val="24"/>
                <w:lang w:val="en-GB" w:eastAsia="en-GB"/>
              </w:rPr>
            </w:pPr>
            <w:r w:rsidRPr="00401958">
              <w:t>Chen, Xiaogang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D0597C8" w:rsidR="0013720F" w:rsidRPr="00522809" w:rsidRDefault="0013720F" w:rsidP="0013720F">
            <w:pPr>
              <w:rPr>
                <w:szCs w:val="24"/>
                <w:lang w:val="en-GB" w:eastAsia="en-GB"/>
              </w:rPr>
            </w:pPr>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6A9CAF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17F7EFF7" w:rsidR="0013720F" w:rsidRPr="000E4778" w:rsidRDefault="0013720F" w:rsidP="0013720F">
            <w:pPr>
              <w:jc w:val="center"/>
            </w:pPr>
            <w:r w:rsidRPr="00401958">
              <w:t>Voter</w:t>
            </w:r>
          </w:p>
        </w:tc>
      </w:tr>
      <w:tr w:rsidR="0013720F"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BDA230" w:rsidR="0013720F" w:rsidRPr="00522809" w:rsidRDefault="0013720F" w:rsidP="0013720F">
            <w:pPr>
              <w:rPr>
                <w:szCs w:val="24"/>
                <w:lang w:val="en-GB" w:eastAsia="en-GB"/>
              </w:rPr>
            </w:pPr>
            <w:r w:rsidRPr="00401958">
              <w:t>Chen, You-Wei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F03BB8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1D3E8E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3ED9786" w:rsidR="0013720F" w:rsidRPr="000E4778" w:rsidRDefault="0013720F" w:rsidP="0013720F">
            <w:pPr>
              <w:jc w:val="center"/>
            </w:pPr>
            <w:r w:rsidRPr="00401958">
              <w:t>Voter</w:t>
            </w:r>
          </w:p>
        </w:tc>
      </w:tr>
      <w:tr w:rsidR="0013720F"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CDAAD0C" w:rsidR="0013720F" w:rsidRPr="00522809" w:rsidRDefault="0013720F" w:rsidP="0013720F">
            <w:pPr>
              <w:rPr>
                <w:szCs w:val="24"/>
                <w:lang w:val="en-GB" w:eastAsia="en-GB"/>
              </w:rPr>
            </w:pPr>
            <w:r w:rsidRPr="00401958">
              <w:t>Cheng,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C2D762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7719C8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33B0639" w:rsidR="0013720F" w:rsidRPr="000E4778" w:rsidRDefault="0013720F" w:rsidP="0013720F">
            <w:pPr>
              <w:jc w:val="center"/>
            </w:pPr>
            <w:r w:rsidRPr="00401958">
              <w:t>Voter</w:t>
            </w:r>
          </w:p>
        </w:tc>
      </w:tr>
      <w:tr w:rsidR="0013720F"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7A6A8701" w:rsidR="0013720F" w:rsidRPr="00522809" w:rsidRDefault="0013720F" w:rsidP="0013720F">
            <w:pPr>
              <w:rPr>
                <w:szCs w:val="24"/>
                <w:lang w:val="en-GB" w:eastAsia="en-GB"/>
              </w:rPr>
            </w:pPr>
            <w:r w:rsidRPr="00401958">
              <w:t>cheng, phoebe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3CA2A7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5DCB45A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A3B391B" w:rsidR="0013720F" w:rsidRPr="000E4778" w:rsidRDefault="0013720F" w:rsidP="0013720F">
            <w:pPr>
              <w:jc w:val="center"/>
            </w:pPr>
            <w:r w:rsidRPr="00401958">
              <w:t>Voter</w:t>
            </w:r>
          </w:p>
        </w:tc>
      </w:tr>
      <w:tr w:rsidR="0013720F"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D0AB82C" w:rsidR="0013720F" w:rsidRPr="00522809" w:rsidRDefault="0013720F" w:rsidP="0013720F">
            <w:pPr>
              <w:rPr>
                <w:szCs w:val="24"/>
                <w:lang w:val="en-GB" w:eastAsia="en-GB"/>
              </w:rPr>
            </w:pPr>
            <w:r w:rsidRPr="00401958">
              <w:t>Cheng, Xilin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F48310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5F8D80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27960BB" w:rsidR="0013720F" w:rsidRPr="000E4778" w:rsidRDefault="0013720F" w:rsidP="0013720F">
            <w:pPr>
              <w:jc w:val="center"/>
            </w:pPr>
            <w:r w:rsidRPr="00401958">
              <w:t>Voter</w:t>
            </w:r>
          </w:p>
        </w:tc>
      </w:tr>
      <w:tr w:rsidR="0013720F"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1580D19C" w:rsidR="0013720F" w:rsidRPr="00522809" w:rsidRDefault="0013720F" w:rsidP="0013720F">
            <w:pPr>
              <w:rPr>
                <w:szCs w:val="24"/>
                <w:lang w:val="en-GB" w:eastAsia="en-GB"/>
              </w:rPr>
            </w:pPr>
            <w:r w:rsidRPr="00401958">
              <w:t>CHENG, yajun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09F601D3"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DB0BF5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0A83ABA" w:rsidR="0013720F" w:rsidRPr="000E4778" w:rsidRDefault="0013720F" w:rsidP="0013720F">
            <w:pPr>
              <w:jc w:val="center"/>
            </w:pPr>
            <w:r w:rsidRPr="00401958">
              <w:t>Potential Voter</w:t>
            </w:r>
          </w:p>
        </w:tc>
      </w:tr>
      <w:tr w:rsidR="0013720F"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10E1C32C" w:rsidR="0013720F" w:rsidRPr="00522809" w:rsidRDefault="0013720F" w:rsidP="0013720F">
            <w:pPr>
              <w:rPr>
                <w:szCs w:val="24"/>
                <w:lang w:val="en-GB" w:eastAsia="en-GB"/>
              </w:rPr>
            </w:pPr>
            <w:r w:rsidRPr="00401958">
              <w:t>CHERIAN, GEORGE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0091B0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385F47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A40C659" w:rsidR="0013720F" w:rsidRPr="000E4778" w:rsidRDefault="0013720F" w:rsidP="0013720F">
            <w:pPr>
              <w:jc w:val="center"/>
            </w:pPr>
            <w:r w:rsidRPr="00401958">
              <w:t>Voter</w:t>
            </w:r>
          </w:p>
        </w:tc>
      </w:tr>
      <w:tr w:rsidR="0013720F"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620613D4" w:rsidR="0013720F" w:rsidRPr="00522809" w:rsidRDefault="0013720F" w:rsidP="0013720F">
            <w:pPr>
              <w:rPr>
                <w:szCs w:val="24"/>
                <w:lang w:val="en-GB" w:eastAsia="en-GB"/>
              </w:rPr>
            </w:pPr>
            <w:r w:rsidRPr="00401958">
              <w:t>Chiang,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E33A18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3DC7A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EFEF67B" w:rsidR="0013720F" w:rsidRPr="000E4778" w:rsidRDefault="0013720F" w:rsidP="0013720F">
            <w:pPr>
              <w:jc w:val="center"/>
            </w:pPr>
            <w:r w:rsidRPr="00401958">
              <w:t>Voter</w:t>
            </w:r>
          </w:p>
        </w:tc>
      </w:tr>
      <w:tr w:rsidR="0013720F"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6428BB4" w:rsidR="0013720F" w:rsidRPr="00522809" w:rsidRDefault="0013720F" w:rsidP="0013720F">
            <w:pPr>
              <w:rPr>
                <w:szCs w:val="24"/>
                <w:lang w:val="en-GB" w:eastAsia="en-GB"/>
              </w:rPr>
            </w:pPr>
            <w:r w:rsidRPr="00401958">
              <w:t>Chitrakar, Rojan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1F622A7" w:rsidR="0013720F" w:rsidRPr="00522809" w:rsidRDefault="0013720F" w:rsidP="0013720F">
            <w:pPr>
              <w:rPr>
                <w:szCs w:val="24"/>
                <w:lang w:val="en-GB" w:eastAsia="en-GB"/>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1A9C25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734D03A0" w:rsidR="0013720F" w:rsidRPr="000E4778" w:rsidRDefault="0013720F" w:rsidP="0013720F">
            <w:pPr>
              <w:jc w:val="center"/>
            </w:pPr>
            <w:r w:rsidRPr="00401958">
              <w:t>Voter</w:t>
            </w:r>
          </w:p>
        </w:tc>
      </w:tr>
      <w:tr w:rsidR="0013720F"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C90FDFE" w:rsidR="0013720F" w:rsidRPr="00522809" w:rsidRDefault="0013720F" w:rsidP="0013720F">
            <w:pPr>
              <w:rPr>
                <w:szCs w:val="24"/>
                <w:lang w:val="en-GB" w:eastAsia="en-GB"/>
              </w:rPr>
            </w:pPr>
            <w:r w:rsidRPr="00401958">
              <w:t>Chiu, Lin-Kai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116CF6A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1C3E53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1E28A7B1" w:rsidR="0013720F" w:rsidRPr="000E4778" w:rsidRDefault="0013720F" w:rsidP="0013720F">
            <w:pPr>
              <w:jc w:val="center"/>
            </w:pPr>
            <w:r w:rsidRPr="00401958">
              <w:t>Voter</w:t>
            </w:r>
          </w:p>
        </w:tc>
      </w:tr>
      <w:tr w:rsidR="0013720F"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18B5ED2C" w:rsidR="0013720F" w:rsidRPr="00522809" w:rsidRDefault="0013720F" w:rsidP="0013720F">
            <w:pPr>
              <w:rPr>
                <w:szCs w:val="24"/>
                <w:lang w:val="en-GB" w:eastAsia="en-GB"/>
              </w:rPr>
            </w:pPr>
            <w:r w:rsidRPr="00401958">
              <w:t>Chiu, WenHsien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658697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58D36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41DE4232" w:rsidR="0013720F" w:rsidRPr="000E4778" w:rsidRDefault="0013720F" w:rsidP="0013720F">
            <w:pPr>
              <w:jc w:val="center"/>
            </w:pPr>
            <w:r w:rsidRPr="00401958">
              <w:t>Potential Voter</w:t>
            </w:r>
          </w:p>
        </w:tc>
      </w:tr>
      <w:tr w:rsidR="0013720F"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69E5F7E" w:rsidR="0013720F" w:rsidRPr="00522809" w:rsidRDefault="0013720F" w:rsidP="0013720F">
            <w:pPr>
              <w:rPr>
                <w:szCs w:val="24"/>
                <w:lang w:val="en-GB" w:eastAsia="en-GB"/>
              </w:rPr>
            </w:pPr>
            <w:r w:rsidRPr="00401958">
              <w:t>Chng, Shi Baw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04C22AC3" w:rsidR="0013720F" w:rsidRPr="00522809" w:rsidRDefault="0013720F" w:rsidP="0013720F">
            <w:pPr>
              <w:rPr>
                <w:szCs w:val="24"/>
                <w:lang w:val="en-GB" w:eastAsia="en-GB"/>
              </w:rPr>
            </w:pPr>
            <w:r w:rsidRPr="00401958">
              <w:t>BAWMAN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27EF20F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1BD1021F" w:rsidR="0013720F" w:rsidRPr="000E4778" w:rsidRDefault="0013720F" w:rsidP="0013720F">
            <w:pPr>
              <w:jc w:val="center"/>
            </w:pPr>
            <w:r w:rsidRPr="00401958">
              <w:t>Voter</w:t>
            </w:r>
          </w:p>
        </w:tc>
      </w:tr>
      <w:tr w:rsidR="0013720F"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C4B16EF" w:rsidR="0013720F" w:rsidRPr="00522809" w:rsidRDefault="0013720F" w:rsidP="0013720F">
            <w:pPr>
              <w:rPr>
                <w:szCs w:val="24"/>
                <w:lang w:val="en-GB" w:eastAsia="en-GB"/>
              </w:rPr>
            </w:pPr>
            <w:r w:rsidRPr="00401958">
              <w:t>Cho, Hangyu</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27BBA717"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6505F6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0C0CCA6" w:rsidR="0013720F" w:rsidRPr="000E4778" w:rsidRDefault="0013720F" w:rsidP="0013720F">
            <w:pPr>
              <w:jc w:val="center"/>
            </w:pPr>
            <w:r w:rsidRPr="00401958">
              <w:t>Voter</w:t>
            </w:r>
          </w:p>
        </w:tc>
      </w:tr>
      <w:tr w:rsidR="0013720F"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F77C2A9" w:rsidR="0013720F" w:rsidRPr="00522809" w:rsidRDefault="0013720F" w:rsidP="0013720F">
            <w:pPr>
              <w:rPr>
                <w:szCs w:val="24"/>
                <w:lang w:val="en-GB" w:eastAsia="en-GB"/>
              </w:rPr>
            </w:pPr>
            <w:r w:rsidRPr="00401958">
              <w:t>Choi, Jin Seek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073BCBD" w:rsidR="0013720F" w:rsidRPr="00522809" w:rsidRDefault="0013720F" w:rsidP="0013720F">
            <w:pPr>
              <w:rPr>
                <w:szCs w:val="24"/>
                <w:lang w:val="en-GB" w:eastAsia="en-GB"/>
              </w:rPr>
            </w:pPr>
            <w:r w:rsidRPr="00401958">
              <w:t>Hanyang Univerisity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531C75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05D49D59" w:rsidR="0013720F" w:rsidRPr="000E4778" w:rsidRDefault="0013720F" w:rsidP="0013720F">
            <w:pPr>
              <w:jc w:val="center"/>
            </w:pPr>
            <w:r w:rsidRPr="00401958">
              <w:t>Aspirant</w:t>
            </w:r>
          </w:p>
        </w:tc>
      </w:tr>
      <w:tr w:rsidR="0013720F"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8A51DBF" w:rsidR="0013720F" w:rsidRPr="00522809" w:rsidRDefault="0013720F" w:rsidP="0013720F">
            <w:pPr>
              <w:rPr>
                <w:szCs w:val="24"/>
                <w:lang w:val="en-GB" w:eastAsia="en-GB"/>
              </w:rPr>
            </w:pPr>
            <w:r w:rsidRPr="00401958">
              <w:t>Choi, Jinsoo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1730DF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35EC88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E3B0F3F" w:rsidR="0013720F" w:rsidRPr="000E4778" w:rsidRDefault="0013720F" w:rsidP="0013720F">
            <w:pPr>
              <w:jc w:val="center"/>
            </w:pPr>
            <w:r w:rsidRPr="00401958">
              <w:t>Voter</w:t>
            </w:r>
          </w:p>
        </w:tc>
      </w:tr>
      <w:tr w:rsidR="0013720F"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AC4D208" w:rsidR="0013720F" w:rsidRPr="00522809" w:rsidRDefault="0013720F" w:rsidP="0013720F">
            <w:pPr>
              <w:rPr>
                <w:szCs w:val="24"/>
                <w:lang w:val="en-GB" w:eastAsia="en-GB"/>
              </w:rPr>
            </w:pPr>
            <w:r w:rsidRPr="00401958">
              <w:t>Choo, Seungho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BBA5731" w:rsidR="0013720F" w:rsidRPr="00522809" w:rsidRDefault="0013720F" w:rsidP="0013720F">
            <w:pPr>
              <w:rPr>
                <w:szCs w:val="24"/>
                <w:lang w:val="en-GB" w:eastAsia="en-GB"/>
              </w:rPr>
            </w:pPr>
            <w:r w:rsidRPr="00401958">
              <w:t>Senscomm Semiconductor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36AFEE4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655272F" w:rsidR="0013720F" w:rsidRPr="000E4778" w:rsidRDefault="0013720F" w:rsidP="0013720F">
            <w:pPr>
              <w:jc w:val="center"/>
            </w:pPr>
            <w:r w:rsidRPr="00401958">
              <w:t>Voter</w:t>
            </w:r>
          </w:p>
        </w:tc>
      </w:tr>
      <w:tr w:rsidR="0013720F"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5BCD068C" w:rsidR="0013720F" w:rsidRPr="00522809" w:rsidRDefault="0013720F" w:rsidP="0013720F">
            <w:pPr>
              <w:rPr>
                <w:szCs w:val="24"/>
                <w:lang w:val="en-GB" w:eastAsia="en-GB"/>
              </w:rPr>
            </w:pPr>
            <w:r w:rsidRPr="00401958">
              <w:t>Chu, Liwen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638105D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67CA19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4F3831D3" w:rsidR="0013720F" w:rsidRPr="000E4778" w:rsidRDefault="0013720F" w:rsidP="0013720F">
            <w:pPr>
              <w:jc w:val="center"/>
            </w:pPr>
            <w:r w:rsidRPr="00401958">
              <w:t>Voter</w:t>
            </w:r>
          </w:p>
        </w:tc>
      </w:tr>
      <w:tr w:rsidR="0013720F"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9DC499D" w:rsidR="0013720F" w:rsidRPr="00522809" w:rsidRDefault="0013720F" w:rsidP="0013720F">
            <w:pPr>
              <w:rPr>
                <w:szCs w:val="24"/>
                <w:lang w:val="en-GB" w:eastAsia="en-GB"/>
              </w:rPr>
            </w:pPr>
            <w:r w:rsidRPr="00401958">
              <w:t>CHUN, JINYOUNG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300DD55"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337E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2044236" w:rsidR="0013720F" w:rsidRPr="000E4778" w:rsidRDefault="0013720F" w:rsidP="0013720F">
            <w:pPr>
              <w:jc w:val="center"/>
            </w:pPr>
            <w:r w:rsidRPr="00401958">
              <w:t>Voter</w:t>
            </w:r>
          </w:p>
        </w:tc>
      </w:tr>
      <w:tr w:rsidR="0013720F"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86D01DD" w:rsidR="0013720F" w:rsidRPr="00522809" w:rsidRDefault="0013720F" w:rsidP="0013720F">
            <w:pPr>
              <w:rPr>
                <w:szCs w:val="24"/>
                <w:lang w:val="en-GB" w:eastAsia="en-GB"/>
              </w:rPr>
            </w:pPr>
            <w:r w:rsidRPr="00401958">
              <w:t>Chung, Bruce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78ED32A7"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3EBD39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C5EBD71" w:rsidR="0013720F" w:rsidRPr="000E4778" w:rsidRDefault="0013720F" w:rsidP="0013720F">
            <w:pPr>
              <w:jc w:val="center"/>
            </w:pPr>
            <w:r w:rsidRPr="00401958">
              <w:t>Voter</w:t>
            </w:r>
          </w:p>
        </w:tc>
      </w:tr>
      <w:tr w:rsidR="0013720F"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99687B1" w:rsidR="0013720F" w:rsidRPr="00522809" w:rsidRDefault="0013720F" w:rsidP="0013720F">
            <w:pPr>
              <w:rPr>
                <w:szCs w:val="24"/>
                <w:lang w:val="en-GB" w:eastAsia="en-GB"/>
              </w:rPr>
            </w:pPr>
            <w:r w:rsidRPr="00401958">
              <w:lastRenderedPageBreak/>
              <w:t>Chung, Chulho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7EE08403"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06356AD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A4F93FD" w:rsidR="0013720F" w:rsidRPr="000E4778" w:rsidRDefault="0013720F" w:rsidP="0013720F">
            <w:pPr>
              <w:jc w:val="center"/>
            </w:pPr>
            <w:r w:rsidRPr="00401958">
              <w:t>Voter</w:t>
            </w:r>
          </w:p>
        </w:tc>
      </w:tr>
      <w:tr w:rsidR="0013720F"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9ED365C" w:rsidR="0013720F" w:rsidRPr="00522809" w:rsidRDefault="0013720F" w:rsidP="0013720F">
            <w:pPr>
              <w:rPr>
                <w:szCs w:val="24"/>
                <w:lang w:val="en-GB" w:eastAsia="en-GB"/>
              </w:rPr>
            </w:pPr>
            <w:r w:rsidRPr="00401958">
              <w:t>Ciochina, Dana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037CFAA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6CA9A0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4289DBA4" w:rsidR="0013720F" w:rsidRPr="000E4778" w:rsidRDefault="0013720F" w:rsidP="0013720F">
            <w:pPr>
              <w:jc w:val="center"/>
            </w:pPr>
            <w:r w:rsidRPr="00401958">
              <w:t>Voter</w:t>
            </w:r>
          </w:p>
        </w:tc>
      </w:tr>
      <w:tr w:rsidR="0013720F"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3DBC0B67" w:rsidR="0013720F" w:rsidRPr="00522809" w:rsidRDefault="0013720F" w:rsidP="0013720F">
            <w:pPr>
              <w:rPr>
                <w:szCs w:val="24"/>
                <w:lang w:val="en-GB" w:eastAsia="en-GB"/>
              </w:rPr>
            </w:pPr>
            <w:r w:rsidRPr="00401958">
              <w:t>Coffey,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20E4CAD"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9A076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0BDC6A52" w:rsidR="0013720F" w:rsidRPr="000E4778" w:rsidRDefault="0013720F" w:rsidP="0013720F">
            <w:pPr>
              <w:jc w:val="center"/>
            </w:pPr>
            <w:r w:rsidRPr="00401958">
              <w:t>Voter</w:t>
            </w:r>
          </w:p>
        </w:tc>
      </w:tr>
      <w:tr w:rsidR="0013720F"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1E790BA" w:rsidR="0013720F" w:rsidRPr="00522809" w:rsidRDefault="0013720F" w:rsidP="0013720F">
            <w:pPr>
              <w:rPr>
                <w:szCs w:val="24"/>
                <w:lang w:val="en-GB" w:eastAsia="en-GB"/>
              </w:rPr>
            </w:pPr>
            <w:r w:rsidRPr="00401958">
              <w:t>Cortes, Diana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4BA7E73E" w:rsidR="0013720F" w:rsidRPr="00522809" w:rsidRDefault="0013720F" w:rsidP="0013720F">
            <w:pPr>
              <w:rPr>
                <w:szCs w:val="24"/>
                <w:lang w:val="en-GB" w:eastAsia="en-GB"/>
              </w:rPr>
            </w:pPr>
            <w:r w:rsidRPr="00401958">
              <w:t>Google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035F0DC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0A0D72C" w:rsidR="0013720F" w:rsidRPr="000E4778" w:rsidRDefault="0013720F" w:rsidP="0013720F">
            <w:pPr>
              <w:jc w:val="center"/>
            </w:pPr>
            <w:r w:rsidRPr="00401958">
              <w:t>Voter</w:t>
            </w:r>
          </w:p>
        </w:tc>
      </w:tr>
      <w:tr w:rsidR="0013720F"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56B9630" w:rsidR="0013720F" w:rsidRPr="00522809" w:rsidRDefault="0013720F" w:rsidP="0013720F">
            <w:pPr>
              <w:rPr>
                <w:szCs w:val="24"/>
                <w:lang w:val="en-GB" w:eastAsia="en-GB"/>
              </w:rPr>
            </w:pPr>
            <w:r w:rsidRPr="00401958">
              <w:t>da Silva, Claudio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B6D9C28"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670C99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6977FD37" w:rsidR="0013720F" w:rsidRPr="000E4778" w:rsidRDefault="0013720F" w:rsidP="0013720F">
            <w:pPr>
              <w:jc w:val="center"/>
            </w:pPr>
            <w:r w:rsidRPr="00401958">
              <w:t>Voter</w:t>
            </w:r>
          </w:p>
        </w:tc>
      </w:tr>
      <w:tr w:rsidR="0013720F"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B3A14D3" w:rsidR="0013720F" w:rsidRPr="00522809" w:rsidRDefault="0013720F" w:rsidP="0013720F">
            <w:pPr>
              <w:rPr>
                <w:szCs w:val="24"/>
                <w:lang w:val="en-GB" w:eastAsia="en-GB"/>
              </w:rPr>
            </w:pPr>
            <w:r w:rsidRPr="00401958">
              <w:t>Das, Dibakar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3E3DC76E"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6318AC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44A0F5D7" w:rsidR="0013720F" w:rsidRPr="000E4778" w:rsidRDefault="0013720F" w:rsidP="0013720F">
            <w:pPr>
              <w:jc w:val="center"/>
            </w:pPr>
            <w:r w:rsidRPr="00401958">
              <w:t>Voter</w:t>
            </w:r>
          </w:p>
        </w:tc>
      </w:tr>
      <w:tr w:rsidR="0013720F"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0417AA" w:rsidR="0013720F" w:rsidRPr="00522809" w:rsidRDefault="0013720F" w:rsidP="0013720F">
            <w:pPr>
              <w:rPr>
                <w:szCs w:val="24"/>
                <w:lang w:val="en-GB" w:eastAsia="en-GB"/>
              </w:rPr>
            </w:pPr>
            <w:r w:rsidRPr="00401958">
              <w:t>Das, Subir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2E0CB771" w:rsidR="0013720F" w:rsidRPr="00522809" w:rsidRDefault="0013720F" w:rsidP="0013720F">
            <w:pPr>
              <w:rPr>
                <w:szCs w:val="24"/>
                <w:lang w:val="en-GB" w:eastAsia="en-GB"/>
              </w:rPr>
            </w:pPr>
            <w:r w:rsidRPr="00401958">
              <w:t>Peraton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38E626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704F46F8" w:rsidR="0013720F" w:rsidRPr="000E4778" w:rsidRDefault="0013720F" w:rsidP="0013720F">
            <w:pPr>
              <w:jc w:val="center"/>
            </w:pPr>
            <w:r w:rsidRPr="00401958">
              <w:t>ExOfficio</w:t>
            </w:r>
          </w:p>
        </w:tc>
      </w:tr>
      <w:tr w:rsidR="0013720F"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2C628E68" w:rsidR="0013720F" w:rsidRPr="00522809" w:rsidRDefault="0013720F" w:rsidP="0013720F">
            <w:pPr>
              <w:rPr>
                <w:szCs w:val="24"/>
                <w:lang w:val="en-GB" w:eastAsia="en-GB"/>
              </w:rPr>
            </w:pPr>
            <w:r w:rsidRPr="00401958">
              <w:t>Dash, Debashis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5BFDFE6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3A1682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0CA6A437" w:rsidR="0013720F" w:rsidRPr="000E4778" w:rsidRDefault="0013720F" w:rsidP="0013720F">
            <w:pPr>
              <w:jc w:val="center"/>
            </w:pPr>
            <w:r w:rsidRPr="00401958">
              <w:t>Voter</w:t>
            </w:r>
          </w:p>
        </w:tc>
      </w:tr>
      <w:tr w:rsidR="0013720F"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FF67C3D" w:rsidR="0013720F" w:rsidRPr="00522809" w:rsidRDefault="0013720F" w:rsidP="0013720F">
            <w:pPr>
              <w:rPr>
                <w:szCs w:val="24"/>
                <w:lang w:val="en-GB" w:eastAsia="en-GB"/>
              </w:rPr>
            </w:pPr>
            <w:r w:rsidRPr="00401958">
              <w:t>de Vegt, Rolf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E091B1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E60D64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040895D2" w:rsidR="0013720F" w:rsidRPr="000E4778" w:rsidRDefault="0013720F" w:rsidP="0013720F">
            <w:pPr>
              <w:jc w:val="center"/>
            </w:pPr>
            <w:r w:rsidRPr="00401958">
              <w:t>Voter</w:t>
            </w:r>
          </w:p>
        </w:tc>
      </w:tr>
      <w:tr w:rsidR="0013720F"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86845B8" w:rsidR="0013720F" w:rsidRPr="00522809" w:rsidRDefault="0013720F" w:rsidP="0013720F">
            <w:pPr>
              <w:rPr>
                <w:szCs w:val="24"/>
                <w:lang w:val="en-GB" w:eastAsia="en-GB"/>
              </w:rPr>
            </w:pPr>
            <w:r w:rsidRPr="00401958">
              <w:t>DeLaOlivaDelgado, Antonio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3479908" w:rsidR="0013720F" w:rsidRPr="00522809" w:rsidRDefault="0013720F" w:rsidP="0013720F">
            <w:pPr>
              <w:rPr>
                <w:szCs w:val="24"/>
                <w:lang w:val="en-GB" w:eastAsia="en-GB"/>
              </w:rPr>
            </w:pPr>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5CC6A5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BB6685E" w:rsidR="0013720F" w:rsidRPr="000E4778" w:rsidRDefault="0013720F" w:rsidP="0013720F">
            <w:pPr>
              <w:jc w:val="center"/>
            </w:pPr>
            <w:r w:rsidRPr="00401958">
              <w:t>Voter</w:t>
            </w:r>
          </w:p>
        </w:tc>
      </w:tr>
      <w:tr w:rsidR="0013720F"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FCEC207" w:rsidR="0013720F" w:rsidRPr="00522809" w:rsidRDefault="0013720F" w:rsidP="0013720F">
            <w:pPr>
              <w:rPr>
                <w:szCs w:val="24"/>
                <w:lang w:val="en-GB" w:eastAsia="en-GB"/>
              </w:rPr>
            </w:pPr>
            <w:r w:rsidRPr="00401958">
              <w:t>Derham,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9F6654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6C9738D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006D76B7" w:rsidR="0013720F" w:rsidRPr="000E4778" w:rsidRDefault="0013720F" w:rsidP="0013720F">
            <w:pPr>
              <w:jc w:val="center"/>
            </w:pPr>
            <w:r w:rsidRPr="00401958">
              <w:t>Voter</w:t>
            </w:r>
          </w:p>
        </w:tc>
      </w:tr>
      <w:tr w:rsidR="0013720F"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02700AD9" w:rsidR="0013720F" w:rsidRPr="00522809" w:rsidRDefault="0013720F" w:rsidP="0013720F">
            <w:pPr>
              <w:rPr>
                <w:szCs w:val="24"/>
                <w:lang w:val="en-GB" w:eastAsia="en-GB"/>
              </w:rPr>
            </w:pPr>
            <w:r w:rsidRPr="00401958">
              <w:t>DESMOULIN, Patrice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1F5CDB6F" w:rsidR="0013720F" w:rsidRPr="00522809" w:rsidRDefault="0013720F" w:rsidP="0013720F">
            <w:pPr>
              <w:rPr>
                <w:szCs w:val="24"/>
                <w:lang w:val="en-GB" w:eastAsia="en-GB"/>
              </w:rPr>
            </w:pPr>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485B03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66B2A168" w:rsidR="0013720F" w:rsidRPr="000E4778" w:rsidRDefault="0013720F" w:rsidP="0013720F">
            <w:pPr>
              <w:jc w:val="center"/>
            </w:pPr>
            <w:r w:rsidRPr="00401958">
              <w:t>Voter</w:t>
            </w:r>
          </w:p>
        </w:tc>
      </w:tr>
      <w:tr w:rsidR="0013720F"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DE6F024" w:rsidR="0013720F" w:rsidRPr="00522809" w:rsidRDefault="0013720F" w:rsidP="0013720F">
            <w:pPr>
              <w:rPr>
                <w:szCs w:val="24"/>
                <w:lang w:val="en-GB" w:eastAsia="en-GB"/>
              </w:rPr>
            </w:pPr>
            <w:r w:rsidRPr="00401958">
              <w:t>Ding, Yanyi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4F977B5B" w:rsidR="0013720F" w:rsidRPr="00522809" w:rsidRDefault="0013720F" w:rsidP="0013720F">
            <w:pPr>
              <w:rPr>
                <w:szCs w:val="24"/>
                <w:lang w:val="en-GB" w:eastAsia="en-GB"/>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016429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A9EAC1A" w:rsidR="0013720F" w:rsidRPr="000E4778" w:rsidRDefault="0013720F" w:rsidP="0013720F">
            <w:pPr>
              <w:jc w:val="center"/>
            </w:pPr>
            <w:r w:rsidRPr="00401958">
              <w:t>Voter</w:t>
            </w:r>
          </w:p>
        </w:tc>
      </w:tr>
      <w:tr w:rsidR="0013720F"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330E6CA0" w:rsidR="0013720F" w:rsidRPr="00522809" w:rsidRDefault="0013720F" w:rsidP="0013720F">
            <w:pPr>
              <w:rPr>
                <w:szCs w:val="24"/>
                <w:lang w:val="en-GB" w:eastAsia="en-GB"/>
              </w:rPr>
            </w:pPr>
            <w:r w:rsidRPr="00401958">
              <w:t>Dong, mingjie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4B69FE5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3C4FC6C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5B8A3C80" w:rsidR="0013720F" w:rsidRPr="000E4778" w:rsidRDefault="0013720F" w:rsidP="0013720F">
            <w:pPr>
              <w:jc w:val="center"/>
            </w:pPr>
            <w:r w:rsidRPr="00401958">
              <w:t>Voter</w:t>
            </w:r>
          </w:p>
        </w:tc>
      </w:tr>
      <w:tr w:rsidR="0013720F"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13FE3C6" w:rsidR="0013720F" w:rsidRPr="00522809" w:rsidRDefault="0013720F" w:rsidP="0013720F">
            <w:pPr>
              <w:rPr>
                <w:szCs w:val="24"/>
                <w:lang w:val="en-GB" w:eastAsia="en-GB"/>
              </w:rPr>
            </w:pPr>
            <w:r w:rsidRPr="00401958">
              <w:t>Dong, Xiandong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B1204A2"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D48B5A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596DE325" w:rsidR="0013720F" w:rsidRPr="000E4778" w:rsidRDefault="0013720F" w:rsidP="0013720F">
            <w:pPr>
              <w:jc w:val="center"/>
            </w:pPr>
            <w:r w:rsidRPr="00401958">
              <w:t>Voter</w:t>
            </w:r>
          </w:p>
        </w:tc>
      </w:tr>
      <w:tr w:rsidR="0013720F"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67AFD89B" w:rsidR="0013720F" w:rsidRPr="00522809" w:rsidRDefault="0013720F" w:rsidP="0013720F">
            <w:pPr>
              <w:rPr>
                <w:szCs w:val="24"/>
                <w:lang w:val="en-GB" w:eastAsia="en-GB"/>
              </w:rPr>
            </w:pPr>
            <w:r w:rsidRPr="00401958">
              <w:t>Du,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015AE2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AC76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E716F13" w:rsidR="0013720F" w:rsidRPr="000E4778" w:rsidRDefault="0013720F" w:rsidP="0013720F">
            <w:pPr>
              <w:jc w:val="center"/>
            </w:pPr>
            <w:r w:rsidRPr="00401958">
              <w:t>Voter</w:t>
            </w:r>
          </w:p>
        </w:tc>
      </w:tr>
      <w:tr w:rsidR="0013720F"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30BEE466" w:rsidR="0013720F" w:rsidRPr="00522809" w:rsidRDefault="0013720F" w:rsidP="0013720F">
            <w:pPr>
              <w:rPr>
                <w:szCs w:val="24"/>
                <w:lang w:val="en-GB" w:eastAsia="en-GB"/>
              </w:rPr>
            </w:pPr>
            <w:r w:rsidRPr="00401958">
              <w:t>Du, Zhenguo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64CF53F"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16943B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6E575E14" w:rsidR="0013720F" w:rsidRPr="000E4778" w:rsidRDefault="0013720F" w:rsidP="0013720F">
            <w:pPr>
              <w:jc w:val="center"/>
            </w:pPr>
            <w:r w:rsidRPr="00401958">
              <w:t>Voter</w:t>
            </w:r>
          </w:p>
        </w:tc>
      </w:tr>
      <w:tr w:rsidR="0013720F"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28C111B0" w:rsidR="0013720F" w:rsidRPr="00522809" w:rsidRDefault="0013720F" w:rsidP="0013720F">
            <w:pPr>
              <w:rPr>
                <w:szCs w:val="24"/>
                <w:lang w:val="en-GB" w:eastAsia="en-GB"/>
              </w:rPr>
            </w:pPr>
            <w:r w:rsidRPr="00401958">
              <w:t>Eitan, Alecsander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2123CD5"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10B46B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4856474" w:rsidR="0013720F" w:rsidRPr="000E4778" w:rsidRDefault="0013720F" w:rsidP="0013720F">
            <w:pPr>
              <w:jc w:val="center"/>
            </w:pPr>
            <w:r w:rsidRPr="00401958">
              <w:t>Voter</w:t>
            </w:r>
          </w:p>
        </w:tc>
      </w:tr>
      <w:tr w:rsidR="0013720F"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C6BB42C" w:rsidR="0013720F" w:rsidRPr="00522809" w:rsidRDefault="0013720F" w:rsidP="0013720F">
            <w:pPr>
              <w:rPr>
                <w:szCs w:val="24"/>
                <w:lang w:val="en-GB" w:eastAsia="en-GB"/>
              </w:rPr>
            </w:pPr>
            <w:r w:rsidRPr="00401958">
              <w:t>ElSherif, Ahmed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AEBC38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11B970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122C4939" w:rsidR="0013720F" w:rsidRPr="000E4778" w:rsidRDefault="0013720F" w:rsidP="0013720F">
            <w:pPr>
              <w:jc w:val="center"/>
            </w:pPr>
            <w:r w:rsidRPr="00401958">
              <w:t>Voter</w:t>
            </w:r>
          </w:p>
        </w:tc>
      </w:tr>
      <w:tr w:rsidR="0013720F"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801CF3F" w:rsidR="0013720F" w:rsidRPr="00522809" w:rsidRDefault="0013720F" w:rsidP="0013720F">
            <w:pPr>
              <w:rPr>
                <w:szCs w:val="24"/>
                <w:lang w:val="en-GB" w:eastAsia="en-GB"/>
              </w:rPr>
            </w:pPr>
            <w:r w:rsidRPr="00401958">
              <w:t>Emmelmann, Marc</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08787EEE" w:rsidR="0013720F" w:rsidRPr="00522809" w:rsidRDefault="0013720F" w:rsidP="0013720F">
            <w:pPr>
              <w:rPr>
                <w:szCs w:val="24"/>
                <w:lang w:val="en-GB" w:eastAsia="en-GB"/>
              </w:rPr>
            </w:pPr>
            <w:r w:rsidRPr="00401958">
              <w:t>SELF / Koden-TI / Fraunhofer FOKUS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1AA18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456E342A" w:rsidR="0013720F" w:rsidRPr="000E4778" w:rsidRDefault="0013720F" w:rsidP="0013720F">
            <w:pPr>
              <w:jc w:val="center"/>
            </w:pPr>
            <w:r w:rsidRPr="00401958">
              <w:t>Voter</w:t>
            </w:r>
          </w:p>
        </w:tc>
      </w:tr>
      <w:tr w:rsidR="0013720F"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FD4037B" w:rsidR="0013720F" w:rsidRPr="00522809" w:rsidRDefault="0013720F" w:rsidP="0013720F">
            <w:pPr>
              <w:rPr>
                <w:szCs w:val="24"/>
                <w:lang w:val="en-GB" w:eastAsia="en-GB"/>
              </w:rPr>
            </w:pPr>
            <w:r w:rsidRPr="00401958">
              <w:t>Erkucuk, Serhat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3963F73" w:rsidR="0013720F" w:rsidRPr="00522809" w:rsidRDefault="0013720F" w:rsidP="0013720F">
            <w:pPr>
              <w:rPr>
                <w:szCs w:val="24"/>
                <w:lang w:val="en-GB" w:eastAsia="en-GB"/>
              </w:rPr>
            </w:pPr>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660D20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0AC7208" w:rsidR="0013720F" w:rsidRPr="000E4778" w:rsidRDefault="0013720F" w:rsidP="0013720F">
            <w:pPr>
              <w:jc w:val="center"/>
            </w:pPr>
            <w:r w:rsidRPr="00401958">
              <w:t>Voter</w:t>
            </w:r>
          </w:p>
        </w:tc>
      </w:tr>
      <w:tr w:rsidR="0013720F"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129F722E" w:rsidR="0013720F" w:rsidRPr="00522809" w:rsidRDefault="0013720F" w:rsidP="0013720F">
            <w:pPr>
              <w:rPr>
                <w:szCs w:val="24"/>
                <w:lang w:val="en-GB" w:eastAsia="en-GB"/>
              </w:rPr>
            </w:pPr>
            <w:r w:rsidRPr="00401958">
              <w:t>Fang, Juan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09EBF6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3C6D90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24DA8F6" w:rsidR="0013720F" w:rsidRPr="000E4778" w:rsidRDefault="0013720F" w:rsidP="0013720F">
            <w:pPr>
              <w:jc w:val="center"/>
            </w:pPr>
            <w:r w:rsidRPr="00401958">
              <w:t>Voter</w:t>
            </w:r>
          </w:p>
        </w:tc>
      </w:tr>
      <w:tr w:rsidR="0013720F"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857C820" w:rsidR="0013720F" w:rsidRPr="00522809" w:rsidRDefault="0013720F" w:rsidP="0013720F">
            <w:pPr>
              <w:rPr>
                <w:szCs w:val="24"/>
                <w:lang w:val="en-GB" w:eastAsia="en-GB"/>
              </w:rPr>
            </w:pPr>
            <w:r w:rsidRPr="00401958">
              <w:t>Fang, Yonggang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2AA5368A"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1F2A077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2A6DA7C4" w:rsidR="0013720F" w:rsidRPr="000E4778" w:rsidRDefault="0013720F" w:rsidP="0013720F">
            <w:pPr>
              <w:jc w:val="center"/>
            </w:pPr>
            <w:r w:rsidRPr="00401958">
              <w:t>Voter</w:t>
            </w:r>
          </w:p>
        </w:tc>
      </w:tr>
      <w:tr w:rsidR="0013720F"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BC9D8E1" w:rsidR="0013720F" w:rsidRPr="00522809" w:rsidRDefault="0013720F" w:rsidP="0013720F">
            <w:pPr>
              <w:rPr>
                <w:szCs w:val="24"/>
                <w:lang w:val="en-GB" w:eastAsia="en-GB"/>
              </w:rPr>
            </w:pPr>
            <w:r w:rsidRPr="00401958">
              <w:t>feng, Shuling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991FEF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10EE16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18ED999B" w:rsidR="0013720F" w:rsidRPr="000E4778" w:rsidRDefault="0013720F" w:rsidP="0013720F">
            <w:pPr>
              <w:jc w:val="center"/>
            </w:pPr>
            <w:r w:rsidRPr="00401958">
              <w:t>Voter</w:t>
            </w:r>
          </w:p>
        </w:tc>
      </w:tr>
      <w:tr w:rsidR="0013720F"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E2A8EB2" w:rsidR="0013720F" w:rsidRPr="00522809" w:rsidRDefault="0013720F" w:rsidP="0013720F">
            <w:pPr>
              <w:rPr>
                <w:szCs w:val="24"/>
                <w:lang w:val="en-GB" w:eastAsia="en-GB"/>
              </w:rPr>
            </w:pPr>
            <w:r w:rsidRPr="00401958">
              <w:t>Fischer, Matthew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1B1362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367666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74281B5" w:rsidR="0013720F" w:rsidRPr="000E4778" w:rsidRDefault="0013720F" w:rsidP="0013720F">
            <w:pPr>
              <w:jc w:val="center"/>
            </w:pPr>
            <w:r w:rsidRPr="00401958">
              <w:t>Voter</w:t>
            </w:r>
          </w:p>
        </w:tc>
      </w:tr>
      <w:tr w:rsidR="0013720F"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D77013A" w:rsidR="0013720F" w:rsidRPr="00522809" w:rsidRDefault="0013720F" w:rsidP="0013720F">
            <w:pPr>
              <w:rPr>
                <w:szCs w:val="24"/>
                <w:lang w:val="en-GB" w:eastAsia="en-GB"/>
              </w:rPr>
            </w:pPr>
            <w:r w:rsidRPr="00401958">
              <w:t>Fletcher,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976ED4D" w:rsidR="0013720F" w:rsidRPr="001D6771" w:rsidRDefault="0013720F" w:rsidP="0013720F">
            <w:pPr>
              <w:rPr>
                <w:szCs w:val="24"/>
                <w:lang w:val="de-DE"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27A9E0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050C6FF2" w:rsidR="0013720F" w:rsidRPr="000E4778" w:rsidRDefault="0013720F" w:rsidP="0013720F">
            <w:pPr>
              <w:jc w:val="center"/>
            </w:pPr>
            <w:r w:rsidRPr="00401958">
              <w:t>Aspirant</w:t>
            </w:r>
          </w:p>
        </w:tc>
      </w:tr>
      <w:tr w:rsidR="0013720F"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92F59C0" w:rsidR="0013720F" w:rsidRDefault="0013720F" w:rsidP="0013720F">
            <w:pPr>
              <w:rPr>
                <w:rFonts w:ascii="Calibri" w:hAnsi="Calibri" w:cs="Calibri"/>
                <w:color w:val="000000"/>
                <w:sz w:val="22"/>
                <w:szCs w:val="22"/>
              </w:rPr>
            </w:pPr>
            <w:r w:rsidRPr="00401958">
              <w:t>Fujimori,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3892F57D"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78E094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AC0091E" w:rsidR="0013720F" w:rsidRPr="000E4778" w:rsidRDefault="0013720F" w:rsidP="0013720F">
            <w:pPr>
              <w:jc w:val="center"/>
            </w:pPr>
            <w:r w:rsidRPr="00401958">
              <w:t>Potential Voter</w:t>
            </w:r>
          </w:p>
        </w:tc>
      </w:tr>
      <w:tr w:rsidR="0013720F"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42ABD0F" w:rsidR="0013720F" w:rsidRPr="00522809" w:rsidRDefault="0013720F" w:rsidP="0013720F">
            <w:pPr>
              <w:rPr>
                <w:szCs w:val="24"/>
                <w:lang w:val="en-GB" w:eastAsia="en-GB"/>
              </w:rPr>
            </w:pPr>
            <w:r w:rsidRPr="00401958">
              <w:t>Gan, 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6A3B74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11BAD5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479FED0C" w:rsidR="0013720F" w:rsidRPr="000E4778" w:rsidRDefault="0013720F" w:rsidP="0013720F">
            <w:pPr>
              <w:jc w:val="center"/>
            </w:pPr>
            <w:r w:rsidRPr="00401958">
              <w:t>Voter</w:t>
            </w:r>
          </w:p>
        </w:tc>
      </w:tr>
      <w:tr w:rsidR="0013720F"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D55C93D" w:rsidR="0013720F" w:rsidRPr="00522809" w:rsidRDefault="0013720F" w:rsidP="0013720F">
            <w:pPr>
              <w:rPr>
                <w:szCs w:val="24"/>
                <w:lang w:val="en-GB" w:eastAsia="en-GB"/>
              </w:rPr>
            </w:pPr>
            <w:r w:rsidRPr="00401958">
              <w:t>Gangur, Trivikram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F1607DF"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4B38C0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5B34CAC4" w:rsidR="0013720F" w:rsidRPr="000E4778" w:rsidRDefault="0013720F" w:rsidP="0013720F">
            <w:pPr>
              <w:jc w:val="center"/>
            </w:pPr>
            <w:r w:rsidRPr="00401958">
              <w:t>Voter</w:t>
            </w:r>
          </w:p>
        </w:tc>
      </w:tr>
      <w:tr w:rsidR="0013720F"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1353A7C8" w:rsidR="0013720F" w:rsidRPr="00522809" w:rsidRDefault="0013720F" w:rsidP="0013720F">
            <w:pPr>
              <w:rPr>
                <w:szCs w:val="24"/>
                <w:lang w:val="en-GB" w:eastAsia="en-GB"/>
              </w:rPr>
            </w:pPr>
            <w:r w:rsidRPr="00401958">
              <w:t>Gao, Ning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B5870B0" w:rsidR="0013720F" w:rsidRPr="00522809" w:rsidRDefault="0013720F" w:rsidP="0013720F">
            <w:pPr>
              <w:rPr>
                <w:szCs w:val="24"/>
                <w:lang w:val="en-GB" w:eastAsia="en-GB"/>
              </w:rPr>
            </w:pPr>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E7B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6AE1D4A" w:rsidR="0013720F" w:rsidRPr="000E4778" w:rsidRDefault="0013720F" w:rsidP="0013720F">
            <w:pPr>
              <w:jc w:val="center"/>
            </w:pPr>
            <w:r w:rsidRPr="00401958">
              <w:t>Voter</w:t>
            </w:r>
          </w:p>
        </w:tc>
      </w:tr>
      <w:tr w:rsidR="0013720F"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60A65468" w:rsidR="0013720F" w:rsidRPr="00522809" w:rsidRDefault="0013720F" w:rsidP="0013720F">
            <w:pPr>
              <w:rPr>
                <w:szCs w:val="24"/>
                <w:lang w:val="en-GB" w:eastAsia="en-GB"/>
              </w:rPr>
            </w:pPr>
            <w:r w:rsidRPr="00401958">
              <w:t>Garg, Lalit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68010048"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0974B69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D8D1F3C" w:rsidR="0013720F" w:rsidRPr="000E4778" w:rsidRDefault="0013720F" w:rsidP="0013720F">
            <w:pPr>
              <w:jc w:val="center"/>
            </w:pPr>
            <w:r w:rsidRPr="00401958">
              <w:t>Voter</w:t>
            </w:r>
          </w:p>
        </w:tc>
      </w:tr>
      <w:tr w:rsidR="0013720F"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9F427FA" w:rsidR="0013720F" w:rsidRPr="00522809" w:rsidRDefault="0013720F" w:rsidP="0013720F">
            <w:pPr>
              <w:rPr>
                <w:szCs w:val="24"/>
                <w:lang w:val="en-GB" w:eastAsia="en-GB"/>
              </w:rPr>
            </w:pPr>
            <w:r w:rsidRPr="00401958">
              <w:t>Gee,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6AE59DD" w:rsidR="0013720F" w:rsidRPr="00522809" w:rsidRDefault="0013720F" w:rsidP="0013720F">
            <w:pPr>
              <w:rPr>
                <w:szCs w:val="24"/>
                <w:lang w:val="en-GB" w:eastAsia="en-GB"/>
              </w:rPr>
            </w:pPr>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9BA6E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2029DCF4" w:rsidR="0013720F" w:rsidRPr="000E4778" w:rsidRDefault="0013720F" w:rsidP="0013720F">
            <w:pPr>
              <w:jc w:val="center"/>
            </w:pPr>
            <w:r w:rsidRPr="00401958">
              <w:t>Voter</w:t>
            </w:r>
          </w:p>
        </w:tc>
      </w:tr>
      <w:tr w:rsidR="0013720F"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0E4254" w:rsidR="0013720F" w:rsidRPr="00522809" w:rsidRDefault="0013720F" w:rsidP="0013720F">
            <w:pPr>
              <w:rPr>
                <w:szCs w:val="24"/>
                <w:lang w:val="en-GB" w:eastAsia="en-GB"/>
              </w:rPr>
            </w:pPr>
            <w:r w:rsidRPr="00401958">
              <w:t>Ghaderipoor, Alireza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13412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4CB6FD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335C8F6" w:rsidR="0013720F" w:rsidRPr="000E4778" w:rsidRDefault="0013720F" w:rsidP="0013720F">
            <w:pPr>
              <w:jc w:val="center"/>
            </w:pPr>
            <w:r w:rsidRPr="00401958">
              <w:t>Voter</w:t>
            </w:r>
          </w:p>
        </w:tc>
      </w:tr>
      <w:tr w:rsidR="0013720F"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616B540A" w:rsidR="0013720F" w:rsidRPr="00522809" w:rsidRDefault="0013720F" w:rsidP="0013720F">
            <w:pPr>
              <w:rPr>
                <w:szCs w:val="24"/>
                <w:lang w:val="en-GB" w:eastAsia="en-GB"/>
              </w:rPr>
            </w:pPr>
            <w:r w:rsidRPr="00401958">
              <w:t>Gidvani, Ravi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D83F931"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AFBCCC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8EBD16D" w:rsidR="0013720F" w:rsidRPr="000E4778" w:rsidRDefault="0013720F" w:rsidP="0013720F">
            <w:pPr>
              <w:jc w:val="center"/>
            </w:pPr>
            <w:r w:rsidRPr="00401958">
              <w:t>Potential Voter</w:t>
            </w:r>
          </w:p>
        </w:tc>
      </w:tr>
      <w:tr w:rsidR="0013720F"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79CE020F" w:rsidR="0013720F" w:rsidRPr="00522809" w:rsidRDefault="0013720F" w:rsidP="0013720F">
            <w:pPr>
              <w:rPr>
                <w:szCs w:val="24"/>
                <w:lang w:val="en-GB" w:eastAsia="en-GB"/>
              </w:rPr>
            </w:pPr>
            <w:r w:rsidRPr="00401958">
              <w:t>Gilb,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F31F3E1" w:rsidR="0013720F" w:rsidRPr="00522809" w:rsidRDefault="0013720F" w:rsidP="0013720F">
            <w:pPr>
              <w:rPr>
                <w:szCs w:val="24"/>
                <w:lang w:val="en-GB" w:eastAsia="en-GB"/>
              </w:rPr>
            </w:pPr>
            <w:r w:rsidRPr="00401958">
              <w:t>General Atomics Aeronautical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A65F77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64D2C23A" w:rsidR="0013720F" w:rsidRPr="000E4778" w:rsidRDefault="0013720F" w:rsidP="0013720F">
            <w:pPr>
              <w:jc w:val="center"/>
            </w:pPr>
            <w:r w:rsidRPr="00401958">
              <w:t>ExOfficio</w:t>
            </w:r>
          </w:p>
        </w:tc>
      </w:tr>
      <w:tr w:rsidR="0013720F"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47227E8" w:rsidR="0013720F" w:rsidRPr="00522809" w:rsidRDefault="0013720F" w:rsidP="0013720F">
            <w:pPr>
              <w:rPr>
                <w:szCs w:val="24"/>
                <w:lang w:val="en-GB" w:eastAsia="en-GB"/>
              </w:rPr>
            </w:pPr>
            <w:r w:rsidRPr="00401958">
              <w:t>Godbole, sachin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2A7193EC"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62449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7C7EAAD7" w:rsidR="0013720F" w:rsidRPr="000E4778" w:rsidRDefault="0013720F" w:rsidP="0013720F">
            <w:pPr>
              <w:jc w:val="center"/>
            </w:pPr>
            <w:r w:rsidRPr="00401958">
              <w:t>Voter</w:t>
            </w:r>
          </w:p>
        </w:tc>
      </w:tr>
      <w:tr w:rsidR="0013720F"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26CF13E" w:rsidR="0013720F" w:rsidRPr="00522809" w:rsidRDefault="0013720F" w:rsidP="0013720F">
            <w:pPr>
              <w:rPr>
                <w:szCs w:val="24"/>
                <w:lang w:val="en-GB" w:eastAsia="en-GB"/>
              </w:rPr>
            </w:pPr>
            <w:r w:rsidRPr="00401958">
              <w:t>Godfrey, Tim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486FAA2B" w:rsidR="0013720F" w:rsidRPr="00522809" w:rsidRDefault="0013720F" w:rsidP="0013720F">
            <w:pPr>
              <w:rPr>
                <w:szCs w:val="24"/>
                <w:lang w:val="en-GB" w:eastAsia="en-GB"/>
              </w:rPr>
            </w:pPr>
            <w:r w:rsidRPr="00401958">
              <w:t>Electric Power Research Institute, Inc. (EPRI)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7EE01AD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7673C263" w:rsidR="0013720F" w:rsidRPr="000E4778" w:rsidRDefault="0013720F" w:rsidP="0013720F">
            <w:pPr>
              <w:jc w:val="center"/>
            </w:pPr>
            <w:r w:rsidRPr="00401958">
              <w:t>ExOfficio</w:t>
            </w:r>
          </w:p>
        </w:tc>
      </w:tr>
      <w:tr w:rsidR="0013720F"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51F54706" w:rsidR="0013720F" w:rsidRPr="00522809" w:rsidRDefault="0013720F" w:rsidP="0013720F">
            <w:pPr>
              <w:rPr>
                <w:szCs w:val="24"/>
                <w:lang w:val="en-GB" w:eastAsia="en-GB"/>
              </w:rPr>
            </w:pPr>
            <w:r w:rsidRPr="00401958">
              <w:lastRenderedPageBreak/>
              <w:t>Gong, Bo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9B2A325"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6529A6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720F"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A61BBFD" w:rsidR="0013720F" w:rsidRPr="00522809" w:rsidRDefault="0013720F" w:rsidP="0013720F">
            <w:pPr>
              <w:rPr>
                <w:szCs w:val="24"/>
                <w:lang w:val="en-GB" w:eastAsia="en-GB"/>
              </w:rPr>
            </w:pPr>
            <w:r w:rsidRPr="00401958">
              <w:t>Gorthi, Hemamali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275B59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08C47C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4E95D77" w:rsidR="0013720F" w:rsidRPr="000E4778" w:rsidRDefault="0013720F" w:rsidP="0013720F">
            <w:pPr>
              <w:jc w:val="center"/>
            </w:pPr>
            <w:r w:rsidRPr="00401958">
              <w:t>Voter</w:t>
            </w:r>
          </w:p>
        </w:tc>
      </w:tr>
      <w:tr w:rsidR="0013720F"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37B3A10E" w:rsidR="0013720F" w:rsidRPr="00522809" w:rsidRDefault="0013720F" w:rsidP="0013720F">
            <w:pPr>
              <w:rPr>
                <w:szCs w:val="24"/>
                <w:lang w:val="en-GB" w:eastAsia="en-GB"/>
              </w:rPr>
            </w:pPr>
            <w:r w:rsidRPr="00401958">
              <w:t>GOTO, Fumihide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13675A0" w:rsidR="0013720F" w:rsidRPr="00522809" w:rsidRDefault="0013720F" w:rsidP="0013720F">
            <w:pPr>
              <w:rPr>
                <w:szCs w:val="24"/>
                <w:lang w:val="en-GB" w:eastAsia="en-GB"/>
              </w:rPr>
            </w:pPr>
            <w:r w:rsidRPr="00401958">
              <w:t>DENSO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214B1E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59EED6A5" w:rsidR="0013720F" w:rsidRPr="000E4778" w:rsidRDefault="0013720F" w:rsidP="0013720F">
            <w:pPr>
              <w:jc w:val="center"/>
            </w:pPr>
            <w:r w:rsidRPr="00401958">
              <w:t>Voter</w:t>
            </w:r>
          </w:p>
        </w:tc>
      </w:tr>
      <w:tr w:rsidR="0013720F"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3AAD6E24" w:rsidR="0013720F" w:rsidRPr="00522809" w:rsidRDefault="0013720F" w:rsidP="0013720F">
            <w:pPr>
              <w:rPr>
                <w:szCs w:val="24"/>
                <w:lang w:val="en-GB" w:eastAsia="en-GB"/>
              </w:rPr>
            </w:pPr>
            <w:r w:rsidRPr="00401958">
              <w:t>Grandhe, Niranjan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2A67365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549C8A9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47D7450" w:rsidR="0013720F" w:rsidRPr="000E4778" w:rsidRDefault="0013720F" w:rsidP="0013720F">
            <w:pPr>
              <w:jc w:val="center"/>
            </w:pPr>
            <w:r w:rsidRPr="00401958">
              <w:t>Voter</w:t>
            </w:r>
          </w:p>
        </w:tc>
      </w:tr>
      <w:tr w:rsidR="0013720F"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BE3D00B" w:rsidR="0013720F" w:rsidRPr="00522809" w:rsidRDefault="0013720F" w:rsidP="0013720F">
            <w:pPr>
              <w:rPr>
                <w:szCs w:val="24"/>
                <w:lang w:val="en-GB" w:eastAsia="en-GB"/>
              </w:rPr>
            </w:pPr>
            <w:r w:rsidRPr="00401958">
              <w:t>Grigat,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5DB10B90" w:rsidR="0013720F" w:rsidRPr="00522809" w:rsidRDefault="0013720F" w:rsidP="0013720F">
            <w:pPr>
              <w:rPr>
                <w:szCs w:val="24"/>
                <w:lang w:val="en-GB" w:eastAsia="en-GB"/>
              </w:rPr>
            </w:pPr>
            <w:r w:rsidRPr="00401958">
              <w:t>Deutsche Telekom AG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C157D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0F876622" w:rsidR="0013720F" w:rsidRPr="000E4778" w:rsidRDefault="0013720F" w:rsidP="0013720F">
            <w:pPr>
              <w:jc w:val="center"/>
            </w:pPr>
            <w:r w:rsidRPr="00401958">
              <w:t>Voter</w:t>
            </w:r>
          </w:p>
        </w:tc>
      </w:tr>
      <w:tr w:rsidR="0013720F"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5865DF39" w:rsidR="0013720F" w:rsidRPr="00522809" w:rsidRDefault="0013720F" w:rsidP="0013720F">
            <w:pPr>
              <w:rPr>
                <w:szCs w:val="24"/>
                <w:lang w:val="en-GB" w:eastAsia="en-GB"/>
              </w:rPr>
            </w:pPr>
            <w:r w:rsidRPr="00401958">
              <w:t>Gu, Xiangxin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7316260" w:rsidR="0013720F" w:rsidRPr="00522809" w:rsidRDefault="0013720F" w:rsidP="0013720F">
            <w:pPr>
              <w:rPr>
                <w:szCs w:val="24"/>
                <w:lang w:val="en-GB" w:eastAsia="en-GB"/>
              </w:rPr>
            </w:pPr>
            <w:r w:rsidRPr="00401958">
              <w:t>Unisoc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1C97E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8AAB58" w:rsidR="0013720F" w:rsidRPr="000E4778" w:rsidRDefault="0013720F" w:rsidP="0013720F">
            <w:pPr>
              <w:jc w:val="center"/>
            </w:pPr>
            <w:r w:rsidRPr="00401958">
              <w:t>Voter</w:t>
            </w:r>
          </w:p>
        </w:tc>
      </w:tr>
      <w:tr w:rsidR="0013720F"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7DC0358" w:rsidR="0013720F" w:rsidRPr="00522809" w:rsidRDefault="0013720F" w:rsidP="0013720F">
            <w:pPr>
              <w:rPr>
                <w:szCs w:val="24"/>
                <w:lang w:val="en-GB" w:eastAsia="en-GB"/>
              </w:rPr>
            </w:pPr>
            <w:r w:rsidRPr="00401958">
              <w:t>GUIGNARD, Romain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E791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7BB99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2EC1A44" w:rsidR="0013720F" w:rsidRPr="000E4778" w:rsidRDefault="0013720F" w:rsidP="0013720F">
            <w:pPr>
              <w:jc w:val="center"/>
            </w:pPr>
            <w:r w:rsidRPr="00401958">
              <w:t>Voter</w:t>
            </w:r>
          </w:p>
        </w:tc>
      </w:tr>
      <w:tr w:rsidR="0013720F"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6B84432" w:rsidR="0013720F" w:rsidRPr="00522809" w:rsidRDefault="0013720F" w:rsidP="0013720F">
            <w:pPr>
              <w:rPr>
                <w:szCs w:val="24"/>
                <w:lang w:val="en-GB" w:eastAsia="en-GB"/>
              </w:rPr>
            </w:pPr>
            <w:r w:rsidRPr="00401958">
              <w:t>Guo, Jing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561D136C"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347EFE3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6EC2223" w:rsidR="0013720F" w:rsidRPr="000E4778" w:rsidRDefault="0013720F" w:rsidP="0013720F">
            <w:pPr>
              <w:jc w:val="center"/>
            </w:pPr>
            <w:r w:rsidRPr="00401958">
              <w:t>Voter</w:t>
            </w:r>
          </w:p>
        </w:tc>
      </w:tr>
      <w:tr w:rsidR="0013720F"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2BE64021" w:rsidR="0013720F" w:rsidRPr="00522809" w:rsidRDefault="0013720F" w:rsidP="0013720F">
            <w:pPr>
              <w:rPr>
                <w:szCs w:val="24"/>
                <w:lang w:val="en-GB" w:eastAsia="en-GB"/>
              </w:rPr>
            </w:pPr>
            <w:r w:rsidRPr="00401958">
              <w:t>Guo, Yuchen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B36FA4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72CF3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2978FEA" w:rsidR="0013720F" w:rsidRPr="000E4778" w:rsidRDefault="0013720F" w:rsidP="0013720F">
            <w:pPr>
              <w:jc w:val="center"/>
            </w:pPr>
            <w:r w:rsidRPr="00401958">
              <w:t>Voter</w:t>
            </w:r>
          </w:p>
        </w:tc>
      </w:tr>
      <w:tr w:rsidR="0013720F"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B78C74C" w:rsidR="0013720F" w:rsidRPr="00522809" w:rsidRDefault="0013720F" w:rsidP="0013720F">
            <w:pPr>
              <w:rPr>
                <w:szCs w:val="24"/>
                <w:lang w:val="en-GB" w:eastAsia="en-GB"/>
              </w:rPr>
            </w:pPr>
            <w:r w:rsidRPr="00401958">
              <w:t>Guo, Zheng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5382666E"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4CA070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41FBCBCE" w:rsidR="0013720F" w:rsidRPr="000E4778" w:rsidRDefault="0013720F" w:rsidP="0013720F">
            <w:pPr>
              <w:jc w:val="center"/>
            </w:pPr>
            <w:r w:rsidRPr="00401958">
              <w:t>Aspirant</w:t>
            </w:r>
          </w:p>
        </w:tc>
      </w:tr>
      <w:tr w:rsidR="0013720F"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73C681CA" w:rsidR="0013720F" w:rsidRPr="00522809" w:rsidRDefault="0013720F" w:rsidP="0013720F">
            <w:pPr>
              <w:rPr>
                <w:szCs w:val="24"/>
                <w:lang w:val="en-GB" w:eastAsia="en-GB"/>
              </w:rPr>
            </w:pPr>
            <w:r w:rsidRPr="00401958">
              <w:t>Guo, Ziyang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216E0810" w:rsidR="0013720F" w:rsidRPr="00A83803" w:rsidRDefault="0013720F" w:rsidP="0013720F">
            <w:pPr>
              <w:rPr>
                <w:szCs w:val="24"/>
                <w:lang w:val="fr-FR"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538140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2364E53A" w:rsidR="0013720F" w:rsidRPr="000E4778" w:rsidRDefault="0013720F" w:rsidP="0013720F">
            <w:pPr>
              <w:jc w:val="center"/>
            </w:pPr>
            <w:r w:rsidRPr="00401958">
              <w:t>Non-Voter</w:t>
            </w:r>
          </w:p>
        </w:tc>
      </w:tr>
      <w:tr w:rsidR="0013720F"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0BA9AA3" w:rsidR="0013720F" w:rsidRPr="00522809" w:rsidRDefault="0013720F" w:rsidP="0013720F">
            <w:pPr>
              <w:rPr>
                <w:szCs w:val="24"/>
                <w:lang w:val="en-GB" w:eastAsia="en-GB"/>
              </w:rPr>
            </w:pPr>
            <w:r w:rsidRPr="00401958">
              <w:t>Gupta, Binita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CB64BD" w:rsidR="0013720F" w:rsidRPr="00C71A72" w:rsidRDefault="0013720F" w:rsidP="0013720F">
            <w:pPr>
              <w:rPr>
                <w:szCs w:val="24"/>
                <w:lang w:val="fr-FR"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2E474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15694DE" w:rsidR="0013720F" w:rsidRPr="000E4778" w:rsidRDefault="0013720F" w:rsidP="0013720F">
            <w:pPr>
              <w:jc w:val="center"/>
            </w:pPr>
            <w:r w:rsidRPr="00401958">
              <w:t>Voter</w:t>
            </w:r>
          </w:p>
        </w:tc>
      </w:tr>
      <w:tr w:rsidR="0013720F"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199C2DD" w:rsidR="0013720F" w:rsidRPr="00522809" w:rsidRDefault="0013720F" w:rsidP="0013720F">
            <w:pPr>
              <w:rPr>
                <w:szCs w:val="24"/>
                <w:lang w:val="en-GB" w:eastAsia="en-GB"/>
              </w:rPr>
            </w:pPr>
            <w:r w:rsidRPr="00401958">
              <w:t>Gupta, Raghvendra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32D59DA9"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80E27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6215C68E" w:rsidR="0013720F" w:rsidRPr="000E4778" w:rsidRDefault="0013720F" w:rsidP="0013720F">
            <w:pPr>
              <w:jc w:val="center"/>
            </w:pPr>
            <w:r w:rsidRPr="00401958">
              <w:t>Voter</w:t>
            </w:r>
          </w:p>
        </w:tc>
      </w:tr>
      <w:tr w:rsidR="0013720F"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86F2F31" w:rsidR="0013720F" w:rsidRPr="00522809" w:rsidRDefault="0013720F" w:rsidP="0013720F">
            <w:pPr>
              <w:rPr>
                <w:szCs w:val="24"/>
                <w:lang w:val="en-GB" w:eastAsia="en-GB"/>
              </w:rPr>
            </w:pPr>
            <w:r w:rsidRPr="00401958">
              <w:t>gutierrez, luis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C72636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2B5D8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DA74672" w:rsidR="0013720F" w:rsidRPr="000E4778" w:rsidRDefault="0013720F" w:rsidP="0013720F">
            <w:pPr>
              <w:jc w:val="center"/>
            </w:pPr>
            <w:r w:rsidRPr="00401958">
              <w:t>Voter</w:t>
            </w:r>
          </w:p>
        </w:tc>
      </w:tr>
      <w:tr w:rsidR="0013720F"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554649EC" w:rsidR="0013720F" w:rsidRPr="00522809" w:rsidRDefault="0013720F" w:rsidP="0013720F">
            <w:pPr>
              <w:rPr>
                <w:szCs w:val="24"/>
                <w:lang w:val="en-GB" w:eastAsia="en-GB"/>
              </w:rPr>
            </w:pPr>
            <w:r w:rsidRPr="00401958">
              <w:t>Haasz, Jodi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48EB9A8" w:rsidR="0013720F" w:rsidRPr="00522809" w:rsidRDefault="0013720F" w:rsidP="0013720F">
            <w:pPr>
              <w:rPr>
                <w:szCs w:val="24"/>
                <w:lang w:val="en-GB" w:eastAsia="en-GB"/>
              </w:rPr>
            </w:pPr>
            <w:r w:rsidRPr="00401958">
              <w:t>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72750A1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F12018F" w:rsidR="0013720F" w:rsidRPr="000E4778" w:rsidRDefault="0013720F" w:rsidP="0013720F">
            <w:pPr>
              <w:jc w:val="center"/>
            </w:pPr>
            <w:r w:rsidRPr="00401958">
              <w:t>Non-Voter</w:t>
            </w:r>
          </w:p>
        </w:tc>
      </w:tr>
      <w:tr w:rsidR="0013720F"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0D28AB7" w:rsidR="0013720F" w:rsidRPr="00522809" w:rsidRDefault="0013720F" w:rsidP="0013720F">
            <w:pPr>
              <w:rPr>
                <w:szCs w:val="24"/>
                <w:lang w:val="en-GB" w:eastAsia="en-GB"/>
              </w:rPr>
            </w:pPr>
            <w:r w:rsidRPr="00401958">
              <w:t>Haider, Muhammad Kumail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820580F"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BDF1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79C93CFB" w:rsidR="0013720F" w:rsidRPr="000E4778" w:rsidRDefault="0013720F" w:rsidP="0013720F">
            <w:pPr>
              <w:jc w:val="center"/>
            </w:pPr>
            <w:r w:rsidRPr="00401958">
              <w:t>Voter</w:t>
            </w:r>
          </w:p>
        </w:tc>
      </w:tr>
      <w:tr w:rsidR="0013720F"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8355934" w:rsidR="0013720F" w:rsidRPr="00522809" w:rsidRDefault="0013720F" w:rsidP="0013720F">
            <w:pPr>
              <w:rPr>
                <w:szCs w:val="24"/>
                <w:lang w:val="en-GB" w:eastAsia="en-GB"/>
              </w:rPr>
            </w:pPr>
            <w:r w:rsidRPr="00401958">
              <w:t>Halasz,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1ABE8A5" w:rsidR="0013720F" w:rsidRPr="00522809" w:rsidRDefault="0013720F" w:rsidP="0013720F">
            <w:pPr>
              <w:rPr>
                <w:szCs w:val="24"/>
                <w:lang w:val="en-GB" w:eastAsia="en-GB"/>
              </w:rPr>
            </w:pPr>
            <w:r w:rsidRPr="00401958">
              <w:t>Morse Micro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6B08EA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00960C7" w:rsidR="0013720F" w:rsidRPr="000E4778" w:rsidRDefault="0013720F" w:rsidP="0013720F">
            <w:pPr>
              <w:jc w:val="center"/>
            </w:pPr>
            <w:r w:rsidRPr="00401958">
              <w:t>Voter</w:t>
            </w:r>
          </w:p>
        </w:tc>
      </w:tr>
      <w:tr w:rsidR="0013720F"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2D285D7" w:rsidR="0013720F" w:rsidRPr="00522809" w:rsidRDefault="0013720F" w:rsidP="0013720F">
            <w:pPr>
              <w:rPr>
                <w:szCs w:val="24"/>
                <w:lang w:val="en-GB" w:eastAsia="en-GB"/>
              </w:rPr>
            </w:pPr>
            <w:r w:rsidRPr="00401958">
              <w:t>hamidouche, kenza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316550E3"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16DCEEC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34C0373C" w:rsidR="0013720F" w:rsidRPr="000E4778" w:rsidRDefault="0013720F" w:rsidP="0013720F">
            <w:pPr>
              <w:jc w:val="center"/>
            </w:pPr>
            <w:r w:rsidRPr="00401958">
              <w:t>Aspirant</w:t>
            </w:r>
          </w:p>
        </w:tc>
      </w:tr>
      <w:tr w:rsidR="0013720F"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4D13B976" w:rsidR="0013720F" w:rsidRPr="00522809" w:rsidRDefault="0013720F" w:rsidP="0013720F">
            <w:pPr>
              <w:rPr>
                <w:szCs w:val="24"/>
                <w:lang w:val="en-GB" w:eastAsia="en-GB"/>
              </w:rPr>
            </w:pPr>
            <w:r w:rsidRPr="00401958">
              <w:t>Hamilton, Mark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08BEB458" w:rsidR="0013720F" w:rsidRPr="00522809" w:rsidRDefault="0013720F" w:rsidP="0013720F">
            <w:pPr>
              <w:rPr>
                <w:szCs w:val="24"/>
                <w:lang w:val="en-GB" w:eastAsia="en-GB"/>
              </w:rPr>
            </w:pPr>
            <w:r w:rsidRPr="00401958">
              <w:t>Ruckus/CommScope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17194A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04F6CA8" w:rsidR="0013720F" w:rsidRPr="000E4778" w:rsidRDefault="0013720F" w:rsidP="0013720F">
            <w:pPr>
              <w:jc w:val="center"/>
            </w:pPr>
            <w:r w:rsidRPr="00401958">
              <w:t>Voter</w:t>
            </w:r>
          </w:p>
        </w:tc>
      </w:tr>
      <w:tr w:rsidR="0013720F"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42082ECA" w:rsidR="0013720F" w:rsidRPr="00522809" w:rsidRDefault="0013720F" w:rsidP="0013720F">
            <w:pPr>
              <w:rPr>
                <w:szCs w:val="24"/>
                <w:lang w:val="en-GB" w:eastAsia="en-GB"/>
              </w:rPr>
            </w:pPr>
            <w:r w:rsidRPr="00401958">
              <w:t>HAN, CHONG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EF7D958" w:rsidR="0013720F" w:rsidRPr="00522809" w:rsidRDefault="0013720F" w:rsidP="0013720F">
            <w:pPr>
              <w:rPr>
                <w:szCs w:val="24"/>
                <w:lang w:val="en-GB" w:eastAsia="en-GB"/>
              </w:rPr>
            </w:pPr>
            <w:r w:rsidRPr="00401958">
              <w:t>pureLiFi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1559D6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327DCB9E" w:rsidR="0013720F" w:rsidRPr="000E4778" w:rsidRDefault="0013720F" w:rsidP="0013720F">
            <w:pPr>
              <w:jc w:val="center"/>
            </w:pPr>
            <w:r w:rsidRPr="00401958">
              <w:t>Potential Voter</w:t>
            </w:r>
          </w:p>
        </w:tc>
      </w:tr>
      <w:tr w:rsidR="0013720F"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1EF928DE" w:rsidR="0013720F" w:rsidRPr="00522809" w:rsidRDefault="0013720F" w:rsidP="0013720F">
            <w:pPr>
              <w:rPr>
                <w:szCs w:val="24"/>
                <w:lang w:val="en-GB" w:eastAsia="en-GB"/>
              </w:rPr>
            </w:pPr>
            <w:r w:rsidRPr="00401958">
              <w:t>HAN, Xiao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7A1968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6D1896A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357734E" w:rsidR="0013720F" w:rsidRPr="000E4778" w:rsidRDefault="0013720F" w:rsidP="0013720F">
            <w:pPr>
              <w:jc w:val="center"/>
            </w:pPr>
            <w:r w:rsidRPr="00401958">
              <w:t>Voter</w:t>
            </w:r>
          </w:p>
        </w:tc>
      </w:tr>
      <w:tr w:rsidR="0013720F"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CEF68DB" w:rsidR="0013720F" w:rsidRPr="00522809" w:rsidRDefault="0013720F" w:rsidP="0013720F">
            <w:pPr>
              <w:rPr>
                <w:szCs w:val="24"/>
                <w:lang w:val="en-GB" w:eastAsia="en-GB"/>
              </w:rPr>
            </w:pPr>
            <w:r w:rsidRPr="00401958">
              <w:t>Handte,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7965426"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D273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448EF9A1" w:rsidR="0013720F" w:rsidRPr="000E4778" w:rsidRDefault="0013720F" w:rsidP="0013720F">
            <w:pPr>
              <w:jc w:val="center"/>
            </w:pPr>
            <w:r w:rsidRPr="00401958">
              <w:t>Voter</w:t>
            </w:r>
          </w:p>
        </w:tc>
      </w:tr>
      <w:tr w:rsidR="0013720F"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C9E27FE" w:rsidR="0013720F" w:rsidRPr="00522809" w:rsidRDefault="0013720F" w:rsidP="0013720F">
            <w:pPr>
              <w:rPr>
                <w:szCs w:val="24"/>
                <w:lang w:val="en-GB" w:eastAsia="en-GB"/>
              </w:rPr>
            </w:pPr>
            <w:r w:rsidRPr="00401958">
              <w:t>Hangbin, Zhao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A7106A6" w:rsidR="0013720F" w:rsidRPr="00522809" w:rsidRDefault="0013720F" w:rsidP="0013720F">
            <w:pPr>
              <w:rPr>
                <w:szCs w:val="24"/>
                <w:lang w:val="en-GB" w:eastAsia="en-GB"/>
              </w:rPr>
            </w:pPr>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5D190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23C1B4D3" w:rsidR="0013720F" w:rsidRPr="000E4778" w:rsidRDefault="0013720F" w:rsidP="0013720F">
            <w:pPr>
              <w:jc w:val="center"/>
            </w:pPr>
            <w:r w:rsidRPr="00401958">
              <w:t>Aspirant</w:t>
            </w:r>
          </w:p>
        </w:tc>
      </w:tr>
      <w:tr w:rsidR="0013720F"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942B5E7" w:rsidR="0013720F" w:rsidRPr="00522809" w:rsidRDefault="0013720F" w:rsidP="0013720F">
            <w:pPr>
              <w:rPr>
                <w:szCs w:val="24"/>
                <w:lang w:val="en-GB" w:eastAsia="en-GB"/>
              </w:rPr>
            </w:pPr>
            <w:r w:rsidRPr="00401958">
              <w:t>Hansen, Jeff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78F0A00D" w:rsidR="0013720F" w:rsidRPr="00522809" w:rsidRDefault="0013720F" w:rsidP="0013720F">
            <w:pPr>
              <w:rPr>
                <w:szCs w:val="24"/>
                <w:lang w:val="en-GB"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6F49420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877AC1C" w:rsidR="0013720F" w:rsidRPr="000E4778" w:rsidRDefault="0013720F" w:rsidP="0013720F">
            <w:pPr>
              <w:jc w:val="center"/>
            </w:pPr>
            <w:r w:rsidRPr="00401958">
              <w:t>Non-Voter</w:t>
            </w:r>
          </w:p>
        </w:tc>
      </w:tr>
      <w:tr w:rsidR="0013720F"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12A1C9" w:rsidR="0013720F" w:rsidRPr="00522809" w:rsidRDefault="0013720F" w:rsidP="0013720F">
            <w:pPr>
              <w:rPr>
                <w:szCs w:val="24"/>
                <w:lang w:val="en-GB" w:eastAsia="en-GB"/>
              </w:rPr>
            </w:pPr>
            <w:r w:rsidRPr="00401958">
              <w:t>Harkins,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2FD58046" w:rsidR="0013720F" w:rsidRPr="00522809" w:rsidRDefault="0013720F" w:rsidP="0013720F">
            <w:pPr>
              <w:rPr>
                <w:szCs w:val="24"/>
                <w:lang w:val="en-GB" w:eastAsia="en-GB"/>
              </w:rPr>
            </w:pPr>
            <w:r w:rsidRPr="00401958">
              <w:t>Aruba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2CA6D8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7D1016A" w:rsidR="0013720F" w:rsidRPr="000E4778" w:rsidRDefault="0013720F" w:rsidP="0013720F">
            <w:pPr>
              <w:jc w:val="center"/>
            </w:pPr>
            <w:r w:rsidRPr="00401958">
              <w:t>Voter</w:t>
            </w:r>
          </w:p>
        </w:tc>
      </w:tr>
      <w:tr w:rsidR="0013720F"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82FF515" w:rsidR="0013720F" w:rsidRPr="00522809" w:rsidRDefault="0013720F" w:rsidP="0013720F">
            <w:pPr>
              <w:rPr>
                <w:szCs w:val="24"/>
                <w:lang w:val="en-GB" w:eastAsia="en-GB"/>
              </w:rPr>
            </w:pPr>
            <w:r w:rsidRPr="00401958">
              <w:t>Hart, Brian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72D9FB98"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2F95F5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26FEA047" w:rsidR="0013720F" w:rsidRPr="000E4778" w:rsidRDefault="0013720F" w:rsidP="0013720F">
            <w:pPr>
              <w:jc w:val="center"/>
            </w:pPr>
            <w:r w:rsidRPr="00401958">
              <w:t>Voter</w:t>
            </w:r>
          </w:p>
        </w:tc>
      </w:tr>
      <w:tr w:rsidR="0013720F"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15780A3" w:rsidR="0013720F" w:rsidRPr="00522809" w:rsidRDefault="0013720F" w:rsidP="0013720F">
            <w:pPr>
              <w:rPr>
                <w:szCs w:val="24"/>
                <w:lang w:val="en-GB" w:eastAsia="en-GB"/>
              </w:rPr>
            </w:pPr>
            <w:r w:rsidRPr="00401958">
              <w:t>Hawkes, Philip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64EEB39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346BD7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2832A14C" w:rsidR="0013720F" w:rsidRPr="000E4778" w:rsidRDefault="0013720F" w:rsidP="0013720F">
            <w:pPr>
              <w:jc w:val="center"/>
            </w:pPr>
            <w:r w:rsidRPr="00401958">
              <w:t>Aspirant</w:t>
            </w:r>
          </w:p>
        </w:tc>
      </w:tr>
      <w:tr w:rsidR="0013720F"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6C0B731" w:rsidR="0013720F" w:rsidRPr="00522809" w:rsidRDefault="0013720F" w:rsidP="0013720F">
            <w:pPr>
              <w:rPr>
                <w:szCs w:val="24"/>
                <w:lang w:val="en-GB" w:eastAsia="en-GB"/>
              </w:rPr>
            </w:pPr>
            <w:r w:rsidRPr="00401958">
              <w:t>He, Chuanfeng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A40914A" w:rsidR="0013720F" w:rsidRPr="00522809" w:rsidRDefault="0013720F" w:rsidP="0013720F">
            <w:pPr>
              <w:rPr>
                <w:szCs w:val="24"/>
                <w:lang w:val="en-GB" w:eastAsia="en-GB"/>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1A12B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A08339F" w:rsidR="0013720F" w:rsidRPr="000E4778" w:rsidRDefault="0013720F" w:rsidP="0013720F">
            <w:pPr>
              <w:jc w:val="center"/>
            </w:pPr>
            <w:r w:rsidRPr="00401958">
              <w:t>Voter</w:t>
            </w:r>
          </w:p>
        </w:tc>
      </w:tr>
      <w:tr w:rsidR="0013720F"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7B140AB" w:rsidR="0013720F" w:rsidRPr="00522809" w:rsidRDefault="0013720F" w:rsidP="0013720F">
            <w:pPr>
              <w:rPr>
                <w:szCs w:val="24"/>
                <w:lang w:val="en-GB" w:eastAsia="en-GB"/>
              </w:rPr>
            </w:pPr>
            <w:r w:rsidRPr="00401958">
              <w:t>He, Ziming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60A94CC"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4EFB242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13A80342" w:rsidR="0013720F" w:rsidRPr="000E4778" w:rsidRDefault="0013720F" w:rsidP="0013720F">
            <w:pPr>
              <w:jc w:val="center"/>
            </w:pPr>
            <w:r w:rsidRPr="00401958">
              <w:t>Aspirant</w:t>
            </w:r>
          </w:p>
        </w:tc>
      </w:tr>
      <w:tr w:rsidR="0013720F"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2F91A8D6" w:rsidR="0013720F" w:rsidRPr="00522809" w:rsidRDefault="0013720F" w:rsidP="0013720F">
            <w:pPr>
              <w:rPr>
                <w:szCs w:val="24"/>
                <w:lang w:val="en-GB" w:eastAsia="en-GB"/>
              </w:rPr>
            </w:pPr>
            <w:r w:rsidRPr="00401958">
              <w:t>Hedayat, Ahmadreza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206D384"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5AED242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5690C4A9" w:rsidR="0013720F" w:rsidRPr="000E4778" w:rsidRDefault="0013720F" w:rsidP="0013720F">
            <w:pPr>
              <w:jc w:val="center"/>
            </w:pPr>
            <w:r w:rsidRPr="00401958">
              <w:t>Potential Voter</w:t>
            </w:r>
          </w:p>
        </w:tc>
      </w:tr>
      <w:tr w:rsidR="0013720F"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0AD565BC" w:rsidR="0013720F" w:rsidRPr="00522809" w:rsidRDefault="0013720F" w:rsidP="0013720F">
            <w:pPr>
              <w:rPr>
                <w:szCs w:val="24"/>
                <w:lang w:val="en-GB" w:eastAsia="en-GB"/>
              </w:rPr>
            </w:pPr>
            <w:r w:rsidRPr="00401958">
              <w:t>Henry, Jerome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37AC84B6"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06C02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7AA5CDEF" w:rsidR="0013720F" w:rsidRPr="000E4778" w:rsidRDefault="0013720F" w:rsidP="0013720F">
            <w:pPr>
              <w:jc w:val="center"/>
            </w:pPr>
            <w:r w:rsidRPr="00401958">
              <w:t>Voter</w:t>
            </w:r>
          </w:p>
        </w:tc>
      </w:tr>
      <w:tr w:rsidR="0013720F"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5DA4ED2" w:rsidR="0013720F" w:rsidRPr="00522809" w:rsidRDefault="0013720F" w:rsidP="0013720F">
            <w:pPr>
              <w:rPr>
                <w:szCs w:val="24"/>
                <w:lang w:val="en-GB" w:eastAsia="en-GB"/>
              </w:rPr>
            </w:pPr>
            <w:r w:rsidRPr="00401958">
              <w:t>Hernandez, Marco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6B6303E" w:rsidR="0013720F" w:rsidRPr="00522809" w:rsidRDefault="0013720F" w:rsidP="0013720F">
            <w:pPr>
              <w:rPr>
                <w:szCs w:val="24"/>
                <w:lang w:val="en-GB" w:eastAsia="en-GB"/>
              </w:rPr>
            </w:pPr>
            <w:r w:rsidRPr="00401958">
              <w:t>National Institute of Information and Communications Technology (NICT)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56659C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1335B73C" w:rsidR="0013720F" w:rsidRPr="000E4778" w:rsidRDefault="0013720F" w:rsidP="0013720F">
            <w:pPr>
              <w:jc w:val="center"/>
            </w:pPr>
            <w:r w:rsidRPr="00401958">
              <w:t>Voter</w:t>
            </w:r>
          </w:p>
        </w:tc>
      </w:tr>
      <w:tr w:rsidR="0013720F"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0EC332DF" w:rsidR="0013720F" w:rsidRPr="00522809" w:rsidRDefault="0013720F" w:rsidP="0013720F">
            <w:pPr>
              <w:rPr>
                <w:szCs w:val="24"/>
                <w:lang w:val="en-GB" w:eastAsia="en-GB"/>
              </w:rPr>
            </w:pPr>
            <w:r w:rsidRPr="00401958">
              <w:t>hervieu, Lili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1833FB8" w:rsidR="0013720F" w:rsidRPr="00522809" w:rsidRDefault="0013720F" w:rsidP="0013720F">
            <w:pPr>
              <w:rPr>
                <w:szCs w:val="24"/>
                <w:lang w:val="en-GB" w:eastAsia="en-GB"/>
              </w:rPr>
            </w:pPr>
            <w:r w:rsidRPr="00401958">
              <w:t>Cable Television Laboratories Inc. (CableLabs)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33064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02815AE4" w:rsidR="0013720F" w:rsidRPr="000E4778" w:rsidRDefault="0013720F" w:rsidP="0013720F">
            <w:pPr>
              <w:jc w:val="center"/>
            </w:pPr>
            <w:r w:rsidRPr="00401958">
              <w:t>Voter</w:t>
            </w:r>
          </w:p>
        </w:tc>
      </w:tr>
      <w:tr w:rsidR="0013720F"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37888630" w:rsidR="0013720F" w:rsidRPr="00522809" w:rsidRDefault="0013720F" w:rsidP="0013720F">
            <w:pPr>
              <w:rPr>
                <w:szCs w:val="24"/>
                <w:lang w:val="en-GB" w:eastAsia="en-GB"/>
              </w:rPr>
            </w:pPr>
            <w:r w:rsidRPr="00401958">
              <w:t>Hiertz, Guido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B90C379" w:rsidR="0013720F" w:rsidRPr="00522809" w:rsidRDefault="0013720F" w:rsidP="0013720F">
            <w:pPr>
              <w:rPr>
                <w:szCs w:val="24"/>
                <w:lang w:val="en-GB" w:eastAsia="en-GB"/>
              </w:rPr>
            </w:pPr>
            <w:r w:rsidRPr="00401958">
              <w:t>Ericsson GmbH</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4BA7AFE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B132A0B" w:rsidR="0013720F" w:rsidRPr="000E4778" w:rsidRDefault="0013720F" w:rsidP="0013720F">
            <w:pPr>
              <w:jc w:val="center"/>
            </w:pPr>
            <w:r w:rsidRPr="00401958">
              <w:t>Voter</w:t>
            </w:r>
          </w:p>
        </w:tc>
      </w:tr>
      <w:tr w:rsidR="0013720F"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940EA00" w:rsidR="0013720F" w:rsidRPr="00522809" w:rsidRDefault="0013720F" w:rsidP="0013720F">
            <w:pPr>
              <w:rPr>
                <w:szCs w:val="24"/>
                <w:lang w:val="en-GB" w:eastAsia="en-GB"/>
              </w:rPr>
            </w:pPr>
            <w:r w:rsidRPr="00401958">
              <w:t>Hirata, Ryuichi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A5DBB2C"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8E251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D508B5A" w:rsidR="0013720F" w:rsidRPr="000E4778" w:rsidRDefault="0013720F" w:rsidP="0013720F">
            <w:pPr>
              <w:jc w:val="center"/>
            </w:pPr>
            <w:r w:rsidRPr="00401958">
              <w:t>Voter</w:t>
            </w:r>
          </w:p>
        </w:tc>
      </w:tr>
      <w:tr w:rsidR="0013720F"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5FEE664" w:rsidR="0013720F" w:rsidRPr="00522809" w:rsidRDefault="0013720F" w:rsidP="0013720F">
            <w:pPr>
              <w:rPr>
                <w:szCs w:val="24"/>
                <w:lang w:val="en-GB" w:eastAsia="en-GB"/>
              </w:rPr>
            </w:pPr>
            <w:r w:rsidRPr="00401958">
              <w:t>Ho, Duncan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4ED97D58"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08AA6BE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CFACCC6" w:rsidR="0013720F" w:rsidRPr="000E4778" w:rsidRDefault="0013720F" w:rsidP="0013720F">
            <w:pPr>
              <w:jc w:val="center"/>
            </w:pPr>
            <w:r w:rsidRPr="00401958">
              <w:t>Voter</w:t>
            </w:r>
          </w:p>
        </w:tc>
      </w:tr>
      <w:tr w:rsidR="0013720F"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0C8E7677" w:rsidR="0013720F" w:rsidRPr="00522809" w:rsidRDefault="0013720F" w:rsidP="0013720F">
            <w:pPr>
              <w:rPr>
                <w:szCs w:val="24"/>
                <w:lang w:val="en-GB" w:eastAsia="en-GB"/>
              </w:rPr>
            </w:pPr>
            <w:r w:rsidRPr="00401958">
              <w:lastRenderedPageBreak/>
              <w:t>Hotchkiss, Ron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0635EFD"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0F3FECC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226A3740" w:rsidR="0013720F" w:rsidRPr="000E4778" w:rsidRDefault="0013720F" w:rsidP="0013720F">
            <w:pPr>
              <w:jc w:val="center"/>
            </w:pPr>
            <w:r w:rsidRPr="00401958">
              <w:t>Aspirant</w:t>
            </w:r>
          </w:p>
        </w:tc>
      </w:tr>
      <w:tr w:rsidR="0013720F"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5FD66040" w:rsidR="0013720F" w:rsidRPr="00522809" w:rsidRDefault="0013720F" w:rsidP="0013720F">
            <w:pPr>
              <w:rPr>
                <w:szCs w:val="24"/>
                <w:lang w:val="en-GB" w:eastAsia="en-GB"/>
              </w:rPr>
            </w:pPr>
            <w:r w:rsidRPr="00401958">
              <w:t>Hsiao, Ching-Wen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E37547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6BB00B3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5BAAD003" w:rsidR="0013720F" w:rsidRPr="000E4778" w:rsidRDefault="0013720F" w:rsidP="0013720F">
            <w:pPr>
              <w:jc w:val="center"/>
            </w:pPr>
            <w:r w:rsidRPr="00401958">
              <w:t>Voter</w:t>
            </w:r>
          </w:p>
        </w:tc>
      </w:tr>
      <w:tr w:rsidR="0013720F"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2FAE253" w:rsidR="0013720F" w:rsidRPr="00522809" w:rsidRDefault="0013720F" w:rsidP="0013720F">
            <w:pPr>
              <w:rPr>
                <w:szCs w:val="24"/>
                <w:lang w:val="en-GB" w:eastAsia="en-GB"/>
              </w:rPr>
            </w:pPr>
            <w:r w:rsidRPr="00401958">
              <w:t>Hsieh, Hung-Tao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DC95ED3"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214781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F4E0AD9" w:rsidR="0013720F" w:rsidRPr="000E4778" w:rsidRDefault="0013720F" w:rsidP="0013720F">
            <w:pPr>
              <w:jc w:val="center"/>
            </w:pPr>
            <w:r w:rsidRPr="00401958">
              <w:t>Voter</w:t>
            </w:r>
          </w:p>
        </w:tc>
      </w:tr>
      <w:tr w:rsidR="0013720F"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0030193" w:rsidR="0013720F" w:rsidRPr="00522809" w:rsidRDefault="0013720F" w:rsidP="0013720F">
            <w:pPr>
              <w:rPr>
                <w:szCs w:val="24"/>
                <w:lang w:val="en-GB" w:eastAsia="en-GB"/>
              </w:rPr>
            </w:pPr>
            <w:r w:rsidRPr="00401958">
              <w:t>Hsu, Chien-Fang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E60169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75006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741A6F37" w:rsidR="0013720F" w:rsidRPr="000E4778" w:rsidRDefault="0013720F" w:rsidP="0013720F">
            <w:pPr>
              <w:jc w:val="center"/>
            </w:pPr>
            <w:r w:rsidRPr="00401958">
              <w:t>Voter</w:t>
            </w:r>
          </w:p>
        </w:tc>
      </w:tr>
      <w:tr w:rsidR="0013720F"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5297FB0" w:rsidR="0013720F" w:rsidRPr="00522809" w:rsidRDefault="0013720F" w:rsidP="0013720F">
            <w:pPr>
              <w:rPr>
                <w:szCs w:val="24"/>
                <w:lang w:val="en-GB" w:eastAsia="en-GB"/>
              </w:rPr>
            </w:pPr>
            <w:r w:rsidRPr="00401958">
              <w:t>Hsu, Ostrovsky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41457FC"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6B80183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2C2ED71E" w:rsidR="0013720F" w:rsidRPr="000E4778" w:rsidRDefault="0013720F" w:rsidP="0013720F">
            <w:pPr>
              <w:jc w:val="center"/>
            </w:pPr>
            <w:r w:rsidRPr="00401958">
              <w:t>Voter</w:t>
            </w:r>
          </w:p>
        </w:tc>
      </w:tr>
      <w:tr w:rsidR="0013720F"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BFF7696" w:rsidR="0013720F" w:rsidRPr="00522809" w:rsidRDefault="0013720F" w:rsidP="0013720F">
            <w:pPr>
              <w:rPr>
                <w:szCs w:val="24"/>
                <w:lang w:val="en-GB" w:eastAsia="en-GB"/>
              </w:rPr>
            </w:pPr>
            <w:r w:rsidRPr="00401958">
              <w:t>Hu, Chunyu</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275266B"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534FAD1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2B10DFF" w:rsidR="0013720F" w:rsidRPr="000E4778" w:rsidRDefault="0013720F" w:rsidP="0013720F">
            <w:pPr>
              <w:jc w:val="center"/>
            </w:pPr>
            <w:r w:rsidRPr="00401958">
              <w:t>Voter</w:t>
            </w:r>
          </w:p>
        </w:tc>
      </w:tr>
      <w:tr w:rsidR="0013720F"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D72CF05" w:rsidR="0013720F" w:rsidRPr="00522809" w:rsidRDefault="0013720F" w:rsidP="0013720F">
            <w:pPr>
              <w:rPr>
                <w:szCs w:val="24"/>
                <w:lang w:val="en-GB" w:eastAsia="en-GB"/>
              </w:rPr>
            </w:pPr>
            <w:r w:rsidRPr="00401958">
              <w:t>Hu, Mengshi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87CD56C"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78146B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426FA9FD" w:rsidR="0013720F" w:rsidRPr="000E4778" w:rsidRDefault="0013720F" w:rsidP="0013720F">
            <w:pPr>
              <w:jc w:val="center"/>
            </w:pPr>
            <w:r w:rsidRPr="00401958">
              <w:t>Voter</w:t>
            </w:r>
          </w:p>
        </w:tc>
      </w:tr>
      <w:tr w:rsidR="0013720F"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0D922C1" w:rsidR="0013720F" w:rsidRPr="00522809" w:rsidRDefault="0013720F" w:rsidP="0013720F">
            <w:pPr>
              <w:rPr>
                <w:szCs w:val="24"/>
                <w:lang w:val="en-GB" w:eastAsia="en-GB"/>
              </w:rPr>
            </w:pPr>
            <w:r w:rsidRPr="00401958">
              <w:t>Hu, Shengquan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351729C5"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54AA345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0A7F722" w:rsidR="0013720F" w:rsidRPr="000E4778" w:rsidRDefault="0013720F" w:rsidP="0013720F">
            <w:pPr>
              <w:jc w:val="center"/>
            </w:pPr>
            <w:r w:rsidRPr="00401958">
              <w:t>Voter</w:t>
            </w:r>
          </w:p>
        </w:tc>
      </w:tr>
      <w:tr w:rsidR="0013720F"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66C085ED" w:rsidR="0013720F" w:rsidRPr="00522809" w:rsidRDefault="0013720F" w:rsidP="0013720F">
            <w:pPr>
              <w:rPr>
                <w:szCs w:val="24"/>
                <w:lang w:val="en-GB" w:eastAsia="en-GB"/>
              </w:rPr>
            </w:pPr>
            <w:r w:rsidRPr="00401958">
              <w:t>HUANG, CHIHAN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2DEC63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3767F6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2A6DBB50" w:rsidR="0013720F" w:rsidRPr="000E4778" w:rsidRDefault="0013720F" w:rsidP="0013720F">
            <w:pPr>
              <w:jc w:val="center"/>
            </w:pPr>
            <w:r w:rsidRPr="00401958">
              <w:t>Voter</w:t>
            </w:r>
          </w:p>
        </w:tc>
      </w:tr>
      <w:tr w:rsidR="0013720F"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EB7AC5A" w:rsidR="0013720F" w:rsidRPr="00522809" w:rsidRDefault="0013720F" w:rsidP="0013720F">
            <w:pPr>
              <w:rPr>
                <w:szCs w:val="24"/>
                <w:lang w:val="en-GB" w:eastAsia="en-GB"/>
              </w:rPr>
            </w:pPr>
            <w:r w:rsidRPr="00401958">
              <w:t>Huang, Guogang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775BCCB0"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17C86D8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7F1EBBF7" w:rsidR="0013720F" w:rsidRPr="000E4778" w:rsidRDefault="0013720F" w:rsidP="0013720F">
            <w:pPr>
              <w:jc w:val="center"/>
            </w:pPr>
            <w:r w:rsidRPr="00401958">
              <w:t>Voter</w:t>
            </w:r>
          </w:p>
        </w:tc>
      </w:tr>
      <w:tr w:rsidR="0013720F"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591DF075" w:rsidR="0013720F" w:rsidRPr="00522809" w:rsidRDefault="0013720F" w:rsidP="0013720F">
            <w:pPr>
              <w:rPr>
                <w:szCs w:val="24"/>
                <w:lang w:val="en-GB" w:eastAsia="en-GB"/>
              </w:rPr>
            </w:pPr>
            <w:r w:rsidRPr="00401958">
              <w:t>Huang, Lei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F5D6E1" w:rsidR="0013720F" w:rsidRPr="00522809" w:rsidRDefault="0013720F" w:rsidP="0013720F">
            <w:pPr>
              <w:rPr>
                <w:szCs w:val="24"/>
                <w:lang w:val="en-GB" w:eastAsia="en-GB"/>
              </w:rPr>
            </w:pPr>
            <w:r w:rsidRPr="00401958">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58412F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7C869CA" w:rsidR="0013720F" w:rsidRPr="000E4778" w:rsidRDefault="0013720F" w:rsidP="0013720F">
            <w:pPr>
              <w:jc w:val="center"/>
            </w:pPr>
            <w:r w:rsidRPr="00401958">
              <w:t>Voter</w:t>
            </w:r>
          </w:p>
        </w:tc>
      </w:tr>
      <w:tr w:rsidR="0013720F"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E8F42E0" w:rsidR="0013720F" w:rsidRPr="00522809" w:rsidRDefault="0013720F" w:rsidP="0013720F">
            <w:pPr>
              <w:rPr>
                <w:szCs w:val="24"/>
                <w:lang w:val="en-GB" w:eastAsia="en-GB"/>
              </w:rPr>
            </w:pPr>
            <w:r w:rsidRPr="00401958">
              <w:t>Huang, Po-Kai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190552B6"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7C42C0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27E37511" w:rsidR="0013720F" w:rsidRPr="000E4778" w:rsidRDefault="0013720F" w:rsidP="0013720F">
            <w:pPr>
              <w:jc w:val="center"/>
            </w:pPr>
            <w:r w:rsidRPr="00401958">
              <w:t>Voter</w:t>
            </w:r>
          </w:p>
        </w:tc>
      </w:tr>
      <w:tr w:rsidR="0013720F"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C0ECBBD" w:rsidR="0013720F" w:rsidRPr="00522809" w:rsidRDefault="0013720F" w:rsidP="0013720F">
            <w:pPr>
              <w:rPr>
                <w:szCs w:val="24"/>
                <w:lang w:val="en-GB" w:eastAsia="en-GB"/>
              </w:rPr>
            </w:pPr>
            <w:r w:rsidRPr="00401958">
              <w:t>Huang, Qisheng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3EAB0533" w:rsidR="0013720F" w:rsidRPr="00522809" w:rsidRDefault="0013720F" w:rsidP="0013720F">
            <w:pPr>
              <w:rPr>
                <w:szCs w:val="24"/>
                <w:lang w:val="en-GB" w:eastAsia="en-GB"/>
              </w:rPr>
            </w:pPr>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41F352D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EBCD4DF" w:rsidR="0013720F" w:rsidRPr="000E4778" w:rsidRDefault="0013720F" w:rsidP="0013720F">
            <w:pPr>
              <w:jc w:val="center"/>
            </w:pPr>
            <w:r w:rsidRPr="00401958">
              <w:t>Voter</w:t>
            </w:r>
          </w:p>
        </w:tc>
      </w:tr>
      <w:tr w:rsidR="0013720F"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D3F4AA7" w:rsidR="0013720F" w:rsidRPr="00522809" w:rsidRDefault="0013720F" w:rsidP="0013720F">
            <w:pPr>
              <w:rPr>
                <w:szCs w:val="24"/>
                <w:lang w:val="en-GB" w:eastAsia="en-GB"/>
              </w:rPr>
            </w:pPr>
            <w:r w:rsidRPr="00401958">
              <w:t>Huq, Kazi Mohammed Saidul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201FA1C4" w:rsidR="0013720F" w:rsidRPr="00522809" w:rsidRDefault="0013720F" w:rsidP="0013720F">
            <w:pPr>
              <w:rPr>
                <w:szCs w:val="24"/>
                <w:lang w:val="en-GB" w:eastAsia="en-GB"/>
              </w:rPr>
            </w:pPr>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88D9F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6C297CB9" w:rsidR="0013720F" w:rsidRPr="000E4778" w:rsidRDefault="0013720F" w:rsidP="0013720F">
            <w:pPr>
              <w:jc w:val="center"/>
            </w:pPr>
            <w:r w:rsidRPr="00401958">
              <w:t>Voter</w:t>
            </w:r>
          </w:p>
        </w:tc>
      </w:tr>
      <w:tr w:rsidR="0013720F"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0EA2AF89" w:rsidR="0013720F" w:rsidRPr="00522809" w:rsidRDefault="0013720F" w:rsidP="0013720F">
            <w:pPr>
              <w:rPr>
                <w:szCs w:val="24"/>
                <w:lang w:val="en-GB" w:eastAsia="en-GB"/>
              </w:rPr>
            </w:pPr>
            <w:r w:rsidRPr="00401958">
              <w:t>Hwang, Sung Hyun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234C4A8"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0D6929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165B0D56" w:rsidR="0013720F" w:rsidRPr="000E4778" w:rsidRDefault="0013720F" w:rsidP="0013720F">
            <w:pPr>
              <w:jc w:val="center"/>
            </w:pPr>
            <w:r w:rsidRPr="00401958">
              <w:t>Voter</w:t>
            </w:r>
          </w:p>
        </w:tc>
      </w:tr>
      <w:tr w:rsidR="0013720F"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3E1B60E0" w:rsidR="0013720F" w:rsidRPr="00522809" w:rsidRDefault="0013720F" w:rsidP="0013720F">
            <w:pPr>
              <w:rPr>
                <w:szCs w:val="24"/>
                <w:lang w:val="en-GB" w:eastAsia="en-GB"/>
              </w:rPr>
            </w:pPr>
            <w:r w:rsidRPr="00401958">
              <w:t>Ik, Jang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3B6059E7" w:rsidR="0013720F" w:rsidRPr="00522809" w:rsidRDefault="0013720F" w:rsidP="0013720F">
            <w:pPr>
              <w:rPr>
                <w:szCs w:val="24"/>
                <w:lang w:val="en-GB" w:eastAsia="en-GB"/>
              </w:rPr>
            </w:pPr>
            <w:r w:rsidRPr="00401958">
              <w:t>Gachon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7A65B5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2AE948A1" w:rsidR="0013720F" w:rsidRPr="000E4778" w:rsidRDefault="0013720F" w:rsidP="0013720F">
            <w:pPr>
              <w:jc w:val="center"/>
            </w:pPr>
            <w:r w:rsidRPr="00401958">
              <w:t>Aspirant</w:t>
            </w:r>
          </w:p>
        </w:tc>
      </w:tr>
      <w:tr w:rsidR="0013720F"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294137E" w:rsidR="0013720F" w:rsidRPr="00522809" w:rsidRDefault="0013720F" w:rsidP="0013720F">
            <w:pPr>
              <w:rPr>
                <w:szCs w:val="24"/>
                <w:lang w:val="en-GB" w:eastAsia="en-GB"/>
              </w:rPr>
            </w:pPr>
            <w:r w:rsidRPr="00401958">
              <w:t>Ikegami, Tetsushi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5BC9BCC" w:rsidR="0013720F" w:rsidRPr="00522809" w:rsidRDefault="0013720F" w:rsidP="0013720F">
            <w:pPr>
              <w:rPr>
                <w:szCs w:val="24"/>
                <w:lang w:val="en-GB" w:eastAsia="en-GB"/>
              </w:rPr>
            </w:pPr>
            <w:r w:rsidRPr="00401958">
              <w:t>Meiji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7FB19E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5C197F17" w:rsidR="0013720F" w:rsidRPr="000E4778" w:rsidRDefault="0013720F" w:rsidP="0013720F">
            <w:pPr>
              <w:jc w:val="center"/>
            </w:pPr>
            <w:r w:rsidRPr="00401958">
              <w:t>Voter</w:t>
            </w:r>
          </w:p>
        </w:tc>
      </w:tr>
      <w:tr w:rsidR="0013720F"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592D8E5D" w:rsidR="0013720F" w:rsidRPr="00522809" w:rsidRDefault="0013720F" w:rsidP="0013720F">
            <w:pPr>
              <w:rPr>
                <w:szCs w:val="24"/>
                <w:lang w:val="en-GB" w:eastAsia="en-GB"/>
              </w:rPr>
            </w:pPr>
            <w:r w:rsidRPr="00401958">
              <w:t>Inohiza, Hirohiko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3BB6D09" w:rsidR="0013720F" w:rsidRPr="00522809" w:rsidRDefault="0013720F" w:rsidP="0013720F">
            <w:pPr>
              <w:rPr>
                <w:szCs w:val="24"/>
                <w:lang w:val="en-GB" w:eastAsia="en-GB"/>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0852D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6D27CBED" w:rsidR="0013720F" w:rsidRPr="000E4778" w:rsidRDefault="0013720F" w:rsidP="0013720F">
            <w:pPr>
              <w:jc w:val="center"/>
            </w:pPr>
            <w:r w:rsidRPr="00401958">
              <w:t>Voter</w:t>
            </w:r>
          </w:p>
        </w:tc>
      </w:tr>
      <w:tr w:rsidR="0013720F"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AC72E06" w:rsidR="0013720F" w:rsidRPr="00522809" w:rsidRDefault="0013720F" w:rsidP="0013720F">
            <w:pPr>
              <w:rPr>
                <w:szCs w:val="24"/>
                <w:lang w:val="en-GB" w:eastAsia="en-GB"/>
              </w:rPr>
            </w:pPr>
            <w:r w:rsidRPr="00401958">
              <w:t>Jang, Insun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63D577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6A50A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32BA2469" w:rsidR="0013720F" w:rsidRPr="000E4778" w:rsidRDefault="0013720F" w:rsidP="0013720F">
            <w:pPr>
              <w:jc w:val="center"/>
            </w:pPr>
            <w:r w:rsidRPr="00401958">
              <w:t>Voter</w:t>
            </w:r>
          </w:p>
        </w:tc>
      </w:tr>
      <w:tr w:rsidR="0013720F"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A139EF9" w:rsidR="0013720F" w:rsidRPr="00522809" w:rsidRDefault="0013720F" w:rsidP="0013720F">
            <w:pPr>
              <w:rPr>
                <w:szCs w:val="24"/>
                <w:lang w:val="en-GB" w:eastAsia="en-GB"/>
              </w:rPr>
            </w:pPr>
            <w:r w:rsidRPr="00401958">
              <w:t>Jeffries, Timothy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DC66D3B" w:rsidR="0013720F" w:rsidRPr="00522809" w:rsidRDefault="0013720F" w:rsidP="0013720F">
            <w:pPr>
              <w:rPr>
                <w:szCs w:val="24"/>
                <w:lang w:val="en-GB" w:eastAsia="en-GB"/>
              </w:rPr>
            </w:pPr>
            <w:r w:rsidRPr="00401958">
              <w:t>Futurewei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505941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0B3E5FB8" w:rsidR="0013720F" w:rsidRPr="000E4778" w:rsidRDefault="0013720F" w:rsidP="0013720F">
            <w:pPr>
              <w:jc w:val="center"/>
            </w:pPr>
            <w:r w:rsidRPr="00401958">
              <w:t>Voter</w:t>
            </w:r>
          </w:p>
        </w:tc>
      </w:tr>
      <w:tr w:rsidR="0013720F"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2EACE30" w:rsidR="0013720F" w:rsidRPr="00522809" w:rsidRDefault="0013720F" w:rsidP="0013720F">
            <w:pPr>
              <w:rPr>
                <w:szCs w:val="24"/>
                <w:lang w:val="en-GB" w:eastAsia="en-GB"/>
              </w:rPr>
            </w:pPr>
            <w:r w:rsidRPr="00401958">
              <w:t>Jen, Elliot YuChih</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4DD0B3A" w:rsidR="0013720F" w:rsidRPr="00522809" w:rsidRDefault="0013720F" w:rsidP="0013720F">
            <w:pPr>
              <w:rPr>
                <w:szCs w:val="24"/>
                <w:lang w:val="en-GB" w:eastAsia="en-GB"/>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F04774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095FC186" w:rsidR="0013720F" w:rsidRPr="000E4778" w:rsidRDefault="0013720F" w:rsidP="0013720F">
            <w:pPr>
              <w:jc w:val="center"/>
            </w:pPr>
            <w:r w:rsidRPr="00401958">
              <w:t>Potential Voter</w:t>
            </w:r>
          </w:p>
        </w:tc>
      </w:tr>
      <w:tr w:rsidR="0013720F"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98FDB0A" w:rsidR="0013720F" w:rsidRPr="00522809" w:rsidRDefault="0013720F" w:rsidP="0013720F">
            <w:pPr>
              <w:rPr>
                <w:szCs w:val="24"/>
                <w:lang w:val="en-GB" w:eastAsia="en-GB"/>
              </w:rPr>
            </w:pPr>
            <w:r w:rsidRPr="00401958">
              <w:t>Jenkins,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ED2F2A9" w:rsidR="0013720F" w:rsidRPr="00522809" w:rsidRDefault="0013720F" w:rsidP="0013720F">
            <w:pPr>
              <w:rPr>
                <w:szCs w:val="24"/>
                <w:lang w:val="en-GB" w:eastAsia="en-GB"/>
              </w:rPr>
            </w:pPr>
            <w:r w:rsidRPr="00401958">
              <w:t>NSA-CCSS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5DB42A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3BDAA02" w:rsidR="0013720F" w:rsidRPr="000E4778" w:rsidRDefault="0013720F" w:rsidP="0013720F">
            <w:pPr>
              <w:jc w:val="center"/>
            </w:pPr>
            <w:r w:rsidRPr="00401958">
              <w:t>Aspirant</w:t>
            </w:r>
          </w:p>
        </w:tc>
      </w:tr>
      <w:tr w:rsidR="0013720F"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E2FE989" w:rsidR="0013720F" w:rsidRPr="00522809" w:rsidRDefault="0013720F" w:rsidP="0013720F">
            <w:pPr>
              <w:rPr>
                <w:szCs w:val="24"/>
                <w:lang w:val="en-GB" w:eastAsia="en-GB"/>
              </w:rPr>
            </w:pPr>
            <w:r w:rsidRPr="00401958">
              <w:t>Jeon, Eunsung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0F1F32AB"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3AE7946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613400F0" w:rsidR="0013720F" w:rsidRPr="000E4778" w:rsidRDefault="0013720F" w:rsidP="0013720F">
            <w:pPr>
              <w:jc w:val="center"/>
            </w:pPr>
            <w:r w:rsidRPr="00401958">
              <w:t>Voter</w:t>
            </w:r>
          </w:p>
        </w:tc>
      </w:tr>
      <w:tr w:rsidR="0013720F"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2314DDC4" w:rsidR="0013720F" w:rsidRPr="00522809" w:rsidRDefault="0013720F" w:rsidP="0013720F">
            <w:pPr>
              <w:rPr>
                <w:szCs w:val="24"/>
                <w:lang w:val="en-GB" w:eastAsia="en-GB"/>
              </w:rPr>
            </w:pPr>
            <w:r w:rsidRPr="00401958">
              <w:t>Ji, Chenhe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28C753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117A27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6550B49" w:rsidR="0013720F" w:rsidRPr="000E4778" w:rsidRDefault="0013720F" w:rsidP="0013720F">
            <w:pPr>
              <w:jc w:val="center"/>
            </w:pPr>
            <w:r w:rsidRPr="00401958">
              <w:t>Voter</w:t>
            </w:r>
          </w:p>
        </w:tc>
      </w:tr>
      <w:tr w:rsidR="0013720F"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79EAB03" w:rsidR="0013720F" w:rsidRPr="00522809" w:rsidRDefault="0013720F" w:rsidP="0013720F">
            <w:pPr>
              <w:rPr>
                <w:szCs w:val="24"/>
                <w:lang w:val="en-GB" w:eastAsia="en-GB"/>
              </w:rPr>
            </w:pPr>
            <w:r w:rsidRPr="00401958">
              <w:t>jiang, feng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D137478"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E680C6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8B02847" w:rsidR="0013720F" w:rsidRPr="000E4778" w:rsidRDefault="0013720F" w:rsidP="0013720F">
            <w:pPr>
              <w:jc w:val="center"/>
            </w:pPr>
            <w:r w:rsidRPr="00401958">
              <w:t>Voter</w:t>
            </w:r>
          </w:p>
        </w:tc>
      </w:tr>
      <w:tr w:rsidR="0013720F"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905FE71" w:rsidR="0013720F" w:rsidRPr="00522809" w:rsidRDefault="0013720F" w:rsidP="0013720F">
            <w:pPr>
              <w:rPr>
                <w:szCs w:val="24"/>
                <w:lang w:val="en-GB" w:eastAsia="en-GB"/>
              </w:rPr>
            </w:pPr>
            <w:r w:rsidRPr="00401958">
              <w:t>Jiang, Jinjing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45FEF5F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612DDD9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799D44D" w:rsidR="0013720F" w:rsidRPr="000E4778" w:rsidRDefault="0013720F" w:rsidP="0013720F">
            <w:pPr>
              <w:jc w:val="center"/>
            </w:pPr>
            <w:r w:rsidRPr="00401958">
              <w:t>Voter</w:t>
            </w:r>
          </w:p>
        </w:tc>
      </w:tr>
      <w:tr w:rsidR="0013720F"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3725289" w:rsidR="0013720F" w:rsidRPr="00522809" w:rsidRDefault="0013720F" w:rsidP="0013720F">
            <w:pPr>
              <w:rPr>
                <w:szCs w:val="24"/>
                <w:lang w:val="en-GB" w:eastAsia="en-GB"/>
              </w:rPr>
            </w:pPr>
            <w:r w:rsidRPr="00401958">
              <w:t>John, Toby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3D50CF6" w:rsidR="0013720F" w:rsidRPr="00522809" w:rsidRDefault="0013720F" w:rsidP="0013720F">
            <w:pPr>
              <w:rPr>
                <w:szCs w:val="24"/>
                <w:lang w:val="en-GB" w:eastAsia="en-GB"/>
              </w:rPr>
            </w:pPr>
            <w:r w:rsidRPr="00401958">
              <w:t>Verizon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4F5F26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04AC928" w:rsidR="0013720F" w:rsidRPr="000E4778" w:rsidRDefault="0013720F" w:rsidP="0013720F">
            <w:pPr>
              <w:jc w:val="center"/>
            </w:pPr>
            <w:r w:rsidRPr="00401958">
              <w:t>Potential Voter</w:t>
            </w:r>
          </w:p>
        </w:tc>
      </w:tr>
      <w:tr w:rsidR="0013720F"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013B297" w:rsidR="0013720F" w:rsidRPr="00522809" w:rsidRDefault="0013720F" w:rsidP="0013720F">
            <w:pPr>
              <w:rPr>
                <w:szCs w:val="24"/>
                <w:lang w:val="en-GB" w:eastAsia="en-GB"/>
              </w:rPr>
            </w:pPr>
            <w:r w:rsidRPr="00401958">
              <w:t>Jones, Allan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2EB70108" w:rsidR="0013720F" w:rsidRPr="00522809" w:rsidRDefault="0013720F" w:rsidP="0013720F">
            <w:pPr>
              <w:rPr>
                <w:szCs w:val="24"/>
                <w:lang w:val="en-GB" w:eastAsia="en-GB"/>
              </w:rPr>
            </w:pPr>
            <w:r w:rsidRPr="00401958">
              <w:t>Activision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3DAF4FE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98E2AE" w:rsidR="0013720F" w:rsidRPr="000E4778" w:rsidRDefault="0013720F" w:rsidP="0013720F">
            <w:pPr>
              <w:jc w:val="center"/>
            </w:pPr>
            <w:r w:rsidRPr="00401958">
              <w:t>Voter</w:t>
            </w:r>
          </w:p>
        </w:tc>
      </w:tr>
      <w:tr w:rsidR="0013720F"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93CE28F" w:rsidR="0013720F" w:rsidRPr="00522809" w:rsidRDefault="0013720F" w:rsidP="0013720F">
            <w:pPr>
              <w:rPr>
                <w:szCs w:val="24"/>
                <w:lang w:val="en-GB" w:eastAsia="en-GB"/>
              </w:rPr>
            </w:pPr>
            <w:r w:rsidRPr="00401958">
              <w:t>Jones, Vincent Knowles 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3FCC6E60"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20B33E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76AF41C" w:rsidR="0013720F" w:rsidRPr="000E4778" w:rsidRDefault="0013720F" w:rsidP="0013720F">
            <w:pPr>
              <w:jc w:val="center"/>
            </w:pPr>
            <w:r w:rsidRPr="00401958">
              <w:t>Voter</w:t>
            </w:r>
          </w:p>
        </w:tc>
      </w:tr>
      <w:tr w:rsidR="0013720F"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D23969B" w:rsidR="0013720F" w:rsidRPr="00522809" w:rsidRDefault="0013720F" w:rsidP="0013720F">
            <w:pPr>
              <w:rPr>
                <w:szCs w:val="24"/>
                <w:lang w:val="en-GB" w:eastAsia="en-GB"/>
              </w:rPr>
            </w:pPr>
            <w:r w:rsidRPr="00401958">
              <w:t>JOO, SEONG-SOON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955C09A"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49CABD5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01CFAECC" w:rsidR="0013720F" w:rsidRPr="000E4778" w:rsidRDefault="0013720F" w:rsidP="0013720F">
            <w:pPr>
              <w:jc w:val="center"/>
            </w:pPr>
            <w:r w:rsidRPr="00401958">
              <w:t>Non-Voter</w:t>
            </w:r>
          </w:p>
        </w:tc>
      </w:tr>
      <w:tr w:rsidR="0013720F"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17716DF3" w:rsidR="0013720F" w:rsidRPr="00522809" w:rsidRDefault="0013720F" w:rsidP="0013720F">
            <w:pPr>
              <w:rPr>
                <w:szCs w:val="24"/>
                <w:lang w:val="en-GB" w:eastAsia="en-GB"/>
              </w:rPr>
            </w:pPr>
            <w:r w:rsidRPr="00401958">
              <w:t>Juarez, Jorge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593D2B3"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30722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3C54914" w:rsidR="0013720F" w:rsidRPr="000E4778" w:rsidRDefault="0013720F" w:rsidP="0013720F">
            <w:pPr>
              <w:jc w:val="center"/>
            </w:pPr>
            <w:r w:rsidRPr="00401958">
              <w:t>Voter</w:t>
            </w:r>
          </w:p>
        </w:tc>
      </w:tr>
      <w:tr w:rsidR="0013720F"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2912D2D" w:rsidR="0013720F" w:rsidRPr="00522809" w:rsidRDefault="0013720F" w:rsidP="0013720F">
            <w:pPr>
              <w:rPr>
                <w:szCs w:val="24"/>
                <w:lang w:val="en-GB" w:eastAsia="en-GB"/>
              </w:rPr>
            </w:pPr>
            <w:r w:rsidRPr="00401958">
              <w:t>Jung, Insik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67EF7E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5FFA44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1F2195B9" w:rsidR="0013720F" w:rsidRPr="000E4778" w:rsidRDefault="0013720F" w:rsidP="0013720F">
            <w:pPr>
              <w:jc w:val="center"/>
            </w:pPr>
            <w:r w:rsidRPr="00401958">
              <w:t>Potential Voter</w:t>
            </w:r>
          </w:p>
        </w:tc>
      </w:tr>
      <w:tr w:rsidR="0013720F"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6679A3C9" w:rsidR="0013720F" w:rsidRPr="00522809" w:rsidRDefault="0013720F" w:rsidP="0013720F">
            <w:pPr>
              <w:rPr>
                <w:szCs w:val="24"/>
                <w:lang w:val="en-GB" w:eastAsia="en-GB"/>
              </w:rPr>
            </w:pPr>
            <w:r w:rsidRPr="00401958">
              <w:t>Jungnickel, Volker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38D3E18"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C9404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156B23D6" w:rsidR="0013720F" w:rsidRPr="000E4778" w:rsidRDefault="0013720F" w:rsidP="0013720F">
            <w:pPr>
              <w:jc w:val="center"/>
            </w:pPr>
            <w:r w:rsidRPr="00401958">
              <w:t>Voter</w:t>
            </w:r>
          </w:p>
        </w:tc>
      </w:tr>
      <w:tr w:rsidR="0013720F"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4A4A916C" w:rsidR="0013720F" w:rsidRPr="00522809" w:rsidRDefault="0013720F" w:rsidP="0013720F">
            <w:pPr>
              <w:rPr>
                <w:szCs w:val="24"/>
                <w:lang w:val="en-GB" w:eastAsia="en-GB"/>
              </w:rPr>
            </w:pPr>
            <w:r w:rsidRPr="00401958">
              <w:t>Kakani, Naveen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9B9BD6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5A47B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22321214" w:rsidR="0013720F" w:rsidRPr="000E4778" w:rsidRDefault="0013720F" w:rsidP="0013720F">
            <w:pPr>
              <w:jc w:val="center"/>
            </w:pPr>
            <w:r w:rsidRPr="00401958">
              <w:t>Voter</w:t>
            </w:r>
          </w:p>
        </w:tc>
      </w:tr>
      <w:tr w:rsidR="0013720F"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75EC55D7" w:rsidR="0013720F" w:rsidRPr="00522809" w:rsidRDefault="0013720F" w:rsidP="0013720F">
            <w:pPr>
              <w:rPr>
                <w:szCs w:val="24"/>
                <w:lang w:val="en-GB" w:eastAsia="en-GB"/>
              </w:rPr>
            </w:pPr>
            <w:r w:rsidRPr="00401958">
              <w:t>kamath, Manoj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6A60B6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2B0F158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7CB8AF1B" w:rsidR="0013720F" w:rsidRPr="000E4778" w:rsidRDefault="0013720F" w:rsidP="0013720F">
            <w:pPr>
              <w:jc w:val="center"/>
            </w:pPr>
            <w:r w:rsidRPr="00401958">
              <w:t>Voter</w:t>
            </w:r>
          </w:p>
        </w:tc>
      </w:tr>
      <w:tr w:rsidR="0013720F"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4229651" w:rsidR="0013720F" w:rsidRPr="00522809" w:rsidRDefault="0013720F" w:rsidP="0013720F">
            <w:pPr>
              <w:rPr>
                <w:szCs w:val="24"/>
                <w:lang w:val="en-GB" w:eastAsia="en-GB"/>
              </w:rPr>
            </w:pPr>
            <w:r w:rsidRPr="00401958">
              <w:t>Kamel, Mahmoud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DED96D6" w:rsidR="0013720F" w:rsidRPr="00522809" w:rsidRDefault="0013720F" w:rsidP="0013720F">
            <w:pPr>
              <w:rPr>
                <w:szCs w:val="24"/>
                <w:lang w:val="en-GB" w:eastAsia="en-GB"/>
              </w:rPr>
            </w:pPr>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2EC081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2A3FC108" w:rsidR="0013720F" w:rsidRPr="000E4778" w:rsidRDefault="0013720F" w:rsidP="0013720F">
            <w:pPr>
              <w:jc w:val="center"/>
            </w:pPr>
            <w:r w:rsidRPr="00401958">
              <w:t>Voter</w:t>
            </w:r>
          </w:p>
        </w:tc>
      </w:tr>
      <w:tr w:rsidR="0013720F"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ADD0E8B" w:rsidR="0013720F" w:rsidRPr="00522809" w:rsidRDefault="0013720F" w:rsidP="0013720F">
            <w:pPr>
              <w:rPr>
                <w:szCs w:val="24"/>
                <w:lang w:val="en-GB" w:eastAsia="en-GB"/>
              </w:rPr>
            </w:pPr>
            <w:r w:rsidRPr="00401958">
              <w:lastRenderedPageBreak/>
              <w:t>Kancherla, Sundeep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D83E501"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07F530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4566A98" w:rsidR="0013720F" w:rsidRPr="000E4778" w:rsidRDefault="0013720F" w:rsidP="0013720F">
            <w:pPr>
              <w:jc w:val="center"/>
            </w:pPr>
            <w:r w:rsidRPr="00401958">
              <w:t>Voter</w:t>
            </w:r>
          </w:p>
        </w:tc>
      </w:tr>
      <w:tr w:rsidR="0013720F"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62444393" w:rsidR="0013720F" w:rsidRPr="00522809" w:rsidRDefault="0013720F" w:rsidP="0013720F">
            <w:pPr>
              <w:rPr>
                <w:szCs w:val="24"/>
                <w:lang w:val="en-GB" w:eastAsia="en-GB"/>
              </w:rPr>
            </w:pPr>
            <w:r w:rsidRPr="00401958">
              <w:t>Kandala, Srinivas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FE14FFE"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31C6AB3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2DA29AF8" w:rsidR="0013720F" w:rsidRPr="000E4778" w:rsidRDefault="0013720F" w:rsidP="0013720F">
            <w:pPr>
              <w:jc w:val="center"/>
            </w:pPr>
            <w:r w:rsidRPr="00401958">
              <w:t>Voter</w:t>
            </w:r>
          </w:p>
        </w:tc>
      </w:tr>
      <w:tr w:rsidR="0013720F"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21FF4F5" w:rsidR="0013720F" w:rsidRPr="00522809" w:rsidRDefault="0013720F" w:rsidP="0013720F">
            <w:pPr>
              <w:rPr>
                <w:szCs w:val="24"/>
                <w:lang w:val="en-GB" w:eastAsia="en-GB"/>
              </w:rPr>
            </w:pPr>
            <w:r w:rsidRPr="00401958">
              <w:t>Kang, HaoHua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2F05452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783BB7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60CAEA2" w:rsidR="0013720F" w:rsidRPr="000E4778" w:rsidRDefault="0013720F" w:rsidP="0013720F">
            <w:pPr>
              <w:jc w:val="center"/>
            </w:pPr>
            <w:r w:rsidRPr="00401958">
              <w:t>Voter</w:t>
            </w:r>
          </w:p>
        </w:tc>
      </w:tr>
      <w:tr w:rsidR="0013720F"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4F945019" w:rsidR="0013720F" w:rsidRPr="00522809" w:rsidRDefault="0013720F" w:rsidP="0013720F">
            <w:pPr>
              <w:rPr>
                <w:szCs w:val="24"/>
                <w:lang w:val="en-GB" w:eastAsia="en-GB"/>
              </w:rPr>
            </w:pPr>
            <w:r w:rsidRPr="00401958">
              <w:t>KANG, TEAG JIN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7D1A15B"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1027E47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6574A336" w:rsidR="0013720F" w:rsidRPr="000E4778" w:rsidRDefault="0013720F" w:rsidP="0013720F">
            <w:pPr>
              <w:jc w:val="center"/>
            </w:pPr>
            <w:r w:rsidRPr="00401958">
              <w:t>Potential Voter</w:t>
            </w:r>
          </w:p>
        </w:tc>
      </w:tr>
      <w:tr w:rsidR="0013720F"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6A643BB" w:rsidR="0013720F" w:rsidRPr="00522809" w:rsidRDefault="0013720F" w:rsidP="0013720F">
            <w:pPr>
              <w:rPr>
                <w:szCs w:val="24"/>
                <w:lang w:val="en-GB" w:eastAsia="en-GB"/>
              </w:rPr>
            </w:pPr>
            <w:r w:rsidRPr="00401958">
              <w:t>Karmuchi, Shailender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73813319"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E9241F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BF877C5" w:rsidR="0013720F" w:rsidRPr="000E4778" w:rsidRDefault="0013720F" w:rsidP="0013720F">
            <w:pPr>
              <w:jc w:val="center"/>
            </w:pPr>
            <w:r w:rsidRPr="00401958">
              <w:t>Aspirant</w:t>
            </w:r>
          </w:p>
        </w:tc>
      </w:tr>
      <w:tr w:rsidR="0013720F"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6178367" w:rsidR="0013720F" w:rsidRPr="00522809" w:rsidRDefault="0013720F" w:rsidP="0013720F">
            <w:pPr>
              <w:rPr>
                <w:szCs w:val="24"/>
                <w:lang w:val="en-GB" w:eastAsia="en-GB"/>
              </w:rPr>
            </w:pPr>
            <w:r w:rsidRPr="00401958">
              <w:t>Kasargod, Sudhir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5F18E12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5882941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24785162" w:rsidR="0013720F" w:rsidRPr="000E4778" w:rsidRDefault="0013720F" w:rsidP="0013720F">
            <w:pPr>
              <w:jc w:val="center"/>
            </w:pPr>
            <w:r w:rsidRPr="00401958">
              <w:t>Voter</w:t>
            </w:r>
          </w:p>
        </w:tc>
      </w:tr>
      <w:tr w:rsidR="0013720F"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6D6EF53" w:rsidR="0013720F" w:rsidRPr="00522809" w:rsidRDefault="0013720F" w:rsidP="0013720F">
            <w:pPr>
              <w:rPr>
                <w:szCs w:val="24"/>
                <w:lang w:val="en-GB" w:eastAsia="en-GB"/>
              </w:rPr>
            </w:pPr>
            <w:r w:rsidRPr="00401958">
              <w:t>Kasher, Assaf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EA80B0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3FBB2C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0AB990B3" w:rsidR="0013720F" w:rsidRPr="000E4778" w:rsidRDefault="0013720F" w:rsidP="0013720F">
            <w:pPr>
              <w:jc w:val="center"/>
            </w:pPr>
            <w:r w:rsidRPr="00401958">
              <w:t>Voter</w:t>
            </w:r>
          </w:p>
        </w:tc>
      </w:tr>
      <w:tr w:rsidR="0013720F"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0BF0CBA4" w:rsidR="0013720F" w:rsidRPr="00522809" w:rsidRDefault="0013720F" w:rsidP="0013720F">
            <w:pPr>
              <w:rPr>
                <w:szCs w:val="24"/>
                <w:lang w:val="en-GB" w:eastAsia="en-GB"/>
              </w:rPr>
            </w:pPr>
            <w:r w:rsidRPr="00401958">
              <w:t>Kennedy, Richard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FC1174A" w:rsidR="0013720F" w:rsidRPr="00522809" w:rsidRDefault="0013720F" w:rsidP="0013720F">
            <w:pPr>
              <w:rPr>
                <w:szCs w:val="24"/>
                <w:lang w:val="en-GB" w:eastAsia="en-GB"/>
              </w:rPr>
            </w:pPr>
            <w:r w:rsidRPr="00401958">
              <w:t>Bluetooth SIG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1DA73B0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38FC6B8" w:rsidR="0013720F" w:rsidRPr="000E4778" w:rsidRDefault="0013720F" w:rsidP="0013720F">
            <w:pPr>
              <w:jc w:val="center"/>
            </w:pPr>
            <w:r w:rsidRPr="00401958">
              <w:t>Voter</w:t>
            </w:r>
          </w:p>
        </w:tc>
      </w:tr>
      <w:tr w:rsidR="0013720F"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DC75883" w:rsidR="0013720F" w:rsidRPr="00522809" w:rsidRDefault="0013720F" w:rsidP="0013720F">
            <w:pPr>
              <w:rPr>
                <w:szCs w:val="24"/>
                <w:lang w:val="en-GB" w:eastAsia="en-GB"/>
              </w:rPr>
            </w:pPr>
            <w:r w:rsidRPr="00401958">
              <w:t>Kenney,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39B60FF" w:rsidR="0013720F" w:rsidRPr="001D6771" w:rsidRDefault="0013720F" w:rsidP="0013720F">
            <w:pPr>
              <w:rPr>
                <w:szCs w:val="24"/>
                <w:lang w:val="en-GB" w:eastAsia="en-GB"/>
              </w:rPr>
            </w:pPr>
            <w:r w:rsidRPr="00401958">
              <w:t>Toyota Motor North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0AE4F4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C82A324" w:rsidR="0013720F" w:rsidRPr="000E4778" w:rsidRDefault="0013720F" w:rsidP="0013720F">
            <w:pPr>
              <w:jc w:val="center"/>
            </w:pPr>
            <w:r w:rsidRPr="00401958">
              <w:t>Voter</w:t>
            </w:r>
          </w:p>
        </w:tc>
      </w:tr>
      <w:tr w:rsidR="0013720F"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0AB95ADF" w:rsidR="0013720F" w:rsidRPr="00522809" w:rsidRDefault="0013720F" w:rsidP="0013720F">
            <w:pPr>
              <w:rPr>
                <w:szCs w:val="24"/>
                <w:lang w:val="en-GB" w:eastAsia="en-GB"/>
              </w:rPr>
            </w:pPr>
            <w:r w:rsidRPr="00401958">
              <w:t>Kerry, Stuart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3DFD8BC" w:rsidR="0013720F" w:rsidRPr="00522809" w:rsidRDefault="0013720F" w:rsidP="0013720F">
            <w:pPr>
              <w:rPr>
                <w:szCs w:val="24"/>
                <w:lang w:val="en-GB" w:eastAsia="en-GB"/>
              </w:rPr>
            </w:pPr>
            <w:r w:rsidRPr="00401958">
              <w:t>OK-Brit; 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3D8A4E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7E0007FD" w:rsidR="0013720F" w:rsidRPr="000E4778" w:rsidRDefault="0013720F" w:rsidP="0013720F">
            <w:pPr>
              <w:jc w:val="center"/>
            </w:pPr>
            <w:r w:rsidRPr="00401958">
              <w:t>Voter</w:t>
            </w:r>
          </w:p>
        </w:tc>
      </w:tr>
      <w:tr w:rsidR="0013720F"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23F6C58" w:rsidR="0013720F" w:rsidRPr="00522809" w:rsidRDefault="0013720F" w:rsidP="0013720F">
            <w:pPr>
              <w:rPr>
                <w:szCs w:val="24"/>
                <w:lang w:val="en-GB" w:eastAsia="en-GB"/>
              </w:rPr>
            </w:pPr>
            <w:r w:rsidRPr="00401958">
              <w:t>Kezys, Vytas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362C5A7D" w:rsidR="0013720F" w:rsidRPr="00522809" w:rsidRDefault="0013720F" w:rsidP="0013720F">
            <w:pPr>
              <w:rPr>
                <w:szCs w:val="24"/>
                <w:lang w:val="en-GB" w:eastAsia="en-GB"/>
              </w:rPr>
            </w:pPr>
            <w:r w:rsidRPr="00401958">
              <w:t>CONSULTANT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E9844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27C593A" w:rsidR="0013720F" w:rsidRPr="000E4778" w:rsidRDefault="0013720F" w:rsidP="0013720F">
            <w:pPr>
              <w:jc w:val="center"/>
            </w:pPr>
            <w:r w:rsidRPr="00401958">
              <w:t>Aspirant</w:t>
            </w:r>
          </w:p>
        </w:tc>
      </w:tr>
      <w:tr w:rsidR="0013720F"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777C89B" w:rsidR="0013720F" w:rsidRPr="00522809" w:rsidRDefault="0013720F" w:rsidP="0013720F">
            <w:pPr>
              <w:rPr>
                <w:szCs w:val="24"/>
                <w:lang w:val="en-GB" w:eastAsia="en-GB"/>
              </w:rPr>
            </w:pPr>
            <w:r w:rsidRPr="00401958">
              <w:t>Khan, Naseem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957C789" w:rsidR="0013720F" w:rsidRPr="00522809" w:rsidRDefault="0013720F" w:rsidP="0013720F">
            <w:pPr>
              <w:rPr>
                <w:szCs w:val="24"/>
                <w:lang w:val="en-GB" w:eastAsia="en-GB"/>
              </w:rPr>
            </w:pPr>
            <w:r w:rsidRPr="00401958">
              <w:t>Leidos Engineering.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178EBBD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9C83417" w:rsidR="0013720F" w:rsidRPr="000E4778" w:rsidRDefault="0013720F" w:rsidP="0013720F">
            <w:pPr>
              <w:jc w:val="center"/>
            </w:pPr>
            <w:r w:rsidRPr="00401958">
              <w:t>Voter</w:t>
            </w:r>
          </w:p>
        </w:tc>
      </w:tr>
      <w:tr w:rsidR="0013720F"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70833729" w:rsidR="0013720F" w:rsidRPr="00522809" w:rsidRDefault="0013720F" w:rsidP="0013720F">
            <w:pPr>
              <w:rPr>
                <w:szCs w:val="24"/>
                <w:lang w:val="en-GB" w:eastAsia="en-GB"/>
              </w:rPr>
            </w:pPr>
            <w:r w:rsidRPr="00401958">
              <w:t>Khericha, samir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4E813C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64CC6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4A563F61" w:rsidR="0013720F" w:rsidRPr="000E4778" w:rsidRDefault="0013720F" w:rsidP="0013720F">
            <w:pPr>
              <w:jc w:val="center"/>
            </w:pPr>
            <w:r w:rsidRPr="00401958">
              <w:t>Aspirant</w:t>
            </w:r>
          </w:p>
        </w:tc>
      </w:tr>
      <w:tr w:rsidR="0013720F"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9CA4C98" w:rsidR="0013720F" w:rsidRPr="00522809" w:rsidRDefault="0013720F" w:rsidP="0013720F">
            <w:pPr>
              <w:rPr>
                <w:szCs w:val="24"/>
                <w:lang w:val="en-GB" w:eastAsia="en-GB"/>
              </w:rPr>
            </w:pPr>
            <w:r w:rsidRPr="00401958">
              <w:t>KIM, DONGWAN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0E953B0" w:rsidR="0013720F" w:rsidRPr="00C71A72" w:rsidRDefault="0013720F" w:rsidP="0013720F">
            <w:pPr>
              <w:rPr>
                <w:szCs w:val="24"/>
                <w:lang w:val="fr-FR"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623C5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F4B7BA2" w:rsidR="0013720F" w:rsidRPr="000E4778" w:rsidRDefault="0013720F" w:rsidP="0013720F">
            <w:pPr>
              <w:jc w:val="center"/>
            </w:pPr>
            <w:r w:rsidRPr="00401958">
              <w:t>Potential Voter</w:t>
            </w:r>
          </w:p>
        </w:tc>
      </w:tr>
      <w:tr w:rsidR="0013720F"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4DD2C221" w:rsidR="0013720F" w:rsidRPr="00522809" w:rsidRDefault="0013720F" w:rsidP="0013720F">
            <w:pPr>
              <w:rPr>
                <w:szCs w:val="24"/>
                <w:lang w:val="en-GB" w:eastAsia="en-GB"/>
              </w:rPr>
            </w:pPr>
            <w:r w:rsidRPr="00401958">
              <w:t>Kim, Hyungjin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96E4262"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05F56D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37BDD5C" w:rsidR="0013720F" w:rsidRPr="000E4778" w:rsidRDefault="0013720F" w:rsidP="0013720F">
            <w:pPr>
              <w:jc w:val="center"/>
            </w:pPr>
            <w:r w:rsidRPr="00401958">
              <w:t>Potential Voter</w:t>
            </w:r>
          </w:p>
        </w:tc>
      </w:tr>
      <w:tr w:rsidR="0013720F"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1E7CF6A" w:rsidR="0013720F" w:rsidRPr="00522809" w:rsidRDefault="0013720F" w:rsidP="0013720F">
            <w:pPr>
              <w:rPr>
                <w:szCs w:val="24"/>
                <w:lang w:val="en-GB" w:eastAsia="en-GB"/>
              </w:rPr>
            </w:pPr>
            <w:r w:rsidRPr="00401958">
              <w:t>Kim, Jeongki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250CE9CE" w:rsidR="0013720F" w:rsidRPr="00522809" w:rsidRDefault="0013720F" w:rsidP="0013720F">
            <w:pPr>
              <w:rPr>
                <w:szCs w:val="24"/>
                <w:lang w:val="en-GB" w:eastAsia="en-GB"/>
              </w:rPr>
            </w:pPr>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7B7244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BD92D7" w:rsidR="0013720F" w:rsidRPr="000E4778" w:rsidRDefault="0013720F" w:rsidP="0013720F">
            <w:pPr>
              <w:jc w:val="center"/>
            </w:pPr>
            <w:r w:rsidRPr="00401958">
              <w:t>Voter</w:t>
            </w:r>
          </w:p>
        </w:tc>
      </w:tr>
      <w:tr w:rsidR="0013720F"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28B74169" w:rsidR="0013720F" w:rsidRPr="00522809" w:rsidRDefault="0013720F" w:rsidP="0013720F">
            <w:pPr>
              <w:rPr>
                <w:szCs w:val="24"/>
                <w:lang w:val="en-GB" w:eastAsia="en-GB"/>
              </w:rPr>
            </w:pPr>
            <w:r w:rsidRPr="00401958">
              <w:t>Kim, Myeong-Jin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195523ED"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724FF9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1187CB7" w:rsidR="0013720F" w:rsidRPr="000E4778" w:rsidRDefault="0013720F" w:rsidP="0013720F">
            <w:pPr>
              <w:jc w:val="center"/>
            </w:pPr>
            <w:r w:rsidRPr="00401958">
              <w:t>Voter</w:t>
            </w:r>
          </w:p>
        </w:tc>
      </w:tr>
      <w:tr w:rsidR="0013720F"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37521C5" w:rsidR="0013720F" w:rsidRPr="00522809" w:rsidRDefault="0013720F" w:rsidP="0013720F">
            <w:pPr>
              <w:rPr>
                <w:szCs w:val="24"/>
                <w:lang w:val="en-GB" w:eastAsia="en-GB"/>
              </w:rPr>
            </w:pPr>
            <w:r w:rsidRPr="00401958">
              <w:t>Kim, Sang Gook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F9D394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2DAABB9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9EC2000" w:rsidR="0013720F" w:rsidRPr="000E4778" w:rsidRDefault="0013720F" w:rsidP="0013720F">
            <w:pPr>
              <w:jc w:val="center"/>
            </w:pPr>
            <w:r w:rsidRPr="00401958">
              <w:t>Voter</w:t>
            </w:r>
          </w:p>
        </w:tc>
      </w:tr>
      <w:tr w:rsidR="0013720F"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29448B0" w:rsidR="0013720F" w:rsidRPr="00522809" w:rsidRDefault="0013720F" w:rsidP="0013720F">
            <w:pPr>
              <w:rPr>
                <w:szCs w:val="24"/>
                <w:lang w:val="en-GB" w:eastAsia="en-GB"/>
              </w:rPr>
            </w:pPr>
            <w:r w:rsidRPr="00401958">
              <w:t>Kim, Sanghyun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DB5539D"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405599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2EEB0FC9" w:rsidR="0013720F" w:rsidRPr="000E4778" w:rsidRDefault="0013720F" w:rsidP="0013720F">
            <w:pPr>
              <w:jc w:val="center"/>
            </w:pPr>
            <w:r w:rsidRPr="00401958">
              <w:t>Voter</w:t>
            </w:r>
          </w:p>
        </w:tc>
      </w:tr>
      <w:tr w:rsidR="0013720F"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0AC9662B" w:rsidR="0013720F" w:rsidRPr="00522809" w:rsidRDefault="0013720F" w:rsidP="0013720F">
            <w:pPr>
              <w:rPr>
                <w:szCs w:val="24"/>
                <w:lang w:val="en-GB" w:eastAsia="en-GB"/>
              </w:rPr>
            </w:pPr>
            <w:r w:rsidRPr="00401958">
              <w:t>Kim, Yongho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B61326C" w:rsidR="0013720F" w:rsidRPr="00522809" w:rsidRDefault="0013720F" w:rsidP="0013720F">
            <w:pPr>
              <w:rPr>
                <w:szCs w:val="24"/>
                <w:lang w:val="en-GB" w:eastAsia="en-GB"/>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0AD83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40C6790" w:rsidR="0013720F" w:rsidRPr="000E4778" w:rsidRDefault="0013720F" w:rsidP="0013720F">
            <w:pPr>
              <w:jc w:val="center"/>
            </w:pPr>
            <w:r w:rsidRPr="00401958">
              <w:t>Voter</w:t>
            </w:r>
          </w:p>
        </w:tc>
      </w:tr>
      <w:tr w:rsidR="0013720F"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AEDD123" w:rsidR="0013720F" w:rsidRPr="00522809" w:rsidRDefault="0013720F" w:rsidP="0013720F">
            <w:pPr>
              <w:rPr>
                <w:szCs w:val="24"/>
                <w:lang w:val="en-GB" w:eastAsia="en-GB"/>
              </w:rPr>
            </w:pPr>
            <w:r w:rsidRPr="00401958">
              <w:t>Kim, Youhan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07CECAD"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339095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4CB86BAA" w:rsidR="0013720F" w:rsidRPr="000E4778" w:rsidRDefault="0013720F" w:rsidP="0013720F">
            <w:pPr>
              <w:jc w:val="center"/>
            </w:pPr>
            <w:r w:rsidRPr="00401958">
              <w:t>Voter</w:t>
            </w:r>
          </w:p>
        </w:tc>
      </w:tr>
      <w:tr w:rsidR="0013720F"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A07440E" w:rsidR="0013720F" w:rsidRPr="00522809" w:rsidRDefault="0013720F" w:rsidP="0013720F">
            <w:pPr>
              <w:rPr>
                <w:szCs w:val="24"/>
                <w:lang w:val="en-GB" w:eastAsia="en-GB"/>
              </w:rPr>
            </w:pPr>
            <w:r w:rsidRPr="00401958">
              <w:t>Kipness,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1139C86" w:rsidR="0013720F" w:rsidRPr="00522809" w:rsidRDefault="0013720F" w:rsidP="0013720F">
            <w:pPr>
              <w:rPr>
                <w:szCs w:val="24"/>
                <w:lang w:val="en-GB" w:eastAsia="en-GB"/>
              </w:rPr>
            </w:pPr>
            <w:r w:rsidRPr="00401958">
              <w:t>IEEE Standards Association (IEEE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868BFD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059431AA" w:rsidR="0013720F" w:rsidRPr="000E4778" w:rsidRDefault="0013720F" w:rsidP="0013720F">
            <w:pPr>
              <w:jc w:val="center"/>
            </w:pPr>
            <w:r w:rsidRPr="00401958">
              <w:t>Non-Voter</w:t>
            </w:r>
          </w:p>
        </w:tc>
      </w:tr>
      <w:tr w:rsidR="0013720F"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141EDB9" w:rsidR="0013720F" w:rsidRPr="00522809" w:rsidRDefault="0013720F" w:rsidP="0013720F">
            <w:pPr>
              <w:rPr>
                <w:szCs w:val="24"/>
                <w:lang w:val="en-GB" w:eastAsia="en-GB"/>
              </w:rPr>
            </w:pPr>
            <w:r w:rsidRPr="00401958">
              <w:t>Kishida, Akira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9499710" w:rsidR="0013720F" w:rsidRPr="00522809" w:rsidRDefault="0013720F" w:rsidP="0013720F">
            <w:pPr>
              <w:rPr>
                <w:szCs w:val="24"/>
                <w:lang w:val="en-GB" w:eastAsia="en-GB"/>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17353E3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70A1AD0F" w:rsidR="0013720F" w:rsidRPr="000E4778" w:rsidRDefault="0013720F" w:rsidP="0013720F">
            <w:pPr>
              <w:jc w:val="center"/>
            </w:pPr>
            <w:r w:rsidRPr="00401958">
              <w:t>Voter</w:t>
            </w:r>
          </w:p>
        </w:tc>
      </w:tr>
      <w:tr w:rsidR="0013720F"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0578FECE" w:rsidR="0013720F" w:rsidRPr="00522809" w:rsidRDefault="0013720F" w:rsidP="0013720F">
            <w:pPr>
              <w:rPr>
                <w:szCs w:val="24"/>
                <w:lang w:val="en-GB" w:eastAsia="en-GB"/>
              </w:rPr>
            </w:pPr>
            <w:r w:rsidRPr="00401958">
              <w:t>Kitazawa, Shoichi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DD3DD1C" w:rsidR="0013720F" w:rsidRPr="00522809" w:rsidRDefault="0013720F" w:rsidP="0013720F">
            <w:pPr>
              <w:rPr>
                <w:szCs w:val="24"/>
                <w:lang w:val="en-GB" w:eastAsia="en-GB"/>
              </w:rPr>
            </w:pPr>
            <w:r w:rsidRPr="00401958">
              <w:t>Muroran IT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13D63E7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1D26ECB1" w:rsidR="0013720F" w:rsidRPr="000E4778" w:rsidRDefault="0013720F" w:rsidP="0013720F">
            <w:pPr>
              <w:jc w:val="center"/>
            </w:pPr>
            <w:r w:rsidRPr="00401958">
              <w:t>Voter</w:t>
            </w:r>
          </w:p>
        </w:tc>
      </w:tr>
      <w:tr w:rsidR="0013720F"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9530223" w:rsidR="0013720F" w:rsidRPr="00522809" w:rsidRDefault="0013720F" w:rsidP="0013720F">
            <w:pPr>
              <w:rPr>
                <w:szCs w:val="24"/>
                <w:lang w:val="en-GB" w:eastAsia="en-GB"/>
              </w:rPr>
            </w:pPr>
            <w:r w:rsidRPr="00401958">
              <w:t>Klein, Arik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085EFA1"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2D46B12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0C0711D2" w:rsidR="0013720F" w:rsidRPr="000E4778" w:rsidRDefault="0013720F" w:rsidP="0013720F">
            <w:pPr>
              <w:jc w:val="center"/>
            </w:pPr>
            <w:r w:rsidRPr="00401958">
              <w:t>Voter</w:t>
            </w:r>
          </w:p>
        </w:tc>
      </w:tr>
      <w:tr w:rsidR="0013720F"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6434C71" w:rsidR="0013720F" w:rsidRPr="00522809" w:rsidRDefault="0013720F" w:rsidP="0013720F">
            <w:pPr>
              <w:rPr>
                <w:szCs w:val="24"/>
                <w:lang w:val="en-GB" w:eastAsia="en-GB"/>
              </w:rPr>
            </w:pPr>
            <w:r w:rsidRPr="00401958">
              <w:t>Klimakov, Andrey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ED84E2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2B3AE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0DD98E1D" w:rsidR="0013720F" w:rsidRPr="000E4778" w:rsidRDefault="0013720F" w:rsidP="0013720F">
            <w:pPr>
              <w:jc w:val="center"/>
            </w:pPr>
            <w:r w:rsidRPr="00401958">
              <w:t>Voter</w:t>
            </w:r>
          </w:p>
        </w:tc>
      </w:tr>
      <w:tr w:rsidR="0013720F"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E2DAE72" w:rsidR="0013720F" w:rsidRPr="00522809" w:rsidRDefault="0013720F" w:rsidP="0013720F">
            <w:pPr>
              <w:rPr>
                <w:szCs w:val="24"/>
                <w:lang w:val="en-GB" w:eastAsia="en-GB"/>
              </w:rPr>
            </w:pPr>
            <w:r w:rsidRPr="00401958">
              <w:t>KNECKT, JARKKO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98A494B"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792AA21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7398BF51" w:rsidR="0013720F" w:rsidRPr="000E4778" w:rsidRDefault="0013720F" w:rsidP="0013720F">
            <w:pPr>
              <w:jc w:val="center"/>
            </w:pPr>
            <w:r w:rsidRPr="00401958">
              <w:t>Voter</w:t>
            </w:r>
          </w:p>
        </w:tc>
      </w:tr>
      <w:tr w:rsidR="0013720F"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5F06F8D" w:rsidR="0013720F" w:rsidRPr="00522809" w:rsidRDefault="0013720F" w:rsidP="0013720F">
            <w:pPr>
              <w:rPr>
                <w:szCs w:val="24"/>
                <w:lang w:val="en-GB" w:eastAsia="en-GB"/>
              </w:rPr>
            </w:pPr>
            <w:r w:rsidRPr="00401958">
              <w:t>Ko, Geonjung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3F44812"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3D7D97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16369030" w:rsidR="0013720F" w:rsidRPr="000E4778" w:rsidRDefault="0013720F" w:rsidP="0013720F">
            <w:pPr>
              <w:jc w:val="center"/>
            </w:pPr>
            <w:r w:rsidRPr="00401958">
              <w:t>Voter</w:t>
            </w:r>
          </w:p>
        </w:tc>
      </w:tr>
      <w:tr w:rsidR="0013720F"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464631B1" w:rsidR="0013720F" w:rsidRPr="00522809" w:rsidRDefault="0013720F" w:rsidP="0013720F">
            <w:pPr>
              <w:rPr>
                <w:szCs w:val="24"/>
                <w:lang w:val="en-GB" w:eastAsia="en-GB"/>
              </w:rPr>
            </w:pPr>
            <w:r w:rsidRPr="00401958">
              <w:t>KO, GUNHO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DED2C3E" w:rsidR="0013720F" w:rsidRPr="00522809" w:rsidRDefault="0013720F" w:rsidP="0013720F">
            <w:pPr>
              <w:rPr>
                <w:szCs w:val="24"/>
                <w:lang w:val="en-GB" w:eastAsia="en-GB"/>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EC711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15EF9B74" w:rsidR="0013720F" w:rsidRPr="000E4778" w:rsidRDefault="0013720F" w:rsidP="0013720F">
            <w:pPr>
              <w:jc w:val="center"/>
            </w:pPr>
            <w:r w:rsidRPr="00401958">
              <w:t>Aspirant</w:t>
            </w:r>
          </w:p>
        </w:tc>
      </w:tr>
      <w:tr w:rsidR="0013720F"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42B7ADF" w:rsidR="0013720F" w:rsidRPr="00522809" w:rsidRDefault="0013720F" w:rsidP="0013720F">
            <w:pPr>
              <w:rPr>
                <w:szCs w:val="24"/>
                <w:lang w:val="en-GB" w:eastAsia="en-GB"/>
              </w:rPr>
            </w:pPr>
            <w:r w:rsidRPr="00401958">
              <w:t>Kota, Prashant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3158CA9"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5CC20C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B64AEE9" w:rsidR="0013720F" w:rsidRPr="000E4778" w:rsidRDefault="0013720F" w:rsidP="0013720F">
            <w:pPr>
              <w:jc w:val="center"/>
            </w:pPr>
            <w:r w:rsidRPr="00401958">
              <w:t>Voter</w:t>
            </w:r>
          </w:p>
        </w:tc>
      </w:tr>
      <w:tr w:rsidR="0013720F"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0096E249" w:rsidR="0013720F" w:rsidRPr="00522809" w:rsidRDefault="0013720F" w:rsidP="0013720F">
            <w:pPr>
              <w:rPr>
                <w:szCs w:val="24"/>
                <w:lang w:val="en-GB" w:eastAsia="en-GB"/>
              </w:rPr>
            </w:pPr>
            <w:r w:rsidRPr="00401958">
              <w:t>Koundourakis, Michail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773C27E"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EF9298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67BBD9FE" w:rsidR="0013720F" w:rsidRPr="000E4778" w:rsidRDefault="0013720F" w:rsidP="0013720F">
            <w:pPr>
              <w:jc w:val="center"/>
            </w:pPr>
            <w:r w:rsidRPr="00401958">
              <w:t>Voter</w:t>
            </w:r>
          </w:p>
        </w:tc>
      </w:tr>
      <w:tr w:rsidR="0013720F"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CA6C21C" w:rsidR="0013720F" w:rsidRPr="00522809" w:rsidRDefault="0013720F" w:rsidP="0013720F">
            <w:pPr>
              <w:rPr>
                <w:szCs w:val="24"/>
                <w:lang w:val="en-GB" w:eastAsia="en-GB"/>
              </w:rPr>
            </w:pPr>
            <w:r w:rsidRPr="00401958">
              <w:t>Krebs, Alexander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4718809"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627C8F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912747" w:rsidR="0013720F" w:rsidRPr="000E4778" w:rsidRDefault="0013720F" w:rsidP="0013720F">
            <w:pPr>
              <w:jc w:val="center"/>
            </w:pPr>
            <w:r w:rsidRPr="00401958">
              <w:t>Aspirant</w:t>
            </w:r>
          </w:p>
        </w:tc>
      </w:tr>
      <w:tr w:rsidR="0013720F"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E9CA722" w:rsidR="0013720F" w:rsidRPr="00522809" w:rsidRDefault="0013720F" w:rsidP="0013720F">
            <w:pPr>
              <w:rPr>
                <w:szCs w:val="24"/>
                <w:lang w:val="en-GB" w:eastAsia="en-GB"/>
              </w:rPr>
            </w:pPr>
            <w:r w:rsidRPr="00401958">
              <w:t>Ku, Chung-Ta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AC4A31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24B248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668AD2B5" w:rsidR="0013720F" w:rsidRPr="000E4778" w:rsidRDefault="0013720F" w:rsidP="0013720F">
            <w:pPr>
              <w:jc w:val="center"/>
            </w:pPr>
            <w:r w:rsidRPr="00401958">
              <w:t>Voter</w:t>
            </w:r>
          </w:p>
        </w:tc>
      </w:tr>
      <w:tr w:rsidR="0013720F"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6C25593" w:rsidR="0013720F" w:rsidRPr="00522809" w:rsidRDefault="0013720F" w:rsidP="0013720F">
            <w:pPr>
              <w:rPr>
                <w:szCs w:val="24"/>
                <w:lang w:val="en-GB" w:eastAsia="en-GB"/>
              </w:rPr>
            </w:pPr>
            <w:r w:rsidRPr="00401958">
              <w:t>Kumar, Manish</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859D0DB"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48AE1D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5AA03DF9" w:rsidR="0013720F" w:rsidRPr="000E4778" w:rsidRDefault="0013720F" w:rsidP="0013720F">
            <w:pPr>
              <w:jc w:val="center"/>
            </w:pPr>
            <w:r w:rsidRPr="00401958">
              <w:t>Voter</w:t>
            </w:r>
          </w:p>
        </w:tc>
      </w:tr>
      <w:tr w:rsidR="0013720F"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0766222" w:rsidR="0013720F" w:rsidRPr="00522809" w:rsidRDefault="0013720F" w:rsidP="0013720F">
            <w:pPr>
              <w:rPr>
                <w:szCs w:val="24"/>
                <w:lang w:val="en-GB" w:eastAsia="en-GB"/>
              </w:rPr>
            </w:pPr>
            <w:r w:rsidRPr="00401958">
              <w:t>Kuo, Chih-Chun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89F82A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4A64F5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3A443C" w:rsidR="0013720F" w:rsidRPr="000E4778" w:rsidRDefault="0013720F" w:rsidP="0013720F">
            <w:pPr>
              <w:jc w:val="center"/>
            </w:pPr>
            <w:r w:rsidRPr="00401958">
              <w:t>Voter</w:t>
            </w:r>
          </w:p>
        </w:tc>
      </w:tr>
      <w:tr w:rsidR="0013720F"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C5876CE" w:rsidR="0013720F" w:rsidRPr="00522809" w:rsidRDefault="0013720F" w:rsidP="0013720F">
            <w:pPr>
              <w:rPr>
                <w:szCs w:val="24"/>
                <w:lang w:val="en-GB" w:eastAsia="en-GB"/>
              </w:rPr>
            </w:pPr>
            <w:r w:rsidRPr="00401958">
              <w:t>Lalam, Massinissa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8D2A1D7" w:rsidR="0013720F" w:rsidRPr="00522809" w:rsidRDefault="0013720F" w:rsidP="0013720F">
            <w:pPr>
              <w:rPr>
                <w:szCs w:val="24"/>
                <w:lang w:val="en-GB" w:eastAsia="en-GB"/>
              </w:rPr>
            </w:pPr>
            <w:r w:rsidRPr="00401958">
              <w:t>SAGEMCOM SAS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39789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5779356A" w:rsidR="0013720F" w:rsidRPr="000E4778" w:rsidRDefault="0013720F" w:rsidP="0013720F">
            <w:pPr>
              <w:jc w:val="center"/>
            </w:pPr>
            <w:r w:rsidRPr="00401958">
              <w:t>Voter</w:t>
            </w:r>
          </w:p>
        </w:tc>
      </w:tr>
      <w:tr w:rsidR="0013720F"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60030331" w:rsidR="0013720F" w:rsidRPr="00522809" w:rsidRDefault="0013720F" w:rsidP="0013720F">
            <w:pPr>
              <w:rPr>
                <w:szCs w:val="24"/>
                <w:lang w:val="en-GB" w:eastAsia="en-GB"/>
              </w:rPr>
            </w:pPr>
            <w:r w:rsidRPr="00401958">
              <w:t>Lan, Zhou</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E9E46E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491370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09C5263C" w:rsidR="0013720F" w:rsidRPr="000E4778" w:rsidRDefault="0013720F" w:rsidP="0013720F">
            <w:pPr>
              <w:jc w:val="center"/>
            </w:pPr>
            <w:r w:rsidRPr="00401958">
              <w:t>Voter</w:t>
            </w:r>
          </w:p>
        </w:tc>
      </w:tr>
      <w:tr w:rsidR="0013720F"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6B587202" w:rsidR="0013720F" w:rsidRPr="00522809" w:rsidRDefault="0013720F" w:rsidP="0013720F">
            <w:pPr>
              <w:rPr>
                <w:szCs w:val="24"/>
                <w:lang w:val="en-GB" w:eastAsia="en-GB"/>
              </w:rPr>
            </w:pPr>
            <w:r w:rsidRPr="00401958">
              <w:t>Lanante, Leonardo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B1AA8FE" w:rsidR="0013720F" w:rsidRPr="00522809" w:rsidRDefault="0013720F" w:rsidP="0013720F">
            <w:pPr>
              <w:rPr>
                <w:szCs w:val="24"/>
                <w:lang w:val="en-GB" w:eastAsia="en-GB"/>
              </w:rPr>
            </w:pPr>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8D1F2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47D3F2" w:rsidR="0013720F" w:rsidRPr="000E4778" w:rsidRDefault="0013720F" w:rsidP="0013720F">
            <w:pPr>
              <w:jc w:val="center"/>
            </w:pPr>
            <w:r w:rsidRPr="00401958">
              <w:t>Voter</w:t>
            </w:r>
          </w:p>
        </w:tc>
      </w:tr>
      <w:tr w:rsidR="0013720F"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539AE26C" w:rsidR="0013720F" w:rsidRPr="00522809" w:rsidRDefault="0013720F" w:rsidP="0013720F">
            <w:pPr>
              <w:rPr>
                <w:szCs w:val="24"/>
                <w:lang w:val="en-GB" w:eastAsia="en-GB"/>
              </w:rPr>
            </w:pPr>
            <w:r w:rsidRPr="00401958">
              <w:lastRenderedPageBreak/>
              <w:t>Lansford,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77ED3EA5" w:rsidR="0013720F" w:rsidRPr="00522809" w:rsidRDefault="0013720F" w:rsidP="0013720F">
            <w:pPr>
              <w:rPr>
                <w:szCs w:val="24"/>
                <w:lang w:val="en-GB" w:eastAsia="en-GB"/>
              </w:rPr>
            </w:pPr>
            <w:r w:rsidRPr="00401958">
              <w:t>Qualcomm Incorporated; University of Colorado at Boulder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638931F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214F55B5" w:rsidR="0013720F" w:rsidRPr="000E4778" w:rsidRDefault="0013720F" w:rsidP="0013720F">
            <w:pPr>
              <w:jc w:val="center"/>
            </w:pPr>
            <w:r w:rsidRPr="00401958">
              <w:t>Voter</w:t>
            </w:r>
          </w:p>
        </w:tc>
      </w:tr>
      <w:tr w:rsidR="0013720F"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B97CD54" w:rsidR="0013720F" w:rsidRPr="00522809" w:rsidRDefault="0013720F" w:rsidP="0013720F">
            <w:pPr>
              <w:rPr>
                <w:szCs w:val="24"/>
                <w:lang w:val="en-GB" w:eastAsia="en-GB"/>
              </w:rPr>
            </w:pPr>
            <w:r w:rsidRPr="00401958">
              <w:t>Lee, Hyeong 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9AD01C9" w:rsidR="0013720F" w:rsidRPr="00522809" w:rsidRDefault="0013720F" w:rsidP="0013720F">
            <w:pPr>
              <w:rPr>
                <w:szCs w:val="24"/>
                <w:lang w:val="en-GB" w:eastAsia="en-GB"/>
              </w:rPr>
            </w:pPr>
            <w:r w:rsidRPr="00401958">
              <w:t>Netvision Telecom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D2A2F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672AC8C" w:rsidR="0013720F" w:rsidRPr="000E4778" w:rsidRDefault="0013720F" w:rsidP="0013720F">
            <w:pPr>
              <w:jc w:val="center"/>
            </w:pPr>
            <w:r w:rsidRPr="00401958">
              <w:t>Voter</w:t>
            </w:r>
          </w:p>
        </w:tc>
      </w:tr>
      <w:tr w:rsidR="0013720F"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58526E5E" w:rsidR="0013720F" w:rsidRPr="00522809" w:rsidRDefault="0013720F" w:rsidP="0013720F">
            <w:pPr>
              <w:rPr>
                <w:szCs w:val="24"/>
                <w:lang w:val="en-GB" w:eastAsia="en-GB"/>
              </w:rPr>
            </w:pPr>
            <w:r w:rsidRPr="00401958">
              <w:t>Lee, Wookbong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D61017C"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3D82DD1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6069B777" w:rsidR="0013720F" w:rsidRPr="000E4778" w:rsidRDefault="0013720F" w:rsidP="0013720F">
            <w:pPr>
              <w:jc w:val="center"/>
            </w:pPr>
            <w:r w:rsidRPr="00401958">
              <w:t>Voter</w:t>
            </w:r>
          </w:p>
        </w:tc>
      </w:tr>
      <w:tr w:rsidR="0013720F"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2B03BD4" w:rsidR="0013720F" w:rsidRPr="000F5928" w:rsidRDefault="0013720F" w:rsidP="0013720F">
            <w:r w:rsidRPr="00401958">
              <w:t>Lei, 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4DF4078F" w:rsidR="0013720F" w:rsidRPr="000F5928"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5D2E7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26F85E02" w:rsidR="0013720F" w:rsidRPr="000E4778" w:rsidRDefault="0013720F" w:rsidP="0013720F">
            <w:pPr>
              <w:jc w:val="center"/>
            </w:pPr>
            <w:r w:rsidRPr="00401958">
              <w:t>Aspirant</w:t>
            </w:r>
          </w:p>
        </w:tc>
      </w:tr>
      <w:tr w:rsidR="0013720F"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13B47D9" w:rsidR="0013720F" w:rsidRPr="000F5928" w:rsidRDefault="0013720F" w:rsidP="0013720F">
            <w:r w:rsidRPr="00401958">
              <w:t>Levesque, Chris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7A40107E" w:rsidR="0013720F" w:rsidRPr="000F5928" w:rsidRDefault="0013720F" w:rsidP="0013720F">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06C5A89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67E245CE" w:rsidR="0013720F" w:rsidRPr="000E4778" w:rsidRDefault="0013720F" w:rsidP="0013720F">
            <w:pPr>
              <w:jc w:val="center"/>
            </w:pPr>
            <w:r w:rsidRPr="00401958">
              <w:t>Voter</w:t>
            </w:r>
          </w:p>
        </w:tc>
      </w:tr>
      <w:tr w:rsidR="0013720F"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46CAFEC" w:rsidR="0013720F" w:rsidRPr="000F5928" w:rsidRDefault="0013720F" w:rsidP="0013720F">
            <w:r w:rsidRPr="00401958">
              <w:t>Levy, Joseph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28A5A928" w:rsidR="0013720F" w:rsidRPr="000F5928" w:rsidRDefault="0013720F" w:rsidP="0013720F">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765734C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0A8FA60F" w:rsidR="0013720F" w:rsidRPr="000E4778" w:rsidRDefault="0013720F" w:rsidP="0013720F">
            <w:pPr>
              <w:jc w:val="center"/>
            </w:pPr>
            <w:r w:rsidRPr="00401958">
              <w:t>Voter</w:t>
            </w:r>
          </w:p>
        </w:tc>
      </w:tr>
      <w:tr w:rsidR="0013720F"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3E24E1D" w:rsidR="0013720F" w:rsidRPr="000F5928" w:rsidRDefault="0013720F" w:rsidP="0013720F">
            <w:r w:rsidRPr="00401958">
              <w:t>Li,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BDB7F02" w:rsidR="0013720F" w:rsidRPr="000F5928"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0EA44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501FCBEA" w:rsidR="0013720F" w:rsidRPr="000E4778" w:rsidRDefault="0013720F" w:rsidP="0013720F">
            <w:pPr>
              <w:jc w:val="center"/>
            </w:pPr>
            <w:r w:rsidRPr="00401958">
              <w:t>Voter</w:t>
            </w:r>
          </w:p>
        </w:tc>
      </w:tr>
      <w:tr w:rsidR="0013720F"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EDEBC20" w:rsidR="0013720F" w:rsidRPr="000F5928" w:rsidRDefault="0013720F" w:rsidP="0013720F">
            <w:r w:rsidRPr="00401958">
              <w:t>Li, Qinghua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71E41BF2" w:rsidR="0013720F" w:rsidRPr="000F5928"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57110A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3D54621" w:rsidR="0013720F" w:rsidRPr="000E4778" w:rsidRDefault="0013720F" w:rsidP="0013720F">
            <w:pPr>
              <w:jc w:val="center"/>
            </w:pPr>
            <w:r w:rsidRPr="00401958">
              <w:t>Voter</w:t>
            </w:r>
          </w:p>
        </w:tc>
      </w:tr>
      <w:tr w:rsidR="0013720F"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67F0418B" w:rsidR="0013720F" w:rsidRPr="000F5928" w:rsidRDefault="0013720F" w:rsidP="0013720F">
            <w:r w:rsidRPr="00401958">
              <w:t>Li,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070F5E5F" w:rsidR="0013720F" w:rsidRPr="000F5928"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73A41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787C419F" w:rsidR="0013720F" w:rsidRPr="000E4778" w:rsidRDefault="0013720F" w:rsidP="0013720F">
            <w:pPr>
              <w:jc w:val="center"/>
            </w:pPr>
            <w:r w:rsidRPr="00401958">
              <w:t>Voter</w:t>
            </w:r>
          </w:p>
        </w:tc>
      </w:tr>
      <w:tr w:rsidR="0013720F"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51EE77DB" w:rsidR="0013720F" w:rsidRPr="000F5928" w:rsidRDefault="0013720F" w:rsidP="0013720F">
            <w:r w:rsidRPr="00401958">
              <w:t>Li, Yapu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4478F994" w:rsidR="0013720F" w:rsidRPr="000F5928" w:rsidRDefault="0013720F" w:rsidP="0013720F">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700B87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055EA4F9" w:rsidR="0013720F" w:rsidRPr="000E4778" w:rsidRDefault="0013720F" w:rsidP="0013720F">
            <w:pPr>
              <w:jc w:val="center"/>
            </w:pPr>
            <w:r w:rsidRPr="00401958">
              <w:t>Voter</w:t>
            </w:r>
          </w:p>
        </w:tc>
      </w:tr>
      <w:tr w:rsidR="0013720F"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AEB9F94" w:rsidR="0013720F" w:rsidRPr="000F5928" w:rsidRDefault="0013720F" w:rsidP="0013720F">
            <w:r w:rsidRPr="00401958">
              <w:t>Li, Yunbo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E597B5F" w:rsidR="0013720F" w:rsidRPr="000F5928"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29DEDF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66425174" w:rsidR="0013720F" w:rsidRPr="000E4778" w:rsidRDefault="0013720F" w:rsidP="0013720F">
            <w:pPr>
              <w:jc w:val="center"/>
            </w:pPr>
            <w:r w:rsidRPr="00401958">
              <w:t>Voter</w:t>
            </w:r>
          </w:p>
        </w:tc>
      </w:tr>
      <w:tr w:rsidR="0013720F"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93BC9BA" w:rsidR="0013720F" w:rsidRPr="000F5928" w:rsidRDefault="0013720F" w:rsidP="0013720F">
            <w:r w:rsidRPr="00401958">
              <w:t>liang, wenfei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25B69E58" w:rsidR="0013720F" w:rsidRPr="000F5928" w:rsidRDefault="0013720F" w:rsidP="0013720F">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69E54B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1C81891D" w:rsidR="0013720F" w:rsidRPr="000E4778" w:rsidRDefault="0013720F" w:rsidP="0013720F">
            <w:pPr>
              <w:jc w:val="center"/>
            </w:pPr>
            <w:r w:rsidRPr="00401958">
              <w:t>Aspirant</w:t>
            </w:r>
          </w:p>
        </w:tc>
      </w:tr>
      <w:tr w:rsidR="0013720F"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3075E4DE" w:rsidR="0013720F" w:rsidRPr="000F5928" w:rsidRDefault="0013720F" w:rsidP="0013720F">
            <w:r w:rsidRPr="00401958">
              <w:t>Lim, Dong Guk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35D9EF7E" w:rsidR="0013720F" w:rsidRPr="000F5928"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04C57C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73CAE65" w:rsidR="0013720F" w:rsidRPr="000E4778" w:rsidRDefault="0013720F" w:rsidP="0013720F">
            <w:pPr>
              <w:jc w:val="center"/>
            </w:pPr>
            <w:r w:rsidRPr="00401958">
              <w:t>Voter</w:t>
            </w:r>
          </w:p>
        </w:tc>
      </w:tr>
      <w:tr w:rsidR="0013720F"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5DFB17EE" w:rsidR="0013720F" w:rsidRPr="00C21301" w:rsidRDefault="0013720F" w:rsidP="0013720F">
            <w:r w:rsidRPr="00401958">
              <w:t>Lim, Sang-Kyu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04D1EAFE" w:rsidR="0013720F" w:rsidRPr="00C21301" w:rsidRDefault="0013720F" w:rsidP="0013720F">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0430CA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ED44046" w:rsidR="0013720F" w:rsidRPr="000E4778" w:rsidRDefault="0013720F" w:rsidP="0013720F">
            <w:pPr>
              <w:jc w:val="center"/>
            </w:pPr>
            <w:r w:rsidRPr="00401958">
              <w:t>Non-Voter</w:t>
            </w:r>
          </w:p>
        </w:tc>
      </w:tr>
      <w:tr w:rsidR="0013720F"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FB29FBD" w:rsidR="0013720F" w:rsidRPr="00C21301" w:rsidRDefault="0013720F" w:rsidP="0013720F">
            <w:r w:rsidRPr="00401958">
              <w:t>Lin, Wei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52A6D520"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54B00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9667EDD" w:rsidR="0013720F" w:rsidRPr="000E4778" w:rsidRDefault="0013720F" w:rsidP="0013720F">
            <w:pPr>
              <w:jc w:val="center"/>
            </w:pPr>
            <w:r w:rsidRPr="00401958">
              <w:t>Voter</w:t>
            </w:r>
          </w:p>
        </w:tc>
      </w:tr>
      <w:tr w:rsidR="0013720F"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C1DA1BA" w:rsidR="0013720F" w:rsidRPr="00C21301" w:rsidRDefault="0013720F" w:rsidP="0013720F">
            <w:r w:rsidRPr="00401958">
              <w:t>Lin, Yousi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57D2344F"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362DAF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1B03561" w:rsidR="0013720F" w:rsidRPr="000E4778" w:rsidRDefault="0013720F" w:rsidP="0013720F">
            <w:pPr>
              <w:jc w:val="center"/>
            </w:pPr>
            <w:r w:rsidRPr="00401958">
              <w:t>Voter</w:t>
            </w:r>
          </w:p>
        </w:tc>
      </w:tr>
      <w:tr w:rsidR="0013720F"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2FFC8DFA" w:rsidR="0013720F" w:rsidRPr="00C21301" w:rsidRDefault="0013720F" w:rsidP="0013720F">
            <w:r w:rsidRPr="00401958">
              <w:t>Lin, Zinan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6DF6B18" w:rsidR="0013720F" w:rsidRPr="00C21301" w:rsidRDefault="0013720F" w:rsidP="0013720F">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441C1E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05D7A42E" w:rsidR="0013720F" w:rsidRPr="000E4778" w:rsidRDefault="0013720F" w:rsidP="0013720F">
            <w:pPr>
              <w:jc w:val="center"/>
            </w:pPr>
            <w:r w:rsidRPr="00401958">
              <w:t>Voter</w:t>
            </w:r>
          </w:p>
        </w:tc>
      </w:tr>
      <w:tr w:rsidR="0013720F"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3CC2212C" w:rsidR="0013720F" w:rsidRPr="00C21301" w:rsidRDefault="0013720F" w:rsidP="0013720F">
            <w:r w:rsidRPr="00401958">
              <w:t>Lindskog, Erik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7E7F721E" w:rsidR="0013720F" w:rsidRPr="00C21301" w:rsidRDefault="0013720F" w:rsidP="0013720F">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7A49E0A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7F3B8AE1" w:rsidR="0013720F" w:rsidRPr="000E4778" w:rsidRDefault="0013720F" w:rsidP="0013720F">
            <w:pPr>
              <w:jc w:val="center"/>
            </w:pPr>
            <w:r w:rsidRPr="00401958">
              <w:t>Voter</w:t>
            </w:r>
          </w:p>
        </w:tc>
      </w:tr>
      <w:tr w:rsidR="0013720F"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A4BC676" w:rsidR="0013720F" w:rsidRDefault="0013720F" w:rsidP="0013720F">
            <w:pPr>
              <w:rPr>
                <w:color w:val="000000"/>
                <w:lang w:eastAsia="en-GB"/>
              </w:rPr>
            </w:pPr>
            <w:r w:rsidRPr="00401958">
              <w:t>LIU, CHENCHEN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380965EC"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5B97EC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6E54BA7A" w:rsidR="0013720F" w:rsidRPr="000E4778" w:rsidRDefault="0013720F" w:rsidP="0013720F">
            <w:pPr>
              <w:jc w:val="center"/>
            </w:pPr>
            <w:r w:rsidRPr="00401958">
              <w:t>Voter</w:t>
            </w:r>
          </w:p>
        </w:tc>
      </w:tr>
      <w:tr w:rsidR="0013720F"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382C7B7" w:rsidR="0013720F" w:rsidRDefault="0013720F" w:rsidP="0013720F">
            <w:pPr>
              <w:rPr>
                <w:color w:val="000000"/>
                <w:lang w:eastAsia="en-GB"/>
              </w:rPr>
            </w:pPr>
            <w:r w:rsidRPr="00401958">
              <w:t>Liu, Der-Zheng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0B3498D1" w:rsidR="0013720F" w:rsidRDefault="0013720F" w:rsidP="0013720F">
            <w:pPr>
              <w:rPr>
                <w:color w:val="000000"/>
                <w:lang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7BD73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0B138D54" w:rsidR="0013720F" w:rsidRPr="000E4778" w:rsidRDefault="0013720F" w:rsidP="0013720F">
            <w:pPr>
              <w:jc w:val="center"/>
            </w:pPr>
            <w:r w:rsidRPr="00401958">
              <w:t>Voter</w:t>
            </w:r>
          </w:p>
        </w:tc>
      </w:tr>
      <w:tr w:rsidR="0013720F"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821768F" w:rsidR="0013720F" w:rsidRDefault="0013720F" w:rsidP="0013720F">
            <w:pPr>
              <w:rPr>
                <w:color w:val="000000"/>
                <w:lang w:eastAsia="en-GB"/>
              </w:rPr>
            </w:pPr>
            <w:r w:rsidRPr="00401958">
              <w:t>Liu, Jeff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6CDF16B" w:rsidR="0013720F" w:rsidRDefault="0013720F" w:rsidP="0013720F">
            <w:pPr>
              <w:rPr>
                <w:color w:val="000000"/>
                <w:lang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25B342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90938E6" w:rsidR="0013720F" w:rsidRPr="000E4778" w:rsidRDefault="0013720F" w:rsidP="0013720F">
            <w:pPr>
              <w:jc w:val="center"/>
            </w:pPr>
            <w:r w:rsidRPr="00401958">
              <w:t>Potential Voter</w:t>
            </w:r>
          </w:p>
        </w:tc>
      </w:tr>
      <w:tr w:rsidR="0013720F"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1D8CAD0" w:rsidR="0013720F" w:rsidRDefault="0013720F" w:rsidP="0013720F">
            <w:pPr>
              <w:rPr>
                <w:color w:val="000000"/>
                <w:lang w:eastAsia="en-GB"/>
              </w:rPr>
            </w:pPr>
            <w:r w:rsidRPr="00401958">
              <w:t>Liu, Jianhan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14E95FB0" w:rsidR="0013720F" w:rsidRDefault="0013720F" w:rsidP="0013720F">
            <w:pPr>
              <w:rPr>
                <w:color w:val="000000"/>
                <w:lang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0899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CF22D01" w:rsidR="0013720F" w:rsidRPr="000E4778" w:rsidRDefault="0013720F" w:rsidP="0013720F">
            <w:pPr>
              <w:jc w:val="center"/>
            </w:pPr>
            <w:r w:rsidRPr="00401958">
              <w:t>Voter</w:t>
            </w:r>
          </w:p>
        </w:tc>
      </w:tr>
      <w:tr w:rsidR="0013720F"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51B573BA" w:rsidR="0013720F" w:rsidRDefault="0013720F" w:rsidP="0013720F">
            <w:pPr>
              <w:rPr>
                <w:color w:val="000000"/>
                <w:lang w:eastAsia="en-GB"/>
              </w:rPr>
            </w:pPr>
            <w:r w:rsidRPr="00401958">
              <w:t>Liu,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392583C8"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6F3D67F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1CB8166" w:rsidR="0013720F" w:rsidRPr="000E4778" w:rsidRDefault="0013720F" w:rsidP="0013720F">
            <w:pPr>
              <w:jc w:val="center"/>
            </w:pPr>
            <w:r w:rsidRPr="00401958">
              <w:t>Aspirant</w:t>
            </w:r>
          </w:p>
        </w:tc>
      </w:tr>
      <w:tr w:rsidR="0013720F"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72FDEEE" w:rsidR="0013720F" w:rsidRDefault="0013720F" w:rsidP="0013720F">
            <w:pPr>
              <w:rPr>
                <w:color w:val="000000"/>
                <w:lang w:eastAsia="en-GB"/>
              </w:rPr>
            </w:pPr>
            <w:r w:rsidRPr="00401958">
              <w:t>Liu, Ying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2287FEC5" w:rsidR="0013720F" w:rsidRDefault="0013720F" w:rsidP="0013720F">
            <w:pPr>
              <w:rPr>
                <w:color w:val="000000"/>
                <w:lang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64588C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449D49DB" w:rsidR="0013720F" w:rsidRPr="000E4778" w:rsidRDefault="0013720F" w:rsidP="0013720F">
            <w:pPr>
              <w:jc w:val="center"/>
            </w:pPr>
            <w:r w:rsidRPr="00401958">
              <w:t>Voter</w:t>
            </w:r>
          </w:p>
        </w:tc>
      </w:tr>
      <w:tr w:rsidR="0013720F"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6127314C" w:rsidR="0013720F" w:rsidRDefault="0013720F" w:rsidP="0013720F">
            <w:pPr>
              <w:rPr>
                <w:color w:val="000000"/>
                <w:lang w:eastAsia="en-GB"/>
              </w:rPr>
            </w:pPr>
            <w:r w:rsidRPr="00401958">
              <w:t>Liu, 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79B092D" w:rsidR="0013720F" w:rsidRDefault="0013720F" w:rsidP="0013720F">
            <w:pPr>
              <w:rPr>
                <w:color w:val="000000"/>
                <w:lang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1BBD1A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2D66A007" w:rsidR="0013720F" w:rsidRPr="000E4778" w:rsidRDefault="0013720F" w:rsidP="0013720F">
            <w:pPr>
              <w:jc w:val="center"/>
            </w:pPr>
            <w:r w:rsidRPr="00401958">
              <w:t>Voter</w:t>
            </w:r>
          </w:p>
        </w:tc>
      </w:tr>
      <w:tr w:rsidR="0013720F"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5515F466" w:rsidR="0013720F" w:rsidRDefault="0013720F" w:rsidP="0013720F">
            <w:pPr>
              <w:rPr>
                <w:color w:val="000000"/>
                <w:lang w:eastAsia="en-GB"/>
              </w:rPr>
            </w:pPr>
            <w:r w:rsidRPr="00401958">
              <w:t>Liu, Zhiqun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464DCE50" w:rsidR="0013720F" w:rsidRDefault="0013720F" w:rsidP="0013720F">
            <w:pPr>
              <w:rPr>
                <w:color w:val="000000"/>
                <w:lang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31F0A4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7D2BAD9" w:rsidR="0013720F" w:rsidRPr="000E4778" w:rsidRDefault="0013720F" w:rsidP="0013720F">
            <w:pPr>
              <w:jc w:val="center"/>
            </w:pPr>
            <w:r w:rsidRPr="00401958">
              <w:t>Voter</w:t>
            </w:r>
          </w:p>
        </w:tc>
      </w:tr>
      <w:tr w:rsidR="0013720F"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6A570A25" w:rsidR="0013720F" w:rsidRDefault="0013720F" w:rsidP="0013720F">
            <w:pPr>
              <w:rPr>
                <w:color w:val="000000"/>
              </w:rPr>
            </w:pPr>
            <w:r w:rsidRPr="00401958">
              <w:t>Lopez, Miguel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82D1C43"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5A202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134B3DCB" w:rsidR="0013720F" w:rsidRPr="000E4778" w:rsidRDefault="0013720F" w:rsidP="0013720F">
            <w:pPr>
              <w:jc w:val="center"/>
            </w:pPr>
            <w:r w:rsidRPr="00401958">
              <w:t>Voter</w:t>
            </w:r>
          </w:p>
        </w:tc>
      </w:tr>
      <w:tr w:rsidR="0013720F"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488E58C8" w:rsidR="0013720F" w:rsidRDefault="0013720F" w:rsidP="0013720F">
            <w:pPr>
              <w:rPr>
                <w:color w:val="000000"/>
              </w:rPr>
            </w:pPr>
            <w:r w:rsidRPr="00401958">
              <w:t>Lorgeoux, Mikael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17F0C7CD" w:rsidR="0013720F" w:rsidRDefault="0013720F" w:rsidP="0013720F">
            <w:pPr>
              <w:rPr>
                <w:color w:val="000000"/>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B2DC0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53D6986" w:rsidR="0013720F" w:rsidRPr="000E4778" w:rsidRDefault="0013720F" w:rsidP="0013720F">
            <w:pPr>
              <w:jc w:val="center"/>
            </w:pPr>
            <w:r w:rsidRPr="00401958">
              <w:t>Voter</w:t>
            </w:r>
          </w:p>
        </w:tc>
      </w:tr>
      <w:tr w:rsidR="0013720F"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00620C8" w:rsidR="0013720F" w:rsidRDefault="0013720F" w:rsidP="0013720F">
            <w:pPr>
              <w:rPr>
                <w:color w:val="000000"/>
              </w:rPr>
            </w:pPr>
            <w:r w:rsidRPr="00401958">
              <w:t>Lou, Hanqing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1624701A" w:rsidR="0013720F" w:rsidRDefault="0013720F" w:rsidP="0013720F">
            <w:pPr>
              <w:rPr>
                <w:color w:val="000000"/>
              </w:rPr>
            </w:pPr>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EED47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EDF916" w:rsidR="0013720F" w:rsidRPr="000E4778" w:rsidRDefault="0013720F" w:rsidP="0013720F">
            <w:pPr>
              <w:jc w:val="center"/>
            </w:pPr>
            <w:r w:rsidRPr="00401958">
              <w:t>Voter</w:t>
            </w:r>
          </w:p>
        </w:tc>
      </w:tr>
      <w:tr w:rsidR="0013720F"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2779A998" w:rsidR="0013720F" w:rsidRDefault="0013720F" w:rsidP="0013720F">
            <w:pPr>
              <w:rPr>
                <w:color w:val="000000"/>
              </w:rPr>
            </w:pPr>
            <w:r w:rsidRPr="00401958">
              <w:t>Lou, Hui-Ling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016BF594" w:rsidR="0013720F" w:rsidRDefault="0013720F" w:rsidP="0013720F">
            <w:pPr>
              <w:rPr>
                <w:color w:val="000000"/>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25B8DB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FCC61B5" w:rsidR="0013720F" w:rsidRPr="000E4778" w:rsidRDefault="0013720F" w:rsidP="0013720F">
            <w:pPr>
              <w:jc w:val="center"/>
            </w:pPr>
            <w:r w:rsidRPr="00401958">
              <w:t>Voter</w:t>
            </w:r>
          </w:p>
        </w:tc>
      </w:tr>
      <w:tr w:rsidR="0013720F"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ECD30CA" w:rsidR="0013720F" w:rsidRDefault="0013720F" w:rsidP="0013720F">
            <w:pPr>
              <w:rPr>
                <w:color w:val="000000"/>
              </w:rPr>
            </w:pPr>
            <w:r w:rsidRPr="00401958">
              <w:t>Lu, Kaiying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40D570E0"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575823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6B608FE8" w:rsidR="0013720F" w:rsidRPr="000E4778" w:rsidRDefault="0013720F" w:rsidP="0013720F">
            <w:pPr>
              <w:jc w:val="center"/>
            </w:pPr>
            <w:r w:rsidRPr="00401958">
              <w:t>Voter</w:t>
            </w:r>
          </w:p>
        </w:tc>
      </w:tr>
      <w:tr w:rsidR="0013720F"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727DAD97" w:rsidR="0013720F" w:rsidRDefault="0013720F" w:rsidP="0013720F">
            <w:pPr>
              <w:rPr>
                <w:rFonts w:ascii="Calibri" w:hAnsi="Calibri" w:cs="Calibri"/>
                <w:color w:val="000000"/>
                <w:sz w:val="22"/>
                <w:szCs w:val="22"/>
              </w:rPr>
            </w:pPr>
            <w:r w:rsidRPr="00401958">
              <w:t>Lu, Liuming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5A7972DD" w:rsidR="0013720F" w:rsidRDefault="0013720F" w:rsidP="0013720F">
            <w:pPr>
              <w:rPr>
                <w:rFonts w:ascii="Calibri" w:hAnsi="Calibri" w:cs="Calibri"/>
                <w:color w:val="000000"/>
                <w:sz w:val="22"/>
                <w:szCs w:val="22"/>
              </w:rPr>
            </w:pPr>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00386F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101EA005" w:rsidR="0013720F" w:rsidRPr="000E4778" w:rsidRDefault="0013720F" w:rsidP="0013720F">
            <w:pPr>
              <w:jc w:val="center"/>
            </w:pPr>
            <w:r w:rsidRPr="00401958">
              <w:t>Voter</w:t>
            </w:r>
          </w:p>
        </w:tc>
      </w:tr>
      <w:tr w:rsidR="0013720F"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01EDAC53" w:rsidR="0013720F" w:rsidRDefault="0013720F" w:rsidP="0013720F">
            <w:pPr>
              <w:rPr>
                <w:color w:val="000000"/>
              </w:rPr>
            </w:pPr>
            <w:r w:rsidRPr="00401958">
              <w:t>Lumbatis, Kurt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15F89918" w:rsidR="0013720F" w:rsidRDefault="0013720F" w:rsidP="0013720F">
            <w:pPr>
              <w:rPr>
                <w:color w:val="000000"/>
              </w:rPr>
            </w:pPr>
            <w:r w:rsidRPr="00401958">
              <w:t>CommScope,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7D15E87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4C833F53" w:rsidR="0013720F" w:rsidRPr="000E4778" w:rsidRDefault="0013720F" w:rsidP="0013720F">
            <w:pPr>
              <w:jc w:val="center"/>
            </w:pPr>
            <w:r w:rsidRPr="00401958">
              <w:t>Voter</w:t>
            </w:r>
          </w:p>
        </w:tc>
      </w:tr>
      <w:tr w:rsidR="0013720F"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6221445E" w:rsidR="0013720F" w:rsidRDefault="0013720F" w:rsidP="0013720F">
            <w:pPr>
              <w:rPr>
                <w:color w:val="000000"/>
              </w:rPr>
            </w:pPr>
            <w:r w:rsidRPr="00401958">
              <w:t>Luo, Chaoming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148B599" w:rsidR="0013720F" w:rsidRDefault="0013720F" w:rsidP="0013720F">
            <w:pPr>
              <w:rPr>
                <w:color w:val="000000"/>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4D6B74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E554BD3" w:rsidR="0013720F" w:rsidRPr="000E4778" w:rsidRDefault="0013720F" w:rsidP="0013720F">
            <w:pPr>
              <w:jc w:val="center"/>
            </w:pPr>
            <w:r w:rsidRPr="00401958">
              <w:t>Voter</w:t>
            </w:r>
          </w:p>
        </w:tc>
      </w:tr>
      <w:tr w:rsidR="0013720F"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194AB732" w:rsidR="0013720F" w:rsidRDefault="0013720F" w:rsidP="0013720F">
            <w:pPr>
              <w:rPr>
                <w:color w:val="000000"/>
              </w:rPr>
            </w:pPr>
            <w:r w:rsidRPr="00401958">
              <w:t>Lv, Lily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6262AEF6"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EDEFD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BA60040" w:rsidR="0013720F" w:rsidRPr="000E4778" w:rsidRDefault="0013720F" w:rsidP="0013720F">
            <w:pPr>
              <w:jc w:val="center"/>
            </w:pPr>
            <w:r w:rsidRPr="00401958">
              <w:t>Voter</w:t>
            </w:r>
          </w:p>
        </w:tc>
      </w:tr>
      <w:tr w:rsidR="0013720F"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3A647117" w:rsidR="0013720F" w:rsidRDefault="0013720F" w:rsidP="0013720F">
            <w:pPr>
              <w:rPr>
                <w:color w:val="000000"/>
              </w:rPr>
            </w:pPr>
            <w:r w:rsidRPr="00401958">
              <w:t>Ma, Li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A535107"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295852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3C72690D" w:rsidR="0013720F" w:rsidRPr="000E4778" w:rsidRDefault="0013720F" w:rsidP="0013720F">
            <w:pPr>
              <w:jc w:val="center"/>
            </w:pPr>
            <w:r w:rsidRPr="00401958">
              <w:t>Voter</w:t>
            </w:r>
          </w:p>
        </w:tc>
      </w:tr>
      <w:tr w:rsidR="0013720F"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0C34E37B" w:rsidR="0013720F" w:rsidRDefault="0013720F" w:rsidP="0013720F">
            <w:pPr>
              <w:rPr>
                <w:color w:val="000000"/>
              </w:rPr>
            </w:pPr>
            <w:r w:rsidRPr="00401958">
              <w:lastRenderedPageBreak/>
              <w:t>Ma, Yunsi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64078B4C" w:rsidR="0013720F" w:rsidRDefault="0013720F" w:rsidP="0013720F">
            <w:pPr>
              <w:rPr>
                <w:color w:val="000000"/>
              </w:rPr>
            </w:pPr>
            <w:r w:rsidRPr="00401958">
              <w:t>HiSilicon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1077C37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5D938D4B" w:rsidR="0013720F" w:rsidRPr="000E4778" w:rsidRDefault="0013720F" w:rsidP="0013720F">
            <w:pPr>
              <w:jc w:val="center"/>
            </w:pPr>
            <w:r w:rsidRPr="00401958">
              <w:t>Potential Voter</w:t>
            </w:r>
          </w:p>
        </w:tc>
      </w:tr>
      <w:tr w:rsidR="0013720F"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0A04BE5" w:rsidR="0013720F" w:rsidRDefault="0013720F" w:rsidP="0013720F">
            <w:pPr>
              <w:rPr>
                <w:color w:val="000000"/>
              </w:rPr>
            </w:pPr>
            <w:r w:rsidRPr="00401958">
              <w:t>Madpuwar, Girish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208C34E9" w:rsidR="0013720F" w:rsidRDefault="0013720F" w:rsidP="0013720F">
            <w:pPr>
              <w:rPr>
                <w:color w:val="000000"/>
              </w:rPr>
            </w:pPr>
            <w:r w:rsidRPr="00401958">
              <w:t>Synaptics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3DD682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9507C2D" w:rsidR="0013720F" w:rsidRPr="000E4778" w:rsidRDefault="0013720F" w:rsidP="0013720F">
            <w:pPr>
              <w:jc w:val="center"/>
            </w:pPr>
            <w:r w:rsidRPr="00401958">
              <w:t>Potential Voter</w:t>
            </w:r>
          </w:p>
        </w:tc>
      </w:tr>
      <w:tr w:rsidR="0013720F"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4FB8AA1B" w:rsidR="0013720F" w:rsidRDefault="0013720F" w:rsidP="0013720F">
            <w:pPr>
              <w:rPr>
                <w:color w:val="000000"/>
              </w:rPr>
            </w:pPr>
            <w:r w:rsidRPr="00401958">
              <w:t>Mak, Siukai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7A62ACE4"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368F93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3D2AB08F" w:rsidR="0013720F" w:rsidRPr="000E4778" w:rsidRDefault="0013720F" w:rsidP="0013720F">
            <w:pPr>
              <w:jc w:val="center"/>
            </w:pPr>
            <w:r w:rsidRPr="00401958">
              <w:t>Potential Voter</w:t>
            </w:r>
          </w:p>
        </w:tc>
      </w:tr>
      <w:tr w:rsidR="0013720F"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9C4200A" w:rsidR="0013720F" w:rsidRDefault="0013720F" w:rsidP="0013720F">
            <w:pPr>
              <w:rPr>
                <w:color w:val="000000"/>
              </w:rPr>
            </w:pPr>
            <w:r w:rsidRPr="00401958">
              <w:t>Males, Davor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640DDB0D" w:rsidR="0013720F" w:rsidRDefault="0013720F" w:rsidP="0013720F">
            <w:pPr>
              <w:rPr>
                <w:color w:val="000000"/>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02995D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5096D245" w:rsidR="0013720F" w:rsidRPr="000E4778" w:rsidRDefault="0013720F" w:rsidP="0013720F">
            <w:pPr>
              <w:jc w:val="center"/>
            </w:pPr>
            <w:r w:rsidRPr="00401958">
              <w:t>Aspirant</w:t>
            </w:r>
          </w:p>
        </w:tc>
      </w:tr>
      <w:tr w:rsidR="0013720F"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450D70A5" w:rsidR="0013720F" w:rsidRDefault="0013720F" w:rsidP="0013720F">
            <w:pPr>
              <w:rPr>
                <w:color w:val="000000"/>
              </w:rPr>
            </w:pPr>
            <w:r w:rsidRPr="00401958">
              <w:t>Malinen, Jouni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3C03224F"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F47F2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639EACD" w:rsidR="0013720F" w:rsidRPr="000E4778" w:rsidRDefault="0013720F" w:rsidP="0013720F">
            <w:pPr>
              <w:jc w:val="center"/>
            </w:pPr>
            <w:r w:rsidRPr="00401958">
              <w:t>Voter</w:t>
            </w:r>
          </w:p>
        </w:tc>
      </w:tr>
      <w:tr w:rsidR="0013720F"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56F195E2" w:rsidR="0013720F" w:rsidRDefault="0013720F" w:rsidP="0013720F">
            <w:pPr>
              <w:rPr>
                <w:color w:val="000000"/>
              </w:rPr>
            </w:pPr>
            <w:r w:rsidRPr="00401958">
              <w:t>Mano, Hiroshi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0D0FF006" w:rsidR="0013720F" w:rsidRDefault="0013720F" w:rsidP="0013720F">
            <w:pPr>
              <w:rPr>
                <w:color w:val="000000"/>
              </w:rPr>
            </w:pPr>
            <w:r w:rsidRPr="00401958">
              <w:t>Koden Techno Info K.K.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3777BF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07F6356D" w:rsidR="0013720F" w:rsidRPr="000E4778" w:rsidRDefault="0013720F" w:rsidP="0013720F">
            <w:pPr>
              <w:jc w:val="center"/>
            </w:pPr>
            <w:r w:rsidRPr="00401958">
              <w:t>Voter</w:t>
            </w:r>
          </w:p>
        </w:tc>
      </w:tr>
      <w:tr w:rsidR="0013720F"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B6C3EC3" w:rsidR="0013720F" w:rsidRDefault="0013720F" w:rsidP="0013720F">
            <w:pPr>
              <w:rPr>
                <w:color w:val="000000"/>
              </w:rPr>
            </w:pPr>
            <w:r w:rsidRPr="00401958">
              <w:t>Mantha,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52B0801A"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582F47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28CF375B" w:rsidR="0013720F" w:rsidRPr="000E4778" w:rsidRDefault="0013720F" w:rsidP="0013720F">
            <w:pPr>
              <w:jc w:val="center"/>
            </w:pPr>
            <w:r w:rsidRPr="00401958">
              <w:t>Aspirant</w:t>
            </w:r>
          </w:p>
        </w:tc>
      </w:tr>
      <w:tr w:rsidR="0013720F"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08B647E" w:rsidR="0013720F" w:rsidRDefault="0013720F" w:rsidP="0013720F">
            <w:pPr>
              <w:rPr>
                <w:color w:val="000000"/>
              </w:rPr>
            </w:pPr>
            <w:r w:rsidRPr="00401958">
              <w:t>MAO, ZHI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6E9B05B8"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4C375C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2EF1EBB" w:rsidR="0013720F" w:rsidRPr="000E4778" w:rsidRDefault="0013720F" w:rsidP="0013720F">
            <w:pPr>
              <w:jc w:val="center"/>
            </w:pPr>
            <w:r w:rsidRPr="00401958">
              <w:t>Potential Voter</w:t>
            </w:r>
          </w:p>
        </w:tc>
      </w:tr>
      <w:tr w:rsidR="0013720F"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2A7A96A5" w:rsidR="0013720F" w:rsidRDefault="0013720F" w:rsidP="0013720F">
            <w:pPr>
              <w:rPr>
                <w:color w:val="000000"/>
              </w:rPr>
            </w:pPr>
            <w:r w:rsidRPr="00401958">
              <w:t>Marks, Roger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3BF1FFF3" w:rsidR="0013720F" w:rsidRDefault="0013720F" w:rsidP="0013720F">
            <w:pPr>
              <w:rPr>
                <w:color w:val="000000"/>
              </w:rPr>
            </w:pPr>
            <w:r w:rsidRPr="00401958">
              <w:t>EthAirNet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DF4ED1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8393139" w:rsidR="0013720F" w:rsidRPr="000E4778" w:rsidRDefault="0013720F" w:rsidP="0013720F">
            <w:pPr>
              <w:jc w:val="center"/>
            </w:pPr>
            <w:r w:rsidRPr="00401958">
              <w:t>ExOfficio</w:t>
            </w:r>
          </w:p>
        </w:tc>
      </w:tr>
      <w:tr w:rsidR="0013720F"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552240AE" w:rsidR="0013720F" w:rsidRDefault="0013720F" w:rsidP="0013720F">
            <w:pPr>
              <w:rPr>
                <w:color w:val="000000"/>
              </w:rPr>
            </w:pPr>
            <w:r w:rsidRPr="00401958">
              <w:t>Martinez Vazquez, Marcos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E183F69" w:rsidR="0013720F" w:rsidRDefault="0013720F" w:rsidP="0013720F">
            <w:pPr>
              <w:rPr>
                <w:color w:val="000000"/>
              </w:rPr>
            </w:pPr>
            <w:r w:rsidRPr="00401958">
              <w:t>MaxLinear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23455DB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728DC4B" w:rsidR="0013720F" w:rsidRPr="000E4778" w:rsidRDefault="0013720F" w:rsidP="0013720F">
            <w:pPr>
              <w:jc w:val="center"/>
            </w:pPr>
            <w:r w:rsidRPr="00401958">
              <w:t>Voter</w:t>
            </w:r>
          </w:p>
        </w:tc>
      </w:tr>
      <w:tr w:rsidR="0013720F"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5980688" w:rsidR="0013720F" w:rsidRDefault="0013720F" w:rsidP="0013720F">
            <w:pPr>
              <w:rPr>
                <w:color w:val="000000"/>
              </w:rPr>
            </w:pPr>
            <w:r w:rsidRPr="00401958">
              <w:t>Max, Sebastian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243F6EB8"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30873E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F66E45B" w:rsidR="0013720F" w:rsidRPr="000E4778" w:rsidRDefault="0013720F" w:rsidP="0013720F">
            <w:pPr>
              <w:jc w:val="center"/>
            </w:pPr>
            <w:r w:rsidRPr="00401958">
              <w:t>Voter</w:t>
            </w:r>
          </w:p>
        </w:tc>
      </w:tr>
      <w:tr w:rsidR="0013720F"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3670278A" w:rsidR="0013720F" w:rsidRDefault="0013720F" w:rsidP="0013720F">
            <w:pPr>
              <w:rPr>
                <w:color w:val="000000"/>
              </w:rPr>
            </w:pPr>
            <w:r w:rsidRPr="00401958">
              <w:t>Mc</w:t>
            </w:r>
            <w:r>
              <w:t>C</w:t>
            </w:r>
            <w:r w:rsidRPr="00401958">
              <w:t>ann,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EAEFE11"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A55BC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362D4AAD" w:rsidR="0013720F" w:rsidRPr="000E4778" w:rsidRDefault="0013720F" w:rsidP="0013720F">
            <w:pPr>
              <w:jc w:val="center"/>
            </w:pPr>
            <w:r w:rsidRPr="00401958">
              <w:t>Voter</w:t>
            </w:r>
          </w:p>
        </w:tc>
      </w:tr>
      <w:tr w:rsidR="0013720F"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2968FF7" w:rsidR="0013720F" w:rsidRDefault="0013720F" w:rsidP="0013720F">
            <w:pPr>
              <w:rPr>
                <w:color w:val="000000"/>
              </w:rPr>
            </w:pPr>
            <w:r w:rsidRPr="00401958">
              <w:t>Mehrnoush, Morteza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51DA449" w:rsidR="0013720F" w:rsidRDefault="0013720F" w:rsidP="0013720F">
            <w:pPr>
              <w:rPr>
                <w:color w:val="000000"/>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3D346F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F98BB21" w:rsidR="0013720F" w:rsidRPr="000E4778" w:rsidRDefault="0013720F" w:rsidP="0013720F">
            <w:pPr>
              <w:jc w:val="center"/>
            </w:pPr>
            <w:r w:rsidRPr="00401958">
              <w:t>Voter</w:t>
            </w:r>
          </w:p>
        </w:tc>
      </w:tr>
      <w:tr w:rsidR="0013720F"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14FAEEA" w:rsidR="0013720F" w:rsidRDefault="0013720F" w:rsidP="0013720F">
            <w:pPr>
              <w:rPr>
                <w:color w:val="000000"/>
              </w:rPr>
            </w:pPr>
            <w:r w:rsidRPr="00401958">
              <w:t>MELZER, Ezer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28F61D41" w:rsidR="0013720F" w:rsidRPr="00C71A72" w:rsidRDefault="0013720F" w:rsidP="0013720F">
            <w:pPr>
              <w:rPr>
                <w:color w:val="000000"/>
                <w:lang w:val="fr-FR"/>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04CCF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4707B180" w:rsidR="0013720F" w:rsidRPr="000E4778" w:rsidRDefault="0013720F" w:rsidP="0013720F">
            <w:pPr>
              <w:jc w:val="center"/>
            </w:pPr>
            <w:r w:rsidRPr="00401958">
              <w:t>Voter</w:t>
            </w:r>
          </w:p>
        </w:tc>
      </w:tr>
      <w:tr w:rsidR="0013720F"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D315E1C" w:rsidR="0013720F" w:rsidRDefault="0013720F" w:rsidP="0013720F">
            <w:pPr>
              <w:rPr>
                <w:color w:val="000000"/>
              </w:rPr>
            </w:pPr>
            <w:r w:rsidRPr="00401958">
              <w:t>Moelker, Dignus-Jan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2A92E63"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0F65860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4D369E6" w:rsidR="0013720F" w:rsidRPr="000E4778" w:rsidRDefault="0013720F" w:rsidP="0013720F">
            <w:pPr>
              <w:jc w:val="center"/>
            </w:pPr>
            <w:r w:rsidRPr="00401958">
              <w:t>Voter</w:t>
            </w:r>
          </w:p>
        </w:tc>
      </w:tr>
      <w:tr w:rsidR="0013720F"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D926E99" w:rsidR="0013720F" w:rsidRDefault="0013720F" w:rsidP="0013720F">
            <w:pPr>
              <w:rPr>
                <w:color w:val="000000"/>
              </w:rPr>
            </w:pPr>
            <w:r w:rsidRPr="00401958">
              <w:t>Monajemi, Pooya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75A9DFCF"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10FC0E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0CC9E4D" w:rsidR="0013720F" w:rsidRPr="000E4778" w:rsidRDefault="0013720F" w:rsidP="0013720F">
            <w:pPr>
              <w:jc w:val="center"/>
            </w:pPr>
            <w:r w:rsidRPr="00401958">
              <w:t>Voter</w:t>
            </w:r>
          </w:p>
        </w:tc>
      </w:tr>
      <w:tr w:rsidR="0013720F"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4E1CF6F" w:rsidR="0013720F" w:rsidRDefault="0013720F" w:rsidP="0013720F">
            <w:pPr>
              <w:rPr>
                <w:color w:val="000000"/>
              </w:rPr>
            </w:pPr>
            <w:r w:rsidRPr="00401958">
              <w:t>Montemurro, Michael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55DF9889"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7DEB96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520C2BDF" w:rsidR="0013720F" w:rsidRPr="000E4778" w:rsidRDefault="0013720F" w:rsidP="0013720F">
            <w:pPr>
              <w:jc w:val="center"/>
            </w:pPr>
            <w:r w:rsidRPr="00401958">
              <w:t>Voter</w:t>
            </w:r>
          </w:p>
        </w:tc>
      </w:tr>
      <w:tr w:rsidR="0013720F"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FBDA43" w:rsidR="0013720F" w:rsidRDefault="0013720F" w:rsidP="0013720F">
            <w:pPr>
              <w:rPr>
                <w:color w:val="000000"/>
              </w:rPr>
            </w:pPr>
            <w:r w:rsidRPr="00401958">
              <w:t>Montreuil, Leo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3F1046C"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43730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6A0E4E8" w:rsidR="0013720F" w:rsidRPr="000E4778" w:rsidRDefault="0013720F" w:rsidP="0013720F">
            <w:pPr>
              <w:jc w:val="center"/>
            </w:pPr>
            <w:r w:rsidRPr="00401958">
              <w:t>Voter</w:t>
            </w:r>
          </w:p>
        </w:tc>
      </w:tr>
      <w:tr w:rsidR="0013720F"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7A5A72" w:rsidR="0013720F" w:rsidRDefault="0013720F" w:rsidP="0013720F">
            <w:pPr>
              <w:rPr>
                <w:color w:val="000000"/>
              </w:rPr>
            </w:pPr>
            <w:r w:rsidRPr="00401958">
              <w:t>Moon, Juseong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31EC89CD" w:rsidR="0013720F" w:rsidRDefault="0013720F" w:rsidP="0013720F">
            <w:pPr>
              <w:rPr>
                <w:color w:val="000000"/>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5A6F5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C13AE21" w:rsidR="0013720F" w:rsidRPr="000E4778" w:rsidRDefault="0013720F" w:rsidP="0013720F">
            <w:pPr>
              <w:jc w:val="center"/>
            </w:pPr>
            <w:r w:rsidRPr="00401958">
              <w:t>Voter</w:t>
            </w:r>
          </w:p>
        </w:tc>
      </w:tr>
      <w:tr w:rsidR="0013720F"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A0C1A68" w:rsidR="0013720F" w:rsidRDefault="0013720F" w:rsidP="0013720F">
            <w:pPr>
              <w:rPr>
                <w:color w:val="000000"/>
              </w:rPr>
            </w:pPr>
            <w:r w:rsidRPr="00401958">
              <w:t>Morioka, Hitoshi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5D5DC958" w:rsidR="0013720F" w:rsidRDefault="0013720F" w:rsidP="0013720F">
            <w:pPr>
              <w:rPr>
                <w:color w:val="000000"/>
              </w:rPr>
            </w:pPr>
            <w:r w:rsidRPr="00401958">
              <w:t>SRC Software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72020C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53A01123" w:rsidR="0013720F" w:rsidRPr="000E4778" w:rsidRDefault="0013720F" w:rsidP="0013720F">
            <w:pPr>
              <w:jc w:val="center"/>
            </w:pPr>
            <w:r w:rsidRPr="00401958">
              <w:t>Voter</w:t>
            </w:r>
          </w:p>
        </w:tc>
      </w:tr>
      <w:tr w:rsidR="0013720F"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EBE5A16" w:rsidR="0013720F" w:rsidRDefault="0013720F" w:rsidP="0013720F">
            <w:pPr>
              <w:rPr>
                <w:color w:val="000000"/>
              </w:rPr>
            </w:pPr>
            <w:r w:rsidRPr="00401958">
              <w:t>Motozuka, Hiroyuki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792C6D3" w:rsidR="0013720F" w:rsidRDefault="0013720F" w:rsidP="0013720F">
            <w:pPr>
              <w:rPr>
                <w:color w:val="000000"/>
              </w:rPr>
            </w:pPr>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44E255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9F35EEF" w:rsidR="0013720F" w:rsidRPr="000E4778" w:rsidRDefault="0013720F" w:rsidP="0013720F">
            <w:pPr>
              <w:jc w:val="center"/>
            </w:pPr>
            <w:r w:rsidRPr="00401958">
              <w:t>Voter</w:t>
            </w:r>
          </w:p>
        </w:tc>
      </w:tr>
      <w:tr w:rsidR="0013720F"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488DBCBB" w:rsidR="0013720F" w:rsidRDefault="0013720F" w:rsidP="0013720F">
            <w:pPr>
              <w:rPr>
                <w:color w:val="000000"/>
              </w:rPr>
            </w:pPr>
            <w:r w:rsidRPr="00401958">
              <w:t>Mueller,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08E3DD6" w:rsidR="0013720F" w:rsidRDefault="0013720F" w:rsidP="0013720F">
            <w:pPr>
              <w:rPr>
                <w:color w:val="000000"/>
              </w:rPr>
            </w:pPr>
            <w:r w:rsidRPr="00401958">
              <w:t>Ilmenau University of Technology - TU Ilmenau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BE6DD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2C9C8FD" w:rsidR="0013720F" w:rsidRPr="000E4778" w:rsidRDefault="0013720F" w:rsidP="0013720F">
            <w:pPr>
              <w:jc w:val="center"/>
            </w:pPr>
            <w:r w:rsidRPr="00401958">
              <w:t>Voter</w:t>
            </w:r>
          </w:p>
        </w:tc>
      </w:tr>
      <w:tr w:rsidR="0013720F"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623052DF" w:rsidR="0013720F" w:rsidRDefault="0013720F" w:rsidP="0013720F">
            <w:pPr>
              <w:rPr>
                <w:rFonts w:ascii="Calibri" w:hAnsi="Calibri" w:cs="Calibri"/>
                <w:color w:val="000000"/>
                <w:sz w:val="22"/>
                <w:szCs w:val="22"/>
              </w:rPr>
            </w:pPr>
            <w:r w:rsidRPr="00401958">
              <w:t>Mukkapati, Lakshmi Narayana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72E8215B" w:rsidR="0013720F" w:rsidRDefault="0013720F" w:rsidP="0013720F">
            <w:pPr>
              <w:rPr>
                <w:rFonts w:ascii="Calibri" w:hAnsi="Calibri" w:cs="Calibri"/>
                <w:color w:val="000000"/>
                <w:sz w:val="22"/>
                <w:szCs w:val="22"/>
              </w:rPr>
            </w:pPr>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E5492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1D95531C" w:rsidR="0013720F" w:rsidRPr="000E4778" w:rsidRDefault="0013720F" w:rsidP="0013720F">
            <w:pPr>
              <w:jc w:val="center"/>
            </w:pPr>
            <w:r w:rsidRPr="00401958">
              <w:t>Voter</w:t>
            </w:r>
          </w:p>
        </w:tc>
      </w:tr>
      <w:tr w:rsidR="0013720F"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4A217D1" w:rsidR="0013720F" w:rsidRDefault="0013720F" w:rsidP="0013720F">
            <w:pPr>
              <w:rPr>
                <w:color w:val="000000"/>
              </w:rPr>
            </w:pPr>
            <w:r w:rsidRPr="00401958">
              <w:t>Mutgan, Okan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59785AB5" w:rsidR="0013720F" w:rsidRDefault="0013720F" w:rsidP="0013720F">
            <w:pPr>
              <w:rPr>
                <w:color w:val="000000"/>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93CAA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775D90E" w:rsidR="0013720F" w:rsidRPr="000E4778" w:rsidRDefault="0013720F" w:rsidP="0013720F">
            <w:pPr>
              <w:jc w:val="center"/>
            </w:pPr>
            <w:r w:rsidRPr="00401958">
              <w:t>Voter</w:t>
            </w:r>
          </w:p>
        </w:tc>
      </w:tr>
      <w:tr w:rsidR="0013720F"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6F14C646" w:rsidR="0013720F" w:rsidRDefault="0013720F" w:rsidP="0013720F">
            <w:pPr>
              <w:rPr>
                <w:color w:val="000000"/>
              </w:rPr>
            </w:pPr>
            <w:r w:rsidRPr="00401958">
              <w:t>Myles, Andrew</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0B07639E"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58565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598E66C4" w:rsidR="0013720F" w:rsidRPr="000E4778" w:rsidRDefault="0013720F" w:rsidP="0013720F">
            <w:pPr>
              <w:jc w:val="center"/>
            </w:pPr>
            <w:r w:rsidRPr="00401958">
              <w:t>Voter</w:t>
            </w:r>
          </w:p>
        </w:tc>
      </w:tr>
      <w:tr w:rsidR="0013720F"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47096011" w:rsidR="0013720F" w:rsidRDefault="0013720F" w:rsidP="0013720F">
            <w:pPr>
              <w:rPr>
                <w:color w:val="000000"/>
              </w:rPr>
            </w:pPr>
            <w:r w:rsidRPr="00401958">
              <w:t>Nagai, Yukimasa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4DB75779" w:rsidR="0013720F" w:rsidRDefault="0013720F" w:rsidP="0013720F">
            <w:pPr>
              <w:rPr>
                <w:color w:val="000000"/>
              </w:rPr>
            </w:pPr>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0DA39AF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587DDA8A" w:rsidR="0013720F" w:rsidRPr="000E4778" w:rsidRDefault="0013720F" w:rsidP="0013720F">
            <w:pPr>
              <w:jc w:val="center"/>
            </w:pPr>
            <w:r w:rsidRPr="00401958">
              <w:t>Non-Voter</w:t>
            </w:r>
          </w:p>
        </w:tc>
      </w:tr>
      <w:tr w:rsidR="0013720F"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6F35B8EC" w:rsidR="0013720F" w:rsidRDefault="0013720F" w:rsidP="0013720F">
            <w:pPr>
              <w:rPr>
                <w:color w:val="000000"/>
              </w:rPr>
            </w:pPr>
            <w:r w:rsidRPr="00401958">
              <w:t>nagata, kengo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7B0418F0" w:rsidR="0013720F" w:rsidRDefault="0013720F" w:rsidP="0013720F">
            <w:pPr>
              <w:rPr>
                <w:color w:val="000000"/>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673D9BE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19302B3" w:rsidR="0013720F" w:rsidRPr="000E4778" w:rsidRDefault="0013720F" w:rsidP="0013720F">
            <w:pPr>
              <w:jc w:val="center"/>
            </w:pPr>
            <w:r w:rsidRPr="00401958">
              <w:t>Voter</w:t>
            </w:r>
          </w:p>
        </w:tc>
      </w:tr>
      <w:tr w:rsidR="0013720F"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FDB6AB0" w:rsidR="0013720F" w:rsidRDefault="0013720F" w:rsidP="0013720F">
            <w:pPr>
              <w:rPr>
                <w:color w:val="000000"/>
              </w:rPr>
            </w:pPr>
            <w:r w:rsidRPr="00401958">
              <w:t>Naik, Gaurang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5F98BDB9"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01B34F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5701A847" w:rsidR="0013720F" w:rsidRPr="000E4778" w:rsidRDefault="0013720F" w:rsidP="0013720F">
            <w:pPr>
              <w:jc w:val="center"/>
            </w:pPr>
            <w:r w:rsidRPr="00401958">
              <w:t>Voter</w:t>
            </w:r>
          </w:p>
        </w:tc>
      </w:tr>
      <w:tr w:rsidR="0013720F"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5048A3C2" w:rsidR="0013720F" w:rsidRDefault="0013720F" w:rsidP="0013720F">
            <w:pPr>
              <w:rPr>
                <w:rFonts w:ascii="Calibri" w:hAnsi="Calibri" w:cs="Calibri"/>
                <w:color w:val="000000"/>
                <w:sz w:val="22"/>
                <w:szCs w:val="22"/>
              </w:rPr>
            </w:pPr>
            <w:r w:rsidRPr="00401958">
              <w:t>Nakano, Hiroki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0DBF341A" w:rsidR="0013720F" w:rsidRDefault="0013720F" w:rsidP="0013720F">
            <w:pPr>
              <w:rPr>
                <w:rFonts w:ascii="Calibri" w:hAnsi="Calibri" w:cs="Calibri"/>
                <w:color w:val="000000"/>
                <w:sz w:val="22"/>
                <w:szCs w:val="22"/>
              </w:rPr>
            </w:pPr>
            <w:r w:rsidRPr="00401958">
              <w:t xml:space="preserve">CAHI Corporation; Kyoto University; National Institute of Information and Communications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7B3E8F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2A05BBFB" w:rsidR="0013720F" w:rsidRPr="000E4778" w:rsidRDefault="0013720F" w:rsidP="0013720F">
            <w:pPr>
              <w:jc w:val="center"/>
            </w:pPr>
            <w:r w:rsidRPr="00401958">
              <w:t>Voter</w:t>
            </w:r>
          </w:p>
        </w:tc>
      </w:tr>
      <w:tr w:rsidR="0013720F"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390961AD" w:rsidR="0013720F" w:rsidRDefault="0013720F" w:rsidP="0013720F">
            <w:pPr>
              <w:rPr>
                <w:rFonts w:ascii="Calibri" w:hAnsi="Calibri" w:cs="Calibri"/>
                <w:color w:val="000000"/>
                <w:sz w:val="22"/>
                <w:szCs w:val="22"/>
              </w:rPr>
            </w:pPr>
            <w:r w:rsidRPr="00401958">
              <w:t>Nakano, Takayuki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37F50D5A" w:rsidR="0013720F" w:rsidRDefault="0013720F" w:rsidP="0013720F">
            <w:pPr>
              <w:rPr>
                <w:rFonts w:ascii="Calibri" w:hAnsi="Calibri" w:cs="Calibri"/>
                <w:color w:val="000000"/>
                <w:sz w:val="22"/>
                <w:szCs w:val="22"/>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F0E17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6AB8BDF4" w:rsidR="0013720F" w:rsidRPr="000E4778" w:rsidRDefault="0013720F" w:rsidP="0013720F">
            <w:pPr>
              <w:jc w:val="center"/>
            </w:pPr>
            <w:r w:rsidRPr="00401958">
              <w:t>Aspirant</w:t>
            </w:r>
          </w:p>
        </w:tc>
      </w:tr>
      <w:tr w:rsidR="0013720F"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C5C3832" w:rsidR="0013720F" w:rsidRDefault="0013720F" w:rsidP="0013720F">
            <w:pPr>
              <w:rPr>
                <w:rFonts w:ascii="Calibri" w:hAnsi="Calibri" w:cs="Calibri"/>
                <w:color w:val="000000"/>
                <w:sz w:val="22"/>
                <w:szCs w:val="22"/>
              </w:rPr>
            </w:pPr>
            <w:r w:rsidRPr="00401958">
              <w:t>Nam, Junyoung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08E4A7FD"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470D55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65A4385B" w:rsidR="0013720F" w:rsidRPr="000E4778" w:rsidRDefault="0013720F" w:rsidP="0013720F">
            <w:pPr>
              <w:jc w:val="center"/>
            </w:pPr>
            <w:r w:rsidRPr="00401958">
              <w:t>Voter</w:t>
            </w:r>
          </w:p>
        </w:tc>
      </w:tr>
      <w:tr w:rsidR="0013720F"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6812EDEC" w:rsidR="0013720F" w:rsidRDefault="0013720F" w:rsidP="0013720F">
            <w:pPr>
              <w:rPr>
                <w:rFonts w:ascii="Calibri" w:hAnsi="Calibri" w:cs="Calibri"/>
                <w:color w:val="000000"/>
                <w:sz w:val="22"/>
                <w:szCs w:val="22"/>
              </w:rPr>
            </w:pPr>
            <w:r w:rsidRPr="00401958">
              <w:t>Nam, Sol-eep</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93E6208" w:rsidR="0013720F" w:rsidRDefault="0013720F" w:rsidP="0013720F">
            <w:pPr>
              <w:rPr>
                <w:rFonts w:ascii="Calibri" w:hAnsi="Calibri" w:cs="Calibri"/>
                <w:color w:val="000000"/>
                <w:sz w:val="22"/>
                <w:szCs w:val="22"/>
              </w:rPr>
            </w:pPr>
            <w:r w:rsidRPr="00401958">
              <w:t>Intellectual Discovery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2943A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2401B7D1" w:rsidR="0013720F" w:rsidRPr="000E4778" w:rsidRDefault="0013720F" w:rsidP="0013720F">
            <w:pPr>
              <w:jc w:val="center"/>
            </w:pPr>
            <w:r w:rsidRPr="00401958">
              <w:t>Aspirant</w:t>
            </w:r>
          </w:p>
        </w:tc>
      </w:tr>
      <w:tr w:rsidR="0013720F"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0F5A5B7" w:rsidR="0013720F" w:rsidRDefault="0013720F" w:rsidP="0013720F">
            <w:pPr>
              <w:rPr>
                <w:rFonts w:ascii="Calibri" w:hAnsi="Calibri" w:cs="Calibri"/>
                <w:color w:val="000000"/>
                <w:sz w:val="22"/>
                <w:szCs w:val="22"/>
              </w:rPr>
            </w:pPr>
            <w:r w:rsidRPr="00401958">
              <w:t>Namboodiri, Vamadevan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AE340B0" w:rsidR="0013720F" w:rsidRDefault="0013720F" w:rsidP="0013720F">
            <w:pPr>
              <w:rPr>
                <w:rFonts w:ascii="Calibri" w:hAnsi="Calibri" w:cs="Calibri"/>
                <w:color w:val="000000"/>
                <w:sz w:val="22"/>
                <w:szCs w:val="22"/>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B3566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6AA23A96" w:rsidR="0013720F" w:rsidRPr="000E4778" w:rsidRDefault="0013720F" w:rsidP="0013720F">
            <w:pPr>
              <w:jc w:val="center"/>
            </w:pPr>
            <w:r w:rsidRPr="00401958">
              <w:t>Voter</w:t>
            </w:r>
          </w:p>
        </w:tc>
      </w:tr>
      <w:tr w:rsidR="0013720F"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CAE898C" w:rsidR="0013720F" w:rsidRDefault="0013720F" w:rsidP="0013720F">
            <w:pPr>
              <w:rPr>
                <w:rFonts w:ascii="Calibri" w:hAnsi="Calibri" w:cs="Calibri"/>
                <w:color w:val="000000"/>
                <w:sz w:val="22"/>
                <w:szCs w:val="22"/>
              </w:rPr>
            </w:pPr>
            <w:r w:rsidRPr="00401958">
              <w:lastRenderedPageBreak/>
              <w:t>Namvar, Nima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7EDF9FC4" w:rsidR="0013720F" w:rsidRDefault="0013720F" w:rsidP="0013720F">
            <w:pPr>
              <w:rPr>
                <w:rFonts w:ascii="Calibri" w:hAnsi="Calibri" w:cs="Calibri"/>
                <w:color w:val="000000"/>
                <w:sz w:val="22"/>
                <w:szCs w:val="22"/>
              </w:rPr>
            </w:pPr>
            <w:r w:rsidRPr="00401958">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64010F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17B1E2A3" w:rsidR="0013720F" w:rsidRPr="000E4778" w:rsidRDefault="0013720F" w:rsidP="0013720F">
            <w:pPr>
              <w:jc w:val="center"/>
            </w:pPr>
            <w:r w:rsidRPr="00401958">
              <w:t>Voter</w:t>
            </w:r>
          </w:p>
        </w:tc>
      </w:tr>
      <w:tr w:rsidR="0013720F"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1E505465" w:rsidR="0013720F" w:rsidRDefault="0013720F" w:rsidP="0013720F">
            <w:pPr>
              <w:rPr>
                <w:rFonts w:ascii="Calibri" w:hAnsi="Calibri" w:cs="Calibri"/>
                <w:color w:val="000000"/>
                <w:sz w:val="22"/>
                <w:szCs w:val="22"/>
              </w:rPr>
            </w:pPr>
            <w:r w:rsidRPr="00401958">
              <w:t>Nandagopalan, SAI SHANKAR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AC25D9E" w:rsidR="0013720F" w:rsidRDefault="0013720F" w:rsidP="0013720F">
            <w:pPr>
              <w:rPr>
                <w:rFonts w:ascii="Calibri" w:hAnsi="Calibri" w:cs="Calibri"/>
                <w:color w:val="000000"/>
                <w:sz w:val="22"/>
                <w:szCs w:val="22"/>
              </w:rPr>
            </w:pPr>
            <w:r w:rsidRPr="00401958">
              <w:t>Synaptics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D8E2F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32BB1E9B" w:rsidR="0013720F" w:rsidRPr="000E4778" w:rsidRDefault="0013720F" w:rsidP="0013720F">
            <w:pPr>
              <w:jc w:val="center"/>
            </w:pPr>
            <w:r w:rsidRPr="00401958">
              <w:t>Voter</w:t>
            </w:r>
          </w:p>
        </w:tc>
      </w:tr>
      <w:tr w:rsidR="0013720F"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4F91FFC4" w:rsidR="0013720F" w:rsidRDefault="0013720F" w:rsidP="0013720F">
            <w:pPr>
              <w:rPr>
                <w:rFonts w:ascii="Calibri" w:hAnsi="Calibri" w:cs="Calibri"/>
                <w:color w:val="000000"/>
                <w:sz w:val="22"/>
                <w:szCs w:val="22"/>
              </w:rPr>
            </w:pPr>
            <w:r w:rsidRPr="00401958">
              <w:t>Narengerile, Narengerile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2F0DEBC7"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441B08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5C224D8C" w:rsidR="0013720F" w:rsidRPr="000E4778" w:rsidRDefault="0013720F" w:rsidP="0013720F">
            <w:pPr>
              <w:jc w:val="center"/>
            </w:pPr>
            <w:r w:rsidRPr="00401958">
              <w:t>Voter</w:t>
            </w:r>
          </w:p>
        </w:tc>
      </w:tr>
      <w:tr w:rsidR="0013720F"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2B05EA66" w:rsidR="0013720F" w:rsidRDefault="0013720F" w:rsidP="0013720F">
            <w:pPr>
              <w:rPr>
                <w:rFonts w:ascii="Calibri" w:hAnsi="Calibri" w:cs="Calibri"/>
                <w:color w:val="000000"/>
                <w:sz w:val="22"/>
                <w:szCs w:val="22"/>
              </w:rPr>
            </w:pPr>
            <w:r w:rsidRPr="00401958">
              <w:t>Nassiri Toussi, Karim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1CFE0C2B"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925A18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3B315C2" w:rsidR="0013720F" w:rsidRPr="000E4778" w:rsidRDefault="0013720F" w:rsidP="0013720F">
            <w:pPr>
              <w:jc w:val="center"/>
            </w:pPr>
            <w:r w:rsidRPr="00401958">
              <w:t>Voter</w:t>
            </w:r>
          </w:p>
        </w:tc>
      </w:tr>
      <w:tr w:rsidR="0013720F"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58567929" w:rsidR="0013720F" w:rsidRDefault="0013720F" w:rsidP="0013720F">
            <w:pPr>
              <w:rPr>
                <w:rFonts w:ascii="Calibri" w:hAnsi="Calibri" w:cs="Calibri"/>
                <w:color w:val="000000"/>
                <w:sz w:val="22"/>
                <w:szCs w:val="22"/>
              </w:rPr>
            </w:pPr>
            <w:r w:rsidRPr="00401958">
              <w:t>Nayak, Peshal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0872F0E4"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C9009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7CD7FFA2" w:rsidR="0013720F" w:rsidRPr="000E4778" w:rsidRDefault="0013720F" w:rsidP="0013720F">
            <w:pPr>
              <w:jc w:val="center"/>
            </w:pPr>
            <w:r w:rsidRPr="00401958">
              <w:t>Voter</w:t>
            </w:r>
          </w:p>
        </w:tc>
      </w:tr>
      <w:tr w:rsidR="0013720F"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576F692" w:rsidR="0013720F" w:rsidRDefault="0013720F" w:rsidP="0013720F">
            <w:pPr>
              <w:rPr>
                <w:rFonts w:ascii="Calibri" w:hAnsi="Calibri" w:cs="Calibri"/>
                <w:color w:val="000000"/>
                <w:sz w:val="22"/>
                <w:szCs w:val="22"/>
              </w:rPr>
            </w:pPr>
            <w:r w:rsidRPr="00401958">
              <w:t>Nezou, Patrice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FDDF750"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41657B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6D39E384" w:rsidR="0013720F" w:rsidRPr="000E4778" w:rsidRDefault="0013720F" w:rsidP="0013720F">
            <w:pPr>
              <w:jc w:val="center"/>
            </w:pPr>
            <w:r w:rsidRPr="00401958">
              <w:t>Voter</w:t>
            </w:r>
          </w:p>
        </w:tc>
      </w:tr>
      <w:tr w:rsidR="0013720F"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60DA2527" w:rsidR="0013720F" w:rsidRDefault="0013720F" w:rsidP="0013720F">
            <w:pPr>
              <w:rPr>
                <w:rFonts w:ascii="Calibri" w:hAnsi="Calibri" w:cs="Calibri"/>
                <w:color w:val="000000"/>
                <w:sz w:val="22"/>
                <w:szCs w:val="22"/>
              </w:rPr>
            </w:pPr>
            <w:r w:rsidRPr="00401958">
              <w:t>Ng, Boon Loong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2BD0401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6F37233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314F0106" w:rsidR="0013720F" w:rsidRPr="000E4778" w:rsidRDefault="0013720F" w:rsidP="0013720F">
            <w:pPr>
              <w:jc w:val="center"/>
            </w:pPr>
            <w:r w:rsidRPr="00401958">
              <w:t>Voter</w:t>
            </w:r>
          </w:p>
        </w:tc>
      </w:tr>
      <w:tr w:rsidR="0013720F"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EE70963" w:rsidR="0013720F" w:rsidRDefault="0013720F" w:rsidP="0013720F">
            <w:pPr>
              <w:rPr>
                <w:rFonts w:ascii="Calibri" w:hAnsi="Calibri" w:cs="Calibri"/>
                <w:color w:val="000000"/>
                <w:sz w:val="22"/>
                <w:szCs w:val="22"/>
              </w:rPr>
            </w:pPr>
            <w:r w:rsidRPr="00401958">
              <w:t>Nguyen, 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3D61A772" w:rsidR="0013720F" w:rsidRDefault="0013720F" w:rsidP="0013720F">
            <w:pPr>
              <w:rPr>
                <w:rFonts w:ascii="Calibri" w:hAnsi="Calibri" w:cs="Calibri"/>
                <w:color w:val="000000"/>
                <w:sz w:val="22"/>
                <w:szCs w:val="22"/>
              </w:rPr>
            </w:pPr>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6619F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4A33981A" w:rsidR="0013720F" w:rsidRPr="000E4778" w:rsidRDefault="0013720F" w:rsidP="0013720F">
            <w:pPr>
              <w:jc w:val="center"/>
            </w:pPr>
            <w:r w:rsidRPr="00401958">
              <w:t>Voter</w:t>
            </w:r>
          </w:p>
        </w:tc>
      </w:tr>
      <w:tr w:rsidR="0013720F"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85F0526" w:rsidR="0013720F" w:rsidRDefault="0013720F" w:rsidP="0013720F">
            <w:pPr>
              <w:rPr>
                <w:rFonts w:ascii="Calibri" w:hAnsi="Calibri" w:cs="Calibri"/>
                <w:color w:val="000000"/>
                <w:sz w:val="22"/>
                <w:szCs w:val="22"/>
              </w:rPr>
            </w:pPr>
            <w:r w:rsidRPr="00401958">
              <w:t>Nikolich,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30554544" w:rsidR="0013720F" w:rsidRDefault="0013720F" w:rsidP="0013720F">
            <w:pPr>
              <w:rPr>
                <w:rFonts w:ascii="Calibri" w:hAnsi="Calibri" w:cs="Calibri"/>
                <w:color w:val="000000"/>
                <w:sz w:val="22"/>
                <w:szCs w:val="22"/>
              </w:rPr>
            </w:pPr>
            <w:r w:rsidRPr="00401958">
              <w:t>self employed/various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524F1FF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08A0D8A" w:rsidR="0013720F" w:rsidRPr="000E4778" w:rsidRDefault="0013720F" w:rsidP="0013720F">
            <w:pPr>
              <w:jc w:val="center"/>
            </w:pPr>
            <w:r w:rsidRPr="00401958">
              <w:t>ExOfficio</w:t>
            </w:r>
          </w:p>
        </w:tc>
      </w:tr>
      <w:tr w:rsidR="0013720F"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B363390" w:rsidR="0013720F" w:rsidRDefault="0013720F" w:rsidP="0013720F">
            <w:pPr>
              <w:rPr>
                <w:rFonts w:ascii="Calibri" w:hAnsi="Calibri" w:cs="Calibri"/>
                <w:color w:val="000000"/>
                <w:sz w:val="22"/>
                <w:szCs w:val="22"/>
              </w:rPr>
            </w:pPr>
            <w:r w:rsidRPr="00401958">
              <w:t>OH, HEUNG RYONG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3964D947" w:rsidR="0013720F" w:rsidRDefault="0013720F" w:rsidP="0013720F">
            <w:pPr>
              <w:rPr>
                <w:rFonts w:ascii="Calibri" w:hAnsi="Calibri" w:cs="Calibri"/>
                <w:color w:val="000000"/>
                <w:sz w:val="22"/>
                <w:szCs w:val="22"/>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6CF05A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5BDDF42B" w:rsidR="0013720F" w:rsidRPr="000E4778" w:rsidRDefault="0013720F" w:rsidP="0013720F">
            <w:pPr>
              <w:jc w:val="center"/>
            </w:pPr>
            <w:r w:rsidRPr="00401958">
              <w:t>Aspirant</w:t>
            </w:r>
          </w:p>
        </w:tc>
      </w:tr>
      <w:tr w:rsidR="0013720F"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6CECF201" w:rsidR="0013720F" w:rsidRDefault="0013720F" w:rsidP="0013720F">
            <w:pPr>
              <w:rPr>
                <w:rFonts w:ascii="Calibri" w:hAnsi="Calibri" w:cs="Calibri"/>
                <w:color w:val="000000"/>
                <w:sz w:val="22"/>
                <w:szCs w:val="22"/>
              </w:rPr>
            </w:pPr>
            <w:r w:rsidRPr="00401958">
              <w:t>Ohmoto, Ryutaro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590D0F24" w:rsidR="0013720F" w:rsidRDefault="0013720F" w:rsidP="0013720F">
            <w:pPr>
              <w:rPr>
                <w:rFonts w:ascii="Calibri" w:hAnsi="Calibri" w:cs="Calibri"/>
                <w:color w:val="000000"/>
                <w:sz w:val="22"/>
                <w:szCs w:val="22"/>
              </w:rPr>
            </w:pPr>
            <w:r w:rsidRPr="00401958">
              <w:t>Nihon Dengyo Kosaku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650ABE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846BFCC" w:rsidR="0013720F" w:rsidRPr="000E4778" w:rsidRDefault="0013720F" w:rsidP="0013720F">
            <w:pPr>
              <w:jc w:val="center"/>
            </w:pPr>
            <w:r w:rsidRPr="00401958">
              <w:t>Potential Voter</w:t>
            </w:r>
          </w:p>
        </w:tc>
      </w:tr>
      <w:tr w:rsidR="0013720F"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7D38E294" w:rsidR="0013720F" w:rsidRDefault="0013720F" w:rsidP="0013720F">
            <w:pPr>
              <w:rPr>
                <w:rFonts w:ascii="Calibri" w:hAnsi="Calibri" w:cs="Calibri"/>
                <w:color w:val="000000"/>
                <w:sz w:val="22"/>
                <w:szCs w:val="22"/>
              </w:rPr>
            </w:pPr>
            <w:r w:rsidRPr="00401958">
              <w:t>Okada, Hiraku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0A593012" w:rsidR="0013720F" w:rsidRDefault="0013720F" w:rsidP="0013720F">
            <w:pPr>
              <w:rPr>
                <w:rFonts w:ascii="Calibri" w:hAnsi="Calibri" w:cs="Calibri"/>
                <w:color w:val="000000"/>
                <w:sz w:val="22"/>
                <w:szCs w:val="22"/>
              </w:rPr>
            </w:pPr>
            <w:r w:rsidRPr="00401958">
              <w:t>Nagoya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95D0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005A337A" w:rsidR="0013720F" w:rsidRPr="000E4778" w:rsidRDefault="0013720F" w:rsidP="0013720F">
            <w:pPr>
              <w:jc w:val="center"/>
            </w:pPr>
            <w:r w:rsidRPr="00401958">
              <w:t>Voter</w:t>
            </w:r>
          </w:p>
        </w:tc>
      </w:tr>
      <w:tr w:rsidR="0013720F"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F7572C4" w:rsidR="0013720F" w:rsidRDefault="0013720F" w:rsidP="0013720F">
            <w:pPr>
              <w:rPr>
                <w:rFonts w:ascii="Calibri" w:hAnsi="Calibri" w:cs="Calibri"/>
                <w:color w:val="000000"/>
                <w:sz w:val="22"/>
                <w:szCs w:val="22"/>
              </w:rPr>
            </w:pPr>
            <w:r w:rsidRPr="00401958">
              <w:t>Olip,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0797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E0064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6029056F" w:rsidR="0013720F" w:rsidRPr="000E4778" w:rsidRDefault="0013720F" w:rsidP="0013720F">
            <w:pPr>
              <w:jc w:val="center"/>
            </w:pPr>
            <w:r w:rsidRPr="00401958">
              <w:t>Potential Voter</w:t>
            </w:r>
          </w:p>
        </w:tc>
      </w:tr>
      <w:tr w:rsidR="0013720F"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0C26D29" w:rsidR="0013720F" w:rsidRDefault="0013720F" w:rsidP="0013720F">
            <w:pPr>
              <w:rPr>
                <w:rFonts w:ascii="Calibri" w:hAnsi="Calibri" w:cs="Calibri"/>
                <w:color w:val="000000"/>
                <w:sz w:val="22"/>
                <w:szCs w:val="22"/>
              </w:rPr>
            </w:pPr>
            <w:r w:rsidRPr="00401958">
              <w:t>Omar,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5DE27EB5"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5523C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58295400" w:rsidR="0013720F" w:rsidRPr="000E4778" w:rsidRDefault="0013720F" w:rsidP="0013720F">
            <w:pPr>
              <w:jc w:val="center"/>
            </w:pPr>
            <w:r w:rsidRPr="00401958">
              <w:t>Voter</w:t>
            </w:r>
          </w:p>
        </w:tc>
      </w:tr>
      <w:tr w:rsidR="0013720F"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4886E8C" w:rsidR="0013720F" w:rsidRDefault="0013720F" w:rsidP="0013720F">
            <w:pPr>
              <w:rPr>
                <w:rFonts w:ascii="Calibri" w:hAnsi="Calibri" w:cs="Calibri"/>
                <w:color w:val="000000"/>
                <w:sz w:val="22"/>
                <w:szCs w:val="22"/>
              </w:rPr>
            </w:pPr>
            <w:r w:rsidRPr="00401958">
              <w:t>Orlando,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105D5F0" w:rsidR="0013720F" w:rsidRDefault="0013720F" w:rsidP="0013720F">
            <w:pPr>
              <w:rPr>
                <w:rFonts w:ascii="Calibri" w:hAnsi="Calibri" w:cs="Calibri"/>
                <w:color w:val="000000"/>
                <w:sz w:val="22"/>
                <w:szCs w:val="22"/>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17ED334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01D5E605" w:rsidR="0013720F" w:rsidRPr="000E4778" w:rsidRDefault="0013720F" w:rsidP="0013720F">
            <w:pPr>
              <w:jc w:val="center"/>
            </w:pPr>
            <w:r w:rsidRPr="00401958">
              <w:t>Non-Voter</w:t>
            </w:r>
          </w:p>
        </w:tc>
      </w:tr>
      <w:tr w:rsidR="0013720F"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05E60784" w:rsidR="0013720F" w:rsidRDefault="0013720F" w:rsidP="0013720F">
            <w:pPr>
              <w:rPr>
                <w:rFonts w:ascii="Calibri" w:hAnsi="Calibri" w:cs="Calibri"/>
                <w:color w:val="000000"/>
                <w:sz w:val="22"/>
                <w:szCs w:val="22"/>
              </w:rPr>
            </w:pPr>
            <w:r w:rsidRPr="00401958">
              <w:t>Orr,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64BB012F" w:rsidR="0013720F" w:rsidRDefault="0013720F" w:rsidP="0013720F">
            <w:pPr>
              <w:rPr>
                <w:rFonts w:ascii="Calibri" w:hAnsi="Calibri" w:cs="Calibri"/>
                <w:color w:val="000000"/>
                <w:sz w:val="22"/>
                <w:szCs w:val="22"/>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5295BA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EAEF72E" w:rsidR="0013720F" w:rsidRPr="000E4778" w:rsidRDefault="0013720F" w:rsidP="0013720F">
            <w:pPr>
              <w:jc w:val="center"/>
            </w:pPr>
            <w:r w:rsidRPr="00401958">
              <w:t>Voter</w:t>
            </w:r>
          </w:p>
        </w:tc>
      </w:tr>
      <w:tr w:rsidR="0013720F"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294D78F4" w:rsidR="0013720F" w:rsidRDefault="0013720F" w:rsidP="0013720F">
            <w:pPr>
              <w:rPr>
                <w:rFonts w:ascii="Calibri" w:hAnsi="Calibri" w:cs="Calibri"/>
                <w:color w:val="000000"/>
                <w:sz w:val="22"/>
                <w:szCs w:val="22"/>
              </w:rPr>
            </w:pPr>
            <w:r w:rsidRPr="00401958">
              <w:t>Ouchi, Masatomo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1C25E8EE" w:rsidR="0013720F" w:rsidRDefault="0013720F" w:rsidP="0013720F">
            <w:pPr>
              <w:rPr>
                <w:rFonts w:ascii="Calibri" w:hAnsi="Calibri" w:cs="Calibri"/>
                <w:color w:val="000000"/>
                <w:sz w:val="22"/>
                <w:szCs w:val="22"/>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565C6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5C7B41BB" w:rsidR="0013720F" w:rsidRPr="000E4778" w:rsidRDefault="0013720F" w:rsidP="0013720F">
            <w:pPr>
              <w:jc w:val="center"/>
            </w:pPr>
            <w:r w:rsidRPr="00401958">
              <w:t>Voter</w:t>
            </w:r>
          </w:p>
        </w:tc>
      </w:tr>
      <w:tr w:rsidR="0013720F"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F958ADB" w:rsidR="0013720F" w:rsidRDefault="0013720F" w:rsidP="0013720F">
            <w:pPr>
              <w:rPr>
                <w:rFonts w:ascii="Calibri" w:hAnsi="Calibri" w:cs="Calibri"/>
                <w:color w:val="000000"/>
                <w:sz w:val="22"/>
                <w:szCs w:val="22"/>
              </w:rPr>
            </w:pPr>
            <w:r w:rsidRPr="00401958">
              <w:t>Ozbakis, Basak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26FCF14A" w:rsidR="0013720F" w:rsidRDefault="0013720F" w:rsidP="0013720F">
            <w:pPr>
              <w:rPr>
                <w:rFonts w:ascii="Calibri" w:hAnsi="Calibri" w:cs="Calibri"/>
                <w:color w:val="000000"/>
                <w:sz w:val="22"/>
                <w:szCs w:val="22"/>
              </w:rPr>
            </w:pPr>
            <w:r w:rsidRPr="00401958">
              <w:t>VESTEL Electronics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50C175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8D60155" w:rsidR="0013720F" w:rsidRPr="000E4778" w:rsidRDefault="0013720F" w:rsidP="0013720F">
            <w:pPr>
              <w:jc w:val="center"/>
            </w:pPr>
            <w:r w:rsidRPr="00401958">
              <w:t>Voter</w:t>
            </w:r>
          </w:p>
        </w:tc>
      </w:tr>
      <w:tr w:rsidR="0013720F"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4FDD380" w:rsidR="0013720F" w:rsidRDefault="0013720F" w:rsidP="0013720F">
            <w:pPr>
              <w:rPr>
                <w:rFonts w:ascii="Calibri" w:hAnsi="Calibri" w:cs="Calibri"/>
                <w:color w:val="000000"/>
                <w:sz w:val="22"/>
                <w:szCs w:val="22"/>
              </w:rPr>
            </w:pPr>
            <w:r w:rsidRPr="00401958">
              <w:t>Palayur, Saju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08A7A321" w:rsidR="0013720F" w:rsidRDefault="0013720F" w:rsidP="0013720F">
            <w:pPr>
              <w:rPr>
                <w:rFonts w:ascii="Calibri" w:hAnsi="Calibri" w:cs="Calibri"/>
                <w:color w:val="000000"/>
                <w:sz w:val="22"/>
                <w:szCs w:val="22"/>
              </w:rPr>
            </w:pPr>
            <w:r w:rsidRPr="00401958">
              <w:t>Maxlinear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2229E3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C040701" w:rsidR="0013720F" w:rsidRPr="000E4778" w:rsidRDefault="0013720F" w:rsidP="0013720F">
            <w:pPr>
              <w:jc w:val="center"/>
            </w:pPr>
            <w:r w:rsidRPr="00401958">
              <w:t>Voter</w:t>
            </w:r>
          </w:p>
        </w:tc>
      </w:tr>
      <w:tr w:rsidR="0013720F"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018D8F41" w:rsidR="0013720F" w:rsidRDefault="0013720F" w:rsidP="0013720F">
            <w:pPr>
              <w:rPr>
                <w:rFonts w:ascii="Calibri" w:hAnsi="Calibri" w:cs="Calibri"/>
                <w:color w:val="000000"/>
                <w:sz w:val="22"/>
                <w:szCs w:val="22"/>
              </w:rPr>
            </w:pPr>
            <w:r w:rsidRPr="00401958">
              <w:t>Palm,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EBD549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306292C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50A68A11" w:rsidR="0013720F" w:rsidRPr="000E4778" w:rsidRDefault="0013720F" w:rsidP="0013720F">
            <w:pPr>
              <w:jc w:val="center"/>
            </w:pPr>
            <w:r w:rsidRPr="00401958">
              <w:t>Voter</w:t>
            </w:r>
          </w:p>
        </w:tc>
      </w:tr>
      <w:tr w:rsidR="0013720F"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200B8A3A" w:rsidR="0013720F" w:rsidRDefault="0013720F" w:rsidP="0013720F">
            <w:pPr>
              <w:rPr>
                <w:rFonts w:ascii="Calibri" w:hAnsi="Calibri" w:cs="Calibri"/>
                <w:color w:val="000000"/>
                <w:sz w:val="22"/>
                <w:szCs w:val="22"/>
              </w:rPr>
            </w:pPr>
            <w:r w:rsidRPr="00401958">
              <w:t>Pandey, Sheetal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5C29F58" w:rsidR="0013720F" w:rsidRDefault="0013720F" w:rsidP="0013720F">
            <w:pPr>
              <w:rPr>
                <w:rFonts w:ascii="Calibri" w:hAnsi="Calibri" w:cs="Calibri"/>
                <w:color w:val="000000"/>
                <w:sz w:val="22"/>
                <w:szCs w:val="22"/>
              </w:rPr>
            </w:pPr>
            <w:r w:rsidRPr="00401958">
              <w:t>ON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4667EFB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C6476AF" w:rsidR="0013720F" w:rsidRPr="000E4778" w:rsidRDefault="0013720F" w:rsidP="0013720F">
            <w:pPr>
              <w:jc w:val="center"/>
            </w:pPr>
            <w:r w:rsidRPr="00401958">
              <w:t>Voter</w:t>
            </w:r>
          </w:p>
        </w:tc>
      </w:tr>
      <w:tr w:rsidR="0013720F"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529CF52" w:rsidR="0013720F" w:rsidRDefault="0013720F" w:rsidP="0013720F">
            <w:pPr>
              <w:rPr>
                <w:rFonts w:ascii="Calibri" w:hAnsi="Calibri" w:cs="Calibri"/>
                <w:color w:val="000000"/>
                <w:sz w:val="22"/>
                <w:szCs w:val="22"/>
              </w:rPr>
            </w:pPr>
            <w:r w:rsidRPr="00401958">
              <w:t>Pare, Thomas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0035C06"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5BEE26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A553669" w:rsidR="0013720F" w:rsidRPr="000E4778" w:rsidRDefault="0013720F" w:rsidP="0013720F">
            <w:pPr>
              <w:jc w:val="center"/>
            </w:pPr>
            <w:r w:rsidRPr="00401958">
              <w:t>Voter</w:t>
            </w:r>
          </w:p>
        </w:tc>
      </w:tr>
      <w:tr w:rsidR="0013720F"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12154359" w:rsidR="0013720F" w:rsidRDefault="0013720F" w:rsidP="0013720F">
            <w:pPr>
              <w:rPr>
                <w:rFonts w:ascii="Calibri" w:hAnsi="Calibri" w:cs="Calibri"/>
                <w:color w:val="000000"/>
                <w:sz w:val="22"/>
                <w:szCs w:val="22"/>
              </w:rPr>
            </w:pPr>
            <w:r w:rsidRPr="00401958">
              <w:t>Parekh, Jatin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4C561B5" w:rsidR="0013720F" w:rsidRDefault="0013720F" w:rsidP="0013720F">
            <w:pPr>
              <w:rPr>
                <w:rFonts w:ascii="Calibri" w:hAnsi="Calibri" w:cs="Calibri"/>
                <w:color w:val="000000"/>
                <w:sz w:val="22"/>
                <w:szCs w:val="22"/>
              </w:rPr>
            </w:pPr>
            <w:r w:rsidRPr="00401958">
              <w:t>Arista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3342355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E045918" w:rsidR="0013720F" w:rsidRPr="000E4778" w:rsidRDefault="0013720F" w:rsidP="0013720F">
            <w:pPr>
              <w:jc w:val="center"/>
            </w:pPr>
            <w:r w:rsidRPr="00401958">
              <w:t>Potential Voter</w:t>
            </w:r>
          </w:p>
        </w:tc>
      </w:tr>
      <w:tr w:rsidR="0013720F"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7DA9A13" w:rsidR="0013720F" w:rsidRDefault="0013720F" w:rsidP="0013720F">
            <w:pPr>
              <w:rPr>
                <w:rFonts w:ascii="Calibri" w:hAnsi="Calibri" w:cs="Calibri"/>
                <w:color w:val="000000"/>
                <w:sz w:val="22"/>
                <w:szCs w:val="22"/>
              </w:rPr>
            </w:pPr>
            <w:r w:rsidRPr="00401958">
              <w:t>Park, Eunsung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855B91E" w:rsidR="0013720F" w:rsidRDefault="0013720F" w:rsidP="0013720F">
            <w:pPr>
              <w:rPr>
                <w:rFonts w:ascii="Calibri" w:hAnsi="Calibri" w:cs="Calibri"/>
                <w:color w:val="000000"/>
                <w:sz w:val="22"/>
                <w:szCs w:val="22"/>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0BABB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645AE76" w:rsidR="0013720F" w:rsidRPr="000E4778" w:rsidRDefault="0013720F" w:rsidP="0013720F">
            <w:pPr>
              <w:jc w:val="center"/>
            </w:pPr>
            <w:r w:rsidRPr="00401958">
              <w:t>Voter</w:t>
            </w:r>
          </w:p>
        </w:tc>
      </w:tr>
      <w:tr w:rsidR="0013720F"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4A42DA34" w:rsidR="0013720F" w:rsidRDefault="0013720F" w:rsidP="0013720F">
            <w:pPr>
              <w:rPr>
                <w:rFonts w:ascii="Calibri" w:hAnsi="Calibri" w:cs="Calibri"/>
                <w:color w:val="000000"/>
                <w:sz w:val="22"/>
                <w:szCs w:val="22"/>
              </w:rPr>
            </w:pPr>
            <w:r w:rsidRPr="00401958">
              <w:t>Park, Minyoung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01B9E7F8"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5404B7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0E578D" w:rsidR="0013720F" w:rsidRPr="000E4778" w:rsidRDefault="0013720F" w:rsidP="0013720F">
            <w:pPr>
              <w:jc w:val="center"/>
            </w:pPr>
            <w:r w:rsidRPr="00401958">
              <w:t>Voter</w:t>
            </w:r>
          </w:p>
        </w:tc>
      </w:tr>
      <w:tr w:rsidR="0013720F"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4541AAE4" w:rsidR="0013720F" w:rsidRDefault="0013720F" w:rsidP="0013720F">
            <w:pPr>
              <w:rPr>
                <w:rFonts w:ascii="Calibri" w:hAnsi="Calibri" w:cs="Calibri"/>
                <w:color w:val="000000"/>
                <w:sz w:val="22"/>
                <w:szCs w:val="22"/>
              </w:rPr>
            </w:pPr>
            <w:r w:rsidRPr="00401958">
              <w:t>Park, Sungjin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0345D189" w:rsidR="0013720F" w:rsidRDefault="0013720F" w:rsidP="0013720F">
            <w:pPr>
              <w:rPr>
                <w:rFonts w:ascii="Calibri" w:hAnsi="Calibri" w:cs="Calibri"/>
                <w:color w:val="000000"/>
                <w:sz w:val="22"/>
                <w:szCs w:val="22"/>
              </w:rPr>
            </w:pPr>
            <w:r w:rsidRPr="00401958">
              <w:t>Senscomm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28842D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71C0C248" w:rsidR="0013720F" w:rsidRPr="000E4778" w:rsidRDefault="0013720F" w:rsidP="0013720F">
            <w:pPr>
              <w:jc w:val="center"/>
            </w:pPr>
            <w:r w:rsidRPr="00401958">
              <w:t>Voter</w:t>
            </w:r>
          </w:p>
        </w:tc>
      </w:tr>
      <w:tr w:rsidR="0013720F"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0AEA3959" w:rsidR="0013720F" w:rsidRDefault="0013720F" w:rsidP="0013720F">
            <w:pPr>
              <w:rPr>
                <w:rFonts w:ascii="Calibri" w:hAnsi="Calibri" w:cs="Calibri"/>
                <w:color w:val="000000"/>
                <w:sz w:val="22"/>
                <w:szCs w:val="22"/>
              </w:rPr>
            </w:pPr>
            <w:r w:rsidRPr="00401958">
              <w:t>Parsons, Glenn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56A6C21B"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5671572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552A6397" w:rsidR="0013720F" w:rsidRPr="000E4778" w:rsidRDefault="0013720F" w:rsidP="0013720F">
            <w:pPr>
              <w:jc w:val="center"/>
            </w:pPr>
            <w:r w:rsidRPr="00401958">
              <w:t>ExOfficio</w:t>
            </w:r>
          </w:p>
        </w:tc>
      </w:tr>
      <w:tr w:rsidR="0013720F"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63B7690" w:rsidR="0013720F" w:rsidRDefault="0013720F" w:rsidP="0013720F">
            <w:pPr>
              <w:rPr>
                <w:rFonts w:ascii="Calibri" w:hAnsi="Calibri" w:cs="Calibri"/>
                <w:color w:val="000000"/>
                <w:sz w:val="22"/>
                <w:szCs w:val="22"/>
              </w:rPr>
            </w:pPr>
            <w:r w:rsidRPr="00401958">
              <w:t>Patil,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424062E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3B201E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5A3FE141" w:rsidR="0013720F" w:rsidRPr="000E4778" w:rsidRDefault="0013720F" w:rsidP="0013720F">
            <w:pPr>
              <w:jc w:val="center"/>
            </w:pPr>
            <w:r w:rsidRPr="00401958">
              <w:t>Voter</w:t>
            </w:r>
          </w:p>
        </w:tc>
      </w:tr>
      <w:tr w:rsidR="0013720F"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FB16E00" w:rsidR="0013720F" w:rsidRDefault="0013720F" w:rsidP="0013720F">
            <w:pPr>
              <w:rPr>
                <w:rFonts w:ascii="Calibri" w:hAnsi="Calibri" w:cs="Calibri"/>
                <w:color w:val="000000"/>
                <w:sz w:val="22"/>
                <w:szCs w:val="22"/>
              </w:rPr>
            </w:pPr>
            <w:r w:rsidRPr="00401958">
              <w:t>Patwardhan, Gaurav</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34D5EBB7" w:rsidR="0013720F" w:rsidRDefault="0013720F" w:rsidP="0013720F">
            <w:pPr>
              <w:rPr>
                <w:rFonts w:ascii="Calibri" w:hAnsi="Calibri" w:cs="Calibri"/>
                <w:color w:val="000000"/>
                <w:sz w:val="22"/>
                <w:szCs w:val="22"/>
              </w:rPr>
            </w:pPr>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0DC08C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2EE15703" w:rsidR="0013720F" w:rsidRPr="000E4778" w:rsidRDefault="0013720F" w:rsidP="0013720F">
            <w:pPr>
              <w:jc w:val="center"/>
            </w:pPr>
            <w:r w:rsidRPr="00401958">
              <w:t>Voter</w:t>
            </w:r>
          </w:p>
        </w:tc>
      </w:tr>
      <w:tr w:rsidR="0013720F"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5D3CE3B" w:rsidR="0013720F" w:rsidRDefault="0013720F" w:rsidP="0013720F">
            <w:pPr>
              <w:rPr>
                <w:rFonts w:ascii="Calibri" w:hAnsi="Calibri" w:cs="Calibri"/>
                <w:color w:val="000000"/>
                <w:sz w:val="22"/>
                <w:szCs w:val="22"/>
              </w:rPr>
            </w:pPr>
            <w:r w:rsidRPr="00401958">
              <w:t>Peng, Lan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799B737D"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BAA7C3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66D3DDA" w:rsidR="0013720F" w:rsidRPr="000E4778" w:rsidRDefault="0013720F" w:rsidP="0013720F">
            <w:pPr>
              <w:jc w:val="center"/>
            </w:pPr>
            <w:r w:rsidRPr="00401958">
              <w:t>Voter</w:t>
            </w:r>
          </w:p>
        </w:tc>
      </w:tr>
      <w:tr w:rsidR="0013720F"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17EA9A2E" w:rsidR="0013720F" w:rsidRDefault="0013720F" w:rsidP="0013720F">
            <w:pPr>
              <w:rPr>
                <w:rFonts w:ascii="Calibri" w:hAnsi="Calibri" w:cs="Calibri"/>
                <w:color w:val="000000"/>
                <w:sz w:val="22"/>
                <w:szCs w:val="22"/>
              </w:rPr>
            </w:pPr>
            <w:r w:rsidRPr="00401958">
              <w:t>Peng, Ronny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1E29A337"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3E6739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925A40C" w:rsidR="0013720F" w:rsidRPr="000E4778" w:rsidRDefault="0013720F" w:rsidP="0013720F">
            <w:pPr>
              <w:jc w:val="center"/>
            </w:pPr>
            <w:r w:rsidRPr="00401958">
              <w:t>Voter</w:t>
            </w:r>
          </w:p>
        </w:tc>
      </w:tr>
      <w:tr w:rsidR="0013720F"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4131243" w:rsidR="0013720F" w:rsidRDefault="0013720F" w:rsidP="0013720F">
            <w:pPr>
              <w:rPr>
                <w:rFonts w:ascii="Calibri" w:hAnsi="Calibri" w:cs="Calibri"/>
                <w:color w:val="000000"/>
                <w:sz w:val="22"/>
                <w:szCs w:val="22"/>
              </w:rPr>
            </w:pPr>
            <w:r w:rsidRPr="00401958">
              <w:t>Petrick,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7AB06D20" w:rsidR="0013720F" w:rsidRDefault="0013720F" w:rsidP="0013720F">
            <w:pPr>
              <w:rPr>
                <w:rFonts w:ascii="Calibri" w:hAnsi="Calibri" w:cs="Calibri"/>
                <w:color w:val="000000"/>
                <w:sz w:val="22"/>
                <w:szCs w:val="22"/>
              </w:rPr>
            </w:pPr>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5D576E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7E2B3A85" w:rsidR="0013720F" w:rsidRPr="000E4778" w:rsidRDefault="0013720F" w:rsidP="0013720F">
            <w:pPr>
              <w:jc w:val="center"/>
            </w:pPr>
            <w:r w:rsidRPr="00401958">
              <w:t>Voter</w:t>
            </w:r>
          </w:p>
        </w:tc>
      </w:tr>
      <w:tr w:rsidR="0013720F"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5B70EFA9" w:rsidR="0013720F" w:rsidRDefault="0013720F" w:rsidP="0013720F">
            <w:pPr>
              <w:rPr>
                <w:rFonts w:ascii="Calibri" w:hAnsi="Calibri" w:cs="Calibri"/>
                <w:color w:val="000000"/>
                <w:sz w:val="22"/>
                <w:szCs w:val="22"/>
              </w:rPr>
            </w:pPr>
            <w:r w:rsidRPr="00401958">
              <w:t>Petry, Brian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16A6FD3D"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1F4DD4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07E37C5C" w:rsidR="0013720F" w:rsidRPr="000E4778" w:rsidRDefault="0013720F" w:rsidP="0013720F">
            <w:pPr>
              <w:jc w:val="center"/>
            </w:pPr>
            <w:r w:rsidRPr="00401958">
              <w:t>Voter</w:t>
            </w:r>
          </w:p>
        </w:tc>
      </w:tr>
      <w:tr w:rsidR="0013720F"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3D2694A9" w:rsidR="0013720F" w:rsidRDefault="0013720F" w:rsidP="0013720F">
            <w:pPr>
              <w:rPr>
                <w:rFonts w:ascii="Calibri" w:hAnsi="Calibri" w:cs="Calibri"/>
                <w:color w:val="000000"/>
                <w:sz w:val="22"/>
                <w:szCs w:val="22"/>
              </w:rPr>
            </w:pPr>
            <w:r w:rsidRPr="00401958">
              <w:t>Pettersson, Charlie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0C21FCED"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EF0C8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4640C7ED" w:rsidR="0013720F" w:rsidRPr="000E4778" w:rsidRDefault="0013720F" w:rsidP="0013720F">
            <w:pPr>
              <w:jc w:val="center"/>
            </w:pPr>
            <w:r w:rsidRPr="00401958">
              <w:t>Voter</w:t>
            </w:r>
          </w:p>
        </w:tc>
      </w:tr>
      <w:tr w:rsidR="0013720F"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3E42B167" w:rsidR="0013720F" w:rsidRDefault="0013720F" w:rsidP="0013720F">
            <w:pPr>
              <w:rPr>
                <w:rFonts w:ascii="Calibri" w:hAnsi="Calibri" w:cs="Calibri"/>
                <w:color w:val="000000"/>
                <w:sz w:val="22"/>
                <w:szCs w:val="22"/>
              </w:rPr>
            </w:pPr>
            <w:r w:rsidRPr="00401958">
              <w:t>Pirhonen, Riku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F9CA23F"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7091EF5"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3F56F34" w:rsidR="0013720F" w:rsidRPr="000E4778" w:rsidRDefault="0013720F" w:rsidP="0013720F">
            <w:pPr>
              <w:jc w:val="center"/>
            </w:pPr>
            <w:r w:rsidRPr="00401958">
              <w:t>Non-Voter</w:t>
            </w:r>
          </w:p>
        </w:tc>
      </w:tr>
      <w:tr w:rsidR="0013720F"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9B7DB55" w:rsidR="0013720F" w:rsidRDefault="0013720F" w:rsidP="0013720F">
            <w:pPr>
              <w:rPr>
                <w:rFonts w:ascii="Calibri" w:hAnsi="Calibri" w:cs="Calibri"/>
                <w:color w:val="000000"/>
                <w:sz w:val="22"/>
                <w:szCs w:val="22"/>
              </w:rPr>
            </w:pPr>
            <w:r w:rsidRPr="00401958">
              <w:t>Porat, Ron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42715923"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11756D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60F2F284" w:rsidR="0013720F" w:rsidRPr="000E4778" w:rsidRDefault="0013720F" w:rsidP="0013720F">
            <w:pPr>
              <w:jc w:val="center"/>
            </w:pPr>
            <w:r w:rsidRPr="00401958">
              <w:t>Voter</w:t>
            </w:r>
          </w:p>
        </w:tc>
      </w:tr>
      <w:tr w:rsidR="0013720F"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34E9395" w:rsidR="0013720F" w:rsidRDefault="0013720F" w:rsidP="0013720F">
            <w:pPr>
              <w:rPr>
                <w:rFonts w:ascii="Calibri" w:hAnsi="Calibri" w:cs="Calibri"/>
                <w:color w:val="000000"/>
                <w:sz w:val="22"/>
                <w:szCs w:val="22"/>
              </w:rPr>
            </w:pPr>
            <w:r w:rsidRPr="00401958">
              <w:t>Powell, Clinton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5880AEF8" w:rsidR="0013720F" w:rsidRDefault="0013720F" w:rsidP="0013720F">
            <w:pPr>
              <w:rPr>
                <w:rFonts w:ascii="Calibri" w:hAnsi="Calibri" w:cs="Calibri"/>
                <w:color w:val="000000"/>
                <w:sz w:val="22"/>
                <w:szCs w:val="22"/>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5BC532E3"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373E23A7" w:rsidR="0013720F" w:rsidRPr="000E4778" w:rsidRDefault="0013720F" w:rsidP="0013720F">
            <w:pPr>
              <w:jc w:val="center"/>
            </w:pPr>
            <w:r w:rsidRPr="00401958">
              <w:t>ExOfficio</w:t>
            </w:r>
          </w:p>
        </w:tc>
      </w:tr>
      <w:tr w:rsidR="0013720F"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65EA9ACD" w:rsidR="0013720F" w:rsidRDefault="0013720F" w:rsidP="0013720F">
            <w:pPr>
              <w:rPr>
                <w:rFonts w:ascii="Calibri" w:hAnsi="Calibri" w:cs="Calibri"/>
                <w:color w:val="000000"/>
                <w:sz w:val="22"/>
                <w:szCs w:val="22"/>
              </w:rPr>
            </w:pPr>
            <w:r w:rsidRPr="00401958">
              <w:t>Prabhakaran, Dinakar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441A23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14F8AF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3638A23" w:rsidR="0013720F" w:rsidRPr="000E4778" w:rsidRDefault="0013720F" w:rsidP="0013720F">
            <w:pPr>
              <w:jc w:val="center"/>
            </w:pPr>
            <w:r w:rsidRPr="00401958">
              <w:t>Voter</w:t>
            </w:r>
          </w:p>
        </w:tc>
      </w:tr>
      <w:tr w:rsidR="0013720F"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CB731F0" w:rsidR="0013720F" w:rsidRDefault="0013720F" w:rsidP="0013720F">
            <w:pPr>
              <w:rPr>
                <w:rFonts w:ascii="Calibri" w:hAnsi="Calibri" w:cs="Calibri"/>
                <w:color w:val="000000"/>
                <w:sz w:val="22"/>
                <w:szCs w:val="22"/>
              </w:rPr>
            </w:pPr>
            <w:r w:rsidRPr="00401958">
              <w:t>Puducheri, Srinath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B039A21"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43CC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B42490F" w:rsidR="0013720F" w:rsidRPr="000E4778" w:rsidRDefault="0013720F" w:rsidP="0013720F">
            <w:pPr>
              <w:jc w:val="center"/>
            </w:pPr>
            <w:r w:rsidRPr="00401958">
              <w:t>Voter</w:t>
            </w:r>
          </w:p>
        </w:tc>
      </w:tr>
      <w:tr w:rsidR="0013720F"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58F97F31" w:rsidR="0013720F" w:rsidRDefault="0013720F" w:rsidP="0013720F">
            <w:pPr>
              <w:rPr>
                <w:rFonts w:ascii="Calibri" w:hAnsi="Calibri" w:cs="Calibri"/>
                <w:color w:val="000000"/>
                <w:sz w:val="22"/>
                <w:szCs w:val="22"/>
              </w:rPr>
            </w:pPr>
            <w:r w:rsidRPr="00401958">
              <w:lastRenderedPageBreak/>
              <w:t>Pulikkoonattu, Rethnakaran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76916439"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2BECE5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CFF1F0C" w:rsidR="0013720F" w:rsidRPr="000E4778" w:rsidRDefault="0013720F" w:rsidP="0013720F">
            <w:pPr>
              <w:jc w:val="center"/>
            </w:pPr>
            <w:r w:rsidRPr="00401958">
              <w:t>Voter</w:t>
            </w:r>
          </w:p>
        </w:tc>
      </w:tr>
      <w:tr w:rsidR="0013720F"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5256ECB8" w:rsidR="0013720F" w:rsidRDefault="0013720F" w:rsidP="0013720F">
            <w:pPr>
              <w:rPr>
                <w:rFonts w:ascii="Calibri" w:hAnsi="Calibri" w:cs="Calibri"/>
                <w:color w:val="000000"/>
                <w:sz w:val="22"/>
                <w:szCs w:val="22"/>
              </w:rPr>
            </w:pPr>
            <w:r w:rsidRPr="00401958">
              <w:t>Pushkarna, Rajat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136BDC7" w:rsidR="0013720F" w:rsidRDefault="0013720F" w:rsidP="0013720F">
            <w:pPr>
              <w:rPr>
                <w:rFonts w:ascii="Calibri" w:hAnsi="Calibri" w:cs="Calibri"/>
                <w:color w:val="000000"/>
                <w:sz w:val="22"/>
                <w:szCs w:val="22"/>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0C1B5B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083C0AE" w:rsidR="0013720F" w:rsidRPr="000E4778" w:rsidRDefault="0013720F" w:rsidP="0013720F">
            <w:pPr>
              <w:jc w:val="center"/>
            </w:pPr>
            <w:r w:rsidRPr="00401958">
              <w:t>Voter</w:t>
            </w:r>
          </w:p>
        </w:tc>
      </w:tr>
      <w:tr w:rsidR="0013720F"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298395D3" w:rsidR="0013720F" w:rsidRDefault="0013720F" w:rsidP="0013720F">
            <w:pPr>
              <w:rPr>
                <w:rFonts w:ascii="Calibri" w:hAnsi="Calibri" w:cs="Calibri"/>
                <w:color w:val="000000"/>
                <w:sz w:val="22"/>
                <w:szCs w:val="22"/>
              </w:rPr>
            </w:pPr>
            <w:r w:rsidRPr="00401958">
              <w:t>Qi, Emily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817857C"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7968CA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43FA5FF" w:rsidR="0013720F" w:rsidRPr="000E4778" w:rsidRDefault="0013720F" w:rsidP="0013720F">
            <w:pPr>
              <w:jc w:val="center"/>
            </w:pPr>
            <w:r w:rsidRPr="00401958">
              <w:t>Voter</w:t>
            </w:r>
          </w:p>
        </w:tc>
      </w:tr>
      <w:tr w:rsidR="0013720F"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58D00512" w:rsidR="0013720F" w:rsidRDefault="0013720F" w:rsidP="0013720F">
            <w:pPr>
              <w:rPr>
                <w:rFonts w:ascii="Calibri" w:hAnsi="Calibri" w:cs="Calibri"/>
                <w:color w:val="000000"/>
                <w:sz w:val="22"/>
                <w:szCs w:val="22"/>
              </w:rPr>
            </w:pPr>
            <w:r w:rsidRPr="00401958">
              <w:t>Qi, Yinan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F5F70C9" w:rsidR="0013720F" w:rsidRDefault="0013720F" w:rsidP="0013720F">
            <w:pPr>
              <w:rPr>
                <w:rFonts w:ascii="Calibri" w:hAnsi="Calibri" w:cs="Calibri"/>
                <w:color w:val="000000"/>
                <w:sz w:val="22"/>
                <w:szCs w:val="22"/>
              </w:rPr>
            </w:pPr>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B76A2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21419CB8" w:rsidR="0013720F" w:rsidRPr="000E4778" w:rsidRDefault="0013720F" w:rsidP="0013720F">
            <w:pPr>
              <w:jc w:val="center"/>
            </w:pPr>
            <w:r w:rsidRPr="00401958">
              <w:t>Potential Voter</w:t>
            </w:r>
          </w:p>
        </w:tc>
      </w:tr>
      <w:tr w:rsidR="0013720F"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6D25FB02" w:rsidR="0013720F" w:rsidRDefault="0013720F" w:rsidP="0013720F">
            <w:pPr>
              <w:rPr>
                <w:rFonts w:ascii="Calibri" w:hAnsi="Calibri" w:cs="Calibri"/>
                <w:color w:val="000000"/>
                <w:sz w:val="22"/>
                <w:szCs w:val="22"/>
              </w:rPr>
            </w:pPr>
            <w:r w:rsidRPr="00401958">
              <w:t>Qi, Yue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51B767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699C54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2D6B1E77" w:rsidR="0013720F" w:rsidRPr="000E4778" w:rsidRDefault="0013720F" w:rsidP="0013720F">
            <w:pPr>
              <w:jc w:val="center"/>
            </w:pPr>
            <w:r w:rsidRPr="00401958">
              <w:t>Aspirant</w:t>
            </w:r>
          </w:p>
        </w:tc>
      </w:tr>
      <w:tr w:rsidR="0013720F"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017C8C3B" w:rsidR="0013720F" w:rsidRDefault="0013720F" w:rsidP="0013720F">
            <w:pPr>
              <w:rPr>
                <w:rFonts w:ascii="Calibri" w:hAnsi="Calibri" w:cs="Calibri"/>
                <w:color w:val="000000"/>
                <w:sz w:val="22"/>
                <w:szCs w:val="22"/>
              </w:rPr>
            </w:pPr>
            <w:r w:rsidRPr="00401958">
              <w:t>Quan, Yingqiao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221C7479" w:rsidR="0013720F" w:rsidRDefault="0013720F" w:rsidP="0013720F">
            <w:pPr>
              <w:rPr>
                <w:rFonts w:ascii="Calibri" w:hAnsi="Calibri" w:cs="Calibri"/>
                <w:color w:val="000000"/>
                <w:sz w:val="22"/>
                <w:szCs w:val="22"/>
              </w:rPr>
            </w:pPr>
            <w:r w:rsidRPr="00401958">
              <w:t>Unisoc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38AD12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2BB4886" w:rsidR="0013720F" w:rsidRPr="000E4778" w:rsidRDefault="0013720F" w:rsidP="0013720F">
            <w:pPr>
              <w:jc w:val="center"/>
            </w:pPr>
            <w:r w:rsidRPr="00401958">
              <w:t>Potential Voter</w:t>
            </w:r>
          </w:p>
        </w:tc>
      </w:tr>
      <w:tr w:rsidR="0013720F"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DA36F6" w:rsidR="0013720F" w:rsidRDefault="0013720F" w:rsidP="0013720F">
            <w:pPr>
              <w:rPr>
                <w:rFonts w:ascii="Calibri" w:hAnsi="Calibri" w:cs="Calibri"/>
                <w:color w:val="000000"/>
                <w:sz w:val="22"/>
                <w:szCs w:val="22"/>
              </w:rPr>
            </w:pPr>
            <w:r w:rsidRPr="00401958">
              <w:t>Rafique, Saira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1C0486F6" w:rsidR="0013720F" w:rsidRDefault="0013720F" w:rsidP="0013720F">
            <w:pPr>
              <w:rPr>
                <w:rFonts w:ascii="Calibri" w:hAnsi="Calibri" w:cs="Calibri"/>
                <w:color w:val="000000"/>
                <w:sz w:val="22"/>
                <w:szCs w:val="22"/>
              </w:rPr>
            </w:pPr>
            <w:r w:rsidRPr="00401958">
              <w:t>Istanbul Medipol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74BA3B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279C7B0F" w:rsidR="0013720F" w:rsidRPr="000E4778" w:rsidRDefault="0013720F" w:rsidP="0013720F">
            <w:pPr>
              <w:jc w:val="center"/>
            </w:pPr>
            <w:r w:rsidRPr="00401958">
              <w:t>Voter</w:t>
            </w:r>
          </w:p>
        </w:tc>
      </w:tr>
      <w:tr w:rsidR="0013720F"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929A4A0" w:rsidR="0013720F" w:rsidRDefault="0013720F" w:rsidP="0013720F">
            <w:pPr>
              <w:rPr>
                <w:rFonts w:ascii="Calibri" w:hAnsi="Calibri" w:cs="Calibri"/>
                <w:color w:val="000000"/>
                <w:sz w:val="22"/>
                <w:szCs w:val="22"/>
              </w:rPr>
            </w:pPr>
            <w:r w:rsidRPr="00401958">
              <w:t>Rai, Kapil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D9D4E1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66CA8D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390D488" w:rsidR="0013720F" w:rsidRPr="000E4778" w:rsidRDefault="0013720F" w:rsidP="0013720F">
            <w:pPr>
              <w:jc w:val="center"/>
            </w:pPr>
            <w:r w:rsidRPr="00401958">
              <w:t>Voter</w:t>
            </w:r>
          </w:p>
        </w:tc>
      </w:tr>
      <w:tr w:rsidR="0013720F"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66362578" w:rsidR="0013720F" w:rsidRDefault="0013720F" w:rsidP="0013720F">
            <w:pPr>
              <w:rPr>
                <w:rFonts w:ascii="Calibri" w:hAnsi="Calibri" w:cs="Calibri"/>
                <w:color w:val="000000"/>
                <w:sz w:val="22"/>
                <w:szCs w:val="22"/>
              </w:rPr>
            </w:pPr>
            <w:r w:rsidRPr="00401958">
              <w:t>Raissinia, Alireza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4648520C"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5F806D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D06EA14" w:rsidR="0013720F" w:rsidRPr="000E4778" w:rsidRDefault="0013720F" w:rsidP="0013720F">
            <w:pPr>
              <w:jc w:val="center"/>
            </w:pPr>
            <w:r w:rsidRPr="00401958">
              <w:t>Voter</w:t>
            </w:r>
          </w:p>
        </w:tc>
      </w:tr>
      <w:tr w:rsidR="0013720F"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D4EE332" w:rsidR="0013720F" w:rsidRDefault="0013720F" w:rsidP="0013720F">
            <w:pPr>
              <w:rPr>
                <w:rFonts w:ascii="Calibri" w:hAnsi="Calibri" w:cs="Calibri"/>
                <w:color w:val="000000"/>
                <w:sz w:val="22"/>
                <w:szCs w:val="22"/>
              </w:rPr>
            </w:pPr>
            <w:r w:rsidRPr="00401958">
              <w:t>Rajashekar, Rakshith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066EDE84"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665B30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35D30C4" w:rsidR="0013720F" w:rsidRPr="000E4778" w:rsidRDefault="0013720F" w:rsidP="0013720F">
            <w:pPr>
              <w:jc w:val="center"/>
            </w:pPr>
            <w:r w:rsidRPr="00401958">
              <w:t>Potential Voter</w:t>
            </w:r>
          </w:p>
        </w:tc>
      </w:tr>
      <w:tr w:rsidR="0013720F"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3924BC60" w:rsidR="0013720F" w:rsidRDefault="0013720F" w:rsidP="0013720F">
            <w:pPr>
              <w:rPr>
                <w:rFonts w:ascii="Calibri" w:hAnsi="Calibri" w:cs="Calibri"/>
                <w:color w:val="000000"/>
                <w:sz w:val="22"/>
                <w:szCs w:val="22"/>
              </w:rPr>
            </w:pPr>
            <w:r w:rsidRPr="00401958">
              <w:t>Ratnam, Vishnu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515B7B4D"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3D961D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2EEF521" w:rsidR="0013720F" w:rsidRPr="000E4778" w:rsidRDefault="0013720F" w:rsidP="0013720F">
            <w:pPr>
              <w:jc w:val="center"/>
            </w:pPr>
            <w:r w:rsidRPr="00401958">
              <w:t>Voter</w:t>
            </w:r>
          </w:p>
        </w:tc>
      </w:tr>
      <w:tr w:rsidR="0013720F"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643ECAE1" w:rsidR="0013720F" w:rsidRDefault="0013720F" w:rsidP="0013720F">
            <w:pPr>
              <w:rPr>
                <w:rFonts w:ascii="Calibri" w:hAnsi="Calibri" w:cs="Calibri"/>
                <w:color w:val="000000"/>
                <w:sz w:val="22"/>
                <w:szCs w:val="22"/>
              </w:rPr>
            </w:pPr>
            <w:r w:rsidRPr="00401958">
              <w:t>Redlich, Oded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57F9F60C" w:rsidR="0013720F" w:rsidRDefault="0013720F" w:rsidP="0013720F">
            <w:pPr>
              <w:rPr>
                <w:rFonts w:ascii="Calibri" w:hAnsi="Calibri" w:cs="Calibri"/>
                <w:color w:val="000000"/>
                <w:sz w:val="22"/>
                <w:szCs w:val="22"/>
              </w:rPr>
            </w:pPr>
            <w:r w:rsidRPr="00401958">
              <w:t>Huawei Technologies Co., Ltd; 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2B61222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868B678" w:rsidR="0013720F" w:rsidRPr="000E4778" w:rsidRDefault="0013720F" w:rsidP="0013720F">
            <w:pPr>
              <w:jc w:val="center"/>
            </w:pPr>
            <w:r w:rsidRPr="00401958">
              <w:t>Voter</w:t>
            </w:r>
          </w:p>
        </w:tc>
      </w:tr>
      <w:tr w:rsidR="0013720F"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742CF42E" w:rsidR="0013720F" w:rsidRDefault="0013720F" w:rsidP="0013720F">
            <w:pPr>
              <w:rPr>
                <w:rFonts w:ascii="Calibri" w:hAnsi="Calibri" w:cs="Calibri"/>
                <w:color w:val="000000"/>
                <w:sz w:val="22"/>
                <w:szCs w:val="22"/>
              </w:rPr>
            </w:pPr>
            <w:r w:rsidRPr="00401958">
              <w:t>REICH, MOR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7BA079B3" w:rsidR="0013720F" w:rsidRDefault="0013720F" w:rsidP="0013720F">
            <w:pPr>
              <w:rPr>
                <w:rFonts w:ascii="Calibri" w:hAnsi="Calibri" w:cs="Calibri"/>
                <w:color w:val="000000"/>
                <w:sz w:val="22"/>
                <w:szCs w:val="22"/>
              </w:rPr>
            </w:pPr>
            <w:r w:rsidRPr="00401958">
              <w:t>Togan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669C4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32B4D6DF" w:rsidR="0013720F" w:rsidRPr="000E4778" w:rsidRDefault="0013720F" w:rsidP="0013720F">
            <w:pPr>
              <w:jc w:val="center"/>
            </w:pPr>
            <w:r w:rsidRPr="00401958">
              <w:t>Voter</w:t>
            </w:r>
          </w:p>
        </w:tc>
      </w:tr>
      <w:tr w:rsidR="0013720F"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EA3FEE1" w:rsidR="0013720F" w:rsidRDefault="0013720F" w:rsidP="0013720F">
            <w:pPr>
              <w:rPr>
                <w:rFonts w:ascii="Calibri" w:hAnsi="Calibri" w:cs="Calibri"/>
                <w:color w:val="000000"/>
                <w:sz w:val="22"/>
                <w:szCs w:val="22"/>
              </w:rPr>
            </w:pPr>
            <w:r w:rsidRPr="00401958">
              <w:t>Rezk, Meriam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5475DDB8"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48C7C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347CFF1D" w:rsidR="0013720F" w:rsidRPr="000E4778" w:rsidRDefault="0013720F" w:rsidP="0013720F">
            <w:pPr>
              <w:jc w:val="center"/>
            </w:pPr>
            <w:r w:rsidRPr="00401958">
              <w:t>Voter</w:t>
            </w:r>
          </w:p>
        </w:tc>
      </w:tr>
      <w:tr w:rsidR="0013720F"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3A53C21E" w:rsidR="0013720F" w:rsidRDefault="0013720F" w:rsidP="0013720F">
            <w:pPr>
              <w:rPr>
                <w:rFonts w:ascii="Calibri" w:hAnsi="Calibri" w:cs="Calibri"/>
                <w:color w:val="000000"/>
                <w:sz w:val="22"/>
                <w:szCs w:val="22"/>
              </w:rPr>
            </w:pPr>
            <w:r w:rsidRPr="00401958">
              <w:t>Riegel, Maximilian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A4AD6C9" w:rsidR="0013720F" w:rsidRDefault="0013720F" w:rsidP="0013720F">
            <w:pPr>
              <w:rPr>
                <w:rFonts w:ascii="Calibri" w:hAnsi="Calibri" w:cs="Calibri"/>
                <w:color w:val="000000"/>
                <w:sz w:val="22"/>
                <w:szCs w:val="22"/>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41EA7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706E25E" w:rsidR="0013720F" w:rsidRPr="000E4778" w:rsidRDefault="0013720F" w:rsidP="0013720F">
            <w:pPr>
              <w:jc w:val="center"/>
            </w:pPr>
            <w:r w:rsidRPr="00401958">
              <w:t>Voter</w:t>
            </w:r>
          </w:p>
        </w:tc>
      </w:tr>
      <w:tr w:rsidR="0013720F"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E26EC3E" w:rsidR="0013720F" w:rsidRDefault="0013720F" w:rsidP="0013720F">
            <w:pPr>
              <w:rPr>
                <w:rFonts w:ascii="Calibri" w:hAnsi="Calibri" w:cs="Calibri"/>
                <w:color w:val="000000"/>
                <w:sz w:val="22"/>
                <w:szCs w:val="22"/>
              </w:rPr>
            </w:pPr>
            <w:r w:rsidRPr="00401958">
              <w:t>Rison, Mark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466BF6ED" w:rsidR="0013720F" w:rsidRDefault="0013720F" w:rsidP="0013720F">
            <w:pPr>
              <w:rPr>
                <w:rFonts w:ascii="Calibri" w:hAnsi="Calibri" w:cs="Calibri"/>
                <w:color w:val="000000"/>
                <w:sz w:val="22"/>
                <w:szCs w:val="22"/>
              </w:rPr>
            </w:pPr>
            <w:r w:rsidRPr="00401958">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6ECB5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31EA43C2" w:rsidR="0013720F" w:rsidRPr="000E4778" w:rsidRDefault="0013720F" w:rsidP="0013720F">
            <w:pPr>
              <w:jc w:val="center"/>
            </w:pPr>
            <w:r w:rsidRPr="00401958">
              <w:t>Voter</w:t>
            </w:r>
          </w:p>
        </w:tc>
      </w:tr>
      <w:tr w:rsidR="0013720F"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03363E60" w:rsidR="0013720F" w:rsidRDefault="0013720F" w:rsidP="0013720F">
            <w:pPr>
              <w:rPr>
                <w:rFonts w:ascii="Calibri" w:hAnsi="Calibri" w:cs="Calibri"/>
                <w:color w:val="000000"/>
                <w:sz w:val="22"/>
                <w:szCs w:val="22"/>
              </w:rPr>
            </w:pPr>
            <w:r w:rsidRPr="00401958">
              <w:t>Robert, Joerg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530394A2" w:rsidR="0013720F" w:rsidRDefault="0013720F" w:rsidP="0013720F">
            <w:pPr>
              <w:rPr>
                <w:rFonts w:ascii="Calibri" w:hAnsi="Calibri" w:cs="Calibri"/>
                <w:color w:val="000000"/>
                <w:sz w:val="22"/>
                <w:szCs w:val="22"/>
              </w:rPr>
            </w:pPr>
            <w:r w:rsidRPr="00401958">
              <w:t>Fraunhofer IIS; Technische Universitaet Ilmenau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4B69E7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38EA3DCE" w:rsidR="0013720F" w:rsidRPr="000E4778" w:rsidRDefault="0013720F" w:rsidP="0013720F">
            <w:pPr>
              <w:jc w:val="center"/>
            </w:pPr>
            <w:r w:rsidRPr="00401958">
              <w:t>Voter</w:t>
            </w:r>
          </w:p>
        </w:tc>
      </w:tr>
      <w:tr w:rsidR="0013720F"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0D51CCC6" w:rsidR="0013720F" w:rsidRDefault="0013720F" w:rsidP="0013720F">
            <w:pPr>
              <w:rPr>
                <w:rFonts w:ascii="Calibri" w:hAnsi="Calibri" w:cs="Calibri"/>
                <w:color w:val="000000"/>
                <w:sz w:val="22"/>
                <w:szCs w:val="22"/>
              </w:rPr>
            </w:pPr>
            <w:r w:rsidRPr="00401958">
              <w:t>Rodine, Craig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16297F9B" w:rsidR="0013720F" w:rsidRDefault="0013720F" w:rsidP="0013720F">
            <w:pPr>
              <w:rPr>
                <w:rFonts w:ascii="Calibri" w:hAnsi="Calibri" w:cs="Calibri"/>
                <w:color w:val="000000"/>
                <w:sz w:val="22"/>
                <w:szCs w:val="22"/>
              </w:rPr>
            </w:pPr>
            <w:r w:rsidRPr="00401958">
              <w:t>Sandia National Laboratories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1110F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16816369" w:rsidR="0013720F" w:rsidRPr="000E4778" w:rsidRDefault="0013720F" w:rsidP="0013720F">
            <w:pPr>
              <w:jc w:val="center"/>
            </w:pPr>
            <w:r w:rsidRPr="00401958">
              <w:t>Voter</w:t>
            </w:r>
          </w:p>
        </w:tc>
      </w:tr>
      <w:tr w:rsidR="0013720F"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CCF6FFC" w:rsidR="0013720F" w:rsidRDefault="0013720F" w:rsidP="0013720F">
            <w:pPr>
              <w:rPr>
                <w:rFonts w:ascii="Calibri" w:hAnsi="Calibri" w:cs="Calibri"/>
                <w:color w:val="000000"/>
                <w:sz w:val="22"/>
                <w:szCs w:val="22"/>
              </w:rPr>
            </w:pPr>
            <w:r w:rsidRPr="00401958">
              <w:t>Rolfe, Benjamin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D080345" w:rsidR="0013720F" w:rsidRDefault="0013720F" w:rsidP="0013720F">
            <w:pPr>
              <w:rPr>
                <w:rFonts w:ascii="Calibri" w:hAnsi="Calibri" w:cs="Calibri"/>
                <w:color w:val="000000"/>
                <w:sz w:val="22"/>
                <w:szCs w:val="22"/>
              </w:rPr>
            </w:pPr>
            <w:r w:rsidRPr="00401958">
              <w:t>Blind Creek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777237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3B97DEB" w:rsidR="0013720F" w:rsidRPr="000E4778" w:rsidRDefault="0013720F" w:rsidP="0013720F">
            <w:pPr>
              <w:jc w:val="center"/>
            </w:pPr>
            <w:r w:rsidRPr="00401958">
              <w:t>Voter</w:t>
            </w:r>
          </w:p>
        </w:tc>
      </w:tr>
      <w:tr w:rsidR="0013720F"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20A2AC" w:rsidR="0013720F" w:rsidRDefault="0013720F" w:rsidP="0013720F">
            <w:pPr>
              <w:rPr>
                <w:rFonts w:ascii="Calibri" w:hAnsi="Calibri" w:cs="Calibri"/>
                <w:color w:val="000000"/>
                <w:sz w:val="22"/>
                <w:szCs w:val="22"/>
              </w:rPr>
            </w:pPr>
            <w:r w:rsidRPr="00401958">
              <w:t>Rosdahl, Jon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350D7587" w:rsidR="0013720F" w:rsidRDefault="0013720F" w:rsidP="0013720F">
            <w:pPr>
              <w:rPr>
                <w:rFonts w:ascii="Calibri" w:hAnsi="Calibri" w:cs="Calibri"/>
                <w:color w:val="000000"/>
                <w:sz w:val="22"/>
                <w:szCs w:val="22"/>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60629C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420B660A" w:rsidR="0013720F" w:rsidRPr="000E4778" w:rsidRDefault="0013720F" w:rsidP="0013720F">
            <w:pPr>
              <w:jc w:val="center"/>
            </w:pPr>
            <w:r w:rsidRPr="00401958">
              <w:t>Voter</w:t>
            </w:r>
          </w:p>
        </w:tc>
      </w:tr>
      <w:tr w:rsidR="0013720F"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7036B9D7" w:rsidR="0013720F" w:rsidRDefault="0013720F" w:rsidP="0013720F">
            <w:pPr>
              <w:rPr>
                <w:rFonts w:ascii="Calibri" w:hAnsi="Calibri" w:cs="Calibri"/>
                <w:color w:val="000000"/>
                <w:sz w:val="22"/>
                <w:szCs w:val="22"/>
              </w:rPr>
            </w:pPr>
            <w:r w:rsidRPr="00401958">
              <w:t>Roy, Sayak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7E846DD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397660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0D6557F5" w:rsidR="0013720F" w:rsidRPr="000E4778" w:rsidRDefault="0013720F" w:rsidP="0013720F">
            <w:pPr>
              <w:jc w:val="center"/>
            </w:pPr>
            <w:r w:rsidRPr="00401958">
              <w:t>Voter</w:t>
            </w:r>
          </w:p>
        </w:tc>
      </w:tr>
      <w:tr w:rsidR="0013720F"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3EBFB38" w:rsidR="0013720F" w:rsidRDefault="0013720F" w:rsidP="0013720F">
            <w:pPr>
              <w:rPr>
                <w:rFonts w:ascii="Calibri" w:hAnsi="Calibri" w:cs="Calibri"/>
                <w:color w:val="000000"/>
                <w:sz w:val="22"/>
                <w:szCs w:val="22"/>
              </w:rPr>
            </w:pPr>
            <w:r w:rsidRPr="00401958">
              <w:t>Ryu, Kiseon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11431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2446FE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29B8339" w:rsidR="0013720F" w:rsidRPr="000E4778" w:rsidRDefault="0013720F" w:rsidP="0013720F">
            <w:pPr>
              <w:jc w:val="center"/>
            </w:pPr>
            <w:r w:rsidRPr="00401958">
              <w:t>Voter</w:t>
            </w:r>
          </w:p>
        </w:tc>
      </w:tr>
      <w:tr w:rsidR="0013720F"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33060391" w:rsidR="0013720F" w:rsidRDefault="0013720F" w:rsidP="0013720F">
            <w:pPr>
              <w:rPr>
                <w:rFonts w:ascii="Calibri" w:hAnsi="Calibri" w:cs="Calibri"/>
                <w:color w:val="000000"/>
                <w:sz w:val="22"/>
                <w:szCs w:val="22"/>
              </w:rPr>
            </w:pPr>
            <w:r w:rsidRPr="00401958">
              <w:t>Sahoo, Anirudha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08C38DB2" w:rsidR="0013720F" w:rsidRDefault="0013720F" w:rsidP="0013720F">
            <w:pPr>
              <w:rPr>
                <w:rFonts w:ascii="Calibri" w:hAnsi="Calibri" w:cs="Calibri"/>
                <w:color w:val="000000"/>
                <w:sz w:val="22"/>
                <w:szCs w:val="22"/>
              </w:rPr>
            </w:pPr>
            <w:r w:rsidRPr="00401958">
              <w:t>National Institute of Standards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11FAC1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471A0B08" w:rsidR="0013720F" w:rsidRPr="000E4778" w:rsidRDefault="0013720F" w:rsidP="0013720F">
            <w:pPr>
              <w:jc w:val="center"/>
            </w:pPr>
            <w:r w:rsidRPr="00401958">
              <w:t>Voter</w:t>
            </w:r>
          </w:p>
        </w:tc>
      </w:tr>
      <w:tr w:rsidR="0013720F"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4D26047A" w:rsidR="0013720F" w:rsidRDefault="0013720F" w:rsidP="0013720F">
            <w:pPr>
              <w:rPr>
                <w:rFonts w:ascii="Calibri" w:hAnsi="Calibri" w:cs="Calibri"/>
                <w:color w:val="000000"/>
                <w:sz w:val="22"/>
                <w:szCs w:val="22"/>
              </w:rPr>
            </w:pPr>
            <w:r w:rsidRPr="00401958">
              <w:t>Salem, Mohamed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6869C9A"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532A97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39B4AA9" w:rsidR="0013720F" w:rsidRPr="000E4778" w:rsidRDefault="0013720F" w:rsidP="0013720F">
            <w:pPr>
              <w:jc w:val="center"/>
            </w:pPr>
            <w:r w:rsidRPr="00401958">
              <w:t>Voter</w:t>
            </w:r>
          </w:p>
        </w:tc>
      </w:tr>
      <w:tr w:rsidR="0013720F"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278C23D7" w:rsidR="0013720F" w:rsidRDefault="0013720F" w:rsidP="0013720F">
            <w:pPr>
              <w:rPr>
                <w:rFonts w:ascii="Calibri" w:hAnsi="Calibri" w:cs="Calibri"/>
                <w:color w:val="000000"/>
                <w:sz w:val="22"/>
                <w:szCs w:val="22"/>
              </w:rPr>
            </w:pPr>
            <w:r w:rsidRPr="00401958">
              <w:t>Sambasivan, Sam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4647BF0E" w:rsidR="0013720F" w:rsidRDefault="0013720F" w:rsidP="0013720F">
            <w:pPr>
              <w:rPr>
                <w:rFonts w:ascii="Calibri" w:hAnsi="Calibri" w:cs="Calibri"/>
                <w:color w:val="000000"/>
                <w:sz w:val="22"/>
                <w:szCs w:val="22"/>
              </w:rPr>
            </w:pPr>
            <w:r w:rsidRPr="00401958">
              <w:t>AT&amp;T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49794EA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DCB6350" w:rsidR="0013720F" w:rsidRPr="000E4778" w:rsidRDefault="0013720F" w:rsidP="0013720F">
            <w:pPr>
              <w:jc w:val="center"/>
            </w:pPr>
            <w:r w:rsidRPr="00401958">
              <w:t>Voter</w:t>
            </w:r>
          </w:p>
        </w:tc>
      </w:tr>
      <w:tr w:rsidR="0013720F"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EADDD91" w:rsidR="0013720F" w:rsidRDefault="0013720F" w:rsidP="0013720F">
            <w:pPr>
              <w:rPr>
                <w:rFonts w:ascii="Calibri" w:hAnsi="Calibri" w:cs="Calibri"/>
                <w:color w:val="000000"/>
                <w:sz w:val="22"/>
                <w:szCs w:val="22"/>
              </w:rPr>
            </w:pPr>
            <w:r w:rsidRPr="00401958">
              <w:t>Sand, Stephan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3F19AD90" w:rsidR="0013720F" w:rsidRDefault="0013720F" w:rsidP="0013720F">
            <w:pPr>
              <w:rPr>
                <w:rFonts w:ascii="Calibri" w:hAnsi="Calibri" w:cs="Calibri"/>
                <w:color w:val="000000"/>
                <w:sz w:val="22"/>
                <w:szCs w:val="22"/>
              </w:rPr>
            </w:pPr>
            <w:r w:rsidRPr="00401958">
              <w:t>German Aerospace Center (DLR)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72435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2321337E" w:rsidR="0013720F" w:rsidRPr="000E4778" w:rsidRDefault="0013720F" w:rsidP="0013720F">
            <w:pPr>
              <w:jc w:val="center"/>
            </w:pPr>
            <w:r w:rsidRPr="00401958">
              <w:t>Voter</w:t>
            </w:r>
          </w:p>
        </w:tc>
      </w:tr>
      <w:tr w:rsidR="0013720F"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BC12D68" w:rsidR="0013720F" w:rsidRDefault="0013720F" w:rsidP="0013720F">
            <w:pPr>
              <w:rPr>
                <w:rFonts w:ascii="Calibri" w:hAnsi="Calibri" w:cs="Calibri"/>
                <w:color w:val="000000"/>
                <w:sz w:val="22"/>
                <w:szCs w:val="22"/>
              </w:rPr>
            </w:pPr>
            <w:r w:rsidRPr="00401958">
              <w:t>Sasaki, Shigenobu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4CF7D74E" w:rsidR="0013720F" w:rsidRDefault="0013720F" w:rsidP="0013720F">
            <w:pPr>
              <w:rPr>
                <w:rFonts w:ascii="Calibri" w:hAnsi="Calibri" w:cs="Calibri"/>
                <w:color w:val="000000"/>
                <w:sz w:val="22"/>
                <w:szCs w:val="22"/>
              </w:rPr>
            </w:pPr>
            <w:r w:rsidRPr="00401958">
              <w:t>Niigata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5B0BB41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6B088748" w:rsidR="0013720F" w:rsidRPr="000E4778" w:rsidRDefault="0013720F" w:rsidP="0013720F">
            <w:pPr>
              <w:jc w:val="center"/>
            </w:pPr>
            <w:r w:rsidRPr="00401958">
              <w:t>Non-Voter</w:t>
            </w:r>
          </w:p>
        </w:tc>
      </w:tr>
      <w:tr w:rsidR="0013720F"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413AC673" w:rsidR="0013720F" w:rsidRDefault="0013720F" w:rsidP="0013720F">
            <w:pPr>
              <w:rPr>
                <w:rFonts w:ascii="Calibri" w:hAnsi="Calibri" w:cs="Calibri"/>
                <w:color w:val="000000"/>
                <w:sz w:val="22"/>
                <w:szCs w:val="22"/>
              </w:rPr>
            </w:pPr>
            <w:r w:rsidRPr="00401958">
              <w:t>Sato, Naotaka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06DBF5D5" w:rsidR="0013720F" w:rsidRDefault="0013720F" w:rsidP="0013720F">
            <w:pPr>
              <w:rPr>
                <w:rFonts w:ascii="Calibri" w:hAnsi="Calibri" w:cs="Calibri"/>
                <w:color w:val="000000"/>
                <w:sz w:val="22"/>
                <w:szCs w:val="22"/>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F72AD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2D84EE0C" w:rsidR="0013720F" w:rsidRPr="000E4778" w:rsidRDefault="0013720F" w:rsidP="0013720F">
            <w:pPr>
              <w:jc w:val="center"/>
            </w:pPr>
            <w:r w:rsidRPr="00401958">
              <w:t>Voter</w:t>
            </w:r>
          </w:p>
        </w:tc>
      </w:tr>
      <w:tr w:rsidR="0013720F"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FAD1860" w:rsidR="0013720F" w:rsidRDefault="0013720F" w:rsidP="0013720F">
            <w:pPr>
              <w:rPr>
                <w:rFonts w:ascii="Calibri" w:hAnsi="Calibri" w:cs="Calibri"/>
                <w:color w:val="000000"/>
                <w:sz w:val="22"/>
                <w:szCs w:val="22"/>
              </w:rPr>
            </w:pPr>
            <w:r w:rsidRPr="00401958">
              <w:t>Sato, Takuhiro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0E8D08CC" w:rsidR="0013720F" w:rsidRDefault="0013720F" w:rsidP="0013720F">
            <w:pPr>
              <w:rPr>
                <w:rFonts w:ascii="Calibri" w:hAnsi="Calibri" w:cs="Calibri"/>
                <w:color w:val="000000"/>
                <w:sz w:val="22"/>
                <w:szCs w:val="22"/>
              </w:rPr>
            </w:pPr>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53973F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6C6BA641" w:rsidR="0013720F" w:rsidRPr="000E4778" w:rsidRDefault="0013720F" w:rsidP="0013720F">
            <w:pPr>
              <w:jc w:val="center"/>
            </w:pPr>
            <w:r w:rsidRPr="00401958">
              <w:t>Voter</w:t>
            </w:r>
          </w:p>
        </w:tc>
      </w:tr>
      <w:tr w:rsidR="0013720F"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78D5F183" w:rsidR="0013720F" w:rsidRDefault="0013720F" w:rsidP="0013720F">
            <w:pPr>
              <w:rPr>
                <w:rFonts w:ascii="Calibri" w:hAnsi="Calibri" w:cs="Calibri"/>
                <w:color w:val="000000"/>
                <w:sz w:val="22"/>
                <w:szCs w:val="22"/>
              </w:rPr>
            </w:pPr>
            <w:r w:rsidRPr="00401958">
              <w:t>Satrasala, Rajeshwari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429F2FFE"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7000F1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6F3AA761" w:rsidR="0013720F" w:rsidRPr="000E4778" w:rsidRDefault="0013720F" w:rsidP="0013720F">
            <w:pPr>
              <w:jc w:val="center"/>
            </w:pPr>
            <w:r w:rsidRPr="00401958">
              <w:t>Potential Voter</w:t>
            </w:r>
          </w:p>
        </w:tc>
      </w:tr>
      <w:tr w:rsidR="0013720F"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8342ADA" w:rsidR="0013720F" w:rsidRDefault="0013720F" w:rsidP="0013720F">
            <w:pPr>
              <w:rPr>
                <w:rFonts w:ascii="Calibri" w:hAnsi="Calibri" w:cs="Calibri"/>
                <w:color w:val="000000"/>
                <w:sz w:val="22"/>
                <w:szCs w:val="22"/>
              </w:rPr>
            </w:pPr>
            <w:r w:rsidRPr="00401958">
              <w:t>Schelstraete, Sigurd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445CB55A" w:rsidR="0013720F" w:rsidRDefault="0013720F" w:rsidP="0013720F">
            <w:pPr>
              <w:rPr>
                <w:rFonts w:ascii="Calibri" w:hAnsi="Calibri" w:cs="Calibri"/>
                <w:color w:val="000000"/>
                <w:sz w:val="22"/>
                <w:szCs w:val="22"/>
              </w:rPr>
            </w:pPr>
            <w:r w:rsidRPr="00401958">
              <w:t>MaxLinear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33A6147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056BD9BF" w:rsidR="0013720F" w:rsidRPr="000E4778" w:rsidRDefault="0013720F" w:rsidP="0013720F">
            <w:pPr>
              <w:jc w:val="center"/>
            </w:pPr>
            <w:r w:rsidRPr="00401958">
              <w:t>Voter</w:t>
            </w:r>
          </w:p>
        </w:tc>
      </w:tr>
      <w:tr w:rsidR="0013720F"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158D36ED" w:rsidR="0013720F" w:rsidRDefault="0013720F" w:rsidP="0013720F">
            <w:pPr>
              <w:rPr>
                <w:rFonts w:ascii="Calibri" w:hAnsi="Calibri" w:cs="Calibri"/>
                <w:color w:val="000000"/>
                <w:sz w:val="22"/>
                <w:szCs w:val="22"/>
              </w:rPr>
            </w:pPr>
            <w:r w:rsidRPr="00401958">
              <w:t>Schweizer, Benedikt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580E0F6" w:rsidR="0013720F" w:rsidRDefault="0013720F" w:rsidP="0013720F">
            <w:pPr>
              <w:rPr>
                <w:rFonts w:ascii="Calibri" w:hAnsi="Calibri" w:cs="Calibri"/>
                <w:color w:val="000000"/>
                <w:sz w:val="22"/>
                <w:szCs w:val="22"/>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1C43266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5725A3AC" w:rsidR="0013720F" w:rsidRPr="000E4778" w:rsidRDefault="0013720F" w:rsidP="0013720F">
            <w:pPr>
              <w:jc w:val="center"/>
            </w:pPr>
            <w:r w:rsidRPr="00401958">
              <w:t>Voter</w:t>
            </w:r>
          </w:p>
        </w:tc>
      </w:tr>
      <w:tr w:rsidR="0013720F"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5A04DE4A" w:rsidR="0013720F" w:rsidRDefault="0013720F" w:rsidP="0013720F">
            <w:pPr>
              <w:rPr>
                <w:rFonts w:ascii="Calibri" w:hAnsi="Calibri" w:cs="Calibri"/>
                <w:color w:val="000000"/>
                <w:sz w:val="22"/>
                <w:szCs w:val="22"/>
              </w:rPr>
            </w:pPr>
            <w:r w:rsidRPr="00401958">
              <w:t>Segev, Jonathan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7D0B0CD"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6C1B5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70A06B13" w:rsidR="0013720F" w:rsidRPr="000E4778" w:rsidRDefault="0013720F" w:rsidP="0013720F">
            <w:pPr>
              <w:jc w:val="center"/>
            </w:pPr>
            <w:r w:rsidRPr="00401958">
              <w:t>Voter</w:t>
            </w:r>
          </w:p>
        </w:tc>
      </w:tr>
      <w:tr w:rsidR="0013720F"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5538BBDA" w:rsidR="0013720F" w:rsidRDefault="0013720F" w:rsidP="0013720F">
            <w:pPr>
              <w:rPr>
                <w:rFonts w:ascii="Calibri" w:hAnsi="Calibri" w:cs="Calibri"/>
                <w:color w:val="000000"/>
                <w:sz w:val="22"/>
                <w:szCs w:val="22"/>
              </w:rPr>
            </w:pPr>
            <w:r w:rsidRPr="00401958">
              <w:t>Seo, Sangho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C8B6F16"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0C3197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58D0028" w:rsidR="0013720F" w:rsidRPr="000E4778" w:rsidRDefault="0013720F" w:rsidP="0013720F">
            <w:pPr>
              <w:jc w:val="center"/>
            </w:pPr>
            <w:r w:rsidRPr="00401958">
              <w:t>Voter</w:t>
            </w:r>
          </w:p>
        </w:tc>
      </w:tr>
      <w:tr w:rsidR="0013720F"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6D4BDA64" w:rsidR="0013720F" w:rsidRDefault="0013720F" w:rsidP="0013720F">
            <w:pPr>
              <w:rPr>
                <w:rFonts w:ascii="Calibri" w:hAnsi="Calibri" w:cs="Calibri"/>
                <w:color w:val="000000"/>
                <w:sz w:val="22"/>
                <w:szCs w:val="22"/>
              </w:rPr>
            </w:pPr>
            <w:r w:rsidRPr="00401958">
              <w:t>Seok, Yongho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120622B2"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06DBD9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D0F02CD" w:rsidR="0013720F" w:rsidRPr="000E4778" w:rsidRDefault="0013720F" w:rsidP="0013720F">
            <w:pPr>
              <w:jc w:val="center"/>
            </w:pPr>
            <w:r w:rsidRPr="00401958">
              <w:t>Voter</w:t>
            </w:r>
          </w:p>
        </w:tc>
      </w:tr>
      <w:tr w:rsidR="0013720F"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3EB4E1D" w:rsidR="0013720F" w:rsidRDefault="0013720F" w:rsidP="0013720F">
            <w:pPr>
              <w:rPr>
                <w:rFonts w:ascii="Calibri" w:hAnsi="Calibri" w:cs="Calibri"/>
                <w:color w:val="000000"/>
                <w:sz w:val="22"/>
                <w:szCs w:val="22"/>
              </w:rPr>
            </w:pPr>
            <w:r w:rsidRPr="00401958">
              <w:t>Serafimovski, Nikola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152067A2" w:rsidR="0013720F" w:rsidRDefault="0013720F" w:rsidP="0013720F">
            <w:pPr>
              <w:rPr>
                <w:rFonts w:ascii="Calibri" w:hAnsi="Calibri" w:cs="Calibri"/>
                <w:color w:val="000000"/>
                <w:sz w:val="22"/>
                <w:szCs w:val="22"/>
              </w:rPr>
            </w:pPr>
            <w:r w:rsidRPr="00401958">
              <w:t>pureLiFi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1734751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527BBE07" w:rsidR="0013720F" w:rsidRPr="000E4778" w:rsidRDefault="0013720F" w:rsidP="0013720F">
            <w:pPr>
              <w:jc w:val="center"/>
            </w:pPr>
            <w:r w:rsidRPr="00401958">
              <w:t>Voter</w:t>
            </w:r>
          </w:p>
        </w:tc>
      </w:tr>
      <w:tr w:rsidR="0013720F"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035FCDD" w:rsidR="0013720F" w:rsidRDefault="0013720F" w:rsidP="0013720F">
            <w:pPr>
              <w:rPr>
                <w:rFonts w:ascii="Calibri" w:hAnsi="Calibri" w:cs="Calibri"/>
                <w:color w:val="000000"/>
                <w:sz w:val="22"/>
                <w:szCs w:val="22"/>
              </w:rPr>
            </w:pPr>
            <w:r w:rsidRPr="00401958">
              <w:lastRenderedPageBreak/>
              <w:t>Serizawa, Kazunobu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6232A0D2" w:rsidR="0013720F" w:rsidRDefault="0013720F" w:rsidP="0013720F">
            <w:pPr>
              <w:rPr>
                <w:rFonts w:ascii="Calibri" w:hAnsi="Calibri" w:cs="Calibri"/>
                <w:color w:val="000000"/>
                <w:sz w:val="22"/>
                <w:szCs w:val="22"/>
              </w:rPr>
            </w:pPr>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4B507F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A4815DD" w:rsidR="0013720F" w:rsidRPr="000E4778" w:rsidRDefault="0013720F" w:rsidP="0013720F">
            <w:pPr>
              <w:jc w:val="center"/>
            </w:pPr>
            <w:r w:rsidRPr="00401958">
              <w:t>Aspirant</w:t>
            </w:r>
          </w:p>
        </w:tc>
      </w:tr>
      <w:tr w:rsidR="0013720F"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6A7BA1AA" w:rsidR="0013720F" w:rsidRDefault="0013720F" w:rsidP="0013720F">
            <w:pPr>
              <w:rPr>
                <w:rFonts w:ascii="Calibri" w:hAnsi="Calibri" w:cs="Calibri"/>
                <w:color w:val="000000"/>
                <w:sz w:val="22"/>
                <w:szCs w:val="22"/>
              </w:rPr>
            </w:pPr>
            <w:r w:rsidRPr="00401958">
              <w:t>Sevin, Julien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23F5E38E"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2B278E8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2793F058" w:rsidR="0013720F" w:rsidRPr="000E4778" w:rsidRDefault="0013720F" w:rsidP="0013720F">
            <w:pPr>
              <w:jc w:val="center"/>
            </w:pPr>
            <w:r w:rsidRPr="00401958">
              <w:t>Voter</w:t>
            </w:r>
          </w:p>
        </w:tc>
      </w:tr>
      <w:tr w:rsidR="0013720F"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17819E3" w:rsidR="0013720F" w:rsidRDefault="0013720F" w:rsidP="0013720F">
            <w:pPr>
              <w:rPr>
                <w:rFonts w:ascii="Calibri" w:hAnsi="Calibri" w:cs="Calibri"/>
                <w:color w:val="000000"/>
                <w:sz w:val="22"/>
                <w:szCs w:val="22"/>
              </w:rPr>
            </w:pPr>
            <w:r w:rsidRPr="00401958">
              <w:t>Shafin, Rubayet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78602F7"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2C8DF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574F9E43" w:rsidR="0013720F" w:rsidRPr="000E4778" w:rsidRDefault="0013720F" w:rsidP="0013720F">
            <w:pPr>
              <w:jc w:val="center"/>
            </w:pPr>
            <w:r w:rsidRPr="00401958">
              <w:t>Voter</w:t>
            </w:r>
          </w:p>
        </w:tc>
      </w:tr>
      <w:tr w:rsidR="0013720F"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24776681" w:rsidR="0013720F" w:rsidRPr="00996846" w:rsidRDefault="0013720F" w:rsidP="0013720F">
            <w:r w:rsidRPr="00401958">
              <w:t>Shaw, Amit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1B8C1BAA"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690E0B24"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5ACE61BB" w:rsidR="0013720F" w:rsidRPr="00996846" w:rsidRDefault="0013720F" w:rsidP="0013720F">
            <w:pPr>
              <w:jc w:val="center"/>
            </w:pPr>
            <w:r w:rsidRPr="00401958">
              <w:t>Voter</w:t>
            </w:r>
          </w:p>
        </w:tc>
      </w:tr>
      <w:tr w:rsidR="0013720F"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3A88343A" w:rsidR="0013720F" w:rsidRPr="00996846" w:rsidRDefault="0013720F" w:rsidP="0013720F">
            <w:r w:rsidRPr="00401958">
              <w:t>Shellhammer,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164861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71C2CA1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58D08AEF" w:rsidR="0013720F" w:rsidRPr="00996846" w:rsidRDefault="0013720F" w:rsidP="0013720F">
            <w:pPr>
              <w:jc w:val="center"/>
            </w:pPr>
            <w:r w:rsidRPr="00401958">
              <w:t>ExOfficio</w:t>
            </w:r>
          </w:p>
        </w:tc>
      </w:tr>
      <w:tr w:rsidR="0013720F"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536EC8EA" w:rsidR="0013720F" w:rsidRPr="00996846" w:rsidRDefault="0013720F" w:rsidP="0013720F">
            <w:r w:rsidRPr="00401958">
              <w:t>Shen, Andy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5C1EADE5" w:rsidR="0013720F" w:rsidRPr="00996846" w:rsidRDefault="0013720F" w:rsidP="0013720F">
            <w:r w:rsidRPr="00401958">
              <w:t>Futurewei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200211D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0A7260C9" w:rsidR="0013720F" w:rsidRPr="00996846" w:rsidRDefault="0013720F" w:rsidP="0013720F">
            <w:pPr>
              <w:jc w:val="center"/>
            </w:pPr>
            <w:r w:rsidRPr="00401958">
              <w:t>Voter</w:t>
            </w:r>
          </w:p>
        </w:tc>
      </w:tr>
      <w:tr w:rsidR="0013720F"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60F7BB09" w:rsidR="0013720F" w:rsidRPr="00996846" w:rsidRDefault="0013720F" w:rsidP="0013720F">
            <w:r w:rsidRPr="00401958">
              <w:t>Sherlock, 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1ACF3511" w:rsidR="0013720F" w:rsidRPr="00996846" w:rsidRDefault="0013720F" w:rsidP="0013720F">
            <w:r w:rsidRPr="00401958">
              <w:t>Texas Instruments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1A339D2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91FA732" w:rsidR="0013720F" w:rsidRPr="00996846" w:rsidRDefault="0013720F" w:rsidP="0013720F">
            <w:pPr>
              <w:jc w:val="center"/>
            </w:pPr>
            <w:r w:rsidRPr="00401958">
              <w:t>Voter</w:t>
            </w:r>
          </w:p>
        </w:tc>
      </w:tr>
      <w:tr w:rsidR="0013720F"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E5E0972" w:rsidR="0013720F" w:rsidRPr="00996846" w:rsidRDefault="0013720F" w:rsidP="0013720F">
            <w:r w:rsidRPr="00401958">
              <w:t>Shilo, Shimi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589D43E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443384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41D2040F" w:rsidR="0013720F" w:rsidRPr="00996846" w:rsidRDefault="0013720F" w:rsidP="0013720F">
            <w:pPr>
              <w:jc w:val="center"/>
            </w:pPr>
            <w:r w:rsidRPr="00401958">
              <w:t>Voter</w:t>
            </w:r>
          </w:p>
        </w:tc>
      </w:tr>
      <w:tr w:rsidR="0013720F"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30F28340" w:rsidR="0013720F" w:rsidRPr="00996846" w:rsidRDefault="0013720F" w:rsidP="0013720F">
            <w:r w:rsidRPr="00401958">
              <w:t>Shirakawa, Atsushi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79EFB0A0"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B57D2D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7341B2D0" w:rsidR="0013720F" w:rsidRPr="00996846" w:rsidRDefault="0013720F" w:rsidP="0013720F">
            <w:pPr>
              <w:jc w:val="center"/>
            </w:pPr>
            <w:r w:rsidRPr="00401958">
              <w:t>Voter</w:t>
            </w:r>
          </w:p>
        </w:tc>
      </w:tr>
      <w:tr w:rsidR="0013720F"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3A75D4DE" w:rsidR="0013720F" w:rsidRPr="00996846" w:rsidRDefault="0013720F" w:rsidP="0013720F">
            <w:r w:rsidRPr="00401958">
              <w:t>Shu, Tongxin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55741380"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611D00F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30BA2FE3" w:rsidR="0013720F" w:rsidRPr="00996846" w:rsidRDefault="0013720F" w:rsidP="0013720F">
            <w:pPr>
              <w:jc w:val="center"/>
            </w:pPr>
            <w:r w:rsidRPr="00401958">
              <w:t>Voter</w:t>
            </w:r>
          </w:p>
        </w:tc>
      </w:tr>
      <w:tr w:rsidR="0013720F"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1CBE77C" w:rsidR="0013720F" w:rsidRPr="00996846" w:rsidRDefault="0013720F" w:rsidP="0013720F">
            <w:r w:rsidRPr="00401958">
              <w:t>siaud, isabelle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367C7FF3" w:rsidR="0013720F" w:rsidRPr="00996846" w:rsidRDefault="0013720F" w:rsidP="0013720F">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6145698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EDB76F" w:rsidR="0013720F" w:rsidRPr="00996846" w:rsidRDefault="0013720F" w:rsidP="0013720F">
            <w:pPr>
              <w:jc w:val="center"/>
            </w:pPr>
            <w:r w:rsidRPr="00401958">
              <w:t>Aspirant</w:t>
            </w:r>
          </w:p>
        </w:tc>
      </w:tr>
      <w:tr w:rsidR="0013720F"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40A2E5EE" w:rsidR="0013720F" w:rsidRPr="00996846" w:rsidRDefault="0013720F" w:rsidP="0013720F">
            <w:r w:rsidRPr="00401958">
              <w:t>Smith, Graham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445BB5AD" w:rsidR="0013720F" w:rsidRPr="00996846" w:rsidRDefault="0013720F" w:rsidP="0013720F">
            <w:r w:rsidRPr="00401958">
              <w:t>SR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0D557C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2382D0C9" w:rsidR="0013720F" w:rsidRPr="00996846" w:rsidRDefault="0013720F" w:rsidP="0013720F">
            <w:pPr>
              <w:jc w:val="center"/>
            </w:pPr>
            <w:r w:rsidRPr="00401958">
              <w:t>Voter</w:t>
            </w:r>
          </w:p>
        </w:tc>
      </w:tr>
      <w:tr w:rsidR="0013720F"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C907F1E" w:rsidR="0013720F" w:rsidRPr="00996846" w:rsidRDefault="0013720F" w:rsidP="0013720F">
            <w:r w:rsidRPr="00401958">
              <w:t>Son, Ju-Hyung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7E698267" w:rsidR="0013720F" w:rsidRPr="00996846" w:rsidRDefault="0013720F" w:rsidP="0013720F">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30BCA7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507F0D9D" w:rsidR="0013720F" w:rsidRPr="00996846" w:rsidRDefault="0013720F" w:rsidP="0013720F">
            <w:pPr>
              <w:jc w:val="center"/>
            </w:pPr>
            <w:r w:rsidRPr="00401958">
              <w:t>Voter</w:t>
            </w:r>
          </w:p>
        </w:tc>
      </w:tr>
      <w:tr w:rsidR="0013720F"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53A1036" w:rsidR="0013720F" w:rsidRPr="00996846" w:rsidRDefault="0013720F" w:rsidP="0013720F">
            <w:r w:rsidRPr="00401958">
              <w:t>Song,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0F8CA8BC"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2231E1D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EB252D1" w:rsidR="0013720F" w:rsidRPr="00996846" w:rsidRDefault="0013720F" w:rsidP="0013720F">
            <w:pPr>
              <w:jc w:val="center"/>
            </w:pPr>
            <w:r w:rsidRPr="00401958">
              <w:t>Voter</w:t>
            </w:r>
          </w:p>
        </w:tc>
      </w:tr>
      <w:tr w:rsidR="0013720F"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A2007F9" w:rsidR="0013720F" w:rsidRPr="00996846" w:rsidRDefault="0013720F" w:rsidP="0013720F">
            <w:r w:rsidRPr="00401958">
              <w:t>Sood, Ayush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49DEB299"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F767AE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F571D7A" w:rsidR="0013720F" w:rsidRPr="00996846" w:rsidRDefault="0013720F" w:rsidP="0013720F">
            <w:pPr>
              <w:jc w:val="center"/>
            </w:pPr>
            <w:r w:rsidRPr="00401958">
              <w:t>Voter</w:t>
            </w:r>
          </w:p>
        </w:tc>
      </w:tr>
      <w:tr w:rsidR="0013720F"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4C12DEDC" w:rsidR="0013720F" w:rsidRPr="00996846" w:rsidRDefault="0013720F" w:rsidP="0013720F">
            <w:r w:rsidRPr="00401958">
              <w:t>Sosack,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0AFC7C69" w:rsidR="0013720F" w:rsidRPr="00996846" w:rsidRDefault="0013720F" w:rsidP="0013720F">
            <w:r w:rsidRPr="00401958">
              <w:t>Molex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133D7D7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39043133" w:rsidR="0013720F" w:rsidRPr="00996846" w:rsidRDefault="0013720F" w:rsidP="0013720F">
            <w:pPr>
              <w:jc w:val="center"/>
            </w:pPr>
            <w:r w:rsidRPr="00401958">
              <w:t>Voter</w:t>
            </w:r>
          </w:p>
        </w:tc>
      </w:tr>
      <w:tr w:rsidR="0013720F"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70E056FA" w:rsidR="0013720F" w:rsidRPr="00996846" w:rsidRDefault="0013720F" w:rsidP="0013720F">
            <w:r w:rsidRPr="00401958">
              <w:t>Srinivasa, Sudhir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6975B2C6" w:rsidR="0013720F" w:rsidRPr="009968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63583CC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B2193BC" w:rsidR="0013720F" w:rsidRPr="00996846" w:rsidRDefault="0013720F" w:rsidP="0013720F">
            <w:pPr>
              <w:jc w:val="center"/>
            </w:pPr>
            <w:r w:rsidRPr="00401958">
              <w:t>Voter</w:t>
            </w:r>
          </w:p>
        </w:tc>
      </w:tr>
      <w:tr w:rsidR="0013720F"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22D7886" w:rsidR="0013720F" w:rsidRPr="00996846" w:rsidRDefault="0013720F" w:rsidP="0013720F">
            <w:r w:rsidRPr="00401958">
              <w:t>Stacey,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057595BC" w:rsidR="0013720F" w:rsidRPr="00996846"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0AFDF3B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4B7C541B" w:rsidR="0013720F" w:rsidRPr="00996846" w:rsidRDefault="0013720F" w:rsidP="0013720F">
            <w:pPr>
              <w:jc w:val="center"/>
            </w:pPr>
            <w:r w:rsidRPr="00401958">
              <w:t>Voter</w:t>
            </w:r>
          </w:p>
        </w:tc>
      </w:tr>
      <w:tr w:rsidR="0013720F"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7BB35D5B" w:rsidR="0013720F" w:rsidRPr="00996846" w:rsidRDefault="0013720F" w:rsidP="0013720F">
            <w:r w:rsidRPr="00401958">
              <w:t>Stanley, Dorothy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B116C30" w:rsidR="0013720F" w:rsidRPr="00996846" w:rsidRDefault="0013720F" w:rsidP="0013720F">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5670384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A2C5A55" w:rsidR="0013720F" w:rsidRPr="00996846" w:rsidRDefault="0013720F" w:rsidP="0013720F">
            <w:pPr>
              <w:jc w:val="center"/>
            </w:pPr>
            <w:r w:rsidRPr="00401958">
              <w:t>Voter</w:t>
            </w:r>
          </w:p>
        </w:tc>
      </w:tr>
      <w:tr w:rsidR="0013720F"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0292347E" w:rsidR="0013720F" w:rsidRPr="00996846" w:rsidRDefault="0013720F" w:rsidP="0013720F">
            <w:r w:rsidRPr="00401958">
              <w:t>Stepanov, Max</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3DF46F6F"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563CED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103E773" w:rsidR="0013720F" w:rsidRPr="00996846" w:rsidRDefault="0013720F" w:rsidP="0013720F">
            <w:pPr>
              <w:jc w:val="center"/>
            </w:pPr>
            <w:r w:rsidRPr="00401958">
              <w:t>Potential Voter</w:t>
            </w:r>
          </w:p>
        </w:tc>
      </w:tr>
      <w:tr w:rsidR="0013720F"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4DD30796" w:rsidR="0013720F" w:rsidRPr="00996846" w:rsidRDefault="0013720F" w:rsidP="0013720F">
            <w:r w:rsidRPr="00401958">
              <w:t>Strauch,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33D6D30B"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536B26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50BAD18B" w:rsidR="0013720F" w:rsidRPr="00996846" w:rsidRDefault="0013720F" w:rsidP="0013720F">
            <w:pPr>
              <w:jc w:val="center"/>
            </w:pPr>
            <w:r w:rsidRPr="00401958">
              <w:t>Voter</w:t>
            </w:r>
          </w:p>
        </w:tc>
      </w:tr>
      <w:tr w:rsidR="0013720F"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2A059F02" w:rsidR="0013720F" w:rsidRPr="00996846" w:rsidRDefault="0013720F" w:rsidP="0013720F">
            <w:r w:rsidRPr="00401958">
              <w:t>Su, Hang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34B1DD94"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268E460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3B21CE37" w:rsidR="0013720F" w:rsidRPr="00996846" w:rsidRDefault="0013720F" w:rsidP="0013720F">
            <w:pPr>
              <w:jc w:val="center"/>
            </w:pPr>
            <w:r w:rsidRPr="00401958">
              <w:t>Voter</w:t>
            </w:r>
          </w:p>
        </w:tc>
      </w:tr>
      <w:tr w:rsidR="0013720F"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AF0F2FE" w:rsidR="0013720F" w:rsidRPr="00996846" w:rsidRDefault="0013720F" w:rsidP="0013720F">
            <w:r w:rsidRPr="00401958">
              <w:t>subramanian, srikanth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8A6BA0A" w:rsidR="0013720F" w:rsidRPr="00996846" w:rsidRDefault="0013720F" w:rsidP="0013720F">
            <w:r w:rsidRPr="00401958">
              <w:t>Nanocell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F3BDB37"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558EB1" w:rsidR="0013720F" w:rsidRPr="00996846" w:rsidRDefault="0013720F" w:rsidP="0013720F">
            <w:pPr>
              <w:jc w:val="center"/>
            </w:pPr>
            <w:r w:rsidRPr="00401958">
              <w:t>Non-Voter</w:t>
            </w:r>
          </w:p>
        </w:tc>
      </w:tr>
      <w:tr w:rsidR="0013720F"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2B50019B" w:rsidR="0013720F" w:rsidRPr="00996846" w:rsidRDefault="0013720F" w:rsidP="0013720F">
            <w:r w:rsidRPr="00401958">
              <w:t>Suh, JUNG HOON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375A60F7"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2146AC6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2F511954" w:rsidR="0013720F" w:rsidRPr="00996846" w:rsidRDefault="0013720F" w:rsidP="0013720F">
            <w:pPr>
              <w:jc w:val="center"/>
            </w:pPr>
            <w:r w:rsidRPr="00401958">
              <w:t>Voter</w:t>
            </w:r>
          </w:p>
        </w:tc>
      </w:tr>
      <w:tr w:rsidR="0013720F"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545758B" w:rsidR="0013720F" w:rsidRPr="00996846" w:rsidRDefault="0013720F" w:rsidP="0013720F">
            <w:r w:rsidRPr="00401958">
              <w:t>Sumi, Takenori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64BB4104" w:rsidR="0013720F" w:rsidRPr="00996846" w:rsidRDefault="0013720F" w:rsidP="0013720F">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7EBA296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46D2D398" w:rsidR="0013720F" w:rsidRPr="00996846" w:rsidRDefault="0013720F" w:rsidP="0013720F">
            <w:pPr>
              <w:jc w:val="center"/>
            </w:pPr>
            <w:r w:rsidRPr="00401958">
              <w:t>Voter</w:t>
            </w:r>
          </w:p>
        </w:tc>
      </w:tr>
      <w:tr w:rsidR="0013720F"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10C4836" w:rsidR="0013720F" w:rsidRPr="00996846" w:rsidRDefault="0013720F" w:rsidP="0013720F">
            <w:r w:rsidRPr="00401958">
              <w:t>Sun,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6F3AF8DC" w:rsidR="0013720F" w:rsidRPr="00996846" w:rsidRDefault="0013720F" w:rsidP="0013720F">
            <w:r w:rsidRPr="00401958">
              <w:t>Sanechips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446A076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32ABFC60" w:rsidR="0013720F" w:rsidRPr="00996846" w:rsidRDefault="0013720F" w:rsidP="0013720F">
            <w:pPr>
              <w:jc w:val="center"/>
            </w:pPr>
            <w:r w:rsidRPr="00401958">
              <w:t>Voter</w:t>
            </w:r>
          </w:p>
        </w:tc>
      </w:tr>
      <w:tr w:rsidR="0013720F"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0AFDBA8E" w:rsidR="0013720F" w:rsidRPr="00996846" w:rsidRDefault="0013720F" w:rsidP="0013720F">
            <w:r w:rsidRPr="00401958">
              <w:t>Sun, Jiaqi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42EA9E98" w:rsidR="0013720F" w:rsidRPr="00996846" w:rsidRDefault="0013720F" w:rsidP="0013720F">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DD3123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56EE8D9" w:rsidR="0013720F" w:rsidRPr="00996846" w:rsidRDefault="0013720F" w:rsidP="0013720F">
            <w:pPr>
              <w:jc w:val="center"/>
            </w:pPr>
            <w:r w:rsidRPr="00401958">
              <w:t>Aspirant</w:t>
            </w:r>
          </w:p>
        </w:tc>
      </w:tr>
      <w:tr w:rsidR="0013720F"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6AE7CC5C" w:rsidR="0013720F" w:rsidRPr="00996846" w:rsidRDefault="0013720F" w:rsidP="0013720F">
            <w:r w:rsidRPr="00401958">
              <w:t>Sun, Li-Hsiang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5997C51B"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2E7175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1A252D2" w:rsidR="0013720F" w:rsidRPr="00996846" w:rsidRDefault="0013720F" w:rsidP="0013720F">
            <w:pPr>
              <w:jc w:val="center"/>
            </w:pPr>
            <w:r w:rsidRPr="00401958">
              <w:t>Voter</w:t>
            </w:r>
          </w:p>
        </w:tc>
      </w:tr>
      <w:tr w:rsidR="0013720F"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B50299D" w:rsidR="0013720F" w:rsidRPr="00996846" w:rsidRDefault="0013720F" w:rsidP="0013720F">
            <w:r w:rsidRPr="00401958">
              <w:t>Sun, Yanjun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2D595862"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7A0741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4192F4BE" w:rsidR="0013720F" w:rsidRPr="00996846" w:rsidRDefault="0013720F" w:rsidP="0013720F">
            <w:pPr>
              <w:jc w:val="center"/>
            </w:pPr>
            <w:r w:rsidRPr="00401958">
              <w:t>Voter</w:t>
            </w:r>
          </w:p>
        </w:tc>
      </w:tr>
      <w:tr w:rsidR="0013720F"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3DC3FB0F" w:rsidR="0013720F" w:rsidRPr="00996846" w:rsidRDefault="0013720F" w:rsidP="0013720F">
            <w:r w:rsidRPr="00401958">
              <w:t>SURACI, FRANK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228346B8" w:rsidR="0013720F" w:rsidRPr="00996846" w:rsidRDefault="0013720F" w:rsidP="0013720F">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213CB34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0B64146" w:rsidR="0013720F" w:rsidRPr="00996846" w:rsidRDefault="0013720F" w:rsidP="0013720F">
            <w:pPr>
              <w:jc w:val="center"/>
            </w:pPr>
            <w:r w:rsidRPr="00401958">
              <w:t>Voter</w:t>
            </w:r>
          </w:p>
        </w:tc>
      </w:tr>
      <w:tr w:rsidR="0013720F"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AF2E0C9" w:rsidR="0013720F" w:rsidRPr="00996846" w:rsidRDefault="0013720F" w:rsidP="0013720F">
            <w:r w:rsidRPr="00401958">
              <w:t>Szott, Szymon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32A66E5D" w:rsidR="0013720F" w:rsidRPr="00996846" w:rsidRDefault="0013720F" w:rsidP="0013720F">
            <w:r w:rsidRPr="00401958">
              <w:t>AGH University of Science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5E4BC7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231F743B" w:rsidR="0013720F" w:rsidRPr="00996846" w:rsidRDefault="0013720F" w:rsidP="0013720F">
            <w:pPr>
              <w:jc w:val="center"/>
            </w:pPr>
            <w:r w:rsidRPr="00401958">
              <w:t>Voter</w:t>
            </w:r>
          </w:p>
        </w:tc>
      </w:tr>
      <w:tr w:rsidR="0013720F"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8BAC218" w:rsidR="0013720F" w:rsidRPr="00996846" w:rsidRDefault="0013720F" w:rsidP="0013720F">
            <w:r w:rsidRPr="00401958">
              <w:t>Tadahal, Shivkumar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FB4D135"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56CACA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3CD3E222" w:rsidR="0013720F" w:rsidRPr="00996846" w:rsidRDefault="0013720F" w:rsidP="0013720F">
            <w:pPr>
              <w:jc w:val="center"/>
            </w:pPr>
            <w:r w:rsidRPr="00401958">
              <w:t>Voter</w:t>
            </w:r>
          </w:p>
        </w:tc>
      </w:tr>
      <w:tr w:rsidR="0013720F"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7971841" w:rsidR="0013720F" w:rsidRPr="00996846" w:rsidRDefault="0013720F" w:rsidP="0013720F">
            <w:r w:rsidRPr="00401958">
              <w:t>Takatori, Yasushi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6A8A50A6" w:rsidR="0013720F" w:rsidRPr="00996846" w:rsidRDefault="0013720F" w:rsidP="0013720F">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5744E4B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09083135" w:rsidR="0013720F" w:rsidRPr="00996846" w:rsidRDefault="0013720F" w:rsidP="0013720F">
            <w:pPr>
              <w:jc w:val="center"/>
            </w:pPr>
            <w:r w:rsidRPr="00401958">
              <w:t>Aspirant</w:t>
            </w:r>
          </w:p>
        </w:tc>
      </w:tr>
      <w:tr w:rsidR="0013720F"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1A546C1D" w:rsidR="0013720F" w:rsidRPr="00996846" w:rsidRDefault="0013720F" w:rsidP="0013720F">
            <w:r w:rsidRPr="00401958">
              <w:t>Tanaka, Yusuke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33C44E4E" w:rsidR="0013720F" w:rsidRPr="00996846" w:rsidRDefault="0013720F" w:rsidP="0013720F">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CFCE1E7"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5C730D0B" w:rsidR="0013720F" w:rsidRPr="00996846" w:rsidRDefault="0013720F" w:rsidP="0013720F">
            <w:pPr>
              <w:jc w:val="center"/>
            </w:pPr>
            <w:r w:rsidRPr="00401958">
              <w:t>Voter</w:t>
            </w:r>
          </w:p>
        </w:tc>
      </w:tr>
      <w:tr w:rsidR="0013720F"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4C84CB1" w:rsidR="0013720F" w:rsidRPr="00996846" w:rsidRDefault="0013720F" w:rsidP="0013720F">
            <w:r w:rsidRPr="00401958">
              <w:t>Taori, Rakesh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5332F92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658CC7E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64DE8D83" w:rsidR="0013720F" w:rsidRPr="00996846" w:rsidRDefault="0013720F" w:rsidP="0013720F">
            <w:pPr>
              <w:jc w:val="center"/>
            </w:pPr>
            <w:r w:rsidRPr="00401958">
              <w:t>Voter</w:t>
            </w:r>
          </w:p>
        </w:tc>
      </w:tr>
      <w:tr w:rsidR="0013720F"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48E7C031" w:rsidR="0013720F" w:rsidRPr="00996846" w:rsidRDefault="0013720F" w:rsidP="0013720F">
            <w:r w:rsidRPr="00401958">
              <w:t>Thakore, Darshak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7DC4FD53" w:rsidR="0013720F" w:rsidRPr="00996846" w:rsidRDefault="0013720F" w:rsidP="0013720F">
            <w:r w:rsidRPr="00401958">
              <w:t>Cable Television Laboratories Inc. (CableLabs)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9375E1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2C20E1BC" w:rsidR="0013720F" w:rsidRPr="00996846" w:rsidRDefault="0013720F" w:rsidP="0013720F">
            <w:pPr>
              <w:jc w:val="center"/>
            </w:pPr>
            <w:r w:rsidRPr="00401958">
              <w:t>Voter</w:t>
            </w:r>
          </w:p>
        </w:tc>
      </w:tr>
      <w:tr w:rsidR="0013720F"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480B32E" w:rsidR="0013720F" w:rsidRPr="00996846" w:rsidRDefault="0013720F" w:rsidP="0013720F">
            <w:r w:rsidRPr="00401958">
              <w:t>Thakur, Sidharth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5866A2EF" w:rsidR="0013720F" w:rsidRPr="009968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74857FA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07EA818" w:rsidR="0013720F" w:rsidRPr="00996846" w:rsidRDefault="0013720F" w:rsidP="0013720F">
            <w:pPr>
              <w:jc w:val="center"/>
            </w:pPr>
            <w:r w:rsidRPr="00401958">
              <w:t>Voter</w:t>
            </w:r>
          </w:p>
        </w:tc>
      </w:tr>
      <w:tr w:rsidR="0013720F"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560381C0" w:rsidR="0013720F" w:rsidRPr="00996846" w:rsidRDefault="0013720F" w:rsidP="0013720F">
            <w:r w:rsidRPr="00401958">
              <w:lastRenderedPageBreak/>
              <w:t>Thota, Sri Ramya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5F95853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06240FA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0796BDC" w:rsidR="0013720F" w:rsidRPr="00996846" w:rsidRDefault="0013720F" w:rsidP="0013720F">
            <w:pPr>
              <w:jc w:val="center"/>
            </w:pPr>
            <w:r w:rsidRPr="00401958">
              <w:t>Voter</w:t>
            </w:r>
          </w:p>
        </w:tc>
      </w:tr>
      <w:tr w:rsidR="0013720F"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3D2BA9DE" w:rsidR="0013720F" w:rsidRPr="00996846" w:rsidRDefault="0013720F" w:rsidP="0013720F">
            <w:r w:rsidRPr="00401958">
              <w:t>Tian, Bin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DD13F0A"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4F6C34C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530ACF4" w:rsidR="0013720F" w:rsidRPr="00996846" w:rsidRDefault="0013720F" w:rsidP="0013720F">
            <w:pPr>
              <w:jc w:val="center"/>
            </w:pPr>
            <w:r w:rsidRPr="00401958">
              <w:t>Voter</w:t>
            </w:r>
          </w:p>
        </w:tc>
      </w:tr>
      <w:tr w:rsidR="0013720F"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3767C224" w:rsidR="0013720F" w:rsidRPr="00996846" w:rsidRDefault="0013720F" w:rsidP="0013720F">
            <w:r w:rsidRPr="00401958">
              <w:t>Tomeba, Hiromichi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228FAD15"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7CEFB57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1311E1AA" w:rsidR="0013720F" w:rsidRPr="00996846" w:rsidRDefault="0013720F" w:rsidP="0013720F">
            <w:pPr>
              <w:jc w:val="center"/>
            </w:pPr>
            <w:r w:rsidRPr="00401958">
              <w:t>Potential Voter</w:t>
            </w:r>
          </w:p>
        </w:tc>
      </w:tr>
      <w:tr w:rsidR="0013720F"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300AF03B" w:rsidR="0013720F" w:rsidRPr="00996846" w:rsidRDefault="0013720F" w:rsidP="0013720F">
            <w:r w:rsidRPr="00401958">
              <w:t>Trainin, Solomon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EAEC7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219D93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4AFBEFF" w:rsidR="0013720F" w:rsidRPr="00996846" w:rsidRDefault="0013720F" w:rsidP="0013720F">
            <w:pPr>
              <w:jc w:val="center"/>
            </w:pPr>
            <w:r w:rsidRPr="00401958">
              <w:t>Voter</w:t>
            </w:r>
          </w:p>
        </w:tc>
      </w:tr>
      <w:tr w:rsidR="0013720F"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553EFB34" w:rsidR="0013720F" w:rsidRPr="00996846" w:rsidRDefault="0013720F" w:rsidP="0013720F">
            <w:r w:rsidRPr="00401958">
              <w:t>Tsai, Tsung-Han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C37DE11"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364F2C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674EE9D" w:rsidR="0013720F" w:rsidRPr="00996846" w:rsidRDefault="0013720F" w:rsidP="0013720F">
            <w:pPr>
              <w:jc w:val="center"/>
            </w:pPr>
            <w:r w:rsidRPr="00401958">
              <w:t>Voter</w:t>
            </w:r>
          </w:p>
        </w:tc>
      </w:tr>
      <w:tr w:rsidR="0013720F"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1EF2B23D" w:rsidR="0013720F" w:rsidRPr="00996846" w:rsidRDefault="0013720F" w:rsidP="0013720F">
            <w:r w:rsidRPr="00401958">
              <w:t>Tsodik, Genadiy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5FAC804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77C25E3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76A53AD2" w:rsidR="0013720F" w:rsidRPr="00996846" w:rsidRDefault="0013720F" w:rsidP="0013720F">
            <w:pPr>
              <w:jc w:val="center"/>
            </w:pPr>
            <w:r w:rsidRPr="00401958">
              <w:t>Voter</w:t>
            </w:r>
          </w:p>
        </w:tc>
      </w:tr>
      <w:tr w:rsidR="0013720F"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3BCE7836" w:rsidR="0013720F" w:rsidRPr="00996846" w:rsidRDefault="0013720F" w:rsidP="0013720F">
            <w:r w:rsidRPr="00401958">
              <w:t>Tsujimaru,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AE67513" w:rsidR="0013720F" w:rsidRPr="00996846" w:rsidRDefault="0013720F" w:rsidP="0013720F">
            <w:r w:rsidRPr="00401958">
              <w:t>Canon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7626425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34CC58A1" w:rsidR="0013720F" w:rsidRPr="00996846" w:rsidRDefault="0013720F" w:rsidP="0013720F">
            <w:pPr>
              <w:jc w:val="center"/>
            </w:pPr>
            <w:r w:rsidRPr="00401958">
              <w:t>Voter</w:t>
            </w:r>
          </w:p>
        </w:tc>
      </w:tr>
      <w:tr w:rsidR="0013720F"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1E70DB8D" w:rsidR="0013720F" w:rsidRPr="00996846" w:rsidRDefault="0013720F" w:rsidP="0013720F">
            <w:r w:rsidRPr="00401958">
              <w:t>Turkmen, Halise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6AA37980" w:rsidR="0013720F" w:rsidRPr="00996846" w:rsidRDefault="0013720F" w:rsidP="0013720F">
            <w:r w:rsidRPr="00401958">
              <w:t>Istanbul Medipol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C79161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6C505999" w:rsidR="0013720F" w:rsidRPr="00996846" w:rsidRDefault="0013720F" w:rsidP="0013720F">
            <w:pPr>
              <w:jc w:val="center"/>
            </w:pPr>
            <w:r w:rsidRPr="00401958">
              <w:t>Voter</w:t>
            </w:r>
          </w:p>
        </w:tc>
      </w:tr>
      <w:tr w:rsidR="0013720F"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18A3119" w:rsidR="0013720F" w:rsidRPr="00996846" w:rsidRDefault="0013720F" w:rsidP="0013720F">
            <w:r w:rsidRPr="00401958">
              <w:t>Urabe, Yoshio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0D8A894A" w:rsidR="0013720F" w:rsidRPr="00996846" w:rsidRDefault="0013720F" w:rsidP="0013720F">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16C1A35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1DA50B91" w:rsidR="0013720F" w:rsidRPr="00996846" w:rsidRDefault="0013720F" w:rsidP="0013720F">
            <w:pPr>
              <w:jc w:val="center"/>
            </w:pPr>
            <w:r w:rsidRPr="00401958">
              <w:t>Voter</w:t>
            </w:r>
          </w:p>
        </w:tc>
      </w:tr>
      <w:tr w:rsidR="0013720F"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FB978EA" w:rsidR="0013720F" w:rsidRPr="00495D1E" w:rsidRDefault="0013720F" w:rsidP="0013720F">
            <w:r w:rsidRPr="00401958">
              <w:t>Val, Inaki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69608E89" w:rsidR="0013720F" w:rsidRPr="00495D1E" w:rsidRDefault="0013720F" w:rsidP="0013720F">
            <w:r w:rsidRPr="00401958">
              <w:t>MaxLinear,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3848FC5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63050532" w:rsidR="0013720F" w:rsidRPr="00495D1E" w:rsidRDefault="0013720F" w:rsidP="0013720F">
            <w:pPr>
              <w:jc w:val="center"/>
            </w:pPr>
            <w:r w:rsidRPr="00401958">
              <w:t>Aspirant</w:t>
            </w:r>
          </w:p>
        </w:tc>
      </w:tr>
      <w:tr w:rsidR="0013720F"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52A53178" w:rsidR="0013720F" w:rsidRPr="00495D1E" w:rsidRDefault="0013720F" w:rsidP="0013720F">
            <w:r w:rsidRPr="00401958">
              <w:t>Van Nee, Richard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2667AE6C"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729B394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47F23788" w:rsidR="0013720F" w:rsidRPr="00495D1E" w:rsidRDefault="0013720F" w:rsidP="0013720F">
            <w:pPr>
              <w:jc w:val="center"/>
            </w:pPr>
            <w:r w:rsidRPr="00401958">
              <w:t>Voter</w:t>
            </w:r>
          </w:p>
        </w:tc>
      </w:tr>
      <w:tr w:rsidR="0013720F"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32494049" w:rsidR="0013720F" w:rsidRPr="00495D1E" w:rsidRDefault="0013720F" w:rsidP="0013720F">
            <w:r w:rsidRPr="00401958">
              <w:t>Van Zelst, Allert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4B3914B0"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67DB7E0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6A7DAC93" w:rsidR="0013720F" w:rsidRPr="00495D1E" w:rsidRDefault="0013720F" w:rsidP="0013720F">
            <w:pPr>
              <w:jc w:val="center"/>
            </w:pPr>
            <w:r w:rsidRPr="00401958">
              <w:t>Voter</w:t>
            </w:r>
          </w:p>
        </w:tc>
      </w:tr>
      <w:tr w:rsidR="0013720F"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725276CA" w:rsidR="0013720F" w:rsidRPr="00495D1E" w:rsidRDefault="0013720F" w:rsidP="0013720F">
            <w:r w:rsidRPr="00401958">
              <w:t>Varshney, Prabodh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60A41918"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1263955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116532D4" w:rsidR="0013720F" w:rsidRPr="00495D1E" w:rsidRDefault="0013720F" w:rsidP="0013720F">
            <w:pPr>
              <w:jc w:val="center"/>
            </w:pPr>
            <w:r w:rsidRPr="00401958">
              <w:t>Voter</w:t>
            </w:r>
          </w:p>
        </w:tc>
      </w:tr>
      <w:tr w:rsidR="0013720F"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725BAB08" w:rsidR="0013720F" w:rsidRPr="00495D1E" w:rsidRDefault="0013720F" w:rsidP="0013720F">
            <w:r w:rsidRPr="00401958">
              <w:t>Verenzuela, Daniel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41BD3EB4"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141B4F58"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76BF8F2C" w:rsidR="0013720F" w:rsidRPr="00495D1E" w:rsidRDefault="0013720F" w:rsidP="0013720F">
            <w:pPr>
              <w:jc w:val="center"/>
            </w:pPr>
            <w:r w:rsidRPr="00401958">
              <w:t>Voter</w:t>
            </w:r>
          </w:p>
        </w:tc>
      </w:tr>
      <w:tr w:rsidR="0013720F"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2DE491A2" w:rsidR="0013720F" w:rsidRPr="00495D1E" w:rsidRDefault="0013720F" w:rsidP="0013720F">
            <w:r w:rsidRPr="00401958">
              <w:t>Verma, Lochan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34B3B710"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6D82B80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4ADACEDE" w:rsidR="0013720F" w:rsidRPr="00495D1E" w:rsidRDefault="0013720F" w:rsidP="0013720F">
            <w:pPr>
              <w:jc w:val="center"/>
            </w:pPr>
            <w:r w:rsidRPr="00401958">
              <w:t>Voter</w:t>
            </w:r>
          </w:p>
        </w:tc>
      </w:tr>
      <w:tr w:rsidR="0013720F"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473EEAE6" w:rsidR="0013720F" w:rsidRPr="00495D1E" w:rsidRDefault="0013720F" w:rsidP="0013720F">
            <w:r w:rsidRPr="00401958">
              <w:t>Verma, Sindhu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53C641A3"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77D0DA03"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22489017" w:rsidR="0013720F" w:rsidRPr="00495D1E" w:rsidRDefault="0013720F" w:rsidP="0013720F">
            <w:pPr>
              <w:jc w:val="center"/>
            </w:pPr>
            <w:r w:rsidRPr="00401958">
              <w:t>Voter</w:t>
            </w:r>
          </w:p>
        </w:tc>
      </w:tr>
      <w:tr w:rsidR="0013720F"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54CC8484" w:rsidR="0013720F" w:rsidRPr="00495D1E" w:rsidRDefault="0013720F" w:rsidP="0013720F">
            <w:r w:rsidRPr="00401958">
              <w:t>Vermani, Sameer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4504A4B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5E2F64A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5B365880" w:rsidR="0013720F" w:rsidRPr="00495D1E" w:rsidRDefault="0013720F" w:rsidP="0013720F">
            <w:pPr>
              <w:jc w:val="center"/>
            </w:pPr>
            <w:r w:rsidRPr="00401958">
              <w:t>Voter</w:t>
            </w:r>
          </w:p>
        </w:tc>
      </w:tr>
      <w:tr w:rsidR="0013720F"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4EEE18EA" w:rsidR="0013720F" w:rsidRPr="00495D1E" w:rsidRDefault="0013720F" w:rsidP="0013720F">
            <w:r w:rsidRPr="00401958">
              <w:t>VIGER, Pascal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1F3EB0DC" w:rsidR="0013720F" w:rsidRPr="00495D1E" w:rsidRDefault="0013720F" w:rsidP="0013720F">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4313B85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6692F7CE" w:rsidR="0013720F" w:rsidRPr="00495D1E" w:rsidRDefault="0013720F" w:rsidP="0013720F">
            <w:pPr>
              <w:jc w:val="center"/>
            </w:pPr>
            <w:r w:rsidRPr="00401958">
              <w:t>Voter</w:t>
            </w:r>
          </w:p>
        </w:tc>
      </w:tr>
      <w:tr w:rsidR="0013720F"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2F3987C2" w:rsidR="0013720F" w:rsidRPr="00495D1E" w:rsidRDefault="0013720F" w:rsidP="0013720F">
            <w:r w:rsidRPr="00401958">
              <w:t>Wang, Chao Chun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D19E2DC"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7520F36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0C269C53" w:rsidR="0013720F" w:rsidRPr="00495D1E" w:rsidRDefault="0013720F" w:rsidP="0013720F">
            <w:pPr>
              <w:jc w:val="center"/>
            </w:pPr>
            <w:r w:rsidRPr="00401958">
              <w:t>Voter</w:t>
            </w:r>
          </w:p>
        </w:tc>
      </w:tr>
      <w:tr w:rsidR="0013720F"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4047D0D4" w:rsidR="0013720F" w:rsidRPr="00495D1E" w:rsidRDefault="0013720F" w:rsidP="0013720F">
            <w:r w:rsidRPr="00401958">
              <w:t>Wang,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1E232318" w:rsidR="0013720F" w:rsidRPr="00495D1E" w:rsidRDefault="0013720F" w:rsidP="0013720F">
            <w:r w:rsidRPr="00401958">
              <w:t>Tencent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45060D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144214FE" w:rsidR="0013720F" w:rsidRPr="00495D1E" w:rsidRDefault="0013720F" w:rsidP="0013720F">
            <w:pPr>
              <w:jc w:val="center"/>
            </w:pPr>
            <w:r w:rsidRPr="00401958">
              <w:t>Voter</w:t>
            </w:r>
          </w:p>
        </w:tc>
      </w:tr>
      <w:tr w:rsidR="0013720F"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462C0E0B" w:rsidR="0013720F" w:rsidRPr="00495D1E" w:rsidRDefault="0013720F" w:rsidP="0013720F">
            <w:r w:rsidRPr="00401958">
              <w:t>Wang, Hejun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23239790" w:rsidR="0013720F" w:rsidRPr="00495D1E"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77A217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1361B363" w:rsidR="0013720F" w:rsidRPr="00495D1E" w:rsidRDefault="0013720F" w:rsidP="0013720F">
            <w:pPr>
              <w:jc w:val="center"/>
            </w:pPr>
            <w:r w:rsidRPr="00401958">
              <w:t>Voter</w:t>
            </w:r>
          </w:p>
        </w:tc>
      </w:tr>
      <w:tr w:rsidR="0013720F"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262B8D72" w:rsidR="0013720F" w:rsidRPr="00495D1E" w:rsidRDefault="0013720F" w:rsidP="0013720F">
            <w:r w:rsidRPr="00401958">
              <w:t>Wang,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6FDE15E5" w:rsidR="0013720F" w:rsidRPr="00495D1E" w:rsidRDefault="0013720F" w:rsidP="0013720F">
            <w:r w:rsidRPr="00401958">
              <w:t>Futurewei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35FAD6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7315CDC5" w:rsidR="0013720F" w:rsidRPr="00495D1E" w:rsidRDefault="0013720F" w:rsidP="0013720F">
            <w:pPr>
              <w:jc w:val="center"/>
            </w:pPr>
            <w:r w:rsidRPr="00401958">
              <w:t>Voter</w:t>
            </w:r>
          </w:p>
        </w:tc>
      </w:tr>
      <w:tr w:rsidR="0013720F"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2683EB10" w:rsidR="0013720F" w:rsidRPr="00495D1E" w:rsidRDefault="0013720F" w:rsidP="0013720F">
            <w:r w:rsidRPr="00401958">
              <w:t>Wang,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2DDD9F41"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2A333D4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0AC3B820" w:rsidR="0013720F" w:rsidRPr="00495D1E" w:rsidRDefault="0013720F" w:rsidP="0013720F">
            <w:pPr>
              <w:jc w:val="center"/>
            </w:pPr>
            <w:r w:rsidRPr="00401958">
              <w:t>Voter</w:t>
            </w:r>
          </w:p>
        </w:tc>
      </w:tr>
      <w:tr w:rsidR="0013720F"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117B4E7D" w:rsidR="0013720F" w:rsidRPr="00495D1E" w:rsidRDefault="0013720F" w:rsidP="0013720F">
            <w:r w:rsidRPr="00401958">
              <w:t>Wang, Shukun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427EC0FD"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13BE90D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10C837CB" w:rsidR="0013720F" w:rsidRPr="00495D1E" w:rsidRDefault="0013720F" w:rsidP="0013720F">
            <w:pPr>
              <w:jc w:val="center"/>
            </w:pPr>
            <w:r w:rsidRPr="00401958">
              <w:t>Voter</w:t>
            </w:r>
          </w:p>
        </w:tc>
      </w:tr>
      <w:tr w:rsidR="0013720F"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6C11217D" w:rsidR="0013720F" w:rsidRPr="00495D1E" w:rsidRDefault="0013720F" w:rsidP="0013720F">
            <w:r w:rsidRPr="00401958">
              <w:t>Wang, Steven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683EA1D5"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45D3581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57E78A40" w:rsidR="0013720F" w:rsidRPr="00495D1E" w:rsidRDefault="0013720F" w:rsidP="0013720F">
            <w:pPr>
              <w:jc w:val="center"/>
            </w:pPr>
            <w:r w:rsidRPr="00401958">
              <w:t>Voter</w:t>
            </w:r>
          </w:p>
        </w:tc>
      </w:tr>
      <w:tr w:rsidR="0013720F"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68AFAAEA" w:rsidR="0013720F" w:rsidRPr="00495D1E" w:rsidRDefault="0013720F" w:rsidP="0013720F">
            <w:r w:rsidRPr="00401958">
              <w:t>Wang, Xiaofei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363CC1E7" w:rsidR="0013720F" w:rsidRPr="00495D1E" w:rsidRDefault="0013720F" w:rsidP="0013720F">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53E78E2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7545B387" w:rsidR="0013720F" w:rsidRPr="00495D1E" w:rsidRDefault="0013720F" w:rsidP="0013720F">
            <w:pPr>
              <w:jc w:val="center"/>
            </w:pPr>
            <w:r w:rsidRPr="00401958">
              <w:t>Voter</w:t>
            </w:r>
          </w:p>
        </w:tc>
      </w:tr>
      <w:tr w:rsidR="0013720F"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0E052CD2" w:rsidR="0013720F" w:rsidRPr="00495D1E" w:rsidRDefault="0013720F" w:rsidP="0013720F">
            <w:r w:rsidRPr="00401958">
              <w:t>Wang, Yi-Hsiu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7795219E" w:rsidR="0013720F" w:rsidRPr="00495D1E" w:rsidRDefault="0013720F" w:rsidP="0013720F">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2F37A67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04FA8EBC" w:rsidR="0013720F" w:rsidRPr="00495D1E" w:rsidRDefault="0013720F" w:rsidP="0013720F">
            <w:pPr>
              <w:jc w:val="center"/>
            </w:pPr>
            <w:r w:rsidRPr="00401958">
              <w:t>Potential Voter</w:t>
            </w:r>
          </w:p>
        </w:tc>
      </w:tr>
      <w:tr w:rsidR="0013720F"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1B4271CE" w:rsidR="0013720F" w:rsidRPr="00495D1E" w:rsidRDefault="0013720F" w:rsidP="0013720F">
            <w:r w:rsidRPr="00401958">
              <w:t>Wang, Zisheng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5F14A574"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361C472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75E19DB8" w:rsidR="0013720F" w:rsidRPr="00495D1E" w:rsidRDefault="0013720F" w:rsidP="0013720F">
            <w:pPr>
              <w:jc w:val="center"/>
            </w:pPr>
            <w:r w:rsidRPr="00401958">
              <w:t>Voter</w:t>
            </w:r>
          </w:p>
        </w:tc>
      </w:tr>
      <w:tr w:rsidR="0013720F"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6B6C88CA" w:rsidR="0013720F" w:rsidRPr="00495D1E" w:rsidRDefault="0013720F" w:rsidP="0013720F">
            <w:r w:rsidRPr="00401958">
              <w:t>Wei, Dong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51996036" w:rsidR="0013720F" w:rsidRPr="00495D1E"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040CD76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7BAF5CF5" w:rsidR="0013720F" w:rsidRPr="00495D1E" w:rsidRDefault="0013720F" w:rsidP="0013720F">
            <w:pPr>
              <w:jc w:val="center"/>
            </w:pPr>
            <w:r w:rsidRPr="00401958">
              <w:t>Voter</w:t>
            </w:r>
          </w:p>
        </w:tc>
      </w:tr>
      <w:tr w:rsidR="0013720F"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118E101A" w:rsidR="0013720F" w:rsidRPr="00495D1E" w:rsidRDefault="0013720F" w:rsidP="0013720F">
            <w:r w:rsidRPr="00401958">
              <w:t>Wei, Hung-Yu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120C7AE8" w:rsidR="0013720F" w:rsidRPr="00495D1E" w:rsidRDefault="0013720F" w:rsidP="0013720F">
            <w:r w:rsidRPr="00401958">
              <w:t>National Taiwan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03D3D85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71206FED" w:rsidR="0013720F" w:rsidRPr="00495D1E" w:rsidRDefault="0013720F" w:rsidP="0013720F">
            <w:pPr>
              <w:jc w:val="center"/>
            </w:pPr>
            <w:r w:rsidRPr="00401958">
              <w:t>Aspirant</w:t>
            </w:r>
          </w:p>
        </w:tc>
      </w:tr>
      <w:tr w:rsidR="0013720F"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472D8E1" w:rsidR="0013720F" w:rsidRPr="00495D1E" w:rsidRDefault="0013720F" w:rsidP="0013720F">
            <w:r w:rsidRPr="00401958">
              <w:t>Wendt, Matthias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44F6D3EE" w:rsidR="0013720F" w:rsidRPr="00495D1E" w:rsidRDefault="0013720F" w:rsidP="0013720F">
            <w:r w:rsidRPr="00401958">
              <w:t>Signify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4C2D210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7A592C5C" w:rsidR="0013720F" w:rsidRPr="00495D1E" w:rsidRDefault="0013720F" w:rsidP="0013720F">
            <w:pPr>
              <w:jc w:val="center"/>
            </w:pPr>
            <w:r w:rsidRPr="00401958">
              <w:t>Voter</w:t>
            </w:r>
          </w:p>
        </w:tc>
      </w:tr>
      <w:tr w:rsidR="0013720F"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4A07BA4F" w:rsidR="0013720F" w:rsidRPr="00495D1E" w:rsidRDefault="0013720F" w:rsidP="0013720F">
            <w:r w:rsidRPr="00401958">
              <w:t>Wentink, Menzo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2583505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39AD620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4B95C91B" w:rsidR="0013720F" w:rsidRPr="00495D1E" w:rsidRDefault="0013720F" w:rsidP="0013720F">
            <w:pPr>
              <w:jc w:val="center"/>
            </w:pPr>
            <w:r w:rsidRPr="00401958">
              <w:t>Voter</w:t>
            </w:r>
          </w:p>
        </w:tc>
      </w:tr>
      <w:tr w:rsidR="0013720F"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4C50FD9B" w:rsidR="0013720F" w:rsidRPr="00495D1E" w:rsidRDefault="0013720F" w:rsidP="0013720F">
            <w:r w:rsidRPr="00401958">
              <w:t>Wilhelmsson, Leif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5A1DF341" w:rsidR="0013720F" w:rsidRPr="00495D1E" w:rsidRDefault="0013720F" w:rsidP="0013720F">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4A09FD8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7C50C424" w:rsidR="0013720F" w:rsidRPr="00495D1E" w:rsidRDefault="0013720F" w:rsidP="0013720F">
            <w:pPr>
              <w:jc w:val="center"/>
            </w:pPr>
            <w:r w:rsidRPr="00401958">
              <w:t>Voter</w:t>
            </w:r>
          </w:p>
        </w:tc>
      </w:tr>
      <w:tr w:rsidR="0013720F"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41818294" w:rsidR="0013720F" w:rsidRPr="00495D1E" w:rsidRDefault="0013720F" w:rsidP="0013720F">
            <w:r w:rsidRPr="00401958">
              <w:t>Wu, Kanke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207B380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3220B9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2C7A8C92" w:rsidR="0013720F" w:rsidRPr="00495D1E" w:rsidRDefault="0013720F" w:rsidP="0013720F">
            <w:pPr>
              <w:jc w:val="center"/>
            </w:pPr>
            <w:r w:rsidRPr="00401958">
              <w:t>Voter</w:t>
            </w:r>
          </w:p>
        </w:tc>
      </w:tr>
      <w:tr w:rsidR="0013720F"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74CE8C02" w:rsidR="0013720F" w:rsidRPr="00495D1E" w:rsidRDefault="0013720F" w:rsidP="0013720F">
            <w:r w:rsidRPr="00401958">
              <w:t>Wu, Tianyu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2DE118D"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0C542C9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143E37BA" w:rsidR="0013720F" w:rsidRPr="00495D1E" w:rsidRDefault="0013720F" w:rsidP="0013720F">
            <w:pPr>
              <w:jc w:val="center"/>
            </w:pPr>
            <w:r w:rsidRPr="00401958">
              <w:t>Voter</w:t>
            </w:r>
          </w:p>
        </w:tc>
      </w:tr>
      <w:tr w:rsidR="0013720F" w:rsidRPr="00522809" w14:paraId="7A4F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19A379" w14:textId="31ECA2E1" w:rsidR="0013720F" w:rsidRPr="00495D1E" w:rsidRDefault="0013720F" w:rsidP="0013720F">
            <w:r w:rsidRPr="00401958">
              <w:t>Wu, Wayne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A1442F" w14:textId="5E315014"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C16FC7" w14:textId="24D9EDE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A01AE" w14:textId="57887A34" w:rsidR="0013720F" w:rsidRPr="00495D1E" w:rsidRDefault="0013720F" w:rsidP="0013720F">
            <w:pPr>
              <w:jc w:val="center"/>
            </w:pPr>
            <w:r w:rsidRPr="00401958">
              <w:t>Voter</w:t>
            </w:r>
          </w:p>
        </w:tc>
      </w:tr>
      <w:tr w:rsidR="0013720F" w:rsidRPr="00522809" w14:paraId="74D609A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9FD3" w14:textId="29C4FB14" w:rsidR="0013720F" w:rsidRPr="00495D1E" w:rsidRDefault="0013720F" w:rsidP="0013720F">
            <w:r w:rsidRPr="00401958">
              <w:t>Wullert,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EF258A" w14:textId="04E0EE1C" w:rsidR="0013720F" w:rsidRPr="00495D1E" w:rsidRDefault="0013720F" w:rsidP="0013720F">
            <w:r w:rsidRPr="00401958">
              <w:t>Peraton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FE857" w14:textId="441B52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0116D6" w14:textId="67335103" w:rsidR="0013720F" w:rsidRPr="00495D1E" w:rsidRDefault="0013720F" w:rsidP="0013720F">
            <w:pPr>
              <w:jc w:val="center"/>
            </w:pPr>
            <w:r w:rsidRPr="00401958">
              <w:t>Voter</w:t>
            </w:r>
          </w:p>
        </w:tc>
      </w:tr>
      <w:tr w:rsidR="0013720F" w:rsidRPr="00522809" w14:paraId="4812CA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C2266" w14:textId="36B7C5C5" w:rsidR="0013720F" w:rsidRPr="00495D1E" w:rsidRDefault="0013720F" w:rsidP="0013720F">
            <w:r w:rsidRPr="00401958">
              <w:t>Xia, Qing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205BB4" w14:textId="432ADCB3"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6AC827" w14:textId="5E61997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D701D" w14:textId="61494D49" w:rsidR="0013720F" w:rsidRPr="00495D1E" w:rsidRDefault="0013720F" w:rsidP="0013720F">
            <w:pPr>
              <w:jc w:val="center"/>
            </w:pPr>
            <w:r w:rsidRPr="00401958">
              <w:t>Voter</w:t>
            </w:r>
          </w:p>
        </w:tc>
      </w:tr>
      <w:tr w:rsidR="0013720F" w:rsidRPr="00522809" w14:paraId="5E5E73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D09925" w14:textId="5426C84E" w:rsidR="0013720F" w:rsidRPr="00495D1E" w:rsidRDefault="0013720F" w:rsidP="0013720F">
            <w:r w:rsidRPr="00401958">
              <w:t>Xiao,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8FC6E2" w14:textId="6EDF298E"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D868C" w14:textId="024A28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F7669" w14:textId="720F99DA" w:rsidR="0013720F" w:rsidRPr="00495D1E" w:rsidRDefault="0013720F" w:rsidP="0013720F">
            <w:pPr>
              <w:jc w:val="center"/>
            </w:pPr>
            <w:r w:rsidRPr="00401958">
              <w:t>Voter</w:t>
            </w:r>
          </w:p>
        </w:tc>
      </w:tr>
      <w:tr w:rsidR="0013720F" w:rsidRPr="00522809" w14:paraId="7929247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504528" w14:textId="5B8E3708" w:rsidR="0013720F" w:rsidRPr="00495D1E" w:rsidRDefault="0013720F" w:rsidP="0013720F">
            <w:r w:rsidRPr="00401958">
              <w:t>Xin, Liangxiao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79EA1E" w14:textId="79E221F8"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1771E4" w14:textId="733E0EC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790E60" w14:textId="2ECA6A92" w:rsidR="0013720F" w:rsidRPr="00495D1E" w:rsidRDefault="0013720F" w:rsidP="0013720F">
            <w:pPr>
              <w:jc w:val="center"/>
            </w:pPr>
            <w:r w:rsidRPr="00401958">
              <w:t>Voter</w:t>
            </w:r>
          </w:p>
        </w:tc>
      </w:tr>
      <w:tr w:rsidR="0013720F" w:rsidRPr="00522809" w14:paraId="48EEB14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384F8D" w14:textId="26674160" w:rsidR="0013720F" w:rsidRPr="00495D1E" w:rsidRDefault="0013720F" w:rsidP="0013720F">
            <w:r w:rsidRPr="00401958">
              <w:lastRenderedPageBreak/>
              <w:t>Xin,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0A200" w14:textId="5E3547F9"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A24E" w14:textId="3D17002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66F0B" w14:textId="366E0388" w:rsidR="0013720F" w:rsidRPr="00495D1E" w:rsidRDefault="0013720F" w:rsidP="0013720F">
            <w:pPr>
              <w:jc w:val="center"/>
            </w:pPr>
            <w:r w:rsidRPr="00401958">
              <w:t>Voter</w:t>
            </w:r>
          </w:p>
        </w:tc>
      </w:tr>
      <w:tr w:rsidR="0013720F" w:rsidRPr="00522809" w14:paraId="63F8A9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7BEBDC" w14:textId="358A3BB1" w:rsidR="0013720F" w:rsidRPr="00495D1E" w:rsidRDefault="0013720F" w:rsidP="0013720F">
            <w:r w:rsidRPr="00401958">
              <w:t>Xu, Fangxin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140227" w14:textId="1320D37D" w:rsidR="0013720F" w:rsidRPr="00495D1E" w:rsidRDefault="0013720F" w:rsidP="0013720F">
            <w:r w:rsidRPr="00401958">
              <w:t>Longsailing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A38AF3" w14:textId="6D5E223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1684FC" w14:textId="4F54C1CC" w:rsidR="0013720F" w:rsidRPr="00495D1E" w:rsidRDefault="0013720F" w:rsidP="0013720F">
            <w:pPr>
              <w:jc w:val="center"/>
            </w:pPr>
            <w:r w:rsidRPr="00401958">
              <w:t>Voter</w:t>
            </w:r>
          </w:p>
        </w:tc>
      </w:tr>
      <w:tr w:rsidR="0013720F" w:rsidRPr="00522809" w14:paraId="3E8E44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E4F28E" w14:textId="019B9325" w:rsidR="0013720F" w:rsidRPr="00495D1E" w:rsidRDefault="0013720F" w:rsidP="0013720F">
            <w:r w:rsidRPr="00401958">
              <w:t>Xu, Weijie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9E4D7" w14:textId="4868925C"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CC8E0" w14:textId="6EC3BBC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82F8C3" w14:textId="66086762" w:rsidR="0013720F" w:rsidRPr="00495D1E" w:rsidRDefault="0013720F" w:rsidP="0013720F">
            <w:pPr>
              <w:jc w:val="center"/>
            </w:pPr>
            <w:r w:rsidRPr="00401958">
              <w:t>Voter</w:t>
            </w:r>
          </w:p>
        </w:tc>
      </w:tr>
      <w:tr w:rsidR="0013720F" w:rsidRPr="00522809" w14:paraId="239AC2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2D512C" w14:textId="6B73188E" w:rsidR="0013720F" w:rsidRPr="00495D1E" w:rsidRDefault="0013720F" w:rsidP="0013720F">
            <w:r w:rsidRPr="00401958">
              <w:t>Xu, Yanchao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8FB742" w14:textId="3981E663" w:rsidR="0013720F" w:rsidRPr="00495D1E" w:rsidRDefault="0013720F" w:rsidP="0013720F">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765A9C" w14:textId="477045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7EE16C" w14:textId="39364B8B" w:rsidR="0013720F" w:rsidRPr="00495D1E" w:rsidRDefault="0013720F" w:rsidP="0013720F">
            <w:pPr>
              <w:jc w:val="center"/>
            </w:pPr>
            <w:r w:rsidRPr="00401958">
              <w:t>Voter</w:t>
            </w:r>
          </w:p>
        </w:tc>
      </w:tr>
      <w:tr w:rsidR="0013720F" w:rsidRPr="00522809" w14:paraId="6CDB2E6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AD7B10" w14:textId="72FCD5CE" w:rsidR="0013720F" w:rsidRPr="00495D1E" w:rsidRDefault="0013720F" w:rsidP="0013720F">
            <w:r w:rsidRPr="00401958">
              <w:t>Xue,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56C093" w14:textId="68A33685"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8961" w14:textId="586F81B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711262" w14:textId="48D0AE9C" w:rsidR="0013720F" w:rsidRPr="00495D1E" w:rsidRDefault="0013720F" w:rsidP="0013720F">
            <w:pPr>
              <w:jc w:val="center"/>
            </w:pPr>
            <w:r w:rsidRPr="00401958">
              <w:t>Potential Voter</w:t>
            </w:r>
          </w:p>
        </w:tc>
      </w:tr>
      <w:tr w:rsidR="0013720F" w:rsidRPr="00522809" w14:paraId="1BAED6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735931" w14:textId="08C7820C" w:rsidR="0013720F" w:rsidRPr="00495D1E" w:rsidRDefault="0013720F" w:rsidP="0013720F">
            <w:r w:rsidRPr="00401958">
              <w:t>YAGHOOBI,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31903A" w14:textId="68D4C4FF" w:rsidR="0013720F" w:rsidRPr="00495D1E"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702B3" w14:textId="4596652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AF49CB" w14:textId="35B3159B" w:rsidR="0013720F" w:rsidRPr="00495D1E" w:rsidRDefault="0013720F" w:rsidP="0013720F">
            <w:pPr>
              <w:jc w:val="center"/>
            </w:pPr>
            <w:r w:rsidRPr="00401958">
              <w:t>Voter</w:t>
            </w:r>
          </w:p>
        </w:tc>
      </w:tr>
      <w:tr w:rsidR="0013720F" w:rsidRPr="00522809" w14:paraId="73E26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08D868" w14:textId="3250BAFE" w:rsidR="0013720F" w:rsidRPr="00495D1E" w:rsidRDefault="0013720F" w:rsidP="0013720F">
            <w:r w:rsidRPr="00401958">
              <w:t>Yamada, Ryota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62CD2C" w14:textId="5E227A63" w:rsidR="0013720F" w:rsidRPr="00495D1E"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65DE16" w14:textId="6BBE192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C84F" w14:textId="76D8E528" w:rsidR="0013720F" w:rsidRPr="00495D1E" w:rsidRDefault="0013720F" w:rsidP="0013720F">
            <w:pPr>
              <w:jc w:val="center"/>
            </w:pPr>
            <w:r w:rsidRPr="00401958">
              <w:t>Voter</w:t>
            </w:r>
          </w:p>
        </w:tc>
      </w:tr>
      <w:tr w:rsidR="0013720F" w:rsidRPr="00522809" w14:paraId="149931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3AF01B" w14:textId="79DC1BA6" w:rsidR="0013720F" w:rsidRPr="00495D1E" w:rsidRDefault="0013720F" w:rsidP="0013720F">
            <w:r w:rsidRPr="00401958">
              <w:t>Yan, Aiguo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A1F3C" w14:textId="0C1DB3B5" w:rsidR="0013720F" w:rsidRPr="00495D1E" w:rsidRDefault="0013720F" w:rsidP="0013720F">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2D426C" w14:textId="6A83D8B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5A0C5E" w14:textId="5F1E5DB1" w:rsidR="0013720F" w:rsidRPr="00495D1E" w:rsidRDefault="0013720F" w:rsidP="0013720F">
            <w:pPr>
              <w:jc w:val="center"/>
            </w:pPr>
            <w:r w:rsidRPr="00401958">
              <w:t>Voter</w:t>
            </w:r>
          </w:p>
        </w:tc>
      </w:tr>
      <w:tr w:rsidR="0013720F" w:rsidRPr="00522809" w14:paraId="6B4852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05B55D" w14:textId="2AFD2E63" w:rsidR="0013720F" w:rsidRPr="00495D1E" w:rsidRDefault="0013720F" w:rsidP="0013720F">
            <w:r w:rsidRPr="00401958">
              <w:t>Yan,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B67DB" w14:textId="4DE952B2" w:rsidR="0013720F" w:rsidRPr="00495D1E" w:rsidRDefault="0013720F" w:rsidP="0013720F">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9C29CE" w14:textId="0B16627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C9761" w14:textId="74CD177E" w:rsidR="0013720F" w:rsidRPr="00495D1E" w:rsidRDefault="0013720F" w:rsidP="0013720F">
            <w:pPr>
              <w:jc w:val="center"/>
            </w:pPr>
            <w:r w:rsidRPr="00401958">
              <w:t>Aspirant</w:t>
            </w:r>
          </w:p>
        </w:tc>
      </w:tr>
      <w:tr w:rsidR="0013720F" w:rsidRPr="00522809" w14:paraId="00CB5CC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80988C" w14:textId="7B0B44EA" w:rsidR="0013720F" w:rsidRPr="00495D1E" w:rsidRDefault="0013720F" w:rsidP="0013720F">
            <w:r w:rsidRPr="00401958">
              <w:t>Yan, Zhongjiang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68F89F" w14:textId="7A5FC6DB"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6A35D" w14:textId="475CB78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85D1B8" w14:textId="4AF93BD0" w:rsidR="0013720F" w:rsidRPr="00495D1E" w:rsidRDefault="0013720F" w:rsidP="0013720F">
            <w:pPr>
              <w:jc w:val="center"/>
            </w:pPr>
            <w:r w:rsidRPr="00401958">
              <w:t>Voter</w:t>
            </w:r>
          </w:p>
        </w:tc>
      </w:tr>
      <w:tr w:rsidR="0013720F" w:rsidRPr="00522809" w14:paraId="7D6340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70B53A" w14:textId="567873E0" w:rsidR="0013720F" w:rsidRPr="00495D1E" w:rsidRDefault="0013720F" w:rsidP="0013720F">
            <w:r w:rsidRPr="00401958">
              <w:t>Yanamandra, Subrahmanyam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E54C82" w14:textId="660245FE"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B4FA49" w14:textId="0044178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27AF0" w14:textId="4F46C831" w:rsidR="0013720F" w:rsidRPr="00495D1E" w:rsidRDefault="0013720F" w:rsidP="0013720F">
            <w:pPr>
              <w:jc w:val="center"/>
            </w:pPr>
            <w:r w:rsidRPr="00401958">
              <w:t>Aspirant</w:t>
            </w:r>
          </w:p>
        </w:tc>
      </w:tr>
      <w:tr w:rsidR="0013720F" w:rsidRPr="00522809" w14:paraId="0E6CE75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4489E1" w14:textId="697AE434" w:rsidR="0013720F" w:rsidRPr="00495D1E" w:rsidRDefault="0013720F" w:rsidP="0013720F">
            <w:r w:rsidRPr="00401958">
              <w:t>Yang, Jay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6A7826" w14:textId="2A919667"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900381" w14:textId="2E43BC6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31A18" w14:textId="779F3366" w:rsidR="0013720F" w:rsidRPr="00495D1E" w:rsidRDefault="0013720F" w:rsidP="0013720F">
            <w:pPr>
              <w:jc w:val="center"/>
            </w:pPr>
            <w:r w:rsidRPr="00401958">
              <w:t>Voter</w:t>
            </w:r>
          </w:p>
        </w:tc>
      </w:tr>
      <w:tr w:rsidR="0013720F" w:rsidRPr="00522809" w14:paraId="2B679C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ED57BD" w14:textId="3183BF8D" w:rsidR="0013720F" w:rsidRPr="00495D1E" w:rsidRDefault="0013720F" w:rsidP="0013720F">
            <w:r w:rsidRPr="00401958">
              <w:t>Yang, Lin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4BB43E" w14:textId="2658427D"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4E8C68" w14:textId="22FB8D1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6D627A" w14:textId="275FFFAD" w:rsidR="0013720F" w:rsidRPr="00495D1E" w:rsidRDefault="0013720F" w:rsidP="0013720F">
            <w:pPr>
              <w:jc w:val="center"/>
            </w:pPr>
            <w:r w:rsidRPr="00401958">
              <w:t>Voter</w:t>
            </w:r>
          </w:p>
        </w:tc>
      </w:tr>
      <w:tr w:rsidR="0013720F" w:rsidRPr="00522809" w14:paraId="54A57E9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4FAEAE" w14:textId="28E0474C" w:rsidR="0013720F" w:rsidRPr="00495D1E" w:rsidRDefault="0013720F" w:rsidP="0013720F">
            <w:r w:rsidRPr="00401958">
              <w:t>Yang, Mao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D217A" w14:textId="3F1BF1F8"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2A1E1C" w14:textId="2E1E9C4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D1FB61" w14:textId="675CFEF7" w:rsidR="0013720F" w:rsidRPr="00495D1E" w:rsidRDefault="0013720F" w:rsidP="0013720F">
            <w:pPr>
              <w:jc w:val="center"/>
            </w:pPr>
            <w:r w:rsidRPr="00401958">
              <w:t>Voter</w:t>
            </w:r>
          </w:p>
        </w:tc>
      </w:tr>
      <w:tr w:rsidR="0013720F" w:rsidRPr="00522809" w14:paraId="516500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32BC25" w14:textId="75AE4103" w:rsidR="0013720F" w:rsidRPr="00495D1E" w:rsidRDefault="0013720F" w:rsidP="0013720F">
            <w:r w:rsidRPr="00401958">
              <w:t>YANG, RUI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8B09A" w14:textId="390116E3" w:rsidR="0013720F" w:rsidRPr="00495D1E" w:rsidRDefault="0013720F" w:rsidP="0013720F">
            <w:r w:rsidRPr="00401958">
              <w:t>InterDigital,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4C09FE" w14:textId="79D7D39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2D76" w14:textId="67DDFD02" w:rsidR="0013720F" w:rsidRPr="00495D1E" w:rsidRDefault="0013720F" w:rsidP="0013720F">
            <w:pPr>
              <w:jc w:val="center"/>
            </w:pPr>
            <w:r w:rsidRPr="00401958">
              <w:t>Voter</w:t>
            </w:r>
          </w:p>
        </w:tc>
      </w:tr>
      <w:tr w:rsidR="0013720F" w:rsidRPr="00522809" w14:paraId="497C063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4C0CE" w14:textId="4A4020F3" w:rsidR="0013720F" w:rsidRPr="00495D1E" w:rsidRDefault="0013720F" w:rsidP="0013720F">
            <w:r w:rsidRPr="00401958">
              <w:t>Yang, Steve TS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54C05" w14:textId="193CE159"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22398" w14:textId="4F9DC9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5C7EDE" w14:textId="73428079" w:rsidR="0013720F" w:rsidRPr="00495D1E" w:rsidRDefault="0013720F" w:rsidP="0013720F">
            <w:pPr>
              <w:jc w:val="center"/>
            </w:pPr>
            <w:r w:rsidRPr="00401958">
              <w:t>Voter</w:t>
            </w:r>
          </w:p>
        </w:tc>
      </w:tr>
      <w:tr w:rsidR="0013720F" w:rsidRPr="00522809" w14:paraId="6B48C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7CD6AC" w14:textId="594788AF" w:rsidR="0013720F" w:rsidRPr="00495D1E" w:rsidRDefault="0013720F" w:rsidP="0013720F">
            <w:r w:rsidRPr="00401958">
              <w:t>Yang, Xun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4485E2" w14:textId="28537C9D"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1239D" w14:textId="25E0611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50292F" w14:textId="2BFA535A" w:rsidR="0013720F" w:rsidRPr="00495D1E" w:rsidRDefault="0013720F" w:rsidP="0013720F">
            <w:pPr>
              <w:jc w:val="center"/>
            </w:pPr>
            <w:r w:rsidRPr="00401958">
              <w:t>Voter</w:t>
            </w:r>
          </w:p>
        </w:tc>
      </w:tr>
      <w:tr w:rsidR="0013720F" w:rsidRPr="00522809" w14:paraId="6C52640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7D6BE4" w14:textId="3D5C77EA" w:rsidR="0013720F" w:rsidRPr="00495D1E" w:rsidRDefault="0013720F" w:rsidP="0013720F">
            <w:r w:rsidRPr="00401958">
              <w:t>Yano, Kazuto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0F6FF" w14:textId="1F712C25" w:rsidR="0013720F" w:rsidRPr="00495D1E" w:rsidRDefault="0013720F" w:rsidP="0013720F">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08782" w14:textId="53B73CA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B24DF" w14:textId="379E3812" w:rsidR="0013720F" w:rsidRPr="00495D1E" w:rsidRDefault="0013720F" w:rsidP="0013720F">
            <w:pPr>
              <w:jc w:val="center"/>
            </w:pPr>
            <w:r w:rsidRPr="00401958">
              <w:t>Voter</w:t>
            </w:r>
          </w:p>
        </w:tc>
      </w:tr>
      <w:tr w:rsidR="0013720F" w:rsidRPr="00522809" w14:paraId="69804D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C5BC6" w14:textId="4BD9D1DF" w:rsidR="0013720F" w:rsidRPr="00495D1E" w:rsidRDefault="0013720F" w:rsidP="0013720F">
            <w:r w:rsidRPr="00401958">
              <w:t>Yee, James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D989D4" w14:textId="7E552EDA"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896E1E" w14:textId="24F34F0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526882" w14:textId="252C1790" w:rsidR="0013720F" w:rsidRPr="00495D1E" w:rsidRDefault="0013720F" w:rsidP="0013720F">
            <w:pPr>
              <w:jc w:val="center"/>
            </w:pPr>
            <w:r w:rsidRPr="00401958">
              <w:t>Voter</w:t>
            </w:r>
          </w:p>
        </w:tc>
      </w:tr>
      <w:tr w:rsidR="0013720F" w:rsidRPr="00522809" w14:paraId="0032F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864CC1" w14:textId="2790BC7E" w:rsidR="0013720F" w:rsidRPr="00495D1E" w:rsidRDefault="0013720F" w:rsidP="0013720F">
            <w:r w:rsidRPr="00401958">
              <w:t>Yee, Peter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3B3586" w14:textId="769BE4B1" w:rsidR="0013720F" w:rsidRPr="00495D1E" w:rsidRDefault="0013720F" w:rsidP="0013720F">
            <w:r w:rsidRPr="00401958">
              <w:t>NSA-CSD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810C00" w14:textId="55A15F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6504A" w14:textId="2AEBAF19" w:rsidR="0013720F" w:rsidRPr="00495D1E" w:rsidRDefault="0013720F" w:rsidP="0013720F">
            <w:pPr>
              <w:jc w:val="center"/>
            </w:pPr>
            <w:r w:rsidRPr="00401958">
              <w:t>Voter</w:t>
            </w:r>
          </w:p>
        </w:tc>
      </w:tr>
      <w:tr w:rsidR="0013720F" w:rsidRPr="00522809" w14:paraId="67718B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A6553E" w14:textId="2EA90B2E" w:rsidR="0013720F" w:rsidRPr="00972946" w:rsidRDefault="0013720F" w:rsidP="0013720F">
            <w:r w:rsidRPr="00401958">
              <w:t>Yi, Yongjiang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20E6A4" w14:textId="261EA6EC" w:rsidR="0013720F" w:rsidRPr="00972946" w:rsidRDefault="0013720F" w:rsidP="0013720F">
            <w:r w:rsidRPr="00401958">
              <w:t>Spreadtrum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D077C" w14:textId="00F682F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54D4BA" w14:textId="0C0A8E9B" w:rsidR="0013720F" w:rsidRPr="00972946" w:rsidRDefault="0013720F" w:rsidP="0013720F">
            <w:pPr>
              <w:jc w:val="center"/>
            </w:pPr>
            <w:r w:rsidRPr="00401958">
              <w:t>Voter</w:t>
            </w:r>
          </w:p>
        </w:tc>
      </w:tr>
      <w:tr w:rsidR="0013720F" w:rsidRPr="00522809" w14:paraId="77FF0FD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A0F224" w14:textId="0C0D7A20" w:rsidR="0013720F" w:rsidRPr="00972946" w:rsidRDefault="0013720F" w:rsidP="0013720F">
            <w:r w:rsidRPr="00401958">
              <w:t>Yong, Su Khiong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75FF67" w14:textId="7C12C3DF" w:rsidR="0013720F" w:rsidRPr="009729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D418B0" w14:textId="76F14AF1"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404F6" w14:textId="21D4EAA0" w:rsidR="0013720F" w:rsidRPr="00972946" w:rsidRDefault="0013720F" w:rsidP="0013720F">
            <w:pPr>
              <w:jc w:val="center"/>
            </w:pPr>
            <w:r w:rsidRPr="00401958">
              <w:t>Voter</w:t>
            </w:r>
          </w:p>
        </w:tc>
      </w:tr>
      <w:tr w:rsidR="0013720F" w:rsidRPr="00522809" w14:paraId="33BD99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704AD3" w14:textId="0039C556" w:rsidR="0013720F" w:rsidRPr="00972946" w:rsidRDefault="0013720F" w:rsidP="0013720F">
            <w:r w:rsidRPr="00401958">
              <w:t>Yoon, Kangjin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F363DC" w14:textId="4354131D" w:rsidR="0013720F" w:rsidRPr="00972946" w:rsidRDefault="0013720F" w:rsidP="0013720F">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AB548" w14:textId="0B6E1316" w:rsidR="0013720F" w:rsidRPr="009729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95423" w14:textId="18DEE2CD" w:rsidR="0013720F" w:rsidRPr="00972946" w:rsidRDefault="0013720F" w:rsidP="0013720F">
            <w:pPr>
              <w:jc w:val="center"/>
            </w:pPr>
            <w:r w:rsidRPr="00401958">
              <w:t>Non-Voter</w:t>
            </w:r>
          </w:p>
        </w:tc>
      </w:tr>
      <w:tr w:rsidR="0013720F" w:rsidRPr="00522809" w14:paraId="034345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12D436" w14:textId="39AF819A" w:rsidR="0013720F" w:rsidRPr="00972946" w:rsidRDefault="0013720F" w:rsidP="0013720F">
            <w:r w:rsidRPr="00401958">
              <w:t>Yoon, Yelin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6403C5" w14:textId="1D0BD474" w:rsidR="0013720F" w:rsidRPr="00972946"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F16279" w14:textId="69E22202"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BA7DB" w14:textId="233F8596" w:rsidR="0013720F" w:rsidRPr="00972946" w:rsidRDefault="0013720F" w:rsidP="0013720F">
            <w:pPr>
              <w:jc w:val="center"/>
            </w:pPr>
            <w:r w:rsidRPr="00401958">
              <w:t>Aspirant</w:t>
            </w:r>
          </w:p>
        </w:tc>
      </w:tr>
      <w:tr w:rsidR="0013720F" w:rsidRPr="00522809" w14:paraId="5F88C51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2C1CB3" w14:textId="56F4A3AF" w:rsidR="0013720F" w:rsidRPr="00972946" w:rsidRDefault="0013720F" w:rsidP="0013720F">
            <w:r w:rsidRPr="00401958">
              <w:t>Young, Christopher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5D1E7" w14:textId="02384266" w:rsidR="0013720F" w:rsidRPr="009729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623A58" w14:textId="4358040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654158" w14:textId="229EF9CE" w:rsidR="0013720F" w:rsidRPr="00972946" w:rsidRDefault="0013720F" w:rsidP="0013720F">
            <w:pPr>
              <w:jc w:val="center"/>
            </w:pPr>
            <w:r w:rsidRPr="00401958">
              <w:t>Voter</w:t>
            </w:r>
          </w:p>
        </w:tc>
      </w:tr>
      <w:tr w:rsidR="0013720F" w:rsidRPr="00522809" w14:paraId="0FFCE8F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10BAE1" w14:textId="47E210FA" w:rsidR="0013720F" w:rsidRPr="00972946" w:rsidRDefault="0013720F" w:rsidP="0013720F">
            <w:r w:rsidRPr="00401958">
              <w:t>Yu, Jian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DE0456" w14:textId="46B2290D"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90C5D" w14:textId="3BDDB69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3C43AB" w14:textId="43B24A52" w:rsidR="0013720F" w:rsidRPr="00972946" w:rsidRDefault="0013720F" w:rsidP="0013720F">
            <w:pPr>
              <w:jc w:val="center"/>
            </w:pPr>
            <w:r w:rsidRPr="00401958">
              <w:t>Voter</w:t>
            </w:r>
          </w:p>
        </w:tc>
      </w:tr>
      <w:tr w:rsidR="0013720F" w:rsidRPr="00522809" w14:paraId="054A2A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B46BA6" w14:textId="29D9FD9D" w:rsidR="0013720F" w:rsidRPr="00972946" w:rsidRDefault="0013720F" w:rsidP="0013720F">
            <w:r w:rsidRPr="00401958">
              <w:t>Zhang, Hongyuan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928511" w14:textId="2AE3310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794C6" w14:textId="68DB92F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E3413B" w14:textId="4AA29A0C" w:rsidR="0013720F" w:rsidRPr="00972946" w:rsidRDefault="0013720F" w:rsidP="0013720F">
            <w:pPr>
              <w:jc w:val="center"/>
            </w:pPr>
            <w:r w:rsidRPr="00401958">
              <w:t>Voter</w:t>
            </w:r>
          </w:p>
        </w:tc>
      </w:tr>
      <w:tr w:rsidR="0013720F" w:rsidRPr="00522809" w14:paraId="6B61170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61DC64" w14:textId="2A057011" w:rsidR="0013720F" w:rsidRPr="00972946" w:rsidRDefault="0013720F" w:rsidP="0013720F">
            <w:r w:rsidRPr="00401958">
              <w:t>Zhang, Jiayi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50D725" w14:textId="2DA91471" w:rsidR="0013720F" w:rsidRPr="00972946" w:rsidRDefault="0013720F" w:rsidP="0013720F">
            <w:r w:rsidRPr="00401958">
              <w:t>Ofinno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5A9914" w14:textId="4A820BD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AF912B" w14:textId="7A0D1A4F" w:rsidR="0013720F" w:rsidRPr="00972946" w:rsidRDefault="0013720F" w:rsidP="0013720F">
            <w:pPr>
              <w:jc w:val="center"/>
            </w:pPr>
            <w:r w:rsidRPr="00401958">
              <w:t>Voter</w:t>
            </w:r>
          </w:p>
        </w:tc>
      </w:tr>
      <w:tr w:rsidR="0013720F" w:rsidRPr="00522809" w14:paraId="3A89DCE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F845A7" w14:textId="63B7356B" w:rsidR="0013720F" w:rsidRPr="00972946" w:rsidRDefault="0013720F" w:rsidP="0013720F">
            <w:r w:rsidRPr="00401958">
              <w:t>ZHANG, JIAYIN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50331" w14:textId="0689394B"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A83B74" w14:textId="5967A98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FDA403" w14:textId="78E01548" w:rsidR="0013720F" w:rsidRPr="00972946" w:rsidRDefault="0013720F" w:rsidP="0013720F">
            <w:pPr>
              <w:jc w:val="center"/>
            </w:pPr>
            <w:r w:rsidRPr="00401958">
              <w:t>Voter</w:t>
            </w:r>
          </w:p>
        </w:tc>
      </w:tr>
      <w:tr w:rsidR="0013720F" w:rsidRPr="00522809" w14:paraId="3C8162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23FD13" w14:textId="479D588D" w:rsidR="0013720F" w:rsidRPr="00972946" w:rsidRDefault="0013720F" w:rsidP="0013720F">
            <w:r w:rsidRPr="00401958">
              <w:t>Zhang, Rong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B0AC39" w14:textId="7A5AFA8D"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FD3E" w14:textId="0F4AF18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BF1B27" w14:textId="492191A7" w:rsidR="0013720F" w:rsidRPr="00972946" w:rsidRDefault="0013720F" w:rsidP="0013720F">
            <w:pPr>
              <w:jc w:val="center"/>
            </w:pPr>
            <w:r w:rsidRPr="00401958">
              <w:t>Aspirant</w:t>
            </w:r>
          </w:p>
        </w:tc>
      </w:tr>
      <w:tr w:rsidR="0013720F" w:rsidRPr="00522809" w14:paraId="55EA235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3AD59" w14:textId="27DD8EEF" w:rsidR="0013720F" w:rsidRPr="00972946" w:rsidRDefault="0013720F" w:rsidP="0013720F">
            <w:r w:rsidRPr="00401958">
              <w:t>Zhang,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2DF52A" w14:textId="79C1237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233131" w14:textId="01797DDF"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2CB9D" w14:textId="2CDE82FE" w:rsidR="0013720F" w:rsidRPr="00972946" w:rsidRDefault="0013720F" w:rsidP="0013720F">
            <w:pPr>
              <w:jc w:val="center"/>
            </w:pPr>
            <w:r w:rsidRPr="00401958">
              <w:t>Voter</w:t>
            </w:r>
          </w:p>
        </w:tc>
      </w:tr>
      <w:tr w:rsidR="0013720F" w:rsidRPr="00522809" w14:paraId="757975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4E7996" w14:textId="6F541FD7" w:rsidR="0013720F" w:rsidRPr="00972946" w:rsidRDefault="0013720F" w:rsidP="0013720F">
            <w:r w:rsidRPr="00401958">
              <w:t>Zhou,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9B509A" w14:textId="09567115" w:rsidR="0013720F" w:rsidRPr="00972946" w:rsidRDefault="0013720F" w:rsidP="0013720F">
            <w:r w:rsidRPr="00401958">
              <w:t>H3C Technologies Co., Limited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6FE702" w14:textId="543CF923"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FE0101" w14:textId="422E8AA2" w:rsidR="0013720F" w:rsidRPr="00972946" w:rsidRDefault="0013720F" w:rsidP="0013720F">
            <w:pPr>
              <w:jc w:val="center"/>
            </w:pPr>
            <w:r w:rsidRPr="00401958">
              <w:t>Voter</w:t>
            </w:r>
          </w:p>
        </w:tc>
      </w:tr>
      <w:tr w:rsidR="0013720F" w:rsidRPr="00522809" w14:paraId="470818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0732A" w14:textId="0E89374E" w:rsidR="0013720F" w:rsidRPr="00972946" w:rsidRDefault="0013720F" w:rsidP="0013720F">
            <w:r w:rsidRPr="00401958">
              <w:t>Zhou, Pei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BED1B9" w14:textId="411B65A1" w:rsidR="0013720F" w:rsidRPr="00972946" w:rsidRDefault="0013720F" w:rsidP="0013720F">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807A46" w14:textId="5316B77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FC7FC" w14:textId="2989323D" w:rsidR="0013720F" w:rsidRPr="00972946" w:rsidRDefault="0013720F" w:rsidP="0013720F">
            <w:pPr>
              <w:jc w:val="center"/>
            </w:pPr>
            <w:r w:rsidRPr="00401958">
              <w:t>Voter</w:t>
            </w:r>
          </w:p>
        </w:tc>
      </w:tr>
      <w:tr w:rsidR="0013720F" w:rsidRPr="00522809" w14:paraId="16FBCEE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E292CD" w14:textId="0F59181E" w:rsidR="0013720F" w:rsidRPr="00972946" w:rsidRDefault="0013720F" w:rsidP="0013720F">
            <w:r w:rsidRPr="00401958">
              <w:t>zhu, lihua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26B02C" w14:textId="67FEF516" w:rsidR="0013720F" w:rsidRPr="00972946" w:rsidRDefault="0013720F" w:rsidP="0013720F">
            <w:r w:rsidRPr="00401958">
              <w:t>Ruijie Networks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413876" w14:textId="3B0D440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FF4B6" w14:textId="06F8989E" w:rsidR="0013720F" w:rsidRPr="00972946" w:rsidRDefault="0013720F" w:rsidP="0013720F">
            <w:pPr>
              <w:jc w:val="center"/>
            </w:pPr>
            <w:r w:rsidRPr="00401958">
              <w:t>Potential Voter</w:t>
            </w:r>
          </w:p>
        </w:tc>
      </w:tr>
      <w:tr w:rsidR="0013720F" w:rsidRPr="00522809" w14:paraId="3CA2A0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C46829" w14:textId="0A039C79" w:rsidR="0013720F" w:rsidRPr="00992E2C" w:rsidRDefault="0013720F" w:rsidP="0013720F">
            <w:r w:rsidRPr="00401958">
              <w:t>Zhu, Peiying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DC9E7F" w14:textId="479694D7" w:rsidR="0013720F" w:rsidRPr="00992E2C"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B9516B" w14:textId="76D8CF7F"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754345" w14:textId="769D41B4" w:rsidR="0013720F" w:rsidRPr="00992E2C" w:rsidRDefault="0013720F" w:rsidP="0013720F">
            <w:pPr>
              <w:jc w:val="center"/>
            </w:pPr>
            <w:r w:rsidRPr="00401958">
              <w:t>Potential Voter</w:t>
            </w:r>
          </w:p>
        </w:tc>
      </w:tr>
      <w:tr w:rsidR="0013720F" w:rsidRPr="00522809" w14:paraId="2148946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39E47" w14:textId="09EE9F4A" w:rsidR="0013720F" w:rsidRPr="00992E2C" w:rsidRDefault="0013720F" w:rsidP="0013720F">
            <w:r w:rsidRPr="00401958">
              <w:t>Zuniga, Juan Carlos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6BCE6E" w14:textId="226187F7" w:rsidR="0013720F" w:rsidRPr="00992E2C" w:rsidRDefault="0013720F" w:rsidP="0013720F">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DB141F" w14:textId="12A9DD6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FD203" w14:textId="199FADFC" w:rsidR="0013720F" w:rsidRPr="00992E2C" w:rsidRDefault="0013720F" w:rsidP="0013720F">
            <w:pPr>
              <w:jc w:val="center"/>
            </w:pPr>
            <w:r w:rsidRPr="00401958">
              <w:t>Voter</w:t>
            </w:r>
          </w:p>
        </w:tc>
      </w:tr>
      <w:tr w:rsidR="0013720F" w:rsidRPr="00522809" w14:paraId="4FCFD47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463D9B" w14:textId="1DE24FCD" w:rsidR="0013720F" w:rsidRPr="00992E2C" w:rsidRDefault="0013720F" w:rsidP="0013720F">
            <w:r w:rsidRPr="00401958">
              <w:lastRenderedPageBreak/>
              <w:t>Zuo, Zhisong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B645B1" w14:textId="0E1C283E" w:rsidR="0013720F" w:rsidRPr="00992E2C" w:rsidRDefault="0013720F" w:rsidP="0013720F">
            <w:r w:rsidRPr="00401958">
              <w:t>Guangdong OPPO Mobile Telecommunications Corp.,Ltd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9C5DBB" w14:textId="694091E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C4C540" w14:textId="6D2A8B1B" w:rsidR="0013720F" w:rsidRPr="00992E2C" w:rsidRDefault="0013720F" w:rsidP="0013720F">
            <w:pPr>
              <w:jc w:val="center"/>
            </w:pPr>
            <w:r w:rsidRPr="00401958">
              <w:t>Voter</w:t>
            </w:r>
          </w:p>
        </w:tc>
      </w:tr>
    </w:tbl>
    <w:p w14:paraId="13E70102" w14:textId="5FD9EF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7"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8"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9"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20"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Peter Ecclesine</w:t>
            </w:r>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21"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2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3"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4"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5"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6"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Jonathan Segev (Intel Corporation)</w:t>
            </w:r>
          </w:p>
        </w:tc>
        <w:tc>
          <w:tcPr>
            <w:tcW w:w="2162" w:type="pct"/>
            <w:vAlign w:val="center"/>
            <w:hideMark/>
          </w:tcPr>
          <w:p w14:paraId="31B74E3E" w14:textId="77777777" w:rsidR="00687005" w:rsidRDefault="00687005">
            <w:r>
              <w:t>TGaz Chair</w:t>
            </w:r>
            <w:r>
              <w:br/>
              <w:t>Next Generation Positioning (NGP)</w:t>
            </w:r>
          </w:p>
        </w:tc>
        <w:tc>
          <w:tcPr>
            <w:tcW w:w="1729" w:type="pct"/>
            <w:vAlign w:val="center"/>
            <w:hideMark/>
          </w:tcPr>
          <w:p w14:paraId="60416AED" w14:textId="77777777" w:rsidR="00687005" w:rsidRDefault="00687005">
            <w:r>
              <w:t>+972-54-2403587</w:t>
            </w:r>
            <w:r>
              <w:br/>
            </w:r>
            <w:hyperlink r:id="rId27"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Nikola Serafimovski (pureLiFi)</w:t>
            </w:r>
          </w:p>
        </w:tc>
        <w:tc>
          <w:tcPr>
            <w:tcW w:w="2162" w:type="pct"/>
            <w:vAlign w:val="center"/>
            <w:hideMark/>
          </w:tcPr>
          <w:p w14:paraId="773F9984" w14:textId="4B474515" w:rsidR="00687005" w:rsidRDefault="00687005">
            <w:r>
              <w:t>TGbb Chair</w:t>
            </w:r>
            <w:r>
              <w:br/>
              <w:t>Light Communication (LC)</w:t>
            </w:r>
          </w:p>
        </w:tc>
        <w:tc>
          <w:tcPr>
            <w:tcW w:w="172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0FE806B2" w:rsidR="00687005" w:rsidRDefault="00687005" w:rsidP="00687005">
            <w:r>
              <w:t>Marc Emmelmann (Koden-TI)</w:t>
            </w:r>
          </w:p>
        </w:tc>
        <w:tc>
          <w:tcPr>
            <w:tcW w:w="2162"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9"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r w:rsidR="00B206BA">
              <w:t>Sanechips</w:t>
            </w:r>
            <w:r>
              <w:t>)</w:t>
            </w:r>
          </w:p>
        </w:tc>
        <w:tc>
          <w:tcPr>
            <w:tcW w:w="2162"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30"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62"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lastRenderedPageBreak/>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r>
              <w:t>TGbf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31"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32"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33"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34"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r>
              <w:t>TGbk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5"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r>
              <w:t>Xiaofei Wang</w:t>
            </w:r>
          </w:p>
          <w:p w14:paraId="63524A19" w14:textId="4BE15449" w:rsidR="00AB1A0C" w:rsidRDefault="00AB1A0C">
            <w:r>
              <w:t>(InterDigital)</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6"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r w:rsidR="00B206BA">
              <w:t>Sanechips</w:t>
            </w:r>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7" w:history="1">
              <w:r w:rsidR="00B206BA" w:rsidRPr="00747B9C">
                <w:rPr>
                  <w:rStyle w:val="Hyperlink"/>
                </w:rPr>
                <w:t>sun.bo1@sanechips.com.cn</w:t>
              </w:r>
            </w:hyperlink>
            <w:r w:rsidR="00B206BA">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8"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9"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40"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41"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lastRenderedPageBreak/>
              <w:t>(Huawei</w:t>
            </w:r>
            <w:r w:rsidR="004414B6">
              <w:t xml:space="preserve"> Technologies Co., Ltd</w:t>
            </w:r>
            <w:r>
              <w:t>)</w:t>
            </w:r>
          </w:p>
        </w:tc>
        <w:tc>
          <w:tcPr>
            <w:tcW w:w="2221" w:type="pct"/>
            <w:vAlign w:val="center"/>
            <w:hideMark/>
          </w:tcPr>
          <w:p w14:paraId="7A6A62B5" w14:textId="77777777" w:rsidR="00687005" w:rsidRDefault="00687005">
            <w:r>
              <w:lastRenderedPageBreak/>
              <w:t>Liaison to IEEE 802.18</w:t>
            </w:r>
          </w:p>
        </w:tc>
        <w:tc>
          <w:tcPr>
            <w:tcW w:w="1678" w:type="pct"/>
            <w:vAlign w:val="center"/>
            <w:hideMark/>
          </w:tcPr>
          <w:p w14:paraId="5E59C08C" w14:textId="77A21359" w:rsidR="00687005" w:rsidRDefault="00000000">
            <w:hyperlink r:id="rId42"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t>Tuncer Baykas</w:t>
            </w:r>
            <w:r>
              <w:br/>
            </w:r>
            <w:r w:rsidR="004F0AD0">
              <w:t>(</w:t>
            </w:r>
            <w:r w:rsidR="004F0AD0" w:rsidRPr="004F0AD0">
              <w:t>Ofinno</w:t>
            </w:r>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3"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44"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p w14:paraId="2E8FBD17" w14:textId="4254323F" w:rsidR="00124A46" w:rsidRPr="004C4960" w:rsidRDefault="00124A46" w:rsidP="002F312E">
      <w:pPr>
        <w:rPr>
          <w:u w:val="single"/>
        </w:rPr>
      </w:pP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1793E639" w14:textId="77777777" w:rsidTr="005A698A">
        <w:trPr>
          <w:trHeight w:val="255"/>
          <w:jc w:val="center"/>
        </w:trPr>
        <w:tc>
          <w:tcPr>
            <w:tcW w:w="1575" w:type="dxa"/>
            <w:shd w:val="clear" w:color="auto" w:fill="000000"/>
            <w:noWrap/>
            <w:vAlign w:val="center"/>
          </w:tcPr>
          <w:p w14:paraId="1B40F97B" w14:textId="77777777" w:rsidR="00C05B6F" w:rsidRPr="004C4960" w:rsidRDefault="00C05B6F" w:rsidP="005A698A">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26AFB069"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3D0F85FC"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Pr>
                <w:rFonts w:ascii="Arial" w:eastAsia="Batang" w:hAnsi="Arial" w:cs="Arial"/>
                <w:sz w:val="20"/>
                <w:lang w:eastAsia="ja-JP"/>
              </w:rPr>
              <w:t>0004</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58680F4D" w14:textId="77777777" w:rsidTr="005A698A">
        <w:trPr>
          <w:trHeight w:val="255"/>
          <w:jc w:val="center"/>
        </w:trPr>
        <w:tc>
          <w:tcPr>
            <w:tcW w:w="1575" w:type="dxa"/>
            <w:shd w:val="clear" w:color="auto" w:fill="00FFFF"/>
            <w:noWrap/>
            <w:vAlign w:val="center"/>
          </w:tcPr>
          <w:p w14:paraId="1FF3CBBC" w14:textId="77777777" w:rsidR="00C05B6F" w:rsidRPr="004C4960" w:rsidRDefault="00C05B6F" w:rsidP="005A698A">
            <w:pPr>
              <w:jc w:val="center"/>
              <w:rPr>
                <w:rFonts w:ascii="Arial" w:eastAsia="Batang" w:hAnsi="Arial" w:cs="Arial"/>
                <w:color w:val="FFFFFF"/>
                <w:sz w:val="20"/>
                <w:lang w:eastAsia="ja-JP"/>
              </w:rPr>
            </w:pPr>
            <w:r w:rsidRPr="004C4960">
              <w:rPr>
                <w:rFonts w:ascii="Arial" w:eastAsia="Batang" w:hAnsi="Arial" w:cs="Arial"/>
                <w:sz w:val="20"/>
                <w:lang w:eastAsia="ja-JP"/>
              </w:rPr>
              <w:t>TGm</w:t>
            </w:r>
            <w:r>
              <w:rPr>
                <w:rFonts w:ascii="Arial" w:eastAsia="Batang" w:hAnsi="Arial" w:cs="Arial"/>
                <w:sz w:val="20"/>
                <w:lang w:eastAsia="ja-JP"/>
              </w:rPr>
              <w:t>e</w:t>
            </w:r>
          </w:p>
        </w:tc>
        <w:tc>
          <w:tcPr>
            <w:tcW w:w="1559" w:type="dxa"/>
            <w:shd w:val="clear" w:color="auto" w:fill="C0C0C0"/>
            <w:noWrap/>
            <w:vAlign w:val="center"/>
          </w:tcPr>
          <w:p w14:paraId="66DBB985"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1669156F"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23-0116r0</w:t>
            </w:r>
          </w:p>
        </w:tc>
      </w:tr>
      <w:tr w:rsidR="00C05B6F" w:rsidRPr="004C4960" w14:paraId="111460BA" w14:textId="77777777" w:rsidTr="005A698A">
        <w:trPr>
          <w:trHeight w:val="270"/>
          <w:jc w:val="center"/>
        </w:trPr>
        <w:tc>
          <w:tcPr>
            <w:tcW w:w="1575" w:type="dxa"/>
            <w:shd w:val="clear" w:color="auto" w:fill="E36C0A" w:themeFill="accent6" w:themeFillShade="BF"/>
            <w:noWrap/>
            <w:vAlign w:val="center"/>
          </w:tcPr>
          <w:p w14:paraId="2B1FDDDB" w14:textId="77777777" w:rsidR="00C05B6F" w:rsidRPr="004C4960" w:rsidRDefault="00C05B6F" w:rsidP="005A698A">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008EEF15"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676A7EA"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23-0118</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578AEBF0" w14:textId="77777777" w:rsidTr="005A698A">
        <w:trPr>
          <w:trHeight w:val="270"/>
          <w:jc w:val="center"/>
        </w:trPr>
        <w:tc>
          <w:tcPr>
            <w:tcW w:w="1575" w:type="dxa"/>
            <w:shd w:val="clear" w:color="auto" w:fill="FFFF66"/>
            <w:noWrap/>
            <w:vAlign w:val="center"/>
          </w:tcPr>
          <w:p w14:paraId="55CF7EB1"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143C32F0"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47AD6AF"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23-0014</w:t>
            </w:r>
            <w:r w:rsidRPr="00437BA9">
              <w:rPr>
                <w:rFonts w:ascii="Arial" w:eastAsia="Batang" w:hAnsi="Arial" w:cs="Arial"/>
                <w:sz w:val="20"/>
                <w:lang w:eastAsia="ja-JP"/>
              </w:rPr>
              <w:t>r0</w:t>
            </w:r>
          </w:p>
        </w:tc>
      </w:tr>
      <w:tr w:rsidR="00C05B6F" w:rsidRPr="004C4960" w14:paraId="6F94BCDC" w14:textId="77777777" w:rsidTr="005A698A">
        <w:trPr>
          <w:trHeight w:val="270"/>
          <w:jc w:val="center"/>
        </w:trPr>
        <w:tc>
          <w:tcPr>
            <w:tcW w:w="1575" w:type="dxa"/>
            <w:shd w:val="clear" w:color="auto" w:fill="FF0000"/>
            <w:noWrap/>
            <w:vAlign w:val="center"/>
          </w:tcPr>
          <w:p w14:paraId="078A3367"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BE2A865"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1630A74"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23-0096</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7159ACAB" w14:textId="77777777" w:rsidTr="005A698A">
        <w:trPr>
          <w:trHeight w:val="270"/>
          <w:jc w:val="center"/>
        </w:trPr>
        <w:tc>
          <w:tcPr>
            <w:tcW w:w="1575" w:type="dxa"/>
            <w:shd w:val="clear" w:color="auto" w:fill="E5DFEC" w:themeFill="accent4" w:themeFillTint="33"/>
            <w:noWrap/>
            <w:vAlign w:val="center"/>
          </w:tcPr>
          <w:p w14:paraId="381E3105"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94B5246" w14:textId="77777777" w:rsidR="00C05B6F" w:rsidRPr="004C4960"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59A02FE1"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23-0152</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20A2E729" w14:textId="77777777" w:rsidTr="005A698A">
        <w:trPr>
          <w:trHeight w:val="270"/>
          <w:jc w:val="center"/>
        </w:trPr>
        <w:tc>
          <w:tcPr>
            <w:tcW w:w="1575" w:type="dxa"/>
            <w:shd w:val="clear" w:color="auto" w:fill="7030A0"/>
            <w:noWrap/>
            <w:vAlign w:val="center"/>
          </w:tcPr>
          <w:p w14:paraId="18420579" w14:textId="77777777" w:rsidR="00C05B6F" w:rsidRDefault="00C05B6F" w:rsidP="005A698A">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37D8B56B" w14:textId="77777777" w:rsidR="00C05B6F"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B4A822"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23-0199</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3B169821" w14:textId="77777777" w:rsidTr="005A698A">
        <w:trPr>
          <w:trHeight w:val="270"/>
          <w:jc w:val="center"/>
        </w:trPr>
        <w:tc>
          <w:tcPr>
            <w:tcW w:w="1575" w:type="dxa"/>
            <w:shd w:val="clear" w:color="auto" w:fill="FF0000"/>
            <w:noWrap/>
            <w:vAlign w:val="center"/>
          </w:tcPr>
          <w:p w14:paraId="248ADC53"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7E331A1D" w14:textId="77777777" w:rsidR="00C05B6F"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97DD30F"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23-0206r0</w:t>
            </w:r>
          </w:p>
        </w:tc>
      </w:tr>
      <w:tr w:rsidR="00C05B6F" w:rsidRPr="004C4960" w14:paraId="42C50333" w14:textId="77777777" w:rsidTr="005A698A">
        <w:trPr>
          <w:trHeight w:val="270"/>
          <w:jc w:val="center"/>
        </w:trPr>
        <w:tc>
          <w:tcPr>
            <w:tcW w:w="1575" w:type="dxa"/>
            <w:shd w:val="clear" w:color="auto" w:fill="92D050"/>
            <w:noWrap/>
            <w:vAlign w:val="center"/>
          </w:tcPr>
          <w:p w14:paraId="6CD6EDDF"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TGbk</w:t>
            </w:r>
          </w:p>
        </w:tc>
        <w:tc>
          <w:tcPr>
            <w:tcW w:w="1559" w:type="dxa"/>
            <w:shd w:val="clear" w:color="auto" w:fill="C0C0C0"/>
            <w:noWrap/>
            <w:vAlign w:val="center"/>
          </w:tcPr>
          <w:p w14:paraId="0C707395" w14:textId="77777777" w:rsidR="00C05B6F" w:rsidRPr="004C4960"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510EE070"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23-0107r0</w:t>
            </w:r>
          </w:p>
        </w:tc>
      </w:tr>
      <w:tr w:rsidR="00C05B6F" w:rsidRPr="004C4960" w14:paraId="5F37423B" w14:textId="77777777" w:rsidTr="005A698A">
        <w:trPr>
          <w:trHeight w:val="270"/>
          <w:jc w:val="center"/>
        </w:trPr>
        <w:tc>
          <w:tcPr>
            <w:tcW w:w="1575" w:type="dxa"/>
            <w:shd w:val="clear" w:color="auto" w:fill="FFC000"/>
            <w:noWrap/>
            <w:vAlign w:val="center"/>
          </w:tcPr>
          <w:p w14:paraId="1B18A58E"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B93ECE3"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14F39211" w14:textId="175246A8"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w:t>
            </w:r>
            <w:r w:rsidR="006D3479">
              <w:rPr>
                <w:rFonts w:ascii="Arial" w:eastAsia="Batang" w:hAnsi="Arial" w:cs="Arial"/>
                <w:sz w:val="20"/>
                <w:lang w:eastAsia="ja-JP"/>
              </w:rPr>
              <w:t>0214</w:t>
            </w:r>
            <w:r w:rsidRPr="00437BA9">
              <w:rPr>
                <w:rFonts w:ascii="Arial" w:eastAsia="Batang" w:hAnsi="Arial" w:cs="Arial"/>
                <w:sz w:val="20"/>
                <w:lang w:eastAsia="ja-JP"/>
              </w:rPr>
              <w:t>r0</w:t>
            </w:r>
          </w:p>
        </w:tc>
      </w:tr>
      <w:tr w:rsidR="00C05B6F" w:rsidRPr="004C4960" w14:paraId="3B465795" w14:textId="77777777" w:rsidTr="005A698A">
        <w:trPr>
          <w:trHeight w:val="270"/>
          <w:jc w:val="center"/>
        </w:trPr>
        <w:tc>
          <w:tcPr>
            <w:tcW w:w="1575" w:type="dxa"/>
            <w:shd w:val="clear" w:color="auto" w:fill="00B050"/>
            <w:noWrap/>
            <w:vAlign w:val="center"/>
          </w:tcPr>
          <w:p w14:paraId="65F4CA24"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7AFBB8D1"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5EE1FCA"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23-0098r0</w:t>
            </w:r>
          </w:p>
        </w:tc>
      </w:tr>
      <w:tr w:rsidR="00C05B6F" w:rsidRPr="004C4960" w14:paraId="64B7F7D5" w14:textId="77777777" w:rsidTr="005A698A">
        <w:trPr>
          <w:trHeight w:val="270"/>
          <w:jc w:val="center"/>
        </w:trPr>
        <w:tc>
          <w:tcPr>
            <w:tcW w:w="1575" w:type="dxa"/>
            <w:shd w:val="clear" w:color="auto" w:fill="00B0F0"/>
            <w:noWrap/>
            <w:vAlign w:val="center"/>
          </w:tcPr>
          <w:p w14:paraId="149AC8BF"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1140428"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7F031EC" w14:textId="53912585"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w:t>
            </w:r>
            <w:r w:rsidR="004327D5">
              <w:rPr>
                <w:rFonts w:ascii="Arial" w:eastAsia="Batang" w:hAnsi="Arial" w:cs="Arial"/>
                <w:sz w:val="20"/>
                <w:lang w:eastAsia="ja-JP"/>
              </w:rPr>
              <w:t>0219</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21783672" w14:textId="77777777" w:rsidTr="005A698A">
        <w:trPr>
          <w:trHeight w:val="270"/>
          <w:jc w:val="center"/>
        </w:trPr>
        <w:tc>
          <w:tcPr>
            <w:tcW w:w="1575" w:type="dxa"/>
            <w:shd w:val="clear" w:color="auto" w:fill="92D050"/>
            <w:noWrap/>
            <w:vAlign w:val="center"/>
          </w:tcPr>
          <w:p w14:paraId="00ABA310" w14:textId="77777777" w:rsidR="00C05B6F" w:rsidRPr="004C4960" w:rsidRDefault="00C05B6F" w:rsidP="005A698A">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539B59E1" w14:textId="77777777" w:rsidR="00C05B6F" w:rsidRPr="004C4960" w:rsidRDefault="00C05B6F" w:rsidP="005A698A">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9D3E801"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23-0051</w:t>
            </w:r>
            <w:r w:rsidRPr="00437BA9">
              <w:rPr>
                <w:rFonts w:ascii="Arial" w:eastAsia="Batang" w:hAnsi="Arial" w:cs="Arial"/>
                <w:sz w:val="20"/>
                <w:lang w:eastAsia="ja-JP"/>
              </w:rPr>
              <w:t>r0</w:t>
            </w:r>
          </w:p>
        </w:tc>
      </w:tr>
      <w:tr w:rsidR="00C05B6F" w:rsidRPr="004C4960" w14:paraId="362CCAB3" w14:textId="77777777" w:rsidTr="005A698A">
        <w:trPr>
          <w:trHeight w:val="270"/>
          <w:jc w:val="center"/>
        </w:trPr>
        <w:tc>
          <w:tcPr>
            <w:tcW w:w="1575" w:type="dxa"/>
            <w:shd w:val="clear" w:color="auto" w:fill="FFFF00"/>
            <w:noWrap/>
            <w:vAlign w:val="center"/>
          </w:tcPr>
          <w:p w14:paraId="1BCD8337" w14:textId="77777777" w:rsidR="00C05B6F" w:rsidRPr="004C4960" w:rsidRDefault="00C05B6F" w:rsidP="005A698A">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362F999E" w14:textId="77777777" w:rsidR="00C05B6F" w:rsidRPr="004C4960"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5B25048F"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Did not meet</w:t>
            </w:r>
          </w:p>
        </w:tc>
      </w:tr>
      <w:tr w:rsidR="00C05B6F" w:rsidRPr="004C4960" w14:paraId="4FAF4F0B" w14:textId="77777777" w:rsidTr="005A698A">
        <w:trPr>
          <w:trHeight w:val="270"/>
          <w:jc w:val="center"/>
        </w:trPr>
        <w:tc>
          <w:tcPr>
            <w:tcW w:w="1575" w:type="dxa"/>
            <w:shd w:val="clear" w:color="auto" w:fill="B2A1C7" w:themeFill="accent4" w:themeFillTint="99"/>
            <w:noWrap/>
            <w:vAlign w:val="center"/>
          </w:tcPr>
          <w:p w14:paraId="6F690C51"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C0A70B8" w14:textId="77777777" w:rsidR="00C05B6F" w:rsidRPr="004C4960"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27930EE6"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23-0163r0</w:t>
            </w:r>
          </w:p>
        </w:tc>
      </w:tr>
      <w:tr w:rsidR="00C05B6F" w:rsidRPr="004C4960" w14:paraId="6E0FF03B" w14:textId="77777777" w:rsidTr="005A698A">
        <w:trPr>
          <w:trHeight w:val="270"/>
          <w:jc w:val="center"/>
        </w:trPr>
        <w:tc>
          <w:tcPr>
            <w:tcW w:w="1575" w:type="dxa"/>
            <w:shd w:val="clear" w:color="auto" w:fill="C00000"/>
            <w:noWrap/>
            <w:vAlign w:val="center"/>
          </w:tcPr>
          <w:p w14:paraId="13782966"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3D8DDB7" w14:textId="77777777" w:rsidR="00C05B6F" w:rsidRPr="004C4960"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1BE56AD"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23-0114r1</w:t>
            </w:r>
          </w:p>
        </w:tc>
      </w:tr>
      <w:tr w:rsidR="00C05B6F" w:rsidRPr="004C4960" w14:paraId="380E9069" w14:textId="77777777" w:rsidTr="005A698A">
        <w:trPr>
          <w:trHeight w:val="270"/>
          <w:jc w:val="center"/>
        </w:trPr>
        <w:tc>
          <w:tcPr>
            <w:tcW w:w="1575" w:type="dxa"/>
            <w:shd w:val="clear" w:color="auto" w:fill="0070C0"/>
            <w:noWrap/>
            <w:vAlign w:val="center"/>
          </w:tcPr>
          <w:p w14:paraId="747FE8EA"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6A173EFC" w14:textId="77777777" w:rsidR="00C05B6F"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18D82BA1"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23-0094r0</w:t>
            </w:r>
          </w:p>
        </w:tc>
      </w:tr>
      <w:tr w:rsidR="00C05B6F" w:rsidRPr="004C4960" w14:paraId="63AC2B5D" w14:textId="77777777" w:rsidTr="005A698A">
        <w:trPr>
          <w:trHeight w:val="270"/>
          <w:jc w:val="center"/>
        </w:trPr>
        <w:tc>
          <w:tcPr>
            <w:tcW w:w="1575" w:type="dxa"/>
            <w:shd w:val="clear" w:color="auto" w:fill="92D050"/>
            <w:noWrap/>
            <w:vAlign w:val="center"/>
          </w:tcPr>
          <w:p w14:paraId="21C6EC94"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676EBAD6" w14:textId="77777777" w:rsidR="00C05B6F" w:rsidRDefault="00C05B6F" w:rsidP="005A698A">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1E02921D" w14:textId="77777777" w:rsidR="00C05B6F" w:rsidRDefault="00C05B6F" w:rsidP="005A698A">
            <w:pPr>
              <w:jc w:val="center"/>
              <w:rPr>
                <w:rFonts w:ascii="Arial" w:eastAsia="Batang" w:hAnsi="Arial" w:cs="Arial"/>
                <w:sz w:val="20"/>
                <w:lang w:eastAsia="ja-JP"/>
              </w:rPr>
            </w:pPr>
            <w:r>
              <w:rPr>
                <w:rFonts w:ascii="Arial" w:eastAsia="Batang" w:hAnsi="Arial" w:cs="Arial"/>
                <w:sz w:val="20"/>
                <w:lang w:eastAsia="ja-JP"/>
              </w:rPr>
              <w:t>22-2190r0</w:t>
            </w:r>
          </w:p>
        </w:tc>
      </w:tr>
    </w:tbl>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77777777" w:rsidR="0018262A" w:rsidRDefault="0018262A" w:rsidP="002F312E">
      <w:pPr>
        <w:rPr>
          <w:b/>
          <w:i/>
          <w:szCs w:val="24"/>
          <w:u w:val="single"/>
        </w:rPr>
      </w:pPr>
    </w:p>
    <w:p w14:paraId="5C38CB30" w14:textId="50EAE9BE" w:rsidR="001005CD" w:rsidRDefault="0018262A" w:rsidP="002F312E">
      <w:pPr>
        <w:rPr>
          <w:b/>
          <w:i/>
          <w:szCs w:val="24"/>
          <w:u w:val="single"/>
        </w:rPr>
      </w:pPr>
      <w:r>
        <w:rPr>
          <w:b/>
          <w:i/>
          <w:noProof/>
          <w:szCs w:val="24"/>
          <w:u w:val="single"/>
        </w:rPr>
        <w:drawing>
          <wp:inline distT="0" distB="0" distL="0" distR="0" wp14:anchorId="4B542353" wp14:editId="591E71AD">
            <wp:extent cx="6306185" cy="3220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33283" cy="3234256"/>
                    </a:xfrm>
                    <a:prstGeom prst="rect">
                      <a:avLst/>
                    </a:prstGeom>
                    <a:noFill/>
                  </pic:spPr>
                </pic:pic>
              </a:graphicData>
            </a:graphic>
          </wp:inline>
        </w:drawing>
      </w:r>
    </w:p>
    <w:p w14:paraId="2A2D77C7" w14:textId="07F22FC6" w:rsidR="00BB1788" w:rsidRDefault="00BB1788" w:rsidP="001005CD">
      <w:pPr>
        <w:rPr>
          <w:b/>
          <w:sz w:val="40"/>
        </w:rPr>
      </w:pPr>
    </w:p>
    <w:p w14:paraId="4CEB8F80" w14:textId="7EC1FA32" w:rsidR="004C4091" w:rsidRPr="009D49A3" w:rsidRDefault="00124A46" w:rsidP="0018262A">
      <w:pPr>
        <w:jc w:val="center"/>
        <w:rPr>
          <w:b/>
          <w:sz w:val="40"/>
        </w:rPr>
      </w:pPr>
      <w:r w:rsidRPr="009D49A3">
        <w:rPr>
          <w:b/>
          <w:sz w:val="40"/>
        </w:rPr>
        <w:t>IEEE 802.11 Standards Pipeline</w:t>
      </w:r>
    </w:p>
    <w:p w14:paraId="3763E659" w14:textId="77777777" w:rsidR="00E06BCE" w:rsidRPr="00D720A3" w:rsidRDefault="00C52758" w:rsidP="00E06BCE">
      <w:r w:rsidRPr="009D49A3">
        <w:rPr>
          <w:u w:val="single"/>
        </w:rPr>
        <w:t>End.</w:t>
      </w:r>
    </w:p>
    <w:sectPr w:rsidR="00E06BCE" w:rsidRPr="00D720A3" w:rsidSect="00BB4712">
      <w:headerReference w:type="default" r:id="rId47"/>
      <w:footerReference w:type="default" r:id="rId4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274F" w14:textId="77777777" w:rsidR="00293D2C" w:rsidRDefault="00293D2C">
      <w:r>
        <w:separator/>
      </w:r>
    </w:p>
  </w:endnote>
  <w:endnote w:type="continuationSeparator" w:id="0">
    <w:p w14:paraId="134F69E9" w14:textId="77777777" w:rsidR="00293D2C" w:rsidRDefault="00293D2C">
      <w:r>
        <w:continuationSeparator/>
      </w:r>
    </w:p>
  </w:endnote>
  <w:endnote w:type="continuationNotice" w:id="1">
    <w:p w14:paraId="2E2628A2" w14:textId="77777777" w:rsidR="00293D2C" w:rsidRDefault="0029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907AA" w:rsidRPr="005E4316" w:rsidRDefault="00A907AA"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E6550C">
      <w:rPr>
        <w:noProof/>
        <w:lang w:val="de-DE"/>
      </w:rPr>
      <w:t>21</w:t>
    </w:r>
    <w:r>
      <w:fldChar w:fldCharType="end"/>
    </w:r>
    <w:r>
      <w:rPr>
        <w:lang w:val="de-DE"/>
      </w:rPr>
      <w:tab/>
      <w:t>Stephen McCann, Huawei</w:t>
    </w:r>
  </w:p>
  <w:p w14:paraId="72A4D386" w14:textId="77777777" w:rsidR="00A907AA" w:rsidRPr="005E4316" w:rsidRDefault="00A90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A5F4" w14:textId="77777777" w:rsidR="00293D2C" w:rsidRDefault="00293D2C">
      <w:r>
        <w:separator/>
      </w:r>
    </w:p>
  </w:footnote>
  <w:footnote w:type="continuationSeparator" w:id="0">
    <w:p w14:paraId="5259CCF5" w14:textId="77777777" w:rsidR="00293D2C" w:rsidRDefault="00293D2C">
      <w:r>
        <w:continuationSeparator/>
      </w:r>
    </w:p>
  </w:footnote>
  <w:footnote w:type="continuationNotice" w:id="1">
    <w:p w14:paraId="7F698F1D" w14:textId="77777777" w:rsidR="00293D2C" w:rsidRDefault="00293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D2DBFB8" w:rsidR="00A907AA" w:rsidRDefault="005D790A" w:rsidP="0012242B">
    <w:pPr>
      <w:pStyle w:val="Header"/>
      <w:tabs>
        <w:tab w:val="clear" w:pos="6480"/>
        <w:tab w:val="center" w:pos="4680"/>
        <w:tab w:val="right" w:pos="10065"/>
      </w:tabs>
    </w:pPr>
    <w:r>
      <w:t>January</w:t>
    </w:r>
    <w:r w:rsidR="00A907AA">
      <w:t xml:space="preserve"> </w:t>
    </w:r>
    <w:r>
      <w:t>2023</w:t>
    </w:r>
    <w:r w:rsidR="00A907AA">
      <w:tab/>
    </w:r>
    <w:r w:rsidR="00A907AA">
      <w:tab/>
    </w:r>
    <w:fldSimple w:instr=" TITLE  \* MERGEFORMAT ">
      <w:r w:rsidR="003E4169">
        <w:t>doc.: IEEE 802.11-23/0004r1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0F4AAF"/>
    <w:multiLevelType w:val="hybridMultilevel"/>
    <w:tmpl w:val="03CE4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6"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8553514">
    <w:abstractNumId w:val="12"/>
  </w:num>
  <w:num w:numId="2" w16cid:durableId="1496724268">
    <w:abstractNumId w:val="43"/>
  </w:num>
  <w:num w:numId="3" w16cid:durableId="2007779404">
    <w:abstractNumId w:val="41"/>
  </w:num>
  <w:num w:numId="4" w16cid:durableId="936208221">
    <w:abstractNumId w:val="13"/>
  </w:num>
  <w:num w:numId="5" w16cid:durableId="718671852">
    <w:abstractNumId w:val="0"/>
  </w:num>
  <w:num w:numId="6" w16cid:durableId="1194028346">
    <w:abstractNumId w:val="17"/>
  </w:num>
  <w:num w:numId="7" w16cid:durableId="1345747926">
    <w:abstractNumId w:val="39"/>
  </w:num>
  <w:num w:numId="8" w16cid:durableId="1995406981">
    <w:abstractNumId w:val="7"/>
  </w:num>
  <w:num w:numId="9" w16cid:durableId="1457144966">
    <w:abstractNumId w:val="22"/>
  </w:num>
  <w:num w:numId="10" w16cid:durableId="496116463">
    <w:abstractNumId w:val="40"/>
  </w:num>
  <w:num w:numId="11" w16cid:durableId="359165241">
    <w:abstractNumId w:val="38"/>
  </w:num>
  <w:num w:numId="12" w16cid:durableId="1255356543">
    <w:abstractNumId w:val="36"/>
  </w:num>
  <w:num w:numId="13" w16cid:durableId="966085257">
    <w:abstractNumId w:val="26"/>
  </w:num>
  <w:num w:numId="14" w16cid:durableId="397556118">
    <w:abstractNumId w:val="44"/>
  </w:num>
  <w:num w:numId="15" w16cid:durableId="969095645">
    <w:abstractNumId w:val="6"/>
  </w:num>
  <w:num w:numId="16" w16cid:durableId="1368599896">
    <w:abstractNumId w:val="34"/>
  </w:num>
  <w:num w:numId="17" w16cid:durableId="300236003">
    <w:abstractNumId w:val="11"/>
  </w:num>
  <w:num w:numId="18" w16cid:durableId="9643232">
    <w:abstractNumId w:val="8"/>
  </w:num>
  <w:num w:numId="19" w16cid:durableId="2128549150">
    <w:abstractNumId w:val="25"/>
  </w:num>
  <w:num w:numId="20" w16cid:durableId="907031269">
    <w:abstractNumId w:val="19"/>
  </w:num>
  <w:num w:numId="21" w16cid:durableId="705328283">
    <w:abstractNumId w:val="5"/>
  </w:num>
  <w:num w:numId="22" w16cid:durableId="989477682">
    <w:abstractNumId w:val="35"/>
  </w:num>
  <w:num w:numId="23" w16cid:durableId="1755392581">
    <w:abstractNumId w:val="46"/>
  </w:num>
  <w:num w:numId="24" w16cid:durableId="1248618186">
    <w:abstractNumId w:val="31"/>
  </w:num>
  <w:num w:numId="25" w16cid:durableId="2099129743">
    <w:abstractNumId w:val="18"/>
  </w:num>
  <w:num w:numId="26" w16cid:durableId="2011593294">
    <w:abstractNumId w:val="15"/>
  </w:num>
  <w:num w:numId="27" w16cid:durableId="2072580038">
    <w:abstractNumId w:val="9"/>
  </w:num>
  <w:num w:numId="28" w16cid:durableId="17197824">
    <w:abstractNumId w:val="16"/>
  </w:num>
  <w:num w:numId="29" w16cid:durableId="920407911">
    <w:abstractNumId w:val="10"/>
  </w:num>
  <w:num w:numId="30" w16cid:durableId="1261379692">
    <w:abstractNumId w:val="45"/>
  </w:num>
  <w:num w:numId="31" w16cid:durableId="571306534">
    <w:abstractNumId w:val="28"/>
  </w:num>
  <w:num w:numId="32" w16cid:durableId="969365749">
    <w:abstractNumId w:val="4"/>
  </w:num>
  <w:num w:numId="33" w16cid:durableId="871578645">
    <w:abstractNumId w:val="23"/>
  </w:num>
  <w:num w:numId="34" w16cid:durableId="1300455848">
    <w:abstractNumId w:val="2"/>
  </w:num>
  <w:num w:numId="35" w16cid:durableId="475954218">
    <w:abstractNumId w:val="47"/>
  </w:num>
  <w:num w:numId="36" w16cid:durableId="1795638072">
    <w:abstractNumId w:val="32"/>
  </w:num>
  <w:num w:numId="37" w16cid:durableId="1077557352">
    <w:abstractNumId w:val="21"/>
  </w:num>
  <w:num w:numId="38" w16cid:durableId="1409884467">
    <w:abstractNumId w:val="24"/>
  </w:num>
  <w:num w:numId="39" w16cid:durableId="2122916650">
    <w:abstractNumId w:val="37"/>
  </w:num>
  <w:num w:numId="40" w16cid:durableId="1546866636">
    <w:abstractNumId w:val="33"/>
  </w:num>
  <w:num w:numId="41" w16cid:durableId="1675959376">
    <w:abstractNumId w:val="42"/>
  </w:num>
  <w:num w:numId="42" w16cid:durableId="1190290106">
    <w:abstractNumId w:val="14"/>
  </w:num>
  <w:num w:numId="43" w16cid:durableId="1584215754">
    <w:abstractNumId w:val="27"/>
  </w:num>
  <w:num w:numId="44" w16cid:durableId="2001543652">
    <w:abstractNumId w:val="30"/>
  </w:num>
  <w:num w:numId="45" w16cid:durableId="761879756">
    <w:abstractNumId w:val="29"/>
  </w:num>
  <w:num w:numId="46" w16cid:durableId="533888462">
    <w:abstractNumId w:val="3"/>
  </w:num>
  <w:num w:numId="47" w16cid:durableId="9985336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17EA0"/>
    <w:rsid w:val="00020D7B"/>
    <w:rsid w:val="00021D63"/>
    <w:rsid w:val="000224DD"/>
    <w:rsid w:val="0002286F"/>
    <w:rsid w:val="0002313E"/>
    <w:rsid w:val="000232D7"/>
    <w:rsid w:val="000237F9"/>
    <w:rsid w:val="00023DDC"/>
    <w:rsid w:val="00023FD5"/>
    <w:rsid w:val="000242D4"/>
    <w:rsid w:val="0002509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04D"/>
    <w:rsid w:val="0004712F"/>
    <w:rsid w:val="000471F7"/>
    <w:rsid w:val="00047B09"/>
    <w:rsid w:val="00047D05"/>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E1F"/>
    <w:rsid w:val="00053020"/>
    <w:rsid w:val="0005361F"/>
    <w:rsid w:val="0005377C"/>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428"/>
    <w:rsid w:val="000978C0"/>
    <w:rsid w:val="00097A34"/>
    <w:rsid w:val="00097AB8"/>
    <w:rsid w:val="000A0711"/>
    <w:rsid w:val="000A0A27"/>
    <w:rsid w:val="000A0DC9"/>
    <w:rsid w:val="000A1274"/>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4648"/>
    <w:rsid w:val="000B4FE1"/>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AFC"/>
    <w:rsid w:val="000E6C06"/>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A0"/>
    <w:rsid w:val="001041B6"/>
    <w:rsid w:val="00104B81"/>
    <w:rsid w:val="00104DFC"/>
    <w:rsid w:val="00104E80"/>
    <w:rsid w:val="00105286"/>
    <w:rsid w:val="00105394"/>
    <w:rsid w:val="001054A3"/>
    <w:rsid w:val="00105B14"/>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79B"/>
    <w:rsid w:val="001238AF"/>
    <w:rsid w:val="0012393B"/>
    <w:rsid w:val="00123A6C"/>
    <w:rsid w:val="00123FEF"/>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006"/>
    <w:rsid w:val="001553AF"/>
    <w:rsid w:val="0015612F"/>
    <w:rsid w:val="0015639B"/>
    <w:rsid w:val="00156AED"/>
    <w:rsid w:val="00157691"/>
    <w:rsid w:val="00157A5C"/>
    <w:rsid w:val="00157C35"/>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62A"/>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2D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FC4"/>
    <w:rsid w:val="001B051E"/>
    <w:rsid w:val="001B085F"/>
    <w:rsid w:val="001B093F"/>
    <w:rsid w:val="001B0A5F"/>
    <w:rsid w:val="001B0AAE"/>
    <w:rsid w:val="001B0BF8"/>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C9E"/>
    <w:rsid w:val="001B668E"/>
    <w:rsid w:val="001B6DF0"/>
    <w:rsid w:val="001B72BD"/>
    <w:rsid w:val="001C01BE"/>
    <w:rsid w:val="001C077C"/>
    <w:rsid w:val="001C0852"/>
    <w:rsid w:val="001C09A1"/>
    <w:rsid w:val="001C0B55"/>
    <w:rsid w:val="001C1303"/>
    <w:rsid w:val="001C162A"/>
    <w:rsid w:val="001C2478"/>
    <w:rsid w:val="001C2D4C"/>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E795D"/>
    <w:rsid w:val="001F0059"/>
    <w:rsid w:val="001F072F"/>
    <w:rsid w:val="001F0FD1"/>
    <w:rsid w:val="001F10F1"/>
    <w:rsid w:val="001F1613"/>
    <w:rsid w:val="001F18FD"/>
    <w:rsid w:val="001F1A7B"/>
    <w:rsid w:val="001F1E1B"/>
    <w:rsid w:val="001F1E3C"/>
    <w:rsid w:val="001F20DF"/>
    <w:rsid w:val="001F2572"/>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65A"/>
    <w:rsid w:val="00222697"/>
    <w:rsid w:val="00222CC4"/>
    <w:rsid w:val="002230C3"/>
    <w:rsid w:val="00223321"/>
    <w:rsid w:val="002244CD"/>
    <w:rsid w:val="00224689"/>
    <w:rsid w:val="002247B0"/>
    <w:rsid w:val="00224815"/>
    <w:rsid w:val="002249FA"/>
    <w:rsid w:val="00224BE7"/>
    <w:rsid w:val="00224F8B"/>
    <w:rsid w:val="00225175"/>
    <w:rsid w:val="0022535A"/>
    <w:rsid w:val="002256FD"/>
    <w:rsid w:val="002258B0"/>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73D"/>
    <w:rsid w:val="0023282D"/>
    <w:rsid w:val="00232970"/>
    <w:rsid w:val="00232F9F"/>
    <w:rsid w:val="002334F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3D2C"/>
    <w:rsid w:val="0029441C"/>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B5D"/>
    <w:rsid w:val="002B2F60"/>
    <w:rsid w:val="002B31A1"/>
    <w:rsid w:val="002B33AF"/>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81F"/>
    <w:rsid w:val="002C5997"/>
    <w:rsid w:val="002C5B96"/>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598"/>
    <w:rsid w:val="002D662C"/>
    <w:rsid w:val="002D676B"/>
    <w:rsid w:val="002D70AE"/>
    <w:rsid w:val="002D767B"/>
    <w:rsid w:val="002D7862"/>
    <w:rsid w:val="002E0707"/>
    <w:rsid w:val="002E0C54"/>
    <w:rsid w:val="002E0E95"/>
    <w:rsid w:val="002E1087"/>
    <w:rsid w:val="002E1BEF"/>
    <w:rsid w:val="002E1C0A"/>
    <w:rsid w:val="002E2164"/>
    <w:rsid w:val="002E21A7"/>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3A"/>
    <w:rsid w:val="0033016B"/>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708"/>
    <w:rsid w:val="00357B39"/>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3935"/>
    <w:rsid w:val="00374566"/>
    <w:rsid w:val="003749E9"/>
    <w:rsid w:val="00374AB2"/>
    <w:rsid w:val="00374D78"/>
    <w:rsid w:val="003751FC"/>
    <w:rsid w:val="0037540A"/>
    <w:rsid w:val="003755A3"/>
    <w:rsid w:val="0037560B"/>
    <w:rsid w:val="00375C39"/>
    <w:rsid w:val="00375F70"/>
    <w:rsid w:val="003762EB"/>
    <w:rsid w:val="00376D7F"/>
    <w:rsid w:val="00376DEC"/>
    <w:rsid w:val="003770EA"/>
    <w:rsid w:val="00377524"/>
    <w:rsid w:val="0037792E"/>
    <w:rsid w:val="00377BDB"/>
    <w:rsid w:val="00377BEB"/>
    <w:rsid w:val="00377D51"/>
    <w:rsid w:val="0038007D"/>
    <w:rsid w:val="00380513"/>
    <w:rsid w:val="0038074E"/>
    <w:rsid w:val="00380A20"/>
    <w:rsid w:val="00380C0D"/>
    <w:rsid w:val="00381444"/>
    <w:rsid w:val="00381537"/>
    <w:rsid w:val="00381594"/>
    <w:rsid w:val="00381948"/>
    <w:rsid w:val="00381B06"/>
    <w:rsid w:val="003824AA"/>
    <w:rsid w:val="00382A74"/>
    <w:rsid w:val="00382AB9"/>
    <w:rsid w:val="00382D37"/>
    <w:rsid w:val="0038311E"/>
    <w:rsid w:val="00383170"/>
    <w:rsid w:val="003831AA"/>
    <w:rsid w:val="00383376"/>
    <w:rsid w:val="003843C3"/>
    <w:rsid w:val="00384738"/>
    <w:rsid w:val="00384A62"/>
    <w:rsid w:val="00385306"/>
    <w:rsid w:val="00385751"/>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1E1"/>
    <w:rsid w:val="003A6615"/>
    <w:rsid w:val="003A71AB"/>
    <w:rsid w:val="003A720A"/>
    <w:rsid w:val="003A7AA0"/>
    <w:rsid w:val="003B02BA"/>
    <w:rsid w:val="003B036B"/>
    <w:rsid w:val="003B0500"/>
    <w:rsid w:val="003B08E7"/>
    <w:rsid w:val="003B0F0E"/>
    <w:rsid w:val="003B132F"/>
    <w:rsid w:val="003B13C3"/>
    <w:rsid w:val="003B1817"/>
    <w:rsid w:val="003B25D6"/>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12A"/>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5D"/>
    <w:rsid w:val="003D6693"/>
    <w:rsid w:val="003D68C5"/>
    <w:rsid w:val="003D69FB"/>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AE3"/>
    <w:rsid w:val="003E2E49"/>
    <w:rsid w:val="003E34E9"/>
    <w:rsid w:val="003E416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7D5"/>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D4"/>
    <w:rsid w:val="0048076D"/>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1815"/>
    <w:rsid w:val="00491D7A"/>
    <w:rsid w:val="00491EF7"/>
    <w:rsid w:val="0049207F"/>
    <w:rsid w:val="00492573"/>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3C8"/>
    <w:rsid w:val="004B3C22"/>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3004"/>
    <w:rsid w:val="005433DF"/>
    <w:rsid w:val="005436D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BC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69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5102"/>
    <w:rsid w:val="0059522E"/>
    <w:rsid w:val="00595416"/>
    <w:rsid w:val="00595D93"/>
    <w:rsid w:val="00595EE2"/>
    <w:rsid w:val="00595EF9"/>
    <w:rsid w:val="005960CE"/>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3F8"/>
    <w:rsid w:val="005A7490"/>
    <w:rsid w:val="005A770E"/>
    <w:rsid w:val="005A7F00"/>
    <w:rsid w:val="005A7FC6"/>
    <w:rsid w:val="005B0B0C"/>
    <w:rsid w:val="005B0FB7"/>
    <w:rsid w:val="005B1225"/>
    <w:rsid w:val="005B1753"/>
    <w:rsid w:val="005B199D"/>
    <w:rsid w:val="005B1A77"/>
    <w:rsid w:val="005B1D90"/>
    <w:rsid w:val="005B200E"/>
    <w:rsid w:val="005B2C68"/>
    <w:rsid w:val="005B2F9A"/>
    <w:rsid w:val="005B33AB"/>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1C6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D790A"/>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38A"/>
    <w:rsid w:val="00662586"/>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5CEE"/>
    <w:rsid w:val="00696040"/>
    <w:rsid w:val="006966A6"/>
    <w:rsid w:val="00696AE9"/>
    <w:rsid w:val="00696EAC"/>
    <w:rsid w:val="006970A0"/>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479"/>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2D72"/>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B25"/>
    <w:rsid w:val="00725140"/>
    <w:rsid w:val="00725389"/>
    <w:rsid w:val="0072556D"/>
    <w:rsid w:val="007262A3"/>
    <w:rsid w:val="00726470"/>
    <w:rsid w:val="0072691B"/>
    <w:rsid w:val="00726B4E"/>
    <w:rsid w:val="00726E06"/>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134"/>
    <w:rsid w:val="007349F5"/>
    <w:rsid w:val="00734E1C"/>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4E"/>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1D9"/>
    <w:rsid w:val="0076131D"/>
    <w:rsid w:val="007618E3"/>
    <w:rsid w:val="00761DEE"/>
    <w:rsid w:val="00761F43"/>
    <w:rsid w:val="00761F97"/>
    <w:rsid w:val="00762185"/>
    <w:rsid w:val="00762A33"/>
    <w:rsid w:val="007637C1"/>
    <w:rsid w:val="00763DB2"/>
    <w:rsid w:val="00763DD3"/>
    <w:rsid w:val="00764023"/>
    <w:rsid w:val="0076410A"/>
    <w:rsid w:val="00764325"/>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AE8"/>
    <w:rsid w:val="007C1BBD"/>
    <w:rsid w:val="007C1EEB"/>
    <w:rsid w:val="007C1F2A"/>
    <w:rsid w:val="007C1F5D"/>
    <w:rsid w:val="007C3090"/>
    <w:rsid w:val="007C3314"/>
    <w:rsid w:val="007C400E"/>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639"/>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0DF"/>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61"/>
    <w:rsid w:val="008508CB"/>
    <w:rsid w:val="00850FBD"/>
    <w:rsid w:val="00851099"/>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A5A"/>
    <w:rsid w:val="008A2C36"/>
    <w:rsid w:val="008A2C4E"/>
    <w:rsid w:val="008A386E"/>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D93"/>
    <w:rsid w:val="008B2E65"/>
    <w:rsid w:val="008B3084"/>
    <w:rsid w:val="008B30F1"/>
    <w:rsid w:val="008B3112"/>
    <w:rsid w:val="008B33E1"/>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5FA2"/>
    <w:rsid w:val="008D623D"/>
    <w:rsid w:val="008D6419"/>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D7C"/>
    <w:rsid w:val="00925497"/>
    <w:rsid w:val="0092551E"/>
    <w:rsid w:val="0092572A"/>
    <w:rsid w:val="00925FC9"/>
    <w:rsid w:val="00926050"/>
    <w:rsid w:val="00926256"/>
    <w:rsid w:val="0092685C"/>
    <w:rsid w:val="009269B3"/>
    <w:rsid w:val="00927428"/>
    <w:rsid w:val="00927727"/>
    <w:rsid w:val="00930ACC"/>
    <w:rsid w:val="00930D57"/>
    <w:rsid w:val="00930E9C"/>
    <w:rsid w:val="009314EF"/>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265"/>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AD5"/>
    <w:rsid w:val="009B3F57"/>
    <w:rsid w:val="009B4A0A"/>
    <w:rsid w:val="009B4DE4"/>
    <w:rsid w:val="009B51A5"/>
    <w:rsid w:val="009B5240"/>
    <w:rsid w:val="009B55F7"/>
    <w:rsid w:val="009B565C"/>
    <w:rsid w:val="009B5712"/>
    <w:rsid w:val="009B59C3"/>
    <w:rsid w:val="009B5A16"/>
    <w:rsid w:val="009B5A80"/>
    <w:rsid w:val="009B6024"/>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C67"/>
    <w:rsid w:val="009E4CF5"/>
    <w:rsid w:val="009E50B1"/>
    <w:rsid w:val="009E521E"/>
    <w:rsid w:val="009E5243"/>
    <w:rsid w:val="009E5269"/>
    <w:rsid w:val="009E54F1"/>
    <w:rsid w:val="009E5596"/>
    <w:rsid w:val="009E56D3"/>
    <w:rsid w:val="009E57D8"/>
    <w:rsid w:val="009E5A02"/>
    <w:rsid w:val="009E5DBA"/>
    <w:rsid w:val="009E609B"/>
    <w:rsid w:val="009E60A5"/>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856"/>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5FF3"/>
    <w:rsid w:val="00A066E7"/>
    <w:rsid w:val="00A06C0D"/>
    <w:rsid w:val="00A0708A"/>
    <w:rsid w:val="00A074E0"/>
    <w:rsid w:val="00A0770F"/>
    <w:rsid w:val="00A10220"/>
    <w:rsid w:val="00A105DF"/>
    <w:rsid w:val="00A10810"/>
    <w:rsid w:val="00A111BB"/>
    <w:rsid w:val="00A11219"/>
    <w:rsid w:val="00A1124E"/>
    <w:rsid w:val="00A112C9"/>
    <w:rsid w:val="00A12877"/>
    <w:rsid w:val="00A12916"/>
    <w:rsid w:val="00A12971"/>
    <w:rsid w:val="00A12DCC"/>
    <w:rsid w:val="00A12F48"/>
    <w:rsid w:val="00A1319F"/>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605"/>
    <w:rsid w:val="00A73F4D"/>
    <w:rsid w:val="00A74522"/>
    <w:rsid w:val="00A74BD9"/>
    <w:rsid w:val="00A74DE4"/>
    <w:rsid w:val="00A74EF8"/>
    <w:rsid w:val="00A756C8"/>
    <w:rsid w:val="00A758BE"/>
    <w:rsid w:val="00A75CDA"/>
    <w:rsid w:val="00A7606F"/>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A65"/>
    <w:rsid w:val="00A86BC1"/>
    <w:rsid w:val="00A87006"/>
    <w:rsid w:val="00A8719A"/>
    <w:rsid w:val="00A87363"/>
    <w:rsid w:val="00A8767B"/>
    <w:rsid w:val="00A87DB4"/>
    <w:rsid w:val="00A87E9C"/>
    <w:rsid w:val="00A900D6"/>
    <w:rsid w:val="00A9029F"/>
    <w:rsid w:val="00A907A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4F14"/>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B7E73"/>
    <w:rsid w:val="00AC054A"/>
    <w:rsid w:val="00AC08B6"/>
    <w:rsid w:val="00AC0C95"/>
    <w:rsid w:val="00AC10A7"/>
    <w:rsid w:val="00AC12F8"/>
    <w:rsid w:val="00AC18B1"/>
    <w:rsid w:val="00AC1A0C"/>
    <w:rsid w:val="00AC2065"/>
    <w:rsid w:val="00AC25CD"/>
    <w:rsid w:val="00AC2867"/>
    <w:rsid w:val="00AC29D2"/>
    <w:rsid w:val="00AC3470"/>
    <w:rsid w:val="00AC3566"/>
    <w:rsid w:val="00AC3608"/>
    <w:rsid w:val="00AC3ACB"/>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6B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807"/>
    <w:rsid w:val="00B42E05"/>
    <w:rsid w:val="00B42EB4"/>
    <w:rsid w:val="00B43177"/>
    <w:rsid w:val="00B43DBF"/>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CAD"/>
    <w:rsid w:val="00B80D91"/>
    <w:rsid w:val="00B80E3F"/>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5F5"/>
    <w:rsid w:val="00B9074C"/>
    <w:rsid w:val="00B90E76"/>
    <w:rsid w:val="00B9117F"/>
    <w:rsid w:val="00B91955"/>
    <w:rsid w:val="00B91984"/>
    <w:rsid w:val="00B91E32"/>
    <w:rsid w:val="00B91E6C"/>
    <w:rsid w:val="00B91EC1"/>
    <w:rsid w:val="00B92268"/>
    <w:rsid w:val="00B92316"/>
    <w:rsid w:val="00B926FD"/>
    <w:rsid w:val="00B92822"/>
    <w:rsid w:val="00B92852"/>
    <w:rsid w:val="00B92949"/>
    <w:rsid w:val="00B92C29"/>
    <w:rsid w:val="00B932D6"/>
    <w:rsid w:val="00B936D1"/>
    <w:rsid w:val="00B93B14"/>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7B8"/>
    <w:rsid w:val="00BA5E02"/>
    <w:rsid w:val="00BA5FC2"/>
    <w:rsid w:val="00BA6272"/>
    <w:rsid w:val="00BA6763"/>
    <w:rsid w:val="00BA6835"/>
    <w:rsid w:val="00BA68EB"/>
    <w:rsid w:val="00BA6E58"/>
    <w:rsid w:val="00BA6FE6"/>
    <w:rsid w:val="00BA702B"/>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10"/>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923"/>
    <w:rsid w:val="00C03F60"/>
    <w:rsid w:val="00C0450D"/>
    <w:rsid w:val="00C04608"/>
    <w:rsid w:val="00C05170"/>
    <w:rsid w:val="00C0520F"/>
    <w:rsid w:val="00C05605"/>
    <w:rsid w:val="00C05940"/>
    <w:rsid w:val="00C05A20"/>
    <w:rsid w:val="00C05B6F"/>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733"/>
    <w:rsid w:val="00C16812"/>
    <w:rsid w:val="00C168A0"/>
    <w:rsid w:val="00C169CB"/>
    <w:rsid w:val="00C1763A"/>
    <w:rsid w:val="00C179ED"/>
    <w:rsid w:val="00C200A5"/>
    <w:rsid w:val="00C20266"/>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13A"/>
    <w:rsid w:val="00C6125B"/>
    <w:rsid w:val="00C61344"/>
    <w:rsid w:val="00C6175E"/>
    <w:rsid w:val="00C61CC7"/>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EF"/>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D01"/>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D3"/>
    <w:rsid w:val="00D21213"/>
    <w:rsid w:val="00D21643"/>
    <w:rsid w:val="00D2204B"/>
    <w:rsid w:val="00D22470"/>
    <w:rsid w:val="00D227DD"/>
    <w:rsid w:val="00D23108"/>
    <w:rsid w:val="00D23250"/>
    <w:rsid w:val="00D23536"/>
    <w:rsid w:val="00D236BD"/>
    <w:rsid w:val="00D24209"/>
    <w:rsid w:val="00D2447D"/>
    <w:rsid w:val="00D2458B"/>
    <w:rsid w:val="00D247D6"/>
    <w:rsid w:val="00D24A26"/>
    <w:rsid w:val="00D24EF0"/>
    <w:rsid w:val="00D25355"/>
    <w:rsid w:val="00D25C37"/>
    <w:rsid w:val="00D26350"/>
    <w:rsid w:val="00D26396"/>
    <w:rsid w:val="00D2670D"/>
    <w:rsid w:val="00D26C28"/>
    <w:rsid w:val="00D27121"/>
    <w:rsid w:val="00D271F2"/>
    <w:rsid w:val="00D2783E"/>
    <w:rsid w:val="00D27917"/>
    <w:rsid w:val="00D27B5D"/>
    <w:rsid w:val="00D305C3"/>
    <w:rsid w:val="00D3077A"/>
    <w:rsid w:val="00D307B4"/>
    <w:rsid w:val="00D307C8"/>
    <w:rsid w:val="00D30D15"/>
    <w:rsid w:val="00D30DBF"/>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1B6"/>
    <w:rsid w:val="00D37281"/>
    <w:rsid w:val="00D374B1"/>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EBD"/>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1D62"/>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BEF"/>
    <w:rsid w:val="00DA0D5F"/>
    <w:rsid w:val="00DA0F45"/>
    <w:rsid w:val="00DA14F6"/>
    <w:rsid w:val="00DA17F8"/>
    <w:rsid w:val="00DA1D9D"/>
    <w:rsid w:val="00DA1FCC"/>
    <w:rsid w:val="00DA26E0"/>
    <w:rsid w:val="00DA2912"/>
    <w:rsid w:val="00DA2B52"/>
    <w:rsid w:val="00DA2C85"/>
    <w:rsid w:val="00DA2F75"/>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151"/>
    <w:rsid w:val="00DD03B9"/>
    <w:rsid w:val="00DD04A0"/>
    <w:rsid w:val="00DD0663"/>
    <w:rsid w:val="00DD0C74"/>
    <w:rsid w:val="00DD0D21"/>
    <w:rsid w:val="00DD1C35"/>
    <w:rsid w:val="00DD1EF1"/>
    <w:rsid w:val="00DD2325"/>
    <w:rsid w:val="00DD2523"/>
    <w:rsid w:val="00DD2735"/>
    <w:rsid w:val="00DD311A"/>
    <w:rsid w:val="00DD31BD"/>
    <w:rsid w:val="00DD331D"/>
    <w:rsid w:val="00DD3466"/>
    <w:rsid w:val="00DD34E0"/>
    <w:rsid w:val="00DD34E9"/>
    <w:rsid w:val="00DD4000"/>
    <w:rsid w:val="00DD4673"/>
    <w:rsid w:val="00DD4889"/>
    <w:rsid w:val="00DD517C"/>
    <w:rsid w:val="00DD549A"/>
    <w:rsid w:val="00DD5777"/>
    <w:rsid w:val="00DD57C7"/>
    <w:rsid w:val="00DD580F"/>
    <w:rsid w:val="00DD59B8"/>
    <w:rsid w:val="00DD5B98"/>
    <w:rsid w:val="00DD5C60"/>
    <w:rsid w:val="00DD5E35"/>
    <w:rsid w:val="00DD5E63"/>
    <w:rsid w:val="00DD5FB1"/>
    <w:rsid w:val="00DD6007"/>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88C"/>
    <w:rsid w:val="00E06BCE"/>
    <w:rsid w:val="00E06F4F"/>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068"/>
    <w:rsid w:val="00E7520C"/>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566E"/>
    <w:rsid w:val="00E85885"/>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65A"/>
    <w:rsid w:val="00EE378F"/>
    <w:rsid w:val="00EE385B"/>
    <w:rsid w:val="00EE3BF0"/>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16F"/>
    <w:rsid w:val="00F4038A"/>
    <w:rsid w:val="00F4041E"/>
    <w:rsid w:val="00F404C3"/>
    <w:rsid w:val="00F408D8"/>
    <w:rsid w:val="00F40D83"/>
    <w:rsid w:val="00F40F56"/>
    <w:rsid w:val="00F40FE1"/>
    <w:rsid w:val="00F41E7A"/>
    <w:rsid w:val="00F427F4"/>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41FE"/>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80290"/>
    <w:rsid w:val="00F8032B"/>
    <w:rsid w:val="00F8039D"/>
    <w:rsid w:val="00F80F9B"/>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A9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5AE2"/>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C8"/>
    <w:rsid w:val="00FE3FB9"/>
    <w:rsid w:val="00FE405A"/>
    <w:rsid w:val="00FE4205"/>
    <w:rsid w:val="00FE4C42"/>
    <w:rsid w:val="00FE4F36"/>
    <w:rsid w:val="00FE4FA1"/>
    <w:rsid w:val="00FE54ED"/>
    <w:rsid w:val="00FE5E33"/>
    <w:rsid w:val="00FE5F95"/>
    <w:rsid w:val="00FE5FCF"/>
    <w:rsid w:val="00FE614E"/>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085"/>
    <w:rsid w:val="00FF332F"/>
    <w:rsid w:val="00FF3515"/>
    <w:rsid w:val="00FF3DA7"/>
    <w:rsid w:val="00FF3DAD"/>
    <w:rsid w:val="00FF40B4"/>
    <w:rsid w:val="00FF42EE"/>
    <w:rsid w:val="00FF430A"/>
    <w:rsid w:val="00FF45CC"/>
    <w:rsid w:val="00FF4777"/>
    <w:rsid w:val="00FF486F"/>
    <w:rsid w:val="00FF4BCE"/>
    <w:rsid w:val="00FF502B"/>
    <w:rsid w:val="00FF5209"/>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024-02-00ay-802-11ay-awards.pptx" TargetMode="External"/><Relationship Id="rId18" Type="http://schemas.openxmlformats.org/officeDocument/2006/relationships/hyperlink" Target="mailto:jrosdahl@ieee.org" TargetMode="External"/><Relationship Id="rId26" Type="http://schemas.openxmlformats.org/officeDocument/2006/relationships/hyperlink" Target="mailto:amyles@cisco.com" TargetMode="External"/><Relationship Id="rId39" Type="http://schemas.openxmlformats.org/officeDocument/2006/relationships/hyperlink" Target="mailto:peter@akayla.com" TargetMode="External"/><Relationship Id="rId21" Type="http://schemas.openxmlformats.org/officeDocument/2006/relationships/hyperlink" Target="mailto:petere@ieee.org" TargetMode="External"/><Relationship Id="rId34" Type="http://schemas.openxmlformats.org/officeDocument/2006/relationships/hyperlink" Target="mailto:montemurro.michael@gmail.com" TargetMode="External"/><Relationship Id="rId42" Type="http://schemas.openxmlformats.org/officeDocument/2006/relationships/hyperlink" Target="mailto:edward.ks.au@gmail.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2004-00-00bd-ieee-802-11bd-november-2022-plenary-meeting-minutes.docx" TargetMode="External"/><Relationship Id="rId29" Type="http://schemas.openxmlformats.org/officeDocument/2006/relationships/hyperlink" Target="mailto:marc.emmelmann@me.com" TargetMode="External"/><Relationship Id="rId11" Type="http://schemas.openxmlformats.org/officeDocument/2006/relationships/hyperlink" Target="https://mentor.ieee.org/802.11/dcn/21/11-21-1525-00-00ba-tgba-awards.pptx" TargetMode="External"/><Relationship Id="rId24" Type="http://schemas.openxmlformats.org/officeDocument/2006/relationships/hyperlink" Target="mailto:mark.hamilton2152@gmail.com" TargetMode="External"/><Relationship Id="rId32" Type="http://schemas.openxmlformats.org/officeDocument/2006/relationships/hyperlink" Target="mailto:mark.hamilton2152@gmail.com" TargetMode="External"/><Relationship Id="rId37" Type="http://schemas.openxmlformats.org/officeDocument/2006/relationships/hyperlink" Target="mailto:sun.bo1@sanechips.com.cn" TargetMode="External"/><Relationship Id="rId40" Type="http://schemas.openxmlformats.org/officeDocument/2006/relationships/hyperlink" Target="mailto:carlos.cordeiro@intel.co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mentor.ieee.org/802.11/dcn/22/11-22-1989-00-00az-november-2022-plenary-minutes.docx" TargetMode="External"/><Relationship Id="rId23" Type="http://schemas.openxmlformats.org/officeDocument/2006/relationships/hyperlink" Target="mailto:jim.lansford@ieee.org"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Xiaofei.Wang@interdigital.com" TargetMode="External"/><Relationship Id="rId49" Type="http://schemas.openxmlformats.org/officeDocument/2006/relationships/fontTable" Target="fontTable.xml"/><Relationship Id="rId10" Type="http://schemas.openxmlformats.org/officeDocument/2006/relationships/hyperlink" Target="https://mentor.ieee.org/802.11/dcn/21/11-21-0447-00-000m-revmd-awards.pptx" TargetMode="External"/><Relationship Id="rId19" Type="http://schemas.openxmlformats.org/officeDocument/2006/relationships/hyperlink" Target="mailto:robert.stacey@intel.com" TargetMode="External"/><Relationship Id="rId31" Type="http://schemas.openxmlformats.org/officeDocument/2006/relationships/hyperlink" Target="mailto:tony.hanxiao@huawei.com" TargetMode="External"/><Relationship Id="rId44" Type="http://schemas.openxmlformats.org/officeDocument/2006/relationships/hyperlink" Target="mailto:jkenney@us.toyota-itc.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grouper.ieee.org/groups/802/11/Photographs/photographs.htm" TargetMode="External"/><Relationship Id="rId22" Type="http://schemas.openxmlformats.org/officeDocument/2006/relationships/hyperlink" Target="mailto:robert.stacey@intel.com" TargetMode="External"/><Relationship Id="rId27" Type="http://schemas.openxmlformats.org/officeDocument/2006/relationships/hyperlink" Target="mailto:jonathan.segev@intel.com" TargetMode="External"/><Relationship Id="rId30" Type="http://schemas.openxmlformats.org/officeDocument/2006/relationships/hyperlink" Target="mailto:sun.bo1@sanechips.com.cn" TargetMode="External"/><Relationship Id="rId35" Type="http://schemas.openxmlformats.org/officeDocument/2006/relationships/hyperlink" Target="mailto:jonathan.segev@intel.com" TargetMode="External"/><Relationship Id="rId43" Type="http://schemas.openxmlformats.org/officeDocument/2006/relationships/hyperlink" Target="mailto:tbaykas@ieee.org" TargetMode="External"/><Relationship Id="rId48"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1/11-21-0855-02-00ax-802-11ax-awards.pptx" TargetMode="External"/><Relationship Id="rId17" Type="http://schemas.openxmlformats.org/officeDocument/2006/relationships/hyperlink" Target="mailto:dstanley@ieee.org" TargetMode="External"/><Relationship Id="rId25" Type="http://schemas.openxmlformats.org/officeDocument/2006/relationships/hyperlink" Target="mailto:jrosdahl@ieee.org" TargetMode="External"/><Relationship Id="rId33" Type="http://schemas.openxmlformats.org/officeDocument/2006/relationships/hyperlink" Target="mailto:carol@ansley.com" TargetMode="External"/><Relationship Id="rId38" Type="http://schemas.openxmlformats.org/officeDocument/2006/relationships/hyperlink" Target="mailto:hassan.yaghoobi@intel.com" TargetMode="External"/><Relationship Id="rId46" Type="http://schemas.openxmlformats.org/officeDocument/2006/relationships/image" Target="media/image2.png"/><Relationship Id="rId20" Type="http://schemas.openxmlformats.org/officeDocument/2006/relationships/hyperlink" Target="mailto:stephen.mccann@ieee.org" TargetMode="External"/><Relationship Id="rId41" Type="http://schemas.openxmlformats.org/officeDocument/2006/relationships/hyperlink" Target="mailto:jonathan.segev@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FBE7-FA8D-4FFE-BBD0-AE5CC56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36</Pages>
  <Words>8315</Words>
  <Characters>47400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doc.: IEEE 802.11-23/0004r1</vt:lpstr>
    </vt:vector>
  </TitlesOfParts>
  <Company>Huawei Technologies Co., Ltd</Company>
  <LinksUpToDate>false</LinksUpToDate>
  <CharactersWithSpaces>55604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802.11-23/0004r1</dc:title>
  <dc:subject>Minutes</dc:subject>
  <dc:creator>Stephen McCann</dc:creator>
  <cp:keywords>January 2023</cp:keywords>
  <dc:description>Stephen McCann, Huawei Technologies Co., Ltd</dc:description>
  <cp:lastModifiedBy>Stephen McCann</cp:lastModifiedBy>
  <cp:revision>6</cp:revision>
  <cp:lastPrinted>2014-09-22T19:24:00Z</cp:lastPrinted>
  <dcterms:created xsi:type="dcterms:W3CDTF">2023-02-22T11:41:00Z</dcterms:created>
  <dcterms:modified xsi:type="dcterms:W3CDTF">2023-02-27T14:03:00Z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