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C6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4B006A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2709CE" w14:textId="0BCD12D4" w:rsidR="00CA09B2" w:rsidRDefault="00124254">
            <w:pPr>
              <w:pStyle w:val="T2"/>
            </w:pPr>
            <w:r w:rsidRPr="00124254">
              <w:t xml:space="preserve">Minutes for </w:t>
            </w:r>
            <w:proofErr w:type="spellStart"/>
            <w:r w:rsidRPr="00124254">
              <w:t>REVme</w:t>
            </w:r>
            <w:proofErr w:type="spellEnd"/>
            <w:r w:rsidRPr="00124254">
              <w:t xml:space="preserve"> 2023 January 6 and 9 Telecon</w:t>
            </w:r>
          </w:p>
        </w:tc>
      </w:tr>
      <w:tr w:rsidR="00CA09B2" w14:paraId="6862F57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FC9814" w14:textId="4DC8AE2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087F">
              <w:rPr>
                <w:b w:val="0"/>
                <w:sz w:val="20"/>
              </w:rPr>
              <w:t>2023-01-0</w:t>
            </w:r>
            <w:r w:rsidR="005B587F">
              <w:rPr>
                <w:b w:val="0"/>
                <w:sz w:val="20"/>
              </w:rPr>
              <w:t>9</w:t>
            </w:r>
          </w:p>
        </w:tc>
      </w:tr>
      <w:tr w:rsidR="00CA09B2" w14:paraId="45E448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6F5A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431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1BB0E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20B3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962E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983AA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B3FA8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B087F" w14:paraId="30BAC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C3CFB6E" w14:textId="437DD97A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A86A4A5" w14:textId="4E0CFEA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639224A2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0A67272F" w14:textId="78943E21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3256F65D" w14:textId="6A206BAD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4D3621C7" w14:textId="78CFB711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BB087F" w14:paraId="76D51D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7868608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ED091E9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7A698B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2FC16E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1C5AD3" w14:textId="77777777" w:rsidR="00BB087F" w:rsidRDefault="00BB087F" w:rsidP="00BB08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DAABD1" w14:textId="1CBD7712" w:rsidR="00CA09B2" w:rsidRDefault="00BB087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5BCC96" wp14:editId="59C5C20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208915</wp:posOffset>
                </wp:positionV>
                <wp:extent cx="5943600" cy="1238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B07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E00CB1" w14:textId="49230F60" w:rsidR="0029020B" w:rsidRDefault="00BB087F" w:rsidP="007550A3"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 Telecon Minutes for January 6</w:t>
                            </w:r>
                            <w:r w:rsidRPr="00BB087F">
                              <w:rPr>
                                <w:vertAlign w:val="superscript"/>
                              </w:rPr>
                              <w:t>th</w:t>
                            </w:r>
                            <w:r w:rsidR="00AF09BE">
                              <w:t xml:space="preserve"> and 9</w:t>
                            </w:r>
                            <w:r w:rsidR="002B574C" w:rsidRPr="00AF09BE">
                              <w:rPr>
                                <w:vertAlign w:val="superscript"/>
                              </w:rPr>
                              <w:t>th</w:t>
                            </w:r>
                            <w:r w:rsidR="002B574C">
                              <w:t>, 2023</w:t>
                            </w:r>
                            <w:r w:rsidR="007550A3">
                              <w:br/>
                            </w:r>
                            <w:r w:rsidR="007550A3">
                              <w:tab/>
                              <w:t xml:space="preserve">R0: </w:t>
                            </w:r>
                            <w:r w:rsidR="00C35C63">
                              <w:t>January 6</w:t>
                            </w:r>
                            <w:r w:rsidR="00C35C63" w:rsidRPr="00C35C63">
                              <w:rPr>
                                <w:vertAlign w:val="superscript"/>
                              </w:rPr>
                              <w:t>th</w:t>
                            </w:r>
                            <w:r w:rsidR="00C35C63">
                              <w:t xml:space="preserve"> </w:t>
                            </w:r>
                            <w:r w:rsidR="007550A3">
                              <w:t>Minutes.</w:t>
                            </w:r>
                          </w:p>
                          <w:p w14:paraId="44A1CEF3" w14:textId="45590B4A" w:rsidR="002B574C" w:rsidRDefault="002B574C" w:rsidP="002B574C">
                            <w:pPr>
                              <w:ind w:firstLine="720"/>
                            </w:pPr>
                            <w:r>
                              <w:t>R1: January 9</w:t>
                            </w:r>
                            <w:r w:rsidRPr="002B574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CC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vv9QEAAMsDAAAOAAAAZHJzL2Uyb0RvYy54bWysU8tu2zAQvBfoPxC815IdO00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" o:allowincell="f" stroked="f">
                <v:textbox>
                  <w:txbxContent>
                    <w:p w14:paraId="477B07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E00CB1" w14:textId="49230F60" w:rsidR="0029020B" w:rsidRDefault="00BB087F" w:rsidP="007550A3"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Telecon Minutes for January 6</w:t>
                      </w:r>
                      <w:r w:rsidRPr="00BB087F">
                        <w:rPr>
                          <w:vertAlign w:val="superscript"/>
                        </w:rPr>
                        <w:t>th</w:t>
                      </w:r>
                      <w:r w:rsidR="00AF09BE">
                        <w:t xml:space="preserve"> and 9</w:t>
                      </w:r>
                      <w:r w:rsidR="002B574C" w:rsidRPr="00AF09BE">
                        <w:rPr>
                          <w:vertAlign w:val="superscript"/>
                        </w:rPr>
                        <w:t>th</w:t>
                      </w:r>
                      <w:r w:rsidR="002B574C">
                        <w:t>, 2023</w:t>
                      </w:r>
                      <w:r w:rsidR="007550A3">
                        <w:br/>
                      </w:r>
                      <w:r w:rsidR="007550A3">
                        <w:tab/>
                        <w:t xml:space="preserve">R0: </w:t>
                      </w:r>
                      <w:r w:rsidR="00C35C63">
                        <w:t>January 6</w:t>
                      </w:r>
                      <w:r w:rsidR="00C35C63" w:rsidRPr="00C35C63">
                        <w:rPr>
                          <w:vertAlign w:val="superscript"/>
                        </w:rPr>
                        <w:t>th</w:t>
                      </w:r>
                      <w:r w:rsidR="00C35C63">
                        <w:t xml:space="preserve"> </w:t>
                      </w:r>
                      <w:r w:rsidR="007550A3">
                        <w:t>Minutes.</w:t>
                      </w:r>
                    </w:p>
                    <w:p w14:paraId="44A1CEF3" w14:textId="45590B4A" w:rsidR="002B574C" w:rsidRDefault="002B574C" w:rsidP="002B574C">
                      <w:pPr>
                        <w:ind w:firstLine="720"/>
                      </w:pPr>
                      <w:r>
                        <w:t>R1: January 9</w:t>
                      </w:r>
                      <w:r w:rsidRPr="002B574C">
                        <w:rPr>
                          <w:vertAlign w:val="superscript"/>
                        </w:rPr>
                        <w:t>th</w:t>
                      </w:r>
                      <w:r>
                        <w:t xml:space="preserve"> Minutes.</w:t>
                      </w:r>
                    </w:p>
                  </w:txbxContent>
                </v:textbox>
              </v:shape>
            </w:pict>
          </mc:Fallback>
        </mc:AlternateContent>
      </w:r>
    </w:p>
    <w:p w14:paraId="1ABC86FE" w14:textId="77777777" w:rsidR="002B574C" w:rsidRDefault="002B574C" w:rsidP="00D16181"/>
    <w:p w14:paraId="2D2C1CAA" w14:textId="77777777" w:rsidR="002B574C" w:rsidRDefault="002B574C" w:rsidP="00D16181"/>
    <w:p w14:paraId="120F4085" w14:textId="77777777" w:rsidR="002B574C" w:rsidRDefault="002B574C" w:rsidP="00D16181"/>
    <w:p w14:paraId="7EDCF223" w14:textId="77777777" w:rsidR="002B574C" w:rsidRDefault="002B574C" w:rsidP="00D16181"/>
    <w:p w14:paraId="6ED5095B" w14:textId="77777777" w:rsidR="002B574C" w:rsidRDefault="002B574C" w:rsidP="00D16181"/>
    <w:p w14:paraId="6A4CB631" w14:textId="77777777" w:rsidR="002B574C" w:rsidRDefault="002B574C" w:rsidP="00D16181"/>
    <w:p w14:paraId="6617B0AA" w14:textId="77777777" w:rsidR="0066178E" w:rsidRDefault="0066178E" w:rsidP="00D16181"/>
    <w:p w14:paraId="2251E38F" w14:textId="77777777" w:rsidR="0066178E" w:rsidRDefault="0066178E" w:rsidP="00D16181"/>
    <w:p w14:paraId="5058E512" w14:textId="77777777" w:rsidR="0066178E" w:rsidRDefault="0066178E" w:rsidP="00D16181"/>
    <w:p w14:paraId="27FE60CC" w14:textId="178C4986" w:rsidR="00D16181" w:rsidRPr="00AD741D" w:rsidRDefault="0066178E" w:rsidP="00D16181">
      <w:pPr>
        <w:rPr>
          <w:b/>
          <w:bCs/>
        </w:rPr>
      </w:pPr>
      <w:r w:rsidRPr="00AD741D">
        <w:rPr>
          <w:b/>
          <w:bCs/>
          <w:highlight w:val="yellow"/>
        </w:rPr>
        <w:t>Action Items</w:t>
      </w:r>
      <w:r w:rsidR="00AD741D">
        <w:rPr>
          <w:b/>
          <w:bCs/>
        </w:rPr>
        <w:t>:</w:t>
      </w:r>
    </w:p>
    <w:p w14:paraId="78022EE2" w14:textId="28FE51D8" w:rsidR="0066178E" w:rsidRDefault="004221AF" w:rsidP="004221AF">
      <w:pPr>
        <w:ind w:left="1440" w:hanging="720"/>
        <w:rPr>
          <w:szCs w:val="22"/>
        </w:rPr>
      </w:pPr>
      <w:r>
        <w:rPr>
          <w:szCs w:val="22"/>
          <w:highlight w:val="yellow"/>
        </w:rPr>
        <w:t xml:space="preserve">1.8.3.10 </w:t>
      </w:r>
      <w:r w:rsidR="007D0F50" w:rsidRPr="0058334E">
        <w:rPr>
          <w:szCs w:val="22"/>
          <w:highlight w:val="yellow"/>
        </w:rPr>
        <w:t>ACTION ITEM #1:</w:t>
      </w:r>
      <w:r w:rsidR="007D0F50">
        <w:rPr>
          <w:szCs w:val="22"/>
        </w:rPr>
        <w:t xml:space="preserve"> Mark RISON to provide the VISO figure source for Figure 10-147 (p2283) to the EDITOR.</w:t>
      </w:r>
    </w:p>
    <w:p w14:paraId="3F9696B2" w14:textId="77777777" w:rsidR="00FC48F8" w:rsidRDefault="00FC48F8" w:rsidP="004221AF">
      <w:pPr>
        <w:ind w:left="1440" w:hanging="720"/>
        <w:rPr>
          <w:szCs w:val="22"/>
        </w:rPr>
      </w:pPr>
    </w:p>
    <w:p w14:paraId="06F0B1FD" w14:textId="408E11F8" w:rsidR="00F41085" w:rsidRDefault="00F41085" w:rsidP="00526792">
      <w:pPr>
        <w:pStyle w:val="ListParagraph"/>
        <w:numPr>
          <w:ilvl w:val="3"/>
          <w:numId w:val="6"/>
        </w:numPr>
        <w:rPr>
          <w:szCs w:val="22"/>
        </w:rPr>
      </w:pPr>
      <w:r w:rsidRPr="00526792">
        <w:rPr>
          <w:szCs w:val="22"/>
          <w:highlight w:val="yellow"/>
        </w:rPr>
        <w:t>ACTION ITEM #2:</w:t>
      </w:r>
      <w:r w:rsidRPr="00526792">
        <w:rPr>
          <w:szCs w:val="22"/>
        </w:rPr>
        <w:t xml:space="preserve"> Mark RISON to provide Visio file for CCMP Figure_13_14.</w:t>
      </w:r>
    </w:p>
    <w:p w14:paraId="255432BC" w14:textId="77777777" w:rsidR="00526792" w:rsidRPr="00526792" w:rsidRDefault="00526792" w:rsidP="00526792">
      <w:pPr>
        <w:pStyle w:val="ListParagraph"/>
        <w:ind w:left="1440"/>
        <w:rPr>
          <w:szCs w:val="22"/>
        </w:rPr>
      </w:pPr>
    </w:p>
    <w:p w14:paraId="0F201298" w14:textId="483F5C6C" w:rsidR="00FC48F8" w:rsidRPr="00264C4C" w:rsidRDefault="00FC48F8" w:rsidP="00264C4C">
      <w:pPr>
        <w:pStyle w:val="ListParagraph"/>
        <w:numPr>
          <w:ilvl w:val="3"/>
          <w:numId w:val="7"/>
        </w:numPr>
        <w:rPr>
          <w:szCs w:val="22"/>
        </w:rPr>
      </w:pPr>
      <w:r w:rsidRPr="00264C4C">
        <w:rPr>
          <w:szCs w:val="22"/>
          <w:highlight w:val="yellow"/>
        </w:rPr>
        <w:t>ACTION ITEM #3</w:t>
      </w:r>
      <w:r w:rsidRPr="00264C4C">
        <w:rPr>
          <w:szCs w:val="22"/>
        </w:rPr>
        <w:t xml:space="preserve">: Michael MONTEMURRO to send email to the 802.11 Reflector noting that CID 3165 (MAC) in doc 11-22/2044r1 was discussed in </w:t>
      </w:r>
      <w:proofErr w:type="spellStart"/>
      <w:r w:rsidRPr="00264C4C">
        <w:rPr>
          <w:szCs w:val="22"/>
        </w:rPr>
        <w:t>REVme</w:t>
      </w:r>
      <w:proofErr w:type="spellEnd"/>
      <w:r w:rsidRPr="00264C4C">
        <w:rPr>
          <w:szCs w:val="22"/>
        </w:rPr>
        <w:t xml:space="preserve">, but that it was determined that more discussion in ARC may be needed, but also </w:t>
      </w:r>
      <w:proofErr w:type="spellStart"/>
      <w:r w:rsidRPr="00264C4C">
        <w:rPr>
          <w:szCs w:val="22"/>
        </w:rPr>
        <w:t>TGbc</w:t>
      </w:r>
      <w:proofErr w:type="spellEnd"/>
      <w:r w:rsidRPr="00264C4C">
        <w:rPr>
          <w:szCs w:val="22"/>
        </w:rPr>
        <w:t xml:space="preserve">, </w:t>
      </w:r>
      <w:proofErr w:type="spellStart"/>
      <w:r w:rsidRPr="00264C4C">
        <w:rPr>
          <w:szCs w:val="22"/>
        </w:rPr>
        <w:t>TGbh</w:t>
      </w:r>
      <w:proofErr w:type="spellEnd"/>
      <w:r w:rsidRPr="00264C4C">
        <w:rPr>
          <w:szCs w:val="22"/>
        </w:rPr>
        <w:t xml:space="preserve"> and UHR subject matter experts may need to weigh in.</w:t>
      </w:r>
    </w:p>
    <w:p w14:paraId="362662B1" w14:textId="77777777" w:rsidR="00F41085" w:rsidRDefault="00F41085" w:rsidP="004221AF">
      <w:pPr>
        <w:ind w:left="1440" w:hanging="720"/>
        <w:rPr>
          <w:szCs w:val="22"/>
        </w:rPr>
      </w:pPr>
    </w:p>
    <w:p w14:paraId="7D9268B9" w14:textId="74C87FC2" w:rsidR="007D0F50" w:rsidRDefault="007D0F50">
      <w:pPr>
        <w:rPr>
          <w:szCs w:val="22"/>
        </w:rPr>
      </w:pPr>
    </w:p>
    <w:p w14:paraId="4ADA2DBC" w14:textId="2F1973AB" w:rsidR="007D0F50" w:rsidRDefault="007D0F50">
      <w:pPr>
        <w:rPr>
          <w:szCs w:val="22"/>
        </w:rPr>
      </w:pPr>
    </w:p>
    <w:p w14:paraId="7E772FF3" w14:textId="77777777" w:rsidR="007D0F50" w:rsidRDefault="007D0F50">
      <w:pPr>
        <w:rPr>
          <w:b/>
          <w:bCs/>
          <w:szCs w:val="22"/>
          <w:lang w:val="en-GB"/>
        </w:rPr>
      </w:pPr>
    </w:p>
    <w:p w14:paraId="45466077" w14:textId="77777777" w:rsidR="007D0F50" w:rsidRDefault="007D0F50">
      <w:pPr>
        <w:rPr>
          <w:b/>
          <w:bCs/>
          <w:szCs w:val="22"/>
          <w:lang w:val="en-GB"/>
        </w:rPr>
      </w:pPr>
      <w:r>
        <w:rPr>
          <w:b/>
          <w:bCs/>
          <w:szCs w:val="22"/>
        </w:rPr>
        <w:br w:type="page"/>
      </w:r>
    </w:p>
    <w:p w14:paraId="0576A94D" w14:textId="201AF56F" w:rsidR="00A377E6" w:rsidRPr="00FA5C5F" w:rsidRDefault="00A377E6" w:rsidP="00A377E6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 w:rsidRPr="00FA5C5F">
        <w:rPr>
          <w:b/>
          <w:bCs/>
          <w:szCs w:val="22"/>
        </w:rPr>
        <w:lastRenderedPageBreak/>
        <w:t>TGme</w:t>
      </w:r>
      <w:proofErr w:type="spellEnd"/>
      <w:r w:rsidRPr="00FA5C5F">
        <w:rPr>
          <w:b/>
          <w:bCs/>
          <w:szCs w:val="22"/>
        </w:rPr>
        <w:t xml:space="preserve"> (</w:t>
      </w:r>
      <w:proofErr w:type="spellStart"/>
      <w:r w:rsidRPr="00FA5C5F">
        <w:rPr>
          <w:b/>
          <w:bCs/>
          <w:szCs w:val="22"/>
        </w:rPr>
        <w:t>REVme</w:t>
      </w:r>
      <w:proofErr w:type="spellEnd"/>
      <w:r w:rsidRPr="00FA5C5F">
        <w:rPr>
          <w:b/>
          <w:bCs/>
          <w:szCs w:val="22"/>
        </w:rPr>
        <w:t>) Telecon –</w:t>
      </w:r>
      <w:r>
        <w:rPr>
          <w:b/>
          <w:bCs/>
          <w:szCs w:val="22"/>
        </w:rPr>
        <w:t>Friday</w:t>
      </w:r>
      <w:r w:rsidRPr="00FA5C5F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January 5, 2023</w:t>
      </w:r>
      <w:r>
        <w:rPr>
          <w:b/>
          <w:bCs/>
          <w:szCs w:val="22"/>
        </w:rPr>
        <w:t>,</w:t>
      </w:r>
      <w:r w:rsidRPr="00FA5C5F">
        <w:rPr>
          <w:b/>
          <w:bCs/>
          <w:szCs w:val="22"/>
        </w:rPr>
        <w:t xml:space="preserve"> at 10:00-12:00 ET</w:t>
      </w:r>
    </w:p>
    <w:p w14:paraId="3257EE6C" w14:textId="77B27033" w:rsidR="00A377E6" w:rsidRPr="007B76C9" w:rsidRDefault="00A377E6" w:rsidP="007B76C9">
      <w:pPr>
        <w:pStyle w:val="ListParagraph"/>
        <w:numPr>
          <w:ilvl w:val="1"/>
          <w:numId w:val="1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 w:rsidR="00484331">
        <w:rPr>
          <w:szCs w:val="22"/>
        </w:rPr>
        <w:t>2</w:t>
      </w:r>
      <w:r w:rsidRPr="00FA5C5F">
        <w:rPr>
          <w:szCs w:val="22"/>
        </w:rPr>
        <w:t xml:space="preserve"> am ET by the TG Chair, Michael MONTEMURRO (Huawei).</w:t>
      </w:r>
    </w:p>
    <w:p w14:paraId="079F2AD1" w14:textId="77777777" w:rsidR="00A377E6" w:rsidRPr="00BD00D3" w:rsidRDefault="00A377E6" w:rsidP="00A377E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003A3F04" w14:textId="77777777" w:rsidR="00A377E6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55901A93" w14:textId="77777777" w:rsidR="00A377E6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145853FF" w14:textId="77777777" w:rsidR="00A377E6" w:rsidRPr="001A1050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1A1050">
        <w:rPr>
          <w:szCs w:val="22"/>
        </w:rPr>
        <w:t>Editor - Emily QI (Intel)</w:t>
      </w:r>
    </w:p>
    <w:p w14:paraId="16D3D8D9" w14:textId="4A615558" w:rsidR="00A377E6" w:rsidRDefault="00A377E6" w:rsidP="00A377E6">
      <w:pPr>
        <w:pStyle w:val="ListParagraph"/>
        <w:numPr>
          <w:ilvl w:val="2"/>
          <w:numId w:val="1"/>
        </w:numPr>
        <w:rPr>
          <w:szCs w:val="22"/>
        </w:rPr>
      </w:pPr>
      <w:r w:rsidRPr="00A377E6">
        <w:rPr>
          <w:szCs w:val="22"/>
        </w:rPr>
        <w:t>Secretary - Jon ROSDAHL (Qualcomm)</w:t>
      </w:r>
    </w:p>
    <w:p w14:paraId="1313F048" w14:textId="77777777" w:rsidR="00A377E6" w:rsidRPr="00A377E6" w:rsidRDefault="00A377E6" w:rsidP="00A377E6">
      <w:pPr>
        <w:pStyle w:val="ListParagraph"/>
        <w:ind w:left="2160"/>
        <w:rPr>
          <w:szCs w:val="22"/>
        </w:rPr>
      </w:pPr>
    </w:p>
    <w:p w14:paraId="5832C6EF" w14:textId="77777777" w:rsidR="00A377E6" w:rsidRPr="00FE6DA1" w:rsidRDefault="00A377E6" w:rsidP="00A377E6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A377E6" w:rsidRPr="00FE6DA1" w14:paraId="71C419A1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06B151" w14:textId="77777777" w:rsidR="00A377E6" w:rsidRPr="00FE6DA1" w:rsidRDefault="00A377E6" w:rsidP="00111AC0">
            <w:pPr>
              <w:rPr>
                <w:color w:val="000000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8E2" w14:textId="77777777" w:rsidR="00A377E6" w:rsidRPr="00FE6DA1" w:rsidRDefault="00A377E6" w:rsidP="00111AC0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262" w14:textId="77777777" w:rsidR="00A377E6" w:rsidRPr="00FE6DA1" w:rsidRDefault="00A377E6" w:rsidP="00111AC0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F544B4" w:rsidRPr="00FE6DA1" w14:paraId="44BC650D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B181FE4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1E9B" w14:textId="166F4C85" w:rsidR="00F544B4" w:rsidRPr="00FE6DA1" w:rsidRDefault="00F544B4" w:rsidP="00F544B4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Hedayat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Ahmadreza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F03AB" w14:textId="46D73686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Apple Inc.</w:t>
            </w:r>
          </w:p>
        </w:tc>
      </w:tr>
      <w:tr w:rsidR="00F544B4" w:rsidRPr="00FE6DA1" w14:paraId="1A2CA34E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A7D8AD4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9819" w14:textId="495392F6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A995" w14:textId="2639D0DE" w:rsidR="00F544B4" w:rsidRPr="00FE6DA1" w:rsidRDefault="00F544B4" w:rsidP="00F544B4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F544B4" w:rsidRPr="00FE6DA1" w14:paraId="311DC9D0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D81A9A6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15A1" w14:textId="130EA4E6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908A" w14:textId="33D8D3A3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544B4" w:rsidRPr="00FE6DA1" w14:paraId="2A77CF3F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D3F592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C70C" w14:textId="203BE404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C524" w14:textId="34A73217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544B4" w:rsidRPr="00FE6DA1" w14:paraId="4005084F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1565D35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925E" w14:textId="0D395E85" w:rsidR="00F544B4" w:rsidRPr="00FE6DA1" w:rsidRDefault="00F544B4" w:rsidP="00F544B4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Petrick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Albert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115E" w14:textId="6CEBD6B3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Jones-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Petrick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and Associates, LLC.</w:t>
            </w:r>
          </w:p>
        </w:tc>
      </w:tr>
      <w:tr w:rsidR="00F544B4" w:rsidRPr="00FE6DA1" w14:paraId="23E29268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C1C8B47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7EEB3" w14:textId="2E988EAF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FC94" w14:textId="2DA69A94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</w:t>
            </w:r>
          </w:p>
        </w:tc>
      </w:tr>
      <w:tr w:rsidR="00F544B4" w:rsidRPr="00FE6DA1" w14:paraId="7484B755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617750D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24253" w14:textId="6B84F2C9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3262" w14:textId="6662ECBF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F544B4" w:rsidRPr="00FE6DA1" w14:paraId="18B5D7EC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27A4100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6010" w14:textId="7C215298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0F18" w14:textId="256A910C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F544B4" w:rsidRPr="00FE6DA1" w14:paraId="2738244A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3294829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150D" w14:textId="044B4EB5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Smith, Graham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E6A7C" w14:textId="581724F5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 Technologies</w:t>
            </w:r>
          </w:p>
        </w:tc>
      </w:tr>
      <w:tr w:rsidR="00F544B4" w:rsidRPr="00FE6DA1" w14:paraId="4318BC5B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D4ED7F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E6F9" w14:textId="0AF1B57B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Sun, Bo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9D06" w14:textId="75CBE76D" w:rsidR="00F544B4" w:rsidRPr="00FE6DA1" w:rsidRDefault="00F544B4" w:rsidP="00F544B4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Sanechips</w:t>
            </w:r>
            <w:proofErr w:type="spellEnd"/>
          </w:p>
        </w:tc>
      </w:tr>
      <w:tr w:rsidR="00F544B4" w:rsidRPr="00FE6DA1" w14:paraId="1B63416C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6FECC59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22B48" w14:textId="2A7A4632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Thakore,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Darshak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1E6E" w14:textId="2FE3C0E9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</w:tr>
      <w:tr w:rsidR="00F544B4" w:rsidRPr="00FE6DA1" w14:paraId="72A6B4BC" w14:textId="77777777" w:rsidTr="00111AC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D18F72" w14:textId="77777777" w:rsidR="00F544B4" w:rsidRPr="00FE6DA1" w:rsidRDefault="00F544B4" w:rsidP="00F544B4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DFA2" w14:textId="4F6C6ED4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0DD0" w14:textId="0DE4A019" w:rsidR="00F544B4" w:rsidRPr="00FE6DA1" w:rsidRDefault="00F544B4" w:rsidP="00F544B4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NXP Semiconductors</w:t>
            </w:r>
          </w:p>
        </w:tc>
      </w:tr>
    </w:tbl>
    <w:p w14:paraId="62B62F86" w14:textId="77777777" w:rsidR="00A377E6" w:rsidRPr="00FE6DA1" w:rsidRDefault="00A377E6" w:rsidP="00A377E6">
      <w:pPr>
        <w:rPr>
          <w:b/>
          <w:bCs/>
          <w:szCs w:val="22"/>
        </w:rPr>
      </w:pPr>
    </w:p>
    <w:p w14:paraId="024A0EC9" w14:textId="7007E703" w:rsidR="00A377E6" w:rsidRDefault="00A377E6" w:rsidP="00A377E6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7A36500D" w14:textId="5EF1D3C9" w:rsidR="006C2E6E" w:rsidRPr="00EB19FD" w:rsidRDefault="006C2E6E" w:rsidP="006C2E6E">
      <w:pPr>
        <w:numPr>
          <w:ilvl w:val="2"/>
          <w:numId w:val="1"/>
        </w:numPr>
        <w:rPr>
          <w:b/>
          <w:bCs/>
          <w:szCs w:val="22"/>
        </w:rPr>
      </w:pPr>
      <w:r w:rsidRPr="00DF4383">
        <w:rPr>
          <w:b/>
          <w:bCs/>
          <w:szCs w:val="22"/>
        </w:rPr>
        <w:t>Participation and policy related</w:t>
      </w:r>
      <w:r>
        <w:rPr>
          <w:b/>
          <w:bCs/>
          <w:szCs w:val="22"/>
        </w:rPr>
        <w:t xml:space="preserve"> (including Patent and Copyright)</w:t>
      </w:r>
      <w:r w:rsidRPr="00DF4383">
        <w:rPr>
          <w:b/>
          <w:bCs/>
          <w:szCs w:val="22"/>
        </w:rPr>
        <w:t xml:space="preserve"> slides: See </w:t>
      </w:r>
      <w:r>
        <w:rPr>
          <w:b/>
          <w:bCs/>
          <w:szCs w:val="22"/>
        </w:rPr>
        <w:t>p</w:t>
      </w:r>
      <w:r w:rsidRPr="00DF4383">
        <w:rPr>
          <w:b/>
          <w:bCs/>
          <w:szCs w:val="22"/>
        </w:rPr>
        <w:t>4-19 in</w:t>
      </w:r>
      <w:r>
        <w:rPr>
          <w:szCs w:val="22"/>
        </w:rPr>
        <w:t xml:space="preserve"> </w:t>
      </w:r>
      <w:hyperlink r:id="rId7" w:history="1">
        <w:r w:rsidRPr="007A37E5">
          <w:rPr>
            <w:rStyle w:val="Hyperlink"/>
          </w:rPr>
          <w:t>https://mentor.ieee.org/802.11/dcn/22/11-22-0856-00-0000-2nd-vice-chair-report-july-2022.pptx</w:t>
        </w:r>
      </w:hyperlink>
      <w:r>
        <w:t xml:space="preserve">      </w:t>
      </w:r>
    </w:p>
    <w:p w14:paraId="6E25E618" w14:textId="3C1F2F63" w:rsidR="00A377E6" w:rsidRDefault="00A377E6" w:rsidP="00A377E6">
      <w:pPr>
        <w:numPr>
          <w:ilvl w:val="2"/>
          <w:numId w:val="1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1369B88B" w14:textId="77777777" w:rsidR="00C220B8" w:rsidRPr="00EB19FD" w:rsidRDefault="00C220B8" w:rsidP="00C220B8">
      <w:pPr>
        <w:ind w:left="2160"/>
        <w:rPr>
          <w:szCs w:val="22"/>
        </w:rPr>
      </w:pPr>
    </w:p>
    <w:p w14:paraId="3EF925F3" w14:textId="08DEACF3" w:rsidR="00A377E6" w:rsidRDefault="00A377E6" w:rsidP="00A377E6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2060r</w:t>
      </w:r>
      <w:r w:rsidR="00EF2C73">
        <w:rPr>
          <w:szCs w:val="22"/>
        </w:rPr>
        <w:t>6</w:t>
      </w:r>
      <w:r w:rsidRPr="00EB19FD">
        <w:rPr>
          <w:szCs w:val="22"/>
        </w:rPr>
        <w:t>:</w:t>
      </w:r>
    </w:p>
    <w:p w14:paraId="619DADC2" w14:textId="2FC81ECC" w:rsidR="00EF2C73" w:rsidRDefault="00EF2C73" w:rsidP="00EF2C73">
      <w:pPr>
        <w:numPr>
          <w:ilvl w:val="2"/>
          <w:numId w:val="1"/>
        </w:numPr>
        <w:rPr>
          <w:szCs w:val="22"/>
        </w:rPr>
      </w:pPr>
      <w:hyperlink r:id="rId8" w:history="1">
        <w:r w:rsidRPr="004F6367">
          <w:rPr>
            <w:rStyle w:val="Hyperlink"/>
            <w:szCs w:val="22"/>
          </w:rPr>
          <w:t>https://mentor.ieee.org/802.11/dcn/22/11-22-2060-06-000m-november-january-teleconference-agenda.docx</w:t>
        </w:r>
      </w:hyperlink>
      <w:r>
        <w:rPr>
          <w:szCs w:val="22"/>
        </w:rPr>
        <w:t xml:space="preserve"> </w:t>
      </w:r>
    </w:p>
    <w:p w14:paraId="5197B769" w14:textId="0AB440AA" w:rsidR="00EB1B79" w:rsidRDefault="00EB1B79" w:rsidP="00EB1B79">
      <w:pPr>
        <w:numPr>
          <w:ilvl w:val="2"/>
          <w:numId w:val="1"/>
        </w:numPr>
        <w:rPr>
          <w:szCs w:val="22"/>
        </w:rPr>
      </w:pPr>
      <w:r>
        <w:rPr>
          <w:b/>
          <w:bCs/>
          <w:szCs w:val="22"/>
        </w:rPr>
        <w:t>Today’s Agenda:</w:t>
      </w:r>
    </w:p>
    <w:p w14:paraId="1E6581B5" w14:textId="2D260F64" w:rsidR="008E0B2C" w:rsidRDefault="008E0B2C" w:rsidP="00721452">
      <w:pPr>
        <w:pStyle w:val="ListParagraph"/>
        <w:numPr>
          <w:ilvl w:val="2"/>
          <w:numId w:val="3"/>
        </w:numPr>
        <w:rPr>
          <w:szCs w:val="22"/>
        </w:rPr>
      </w:pPr>
      <w:r w:rsidRPr="00721452">
        <w:rPr>
          <w:szCs w:val="22"/>
        </w:rPr>
        <w:t>Call to order, attendance (</w:t>
      </w:r>
      <w:hyperlink r:id="rId9" w:history="1">
        <w:r w:rsidRPr="00721452">
          <w:rPr>
            <w:rStyle w:val="Hyperlink"/>
            <w:szCs w:val="22"/>
          </w:rPr>
          <w:t>https://imat.ieee.org/attendance</w:t>
        </w:r>
      </w:hyperlink>
      <w:r w:rsidRPr="00721452">
        <w:rPr>
          <w:szCs w:val="22"/>
        </w:rPr>
        <w:t xml:space="preserve"> ), and patent and copyright policy</w:t>
      </w:r>
    </w:p>
    <w:p w14:paraId="28292A39" w14:textId="224956E8" w:rsidR="00EB1B79" w:rsidRDefault="00EB1B79" w:rsidP="00721452">
      <w:pPr>
        <w:pStyle w:val="ListParagraph"/>
        <w:numPr>
          <w:ilvl w:val="2"/>
          <w:numId w:val="3"/>
        </w:numPr>
        <w:rPr>
          <w:szCs w:val="22"/>
        </w:rPr>
      </w:pPr>
      <w:r>
        <w:rPr>
          <w:szCs w:val="22"/>
        </w:rPr>
        <w:t xml:space="preserve">Approve Agenda </w:t>
      </w:r>
    </w:p>
    <w:p w14:paraId="6C6D0CA0" w14:textId="2E8A362F" w:rsidR="00BD29E6" w:rsidRPr="00BD29E6" w:rsidRDefault="00BD29E6" w:rsidP="00721452">
      <w:pPr>
        <w:pStyle w:val="ListParagraph"/>
        <w:numPr>
          <w:ilvl w:val="2"/>
          <w:numId w:val="3"/>
        </w:numPr>
        <w:rPr>
          <w:szCs w:val="22"/>
        </w:rPr>
      </w:pPr>
      <w:r w:rsidRPr="00BD29E6">
        <w:rPr>
          <w:szCs w:val="22"/>
        </w:rPr>
        <w:t>Editor report – Emily QI/Edward AU</w:t>
      </w:r>
    </w:p>
    <w:p w14:paraId="68B6772C" w14:textId="77777777" w:rsidR="00F94974" w:rsidRPr="00721452" w:rsidRDefault="00F94974" w:rsidP="00721452">
      <w:pPr>
        <w:pStyle w:val="ListParagraph"/>
        <w:numPr>
          <w:ilvl w:val="2"/>
          <w:numId w:val="3"/>
        </w:numPr>
        <w:rPr>
          <w:sz w:val="20"/>
        </w:rPr>
      </w:pPr>
      <w:r w:rsidRPr="00721452">
        <w:rPr>
          <w:sz w:val="20"/>
          <w:lang w:eastAsia="en-GB"/>
        </w:rPr>
        <w:t>Comment resolution</w:t>
      </w:r>
    </w:p>
    <w:p w14:paraId="3B06CA1F" w14:textId="69970F02" w:rsidR="00F94974" w:rsidRPr="00721452" w:rsidRDefault="00F94974" w:rsidP="00721452">
      <w:pPr>
        <w:pStyle w:val="ListParagraph"/>
        <w:numPr>
          <w:ilvl w:val="3"/>
          <w:numId w:val="3"/>
        </w:numPr>
        <w:rPr>
          <w:sz w:val="20"/>
          <w:lang w:val="en-CA"/>
        </w:rPr>
      </w:pPr>
      <w:r w:rsidRPr="00721452">
        <w:rPr>
          <w:sz w:val="20"/>
          <w:lang w:val="en-CA"/>
        </w:rPr>
        <w:t xml:space="preserve">CIDs 3514, 3375 – </w:t>
      </w:r>
      <w:r w:rsidR="00DC2091" w:rsidRPr="00721452">
        <w:rPr>
          <w:sz w:val="20"/>
          <w:lang w:val="en-CA"/>
        </w:rPr>
        <w:t xml:space="preserve">RISON </w:t>
      </w:r>
      <w:r w:rsidRPr="00721452">
        <w:rPr>
          <w:sz w:val="20"/>
          <w:lang w:val="en-CA"/>
        </w:rPr>
        <w:t>(Samsung)</w:t>
      </w:r>
    </w:p>
    <w:p w14:paraId="0E84D9C3" w14:textId="7D8EA27D" w:rsidR="00F94974" w:rsidRDefault="00F94974" w:rsidP="00721452">
      <w:pPr>
        <w:pStyle w:val="ListParagraph"/>
        <w:numPr>
          <w:ilvl w:val="3"/>
          <w:numId w:val="3"/>
        </w:numPr>
        <w:rPr>
          <w:sz w:val="20"/>
          <w:lang w:val="en-CA"/>
        </w:rPr>
      </w:pPr>
      <w:r w:rsidRPr="00721452">
        <w:rPr>
          <w:sz w:val="20"/>
          <w:lang w:val="en-CA"/>
        </w:rPr>
        <w:t xml:space="preserve">EDITOR1 CIDs – </w:t>
      </w:r>
      <w:r w:rsidR="00DC2091" w:rsidRPr="00721452">
        <w:rPr>
          <w:sz w:val="20"/>
          <w:lang w:val="en-CA"/>
        </w:rPr>
        <w:t xml:space="preserve">QI </w:t>
      </w:r>
      <w:r w:rsidRPr="00721452">
        <w:rPr>
          <w:sz w:val="20"/>
          <w:lang w:val="en-CA"/>
        </w:rPr>
        <w:t>(Intel)</w:t>
      </w:r>
    </w:p>
    <w:p w14:paraId="63FC9C48" w14:textId="2DFFE2C1" w:rsidR="007B76C9" w:rsidRPr="00721452" w:rsidRDefault="007B76C9" w:rsidP="007B76C9">
      <w:pPr>
        <w:pStyle w:val="ListParagraph"/>
        <w:numPr>
          <w:ilvl w:val="2"/>
          <w:numId w:val="3"/>
        </w:numPr>
        <w:rPr>
          <w:sz w:val="20"/>
          <w:lang w:val="en-CA"/>
        </w:rPr>
      </w:pPr>
      <w:r>
        <w:rPr>
          <w:sz w:val="20"/>
          <w:lang w:val="en-CA"/>
        </w:rPr>
        <w:t>Adjourn</w:t>
      </w:r>
    </w:p>
    <w:p w14:paraId="2BD17AEC" w14:textId="79AB8B6B" w:rsidR="008E0B2C" w:rsidRDefault="00C153E4" w:rsidP="008E0B2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approved without objection.</w:t>
      </w:r>
    </w:p>
    <w:p w14:paraId="6925ED2E" w14:textId="77777777" w:rsidR="00D35170" w:rsidRDefault="00D35170" w:rsidP="00D35170">
      <w:pPr>
        <w:ind w:left="2160"/>
        <w:rPr>
          <w:szCs w:val="22"/>
        </w:rPr>
      </w:pPr>
    </w:p>
    <w:p w14:paraId="7E79114E" w14:textId="0245075F" w:rsidR="00C153E4" w:rsidRDefault="00C153E4" w:rsidP="00C153E4">
      <w:pPr>
        <w:numPr>
          <w:ilvl w:val="1"/>
          <w:numId w:val="1"/>
        </w:numPr>
        <w:rPr>
          <w:szCs w:val="22"/>
        </w:rPr>
      </w:pPr>
      <w:r w:rsidRPr="00C10BA5">
        <w:rPr>
          <w:b/>
          <w:bCs/>
          <w:szCs w:val="22"/>
        </w:rPr>
        <w:t>Editor Report</w:t>
      </w:r>
      <w:r>
        <w:rPr>
          <w:szCs w:val="22"/>
        </w:rPr>
        <w:t xml:space="preserve"> - </w:t>
      </w:r>
      <w:r w:rsidRPr="00BD29E6">
        <w:rPr>
          <w:szCs w:val="22"/>
        </w:rPr>
        <w:t>Emily QI</w:t>
      </w:r>
      <w:r>
        <w:rPr>
          <w:szCs w:val="22"/>
        </w:rPr>
        <w:t xml:space="preserve"> (Intel) </w:t>
      </w:r>
      <w:r w:rsidRPr="00BD29E6">
        <w:rPr>
          <w:szCs w:val="22"/>
        </w:rPr>
        <w:t>/</w:t>
      </w:r>
      <w:r>
        <w:rPr>
          <w:szCs w:val="22"/>
        </w:rPr>
        <w:t xml:space="preserve"> </w:t>
      </w:r>
      <w:r w:rsidRPr="00BD29E6">
        <w:rPr>
          <w:szCs w:val="22"/>
        </w:rPr>
        <w:t>Edward AU</w:t>
      </w:r>
      <w:r>
        <w:rPr>
          <w:szCs w:val="22"/>
        </w:rPr>
        <w:t xml:space="preserve"> (Huawei)</w:t>
      </w:r>
    </w:p>
    <w:p w14:paraId="2D387153" w14:textId="4DD22E14" w:rsidR="00D35170" w:rsidRDefault="00D35170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D0D3B">
        <w:rPr>
          <w:szCs w:val="22"/>
        </w:rPr>
        <w:t>Close to complete roll-in of approved comments.</w:t>
      </w:r>
    </w:p>
    <w:p w14:paraId="133EA2E4" w14:textId="598BA7F8" w:rsidR="00BD0D3B" w:rsidRDefault="00BD0D3B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Hope to have a draft for Review Monday and end of next week have 2.1 ready to post.</w:t>
      </w:r>
    </w:p>
    <w:p w14:paraId="23754005" w14:textId="77777777" w:rsidR="00D35170" w:rsidRDefault="00D35170" w:rsidP="00D35170">
      <w:pPr>
        <w:ind w:left="2160"/>
        <w:rPr>
          <w:szCs w:val="22"/>
        </w:rPr>
      </w:pPr>
    </w:p>
    <w:p w14:paraId="6BB5432F" w14:textId="605906DA" w:rsidR="00C153E4" w:rsidRDefault="00304BF6" w:rsidP="00C153E4">
      <w:pPr>
        <w:numPr>
          <w:ilvl w:val="1"/>
          <w:numId w:val="1"/>
        </w:numPr>
        <w:rPr>
          <w:szCs w:val="22"/>
        </w:rPr>
      </w:pPr>
      <w:r w:rsidRPr="00C10BA5">
        <w:rPr>
          <w:b/>
          <w:bCs/>
          <w:szCs w:val="22"/>
        </w:rPr>
        <w:t>CIDs 3514</w:t>
      </w:r>
      <w:r w:rsidR="00FD1CF1">
        <w:rPr>
          <w:b/>
          <w:bCs/>
          <w:szCs w:val="22"/>
        </w:rPr>
        <w:t xml:space="preserve"> (PHY)</w:t>
      </w:r>
      <w:r w:rsidRPr="00C10BA5">
        <w:rPr>
          <w:b/>
          <w:bCs/>
          <w:szCs w:val="22"/>
        </w:rPr>
        <w:t xml:space="preserve"> and 3375</w:t>
      </w:r>
      <w:r w:rsidR="00FD1CF1">
        <w:rPr>
          <w:b/>
          <w:bCs/>
          <w:szCs w:val="22"/>
        </w:rPr>
        <w:t xml:space="preserve"> (PHY)</w:t>
      </w:r>
      <w:r>
        <w:rPr>
          <w:szCs w:val="22"/>
        </w:rPr>
        <w:t xml:space="preserve"> – Mark RISON (Samsung)</w:t>
      </w:r>
    </w:p>
    <w:p w14:paraId="5268B355" w14:textId="46D8D8A0" w:rsidR="00E47FBE" w:rsidRPr="00E47FBE" w:rsidRDefault="00E47FBE" w:rsidP="00E47FBE">
      <w:pPr>
        <w:numPr>
          <w:ilvl w:val="2"/>
          <w:numId w:val="1"/>
        </w:numPr>
        <w:rPr>
          <w:szCs w:val="22"/>
          <w:highlight w:val="green"/>
        </w:rPr>
      </w:pPr>
      <w:r w:rsidRPr="00E47FBE">
        <w:rPr>
          <w:szCs w:val="22"/>
          <w:highlight w:val="green"/>
        </w:rPr>
        <w:t>CID 3514 and 3375 (PHY)</w:t>
      </w:r>
    </w:p>
    <w:p w14:paraId="433BD674" w14:textId="77777777" w:rsidR="003A752E" w:rsidRDefault="003A752E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After posting an email to reflector, received no response.</w:t>
      </w:r>
    </w:p>
    <w:p w14:paraId="2C41A1A1" w14:textId="46FE34AB" w:rsidR="00D35170" w:rsidRDefault="007677DB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if </w:t>
      </w:r>
      <w:r w:rsidR="00C2541A">
        <w:rPr>
          <w:szCs w:val="22"/>
        </w:rPr>
        <w:t>“</w:t>
      </w:r>
      <w:r>
        <w:rPr>
          <w:szCs w:val="22"/>
        </w:rPr>
        <w:t xml:space="preserve">STA </w:t>
      </w:r>
      <w:r w:rsidR="00C2541A">
        <w:rPr>
          <w:szCs w:val="22"/>
        </w:rPr>
        <w:t>capabilities”</w:t>
      </w:r>
      <w:r w:rsidR="00D35170">
        <w:rPr>
          <w:szCs w:val="22"/>
        </w:rPr>
        <w:t xml:space="preserve"> </w:t>
      </w:r>
      <w:r w:rsidR="00C2541A">
        <w:rPr>
          <w:szCs w:val="22"/>
        </w:rPr>
        <w:t>is defined sufficiently</w:t>
      </w:r>
    </w:p>
    <w:p w14:paraId="21375D83" w14:textId="71D475CF" w:rsidR="00C2541A" w:rsidRDefault="00C2541A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Need to have locations determined to ensure the correct</w:t>
      </w:r>
      <w:r w:rsidR="00174B29">
        <w:rPr>
          <w:szCs w:val="22"/>
        </w:rPr>
        <w:t xml:space="preserve"> changes are made.</w:t>
      </w:r>
    </w:p>
    <w:p w14:paraId="7EB86BA6" w14:textId="4BE9A98C" w:rsidR="00174B29" w:rsidRDefault="00174B29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400 Instances are in c.3</w:t>
      </w:r>
    </w:p>
    <w:p w14:paraId="5E1A2D09" w14:textId="59AA96AC" w:rsidR="006F61E1" w:rsidRDefault="009A18F4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why make the change.</w:t>
      </w:r>
      <w:r w:rsidR="00C17B01">
        <w:rPr>
          <w:szCs w:val="22"/>
        </w:rPr>
        <w:t xml:space="preserve"> Device may have more than one STA.  So having a Device called out here is going to be overloaded.  The </w:t>
      </w:r>
      <w:r w:rsidR="00E66EC6">
        <w:rPr>
          <w:szCs w:val="22"/>
        </w:rPr>
        <w:t>use of STA capability is sufficient that no definition is needed.</w:t>
      </w:r>
    </w:p>
    <w:p w14:paraId="249967D7" w14:textId="0590C647" w:rsidR="004A034F" w:rsidRDefault="00670C80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434FE8">
        <w:rPr>
          <w:szCs w:val="22"/>
        </w:rPr>
        <w:t xml:space="preserve">CID </w:t>
      </w:r>
      <w:r w:rsidR="00FD1CF1">
        <w:rPr>
          <w:szCs w:val="22"/>
        </w:rPr>
        <w:t>3375</w:t>
      </w:r>
      <w:r w:rsidR="004A034F">
        <w:rPr>
          <w:szCs w:val="22"/>
        </w:rPr>
        <w:t xml:space="preserve"> (PHY) – Accepted.</w:t>
      </w:r>
    </w:p>
    <w:p w14:paraId="05C2D0B3" w14:textId="4F4976E7" w:rsidR="009A18F4" w:rsidRDefault="004A034F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FD1CF1">
        <w:rPr>
          <w:szCs w:val="22"/>
        </w:rPr>
        <w:t xml:space="preserve"> </w:t>
      </w:r>
      <w:r w:rsidR="00C018B5" w:rsidRPr="00C018B5">
        <w:rPr>
          <w:szCs w:val="22"/>
        </w:rPr>
        <w:t>CID 3514 (PHY): Revised.  Replace "device capabilities" with "STA capabilities" (note to Editor, same resolution as CID 3375).  Note to commenter, the phrase "STA capabilities" is self-defining as an English phrase.</w:t>
      </w:r>
    </w:p>
    <w:p w14:paraId="5063615F" w14:textId="51CE2D52" w:rsidR="00434FE8" w:rsidRDefault="00277B6D" w:rsidP="00E47FB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1A3D0DA9" w14:textId="77777777" w:rsidR="00D35170" w:rsidRDefault="00D35170" w:rsidP="00D35170">
      <w:pPr>
        <w:ind w:left="2160"/>
        <w:rPr>
          <w:szCs w:val="22"/>
        </w:rPr>
      </w:pPr>
    </w:p>
    <w:p w14:paraId="6C190AA5" w14:textId="6611B915" w:rsidR="00304BF6" w:rsidRDefault="00304BF6" w:rsidP="00C153E4">
      <w:pPr>
        <w:numPr>
          <w:ilvl w:val="1"/>
          <w:numId w:val="1"/>
        </w:numPr>
        <w:rPr>
          <w:szCs w:val="22"/>
        </w:rPr>
      </w:pPr>
      <w:r w:rsidRPr="00C10BA5">
        <w:rPr>
          <w:b/>
          <w:bCs/>
          <w:szCs w:val="22"/>
        </w:rPr>
        <w:t>EDITOR1 CIDs</w:t>
      </w:r>
      <w:r>
        <w:rPr>
          <w:szCs w:val="22"/>
        </w:rPr>
        <w:t xml:space="preserve"> – </w:t>
      </w:r>
      <w:r w:rsidR="0041789E">
        <w:rPr>
          <w:szCs w:val="22"/>
        </w:rPr>
        <w:t>11-</w:t>
      </w:r>
      <w:r w:rsidR="007B2E6F">
        <w:rPr>
          <w:szCs w:val="22"/>
        </w:rPr>
        <w:t xml:space="preserve">22/2072r2 - </w:t>
      </w:r>
      <w:r>
        <w:rPr>
          <w:szCs w:val="22"/>
        </w:rPr>
        <w:t>Emily QI (Intel)</w:t>
      </w:r>
    </w:p>
    <w:p w14:paraId="4270F815" w14:textId="36546F3F" w:rsidR="00D35170" w:rsidRDefault="00D35170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hyperlink r:id="rId10" w:history="1">
        <w:r w:rsidR="00E771A7" w:rsidRPr="004F6367">
          <w:rPr>
            <w:rStyle w:val="Hyperlink"/>
            <w:szCs w:val="22"/>
          </w:rPr>
          <w:t>https://mentor.ieee.org/802.11/dcn/22/11-22-2072-02-000m-proposed-resolution-for-revme-lb270-editor1-ad-hoc-comments.docx</w:t>
        </w:r>
      </w:hyperlink>
    </w:p>
    <w:p w14:paraId="603C9EA0" w14:textId="77777777" w:rsidR="00E675EE" w:rsidRDefault="00E675EE" w:rsidP="00E675EE">
      <w:pPr>
        <w:ind w:left="2160"/>
        <w:rPr>
          <w:szCs w:val="22"/>
        </w:rPr>
      </w:pPr>
    </w:p>
    <w:p w14:paraId="00BBC6C9" w14:textId="414252F8" w:rsidR="00E771A7" w:rsidRPr="00354EAD" w:rsidRDefault="00473DE1" w:rsidP="00D35170">
      <w:pPr>
        <w:numPr>
          <w:ilvl w:val="2"/>
          <w:numId w:val="1"/>
        </w:numPr>
        <w:rPr>
          <w:szCs w:val="22"/>
          <w:highlight w:val="yellow"/>
        </w:rPr>
      </w:pPr>
      <w:r w:rsidRPr="00354EAD">
        <w:rPr>
          <w:szCs w:val="22"/>
          <w:highlight w:val="yellow"/>
        </w:rPr>
        <w:t>CID 3298 (ED1)</w:t>
      </w:r>
    </w:p>
    <w:p w14:paraId="2875CE16" w14:textId="2D204D4D" w:rsidR="00473DE1" w:rsidRDefault="007421E1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B4243EF" w14:textId="060FBB2D" w:rsidR="007421E1" w:rsidRDefault="00BF67BC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2</w:t>
      </w:r>
      <w:r w:rsidR="006C0CA4">
        <w:rPr>
          <w:szCs w:val="22"/>
        </w:rPr>
        <w:t>6</w:t>
      </w:r>
      <w:r>
        <w:rPr>
          <w:szCs w:val="22"/>
        </w:rPr>
        <w:t xml:space="preserve"> instances of “on the medium” and 29 instances of “on the WM”</w:t>
      </w:r>
    </w:p>
    <w:p w14:paraId="34912431" w14:textId="17759A9C" w:rsidR="00BF67BC" w:rsidRDefault="00FB7DC2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the direction to may be change to “on the WM”.</w:t>
      </w:r>
    </w:p>
    <w:p w14:paraId="15B9210D" w14:textId="0893A5B1" w:rsidR="00FB7DC2" w:rsidRDefault="006C0CA4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Need to check each instance to ensure that it works.</w:t>
      </w:r>
    </w:p>
    <w:p w14:paraId="5ABC5CBF" w14:textId="7A3DB141" w:rsidR="00BF67BC" w:rsidRDefault="00580FA6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Do we review now or refer CID back to the commenter.</w:t>
      </w:r>
    </w:p>
    <w:p w14:paraId="15787A3E" w14:textId="23D19692" w:rsidR="00580FA6" w:rsidRDefault="00580FA6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 definition section should not use “WM”, but rather </w:t>
      </w:r>
      <w:r w:rsidR="003C03BD">
        <w:rPr>
          <w:szCs w:val="22"/>
        </w:rPr>
        <w:t>“wireless medium”.</w:t>
      </w:r>
    </w:p>
    <w:p w14:paraId="3A8A2EFD" w14:textId="50E9B8F7" w:rsidR="0064490C" w:rsidRDefault="0064490C" w:rsidP="00473DE1">
      <w:pPr>
        <w:numPr>
          <w:ilvl w:val="3"/>
          <w:numId w:val="1"/>
        </w:numPr>
        <w:rPr>
          <w:szCs w:val="22"/>
        </w:rPr>
      </w:pPr>
      <w:r w:rsidRPr="0064490C">
        <w:rPr>
          <w:szCs w:val="22"/>
        </w:rPr>
        <w:t>CID 3298 (ED1): Direction is to change "on the medium" to "on the WM" (with expansion in Definitions, as needed).  Assign to Mark RISON to double-check the instances.</w:t>
      </w:r>
    </w:p>
    <w:p w14:paraId="48D76E87" w14:textId="549F00B1" w:rsidR="003C03BD" w:rsidRDefault="0064490C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</w:t>
      </w:r>
      <w:r w:rsidR="00C06FFE" w:rsidRPr="00C06FFE">
        <w:rPr>
          <w:i/>
          <w:iCs/>
          <w:szCs w:val="22"/>
        </w:rPr>
        <w:t>“More Work Required”</w:t>
      </w:r>
    </w:p>
    <w:p w14:paraId="08B7F102" w14:textId="7C6B7367" w:rsidR="00153843" w:rsidRDefault="00153843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Assign </w:t>
      </w:r>
      <w:r w:rsidR="000B20F9">
        <w:rPr>
          <w:szCs w:val="22"/>
        </w:rPr>
        <w:t xml:space="preserve">CID </w:t>
      </w:r>
      <w:r>
        <w:rPr>
          <w:szCs w:val="22"/>
        </w:rPr>
        <w:t xml:space="preserve">to </w:t>
      </w:r>
      <w:r w:rsidR="00D30D40">
        <w:rPr>
          <w:szCs w:val="22"/>
        </w:rPr>
        <w:t>Mark RISON</w:t>
      </w:r>
    </w:p>
    <w:p w14:paraId="5466385C" w14:textId="40B8DB08" w:rsidR="00D30D40" w:rsidRDefault="000B20F9" w:rsidP="00473D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54EAD">
        <w:rPr>
          <w:szCs w:val="22"/>
        </w:rPr>
        <w:t xml:space="preserve">Schedule </w:t>
      </w:r>
      <w:r>
        <w:rPr>
          <w:szCs w:val="22"/>
        </w:rPr>
        <w:t xml:space="preserve">CID for Review </w:t>
      </w:r>
      <w:r w:rsidR="00354EAD">
        <w:rPr>
          <w:szCs w:val="22"/>
        </w:rPr>
        <w:t>to telecon in February.</w:t>
      </w:r>
    </w:p>
    <w:p w14:paraId="0EB7A57D" w14:textId="77777777" w:rsidR="00E675EE" w:rsidRDefault="00E675EE" w:rsidP="00E675EE">
      <w:pPr>
        <w:ind w:left="2880"/>
        <w:rPr>
          <w:szCs w:val="22"/>
        </w:rPr>
      </w:pPr>
    </w:p>
    <w:p w14:paraId="70F0E725" w14:textId="10911075" w:rsidR="00354EAD" w:rsidRPr="00385692" w:rsidRDefault="00E47FBE" w:rsidP="00354EAD">
      <w:pPr>
        <w:numPr>
          <w:ilvl w:val="2"/>
          <w:numId w:val="1"/>
        </w:numPr>
        <w:rPr>
          <w:szCs w:val="22"/>
          <w:highlight w:val="green"/>
        </w:rPr>
      </w:pPr>
      <w:r w:rsidRPr="00385692">
        <w:rPr>
          <w:szCs w:val="22"/>
          <w:highlight w:val="green"/>
        </w:rPr>
        <w:t xml:space="preserve">CID </w:t>
      </w:r>
      <w:r w:rsidR="00690FD3" w:rsidRPr="00385692">
        <w:rPr>
          <w:szCs w:val="22"/>
          <w:highlight w:val="green"/>
        </w:rPr>
        <w:t>3309 (ED1)</w:t>
      </w:r>
    </w:p>
    <w:p w14:paraId="28311832" w14:textId="4A6FA07C" w:rsidR="00690FD3" w:rsidRDefault="00690FD3" w:rsidP="00690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76CA118" w14:textId="08069088" w:rsidR="00690FD3" w:rsidRDefault="0065344A" w:rsidP="00690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</w:t>
      </w:r>
      <w:r w:rsidR="000B20F9">
        <w:rPr>
          <w:szCs w:val="22"/>
        </w:rPr>
        <w:t xml:space="preserve"> discussion in submission.</w:t>
      </w:r>
    </w:p>
    <w:p w14:paraId="396601AC" w14:textId="6C9BF092" w:rsidR="000B20F9" w:rsidRDefault="00D6564A" w:rsidP="00690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changes.</w:t>
      </w:r>
    </w:p>
    <w:p w14:paraId="35691031" w14:textId="190CB0B6" w:rsidR="0029105D" w:rsidRDefault="0029105D" w:rsidP="0029105D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“Beacon Frame” exists; DTIM have beacons but are they DTIM Beacon Frames; what happens when it is an S1G Beacon that is also a DTIM.</w:t>
      </w:r>
    </w:p>
    <w:p w14:paraId="6D6C9C68" w14:textId="791D3B61" w:rsidR="00706E2A" w:rsidRPr="00ED02D7" w:rsidRDefault="00077D66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ok to make “DTIM Beacon” to “DTIM beacon”</w:t>
      </w:r>
    </w:p>
    <w:p w14:paraId="31E8C9CD" w14:textId="6E22E774" w:rsidR="00D6564A" w:rsidRPr="00ED02D7" w:rsidRDefault="00D6564A" w:rsidP="00690FD3">
      <w:pPr>
        <w:numPr>
          <w:ilvl w:val="3"/>
          <w:numId w:val="1"/>
        </w:numPr>
        <w:rPr>
          <w:szCs w:val="22"/>
          <w:highlight w:val="yellow"/>
        </w:rPr>
      </w:pPr>
      <w:r w:rsidRPr="00ED02D7">
        <w:rPr>
          <w:szCs w:val="22"/>
          <w:highlight w:val="yellow"/>
        </w:rPr>
        <w:t>Straw Poll:</w:t>
      </w:r>
    </w:p>
    <w:p w14:paraId="4C1637D7" w14:textId="7EB4D6DB" w:rsidR="00564C90" w:rsidRDefault="00564C90" w:rsidP="00564C90">
      <w:pPr>
        <w:numPr>
          <w:ilvl w:val="4"/>
          <w:numId w:val="1"/>
        </w:numPr>
        <w:rPr>
          <w:szCs w:val="22"/>
        </w:rPr>
      </w:pPr>
      <w:r w:rsidRPr="00564C90">
        <w:rPr>
          <w:szCs w:val="22"/>
        </w:rPr>
        <w:t>Do you support "change "DTIM Beacon frame" to "DTIM beacon""?</w:t>
      </w:r>
    </w:p>
    <w:p w14:paraId="7AA37AC7" w14:textId="70858C2C" w:rsidR="00336892" w:rsidRDefault="00336892" w:rsidP="00336892">
      <w:pPr>
        <w:numPr>
          <w:ilvl w:val="5"/>
          <w:numId w:val="1"/>
        </w:numPr>
        <w:rPr>
          <w:szCs w:val="22"/>
        </w:rPr>
      </w:pPr>
      <w:r>
        <w:rPr>
          <w:szCs w:val="22"/>
        </w:rPr>
        <w:t xml:space="preserve">Result: 5 yes, 2 No, </w:t>
      </w:r>
      <w:r w:rsidR="00ED02D7">
        <w:rPr>
          <w:szCs w:val="22"/>
        </w:rPr>
        <w:t>1 abstain.</w:t>
      </w:r>
    </w:p>
    <w:p w14:paraId="4E5F7409" w14:textId="48FA6B48" w:rsidR="00ED02D7" w:rsidRDefault="00385692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At this point, the d</w:t>
      </w:r>
      <w:r w:rsidR="00ED02D7">
        <w:rPr>
          <w:szCs w:val="22"/>
        </w:rPr>
        <w:t>irection would be toward Accept the Comment.</w:t>
      </w:r>
    </w:p>
    <w:p w14:paraId="49F27DFA" w14:textId="1F6A4E57" w:rsidR="00385692" w:rsidRDefault="00385692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4C4C121B" w14:textId="28E8A6A7" w:rsidR="00551B5B" w:rsidRDefault="00551B5B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004E249F" w14:textId="64371B7F" w:rsidR="00551B5B" w:rsidRDefault="00551B5B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Changes to</w:t>
      </w:r>
      <w:r w:rsidR="00F35D65">
        <w:rPr>
          <w:szCs w:val="22"/>
        </w:rPr>
        <w:t xml:space="preserve"> </w:t>
      </w:r>
      <w:r w:rsidR="000A7509">
        <w:rPr>
          <w:szCs w:val="22"/>
        </w:rPr>
        <w:t>cited Figure 10-147</w:t>
      </w:r>
      <w:r w:rsidR="00F35D65">
        <w:rPr>
          <w:szCs w:val="22"/>
        </w:rPr>
        <w:t xml:space="preserve"> (p2283)</w:t>
      </w:r>
      <w:r w:rsidR="000A7509">
        <w:rPr>
          <w:szCs w:val="22"/>
        </w:rPr>
        <w:t xml:space="preserve"> needs to </w:t>
      </w:r>
      <w:r w:rsidR="00716EDB">
        <w:rPr>
          <w:szCs w:val="22"/>
        </w:rPr>
        <w:t>have</w:t>
      </w:r>
      <w:r w:rsidR="00F35D65">
        <w:rPr>
          <w:szCs w:val="22"/>
        </w:rPr>
        <w:t xml:space="preserve"> an </w:t>
      </w:r>
      <w:r w:rsidR="000A7509">
        <w:rPr>
          <w:szCs w:val="22"/>
        </w:rPr>
        <w:t>updated</w:t>
      </w:r>
      <w:r w:rsidR="00F35D65">
        <w:rPr>
          <w:szCs w:val="22"/>
        </w:rPr>
        <w:t xml:space="preserve"> figure supplied.</w:t>
      </w:r>
    </w:p>
    <w:p w14:paraId="1EDD33BB" w14:textId="4E0B4799" w:rsidR="00F35D65" w:rsidRDefault="00F35D65" w:rsidP="00ED02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58334E">
        <w:rPr>
          <w:szCs w:val="22"/>
          <w:highlight w:val="yellow"/>
        </w:rPr>
        <w:t>ACTION ITEM</w:t>
      </w:r>
      <w:r w:rsidR="0058334E" w:rsidRPr="0058334E">
        <w:rPr>
          <w:szCs w:val="22"/>
          <w:highlight w:val="yellow"/>
        </w:rPr>
        <w:t xml:space="preserve"> #1</w:t>
      </w:r>
      <w:r w:rsidRPr="0058334E">
        <w:rPr>
          <w:szCs w:val="22"/>
          <w:highlight w:val="yellow"/>
        </w:rPr>
        <w:t>:</w:t>
      </w:r>
      <w:r>
        <w:rPr>
          <w:szCs w:val="22"/>
        </w:rPr>
        <w:t xml:space="preserve"> </w:t>
      </w:r>
      <w:r w:rsidR="00D92267">
        <w:rPr>
          <w:szCs w:val="22"/>
        </w:rPr>
        <w:t>Mark RISON to provide the VISO figure source for Figure 10-</w:t>
      </w:r>
      <w:r w:rsidR="0058334E">
        <w:rPr>
          <w:szCs w:val="22"/>
        </w:rPr>
        <w:t>147 (p2283) to the EDITOR.</w:t>
      </w:r>
    </w:p>
    <w:p w14:paraId="21C68A55" w14:textId="77777777" w:rsidR="001172EA" w:rsidRDefault="001172EA" w:rsidP="001172EA">
      <w:pPr>
        <w:ind w:left="2880"/>
        <w:rPr>
          <w:szCs w:val="22"/>
        </w:rPr>
      </w:pPr>
    </w:p>
    <w:p w14:paraId="0CC6E339" w14:textId="40DC2D04" w:rsidR="00385692" w:rsidRPr="00E15AA9" w:rsidRDefault="00DE0AD0" w:rsidP="0058334E">
      <w:pPr>
        <w:numPr>
          <w:ilvl w:val="2"/>
          <w:numId w:val="1"/>
        </w:numPr>
        <w:rPr>
          <w:szCs w:val="22"/>
          <w:highlight w:val="yellow"/>
        </w:rPr>
      </w:pPr>
      <w:r w:rsidRPr="00E15AA9">
        <w:rPr>
          <w:szCs w:val="22"/>
          <w:highlight w:val="yellow"/>
        </w:rPr>
        <w:t>CID 3361 (ED1)</w:t>
      </w:r>
    </w:p>
    <w:p w14:paraId="59B7BA88" w14:textId="51C4535A" w:rsidR="00DE0AD0" w:rsidRDefault="00DE0AD0" w:rsidP="00DE0AD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3BE73A4" w14:textId="71A3B2A8" w:rsidR="00DE0AD0" w:rsidRDefault="00DF3D6A" w:rsidP="00DE0AD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There are more instances than cited. </w:t>
      </w:r>
    </w:p>
    <w:p w14:paraId="10536BF7" w14:textId="0E9C6A07" w:rsidR="00DF3D6A" w:rsidRDefault="00DF3D6A" w:rsidP="00DF3D6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</w:t>
      </w:r>
      <w:r w:rsidRPr="00C06FFE">
        <w:rPr>
          <w:i/>
          <w:iCs/>
          <w:szCs w:val="22"/>
        </w:rPr>
        <w:t>“More Work Required</w:t>
      </w:r>
      <w:r w:rsidR="00E15AA9" w:rsidRPr="00C06FFE">
        <w:rPr>
          <w:i/>
          <w:iCs/>
          <w:szCs w:val="22"/>
        </w:rPr>
        <w:t>”</w:t>
      </w:r>
    </w:p>
    <w:p w14:paraId="6B619DD9" w14:textId="77777777" w:rsidR="00DF3D6A" w:rsidRDefault="00DF3D6A" w:rsidP="00DF3D6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1AF173BD" w14:textId="21FEF5C2" w:rsidR="00DF3D6A" w:rsidRDefault="00DF3D6A" w:rsidP="00DF3D6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</w:t>
      </w:r>
      <w:r w:rsidR="001172EA">
        <w:rPr>
          <w:szCs w:val="22"/>
        </w:rPr>
        <w:t>.</w:t>
      </w:r>
    </w:p>
    <w:p w14:paraId="4D26DB2F" w14:textId="77777777" w:rsidR="001172EA" w:rsidRDefault="001172EA" w:rsidP="001172EA">
      <w:pPr>
        <w:ind w:left="2880"/>
        <w:rPr>
          <w:szCs w:val="22"/>
        </w:rPr>
      </w:pPr>
    </w:p>
    <w:p w14:paraId="276FBC5F" w14:textId="55A94AB7" w:rsidR="00D35170" w:rsidRDefault="00054429" w:rsidP="00D3517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15AA9" w:rsidRPr="00C62005">
        <w:rPr>
          <w:szCs w:val="22"/>
          <w:highlight w:val="yellow"/>
        </w:rPr>
        <w:t>CID 3362 (ED1)</w:t>
      </w:r>
    </w:p>
    <w:p w14:paraId="5AA43E0C" w14:textId="23ACD228" w:rsidR="00E15AA9" w:rsidRDefault="00417A0B" w:rsidP="00E15AA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80700F4" w14:textId="41930CCC" w:rsidR="00417A0B" w:rsidRDefault="0092120F" w:rsidP="00E15AA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60699973" w14:textId="391834A3" w:rsidR="00BA182F" w:rsidRDefault="00BA182F" w:rsidP="00BA182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</w:t>
      </w:r>
      <w:r w:rsidR="00C06FFE" w:rsidRPr="00C06FFE">
        <w:rPr>
          <w:i/>
          <w:iCs/>
          <w:szCs w:val="22"/>
        </w:rPr>
        <w:t>“More Work Required”</w:t>
      </w:r>
    </w:p>
    <w:p w14:paraId="4E30C298" w14:textId="77777777" w:rsidR="00BA182F" w:rsidRDefault="00BA182F" w:rsidP="00BA182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3FA617B0" w14:textId="08007C6A" w:rsidR="00BA182F" w:rsidRDefault="00BA182F" w:rsidP="00BA182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February.</w:t>
      </w:r>
    </w:p>
    <w:p w14:paraId="15B19F97" w14:textId="77777777" w:rsidR="00C62005" w:rsidRDefault="00C62005" w:rsidP="00C62005">
      <w:pPr>
        <w:ind w:left="2880"/>
        <w:rPr>
          <w:szCs w:val="22"/>
        </w:rPr>
      </w:pPr>
    </w:p>
    <w:p w14:paraId="415ED403" w14:textId="1BD3E962" w:rsidR="0092120F" w:rsidRPr="00FD2C3D" w:rsidRDefault="00C62005" w:rsidP="00C62005">
      <w:pPr>
        <w:numPr>
          <w:ilvl w:val="2"/>
          <w:numId w:val="1"/>
        </w:numPr>
        <w:rPr>
          <w:szCs w:val="22"/>
          <w:highlight w:val="green"/>
        </w:rPr>
      </w:pPr>
      <w:r w:rsidRPr="00FD2C3D">
        <w:rPr>
          <w:szCs w:val="22"/>
          <w:highlight w:val="green"/>
        </w:rPr>
        <w:t>CID 3367 (ED1)</w:t>
      </w:r>
    </w:p>
    <w:p w14:paraId="2BAD180A" w14:textId="08E3487B" w:rsidR="00C62005" w:rsidRDefault="00C62005" w:rsidP="00C6200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260407F" w14:textId="3848BA82" w:rsidR="00C62005" w:rsidRDefault="00D529AE" w:rsidP="008014E6">
      <w:pPr>
        <w:numPr>
          <w:ilvl w:val="3"/>
          <w:numId w:val="1"/>
        </w:numPr>
        <w:rPr>
          <w:szCs w:val="22"/>
        </w:rPr>
      </w:pPr>
      <w:r w:rsidRPr="00D529AE">
        <w:rPr>
          <w:szCs w:val="22"/>
        </w:rPr>
        <w:t xml:space="preserve">There are </w:t>
      </w:r>
      <w:r w:rsidRPr="00D529AE">
        <w:rPr>
          <w:szCs w:val="22"/>
        </w:rPr>
        <w:t>90 instances of “DL MU-MIMO</w:t>
      </w:r>
      <w:proofErr w:type="gramStart"/>
      <w:r w:rsidRPr="00D529AE">
        <w:rPr>
          <w:szCs w:val="22"/>
        </w:rPr>
        <w:t>"</w:t>
      </w:r>
      <w:r w:rsidRPr="00D529AE">
        <w:rPr>
          <w:szCs w:val="22"/>
        </w:rPr>
        <w:t>;</w:t>
      </w:r>
      <w:proofErr w:type="gramEnd"/>
      <w:r w:rsidRPr="00D529AE">
        <w:rPr>
          <w:szCs w:val="22"/>
        </w:rPr>
        <w:t xml:space="preserve"> </w:t>
      </w:r>
      <w:r w:rsidRPr="00D529AE">
        <w:rPr>
          <w:szCs w:val="22"/>
        </w:rPr>
        <w:t>43 instances of "DL-MU-MIMO"</w:t>
      </w:r>
      <w:r>
        <w:rPr>
          <w:szCs w:val="22"/>
        </w:rPr>
        <w:t xml:space="preserve">.  </w:t>
      </w:r>
      <w:r w:rsidRPr="00D529AE">
        <w:rPr>
          <w:szCs w:val="22"/>
        </w:rPr>
        <w:t xml:space="preserve">11ax </w:t>
      </w:r>
      <w:r w:rsidR="009D4035" w:rsidRPr="00D529AE">
        <w:rPr>
          <w:szCs w:val="22"/>
        </w:rPr>
        <w:t>introduced</w:t>
      </w:r>
      <w:r w:rsidRPr="00D529AE">
        <w:rPr>
          <w:szCs w:val="22"/>
        </w:rPr>
        <w:t xml:space="preserve"> most of “DL MU-MIMO”.</w:t>
      </w:r>
    </w:p>
    <w:p w14:paraId="3A8E9C2D" w14:textId="2748940B" w:rsidR="00D529AE" w:rsidRDefault="003B5A60" w:rsidP="008014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</w:t>
      </w:r>
      <w:r w:rsidR="00FD2C3D">
        <w:rPr>
          <w:szCs w:val="22"/>
        </w:rPr>
        <w:t>common practice for “</w:t>
      </w:r>
      <w:proofErr w:type="gramStart"/>
      <w:r w:rsidR="00FD2C3D">
        <w:rPr>
          <w:szCs w:val="22"/>
        </w:rPr>
        <w:t>-“</w:t>
      </w:r>
      <w:proofErr w:type="gramEnd"/>
    </w:p>
    <w:p w14:paraId="024D918D" w14:textId="77777777" w:rsidR="00FD2C3D" w:rsidRDefault="00FD2C3D" w:rsidP="008014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FD2C3D">
        <w:rPr>
          <w:szCs w:val="22"/>
        </w:rPr>
        <w:t xml:space="preserve">CID 3367 (ED1): Revised.  Change "DL-MU-MIMO" to "DL MU-MIMO" throughout the draft.  </w:t>
      </w:r>
    </w:p>
    <w:p w14:paraId="266421E5" w14:textId="0C760C04" w:rsidR="00FD2C3D" w:rsidRDefault="00FD2C3D" w:rsidP="008014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FD2C3D">
        <w:rPr>
          <w:szCs w:val="22"/>
        </w:rPr>
        <w:t xml:space="preserve">Ready for </w:t>
      </w:r>
      <w:r>
        <w:rPr>
          <w:szCs w:val="22"/>
        </w:rPr>
        <w:t>M</w:t>
      </w:r>
      <w:r w:rsidRPr="00FD2C3D">
        <w:rPr>
          <w:szCs w:val="22"/>
        </w:rPr>
        <w:t>otion.</w:t>
      </w:r>
    </w:p>
    <w:p w14:paraId="27B7AA81" w14:textId="77777777" w:rsidR="00FD2C3D" w:rsidRDefault="00FD2C3D" w:rsidP="00FD2C3D">
      <w:pPr>
        <w:ind w:left="2880"/>
        <w:rPr>
          <w:szCs w:val="22"/>
        </w:rPr>
      </w:pPr>
    </w:p>
    <w:p w14:paraId="11F55978" w14:textId="75E05471" w:rsidR="00FD2C3D" w:rsidRPr="00BD56AC" w:rsidRDefault="005608F7" w:rsidP="00FD2C3D">
      <w:pPr>
        <w:numPr>
          <w:ilvl w:val="2"/>
          <w:numId w:val="1"/>
        </w:numPr>
        <w:rPr>
          <w:szCs w:val="22"/>
          <w:highlight w:val="green"/>
        </w:rPr>
      </w:pPr>
      <w:r w:rsidRPr="00BD56AC">
        <w:rPr>
          <w:szCs w:val="22"/>
          <w:highlight w:val="green"/>
        </w:rPr>
        <w:t>CID 3369 (ED1)</w:t>
      </w:r>
    </w:p>
    <w:p w14:paraId="3A146578" w14:textId="2B4EC862" w:rsidR="005608F7" w:rsidRDefault="005608F7" w:rsidP="005608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086A1B1E" w14:textId="156C7CB3" w:rsidR="005608F7" w:rsidRDefault="005608F7" w:rsidP="005608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Accepted.</w:t>
      </w:r>
    </w:p>
    <w:p w14:paraId="1646C23C" w14:textId="3396426E" w:rsidR="006B36B7" w:rsidRDefault="005608F7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FD2C3D">
        <w:rPr>
          <w:szCs w:val="22"/>
        </w:rPr>
        <w:t xml:space="preserve">Ready for </w:t>
      </w:r>
      <w:r>
        <w:rPr>
          <w:szCs w:val="22"/>
        </w:rPr>
        <w:t>M</w:t>
      </w:r>
      <w:r w:rsidRPr="00FD2C3D">
        <w:rPr>
          <w:szCs w:val="22"/>
        </w:rPr>
        <w:t>otion.</w:t>
      </w:r>
    </w:p>
    <w:p w14:paraId="267F3D25" w14:textId="77777777" w:rsidR="006B36B7" w:rsidRDefault="006B36B7" w:rsidP="006B36B7">
      <w:pPr>
        <w:ind w:left="2880"/>
        <w:rPr>
          <w:szCs w:val="22"/>
        </w:rPr>
      </w:pPr>
    </w:p>
    <w:p w14:paraId="431716CC" w14:textId="4F9FEE8D" w:rsidR="00054429" w:rsidRPr="00BD56AC" w:rsidRDefault="005608F7" w:rsidP="006B36B7">
      <w:pPr>
        <w:numPr>
          <w:ilvl w:val="2"/>
          <w:numId w:val="1"/>
        </w:numPr>
        <w:rPr>
          <w:szCs w:val="22"/>
          <w:highlight w:val="yellow"/>
        </w:rPr>
      </w:pPr>
      <w:r w:rsidRPr="00BD56AC">
        <w:rPr>
          <w:szCs w:val="22"/>
          <w:highlight w:val="yellow"/>
        </w:rPr>
        <w:t>CID</w:t>
      </w:r>
      <w:r w:rsidR="006B36B7" w:rsidRPr="00BD56AC">
        <w:rPr>
          <w:szCs w:val="22"/>
          <w:highlight w:val="yellow"/>
        </w:rPr>
        <w:t xml:space="preserve"> 3379 (ED1)</w:t>
      </w:r>
    </w:p>
    <w:p w14:paraId="458F7256" w14:textId="5B4BA256" w:rsidR="006B36B7" w:rsidRDefault="006B36B7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99319A5" w14:textId="5EFCA2D9" w:rsidR="006B36B7" w:rsidRDefault="00400BED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1D003DC5" w14:textId="5EA22909" w:rsidR="00400BED" w:rsidRDefault="00433EEB" w:rsidP="006B36B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There seems to be different types of Vendor Specific information, so they may need a bit of a specific definition.</w:t>
      </w:r>
    </w:p>
    <w:p w14:paraId="5DC3EE6C" w14:textId="77777777" w:rsidR="00433EEB" w:rsidRDefault="00433EEB" w:rsidP="00433E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</w:t>
      </w:r>
      <w:r w:rsidRPr="00C06FFE">
        <w:rPr>
          <w:i/>
          <w:iCs/>
          <w:szCs w:val="22"/>
        </w:rPr>
        <w:t>More Work Required</w:t>
      </w:r>
      <w:r>
        <w:rPr>
          <w:szCs w:val="22"/>
        </w:rPr>
        <w:t>”</w:t>
      </w:r>
    </w:p>
    <w:p w14:paraId="409E81B2" w14:textId="77777777" w:rsidR="00433EEB" w:rsidRDefault="00433EEB" w:rsidP="00433E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1BE2690D" w14:textId="7216A7C6" w:rsidR="00433EEB" w:rsidRDefault="00433EEB" w:rsidP="00433E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February.</w:t>
      </w:r>
    </w:p>
    <w:p w14:paraId="6A2F4C1E" w14:textId="77777777" w:rsidR="00BD56AC" w:rsidRDefault="00BD56AC" w:rsidP="00BD56AC">
      <w:pPr>
        <w:ind w:left="2880"/>
        <w:rPr>
          <w:szCs w:val="22"/>
        </w:rPr>
      </w:pPr>
    </w:p>
    <w:p w14:paraId="0E0D2466" w14:textId="5B9E16E0" w:rsidR="00433EEB" w:rsidRPr="00D93901" w:rsidRDefault="00BD56AC" w:rsidP="00BD56AC">
      <w:pPr>
        <w:numPr>
          <w:ilvl w:val="2"/>
          <w:numId w:val="1"/>
        </w:numPr>
        <w:rPr>
          <w:szCs w:val="22"/>
          <w:highlight w:val="yellow"/>
        </w:rPr>
      </w:pPr>
      <w:r w:rsidRPr="00D93901">
        <w:rPr>
          <w:szCs w:val="22"/>
          <w:highlight w:val="yellow"/>
        </w:rPr>
        <w:t>CID 3404 (ED1)</w:t>
      </w:r>
    </w:p>
    <w:p w14:paraId="5AE08336" w14:textId="1C990C0C" w:rsidR="00BD56AC" w:rsidRDefault="00F0560C" w:rsidP="00BD56A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66FEC52" w14:textId="386C42AF" w:rsidR="00F0560C" w:rsidRDefault="00550980" w:rsidP="00BD56A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submission.</w:t>
      </w:r>
    </w:p>
    <w:p w14:paraId="2C470074" w14:textId="62F0B82E" w:rsidR="00550980" w:rsidRDefault="00550980" w:rsidP="00BD56A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3 instances were shown for different PHYs, and so if it is </w:t>
      </w:r>
      <w:r w:rsidR="00D250EB">
        <w:rPr>
          <w:szCs w:val="22"/>
        </w:rPr>
        <w:t>specified for the specific PHY, then does it need to be identical?</w:t>
      </w:r>
    </w:p>
    <w:p w14:paraId="4FD983CB" w14:textId="4CBBE77E" w:rsidR="00D93901" w:rsidRDefault="00D93901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Move CID to PHY </w:t>
      </w:r>
      <w:proofErr w:type="spellStart"/>
      <w:r>
        <w:rPr>
          <w:szCs w:val="22"/>
        </w:rPr>
        <w:t>AdHoc</w:t>
      </w:r>
      <w:proofErr w:type="spellEnd"/>
    </w:p>
    <w:p w14:paraId="1B1E13BB" w14:textId="0A89499B" w:rsidR="00D250EB" w:rsidRDefault="00D250EB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CID “</w:t>
      </w:r>
      <w:r w:rsidRPr="00C06FFE">
        <w:rPr>
          <w:i/>
          <w:iCs/>
          <w:szCs w:val="22"/>
        </w:rPr>
        <w:t>More Work Required</w:t>
      </w:r>
      <w:r>
        <w:rPr>
          <w:szCs w:val="22"/>
        </w:rPr>
        <w:t>”</w:t>
      </w:r>
    </w:p>
    <w:p w14:paraId="6BE7A654" w14:textId="77777777" w:rsidR="00D250EB" w:rsidRDefault="00D250EB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CID to Mark RISON</w:t>
      </w:r>
    </w:p>
    <w:p w14:paraId="30E4C39A" w14:textId="108C8B7E" w:rsidR="00D250EB" w:rsidRDefault="00D250EB" w:rsidP="00D250E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Schedule CID for Review to telecon in February.</w:t>
      </w:r>
    </w:p>
    <w:p w14:paraId="7AD01B97" w14:textId="77777777" w:rsidR="00D93901" w:rsidRDefault="00D93901" w:rsidP="00D93901">
      <w:pPr>
        <w:ind w:left="2880"/>
        <w:rPr>
          <w:szCs w:val="22"/>
        </w:rPr>
      </w:pPr>
    </w:p>
    <w:p w14:paraId="47D6ADA1" w14:textId="2FC15786" w:rsidR="00D250EB" w:rsidRPr="00997F35" w:rsidRDefault="00D93901" w:rsidP="00D93901">
      <w:pPr>
        <w:numPr>
          <w:ilvl w:val="2"/>
          <w:numId w:val="1"/>
        </w:numPr>
        <w:rPr>
          <w:szCs w:val="22"/>
          <w:highlight w:val="green"/>
        </w:rPr>
      </w:pPr>
      <w:r w:rsidRPr="00997F35">
        <w:rPr>
          <w:szCs w:val="22"/>
          <w:highlight w:val="green"/>
        </w:rPr>
        <w:t xml:space="preserve">CID </w:t>
      </w:r>
      <w:r w:rsidR="00B25BE8" w:rsidRPr="00997F35">
        <w:rPr>
          <w:szCs w:val="22"/>
          <w:highlight w:val="green"/>
        </w:rPr>
        <w:t>3419 (ED1)</w:t>
      </w:r>
    </w:p>
    <w:p w14:paraId="27477690" w14:textId="7BBB1287" w:rsidR="00B25BE8" w:rsidRDefault="00B25BE8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D30946D" w14:textId="1193F53E" w:rsidR="00B25BE8" w:rsidRDefault="00B25BE8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B765C">
        <w:rPr>
          <w:szCs w:val="22"/>
        </w:rPr>
        <w:t>Review Context as captured in discussion in submission.</w:t>
      </w:r>
    </w:p>
    <w:p w14:paraId="74340E35" w14:textId="58FB361D" w:rsidR="00AB765C" w:rsidRDefault="00AB765C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402A6">
        <w:rPr>
          <w:szCs w:val="22"/>
        </w:rPr>
        <w:t>Discussion of lack of consistency of using “bit” or “subfield” in the table.</w:t>
      </w:r>
    </w:p>
    <w:p w14:paraId="689C7F6D" w14:textId="0647DA48" w:rsidR="000402A6" w:rsidRDefault="00BD436A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A29FE">
        <w:rPr>
          <w:szCs w:val="22"/>
        </w:rPr>
        <w:t>Editor to take the topic of use of sub</w:t>
      </w:r>
      <w:r>
        <w:rPr>
          <w:szCs w:val="22"/>
        </w:rPr>
        <w:t>field vs field in general to the Editor Group.</w:t>
      </w:r>
    </w:p>
    <w:p w14:paraId="1F4A73C4" w14:textId="3F539601" w:rsidR="00BD436A" w:rsidRDefault="00BD436A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9303C5">
        <w:rPr>
          <w:szCs w:val="22"/>
        </w:rPr>
        <w:t xml:space="preserve">Revised; Change “bit” to </w:t>
      </w:r>
      <w:r w:rsidR="00F06763">
        <w:rPr>
          <w:szCs w:val="22"/>
        </w:rPr>
        <w:t>“subfield” at 983.34/38/42</w:t>
      </w:r>
      <w:r w:rsidR="0018354A">
        <w:rPr>
          <w:szCs w:val="22"/>
        </w:rPr>
        <w:t xml:space="preserve"> and change “frame” to “Frame” at 983.42.</w:t>
      </w:r>
    </w:p>
    <w:p w14:paraId="04AE71D8" w14:textId="449F8E47" w:rsidR="0018354A" w:rsidRDefault="0018354A" w:rsidP="00B25BE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9A48F1">
        <w:rPr>
          <w:szCs w:val="22"/>
        </w:rPr>
        <w:t xml:space="preserve"> No objection – Mark Ready for Motion.</w:t>
      </w:r>
    </w:p>
    <w:p w14:paraId="1EEB516D" w14:textId="24242CA8" w:rsidR="002B4CF6" w:rsidRDefault="004B4425" w:rsidP="004B442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This is consistent with CIDs 3167 and 3168 already processed.</w:t>
      </w:r>
    </w:p>
    <w:p w14:paraId="731A1133" w14:textId="77777777" w:rsidR="00997F35" w:rsidRDefault="00997F35" w:rsidP="00997F35">
      <w:pPr>
        <w:ind w:left="2880"/>
        <w:rPr>
          <w:szCs w:val="22"/>
        </w:rPr>
      </w:pPr>
    </w:p>
    <w:p w14:paraId="243A2543" w14:textId="7FCA1DBA" w:rsidR="009A48F1" w:rsidRPr="00247537" w:rsidRDefault="009A48F1" w:rsidP="009A48F1">
      <w:pPr>
        <w:numPr>
          <w:ilvl w:val="2"/>
          <w:numId w:val="1"/>
        </w:numPr>
        <w:rPr>
          <w:szCs w:val="22"/>
          <w:highlight w:val="green"/>
        </w:rPr>
      </w:pPr>
      <w:r w:rsidRPr="00247537">
        <w:rPr>
          <w:szCs w:val="22"/>
          <w:highlight w:val="green"/>
        </w:rPr>
        <w:t xml:space="preserve">CID </w:t>
      </w:r>
      <w:r w:rsidR="00997F35" w:rsidRPr="00247537">
        <w:rPr>
          <w:szCs w:val="22"/>
          <w:highlight w:val="green"/>
        </w:rPr>
        <w:t>3428 (ED1)</w:t>
      </w:r>
    </w:p>
    <w:p w14:paraId="07E3681A" w14:textId="09D01863" w:rsidR="00997F35" w:rsidRDefault="00997F35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F44395A" w14:textId="670205E3" w:rsidR="00FB3A2D" w:rsidRDefault="00FB3A2D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53A8B11A" w14:textId="174B1A30" w:rsidR="00661F36" w:rsidRDefault="00661F36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</w:t>
      </w:r>
      <w:r w:rsidR="0084358B">
        <w:rPr>
          <w:szCs w:val="22"/>
        </w:rPr>
        <w:t>on 9.4.2 vs 9.4.3 description usage.</w:t>
      </w:r>
    </w:p>
    <w:p w14:paraId="1CDB5A0A" w14:textId="151A6181" w:rsidR="00FB3A2D" w:rsidRPr="0028585F" w:rsidRDefault="0084358B" w:rsidP="00CC1B00">
      <w:pPr>
        <w:numPr>
          <w:ilvl w:val="3"/>
          <w:numId w:val="1"/>
        </w:numPr>
        <w:rPr>
          <w:szCs w:val="22"/>
        </w:rPr>
      </w:pPr>
      <w:r w:rsidRPr="0028585F">
        <w:rPr>
          <w:szCs w:val="22"/>
        </w:rPr>
        <w:t xml:space="preserve"> </w:t>
      </w:r>
      <w:r w:rsidR="00FB3A2D" w:rsidRPr="0028585F">
        <w:rPr>
          <w:szCs w:val="22"/>
        </w:rPr>
        <w:t xml:space="preserve"> </w:t>
      </w:r>
      <w:r w:rsidR="008C6E16" w:rsidRPr="0028585F">
        <w:rPr>
          <w:szCs w:val="22"/>
        </w:rPr>
        <w:t>Proposed resolution:</w:t>
      </w:r>
      <w:r w:rsidR="00EC6FEE" w:rsidRPr="0028585F">
        <w:rPr>
          <w:szCs w:val="22"/>
        </w:rPr>
        <w:t xml:space="preserve"> Incorporate the “Proposed Resolution” for CID 3428</w:t>
      </w:r>
      <w:r w:rsidR="007406E0" w:rsidRPr="0028585F">
        <w:rPr>
          <w:szCs w:val="22"/>
        </w:rPr>
        <w:t xml:space="preserve"> in doc 11-22/2072r3 (</w:t>
      </w:r>
      <w:hyperlink r:id="rId11" w:history="1">
        <w:r w:rsidR="00661F36" w:rsidRPr="0028585F">
          <w:rPr>
            <w:rStyle w:val="Hyperlink"/>
            <w:szCs w:val="22"/>
          </w:rPr>
          <w:t>https://mentor.ieee.org/802.11/dcn/22/11-22-2072-0</w:t>
        </w:r>
        <w:r w:rsidR="00661F36" w:rsidRPr="0028585F">
          <w:rPr>
            <w:rStyle w:val="Hyperlink"/>
            <w:szCs w:val="22"/>
          </w:rPr>
          <w:t>3</w:t>
        </w:r>
        <w:r w:rsidR="00661F36" w:rsidRPr="0028585F">
          <w:rPr>
            <w:rStyle w:val="Hyperlink"/>
            <w:szCs w:val="22"/>
          </w:rPr>
          <w:t>-000m-proposed-resolution-for-revme-lb270-editor1-ad-hoc-comments.docx</w:t>
        </w:r>
      </w:hyperlink>
      <w:r w:rsidR="00661F36" w:rsidRPr="0028585F">
        <w:rPr>
          <w:szCs w:val="22"/>
        </w:rPr>
        <w:t>).</w:t>
      </w:r>
    </w:p>
    <w:p w14:paraId="36F6E017" w14:textId="06DFCE17" w:rsidR="00661F36" w:rsidRDefault="00661F36" w:rsidP="00997F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28585F">
        <w:rPr>
          <w:szCs w:val="22"/>
        </w:rPr>
        <w:t xml:space="preserve">No objection </w:t>
      </w:r>
      <w:r w:rsidR="00E505B4">
        <w:rPr>
          <w:szCs w:val="22"/>
        </w:rPr>
        <w:t>– Mark Ready for Motion</w:t>
      </w:r>
    </w:p>
    <w:p w14:paraId="52F1F3D0" w14:textId="77777777" w:rsidR="00E505B4" w:rsidRDefault="00E505B4" w:rsidP="00E505B4">
      <w:pPr>
        <w:ind w:left="2880"/>
        <w:rPr>
          <w:szCs w:val="22"/>
        </w:rPr>
      </w:pPr>
    </w:p>
    <w:p w14:paraId="2C710529" w14:textId="0F954301" w:rsidR="00E505B4" w:rsidRPr="00F72789" w:rsidRDefault="00247537" w:rsidP="00E505B4">
      <w:pPr>
        <w:numPr>
          <w:ilvl w:val="2"/>
          <w:numId w:val="1"/>
        </w:numPr>
        <w:rPr>
          <w:szCs w:val="22"/>
          <w:highlight w:val="green"/>
        </w:rPr>
      </w:pPr>
      <w:r w:rsidRPr="00F72789">
        <w:rPr>
          <w:szCs w:val="22"/>
          <w:highlight w:val="green"/>
        </w:rPr>
        <w:t xml:space="preserve">CID 3430 (ED1) </w:t>
      </w:r>
    </w:p>
    <w:p w14:paraId="6C382F6A" w14:textId="0F75E11E" w:rsidR="00247537" w:rsidRDefault="00247537" w:rsidP="0024753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01690">
        <w:rPr>
          <w:szCs w:val="22"/>
        </w:rPr>
        <w:t>Review Comment</w:t>
      </w:r>
    </w:p>
    <w:p w14:paraId="3849EB1B" w14:textId="219F5F64" w:rsidR="00701690" w:rsidRDefault="003B6958" w:rsidP="0024753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Pr="003B6958">
        <w:rPr>
          <w:szCs w:val="22"/>
        </w:rPr>
        <w:t>Revised. Incorporate the “Proposed Resolution” for CID 3428 in doc 11-22/2072r3 (</w:t>
      </w:r>
      <w:hyperlink r:id="rId12" w:history="1">
        <w:r w:rsidRPr="004F6367">
          <w:rPr>
            <w:rStyle w:val="Hyperlink"/>
            <w:szCs w:val="22"/>
          </w:rPr>
          <w:t>https://mentor.ieee.org/802.11/dcn/22/11-22-2072-03-000m-proposed-resolution-for-revme-lb270-editor1-ad-hoc-comments.docx</w:t>
        </w:r>
      </w:hyperlink>
      <w:r w:rsidRPr="003B6958">
        <w:rPr>
          <w:szCs w:val="22"/>
        </w:rPr>
        <w:t>).</w:t>
      </w:r>
    </w:p>
    <w:p w14:paraId="2BDB74A9" w14:textId="65732409" w:rsidR="003B6958" w:rsidRDefault="003B6958" w:rsidP="0024753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0745391" w14:textId="77777777" w:rsidR="003B6958" w:rsidRDefault="003B6958" w:rsidP="003B6958">
      <w:pPr>
        <w:ind w:left="2880"/>
        <w:rPr>
          <w:szCs w:val="22"/>
        </w:rPr>
      </w:pPr>
    </w:p>
    <w:p w14:paraId="01D4BDA9" w14:textId="77777777" w:rsidR="003B6958" w:rsidRPr="00F72789" w:rsidRDefault="003B6958" w:rsidP="003B6958">
      <w:pPr>
        <w:numPr>
          <w:ilvl w:val="2"/>
          <w:numId w:val="1"/>
        </w:numPr>
        <w:rPr>
          <w:szCs w:val="22"/>
          <w:highlight w:val="green"/>
        </w:rPr>
      </w:pPr>
      <w:r w:rsidRPr="00F72789">
        <w:rPr>
          <w:szCs w:val="22"/>
          <w:highlight w:val="green"/>
        </w:rPr>
        <w:t>CID 3429 (ED1)</w:t>
      </w:r>
    </w:p>
    <w:p w14:paraId="68A16817" w14:textId="799D3E06" w:rsidR="003B6958" w:rsidRDefault="003B6958" w:rsidP="003B69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59D5C96D" w14:textId="77777777" w:rsidR="003B6958" w:rsidRDefault="003B6958" w:rsidP="003B69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Accepted.</w:t>
      </w:r>
    </w:p>
    <w:p w14:paraId="5ADE89AC" w14:textId="1AEEF5C4" w:rsidR="008C6E16" w:rsidRDefault="008C6E16" w:rsidP="003B695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3B6958">
        <w:rPr>
          <w:szCs w:val="22"/>
        </w:rPr>
        <w:t>No Objection – Mark Ready for Motion</w:t>
      </w:r>
    </w:p>
    <w:p w14:paraId="5C571BB2" w14:textId="4BFAB8CB" w:rsidR="003B6958" w:rsidRDefault="003B6958" w:rsidP="003B6958">
      <w:pPr>
        <w:ind w:left="2880"/>
        <w:rPr>
          <w:szCs w:val="22"/>
        </w:rPr>
      </w:pPr>
      <w:r>
        <w:rPr>
          <w:szCs w:val="22"/>
        </w:rPr>
        <w:t xml:space="preserve"> </w:t>
      </w:r>
    </w:p>
    <w:p w14:paraId="6C9013B1" w14:textId="39EC4412" w:rsidR="003B6958" w:rsidRPr="00276BFA" w:rsidRDefault="003B6958" w:rsidP="003B6958">
      <w:pPr>
        <w:numPr>
          <w:ilvl w:val="2"/>
          <w:numId w:val="1"/>
        </w:numPr>
        <w:rPr>
          <w:szCs w:val="22"/>
          <w:highlight w:val="green"/>
        </w:rPr>
      </w:pPr>
      <w:r w:rsidRPr="00276BFA">
        <w:rPr>
          <w:szCs w:val="22"/>
          <w:highlight w:val="green"/>
        </w:rPr>
        <w:t xml:space="preserve">CID </w:t>
      </w:r>
      <w:r w:rsidR="00F72789" w:rsidRPr="00276BFA">
        <w:rPr>
          <w:szCs w:val="22"/>
          <w:highlight w:val="green"/>
        </w:rPr>
        <w:t>3462 and 346</w:t>
      </w:r>
      <w:r w:rsidR="00716EDB">
        <w:rPr>
          <w:szCs w:val="22"/>
          <w:highlight w:val="green"/>
        </w:rPr>
        <w:t>3</w:t>
      </w:r>
      <w:r w:rsidR="00F72789" w:rsidRPr="00276BFA">
        <w:rPr>
          <w:szCs w:val="22"/>
          <w:highlight w:val="green"/>
        </w:rPr>
        <w:t xml:space="preserve"> (ED1)</w:t>
      </w:r>
    </w:p>
    <w:p w14:paraId="16E26163" w14:textId="708C3AC6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Comments</w:t>
      </w:r>
    </w:p>
    <w:p w14:paraId="1E3B43FE" w14:textId="07093C1A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</w:t>
      </w:r>
    </w:p>
    <w:p w14:paraId="1ED5DE2B" w14:textId="03DEB93D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context.</w:t>
      </w:r>
    </w:p>
    <w:p w14:paraId="1274FD0E" w14:textId="45565605" w:rsidR="00F72789" w:rsidRDefault="00F72789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993C17">
        <w:rPr>
          <w:szCs w:val="22"/>
        </w:rPr>
        <w:t>Discussion on use of numbers in tables.</w:t>
      </w:r>
    </w:p>
    <w:p w14:paraId="1C2EDBEE" w14:textId="45587B2A" w:rsidR="00993C17" w:rsidRDefault="00993C17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D48B5">
        <w:rPr>
          <w:szCs w:val="22"/>
        </w:rPr>
        <w:t xml:space="preserve">Proposed Resolution: </w:t>
      </w:r>
      <w:r w:rsidR="007D48B5" w:rsidRPr="007D48B5">
        <w:rPr>
          <w:szCs w:val="22"/>
        </w:rPr>
        <w:t>CID 3462 (ED1): Rejected.  Reject reason: the value of field should not be specified in the figure format.</w:t>
      </w:r>
    </w:p>
    <w:p w14:paraId="6E79CC27" w14:textId="26B44473" w:rsidR="007D48B5" w:rsidRDefault="007D48B5" w:rsidP="00F7278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9634D9" w:rsidRPr="009634D9">
        <w:rPr>
          <w:szCs w:val="22"/>
        </w:rPr>
        <w:t>CID 3463 (ED1): Accepted</w:t>
      </w:r>
    </w:p>
    <w:p w14:paraId="03096C23" w14:textId="209ED29E" w:rsidR="009634D9" w:rsidRDefault="009634D9" w:rsidP="009634D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 xml:space="preserve">No Objection – Mark </w:t>
      </w:r>
      <w:r w:rsidR="00276BFA">
        <w:rPr>
          <w:szCs w:val="22"/>
        </w:rPr>
        <w:t xml:space="preserve">both CIDs </w:t>
      </w:r>
      <w:r>
        <w:rPr>
          <w:szCs w:val="22"/>
        </w:rPr>
        <w:t>Ready for Motio</w:t>
      </w:r>
      <w:r w:rsidR="002044C0">
        <w:rPr>
          <w:szCs w:val="22"/>
        </w:rPr>
        <w:t>n.</w:t>
      </w:r>
    </w:p>
    <w:p w14:paraId="0802AC14" w14:textId="77777777" w:rsidR="002044C0" w:rsidRDefault="002044C0" w:rsidP="002044C0">
      <w:pPr>
        <w:ind w:left="2880"/>
        <w:rPr>
          <w:szCs w:val="22"/>
        </w:rPr>
      </w:pPr>
    </w:p>
    <w:p w14:paraId="6CB2B0E3" w14:textId="05359AF5" w:rsidR="009634D9" w:rsidRPr="002044C0" w:rsidRDefault="00276BFA" w:rsidP="00276BFA">
      <w:pPr>
        <w:numPr>
          <w:ilvl w:val="2"/>
          <w:numId w:val="1"/>
        </w:numPr>
        <w:rPr>
          <w:szCs w:val="22"/>
          <w:highlight w:val="green"/>
        </w:rPr>
      </w:pPr>
      <w:r w:rsidRPr="002044C0">
        <w:rPr>
          <w:szCs w:val="22"/>
          <w:highlight w:val="green"/>
        </w:rPr>
        <w:t>CID 3525 (ED1)</w:t>
      </w:r>
    </w:p>
    <w:p w14:paraId="11599CC1" w14:textId="4310E0D1" w:rsidR="002044C0" w:rsidRDefault="002044C0" w:rsidP="002044C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Comment</w:t>
      </w:r>
    </w:p>
    <w:p w14:paraId="35DF473E" w14:textId="77777777" w:rsidR="002044C0" w:rsidRDefault="002044C0" w:rsidP="002044C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Accepted.</w:t>
      </w:r>
    </w:p>
    <w:p w14:paraId="51BCF907" w14:textId="75834968" w:rsidR="002044C0" w:rsidRDefault="002044C0" w:rsidP="002044C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48A41729" w14:textId="77777777" w:rsidR="002044C0" w:rsidRDefault="002044C0" w:rsidP="002044C0">
      <w:pPr>
        <w:ind w:left="2880"/>
        <w:rPr>
          <w:szCs w:val="22"/>
        </w:rPr>
      </w:pPr>
    </w:p>
    <w:p w14:paraId="74865549" w14:textId="6A10C399" w:rsidR="00276BFA" w:rsidRPr="00AF15D8" w:rsidRDefault="002044C0" w:rsidP="002044C0">
      <w:pPr>
        <w:numPr>
          <w:ilvl w:val="2"/>
          <w:numId w:val="1"/>
        </w:numPr>
        <w:rPr>
          <w:szCs w:val="22"/>
          <w:highlight w:val="green"/>
        </w:rPr>
      </w:pPr>
      <w:r w:rsidRPr="00AF15D8">
        <w:rPr>
          <w:szCs w:val="22"/>
          <w:highlight w:val="green"/>
        </w:rPr>
        <w:t xml:space="preserve">CID </w:t>
      </w:r>
      <w:r w:rsidR="00346531" w:rsidRPr="00AF15D8">
        <w:rPr>
          <w:szCs w:val="22"/>
          <w:highlight w:val="green"/>
        </w:rPr>
        <w:t>3619 (ED1)</w:t>
      </w:r>
    </w:p>
    <w:p w14:paraId="30CCC1C1" w14:textId="77777777" w:rsidR="005F1E98" w:rsidRDefault="00346531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743D531" w14:textId="2718D999" w:rsidR="005F1E98" w:rsidRPr="005F1E98" w:rsidRDefault="005F1E98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Pr="005F1E98">
        <w:rPr>
          <w:szCs w:val="22"/>
        </w:rPr>
        <w:t xml:space="preserve"> </w:t>
      </w:r>
      <w:r w:rsidRPr="005F1E98">
        <w:rPr>
          <w:sz w:val="24"/>
          <w:szCs w:val="24"/>
        </w:rPr>
        <w:t>Proposed Resolutions:</w:t>
      </w:r>
      <w:r w:rsidRPr="005F1E98">
        <w:rPr>
          <w:b/>
          <w:bCs/>
          <w:i/>
          <w:iCs/>
          <w:sz w:val="24"/>
          <w:szCs w:val="24"/>
        </w:rPr>
        <w:t xml:space="preserve"> </w:t>
      </w:r>
      <w:r w:rsidRPr="005F1E98">
        <w:rPr>
          <w:sz w:val="24"/>
          <w:szCs w:val="24"/>
        </w:rPr>
        <w:t xml:space="preserve">Revised.  2281.1, change “10.23.2.3 (EDCA TXOPs)” to “10.23.2.9 (TXOP limits).  </w:t>
      </w:r>
    </w:p>
    <w:p w14:paraId="7F609227" w14:textId="463367B4" w:rsidR="005F1E98" w:rsidRDefault="005F1E98" w:rsidP="005F1E98">
      <w:pPr>
        <w:numPr>
          <w:ilvl w:val="3"/>
          <w:numId w:val="1"/>
        </w:numPr>
        <w:rPr>
          <w:szCs w:val="22"/>
        </w:rPr>
      </w:pPr>
      <w:r>
        <w:rPr>
          <w:sz w:val="24"/>
          <w:szCs w:val="24"/>
        </w:rPr>
        <w:t xml:space="preserve"> </w:t>
      </w:r>
      <w:r>
        <w:rPr>
          <w:szCs w:val="22"/>
        </w:rPr>
        <w:t>No Objection – Mark Ready for Motion</w:t>
      </w:r>
    </w:p>
    <w:p w14:paraId="3D1E438D" w14:textId="77777777" w:rsidR="005F1E98" w:rsidRPr="005F1E98" w:rsidRDefault="005F1E98" w:rsidP="005F1E98">
      <w:pPr>
        <w:ind w:left="2880"/>
        <w:rPr>
          <w:szCs w:val="22"/>
        </w:rPr>
      </w:pPr>
    </w:p>
    <w:p w14:paraId="619B3438" w14:textId="5B33F30B" w:rsidR="00346531" w:rsidRPr="003C4FAD" w:rsidRDefault="005F1E98" w:rsidP="005F1E98">
      <w:pPr>
        <w:numPr>
          <w:ilvl w:val="2"/>
          <w:numId w:val="1"/>
        </w:numPr>
        <w:rPr>
          <w:szCs w:val="22"/>
          <w:highlight w:val="green"/>
        </w:rPr>
      </w:pPr>
      <w:r w:rsidRPr="003C4FAD">
        <w:rPr>
          <w:szCs w:val="22"/>
          <w:highlight w:val="green"/>
        </w:rPr>
        <w:t>CID 3112 (ED1)</w:t>
      </w:r>
    </w:p>
    <w:p w14:paraId="72FFC27D" w14:textId="6A2E43F7" w:rsidR="005F1E98" w:rsidRDefault="004166CB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BF25B3C" w14:textId="5235195B" w:rsidR="004166CB" w:rsidRDefault="004166CB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F15D8">
        <w:rPr>
          <w:szCs w:val="22"/>
        </w:rPr>
        <w:t>Review discussion in submission.</w:t>
      </w:r>
    </w:p>
    <w:p w14:paraId="120A533F" w14:textId="77777777" w:rsidR="00351FF3" w:rsidRDefault="00AF15D8" w:rsidP="00351FF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Use of capitalization </w:t>
      </w:r>
      <w:r w:rsidR="00213DA1">
        <w:rPr>
          <w:szCs w:val="22"/>
        </w:rPr>
        <w:t>should match external references when they are made.</w:t>
      </w:r>
    </w:p>
    <w:p w14:paraId="562A8083" w14:textId="4AC82AD1" w:rsidR="00351FF3" w:rsidRPr="00351FF3" w:rsidRDefault="00351FF3" w:rsidP="00351FF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213DA1" w:rsidRPr="00351FF3">
        <w:rPr>
          <w:szCs w:val="22"/>
        </w:rPr>
        <w:t xml:space="preserve">Proposed Resolution: </w:t>
      </w:r>
      <w:r w:rsidRPr="00351FF3">
        <w:rPr>
          <w:sz w:val="24"/>
          <w:szCs w:val="24"/>
        </w:rPr>
        <w:t xml:space="preserve">Rejected. “Counter Mode” is an external reference. It should be “Counter Mode” according to the style guide. </w:t>
      </w:r>
    </w:p>
    <w:p w14:paraId="245A1072" w14:textId="14A6DA34" w:rsidR="00213DA1" w:rsidRDefault="00303EA5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Check 263.52</w:t>
      </w:r>
      <w:r w:rsidR="004028E6">
        <w:rPr>
          <w:szCs w:val="22"/>
        </w:rPr>
        <w:t xml:space="preserve"> (there are two instances that should be made Capital).</w:t>
      </w:r>
    </w:p>
    <w:p w14:paraId="600DCA5D" w14:textId="43714209" w:rsidR="004028E6" w:rsidRDefault="004028E6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D492F">
        <w:rPr>
          <w:szCs w:val="22"/>
        </w:rPr>
        <w:t>It was noted that two locations had</w:t>
      </w:r>
      <w:r w:rsidR="003C4FAD">
        <w:rPr>
          <w:szCs w:val="22"/>
        </w:rPr>
        <w:t xml:space="preserve"> lower case, and it needed to be upper case.</w:t>
      </w:r>
    </w:p>
    <w:p w14:paraId="6AFF3A4B" w14:textId="6718E752" w:rsidR="003C4FAD" w:rsidRDefault="003C4FAD" w:rsidP="005F1E9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Updated Proposed Resolution: </w:t>
      </w:r>
      <w:r w:rsidRPr="003C4FAD">
        <w:rPr>
          <w:szCs w:val="22"/>
        </w:rPr>
        <w:t>CID 3112 (ED1): Revised.  At 263.52 and 263.53 change "counter mode" to "Counter Mode".  Note to commenter, “Counter Mode” is an external reference. It should be “Counter Mode” according to the style guide.</w:t>
      </w:r>
    </w:p>
    <w:p w14:paraId="752A5A4B" w14:textId="77777777" w:rsidR="003C4FAD" w:rsidRDefault="003C4FAD" w:rsidP="003C4FA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416F2688" w14:textId="74D6D8BE" w:rsidR="003C4FAD" w:rsidRDefault="003C4FAD" w:rsidP="008E488C">
      <w:pPr>
        <w:ind w:left="2880"/>
        <w:rPr>
          <w:szCs w:val="22"/>
        </w:rPr>
      </w:pPr>
    </w:p>
    <w:p w14:paraId="3B17A2EC" w14:textId="12CA251A" w:rsidR="00346531" w:rsidRPr="00307468" w:rsidRDefault="00307468" w:rsidP="002044C0">
      <w:pPr>
        <w:numPr>
          <w:ilvl w:val="2"/>
          <w:numId w:val="1"/>
        </w:numPr>
        <w:rPr>
          <w:szCs w:val="22"/>
          <w:highlight w:val="green"/>
        </w:rPr>
      </w:pPr>
      <w:r w:rsidRPr="00307468">
        <w:rPr>
          <w:szCs w:val="22"/>
          <w:highlight w:val="green"/>
        </w:rPr>
        <w:t xml:space="preserve">CID </w:t>
      </w:r>
      <w:r w:rsidR="007E3A85" w:rsidRPr="00307468">
        <w:rPr>
          <w:szCs w:val="22"/>
          <w:highlight w:val="green"/>
        </w:rPr>
        <w:t>3113 (ED1)</w:t>
      </w:r>
    </w:p>
    <w:p w14:paraId="7CB3838A" w14:textId="2F14DEF2" w:rsidR="007E3A85" w:rsidRDefault="007E3A85" w:rsidP="007E3A8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4EB9A4CF" w14:textId="4305A958" w:rsidR="007E3A85" w:rsidRDefault="007E3A85" w:rsidP="007E3A8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0F13139A" w14:textId="77777777" w:rsidR="00DE18EF" w:rsidRDefault="00F1710F" w:rsidP="00DE18E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Basically, the </w:t>
      </w:r>
      <w:r w:rsidRPr="00F1710F">
        <w:rPr>
          <w:szCs w:val="22"/>
        </w:rPr>
        <w:t>same as CID 3112, but on a different counter.</w:t>
      </w:r>
    </w:p>
    <w:p w14:paraId="6B26DA9C" w14:textId="69E3AB0C" w:rsidR="00DE18EF" w:rsidRPr="00DE18EF" w:rsidRDefault="00DE18EF" w:rsidP="00DE18E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F1710F" w:rsidRPr="00DE18EF">
        <w:rPr>
          <w:szCs w:val="22"/>
        </w:rPr>
        <w:t xml:space="preserve">Proposed Resolution: Revised; </w:t>
      </w:r>
      <w:r w:rsidRPr="00DE18EF">
        <w:rPr>
          <w:sz w:val="24"/>
          <w:szCs w:val="24"/>
        </w:rPr>
        <w:t>At 1105.57 and 2395.33, change “FMS Counter ID” to “FMS counter ID”.</w:t>
      </w:r>
    </w:p>
    <w:p w14:paraId="459F09DC" w14:textId="0014F650" w:rsidR="007E3A85" w:rsidRDefault="00DE18EF" w:rsidP="007E3A8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3F3A156F" w14:textId="68B06168" w:rsidR="00307468" w:rsidRDefault="00307468" w:rsidP="00307468">
      <w:pPr>
        <w:ind w:left="2880"/>
        <w:rPr>
          <w:szCs w:val="22"/>
        </w:rPr>
      </w:pPr>
      <w:r>
        <w:rPr>
          <w:szCs w:val="22"/>
        </w:rPr>
        <w:t xml:space="preserve"> </w:t>
      </w:r>
    </w:p>
    <w:p w14:paraId="5195D30F" w14:textId="2CEE9CBF" w:rsidR="00307468" w:rsidRPr="00B63A4D" w:rsidRDefault="00307468" w:rsidP="00307468">
      <w:pPr>
        <w:numPr>
          <w:ilvl w:val="2"/>
          <w:numId w:val="1"/>
        </w:numPr>
        <w:rPr>
          <w:szCs w:val="22"/>
          <w:highlight w:val="green"/>
        </w:rPr>
      </w:pPr>
      <w:r w:rsidRPr="00B63A4D">
        <w:rPr>
          <w:szCs w:val="22"/>
          <w:highlight w:val="green"/>
        </w:rPr>
        <w:t xml:space="preserve">CID </w:t>
      </w:r>
      <w:r w:rsidR="003847DA" w:rsidRPr="00B63A4D">
        <w:rPr>
          <w:szCs w:val="22"/>
          <w:highlight w:val="green"/>
        </w:rPr>
        <w:t>3621 (ED1)</w:t>
      </w:r>
    </w:p>
    <w:p w14:paraId="59001F15" w14:textId="749BD36C" w:rsidR="003847DA" w:rsidRDefault="003847DA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Comment.</w:t>
      </w:r>
    </w:p>
    <w:p w14:paraId="65DF4024" w14:textId="5BD37669" w:rsidR="003847DA" w:rsidRDefault="003847DA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5A727914" w14:textId="028C4D12" w:rsidR="003847DA" w:rsidRDefault="003847DA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F3D85">
        <w:rPr>
          <w:szCs w:val="22"/>
        </w:rPr>
        <w:t xml:space="preserve">Review the instances in the one subclause for changes of </w:t>
      </w:r>
      <w:r w:rsidR="00E22E79">
        <w:rPr>
          <w:szCs w:val="22"/>
        </w:rPr>
        <w:t>recipient to receiver or visa-versa.</w:t>
      </w:r>
    </w:p>
    <w:p w14:paraId="5B755114" w14:textId="62D1327C" w:rsidR="00E22E79" w:rsidRDefault="00E22E79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D64FD">
        <w:rPr>
          <w:szCs w:val="22"/>
        </w:rPr>
        <w:t xml:space="preserve">Proposed Resolution: </w:t>
      </w:r>
      <w:r w:rsidR="00B63A4D" w:rsidRPr="00B63A4D">
        <w:rPr>
          <w:szCs w:val="22"/>
        </w:rPr>
        <w:t>CID 3113 (ED1): Revised.  Change "recipient" to "receiver" in 12.5.3.4 "BIP replay protection".</w:t>
      </w:r>
      <w:r w:rsidR="008A0225">
        <w:rPr>
          <w:szCs w:val="22"/>
        </w:rPr>
        <w:t xml:space="preserve"> (2 Instances).</w:t>
      </w:r>
    </w:p>
    <w:p w14:paraId="79FD6ACB" w14:textId="4071BD1B" w:rsidR="00ED64FD" w:rsidRDefault="00ED64FD" w:rsidP="003847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7032AC9" w14:textId="77777777" w:rsidR="00346531" w:rsidRPr="006B36B7" w:rsidRDefault="00346531" w:rsidP="00346531">
      <w:pPr>
        <w:ind w:left="2160"/>
        <w:rPr>
          <w:szCs w:val="22"/>
        </w:rPr>
      </w:pPr>
    </w:p>
    <w:p w14:paraId="74130B70" w14:textId="647F241B" w:rsidR="00FC3E07" w:rsidRDefault="00FC3E07" w:rsidP="00C153E4">
      <w:pPr>
        <w:numPr>
          <w:ilvl w:val="1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Reminder Next Telecon is Monday January 9</w:t>
      </w:r>
      <w:r w:rsidRPr="002C14C5">
        <w:rPr>
          <w:b/>
          <w:bCs/>
          <w:szCs w:val="22"/>
          <w:vertAlign w:val="superscript"/>
        </w:rPr>
        <w:t>th</w:t>
      </w:r>
      <w:r w:rsidR="002C14C5">
        <w:rPr>
          <w:b/>
          <w:bCs/>
          <w:szCs w:val="22"/>
        </w:rPr>
        <w:t xml:space="preserve"> 10-12 ET.</w:t>
      </w:r>
    </w:p>
    <w:p w14:paraId="1853A34B" w14:textId="708E484D" w:rsidR="00EC176B" w:rsidRDefault="0065344A" w:rsidP="00C153E4">
      <w:pPr>
        <w:numPr>
          <w:ilvl w:val="1"/>
          <w:numId w:val="1"/>
        </w:numPr>
        <w:rPr>
          <w:b/>
          <w:bCs/>
          <w:szCs w:val="22"/>
        </w:rPr>
      </w:pPr>
      <w:r w:rsidRPr="00C10BA5">
        <w:rPr>
          <w:b/>
          <w:bCs/>
          <w:szCs w:val="22"/>
        </w:rPr>
        <w:t>Adjourn</w:t>
      </w:r>
      <w:r w:rsidR="008A0225">
        <w:rPr>
          <w:b/>
          <w:bCs/>
          <w:szCs w:val="22"/>
        </w:rPr>
        <w:t xml:space="preserve"> at 11:54</w:t>
      </w:r>
      <w:r w:rsidR="005624E0">
        <w:rPr>
          <w:b/>
          <w:bCs/>
          <w:szCs w:val="22"/>
        </w:rPr>
        <w:t xml:space="preserve"> AM ET.</w:t>
      </w:r>
      <w:r w:rsidR="00EC176B">
        <w:rPr>
          <w:b/>
          <w:bCs/>
          <w:szCs w:val="22"/>
        </w:rPr>
        <w:br/>
      </w:r>
    </w:p>
    <w:p w14:paraId="1D78A7D6" w14:textId="77777777" w:rsidR="00EC176B" w:rsidRDefault="00EC176B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3890B9C1" w14:textId="77777777" w:rsidR="00E26D8E" w:rsidRPr="00FA5C5F" w:rsidRDefault="00E26D8E" w:rsidP="00E26D8E">
      <w:pPr>
        <w:pStyle w:val="ListParagraph"/>
        <w:numPr>
          <w:ilvl w:val="0"/>
          <w:numId w:val="1"/>
        </w:numPr>
        <w:rPr>
          <w:szCs w:val="22"/>
        </w:rPr>
      </w:pPr>
      <w:proofErr w:type="spellStart"/>
      <w:r w:rsidRPr="00FA5C5F">
        <w:rPr>
          <w:b/>
          <w:bCs/>
          <w:szCs w:val="22"/>
        </w:rPr>
        <w:lastRenderedPageBreak/>
        <w:t>TGme</w:t>
      </w:r>
      <w:proofErr w:type="spellEnd"/>
      <w:r w:rsidRPr="00FA5C5F">
        <w:rPr>
          <w:b/>
          <w:bCs/>
          <w:szCs w:val="22"/>
        </w:rPr>
        <w:t xml:space="preserve"> (</w:t>
      </w:r>
      <w:proofErr w:type="spellStart"/>
      <w:r w:rsidRPr="00FA5C5F">
        <w:rPr>
          <w:b/>
          <w:bCs/>
          <w:szCs w:val="22"/>
        </w:rPr>
        <w:t>REVme</w:t>
      </w:r>
      <w:proofErr w:type="spellEnd"/>
      <w:r w:rsidRPr="00FA5C5F">
        <w:rPr>
          <w:b/>
          <w:bCs/>
          <w:szCs w:val="22"/>
        </w:rPr>
        <w:t>) Telecon –</w:t>
      </w:r>
      <w:r>
        <w:rPr>
          <w:b/>
          <w:bCs/>
          <w:szCs w:val="22"/>
        </w:rPr>
        <w:t>Friday</w:t>
      </w:r>
      <w:r w:rsidRPr="00FA5C5F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January 5, 2023,</w:t>
      </w:r>
      <w:r w:rsidRPr="00FA5C5F">
        <w:rPr>
          <w:b/>
          <w:bCs/>
          <w:szCs w:val="22"/>
        </w:rPr>
        <w:t xml:space="preserve"> at 10:00-12:00 ET</w:t>
      </w:r>
    </w:p>
    <w:p w14:paraId="2333030C" w14:textId="77777777" w:rsidR="00E26D8E" w:rsidRPr="007B76C9" w:rsidRDefault="00E26D8E" w:rsidP="00E26D8E">
      <w:pPr>
        <w:pStyle w:val="ListParagraph"/>
        <w:numPr>
          <w:ilvl w:val="1"/>
          <w:numId w:val="1"/>
        </w:numPr>
        <w:contextualSpacing w:val="0"/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>
        <w:rPr>
          <w:szCs w:val="22"/>
        </w:rPr>
        <w:t>2</w:t>
      </w:r>
      <w:r w:rsidRPr="00FA5C5F">
        <w:rPr>
          <w:szCs w:val="22"/>
        </w:rPr>
        <w:t xml:space="preserve"> am ET by the TG Chair, Michael MONTEMURRO (Huawei).</w:t>
      </w:r>
    </w:p>
    <w:p w14:paraId="7708A658" w14:textId="77777777" w:rsidR="00E26D8E" w:rsidRPr="00BD00D3" w:rsidRDefault="00E26D8E" w:rsidP="00E26D8E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21E266A5" w14:textId="77777777" w:rsidR="00E26D8E" w:rsidRDefault="00E26D8E" w:rsidP="00E26D8E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05889858" w14:textId="77777777" w:rsidR="00E26D8E" w:rsidRDefault="00E26D8E" w:rsidP="00E26D8E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6449179F" w14:textId="77777777" w:rsidR="00E26D8E" w:rsidRPr="001A1050" w:rsidRDefault="00E26D8E" w:rsidP="00E26D8E">
      <w:pPr>
        <w:pStyle w:val="ListParagraph"/>
        <w:numPr>
          <w:ilvl w:val="2"/>
          <w:numId w:val="1"/>
        </w:numPr>
        <w:rPr>
          <w:szCs w:val="22"/>
        </w:rPr>
      </w:pPr>
      <w:r w:rsidRPr="001A1050">
        <w:rPr>
          <w:szCs w:val="22"/>
        </w:rPr>
        <w:t>Editor - Emily QI (Intel)</w:t>
      </w:r>
    </w:p>
    <w:p w14:paraId="631C1CAE" w14:textId="77777777" w:rsidR="00E26D8E" w:rsidRDefault="00E26D8E" w:rsidP="00E26D8E">
      <w:pPr>
        <w:pStyle w:val="ListParagraph"/>
        <w:numPr>
          <w:ilvl w:val="2"/>
          <w:numId w:val="1"/>
        </w:numPr>
        <w:rPr>
          <w:szCs w:val="22"/>
        </w:rPr>
      </w:pPr>
      <w:r w:rsidRPr="00A377E6">
        <w:rPr>
          <w:szCs w:val="22"/>
        </w:rPr>
        <w:t>Secretary - Jon ROSDAHL (Qualcomm)</w:t>
      </w:r>
    </w:p>
    <w:p w14:paraId="48852AF5" w14:textId="77777777" w:rsidR="00E26D8E" w:rsidRPr="00A377E6" w:rsidRDefault="00E26D8E" w:rsidP="00E26D8E">
      <w:pPr>
        <w:pStyle w:val="ListParagraph"/>
        <w:ind w:left="2160"/>
        <w:rPr>
          <w:szCs w:val="22"/>
        </w:rPr>
      </w:pPr>
    </w:p>
    <w:p w14:paraId="37CDDA7D" w14:textId="77777777" w:rsidR="00E26D8E" w:rsidRPr="00FE6DA1" w:rsidRDefault="00E26D8E" w:rsidP="00E26D8E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E26D8E" w:rsidRPr="00FE6DA1" w14:paraId="2A4B088D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F43ACF2" w14:textId="77777777" w:rsidR="00E26D8E" w:rsidRPr="00FE6DA1" w:rsidRDefault="00E26D8E" w:rsidP="00111AC0">
            <w:pPr>
              <w:rPr>
                <w:color w:val="000000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151" w14:textId="77777777" w:rsidR="00E26D8E" w:rsidRPr="00FE6DA1" w:rsidRDefault="00E26D8E" w:rsidP="00111AC0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0E93" w14:textId="77777777" w:rsidR="00E26D8E" w:rsidRPr="00FE6DA1" w:rsidRDefault="00E26D8E" w:rsidP="00111AC0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F41085" w:rsidRPr="00FE6DA1" w14:paraId="297D10F6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B93D979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ABF0B" w14:textId="347D565E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FB26F" w14:textId="47671E2D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41085" w:rsidRPr="00FE6DA1" w14:paraId="504D478F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E006F88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76CB" w14:textId="59FD8FDE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Coffey, John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210A" w14:textId="6F852A96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Realtek Semiconductor Corp.</w:t>
            </w:r>
          </w:p>
        </w:tc>
      </w:tr>
      <w:tr w:rsidR="00F41085" w:rsidRPr="00FE6DA1" w14:paraId="09DB2C0E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FBF2B5D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F76A3" w14:textId="62BFAEC2" w:rsidR="00F41085" w:rsidRPr="00FE6DA1" w:rsidRDefault="00F41085" w:rsidP="00F41085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Halasz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David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71B9D" w14:textId="6EA02277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Morse Micro</w:t>
            </w:r>
          </w:p>
        </w:tc>
      </w:tr>
      <w:tr w:rsidR="00F41085" w:rsidRPr="00FE6DA1" w14:paraId="767E9CC0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835DCA5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E6B54" w14:textId="10570ED8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30A3" w14:textId="76E11F40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 Wireless</w:t>
            </w:r>
          </w:p>
        </w:tc>
      </w:tr>
      <w:tr w:rsidR="00F41085" w:rsidRPr="00FE6DA1" w14:paraId="69F0625E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2507326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6D52" w14:textId="3578CF97" w:rsidR="00F41085" w:rsidRPr="00FE6DA1" w:rsidRDefault="00F41085" w:rsidP="00F41085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Hedayat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Ahmadreza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A7A6" w14:textId="76C098B6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Apple Inc.</w:t>
            </w:r>
          </w:p>
        </w:tc>
      </w:tr>
      <w:tr w:rsidR="00F41085" w:rsidRPr="00FE6DA1" w14:paraId="1029A441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5FAB2E6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F9F8" w14:textId="55AF7B8C" w:rsidR="00F41085" w:rsidRPr="00FE6DA1" w:rsidRDefault="00F41085" w:rsidP="00F41085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Lili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B85D2" w14:textId="48238665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Cable Technology Laboratories, Inc.</w:t>
            </w:r>
          </w:p>
        </w:tc>
      </w:tr>
      <w:tr w:rsidR="00F41085" w:rsidRPr="00FE6DA1" w14:paraId="0301622E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88F18B9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3326" w14:textId="15E7B70C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Kim, Youhan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E649" w14:textId="7565FF7A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F41085" w:rsidRPr="00FE6DA1" w14:paraId="603B2371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7202226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08C9" w14:textId="6506ED65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F6F6" w14:textId="55CE221E" w:rsidR="00F41085" w:rsidRPr="00FE6DA1" w:rsidRDefault="00F41085" w:rsidP="00F41085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F41085" w:rsidRPr="00FE6DA1" w14:paraId="1A98CA14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7CB8B5A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EBB7" w14:textId="5FFFBE5A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9429" w14:textId="71365A49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41085" w:rsidRPr="00FE6DA1" w14:paraId="2C7A4037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28D2B4B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C7C5" w14:textId="4D328952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9D38" w14:textId="26CAF0B9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F41085" w:rsidRPr="00FE6DA1" w14:paraId="1FBE17D4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8FE53C5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0ABF1" w14:textId="5281AC31" w:rsidR="00F41085" w:rsidRPr="00FE6DA1" w:rsidRDefault="00F41085" w:rsidP="00F41085">
            <w:pPr>
              <w:rPr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Petrick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Albert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34A9" w14:textId="53B7BC7A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Jones-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Petrick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and Associates, LLC.</w:t>
            </w:r>
          </w:p>
        </w:tc>
      </w:tr>
      <w:tr w:rsidR="00F41085" w:rsidRPr="00FE6DA1" w14:paraId="30398D28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AA4F116" w14:textId="77777777" w:rsidR="00F41085" w:rsidRPr="00FE6DA1" w:rsidRDefault="00F41085" w:rsidP="00F41085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1C75E" w14:textId="4AC664A5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039E" w14:textId="380FDCFE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</w:t>
            </w:r>
          </w:p>
        </w:tc>
      </w:tr>
      <w:tr w:rsidR="00F41085" w:rsidRPr="00FE6DA1" w14:paraId="21FDCA3F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3AA107A" w14:textId="16036032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6DD7B" w14:textId="539DC7F3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8442" w14:textId="670CA0A6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F41085" w:rsidRPr="00FE6DA1" w14:paraId="637687D6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1BC23E6" w14:textId="597AF8E7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FA3B" w14:textId="6A7BE54E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194CD" w14:textId="2E18DBD8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F41085" w:rsidRPr="00FE6DA1" w14:paraId="520DC057" w14:textId="77777777" w:rsidTr="00F4108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FF70CFD" w14:textId="19551B8C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A3E18" w14:textId="0AB6C6A3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D060B" w14:textId="20EF148A" w:rsidR="00F41085" w:rsidRPr="00FE6DA1" w:rsidRDefault="00F41085" w:rsidP="00F4108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NXP Semiconductors</w:t>
            </w:r>
          </w:p>
        </w:tc>
      </w:tr>
    </w:tbl>
    <w:p w14:paraId="2AE8F952" w14:textId="77777777" w:rsidR="00E26D8E" w:rsidRPr="00FE6DA1" w:rsidRDefault="00E26D8E" w:rsidP="00E26D8E">
      <w:pPr>
        <w:rPr>
          <w:b/>
          <w:bCs/>
          <w:szCs w:val="22"/>
        </w:rPr>
      </w:pPr>
    </w:p>
    <w:p w14:paraId="46B184B2" w14:textId="77777777" w:rsidR="00E26D8E" w:rsidRDefault="00E26D8E" w:rsidP="00E26D8E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233C8C90" w14:textId="77777777" w:rsidR="00E26D8E" w:rsidRPr="00EB19FD" w:rsidRDefault="00E26D8E" w:rsidP="00E26D8E">
      <w:pPr>
        <w:numPr>
          <w:ilvl w:val="2"/>
          <w:numId w:val="1"/>
        </w:numPr>
        <w:rPr>
          <w:b/>
          <w:bCs/>
          <w:szCs w:val="22"/>
        </w:rPr>
      </w:pPr>
      <w:r w:rsidRPr="00DF4383">
        <w:rPr>
          <w:b/>
          <w:bCs/>
          <w:szCs w:val="22"/>
        </w:rPr>
        <w:t>Participation and policy related</w:t>
      </w:r>
      <w:r>
        <w:rPr>
          <w:b/>
          <w:bCs/>
          <w:szCs w:val="22"/>
        </w:rPr>
        <w:t xml:space="preserve"> (including Patent and Copyright)</w:t>
      </w:r>
      <w:r w:rsidRPr="00DF4383">
        <w:rPr>
          <w:b/>
          <w:bCs/>
          <w:szCs w:val="22"/>
        </w:rPr>
        <w:t xml:space="preserve"> slides: See </w:t>
      </w:r>
      <w:r>
        <w:rPr>
          <w:b/>
          <w:bCs/>
          <w:szCs w:val="22"/>
        </w:rPr>
        <w:t>p</w:t>
      </w:r>
      <w:r w:rsidRPr="00DF4383">
        <w:rPr>
          <w:b/>
          <w:bCs/>
          <w:szCs w:val="22"/>
        </w:rPr>
        <w:t>4-19 in</w:t>
      </w:r>
      <w:r>
        <w:rPr>
          <w:szCs w:val="22"/>
        </w:rPr>
        <w:t xml:space="preserve"> </w:t>
      </w:r>
      <w:hyperlink r:id="rId13" w:history="1">
        <w:r w:rsidRPr="007A37E5">
          <w:rPr>
            <w:rStyle w:val="Hyperlink"/>
          </w:rPr>
          <w:t>https://mentor.ieee.org/802.11/dcn/22/11-22-0856-00-0000-2nd-vice-chair-report-july-2022.pptx</w:t>
        </w:r>
      </w:hyperlink>
      <w:r>
        <w:t xml:space="preserve">      </w:t>
      </w:r>
    </w:p>
    <w:p w14:paraId="64E9395E" w14:textId="77777777" w:rsidR="00E26D8E" w:rsidRDefault="00E26D8E" w:rsidP="00E26D8E">
      <w:pPr>
        <w:numPr>
          <w:ilvl w:val="2"/>
          <w:numId w:val="1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624AA8CF" w14:textId="77777777" w:rsidR="00E26D8E" w:rsidRPr="00EB19FD" w:rsidRDefault="00E26D8E" w:rsidP="00E26D8E">
      <w:pPr>
        <w:ind w:left="2160"/>
        <w:rPr>
          <w:szCs w:val="22"/>
        </w:rPr>
      </w:pPr>
    </w:p>
    <w:p w14:paraId="653AE8FC" w14:textId="71F76738" w:rsidR="00E26D8E" w:rsidRDefault="00E26D8E" w:rsidP="00E26D8E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2060r</w:t>
      </w:r>
      <w:r>
        <w:rPr>
          <w:szCs w:val="22"/>
        </w:rPr>
        <w:t>7</w:t>
      </w:r>
      <w:r w:rsidRPr="00EB19FD">
        <w:rPr>
          <w:szCs w:val="22"/>
        </w:rPr>
        <w:t>:</w:t>
      </w:r>
    </w:p>
    <w:p w14:paraId="3B3FB94B" w14:textId="067C7022" w:rsidR="00E65780" w:rsidRDefault="00C42BA1" w:rsidP="00E65780">
      <w:pPr>
        <w:numPr>
          <w:ilvl w:val="2"/>
          <w:numId w:val="1"/>
        </w:numPr>
        <w:rPr>
          <w:szCs w:val="22"/>
        </w:rPr>
      </w:pPr>
      <w:hyperlink r:id="rId14" w:history="1">
        <w:r w:rsidRPr="004F6367">
          <w:rPr>
            <w:rStyle w:val="Hyperlink"/>
            <w:szCs w:val="22"/>
          </w:rPr>
          <w:t>https://mentor.ieee.org/802.11/dcn/22/11-22-2060-07-000m-november-january-teleconference-agenda.docx</w:t>
        </w:r>
      </w:hyperlink>
      <w:r>
        <w:rPr>
          <w:szCs w:val="22"/>
        </w:rPr>
        <w:t xml:space="preserve">  </w:t>
      </w:r>
    </w:p>
    <w:p w14:paraId="7BDDB44B" w14:textId="77777777" w:rsidR="009F2D62" w:rsidRDefault="009F2D62" w:rsidP="009F2D62">
      <w:pPr>
        <w:numPr>
          <w:ilvl w:val="2"/>
          <w:numId w:val="1"/>
        </w:numPr>
        <w:rPr>
          <w:szCs w:val="22"/>
        </w:rPr>
      </w:pPr>
      <w:r w:rsidRPr="000903E6">
        <w:rPr>
          <w:szCs w:val="22"/>
        </w:rPr>
        <w:t>Agenda is 11-22/2060r7, updating to r8 on the call</w:t>
      </w:r>
    </w:p>
    <w:p w14:paraId="71A8280D" w14:textId="77777777" w:rsidR="009F2D62" w:rsidRDefault="009F2D62" w:rsidP="009F2D62">
      <w:pPr>
        <w:numPr>
          <w:ilvl w:val="2"/>
          <w:numId w:val="1"/>
        </w:numPr>
        <w:rPr>
          <w:szCs w:val="22"/>
        </w:rPr>
      </w:pPr>
      <w:r w:rsidRPr="000903E6">
        <w:rPr>
          <w:szCs w:val="22"/>
        </w:rPr>
        <w:t>Move Edward’s items to start of meeting</w:t>
      </w:r>
    </w:p>
    <w:p w14:paraId="62C7BED2" w14:textId="60DBF94A" w:rsidR="009F2D62" w:rsidRDefault="009F2D62" w:rsidP="009F2D62">
      <w:pPr>
        <w:numPr>
          <w:ilvl w:val="2"/>
          <w:numId w:val="1"/>
        </w:numPr>
        <w:rPr>
          <w:szCs w:val="22"/>
        </w:rPr>
      </w:pPr>
      <w:r w:rsidRPr="000903E6">
        <w:rPr>
          <w:szCs w:val="22"/>
        </w:rPr>
        <w:t xml:space="preserve">No objection to approving </w:t>
      </w:r>
      <w:r w:rsidR="00E65780">
        <w:rPr>
          <w:szCs w:val="22"/>
        </w:rPr>
        <w:t xml:space="preserve">updated </w:t>
      </w:r>
      <w:r w:rsidRPr="000903E6">
        <w:rPr>
          <w:szCs w:val="22"/>
        </w:rPr>
        <w:t>agenda</w:t>
      </w:r>
      <w:r w:rsidR="00E65780">
        <w:rPr>
          <w:szCs w:val="22"/>
        </w:rPr>
        <w:t xml:space="preserve"> r8</w:t>
      </w:r>
      <w:r w:rsidRPr="000903E6">
        <w:rPr>
          <w:szCs w:val="22"/>
        </w:rPr>
        <w:t xml:space="preserve"> – unanimous consent.</w:t>
      </w:r>
      <w:r w:rsidRPr="000903E6">
        <w:rPr>
          <w:szCs w:val="22"/>
        </w:rPr>
        <w:cr/>
      </w:r>
    </w:p>
    <w:p w14:paraId="40C4A071" w14:textId="0C5AB5DA" w:rsidR="00B36BAE" w:rsidRPr="006F4544" w:rsidRDefault="00B36BAE" w:rsidP="00E26D8E">
      <w:pPr>
        <w:numPr>
          <w:ilvl w:val="1"/>
          <w:numId w:val="1"/>
        </w:numPr>
        <w:rPr>
          <w:szCs w:val="22"/>
        </w:rPr>
      </w:pPr>
      <w:r>
        <w:rPr>
          <w:b/>
          <w:bCs/>
          <w:szCs w:val="22"/>
        </w:rPr>
        <w:t xml:space="preserve">Editor Report </w:t>
      </w:r>
      <w:r w:rsidRPr="006F4544">
        <w:rPr>
          <w:szCs w:val="22"/>
        </w:rPr>
        <w:t>– Emily QI (Intel)</w:t>
      </w:r>
    </w:p>
    <w:p w14:paraId="10B4B69E" w14:textId="742A003C" w:rsidR="00B36BAE" w:rsidRDefault="00B36BAE" w:rsidP="00B36BAE">
      <w:pPr>
        <w:numPr>
          <w:ilvl w:val="2"/>
          <w:numId w:val="1"/>
        </w:numPr>
        <w:rPr>
          <w:szCs w:val="22"/>
        </w:rPr>
      </w:pPr>
      <w:r w:rsidRPr="00B36BAE">
        <w:rPr>
          <w:szCs w:val="22"/>
        </w:rPr>
        <w:t>Review of 2.1 is in process.</w:t>
      </w:r>
    </w:p>
    <w:p w14:paraId="09EA6B00" w14:textId="77777777" w:rsidR="00BD0F5C" w:rsidRDefault="00C42BA1" w:rsidP="00B36BAE">
      <w:pPr>
        <w:numPr>
          <w:ilvl w:val="2"/>
          <w:numId w:val="1"/>
        </w:numPr>
        <w:rPr>
          <w:szCs w:val="22"/>
        </w:rPr>
      </w:pPr>
      <w:r w:rsidRPr="000903E6">
        <w:rPr>
          <w:szCs w:val="22"/>
        </w:rPr>
        <w:t xml:space="preserve">Editors have completed integration of comments approved in Nov and Dec, into a candidate D2.1.  Undergoing off-line review.  </w:t>
      </w:r>
    </w:p>
    <w:p w14:paraId="0A57E979" w14:textId="66BA08A4" w:rsidR="00C42BA1" w:rsidRDefault="00C42BA1" w:rsidP="00B36BAE">
      <w:pPr>
        <w:numPr>
          <w:ilvl w:val="2"/>
          <w:numId w:val="1"/>
        </w:numPr>
        <w:rPr>
          <w:szCs w:val="22"/>
        </w:rPr>
      </w:pPr>
      <w:r w:rsidRPr="000903E6">
        <w:rPr>
          <w:szCs w:val="22"/>
        </w:rPr>
        <w:t>Plan to post around end of this week.</w:t>
      </w:r>
      <w:r w:rsidRPr="000903E6">
        <w:rPr>
          <w:szCs w:val="22"/>
        </w:rPr>
        <w:cr/>
      </w:r>
    </w:p>
    <w:p w14:paraId="1C9EF4E1" w14:textId="77777777" w:rsidR="00C42BA1" w:rsidRPr="00B36BAE" w:rsidRDefault="00C42BA1" w:rsidP="00C42BA1">
      <w:pPr>
        <w:ind w:left="2160"/>
        <w:rPr>
          <w:szCs w:val="22"/>
        </w:rPr>
      </w:pPr>
    </w:p>
    <w:p w14:paraId="71FC177A" w14:textId="1CCB83EE" w:rsidR="00B36BAE" w:rsidRPr="00A33AA3" w:rsidRDefault="00B36BAE" w:rsidP="00B36BAE">
      <w:pPr>
        <w:numPr>
          <w:ilvl w:val="1"/>
          <w:numId w:val="1"/>
        </w:numPr>
        <w:rPr>
          <w:b/>
          <w:bCs/>
          <w:szCs w:val="22"/>
        </w:rPr>
      </w:pPr>
      <w:r w:rsidRPr="00A33AA3">
        <w:rPr>
          <w:b/>
          <w:bCs/>
          <w:szCs w:val="22"/>
        </w:rPr>
        <w:t xml:space="preserve">Review doc </w:t>
      </w:r>
      <w:r w:rsidR="00D35E27">
        <w:rPr>
          <w:b/>
          <w:bCs/>
          <w:szCs w:val="22"/>
        </w:rPr>
        <w:t xml:space="preserve">11-22/2063r4 </w:t>
      </w:r>
      <w:r w:rsidR="00D35E27" w:rsidRPr="006F4544">
        <w:rPr>
          <w:szCs w:val="22"/>
        </w:rPr>
        <w:t>– Edward AU (Huawei)</w:t>
      </w:r>
    </w:p>
    <w:p w14:paraId="5E7B8FA0" w14:textId="1D8EC538" w:rsidR="00A33AA3" w:rsidRDefault="000903E6" w:rsidP="00A33AA3">
      <w:pPr>
        <w:numPr>
          <w:ilvl w:val="2"/>
          <w:numId w:val="1"/>
        </w:numPr>
        <w:rPr>
          <w:szCs w:val="22"/>
        </w:rPr>
      </w:pPr>
      <w:hyperlink r:id="rId15" w:history="1">
        <w:r w:rsidRPr="004F6367">
          <w:rPr>
            <w:rStyle w:val="Hyperlink"/>
            <w:szCs w:val="22"/>
          </w:rPr>
          <w:t>https://mentor.ieee.org/802.11/dcn/22/11-22-2063-04-000m-proposed-resolution-for-miscellaneous-lb270-comments-part-2.docx</w:t>
        </w:r>
      </w:hyperlink>
    </w:p>
    <w:p w14:paraId="0930A500" w14:textId="77777777" w:rsidR="00E96E17" w:rsidRDefault="00E96E17" w:rsidP="00E96E17">
      <w:pPr>
        <w:ind w:left="2160"/>
        <w:rPr>
          <w:szCs w:val="22"/>
        </w:rPr>
      </w:pPr>
    </w:p>
    <w:p w14:paraId="026BDE9E" w14:textId="015BE917" w:rsidR="000903E6" w:rsidRPr="00805A20" w:rsidRDefault="000903E6" w:rsidP="00A33AA3">
      <w:pPr>
        <w:numPr>
          <w:ilvl w:val="2"/>
          <w:numId w:val="1"/>
        </w:numPr>
        <w:rPr>
          <w:szCs w:val="22"/>
          <w:highlight w:val="green"/>
        </w:rPr>
      </w:pPr>
      <w:r w:rsidRPr="00805A20">
        <w:rPr>
          <w:szCs w:val="22"/>
          <w:highlight w:val="green"/>
        </w:rPr>
        <w:t>CID 3413 (ED2):</w:t>
      </w:r>
    </w:p>
    <w:p w14:paraId="2956F164" w14:textId="5281AC44" w:rsidR="001B4D6B" w:rsidRDefault="001B4D6B" w:rsidP="001B4D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Review comment</w:t>
      </w:r>
    </w:p>
    <w:p w14:paraId="53BA7E99" w14:textId="5F964900" w:rsidR="001B4D6B" w:rsidRDefault="001B4D6B" w:rsidP="001B4D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</w:t>
      </w:r>
      <w:r w:rsidR="0040687A">
        <w:rPr>
          <w:szCs w:val="22"/>
        </w:rPr>
        <w:t>Resolution</w:t>
      </w:r>
      <w:r>
        <w:rPr>
          <w:szCs w:val="22"/>
        </w:rPr>
        <w:t xml:space="preserve">: </w:t>
      </w:r>
      <w:r w:rsidR="0040687A" w:rsidRPr="0040687A">
        <w:rPr>
          <w:szCs w:val="22"/>
        </w:rPr>
        <w:t>CID 3413 (ED2): Incorporate the changes in 11-22/2063r5</w:t>
      </w:r>
      <w:r w:rsidR="00560A7A">
        <w:rPr>
          <w:szCs w:val="22"/>
        </w:rPr>
        <w:t xml:space="preserve"> (</w:t>
      </w:r>
      <w:hyperlink r:id="rId16" w:history="1">
        <w:r w:rsidR="00560A7A" w:rsidRPr="004F6367">
          <w:rPr>
            <w:rStyle w:val="Hyperlink"/>
            <w:szCs w:val="22"/>
          </w:rPr>
          <w:t>https://mentor.ieee.org/802.11/dcn/22/11-22-2063-04-000m-proposed-resolution-for-miscellaneous-lb270-comments-part-2.docx</w:t>
        </w:r>
      </w:hyperlink>
      <w:r w:rsidR="00B00EC5">
        <w:rPr>
          <w:szCs w:val="22"/>
        </w:rPr>
        <w:t>)</w:t>
      </w:r>
      <w:r w:rsidR="0040687A" w:rsidRPr="0040687A">
        <w:rPr>
          <w:szCs w:val="22"/>
        </w:rPr>
        <w:t>, for CID 3413.</w:t>
      </w:r>
    </w:p>
    <w:p w14:paraId="7F746B25" w14:textId="615AB070" w:rsidR="0040687A" w:rsidRDefault="008B7991" w:rsidP="001B4D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6F2F918D" w14:textId="77777777" w:rsidR="004822F4" w:rsidRDefault="004822F4" w:rsidP="004822F4">
      <w:pPr>
        <w:ind w:left="2880"/>
        <w:rPr>
          <w:szCs w:val="22"/>
        </w:rPr>
      </w:pPr>
    </w:p>
    <w:p w14:paraId="76D61D99" w14:textId="782D6EB2" w:rsidR="008B7991" w:rsidRDefault="008B7991" w:rsidP="008B7991">
      <w:pPr>
        <w:numPr>
          <w:ilvl w:val="1"/>
          <w:numId w:val="1"/>
        </w:numPr>
        <w:rPr>
          <w:szCs w:val="22"/>
        </w:rPr>
      </w:pPr>
      <w:r w:rsidRPr="006F4544">
        <w:rPr>
          <w:b/>
          <w:bCs/>
          <w:szCs w:val="22"/>
        </w:rPr>
        <w:t xml:space="preserve">Review Doc </w:t>
      </w:r>
      <w:r w:rsidR="000615E6" w:rsidRPr="006F4544">
        <w:rPr>
          <w:b/>
          <w:bCs/>
          <w:szCs w:val="22"/>
        </w:rPr>
        <w:t>11-22/2210r1</w:t>
      </w:r>
      <w:r w:rsidR="000615E6">
        <w:rPr>
          <w:szCs w:val="22"/>
        </w:rPr>
        <w:t xml:space="preserve"> Edward AU (Huawei)</w:t>
      </w:r>
    </w:p>
    <w:p w14:paraId="431B10CB" w14:textId="0EEFB866" w:rsidR="00273C78" w:rsidRDefault="00273C78" w:rsidP="00273C78">
      <w:pPr>
        <w:numPr>
          <w:ilvl w:val="2"/>
          <w:numId w:val="1"/>
        </w:numPr>
        <w:rPr>
          <w:szCs w:val="22"/>
        </w:rPr>
      </w:pPr>
      <w:hyperlink r:id="rId17" w:history="1">
        <w:r w:rsidRPr="004F6367">
          <w:rPr>
            <w:rStyle w:val="Hyperlink"/>
            <w:szCs w:val="22"/>
          </w:rPr>
          <w:t>https://mentor.ieee.org/802.11/dcn/22/11-22-2210-01-000m-proposed-resolution-for-miscellaneous-lb270-comments-part-4.docx</w:t>
        </w:r>
      </w:hyperlink>
    </w:p>
    <w:p w14:paraId="1D81E35E" w14:textId="77777777" w:rsidR="004822F4" w:rsidRDefault="004822F4" w:rsidP="004822F4">
      <w:pPr>
        <w:ind w:left="2160"/>
        <w:rPr>
          <w:szCs w:val="22"/>
        </w:rPr>
      </w:pPr>
    </w:p>
    <w:p w14:paraId="13EB019C" w14:textId="4B83A1E8" w:rsidR="00273C78" w:rsidRPr="00805A20" w:rsidRDefault="00443C46" w:rsidP="00273C78">
      <w:pPr>
        <w:numPr>
          <w:ilvl w:val="2"/>
          <w:numId w:val="1"/>
        </w:numPr>
        <w:rPr>
          <w:szCs w:val="22"/>
          <w:highlight w:val="green"/>
        </w:rPr>
      </w:pPr>
      <w:r w:rsidRPr="00805A20">
        <w:rPr>
          <w:szCs w:val="22"/>
          <w:highlight w:val="green"/>
        </w:rPr>
        <w:t xml:space="preserve">CID </w:t>
      </w:r>
      <w:r w:rsidR="006A2D8D" w:rsidRPr="00805A20">
        <w:rPr>
          <w:szCs w:val="22"/>
          <w:highlight w:val="green"/>
        </w:rPr>
        <w:t>3234 (ED2)</w:t>
      </w:r>
    </w:p>
    <w:p w14:paraId="13E715F4" w14:textId="0277C98F" w:rsidR="006A2D8D" w:rsidRDefault="006A2D8D" w:rsidP="006A2D8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5B694077" w14:textId="77777777" w:rsidR="000615E6" w:rsidRDefault="006A2D8D" w:rsidP="006A2D8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6A2D8D">
        <w:rPr>
          <w:szCs w:val="22"/>
        </w:rPr>
        <w:t xml:space="preserve">CID 3234 (ED2): Accepted.  </w:t>
      </w:r>
    </w:p>
    <w:p w14:paraId="487C31AA" w14:textId="1AFC5D79" w:rsidR="006A2D8D" w:rsidRDefault="000615E6" w:rsidP="006A2D8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="006A2D8D" w:rsidRPr="006A2D8D">
        <w:rPr>
          <w:szCs w:val="22"/>
        </w:rPr>
        <w:t xml:space="preserve">Ready for </w:t>
      </w:r>
      <w:r>
        <w:rPr>
          <w:szCs w:val="22"/>
        </w:rPr>
        <w:t>M</w:t>
      </w:r>
      <w:r w:rsidR="006A2D8D" w:rsidRPr="006A2D8D">
        <w:rPr>
          <w:szCs w:val="22"/>
        </w:rPr>
        <w:t>otion.</w:t>
      </w:r>
    </w:p>
    <w:p w14:paraId="5E9ABA01" w14:textId="77777777" w:rsidR="004822F4" w:rsidRDefault="004822F4" w:rsidP="004822F4">
      <w:pPr>
        <w:ind w:left="2880"/>
        <w:rPr>
          <w:szCs w:val="22"/>
        </w:rPr>
      </w:pPr>
    </w:p>
    <w:p w14:paraId="43A1A158" w14:textId="7685B0A9" w:rsidR="00F937EE" w:rsidRPr="00805A20" w:rsidRDefault="00F937EE" w:rsidP="00F937EE">
      <w:pPr>
        <w:numPr>
          <w:ilvl w:val="2"/>
          <w:numId w:val="1"/>
        </w:numPr>
        <w:rPr>
          <w:szCs w:val="22"/>
          <w:highlight w:val="green"/>
        </w:rPr>
      </w:pPr>
      <w:r w:rsidRPr="00805A20">
        <w:rPr>
          <w:szCs w:val="22"/>
          <w:highlight w:val="green"/>
        </w:rPr>
        <w:t>CID 3661 (ED2)</w:t>
      </w:r>
    </w:p>
    <w:p w14:paraId="01D745D9" w14:textId="20294D20" w:rsidR="00F937EE" w:rsidRDefault="00F937EE" w:rsidP="00F937E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B808283" w14:textId="2DEA94B5" w:rsidR="00F937EE" w:rsidRDefault="00F937EE" w:rsidP="00F937E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6634E2" w:rsidRPr="006634E2">
        <w:rPr>
          <w:szCs w:val="22"/>
        </w:rPr>
        <w:t xml:space="preserve">CID 3661 (ED2): Revised.  Editors to regenerate the emf from the </w:t>
      </w:r>
      <w:r w:rsidR="006634E2" w:rsidRPr="006634E2">
        <w:rPr>
          <w:szCs w:val="22"/>
        </w:rPr>
        <w:t>Visio</w:t>
      </w:r>
      <w:r w:rsidR="006634E2" w:rsidRPr="006634E2">
        <w:rPr>
          <w:szCs w:val="22"/>
        </w:rPr>
        <w:t xml:space="preserve"> source of Figure 12-23 and insert the new emf to the draft standards.</w:t>
      </w:r>
    </w:p>
    <w:p w14:paraId="475C9A5B" w14:textId="02295677" w:rsidR="00F937EE" w:rsidRDefault="00F937EE" w:rsidP="00F937E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6A2D8D">
        <w:rPr>
          <w:szCs w:val="22"/>
        </w:rPr>
        <w:t xml:space="preserve">Ready for </w:t>
      </w:r>
      <w:r>
        <w:rPr>
          <w:szCs w:val="22"/>
        </w:rPr>
        <w:t>M</w:t>
      </w:r>
      <w:r w:rsidRPr="006A2D8D">
        <w:rPr>
          <w:szCs w:val="22"/>
        </w:rPr>
        <w:t>otion</w:t>
      </w:r>
      <w:r w:rsidR="004822F4">
        <w:rPr>
          <w:szCs w:val="22"/>
        </w:rPr>
        <w:t>.</w:t>
      </w:r>
    </w:p>
    <w:p w14:paraId="06E6C7FC" w14:textId="77777777" w:rsidR="004822F4" w:rsidRDefault="004822F4" w:rsidP="004822F4">
      <w:pPr>
        <w:ind w:left="2880"/>
        <w:rPr>
          <w:szCs w:val="22"/>
        </w:rPr>
      </w:pPr>
    </w:p>
    <w:p w14:paraId="3653C941" w14:textId="1B57BD4C" w:rsidR="00F937EE" w:rsidRPr="00805A20" w:rsidRDefault="00F937EE" w:rsidP="00F937EE">
      <w:pPr>
        <w:numPr>
          <w:ilvl w:val="2"/>
          <w:numId w:val="1"/>
        </w:numPr>
        <w:rPr>
          <w:szCs w:val="22"/>
          <w:highlight w:val="yellow"/>
        </w:rPr>
      </w:pPr>
      <w:r w:rsidRPr="00805A20">
        <w:rPr>
          <w:szCs w:val="22"/>
          <w:highlight w:val="yellow"/>
        </w:rPr>
        <w:t>CID 36</w:t>
      </w:r>
      <w:r w:rsidR="006634E2" w:rsidRPr="00805A20">
        <w:rPr>
          <w:szCs w:val="22"/>
          <w:highlight w:val="yellow"/>
        </w:rPr>
        <w:t>83 (ED2)</w:t>
      </w:r>
    </w:p>
    <w:p w14:paraId="1005C269" w14:textId="0F17A9C9" w:rsidR="006634E2" w:rsidRDefault="003C7C9A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9D949B5" w14:textId="35022356" w:rsidR="003C7C9A" w:rsidRDefault="006F4544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from submission.</w:t>
      </w:r>
    </w:p>
    <w:p w14:paraId="2E125BF5" w14:textId="009900B0" w:rsidR="006F4544" w:rsidRDefault="00805A20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proposed changes that may be made.</w:t>
      </w:r>
    </w:p>
    <w:p w14:paraId="08BC039B" w14:textId="46208CC7" w:rsidR="00DC55CA" w:rsidRDefault="004E5628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Request</w:t>
      </w:r>
      <w:r w:rsidR="00DC55CA">
        <w:rPr>
          <w:szCs w:val="22"/>
        </w:rPr>
        <w:t xml:space="preserve"> to understand the location</w:t>
      </w:r>
      <w:r>
        <w:rPr>
          <w:szCs w:val="22"/>
        </w:rPr>
        <w:t xml:space="preserve"> for each </w:t>
      </w:r>
    </w:p>
    <w:p w14:paraId="03BAF808" w14:textId="2BB72C88" w:rsidR="00805A20" w:rsidRDefault="00805A20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</w:t>
      </w:r>
      <w:r w:rsidR="00C06FFE" w:rsidRPr="00C06FFE">
        <w:rPr>
          <w:i/>
          <w:iCs/>
          <w:szCs w:val="22"/>
        </w:rPr>
        <w:t>“More Work Required”</w:t>
      </w:r>
    </w:p>
    <w:p w14:paraId="1B6AD442" w14:textId="4D103512" w:rsidR="00805A20" w:rsidRDefault="00805A20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to Mark RISON</w:t>
      </w:r>
    </w:p>
    <w:p w14:paraId="01D0CF19" w14:textId="5E92BD3A" w:rsidR="00805A20" w:rsidRDefault="00805A20" w:rsidP="00663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Schedule for </w:t>
      </w:r>
      <w:r w:rsidR="002B7740">
        <w:rPr>
          <w:szCs w:val="22"/>
        </w:rPr>
        <w:t>February Telecon</w:t>
      </w:r>
    </w:p>
    <w:p w14:paraId="3E72511F" w14:textId="77777777" w:rsidR="004822F4" w:rsidRDefault="004822F4" w:rsidP="004822F4">
      <w:pPr>
        <w:ind w:left="2880"/>
        <w:rPr>
          <w:szCs w:val="22"/>
        </w:rPr>
      </w:pPr>
    </w:p>
    <w:p w14:paraId="10BD2F63" w14:textId="3A0610C6" w:rsidR="002B7740" w:rsidRPr="000E01D3" w:rsidRDefault="00955DF7" w:rsidP="002B7740">
      <w:pPr>
        <w:numPr>
          <w:ilvl w:val="2"/>
          <w:numId w:val="1"/>
        </w:numPr>
        <w:rPr>
          <w:szCs w:val="22"/>
          <w:highlight w:val="cyan"/>
        </w:rPr>
      </w:pPr>
      <w:r w:rsidRPr="000E01D3">
        <w:rPr>
          <w:szCs w:val="22"/>
          <w:highlight w:val="cyan"/>
        </w:rPr>
        <w:t>Return to CID 3661 (ED2)</w:t>
      </w:r>
    </w:p>
    <w:p w14:paraId="15BE491C" w14:textId="53C9A13C" w:rsidR="00955DF7" w:rsidRDefault="003F1290" w:rsidP="00955D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Editor was not sure what the issue with the figure is.</w:t>
      </w:r>
    </w:p>
    <w:p w14:paraId="793B4A71" w14:textId="160E2CB2" w:rsidR="003F1290" w:rsidRDefault="003F1290" w:rsidP="00955D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An example was shown to clarify the issue with the figure.</w:t>
      </w:r>
    </w:p>
    <w:p w14:paraId="38D56B47" w14:textId="429EF4DE" w:rsidR="003F1290" w:rsidRDefault="000E01D3" w:rsidP="00955DF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After discussion, it was clear.</w:t>
      </w:r>
    </w:p>
    <w:p w14:paraId="6724C3FC" w14:textId="77777777" w:rsidR="004822F4" w:rsidRDefault="004822F4" w:rsidP="004822F4">
      <w:pPr>
        <w:ind w:left="2880"/>
        <w:rPr>
          <w:szCs w:val="22"/>
        </w:rPr>
      </w:pPr>
    </w:p>
    <w:p w14:paraId="029420DC" w14:textId="5ED21E09" w:rsidR="000E01D3" w:rsidRPr="00EA1E17" w:rsidRDefault="00577EE7" w:rsidP="000E01D3">
      <w:pPr>
        <w:numPr>
          <w:ilvl w:val="2"/>
          <w:numId w:val="1"/>
        </w:numPr>
        <w:rPr>
          <w:szCs w:val="22"/>
          <w:highlight w:val="green"/>
        </w:rPr>
      </w:pPr>
      <w:r w:rsidRPr="00EA1E17">
        <w:rPr>
          <w:szCs w:val="22"/>
          <w:highlight w:val="green"/>
        </w:rPr>
        <w:t>CID 3727 (ED2)</w:t>
      </w:r>
    </w:p>
    <w:p w14:paraId="3DD719C9" w14:textId="5A75692B" w:rsidR="00577EE7" w:rsidRDefault="00577EE7" w:rsidP="00577EE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55080CB" w14:textId="11E43022" w:rsidR="00577EE7" w:rsidRDefault="00B00EC5" w:rsidP="00577EE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Review the Need for </w:t>
      </w:r>
      <w:r w:rsidR="00EA1E17" w:rsidRPr="006634E2">
        <w:rPr>
          <w:szCs w:val="22"/>
        </w:rPr>
        <w:t xml:space="preserve">Visio </w:t>
      </w:r>
      <w:r>
        <w:rPr>
          <w:szCs w:val="22"/>
        </w:rPr>
        <w:t xml:space="preserve">update.  Editors will take care of the update for this </w:t>
      </w:r>
      <w:r w:rsidR="00EA1E17" w:rsidRPr="006634E2">
        <w:rPr>
          <w:szCs w:val="22"/>
        </w:rPr>
        <w:t xml:space="preserve">Visio </w:t>
      </w:r>
      <w:r w:rsidR="003001E1">
        <w:rPr>
          <w:szCs w:val="22"/>
        </w:rPr>
        <w:t>update.</w:t>
      </w:r>
    </w:p>
    <w:p w14:paraId="739D208C" w14:textId="7E0DAE72" w:rsidR="003001E1" w:rsidRDefault="003001E1" w:rsidP="00577EE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</w:t>
      </w:r>
      <w:r w:rsidR="00EA1E17">
        <w:rPr>
          <w:szCs w:val="22"/>
        </w:rPr>
        <w:t>Resolution</w:t>
      </w:r>
      <w:r>
        <w:rPr>
          <w:szCs w:val="22"/>
        </w:rPr>
        <w:t xml:space="preserve">: </w:t>
      </w:r>
      <w:r w:rsidRPr="003001E1">
        <w:rPr>
          <w:szCs w:val="22"/>
        </w:rPr>
        <w:t>CID 3727 (ED2): Accepted.  Note to the Editors:  The Visio source file is Figure_13_14.</w:t>
      </w:r>
    </w:p>
    <w:p w14:paraId="4F5A0C58" w14:textId="087F8480" w:rsidR="003001E1" w:rsidRDefault="003001E1" w:rsidP="003001E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6A2D8D">
        <w:rPr>
          <w:szCs w:val="22"/>
        </w:rPr>
        <w:t xml:space="preserve">Ready for </w:t>
      </w:r>
      <w:r>
        <w:rPr>
          <w:szCs w:val="22"/>
        </w:rPr>
        <w:t>M</w:t>
      </w:r>
      <w:r w:rsidRPr="006A2D8D">
        <w:rPr>
          <w:szCs w:val="22"/>
        </w:rPr>
        <w:t>otion.</w:t>
      </w:r>
    </w:p>
    <w:p w14:paraId="1F0ACFD5" w14:textId="77777777" w:rsidR="004822F4" w:rsidRDefault="004822F4" w:rsidP="004822F4">
      <w:pPr>
        <w:ind w:left="2880"/>
        <w:rPr>
          <w:szCs w:val="22"/>
        </w:rPr>
      </w:pPr>
    </w:p>
    <w:p w14:paraId="73B3AF54" w14:textId="2F22D2D7" w:rsidR="003001E1" w:rsidRPr="004822F4" w:rsidRDefault="00EA1E17" w:rsidP="003001E1">
      <w:pPr>
        <w:numPr>
          <w:ilvl w:val="2"/>
          <w:numId w:val="1"/>
        </w:numPr>
        <w:rPr>
          <w:szCs w:val="22"/>
          <w:highlight w:val="yellow"/>
        </w:rPr>
      </w:pPr>
      <w:r w:rsidRPr="004822F4">
        <w:rPr>
          <w:szCs w:val="22"/>
          <w:highlight w:val="yellow"/>
        </w:rPr>
        <w:t xml:space="preserve">CID </w:t>
      </w:r>
      <w:r w:rsidR="003B51ED" w:rsidRPr="004822F4">
        <w:rPr>
          <w:szCs w:val="22"/>
          <w:highlight w:val="yellow"/>
        </w:rPr>
        <w:t>3725 (ED2)</w:t>
      </w:r>
    </w:p>
    <w:p w14:paraId="65FF3E6C" w14:textId="1AA9B681" w:rsidR="003B51ED" w:rsidRDefault="003B51ED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BCB3060" w14:textId="08B7326A" w:rsidR="003B51ED" w:rsidRDefault="00E436C0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7715C7A0" w14:textId="5285462E" w:rsidR="00E436C0" w:rsidRDefault="00920495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Doc 11-22/0</w:t>
      </w:r>
      <w:r w:rsidR="00376FE4">
        <w:rPr>
          <w:szCs w:val="22"/>
        </w:rPr>
        <w:t>353 had a discussion on this topic during the D1.0 comment resolutions.</w:t>
      </w:r>
      <w:r w:rsidR="00BD164F">
        <w:rPr>
          <w:szCs w:val="22"/>
        </w:rPr>
        <w:t xml:space="preserve"> (</w:t>
      </w:r>
      <w:r w:rsidR="00BD164F" w:rsidRPr="00BD164F">
        <w:rPr>
          <w:szCs w:val="22"/>
        </w:rPr>
        <w:t>IDs 2141 and 1554 respectively</w:t>
      </w:r>
      <w:r w:rsidR="00BD164F">
        <w:rPr>
          <w:szCs w:val="22"/>
        </w:rPr>
        <w:t>)</w:t>
      </w:r>
    </w:p>
    <w:p w14:paraId="096CD928" w14:textId="6AFD9BD4" w:rsidR="00376FE4" w:rsidRDefault="004058D6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The belief is that we ran out of time then.</w:t>
      </w:r>
    </w:p>
    <w:p w14:paraId="464E2FFC" w14:textId="007A2F09" w:rsidR="004058D6" w:rsidRDefault="004058D6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This acronym gets reduced to CCFS, so </w:t>
      </w:r>
      <w:r w:rsidR="00BD164F">
        <w:rPr>
          <w:szCs w:val="22"/>
        </w:rPr>
        <w:t>the choice will need to be carefully determined.</w:t>
      </w:r>
    </w:p>
    <w:p w14:paraId="6A6B2224" w14:textId="26B14B0D" w:rsidR="002B722D" w:rsidRDefault="002B722D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Discussion on adding a NOTE may be enough, and </w:t>
      </w:r>
      <w:r w:rsidR="00B8777A">
        <w:rPr>
          <w:szCs w:val="22"/>
        </w:rPr>
        <w:t>we will need to determine the proper location.</w:t>
      </w:r>
    </w:p>
    <w:p w14:paraId="7A990663" w14:textId="66A55255" w:rsidR="00B8777A" w:rsidRDefault="00B8777A" w:rsidP="003B51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We also could add a phrase that “this is an index to locate the center frequency”</w:t>
      </w:r>
    </w:p>
    <w:p w14:paraId="4D8E1F6E" w14:textId="5BAA1230" w:rsidR="00BD164F" w:rsidRDefault="00BD164F" w:rsidP="00BD16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</w:t>
      </w:r>
      <w:r w:rsidR="00C06FFE" w:rsidRPr="00C06FFE">
        <w:rPr>
          <w:i/>
          <w:iCs/>
          <w:szCs w:val="22"/>
        </w:rPr>
        <w:t>“More Work Required”</w:t>
      </w:r>
    </w:p>
    <w:p w14:paraId="60589AE5" w14:textId="77777777" w:rsidR="00BD164F" w:rsidRDefault="00BD164F" w:rsidP="00BD16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Assign to Mark RISON</w:t>
      </w:r>
    </w:p>
    <w:p w14:paraId="423B3E86" w14:textId="1E63ABC8" w:rsidR="00BD164F" w:rsidRDefault="00F446F6" w:rsidP="00BD164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D164F">
        <w:rPr>
          <w:szCs w:val="22"/>
        </w:rPr>
        <w:t>Schedule for February Telecon</w:t>
      </w:r>
    </w:p>
    <w:p w14:paraId="1C55B093" w14:textId="77777777" w:rsidR="00F446F6" w:rsidRDefault="00F446F6" w:rsidP="00F446F6">
      <w:pPr>
        <w:ind w:left="2880"/>
        <w:rPr>
          <w:szCs w:val="22"/>
        </w:rPr>
      </w:pPr>
    </w:p>
    <w:p w14:paraId="416576A4" w14:textId="615F903C" w:rsidR="00BD164F" w:rsidRPr="00391CA4" w:rsidRDefault="00311BB3" w:rsidP="00B8777A">
      <w:pPr>
        <w:numPr>
          <w:ilvl w:val="2"/>
          <w:numId w:val="1"/>
        </w:numPr>
        <w:rPr>
          <w:szCs w:val="22"/>
          <w:highlight w:val="cyan"/>
        </w:rPr>
      </w:pPr>
      <w:r w:rsidRPr="00391CA4">
        <w:rPr>
          <w:szCs w:val="22"/>
          <w:highlight w:val="cyan"/>
        </w:rPr>
        <w:t>Return to CID 3661 (ED2)</w:t>
      </w:r>
    </w:p>
    <w:p w14:paraId="2A2D43A9" w14:textId="3FAF8116" w:rsidR="00311BB3" w:rsidRDefault="00311BB3" w:rsidP="00311BB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The Visio file for this one is not editable.</w:t>
      </w:r>
    </w:p>
    <w:p w14:paraId="4AF7F80B" w14:textId="1294D12B" w:rsidR="00311BB3" w:rsidRDefault="00311BB3" w:rsidP="00311BB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This will need to be </w:t>
      </w:r>
      <w:r w:rsidR="00CE411E">
        <w:rPr>
          <w:szCs w:val="22"/>
        </w:rPr>
        <w:t>recreated and</w:t>
      </w:r>
      <w:r>
        <w:rPr>
          <w:szCs w:val="22"/>
        </w:rPr>
        <w:t xml:space="preserve"> would ask for a new file to be prepared.</w:t>
      </w:r>
    </w:p>
    <w:p w14:paraId="4E751570" w14:textId="547C3AA2" w:rsidR="00311BB3" w:rsidRDefault="00CE411E" w:rsidP="00311BB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It is marked Revised, and the Commentor can provide the source.</w:t>
      </w:r>
    </w:p>
    <w:p w14:paraId="3CE24D11" w14:textId="6D6D328A" w:rsidR="00391CA4" w:rsidRDefault="00391CA4" w:rsidP="00311BB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Note that the GCMP Visio file is editable.</w:t>
      </w:r>
    </w:p>
    <w:p w14:paraId="2FF1E614" w14:textId="70C1C9DB" w:rsidR="00CE411E" w:rsidRDefault="00AC2232" w:rsidP="00311BB3">
      <w:pPr>
        <w:numPr>
          <w:ilvl w:val="3"/>
          <w:numId w:val="1"/>
        </w:numPr>
        <w:rPr>
          <w:szCs w:val="22"/>
        </w:rPr>
      </w:pPr>
      <w:r w:rsidRPr="00F446F6">
        <w:rPr>
          <w:szCs w:val="22"/>
          <w:highlight w:val="yellow"/>
        </w:rPr>
        <w:t>ACTION ITEM</w:t>
      </w:r>
      <w:r w:rsidR="00391CA4" w:rsidRPr="00F446F6">
        <w:rPr>
          <w:szCs w:val="22"/>
          <w:highlight w:val="yellow"/>
        </w:rPr>
        <w:t xml:space="preserve"> #2</w:t>
      </w:r>
      <w:r w:rsidRPr="00F446F6">
        <w:rPr>
          <w:szCs w:val="22"/>
          <w:highlight w:val="yellow"/>
        </w:rPr>
        <w:t>:</w:t>
      </w:r>
      <w:r>
        <w:rPr>
          <w:szCs w:val="22"/>
        </w:rPr>
        <w:t xml:space="preserve"> Mark RISON</w:t>
      </w:r>
      <w:r w:rsidR="00391CA4">
        <w:rPr>
          <w:szCs w:val="22"/>
        </w:rPr>
        <w:t xml:space="preserve"> to provide Visio file for CCMP</w:t>
      </w:r>
      <w:r w:rsidR="00914C9D" w:rsidRPr="00914C9D">
        <w:rPr>
          <w:szCs w:val="22"/>
        </w:rPr>
        <w:t xml:space="preserve"> </w:t>
      </w:r>
      <w:r w:rsidR="00914C9D" w:rsidRPr="003001E1">
        <w:rPr>
          <w:szCs w:val="22"/>
        </w:rPr>
        <w:t>Figure_13_14</w:t>
      </w:r>
      <w:r w:rsidR="00391CA4">
        <w:rPr>
          <w:szCs w:val="22"/>
        </w:rPr>
        <w:t>.</w:t>
      </w:r>
    </w:p>
    <w:p w14:paraId="5569CB39" w14:textId="77777777" w:rsidR="00F446F6" w:rsidRDefault="00F446F6" w:rsidP="00F446F6">
      <w:pPr>
        <w:ind w:left="2880"/>
        <w:rPr>
          <w:szCs w:val="22"/>
        </w:rPr>
      </w:pPr>
    </w:p>
    <w:p w14:paraId="2948FAEF" w14:textId="56A61C80" w:rsidR="00914C9D" w:rsidRPr="00D6677C" w:rsidRDefault="00914C9D" w:rsidP="00914C9D">
      <w:pPr>
        <w:numPr>
          <w:ilvl w:val="2"/>
          <w:numId w:val="1"/>
        </w:numPr>
        <w:rPr>
          <w:szCs w:val="22"/>
          <w:highlight w:val="green"/>
        </w:rPr>
      </w:pPr>
      <w:r w:rsidRPr="00D6677C">
        <w:rPr>
          <w:szCs w:val="22"/>
          <w:highlight w:val="green"/>
        </w:rPr>
        <w:t>CID 3117 (ED2)</w:t>
      </w:r>
    </w:p>
    <w:p w14:paraId="3DA04FB0" w14:textId="0AC3390B" w:rsidR="00F446F6" w:rsidRDefault="00F446F6" w:rsidP="00F446F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Comment.</w:t>
      </w:r>
    </w:p>
    <w:p w14:paraId="1B201D62" w14:textId="7E700FBE" w:rsidR="00F446F6" w:rsidRDefault="00F446F6" w:rsidP="00F446F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discussion in submission.</w:t>
      </w:r>
    </w:p>
    <w:p w14:paraId="2C18E76F" w14:textId="67110065" w:rsidR="00F446F6" w:rsidRDefault="00B54873" w:rsidP="00F446F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0E69F2" w:rsidRPr="000E69F2">
        <w:rPr>
          <w:szCs w:val="22"/>
        </w:rPr>
        <w:t>CID 3117 (ED2): Rejected</w:t>
      </w:r>
      <w:r>
        <w:rPr>
          <w:szCs w:val="22"/>
        </w:rPr>
        <w:t xml:space="preserve">; </w:t>
      </w:r>
      <w:r w:rsidRPr="00B54873">
        <w:rPr>
          <w:szCs w:val="22"/>
        </w:rPr>
        <w:t>We have a Normative reference: "NIST Special Publication 800-38D, Recommendation for Block Cipher Modes of Operation: Galois/Counter Mode (GCM) and GMAC, Dworkin, M., Nov. 2007."</w:t>
      </w:r>
    </w:p>
    <w:p w14:paraId="42FAD99A" w14:textId="5BC3B22F" w:rsidR="00D6677C" w:rsidRDefault="00D6677C" w:rsidP="00D667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No Objection – Mark </w:t>
      </w:r>
      <w:r w:rsidRPr="006A2D8D">
        <w:rPr>
          <w:szCs w:val="22"/>
        </w:rPr>
        <w:t xml:space="preserve">Ready for </w:t>
      </w:r>
      <w:r>
        <w:rPr>
          <w:szCs w:val="22"/>
        </w:rPr>
        <w:t>M</w:t>
      </w:r>
      <w:r w:rsidRPr="006A2D8D">
        <w:rPr>
          <w:szCs w:val="22"/>
        </w:rPr>
        <w:t>otion.</w:t>
      </w:r>
    </w:p>
    <w:p w14:paraId="7D97A5C3" w14:textId="77777777" w:rsidR="00D6677C" w:rsidRDefault="00D6677C" w:rsidP="00D6677C">
      <w:pPr>
        <w:ind w:left="2880"/>
        <w:rPr>
          <w:szCs w:val="22"/>
        </w:rPr>
      </w:pPr>
    </w:p>
    <w:p w14:paraId="4BE24842" w14:textId="2D02AEC8" w:rsidR="00D6677C" w:rsidRPr="000F7662" w:rsidRDefault="00D6677C" w:rsidP="00D6677C">
      <w:pPr>
        <w:numPr>
          <w:ilvl w:val="2"/>
          <w:numId w:val="1"/>
        </w:numPr>
        <w:rPr>
          <w:szCs w:val="22"/>
          <w:highlight w:val="green"/>
        </w:rPr>
      </w:pPr>
      <w:r w:rsidRPr="000F7662">
        <w:rPr>
          <w:szCs w:val="22"/>
          <w:highlight w:val="green"/>
        </w:rPr>
        <w:t xml:space="preserve">CID </w:t>
      </w:r>
      <w:r w:rsidR="000E69F2" w:rsidRPr="000F7662">
        <w:rPr>
          <w:szCs w:val="22"/>
          <w:highlight w:val="green"/>
        </w:rPr>
        <w:t>3116 (ED2)</w:t>
      </w:r>
    </w:p>
    <w:p w14:paraId="15EFD4DD" w14:textId="1F2E0A72" w:rsidR="000E69F2" w:rsidRDefault="000E69F2" w:rsidP="000E69F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1A54D789" w14:textId="5C9BECCF" w:rsidR="000E69F2" w:rsidRDefault="000E69F2" w:rsidP="000E69F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</w:t>
      </w:r>
    </w:p>
    <w:p w14:paraId="368C79A7" w14:textId="77777777" w:rsidR="000F7662" w:rsidRDefault="000E69F2" w:rsidP="00AC0B89">
      <w:pPr>
        <w:numPr>
          <w:ilvl w:val="3"/>
          <w:numId w:val="1"/>
        </w:numPr>
        <w:rPr>
          <w:szCs w:val="22"/>
        </w:rPr>
      </w:pPr>
      <w:r w:rsidRPr="000F7662">
        <w:rPr>
          <w:szCs w:val="22"/>
        </w:rPr>
        <w:t xml:space="preserve"> Proposed Resolution: </w:t>
      </w:r>
      <w:r w:rsidR="000F7662" w:rsidRPr="000F7662">
        <w:rPr>
          <w:szCs w:val="22"/>
        </w:rPr>
        <w:t xml:space="preserve">CID 3116 (ED2):  Revised.  </w:t>
      </w:r>
    </w:p>
    <w:p w14:paraId="09C641A8" w14:textId="545E0902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 xml:space="preserve">Replace “a BSS Parameter Update Counter” with “a BSS parameter update counter” at </w:t>
      </w:r>
      <w:proofErr w:type="gramStart"/>
      <w:r w:rsidRPr="000F7662">
        <w:rPr>
          <w:szCs w:val="22"/>
        </w:rPr>
        <w:t>4568.35;</w:t>
      </w:r>
      <w:proofErr w:type="gramEnd"/>
      <w:r w:rsidRPr="000F7662">
        <w:rPr>
          <w:szCs w:val="22"/>
        </w:rPr>
        <w:t xml:space="preserve"> </w:t>
      </w:r>
    </w:p>
    <w:p w14:paraId="15D1829B" w14:textId="77777777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>Replace “the BSS Parameter Update Counter” with “the BSS parameter update counter” at 4568.36.</w:t>
      </w:r>
    </w:p>
    <w:p w14:paraId="218C2D1B" w14:textId="77777777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 xml:space="preserve">Replace “the BSS Parameter Update Counter” with “the BSS parameter update counter” at </w:t>
      </w:r>
      <w:proofErr w:type="gramStart"/>
      <w:r w:rsidRPr="000F7662">
        <w:rPr>
          <w:szCs w:val="22"/>
        </w:rPr>
        <w:t>4568.58;</w:t>
      </w:r>
      <w:proofErr w:type="gramEnd"/>
    </w:p>
    <w:p w14:paraId="19AB3283" w14:textId="77777777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>Replace “the Counter value” with “the Counter subfield” at 4568.60.</w:t>
      </w:r>
    </w:p>
    <w:p w14:paraId="57BD8CED" w14:textId="77777777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 xml:space="preserve">Replace “a BSS Parameter Update Counter” with “a BSS parameter update counter” at </w:t>
      </w:r>
      <w:proofErr w:type="gramStart"/>
      <w:r w:rsidRPr="000F7662">
        <w:rPr>
          <w:szCs w:val="22"/>
        </w:rPr>
        <w:t>4568.58;</w:t>
      </w:r>
      <w:proofErr w:type="gramEnd"/>
    </w:p>
    <w:p w14:paraId="1DD448ED" w14:textId="77777777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 xml:space="preserve">Replace “a BSS Parameter Update Counter” with “a BSS parameter update counter” at </w:t>
      </w:r>
      <w:proofErr w:type="gramStart"/>
      <w:r w:rsidRPr="000F7662">
        <w:rPr>
          <w:szCs w:val="22"/>
        </w:rPr>
        <w:t>4569.63;</w:t>
      </w:r>
      <w:proofErr w:type="gramEnd"/>
    </w:p>
    <w:p w14:paraId="73FE63FE" w14:textId="77777777" w:rsidR="000F7662" w:rsidRP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>Replace “its BSS Parameter Update Counter” to “its BSS parameter update counter” at 4569.64.</w:t>
      </w:r>
    </w:p>
    <w:p w14:paraId="66D24F3E" w14:textId="014EF473" w:rsidR="000F7662" w:rsidRDefault="000F7662" w:rsidP="000F7662">
      <w:pPr>
        <w:ind w:left="2880"/>
        <w:rPr>
          <w:szCs w:val="22"/>
        </w:rPr>
      </w:pPr>
      <w:r w:rsidRPr="000F7662">
        <w:rPr>
          <w:szCs w:val="22"/>
        </w:rPr>
        <w:t>Replace “its BSS Parameter Update Counter” to “its BSS parameter update counter” at 4570.4.</w:t>
      </w:r>
    </w:p>
    <w:p w14:paraId="3E3A5C51" w14:textId="7B82838D" w:rsidR="003409D5" w:rsidRDefault="003409D5" w:rsidP="000E69F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58FDA072" w14:textId="77777777" w:rsidR="000F7662" w:rsidRDefault="000F7662" w:rsidP="000F7662">
      <w:pPr>
        <w:ind w:left="2880"/>
        <w:rPr>
          <w:szCs w:val="22"/>
        </w:rPr>
      </w:pPr>
    </w:p>
    <w:p w14:paraId="6763D22A" w14:textId="51627EB7" w:rsidR="000F7662" w:rsidRPr="00A75C57" w:rsidRDefault="000A3AD8" w:rsidP="000F7662">
      <w:pPr>
        <w:numPr>
          <w:ilvl w:val="2"/>
          <w:numId w:val="1"/>
        </w:numPr>
        <w:rPr>
          <w:szCs w:val="22"/>
          <w:highlight w:val="green"/>
        </w:rPr>
      </w:pPr>
      <w:r w:rsidRPr="00A75C57">
        <w:rPr>
          <w:szCs w:val="22"/>
          <w:highlight w:val="green"/>
        </w:rPr>
        <w:t>CID 3686 (ED2):</w:t>
      </w:r>
    </w:p>
    <w:p w14:paraId="4AA41157" w14:textId="5B229CE4" w:rsidR="000A3AD8" w:rsidRDefault="000A3AD8" w:rsidP="000A3AD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  <w:r w:rsidR="00C75FFF">
        <w:rPr>
          <w:szCs w:val="22"/>
        </w:rPr>
        <w:t>.</w:t>
      </w:r>
    </w:p>
    <w:p w14:paraId="476DB912" w14:textId="684FBC27" w:rsidR="000A3AD8" w:rsidRDefault="000A3AD8" w:rsidP="000A3AD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75FFF">
        <w:rPr>
          <w:szCs w:val="22"/>
        </w:rPr>
        <w:t>Review discussion in submission.</w:t>
      </w:r>
    </w:p>
    <w:p w14:paraId="55F22006" w14:textId="61DBEACD" w:rsidR="00326F30" w:rsidRDefault="00326F30" w:rsidP="000A3AD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56159C" w:rsidRPr="0056159C">
        <w:rPr>
          <w:szCs w:val="22"/>
        </w:rPr>
        <w:t>CID 3686 (ED2): Revised.   Incorporate the changes in 11-22/2210r1</w:t>
      </w:r>
      <w:r w:rsidR="0056159C">
        <w:rPr>
          <w:szCs w:val="22"/>
        </w:rPr>
        <w:t xml:space="preserve"> (</w:t>
      </w:r>
      <w:hyperlink r:id="rId18" w:history="1">
        <w:r w:rsidR="0056159C" w:rsidRPr="004F6367">
          <w:rPr>
            <w:rStyle w:val="Hyperlink"/>
            <w:szCs w:val="22"/>
          </w:rPr>
          <w:t>https://mentor.ieee.org/802.11/dcn/22/11-22-2210-01-000m-proposed-resolution-for-miscellaneous-lb270-comments-part-4.docx</w:t>
        </w:r>
      </w:hyperlink>
      <w:r w:rsidR="0056159C">
        <w:rPr>
          <w:szCs w:val="22"/>
        </w:rPr>
        <w:t>)</w:t>
      </w:r>
      <w:r w:rsidR="0056159C" w:rsidRPr="0056159C">
        <w:rPr>
          <w:szCs w:val="22"/>
        </w:rPr>
        <w:t xml:space="preserve"> for CID 3686.</w:t>
      </w:r>
    </w:p>
    <w:p w14:paraId="3C30E149" w14:textId="207F97FD" w:rsidR="00326F30" w:rsidRDefault="00C75FFF" w:rsidP="00326F3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326F30">
        <w:rPr>
          <w:szCs w:val="22"/>
        </w:rPr>
        <w:t>No Objection – Mark Ready for Motion</w:t>
      </w:r>
    </w:p>
    <w:p w14:paraId="59F690E3" w14:textId="77777777" w:rsidR="0056159C" w:rsidRDefault="0056159C" w:rsidP="0056159C">
      <w:pPr>
        <w:rPr>
          <w:szCs w:val="22"/>
        </w:rPr>
      </w:pPr>
    </w:p>
    <w:p w14:paraId="545BA700" w14:textId="6655558B" w:rsidR="00C75FFF" w:rsidRPr="00A75C57" w:rsidRDefault="00326F30" w:rsidP="0056159C">
      <w:pPr>
        <w:numPr>
          <w:ilvl w:val="2"/>
          <w:numId w:val="1"/>
        </w:numPr>
        <w:rPr>
          <w:szCs w:val="22"/>
          <w:highlight w:val="green"/>
        </w:rPr>
      </w:pPr>
      <w:r>
        <w:rPr>
          <w:szCs w:val="22"/>
        </w:rPr>
        <w:t xml:space="preserve"> </w:t>
      </w:r>
      <w:r w:rsidR="00A75C57" w:rsidRPr="00A75C57">
        <w:rPr>
          <w:szCs w:val="22"/>
          <w:highlight w:val="green"/>
        </w:rPr>
        <w:t>CID 3208 (ED2)</w:t>
      </w:r>
    </w:p>
    <w:p w14:paraId="72BFA1FD" w14:textId="2213173F" w:rsidR="00A75C57" w:rsidRDefault="00A75C57" w:rsidP="00A75C5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3E4C77AF" w14:textId="2E0A9289" w:rsidR="00A75C57" w:rsidRDefault="00A75C57" w:rsidP="00A75C5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Accepted.</w:t>
      </w:r>
    </w:p>
    <w:p w14:paraId="4A964A4E" w14:textId="7210714A" w:rsidR="00A75C57" w:rsidRDefault="00A75C57" w:rsidP="00A75C5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66A45D25" w14:textId="03154545" w:rsidR="00A75C57" w:rsidRDefault="00A75C57" w:rsidP="00A75C57">
      <w:pPr>
        <w:ind w:left="2880"/>
        <w:rPr>
          <w:szCs w:val="22"/>
        </w:rPr>
      </w:pPr>
      <w:r>
        <w:rPr>
          <w:szCs w:val="22"/>
        </w:rPr>
        <w:t xml:space="preserve"> </w:t>
      </w:r>
    </w:p>
    <w:p w14:paraId="620F15D9" w14:textId="3F74511D" w:rsidR="00A75C57" w:rsidRPr="00721DE7" w:rsidRDefault="002E6C1C" w:rsidP="00A75C57">
      <w:pPr>
        <w:numPr>
          <w:ilvl w:val="2"/>
          <w:numId w:val="1"/>
        </w:numPr>
        <w:rPr>
          <w:szCs w:val="22"/>
          <w:highlight w:val="green"/>
        </w:rPr>
      </w:pPr>
      <w:r w:rsidRPr="00721DE7">
        <w:rPr>
          <w:szCs w:val="22"/>
          <w:highlight w:val="green"/>
        </w:rPr>
        <w:t>CID 3295 (ED2)</w:t>
      </w:r>
    </w:p>
    <w:p w14:paraId="6C5897CE" w14:textId="5DB36778" w:rsidR="002E6C1C" w:rsidRDefault="002E6C1C" w:rsidP="002E6C1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7B17DE2D" w14:textId="269ED50F" w:rsidR="002E6C1C" w:rsidRDefault="002E6C1C" w:rsidP="002E6C1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Visio file is available for Editor to update.</w:t>
      </w:r>
    </w:p>
    <w:p w14:paraId="531B5662" w14:textId="77777777" w:rsidR="00721DE7" w:rsidRDefault="002E6C1C" w:rsidP="00721DE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21DE7">
        <w:rPr>
          <w:szCs w:val="22"/>
        </w:rPr>
        <w:t>Proposed Resolution: Accepted.</w:t>
      </w:r>
    </w:p>
    <w:p w14:paraId="5ACDCE7C" w14:textId="0DD18112" w:rsidR="00721DE7" w:rsidRDefault="00721DE7" w:rsidP="00721DE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3951494F" w14:textId="77777777" w:rsidR="00721DE7" w:rsidRDefault="00721DE7" w:rsidP="00721DE7">
      <w:pPr>
        <w:ind w:left="2880"/>
        <w:rPr>
          <w:szCs w:val="22"/>
        </w:rPr>
      </w:pPr>
    </w:p>
    <w:p w14:paraId="366059FF" w14:textId="45B27E69" w:rsidR="002E6C1C" w:rsidRPr="00E877CA" w:rsidRDefault="00956C6B" w:rsidP="00721DE7">
      <w:pPr>
        <w:numPr>
          <w:ilvl w:val="2"/>
          <w:numId w:val="1"/>
        </w:numPr>
        <w:rPr>
          <w:szCs w:val="22"/>
          <w:highlight w:val="green"/>
        </w:rPr>
      </w:pPr>
      <w:r w:rsidRPr="00E877CA">
        <w:rPr>
          <w:szCs w:val="22"/>
          <w:highlight w:val="green"/>
        </w:rPr>
        <w:t>CID 3241 (ED2)</w:t>
      </w:r>
    </w:p>
    <w:p w14:paraId="6BA84A00" w14:textId="22D53F25" w:rsidR="00956C6B" w:rsidRDefault="00956C6B" w:rsidP="00956C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5DEE879B" w14:textId="2A2FAF6D" w:rsidR="00956C6B" w:rsidRDefault="00956C6B" w:rsidP="00956C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</w:t>
      </w:r>
      <w:r w:rsidR="00121D16">
        <w:rPr>
          <w:szCs w:val="22"/>
        </w:rPr>
        <w:t xml:space="preserve"> discussion in submission.</w:t>
      </w:r>
    </w:p>
    <w:p w14:paraId="0269B1E2" w14:textId="6C7576F3" w:rsidR="00121D16" w:rsidRDefault="00121D16" w:rsidP="00956C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the changes to be made.</w:t>
      </w:r>
    </w:p>
    <w:p w14:paraId="716141BC" w14:textId="3E7725D7" w:rsidR="00121D16" w:rsidRDefault="00121D16" w:rsidP="00956C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DE4B7B">
        <w:rPr>
          <w:szCs w:val="22"/>
        </w:rPr>
        <w:t>The change of “subfield” to “field” as to make consistent.</w:t>
      </w:r>
    </w:p>
    <w:p w14:paraId="7BF389E9" w14:textId="7EBDE587" w:rsidR="00DE4B7B" w:rsidRDefault="00DE4B7B" w:rsidP="00956C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2330A8">
        <w:rPr>
          <w:szCs w:val="22"/>
        </w:rPr>
        <w:t>Discussion on if the PMKID Count is a field or subfield.</w:t>
      </w:r>
    </w:p>
    <w:p w14:paraId="561B73F6" w14:textId="0568B906" w:rsidR="002330A8" w:rsidRDefault="002330A8" w:rsidP="00956C6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E877CA">
        <w:rPr>
          <w:szCs w:val="22"/>
        </w:rPr>
        <w:t xml:space="preserve">Proposed Resolution: </w:t>
      </w:r>
      <w:r w:rsidR="00E877CA" w:rsidRPr="00E877CA">
        <w:rPr>
          <w:szCs w:val="22"/>
        </w:rPr>
        <w:t>CID 3241 (ED2): Revised.   Incorporate the changes in 11-22/2210r2</w:t>
      </w:r>
      <w:r w:rsidR="00E96E17">
        <w:rPr>
          <w:szCs w:val="22"/>
        </w:rPr>
        <w:t xml:space="preserve"> (</w:t>
      </w:r>
      <w:hyperlink r:id="rId19" w:history="1">
        <w:r w:rsidR="00E96E17">
          <w:rPr>
            <w:rStyle w:val="Hyperlink"/>
            <w:szCs w:val="22"/>
          </w:rPr>
          <w:t>https://mentor.ieee.org/802.11/dcn/22/11-22-2210-02-000m-proposed-resolution-for-miscellaneous-lb270-comments-part-4.docx</w:t>
        </w:r>
      </w:hyperlink>
      <w:r w:rsidR="00E96E17">
        <w:rPr>
          <w:szCs w:val="22"/>
        </w:rPr>
        <w:t>)</w:t>
      </w:r>
      <w:r w:rsidR="00E877CA" w:rsidRPr="00E877CA">
        <w:rPr>
          <w:szCs w:val="22"/>
        </w:rPr>
        <w:t xml:space="preserve"> for CID 3241.</w:t>
      </w:r>
    </w:p>
    <w:p w14:paraId="40420349" w14:textId="41A757F3" w:rsidR="00E877CA" w:rsidRDefault="00E877CA" w:rsidP="00E877C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4BE5DE4B" w14:textId="77777777" w:rsidR="00C43162" w:rsidRDefault="00C43162" w:rsidP="00C43162">
      <w:pPr>
        <w:ind w:left="2880"/>
        <w:rPr>
          <w:szCs w:val="22"/>
        </w:rPr>
      </w:pPr>
    </w:p>
    <w:p w14:paraId="7DB927B7" w14:textId="51974EE7" w:rsidR="00E877CA" w:rsidRPr="00084F29" w:rsidRDefault="00C43162" w:rsidP="00C43162">
      <w:pPr>
        <w:numPr>
          <w:ilvl w:val="2"/>
          <w:numId w:val="1"/>
        </w:numPr>
        <w:rPr>
          <w:szCs w:val="22"/>
          <w:highlight w:val="green"/>
        </w:rPr>
      </w:pPr>
      <w:r w:rsidRPr="00084F29">
        <w:rPr>
          <w:szCs w:val="22"/>
          <w:highlight w:val="green"/>
        </w:rPr>
        <w:t>CID 3461 (ED2)</w:t>
      </w:r>
    </w:p>
    <w:p w14:paraId="34BAC597" w14:textId="1406D75F" w:rsidR="00C43162" w:rsidRDefault="00C43162" w:rsidP="00C4316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2BF2FC93" w14:textId="4033022A" w:rsidR="00046199" w:rsidRDefault="00C43162" w:rsidP="000461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046199">
        <w:rPr>
          <w:szCs w:val="22"/>
        </w:rPr>
        <w:t>Need to check if there are Visio source file.</w:t>
      </w:r>
    </w:p>
    <w:p w14:paraId="7FE6EA8F" w14:textId="59B39FB6" w:rsidR="00046199" w:rsidRDefault="00046199" w:rsidP="000461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467E4">
        <w:rPr>
          <w:szCs w:val="22"/>
        </w:rPr>
        <w:t>Figure 11-36.</w:t>
      </w:r>
    </w:p>
    <w:p w14:paraId="5B02FF94" w14:textId="3DB53648" w:rsidR="00C467E4" w:rsidRDefault="00C467E4" w:rsidP="000461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084F29" w:rsidRPr="00084F29">
        <w:rPr>
          <w:szCs w:val="22"/>
        </w:rPr>
        <w:t>CID 3461 (ED2): Accepted.  Note to Editor: This is Figure 11-36, at locations 2560.36 and 2560.52</w:t>
      </w:r>
    </w:p>
    <w:p w14:paraId="2EEF15AB" w14:textId="06965182" w:rsidR="00084F29" w:rsidRDefault="00084F29" w:rsidP="00084F2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Mark Ready for Motion</w:t>
      </w:r>
    </w:p>
    <w:p w14:paraId="4FC190E9" w14:textId="77777777" w:rsidR="00084F29" w:rsidRDefault="00084F29" w:rsidP="00084F29">
      <w:pPr>
        <w:ind w:left="2880"/>
        <w:rPr>
          <w:szCs w:val="22"/>
        </w:rPr>
      </w:pPr>
    </w:p>
    <w:p w14:paraId="6BF02E83" w14:textId="429ED7F0" w:rsidR="00084F29" w:rsidRDefault="00084F29" w:rsidP="00084F2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CID </w:t>
      </w:r>
      <w:r w:rsidR="00966356">
        <w:rPr>
          <w:szCs w:val="22"/>
        </w:rPr>
        <w:t>3613 (GEN)</w:t>
      </w:r>
    </w:p>
    <w:p w14:paraId="62CEF4F1" w14:textId="3881C364" w:rsidR="00966356" w:rsidRDefault="00966356" w:rsidP="0096635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B36BD">
        <w:rPr>
          <w:szCs w:val="22"/>
        </w:rPr>
        <w:t>Need to come back to later in the call.</w:t>
      </w:r>
    </w:p>
    <w:p w14:paraId="6531AF0A" w14:textId="77777777" w:rsidR="00BB36BD" w:rsidRDefault="00BB36BD" w:rsidP="00BB36BD">
      <w:pPr>
        <w:ind w:left="2880"/>
        <w:rPr>
          <w:szCs w:val="22"/>
        </w:rPr>
      </w:pPr>
    </w:p>
    <w:p w14:paraId="02635A09" w14:textId="18D0CF53" w:rsidR="00BB36BD" w:rsidRDefault="00A76A98" w:rsidP="00BB36BD">
      <w:pPr>
        <w:numPr>
          <w:ilvl w:val="1"/>
          <w:numId w:val="1"/>
        </w:numPr>
        <w:rPr>
          <w:szCs w:val="22"/>
        </w:rPr>
      </w:pPr>
      <w:r w:rsidRPr="000D17A1">
        <w:rPr>
          <w:b/>
          <w:bCs/>
          <w:szCs w:val="22"/>
        </w:rPr>
        <w:t xml:space="preserve">Review </w:t>
      </w:r>
      <w:r w:rsidR="00491323" w:rsidRPr="000D17A1">
        <w:rPr>
          <w:b/>
          <w:bCs/>
          <w:szCs w:val="22"/>
        </w:rPr>
        <w:t>CID 3796 (MAC)</w:t>
      </w:r>
      <w:r w:rsidR="00491323">
        <w:rPr>
          <w:szCs w:val="22"/>
        </w:rPr>
        <w:t xml:space="preserve"> – Mark RISON (Samsung)</w:t>
      </w:r>
    </w:p>
    <w:p w14:paraId="52F86700" w14:textId="3276128A" w:rsidR="00A76A98" w:rsidRPr="000D17A1" w:rsidRDefault="00A76A98" w:rsidP="00A76A98">
      <w:pPr>
        <w:numPr>
          <w:ilvl w:val="2"/>
          <w:numId w:val="1"/>
        </w:numPr>
        <w:rPr>
          <w:szCs w:val="22"/>
          <w:highlight w:val="green"/>
        </w:rPr>
      </w:pPr>
      <w:r w:rsidRPr="000D17A1">
        <w:rPr>
          <w:szCs w:val="22"/>
          <w:highlight w:val="green"/>
        </w:rPr>
        <w:t>CID 3796 (</w:t>
      </w:r>
      <w:r w:rsidR="00491323" w:rsidRPr="000D17A1">
        <w:rPr>
          <w:szCs w:val="22"/>
          <w:highlight w:val="green"/>
        </w:rPr>
        <w:t>MAC)</w:t>
      </w:r>
    </w:p>
    <w:p w14:paraId="5A5E090D" w14:textId="1D8339A8" w:rsidR="006E6ADC" w:rsidRDefault="006E6ADC" w:rsidP="000D17A1">
      <w:pPr>
        <w:numPr>
          <w:ilvl w:val="3"/>
          <w:numId w:val="1"/>
        </w:numPr>
        <w:rPr>
          <w:szCs w:val="22"/>
        </w:rPr>
      </w:pPr>
      <w:r w:rsidRPr="006E6ADC">
        <w:rPr>
          <w:szCs w:val="22"/>
        </w:rPr>
        <w:t xml:space="preserve">Revisit of CID that was pulled from motion.  The off-line discussion that was requested has </w:t>
      </w:r>
      <w:r w:rsidRPr="006E6ADC">
        <w:rPr>
          <w:szCs w:val="22"/>
        </w:rPr>
        <w:t>occurred and</w:t>
      </w:r>
      <w:r w:rsidRPr="006E6ADC">
        <w:rPr>
          <w:szCs w:val="22"/>
        </w:rPr>
        <w:t xml:space="preserve"> agreed with the proposed resolution.</w:t>
      </w:r>
    </w:p>
    <w:p w14:paraId="2BACA8FC" w14:textId="77777777" w:rsidR="006E6ADC" w:rsidRDefault="006E6ADC" w:rsidP="006E6AD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R. sent email to the reflector and confirmed that the changes proposed are correct.</w:t>
      </w:r>
    </w:p>
    <w:p w14:paraId="7CAB53EB" w14:textId="06BF4F12" w:rsidR="000D17A1" w:rsidRDefault="000D17A1" w:rsidP="000D17A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Accepted.</w:t>
      </w:r>
    </w:p>
    <w:p w14:paraId="74492287" w14:textId="2696DB41" w:rsidR="000D17A1" w:rsidRDefault="000D17A1" w:rsidP="000D17A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04660A0F" w14:textId="77777777" w:rsidR="000D17A1" w:rsidRDefault="000D17A1" w:rsidP="000D17A1">
      <w:pPr>
        <w:ind w:left="2880"/>
        <w:rPr>
          <w:szCs w:val="22"/>
        </w:rPr>
      </w:pPr>
    </w:p>
    <w:p w14:paraId="3B240DA7" w14:textId="04FEF77E" w:rsidR="00491323" w:rsidRDefault="000D17A1" w:rsidP="000D17A1">
      <w:pPr>
        <w:numPr>
          <w:ilvl w:val="1"/>
          <w:numId w:val="1"/>
        </w:numPr>
        <w:rPr>
          <w:szCs w:val="22"/>
        </w:rPr>
      </w:pPr>
      <w:r w:rsidRPr="00602DD1">
        <w:rPr>
          <w:b/>
          <w:bCs/>
          <w:szCs w:val="22"/>
        </w:rPr>
        <w:t xml:space="preserve">Review </w:t>
      </w:r>
      <w:r w:rsidR="003F76BE" w:rsidRPr="00602DD1">
        <w:rPr>
          <w:b/>
          <w:bCs/>
          <w:szCs w:val="22"/>
        </w:rPr>
        <w:t>doc 11-22/1437r2</w:t>
      </w:r>
      <w:r w:rsidR="003F76BE">
        <w:rPr>
          <w:szCs w:val="22"/>
        </w:rPr>
        <w:t xml:space="preserve"> - </w:t>
      </w:r>
      <w:r w:rsidR="001634DA" w:rsidRPr="001634DA">
        <w:rPr>
          <w:szCs w:val="22"/>
        </w:rPr>
        <w:t xml:space="preserve">Dong </w:t>
      </w:r>
      <w:r w:rsidR="001634DA" w:rsidRPr="001634DA">
        <w:rPr>
          <w:szCs w:val="22"/>
        </w:rPr>
        <w:t xml:space="preserve">WEI </w:t>
      </w:r>
      <w:r w:rsidR="001634DA" w:rsidRPr="001634DA">
        <w:rPr>
          <w:szCs w:val="22"/>
        </w:rPr>
        <w:t>(NXP)</w:t>
      </w:r>
    </w:p>
    <w:p w14:paraId="164CB855" w14:textId="66CF22EE" w:rsidR="003F76BE" w:rsidRDefault="003F76BE" w:rsidP="003F76BE">
      <w:pPr>
        <w:numPr>
          <w:ilvl w:val="2"/>
          <w:numId w:val="1"/>
        </w:numPr>
        <w:rPr>
          <w:szCs w:val="22"/>
        </w:rPr>
      </w:pPr>
      <w:hyperlink r:id="rId20" w:history="1">
        <w:r w:rsidRPr="004F6367">
          <w:rPr>
            <w:rStyle w:val="Hyperlink"/>
            <w:szCs w:val="22"/>
          </w:rPr>
          <w:t>https://mentor.ieee.org/802.11/dcn/22/11-22-1437-02-000m-ht-transmit-spectrum-mask-alignment.docx</w:t>
        </w:r>
      </w:hyperlink>
      <w:r>
        <w:rPr>
          <w:szCs w:val="22"/>
        </w:rPr>
        <w:t xml:space="preserve"> </w:t>
      </w:r>
    </w:p>
    <w:p w14:paraId="337BF6F4" w14:textId="77777777" w:rsidR="001634DA" w:rsidRDefault="001634DA" w:rsidP="001634DA">
      <w:pPr>
        <w:ind w:left="2160"/>
        <w:rPr>
          <w:szCs w:val="22"/>
        </w:rPr>
      </w:pPr>
    </w:p>
    <w:p w14:paraId="160206E4" w14:textId="2BBA8EF6" w:rsidR="001634DA" w:rsidRPr="00602DD1" w:rsidRDefault="001634DA" w:rsidP="003F76BE">
      <w:pPr>
        <w:numPr>
          <w:ilvl w:val="2"/>
          <w:numId w:val="1"/>
        </w:numPr>
        <w:rPr>
          <w:szCs w:val="22"/>
          <w:highlight w:val="green"/>
        </w:rPr>
      </w:pPr>
      <w:r w:rsidRPr="00602DD1">
        <w:rPr>
          <w:szCs w:val="22"/>
          <w:highlight w:val="green"/>
        </w:rPr>
        <w:t>CIDs 3779, 3778 (PHY):</w:t>
      </w:r>
    </w:p>
    <w:p w14:paraId="2F0B4A83" w14:textId="6DC142F2" w:rsidR="001634DA" w:rsidRDefault="001634DA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Comments</w:t>
      </w:r>
    </w:p>
    <w:p w14:paraId="2A32367A" w14:textId="450187C4" w:rsidR="001634DA" w:rsidRDefault="001634DA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discussion in submission.</w:t>
      </w:r>
    </w:p>
    <w:p w14:paraId="66C2526D" w14:textId="0965FED9" w:rsidR="001634DA" w:rsidRDefault="001634DA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5515EE">
        <w:rPr>
          <w:szCs w:val="22"/>
        </w:rPr>
        <w:t>Visio updates will need to be provided by commenter.</w:t>
      </w:r>
    </w:p>
    <w:p w14:paraId="28EE8893" w14:textId="07D93A4F" w:rsidR="005515EE" w:rsidRDefault="005515EE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41BAF">
        <w:rPr>
          <w:szCs w:val="22"/>
        </w:rPr>
        <w:t xml:space="preserve">Discussion on how the dBm/MHz number is </w:t>
      </w:r>
      <w:r w:rsidR="00891B5A">
        <w:rPr>
          <w:szCs w:val="22"/>
        </w:rPr>
        <w:t>calculated.</w:t>
      </w:r>
    </w:p>
    <w:p w14:paraId="339E96B5" w14:textId="22244660" w:rsidR="00891B5A" w:rsidRDefault="00891B5A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 </w:t>
      </w:r>
      <w:r w:rsidR="00A03D8A">
        <w:rPr>
          <w:szCs w:val="22"/>
        </w:rPr>
        <w:t>Discussion on the history of where the numbers in Table 1 came from.</w:t>
      </w:r>
    </w:p>
    <w:p w14:paraId="64AC8CE4" w14:textId="02C43261" w:rsidR="00A03D8A" w:rsidRDefault="00A03D8A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903359">
        <w:rPr>
          <w:szCs w:val="22"/>
        </w:rPr>
        <w:t>More</w:t>
      </w:r>
      <w:r w:rsidR="00860630">
        <w:rPr>
          <w:szCs w:val="22"/>
        </w:rPr>
        <w:t xml:space="preserve"> discussion on these values </w:t>
      </w:r>
      <w:proofErr w:type="gramStart"/>
      <w:r w:rsidR="00860630">
        <w:rPr>
          <w:szCs w:val="22"/>
        </w:rPr>
        <w:t>as a whole should</w:t>
      </w:r>
      <w:proofErr w:type="gramEnd"/>
      <w:r w:rsidR="00860630">
        <w:rPr>
          <w:szCs w:val="22"/>
        </w:rPr>
        <w:t xml:space="preserve"> be done in the future.</w:t>
      </w:r>
    </w:p>
    <w:p w14:paraId="3BCD5DB9" w14:textId="026278D2" w:rsidR="00860630" w:rsidRDefault="00860630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Making these changes are germane to the CIDs this time.</w:t>
      </w:r>
    </w:p>
    <w:p w14:paraId="203B303D" w14:textId="2FAB0BDF" w:rsidR="00860630" w:rsidRDefault="00602DD1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860630">
        <w:rPr>
          <w:szCs w:val="22"/>
        </w:rPr>
        <w:t xml:space="preserve"> </w:t>
      </w:r>
      <w:r w:rsidRPr="00602DD1">
        <w:rPr>
          <w:szCs w:val="22"/>
        </w:rPr>
        <w:t>CIDs 3779, 3778 (PHY): Revised. Incorporate the changes in 11-22/1437r2.</w:t>
      </w:r>
    </w:p>
    <w:p w14:paraId="4FF33D2E" w14:textId="2618FE12" w:rsidR="00602DD1" w:rsidRDefault="00602DD1" w:rsidP="001634D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F5E2E">
        <w:rPr>
          <w:szCs w:val="22"/>
        </w:rPr>
        <w:t>With o</w:t>
      </w:r>
      <w:r>
        <w:rPr>
          <w:szCs w:val="22"/>
        </w:rPr>
        <w:t>ne Abstention – Mark Ready for Motion</w:t>
      </w:r>
    </w:p>
    <w:p w14:paraId="70BB6054" w14:textId="360181D5" w:rsidR="00602DD1" w:rsidRDefault="00602DD1" w:rsidP="00602DD1">
      <w:pPr>
        <w:ind w:left="2880"/>
        <w:rPr>
          <w:szCs w:val="22"/>
        </w:rPr>
      </w:pPr>
      <w:r>
        <w:rPr>
          <w:szCs w:val="22"/>
        </w:rPr>
        <w:t xml:space="preserve"> </w:t>
      </w:r>
    </w:p>
    <w:p w14:paraId="45DEC758" w14:textId="77777777" w:rsidR="004F5E2E" w:rsidRPr="004F5E2E" w:rsidRDefault="003F7E93" w:rsidP="004F5E2E">
      <w:pPr>
        <w:numPr>
          <w:ilvl w:val="1"/>
          <w:numId w:val="1"/>
        </w:numPr>
        <w:rPr>
          <w:szCs w:val="22"/>
        </w:rPr>
      </w:pPr>
      <w:r w:rsidRPr="00055D5B">
        <w:rPr>
          <w:b/>
          <w:bCs/>
          <w:szCs w:val="22"/>
        </w:rPr>
        <w:t xml:space="preserve">Review doc </w:t>
      </w:r>
      <w:r w:rsidR="00055D5B" w:rsidRPr="00055D5B">
        <w:rPr>
          <w:b/>
          <w:bCs/>
          <w:szCs w:val="22"/>
        </w:rPr>
        <w:t>11-22/2044r1</w:t>
      </w:r>
      <w:r w:rsidR="00055D5B">
        <w:rPr>
          <w:szCs w:val="22"/>
        </w:rPr>
        <w:t xml:space="preserve"> - </w:t>
      </w:r>
      <w:r w:rsidR="004F5E2E" w:rsidRPr="004F5E2E">
        <w:rPr>
          <w:szCs w:val="22"/>
        </w:rPr>
        <w:t>Lili HERVIEU (</w:t>
      </w:r>
      <w:proofErr w:type="spellStart"/>
      <w:r w:rsidR="004F5E2E" w:rsidRPr="004F5E2E">
        <w:rPr>
          <w:szCs w:val="22"/>
        </w:rPr>
        <w:t>CableLabs</w:t>
      </w:r>
      <w:proofErr w:type="spellEnd"/>
      <w:r w:rsidR="004F5E2E" w:rsidRPr="004F5E2E">
        <w:rPr>
          <w:szCs w:val="22"/>
        </w:rPr>
        <w:t>)</w:t>
      </w:r>
    </w:p>
    <w:p w14:paraId="6DF68C6B" w14:textId="24BF2ACD" w:rsidR="004F5E2E" w:rsidRPr="00CE380B" w:rsidRDefault="00CE380B" w:rsidP="00055D5B">
      <w:pPr>
        <w:numPr>
          <w:ilvl w:val="2"/>
          <w:numId w:val="1"/>
        </w:numPr>
        <w:rPr>
          <w:szCs w:val="22"/>
        </w:rPr>
      </w:pPr>
      <w:hyperlink r:id="rId21" w:history="1">
        <w:r w:rsidRPr="004F6367">
          <w:rPr>
            <w:rStyle w:val="Hyperlink"/>
            <w:szCs w:val="22"/>
          </w:rPr>
          <w:t>https://m</w:t>
        </w:r>
        <w:r w:rsidRPr="004F6367">
          <w:rPr>
            <w:rStyle w:val="Hyperlink"/>
            <w:szCs w:val="22"/>
          </w:rPr>
          <w:t>entor.ieee.org/802.11/dcn/22/11-22-2044-01-000m-resolution-for-cid-3165.doc</w:t>
        </w:r>
        <w:r w:rsidRPr="004F6367">
          <w:rPr>
            <w:rStyle w:val="Hyperlink"/>
            <w:szCs w:val="22"/>
          </w:rPr>
          <w:t>x</w:t>
        </w:r>
      </w:hyperlink>
      <w:r w:rsidRPr="00CE380B">
        <w:rPr>
          <w:szCs w:val="22"/>
        </w:rPr>
        <w:t xml:space="preserve"> </w:t>
      </w:r>
      <w:r w:rsidR="004F5E2E" w:rsidRPr="00CE380B">
        <w:rPr>
          <w:szCs w:val="22"/>
        </w:rPr>
        <w:t xml:space="preserve"> </w:t>
      </w:r>
    </w:p>
    <w:p w14:paraId="5FE0CF13" w14:textId="093708DE" w:rsidR="004F5E2E" w:rsidRDefault="004F5E2E" w:rsidP="004F5E2E">
      <w:pPr>
        <w:ind w:left="2160"/>
        <w:rPr>
          <w:szCs w:val="22"/>
        </w:rPr>
      </w:pPr>
    </w:p>
    <w:p w14:paraId="7858D756" w14:textId="77777777" w:rsidR="004F5E2E" w:rsidRDefault="004F5E2E" w:rsidP="00055D5B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3165 (MAC)</w:t>
      </w:r>
    </w:p>
    <w:p w14:paraId="6D38F0C8" w14:textId="0841AC65" w:rsidR="004F5E2E" w:rsidRDefault="004F5E2E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  <w:r w:rsidR="00C87554">
        <w:rPr>
          <w:szCs w:val="22"/>
        </w:rPr>
        <w:t>.</w:t>
      </w:r>
    </w:p>
    <w:p w14:paraId="4D25D900" w14:textId="216DB190" w:rsidR="004F5E2E" w:rsidRDefault="004F5E2E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A56F0">
        <w:rPr>
          <w:szCs w:val="22"/>
        </w:rPr>
        <w:t>Review discussion in submission</w:t>
      </w:r>
      <w:r w:rsidR="00C87554">
        <w:rPr>
          <w:szCs w:val="22"/>
        </w:rPr>
        <w:t>.</w:t>
      </w:r>
    </w:p>
    <w:p w14:paraId="00F4EDF5" w14:textId="5A7F5251" w:rsidR="001A56F0" w:rsidRDefault="001A56F0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C87554">
        <w:rPr>
          <w:szCs w:val="22"/>
        </w:rPr>
        <w:t>Review the resulting proposed changes.</w:t>
      </w:r>
    </w:p>
    <w:p w14:paraId="6185CD08" w14:textId="6418A904" w:rsidR="00C87554" w:rsidRDefault="00C87554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532A84">
        <w:rPr>
          <w:szCs w:val="22"/>
        </w:rPr>
        <w:t>Discussion on why the unicast address is necessary.</w:t>
      </w:r>
    </w:p>
    <w:p w14:paraId="2118E75B" w14:textId="2169827F" w:rsidR="00532A84" w:rsidRDefault="003D1342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4A32F4">
        <w:rPr>
          <w:szCs w:val="22"/>
        </w:rPr>
        <w:t>This may be a topic to take to UHR for Virtual BSSIDs.</w:t>
      </w:r>
    </w:p>
    <w:p w14:paraId="67C010CF" w14:textId="200F437F" w:rsidR="004A32F4" w:rsidRDefault="006B1334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Question on Beacon protection and the other side issues.</w:t>
      </w:r>
    </w:p>
    <w:p w14:paraId="049D2E0A" w14:textId="57D07AE8" w:rsidR="006B1334" w:rsidRDefault="006B1334" w:rsidP="004F5E2E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Question on why S1G would be excluded.</w:t>
      </w:r>
    </w:p>
    <w:p w14:paraId="29FC4889" w14:textId="44C00339" w:rsidR="006B1334" w:rsidRDefault="00F9028C" w:rsidP="00F9028C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As DMG and S1G have different beacon frames, then they both my need to be excluded.</w:t>
      </w:r>
    </w:p>
    <w:p w14:paraId="15487C13" w14:textId="45A07FC3" w:rsidR="00F9028C" w:rsidRDefault="000D0F70" w:rsidP="00F9028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What about </w:t>
      </w:r>
      <w:proofErr w:type="spellStart"/>
      <w:r>
        <w:rPr>
          <w:szCs w:val="22"/>
        </w:rPr>
        <w:t>TGbc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TGbh</w:t>
      </w:r>
      <w:proofErr w:type="spellEnd"/>
      <w:r>
        <w:rPr>
          <w:szCs w:val="22"/>
        </w:rPr>
        <w:t xml:space="preserve">, and </w:t>
      </w:r>
      <w:proofErr w:type="spellStart"/>
      <w:r>
        <w:rPr>
          <w:szCs w:val="22"/>
        </w:rPr>
        <w:t>TGbi</w:t>
      </w:r>
      <w:proofErr w:type="spellEnd"/>
      <w:r>
        <w:rPr>
          <w:szCs w:val="22"/>
        </w:rPr>
        <w:t>, these may have impact on the proposal.  More work to check.</w:t>
      </w:r>
    </w:p>
    <w:p w14:paraId="3952415E" w14:textId="41AF5134" w:rsidR="000D0F70" w:rsidRDefault="000D0F70" w:rsidP="00F9028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AB5C5B">
        <w:rPr>
          <w:szCs w:val="22"/>
        </w:rPr>
        <w:t xml:space="preserve">Concern with the removal of the group address and using a unicast address to an address that may not be known </w:t>
      </w:r>
      <w:r w:rsidR="00ED16C1">
        <w:rPr>
          <w:szCs w:val="22"/>
        </w:rPr>
        <w:t>ahead of time.</w:t>
      </w:r>
    </w:p>
    <w:p w14:paraId="7DCB0C2E" w14:textId="40783DAF" w:rsidR="00ED16C1" w:rsidRDefault="00ED16C1" w:rsidP="00F9028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Upper layers may be handling the onboarding, but the provision</w:t>
      </w:r>
      <w:r w:rsidR="002E3AD5">
        <w:rPr>
          <w:szCs w:val="22"/>
        </w:rPr>
        <w:t>ing will need to be detailed or at least described to know how it will work.</w:t>
      </w:r>
    </w:p>
    <w:p w14:paraId="5FE3373E" w14:textId="5234027D" w:rsidR="002E3AD5" w:rsidRDefault="000865AC" w:rsidP="00F9028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Question on if m</w:t>
      </w:r>
      <w:r w:rsidR="002E3AD5">
        <w:rPr>
          <w:szCs w:val="22"/>
        </w:rPr>
        <w:t>ore discussion is needed.</w:t>
      </w:r>
    </w:p>
    <w:p w14:paraId="30506188" w14:textId="5D096249" w:rsidR="000865AC" w:rsidRDefault="000865AC" w:rsidP="00F9028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This may be something that could be discussed in ARC.</w:t>
      </w:r>
    </w:p>
    <w:p w14:paraId="4C0C6778" w14:textId="16F199BB" w:rsidR="000865AC" w:rsidRDefault="004A501D" w:rsidP="00F9028C">
      <w:pPr>
        <w:numPr>
          <w:ilvl w:val="3"/>
          <w:numId w:val="1"/>
        </w:numPr>
        <w:rPr>
          <w:szCs w:val="22"/>
        </w:rPr>
      </w:pPr>
      <w:r w:rsidRPr="00FC48F8">
        <w:rPr>
          <w:szCs w:val="22"/>
          <w:highlight w:val="yellow"/>
        </w:rPr>
        <w:t>ACTION ITEM #3</w:t>
      </w:r>
      <w:r>
        <w:rPr>
          <w:szCs w:val="22"/>
        </w:rPr>
        <w:t>: Michael MONTEMURRO</w:t>
      </w:r>
      <w:r w:rsidR="00F77289">
        <w:rPr>
          <w:szCs w:val="22"/>
        </w:rPr>
        <w:t xml:space="preserve"> to send email to the 802.11 Reflector noting that </w:t>
      </w:r>
      <w:r w:rsidR="00BC1AA2">
        <w:rPr>
          <w:szCs w:val="22"/>
        </w:rPr>
        <w:t xml:space="preserve">CID </w:t>
      </w:r>
      <w:r w:rsidR="00103493">
        <w:rPr>
          <w:szCs w:val="22"/>
        </w:rPr>
        <w:t xml:space="preserve">3165 (MAC) in doc 11-22/2044r1 was discussed in </w:t>
      </w:r>
      <w:proofErr w:type="spellStart"/>
      <w:r w:rsidR="00103493">
        <w:rPr>
          <w:szCs w:val="22"/>
        </w:rPr>
        <w:t>REVme</w:t>
      </w:r>
      <w:proofErr w:type="spellEnd"/>
      <w:r w:rsidR="00103493">
        <w:rPr>
          <w:szCs w:val="22"/>
        </w:rPr>
        <w:t>, but that it was determined that</w:t>
      </w:r>
      <w:r w:rsidR="004535CB">
        <w:rPr>
          <w:szCs w:val="22"/>
        </w:rPr>
        <w:t xml:space="preserve"> more discussion in ARC may be needed, but also </w:t>
      </w:r>
      <w:proofErr w:type="spellStart"/>
      <w:r w:rsidR="004535CB">
        <w:rPr>
          <w:szCs w:val="22"/>
        </w:rPr>
        <w:t>TGbc</w:t>
      </w:r>
      <w:proofErr w:type="spellEnd"/>
      <w:r w:rsidR="004535CB">
        <w:rPr>
          <w:szCs w:val="22"/>
        </w:rPr>
        <w:t xml:space="preserve">, </w:t>
      </w:r>
      <w:proofErr w:type="spellStart"/>
      <w:r w:rsidR="004535CB">
        <w:rPr>
          <w:szCs w:val="22"/>
        </w:rPr>
        <w:t>TGbh</w:t>
      </w:r>
      <w:proofErr w:type="spellEnd"/>
      <w:r w:rsidR="004535CB">
        <w:rPr>
          <w:szCs w:val="22"/>
        </w:rPr>
        <w:t xml:space="preserve"> and UHR subject matter experts may need to weigh in.</w:t>
      </w:r>
    </w:p>
    <w:p w14:paraId="7676522C" w14:textId="5B59091E" w:rsidR="00DF2595" w:rsidRDefault="00DF2595" w:rsidP="00DF259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CID as </w:t>
      </w:r>
      <w:r w:rsidR="00AE3771" w:rsidRPr="00C06FFE">
        <w:rPr>
          <w:i/>
          <w:iCs/>
          <w:szCs w:val="22"/>
        </w:rPr>
        <w:t>“More Work Required”</w:t>
      </w:r>
    </w:p>
    <w:p w14:paraId="12B8AA29" w14:textId="0DDD1B8B" w:rsidR="00DF2595" w:rsidRDefault="00F77289" w:rsidP="00DF259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Assign to </w:t>
      </w:r>
      <w:r w:rsidR="00DF2595" w:rsidRPr="004F5E2E">
        <w:rPr>
          <w:szCs w:val="22"/>
        </w:rPr>
        <w:t>Lili HERVIEU</w:t>
      </w:r>
    </w:p>
    <w:p w14:paraId="5D5FA306" w14:textId="3BD4280A" w:rsidR="004A501D" w:rsidRPr="00DF2595" w:rsidRDefault="00DF2595" w:rsidP="00DF259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Schedule for </w:t>
      </w:r>
      <w:r w:rsidR="00F77289">
        <w:rPr>
          <w:szCs w:val="22"/>
        </w:rPr>
        <w:t>M</w:t>
      </w:r>
      <w:r w:rsidR="00F77289" w:rsidRPr="00DF2595">
        <w:rPr>
          <w:szCs w:val="22"/>
        </w:rPr>
        <w:t>arch Plenary</w:t>
      </w:r>
    </w:p>
    <w:p w14:paraId="48FEA484" w14:textId="122DB3F5" w:rsidR="00F464C3" w:rsidRDefault="00F464C3" w:rsidP="009608E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An Addition slot was requested for</w:t>
      </w:r>
      <w:r w:rsidR="00AE3771">
        <w:rPr>
          <w:szCs w:val="22"/>
        </w:rPr>
        <w:t xml:space="preserve"> the interim, the </w:t>
      </w:r>
      <w:r>
        <w:rPr>
          <w:szCs w:val="22"/>
        </w:rPr>
        <w:t>Additional S</w:t>
      </w:r>
      <w:r w:rsidR="00CA4A1B">
        <w:rPr>
          <w:szCs w:val="22"/>
        </w:rPr>
        <w:t xml:space="preserve">lot </w:t>
      </w:r>
      <w:r w:rsidR="00AE3771">
        <w:rPr>
          <w:szCs w:val="22"/>
        </w:rPr>
        <w:t xml:space="preserve">is </w:t>
      </w:r>
      <w:r w:rsidR="00CA4A1B">
        <w:rPr>
          <w:szCs w:val="22"/>
        </w:rPr>
        <w:t>on Tuesday AM1</w:t>
      </w:r>
    </w:p>
    <w:p w14:paraId="1889F061" w14:textId="7B64DC6E" w:rsidR="004F5E2E" w:rsidRPr="00BD5DCD" w:rsidRDefault="009608EA" w:rsidP="009608EA">
      <w:pPr>
        <w:numPr>
          <w:ilvl w:val="1"/>
          <w:numId w:val="1"/>
        </w:numPr>
        <w:rPr>
          <w:b/>
          <w:bCs/>
          <w:szCs w:val="22"/>
        </w:rPr>
      </w:pPr>
      <w:r w:rsidRPr="00BD5DCD">
        <w:rPr>
          <w:b/>
          <w:bCs/>
          <w:szCs w:val="22"/>
        </w:rPr>
        <w:t xml:space="preserve">Adjourn </w:t>
      </w:r>
      <w:r w:rsidR="00F464C3" w:rsidRPr="00BD5DCD">
        <w:rPr>
          <w:b/>
          <w:bCs/>
          <w:szCs w:val="22"/>
        </w:rPr>
        <w:t>11:</w:t>
      </w:r>
      <w:r w:rsidR="00BD5DCD" w:rsidRPr="00BD5DCD">
        <w:rPr>
          <w:b/>
          <w:bCs/>
          <w:szCs w:val="22"/>
        </w:rPr>
        <w:t>33am</w:t>
      </w:r>
    </w:p>
    <w:p w14:paraId="3252909A" w14:textId="6539483A" w:rsidR="004F5E2E" w:rsidRPr="00BD5DCD" w:rsidRDefault="004F5E2E" w:rsidP="00BD5DCD">
      <w:pPr>
        <w:rPr>
          <w:szCs w:val="22"/>
        </w:rPr>
      </w:pPr>
      <w:r w:rsidRPr="00BD5DCD">
        <w:rPr>
          <w:szCs w:val="22"/>
        </w:rPr>
        <w:t xml:space="preserve"> </w:t>
      </w:r>
    </w:p>
    <w:p w14:paraId="411227D1" w14:textId="77777777" w:rsidR="00304BF6" w:rsidRPr="00C10BA5" w:rsidRDefault="00304BF6" w:rsidP="00E26D8E">
      <w:pPr>
        <w:ind w:left="360"/>
        <w:rPr>
          <w:b/>
          <w:bCs/>
          <w:szCs w:val="22"/>
        </w:rPr>
      </w:pPr>
    </w:p>
    <w:p w14:paraId="389D0904" w14:textId="77777777" w:rsidR="00CA09B2" w:rsidRDefault="00CA09B2"/>
    <w:p w14:paraId="7B6FA076" w14:textId="77777777" w:rsidR="00CA09B2" w:rsidRDefault="00CA09B2"/>
    <w:p w14:paraId="046BD00C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7191588" w14:textId="2EB9C5BF" w:rsidR="00CA09B2" w:rsidRDefault="002C14C5">
      <w:r>
        <w:t>January 6</w:t>
      </w:r>
      <w:r w:rsidRPr="002C14C5">
        <w:rPr>
          <w:vertAlign w:val="superscript"/>
        </w:rPr>
        <w:t>th</w:t>
      </w:r>
      <w:r>
        <w:t xml:space="preserve">: </w:t>
      </w:r>
    </w:p>
    <w:p w14:paraId="27E3FC5E" w14:textId="682E3100" w:rsidR="00E675EE" w:rsidRDefault="00CE380B" w:rsidP="00A42ED0">
      <w:pPr>
        <w:pStyle w:val="ListParagraph"/>
        <w:numPr>
          <w:ilvl w:val="0"/>
          <w:numId w:val="4"/>
        </w:numPr>
        <w:rPr>
          <w:rStyle w:val="Hyperlink"/>
        </w:rPr>
      </w:pPr>
      <w:hyperlink r:id="rId22" w:history="1">
        <w:r w:rsidRPr="004F6367">
          <w:rPr>
            <w:rStyle w:val="Hyperlink"/>
          </w:rPr>
          <w:t>https://mentor.ieee.org/802.11/dcn/22/11-22-0856-00-0000-2nd-vice-chair-report-july-2022.pptx</w:t>
        </w:r>
      </w:hyperlink>
    </w:p>
    <w:p w14:paraId="04B0DC6F" w14:textId="45A617CE" w:rsidR="00E675EE" w:rsidRPr="00A42ED0" w:rsidRDefault="00E675EE" w:rsidP="00A42ED0">
      <w:pPr>
        <w:pStyle w:val="ListParagraph"/>
        <w:numPr>
          <w:ilvl w:val="0"/>
          <w:numId w:val="4"/>
        </w:numPr>
        <w:rPr>
          <w:szCs w:val="22"/>
        </w:rPr>
      </w:pPr>
      <w:hyperlink r:id="rId23" w:history="1">
        <w:r w:rsidRPr="00A42ED0">
          <w:rPr>
            <w:rStyle w:val="Hyperlink"/>
            <w:szCs w:val="22"/>
          </w:rPr>
          <w:t>https://mentor.ieee.org/802.11/dcn/22/11-22-2060-06-000m-november-january-teleconference-agenda.docx</w:t>
        </w:r>
      </w:hyperlink>
    </w:p>
    <w:p w14:paraId="0FEC091D" w14:textId="2CDA4D8A" w:rsidR="00E675EE" w:rsidRPr="00A42ED0" w:rsidRDefault="00E675EE" w:rsidP="00A42ED0">
      <w:pPr>
        <w:pStyle w:val="ListParagraph"/>
        <w:numPr>
          <w:ilvl w:val="0"/>
          <w:numId w:val="4"/>
        </w:numPr>
        <w:rPr>
          <w:szCs w:val="22"/>
        </w:rPr>
      </w:pPr>
      <w:hyperlink r:id="rId24" w:history="1">
        <w:r w:rsidRPr="00A42ED0">
          <w:rPr>
            <w:rStyle w:val="Hyperlink"/>
            <w:szCs w:val="22"/>
          </w:rPr>
          <w:t>https://mentor.ieee.org/802.11/dcn/22/11-22-2072-02-000m-proposed-resolution-for-revme-lb270-editor1-ad-hoc-comments.docx</w:t>
        </w:r>
      </w:hyperlink>
    </w:p>
    <w:p w14:paraId="4DDD6001" w14:textId="0D9808A3" w:rsidR="00E675EE" w:rsidRDefault="00E675EE" w:rsidP="00A42ED0">
      <w:pPr>
        <w:pStyle w:val="ListParagraph"/>
        <w:numPr>
          <w:ilvl w:val="0"/>
          <w:numId w:val="4"/>
        </w:numPr>
      </w:pPr>
      <w:hyperlink r:id="rId25" w:history="1">
        <w:r w:rsidRPr="00A42ED0">
          <w:rPr>
            <w:rStyle w:val="Hyperlink"/>
            <w:szCs w:val="22"/>
          </w:rPr>
          <w:t>https://mentor.ieee.org/802.11/dcn/22/11-22-2072-03-000m-proposed-resolution-for-revme-lb270-editor1-ad-hoc-comments.docx</w:t>
        </w:r>
      </w:hyperlink>
    </w:p>
    <w:p w14:paraId="07DFE59A" w14:textId="7E5D7539" w:rsidR="002C14C5" w:rsidRDefault="002C14C5"/>
    <w:p w14:paraId="626706E3" w14:textId="44B58748" w:rsidR="00AE3771" w:rsidRDefault="00AE3771">
      <w:r>
        <w:t>January 9</w:t>
      </w:r>
      <w:r w:rsidRPr="00AE3771">
        <w:rPr>
          <w:vertAlign w:val="superscript"/>
        </w:rPr>
        <w:t>th</w:t>
      </w:r>
      <w:r>
        <w:t>:</w:t>
      </w:r>
    </w:p>
    <w:p w14:paraId="749D48F4" w14:textId="0891822D" w:rsidR="00E96E17" w:rsidRDefault="00E96E17" w:rsidP="00E96E17">
      <w:pPr>
        <w:pStyle w:val="ListParagraph"/>
        <w:numPr>
          <w:ilvl w:val="0"/>
          <w:numId w:val="5"/>
        </w:numPr>
      </w:pPr>
      <w:hyperlink r:id="rId26" w:history="1">
        <w:r w:rsidRPr="00E96E17">
          <w:rPr>
            <w:rStyle w:val="Hyperlink"/>
            <w:szCs w:val="22"/>
          </w:rPr>
          <w:t>https://mentor.ieee.org/802.11/dcn/22/11-22-2060-07-000m-november-january-teleconference-agenda.docx</w:t>
        </w:r>
      </w:hyperlink>
    </w:p>
    <w:p w14:paraId="73915475" w14:textId="35E7618E" w:rsidR="00CE380B" w:rsidRDefault="00E96E17" w:rsidP="00E96E17">
      <w:pPr>
        <w:pStyle w:val="ListParagraph"/>
        <w:numPr>
          <w:ilvl w:val="0"/>
          <w:numId w:val="5"/>
        </w:numPr>
      </w:pPr>
      <w:hyperlink r:id="rId27" w:history="1">
        <w:r w:rsidRPr="00E96E17">
          <w:rPr>
            <w:rStyle w:val="Hyperlink"/>
            <w:szCs w:val="22"/>
          </w:rPr>
          <w:t>https://mentor.ieee.org/802.11/dcn/22/11-22-2063-04-000m-proposed-resolution-for-miscellaneous-lb270-comments-part-2.docx</w:t>
        </w:r>
      </w:hyperlink>
    </w:p>
    <w:p w14:paraId="7F845DBC" w14:textId="2961F9E7" w:rsidR="00CE380B" w:rsidRPr="00E96E17" w:rsidRDefault="00CE380B" w:rsidP="00E96E17">
      <w:pPr>
        <w:pStyle w:val="ListParagraph"/>
        <w:numPr>
          <w:ilvl w:val="0"/>
          <w:numId w:val="5"/>
        </w:numPr>
        <w:rPr>
          <w:szCs w:val="22"/>
        </w:rPr>
      </w:pPr>
      <w:hyperlink r:id="rId28" w:history="1">
        <w:r w:rsidRPr="00E96E17">
          <w:rPr>
            <w:rStyle w:val="Hyperlink"/>
            <w:szCs w:val="22"/>
          </w:rPr>
          <w:t>https://mentor.ieee.org/802.11/dcn/22/11-22-2210-01-000m-proposed-resolution-for-miscellaneous-lb270-comments-part-4.docx</w:t>
        </w:r>
      </w:hyperlink>
    </w:p>
    <w:p w14:paraId="2EBCCDE3" w14:textId="4BF1026D" w:rsidR="00CE380B" w:rsidRDefault="00CE380B" w:rsidP="00E96E17">
      <w:pPr>
        <w:pStyle w:val="ListParagraph"/>
        <w:numPr>
          <w:ilvl w:val="0"/>
          <w:numId w:val="5"/>
        </w:numPr>
      </w:pPr>
      <w:hyperlink r:id="rId29" w:history="1">
        <w:r w:rsidRPr="00E96E17">
          <w:rPr>
            <w:rStyle w:val="Hyperlink"/>
            <w:szCs w:val="22"/>
          </w:rPr>
          <w:t>https://mentor.ieee.org/802.11/dcn/22/11-22-2210-02-000m-proposed-resolution-for-miscellaneous-lb270-comments-part-4.docx</w:t>
        </w:r>
      </w:hyperlink>
    </w:p>
    <w:p w14:paraId="33B4DC6C" w14:textId="3C78FD8A" w:rsidR="00CE380B" w:rsidRDefault="00CE380B" w:rsidP="00E96E17">
      <w:pPr>
        <w:pStyle w:val="ListParagraph"/>
        <w:numPr>
          <w:ilvl w:val="0"/>
          <w:numId w:val="5"/>
        </w:numPr>
      </w:pPr>
      <w:hyperlink r:id="rId30" w:history="1">
        <w:r w:rsidRPr="00E96E17">
          <w:rPr>
            <w:rStyle w:val="Hyperlink"/>
            <w:szCs w:val="22"/>
          </w:rPr>
          <w:t>https://mentor.ieee.org/802.11/dcn/22/11-22-1437-02-000m-ht-transmit-spectrum-mask-alignment.docx</w:t>
        </w:r>
      </w:hyperlink>
    </w:p>
    <w:p w14:paraId="35008B0F" w14:textId="18BEFB83" w:rsidR="00AE3771" w:rsidRPr="005A0213" w:rsidRDefault="00CE380B" w:rsidP="00E96E17">
      <w:pPr>
        <w:pStyle w:val="ListParagraph"/>
        <w:numPr>
          <w:ilvl w:val="0"/>
          <w:numId w:val="5"/>
        </w:numPr>
      </w:pPr>
      <w:hyperlink r:id="rId31" w:history="1">
        <w:r w:rsidRPr="00E96E17">
          <w:rPr>
            <w:rStyle w:val="Hyperlink"/>
            <w:szCs w:val="22"/>
          </w:rPr>
          <w:t>https://mentor.ieee.org/802.11/dcn/22/11-22-2044-01-000m-resolution-for-cid-3165.docx</w:t>
        </w:r>
      </w:hyperlink>
    </w:p>
    <w:sectPr w:rsidR="00AE3771" w:rsidRPr="005A0213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DA1F" w14:textId="77777777" w:rsidR="00BB087F" w:rsidRDefault="00BB087F">
      <w:r>
        <w:separator/>
      </w:r>
    </w:p>
  </w:endnote>
  <w:endnote w:type="continuationSeparator" w:id="0">
    <w:p w14:paraId="50B4D44C" w14:textId="77777777" w:rsidR="00BB087F" w:rsidRDefault="00BB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F814" w14:textId="59C7C504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164C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4A164C">
        <w:t>Jon Rosdahl, Qualcomm</w:t>
      </w:r>
    </w:fldSimple>
  </w:p>
  <w:p w14:paraId="1C8E140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8A32" w14:textId="77777777" w:rsidR="00BB087F" w:rsidRDefault="00BB087F">
      <w:r>
        <w:separator/>
      </w:r>
    </w:p>
  </w:footnote>
  <w:footnote w:type="continuationSeparator" w:id="0">
    <w:p w14:paraId="5F00A302" w14:textId="77777777" w:rsidR="00BB087F" w:rsidRDefault="00BB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C365" w14:textId="21F5784B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A164C">
        <w:t>January 2023</w:t>
      </w:r>
    </w:fldSimple>
    <w:r>
      <w:tab/>
    </w:r>
    <w:r>
      <w:tab/>
    </w:r>
    <w:fldSimple w:instr=" TITLE  \* MERGEFORMAT ">
      <w:r w:rsidR="005C2C98">
        <w:t>doc.: IEEE 802.11-23/2121r1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D19"/>
    <w:multiLevelType w:val="hybridMultilevel"/>
    <w:tmpl w:val="C2909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4B62"/>
    <w:multiLevelType w:val="multilevel"/>
    <w:tmpl w:val="8FB48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2D62D1"/>
    <w:multiLevelType w:val="multilevel"/>
    <w:tmpl w:val="69BA67DC"/>
    <w:lvl w:ilvl="0">
      <w:start w:val="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1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87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59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3" w15:restartNumberingAfterBreak="0">
    <w:nsid w:val="222A578D"/>
    <w:multiLevelType w:val="hybridMultilevel"/>
    <w:tmpl w:val="92F2B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26685"/>
    <w:multiLevelType w:val="multilevel"/>
    <w:tmpl w:val="414ECE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004015D"/>
    <w:multiLevelType w:val="multilevel"/>
    <w:tmpl w:val="E626CA4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6" w15:restartNumberingAfterBreak="0">
    <w:nsid w:val="76CB14B4"/>
    <w:multiLevelType w:val="hybridMultilevel"/>
    <w:tmpl w:val="D50235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3157">
    <w:abstractNumId w:val="4"/>
  </w:num>
  <w:num w:numId="2" w16cid:durableId="1086420738">
    <w:abstractNumId w:val="1"/>
  </w:num>
  <w:num w:numId="3" w16cid:durableId="1704136081">
    <w:abstractNumId w:val="3"/>
  </w:num>
  <w:num w:numId="4" w16cid:durableId="1068573791">
    <w:abstractNumId w:val="6"/>
  </w:num>
  <w:num w:numId="5" w16cid:durableId="1679774444">
    <w:abstractNumId w:val="0"/>
  </w:num>
  <w:num w:numId="6" w16cid:durableId="1026373244">
    <w:abstractNumId w:val="5"/>
  </w:num>
  <w:num w:numId="7" w16cid:durableId="1656450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F"/>
    <w:rsid w:val="000402A6"/>
    <w:rsid w:val="00046199"/>
    <w:rsid w:val="00054429"/>
    <w:rsid w:val="00055D5B"/>
    <w:rsid w:val="000615E6"/>
    <w:rsid w:val="00077D66"/>
    <w:rsid w:val="00084F29"/>
    <w:rsid w:val="000865AC"/>
    <w:rsid w:val="000903E6"/>
    <w:rsid w:val="000A3AD8"/>
    <w:rsid w:val="000A7509"/>
    <w:rsid w:val="000B20F9"/>
    <w:rsid w:val="000D0F70"/>
    <w:rsid w:val="000D17A1"/>
    <w:rsid w:val="000D492F"/>
    <w:rsid w:val="000E01D3"/>
    <w:rsid w:val="000E69F2"/>
    <w:rsid w:val="000F7662"/>
    <w:rsid w:val="00103493"/>
    <w:rsid w:val="001172EA"/>
    <w:rsid w:val="00121D16"/>
    <w:rsid w:val="00124254"/>
    <w:rsid w:val="00150256"/>
    <w:rsid w:val="00153843"/>
    <w:rsid w:val="001634DA"/>
    <w:rsid w:val="00174B29"/>
    <w:rsid w:val="0018354A"/>
    <w:rsid w:val="001A1050"/>
    <w:rsid w:val="001A56F0"/>
    <w:rsid w:val="001B4D6B"/>
    <w:rsid w:val="001D723B"/>
    <w:rsid w:val="001F0B92"/>
    <w:rsid w:val="002044C0"/>
    <w:rsid w:val="002047D7"/>
    <w:rsid w:val="00213DA1"/>
    <w:rsid w:val="002330A8"/>
    <w:rsid w:val="00247537"/>
    <w:rsid w:val="00264C4C"/>
    <w:rsid w:val="00273C78"/>
    <w:rsid w:val="00276BFA"/>
    <w:rsid w:val="00277B6D"/>
    <w:rsid w:val="0028585F"/>
    <w:rsid w:val="0029020B"/>
    <w:rsid w:val="0029105D"/>
    <w:rsid w:val="002B4CF6"/>
    <w:rsid w:val="002B574C"/>
    <w:rsid w:val="002B722D"/>
    <w:rsid w:val="002B7740"/>
    <w:rsid w:val="002C14C5"/>
    <w:rsid w:val="002D44BE"/>
    <w:rsid w:val="002E3AD5"/>
    <w:rsid w:val="002E6C1C"/>
    <w:rsid w:val="003001E1"/>
    <w:rsid w:val="00303EA5"/>
    <w:rsid w:val="00304BF6"/>
    <w:rsid w:val="00307468"/>
    <w:rsid w:val="00311BB3"/>
    <w:rsid w:val="00326F30"/>
    <w:rsid w:val="00336892"/>
    <w:rsid w:val="003409D5"/>
    <w:rsid w:val="00346531"/>
    <w:rsid w:val="00351FF3"/>
    <w:rsid w:val="00354EAD"/>
    <w:rsid w:val="00376FE4"/>
    <w:rsid w:val="003847DA"/>
    <w:rsid w:val="00385692"/>
    <w:rsid w:val="00391CA4"/>
    <w:rsid w:val="003A752E"/>
    <w:rsid w:val="003B51ED"/>
    <w:rsid w:val="003B5A60"/>
    <w:rsid w:val="003B6958"/>
    <w:rsid w:val="003C03BD"/>
    <w:rsid w:val="003C4FAD"/>
    <w:rsid w:val="003C7C9A"/>
    <w:rsid w:val="003D1342"/>
    <w:rsid w:val="003F1290"/>
    <w:rsid w:val="003F76BE"/>
    <w:rsid w:val="003F7E93"/>
    <w:rsid w:val="00400BED"/>
    <w:rsid w:val="004028E6"/>
    <w:rsid w:val="004058D6"/>
    <w:rsid w:val="0040687A"/>
    <w:rsid w:val="004166CB"/>
    <w:rsid w:val="0041789E"/>
    <w:rsid w:val="00417A0B"/>
    <w:rsid w:val="004221AF"/>
    <w:rsid w:val="00433EEB"/>
    <w:rsid w:val="00434FE8"/>
    <w:rsid w:val="00442037"/>
    <w:rsid w:val="00443C46"/>
    <w:rsid w:val="004535CB"/>
    <w:rsid w:val="00473DE1"/>
    <w:rsid w:val="004822F4"/>
    <w:rsid w:val="00484331"/>
    <w:rsid w:val="00486588"/>
    <w:rsid w:val="00491323"/>
    <w:rsid w:val="004A034F"/>
    <w:rsid w:val="004A164C"/>
    <w:rsid w:val="004A32F4"/>
    <w:rsid w:val="004A501D"/>
    <w:rsid w:val="004B064B"/>
    <w:rsid w:val="004B4425"/>
    <w:rsid w:val="004E5628"/>
    <w:rsid w:val="004F3D85"/>
    <w:rsid w:val="004F5E2E"/>
    <w:rsid w:val="005059C0"/>
    <w:rsid w:val="00526792"/>
    <w:rsid w:val="00532A84"/>
    <w:rsid w:val="0054391B"/>
    <w:rsid w:val="00550980"/>
    <w:rsid w:val="005515EE"/>
    <w:rsid w:val="00551B5B"/>
    <w:rsid w:val="005608F7"/>
    <w:rsid w:val="00560A7A"/>
    <w:rsid w:val="0056159C"/>
    <w:rsid w:val="005624E0"/>
    <w:rsid w:val="00564C90"/>
    <w:rsid w:val="00577EE7"/>
    <w:rsid w:val="00580FA6"/>
    <w:rsid w:val="0058334E"/>
    <w:rsid w:val="005A0213"/>
    <w:rsid w:val="005B587F"/>
    <w:rsid w:val="005C2C98"/>
    <w:rsid w:val="005F1E98"/>
    <w:rsid w:val="00601FE2"/>
    <w:rsid w:val="00602DD1"/>
    <w:rsid w:val="0062440B"/>
    <w:rsid w:val="0064490C"/>
    <w:rsid w:val="0065344A"/>
    <w:rsid w:val="0066178E"/>
    <w:rsid w:val="00661F36"/>
    <w:rsid w:val="006634E2"/>
    <w:rsid w:val="00670C80"/>
    <w:rsid w:val="00690FD3"/>
    <w:rsid w:val="006A2D8D"/>
    <w:rsid w:val="006B1334"/>
    <w:rsid w:val="006B36B7"/>
    <w:rsid w:val="006C0727"/>
    <w:rsid w:val="006C0CA4"/>
    <w:rsid w:val="006C2E6E"/>
    <w:rsid w:val="006D777B"/>
    <w:rsid w:val="006E145F"/>
    <w:rsid w:val="006E6ADC"/>
    <w:rsid w:val="006F0892"/>
    <w:rsid w:val="006F4544"/>
    <w:rsid w:val="006F61E1"/>
    <w:rsid w:val="00701690"/>
    <w:rsid w:val="00706E2A"/>
    <w:rsid w:val="00716EDB"/>
    <w:rsid w:val="00721452"/>
    <w:rsid w:val="00721DE7"/>
    <w:rsid w:val="007406E0"/>
    <w:rsid w:val="007421E1"/>
    <w:rsid w:val="007550A3"/>
    <w:rsid w:val="007677DB"/>
    <w:rsid w:val="00770572"/>
    <w:rsid w:val="007B2E6F"/>
    <w:rsid w:val="007B76C9"/>
    <w:rsid w:val="007D0F50"/>
    <w:rsid w:val="007D48B5"/>
    <w:rsid w:val="007E3A85"/>
    <w:rsid w:val="00805A20"/>
    <w:rsid w:val="00841BAF"/>
    <w:rsid w:val="0084358B"/>
    <w:rsid w:val="00860630"/>
    <w:rsid w:val="00891B5A"/>
    <w:rsid w:val="008A0225"/>
    <w:rsid w:val="008B7991"/>
    <w:rsid w:val="008C6E16"/>
    <w:rsid w:val="008E0B2C"/>
    <w:rsid w:val="008E488C"/>
    <w:rsid w:val="00903359"/>
    <w:rsid w:val="00914C9D"/>
    <w:rsid w:val="00920495"/>
    <w:rsid w:val="0092120F"/>
    <w:rsid w:val="009303C5"/>
    <w:rsid w:val="00955DF7"/>
    <w:rsid w:val="00956C6B"/>
    <w:rsid w:val="009608EA"/>
    <w:rsid w:val="009634D9"/>
    <w:rsid w:val="00966356"/>
    <w:rsid w:val="00993C17"/>
    <w:rsid w:val="00997F35"/>
    <w:rsid w:val="009A18F4"/>
    <w:rsid w:val="009A48F1"/>
    <w:rsid w:val="009D4035"/>
    <w:rsid w:val="009F2D62"/>
    <w:rsid w:val="009F2FBC"/>
    <w:rsid w:val="00A03D8A"/>
    <w:rsid w:val="00A33AA3"/>
    <w:rsid w:val="00A377E6"/>
    <w:rsid w:val="00A42ED0"/>
    <w:rsid w:val="00A75C57"/>
    <w:rsid w:val="00A76A98"/>
    <w:rsid w:val="00AA427C"/>
    <w:rsid w:val="00AB5C5B"/>
    <w:rsid w:val="00AB765C"/>
    <w:rsid w:val="00AC2232"/>
    <w:rsid w:val="00AD741D"/>
    <w:rsid w:val="00AE0B22"/>
    <w:rsid w:val="00AE3771"/>
    <w:rsid w:val="00AF09BE"/>
    <w:rsid w:val="00AF15D8"/>
    <w:rsid w:val="00B00EC5"/>
    <w:rsid w:val="00B11FEA"/>
    <w:rsid w:val="00B25BE8"/>
    <w:rsid w:val="00B36BAE"/>
    <w:rsid w:val="00B54873"/>
    <w:rsid w:val="00B63A4D"/>
    <w:rsid w:val="00B671A7"/>
    <w:rsid w:val="00B8777A"/>
    <w:rsid w:val="00BA182F"/>
    <w:rsid w:val="00BB087F"/>
    <w:rsid w:val="00BB36BD"/>
    <w:rsid w:val="00BC1AA2"/>
    <w:rsid w:val="00BD0D3B"/>
    <w:rsid w:val="00BD0F5C"/>
    <w:rsid w:val="00BD164F"/>
    <w:rsid w:val="00BD29E6"/>
    <w:rsid w:val="00BD436A"/>
    <w:rsid w:val="00BD56AC"/>
    <w:rsid w:val="00BD5DCD"/>
    <w:rsid w:val="00BE68C2"/>
    <w:rsid w:val="00BF67BC"/>
    <w:rsid w:val="00C018B5"/>
    <w:rsid w:val="00C06FFE"/>
    <w:rsid w:val="00C10BA5"/>
    <w:rsid w:val="00C153E4"/>
    <w:rsid w:val="00C17B01"/>
    <w:rsid w:val="00C220B8"/>
    <w:rsid w:val="00C2541A"/>
    <w:rsid w:val="00C35C63"/>
    <w:rsid w:val="00C42BA1"/>
    <w:rsid w:val="00C43162"/>
    <w:rsid w:val="00C467E4"/>
    <w:rsid w:val="00C62005"/>
    <w:rsid w:val="00C75FFF"/>
    <w:rsid w:val="00C87554"/>
    <w:rsid w:val="00CA09B2"/>
    <w:rsid w:val="00CA4A1B"/>
    <w:rsid w:val="00CB2686"/>
    <w:rsid w:val="00CE380B"/>
    <w:rsid w:val="00CE411E"/>
    <w:rsid w:val="00D16181"/>
    <w:rsid w:val="00D250EB"/>
    <w:rsid w:val="00D30D40"/>
    <w:rsid w:val="00D35170"/>
    <w:rsid w:val="00D35E27"/>
    <w:rsid w:val="00D529AE"/>
    <w:rsid w:val="00D6564A"/>
    <w:rsid w:val="00D6677C"/>
    <w:rsid w:val="00D92267"/>
    <w:rsid w:val="00D93901"/>
    <w:rsid w:val="00DC2091"/>
    <w:rsid w:val="00DC55CA"/>
    <w:rsid w:val="00DC5A7B"/>
    <w:rsid w:val="00DE0AD0"/>
    <w:rsid w:val="00DE18EF"/>
    <w:rsid w:val="00DE4B7B"/>
    <w:rsid w:val="00DF2595"/>
    <w:rsid w:val="00DF3D6A"/>
    <w:rsid w:val="00E15AA9"/>
    <w:rsid w:val="00E22E79"/>
    <w:rsid w:val="00E26D8E"/>
    <w:rsid w:val="00E436C0"/>
    <w:rsid w:val="00E47FBE"/>
    <w:rsid w:val="00E505B4"/>
    <w:rsid w:val="00E65780"/>
    <w:rsid w:val="00E66EC6"/>
    <w:rsid w:val="00E675EE"/>
    <w:rsid w:val="00E771A7"/>
    <w:rsid w:val="00E877CA"/>
    <w:rsid w:val="00E96E17"/>
    <w:rsid w:val="00EA1E17"/>
    <w:rsid w:val="00EA29FE"/>
    <w:rsid w:val="00EB1B79"/>
    <w:rsid w:val="00EB7587"/>
    <w:rsid w:val="00EC176B"/>
    <w:rsid w:val="00EC6285"/>
    <w:rsid w:val="00EC6FEE"/>
    <w:rsid w:val="00ED02D7"/>
    <w:rsid w:val="00ED16C1"/>
    <w:rsid w:val="00ED64FD"/>
    <w:rsid w:val="00EF2C73"/>
    <w:rsid w:val="00F0560C"/>
    <w:rsid w:val="00F06763"/>
    <w:rsid w:val="00F13EDC"/>
    <w:rsid w:val="00F1710F"/>
    <w:rsid w:val="00F35D65"/>
    <w:rsid w:val="00F41085"/>
    <w:rsid w:val="00F446F6"/>
    <w:rsid w:val="00F464C3"/>
    <w:rsid w:val="00F544B4"/>
    <w:rsid w:val="00F72789"/>
    <w:rsid w:val="00F77289"/>
    <w:rsid w:val="00F9028C"/>
    <w:rsid w:val="00F937EE"/>
    <w:rsid w:val="00F94974"/>
    <w:rsid w:val="00FB3A2D"/>
    <w:rsid w:val="00FB7DC2"/>
    <w:rsid w:val="00FC3E07"/>
    <w:rsid w:val="00FC48F8"/>
    <w:rsid w:val="00FD1CF1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73B7C32"/>
  <w15:chartTrackingRefBased/>
  <w15:docId w15:val="{7261EA88-2188-4A64-8A60-8606B1E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8F8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77E6"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2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E3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2060-06-000m-november-january-teleconference-agenda.docx" TargetMode="External"/><Relationship Id="rId13" Type="http://schemas.openxmlformats.org/officeDocument/2006/relationships/hyperlink" Target="https://mentor.ieee.org/802.11/dcn/22/11-22-0856-00-0000-2nd-vice-chair-report-july-2022.pptx" TargetMode="External"/><Relationship Id="rId18" Type="http://schemas.openxmlformats.org/officeDocument/2006/relationships/hyperlink" Target="https://mentor.ieee.org/802.11/dcn/22/11-22-2210-01-000m-proposed-resolution-for-miscellaneous-lb270-comments-part-4.docx" TargetMode="External"/><Relationship Id="rId26" Type="http://schemas.openxmlformats.org/officeDocument/2006/relationships/hyperlink" Target="https://mentor.ieee.org/802.11/dcn/22/11-22-2060-07-000m-november-january-teleconference-agend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2/11-22-2044-01-000m-resolution-for-cid-3165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ntor.ieee.org/802.11/dcn/22/11-22-0856-00-0000-2nd-vice-chair-report-july-2022.pptx" TargetMode="External"/><Relationship Id="rId12" Type="http://schemas.openxmlformats.org/officeDocument/2006/relationships/hyperlink" Target="https://mentor.ieee.org/802.11/dcn/22/11-22-2072-03-000m-proposed-resolution-for-revme-lb270-editor1-ad-hoc-comments.docx" TargetMode="External"/><Relationship Id="rId17" Type="http://schemas.openxmlformats.org/officeDocument/2006/relationships/hyperlink" Target="https://mentor.ieee.org/802.11/dcn/22/11-22-2210-01-000m-proposed-resolution-for-miscellaneous-lb270-comments-part-4.docx" TargetMode="External"/><Relationship Id="rId25" Type="http://schemas.openxmlformats.org/officeDocument/2006/relationships/hyperlink" Target="https://mentor.ieee.org/802.11/dcn/22/11-22-2072-03-000m-proposed-resolution-for-revme-lb270-editor1-ad-hoc-comments.doc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2063-04-000m-proposed-resolution-for-miscellaneous-lb270-comments-part-2.docx" TargetMode="External"/><Relationship Id="rId20" Type="http://schemas.openxmlformats.org/officeDocument/2006/relationships/hyperlink" Target="https://mentor.ieee.org/802.11/dcn/22/11-22-1437-02-000m-ht-transmit-spectrum-mask-alignment.docx" TargetMode="External"/><Relationship Id="rId29" Type="http://schemas.openxmlformats.org/officeDocument/2006/relationships/hyperlink" Target="https://mentor.ieee.org/802.11/dcn/22/11-22-2210-02-000m-proposed-resolution-for-miscellaneous-lb270-comments-part-4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2072-03-000m-proposed-resolution-for-revme-lb270-editor1-ad-hoc-comments.docx" TargetMode="External"/><Relationship Id="rId24" Type="http://schemas.openxmlformats.org/officeDocument/2006/relationships/hyperlink" Target="https://mentor.ieee.org/802.11/dcn/22/11-22-2072-02-000m-proposed-resolution-for-revme-lb270-editor1-ad-hoc-comments.docx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2063-04-000m-proposed-resolution-for-miscellaneous-lb270-comments-part-2.docx" TargetMode="External"/><Relationship Id="rId23" Type="http://schemas.openxmlformats.org/officeDocument/2006/relationships/hyperlink" Target="https://mentor.ieee.org/802.11/dcn/22/11-22-2060-06-000m-november-january-teleconference-agenda.docx" TargetMode="External"/><Relationship Id="rId28" Type="http://schemas.openxmlformats.org/officeDocument/2006/relationships/hyperlink" Target="https://mentor.ieee.org/802.11/dcn/22/11-22-2210-01-000m-proposed-resolution-for-miscellaneous-lb270-comments-part-4.docx" TargetMode="External"/><Relationship Id="rId10" Type="http://schemas.openxmlformats.org/officeDocument/2006/relationships/hyperlink" Target="https://mentor.ieee.org/802.11/dcn/22/11-22-2072-02-000m-proposed-resolution-for-revme-lb270-editor1-ad-hoc-comments.docx" TargetMode="External"/><Relationship Id="rId19" Type="http://schemas.openxmlformats.org/officeDocument/2006/relationships/hyperlink" Target="https://mentor.ieee.org/802.11/dcn/22/11-22-2210-02-000m-proposed-resolution-for-miscellaneous-lb270-comments-part-4.docx" TargetMode="External"/><Relationship Id="rId31" Type="http://schemas.openxmlformats.org/officeDocument/2006/relationships/hyperlink" Target="https://mentor.ieee.org/802.11/dcn/22/11-22-2044-01-000m-resolution-for-cid-316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t.ieee.org/attendance" TargetMode="External"/><Relationship Id="rId14" Type="http://schemas.openxmlformats.org/officeDocument/2006/relationships/hyperlink" Target="https://mentor.ieee.org/802.11/dcn/22/11-22-2060-07-000m-november-january-teleconference-agenda.docx" TargetMode="External"/><Relationship Id="rId22" Type="http://schemas.openxmlformats.org/officeDocument/2006/relationships/hyperlink" Target="https://mentor.ieee.org/802.11/dcn/22/11-22-0856-00-0000-2nd-vice-chair-report-july-2022.pptx" TargetMode="External"/><Relationship Id="rId27" Type="http://schemas.openxmlformats.org/officeDocument/2006/relationships/hyperlink" Target="https://mentor.ieee.org/802.11/dcn/22/11-22-2063-04-000m-proposed-resolution-for-miscellaneous-lb270-comments-part-2.docx" TargetMode="External"/><Relationship Id="rId30" Type="http://schemas.openxmlformats.org/officeDocument/2006/relationships/hyperlink" Target="https://mentor.ieee.org/802.11/dcn/22/11-22-1437-02-000m-ht-transmit-spectrum-mask-alignment.docx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5383</TotalTime>
  <Pages>12</Pages>
  <Words>3058</Words>
  <Characters>19973</Characters>
  <Application>Microsoft Office Word</Application>
  <DocSecurity>0</DocSecurity>
  <Lines>166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802.11-23/2121r1</vt:lpstr>
    </vt:vector>
  </TitlesOfParts>
  <Company>Qualcomm Technology, Inc.</Company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802.11-23/2121r1</dc:title>
  <dc:subject>Minutes</dc:subject>
  <dc:creator>Jon Rosdahl</dc:creator>
  <cp:keywords>January 2023</cp:keywords>
  <dc:description>Jon Rosdahl, Qualcomm</dc:description>
  <cp:lastModifiedBy>Jon Rosdahl</cp:lastModifiedBy>
  <cp:revision>130</cp:revision>
  <cp:lastPrinted>1601-01-01T00:00:00Z</cp:lastPrinted>
  <dcterms:created xsi:type="dcterms:W3CDTF">2023-01-08T00:21:00Z</dcterms:created>
  <dcterms:modified xsi:type="dcterms:W3CDTF">2023-01-11T21:05:00Z</dcterms:modified>
</cp:coreProperties>
</file>