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F44667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11B4AC13" w:rsidR="00750876" w:rsidRPr="00183F4C" w:rsidRDefault="00DB5A27" w:rsidP="00FF073F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FF073F">
              <w:rPr>
                <w:lang w:eastAsia="ko-KR"/>
              </w:rPr>
              <w:t>Dynamic NSTR Capability Update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653963F6" w:rsidR="00750876" w:rsidRPr="00183F4C" w:rsidRDefault="00750876" w:rsidP="00F9520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963A5D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F95203">
              <w:rPr>
                <w:b w:val="0"/>
                <w:sz w:val="20"/>
                <w:lang w:eastAsia="ko-KR"/>
              </w:rPr>
              <w:t>10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95203">
              <w:rPr>
                <w:b w:val="0"/>
                <w:sz w:val="20"/>
                <w:lang w:eastAsia="ko-KR"/>
              </w:rPr>
              <w:t>11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450EFBDD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C52D7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6AE13043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072375B5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5C057885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F71F4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157ADE76" w:rsidR="00AF49E8" w:rsidRPr="00A6770A" w:rsidRDefault="00963A5D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zh-CN"/>
              </w:rPr>
              <w:t>Yousi</w:t>
            </w:r>
            <w:proofErr w:type="spellEnd"/>
            <w:r w:rsidR="00AF49E8">
              <w:rPr>
                <w:b w:val="0"/>
                <w:sz w:val="18"/>
                <w:szCs w:val="18"/>
                <w:lang w:eastAsia="zh-CN"/>
              </w:rPr>
              <w:t xml:space="preserve"> Li</w:t>
            </w:r>
            <w:r>
              <w:rPr>
                <w:b w:val="0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440" w:type="dxa"/>
            <w:vAlign w:val="center"/>
          </w:tcPr>
          <w:p w14:paraId="7747B3E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5E6B1404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24E237F7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4395DD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6761E007" w:rsidR="00EE0E68" w:rsidRPr="00AA787C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683F9AE3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30DC573E" w:rsidR="00EE0E68" w:rsidRPr="00A6770A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C25CD" w14:paraId="25352C9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71D924D" w14:textId="57EBD07C" w:rsidR="007C25CD" w:rsidRPr="004241BF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48280EC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D989542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A2CF4F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DF7C45D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C612575" w14:textId="77777777" w:rsidR="008D245A" w:rsidRDefault="008D245A" w:rsidP="008D245A">
      <w:pPr>
        <w:pStyle w:val="T1"/>
        <w:spacing w:after="120"/>
      </w:pPr>
    </w:p>
    <w:p w14:paraId="3E7976C4" w14:textId="77777777" w:rsidR="008D245A" w:rsidRDefault="008D245A" w:rsidP="008D245A">
      <w:pPr>
        <w:pStyle w:val="T1"/>
        <w:spacing w:after="120"/>
      </w:pPr>
      <w:r>
        <w:t>Abstract</w:t>
      </w:r>
    </w:p>
    <w:p w14:paraId="54CE23A1" w14:textId="4EDCC4C2" w:rsidR="008D245A" w:rsidRDefault="008D245A" w:rsidP="008D245A">
      <w:pPr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>
        <w:rPr>
          <w:sz w:val="20"/>
          <w:szCs w:val="22"/>
          <w:lang w:eastAsia="ko-KR"/>
        </w:rPr>
        <w:t xml:space="preserve">comment resolution(s) for the following </w:t>
      </w:r>
      <w:r w:rsidR="00DB06BD">
        <w:rPr>
          <w:sz w:val="20"/>
          <w:szCs w:val="22"/>
          <w:u w:val="single"/>
          <w:lang w:eastAsia="ko-KR"/>
        </w:rPr>
        <w:t>3</w:t>
      </w:r>
      <w:r>
        <w:rPr>
          <w:sz w:val="20"/>
          <w:szCs w:val="22"/>
          <w:lang w:eastAsia="ko-KR"/>
        </w:rPr>
        <w:t xml:space="preserve"> CID(s) received in LB266 on </w:t>
      </w:r>
      <w:proofErr w:type="spellStart"/>
      <w:r>
        <w:rPr>
          <w:sz w:val="20"/>
          <w:szCs w:val="22"/>
          <w:lang w:eastAsia="ko-KR"/>
        </w:rPr>
        <w:t>TGbe</w:t>
      </w:r>
      <w:proofErr w:type="spellEnd"/>
      <w:r>
        <w:rPr>
          <w:sz w:val="20"/>
          <w:szCs w:val="22"/>
          <w:lang w:eastAsia="ko-KR"/>
        </w:rPr>
        <w:t xml:space="preserve"> D2.</w:t>
      </w:r>
      <w:r w:rsidR="00EB0F4C">
        <w:rPr>
          <w:sz w:val="20"/>
          <w:szCs w:val="22"/>
          <w:lang w:eastAsia="ko-KR"/>
        </w:rPr>
        <w:t>2</w:t>
      </w:r>
    </w:p>
    <w:p w14:paraId="0339BCF2" w14:textId="77777777" w:rsidR="008D245A" w:rsidRDefault="008D245A" w:rsidP="008D245A">
      <w:pPr>
        <w:rPr>
          <w:sz w:val="20"/>
          <w:szCs w:val="22"/>
          <w:lang w:eastAsia="ko-KR"/>
        </w:rPr>
      </w:pPr>
    </w:p>
    <w:p w14:paraId="59124124" w14:textId="77777777" w:rsidR="008D245A" w:rsidRDefault="008D245A" w:rsidP="008D245A">
      <w:r>
        <w:rPr>
          <w:sz w:val="20"/>
          <w:szCs w:val="22"/>
          <w:lang w:eastAsia="ko-KR"/>
        </w:rPr>
        <w:t>CIDs:</w:t>
      </w:r>
      <w:r w:rsidRPr="008A7E10">
        <w:t xml:space="preserve"> </w:t>
      </w:r>
    </w:p>
    <w:p w14:paraId="6278F6A7" w14:textId="16857344" w:rsidR="00EB0F4C" w:rsidRDefault="00DB06BD" w:rsidP="008D245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12439, 12524, 13640</w:t>
      </w:r>
    </w:p>
    <w:p w14:paraId="6E523567" w14:textId="77777777" w:rsidR="00DB06BD" w:rsidRPr="00EB0F4C" w:rsidRDefault="00DB06BD" w:rsidP="008D245A">
      <w:pPr>
        <w:rPr>
          <w:rFonts w:eastAsia="Malgun Gothic"/>
          <w:sz w:val="20"/>
          <w:szCs w:val="22"/>
          <w:lang w:eastAsia="ko-KR"/>
        </w:rPr>
      </w:pPr>
    </w:p>
    <w:p w14:paraId="67421FA3" w14:textId="77777777" w:rsidR="008D245A" w:rsidRPr="006C6E5B" w:rsidRDefault="008D245A" w:rsidP="008D245A">
      <w:pPr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6EC49EA8" w14:textId="77777777" w:rsidR="008D245A" w:rsidRDefault="008D245A" w:rsidP="008D245A">
      <w:pPr>
        <w:pStyle w:val="ab"/>
        <w:numPr>
          <w:ilvl w:val="0"/>
          <w:numId w:val="7"/>
        </w:numPr>
        <w:contextualSpacing w:val="0"/>
        <w:rPr>
          <w:sz w:val="20"/>
          <w:szCs w:val="22"/>
        </w:rPr>
      </w:pPr>
      <w:r w:rsidRPr="006C6E5B">
        <w:rPr>
          <w:sz w:val="20"/>
          <w:szCs w:val="22"/>
        </w:rPr>
        <w:t>Rev 0: Initial version of the document.</w:t>
      </w:r>
    </w:p>
    <w:p w14:paraId="0865E582" w14:textId="77777777" w:rsidR="008D245A" w:rsidRPr="004D2D75" w:rsidRDefault="008D245A" w:rsidP="008D245A">
      <w:pPr>
        <w:pStyle w:val="T1"/>
        <w:spacing w:after="120"/>
        <w:rPr>
          <w:sz w:val="22"/>
        </w:rPr>
      </w:pPr>
    </w:p>
    <w:p w14:paraId="48226A7E" w14:textId="77777777" w:rsidR="008D245A" w:rsidRPr="004D2D75" w:rsidRDefault="008D245A" w:rsidP="008D245A"/>
    <w:p w14:paraId="6B5C3B70" w14:textId="77777777" w:rsidR="008D245A" w:rsidRPr="004D2D75" w:rsidRDefault="008D245A" w:rsidP="008D245A"/>
    <w:p w14:paraId="0D50F160" w14:textId="5E9745CA" w:rsidR="00CA09B2" w:rsidRPr="008D245A" w:rsidRDefault="00CA09B2">
      <w:pPr>
        <w:pStyle w:val="T1"/>
        <w:spacing w:after="120"/>
        <w:rPr>
          <w:sz w:val="16"/>
        </w:rPr>
      </w:pPr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566C391F" w14:textId="62CE5DB7" w:rsidR="008D245A" w:rsidRDefault="008D245A">
      <w:pPr>
        <w:jc w:val="left"/>
        <w:rPr>
          <w:sz w:val="16"/>
        </w:rPr>
      </w:pPr>
      <w:r>
        <w:rPr>
          <w:sz w:val="16"/>
        </w:rPr>
        <w:br w:type="page"/>
      </w:r>
    </w:p>
    <w:p w14:paraId="21EE17DD" w14:textId="77777777" w:rsidR="00191CD7" w:rsidRDefault="00191CD7" w:rsidP="002B1A82">
      <w:pPr>
        <w:rPr>
          <w:sz w:val="16"/>
        </w:rPr>
      </w:pPr>
    </w:p>
    <w:tbl>
      <w:tblPr>
        <w:tblStyle w:val="ae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877"/>
        <w:gridCol w:w="744"/>
        <w:gridCol w:w="531"/>
        <w:gridCol w:w="567"/>
        <w:gridCol w:w="2127"/>
        <w:gridCol w:w="1842"/>
        <w:gridCol w:w="4260"/>
      </w:tblGrid>
      <w:tr w:rsidR="005E75F3" w:rsidRPr="00677427" w14:paraId="495D867E" w14:textId="77777777" w:rsidTr="005A0363">
        <w:trPr>
          <w:trHeight w:val="373"/>
        </w:trPr>
        <w:tc>
          <w:tcPr>
            <w:tcW w:w="877" w:type="dxa"/>
          </w:tcPr>
          <w:p w14:paraId="6813F393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44" w:type="dxa"/>
          </w:tcPr>
          <w:p w14:paraId="60743F9E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531" w:type="dxa"/>
          </w:tcPr>
          <w:p w14:paraId="66B97BD8" w14:textId="24181337" w:rsidR="005E75F3" w:rsidRPr="00677427" w:rsidRDefault="00410442" w:rsidP="004104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567" w:type="dxa"/>
          </w:tcPr>
          <w:p w14:paraId="74D0F970" w14:textId="4AA5F42E" w:rsidR="005E75F3" w:rsidRPr="00677427" w:rsidRDefault="00410442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127" w:type="dxa"/>
          </w:tcPr>
          <w:p w14:paraId="0FFE3414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842" w:type="dxa"/>
          </w:tcPr>
          <w:p w14:paraId="26209672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4260" w:type="dxa"/>
          </w:tcPr>
          <w:p w14:paraId="4B384936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FF073F" w:rsidRPr="008F0D26" w14:paraId="60AA2A16" w14:textId="77777777" w:rsidTr="005A0363">
        <w:trPr>
          <w:trHeight w:val="980"/>
        </w:trPr>
        <w:tc>
          <w:tcPr>
            <w:tcW w:w="877" w:type="dxa"/>
          </w:tcPr>
          <w:p w14:paraId="0FF9766C" w14:textId="12B22053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12439</w:t>
            </w:r>
          </w:p>
        </w:tc>
        <w:tc>
          <w:tcPr>
            <w:tcW w:w="744" w:type="dxa"/>
          </w:tcPr>
          <w:p w14:paraId="7040C4D4" w14:textId="568EDBFB" w:rsidR="00FF073F" w:rsidRDefault="00FF073F" w:rsidP="00FF073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Ryuichi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Hirata</w:t>
            </w:r>
          </w:p>
        </w:tc>
        <w:tc>
          <w:tcPr>
            <w:tcW w:w="531" w:type="dxa"/>
          </w:tcPr>
          <w:p w14:paraId="7FCBF0AC" w14:textId="5DC6D9EA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35.3.16.2</w:t>
            </w:r>
          </w:p>
        </w:tc>
        <w:tc>
          <w:tcPr>
            <w:tcW w:w="567" w:type="dxa"/>
          </w:tcPr>
          <w:p w14:paraId="4DDCF9D5" w14:textId="30A2C1F2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452.10</w:t>
            </w:r>
          </w:p>
        </w:tc>
        <w:tc>
          <w:tcPr>
            <w:tcW w:w="2127" w:type="dxa"/>
          </w:tcPr>
          <w:p w14:paraId="31694A41" w14:textId="6EF735E1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Dynamic NSTR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cabability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related discussion was deferred to R2 in 11-0828/r1.</w:t>
            </w:r>
          </w:p>
        </w:tc>
        <w:tc>
          <w:tcPr>
            <w:tcW w:w="1842" w:type="dxa"/>
          </w:tcPr>
          <w:p w14:paraId="2F526C57" w14:textId="1CDAF832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Revisit dynamic NSTR capability related discussion and define mechanism for dynamic NSTR capability such as indication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additonal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information about NSTR interference.</w:t>
            </w:r>
          </w:p>
        </w:tc>
        <w:tc>
          <w:tcPr>
            <w:tcW w:w="4260" w:type="dxa"/>
          </w:tcPr>
          <w:p w14:paraId="24DC40F3" w14:textId="2D54A8B8" w:rsidR="00FF073F" w:rsidRDefault="00FF073F" w:rsidP="00FF073F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Rejected</w:t>
            </w:r>
          </w:p>
          <w:p w14:paraId="30B47BF3" w14:textId="77777777" w:rsidR="00FF073F" w:rsidRDefault="00FF073F" w:rsidP="00FF073F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08131F73" w14:textId="26F889E9" w:rsidR="00FF073F" w:rsidRPr="002E5CE8" w:rsidRDefault="00FF073F" w:rsidP="00032050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Since </w:t>
            </w:r>
            <w:r w:rsidR="00032050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the 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static NSTR capability </w:t>
            </w:r>
            <w:r w:rsidR="009C26EE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updated 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is adopted by the standard, some member</w:t>
            </w:r>
            <w:r w:rsidR="009C26EE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s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</w:t>
            </w:r>
            <w:r w:rsidR="00032050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expressed 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concer</w:t>
            </w:r>
            <w:r w:rsidR="009C26EE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n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about</w:t>
            </w:r>
            <w:r w:rsidR="00032050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an additional implementation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complexity</w:t>
            </w:r>
            <w:r w:rsidR="00032050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for a more dynamic </w:t>
            </w:r>
            <w:r w:rsidR="009C26EE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update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. </w:t>
            </w:r>
            <w:r>
              <w:rPr>
                <w:rFonts w:eastAsia="宋体" w:hint="eastAsia"/>
                <w:color w:val="000000"/>
                <w:sz w:val="20"/>
                <w:szCs w:val="14"/>
                <w:lang w:val="en-US" w:eastAsia="zh-CN"/>
              </w:rPr>
              <w:t>T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he</w:t>
            </w:r>
            <w:r w:rsidR="00032050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task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group </w:t>
            </w:r>
            <w:r w:rsidR="00032050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also 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fail</w:t>
            </w:r>
            <w:r w:rsidR="00032050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s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to reach consensus to add a mechanism for</w:t>
            </w:r>
            <w:r w:rsidR="00032050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a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dynamic NSTR capability update.</w:t>
            </w:r>
          </w:p>
        </w:tc>
      </w:tr>
      <w:tr w:rsidR="00FF073F" w:rsidRPr="008F0D26" w14:paraId="75538990" w14:textId="77777777" w:rsidTr="005A0363">
        <w:trPr>
          <w:trHeight w:val="980"/>
        </w:trPr>
        <w:tc>
          <w:tcPr>
            <w:tcW w:w="877" w:type="dxa"/>
          </w:tcPr>
          <w:p w14:paraId="2EACC9BF" w14:textId="008415BE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12524</w:t>
            </w:r>
          </w:p>
        </w:tc>
        <w:tc>
          <w:tcPr>
            <w:tcW w:w="744" w:type="dxa"/>
          </w:tcPr>
          <w:p w14:paraId="35C46BCB" w14:textId="6642BFA3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Yusuke Tanaka</w:t>
            </w:r>
          </w:p>
        </w:tc>
        <w:tc>
          <w:tcPr>
            <w:tcW w:w="531" w:type="dxa"/>
          </w:tcPr>
          <w:p w14:paraId="4B68288E" w14:textId="17704898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35.3.16.2</w:t>
            </w:r>
          </w:p>
        </w:tc>
        <w:tc>
          <w:tcPr>
            <w:tcW w:w="567" w:type="dxa"/>
          </w:tcPr>
          <w:p w14:paraId="75E8B94F" w14:textId="499DAC0F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452.45</w:t>
            </w:r>
          </w:p>
        </w:tc>
        <w:tc>
          <w:tcPr>
            <w:tcW w:w="2127" w:type="dxa"/>
          </w:tcPr>
          <w:p w14:paraId="7C19F0D9" w14:textId="40DEA82C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Whether STR is possible or not depends on the frequency separation, transmission and reception power, MCS, etc. of the links actually used. Static and binary capability indication causes a low frequency utilization efficiency issue.</w:t>
            </w:r>
          </w:p>
        </w:tc>
        <w:tc>
          <w:tcPr>
            <w:tcW w:w="1842" w:type="dxa"/>
          </w:tcPr>
          <w:p w14:paraId="0A39BD6E" w14:textId="38E668F7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solve this issue and allow a MLD device to dynamically decide whether STR can be enabled or not. That could be realized by defining measurement sequences of in-device interference for example.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The group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comcluded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that this issue will be discussed in R2 (21/828r1)</w:t>
            </w:r>
          </w:p>
        </w:tc>
        <w:tc>
          <w:tcPr>
            <w:tcW w:w="4260" w:type="dxa"/>
          </w:tcPr>
          <w:p w14:paraId="10AFD5CE" w14:textId="77777777" w:rsidR="009C26EE" w:rsidRDefault="009C26EE" w:rsidP="009C26EE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Rejected</w:t>
            </w:r>
          </w:p>
          <w:p w14:paraId="44AA0BE3" w14:textId="77777777" w:rsidR="009C26EE" w:rsidRDefault="009C26EE" w:rsidP="009C26EE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6424DD88" w14:textId="35E2813C" w:rsidR="00FF073F" w:rsidRPr="00830DF4" w:rsidRDefault="00032050" w:rsidP="009C26EE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Since the static NSTR capability updated is adopted by the standard, some members expressed concern about an additional implementation complexity for a more dynamic update. </w:t>
            </w:r>
            <w:r>
              <w:rPr>
                <w:rFonts w:eastAsia="宋体" w:hint="eastAsia"/>
                <w:color w:val="000000"/>
                <w:sz w:val="20"/>
                <w:szCs w:val="14"/>
                <w:lang w:val="en-US" w:eastAsia="zh-CN"/>
              </w:rPr>
              <w:t>T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he task group also fails to reach consensus to add a mechanism for a dynamic NSTR capability update.</w:t>
            </w:r>
          </w:p>
        </w:tc>
      </w:tr>
      <w:tr w:rsidR="00FF073F" w:rsidRPr="008F0D26" w14:paraId="4C6031E1" w14:textId="77777777" w:rsidTr="005A0363">
        <w:trPr>
          <w:trHeight w:val="980"/>
        </w:trPr>
        <w:tc>
          <w:tcPr>
            <w:tcW w:w="877" w:type="dxa"/>
          </w:tcPr>
          <w:p w14:paraId="463ED945" w14:textId="29BEB11A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13640</w:t>
            </w:r>
          </w:p>
        </w:tc>
        <w:tc>
          <w:tcPr>
            <w:tcW w:w="744" w:type="dxa"/>
          </w:tcPr>
          <w:p w14:paraId="7422053A" w14:textId="139CEC11" w:rsidR="00FF073F" w:rsidRDefault="00FF073F" w:rsidP="00FF073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Rubayet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Shafin</w:t>
            </w:r>
            <w:proofErr w:type="spellEnd"/>
          </w:p>
        </w:tc>
        <w:tc>
          <w:tcPr>
            <w:tcW w:w="531" w:type="dxa"/>
          </w:tcPr>
          <w:p w14:paraId="582F881E" w14:textId="7A55A26B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35.3.16.4</w:t>
            </w:r>
          </w:p>
        </w:tc>
        <w:tc>
          <w:tcPr>
            <w:tcW w:w="567" w:type="dxa"/>
          </w:tcPr>
          <w:p w14:paraId="3285BF17" w14:textId="4244E925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454.19</w:t>
            </w:r>
          </w:p>
        </w:tc>
        <w:tc>
          <w:tcPr>
            <w:tcW w:w="2127" w:type="dxa"/>
          </w:tcPr>
          <w:p w14:paraId="5000A72D" w14:textId="68B0F719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the current spec, the NSTR capability information exchange with the AP MLD is pretty much on a long term basis. However, a device's NSTR ability can change more dynamically. For example, for a folding device, the device can be in STR when in unfolded position, while it is NSTR-constrained when in folded position. The current mechanism in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spec on NSTR information exchange is not conducive to more dynamic NSTR update.</w:t>
            </w:r>
          </w:p>
        </w:tc>
        <w:tc>
          <w:tcPr>
            <w:tcW w:w="1842" w:type="dxa"/>
          </w:tcPr>
          <w:p w14:paraId="441A50AD" w14:textId="68045EEF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Please provide procedures in the spec to enable dynamic NSTR update.</w:t>
            </w:r>
          </w:p>
        </w:tc>
        <w:tc>
          <w:tcPr>
            <w:tcW w:w="4260" w:type="dxa"/>
          </w:tcPr>
          <w:p w14:paraId="1ACE52D4" w14:textId="77777777" w:rsidR="009C26EE" w:rsidRDefault="009C26EE" w:rsidP="009C26EE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Rejected</w:t>
            </w:r>
          </w:p>
          <w:p w14:paraId="784C3EAB" w14:textId="77777777" w:rsidR="009C26EE" w:rsidRDefault="009C26EE" w:rsidP="009C26EE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4095C2D5" w14:textId="75E4D077" w:rsidR="00FF073F" w:rsidRDefault="00032050" w:rsidP="009C26EE">
            <w:pPr>
              <w:jc w:val="left"/>
              <w:rPr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Since the static NSTR capability updated is adopted by the standard, some members expressed concern about an additional implementation complexity for a more dynamic update. </w:t>
            </w:r>
            <w:r>
              <w:rPr>
                <w:rFonts w:eastAsia="宋体" w:hint="eastAsia"/>
                <w:color w:val="000000"/>
                <w:sz w:val="20"/>
                <w:szCs w:val="14"/>
                <w:lang w:val="en-US" w:eastAsia="zh-CN"/>
              </w:rPr>
              <w:t>T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he task group also fails to reach consensus to add a mechanism for a dynamic NSTR capability update.</w:t>
            </w:r>
            <w:bookmarkStart w:id="0" w:name="_GoBack"/>
            <w:bookmarkEnd w:id="0"/>
          </w:p>
        </w:tc>
      </w:tr>
    </w:tbl>
    <w:p w14:paraId="10D832C1" w14:textId="77777777" w:rsidR="00191CD7" w:rsidRDefault="00191CD7" w:rsidP="002B1A82">
      <w:pPr>
        <w:rPr>
          <w:sz w:val="16"/>
        </w:rPr>
      </w:pPr>
    </w:p>
    <w:p w14:paraId="2F43FE88" w14:textId="77777777" w:rsidR="009A6C7E" w:rsidRPr="009A6C7E" w:rsidRDefault="009A6C7E" w:rsidP="009A6C7E">
      <w:pPr>
        <w:ind w:left="360"/>
        <w:rPr>
          <w:b/>
          <w:sz w:val="20"/>
        </w:rPr>
      </w:pPr>
    </w:p>
    <w:p w14:paraId="3A118FEA" w14:textId="77777777" w:rsidR="00B4770F" w:rsidRDefault="00B4770F" w:rsidP="00E505F2">
      <w:pPr>
        <w:pStyle w:val="BodyText"/>
        <w:rPr>
          <w:b/>
          <w:bCs/>
          <w:i/>
          <w:iCs/>
        </w:rPr>
      </w:pPr>
    </w:p>
    <w:sectPr w:rsidR="00B4770F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3E110" w14:textId="77777777" w:rsidR="00B84CA2" w:rsidRDefault="00B84CA2">
      <w:r>
        <w:separator/>
      </w:r>
    </w:p>
  </w:endnote>
  <w:endnote w:type="continuationSeparator" w:id="0">
    <w:p w14:paraId="0C2D4217" w14:textId="77777777" w:rsidR="00B84CA2" w:rsidRDefault="00B8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CE56A4" w:rsidRPr="00DF3474" w:rsidRDefault="00CE56A4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032050">
      <w:rPr>
        <w:noProof/>
        <w:lang w:val="fr-FR"/>
      </w:rPr>
      <w:t>3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CE56A4" w:rsidRPr="00DF3474" w:rsidRDefault="00CE56A4">
    <w:pPr>
      <w:rPr>
        <w:lang w:val="fr-FR"/>
      </w:rPr>
    </w:pPr>
  </w:p>
  <w:p w14:paraId="0DD4053E" w14:textId="77777777" w:rsidR="00CE56A4" w:rsidRDefault="00CE56A4"/>
  <w:p w14:paraId="561B2215" w14:textId="77777777" w:rsidR="00CE56A4" w:rsidRDefault="00CE56A4"/>
  <w:p w14:paraId="209D6FB8" w14:textId="77777777" w:rsidR="00CE56A4" w:rsidRDefault="00CE56A4"/>
  <w:p w14:paraId="73251C5E" w14:textId="77777777" w:rsidR="00CE56A4" w:rsidRDefault="00CE56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AA62A" w14:textId="77777777" w:rsidR="00B84CA2" w:rsidRDefault="00B84CA2">
      <w:r>
        <w:separator/>
      </w:r>
    </w:p>
  </w:footnote>
  <w:footnote w:type="continuationSeparator" w:id="0">
    <w:p w14:paraId="5140990C" w14:textId="77777777" w:rsidR="00B84CA2" w:rsidRDefault="00B84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4128470C" w:rsidR="00CE56A4" w:rsidRDefault="00CE56A4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032050">
      <w:rPr>
        <w:noProof/>
      </w:rPr>
      <w:t>October 2022</w:t>
    </w:r>
    <w:r>
      <w:fldChar w:fldCharType="end"/>
    </w:r>
    <w:r>
      <w:tab/>
    </w:r>
    <w:r>
      <w:tab/>
    </w:r>
    <w:fldSimple w:instr=" TITLE  \* MERGEFORMAT ">
      <w:r>
        <w:t>doc.: IEEE 802.11-22/</w:t>
      </w:r>
      <w:r w:rsidR="00FF073F">
        <w:rPr>
          <w:lang w:eastAsia="zh-CN"/>
        </w:rPr>
        <w:t>1745</w:t>
      </w:r>
      <w:r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769ED"/>
    <w:multiLevelType w:val="hybridMultilevel"/>
    <w:tmpl w:val="ECF2A356"/>
    <w:lvl w:ilvl="0" w:tplc="4AF4E4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EB23DCE"/>
    <w:multiLevelType w:val="hybridMultilevel"/>
    <w:tmpl w:val="E5E6655C"/>
    <w:lvl w:ilvl="0" w:tplc="7728C5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0A7"/>
    <w:rsid w:val="00002781"/>
    <w:rsid w:val="00002A96"/>
    <w:rsid w:val="00002B6A"/>
    <w:rsid w:val="00003D2D"/>
    <w:rsid w:val="00004683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2050"/>
    <w:rsid w:val="0003491A"/>
    <w:rsid w:val="00035667"/>
    <w:rsid w:val="00035D4D"/>
    <w:rsid w:val="000361E3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0E55"/>
    <w:rsid w:val="00061BF1"/>
    <w:rsid w:val="00061C3D"/>
    <w:rsid w:val="0006290F"/>
    <w:rsid w:val="00065B02"/>
    <w:rsid w:val="0006639B"/>
    <w:rsid w:val="00066B97"/>
    <w:rsid w:val="00066D8A"/>
    <w:rsid w:val="0007175C"/>
    <w:rsid w:val="00071F86"/>
    <w:rsid w:val="00072045"/>
    <w:rsid w:val="00073B29"/>
    <w:rsid w:val="00073D5F"/>
    <w:rsid w:val="00074C9D"/>
    <w:rsid w:val="00074D5A"/>
    <w:rsid w:val="000751B3"/>
    <w:rsid w:val="000763E2"/>
    <w:rsid w:val="000804D5"/>
    <w:rsid w:val="000818A3"/>
    <w:rsid w:val="00083668"/>
    <w:rsid w:val="000839DB"/>
    <w:rsid w:val="000845A2"/>
    <w:rsid w:val="000846C1"/>
    <w:rsid w:val="0008470E"/>
    <w:rsid w:val="00084B69"/>
    <w:rsid w:val="000862E6"/>
    <w:rsid w:val="00086987"/>
    <w:rsid w:val="00086BBE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461F"/>
    <w:rsid w:val="000B5B91"/>
    <w:rsid w:val="000B7723"/>
    <w:rsid w:val="000B784B"/>
    <w:rsid w:val="000B79CD"/>
    <w:rsid w:val="000C02DA"/>
    <w:rsid w:val="000C2EF6"/>
    <w:rsid w:val="000C4C38"/>
    <w:rsid w:val="000C5F3E"/>
    <w:rsid w:val="000C6544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4E52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7"/>
    <w:rsid w:val="00117CC9"/>
    <w:rsid w:val="00121B31"/>
    <w:rsid w:val="00122B8E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2E32"/>
    <w:rsid w:val="00155923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164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5858"/>
    <w:rsid w:val="001768CB"/>
    <w:rsid w:val="00177068"/>
    <w:rsid w:val="00177CE7"/>
    <w:rsid w:val="00180D46"/>
    <w:rsid w:val="0018164D"/>
    <w:rsid w:val="00181A74"/>
    <w:rsid w:val="001838C6"/>
    <w:rsid w:val="00184827"/>
    <w:rsid w:val="00185986"/>
    <w:rsid w:val="00187B21"/>
    <w:rsid w:val="00190686"/>
    <w:rsid w:val="001911EC"/>
    <w:rsid w:val="00191CD7"/>
    <w:rsid w:val="00192A58"/>
    <w:rsid w:val="00192A5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A19"/>
    <w:rsid w:val="001B4FC3"/>
    <w:rsid w:val="001B55DA"/>
    <w:rsid w:val="001B6471"/>
    <w:rsid w:val="001B68EE"/>
    <w:rsid w:val="001B76FE"/>
    <w:rsid w:val="001C1ADC"/>
    <w:rsid w:val="001C34F7"/>
    <w:rsid w:val="001C44AC"/>
    <w:rsid w:val="001C46A2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289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5CE5"/>
    <w:rsid w:val="0021653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0650"/>
    <w:rsid w:val="002727FA"/>
    <w:rsid w:val="00273983"/>
    <w:rsid w:val="00275C0D"/>
    <w:rsid w:val="002769AB"/>
    <w:rsid w:val="00280BAE"/>
    <w:rsid w:val="00280BF6"/>
    <w:rsid w:val="00280D2E"/>
    <w:rsid w:val="0028235F"/>
    <w:rsid w:val="0028292F"/>
    <w:rsid w:val="0028678D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06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1FA2"/>
    <w:rsid w:val="002E36EB"/>
    <w:rsid w:val="002E3800"/>
    <w:rsid w:val="002E4285"/>
    <w:rsid w:val="002E5B83"/>
    <w:rsid w:val="002E5CE8"/>
    <w:rsid w:val="002E6242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0FF8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26175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CD7"/>
    <w:rsid w:val="00340179"/>
    <w:rsid w:val="003414E1"/>
    <w:rsid w:val="00341C5E"/>
    <w:rsid w:val="00344903"/>
    <w:rsid w:val="00344B05"/>
    <w:rsid w:val="00346D99"/>
    <w:rsid w:val="00346FF3"/>
    <w:rsid w:val="003471BA"/>
    <w:rsid w:val="003502CC"/>
    <w:rsid w:val="0035042C"/>
    <w:rsid w:val="00351EEE"/>
    <w:rsid w:val="00352343"/>
    <w:rsid w:val="00353808"/>
    <w:rsid w:val="0035551E"/>
    <w:rsid w:val="00356FE9"/>
    <w:rsid w:val="0035725E"/>
    <w:rsid w:val="003573D5"/>
    <w:rsid w:val="00357B12"/>
    <w:rsid w:val="00362D39"/>
    <w:rsid w:val="00363593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B99"/>
    <w:rsid w:val="003837F2"/>
    <w:rsid w:val="00383827"/>
    <w:rsid w:val="00384B55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23BD"/>
    <w:rsid w:val="003A60F7"/>
    <w:rsid w:val="003B00BA"/>
    <w:rsid w:val="003B051C"/>
    <w:rsid w:val="003B0DBD"/>
    <w:rsid w:val="003B32A4"/>
    <w:rsid w:val="003B36C2"/>
    <w:rsid w:val="003B4F97"/>
    <w:rsid w:val="003B5975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112F"/>
    <w:rsid w:val="003E2843"/>
    <w:rsid w:val="003E3832"/>
    <w:rsid w:val="003E4ABA"/>
    <w:rsid w:val="003E5C1D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0E6C"/>
    <w:rsid w:val="00401BC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43D"/>
    <w:rsid w:val="00432950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3F39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057"/>
    <w:rsid w:val="00487A30"/>
    <w:rsid w:val="00487C22"/>
    <w:rsid w:val="00490719"/>
    <w:rsid w:val="00490729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37D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2071E"/>
    <w:rsid w:val="00520A19"/>
    <w:rsid w:val="00520DE2"/>
    <w:rsid w:val="0052114A"/>
    <w:rsid w:val="0052116A"/>
    <w:rsid w:val="00523691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061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036C"/>
    <w:rsid w:val="0059472C"/>
    <w:rsid w:val="005979BC"/>
    <w:rsid w:val="005A0363"/>
    <w:rsid w:val="005A0561"/>
    <w:rsid w:val="005A36B9"/>
    <w:rsid w:val="005A3CE6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60C1"/>
    <w:rsid w:val="005C67A9"/>
    <w:rsid w:val="005D0034"/>
    <w:rsid w:val="005D0C74"/>
    <w:rsid w:val="005D1E21"/>
    <w:rsid w:val="005D2073"/>
    <w:rsid w:val="005D2E8A"/>
    <w:rsid w:val="005D380C"/>
    <w:rsid w:val="005D459C"/>
    <w:rsid w:val="005D5886"/>
    <w:rsid w:val="005D61B0"/>
    <w:rsid w:val="005D6C33"/>
    <w:rsid w:val="005D743B"/>
    <w:rsid w:val="005E14D1"/>
    <w:rsid w:val="005E2F43"/>
    <w:rsid w:val="005E4B9F"/>
    <w:rsid w:val="005E4EFF"/>
    <w:rsid w:val="005E5B2F"/>
    <w:rsid w:val="005E6F8E"/>
    <w:rsid w:val="005E75F3"/>
    <w:rsid w:val="005E77E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0162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39C3"/>
    <w:rsid w:val="00635BC9"/>
    <w:rsid w:val="00636C8E"/>
    <w:rsid w:val="00637908"/>
    <w:rsid w:val="00637C35"/>
    <w:rsid w:val="00641AAB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D22"/>
    <w:rsid w:val="00672AE1"/>
    <w:rsid w:val="00672ED7"/>
    <w:rsid w:val="0067358E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6CA0"/>
    <w:rsid w:val="006A701A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2A7"/>
    <w:rsid w:val="006C3401"/>
    <w:rsid w:val="006C48FB"/>
    <w:rsid w:val="006C4C3A"/>
    <w:rsid w:val="006C5602"/>
    <w:rsid w:val="006C6A2E"/>
    <w:rsid w:val="006C720C"/>
    <w:rsid w:val="006D1933"/>
    <w:rsid w:val="006D633C"/>
    <w:rsid w:val="006D7079"/>
    <w:rsid w:val="006D7843"/>
    <w:rsid w:val="006E145F"/>
    <w:rsid w:val="006E3E56"/>
    <w:rsid w:val="006E3FDC"/>
    <w:rsid w:val="006E4164"/>
    <w:rsid w:val="006E4A4A"/>
    <w:rsid w:val="006E4DDB"/>
    <w:rsid w:val="006E5650"/>
    <w:rsid w:val="006F29B7"/>
    <w:rsid w:val="006F318D"/>
    <w:rsid w:val="006F44E4"/>
    <w:rsid w:val="006F523F"/>
    <w:rsid w:val="006F5BE5"/>
    <w:rsid w:val="006F5FF3"/>
    <w:rsid w:val="006F62ED"/>
    <w:rsid w:val="007039C3"/>
    <w:rsid w:val="00703D71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381"/>
    <w:rsid w:val="00725509"/>
    <w:rsid w:val="0072649D"/>
    <w:rsid w:val="00726FF1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5789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51CE"/>
    <w:rsid w:val="00775643"/>
    <w:rsid w:val="00776263"/>
    <w:rsid w:val="007773BB"/>
    <w:rsid w:val="00783913"/>
    <w:rsid w:val="007839D4"/>
    <w:rsid w:val="0078553D"/>
    <w:rsid w:val="0078676B"/>
    <w:rsid w:val="007870BF"/>
    <w:rsid w:val="007877B4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6DAE"/>
    <w:rsid w:val="007A003A"/>
    <w:rsid w:val="007A1C50"/>
    <w:rsid w:val="007A3B91"/>
    <w:rsid w:val="007A3F63"/>
    <w:rsid w:val="007A4991"/>
    <w:rsid w:val="007A4C75"/>
    <w:rsid w:val="007A51DD"/>
    <w:rsid w:val="007A601E"/>
    <w:rsid w:val="007A6B8D"/>
    <w:rsid w:val="007A6CEE"/>
    <w:rsid w:val="007A761B"/>
    <w:rsid w:val="007B12CE"/>
    <w:rsid w:val="007B1F75"/>
    <w:rsid w:val="007B4D64"/>
    <w:rsid w:val="007B600D"/>
    <w:rsid w:val="007B6E83"/>
    <w:rsid w:val="007B7106"/>
    <w:rsid w:val="007C0CF5"/>
    <w:rsid w:val="007C19F6"/>
    <w:rsid w:val="007C25CD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19F4"/>
    <w:rsid w:val="007E32E0"/>
    <w:rsid w:val="007E41B4"/>
    <w:rsid w:val="007E52CB"/>
    <w:rsid w:val="007E6494"/>
    <w:rsid w:val="007E71CA"/>
    <w:rsid w:val="007F262C"/>
    <w:rsid w:val="007F27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42B"/>
    <w:rsid w:val="008049D7"/>
    <w:rsid w:val="00805182"/>
    <w:rsid w:val="00805475"/>
    <w:rsid w:val="008071D6"/>
    <w:rsid w:val="00807DDE"/>
    <w:rsid w:val="00811660"/>
    <w:rsid w:val="008126CB"/>
    <w:rsid w:val="008130FD"/>
    <w:rsid w:val="008133B5"/>
    <w:rsid w:val="00813A48"/>
    <w:rsid w:val="00813D3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0DF4"/>
    <w:rsid w:val="00834C84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44A9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30E"/>
    <w:rsid w:val="0089041F"/>
    <w:rsid w:val="00890F27"/>
    <w:rsid w:val="00892294"/>
    <w:rsid w:val="00892C49"/>
    <w:rsid w:val="008933B5"/>
    <w:rsid w:val="008951E4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45A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444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27C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17F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8AA"/>
    <w:rsid w:val="00945951"/>
    <w:rsid w:val="00947237"/>
    <w:rsid w:val="00950844"/>
    <w:rsid w:val="00950CA3"/>
    <w:rsid w:val="0095278A"/>
    <w:rsid w:val="00952C94"/>
    <w:rsid w:val="00955397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3A5D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3D33"/>
    <w:rsid w:val="00983EB7"/>
    <w:rsid w:val="00984B9F"/>
    <w:rsid w:val="00985ED2"/>
    <w:rsid w:val="009867FE"/>
    <w:rsid w:val="00987FB8"/>
    <w:rsid w:val="009907D5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6C7E"/>
    <w:rsid w:val="009A7336"/>
    <w:rsid w:val="009A776E"/>
    <w:rsid w:val="009B44CD"/>
    <w:rsid w:val="009B5B5F"/>
    <w:rsid w:val="009C04C4"/>
    <w:rsid w:val="009C09C6"/>
    <w:rsid w:val="009C1103"/>
    <w:rsid w:val="009C15C2"/>
    <w:rsid w:val="009C26EE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4AA8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F1B84"/>
    <w:rsid w:val="009F1DE9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DFC"/>
    <w:rsid w:val="00A25EA3"/>
    <w:rsid w:val="00A26D93"/>
    <w:rsid w:val="00A27594"/>
    <w:rsid w:val="00A2797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87DD5"/>
    <w:rsid w:val="00A9130D"/>
    <w:rsid w:val="00A92B13"/>
    <w:rsid w:val="00A933DD"/>
    <w:rsid w:val="00A95B70"/>
    <w:rsid w:val="00A96FB0"/>
    <w:rsid w:val="00AA0E90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33A9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6344"/>
    <w:rsid w:val="00AE6FCA"/>
    <w:rsid w:val="00AE7053"/>
    <w:rsid w:val="00AF0BB6"/>
    <w:rsid w:val="00AF0FA4"/>
    <w:rsid w:val="00AF138F"/>
    <w:rsid w:val="00AF3DA3"/>
    <w:rsid w:val="00AF49E8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5C5"/>
    <w:rsid w:val="00B0665C"/>
    <w:rsid w:val="00B07675"/>
    <w:rsid w:val="00B12332"/>
    <w:rsid w:val="00B12933"/>
    <w:rsid w:val="00B13D0A"/>
    <w:rsid w:val="00B149E2"/>
    <w:rsid w:val="00B14B9E"/>
    <w:rsid w:val="00B157C7"/>
    <w:rsid w:val="00B15A75"/>
    <w:rsid w:val="00B15D1F"/>
    <w:rsid w:val="00B178EF"/>
    <w:rsid w:val="00B20109"/>
    <w:rsid w:val="00B20DB6"/>
    <w:rsid w:val="00B2129F"/>
    <w:rsid w:val="00B2138A"/>
    <w:rsid w:val="00B233D1"/>
    <w:rsid w:val="00B24C1A"/>
    <w:rsid w:val="00B24CA7"/>
    <w:rsid w:val="00B25722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4734B"/>
    <w:rsid w:val="00B4770F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5E10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4CA2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6F5A"/>
    <w:rsid w:val="00BB7243"/>
    <w:rsid w:val="00BB7834"/>
    <w:rsid w:val="00BC1B4B"/>
    <w:rsid w:val="00BC1C20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985"/>
    <w:rsid w:val="00BF6B6F"/>
    <w:rsid w:val="00BF6FFD"/>
    <w:rsid w:val="00BF71A3"/>
    <w:rsid w:val="00BF7D69"/>
    <w:rsid w:val="00C0071B"/>
    <w:rsid w:val="00C01A9F"/>
    <w:rsid w:val="00C0334B"/>
    <w:rsid w:val="00C04451"/>
    <w:rsid w:val="00C104AD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15E"/>
    <w:rsid w:val="00C30506"/>
    <w:rsid w:val="00C3404B"/>
    <w:rsid w:val="00C36BB9"/>
    <w:rsid w:val="00C376E3"/>
    <w:rsid w:val="00C37B5E"/>
    <w:rsid w:val="00C4144F"/>
    <w:rsid w:val="00C420EE"/>
    <w:rsid w:val="00C42C9D"/>
    <w:rsid w:val="00C43376"/>
    <w:rsid w:val="00C43C7D"/>
    <w:rsid w:val="00C45EDA"/>
    <w:rsid w:val="00C473C3"/>
    <w:rsid w:val="00C556BC"/>
    <w:rsid w:val="00C55AB8"/>
    <w:rsid w:val="00C55F00"/>
    <w:rsid w:val="00C55F91"/>
    <w:rsid w:val="00C560C6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13C3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386B"/>
    <w:rsid w:val="00C84FA3"/>
    <w:rsid w:val="00C85E1F"/>
    <w:rsid w:val="00C868B8"/>
    <w:rsid w:val="00C86DAD"/>
    <w:rsid w:val="00C918B3"/>
    <w:rsid w:val="00C91B69"/>
    <w:rsid w:val="00C92740"/>
    <w:rsid w:val="00C93286"/>
    <w:rsid w:val="00C96A1A"/>
    <w:rsid w:val="00CA028E"/>
    <w:rsid w:val="00CA09B2"/>
    <w:rsid w:val="00CA0A57"/>
    <w:rsid w:val="00CA3DA7"/>
    <w:rsid w:val="00CA7C9D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3B2B"/>
    <w:rsid w:val="00CE5032"/>
    <w:rsid w:val="00CE56A4"/>
    <w:rsid w:val="00CE6972"/>
    <w:rsid w:val="00CE7016"/>
    <w:rsid w:val="00CF1147"/>
    <w:rsid w:val="00CF1270"/>
    <w:rsid w:val="00CF1B3F"/>
    <w:rsid w:val="00CF1DF8"/>
    <w:rsid w:val="00CF4970"/>
    <w:rsid w:val="00CF4A50"/>
    <w:rsid w:val="00CF657A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17603"/>
    <w:rsid w:val="00D218DD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E8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E6"/>
    <w:rsid w:val="00D6190D"/>
    <w:rsid w:val="00D61EE3"/>
    <w:rsid w:val="00D63C8C"/>
    <w:rsid w:val="00D6480C"/>
    <w:rsid w:val="00D648C0"/>
    <w:rsid w:val="00D673AE"/>
    <w:rsid w:val="00D6751B"/>
    <w:rsid w:val="00D67D45"/>
    <w:rsid w:val="00D7158F"/>
    <w:rsid w:val="00D7294D"/>
    <w:rsid w:val="00D72D2E"/>
    <w:rsid w:val="00D7330F"/>
    <w:rsid w:val="00D75714"/>
    <w:rsid w:val="00D762B7"/>
    <w:rsid w:val="00D77E04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3400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5281"/>
    <w:rsid w:val="00DA6027"/>
    <w:rsid w:val="00DB06BD"/>
    <w:rsid w:val="00DB2405"/>
    <w:rsid w:val="00DB2CF8"/>
    <w:rsid w:val="00DB463B"/>
    <w:rsid w:val="00DB5A17"/>
    <w:rsid w:val="00DB5A2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C7FF8"/>
    <w:rsid w:val="00DD155B"/>
    <w:rsid w:val="00DD2738"/>
    <w:rsid w:val="00DD3D06"/>
    <w:rsid w:val="00DD3EA5"/>
    <w:rsid w:val="00DD4462"/>
    <w:rsid w:val="00DD570D"/>
    <w:rsid w:val="00DD5B8B"/>
    <w:rsid w:val="00DD6F2E"/>
    <w:rsid w:val="00DE014E"/>
    <w:rsid w:val="00DE1317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DF59BC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0EE"/>
    <w:rsid w:val="00E1440D"/>
    <w:rsid w:val="00E14743"/>
    <w:rsid w:val="00E1485D"/>
    <w:rsid w:val="00E1507C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5E5E"/>
    <w:rsid w:val="00E37F19"/>
    <w:rsid w:val="00E4127C"/>
    <w:rsid w:val="00E423DE"/>
    <w:rsid w:val="00E427B6"/>
    <w:rsid w:val="00E431C1"/>
    <w:rsid w:val="00E44E4A"/>
    <w:rsid w:val="00E47B5A"/>
    <w:rsid w:val="00E47DFF"/>
    <w:rsid w:val="00E505F2"/>
    <w:rsid w:val="00E52DD6"/>
    <w:rsid w:val="00E53D8C"/>
    <w:rsid w:val="00E543CC"/>
    <w:rsid w:val="00E547E5"/>
    <w:rsid w:val="00E55F51"/>
    <w:rsid w:val="00E56331"/>
    <w:rsid w:val="00E56F0D"/>
    <w:rsid w:val="00E60231"/>
    <w:rsid w:val="00E60ED9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77E2E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A7F80"/>
    <w:rsid w:val="00EB0F4C"/>
    <w:rsid w:val="00EB33AE"/>
    <w:rsid w:val="00EB4E97"/>
    <w:rsid w:val="00EC25DB"/>
    <w:rsid w:val="00EC3BA9"/>
    <w:rsid w:val="00EC3DC9"/>
    <w:rsid w:val="00EC58FA"/>
    <w:rsid w:val="00EC77E1"/>
    <w:rsid w:val="00ED18E9"/>
    <w:rsid w:val="00ED191B"/>
    <w:rsid w:val="00ED2CB3"/>
    <w:rsid w:val="00ED4441"/>
    <w:rsid w:val="00ED5397"/>
    <w:rsid w:val="00ED5940"/>
    <w:rsid w:val="00ED6AE2"/>
    <w:rsid w:val="00ED6BE7"/>
    <w:rsid w:val="00ED79C2"/>
    <w:rsid w:val="00EE0E68"/>
    <w:rsid w:val="00EE159A"/>
    <w:rsid w:val="00EE2E31"/>
    <w:rsid w:val="00EE2E58"/>
    <w:rsid w:val="00EE2F0A"/>
    <w:rsid w:val="00EE2FC8"/>
    <w:rsid w:val="00EE7C6C"/>
    <w:rsid w:val="00EF006D"/>
    <w:rsid w:val="00EF0C81"/>
    <w:rsid w:val="00EF0DD2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5C6F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C6D"/>
    <w:rsid w:val="00F17FD9"/>
    <w:rsid w:val="00F20226"/>
    <w:rsid w:val="00F21C75"/>
    <w:rsid w:val="00F2748F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3D87"/>
    <w:rsid w:val="00F43E08"/>
    <w:rsid w:val="00F44667"/>
    <w:rsid w:val="00F44F02"/>
    <w:rsid w:val="00F45376"/>
    <w:rsid w:val="00F463A9"/>
    <w:rsid w:val="00F51C48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5419"/>
    <w:rsid w:val="00F662E7"/>
    <w:rsid w:val="00F66A89"/>
    <w:rsid w:val="00F66DEA"/>
    <w:rsid w:val="00F670DA"/>
    <w:rsid w:val="00F701A3"/>
    <w:rsid w:val="00F7107F"/>
    <w:rsid w:val="00F72890"/>
    <w:rsid w:val="00F73006"/>
    <w:rsid w:val="00F762CF"/>
    <w:rsid w:val="00F768AA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5203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65D"/>
    <w:rsid w:val="00FB2A39"/>
    <w:rsid w:val="00FB6463"/>
    <w:rsid w:val="00FB7AED"/>
    <w:rsid w:val="00FB7F81"/>
    <w:rsid w:val="00FC017F"/>
    <w:rsid w:val="00FC0792"/>
    <w:rsid w:val="00FC4814"/>
    <w:rsid w:val="00FC5E13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3FAD"/>
    <w:rsid w:val="00FE5512"/>
    <w:rsid w:val="00FE5850"/>
    <w:rsid w:val="00FE5AD1"/>
    <w:rsid w:val="00FE7E82"/>
    <w:rsid w:val="00FF0336"/>
    <w:rsid w:val="00FF0471"/>
    <w:rsid w:val="00FF073F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paragraph" w:customStyle="1" w:styleId="SP19295306">
    <w:name w:val="SP.19.295306"/>
    <w:basedOn w:val="Default"/>
    <w:next w:val="Default"/>
    <w:uiPriority w:val="99"/>
    <w:rsid w:val="00E505F2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E505F2"/>
    <w:rPr>
      <w:color w:val="auto"/>
    </w:rPr>
  </w:style>
  <w:style w:type="character" w:customStyle="1" w:styleId="SC19323589">
    <w:name w:val="SC.19.323589"/>
    <w:uiPriority w:val="99"/>
    <w:rsid w:val="00E505F2"/>
    <w:rPr>
      <w:b/>
      <w:bCs/>
      <w:color w:val="000000"/>
      <w:sz w:val="20"/>
      <w:szCs w:val="20"/>
    </w:rPr>
  </w:style>
  <w:style w:type="paragraph" w:customStyle="1" w:styleId="SP1290411">
    <w:name w:val="SP.12.90411"/>
    <w:basedOn w:val="Default"/>
    <w:next w:val="Default"/>
    <w:uiPriority w:val="99"/>
    <w:rsid w:val="00E505F2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E505F2"/>
    <w:rPr>
      <w:color w:val="auto"/>
    </w:rPr>
  </w:style>
  <w:style w:type="character" w:customStyle="1" w:styleId="SC14319501">
    <w:name w:val="SC.14.319501"/>
    <w:uiPriority w:val="99"/>
    <w:rsid w:val="00E505F2"/>
    <w:rPr>
      <w:b/>
      <w:bCs/>
      <w:color w:val="000000"/>
      <w:sz w:val="20"/>
      <w:szCs w:val="20"/>
    </w:rPr>
  </w:style>
  <w:style w:type="paragraph" w:customStyle="1" w:styleId="SP14262274">
    <w:name w:val="SP.14.262274"/>
    <w:basedOn w:val="Default"/>
    <w:next w:val="Default"/>
    <w:uiPriority w:val="99"/>
    <w:rsid w:val="00E505F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262236">
    <w:name w:val="SP.14.262236"/>
    <w:basedOn w:val="Default"/>
    <w:next w:val="Default"/>
    <w:uiPriority w:val="99"/>
    <w:rsid w:val="00E505F2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4319496">
    <w:name w:val="SC.14.319496"/>
    <w:uiPriority w:val="99"/>
    <w:rsid w:val="00E505F2"/>
    <w:rPr>
      <w:b/>
      <w:bCs/>
      <w:color w:val="000000"/>
      <w:sz w:val="18"/>
      <w:szCs w:val="18"/>
    </w:rPr>
  </w:style>
  <w:style w:type="paragraph" w:customStyle="1" w:styleId="SP14110722">
    <w:name w:val="SP.14.110722"/>
    <w:basedOn w:val="Default"/>
    <w:next w:val="Default"/>
    <w:uiPriority w:val="99"/>
    <w:rsid w:val="00B4770F"/>
    <w:pPr>
      <w:widowControl w:val="0"/>
    </w:pPr>
    <w:rPr>
      <w:color w:val="auto"/>
    </w:rPr>
  </w:style>
  <w:style w:type="paragraph" w:customStyle="1" w:styleId="SP14110891">
    <w:name w:val="SP.14.110891"/>
    <w:basedOn w:val="Default"/>
    <w:next w:val="Default"/>
    <w:uiPriority w:val="99"/>
    <w:rsid w:val="00B4770F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C3556"/>
    <w:rsid w:val="001C552A"/>
    <w:rsid w:val="001D6612"/>
    <w:rsid w:val="001F1B74"/>
    <w:rsid w:val="001F3DFE"/>
    <w:rsid w:val="00242423"/>
    <w:rsid w:val="002521B3"/>
    <w:rsid w:val="00256475"/>
    <w:rsid w:val="002A07F8"/>
    <w:rsid w:val="002A79A0"/>
    <w:rsid w:val="002B22F3"/>
    <w:rsid w:val="002F43D3"/>
    <w:rsid w:val="00323758"/>
    <w:rsid w:val="00374F89"/>
    <w:rsid w:val="003E3B55"/>
    <w:rsid w:val="00417C1F"/>
    <w:rsid w:val="004266B4"/>
    <w:rsid w:val="00445F1E"/>
    <w:rsid w:val="004C0B0A"/>
    <w:rsid w:val="004C6356"/>
    <w:rsid w:val="004E6C4A"/>
    <w:rsid w:val="00576FF2"/>
    <w:rsid w:val="005A5C51"/>
    <w:rsid w:val="005F4B2C"/>
    <w:rsid w:val="00676EC6"/>
    <w:rsid w:val="006875FE"/>
    <w:rsid w:val="006C149D"/>
    <w:rsid w:val="006C74B5"/>
    <w:rsid w:val="006E6D43"/>
    <w:rsid w:val="00705F93"/>
    <w:rsid w:val="00720BE0"/>
    <w:rsid w:val="007475D0"/>
    <w:rsid w:val="007502BD"/>
    <w:rsid w:val="00757017"/>
    <w:rsid w:val="00795ACB"/>
    <w:rsid w:val="007D5BFC"/>
    <w:rsid w:val="00812D62"/>
    <w:rsid w:val="0083784A"/>
    <w:rsid w:val="0086709F"/>
    <w:rsid w:val="00886F95"/>
    <w:rsid w:val="00A329D0"/>
    <w:rsid w:val="00A64536"/>
    <w:rsid w:val="00B034EB"/>
    <w:rsid w:val="00B25987"/>
    <w:rsid w:val="00BB0EF1"/>
    <w:rsid w:val="00BF4BB9"/>
    <w:rsid w:val="00C21714"/>
    <w:rsid w:val="00C24A83"/>
    <w:rsid w:val="00C73FFD"/>
    <w:rsid w:val="00D01FFE"/>
    <w:rsid w:val="00DF4260"/>
    <w:rsid w:val="00E07284"/>
    <w:rsid w:val="00E333EF"/>
    <w:rsid w:val="00E777C9"/>
    <w:rsid w:val="00EE08D2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616E1932-007A-4DE1-9782-48617D51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5738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58</cp:revision>
  <cp:lastPrinted>2014-09-06T00:13:00Z</cp:lastPrinted>
  <dcterms:created xsi:type="dcterms:W3CDTF">2022-07-11T03:12:00Z</dcterms:created>
  <dcterms:modified xsi:type="dcterms:W3CDTF">2022-10-14T07:56:00Z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(3)3tnhpVEM9+1a9VQ+Yg46ZP7bmAYC7LJG23IMX8f7TyTmuDgJTwxSweAtN7TsL08YPj0ctexq
6sv3QNgBVnnpJ419CMDw2os2rVIVwuksoppf+snRQ8wEsjleFZQnKQBugyO1ZCP7c3dImUMc
5a7TQkCMJaP20cewEZL/60CUXfrH/YmCOnWIu/Xb141d28xh1RGr2MspaWQO6D8IKsxXfdwD
+mla9XLa7+e1ux8UCZ</vt:lpwstr>
  </property>
  <property fmtid="{D5CDD505-2E9C-101B-9397-08002B2CF9AE}" pid="7" name="_2015_ms_pID_7253431">
    <vt:lpwstr>SK5TzRMzowh2vV6NRdh/iUT9v8EGVFxHmeA6rbuesH7E0LAKdaRCP5
mdoHTMfQpvog5oi+ltAEliH5O64bE5jDy4you4jocVW/96eQ1kgqUfV01d05/PQkqeAawDLf
UCJav14iMhqRydbC54iuZo2eBFk/PLJsj343oCJImEBlipA44Hu3N2cw5PB6tDLanuxbIYvG
vcLOLHyJ/sX8x43z3VcGkv59e3aQBK+1dSP3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bHwcZQQFr1zbVvnnRdxTjEc=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1665302700</vt:lpwstr>
  </property>
</Properties>
</file>