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86C0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61"/>
        <w:gridCol w:w="2201"/>
      </w:tblGrid>
      <w:tr w:rsidR="00CA09B2" w14:paraId="107E78CD" w14:textId="77777777" w:rsidTr="00760B2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346718A" w14:textId="00E84868" w:rsidR="00CA09B2" w:rsidRDefault="000307E6">
            <w:pPr>
              <w:pStyle w:val="T2"/>
            </w:pPr>
            <w:r>
              <w:t>August</w:t>
            </w:r>
            <w:r w:rsidR="00760B24">
              <w:t>-</w:t>
            </w:r>
            <w:r w:rsidR="00EB1D9C">
              <w:t>2022-</w:t>
            </w:r>
            <w:r w:rsidR="00760B24">
              <w:t>telecon-minutes</w:t>
            </w:r>
          </w:p>
        </w:tc>
      </w:tr>
      <w:tr w:rsidR="00CA09B2" w14:paraId="488ED27D" w14:textId="77777777" w:rsidTr="00760B2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EED16C1" w14:textId="39927BB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307E6">
              <w:rPr>
                <w:b w:val="0"/>
                <w:sz w:val="20"/>
              </w:rPr>
              <w:t>2022-08-03</w:t>
            </w:r>
          </w:p>
        </w:tc>
      </w:tr>
      <w:tr w:rsidR="00CA09B2" w14:paraId="3CFFCA3E" w14:textId="77777777" w:rsidTr="00760B2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2DE03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76405A8" w14:textId="77777777" w:rsidTr="00760B24">
        <w:trPr>
          <w:jc w:val="center"/>
        </w:trPr>
        <w:tc>
          <w:tcPr>
            <w:tcW w:w="1336" w:type="dxa"/>
            <w:vAlign w:val="center"/>
          </w:tcPr>
          <w:p w14:paraId="3BFE76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C1CAA7D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2C541B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61" w:type="dxa"/>
            <w:vAlign w:val="center"/>
          </w:tcPr>
          <w:p w14:paraId="447809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4BFF97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0A0925A" w14:textId="77777777" w:rsidTr="00760B24">
        <w:trPr>
          <w:jc w:val="center"/>
        </w:trPr>
        <w:tc>
          <w:tcPr>
            <w:tcW w:w="1336" w:type="dxa"/>
            <w:vAlign w:val="center"/>
          </w:tcPr>
          <w:p w14:paraId="4339D70C" w14:textId="5A51D3E4" w:rsidR="00CA09B2" w:rsidRDefault="00760B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1CFBB91C" w14:textId="3A330301" w:rsidR="00CA09B2" w:rsidRDefault="00760B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7FF9212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14:paraId="137A38B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52DF03C6" w14:textId="12D5C502" w:rsidR="00CA09B2" w:rsidRDefault="00760B2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CA09B2" w14:paraId="24F71217" w14:textId="77777777" w:rsidTr="00760B24">
        <w:trPr>
          <w:jc w:val="center"/>
        </w:trPr>
        <w:tc>
          <w:tcPr>
            <w:tcW w:w="1336" w:type="dxa"/>
            <w:vAlign w:val="center"/>
          </w:tcPr>
          <w:p w14:paraId="3B1B753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76C95C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BB9A74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14:paraId="6C529E3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88D6F6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57DD020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A855F8" wp14:editId="59F6ECA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7400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212AFC" w14:textId="14C79AF7" w:rsidR="0029020B" w:rsidRDefault="00227D71">
                            <w:pPr>
                              <w:jc w:val="both"/>
                            </w:pPr>
                            <w:r>
                              <w:t>Th</w:t>
                            </w:r>
                            <w:r w:rsidR="0086212A">
                              <w:t>is document</w:t>
                            </w:r>
                            <w:r>
                              <w:t xml:space="preserve"> contains TGaz Telecon minutes for meetings </w:t>
                            </w:r>
                            <w:r w:rsidR="000307E6">
                              <w:t>in August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855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36B7400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F212AFC" w14:textId="14C79AF7" w:rsidR="0029020B" w:rsidRDefault="00227D71">
                      <w:pPr>
                        <w:jc w:val="both"/>
                      </w:pPr>
                      <w:r>
                        <w:t>Th</w:t>
                      </w:r>
                      <w:r w:rsidR="0086212A">
                        <w:t>is document</w:t>
                      </w:r>
                      <w:r>
                        <w:t xml:space="preserve"> contains TGaz Telecon minutes for meetings </w:t>
                      </w:r>
                      <w:r w:rsidR="000307E6">
                        <w:t>in August 2022</w:t>
                      </w:r>
                    </w:p>
                  </w:txbxContent>
                </v:textbox>
              </v:shape>
            </w:pict>
          </mc:Fallback>
        </mc:AlternateContent>
      </w:r>
    </w:p>
    <w:p w14:paraId="7C19A78B" w14:textId="746298FB" w:rsidR="00CA09B2" w:rsidRDefault="00CA09B2" w:rsidP="0086212A">
      <w:r>
        <w:br w:type="page"/>
      </w:r>
    </w:p>
    <w:p w14:paraId="7F3D7607" w14:textId="77777777" w:rsidR="00CA09B2" w:rsidRDefault="00CA09B2"/>
    <w:p w14:paraId="668FB398" w14:textId="1FE63728" w:rsidR="001F3A17" w:rsidRPr="00950746" w:rsidRDefault="001F3A17" w:rsidP="001F3A17">
      <w:pPr>
        <w:numPr>
          <w:ilvl w:val="0"/>
          <w:numId w:val="1"/>
        </w:numPr>
        <w:rPr>
          <w:b/>
          <w:szCs w:val="22"/>
          <w:lang w:val="en-US"/>
        </w:rPr>
      </w:pPr>
      <w:bookmarkStart w:id="0" w:name="_Hlk74161377"/>
      <w:r w:rsidRPr="00950746">
        <w:rPr>
          <w:b/>
          <w:szCs w:val="22"/>
          <w:lang w:val="en-US"/>
        </w:rPr>
        <w:t xml:space="preserve">TGaz – </w:t>
      </w:r>
      <w:r w:rsidR="0008597C">
        <w:rPr>
          <w:b/>
          <w:szCs w:val="22"/>
          <w:lang w:val="en-US"/>
        </w:rPr>
        <w:t>August 3</w:t>
      </w:r>
      <w:r w:rsidR="0008597C" w:rsidRPr="0008597C">
        <w:rPr>
          <w:b/>
          <w:szCs w:val="22"/>
          <w:vertAlign w:val="superscript"/>
          <w:lang w:val="en-US"/>
        </w:rPr>
        <w:t>rd</w:t>
      </w:r>
      <w:r w:rsidRPr="00950746">
        <w:rPr>
          <w:b/>
          <w:szCs w:val="22"/>
          <w:lang w:val="en-US"/>
        </w:rPr>
        <w:t xml:space="preserve">,  2022 </w:t>
      </w:r>
      <w:bookmarkEnd w:id="0"/>
    </w:p>
    <w:p w14:paraId="31E9C030" w14:textId="1AA0D6B5" w:rsidR="001F3A17" w:rsidRPr="00950746" w:rsidRDefault="001F3A17" w:rsidP="001F3A17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Called to order by TGaz Chair, Jonathan Segev (Intel Corporation) and Vice Chair and secretary Assaf Kasher (Qualcomm), at </w:t>
      </w:r>
      <w:r w:rsidRPr="00950746">
        <w:rPr>
          <w:b/>
          <w:szCs w:val="22"/>
          <w:lang w:val="en-US"/>
        </w:rPr>
        <w:t>10:</w:t>
      </w:r>
      <w:r w:rsidR="000F4069">
        <w:rPr>
          <w:b/>
          <w:szCs w:val="22"/>
          <w:lang w:val="en-US"/>
        </w:rPr>
        <w:t>0</w:t>
      </w:r>
      <w:r w:rsidRPr="00950746">
        <w:rPr>
          <w:b/>
          <w:szCs w:val="22"/>
          <w:lang w:val="en-US"/>
        </w:rPr>
        <w:t>0 PST,</w:t>
      </w:r>
    </w:p>
    <w:p w14:paraId="6F7EAF7A" w14:textId="231BA78C" w:rsidR="001F3A17" w:rsidRPr="00950746" w:rsidRDefault="001F3A17" w:rsidP="001F3A17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Agenda </w:t>
      </w:r>
      <w:r w:rsidRPr="00950746">
        <w:rPr>
          <w:szCs w:val="22"/>
          <w:lang w:val="en-US" w:eastAsia="ja-JP"/>
        </w:rPr>
        <w:t xml:space="preserve">Doc. </w:t>
      </w:r>
      <w:hyperlink r:id="rId8" w:history="1">
        <w:r w:rsidRPr="00950746">
          <w:rPr>
            <w:rStyle w:val="Hyperlink"/>
            <w:b/>
            <w:szCs w:val="22"/>
            <w:lang w:val="en-US" w:eastAsia="ja-JP"/>
          </w:rPr>
          <w:t>IEEE 802.11-</w:t>
        </w:r>
        <w:r w:rsidRPr="00950746">
          <w:rPr>
            <w:rStyle w:val="Hyperlink"/>
            <w:b/>
            <w:szCs w:val="22"/>
            <w:lang w:val="en-US"/>
          </w:rPr>
          <w:t>21</w:t>
        </w:r>
        <w:r w:rsidRPr="00950746">
          <w:rPr>
            <w:rStyle w:val="Hyperlink"/>
            <w:b/>
            <w:szCs w:val="22"/>
            <w:lang w:val="en-US" w:eastAsia="ja-JP"/>
          </w:rPr>
          <w:t>/</w:t>
        </w:r>
        <w:r w:rsidR="000307E6">
          <w:rPr>
            <w:rStyle w:val="Hyperlink"/>
            <w:b/>
            <w:szCs w:val="22"/>
            <w:lang w:val="en-US" w:eastAsia="ja-JP" w:bidi="he-IL"/>
          </w:rPr>
          <w:t>841</w:t>
        </w:r>
        <w:r w:rsidRPr="00950746">
          <w:rPr>
            <w:rStyle w:val="Hyperlink"/>
            <w:b/>
            <w:szCs w:val="22"/>
            <w:lang w:val="en-US" w:eastAsia="ja-JP" w:bidi="he-IL"/>
          </w:rPr>
          <w:t>r</w:t>
        </w:r>
        <w:r w:rsidR="000307E6">
          <w:rPr>
            <w:rStyle w:val="Hyperlink"/>
            <w:b/>
            <w:szCs w:val="22"/>
            <w:lang w:val="en-US" w:eastAsia="ja-JP" w:bidi="he-IL"/>
          </w:rPr>
          <w:t>6</w:t>
        </w:r>
        <w:r w:rsidRPr="00950746">
          <w:rPr>
            <w:rStyle w:val="Hyperlink"/>
            <w:b/>
            <w:szCs w:val="22"/>
            <w:rtl/>
            <w:lang w:val="en-US" w:eastAsia="ja-JP" w:bidi="he-IL"/>
          </w:rPr>
          <w:br/>
        </w:r>
      </w:hyperlink>
      <w:r w:rsidRPr="00950746">
        <w:rPr>
          <w:b/>
          <w:szCs w:val="22"/>
          <w:lang w:val="en-US" w:eastAsia="ja-JP"/>
        </w:rPr>
        <w:t xml:space="preserve"> (in progress - slide </w:t>
      </w:r>
      <w:r w:rsidR="000F4069">
        <w:rPr>
          <w:b/>
          <w:szCs w:val="22"/>
          <w:lang w:val="en-US" w:eastAsia="ja-JP" w:bidi="he-IL"/>
        </w:rPr>
        <w:t>43</w:t>
      </w:r>
      <w:r w:rsidRPr="00950746">
        <w:rPr>
          <w:b/>
          <w:szCs w:val="22"/>
          <w:lang w:val="en-US" w:eastAsia="ja-JP"/>
        </w:rPr>
        <w:t>)</w:t>
      </w:r>
    </w:p>
    <w:p w14:paraId="6A1EC471" w14:textId="77777777" w:rsidR="001F3A17" w:rsidRPr="00950746" w:rsidRDefault="001F3A17" w:rsidP="001F3A17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>Review Patent Policy and logistics</w:t>
      </w:r>
    </w:p>
    <w:p w14:paraId="39631D42" w14:textId="77777777" w:rsidR="001F3A17" w:rsidRPr="00950746" w:rsidRDefault="001F3A17" w:rsidP="001F3A1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</w:t>
      </w:r>
      <w:r w:rsidRPr="00950746">
        <w:rPr>
          <w:rFonts w:eastAsia="PMingLiU"/>
          <w:szCs w:val="22"/>
          <w:lang w:val="en-US" w:eastAsia="zh-TW"/>
        </w:rPr>
        <w:t xml:space="preserve"> </w:t>
      </w:r>
      <w:r w:rsidRPr="00950746">
        <w:rPr>
          <w:szCs w:val="22"/>
          <w:lang w:val="en-US" w:eastAsia="ja-JP"/>
        </w:rPr>
        <w:t>reviewed the IEEE-SA Patent Policy, duty to inform, the guideline for IEEE WG meetings and logistics – no clarifications requested.</w:t>
      </w:r>
    </w:p>
    <w:p w14:paraId="2A6650A2" w14:textId="77777777" w:rsidR="001F3A17" w:rsidRPr="00950746" w:rsidRDefault="001F3A17" w:rsidP="001F3A1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called for any potentially essential patents, no one stepped forward.</w:t>
      </w:r>
    </w:p>
    <w:p w14:paraId="323020A8" w14:textId="77777777" w:rsidR="001F3A17" w:rsidRPr="00950746" w:rsidRDefault="001F3A17" w:rsidP="001F3A1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reminded participants to register their attendance using imat.</w:t>
      </w:r>
    </w:p>
    <w:p w14:paraId="7B61A3A5" w14:textId="77777777" w:rsidR="001F3A17" w:rsidRPr="00950746" w:rsidRDefault="001F3A17" w:rsidP="001F3A1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other guidelines for IEEE meetings, asked if any clarifications are requested, no one stepped forward.</w:t>
      </w:r>
    </w:p>
    <w:p w14:paraId="6BCFF03E" w14:textId="77777777" w:rsidR="001F3A17" w:rsidRPr="00950746" w:rsidRDefault="001F3A17" w:rsidP="001F3A1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 xml:space="preserve">Chair reviewed IEEE copyright policy, </w:t>
      </w:r>
      <w:r w:rsidRPr="00950746">
        <w:rPr>
          <w:szCs w:val="22"/>
          <w:lang w:val="en-US"/>
        </w:rPr>
        <w:t>– no clarification requested</w:t>
      </w:r>
      <w:r w:rsidRPr="00950746">
        <w:rPr>
          <w:szCs w:val="22"/>
          <w:lang w:val="en-US" w:eastAsia="ja-JP"/>
        </w:rPr>
        <w:t xml:space="preserve"> </w:t>
      </w:r>
    </w:p>
    <w:p w14:paraId="23406BBE" w14:textId="77777777" w:rsidR="001F3A17" w:rsidRPr="00950746" w:rsidRDefault="001F3A17" w:rsidP="001F3A1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reviewed IEEE code of ethics</w:t>
      </w:r>
      <w:r w:rsidRPr="00950746">
        <w:rPr>
          <w:szCs w:val="22"/>
          <w:lang w:val="en-US"/>
        </w:rPr>
        <w:t xml:space="preserve"> and WG participation as an individual professional. – no clarification requested</w:t>
      </w:r>
    </w:p>
    <w:p w14:paraId="79721D2E" w14:textId="77777777" w:rsidR="001F3A17" w:rsidRPr="00950746" w:rsidRDefault="001F3A17" w:rsidP="001F3A1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IEEE 802 ground rules</w:t>
      </w:r>
    </w:p>
    <w:p w14:paraId="29D660A7" w14:textId="2CA087F2" w:rsidR="001F3A17" w:rsidRPr="00950746" w:rsidRDefault="001F3A17" w:rsidP="001F3A17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Recorded Participation requirement</w:t>
      </w:r>
      <w:r w:rsidRPr="00950746">
        <w:rPr>
          <w:szCs w:val="22"/>
          <w:lang w:val="en-US" w:eastAsia="ja-JP"/>
        </w:rPr>
        <w:br/>
        <w:t>Headcount: ~1</w:t>
      </w:r>
      <w:r w:rsidR="00383741">
        <w:rPr>
          <w:szCs w:val="22"/>
          <w:lang w:val="en-US" w:eastAsia="ja-JP"/>
        </w:rPr>
        <w:t>3</w:t>
      </w:r>
      <w:r w:rsidRPr="00950746">
        <w:rPr>
          <w:szCs w:val="22"/>
          <w:lang w:val="en-US" w:eastAsia="ja-JP"/>
        </w:rPr>
        <w:t xml:space="preserve"> present</w:t>
      </w:r>
    </w:p>
    <w:p w14:paraId="2046B2B9" w14:textId="63E62BF9" w:rsidR="001F3A17" w:rsidRDefault="001F3A17" w:rsidP="001F3A17">
      <w:pPr>
        <w:numPr>
          <w:ilvl w:val="1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Agenda</w:t>
      </w:r>
    </w:p>
    <w:p w14:paraId="220E2E03" w14:textId="77777777" w:rsidR="0071557B" w:rsidRDefault="0071557B" w:rsidP="0086212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assignment status 11-22-946 (Roy Want 5 min)</w:t>
      </w:r>
    </w:p>
    <w:p w14:paraId="0999D677" w14:textId="77777777" w:rsidR="0071557B" w:rsidRDefault="0071557B" w:rsidP="0086212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11-22-1167 Proposed resolution for 1 CID of 11az SAB recirc #1 (Qi Wang) 15 minutes</w:t>
      </w:r>
    </w:p>
    <w:p w14:paraId="1CFD56FD" w14:textId="449CEE79" w:rsidR="000F4069" w:rsidRDefault="0071557B" w:rsidP="000F4069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CR as a group</w:t>
      </w:r>
    </w:p>
    <w:p w14:paraId="5375661B" w14:textId="7F76CCF1" w:rsidR="0071557B" w:rsidRDefault="0071557B" w:rsidP="000F4069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submission pipeline</w:t>
      </w:r>
    </w:p>
    <w:p w14:paraId="0BA14931" w14:textId="27244F57" w:rsidR="0071557B" w:rsidRDefault="0071557B" w:rsidP="0071557B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Roy Want reviewed 11-22-946</w:t>
      </w:r>
    </w:p>
    <w:p w14:paraId="37048EA7" w14:textId="045BC6C0" w:rsidR="00E34834" w:rsidRDefault="00E34834" w:rsidP="00E34834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11 comments to resolve </w:t>
      </w:r>
    </w:p>
    <w:p w14:paraId="4FE46919" w14:textId="062C175A" w:rsidR="00E942E8" w:rsidRDefault="00E942E8" w:rsidP="00E942E8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Qi Wang presented 11-22-1167</w:t>
      </w:r>
    </w:p>
    <w:p w14:paraId="648897E8" w14:textId="48EE0771" w:rsidR="00E942E8" w:rsidRDefault="00E942E8" w:rsidP="00E942E8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CID 8003 </w:t>
      </w:r>
      <w:r w:rsidR="0012495E">
        <w:rPr>
          <w:szCs w:val="22"/>
          <w:lang w:val="en-US" w:eastAsia="ja-JP"/>
        </w:rPr>
        <w:t xml:space="preserve">– revised </w:t>
      </w:r>
    </w:p>
    <w:p w14:paraId="6EA05982" w14:textId="4DE7A1CF" w:rsidR="0032155D" w:rsidRDefault="0032155D" w:rsidP="00E942E8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Motion 202208-01</w:t>
      </w:r>
      <w:r>
        <w:rPr>
          <w:szCs w:val="22"/>
          <w:lang w:val="en-US" w:eastAsia="ja-JP"/>
        </w:rPr>
        <w:br/>
        <w:t>Move to adopt the resolution proposed in 11-22-1167r1 for CID 8003 (total of 1 CID), instruct the technical editor to incorporate it in the P802.11az draft and grant the editor editorial license</w:t>
      </w:r>
      <w:r>
        <w:rPr>
          <w:szCs w:val="22"/>
          <w:lang w:val="en-US" w:eastAsia="ja-JP"/>
        </w:rPr>
        <w:br/>
        <w:t>Moved by: Qi Wang</w:t>
      </w:r>
      <w:r>
        <w:rPr>
          <w:szCs w:val="22"/>
          <w:lang w:val="en-US" w:eastAsia="ja-JP"/>
        </w:rPr>
        <w:br/>
        <w:t xml:space="preserve">Seconded by: </w:t>
      </w:r>
      <w:r w:rsidR="008601D3">
        <w:rPr>
          <w:szCs w:val="22"/>
          <w:lang w:val="en-US" w:eastAsia="ja-JP"/>
        </w:rPr>
        <w:t>Ali Raissinia</w:t>
      </w:r>
      <w:r w:rsidR="008601D3">
        <w:rPr>
          <w:szCs w:val="22"/>
          <w:lang w:val="en-US" w:eastAsia="ja-JP"/>
        </w:rPr>
        <w:br/>
        <w:t>Results: Approved by Unanimous Consent</w:t>
      </w:r>
      <w:r w:rsidR="008601D3">
        <w:rPr>
          <w:szCs w:val="22"/>
          <w:lang w:val="en-US" w:eastAsia="ja-JP"/>
        </w:rPr>
        <w:br/>
      </w:r>
    </w:p>
    <w:p w14:paraId="4A376554" w14:textId="53BBDF4B" w:rsidR="008601D3" w:rsidRDefault="008601D3" w:rsidP="008601D3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Comment Resolution As a group</w:t>
      </w:r>
    </w:p>
    <w:p w14:paraId="69722360" w14:textId="5AC2EAA7" w:rsidR="008601D3" w:rsidRDefault="008601D3" w:rsidP="008601D3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8064:</w:t>
      </w:r>
      <w:r w:rsidR="00E90551">
        <w:rPr>
          <w:szCs w:val="22"/>
          <w:lang w:val="en-US" w:eastAsia="ja-JP"/>
        </w:rPr>
        <w:t xml:space="preserve"> Reject</w:t>
      </w:r>
    </w:p>
    <w:p w14:paraId="02B0E968" w14:textId="072B2901" w:rsidR="00E90551" w:rsidRDefault="00E90551" w:rsidP="008601D3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8065: Reject</w:t>
      </w:r>
    </w:p>
    <w:p w14:paraId="1DD0C80F" w14:textId="4DECB411" w:rsidR="00E90551" w:rsidRDefault="00943637" w:rsidP="008601D3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CID 8001: Revise </w:t>
      </w:r>
    </w:p>
    <w:p w14:paraId="0CC4C539" w14:textId="5BF2AA51" w:rsidR="00943637" w:rsidRDefault="00943637" w:rsidP="008601D3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CID 8048: </w:t>
      </w:r>
      <w:r w:rsidR="00FC4A6A">
        <w:rPr>
          <w:szCs w:val="22"/>
          <w:lang w:val="en-US" w:eastAsia="ja-JP"/>
        </w:rPr>
        <w:t>Revise</w:t>
      </w:r>
    </w:p>
    <w:p w14:paraId="077CD9B8" w14:textId="1E163841" w:rsidR="00663FD4" w:rsidRDefault="00663FD4" w:rsidP="008601D3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8057</w:t>
      </w:r>
      <w:r w:rsidR="00BA3CDB">
        <w:rPr>
          <w:szCs w:val="22"/>
          <w:lang w:val="en-US" w:eastAsia="ja-JP"/>
        </w:rPr>
        <w:t>: Reject</w:t>
      </w:r>
    </w:p>
    <w:p w14:paraId="5578CAE3" w14:textId="30787EBD" w:rsidR="0061488A" w:rsidRDefault="0061488A" w:rsidP="0061488A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Next telecons august 10</w:t>
      </w:r>
      <w:r w:rsidR="00EB1D9C" w:rsidRPr="0061488A">
        <w:rPr>
          <w:szCs w:val="22"/>
          <w:vertAlign w:val="superscript"/>
          <w:lang w:val="en-US" w:eastAsia="ja-JP"/>
        </w:rPr>
        <w:t>th</w:t>
      </w:r>
      <w:r w:rsidR="00EB1D9C">
        <w:rPr>
          <w:szCs w:val="22"/>
          <w:lang w:val="en-US" w:eastAsia="ja-JP"/>
        </w:rPr>
        <w:t>,</w:t>
      </w:r>
      <w:r>
        <w:rPr>
          <w:szCs w:val="22"/>
          <w:lang w:val="en-US" w:eastAsia="ja-JP"/>
        </w:rPr>
        <w:t xml:space="preserve"> 17</w:t>
      </w:r>
      <w:r w:rsidR="00EB1D9C" w:rsidRPr="0061488A">
        <w:rPr>
          <w:szCs w:val="22"/>
          <w:vertAlign w:val="superscript"/>
          <w:lang w:val="en-US" w:eastAsia="ja-JP"/>
        </w:rPr>
        <w:t>th</w:t>
      </w:r>
      <w:r w:rsidR="00EB1D9C">
        <w:rPr>
          <w:szCs w:val="22"/>
          <w:lang w:val="en-US" w:eastAsia="ja-JP"/>
        </w:rPr>
        <w:t>,</w:t>
      </w:r>
      <w:r>
        <w:rPr>
          <w:szCs w:val="22"/>
          <w:lang w:val="en-US" w:eastAsia="ja-JP"/>
        </w:rPr>
        <w:t xml:space="preserve"> 24</w:t>
      </w:r>
      <w:r w:rsidRPr="0061488A">
        <w:rPr>
          <w:szCs w:val="22"/>
          <w:vertAlign w:val="superscript"/>
          <w:lang w:val="en-US" w:eastAsia="ja-JP"/>
        </w:rPr>
        <w:t>th</w:t>
      </w:r>
      <w:r>
        <w:rPr>
          <w:szCs w:val="22"/>
          <w:lang w:val="en-US" w:eastAsia="ja-JP"/>
        </w:rPr>
        <w:t xml:space="preserve"> </w:t>
      </w:r>
    </w:p>
    <w:p w14:paraId="32D51408" w14:textId="718C467B" w:rsidR="0061488A" w:rsidRDefault="0061488A" w:rsidP="0061488A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AoB</w:t>
      </w:r>
    </w:p>
    <w:p w14:paraId="2D78C9DB" w14:textId="498DBFD8" w:rsidR="0061488A" w:rsidRDefault="0061488A" w:rsidP="0061488A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Adjourned at 12:03PDT</w:t>
      </w:r>
    </w:p>
    <w:p w14:paraId="30980D58" w14:textId="77777777" w:rsidR="00344A04" w:rsidRDefault="00344A04" w:rsidP="0061488A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Attendance:</w:t>
      </w:r>
      <w:r>
        <w:rPr>
          <w:szCs w:val="22"/>
          <w:lang w:val="en-US" w:eastAsia="ja-JP"/>
        </w:rPr>
        <w:br/>
      </w:r>
    </w:p>
    <w:tbl>
      <w:tblPr>
        <w:tblW w:w="9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646"/>
        <w:gridCol w:w="3453"/>
        <w:gridCol w:w="4527"/>
      </w:tblGrid>
      <w:tr w:rsidR="00344A04" w14:paraId="7ADAA930" w14:textId="77777777" w:rsidTr="00344A0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4A3A3" w14:textId="77777777" w:rsidR="00344A04" w:rsidRDefault="00344A04">
            <w:pPr>
              <w:jc w:val="center"/>
              <w:rPr>
                <w:color w:val="000000"/>
                <w:lang w:val="en-US" w:bidi="he-IL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686AB" w14:textId="77777777" w:rsidR="00344A04" w:rsidRDefault="00344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941E2" w14:textId="77777777" w:rsidR="00344A04" w:rsidRDefault="00344A04">
            <w:pPr>
              <w:rPr>
                <w:color w:val="000000"/>
              </w:rPr>
            </w:pPr>
            <w:r>
              <w:rPr>
                <w:color w:val="000000"/>
              </w:rPr>
              <w:t>Grandhe,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16D4B" w14:textId="77777777" w:rsidR="00344A04" w:rsidRDefault="00344A04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344A04" w14:paraId="79F3761F" w14:textId="77777777" w:rsidTr="00344A0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99990" w14:textId="77777777" w:rsidR="00344A04" w:rsidRDefault="00344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4FE5B" w14:textId="77777777" w:rsidR="00344A04" w:rsidRDefault="00344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EC91F" w14:textId="77777777" w:rsidR="00344A04" w:rsidRDefault="00344A04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658A5" w14:textId="77777777" w:rsidR="00344A04" w:rsidRDefault="00344A04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344A04" w14:paraId="217DE373" w14:textId="77777777" w:rsidTr="00344A0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78EB6" w14:textId="77777777" w:rsidR="00344A04" w:rsidRDefault="00344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A8182" w14:textId="77777777" w:rsidR="00344A04" w:rsidRDefault="00344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72434" w14:textId="77777777" w:rsidR="00344A04" w:rsidRDefault="00344A04">
            <w:pPr>
              <w:rPr>
                <w:color w:val="000000"/>
              </w:rPr>
            </w:pPr>
            <w:r>
              <w:rPr>
                <w:color w:val="000000"/>
              </w:rPr>
              <w:t>Kipness,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4BFC7" w14:textId="77777777" w:rsidR="00344A04" w:rsidRDefault="00344A04">
            <w:pPr>
              <w:rPr>
                <w:color w:val="000000"/>
              </w:rPr>
            </w:pPr>
            <w:r>
              <w:rPr>
                <w:color w:val="000000"/>
              </w:rPr>
              <w:t>IEEE STAFF</w:t>
            </w:r>
          </w:p>
        </w:tc>
      </w:tr>
      <w:tr w:rsidR="00344A04" w14:paraId="58F364CE" w14:textId="77777777" w:rsidTr="00344A0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B886B" w14:textId="77777777" w:rsidR="00344A04" w:rsidRDefault="00344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D6251" w14:textId="77777777" w:rsidR="00344A04" w:rsidRDefault="00344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17134" w14:textId="77777777" w:rsidR="00344A04" w:rsidRDefault="00344A04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09F13" w14:textId="77777777" w:rsidR="00344A04" w:rsidRDefault="00344A04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344A04" w14:paraId="5C146D0C" w14:textId="77777777" w:rsidTr="00344A0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F28ED" w14:textId="77777777" w:rsidR="00344A04" w:rsidRDefault="00344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1C9C4" w14:textId="77777777" w:rsidR="00344A04" w:rsidRDefault="00344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62A7C" w14:textId="77777777" w:rsidR="00344A04" w:rsidRDefault="00344A04">
            <w:pPr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8BF6C" w14:textId="77777777" w:rsidR="00344A04" w:rsidRDefault="00344A04">
            <w:pPr>
              <w:rPr>
                <w:color w:val="000000"/>
              </w:rPr>
            </w:pPr>
            <w:r>
              <w:rPr>
                <w:color w:val="000000"/>
              </w:rPr>
              <w:t>Intel</w:t>
            </w:r>
          </w:p>
        </w:tc>
      </w:tr>
      <w:tr w:rsidR="00344A04" w14:paraId="10BD5C62" w14:textId="77777777" w:rsidTr="00344A0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844E5" w14:textId="77777777" w:rsidR="00344A04" w:rsidRDefault="00344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7CF5F" w14:textId="77777777" w:rsidR="00344A04" w:rsidRDefault="00344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B429C" w14:textId="77777777" w:rsidR="00344A04" w:rsidRDefault="00344A04">
            <w:pPr>
              <w:rPr>
                <w:color w:val="000000"/>
              </w:rPr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71F02" w14:textId="77777777" w:rsidR="00344A04" w:rsidRDefault="00344A04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344A04" w14:paraId="417D2CB6" w14:textId="77777777" w:rsidTr="00344A0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DC81C" w14:textId="77777777" w:rsidR="00344A04" w:rsidRDefault="00344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2AFF8" w14:textId="77777777" w:rsidR="00344A04" w:rsidRDefault="00344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56FBF" w14:textId="77777777" w:rsidR="00344A04" w:rsidRDefault="00344A04">
            <w:pPr>
              <w:rPr>
                <w:color w:val="000000"/>
              </w:rPr>
            </w:pPr>
            <w:r>
              <w:rPr>
                <w:color w:val="000000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CC423" w14:textId="77777777" w:rsidR="00344A04" w:rsidRDefault="00344A04">
            <w:pPr>
              <w:rPr>
                <w:color w:val="000000"/>
              </w:rPr>
            </w:pPr>
            <w:r>
              <w:rPr>
                <w:color w:val="000000"/>
              </w:rPr>
              <w:t>Google</w:t>
            </w:r>
          </w:p>
        </w:tc>
      </w:tr>
      <w:tr w:rsidR="00344A04" w14:paraId="6753093A" w14:textId="77777777" w:rsidTr="00344A0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90C38" w14:textId="77777777" w:rsidR="00344A04" w:rsidRDefault="00344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6B2D6" w14:textId="77777777" w:rsidR="00344A04" w:rsidRDefault="00344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78433" w14:textId="77777777" w:rsidR="00344A04" w:rsidRDefault="00344A04">
            <w:pPr>
              <w:rPr>
                <w:color w:val="000000"/>
              </w:rPr>
            </w:pPr>
            <w:r>
              <w:rPr>
                <w:color w:val="000000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764CE" w14:textId="77777777" w:rsidR="00344A04" w:rsidRDefault="00344A04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344A04" w14:paraId="790A215B" w14:textId="77777777" w:rsidTr="00344A0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5E077" w14:textId="77777777" w:rsidR="00344A04" w:rsidRDefault="00344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132BC" w14:textId="77777777" w:rsidR="00344A04" w:rsidRDefault="00344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439BA" w14:textId="77777777" w:rsidR="00344A04" w:rsidRDefault="00344A04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76FD5" w14:textId="77777777" w:rsidR="00344A04" w:rsidRDefault="00344A04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</w:tbl>
    <w:p w14:paraId="5E05A340" w14:textId="35C3B8DF" w:rsidR="00344A04" w:rsidRDefault="00344A04" w:rsidP="0061488A">
      <w:pPr>
        <w:numPr>
          <w:ilvl w:val="1"/>
          <w:numId w:val="1"/>
        </w:numPr>
        <w:rPr>
          <w:szCs w:val="22"/>
          <w:lang w:val="en-US" w:eastAsia="ja-JP"/>
        </w:rPr>
      </w:pPr>
    </w:p>
    <w:p w14:paraId="6A608FB8" w14:textId="5273D4D3" w:rsidR="0008597C" w:rsidRPr="00950746" w:rsidRDefault="0008597C" w:rsidP="0008597C">
      <w:pPr>
        <w:numPr>
          <w:ilvl w:val="0"/>
          <w:numId w:val="1"/>
        </w:numPr>
        <w:rPr>
          <w:b/>
          <w:szCs w:val="22"/>
          <w:lang w:val="en-US"/>
        </w:rPr>
      </w:pPr>
      <w:r w:rsidRPr="00950746">
        <w:rPr>
          <w:b/>
          <w:szCs w:val="22"/>
          <w:lang w:val="en-US"/>
        </w:rPr>
        <w:t xml:space="preserve">TGaz – </w:t>
      </w:r>
      <w:r>
        <w:rPr>
          <w:b/>
          <w:szCs w:val="22"/>
          <w:lang w:val="en-US"/>
        </w:rPr>
        <w:t>August 10</w:t>
      </w:r>
      <w:r w:rsidR="00EB1D9C" w:rsidRPr="0008597C">
        <w:rPr>
          <w:b/>
          <w:szCs w:val="22"/>
          <w:vertAlign w:val="superscript"/>
          <w:lang w:val="en-US"/>
        </w:rPr>
        <w:t>th</w:t>
      </w:r>
      <w:r w:rsidR="00EB1D9C">
        <w:rPr>
          <w:b/>
          <w:szCs w:val="22"/>
          <w:lang w:val="en-US"/>
        </w:rPr>
        <w:t>,</w:t>
      </w:r>
      <w:r w:rsidR="00EB1D9C" w:rsidRPr="00950746">
        <w:rPr>
          <w:b/>
          <w:szCs w:val="22"/>
          <w:lang w:val="en-US"/>
        </w:rPr>
        <w:t xml:space="preserve"> 2022</w:t>
      </w:r>
      <w:r w:rsidRPr="00950746">
        <w:rPr>
          <w:b/>
          <w:szCs w:val="22"/>
          <w:lang w:val="en-US"/>
        </w:rPr>
        <w:t xml:space="preserve"> </w:t>
      </w:r>
    </w:p>
    <w:p w14:paraId="1576630F" w14:textId="77777777" w:rsidR="0008597C" w:rsidRPr="00950746" w:rsidRDefault="0008597C" w:rsidP="0008597C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Called to order by TGaz Chair, Jonathan Segev (Intel Corporation) and Vice Chair and secretary Assaf Kasher (Qualcomm), at </w:t>
      </w:r>
      <w:r w:rsidRPr="00950746">
        <w:rPr>
          <w:b/>
          <w:szCs w:val="22"/>
          <w:lang w:val="en-US"/>
        </w:rPr>
        <w:t>10:</w:t>
      </w:r>
      <w:r>
        <w:rPr>
          <w:b/>
          <w:szCs w:val="22"/>
          <w:lang w:val="en-US"/>
        </w:rPr>
        <w:t>0</w:t>
      </w:r>
      <w:r w:rsidRPr="00950746">
        <w:rPr>
          <w:b/>
          <w:szCs w:val="22"/>
          <w:lang w:val="en-US"/>
        </w:rPr>
        <w:t>0 PST,</w:t>
      </w:r>
    </w:p>
    <w:p w14:paraId="79C2E86C" w14:textId="436F13D7" w:rsidR="0008597C" w:rsidRPr="00950746" w:rsidRDefault="0008597C" w:rsidP="0008597C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Agenda </w:t>
      </w:r>
      <w:r w:rsidRPr="00950746">
        <w:rPr>
          <w:szCs w:val="22"/>
          <w:lang w:val="en-US" w:eastAsia="ja-JP"/>
        </w:rPr>
        <w:t xml:space="preserve">Doc. </w:t>
      </w:r>
      <w:hyperlink r:id="rId9" w:history="1">
        <w:r w:rsidRPr="00950746">
          <w:rPr>
            <w:rStyle w:val="Hyperlink"/>
            <w:b/>
            <w:szCs w:val="22"/>
            <w:lang w:val="en-US" w:eastAsia="ja-JP"/>
          </w:rPr>
          <w:t>IEEE 802.11-</w:t>
        </w:r>
        <w:r w:rsidRPr="00950746">
          <w:rPr>
            <w:rStyle w:val="Hyperlink"/>
            <w:b/>
            <w:szCs w:val="22"/>
            <w:lang w:val="en-US"/>
          </w:rPr>
          <w:t>21</w:t>
        </w:r>
        <w:r w:rsidRPr="00950746">
          <w:rPr>
            <w:rStyle w:val="Hyperlink"/>
            <w:b/>
            <w:szCs w:val="22"/>
            <w:lang w:val="en-US" w:eastAsia="ja-JP"/>
          </w:rPr>
          <w:t>/</w:t>
        </w:r>
        <w:r>
          <w:rPr>
            <w:rStyle w:val="Hyperlink"/>
            <w:b/>
            <w:szCs w:val="22"/>
            <w:lang w:val="en-US" w:eastAsia="ja-JP" w:bidi="he-IL"/>
          </w:rPr>
          <w:t>841</w:t>
        </w:r>
        <w:r w:rsidRPr="00950746">
          <w:rPr>
            <w:rStyle w:val="Hyperlink"/>
            <w:b/>
            <w:szCs w:val="22"/>
            <w:lang w:val="en-US" w:eastAsia="ja-JP" w:bidi="he-IL"/>
          </w:rPr>
          <w:t>r</w:t>
        </w:r>
        <w:r>
          <w:rPr>
            <w:rStyle w:val="Hyperlink"/>
            <w:b/>
            <w:szCs w:val="22"/>
            <w:lang w:val="en-US" w:eastAsia="ja-JP" w:bidi="he-IL"/>
          </w:rPr>
          <w:t>6</w:t>
        </w:r>
        <w:r w:rsidRPr="00950746">
          <w:rPr>
            <w:rStyle w:val="Hyperlink"/>
            <w:b/>
            <w:szCs w:val="22"/>
            <w:rtl/>
            <w:lang w:val="en-US" w:eastAsia="ja-JP" w:bidi="he-IL"/>
          </w:rPr>
          <w:br/>
        </w:r>
      </w:hyperlink>
      <w:r w:rsidRPr="00950746">
        <w:rPr>
          <w:b/>
          <w:szCs w:val="22"/>
          <w:lang w:val="en-US" w:eastAsia="ja-JP"/>
        </w:rPr>
        <w:t xml:space="preserve"> (in progress - slide </w:t>
      </w:r>
      <w:r>
        <w:rPr>
          <w:b/>
          <w:szCs w:val="22"/>
          <w:lang w:val="en-US" w:eastAsia="ja-JP" w:bidi="he-IL"/>
        </w:rPr>
        <w:t>57</w:t>
      </w:r>
      <w:r w:rsidRPr="00950746">
        <w:rPr>
          <w:b/>
          <w:szCs w:val="22"/>
          <w:lang w:val="en-US" w:eastAsia="ja-JP"/>
        </w:rPr>
        <w:t>)</w:t>
      </w:r>
    </w:p>
    <w:p w14:paraId="455B7D5B" w14:textId="77777777" w:rsidR="0008597C" w:rsidRPr="00950746" w:rsidRDefault="0008597C" w:rsidP="0008597C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>Review Patent Policy and logistics</w:t>
      </w:r>
    </w:p>
    <w:p w14:paraId="61E4EB4A" w14:textId="77777777" w:rsidR="0008597C" w:rsidRPr="00950746" w:rsidRDefault="0008597C" w:rsidP="0008597C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</w:t>
      </w:r>
      <w:r w:rsidRPr="00950746">
        <w:rPr>
          <w:rFonts w:eastAsia="PMingLiU"/>
          <w:szCs w:val="22"/>
          <w:lang w:val="en-US" w:eastAsia="zh-TW"/>
        </w:rPr>
        <w:t xml:space="preserve"> </w:t>
      </w:r>
      <w:r w:rsidRPr="00950746">
        <w:rPr>
          <w:szCs w:val="22"/>
          <w:lang w:val="en-US" w:eastAsia="ja-JP"/>
        </w:rPr>
        <w:t>reviewed the IEEE-SA Patent Policy, duty to inform, the guideline for IEEE WG meetings and logistics – no clarifications requested.</w:t>
      </w:r>
    </w:p>
    <w:p w14:paraId="262370EB" w14:textId="77777777" w:rsidR="0008597C" w:rsidRPr="00950746" w:rsidRDefault="0008597C" w:rsidP="0008597C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called for any potentially essential patents, no one stepped forward.</w:t>
      </w:r>
    </w:p>
    <w:p w14:paraId="38AFA497" w14:textId="77777777" w:rsidR="0008597C" w:rsidRPr="00950746" w:rsidRDefault="0008597C" w:rsidP="0008597C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reminded participants to register their attendance using imat.</w:t>
      </w:r>
    </w:p>
    <w:p w14:paraId="4549F7B1" w14:textId="77777777" w:rsidR="0008597C" w:rsidRPr="00950746" w:rsidRDefault="0008597C" w:rsidP="0008597C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other guidelines for IEEE meetings, asked if any clarifications are requested, no one stepped forward.</w:t>
      </w:r>
    </w:p>
    <w:p w14:paraId="41B01C0A" w14:textId="77777777" w:rsidR="0008597C" w:rsidRPr="00950746" w:rsidRDefault="0008597C" w:rsidP="0008597C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 xml:space="preserve">Chair reviewed IEEE copyright policy, </w:t>
      </w:r>
      <w:r w:rsidRPr="00950746">
        <w:rPr>
          <w:szCs w:val="22"/>
          <w:lang w:val="en-US"/>
        </w:rPr>
        <w:t>– no clarification requested</w:t>
      </w:r>
      <w:r w:rsidRPr="00950746">
        <w:rPr>
          <w:szCs w:val="22"/>
          <w:lang w:val="en-US" w:eastAsia="ja-JP"/>
        </w:rPr>
        <w:t xml:space="preserve"> </w:t>
      </w:r>
    </w:p>
    <w:p w14:paraId="1C308433" w14:textId="77777777" w:rsidR="0008597C" w:rsidRPr="00950746" w:rsidRDefault="0008597C" w:rsidP="0008597C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reviewed IEEE code of ethics</w:t>
      </w:r>
      <w:r w:rsidRPr="00950746">
        <w:rPr>
          <w:szCs w:val="22"/>
          <w:lang w:val="en-US"/>
        </w:rPr>
        <w:t xml:space="preserve"> and WG participation as an individual professional. – no clarification requested</w:t>
      </w:r>
    </w:p>
    <w:p w14:paraId="0C4C66D5" w14:textId="77777777" w:rsidR="0008597C" w:rsidRPr="00950746" w:rsidRDefault="0008597C" w:rsidP="0008597C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IEEE 802 ground rules</w:t>
      </w:r>
    </w:p>
    <w:p w14:paraId="6A11A5BC" w14:textId="77777777" w:rsidR="0008597C" w:rsidRPr="00950746" w:rsidRDefault="0008597C" w:rsidP="0008597C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Recorded Participation requirement</w:t>
      </w:r>
      <w:r w:rsidRPr="00950746">
        <w:rPr>
          <w:szCs w:val="22"/>
          <w:lang w:val="en-US" w:eastAsia="ja-JP"/>
        </w:rPr>
        <w:br/>
        <w:t>Headcount: ~1</w:t>
      </w:r>
      <w:r>
        <w:rPr>
          <w:szCs w:val="22"/>
          <w:lang w:val="en-US" w:eastAsia="ja-JP"/>
        </w:rPr>
        <w:t>3</w:t>
      </w:r>
      <w:r w:rsidRPr="00950746">
        <w:rPr>
          <w:szCs w:val="22"/>
          <w:lang w:val="en-US" w:eastAsia="ja-JP"/>
        </w:rPr>
        <w:t xml:space="preserve"> present</w:t>
      </w:r>
    </w:p>
    <w:p w14:paraId="241C3D18" w14:textId="2996E14C" w:rsidR="0008597C" w:rsidRDefault="0008597C" w:rsidP="0061488A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Agenda</w:t>
      </w:r>
    </w:p>
    <w:p w14:paraId="1C4DF5A8" w14:textId="4B845BB8" w:rsidR="0008597C" w:rsidRDefault="0008597C" w:rsidP="0008597C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Update on CR status 11-22-946</w:t>
      </w:r>
    </w:p>
    <w:p w14:paraId="2FBF8BCB" w14:textId="0C040CAB" w:rsidR="0008597C" w:rsidRDefault="0008597C" w:rsidP="0008597C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Submissions</w:t>
      </w:r>
    </w:p>
    <w:p w14:paraId="1266C3FB" w14:textId="2EF49DF1" w:rsidR="0008597C" w:rsidRDefault="0008597C" w:rsidP="0008597C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1122-1256 SAB2 Group CR 20220803 meeting</w:t>
      </w:r>
    </w:p>
    <w:p w14:paraId="16B033CF" w14:textId="6E5CE5E5" w:rsidR="0008597C" w:rsidRDefault="0008597C" w:rsidP="0008597C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11-22-1304 Phase Shift TOA Feedback CR (Erik Lindskog)</w:t>
      </w:r>
    </w:p>
    <w:p w14:paraId="34D53C56" w14:textId="56A964D2" w:rsidR="0008597C" w:rsidRDefault="0008597C" w:rsidP="0008597C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11-22-1323 </w:t>
      </w:r>
      <w:r w:rsidRPr="0008597C">
        <w:rPr>
          <w:szCs w:val="22"/>
          <w:lang w:val="en-US" w:eastAsia="ja-JP"/>
        </w:rPr>
        <w:t>Comment Resolution SA1 - 8000s part2</w:t>
      </w:r>
      <w:r>
        <w:rPr>
          <w:szCs w:val="22"/>
          <w:lang w:val="en-US" w:eastAsia="ja-JP"/>
        </w:rPr>
        <w:t xml:space="preserve"> (Christian Berger)</w:t>
      </w:r>
    </w:p>
    <w:p w14:paraId="5845B21F" w14:textId="65C3D60F" w:rsidR="0008597C" w:rsidRDefault="0008597C" w:rsidP="0008597C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CR as a group</w:t>
      </w:r>
    </w:p>
    <w:p w14:paraId="24F7DBDC" w14:textId="7CEC8251" w:rsidR="0008597C" w:rsidRDefault="0008597C" w:rsidP="0008597C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Consider SA ballot recirculation based 11-22898 CR dB</w:t>
      </w:r>
    </w:p>
    <w:p w14:paraId="18504EA5" w14:textId="63ECA91C" w:rsidR="0008597C" w:rsidRDefault="0008597C" w:rsidP="0008597C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Roy Want presented 11-22-9446</w:t>
      </w:r>
    </w:p>
    <w:p w14:paraId="09209607" w14:textId="16CBE500" w:rsidR="0008597C" w:rsidRDefault="0008597C" w:rsidP="0008597C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6 CIDS are </w:t>
      </w:r>
      <w:r w:rsidR="000C4925">
        <w:rPr>
          <w:szCs w:val="22"/>
          <w:lang w:val="en-US" w:eastAsia="ja-JP"/>
        </w:rPr>
        <w:t>ready</w:t>
      </w:r>
    </w:p>
    <w:p w14:paraId="1556BA32" w14:textId="7779A911" w:rsidR="0008597C" w:rsidRDefault="0008597C" w:rsidP="0008597C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4 </w:t>
      </w:r>
      <w:r w:rsidR="00EB1D9C">
        <w:rPr>
          <w:szCs w:val="22"/>
          <w:lang w:val="en-US" w:eastAsia="ja-JP"/>
        </w:rPr>
        <w:t>remaining CIDs</w:t>
      </w:r>
      <w:r>
        <w:rPr>
          <w:szCs w:val="22"/>
          <w:lang w:val="en-US" w:eastAsia="ja-JP"/>
        </w:rPr>
        <w:t xml:space="preserve"> require technical discussion</w:t>
      </w:r>
    </w:p>
    <w:p w14:paraId="228B4CBA" w14:textId="4FFD0D5C" w:rsidR="0008597C" w:rsidRDefault="0008597C" w:rsidP="0008597C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Jonathan Segev presented 11-22-1256</w:t>
      </w:r>
    </w:p>
    <w:p w14:paraId="39F66E2B" w14:textId="1080C3DD" w:rsidR="0008597C" w:rsidRDefault="0008597C" w:rsidP="0008597C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Discussion on 8057 – resolution changed to revise</w:t>
      </w:r>
    </w:p>
    <w:p w14:paraId="36E6BC18" w14:textId="76B4FA60" w:rsidR="0008597C" w:rsidRDefault="0008597C" w:rsidP="0008597C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Motion 202208-03</w:t>
      </w:r>
      <w:r>
        <w:rPr>
          <w:szCs w:val="22"/>
          <w:lang w:val="en-US" w:eastAsia="ja-JP"/>
        </w:rPr>
        <w:br/>
      </w:r>
      <w:r w:rsidR="008446EB" w:rsidRPr="008446EB">
        <w:rPr>
          <w:szCs w:val="22"/>
          <w:lang w:val="en-US" w:eastAsia="ja-JP"/>
        </w:rPr>
        <w:t>Move to adopt the resolution depicted by document 11-22-1256r1 for CID 8064, 8065, 8001, 8048, 8057 (total of 5 CIDs), instruct the technical editor to incorporate it in the P802.11az draft and grant the editor editorial license</w:t>
      </w:r>
      <w:r w:rsidR="008446EB">
        <w:rPr>
          <w:szCs w:val="22"/>
          <w:lang w:val="en-US" w:eastAsia="ja-JP"/>
        </w:rPr>
        <w:t>.</w:t>
      </w:r>
      <w:r>
        <w:rPr>
          <w:szCs w:val="22"/>
          <w:lang w:val="en-US" w:eastAsia="ja-JP"/>
        </w:rPr>
        <w:br/>
        <w:t>Moved by: Christian Berger</w:t>
      </w:r>
      <w:r>
        <w:rPr>
          <w:szCs w:val="22"/>
          <w:lang w:val="en-US" w:eastAsia="ja-JP"/>
        </w:rPr>
        <w:br/>
        <w:t>Seconded by: Roy Want</w:t>
      </w:r>
      <w:r>
        <w:rPr>
          <w:szCs w:val="22"/>
          <w:lang w:val="en-US" w:eastAsia="ja-JP"/>
        </w:rPr>
        <w:br/>
        <w:t>Results: Approved by Unanimous Consent</w:t>
      </w:r>
    </w:p>
    <w:p w14:paraId="680E0D24" w14:textId="4569B863" w:rsidR="0008597C" w:rsidRDefault="0008597C" w:rsidP="0008597C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Erik Lindskog presented 11-22-1304</w:t>
      </w:r>
    </w:p>
    <w:p w14:paraId="03D39A9D" w14:textId="4CE24709" w:rsidR="0008597C" w:rsidRDefault="0008597C" w:rsidP="0008597C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8066 – reject (withdrawn)</w:t>
      </w:r>
    </w:p>
    <w:p w14:paraId="08AA3F2B" w14:textId="77777777" w:rsidR="0008597C" w:rsidRDefault="0008597C" w:rsidP="0008597C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Motion 202208-2</w:t>
      </w:r>
      <w:r>
        <w:rPr>
          <w:szCs w:val="22"/>
          <w:lang w:val="en-US" w:eastAsia="ja-JP"/>
        </w:rPr>
        <w:br/>
        <w:t>Moved to adopt the resolutions proposed in 11-22-1304r0 for CID 8066 (total of 1 CID), instruct the technical editor to incorporate it in the P802.11az draft and grant the editor editorial license</w:t>
      </w:r>
      <w:r>
        <w:rPr>
          <w:szCs w:val="22"/>
          <w:lang w:val="en-US" w:eastAsia="ja-JP"/>
        </w:rPr>
        <w:br/>
        <w:t>Moved by: Erik Lindskog</w:t>
      </w:r>
      <w:r>
        <w:rPr>
          <w:szCs w:val="22"/>
          <w:lang w:val="en-US" w:eastAsia="ja-JP"/>
        </w:rPr>
        <w:br/>
        <w:t>Seconded by: Ali Raissinia</w:t>
      </w:r>
      <w:r>
        <w:rPr>
          <w:szCs w:val="22"/>
          <w:lang w:val="en-US" w:eastAsia="ja-JP"/>
        </w:rPr>
        <w:br/>
        <w:t>Results: Approved by Unanimous Consent</w:t>
      </w:r>
    </w:p>
    <w:p w14:paraId="75C097C2" w14:textId="77777777" w:rsidR="0008597C" w:rsidRDefault="0008597C" w:rsidP="0008597C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Christian Berger Presented 11-22-1323</w:t>
      </w:r>
    </w:p>
    <w:p w14:paraId="6D2E60A6" w14:textId="757DB767" w:rsidR="0008597C" w:rsidRDefault="0008597C" w:rsidP="0008597C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lastRenderedPageBreak/>
        <w:t>Motion 202208-4</w:t>
      </w:r>
      <w:r>
        <w:rPr>
          <w:szCs w:val="22"/>
          <w:lang w:val="en-US" w:eastAsia="ja-JP"/>
        </w:rPr>
        <w:br/>
        <w:t xml:space="preserve">Moved to adopt the resolutions proposed in 11-22-1323r1 for CID 8054, 8055 and </w:t>
      </w:r>
      <w:r w:rsidR="00EB1D9C">
        <w:rPr>
          <w:szCs w:val="22"/>
          <w:lang w:val="en-US" w:eastAsia="ja-JP"/>
        </w:rPr>
        <w:t>8056 (</w:t>
      </w:r>
      <w:r>
        <w:rPr>
          <w:szCs w:val="22"/>
          <w:lang w:val="en-US" w:eastAsia="ja-JP"/>
        </w:rPr>
        <w:t>total of 3 CID2), instruct the technical editor to incorporate it in the P802.11az draft and grant the editor editorial license</w:t>
      </w:r>
      <w:r>
        <w:rPr>
          <w:szCs w:val="22"/>
          <w:lang w:val="en-US" w:eastAsia="ja-JP"/>
        </w:rPr>
        <w:br/>
        <w:t>Moved by: Christian Berger</w:t>
      </w:r>
      <w:r>
        <w:rPr>
          <w:szCs w:val="22"/>
          <w:lang w:val="en-US" w:eastAsia="ja-JP"/>
        </w:rPr>
        <w:br/>
        <w:t>Seconded by: Assaf Kasher</w:t>
      </w:r>
      <w:r>
        <w:rPr>
          <w:szCs w:val="22"/>
          <w:lang w:val="en-US" w:eastAsia="ja-JP"/>
        </w:rPr>
        <w:br/>
        <w:t>Results: Approved by Unanimous Consent</w:t>
      </w:r>
    </w:p>
    <w:p w14:paraId="24F592F0" w14:textId="6AD4CAA4" w:rsidR="0008597C" w:rsidRDefault="0008597C" w:rsidP="0008597C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Resolution to CID 8051: (part of group comment resolution)</w:t>
      </w:r>
    </w:p>
    <w:p w14:paraId="32E443EA" w14:textId="663C7518" w:rsidR="0008597C" w:rsidRDefault="0008597C" w:rsidP="0008597C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Rejected – commenter withdrew the </w:t>
      </w:r>
      <w:r w:rsidR="000C4925">
        <w:rPr>
          <w:szCs w:val="22"/>
          <w:lang w:val="en-US" w:eastAsia="ja-JP"/>
        </w:rPr>
        <w:t>comment</w:t>
      </w:r>
    </w:p>
    <w:p w14:paraId="32330F9B" w14:textId="56399F86" w:rsidR="0008597C" w:rsidRDefault="0008597C" w:rsidP="0008597C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Motion 202208-5</w:t>
      </w:r>
      <w:r>
        <w:rPr>
          <w:szCs w:val="22"/>
          <w:lang w:val="en-US" w:eastAsia="ja-JP"/>
        </w:rPr>
        <w:br/>
        <w:t>Moved to adopt the resolutions proposed in 11-22-898r3 for CID 8051(total of 1 CID), instruct the technical editor to incorporate it in the P802.11az draft and grant the editor editorial license</w:t>
      </w:r>
      <w:r>
        <w:rPr>
          <w:szCs w:val="22"/>
          <w:lang w:val="en-US" w:eastAsia="ja-JP"/>
        </w:rPr>
        <w:br/>
        <w:t>Moved by: Christian Berger</w:t>
      </w:r>
      <w:r>
        <w:rPr>
          <w:szCs w:val="22"/>
          <w:lang w:val="en-US" w:eastAsia="ja-JP"/>
        </w:rPr>
        <w:br/>
        <w:t>Seconded by: Assaf Kasher</w:t>
      </w:r>
      <w:r>
        <w:rPr>
          <w:szCs w:val="22"/>
          <w:lang w:val="en-US" w:eastAsia="ja-JP"/>
        </w:rPr>
        <w:br/>
        <w:t>Results: Approved by Unanimous Consent</w:t>
      </w:r>
    </w:p>
    <w:p w14:paraId="657EAF87" w14:textId="77777777" w:rsidR="0008597C" w:rsidRDefault="0008597C" w:rsidP="0008597C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SA Recirculation Ballot</w:t>
      </w:r>
    </w:p>
    <w:p w14:paraId="742B67D4" w14:textId="66331986" w:rsidR="005F3AEA" w:rsidRDefault="005F3AEA" w:rsidP="002C6B26">
      <w:pPr>
        <w:numPr>
          <w:ilvl w:val="2"/>
          <w:numId w:val="1"/>
        </w:numPr>
        <w:rPr>
          <w:szCs w:val="22"/>
          <w:lang w:val="en-US" w:eastAsia="ja-JP"/>
        </w:rPr>
      </w:pPr>
      <w:r w:rsidRPr="005F3AEA">
        <w:rPr>
          <w:szCs w:val="22"/>
          <w:lang w:val="en-US" w:eastAsia="ja-JP"/>
        </w:rPr>
        <w:t>Motion (202208-06):</w:t>
      </w:r>
      <w:r w:rsidRPr="005F3AEA">
        <w:rPr>
          <w:szCs w:val="22"/>
          <w:lang w:val="en-US" w:eastAsia="ja-JP"/>
        </w:rPr>
        <w:br/>
        <w:t>Having approved comment resolutions for all of the comments received from Initial SA recirculation ballot on TGaz D5.0 as contained in documents:</w:t>
      </w:r>
      <w:r w:rsidRPr="005F3AEA">
        <w:rPr>
          <w:szCs w:val="22"/>
          <w:lang w:val="en-US" w:eastAsia="ja-JP"/>
        </w:rPr>
        <w:br/>
        <w:t xml:space="preserve">11-22-898r3  </w:t>
      </w:r>
      <w:hyperlink r:id="rId10" w:history="1">
        <w:r w:rsidRPr="004E68DA">
          <w:rPr>
            <w:rStyle w:val="Hyperlink"/>
            <w:szCs w:val="22"/>
            <w:lang w:val="en-US" w:eastAsia="ja-JP"/>
          </w:rPr>
          <w:t>https://mentor.ieee.org/802.11/dcn/22/11-22-0898-03-00az-sa1-8000-comments.xlsx</w:t>
        </w:r>
      </w:hyperlink>
      <w:r>
        <w:rPr>
          <w:szCs w:val="22"/>
          <w:lang w:val="en-US" w:eastAsia="ja-JP"/>
        </w:rPr>
        <w:br/>
      </w:r>
      <w:r w:rsidRPr="005F3AEA">
        <w:rPr>
          <w:szCs w:val="22"/>
          <w:lang w:val="en-US" w:eastAsia="ja-JP"/>
        </w:rPr>
        <w:t xml:space="preserve">11-22-1304r0 </w:t>
      </w:r>
      <w:hyperlink r:id="rId11" w:history="1">
        <w:r w:rsidRPr="004E68DA">
          <w:rPr>
            <w:rStyle w:val="Hyperlink"/>
            <w:szCs w:val="22"/>
            <w:lang w:val="en-US" w:eastAsia="ja-JP"/>
          </w:rPr>
          <w:t>https://mentor.ieee.org/802.11/dcn/22/11-22-1304-00-00az-sab2-phase-shift-toa-feedback-cr.docx</w:t>
        </w:r>
      </w:hyperlink>
    </w:p>
    <w:p w14:paraId="1C34D0EF" w14:textId="393A20C7" w:rsidR="005F3AEA" w:rsidRDefault="005F3AEA" w:rsidP="005F3AEA">
      <w:pPr>
        <w:ind w:left="1224"/>
        <w:rPr>
          <w:szCs w:val="22"/>
          <w:lang w:val="en-US" w:eastAsia="ja-JP"/>
        </w:rPr>
      </w:pPr>
      <w:r w:rsidRPr="005F3AEA">
        <w:rPr>
          <w:szCs w:val="22"/>
          <w:lang w:val="en-US" w:eastAsia="ja-JP"/>
        </w:rPr>
        <w:t xml:space="preserve">11-22-1256r1 </w:t>
      </w:r>
      <w:hyperlink r:id="rId12" w:history="1">
        <w:r w:rsidRPr="004E68DA">
          <w:rPr>
            <w:rStyle w:val="Hyperlink"/>
            <w:szCs w:val="22"/>
            <w:lang w:val="en-US" w:eastAsia="ja-JP"/>
          </w:rPr>
          <w:t>https://mentor.ieee.org/802.11/dcn/22/11-22-1256-01-00az-sab2-group-cr-20220803-meeting.docx</w:t>
        </w:r>
      </w:hyperlink>
    </w:p>
    <w:p w14:paraId="0E514CF2" w14:textId="15EDEA76" w:rsidR="0008597C" w:rsidRPr="005F3AEA" w:rsidRDefault="005F3AEA" w:rsidP="005F3AEA">
      <w:pPr>
        <w:ind w:left="1224"/>
        <w:rPr>
          <w:szCs w:val="22"/>
          <w:lang w:val="en-US" w:eastAsia="ja-JP"/>
        </w:rPr>
      </w:pPr>
      <w:r w:rsidRPr="005F3AEA">
        <w:rPr>
          <w:szCs w:val="22"/>
          <w:lang w:val="en-US" w:eastAsia="ja-JP"/>
        </w:rPr>
        <w:t xml:space="preserve">11-22-1323r1 </w:t>
      </w:r>
      <w:hyperlink r:id="rId13" w:history="1">
        <w:r w:rsidRPr="005F3AEA">
          <w:rPr>
            <w:rStyle w:val="Hyperlink"/>
            <w:szCs w:val="22"/>
            <w:lang w:val="en-US" w:eastAsia="ja-JP"/>
          </w:rPr>
          <w:t>https://mentor.ieee.org/802.11/dcn/22/11-22-1323-01-00az-comment-resolution-sa1-8000s-part2.docx</w:t>
        </w:r>
      </w:hyperlink>
      <w:r w:rsidRPr="005F3AEA">
        <w:rPr>
          <w:szCs w:val="22"/>
          <w:lang w:val="en-US" w:eastAsia="ja-JP"/>
        </w:rPr>
        <w:br/>
      </w:r>
      <w:r w:rsidRPr="005F3AEA">
        <w:rPr>
          <w:szCs w:val="22"/>
          <w:lang w:val="en-US" w:eastAsia="ja-JP"/>
        </w:rPr>
        <w:br/>
        <w:t>Instruct the editor to prepare TGaz P802.11az D6.0 incorporating these resolutions and,</w:t>
      </w:r>
      <w:r>
        <w:rPr>
          <w:szCs w:val="22"/>
          <w:lang w:val="en-US" w:eastAsia="ja-JP"/>
        </w:rPr>
        <w:br/>
      </w:r>
      <w:r w:rsidRPr="005F3AEA">
        <w:rPr>
          <w:szCs w:val="22"/>
          <w:lang w:val="en-US" w:eastAsia="ja-JP"/>
        </w:rPr>
        <w:t>Approve a 15 day SA Recirculation Ballot asking the question “Should P802.11az D6.0 be forwarded to RevCom</w:t>
      </w:r>
      <w:r w:rsidR="00EB1D9C">
        <w:rPr>
          <w:szCs w:val="22"/>
          <w:lang w:val="en-US" w:eastAsia="ja-JP"/>
        </w:rPr>
        <w:t>?</w:t>
      </w:r>
      <w:bookmarkStart w:id="1" w:name="_GoBack"/>
      <w:bookmarkEnd w:id="1"/>
      <w:r w:rsidRPr="005F3AEA">
        <w:rPr>
          <w:szCs w:val="22"/>
          <w:lang w:val="en-US" w:eastAsia="ja-JP"/>
        </w:rPr>
        <w:t>”</w:t>
      </w:r>
      <w:r w:rsidR="0008597C" w:rsidRPr="005F3AEA">
        <w:rPr>
          <w:szCs w:val="22"/>
          <w:lang w:val="en-US" w:eastAsia="ja-JP"/>
        </w:rPr>
        <w:t>.</w:t>
      </w:r>
      <w:r w:rsidR="0008597C" w:rsidRPr="005F3AEA">
        <w:rPr>
          <w:szCs w:val="22"/>
          <w:lang w:val="en-US" w:eastAsia="ja-JP"/>
        </w:rPr>
        <w:br/>
        <w:t>Moved by: Roy Want</w:t>
      </w:r>
      <w:r w:rsidR="0008597C" w:rsidRPr="005F3AEA">
        <w:rPr>
          <w:szCs w:val="22"/>
          <w:lang w:val="en-US" w:eastAsia="ja-JP"/>
        </w:rPr>
        <w:br/>
        <w:t>Seconded by: Assaf Kasher</w:t>
      </w:r>
      <w:r w:rsidR="0008597C" w:rsidRPr="005F3AEA">
        <w:rPr>
          <w:szCs w:val="22"/>
          <w:lang w:val="en-US" w:eastAsia="ja-JP"/>
        </w:rPr>
        <w:br/>
        <w:t>Results: (Y/N/A): 13/0/0</w:t>
      </w:r>
    </w:p>
    <w:p w14:paraId="26FD7150" w14:textId="77777777" w:rsidR="0008597C" w:rsidRDefault="0008597C" w:rsidP="0008597C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New Telecon: September 7</w:t>
      </w:r>
      <w:r w:rsidRPr="0008597C">
        <w:rPr>
          <w:szCs w:val="22"/>
          <w:vertAlign w:val="superscript"/>
          <w:lang w:val="en-US" w:eastAsia="ja-JP"/>
        </w:rPr>
        <w:t>th</w:t>
      </w:r>
      <w:r>
        <w:rPr>
          <w:szCs w:val="22"/>
          <w:lang w:val="en-US" w:eastAsia="ja-JP"/>
        </w:rPr>
        <w:t xml:space="preserve"> 13:00-15:00 Et</w:t>
      </w:r>
    </w:p>
    <w:p w14:paraId="7E29F299" w14:textId="77777777" w:rsidR="0008597C" w:rsidRDefault="0008597C" w:rsidP="0008597C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AoB</w:t>
      </w:r>
    </w:p>
    <w:p w14:paraId="34803BED" w14:textId="77777777" w:rsidR="00D173C9" w:rsidRDefault="0008597C" w:rsidP="0008597C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Adjourned</w:t>
      </w:r>
    </w:p>
    <w:p w14:paraId="4FA584BE" w14:textId="77777777" w:rsidR="00D173C9" w:rsidRDefault="00D173C9" w:rsidP="0008597C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Attendance:</w:t>
      </w:r>
      <w:r>
        <w:rPr>
          <w:szCs w:val="22"/>
          <w:lang w:val="en-US" w:eastAsia="ja-JP"/>
        </w:rPr>
        <w:br/>
      </w:r>
    </w:p>
    <w:tbl>
      <w:tblPr>
        <w:tblW w:w="8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601"/>
        <w:gridCol w:w="2272"/>
        <w:gridCol w:w="5067"/>
      </w:tblGrid>
      <w:tr w:rsidR="00D173C9" w14:paraId="48A13188" w14:textId="77777777" w:rsidTr="00D173C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25939" w14:textId="77777777" w:rsidR="00D173C9" w:rsidRDefault="00D173C9">
            <w:pPr>
              <w:jc w:val="center"/>
              <w:rPr>
                <w:color w:val="000000"/>
                <w:lang w:val="en-US" w:bidi="he-IL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59E45" w14:textId="77777777" w:rsidR="00D173C9" w:rsidRDefault="00D17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5B09C" w14:textId="77777777" w:rsidR="00D173C9" w:rsidRDefault="00D173C9">
            <w:pPr>
              <w:rPr>
                <w:color w:val="000000"/>
              </w:rPr>
            </w:pPr>
            <w:r>
              <w:rPr>
                <w:color w:val="000000"/>
              </w:rPr>
              <w:t>Batra, Anuj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50799" w14:textId="77777777" w:rsidR="00D173C9" w:rsidRDefault="00D173C9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D173C9" w14:paraId="3E73671B" w14:textId="77777777" w:rsidTr="00D173C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5FAAE" w14:textId="77777777" w:rsidR="00D173C9" w:rsidRDefault="00D17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EE1F7" w14:textId="77777777" w:rsidR="00D173C9" w:rsidRDefault="00D17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FAB34" w14:textId="77777777" w:rsidR="00D173C9" w:rsidRDefault="00D173C9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7C814" w14:textId="77777777" w:rsidR="00D173C9" w:rsidRDefault="00D173C9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D173C9" w14:paraId="5664723F" w14:textId="77777777" w:rsidTr="00D173C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7475B" w14:textId="77777777" w:rsidR="00D173C9" w:rsidRDefault="00D17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95204" w14:textId="77777777" w:rsidR="00D173C9" w:rsidRDefault="00D17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C22EC" w14:textId="77777777" w:rsidR="00D173C9" w:rsidRDefault="00D173C9">
            <w:pPr>
              <w:rPr>
                <w:color w:val="000000"/>
              </w:rPr>
            </w:pPr>
            <w:r>
              <w:rPr>
                <w:color w:val="000000"/>
              </w:rPr>
              <w:t>Gee,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46571" w14:textId="77777777" w:rsidR="00D173C9" w:rsidRDefault="00D173C9">
            <w:pPr>
              <w:rPr>
                <w:color w:val="000000"/>
              </w:rPr>
            </w:pPr>
            <w:r>
              <w:rPr>
                <w:color w:val="000000"/>
              </w:rPr>
              <w:t>Qorvo</w:t>
            </w:r>
          </w:p>
        </w:tc>
      </w:tr>
      <w:tr w:rsidR="00D173C9" w14:paraId="7EBF1B78" w14:textId="77777777" w:rsidTr="00D173C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FCD13" w14:textId="77777777" w:rsidR="00D173C9" w:rsidRDefault="00D17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B4B36" w14:textId="77777777" w:rsidR="00D173C9" w:rsidRDefault="00D17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13362" w14:textId="77777777" w:rsidR="00D173C9" w:rsidRDefault="00D173C9">
            <w:pPr>
              <w:rPr>
                <w:color w:val="000000"/>
              </w:rPr>
            </w:pPr>
            <w:r>
              <w:rPr>
                <w:color w:val="000000"/>
              </w:rPr>
              <w:t>Haasz, Jodi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E521" w14:textId="77777777" w:rsidR="00D173C9" w:rsidRDefault="00D173C9">
            <w:pPr>
              <w:rPr>
                <w:color w:val="000000"/>
              </w:rPr>
            </w:pPr>
            <w:r>
              <w:rPr>
                <w:color w:val="000000"/>
              </w:rPr>
              <w:t>IEEE Standards Association (IEEE-SA)</w:t>
            </w:r>
          </w:p>
        </w:tc>
      </w:tr>
      <w:tr w:rsidR="00D173C9" w14:paraId="509CEA35" w14:textId="77777777" w:rsidTr="00D173C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DCDCC" w14:textId="77777777" w:rsidR="00D173C9" w:rsidRDefault="00D17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CC0AF" w14:textId="77777777" w:rsidR="00D173C9" w:rsidRDefault="00D17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8CE8C" w14:textId="77777777" w:rsidR="00D173C9" w:rsidRDefault="00D173C9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88396" w14:textId="77777777" w:rsidR="00D173C9" w:rsidRDefault="00D173C9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D173C9" w14:paraId="063C531A" w14:textId="77777777" w:rsidTr="00D173C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1CF7E" w14:textId="77777777" w:rsidR="00D173C9" w:rsidRDefault="00D17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1DF41" w14:textId="77777777" w:rsidR="00D173C9" w:rsidRDefault="00D17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E8938" w14:textId="77777777" w:rsidR="00D173C9" w:rsidRDefault="00D173C9">
            <w:pPr>
              <w:rPr>
                <w:color w:val="000000"/>
              </w:rPr>
            </w:pPr>
            <w:r>
              <w:rPr>
                <w:color w:val="000000"/>
              </w:rPr>
              <w:t>Lindskog, Erik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3038F" w14:textId="77777777" w:rsidR="00D173C9" w:rsidRDefault="00D173C9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D173C9" w14:paraId="11D7489C" w14:textId="77777777" w:rsidTr="00D173C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CD13B" w14:textId="77777777" w:rsidR="00D173C9" w:rsidRDefault="00D17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39488" w14:textId="77777777" w:rsidR="00D173C9" w:rsidRDefault="00D17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605EA" w14:textId="77777777" w:rsidR="00D173C9" w:rsidRDefault="00D173C9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DBA0D" w14:textId="77777777" w:rsidR="00D173C9" w:rsidRDefault="00D173C9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D173C9" w14:paraId="04088C9B" w14:textId="77777777" w:rsidTr="00D173C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951E1" w14:textId="77777777" w:rsidR="00D173C9" w:rsidRDefault="00D17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6E9F8" w14:textId="77777777" w:rsidR="00D173C9" w:rsidRDefault="00D17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AC900" w14:textId="77777777" w:rsidR="00D173C9" w:rsidRDefault="00D173C9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DF338" w14:textId="77777777" w:rsidR="00D173C9" w:rsidRDefault="00D173C9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D173C9" w14:paraId="4F8BA541" w14:textId="77777777" w:rsidTr="00D173C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6C0F1" w14:textId="77777777" w:rsidR="00D173C9" w:rsidRDefault="00D17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4C4F4" w14:textId="77777777" w:rsidR="00D173C9" w:rsidRDefault="00D17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49197" w14:textId="77777777" w:rsidR="00D173C9" w:rsidRDefault="00D173C9">
            <w:pPr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23C9A" w14:textId="77777777" w:rsidR="00D173C9" w:rsidRDefault="00D173C9">
            <w:pPr>
              <w:rPr>
                <w:color w:val="000000"/>
              </w:rPr>
            </w:pPr>
            <w:r>
              <w:rPr>
                <w:color w:val="000000"/>
              </w:rPr>
              <w:t>Intel</w:t>
            </w:r>
          </w:p>
        </w:tc>
      </w:tr>
      <w:tr w:rsidR="00D173C9" w14:paraId="7056B376" w14:textId="77777777" w:rsidTr="00D173C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F8921" w14:textId="77777777" w:rsidR="00D173C9" w:rsidRDefault="00D17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C7AA5" w14:textId="77777777" w:rsidR="00D173C9" w:rsidRDefault="00D17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A0CF9" w14:textId="77777777" w:rsidR="00D173C9" w:rsidRDefault="00D173C9">
            <w:pPr>
              <w:rPr>
                <w:color w:val="000000"/>
              </w:rPr>
            </w:pPr>
            <w:r>
              <w:rPr>
                <w:color w:val="000000"/>
              </w:rPr>
              <w:t>Stanley, Dorothy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057D8" w14:textId="77777777" w:rsidR="00D173C9" w:rsidRDefault="00D173C9">
            <w:pPr>
              <w:rPr>
                <w:color w:val="000000"/>
              </w:rPr>
            </w:pPr>
            <w:r>
              <w:rPr>
                <w:color w:val="000000"/>
              </w:rPr>
              <w:t>Hewlett Packard Enterprise</w:t>
            </w:r>
          </w:p>
        </w:tc>
      </w:tr>
      <w:tr w:rsidR="00D173C9" w14:paraId="2124D61C" w14:textId="77777777" w:rsidTr="00D173C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FA656" w14:textId="77777777" w:rsidR="00D173C9" w:rsidRDefault="00D17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CFD72" w14:textId="77777777" w:rsidR="00D173C9" w:rsidRDefault="00D17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3CDD7" w14:textId="77777777" w:rsidR="00D173C9" w:rsidRDefault="00D173C9">
            <w:pPr>
              <w:rPr>
                <w:color w:val="000000"/>
              </w:rPr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C7943" w14:textId="77777777" w:rsidR="00D173C9" w:rsidRDefault="00D173C9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D173C9" w14:paraId="4EDA156D" w14:textId="77777777" w:rsidTr="00D173C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6B0B0" w14:textId="77777777" w:rsidR="00D173C9" w:rsidRDefault="00D17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51279" w14:textId="77777777" w:rsidR="00D173C9" w:rsidRDefault="00D17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2912F" w14:textId="77777777" w:rsidR="00D173C9" w:rsidRDefault="00D173C9">
            <w:pPr>
              <w:rPr>
                <w:color w:val="000000"/>
              </w:rPr>
            </w:pPr>
            <w:r>
              <w:rPr>
                <w:color w:val="000000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8A11F" w14:textId="77777777" w:rsidR="00D173C9" w:rsidRDefault="00D173C9">
            <w:pPr>
              <w:rPr>
                <w:color w:val="000000"/>
              </w:rPr>
            </w:pPr>
            <w:r>
              <w:rPr>
                <w:color w:val="000000"/>
              </w:rPr>
              <w:t>Google</w:t>
            </w:r>
          </w:p>
        </w:tc>
      </w:tr>
      <w:tr w:rsidR="00D173C9" w14:paraId="039E9EFA" w14:textId="77777777" w:rsidTr="00D173C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4D77B" w14:textId="77777777" w:rsidR="00D173C9" w:rsidRDefault="00D17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B5E33" w14:textId="77777777" w:rsidR="00D173C9" w:rsidRDefault="00D17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9C688" w14:textId="77777777" w:rsidR="00D173C9" w:rsidRDefault="00D173C9">
            <w:pPr>
              <w:rPr>
                <w:color w:val="000000"/>
              </w:rPr>
            </w:pPr>
            <w:r>
              <w:rPr>
                <w:color w:val="000000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240D8" w14:textId="77777777" w:rsidR="00D173C9" w:rsidRDefault="00D173C9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D173C9" w14:paraId="3D69E104" w14:textId="77777777" w:rsidTr="00D173C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57DB6" w14:textId="77777777" w:rsidR="00D173C9" w:rsidRDefault="00D17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4A55B" w14:textId="77777777" w:rsidR="00D173C9" w:rsidRDefault="00D17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85FD0" w14:textId="77777777" w:rsidR="00D173C9" w:rsidRDefault="00D173C9">
            <w:pPr>
              <w:rPr>
                <w:color w:val="000000"/>
              </w:rPr>
            </w:pPr>
            <w:r>
              <w:rPr>
                <w:color w:val="000000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07A8A" w14:textId="77777777" w:rsidR="00D173C9" w:rsidRDefault="00D173C9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D173C9" w14:paraId="6A382DBA" w14:textId="77777777" w:rsidTr="00D173C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A2AF9" w14:textId="77777777" w:rsidR="00D173C9" w:rsidRDefault="00D17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F681A" w14:textId="77777777" w:rsidR="00D173C9" w:rsidRDefault="00D17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97886" w14:textId="77777777" w:rsidR="00D173C9" w:rsidRDefault="00D173C9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186AB" w14:textId="77777777" w:rsidR="00D173C9" w:rsidRDefault="00D173C9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</w:tbl>
    <w:p w14:paraId="1507F8EF" w14:textId="5BAB2489" w:rsidR="00F804E0" w:rsidRDefault="0008597C" w:rsidP="0008597C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br/>
      </w:r>
    </w:p>
    <w:p w14:paraId="6DE5B2DA" w14:textId="07AF0C5E" w:rsidR="00F804E0" w:rsidRPr="00950746" w:rsidRDefault="00F804E0" w:rsidP="00F804E0">
      <w:pPr>
        <w:numPr>
          <w:ilvl w:val="0"/>
          <w:numId w:val="1"/>
        </w:numPr>
        <w:rPr>
          <w:b/>
          <w:szCs w:val="22"/>
          <w:lang w:val="en-US"/>
        </w:rPr>
      </w:pPr>
      <w:r w:rsidRPr="00950746">
        <w:rPr>
          <w:b/>
          <w:szCs w:val="22"/>
          <w:lang w:val="en-US"/>
        </w:rPr>
        <w:t xml:space="preserve">TGaz – </w:t>
      </w:r>
      <w:r>
        <w:rPr>
          <w:b/>
          <w:szCs w:val="22"/>
          <w:lang w:val="en-US"/>
        </w:rPr>
        <w:t>August 1</w:t>
      </w:r>
      <w:r w:rsidR="009C694B">
        <w:rPr>
          <w:b/>
          <w:szCs w:val="22"/>
          <w:lang w:val="en-US"/>
        </w:rPr>
        <w:t>7</w:t>
      </w:r>
      <w:r w:rsidR="00197A4F" w:rsidRPr="0008597C">
        <w:rPr>
          <w:b/>
          <w:szCs w:val="22"/>
          <w:vertAlign w:val="superscript"/>
          <w:lang w:val="en-US"/>
        </w:rPr>
        <w:t>th</w:t>
      </w:r>
      <w:r w:rsidR="00197A4F">
        <w:rPr>
          <w:b/>
          <w:szCs w:val="22"/>
          <w:lang w:val="en-US"/>
        </w:rPr>
        <w:t>,</w:t>
      </w:r>
      <w:r w:rsidR="00197A4F" w:rsidRPr="00950746">
        <w:rPr>
          <w:b/>
          <w:szCs w:val="22"/>
          <w:lang w:val="en-US"/>
        </w:rPr>
        <w:t xml:space="preserve"> 2022</w:t>
      </w:r>
      <w:r w:rsidRPr="00950746">
        <w:rPr>
          <w:b/>
          <w:szCs w:val="22"/>
          <w:lang w:val="en-US"/>
        </w:rPr>
        <w:t xml:space="preserve"> </w:t>
      </w:r>
    </w:p>
    <w:p w14:paraId="200B40B8" w14:textId="77777777" w:rsidR="00F804E0" w:rsidRPr="00950746" w:rsidRDefault="00F804E0" w:rsidP="00F804E0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Called to order by TGaz Chair, Jonathan Segev (Intel Corporation) and Vice Chair and secretary Assaf Kasher (Qualcomm), at </w:t>
      </w:r>
      <w:r w:rsidRPr="00950746">
        <w:rPr>
          <w:b/>
          <w:szCs w:val="22"/>
          <w:lang w:val="en-US"/>
        </w:rPr>
        <w:t>10:</w:t>
      </w:r>
      <w:r>
        <w:rPr>
          <w:b/>
          <w:szCs w:val="22"/>
          <w:lang w:val="en-US"/>
        </w:rPr>
        <w:t>0</w:t>
      </w:r>
      <w:r w:rsidRPr="00950746">
        <w:rPr>
          <w:b/>
          <w:szCs w:val="22"/>
          <w:lang w:val="en-US"/>
        </w:rPr>
        <w:t>0 PST,</w:t>
      </w:r>
    </w:p>
    <w:p w14:paraId="6ABE9F7E" w14:textId="4B898A79" w:rsidR="00F804E0" w:rsidRPr="00950746" w:rsidRDefault="00F804E0" w:rsidP="00F804E0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Agenda </w:t>
      </w:r>
      <w:r w:rsidRPr="00950746">
        <w:rPr>
          <w:szCs w:val="22"/>
          <w:lang w:val="en-US" w:eastAsia="ja-JP"/>
        </w:rPr>
        <w:t xml:space="preserve">Doc. </w:t>
      </w:r>
      <w:hyperlink r:id="rId14" w:history="1">
        <w:r w:rsidRPr="00950746">
          <w:rPr>
            <w:rStyle w:val="Hyperlink"/>
            <w:b/>
            <w:szCs w:val="22"/>
            <w:lang w:val="en-US" w:eastAsia="ja-JP"/>
          </w:rPr>
          <w:t>IEEE 802.11-</w:t>
        </w:r>
        <w:r w:rsidRPr="00950746">
          <w:rPr>
            <w:rStyle w:val="Hyperlink"/>
            <w:b/>
            <w:szCs w:val="22"/>
            <w:lang w:val="en-US"/>
          </w:rPr>
          <w:t>21</w:t>
        </w:r>
        <w:r w:rsidRPr="00950746">
          <w:rPr>
            <w:rStyle w:val="Hyperlink"/>
            <w:b/>
            <w:szCs w:val="22"/>
            <w:lang w:val="en-US" w:eastAsia="ja-JP"/>
          </w:rPr>
          <w:t>/</w:t>
        </w:r>
        <w:r>
          <w:rPr>
            <w:rStyle w:val="Hyperlink"/>
            <w:b/>
            <w:szCs w:val="22"/>
            <w:lang w:val="en-US" w:eastAsia="ja-JP" w:bidi="he-IL"/>
          </w:rPr>
          <w:t>841</w:t>
        </w:r>
        <w:r w:rsidRPr="00950746">
          <w:rPr>
            <w:rStyle w:val="Hyperlink"/>
            <w:b/>
            <w:szCs w:val="22"/>
            <w:lang w:val="en-US" w:eastAsia="ja-JP" w:bidi="he-IL"/>
          </w:rPr>
          <w:t>r</w:t>
        </w:r>
        <w:r>
          <w:rPr>
            <w:rStyle w:val="Hyperlink"/>
            <w:b/>
            <w:szCs w:val="22"/>
            <w:lang w:val="en-US" w:eastAsia="ja-JP" w:bidi="he-IL"/>
          </w:rPr>
          <w:t>8</w:t>
        </w:r>
        <w:r w:rsidRPr="00950746">
          <w:rPr>
            <w:rStyle w:val="Hyperlink"/>
            <w:b/>
            <w:szCs w:val="22"/>
            <w:rtl/>
            <w:lang w:val="en-US" w:eastAsia="ja-JP" w:bidi="he-IL"/>
          </w:rPr>
          <w:br/>
        </w:r>
      </w:hyperlink>
      <w:r w:rsidRPr="00950746">
        <w:rPr>
          <w:b/>
          <w:szCs w:val="22"/>
          <w:lang w:val="en-US" w:eastAsia="ja-JP"/>
        </w:rPr>
        <w:t xml:space="preserve"> (in progress - slide </w:t>
      </w:r>
      <w:r>
        <w:rPr>
          <w:b/>
          <w:szCs w:val="22"/>
          <w:lang w:val="en-US" w:eastAsia="ja-JP" w:bidi="he-IL"/>
        </w:rPr>
        <w:t>57</w:t>
      </w:r>
      <w:r w:rsidRPr="00950746">
        <w:rPr>
          <w:b/>
          <w:szCs w:val="22"/>
          <w:lang w:val="en-US" w:eastAsia="ja-JP"/>
        </w:rPr>
        <w:t>)</w:t>
      </w:r>
    </w:p>
    <w:p w14:paraId="2DF99E02" w14:textId="77777777" w:rsidR="00F804E0" w:rsidRPr="00950746" w:rsidRDefault="00F804E0" w:rsidP="00F804E0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>Review Patent Policy and logistics</w:t>
      </w:r>
    </w:p>
    <w:p w14:paraId="5C2F8885" w14:textId="77777777" w:rsidR="00F804E0" w:rsidRPr="00950746" w:rsidRDefault="00F804E0" w:rsidP="00F804E0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</w:t>
      </w:r>
      <w:r w:rsidRPr="00950746">
        <w:rPr>
          <w:rFonts w:eastAsia="PMingLiU"/>
          <w:szCs w:val="22"/>
          <w:lang w:val="en-US" w:eastAsia="zh-TW"/>
        </w:rPr>
        <w:t xml:space="preserve"> </w:t>
      </w:r>
      <w:r w:rsidRPr="00950746">
        <w:rPr>
          <w:szCs w:val="22"/>
          <w:lang w:val="en-US" w:eastAsia="ja-JP"/>
        </w:rPr>
        <w:t>reviewed the IEEE-SA Patent Policy, duty to inform, the guideline for IEEE WG meetings and logistics – no clarifications requested.</w:t>
      </w:r>
    </w:p>
    <w:p w14:paraId="26952F55" w14:textId="77777777" w:rsidR="00F804E0" w:rsidRPr="00950746" w:rsidRDefault="00F804E0" w:rsidP="00F804E0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called for any potentially essential patents, no one stepped forward.</w:t>
      </w:r>
    </w:p>
    <w:p w14:paraId="4445A1A0" w14:textId="77777777" w:rsidR="00F804E0" w:rsidRPr="00950746" w:rsidRDefault="00F804E0" w:rsidP="00F804E0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reminded participants to register their attendance using imat.</w:t>
      </w:r>
    </w:p>
    <w:p w14:paraId="3E56577C" w14:textId="77777777" w:rsidR="00F804E0" w:rsidRPr="00950746" w:rsidRDefault="00F804E0" w:rsidP="00F804E0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other guidelines for IEEE meetings, asked if any clarifications are requested, no one stepped forward.</w:t>
      </w:r>
    </w:p>
    <w:p w14:paraId="1166FA27" w14:textId="77777777" w:rsidR="00F804E0" w:rsidRPr="00950746" w:rsidRDefault="00F804E0" w:rsidP="00F804E0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 xml:space="preserve">Chair reviewed IEEE copyright policy, </w:t>
      </w:r>
      <w:r w:rsidRPr="00950746">
        <w:rPr>
          <w:szCs w:val="22"/>
          <w:lang w:val="en-US"/>
        </w:rPr>
        <w:t>– no clarification requested</w:t>
      </w:r>
      <w:r w:rsidRPr="00950746">
        <w:rPr>
          <w:szCs w:val="22"/>
          <w:lang w:val="en-US" w:eastAsia="ja-JP"/>
        </w:rPr>
        <w:t xml:space="preserve"> </w:t>
      </w:r>
    </w:p>
    <w:p w14:paraId="3697764C" w14:textId="77777777" w:rsidR="00F804E0" w:rsidRPr="00950746" w:rsidRDefault="00F804E0" w:rsidP="00F804E0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reviewed IEEE code of ethics</w:t>
      </w:r>
      <w:r w:rsidRPr="00950746">
        <w:rPr>
          <w:szCs w:val="22"/>
          <w:lang w:val="en-US"/>
        </w:rPr>
        <w:t xml:space="preserve"> and WG participation as an individual professional. – no clarification requested</w:t>
      </w:r>
    </w:p>
    <w:p w14:paraId="6BA20A10" w14:textId="77777777" w:rsidR="00F804E0" w:rsidRPr="00950746" w:rsidRDefault="00F804E0" w:rsidP="00F804E0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IEEE 802 ground rules</w:t>
      </w:r>
    </w:p>
    <w:p w14:paraId="4268FA74" w14:textId="0361A2C3" w:rsidR="00F804E0" w:rsidRPr="00950746" w:rsidRDefault="00F804E0" w:rsidP="00F804E0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Recorded Participation requirement</w:t>
      </w:r>
      <w:r w:rsidRPr="00950746">
        <w:rPr>
          <w:szCs w:val="22"/>
          <w:lang w:val="en-US" w:eastAsia="ja-JP"/>
        </w:rPr>
        <w:br/>
        <w:t>Headcount: ~</w:t>
      </w:r>
      <w:r>
        <w:rPr>
          <w:szCs w:val="22"/>
          <w:lang w:val="en-US" w:eastAsia="ja-JP"/>
        </w:rPr>
        <w:t>7</w:t>
      </w:r>
      <w:r w:rsidRPr="00950746">
        <w:rPr>
          <w:szCs w:val="22"/>
          <w:lang w:val="en-US" w:eastAsia="ja-JP"/>
        </w:rPr>
        <w:t xml:space="preserve"> present</w:t>
      </w:r>
    </w:p>
    <w:p w14:paraId="2C99530B" w14:textId="77777777" w:rsidR="00F804E0" w:rsidRDefault="00F804E0" w:rsidP="0008597C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Agenda</w:t>
      </w:r>
    </w:p>
    <w:p w14:paraId="130D2CEA" w14:textId="77777777" w:rsidR="00F804E0" w:rsidRDefault="00F804E0" w:rsidP="00F804E0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Update on draft status</w:t>
      </w:r>
    </w:p>
    <w:p w14:paraId="3E422EE5" w14:textId="77777777" w:rsidR="00F804E0" w:rsidRDefault="00F804E0" w:rsidP="00F804E0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320MHz Ranging discussion topics</w:t>
      </w:r>
    </w:p>
    <w:p w14:paraId="11706DA4" w14:textId="77777777" w:rsidR="00F804E0" w:rsidRDefault="00F804E0" w:rsidP="00F804E0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11-22-1325 320MHz Ranging Draft Par review (Ali Raissinia)</w:t>
      </w:r>
    </w:p>
    <w:p w14:paraId="22F23B7D" w14:textId="77777777" w:rsidR="00F804E0" w:rsidRDefault="00F804E0" w:rsidP="00F804E0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submission pipeline</w:t>
      </w:r>
    </w:p>
    <w:p w14:paraId="76495167" w14:textId="77777777" w:rsidR="00F804E0" w:rsidRDefault="00F804E0" w:rsidP="00F804E0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Telecon Time</w:t>
      </w:r>
    </w:p>
    <w:p w14:paraId="7EB481D6" w14:textId="77777777" w:rsidR="00F804E0" w:rsidRDefault="00F804E0" w:rsidP="00F804E0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Roy Want discussed draft status</w:t>
      </w:r>
    </w:p>
    <w:p w14:paraId="0A001A82" w14:textId="77777777" w:rsidR="00F804E0" w:rsidRDefault="00F804E0" w:rsidP="00F804E0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Draft 5.1 that includes all the motioned changes sent to contributors for review</w:t>
      </w:r>
    </w:p>
    <w:p w14:paraId="115303AF" w14:textId="77777777" w:rsidR="00F804E0" w:rsidRDefault="00F804E0" w:rsidP="00F804E0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Target date for comments 8/18/22</w:t>
      </w:r>
    </w:p>
    <w:p w14:paraId="1D986DA0" w14:textId="77777777" w:rsidR="00F804E0" w:rsidRDefault="00F804E0" w:rsidP="00F804E0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Steps for continuation on slide 66</w:t>
      </w:r>
    </w:p>
    <w:p w14:paraId="12083568" w14:textId="77777777" w:rsidR="00F804E0" w:rsidRDefault="00F804E0" w:rsidP="00F804E0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Ali Raissinia presented 11-22-1325</w:t>
      </w:r>
    </w:p>
    <w:p w14:paraId="75F9C80B" w14:textId="1B2606DE" w:rsidR="00F804E0" w:rsidRDefault="00F804E0" w:rsidP="00F804E0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Some discussion on 5.2 – scop</w:t>
      </w:r>
      <w:r w:rsidR="00EF4F9F">
        <w:rPr>
          <w:szCs w:val="22"/>
          <w:lang w:val="en-US" w:eastAsia="ja-JP"/>
        </w:rPr>
        <w:t>e</w:t>
      </w:r>
    </w:p>
    <w:p w14:paraId="79DFBC5A" w14:textId="0190B534" w:rsidR="00F804E0" w:rsidRDefault="00F804E0" w:rsidP="00F804E0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submission pipeline – empty</w:t>
      </w:r>
    </w:p>
    <w:p w14:paraId="49738DF1" w14:textId="77777777" w:rsidR="00F804E0" w:rsidRDefault="00F804E0" w:rsidP="00F804E0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AOB?</w:t>
      </w:r>
    </w:p>
    <w:p w14:paraId="05768A1A" w14:textId="2FB11A98" w:rsidR="00EF4F9F" w:rsidRPr="00EF4F9F" w:rsidRDefault="00F804E0" w:rsidP="00EF4F9F">
      <w:pPr>
        <w:numPr>
          <w:ilvl w:val="1"/>
          <w:numId w:val="1"/>
        </w:numPr>
        <w:rPr>
          <w:b/>
          <w:szCs w:val="22"/>
          <w:lang w:val="en-US"/>
        </w:rPr>
      </w:pPr>
      <w:r>
        <w:rPr>
          <w:szCs w:val="22"/>
          <w:lang w:val="en-US" w:eastAsia="ja-JP"/>
        </w:rPr>
        <w:t>Adjourned at 11:02 PDT</w:t>
      </w:r>
    </w:p>
    <w:p w14:paraId="61FEC4AF" w14:textId="77777777" w:rsidR="00EF4F9F" w:rsidRPr="00EF4F9F" w:rsidRDefault="00EF4F9F" w:rsidP="00EF4F9F">
      <w:pPr>
        <w:numPr>
          <w:ilvl w:val="1"/>
          <w:numId w:val="1"/>
        </w:numPr>
        <w:rPr>
          <w:b/>
          <w:szCs w:val="22"/>
          <w:lang w:val="en-US"/>
        </w:rPr>
      </w:pPr>
      <w:r>
        <w:rPr>
          <w:szCs w:val="22"/>
          <w:lang w:val="en-US" w:eastAsia="ja-JP"/>
        </w:rPr>
        <w:t>Attendance:</w:t>
      </w:r>
      <w:r>
        <w:rPr>
          <w:szCs w:val="22"/>
          <w:lang w:val="en-US" w:eastAsia="ja-JP"/>
        </w:rPr>
        <w:br/>
      </w:r>
    </w:p>
    <w:tbl>
      <w:tblPr>
        <w:tblW w:w="8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556"/>
        <w:gridCol w:w="4558"/>
        <w:gridCol w:w="2882"/>
      </w:tblGrid>
      <w:tr w:rsidR="00EF4F9F" w14:paraId="2D5D7CE0" w14:textId="77777777" w:rsidTr="00EF4F9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C6769" w14:textId="77777777" w:rsidR="00EF4F9F" w:rsidRDefault="00EF4F9F">
            <w:pPr>
              <w:jc w:val="center"/>
              <w:rPr>
                <w:color w:val="000000"/>
                <w:lang w:val="en-US" w:bidi="he-IL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7E7F6" w14:textId="77777777" w:rsidR="00EF4F9F" w:rsidRDefault="00EF4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A8069" w14:textId="77777777" w:rsidR="00EF4F9F" w:rsidRDefault="00EF4F9F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D3740" w14:textId="77777777" w:rsidR="00EF4F9F" w:rsidRDefault="00EF4F9F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EF4F9F" w14:paraId="0E9CF63D" w14:textId="77777777" w:rsidTr="00EF4F9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C630E" w14:textId="77777777" w:rsidR="00EF4F9F" w:rsidRDefault="00EF4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10D72" w14:textId="77777777" w:rsidR="00EF4F9F" w:rsidRDefault="00EF4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D7D8B" w14:textId="77777777" w:rsidR="00EF4F9F" w:rsidRDefault="00EF4F9F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62101" w14:textId="77777777" w:rsidR="00EF4F9F" w:rsidRDefault="00EF4F9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EF4F9F" w14:paraId="2ED63FD9" w14:textId="77777777" w:rsidTr="00EF4F9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F3197" w14:textId="77777777" w:rsidR="00EF4F9F" w:rsidRDefault="00EF4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E46E0" w14:textId="77777777" w:rsidR="00EF4F9F" w:rsidRDefault="00EF4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1AAC2" w14:textId="77777777" w:rsidR="00EF4F9F" w:rsidRDefault="00EF4F9F">
            <w:pPr>
              <w:rPr>
                <w:color w:val="000000"/>
              </w:rPr>
            </w:pPr>
            <w:r>
              <w:rPr>
                <w:color w:val="000000"/>
              </w:rPr>
              <w:t>Li, Qinghua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0B4D5" w14:textId="77777777" w:rsidR="00EF4F9F" w:rsidRDefault="00EF4F9F">
            <w:pPr>
              <w:rPr>
                <w:color w:val="000000"/>
              </w:rPr>
            </w:pPr>
            <w:r>
              <w:rPr>
                <w:color w:val="000000"/>
              </w:rPr>
              <w:t>Intel</w:t>
            </w:r>
          </w:p>
        </w:tc>
      </w:tr>
      <w:tr w:rsidR="00EF4F9F" w14:paraId="2B39031D" w14:textId="77777777" w:rsidTr="00EF4F9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C3408" w14:textId="77777777" w:rsidR="00EF4F9F" w:rsidRDefault="00EF4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50CB2" w14:textId="77777777" w:rsidR="00EF4F9F" w:rsidRDefault="00EF4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4D0D1" w14:textId="77777777" w:rsidR="00EF4F9F" w:rsidRDefault="00EF4F9F">
            <w:pPr>
              <w:rPr>
                <w:color w:val="000000"/>
              </w:rPr>
            </w:pPr>
            <w:r>
              <w:rPr>
                <w:color w:val="000000"/>
              </w:rPr>
              <w:t>NANDAGOPALAN, SAI SHANKAR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BDF0E" w14:textId="77777777" w:rsidR="00EF4F9F" w:rsidRDefault="00EF4F9F">
            <w:pPr>
              <w:rPr>
                <w:color w:val="000000"/>
              </w:rPr>
            </w:pPr>
            <w:r>
              <w:rPr>
                <w:color w:val="000000"/>
              </w:rPr>
              <w:t>Synaptics</w:t>
            </w:r>
          </w:p>
        </w:tc>
      </w:tr>
      <w:tr w:rsidR="00EF4F9F" w14:paraId="5015ACF3" w14:textId="77777777" w:rsidTr="00EF4F9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94002" w14:textId="77777777" w:rsidR="00EF4F9F" w:rsidRDefault="00EF4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969B6" w14:textId="77777777" w:rsidR="00EF4F9F" w:rsidRDefault="00EF4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954EB" w14:textId="77777777" w:rsidR="00EF4F9F" w:rsidRDefault="00EF4F9F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B8121" w14:textId="77777777" w:rsidR="00EF4F9F" w:rsidRDefault="00EF4F9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EF4F9F" w14:paraId="0B783100" w14:textId="77777777" w:rsidTr="00EF4F9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8B793" w14:textId="77777777" w:rsidR="00EF4F9F" w:rsidRDefault="00EF4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75F4F" w14:textId="77777777" w:rsidR="00EF4F9F" w:rsidRDefault="00EF4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062E5" w14:textId="77777777" w:rsidR="00EF4F9F" w:rsidRDefault="00EF4F9F">
            <w:pPr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EB526" w14:textId="77777777" w:rsidR="00EF4F9F" w:rsidRDefault="00EF4F9F">
            <w:pPr>
              <w:rPr>
                <w:color w:val="000000"/>
              </w:rPr>
            </w:pPr>
            <w:r>
              <w:rPr>
                <w:color w:val="000000"/>
              </w:rPr>
              <w:t>Intel</w:t>
            </w:r>
          </w:p>
        </w:tc>
      </w:tr>
      <w:tr w:rsidR="00EF4F9F" w14:paraId="75C3A547" w14:textId="77777777" w:rsidTr="00EF4F9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C7756" w14:textId="77777777" w:rsidR="00EF4F9F" w:rsidRDefault="00EF4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AE9C6" w14:textId="77777777" w:rsidR="00EF4F9F" w:rsidRDefault="00EF4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70801" w14:textId="77777777" w:rsidR="00EF4F9F" w:rsidRDefault="00EF4F9F">
            <w:pPr>
              <w:rPr>
                <w:color w:val="000000"/>
              </w:rPr>
            </w:pPr>
            <w:r>
              <w:rPr>
                <w:color w:val="000000"/>
              </w:rPr>
              <w:t>Shellhammer,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AD53F" w14:textId="77777777" w:rsidR="00EF4F9F" w:rsidRDefault="00EF4F9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EF4F9F" w14:paraId="23F95802" w14:textId="77777777" w:rsidTr="00EF4F9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89B5D" w14:textId="77777777" w:rsidR="00EF4F9F" w:rsidRDefault="00EF4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D2150" w14:textId="77777777" w:rsidR="00EF4F9F" w:rsidRDefault="00EF4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3F4DF" w14:textId="77777777" w:rsidR="00EF4F9F" w:rsidRDefault="00EF4F9F">
            <w:pPr>
              <w:rPr>
                <w:color w:val="000000"/>
              </w:rPr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5DDC4" w14:textId="77777777" w:rsidR="00EF4F9F" w:rsidRDefault="00EF4F9F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EF4F9F" w14:paraId="6D3ACED3" w14:textId="77777777" w:rsidTr="00EF4F9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21A39" w14:textId="77777777" w:rsidR="00EF4F9F" w:rsidRDefault="00EF4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4B9D9" w14:textId="77777777" w:rsidR="00EF4F9F" w:rsidRDefault="00EF4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A9C0F" w14:textId="77777777" w:rsidR="00EF4F9F" w:rsidRDefault="00EF4F9F">
            <w:pPr>
              <w:rPr>
                <w:color w:val="000000"/>
              </w:rPr>
            </w:pPr>
            <w:r>
              <w:rPr>
                <w:color w:val="000000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1F0AC" w14:textId="77777777" w:rsidR="00EF4F9F" w:rsidRDefault="00EF4F9F">
            <w:pPr>
              <w:rPr>
                <w:color w:val="000000"/>
              </w:rPr>
            </w:pPr>
            <w:r>
              <w:rPr>
                <w:color w:val="000000"/>
              </w:rPr>
              <w:t>Google</w:t>
            </w:r>
          </w:p>
        </w:tc>
      </w:tr>
      <w:tr w:rsidR="00EF4F9F" w14:paraId="37D6EBDD" w14:textId="77777777" w:rsidTr="00EF4F9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D546A" w14:textId="77777777" w:rsidR="00EF4F9F" w:rsidRDefault="00EF4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C1F60" w14:textId="77777777" w:rsidR="00EF4F9F" w:rsidRDefault="00EF4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CA0E8" w14:textId="77777777" w:rsidR="00EF4F9F" w:rsidRDefault="00EF4F9F">
            <w:pPr>
              <w:rPr>
                <w:color w:val="000000"/>
              </w:rPr>
            </w:pPr>
            <w:r>
              <w:rPr>
                <w:color w:val="000000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5C803" w14:textId="77777777" w:rsidR="00EF4F9F" w:rsidRDefault="00EF4F9F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EF4F9F" w14:paraId="1AA9DDAA" w14:textId="77777777" w:rsidTr="00EF4F9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34FC8" w14:textId="77777777" w:rsidR="00EF4F9F" w:rsidRDefault="00EF4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884F9" w14:textId="77777777" w:rsidR="00EF4F9F" w:rsidRDefault="00EF4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20BB6" w14:textId="77777777" w:rsidR="00EF4F9F" w:rsidRDefault="00EF4F9F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83B5A" w14:textId="77777777" w:rsidR="00EF4F9F" w:rsidRDefault="00EF4F9F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  <w:tr w:rsidR="00EF4F9F" w14:paraId="5EAF3C4B" w14:textId="77777777" w:rsidTr="00EF4F9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980E1" w14:textId="77777777" w:rsidR="00EF4F9F" w:rsidRDefault="00EF4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1DB1A" w14:textId="77777777" w:rsidR="00EF4F9F" w:rsidRDefault="00EF4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F6A75" w14:textId="77777777" w:rsidR="00EF4F9F" w:rsidRDefault="00EF4F9F">
            <w:pPr>
              <w:rPr>
                <w:color w:val="000000"/>
              </w:rPr>
            </w:pPr>
            <w:r>
              <w:rPr>
                <w:color w:val="000000"/>
              </w:rPr>
              <w:t>Zaman, Malia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3F307" w14:textId="77777777" w:rsidR="00EF4F9F" w:rsidRDefault="00EF4F9F">
            <w:pPr>
              <w:rPr>
                <w:color w:val="000000"/>
              </w:rPr>
            </w:pPr>
            <w:r>
              <w:rPr>
                <w:color w:val="000000"/>
              </w:rPr>
              <w:t>IEEE STAFF</w:t>
            </w:r>
          </w:p>
        </w:tc>
      </w:tr>
    </w:tbl>
    <w:p w14:paraId="3855FE27" w14:textId="4CEAAD14" w:rsidR="00EF4F9F" w:rsidRPr="00EF4F9F" w:rsidRDefault="00EF4F9F" w:rsidP="00EF4F9F">
      <w:pPr>
        <w:numPr>
          <w:ilvl w:val="1"/>
          <w:numId w:val="1"/>
        </w:numPr>
        <w:rPr>
          <w:b/>
          <w:szCs w:val="22"/>
          <w:lang w:val="en-US"/>
        </w:rPr>
      </w:pPr>
    </w:p>
    <w:p w14:paraId="26A52120" w14:textId="5563AED1" w:rsidR="002A3889" w:rsidRPr="00950746" w:rsidRDefault="002A3889" w:rsidP="002A3889">
      <w:pPr>
        <w:numPr>
          <w:ilvl w:val="0"/>
          <w:numId w:val="1"/>
        </w:numPr>
        <w:rPr>
          <w:b/>
          <w:szCs w:val="22"/>
          <w:lang w:val="en-US"/>
        </w:rPr>
      </w:pPr>
      <w:r w:rsidRPr="00950746">
        <w:rPr>
          <w:b/>
          <w:szCs w:val="22"/>
          <w:lang w:val="en-US"/>
        </w:rPr>
        <w:t xml:space="preserve">TGaz – </w:t>
      </w:r>
      <w:r>
        <w:rPr>
          <w:b/>
          <w:szCs w:val="22"/>
          <w:lang w:val="en-US"/>
        </w:rPr>
        <w:t xml:space="preserve">August </w:t>
      </w:r>
      <w:r>
        <w:rPr>
          <w:b/>
          <w:szCs w:val="22"/>
          <w:lang w:val="en-US"/>
        </w:rPr>
        <w:t>24</w:t>
      </w:r>
      <w:r w:rsidR="00197A4F">
        <w:rPr>
          <w:b/>
          <w:szCs w:val="22"/>
          <w:lang w:val="en-US"/>
        </w:rPr>
        <w:t>th,</w:t>
      </w:r>
      <w:r w:rsidR="00197A4F" w:rsidRPr="00950746">
        <w:rPr>
          <w:b/>
          <w:szCs w:val="22"/>
          <w:lang w:val="en-US"/>
        </w:rPr>
        <w:t xml:space="preserve"> 2022</w:t>
      </w:r>
      <w:r w:rsidRPr="00950746">
        <w:rPr>
          <w:b/>
          <w:szCs w:val="22"/>
          <w:lang w:val="en-US"/>
        </w:rPr>
        <w:t xml:space="preserve"> </w:t>
      </w:r>
    </w:p>
    <w:p w14:paraId="27F497FA" w14:textId="77777777" w:rsidR="002A3889" w:rsidRPr="00950746" w:rsidRDefault="002A3889" w:rsidP="002A3889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Called to order by TGaz Chair, Jonathan Segev (Intel Corporation) and Vice Chair and secretary Assaf Kasher (Qualcomm), at </w:t>
      </w:r>
      <w:r w:rsidRPr="00950746">
        <w:rPr>
          <w:b/>
          <w:szCs w:val="22"/>
          <w:lang w:val="en-US"/>
        </w:rPr>
        <w:t>10:</w:t>
      </w:r>
      <w:r>
        <w:rPr>
          <w:b/>
          <w:szCs w:val="22"/>
          <w:lang w:val="en-US"/>
        </w:rPr>
        <w:t>0</w:t>
      </w:r>
      <w:r w:rsidRPr="00950746">
        <w:rPr>
          <w:b/>
          <w:szCs w:val="22"/>
          <w:lang w:val="en-US"/>
        </w:rPr>
        <w:t>0 PST,</w:t>
      </w:r>
    </w:p>
    <w:p w14:paraId="6D771301" w14:textId="2ED00FE6" w:rsidR="002A3889" w:rsidRPr="00950746" w:rsidRDefault="002A3889" w:rsidP="002A3889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Agenda </w:t>
      </w:r>
      <w:r w:rsidRPr="00950746">
        <w:rPr>
          <w:szCs w:val="22"/>
          <w:lang w:val="en-US" w:eastAsia="ja-JP"/>
        </w:rPr>
        <w:t xml:space="preserve">Doc. </w:t>
      </w:r>
      <w:hyperlink r:id="rId15" w:history="1">
        <w:r w:rsidRPr="00950746">
          <w:rPr>
            <w:rStyle w:val="Hyperlink"/>
            <w:b/>
            <w:szCs w:val="22"/>
            <w:lang w:val="en-US" w:eastAsia="ja-JP"/>
          </w:rPr>
          <w:t>IEEE 802.11-</w:t>
        </w:r>
        <w:r w:rsidRPr="00950746">
          <w:rPr>
            <w:rStyle w:val="Hyperlink"/>
            <w:b/>
            <w:szCs w:val="22"/>
            <w:lang w:val="en-US"/>
          </w:rPr>
          <w:t>21</w:t>
        </w:r>
        <w:r w:rsidRPr="00950746">
          <w:rPr>
            <w:rStyle w:val="Hyperlink"/>
            <w:b/>
            <w:szCs w:val="22"/>
            <w:lang w:val="en-US" w:eastAsia="ja-JP"/>
          </w:rPr>
          <w:t>/</w:t>
        </w:r>
        <w:r>
          <w:rPr>
            <w:rStyle w:val="Hyperlink"/>
            <w:b/>
            <w:szCs w:val="22"/>
            <w:lang w:val="en-US" w:eastAsia="ja-JP" w:bidi="he-IL"/>
          </w:rPr>
          <w:t>841</w:t>
        </w:r>
        <w:r w:rsidRPr="00950746">
          <w:rPr>
            <w:rStyle w:val="Hyperlink"/>
            <w:b/>
            <w:szCs w:val="22"/>
            <w:lang w:val="en-US" w:eastAsia="ja-JP" w:bidi="he-IL"/>
          </w:rPr>
          <w:t>r</w:t>
        </w:r>
        <w:r>
          <w:rPr>
            <w:rStyle w:val="Hyperlink"/>
            <w:b/>
            <w:szCs w:val="22"/>
            <w:lang w:val="en-US" w:eastAsia="ja-JP" w:bidi="he-IL"/>
          </w:rPr>
          <w:t>8</w:t>
        </w:r>
        <w:r w:rsidRPr="00950746">
          <w:rPr>
            <w:rStyle w:val="Hyperlink"/>
            <w:b/>
            <w:szCs w:val="22"/>
            <w:rtl/>
            <w:lang w:val="en-US" w:eastAsia="ja-JP" w:bidi="he-IL"/>
          </w:rPr>
          <w:br/>
        </w:r>
      </w:hyperlink>
      <w:r w:rsidRPr="00950746">
        <w:rPr>
          <w:b/>
          <w:szCs w:val="22"/>
          <w:lang w:val="en-US" w:eastAsia="ja-JP"/>
        </w:rPr>
        <w:t xml:space="preserve"> (in progress - slide </w:t>
      </w:r>
      <w:r>
        <w:rPr>
          <w:b/>
          <w:szCs w:val="22"/>
          <w:lang w:val="en-US" w:eastAsia="ja-JP" w:bidi="he-IL"/>
        </w:rPr>
        <w:t>72</w:t>
      </w:r>
      <w:r w:rsidRPr="00950746">
        <w:rPr>
          <w:b/>
          <w:szCs w:val="22"/>
          <w:lang w:val="en-US" w:eastAsia="ja-JP"/>
        </w:rPr>
        <w:t>)</w:t>
      </w:r>
    </w:p>
    <w:p w14:paraId="0C210E9E" w14:textId="77777777" w:rsidR="002A3889" w:rsidRPr="00950746" w:rsidRDefault="002A3889" w:rsidP="002A3889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>Review Patent Policy and logistics</w:t>
      </w:r>
    </w:p>
    <w:p w14:paraId="6B3A839C" w14:textId="77777777" w:rsidR="002A3889" w:rsidRPr="00950746" w:rsidRDefault="002A3889" w:rsidP="002A3889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</w:t>
      </w:r>
      <w:r w:rsidRPr="00950746">
        <w:rPr>
          <w:rFonts w:eastAsia="PMingLiU"/>
          <w:szCs w:val="22"/>
          <w:lang w:val="en-US" w:eastAsia="zh-TW"/>
        </w:rPr>
        <w:t xml:space="preserve"> </w:t>
      </w:r>
      <w:r w:rsidRPr="00950746">
        <w:rPr>
          <w:szCs w:val="22"/>
          <w:lang w:val="en-US" w:eastAsia="ja-JP"/>
        </w:rPr>
        <w:t>reviewed the IEEE-SA Patent Policy, duty to inform, the guideline for IEEE WG meetings and logistics – no clarifications requested.</w:t>
      </w:r>
    </w:p>
    <w:p w14:paraId="3ED7EB10" w14:textId="77777777" w:rsidR="002A3889" w:rsidRPr="00950746" w:rsidRDefault="002A3889" w:rsidP="002A3889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called for any potentially essential patents, no one stepped forward.</w:t>
      </w:r>
    </w:p>
    <w:p w14:paraId="7C619428" w14:textId="77777777" w:rsidR="002A3889" w:rsidRPr="00950746" w:rsidRDefault="002A3889" w:rsidP="002A3889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reminded participants to register their attendance using imat.</w:t>
      </w:r>
    </w:p>
    <w:p w14:paraId="467DD072" w14:textId="77777777" w:rsidR="002A3889" w:rsidRPr="00950746" w:rsidRDefault="002A3889" w:rsidP="002A3889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other guidelines for IEEE meetings, asked if any clarifications are requested, no one stepped forward.</w:t>
      </w:r>
    </w:p>
    <w:p w14:paraId="63B28073" w14:textId="77777777" w:rsidR="002A3889" w:rsidRPr="00950746" w:rsidRDefault="002A3889" w:rsidP="002A3889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 xml:space="preserve">Chair reviewed IEEE copyright policy, </w:t>
      </w:r>
      <w:r w:rsidRPr="00950746">
        <w:rPr>
          <w:szCs w:val="22"/>
          <w:lang w:val="en-US"/>
        </w:rPr>
        <w:t>– no clarification requested</w:t>
      </w:r>
      <w:r w:rsidRPr="00950746">
        <w:rPr>
          <w:szCs w:val="22"/>
          <w:lang w:val="en-US" w:eastAsia="ja-JP"/>
        </w:rPr>
        <w:t xml:space="preserve"> </w:t>
      </w:r>
    </w:p>
    <w:p w14:paraId="51F6B037" w14:textId="77777777" w:rsidR="002A3889" w:rsidRPr="00950746" w:rsidRDefault="002A3889" w:rsidP="002A3889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reviewed IEEE code of ethics</w:t>
      </w:r>
      <w:r w:rsidRPr="00950746">
        <w:rPr>
          <w:szCs w:val="22"/>
          <w:lang w:val="en-US"/>
        </w:rPr>
        <w:t xml:space="preserve"> and WG participation as an individual professional. – no clarification requested</w:t>
      </w:r>
    </w:p>
    <w:p w14:paraId="7FD31228" w14:textId="77777777" w:rsidR="002A3889" w:rsidRPr="00950746" w:rsidRDefault="002A3889" w:rsidP="002A3889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IEEE 802 ground rules</w:t>
      </w:r>
    </w:p>
    <w:p w14:paraId="5F6C831D" w14:textId="77777777" w:rsidR="002A3889" w:rsidRPr="00950746" w:rsidRDefault="002A3889" w:rsidP="002A3889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Recorded Participation requirement</w:t>
      </w:r>
      <w:r w:rsidRPr="00950746">
        <w:rPr>
          <w:szCs w:val="22"/>
          <w:lang w:val="en-US" w:eastAsia="ja-JP"/>
        </w:rPr>
        <w:br/>
        <w:t>Headcount: ~</w:t>
      </w:r>
      <w:r>
        <w:rPr>
          <w:szCs w:val="22"/>
          <w:lang w:val="en-US" w:eastAsia="ja-JP"/>
        </w:rPr>
        <w:t>7</w:t>
      </w:r>
      <w:r w:rsidRPr="00950746">
        <w:rPr>
          <w:szCs w:val="22"/>
          <w:lang w:val="en-US" w:eastAsia="ja-JP"/>
        </w:rPr>
        <w:t xml:space="preserve"> present</w:t>
      </w:r>
    </w:p>
    <w:p w14:paraId="1FCC10FE" w14:textId="2E83309A" w:rsidR="0008597C" w:rsidRDefault="004245DE" w:rsidP="00F804E0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Agenda</w:t>
      </w:r>
    </w:p>
    <w:p w14:paraId="79EC547D" w14:textId="26ADAB58" w:rsidR="004245DE" w:rsidRDefault="004245DE" w:rsidP="004245DE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Update on draft status</w:t>
      </w:r>
    </w:p>
    <w:p w14:paraId="6F931E04" w14:textId="2CF6FE9E" w:rsidR="004245DE" w:rsidRDefault="004245DE" w:rsidP="004245DE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320MHz Ran</w:t>
      </w:r>
      <w:r w:rsidR="00EF4F9F">
        <w:rPr>
          <w:szCs w:val="22"/>
          <w:lang w:val="en-US" w:eastAsia="ja-JP"/>
        </w:rPr>
        <w:t>g</w:t>
      </w:r>
      <w:r>
        <w:rPr>
          <w:szCs w:val="22"/>
          <w:lang w:val="en-US" w:eastAsia="ja-JP"/>
        </w:rPr>
        <w:t>ing discussion topic – 11-22-1343 320m 11bk 320MHz FTM CSD – as time permits</w:t>
      </w:r>
    </w:p>
    <w:p w14:paraId="576D6BED" w14:textId="69BCAE78" w:rsidR="004245DE" w:rsidRDefault="004245DE" w:rsidP="004245DE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Update on draft status </w:t>
      </w:r>
    </w:p>
    <w:p w14:paraId="067E2942" w14:textId="5BDE1BDF" w:rsidR="004245DE" w:rsidRDefault="004245DE" w:rsidP="004245DE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Draft 6.0 ready</w:t>
      </w:r>
    </w:p>
    <w:p w14:paraId="72E025FB" w14:textId="5F193CA2" w:rsidR="004245DE" w:rsidRDefault="004245DE" w:rsidP="004245DE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SA ballot started </w:t>
      </w:r>
    </w:p>
    <w:p w14:paraId="6637EE7D" w14:textId="5589E5A1" w:rsidR="00067504" w:rsidRDefault="00067504" w:rsidP="00067504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Ali Raissinia presented 11-22-1353</w:t>
      </w:r>
    </w:p>
    <w:p w14:paraId="263B31D9" w14:textId="6C66F7E8" w:rsidR="00067504" w:rsidRDefault="00067504" w:rsidP="00067504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Title: IEEE 802.11bk CSD</w:t>
      </w:r>
    </w:p>
    <w:p w14:paraId="454182A1" w14:textId="2017FAEC" w:rsidR="006628C3" w:rsidRDefault="001440B1" w:rsidP="006628C3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Next Telecon – September 7</w:t>
      </w:r>
      <w:r w:rsidRPr="001440B1">
        <w:rPr>
          <w:szCs w:val="22"/>
          <w:vertAlign w:val="superscript"/>
          <w:lang w:val="en-US" w:eastAsia="ja-JP"/>
        </w:rPr>
        <w:t>th</w:t>
      </w:r>
      <w:r>
        <w:rPr>
          <w:szCs w:val="22"/>
          <w:lang w:val="en-US" w:eastAsia="ja-JP"/>
        </w:rPr>
        <w:t xml:space="preserve"> ,2022</w:t>
      </w:r>
    </w:p>
    <w:p w14:paraId="5301EFDF" w14:textId="1937B526" w:rsidR="001440B1" w:rsidRDefault="001440B1" w:rsidP="006628C3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AOB</w:t>
      </w:r>
    </w:p>
    <w:p w14:paraId="092D2130" w14:textId="5C901705" w:rsidR="001440B1" w:rsidRDefault="001440B1" w:rsidP="006628C3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</w:t>
      </w:r>
      <w:r w:rsidR="00EF4F9F">
        <w:rPr>
          <w:szCs w:val="22"/>
          <w:lang w:val="en-US" w:eastAsia="ja-JP"/>
        </w:rPr>
        <w:t>d</w:t>
      </w:r>
      <w:r>
        <w:rPr>
          <w:szCs w:val="22"/>
          <w:lang w:val="en-US" w:eastAsia="ja-JP"/>
        </w:rPr>
        <w:t xml:space="preserve">journed at 10:55 </w:t>
      </w:r>
      <w:r w:rsidR="000F3F0D">
        <w:rPr>
          <w:szCs w:val="22"/>
          <w:lang w:val="en-US" w:eastAsia="ja-JP"/>
        </w:rPr>
        <w:t>PDT</w:t>
      </w:r>
    </w:p>
    <w:p w14:paraId="0CDB9DAF" w14:textId="77777777" w:rsidR="000F3F0D" w:rsidRDefault="000F3F0D" w:rsidP="006628C3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Attendance:</w:t>
      </w:r>
      <w:r>
        <w:rPr>
          <w:szCs w:val="22"/>
          <w:lang w:val="en-US" w:eastAsia="ja-JP"/>
        </w:rPr>
        <w:br/>
      </w:r>
    </w:p>
    <w:tbl>
      <w:tblPr>
        <w:tblW w:w="9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810"/>
        <w:gridCol w:w="3414"/>
        <w:gridCol w:w="4259"/>
      </w:tblGrid>
      <w:tr w:rsidR="000F3F0D" w14:paraId="00CF492B" w14:textId="77777777" w:rsidTr="000F3F0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CE9D6" w14:textId="77777777" w:rsidR="000F3F0D" w:rsidRDefault="000F3F0D">
            <w:pPr>
              <w:jc w:val="center"/>
              <w:rPr>
                <w:color w:val="000000"/>
                <w:lang w:val="en-US" w:bidi="he-IL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3977A" w14:textId="77777777" w:rsidR="000F3F0D" w:rsidRDefault="000F3F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6E9E8" w14:textId="77777777" w:rsidR="000F3F0D" w:rsidRDefault="000F3F0D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820CE" w14:textId="77777777" w:rsidR="000F3F0D" w:rsidRDefault="000F3F0D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0F3F0D" w14:paraId="2992CD8E" w14:textId="77777777" w:rsidTr="000F3F0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6B14B" w14:textId="77777777" w:rsidR="000F3F0D" w:rsidRDefault="000F3F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C4656" w14:textId="77777777" w:rsidR="000F3F0D" w:rsidRDefault="000F3F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35082" w14:textId="77777777" w:rsidR="000F3F0D" w:rsidRDefault="000F3F0D">
            <w:pPr>
              <w:rPr>
                <w:color w:val="000000"/>
              </w:rPr>
            </w:pPr>
            <w:r>
              <w:rPr>
                <w:color w:val="000000"/>
              </w:rPr>
              <w:t>Carney, William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465D2" w14:textId="77777777" w:rsidR="000F3F0D" w:rsidRDefault="000F3F0D">
            <w:pPr>
              <w:rPr>
                <w:color w:val="000000"/>
              </w:rPr>
            </w:pPr>
            <w:r>
              <w:rPr>
                <w:color w:val="000000"/>
              </w:rPr>
              <w:t>Sony Group Corporation</w:t>
            </w:r>
          </w:p>
        </w:tc>
      </w:tr>
      <w:tr w:rsidR="000F3F0D" w14:paraId="74D71D4C" w14:textId="77777777" w:rsidTr="000F3F0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49720" w14:textId="77777777" w:rsidR="000F3F0D" w:rsidRDefault="000F3F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6AC98" w14:textId="77777777" w:rsidR="000F3F0D" w:rsidRDefault="000F3F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83ABA" w14:textId="77777777" w:rsidR="000F3F0D" w:rsidRDefault="000F3F0D">
            <w:pPr>
              <w:rPr>
                <w:color w:val="000000"/>
              </w:rPr>
            </w:pPr>
            <w:r>
              <w:rPr>
                <w:color w:val="000000"/>
              </w:rPr>
              <w:t>Doong, Mengchang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1E6FC" w14:textId="77777777" w:rsidR="000F3F0D" w:rsidRDefault="000F3F0D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0F3F0D" w14:paraId="767BBB8A" w14:textId="77777777" w:rsidTr="000F3F0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BDEF2" w14:textId="77777777" w:rsidR="000F3F0D" w:rsidRDefault="000F3F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4F14F" w14:textId="77777777" w:rsidR="000F3F0D" w:rsidRDefault="000F3F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A463B" w14:textId="77777777" w:rsidR="000F3F0D" w:rsidRDefault="000F3F0D">
            <w:pPr>
              <w:rPr>
                <w:color w:val="000000"/>
              </w:rPr>
            </w:pPr>
            <w:r>
              <w:rPr>
                <w:color w:val="000000"/>
              </w:rPr>
              <w:t>Grandhe,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519CD" w14:textId="77777777" w:rsidR="000F3F0D" w:rsidRDefault="000F3F0D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0F3F0D" w14:paraId="4ADC5261" w14:textId="77777777" w:rsidTr="000F3F0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696E5" w14:textId="77777777" w:rsidR="000F3F0D" w:rsidRDefault="000F3F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7891C" w14:textId="77777777" w:rsidR="000F3F0D" w:rsidRDefault="000F3F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3E0AC" w14:textId="77777777" w:rsidR="000F3F0D" w:rsidRDefault="000F3F0D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EF6BC" w14:textId="77777777" w:rsidR="000F3F0D" w:rsidRDefault="000F3F0D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0F3F0D" w14:paraId="72C5A8BA" w14:textId="77777777" w:rsidTr="000F3F0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1230B" w14:textId="77777777" w:rsidR="000F3F0D" w:rsidRDefault="000F3F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9FB45" w14:textId="77777777" w:rsidR="000F3F0D" w:rsidRDefault="000F3F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9483B" w14:textId="77777777" w:rsidR="000F3F0D" w:rsidRDefault="000F3F0D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4CD53" w14:textId="77777777" w:rsidR="000F3F0D" w:rsidRDefault="000F3F0D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0F3F0D" w14:paraId="01EB8FA0" w14:textId="77777777" w:rsidTr="000F3F0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6D947" w14:textId="77777777" w:rsidR="000F3F0D" w:rsidRDefault="000F3F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A31A9" w14:textId="77777777" w:rsidR="000F3F0D" w:rsidRDefault="000F3F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01B6D" w14:textId="77777777" w:rsidR="000F3F0D" w:rsidRDefault="000F3F0D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9082E" w14:textId="77777777" w:rsidR="000F3F0D" w:rsidRDefault="000F3F0D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0F3F0D" w14:paraId="67DFB49A" w14:textId="77777777" w:rsidTr="000F3F0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1A878" w14:textId="77777777" w:rsidR="000F3F0D" w:rsidRDefault="000F3F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8D80B" w14:textId="77777777" w:rsidR="000F3F0D" w:rsidRDefault="000F3F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4DD4F" w14:textId="77777777" w:rsidR="000F3F0D" w:rsidRDefault="000F3F0D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B0C31" w14:textId="77777777" w:rsidR="000F3F0D" w:rsidRDefault="000F3F0D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</w:tbl>
    <w:p w14:paraId="1ECFF6C1" w14:textId="5410355A" w:rsidR="000F3F0D" w:rsidRDefault="000F3F0D" w:rsidP="006628C3">
      <w:pPr>
        <w:numPr>
          <w:ilvl w:val="1"/>
          <w:numId w:val="1"/>
        </w:numPr>
        <w:rPr>
          <w:szCs w:val="22"/>
          <w:lang w:val="en-US" w:eastAsia="ja-JP"/>
        </w:rPr>
      </w:pPr>
    </w:p>
    <w:p w14:paraId="7A00AE4F" w14:textId="3EFB158E" w:rsidR="000307E6" w:rsidRDefault="000307E6" w:rsidP="000307E6">
      <w:pPr>
        <w:rPr>
          <w:szCs w:val="22"/>
          <w:lang w:val="en-US" w:eastAsia="ja-JP"/>
        </w:rPr>
      </w:pPr>
    </w:p>
    <w:p w14:paraId="3DB325CA" w14:textId="1CBD8B34" w:rsidR="000307E6" w:rsidRDefault="000307E6" w:rsidP="000307E6">
      <w:pPr>
        <w:rPr>
          <w:szCs w:val="22"/>
          <w:lang w:val="en-US" w:eastAsia="ja-JP"/>
        </w:rPr>
      </w:pPr>
    </w:p>
    <w:p w14:paraId="2E92150C" w14:textId="353E27F4" w:rsidR="000307E6" w:rsidRDefault="000307E6" w:rsidP="000307E6">
      <w:pPr>
        <w:rPr>
          <w:szCs w:val="22"/>
          <w:lang w:val="en-US" w:eastAsia="ja-JP"/>
        </w:rPr>
      </w:pPr>
    </w:p>
    <w:p w14:paraId="2C8F9721" w14:textId="1BA59E83" w:rsidR="000307E6" w:rsidRDefault="000307E6" w:rsidP="000307E6">
      <w:pPr>
        <w:rPr>
          <w:szCs w:val="22"/>
          <w:lang w:val="en-US" w:eastAsia="ja-JP"/>
        </w:rPr>
      </w:pPr>
    </w:p>
    <w:p w14:paraId="3BBED30B" w14:textId="77777777" w:rsidR="000307E6" w:rsidRDefault="000307E6" w:rsidP="000307E6">
      <w:pPr>
        <w:rPr>
          <w:szCs w:val="22"/>
          <w:lang w:val="en-US" w:eastAsia="ja-JP"/>
        </w:rPr>
      </w:pPr>
    </w:p>
    <w:p w14:paraId="42C8153B" w14:textId="77777777" w:rsidR="000307E6" w:rsidRDefault="000307E6">
      <w:pPr>
        <w:rPr>
          <w:b/>
          <w:sz w:val="24"/>
        </w:rPr>
      </w:pPr>
      <w:r>
        <w:rPr>
          <w:b/>
          <w:sz w:val="24"/>
        </w:rPr>
        <w:br w:type="page"/>
      </w:r>
    </w:p>
    <w:p w14:paraId="2540BD81" w14:textId="7302857E"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3FB2CE7D" w14:textId="77777777" w:rsidR="00CA09B2" w:rsidRDefault="00CA09B2"/>
    <w:sectPr w:rsidR="00CA09B2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1D5F3" w14:textId="77777777" w:rsidR="004C22B1" w:rsidRDefault="004C22B1">
      <w:r>
        <w:separator/>
      </w:r>
    </w:p>
  </w:endnote>
  <w:endnote w:type="continuationSeparator" w:id="0">
    <w:p w14:paraId="78636220" w14:textId="77777777" w:rsidR="004C22B1" w:rsidRDefault="004C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45BA8" w14:textId="6B8DB0FA" w:rsidR="0029020B" w:rsidRDefault="00197A4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60B24">
      <w:t>Minutes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760B24">
      <w:t>Assaf Kasher (Qualcomm)</w:t>
    </w:r>
    <w:r>
      <w:fldChar w:fldCharType="end"/>
    </w:r>
  </w:p>
  <w:p w14:paraId="765CFAD1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2ABAD" w14:textId="77777777" w:rsidR="004C22B1" w:rsidRDefault="004C22B1">
      <w:r>
        <w:separator/>
      </w:r>
    </w:p>
  </w:footnote>
  <w:footnote w:type="continuationSeparator" w:id="0">
    <w:p w14:paraId="0442628F" w14:textId="77777777" w:rsidR="004C22B1" w:rsidRDefault="004C2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D4764" w14:textId="4C250A5F" w:rsidR="0029020B" w:rsidRDefault="00197A4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B1D9C">
      <w:t>July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EB1D9C">
      <w:t>doc.: IEEE 802.11-22/1446r0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8A0E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17"/>
    <w:rsid w:val="00004C9F"/>
    <w:rsid w:val="00016D87"/>
    <w:rsid w:val="000307E6"/>
    <w:rsid w:val="00067504"/>
    <w:rsid w:val="0008597C"/>
    <w:rsid w:val="000B1D85"/>
    <w:rsid w:val="000C4925"/>
    <w:rsid w:val="000E160F"/>
    <w:rsid w:val="000F3F0D"/>
    <w:rsid w:val="000F4069"/>
    <w:rsid w:val="0012495E"/>
    <w:rsid w:val="001440B1"/>
    <w:rsid w:val="00180CA6"/>
    <w:rsid w:val="001816EA"/>
    <w:rsid w:val="00197A4F"/>
    <w:rsid w:val="001D723B"/>
    <w:rsid w:val="001F3A17"/>
    <w:rsid w:val="00227D71"/>
    <w:rsid w:val="0029020B"/>
    <w:rsid w:val="00290259"/>
    <w:rsid w:val="002A3889"/>
    <w:rsid w:val="002D44BE"/>
    <w:rsid w:val="0032155D"/>
    <w:rsid w:val="00344A04"/>
    <w:rsid w:val="0035127B"/>
    <w:rsid w:val="00383741"/>
    <w:rsid w:val="003C1220"/>
    <w:rsid w:val="003E0435"/>
    <w:rsid w:val="00405B98"/>
    <w:rsid w:val="004245DE"/>
    <w:rsid w:val="00442037"/>
    <w:rsid w:val="004748DF"/>
    <w:rsid w:val="004B064B"/>
    <w:rsid w:val="004C22B1"/>
    <w:rsid w:val="004E630A"/>
    <w:rsid w:val="00580AED"/>
    <w:rsid w:val="005F3AEA"/>
    <w:rsid w:val="005F74BC"/>
    <w:rsid w:val="0061488A"/>
    <w:rsid w:val="0062440B"/>
    <w:rsid w:val="006628C3"/>
    <w:rsid w:val="00663FD4"/>
    <w:rsid w:val="0068274E"/>
    <w:rsid w:val="006C0727"/>
    <w:rsid w:val="006E145F"/>
    <w:rsid w:val="0071557B"/>
    <w:rsid w:val="00722C41"/>
    <w:rsid w:val="00760B24"/>
    <w:rsid w:val="00770572"/>
    <w:rsid w:val="008006BF"/>
    <w:rsid w:val="008446EB"/>
    <w:rsid w:val="008470F5"/>
    <w:rsid w:val="008601D3"/>
    <w:rsid w:val="0086212A"/>
    <w:rsid w:val="00943637"/>
    <w:rsid w:val="00945BB0"/>
    <w:rsid w:val="00957138"/>
    <w:rsid w:val="009B4EBB"/>
    <w:rsid w:val="009C694B"/>
    <w:rsid w:val="009F2FBC"/>
    <w:rsid w:val="00A0406F"/>
    <w:rsid w:val="00AA427C"/>
    <w:rsid w:val="00AC2E39"/>
    <w:rsid w:val="00AC6BA0"/>
    <w:rsid w:val="00B63583"/>
    <w:rsid w:val="00BA3CDB"/>
    <w:rsid w:val="00BE3D4F"/>
    <w:rsid w:val="00BE68C2"/>
    <w:rsid w:val="00CA09B2"/>
    <w:rsid w:val="00D173C9"/>
    <w:rsid w:val="00D17C84"/>
    <w:rsid w:val="00DC5A7B"/>
    <w:rsid w:val="00DE407D"/>
    <w:rsid w:val="00E27C17"/>
    <w:rsid w:val="00E34834"/>
    <w:rsid w:val="00E90551"/>
    <w:rsid w:val="00E942E8"/>
    <w:rsid w:val="00EB1D9C"/>
    <w:rsid w:val="00EC2F96"/>
    <w:rsid w:val="00EC558B"/>
    <w:rsid w:val="00EF4F9F"/>
    <w:rsid w:val="00F06A40"/>
    <w:rsid w:val="00F804E0"/>
    <w:rsid w:val="00FC4A6A"/>
    <w:rsid w:val="00FD604F"/>
    <w:rsid w:val="00FD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731013"/>
  <w15:chartTrackingRefBased/>
  <w15:docId w15:val="{6B14AD87-F51F-4657-850D-8C9D677C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4069"/>
    <w:pPr>
      <w:spacing w:before="100" w:beforeAutospacing="1" w:after="100" w:afterAutospacing="1"/>
    </w:pPr>
    <w:rPr>
      <w:sz w:val="24"/>
      <w:szCs w:val="24"/>
      <w:lang w:val="en-US" w:bidi="he-IL"/>
    </w:rPr>
  </w:style>
  <w:style w:type="paragraph" w:styleId="ListParagraph">
    <w:name w:val="List Paragraph"/>
    <w:basedOn w:val="Normal"/>
    <w:uiPriority w:val="34"/>
    <w:qFormat/>
    <w:rsid w:val="00FD60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3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0841-06-00az-tgaz-may-meeting-and-following-telecons-agenda.pptx" TargetMode="External"/><Relationship Id="rId13" Type="http://schemas.openxmlformats.org/officeDocument/2006/relationships/hyperlink" Target="https://mentor.ieee.org/802.11/dcn/22/11-22-1323-01-00az-comment-resolution-sa1-8000s-part2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2/11-22-1256-01-00az-sab2-group-cr-20220803-meeting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2/11-22-1304-00-00az-sab2-phase-shift-toa-feedback-cr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2/11-22-0841-08-00az-tgaz-may-meeting-and-following-telecons-agenda.pptx" TargetMode="External"/><Relationship Id="rId10" Type="http://schemas.openxmlformats.org/officeDocument/2006/relationships/hyperlink" Target="https://mentor.ieee.org/802.11/dcn/22/11-22-0898-03-00az-sa1-8000-comments.xls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0841-06-00az-tgaz-may-meeting-and-following-telecons-agenda.pptx" TargetMode="External"/><Relationship Id="rId14" Type="http://schemas.openxmlformats.org/officeDocument/2006/relationships/hyperlink" Target="https://mentor.ieee.org/802.11/dcn/22/11-22-0841-08-00az-tgaz-may-meeting-and-following-telecons-agenda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8AC4D-DEF8-4098-A144-067743C4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6</TotalTime>
  <Pages>7</Pages>
  <Words>1545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802.11-22/1446r0</vt:lpstr>
    </vt:vector>
  </TitlesOfParts>
  <Company>Some Company</Company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802.11-22/1446r0</dc:title>
  <dc:subject>Minutes</dc:subject>
  <dc:creator>akasher@qti.qualcomm.com</dc:creator>
  <cp:keywords>July 2022</cp:keywords>
  <dc:description>Assaf Kasher (Qualcomm)</dc:description>
  <cp:lastModifiedBy>Assaf Kasher</cp:lastModifiedBy>
  <cp:revision>4</cp:revision>
  <cp:lastPrinted>1899-12-31T22:00:00Z</cp:lastPrinted>
  <dcterms:created xsi:type="dcterms:W3CDTF">2022-09-01T12:35:00Z</dcterms:created>
  <dcterms:modified xsi:type="dcterms:W3CDTF">2022-09-01T12:40:00Z</dcterms:modified>
</cp:coreProperties>
</file>