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6F73DD6" w:rsidR="005F64E1" w:rsidRDefault="005F64E1" w:rsidP="00F21F10">
            <w:pPr>
              <w:pStyle w:val="T2"/>
            </w:pPr>
            <w:r>
              <w:t xml:space="preserve">Minutes 802.11 be PHY ad hoc Telephone Conference, </w:t>
            </w:r>
            <w:r>
              <w:br/>
            </w:r>
            <w:r w:rsidR="00D324FB">
              <w:t xml:space="preserve">July </w:t>
            </w:r>
            <w:r w:rsidR="00BA7E92">
              <w:t>to September</w:t>
            </w:r>
            <w:r w:rsidR="00D324FB">
              <w:t xml:space="preserve">, </w:t>
            </w:r>
            <w:r>
              <w:t>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6CF7980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A7147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A71475">
              <w:rPr>
                <w:b w:val="0"/>
                <w:sz w:val="20"/>
              </w:rPr>
              <w:t>0</w:t>
            </w:r>
            <w:r w:rsidR="00BA7E9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324FB">
              <w:rPr>
                <w:b w:val="0"/>
                <w:sz w:val="20"/>
              </w:rPr>
              <w:t>0</w:t>
            </w:r>
            <w:r w:rsidR="00BA7E92">
              <w:rPr>
                <w:b w:val="0"/>
                <w:sz w:val="20"/>
              </w:rPr>
              <w:t>1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6C4D69DA" w14:textId="28E11827" w:rsidR="008632F2" w:rsidRDefault="00BA7E92" w:rsidP="005F6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</w:t>
                            </w:r>
                            <w:r w:rsidR="008632F2">
                              <w:t xml:space="preserve"> </w:t>
                            </w:r>
                            <w:r w:rsidR="00D324FB">
                              <w:t>0</w:t>
                            </w:r>
                            <w:r>
                              <w:t>1</w:t>
                            </w:r>
                            <w:r w:rsidR="008632F2">
                              <w:t>, 202</w:t>
                            </w:r>
                            <w:r w:rsidR="00D324FB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6C4D69DA" w14:textId="28E11827" w:rsidR="008632F2" w:rsidRDefault="00BA7E92" w:rsidP="005F6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</w:t>
                      </w:r>
                      <w:r w:rsidR="008632F2">
                        <w:t xml:space="preserve"> </w:t>
                      </w:r>
                      <w:r w:rsidR="00D324FB">
                        <w:t>0</w:t>
                      </w:r>
                      <w:r>
                        <w:t>1</w:t>
                      </w:r>
                      <w:r w:rsidR="008632F2">
                        <w:t>, 202</w:t>
                      </w:r>
                      <w:r w:rsidR="00D324FB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46AD8D51" w14:textId="020ADA42" w:rsidR="00A71475" w:rsidRPr="0039540D" w:rsidRDefault="00BA7E92" w:rsidP="00A714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="00A7147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vertAlign w:val="superscript"/>
        </w:rPr>
        <w:t>st</w:t>
      </w:r>
      <w:r w:rsidR="00A71475" w:rsidRPr="0039540D">
        <w:rPr>
          <w:b/>
          <w:sz w:val="28"/>
          <w:szCs w:val="28"/>
          <w:u w:val="single"/>
        </w:rPr>
        <w:t>, 202</w:t>
      </w:r>
      <w:r w:rsidR="00A71475">
        <w:rPr>
          <w:b/>
          <w:sz w:val="28"/>
          <w:szCs w:val="28"/>
          <w:u w:val="single"/>
        </w:rPr>
        <w:t>2</w:t>
      </w:r>
      <w:r w:rsidR="00A71475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="00A71475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952163">
        <w:rPr>
          <w:b/>
          <w:sz w:val="28"/>
          <w:szCs w:val="28"/>
          <w:u w:val="single"/>
        </w:rPr>
        <w:t>2</w:t>
      </w:r>
      <w:r w:rsidR="00A71475" w:rsidRPr="0039540D">
        <w:rPr>
          <w:b/>
          <w:sz w:val="28"/>
          <w:szCs w:val="28"/>
          <w:u w:val="single"/>
        </w:rPr>
        <w:t>:00 ET</w:t>
      </w:r>
    </w:p>
    <w:p w14:paraId="0B133884" w14:textId="77777777" w:rsidR="00A71475" w:rsidRPr="001916B5" w:rsidRDefault="00A71475" w:rsidP="00A71475">
      <w:pPr>
        <w:rPr>
          <w:szCs w:val="22"/>
        </w:rPr>
      </w:pPr>
    </w:p>
    <w:p w14:paraId="7B6BDC7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3F6C4FB" w14:textId="405E1B48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 xml:space="preserve">The Chair (Sigurd </w:t>
      </w:r>
      <w:proofErr w:type="spellStart"/>
      <w:r w:rsidRPr="00A71475">
        <w:rPr>
          <w:szCs w:val="22"/>
        </w:rPr>
        <w:t>Schelstraete</w:t>
      </w:r>
      <w:proofErr w:type="spellEnd"/>
      <w:r w:rsidRPr="00A71475">
        <w:rPr>
          <w:szCs w:val="22"/>
        </w:rPr>
        <w:t xml:space="preserve">, </w:t>
      </w:r>
      <w:proofErr w:type="spellStart"/>
      <w:r w:rsidRPr="00A71475">
        <w:rPr>
          <w:szCs w:val="22"/>
        </w:rPr>
        <w:t>MaxLinear</w:t>
      </w:r>
      <w:proofErr w:type="spellEnd"/>
      <w:r w:rsidRPr="00A71475">
        <w:rPr>
          <w:szCs w:val="22"/>
        </w:rPr>
        <w:t xml:space="preserve">) calls the meeting to order at </w:t>
      </w:r>
      <w:r w:rsidR="000E52DF">
        <w:rPr>
          <w:szCs w:val="22"/>
        </w:rPr>
        <w:t>19</w:t>
      </w:r>
      <w:r w:rsidRPr="00A71475">
        <w:rPr>
          <w:szCs w:val="22"/>
        </w:rPr>
        <w:t>:00 ET.</w:t>
      </w:r>
    </w:p>
    <w:p w14:paraId="5CEFD116" w14:textId="664BCDC4" w:rsidR="00A71475" w:rsidRPr="00A71475" w:rsidRDefault="00A71475" w:rsidP="00A71475">
      <w:pPr>
        <w:pStyle w:val="ListParagraph"/>
        <w:numPr>
          <w:ilvl w:val="0"/>
          <w:numId w:val="27"/>
        </w:numPr>
        <w:rPr>
          <w:szCs w:val="22"/>
        </w:rPr>
      </w:pPr>
      <w:r w:rsidRPr="00A71475">
        <w:rPr>
          <w:szCs w:val="22"/>
        </w:rPr>
        <w:t>The Chair follows the agenda in 11-2</w:t>
      </w:r>
      <w:r w:rsidR="00952163">
        <w:rPr>
          <w:szCs w:val="22"/>
        </w:rPr>
        <w:t>2</w:t>
      </w:r>
      <w:r w:rsidRPr="00A71475">
        <w:rPr>
          <w:szCs w:val="22"/>
        </w:rPr>
        <w:t>/</w:t>
      </w:r>
      <w:r w:rsidR="000E52DF">
        <w:rPr>
          <w:szCs w:val="22"/>
        </w:rPr>
        <w:t>1161</w:t>
      </w:r>
      <w:r w:rsidRPr="00A71475">
        <w:rPr>
          <w:szCs w:val="22"/>
        </w:rPr>
        <w:t>r</w:t>
      </w:r>
      <w:r w:rsidR="000E52DF">
        <w:rPr>
          <w:szCs w:val="22"/>
        </w:rPr>
        <w:t>5</w:t>
      </w:r>
      <w:r w:rsidRPr="00A71475">
        <w:rPr>
          <w:szCs w:val="22"/>
        </w:rPr>
        <w:t>.</w:t>
      </w:r>
    </w:p>
    <w:p w14:paraId="7735153A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A7C42E9" w14:textId="77777777" w:rsidR="00A71475" w:rsidRPr="00F343E0" w:rsidRDefault="00A71475" w:rsidP="00A71475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C1FD3C4" w14:textId="77777777" w:rsidR="00A71475" w:rsidRDefault="00A71475" w:rsidP="00A71475">
      <w:pPr>
        <w:numPr>
          <w:ilvl w:val="0"/>
          <w:numId w:val="2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0BC7FE" w14:textId="77777777" w:rsidR="00A71475" w:rsidRDefault="00A71475" w:rsidP="00A71475">
      <w:pPr>
        <w:pStyle w:val="ListParagraph"/>
        <w:numPr>
          <w:ilvl w:val="0"/>
          <w:numId w:val="27"/>
        </w:numPr>
      </w:pPr>
      <w:r w:rsidRPr="003046F3">
        <w:t>Announcements</w:t>
      </w:r>
      <w:r>
        <w:t xml:space="preserve">: </w:t>
      </w:r>
    </w:p>
    <w:p w14:paraId="4A6E1ECA" w14:textId="77777777" w:rsidR="000E52DF" w:rsidRPr="00D719D7" w:rsidRDefault="000E52DF" w:rsidP="000E52DF">
      <w:pPr>
        <w:pStyle w:val="ListParagraph"/>
        <w:numPr>
          <w:ilvl w:val="0"/>
          <w:numId w:val="27"/>
        </w:numPr>
      </w:pPr>
      <w:r w:rsidRPr="00F70C8D">
        <w:t>Technical Submissions</w:t>
      </w:r>
      <w:r w:rsidRPr="00F70C8D">
        <w:rPr>
          <w:b/>
          <w:bCs/>
        </w:rPr>
        <w:t>: CRs</w:t>
      </w:r>
    </w:p>
    <w:p w14:paraId="7DA00AEA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8" w:history="1">
        <w:r w:rsidR="000E52DF" w:rsidRPr="0092693B">
          <w:rPr>
            <w:rStyle w:val="Hyperlink"/>
            <w:sz w:val="22"/>
            <w:szCs w:val="22"/>
            <w:highlight w:val="green"/>
          </w:rPr>
          <w:t>1148r0</w:t>
        </w:r>
      </w:hyperlink>
      <w:r w:rsidR="000E52DF" w:rsidRPr="0092693B">
        <w:rPr>
          <w:sz w:val="22"/>
          <w:szCs w:val="22"/>
          <w:highlight w:val="green"/>
        </w:rPr>
        <w:t xml:space="preserve"> LB266-CR-on-CID12154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Lin Yang</w:t>
      </w:r>
      <w:r w:rsidR="000E52DF" w:rsidRPr="0092693B">
        <w:rPr>
          <w:sz w:val="22"/>
          <w:szCs w:val="22"/>
          <w:highlight w:val="green"/>
        </w:rPr>
        <w:tab/>
        <w:t>[1C]</w:t>
      </w:r>
      <w:r w:rsidR="000E52DF" w:rsidRPr="0092693B">
        <w:rPr>
          <w:sz w:val="22"/>
          <w:szCs w:val="22"/>
          <w:highlight w:val="green"/>
        </w:rPr>
        <w:tab/>
      </w:r>
    </w:p>
    <w:p w14:paraId="7FCFA38C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9" w:history="1">
        <w:r w:rsidR="000E52DF" w:rsidRPr="0092693B">
          <w:rPr>
            <w:rStyle w:val="Hyperlink"/>
            <w:sz w:val="22"/>
            <w:szCs w:val="22"/>
            <w:highlight w:val="green"/>
          </w:rPr>
          <w:t>1086r1</w:t>
        </w:r>
      </w:hyperlink>
      <w:r w:rsidR="000E52DF" w:rsidRPr="0092693B">
        <w:rPr>
          <w:sz w:val="22"/>
          <w:szCs w:val="22"/>
          <w:highlight w:val="green"/>
        </w:rPr>
        <w:t xml:space="preserve"> LB266 CR in 36.3.12.8.2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Ross Jian Yu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5BC22B77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0" w:history="1">
        <w:r w:rsidR="000E52DF" w:rsidRPr="0092693B">
          <w:rPr>
            <w:rStyle w:val="Hyperlink"/>
            <w:sz w:val="22"/>
            <w:szCs w:val="22"/>
            <w:highlight w:val="green"/>
          </w:rPr>
          <w:t>1163r0</w:t>
        </w:r>
      </w:hyperlink>
      <w:r w:rsidR="000E52DF" w:rsidRPr="0092693B">
        <w:rPr>
          <w:sz w:val="22"/>
          <w:szCs w:val="22"/>
          <w:highlight w:val="green"/>
        </w:rPr>
        <w:t xml:space="preserve"> CR for clause 36.3.14 Packet Extension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[6C]</w:t>
      </w:r>
    </w:p>
    <w:p w14:paraId="430A6CF1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1" w:history="1">
        <w:r w:rsidR="000E52DF" w:rsidRPr="0092693B">
          <w:rPr>
            <w:rStyle w:val="Hyperlink"/>
            <w:sz w:val="22"/>
            <w:szCs w:val="22"/>
            <w:highlight w:val="green"/>
          </w:rPr>
          <w:t>1164r0</w:t>
        </w:r>
      </w:hyperlink>
      <w:r w:rsidR="000E52DF" w:rsidRPr="0092693B">
        <w:rPr>
          <w:sz w:val="22"/>
          <w:szCs w:val="22"/>
          <w:highlight w:val="green"/>
        </w:rPr>
        <w:t xml:space="preserve"> CR for 36.3.11 Mathematical description of signals</w:t>
      </w:r>
      <w:r w:rsidR="000E52DF" w:rsidRPr="0092693B">
        <w:rPr>
          <w:sz w:val="22"/>
          <w:szCs w:val="22"/>
          <w:highlight w:val="green"/>
        </w:rPr>
        <w:tab/>
        <w:t>Yan Zhang</w:t>
      </w:r>
      <w:r w:rsidR="000E52DF" w:rsidRPr="0092693B">
        <w:rPr>
          <w:sz w:val="22"/>
          <w:szCs w:val="22"/>
          <w:highlight w:val="green"/>
        </w:rPr>
        <w:tab/>
        <w:t>[7C]</w:t>
      </w:r>
      <w:r w:rsidR="000E52DF" w:rsidRPr="0092693B">
        <w:rPr>
          <w:sz w:val="22"/>
          <w:szCs w:val="22"/>
          <w:highlight w:val="green"/>
        </w:rPr>
        <w:tab/>
      </w:r>
    </w:p>
    <w:p w14:paraId="020224EF" w14:textId="77777777" w:rsidR="000E52DF" w:rsidRPr="0092693B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  <w:highlight w:val="green"/>
        </w:rPr>
      </w:pPr>
      <w:hyperlink r:id="rId12" w:history="1">
        <w:r w:rsidR="000E52DF" w:rsidRPr="0092693B">
          <w:rPr>
            <w:rStyle w:val="Hyperlink"/>
            <w:sz w:val="22"/>
            <w:szCs w:val="22"/>
            <w:highlight w:val="green"/>
          </w:rPr>
          <w:t>1169r0</w:t>
        </w:r>
      </w:hyperlink>
      <w:r w:rsidR="000E52DF" w:rsidRPr="0092693B">
        <w:rPr>
          <w:sz w:val="22"/>
          <w:szCs w:val="22"/>
          <w:highlight w:val="green"/>
        </w:rPr>
        <w:t xml:space="preserve"> LB266-CR-on-CID 12138-12139-12140</w:t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r w:rsidR="000E52DF" w:rsidRPr="0092693B">
        <w:rPr>
          <w:sz w:val="22"/>
          <w:szCs w:val="22"/>
          <w:highlight w:val="green"/>
        </w:rPr>
        <w:tab/>
      </w:r>
      <w:proofErr w:type="spellStart"/>
      <w:r w:rsidR="000E52DF" w:rsidRPr="0092693B">
        <w:rPr>
          <w:sz w:val="22"/>
          <w:szCs w:val="22"/>
          <w:highlight w:val="green"/>
        </w:rPr>
        <w:t>Yapu</w:t>
      </w:r>
      <w:proofErr w:type="spellEnd"/>
      <w:r w:rsidR="000E52DF" w:rsidRPr="0092693B">
        <w:rPr>
          <w:sz w:val="22"/>
          <w:szCs w:val="22"/>
          <w:highlight w:val="green"/>
        </w:rPr>
        <w:t xml:space="preserve"> Li</w:t>
      </w:r>
      <w:r w:rsidR="000E52DF" w:rsidRPr="0092693B">
        <w:rPr>
          <w:sz w:val="22"/>
          <w:szCs w:val="22"/>
          <w:highlight w:val="green"/>
        </w:rPr>
        <w:tab/>
        <w:t>[3C]</w:t>
      </w:r>
    </w:p>
    <w:p w14:paraId="274F8DF6" w14:textId="77777777" w:rsidR="000E52DF" w:rsidRPr="0092693B" w:rsidRDefault="00000000" w:rsidP="000E52DF">
      <w:pPr>
        <w:pStyle w:val="ListParagraph"/>
        <w:numPr>
          <w:ilvl w:val="1"/>
          <w:numId w:val="29"/>
        </w:numPr>
        <w:jc w:val="both"/>
        <w:rPr>
          <w:sz w:val="22"/>
          <w:szCs w:val="22"/>
          <w:highlight w:val="yellow"/>
        </w:rPr>
      </w:pPr>
      <w:hyperlink r:id="rId13" w:history="1">
        <w:r w:rsidR="000E52DF" w:rsidRPr="0092693B">
          <w:rPr>
            <w:rStyle w:val="Hyperlink"/>
            <w:sz w:val="22"/>
            <w:szCs w:val="22"/>
            <w:highlight w:val="yellow"/>
          </w:rPr>
          <w:t>1130r0</w:t>
        </w:r>
      </w:hyperlink>
      <w:r w:rsidR="000E52DF" w:rsidRPr="0092693B">
        <w:rPr>
          <w:sz w:val="22"/>
          <w:szCs w:val="22"/>
          <w:highlight w:val="yellow"/>
        </w:rPr>
        <w:t xml:space="preserve"> LB 266 CR in 36.3.12.8.3 </w:t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</w:r>
      <w:r w:rsidR="000E52DF" w:rsidRPr="0092693B">
        <w:rPr>
          <w:sz w:val="22"/>
          <w:szCs w:val="22"/>
          <w:highlight w:val="yellow"/>
        </w:rPr>
        <w:tab/>
        <w:t>Ross Jian Yu</w:t>
      </w:r>
      <w:r w:rsidR="000E52DF" w:rsidRPr="0092693B">
        <w:rPr>
          <w:sz w:val="22"/>
          <w:szCs w:val="22"/>
          <w:highlight w:val="yellow"/>
        </w:rPr>
        <w:tab/>
        <w:t>[22C]</w:t>
      </w:r>
    </w:p>
    <w:p w14:paraId="3205E57F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4" w:history="1">
        <w:r w:rsidR="000E52DF" w:rsidRPr="00DE663F">
          <w:rPr>
            <w:rStyle w:val="Hyperlink"/>
            <w:sz w:val="22"/>
            <w:szCs w:val="22"/>
          </w:rPr>
          <w:t>1197r0</w:t>
        </w:r>
      </w:hyperlink>
      <w:r w:rsidR="000E52DF" w:rsidRPr="00772ADD">
        <w:rPr>
          <w:sz w:val="22"/>
          <w:szCs w:val="22"/>
        </w:rPr>
        <w:tab/>
        <w:t>LB266 CR in 36.3.12.8.5</w:t>
      </w:r>
      <w:r w:rsidR="000E52DF" w:rsidRPr="00772ADD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772ADD">
        <w:rPr>
          <w:sz w:val="22"/>
          <w:szCs w:val="22"/>
        </w:rPr>
        <w:t>Ross Jian Yu</w:t>
      </w:r>
      <w:r w:rsidR="000E52DF">
        <w:rPr>
          <w:sz w:val="22"/>
          <w:szCs w:val="22"/>
        </w:rPr>
        <w:tab/>
        <w:t>[12C]</w:t>
      </w:r>
    </w:p>
    <w:p w14:paraId="2741FC6D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5" w:history="1">
        <w:r w:rsidR="000E52DF" w:rsidRPr="00513272">
          <w:rPr>
            <w:rStyle w:val="Hyperlink"/>
            <w:sz w:val="22"/>
            <w:szCs w:val="22"/>
          </w:rPr>
          <w:t>1215r0</w:t>
        </w:r>
      </w:hyperlink>
      <w:r w:rsidR="000E52DF" w:rsidRPr="000B7327">
        <w:rPr>
          <w:sz w:val="22"/>
          <w:szCs w:val="22"/>
        </w:rPr>
        <w:t xml:space="preserve"> LB266-CR-on-CID 10754-10757</w:t>
      </w:r>
      <w:r w:rsidR="000E52DF" w:rsidRPr="000B7327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0B7327">
        <w:rPr>
          <w:sz w:val="22"/>
          <w:szCs w:val="22"/>
        </w:rPr>
        <w:t>Yapu</w:t>
      </w:r>
      <w:proofErr w:type="spellEnd"/>
      <w:r w:rsidR="000E52DF" w:rsidRPr="000B7327">
        <w:rPr>
          <w:sz w:val="22"/>
          <w:szCs w:val="22"/>
        </w:rPr>
        <w:t xml:space="preserve"> Li</w:t>
      </w:r>
      <w:r w:rsidR="000E52DF">
        <w:rPr>
          <w:sz w:val="22"/>
          <w:szCs w:val="22"/>
        </w:rPr>
        <w:tab/>
        <w:t>[2C]</w:t>
      </w:r>
    </w:p>
    <w:p w14:paraId="297D996C" w14:textId="77777777" w:rsidR="000E52DF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6" w:history="1">
        <w:r w:rsidR="000E52DF" w:rsidRPr="00C85F4A">
          <w:rPr>
            <w:rStyle w:val="Hyperlink"/>
            <w:sz w:val="22"/>
            <w:szCs w:val="22"/>
          </w:rPr>
          <w:t>1100r0</w:t>
        </w:r>
      </w:hyperlink>
      <w:r w:rsidR="000E52DF" w:rsidRPr="00800741">
        <w:rPr>
          <w:sz w:val="22"/>
          <w:szCs w:val="22"/>
        </w:rPr>
        <w:t xml:space="preserve"> Comment Resolution on U-SIG Part 3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 w:rsidRPr="00800741">
        <w:rPr>
          <w:sz w:val="22"/>
          <w:szCs w:val="22"/>
        </w:rPr>
        <w:t>Alice Chen</w:t>
      </w:r>
      <w:r w:rsidR="000E52DF" w:rsidRPr="00800741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800741">
        <w:rPr>
          <w:sz w:val="22"/>
          <w:szCs w:val="22"/>
        </w:rPr>
        <w:t>5</w:t>
      </w:r>
      <w:r w:rsidR="000E52DF">
        <w:rPr>
          <w:sz w:val="22"/>
          <w:szCs w:val="22"/>
        </w:rPr>
        <w:t>C]</w:t>
      </w:r>
    </w:p>
    <w:p w14:paraId="52738413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7" w:history="1">
        <w:r w:rsidR="000E52DF" w:rsidRPr="002A5904">
          <w:rPr>
            <w:rStyle w:val="Hyperlink"/>
            <w:sz w:val="22"/>
            <w:szCs w:val="22"/>
          </w:rPr>
          <w:t>1226r0</w:t>
        </w:r>
      </w:hyperlink>
      <w:r w:rsidR="000E52DF" w:rsidRPr="00DD6466">
        <w:rPr>
          <w:sz w:val="22"/>
          <w:szCs w:val="22"/>
        </w:rPr>
        <w:t xml:space="preserve"> CR for Equations in 36.3.12.9 EHT-STF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2</w:t>
      </w:r>
      <w:r w:rsidR="000E52DF">
        <w:rPr>
          <w:sz w:val="22"/>
          <w:szCs w:val="22"/>
        </w:rPr>
        <w:t>C]</w:t>
      </w:r>
    </w:p>
    <w:p w14:paraId="349E9D74" w14:textId="77777777" w:rsidR="000E52DF" w:rsidRPr="00DD6466" w:rsidRDefault="00000000" w:rsidP="000E52DF">
      <w:pPr>
        <w:pStyle w:val="ListParagraph"/>
        <w:numPr>
          <w:ilvl w:val="1"/>
          <w:numId w:val="29"/>
        </w:numPr>
        <w:rPr>
          <w:sz w:val="22"/>
          <w:szCs w:val="22"/>
        </w:rPr>
      </w:pPr>
      <w:hyperlink r:id="rId18" w:history="1">
        <w:r w:rsidR="000E52DF" w:rsidRPr="002A5904">
          <w:rPr>
            <w:rStyle w:val="Hyperlink"/>
            <w:sz w:val="22"/>
            <w:szCs w:val="22"/>
          </w:rPr>
          <w:t>1227r0</w:t>
        </w:r>
      </w:hyperlink>
      <w:r w:rsidR="000E52DF" w:rsidRPr="00DD6466">
        <w:rPr>
          <w:sz w:val="22"/>
          <w:szCs w:val="22"/>
        </w:rPr>
        <w:t xml:space="preserve"> CR for 36.3.2.3 Null Subcarriers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r w:rsidR="000E52DF">
        <w:rPr>
          <w:sz w:val="22"/>
          <w:szCs w:val="22"/>
        </w:rPr>
        <w:tab/>
      </w:r>
      <w:proofErr w:type="spellStart"/>
      <w:r w:rsidR="000E52DF" w:rsidRPr="00DD6466">
        <w:rPr>
          <w:sz w:val="22"/>
          <w:szCs w:val="22"/>
        </w:rPr>
        <w:t>Eunsung</w:t>
      </w:r>
      <w:proofErr w:type="spellEnd"/>
      <w:r w:rsidR="000E52DF" w:rsidRPr="00DD6466">
        <w:rPr>
          <w:sz w:val="22"/>
          <w:szCs w:val="22"/>
        </w:rPr>
        <w:t xml:space="preserve"> Park</w:t>
      </w:r>
      <w:r w:rsidR="000E52DF" w:rsidRPr="00DD6466">
        <w:rPr>
          <w:sz w:val="22"/>
          <w:szCs w:val="22"/>
        </w:rPr>
        <w:tab/>
      </w:r>
      <w:r w:rsidR="000E52DF">
        <w:rPr>
          <w:sz w:val="22"/>
          <w:szCs w:val="22"/>
        </w:rPr>
        <w:t>[</w:t>
      </w:r>
      <w:r w:rsidR="000E52DF" w:rsidRPr="00DD6466">
        <w:rPr>
          <w:sz w:val="22"/>
          <w:szCs w:val="22"/>
        </w:rPr>
        <w:t>1</w:t>
      </w:r>
      <w:r w:rsidR="000E52DF">
        <w:rPr>
          <w:sz w:val="22"/>
          <w:szCs w:val="22"/>
        </w:rPr>
        <w:t>C]</w:t>
      </w:r>
    </w:p>
    <w:p w14:paraId="536C6741" w14:textId="3F7FB3F0" w:rsidR="00FB713B" w:rsidRPr="006F435F" w:rsidRDefault="00020C8E" w:rsidP="00246607">
      <w:pPr>
        <w:pStyle w:val="ListParagraph"/>
        <w:ind w:left="1440"/>
        <w:rPr>
          <w:sz w:val="22"/>
          <w:szCs w:val="22"/>
        </w:rPr>
      </w:pPr>
      <w:r>
        <w:t xml:space="preserve"> </w:t>
      </w:r>
    </w:p>
    <w:p w14:paraId="610B6201" w14:textId="77777777" w:rsidR="00A71475" w:rsidRPr="00F21F10" w:rsidRDefault="00A71475" w:rsidP="00A71475">
      <w:pPr>
        <w:rPr>
          <w:szCs w:val="22"/>
          <w:lang w:val="en-GB"/>
        </w:rPr>
      </w:pPr>
    </w:p>
    <w:p w14:paraId="0CBB994E" w14:textId="77777777" w:rsidR="00A71475" w:rsidRDefault="00A71475" w:rsidP="00A71475">
      <w:pPr>
        <w:rPr>
          <w:szCs w:val="22"/>
        </w:rPr>
      </w:pPr>
    </w:p>
    <w:p w14:paraId="13F5101E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7981C30" w14:textId="2C85E737" w:rsidR="00A71475" w:rsidRPr="00FF0497" w:rsidRDefault="00A71475" w:rsidP="00A71475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280"/>
        <w:gridCol w:w="3160"/>
        <w:gridCol w:w="5085"/>
      </w:tblGrid>
      <w:tr w:rsidR="003F50E2" w14:paraId="77EDCCDC" w14:textId="77777777" w:rsidTr="003F50E2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A05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0C8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0892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00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F50E2" w14:paraId="37142C3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017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21A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9BB0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516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446FBE7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01D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E7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456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402E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F50E2" w14:paraId="72DC449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D82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427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D9C56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Huq,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Mohammed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33F3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03FB657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567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28FD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045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648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5763C04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3D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FB95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6EB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2A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3F50E2" w14:paraId="6272376D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32FE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13E3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CE9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A830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3F50E2" w14:paraId="1F81DF6B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492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7E56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F9E4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FF8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</w:tr>
      <w:tr w:rsidR="003F50E2" w14:paraId="5BFD1C86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C0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C93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4493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E32D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F50E2" w14:paraId="2A67101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361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026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CC8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F2D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63A32E9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5BB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AE81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F90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FFAC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3F50E2" w14:paraId="7FB5D7C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E5CA7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1C5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C9C0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A13F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0580CC39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3209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34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7DB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F1C62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3F50E2" w14:paraId="78005E2C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5A6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2E5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4C73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A72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F50E2" w14:paraId="5D05FB41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BF3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A475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FAE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3F4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F50E2" w14:paraId="56DEC6B7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C780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66001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DCC6B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1EB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2295CFCA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46D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BFF8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564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B34A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F50E2" w14:paraId="1FF2DA25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2AC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2A68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9E2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9410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F50E2" w14:paraId="1D3A3072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76FD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8E92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63589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0689E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3F50E2" w14:paraId="5AD0B1EE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3DF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CBB5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AAC74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6C5D8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</w:tr>
      <w:tr w:rsidR="003F50E2" w14:paraId="6A8CCC54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6D5B9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1E104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222E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F611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F50E2" w14:paraId="11F10E10" w14:textId="77777777" w:rsidTr="003F50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B0EC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119F" w14:textId="77777777" w:rsidR="003F50E2" w:rsidRDefault="003F50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C9F7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F455" w14:textId="77777777" w:rsidR="003F50E2" w:rsidRDefault="003F5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D3BFF6C" w14:textId="77777777" w:rsidR="00A71475" w:rsidRDefault="00A71475" w:rsidP="00A71475"/>
    <w:p w14:paraId="71D9BEE0" w14:textId="77777777" w:rsidR="00A71475" w:rsidRDefault="00A71475" w:rsidP="00A71475">
      <w:pPr>
        <w:ind w:left="360"/>
      </w:pPr>
    </w:p>
    <w:p w14:paraId="497C8658" w14:textId="77777777" w:rsidR="00A71475" w:rsidRDefault="00A71475" w:rsidP="00A71475">
      <w:pPr>
        <w:ind w:left="360"/>
      </w:pPr>
    </w:p>
    <w:p w14:paraId="6CBB9118" w14:textId="09BB076C" w:rsidR="00A71475" w:rsidRPr="00A67082" w:rsidRDefault="000E52DF" w:rsidP="00A670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72BA2CBE" w14:textId="77777777" w:rsidR="00A71475" w:rsidRDefault="00A71475" w:rsidP="00A71475">
      <w:pPr>
        <w:ind w:left="360"/>
      </w:pPr>
    </w:p>
    <w:p w14:paraId="6B536BEF" w14:textId="197DF397" w:rsidR="00A71475" w:rsidRPr="00FB713B" w:rsidRDefault="001E52AC" w:rsidP="00FB713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11-22-1148r0 </w:t>
      </w:r>
      <w:r w:rsidR="00177D1A">
        <w:rPr>
          <w:b/>
          <w:bCs/>
          <w:sz w:val="22"/>
          <w:szCs w:val="22"/>
        </w:rPr>
        <w:t>CR on CID12154</w:t>
      </w:r>
      <w:r w:rsidR="00B4612F" w:rsidRPr="00871641">
        <w:rPr>
          <w:sz w:val="22"/>
          <w:szCs w:val="22"/>
        </w:rPr>
        <w:t xml:space="preserve"> </w:t>
      </w:r>
      <w:r w:rsidR="00A71475" w:rsidRPr="00FB713B">
        <w:rPr>
          <w:b/>
          <w:bCs/>
          <w:sz w:val="22"/>
          <w:szCs w:val="22"/>
        </w:rPr>
        <w:t xml:space="preserve">– </w:t>
      </w:r>
      <w:r w:rsidR="00177D1A">
        <w:t>Lin Yang</w:t>
      </w:r>
      <w:r w:rsidR="00C12596">
        <w:t xml:space="preserve"> </w:t>
      </w:r>
      <w:r w:rsidR="00A71475">
        <w:t>(</w:t>
      </w:r>
      <w:r w:rsidR="00177D1A">
        <w:t>Qualcomm</w:t>
      </w:r>
      <w:r w:rsidR="00A71475">
        <w:t>)</w:t>
      </w:r>
    </w:p>
    <w:p w14:paraId="50C752A9" w14:textId="77777777" w:rsidR="00A67082" w:rsidRDefault="00A67082" w:rsidP="00A71475"/>
    <w:p w14:paraId="4F7D25F2" w14:textId="7777777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0F259A25" w14:textId="67808FA7" w:rsidR="000E52DF" w:rsidRDefault="000E52DF" w:rsidP="000E52DF">
      <w:pPr>
        <w:keepNext/>
        <w:tabs>
          <w:tab w:val="left" w:pos="6463"/>
          <w:tab w:val="left" w:pos="7075"/>
        </w:tabs>
        <w:ind w:left="360"/>
      </w:pPr>
      <w:r>
        <w:t xml:space="preserve">Do you agree to the </w:t>
      </w:r>
      <w:r w:rsidR="008C1A1D">
        <w:t xml:space="preserve">proposed </w:t>
      </w:r>
      <w:r>
        <w:t>resolution of the following CID as in 11-2</w:t>
      </w:r>
      <w:r w:rsidR="00177D1A">
        <w:t>2</w:t>
      </w:r>
      <w:r>
        <w:t>/</w:t>
      </w:r>
      <w:r w:rsidR="00177D1A">
        <w:t>1148</w:t>
      </w:r>
      <w:r>
        <w:t>r</w:t>
      </w:r>
      <w:r w:rsidR="00177D1A">
        <w:t>0</w:t>
      </w:r>
      <w:r>
        <w:t>?</w:t>
      </w:r>
    </w:p>
    <w:p w14:paraId="30974021" w14:textId="3C68C8CB" w:rsidR="000E52DF" w:rsidRDefault="000E52DF" w:rsidP="000E52DF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77D1A">
        <w:t>12154</w:t>
      </w:r>
    </w:p>
    <w:p w14:paraId="3583FECA" w14:textId="4A13F36D" w:rsidR="000E52DF" w:rsidRDefault="000E52DF" w:rsidP="000E52DF">
      <w:pPr>
        <w:pStyle w:val="ListParagraph"/>
        <w:ind w:left="1080"/>
      </w:pPr>
    </w:p>
    <w:p w14:paraId="23D26C31" w14:textId="77777777" w:rsidR="000E52DF" w:rsidRDefault="000E52DF" w:rsidP="000E52DF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CB3A578" w14:textId="7E7CE75D" w:rsidR="00EF2030" w:rsidRDefault="00EF2030" w:rsidP="00A71475">
      <w:pPr>
        <w:rPr>
          <w:lang w:val="en-GB"/>
        </w:rPr>
      </w:pPr>
    </w:p>
    <w:p w14:paraId="18C4CA5B" w14:textId="67186E88" w:rsidR="00A67082" w:rsidRDefault="00A67082" w:rsidP="00A71475">
      <w:pPr>
        <w:rPr>
          <w:lang w:val="en-GB"/>
        </w:rPr>
      </w:pPr>
    </w:p>
    <w:p w14:paraId="2F554F5E" w14:textId="77777777" w:rsidR="00A67082" w:rsidRDefault="00A67082" w:rsidP="00A71475">
      <w:pPr>
        <w:rPr>
          <w:lang w:val="en-GB"/>
        </w:rPr>
      </w:pPr>
    </w:p>
    <w:p w14:paraId="6A457ABE" w14:textId="26C4C914" w:rsidR="00A67082" w:rsidRPr="00FB713B" w:rsidRDefault="00A67082" w:rsidP="00A6708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</w:t>
      </w:r>
      <w:r w:rsidR="00FE4DC9">
        <w:rPr>
          <w:b/>
          <w:bCs/>
          <w:sz w:val="22"/>
          <w:szCs w:val="22"/>
        </w:rPr>
        <w:t>1086</w:t>
      </w:r>
      <w:r w:rsidR="00CA16AD">
        <w:rPr>
          <w:b/>
          <w:bCs/>
          <w:sz w:val="22"/>
          <w:szCs w:val="22"/>
        </w:rPr>
        <w:t>r1</w:t>
      </w:r>
      <w:r>
        <w:rPr>
          <w:b/>
          <w:bCs/>
          <w:sz w:val="22"/>
          <w:szCs w:val="22"/>
        </w:rPr>
        <w:t xml:space="preserve"> </w:t>
      </w:r>
      <w:r w:rsidR="008C1A1D">
        <w:rPr>
          <w:b/>
          <w:bCs/>
          <w:sz w:val="22"/>
          <w:szCs w:val="22"/>
        </w:rPr>
        <w:t xml:space="preserve">LB266 </w:t>
      </w:r>
      <w:r>
        <w:rPr>
          <w:b/>
          <w:bCs/>
          <w:sz w:val="22"/>
          <w:szCs w:val="22"/>
        </w:rPr>
        <w:t xml:space="preserve">CR </w:t>
      </w:r>
      <w:r w:rsidR="008C1A1D">
        <w:rPr>
          <w:b/>
          <w:bCs/>
          <w:sz w:val="22"/>
          <w:szCs w:val="22"/>
        </w:rPr>
        <w:t>in 36.3.12.8.2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FE4DC9">
        <w:t>Ross Jian Yu</w:t>
      </w:r>
      <w:r>
        <w:t xml:space="preserve"> (</w:t>
      </w:r>
      <w:r w:rsidR="00FE4DC9">
        <w:t>Huawei</w:t>
      </w:r>
      <w:r>
        <w:t>)</w:t>
      </w:r>
    </w:p>
    <w:p w14:paraId="0682BA39" w14:textId="77777777" w:rsidR="00A67082" w:rsidRDefault="00A67082" w:rsidP="00A67082">
      <w:pPr>
        <w:keepNext/>
        <w:tabs>
          <w:tab w:val="left" w:pos="7075"/>
        </w:tabs>
        <w:rPr>
          <w:highlight w:val="cyan"/>
        </w:rPr>
      </w:pPr>
    </w:p>
    <w:p w14:paraId="602EBF19" w14:textId="5E250672" w:rsidR="00A67082" w:rsidRPr="00FE4DC9" w:rsidRDefault="00FE4DC9" w:rsidP="00FE4DC9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48D1DEA8" w14:textId="3ECB94F3" w:rsidR="00FE4DC9" w:rsidRDefault="00FE4DC9" w:rsidP="00FE4DC9">
      <w:pPr>
        <w:ind w:left="360"/>
      </w:pPr>
      <w:r>
        <w:t xml:space="preserve">C: Discussions on </w:t>
      </w:r>
      <w:r w:rsidR="0076195D">
        <w:t xml:space="preserve">CID10746 on understanding of the added sentence. </w:t>
      </w:r>
    </w:p>
    <w:p w14:paraId="12D4E6CF" w14:textId="01798036" w:rsidR="00FE4DC9" w:rsidRDefault="00DC469D" w:rsidP="00FE4DC9">
      <w:pPr>
        <w:ind w:left="360"/>
      </w:pPr>
      <w:r>
        <w:t>C</w:t>
      </w:r>
      <w:r w:rsidR="00FE4DC9">
        <w:t xml:space="preserve">: </w:t>
      </w:r>
      <w:r w:rsidR="0076195D">
        <w:t xml:space="preserve">Proposed some </w:t>
      </w:r>
      <w:r w:rsidR="00672A86">
        <w:t>simpler</w:t>
      </w:r>
      <w:r w:rsidR="0076195D">
        <w:t xml:space="preserve"> text</w:t>
      </w:r>
      <w:r w:rsidR="00672A86">
        <w:t xml:space="preserve"> for better understanding</w:t>
      </w:r>
      <w:r w:rsidR="0076195D">
        <w:t xml:space="preserve">. </w:t>
      </w:r>
    </w:p>
    <w:p w14:paraId="0C582CB8" w14:textId="412C5BBC" w:rsidR="00CA16AD" w:rsidRDefault="00CA16AD" w:rsidP="00FE4DC9">
      <w:pPr>
        <w:ind w:left="360"/>
      </w:pPr>
      <w:r>
        <w:t>A: Revised the sentence</w:t>
      </w:r>
      <w:r w:rsidR="00672A86">
        <w:t xml:space="preserve">. </w:t>
      </w:r>
    </w:p>
    <w:p w14:paraId="170900DA" w14:textId="5CB47097" w:rsidR="00A4660B" w:rsidRDefault="00672A86" w:rsidP="00FE4DC9">
      <w:pPr>
        <w:ind w:left="360"/>
      </w:pPr>
      <w:r>
        <w:t>C:</w:t>
      </w:r>
      <w:r w:rsidR="00A4660B">
        <w:t xml:space="preserve"> Discussion on whether allow different signaling to save some overhead. </w:t>
      </w:r>
      <w:r w:rsidR="00E954B9">
        <w:t>Such as 9 26 tone RU on lower 80MHz with 9 users and signal 242 tone RU with 0 user</w:t>
      </w:r>
      <w:r w:rsidR="003718D0">
        <w:t xml:space="preserve"> field</w:t>
      </w:r>
      <w:r w:rsidR="00E954B9">
        <w:t xml:space="preserve">. </w:t>
      </w:r>
    </w:p>
    <w:p w14:paraId="4C54CDB3" w14:textId="49A102E1" w:rsidR="00672A86" w:rsidRDefault="00A4660B" w:rsidP="00FE4DC9">
      <w:pPr>
        <w:ind w:left="360"/>
      </w:pPr>
      <w:r>
        <w:t xml:space="preserve">C: </w:t>
      </w:r>
      <w:r w:rsidR="00E954B9">
        <w:t xml:space="preserve">The problem with the example is the pilot will be different from the actual case. </w:t>
      </w:r>
      <w:r>
        <w:t xml:space="preserve">Some user may want to use the pilots, so keep the same RU/MRU size and placement will help. </w:t>
      </w:r>
    </w:p>
    <w:p w14:paraId="0341A14F" w14:textId="5EAE68F0" w:rsidR="00E954B9" w:rsidRDefault="00E954B9" w:rsidP="00FE4DC9">
      <w:pPr>
        <w:ind w:left="360"/>
      </w:pPr>
      <w:r>
        <w:t xml:space="preserve">C: </w:t>
      </w:r>
      <w:r w:rsidR="003D2BF9">
        <w:t xml:space="preserve">Add some further clarification that the only different for different 80MHz is the number of the user fields. </w:t>
      </w:r>
    </w:p>
    <w:p w14:paraId="63FC9BF0" w14:textId="3A55AF75" w:rsidR="003D2BF9" w:rsidRDefault="003D2BF9" w:rsidP="00FE4DC9">
      <w:pPr>
        <w:ind w:left="360"/>
      </w:pPr>
      <w:r>
        <w:t xml:space="preserve">A: Maybe keep </w:t>
      </w:r>
      <w:r w:rsidR="00784333">
        <w:t>the text</w:t>
      </w:r>
      <w:r>
        <w:t xml:space="preserve"> simpler</w:t>
      </w:r>
      <w:r w:rsidR="00784333">
        <w:t xml:space="preserve"> without additional text</w:t>
      </w:r>
      <w:r>
        <w:t xml:space="preserve"> in this round. </w:t>
      </w:r>
    </w:p>
    <w:p w14:paraId="0CEE6020" w14:textId="295A5CC6" w:rsidR="00D702BD" w:rsidRDefault="00D702BD" w:rsidP="00FE4DC9">
      <w:pPr>
        <w:ind w:left="360"/>
      </w:pPr>
      <w:r>
        <w:t xml:space="preserve">A: Update to r2. </w:t>
      </w:r>
    </w:p>
    <w:p w14:paraId="25C7008C" w14:textId="77777777" w:rsidR="00FE4DC9" w:rsidRDefault="00FE4DC9" w:rsidP="00FE4DC9">
      <w:pPr>
        <w:ind w:left="360"/>
      </w:pPr>
    </w:p>
    <w:p w14:paraId="7C660A3B" w14:textId="08069D3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607011">
        <w:rPr>
          <w:highlight w:val="cyan"/>
        </w:rPr>
        <w:t>2</w:t>
      </w:r>
      <w:r>
        <w:t xml:space="preserve">: </w:t>
      </w:r>
    </w:p>
    <w:p w14:paraId="71A365B4" w14:textId="526DD7B6" w:rsidR="00A67082" w:rsidRDefault="00A67082" w:rsidP="00A67082">
      <w:pPr>
        <w:keepNext/>
        <w:tabs>
          <w:tab w:val="left" w:pos="6463"/>
          <w:tab w:val="left" w:pos="7075"/>
        </w:tabs>
        <w:ind w:left="360"/>
      </w:pPr>
      <w:r>
        <w:t>Do you agree to the</w:t>
      </w:r>
      <w:r w:rsidR="00B53385">
        <w:t xml:space="preserve"> proposed</w:t>
      </w:r>
      <w:r>
        <w:t xml:space="preserve"> resolution of the following CID</w:t>
      </w:r>
      <w:r w:rsidR="00B53385">
        <w:t>s</w:t>
      </w:r>
      <w:r>
        <w:t xml:space="preserve"> as in 11-22/1</w:t>
      </w:r>
      <w:r w:rsidR="00B53385">
        <w:t>0</w:t>
      </w:r>
      <w:r>
        <w:t>8</w:t>
      </w:r>
      <w:r w:rsidR="00B53385">
        <w:t>6</w:t>
      </w:r>
      <w:r>
        <w:t>r</w:t>
      </w:r>
      <w:r w:rsidR="00B53385">
        <w:t>2</w:t>
      </w:r>
      <w:r>
        <w:t>?</w:t>
      </w:r>
    </w:p>
    <w:p w14:paraId="1A723DE3" w14:textId="5C0BF0A1" w:rsidR="00A67082" w:rsidRDefault="00A67082" w:rsidP="00047F74">
      <w:pPr>
        <w:pStyle w:val="ListParagraph"/>
        <w:numPr>
          <w:ilvl w:val="0"/>
          <w:numId w:val="18"/>
        </w:numPr>
        <w:ind w:left="1080"/>
      </w:pPr>
      <w:r>
        <w:t>CID</w:t>
      </w:r>
      <w:r w:rsidR="00047F74">
        <w:t>s</w:t>
      </w:r>
      <w:r>
        <w:t xml:space="preserve">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047F74">
        <w:t>10746, 10747, 10748, 11694, 12848, 13568, 13569</w:t>
      </w:r>
    </w:p>
    <w:p w14:paraId="511B35DE" w14:textId="77777777" w:rsidR="00047F74" w:rsidRDefault="00047F74" w:rsidP="00047F74">
      <w:pPr>
        <w:pStyle w:val="ListParagraph"/>
        <w:ind w:left="1080"/>
      </w:pPr>
    </w:p>
    <w:p w14:paraId="2BBCE79C" w14:textId="77777777" w:rsidR="00A67082" w:rsidRDefault="00A67082" w:rsidP="00A6708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6F33C8D5" w14:textId="4D018704" w:rsidR="00EF2030" w:rsidRDefault="003A7E5D" w:rsidP="00A71475">
      <w:pPr>
        <w:rPr>
          <w:lang w:val="en-GB"/>
        </w:rPr>
      </w:pPr>
      <w:r>
        <w:rPr>
          <w:lang w:val="en-GB"/>
        </w:rPr>
        <w:br/>
      </w:r>
    </w:p>
    <w:p w14:paraId="3DB7173F" w14:textId="77777777" w:rsidR="003A7E5D" w:rsidRDefault="003A7E5D" w:rsidP="003A7E5D">
      <w:pPr>
        <w:rPr>
          <w:lang w:val="en-GB"/>
        </w:rPr>
      </w:pPr>
    </w:p>
    <w:p w14:paraId="3403A2BB" w14:textId="06BDC6F7" w:rsidR="003A7E5D" w:rsidRPr="00FB713B" w:rsidRDefault="003A7E5D" w:rsidP="003A7E5D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11-22-1163r0 </w:t>
      </w:r>
      <w:r w:rsidR="00230A4B">
        <w:rPr>
          <w:b/>
          <w:bCs/>
          <w:sz w:val="22"/>
          <w:szCs w:val="22"/>
        </w:rPr>
        <w:t xml:space="preserve">11be </w:t>
      </w:r>
      <w:r>
        <w:rPr>
          <w:b/>
          <w:bCs/>
          <w:sz w:val="22"/>
          <w:szCs w:val="22"/>
        </w:rPr>
        <w:t xml:space="preserve">LB266 CR </w:t>
      </w:r>
      <w:r w:rsidR="00230A4B">
        <w:rPr>
          <w:b/>
          <w:bCs/>
          <w:sz w:val="22"/>
          <w:szCs w:val="22"/>
        </w:rPr>
        <w:t>for</w:t>
      </w:r>
      <w:r>
        <w:rPr>
          <w:b/>
          <w:bCs/>
          <w:sz w:val="22"/>
          <w:szCs w:val="22"/>
        </w:rPr>
        <w:t xml:space="preserve"> </w:t>
      </w:r>
      <w:r w:rsidR="00230A4B">
        <w:rPr>
          <w:b/>
          <w:bCs/>
          <w:sz w:val="22"/>
          <w:szCs w:val="22"/>
        </w:rPr>
        <w:t xml:space="preserve">clause </w:t>
      </w:r>
      <w:r>
        <w:rPr>
          <w:b/>
          <w:bCs/>
          <w:sz w:val="22"/>
          <w:szCs w:val="22"/>
        </w:rPr>
        <w:t>36.3.1</w:t>
      </w:r>
      <w:r w:rsidR="00230A4B">
        <w:rPr>
          <w:b/>
          <w:bCs/>
          <w:sz w:val="22"/>
          <w:szCs w:val="22"/>
        </w:rPr>
        <w:t>4 Packet Extension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 w:rsidR="00230A4B">
        <w:t>Yan Zhang</w:t>
      </w:r>
      <w:r>
        <w:t xml:space="preserve"> (</w:t>
      </w:r>
      <w:r w:rsidR="00230A4B">
        <w:t>NXP</w:t>
      </w:r>
      <w:r>
        <w:t>)</w:t>
      </w:r>
    </w:p>
    <w:p w14:paraId="0A86A76B" w14:textId="77777777" w:rsidR="003A7E5D" w:rsidRPr="00230A4B" w:rsidRDefault="003A7E5D" w:rsidP="003A7E5D">
      <w:pPr>
        <w:keepNext/>
        <w:tabs>
          <w:tab w:val="left" w:pos="7075"/>
        </w:tabs>
        <w:rPr>
          <w:highlight w:val="cyan"/>
          <w:lang w:val="en-GB"/>
        </w:rPr>
      </w:pPr>
    </w:p>
    <w:p w14:paraId="6AD17249" w14:textId="77777777" w:rsidR="003A7E5D" w:rsidRPr="00FE4DC9" w:rsidRDefault="003A7E5D" w:rsidP="003A7E5D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B6CB7BC" w14:textId="0ACB2FF2" w:rsidR="003A7E5D" w:rsidRDefault="003A7E5D" w:rsidP="003A7E5D">
      <w:pPr>
        <w:ind w:left="360"/>
      </w:pPr>
      <w:r>
        <w:t xml:space="preserve">C: </w:t>
      </w:r>
      <w:r w:rsidR="003573FB">
        <w:t>Should we first have a SP on not supporting more than 8SS in 11be?</w:t>
      </w:r>
    </w:p>
    <w:p w14:paraId="4B9398A5" w14:textId="7853D78B" w:rsidR="00E8089D" w:rsidRDefault="003573FB" w:rsidP="00E8089D">
      <w:pPr>
        <w:ind w:left="360"/>
      </w:pPr>
      <w:r>
        <w:t xml:space="preserve">C: </w:t>
      </w:r>
      <w:r w:rsidR="008D73E5">
        <w:t xml:space="preserve">In SFD, it’s still 16SS. </w:t>
      </w:r>
      <w:r w:rsidR="00E8089D">
        <w:t>Seem change to 8 is never SP.</w:t>
      </w:r>
    </w:p>
    <w:p w14:paraId="51B11237" w14:textId="381E54A4" w:rsidR="00E36B99" w:rsidRDefault="00E36B99" w:rsidP="003A7E5D">
      <w:pPr>
        <w:ind w:left="360"/>
      </w:pPr>
      <w:r>
        <w:t xml:space="preserve">A: </w:t>
      </w:r>
      <w:r w:rsidR="009235BC">
        <w:t xml:space="preserve">We don’t mention &gt;8SS in R1. </w:t>
      </w:r>
    </w:p>
    <w:p w14:paraId="7EA1F2C3" w14:textId="52ED12AE" w:rsidR="00363FB8" w:rsidRDefault="00363FB8" w:rsidP="003A7E5D">
      <w:pPr>
        <w:ind w:left="360"/>
      </w:pPr>
      <w:r>
        <w:t xml:space="preserve">C: </w:t>
      </w:r>
      <w:r w:rsidR="00230DA6">
        <w:t>We have reserved bits to signal &gt;8SS in many places such as U-SIG, EHT-SIG etc. Do we need to change those fields? Maybe we should make a decision not to change any of these fields.</w:t>
      </w:r>
    </w:p>
    <w:p w14:paraId="64D15587" w14:textId="42026EB4" w:rsidR="003A7E5D" w:rsidRDefault="008943B4" w:rsidP="003A7E5D">
      <w:pPr>
        <w:ind w:left="360"/>
      </w:pPr>
      <w:r>
        <w:lastRenderedPageBreak/>
        <w:t xml:space="preserve">C: </w:t>
      </w:r>
      <w:r w:rsidR="000357C9">
        <w:t xml:space="preserve">Agree not to change any fields. We </w:t>
      </w:r>
      <w:r w:rsidR="00BC7BA6">
        <w:t>have 2 options: 1. R</w:t>
      </w:r>
      <w:r w:rsidR="000357C9">
        <w:t xml:space="preserve">un a SP in PHY group that 11be max SS is 8 and no change to any fields. </w:t>
      </w:r>
      <w:r w:rsidR="00BC7BA6">
        <w:t xml:space="preserve">Or 2. we just do any change in spec based on 8 and if future someone want to add 16, we </w:t>
      </w:r>
      <w:r w:rsidR="00302342">
        <w:t>modify the spec</w:t>
      </w:r>
      <w:r w:rsidR="00BC7BA6">
        <w:t xml:space="preserve"> later. </w:t>
      </w:r>
    </w:p>
    <w:p w14:paraId="0C9B961F" w14:textId="0ADF66EB" w:rsidR="00594F62" w:rsidRDefault="00302342" w:rsidP="003A7E5D">
      <w:pPr>
        <w:ind w:left="360"/>
      </w:pPr>
      <w:r>
        <w:t xml:space="preserve">C: </w:t>
      </w:r>
      <w:r w:rsidR="00501F85">
        <w:t xml:space="preserve">We can </w:t>
      </w:r>
      <w:r w:rsidR="00A25ABB">
        <w:t>first run</w:t>
      </w:r>
      <w:r w:rsidR="00501F85">
        <w:t xml:space="preserve"> SP on the CR document</w:t>
      </w:r>
      <w:r w:rsidR="00A25ABB">
        <w:t xml:space="preserve"> and </w:t>
      </w:r>
      <w:r w:rsidR="006C42DB">
        <w:t>then run</w:t>
      </w:r>
      <w:r w:rsidR="00A25ABB">
        <w:t xml:space="preserve"> SP on </w:t>
      </w:r>
      <w:r w:rsidR="00F52C4C">
        <w:t>&gt;</w:t>
      </w:r>
      <w:r w:rsidR="00A25ABB">
        <w:t>8SS</w:t>
      </w:r>
      <w:r w:rsidR="00501F85">
        <w:t xml:space="preserve">. </w:t>
      </w:r>
    </w:p>
    <w:p w14:paraId="4B3E946E" w14:textId="77777777" w:rsidR="008943B4" w:rsidRDefault="008943B4" w:rsidP="003A7E5D">
      <w:pPr>
        <w:ind w:left="360"/>
      </w:pPr>
    </w:p>
    <w:p w14:paraId="4DCAF8A7" w14:textId="3E95CF5A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EB20BFC" w14:textId="1E5FD0BB" w:rsidR="003A7E5D" w:rsidRDefault="003A7E5D" w:rsidP="003A7E5D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</w:t>
      </w:r>
      <w:r w:rsidR="00AF56DB">
        <w:t>163</w:t>
      </w:r>
      <w:r>
        <w:t>r</w:t>
      </w:r>
      <w:r w:rsidR="00C35202">
        <w:t>0</w:t>
      </w:r>
      <w:r>
        <w:t>?</w:t>
      </w:r>
    </w:p>
    <w:p w14:paraId="691D6FB5" w14:textId="44745089" w:rsidR="00907CC0" w:rsidRPr="00907CC0" w:rsidRDefault="003A7E5D" w:rsidP="00907CC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907CC0" w:rsidRPr="00907CC0">
        <w:t>10840, 11297, 12028, 12151, 12207, 12297</w:t>
      </w:r>
    </w:p>
    <w:p w14:paraId="268A30AB" w14:textId="29535DD4" w:rsidR="003A7E5D" w:rsidRDefault="003A7E5D" w:rsidP="00907CC0">
      <w:pPr>
        <w:pStyle w:val="ListParagraph"/>
        <w:tabs>
          <w:tab w:val="left" w:pos="3622"/>
        </w:tabs>
        <w:ind w:left="1080"/>
      </w:pPr>
    </w:p>
    <w:p w14:paraId="1E79DA9A" w14:textId="77777777" w:rsidR="003A7E5D" w:rsidRDefault="003A7E5D" w:rsidP="003A7E5D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3C40E8D" w14:textId="77777777" w:rsidR="003A7E5D" w:rsidRDefault="003A7E5D" w:rsidP="003A7E5D">
      <w:pPr>
        <w:rPr>
          <w:lang w:val="en-GB"/>
        </w:rPr>
      </w:pPr>
    </w:p>
    <w:p w14:paraId="536F116F" w14:textId="77777777" w:rsidR="003A7E5D" w:rsidRPr="00050BDC" w:rsidRDefault="003A7E5D" w:rsidP="003A7E5D">
      <w:pPr>
        <w:rPr>
          <w:lang w:val="en-GB"/>
        </w:rPr>
      </w:pPr>
    </w:p>
    <w:p w14:paraId="139E70FD" w14:textId="555E5805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6160F1" w14:textId="74BBAB5E" w:rsidR="006C42DB" w:rsidRDefault="006C42DB" w:rsidP="006C42DB">
      <w:pPr>
        <w:keepNext/>
        <w:tabs>
          <w:tab w:val="left" w:pos="6463"/>
          <w:tab w:val="left" w:pos="7075"/>
        </w:tabs>
        <w:ind w:left="360"/>
      </w:pPr>
      <w:r>
        <w:t xml:space="preserve">Do you agree that 802.11be shall not define operation with more than 8 spatial streams and that </w:t>
      </w:r>
      <w:r w:rsidR="00436438">
        <w:t xml:space="preserve">the format of all </w:t>
      </w:r>
      <w:r>
        <w:t>subfields related to spatial streams shall remain unchanged (i.e. no changing the number of bits)?</w:t>
      </w:r>
    </w:p>
    <w:p w14:paraId="52035C11" w14:textId="75A169AA" w:rsidR="006C42DB" w:rsidRDefault="006C42DB" w:rsidP="006C42DB">
      <w:pPr>
        <w:pStyle w:val="ListParagraph"/>
        <w:tabs>
          <w:tab w:val="left" w:pos="3622"/>
        </w:tabs>
        <w:ind w:left="1080"/>
      </w:pPr>
    </w:p>
    <w:p w14:paraId="65EFDB9B" w14:textId="5168D678" w:rsidR="006C42DB" w:rsidRDefault="008D0454" w:rsidP="006C42DB">
      <w:pPr>
        <w:pStyle w:val="ListParagraph"/>
        <w:ind w:left="360"/>
      </w:pPr>
      <w:r w:rsidRPr="00CF353B">
        <w:rPr>
          <w:highlight w:val="yellow"/>
        </w:rPr>
        <w:t>Y/</w:t>
      </w:r>
      <w:r w:rsidR="006C42DB" w:rsidRPr="00CF353B">
        <w:rPr>
          <w:highlight w:val="yellow"/>
        </w:rPr>
        <w:t>N</w:t>
      </w:r>
      <w:r w:rsidRPr="00CF353B">
        <w:rPr>
          <w:highlight w:val="yellow"/>
        </w:rPr>
        <w:t xml:space="preserve">/A: </w:t>
      </w:r>
      <w:r w:rsidR="008D000E" w:rsidRPr="00CF353B">
        <w:rPr>
          <w:highlight w:val="yellow"/>
        </w:rPr>
        <w:t>22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4</w:t>
      </w:r>
      <w:r w:rsidRPr="00CF353B">
        <w:rPr>
          <w:highlight w:val="yellow"/>
        </w:rPr>
        <w:t>/</w:t>
      </w:r>
      <w:r w:rsidR="008D000E" w:rsidRPr="00CF353B">
        <w:rPr>
          <w:highlight w:val="yellow"/>
        </w:rPr>
        <w:t>5</w:t>
      </w:r>
    </w:p>
    <w:p w14:paraId="4EA57CF1" w14:textId="25BE1ED2" w:rsidR="003A7E5D" w:rsidRDefault="003A7E5D" w:rsidP="00A71475">
      <w:pPr>
        <w:rPr>
          <w:lang w:val="en-GB"/>
        </w:rPr>
      </w:pPr>
    </w:p>
    <w:p w14:paraId="09B11956" w14:textId="3D19C565" w:rsidR="000443C5" w:rsidRDefault="000443C5" w:rsidP="00A71475">
      <w:pPr>
        <w:rPr>
          <w:lang w:val="en-GB"/>
        </w:rPr>
      </w:pPr>
    </w:p>
    <w:p w14:paraId="1843565B" w14:textId="77777777" w:rsidR="000200CB" w:rsidRDefault="000200CB" w:rsidP="000200CB">
      <w:pPr>
        <w:rPr>
          <w:lang w:val="en-GB"/>
        </w:rPr>
      </w:pPr>
    </w:p>
    <w:p w14:paraId="6A549249" w14:textId="3B635300" w:rsidR="000200CB" w:rsidRPr="00FB713B" w:rsidRDefault="000200CB" w:rsidP="000200CB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11-22-1164r</w:t>
      </w:r>
      <w:r w:rsidR="00466AF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11be LB266 CR for clause 36.3.1</w:t>
      </w:r>
      <w:r w:rsidR="00466AF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466AF0">
        <w:rPr>
          <w:b/>
          <w:bCs/>
          <w:sz w:val="22"/>
          <w:szCs w:val="22"/>
        </w:rPr>
        <w:t>Mathematical description of signals</w:t>
      </w:r>
      <w:r w:rsidRPr="00871641">
        <w:rPr>
          <w:sz w:val="22"/>
          <w:szCs w:val="22"/>
        </w:rPr>
        <w:t xml:space="preserve"> </w:t>
      </w:r>
      <w:r w:rsidRPr="00FB713B">
        <w:rPr>
          <w:b/>
          <w:bCs/>
          <w:sz w:val="22"/>
          <w:szCs w:val="22"/>
        </w:rPr>
        <w:t xml:space="preserve">– </w:t>
      </w:r>
      <w:r>
        <w:t>Yan Zhang (NXP)</w:t>
      </w:r>
    </w:p>
    <w:p w14:paraId="497CE152" w14:textId="77777777" w:rsidR="000200CB" w:rsidRPr="00230A4B" w:rsidRDefault="000200CB" w:rsidP="000200CB">
      <w:pPr>
        <w:keepNext/>
        <w:tabs>
          <w:tab w:val="left" w:pos="7075"/>
        </w:tabs>
        <w:rPr>
          <w:highlight w:val="cyan"/>
          <w:lang w:val="en-GB"/>
        </w:rPr>
      </w:pPr>
    </w:p>
    <w:p w14:paraId="56DCE8B8" w14:textId="77777777" w:rsidR="000200CB" w:rsidRPr="00FE4DC9" w:rsidRDefault="000200CB" w:rsidP="000200CB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0D9A28DB" w14:textId="40E93FCD" w:rsidR="000200CB" w:rsidRDefault="000200CB" w:rsidP="007B22A8">
      <w:pPr>
        <w:ind w:left="360"/>
      </w:pPr>
      <w:r>
        <w:t xml:space="preserve">C: </w:t>
      </w:r>
      <w:r w:rsidR="00737A62">
        <w:t>Some comments on</w:t>
      </w:r>
      <w:r w:rsidR="000549F6">
        <w:t xml:space="preserve"> resolution to</w:t>
      </w:r>
      <w:r w:rsidR="00737A62">
        <w:t xml:space="preserve"> CID 121</w:t>
      </w:r>
      <w:r w:rsidR="00AD529E">
        <w:t>30</w:t>
      </w:r>
      <w:r w:rsidR="00737A62">
        <w:t xml:space="preserve"> to simply the spec text. </w:t>
      </w:r>
    </w:p>
    <w:p w14:paraId="249B8539" w14:textId="239F0F75" w:rsidR="00737A62" w:rsidRDefault="00737A62" w:rsidP="007B22A8">
      <w:pPr>
        <w:ind w:left="360"/>
      </w:pPr>
      <w:r>
        <w:t xml:space="preserve">A: Agree to revise the resolution for this CID. </w:t>
      </w:r>
      <w:r w:rsidR="00DB1539">
        <w:t xml:space="preserve">Will </w:t>
      </w:r>
      <w:r w:rsidR="00F21F3F">
        <w:t>fix this part later</w:t>
      </w:r>
      <w:r w:rsidR="00DB1539">
        <w:t xml:space="preserve">. </w:t>
      </w:r>
    </w:p>
    <w:p w14:paraId="6BF28A64" w14:textId="5B600EB7" w:rsidR="00DB1539" w:rsidRDefault="00DB1539" w:rsidP="007B22A8">
      <w:pPr>
        <w:ind w:left="360"/>
      </w:pPr>
      <w:r>
        <w:t xml:space="preserve">A: </w:t>
      </w:r>
      <w:r w:rsidR="00F21F3F">
        <w:t xml:space="preserve">Update to r3. </w:t>
      </w:r>
    </w:p>
    <w:p w14:paraId="6E1E14AD" w14:textId="77777777" w:rsidR="000200CB" w:rsidRDefault="000200CB" w:rsidP="000200CB">
      <w:pPr>
        <w:ind w:left="360"/>
      </w:pPr>
    </w:p>
    <w:p w14:paraId="130C16C1" w14:textId="570C500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 w:rsidR="00521A36">
        <w:rPr>
          <w:highlight w:val="cyan"/>
        </w:rPr>
        <w:t>6</w:t>
      </w:r>
      <w:r>
        <w:t xml:space="preserve">: </w:t>
      </w:r>
    </w:p>
    <w:p w14:paraId="51D19ECA" w14:textId="2B5E2AE8" w:rsidR="000200CB" w:rsidRDefault="000200CB" w:rsidP="000200CB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CD7A09">
        <w:t>4</w:t>
      </w:r>
      <w:r>
        <w:t>r</w:t>
      </w:r>
      <w:r w:rsidR="000842A6">
        <w:t>4</w:t>
      </w:r>
      <w:r>
        <w:t>?</w:t>
      </w:r>
    </w:p>
    <w:p w14:paraId="4BBBFFAD" w14:textId="38C0E67B" w:rsidR="00CD7A09" w:rsidRPr="00CD7A09" w:rsidRDefault="000200CB" w:rsidP="00CD7A0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CD7A09" w:rsidRPr="00CD7A09">
        <w:t>10742, 10829, 12130, 12148, 12149, 13952, 13953</w:t>
      </w:r>
    </w:p>
    <w:p w14:paraId="3FD161AF" w14:textId="77777777" w:rsidR="000200CB" w:rsidRDefault="000200CB" w:rsidP="000200CB">
      <w:pPr>
        <w:pStyle w:val="ListParagraph"/>
        <w:tabs>
          <w:tab w:val="left" w:pos="3622"/>
        </w:tabs>
        <w:ind w:left="1080"/>
      </w:pPr>
    </w:p>
    <w:p w14:paraId="5E9D4ADE" w14:textId="77777777" w:rsidR="000200CB" w:rsidRDefault="000200CB" w:rsidP="000200CB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534E0DC0" w14:textId="77777777" w:rsidR="000200CB" w:rsidRDefault="000200CB" w:rsidP="000200CB">
      <w:pPr>
        <w:rPr>
          <w:lang w:val="en-GB"/>
        </w:rPr>
      </w:pPr>
    </w:p>
    <w:p w14:paraId="20B69A1F" w14:textId="7A848D25" w:rsidR="000200CB" w:rsidRDefault="000200CB" w:rsidP="00A71475">
      <w:pPr>
        <w:rPr>
          <w:lang w:val="en-GB"/>
        </w:rPr>
      </w:pPr>
    </w:p>
    <w:p w14:paraId="6F122954" w14:textId="77777777" w:rsidR="005358F4" w:rsidRDefault="005358F4" w:rsidP="005358F4">
      <w:pPr>
        <w:rPr>
          <w:lang w:val="en-GB"/>
        </w:rPr>
      </w:pPr>
    </w:p>
    <w:p w14:paraId="26C87281" w14:textId="2FC55A54" w:rsidR="005358F4" w:rsidRPr="00FB713B" w:rsidRDefault="005358F4" w:rsidP="005358F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>11-22-116</w:t>
      </w:r>
      <w:r w:rsidR="00D9097B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r</w:t>
      </w:r>
      <w:r w:rsidR="001871C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LB266 CR </w:t>
      </w:r>
      <w:r w:rsidR="001871C4">
        <w:rPr>
          <w:b/>
          <w:bCs/>
          <w:sz w:val="22"/>
          <w:szCs w:val="22"/>
        </w:rPr>
        <w:t xml:space="preserve">on CID 12138, 12139, 12140 </w:t>
      </w:r>
      <w:r w:rsidRPr="00FB713B">
        <w:rPr>
          <w:b/>
          <w:bCs/>
          <w:sz w:val="22"/>
          <w:szCs w:val="22"/>
        </w:rPr>
        <w:t xml:space="preserve">– </w:t>
      </w:r>
      <w:proofErr w:type="spellStart"/>
      <w:r>
        <w:t>Ya</w:t>
      </w:r>
      <w:r w:rsidR="001871C4">
        <w:t>pu</w:t>
      </w:r>
      <w:proofErr w:type="spellEnd"/>
      <w:r w:rsidR="001871C4">
        <w:t xml:space="preserve"> Li</w:t>
      </w:r>
      <w:r>
        <w:t xml:space="preserve"> (</w:t>
      </w:r>
      <w:r w:rsidR="001871C4">
        <w:t>Oppo</w:t>
      </w:r>
      <w:r>
        <w:t>)</w:t>
      </w:r>
    </w:p>
    <w:p w14:paraId="72DD836B" w14:textId="77777777" w:rsidR="005358F4" w:rsidRPr="00230A4B" w:rsidRDefault="005358F4" w:rsidP="005358F4">
      <w:pPr>
        <w:keepNext/>
        <w:tabs>
          <w:tab w:val="left" w:pos="7075"/>
        </w:tabs>
        <w:rPr>
          <w:highlight w:val="cyan"/>
          <w:lang w:val="en-GB"/>
        </w:rPr>
      </w:pPr>
    </w:p>
    <w:p w14:paraId="3707A7CB" w14:textId="77777777" w:rsidR="005358F4" w:rsidRPr="00FE4DC9" w:rsidRDefault="005358F4" w:rsidP="005358F4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624C4CA3" w14:textId="4F34BD97" w:rsidR="005358F4" w:rsidRDefault="005358F4" w:rsidP="001871C4">
      <w:pPr>
        <w:ind w:left="360"/>
      </w:pPr>
      <w:r>
        <w:t xml:space="preserve">C: </w:t>
      </w:r>
      <w:r w:rsidR="003A2835">
        <w:t>Do we use HE Sounding NDP or HE Sounding PPDU?</w:t>
      </w:r>
    </w:p>
    <w:p w14:paraId="355A1C5A" w14:textId="24EC1D28" w:rsidR="003A2835" w:rsidRDefault="003A2835" w:rsidP="001871C4">
      <w:pPr>
        <w:ind w:left="360"/>
      </w:pPr>
      <w:r>
        <w:t xml:space="preserve">A: We use HE Sounding NDP. And we use both terms. </w:t>
      </w:r>
    </w:p>
    <w:p w14:paraId="2424EAA0" w14:textId="77777777" w:rsidR="005358F4" w:rsidRDefault="005358F4" w:rsidP="005358F4">
      <w:pPr>
        <w:ind w:left="360"/>
      </w:pPr>
    </w:p>
    <w:p w14:paraId="3749B4B2" w14:textId="77777777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1A5EFD3" w14:textId="3CB704DB" w:rsidR="005358F4" w:rsidRDefault="005358F4" w:rsidP="005358F4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in 11-22/116</w:t>
      </w:r>
      <w:r w:rsidR="001871C4">
        <w:t>9</w:t>
      </w:r>
      <w:r>
        <w:t>r</w:t>
      </w:r>
      <w:r w:rsidR="00305ACD">
        <w:t>0</w:t>
      </w:r>
      <w:r>
        <w:t>?</w:t>
      </w:r>
    </w:p>
    <w:p w14:paraId="75EE3F5A" w14:textId="32508A06" w:rsidR="005358F4" w:rsidRPr="00CD7A09" w:rsidRDefault="005358F4" w:rsidP="005358F4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="001871C4">
        <w:t>12138, 12139, 12140</w:t>
      </w:r>
    </w:p>
    <w:p w14:paraId="50014765" w14:textId="77777777" w:rsidR="005358F4" w:rsidRDefault="005358F4" w:rsidP="005358F4">
      <w:pPr>
        <w:pStyle w:val="ListParagraph"/>
        <w:tabs>
          <w:tab w:val="left" w:pos="3622"/>
        </w:tabs>
        <w:ind w:left="1080"/>
      </w:pPr>
    </w:p>
    <w:p w14:paraId="5C1CD684" w14:textId="77777777" w:rsidR="005358F4" w:rsidRDefault="005358F4" w:rsidP="005358F4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27AC84" w14:textId="595E6436" w:rsidR="005358F4" w:rsidRDefault="005358F4" w:rsidP="00A71475">
      <w:pPr>
        <w:rPr>
          <w:lang w:val="en-GB"/>
        </w:rPr>
      </w:pPr>
    </w:p>
    <w:p w14:paraId="0AC32E88" w14:textId="33EB870C" w:rsidR="005358F4" w:rsidRDefault="005358F4" w:rsidP="00A71475">
      <w:pPr>
        <w:rPr>
          <w:lang w:val="en-GB"/>
        </w:rPr>
      </w:pPr>
    </w:p>
    <w:p w14:paraId="78D42387" w14:textId="77777777" w:rsidR="00FC5044" w:rsidRDefault="00FC5044" w:rsidP="00FC5044">
      <w:pPr>
        <w:rPr>
          <w:lang w:val="en-GB"/>
        </w:rPr>
      </w:pPr>
    </w:p>
    <w:p w14:paraId="7D63EC3F" w14:textId="09920FE4" w:rsidR="00FC5044" w:rsidRPr="00FB713B" w:rsidRDefault="00FC5044" w:rsidP="00FC5044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sz w:val="22"/>
          <w:szCs w:val="22"/>
        </w:rPr>
        <w:t xml:space="preserve">11-22-1130r1 LB266 CR in 36.3.12.8.3 </w:t>
      </w:r>
      <w:r w:rsidRPr="00FB713B">
        <w:rPr>
          <w:b/>
          <w:bCs/>
          <w:sz w:val="22"/>
          <w:szCs w:val="22"/>
        </w:rPr>
        <w:t xml:space="preserve">– </w:t>
      </w:r>
      <w:r>
        <w:t>Ross Jian Yu (Huawei)</w:t>
      </w:r>
    </w:p>
    <w:p w14:paraId="7D6B36FA" w14:textId="77777777" w:rsidR="00FC5044" w:rsidRPr="00230A4B" w:rsidRDefault="00FC5044" w:rsidP="00FC5044">
      <w:pPr>
        <w:keepNext/>
        <w:tabs>
          <w:tab w:val="left" w:pos="7075"/>
        </w:tabs>
        <w:rPr>
          <w:highlight w:val="cyan"/>
          <w:lang w:val="en-GB"/>
        </w:rPr>
      </w:pPr>
    </w:p>
    <w:p w14:paraId="51FEEA33" w14:textId="77777777" w:rsidR="007C6CF2" w:rsidRPr="00FE4DC9" w:rsidRDefault="007C6CF2" w:rsidP="007C6CF2">
      <w:pPr>
        <w:ind w:left="360"/>
        <w:rPr>
          <w:b/>
          <w:bCs/>
          <w:u w:val="single"/>
        </w:rPr>
      </w:pPr>
      <w:r w:rsidRPr="00FE4DC9">
        <w:rPr>
          <w:b/>
          <w:bCs/>
          <w:u w:val="single"/>
        </w:rPr>
        <w:t>Discussion</w:t>
      </w:r>
    </w:p>
    <w:p w14:paraId="3B6B8F47" w14:textId="0A8F79D3" w:rsidR="007C6CF2" w:rsidRDefault="007C6CF2" w:rsidP="007C6CF2">
      <w:pPr>
        <w:ind w:left="360"/>
      </w:pPr>
      <w:r>
        <w:t xml:space="preserve">C: Some comments on CID10180. </w:t>
      </w:r>
    </w:p>
    <w:p w14:paraId="4F380261" w14:textId="0E06F909" w:rsidR="00FC5044" w:rsidRDefault="007C6CF2" w:rsidP="007C6CF2">
      <w:pPr>
        <w:ind w:left="360"/>
      </w:pPr>
      <w:r>
        <w:t xml:space="preserve">A: Update to r2. </w:t>
      </w:r>
    </w:p>
    <w:p w14:paraId="559F588D" w14:textId="77777777" w:rsidR="007C6CF2" w:rsidRDefault="007C6CF2" w:rsidP="007C6CF2">
      <w:pPr>
        <w:ind w:left="360"/>
      </w:pPr>
    </w:p>
    <w:p w14:paraId="5D150472" w14:textId="5A79E8C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0A58607C" w14:textId="44717D4A" w:rsidR="007C6CF2" w:rsidRDefault="007C6CF2" w:rsidP="007C6CF2">
      <w:pPr>
        <w:keepNext/>
        <w:tabs>
          <w:tab w:val="left" w:pos="6463"/>
          <w:tab w:val="left" w:pos="7075"/>
        </w:tabs>
        <w:ind w:left="360"/>
      </w:pPr>
      <w:r>
        <w:t>Do you agree to the proposed resolution of the following CIDs as contained in 11-22/1130r2?</w:t>
      </w:r>
    </w:p>
    <w:p w14:paraId="494686BC" w14:textId="6456431C" w:rsidR="007C6CF2" w:rsidRPr="007C6CF2" w:rsidRDefault="007C6CF2" w:rsidP="007C6CF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7C6CF2">
        <w:rPr>
          <w:szCs w:val="22"/>
        </w:rPr>
        <w:t>10000, 10177, 10180, 10749, 10831, 10939, 11287, 11359, 11360, 11361, 11695, 11969, 11970, 12189, 12190, 12191, 12203, 12868, 13570, 13571, 13572, 13573</w:t>
      </w:r>
    </w:p>
    <w:p w14:paraId="18D329F5" w14:textId="77777777" w:rsidR="007C6CF2" w:rsidRDefault="007C6CF2" w:rsidP="007C6CF2">
      <w:pPr>
        <w:pStyle w:val="ListParagraph"/>
        <w:tabs>
          <w:tab w:val="left" w:pos="3622"/>
        </w:tabs>
        <w:ind w:left="1080"/>
      </w:pPr>
    </w:p>
    <w:p w14:paraId="77FD5C5D" w14:textId="77777777" w:rsidR="007C6CF2" w:rsidRDefault="007C6CF2" w:rsidP="007C6CF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32C0355B" w14:textId="77777777" w:rsidR="00FC5044" w:rsidRDefault="00FC5044" w:rsidP="00FC5044">
      <w:pPr>
        <w:rPr>
          <w:lang w:val="en-GB"/>
        </w:rPr>
      </w:pPr>
    </w:p>
    <w:p w14:paraId="6DA89E77" w14:textId="77777777" w:rsidR="00FC5044" w:rsidRPr="00050BDC" w:rsidRDefault="00FC5044" w:rsidP="00A71475">
      <w:pPr>
        <w:rPr>
          <w:lang w:val="en-GB"/>
        </w:rPr>
      </w:pPr>
    </w:p>
    <w:p w14:paraId="50F43D72" w14:textId="77777777" w:rsidR="000F3F99" w:rsidRDefault="000F3F99" w:rsidP="00A71475"/>
    <w:p w14:paraId="44400EEF" w14:textId="77777777" w:rsidR="00A71475" w:rsidRPr="0039540D" w:rsidRDefault="00A71475" w:rsidP="00A714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889BA71" w14:textId="70311897" w:rsidR="00A71475" w:rsidRDefault="00A71475" w:rsidP="00A71475">
      <w:pPr>
        <w:rPr>
          <w:szCs w:val="22"/>
        </w:rPr>
      </w:pPr>
      <w:r>
        <w:rPr>
          <w:szCs w:val="22"/>
        </w:rPr>
        <w:t xml:space="preserve">The meeting is adjourned at </w:t>
      </w:r>
      <w:r w:rsidR="000E52DF">
        <w:rPr>
          <w:szCs w:val="22"/>
        </w:rPr>
        <w:t>22</w:t>
      </w:r>
      <w:r>
        <w:rPr>
          <w:szCs w:val="22"/>
        </w:rPr>
        <w:t>:</w:t>
      </w:r>
      <w:r w:rsidR="000E52DF">
        <w:rPr>
          <w:szCs w:val="22"/>
        </w:rPr>
        <w:t>00</w:t>
      </w:r>
      <w:r>
        <w:rPr>
          <w:szCs w:val="22"/>
        </w:rPr>
        <w:t xml:space="preserve"> ET</w:t>
      </w:r>
    </w:p>
    <w:p w14:paraId="5FBBE784" w14:textId="77777777" w:rsidR="00A71475" w:rsidRDefault="00A71475" w:rsidP="00673130">
      <w:pPr>
        <w:tabs>
          <w:tab w:val="left" w:pos="4226"/>
        </w:tabs>
        <w:rPr>
          <w:szCs w:val="22"/>
        </w:rPr>
      </w:pPr>
    </w:p>
    <w:sectPr w:rsidR="00A71475" w:rsidSect="007D07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05B1" w14:textId="77777777" w:rsidR="005342C2" w:rsidRDefault="005342C2">
      <w:r>
        <w:separator/>
      </w:r>
    </w:p>
  </w:endnote>
  <w:endnote w:type="continuationSeparator" w:id="0">
    <w:p w14:paraId="5440B1D8" w14:textId="77777777" w:rsidR="005342C2" w:rsidRDefault="0053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9332" w14:textId="77777777" w:rsidR="00096BC5" w:rsidRDefault="00096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proofErr w:type="spellStart"/>
    <w:r w:rsidR="008632F2">
      <w:t>Tianyu</w:t>
    </w:r>
    <w:proofErr w:type="spellEnd"/>
    <w:r w:rsidR="008632F2">
      <w:t xml:space="preserve"> Wu (Apple)</w:t>
    </w:r>
  </w:p>
  <w:p w14:paraId="436347C3" w14:textId="77777777" w:rsidR="008632F2" w:rsidRDefault="008632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6CD5" w14:textId="77777777" w:rsidR="00096BC5" w:rsidRDefault="00096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657C" w14:textId="77777777" w:rsidR="005342C2" w:rsidRDefault="005342C2">
      <w:r>
        <w:separator/>
      </w:r>
    </w:p>
  </w:footnote>
  <w:footnote w:type="continuationSeparator" w:id="0">
    <w:p w14:paraId="02BC8D3E" w14:textId="77777777" w:rsidR="005342C2" w:rsidRDefault="0053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912A" w14:textId="77777777" w:rsidR="00096BC5" w:rsidRDefault="00096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2D147BEE" w:rsidR="008632F2" w:rsidRDefault="00BA7E92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632F2">
      <w:t xml:space="preserve"> 202</w:t>
    </w:r>
    <w:r w:rsidR="00A71475">
      <w:t>2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096BC5">
      <w:t>1238</w:t>
    </w:r>
    <w:r w:rsidR="00D324FB"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A7C4" w14:textId="77777777" w:rsidR="00096BC5" w:rsidRDefault="0009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195"/>
    <w:multiLevelType w:val="hybridMultilevel"/>
    <w:tmpl w:val="6672C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6AF"/>
    <w:multiLevelType w:val="hybridMultilevel"/>
    <w:tmpl w:val="19CC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29B6"/>
    <w:multiLevelType w:val="hybridMultilevel"/>
    <w:tmpl w:val="DB3AF986"/>
    <w:lvl w:ilvl="0" w:tplc="4AB2FAB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25D1"/>
    <w:multiLevelType w:val="hybridMultilevel"/>
    <w:tmpl w:val="A09AE44E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79493">
    <w:abstractNumId w:val="20"/>
  </w:num>
  <w:num w:numId="2" w16cid:durableId="1026098529">
    <w:abstractNumId w:val="7"/>
  </w:num>
  <w:num w:numId="3" w16cid:durableId="1534152291">
    <w:abstractNumId w:val="19"/>
  </w:num>
  <w:num w:numId="4" w16cid:durableId="545220356">
    <w:abstractNumId w:val="27"/>
  </w:num>
  <w:num w:numId="5" w16cid:durableId="2118475328">
    <w:abstractNumId w:val="25"/>
  </w:num>
  <w:num w:numId="6" w16cid:durableId="1435590719">
    <w:abstractNumId w:val="17"/>
  </w:num>
  <w:num w:numId="7" w16cid:durableId="1715738853">
    <w:abstractNumId w:val="11"/>
  </w:num>
  <w:num w:numId="8" w16cid:durableId="146670824">
    <w:abstractNumId w:val="9"/>
  </w:num>
  <w:num w:numId="9" w16cid:durableId="940648630">
    <w:abstractNumId w:val="10"/>
  </w:num>
  <w:num w:numId="10" w16cid:durableId="1798602453">
    <w:abstractNumId w:val="21"/>
  </w:num>
  <w:num w:numId="11" w16cid:durableId="1155222668">
    <w:abstractNumId w:val="6"/>
  </w:num>
  <w:num w:numId="12" w16cid:durableId="943654357">
    <w:abstractNumId w:val="5"/>
  </w:num>
  <w:num w:numId="13" w16cid:durableId="1374963284">
    <w:abstractNumId w:val="24"/>
  </w:num>
  <w:num w:numId="14" w16cid:durableId="1893419243">
    <w:abstractNumId w:val="26"/>
  </w:num>
  <w:num w:numId="15" w16cid:durableId="398333519">
    <w:abstractNumId w:val="13"/>
  </w:num>
  <w:num w:numId="16" w16cid:durableId="606887777">
    <w:abstractNumId w:val="22"/>
  </w:num>
  <w:num w:numId="17" w16cid:durableId="79569897">
    <w:abstractNumId w:val="2"/>
  </w:num>
  <w:num w:numId="18" w16cid:durableId="199974229">
    <w:abstractNumId w:val="15"/>
  </w:num>
  <w:num w:numId="19" w16cid:durableId="64493035">
    <w:abstractNumId w:val="1"/>
  </w:num>
  <w:num w:numId="20" w16cid:durableId="194346587">
    <w:abstractNumId w:val="14"/>
  </w:num>
  <w:num w:numId="21" w16cid:durableId="1119378466">
    <w:abstractNumId w:val="12"/>
  </w:num>
  <w:num w:numId="22" w16cid:durableId="1232886291">
    <w:abstractNumId w:val="28"/>
  </w:num>
  <w:num w:numId="23" w16cid:durableId="1205724">
    <w:abstractNumId w:val="23"/>
  </w:num>
  <w:num w:numId="24" w16cid:durableId="1724669322">
    <w:abstractNumId w:val="16"/>
  </w:num>
  <w:num w:numId="25" w16cid:durableId="380179550">
    <w:abstractNumId w:val="18"/>
  </w:num>
  <w:num w:numId="26" w16cid:durableId="356581741">
    <w:abstractNumId w:val="4"/>
  </w:num>
  <w:num w:numId="27" w16cid:durableId="274138000">
    <w:abstractNumId w:val="3"/>
  </w:num>
  <w:num w:numId="28" w16cid:durableId="1784113839">
    <w:abstractNumId w:val="8"/>
  </w:num>
  <w:num w:numId="29" w16cid:durableId="6768844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443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0CB"/>
    <w:rsid w:val="000206E1"/>
    <w:rsid w:val="00020C8E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7C9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3C5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74"/>
    <w:rsid w:val="00047FD2"/>
    <w:rsid w:val="000501AD"/>
    <w:rsid w:val="00050258"/>
    <w:rsid w:val="00050266"/>
    <w:rsid w:val="00050795"/>
    <w:rsid w:val="00050BBB"/>
    <w:rsid w:val="00050BDC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9F6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2A6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6BC5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2DF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3F99"/>
    <w:rsid w:val="000F4568"/>
    <w:rsid w:val="000F4D67"/>
    <w:rsid w:val="000F4F37"/>
    <w:rsid w:val="000F58D0"/>
    <w:rsid w:val="000F5998"/>
    <w:rsid w:val="000F6BEA"/>
    <w:rsid w:val="000F6EA8"/>
    <w:rsid w:val="000F71BA"/>
    <w:rsid w:val="000F74C5"/>
    <w:rsid w:val="000F75C2"/>
    <w:rsid w:val="000F76F8"/>
    <w:rsid w:val="0010036C"/>
    <w:rsid w:val="0010083F"/>
    <w:rsid w:val="00100D07"/>
    <w:rsid w:val="00100E93"/>
    <w:rsid w:val="001021CE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21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77D1A"/>
    <w:rsid w:val="00180160"/>
    <w:rsid w:val="0018027E"/>
    <w:rsid w:val="00181A4F"/>
    <w:rsid w:val="00181C7E"/>
    <w:rsid w:val="001821EB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1C4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2AC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A4B"/>
    <w:rsid w:val="00230CBF"/>
    <w:rsid w:val="00230DA6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607"/>
    <w:rsid w:val="00246C27"/>
    <w:rsid w:val="002471AA"/>
    <w:rsid w:val="00247AF2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096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342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ACD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58A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573FB"/>
    <w:rsid w:val="00360C1E"/>
    <w:rsid w:val="003611A8"/>
    <w:rsid w:val="00361870"/>
    <w:rsid w:val="00361EFD"/>
    <w:rsid w:val="00362289"/>
    <w:rsid w:val="00363103"/>
    <w:rsid w:val="00363803"/>
    <w:rsid w:val="00363C73"/>
    <w:rsid w:val="00363C8F"/>
    <w:rsid w:val="00363F9E"/>
    <w:rsid w:val="00363FB8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8D0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835"/>
    <w:rsid w:val="003A2BF5"/>
    <w:rsid w:val="003A309D"/>
    <w:rsid w:val="003A343F"/>
    <w:rsid w:val="003A36C9"/>
    <w:rsid w:val="003A3CC4"/>
    <w:rsid w:val="003A3FD5"/>
    <w:rsid w:val="003A405B"/>
    <w:rsid w:val="003A411E"/>
    <w:rsid w:val="003A5574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A7E5D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2BF9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BBB"/>
    <w:rsid w:val="003F3E8A"/>
    <w:rsid w:val="003F403A"/>
    <w:rsid w:val="003F4423"/>
    <w:rsid w:val="003F493F"/>
    <w:rsid w:val="003F4B45"/>
    <w:rsid w:val="003F50E2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526A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B2E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3E1"/>
    <w:rsid w:val="00435463"/>
    <w:rsid w:val="00435550"/>
    <w:rsid w:val="00435D5A"/>
    <w:rsid w:val="00436438"/>
    <w:rsid w:val="00436456"/>
    <w:rsid w:val="00436683"/>
    <w:rsid w:val="00436FEB"/>
    <w:rsid w:val="004373BE"/>
    <w:rsid w:val="00437CF9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AF0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460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2D48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1F85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A36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C2"/>
    <w:rsid w:val="005342FC"/>
    <w:rsid w:val="00534868"/>
    <w:rsid w:val="00534CD8"/>
    <w:rsid w:val="00534E3E"/>
    <w:rsid w:val="005352B0"/>
    <w:rsid w:val="005358F4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4F62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688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11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A86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A62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2F8F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4D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2D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0FA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62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95D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33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2A8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B7FED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CF2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55E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4F4D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3B4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A1D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00E"/>
    <w:rsid w:val="008D0421"/>
    <w:rsid w:val="008D0454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3E5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6FB3"/>
    <w:rsid w:val="009072DC"/>
    <w:rsid w:val="009075A9"/>
    <w:rsid w:val="009079A8"/>
    <w:rsid w:val="00907CC0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0F40"/>
    <w:rsid w:val="00921298"/>
    <w:rsid w:val="0092154F"/>
    <w:rsid w:val="009216C5"/>
    <w:rsid w:val="00921D18"/>
    <w:rsid w:val="0092268E"/>
    <w:rsid w:val="009233DE"/>
    <w:rsid w:val="009235BC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693B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163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46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C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958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BB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1AD"/>
    <w:rsid w:val="00A4386B"/>
    <w:rsid w:val="00A44B94"/>
    <w:rsid w:val="00A44D39"/>
    <w:rsid w:val="00A450A8"/>
    <w:rsid w:val="00A45125"/>
    <w:rsid w:val="00A455E3"/>
    <w:rsid w:val="00A4660B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082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475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529E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357A"/>
    <w:rsid w:val="00AF4688"/>
    <w:rsid w:val="00AF4720"/>
    <w:rsid w:val="00AF477A"/>
    <w:rsid w:val="00AF4C3D"/>
    <w:rsid w:val="00AF4D26"/>
    <w:rsid w:val="00AF5178"/>
    <w:rsid w:val="00AF56DB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5C1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A9A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1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385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E92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A7D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713"/>
    <w:rsid w:val="00BC5AB0"/>
    <w:rsid w:val="00BC6074"/>
    <w:rsid w:val="00BC623E"/>
    <w:rsid w:val="00BC66F0"/>
    <w:rsid w:val="00BC6908"/>
    <w:rsid w:val="00BC6BCE"/>
    <w:rsid w:val="00BC7BA6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86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6AC"/>
    <w:rsid w:val="00BF7D59"/>
    <w:rsid w:val="00BF7DAB"/>
    <w:rsid w:val="00C00751"/>
    <w:rsid w:val="00C00A99"/>
    <w:rsid w:val="00C00BF1"/>
    <w:rsid w:val="00C00E13"/>
    <w:rsid w:val="00C018EA"/>
    <w:rsid w:val="00C02498"/>
    <w:rsid w:val="00C02CFC"/>
    <w:rsid w:val="00C0319E"/>
    <w:rsid w:val="00C033D2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596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202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636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583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6AD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7E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A09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53B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4FB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230"/>
    <w:rsid w:val="00D665B0"/>
    <w:rsid w:val="00D66735"/>
    <w:rsid w:val="00D6683D"/>
    <w:rsid w:val="00D66BBE"/>
    <w:rsid w:val="00D676E0"/>
    <w:rsid w:val="00D67F56"/>
    <w:rsid w:val="00D67F64"/>
    <w:rsid w:val="00D702BD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5D66"/>
    <w:rsid w:val="00D863BE"/>
    <w:rsid w:val="00D865A7"/>
    <w:rsid w:val="00D866F8"/>
    <w:rsid w:val="00D86798"/>
    <w:rsid w:val="00D86CD6"/>
    <w:rsid w:val="00D875BF"/>
    <w:rsid w:val="00D87CB8"/>
    <w:rsid w:val="00D9054B"/>
    <w:rsid w:val="00D9097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539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69D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0209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B99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721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89D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B9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030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1F3F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7A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4F59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C4C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998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6E38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07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13B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44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4DC9"/>
    <w:rsid w:val="00FE5445"/>
    <w:rsid w:val="00FE58D7"/>
    <w:rsid w:val="00FE5930"/>
    <w:rsid w:val="00FE5FA0"/>
    <w:rsid w:val="00FE6063"/>
    <w:rsid w:val="00FE6400"/>
    <w:rsid w:val="00FE6ABC"/>
    <w:rsid w:val="00FE6B0D"/>
    <w:rsid w:val="00FE6B36"/>
    <w:rsid w:val="00FE7198"/>
    <w:rsid w:val="00FE7920"/>
    <w:rsid w:val="00FE7AB4"/>
    <w:rsid w:val="00FE7D0A"/>
    <w:rsid w:val="00FE7E9A"/>
    <w:rsid w:val="00FF0042"/>
    <w:rsid w:val="00FF0497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112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148-00-00be-cr-on-cid12154.docx" TargetMode="External"/><Relationship Id="rId13" Type="http://schemas.openxmlformats.org/officeDocument/2006/relationships/hyperlink" Target="https://mentor.ieee.org/802.11/dcn/22/11-22-1130-00-00be-lb266-cr-in-36-3-12-8-3.doc" TargetMode="External"/><Relationship Id="rId18" Type="http://schemas.openxmlformats.org/officeDocument/2006/relationships/hyperlink" Target="https://mentor.ieee.org/802.11/dcn/22/11-22-1227-00-00be-lb266-cr-for-36-3-2-3-null-subcarriers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169-00-00be-lb266-cr-on-cid-12138-12139-12140.docx" TargetMode="External"/><Relationship Id="rId17" Type="http://schemas.openxmlformats.org/officeDocument/2006/relationships/hyperlink" Target="https://mentor.ieee.org/802.11/dcn/22/11-22-1226-00-00be-lb266-cr-for-equations-in-36-3-12-9-eht-stf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100-00-00be-d2-0-comment-resolution-on-u-sig-part-3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164-00-00be-11be-lb266-cr-for-clause-36-3-11-mathematical-description-of-signals.doc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215-00-00be-lb266-cr-on-cid-10754-10757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entor.ieee.org/802.11/dcn/22/11-22-1163-00-00be-11be-lb266-cr-for-clause-36-3-14-packet-extension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86-01-00be-lb266-cr-in-36-3-12-8-2.doc" TargetMode="External"/><Relationship Id="rId14" Type="http://schemas.openxmlformats.org/officeDocument/2006/relationships/hyperlink" Target="https://mentor.ieee.org/802.11/dcn/22/11-22-1197-00-00be-lb266-cr-in-36-3-12-8-5.doc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90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83</cp:revision>
  <cp:lastPrinted>1900-01-01T08:00:00Z</cp:lastPrinted>
  <dcterms:created xsi:type="dcterms:W3CDTF">2022-08-01T23:03:00Z</dcterms:created>
  <dcterms:modified xsi:type="dcterms:W3CDTF">2022-08-05T19:23:00Z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