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8CAD941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D93281">
              <w:rPr>
                <w:sz w:val="24"/>
                <w:szCs w:val="24"/>
              </w:rPr>
              <w:t>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0B7A90E9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D74F5">
              <w:rPr>
                <w:b w:val="0"/>
                <w:sz w:val="24"/>
                <w:szCs w:val="24"/>
              </w:rPr>
              <w:t>0</w:t>
            </w:r>
            <w:r w:rsidR="00D93281">
              <w:rPr>
                <w:b w:val="0"/>
                <w:sz w:val="24"/>
                <w:szCs w:val="24"/>
              </w:rPr>
              <w:t>7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AA0F82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4740448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7BECD1F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156A5CDC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D93281">
                              <w:t>July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64857153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 xml:space="preserve">MAC ad hoc </w:t>
                            </w:r>
                            <w:r w:rsidR="00E71F37">
                              <w:t xml:space="preserve">AM1 </w:t>
                            </w:r>
                            <w:r w:rsidR="00D93281">
                              <w:t>session</w:t>
                            </w:r>
                            <w:r>
                              <w:t xml:space="preserve"> held on </w:t>
                            </w:r>
                            <w:r w:rsidR="00D93281">
                              <w:rPr>
                                <w:lang w:eastAsia="ko-KR"/>
                              </w:rPr>
                              <w:t>July 11</w:t>
                            </w:r>
                            <w:r>
                              <w:t>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156A5CDC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D93281">
                        <w:t>July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64857153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 xml:space="preserve">MAC ad hoc </w:t>
                      </w:r>
                      <w:r w:rsidR="00E71F37">
                        <w:t xml:space="preserve">AM1 </w:t>
                      </w:r>
                      <w:r w:rsidR="00D93281">
                        <w:t>session</w:t>
                      </w:r>
                      <w:r>
                        <w:t xml:space="preserve"> held on </w:t>
                      </w:r>
                      <w:r w:rsidR="00D93281">
                        <w:rPr>
                          <w:lang w:eastAsia="ko-KR"/>
                        </w:rPr>
                        <w:t>July 11</w:t>
                      </w:r>
                      <w:r>
                        <w:t>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73AC02F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124E86A3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>and in Montreal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3EBB76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9328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467B7A7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231C1E">
        <w:rPr>
          <w:rFonts w:ascii="Times New Roman" w:hAnsi="Times New Roman" w:cs="Times New Roman"/>
          <w:sz w:val="24"/>
          <w:szCs w:val="24"/>
        </w:rPr>
        <w:t>862r1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EA7CE55" w14:textId="1DF38318" w:rsidR="00231C1E" w:rsidRDefault="00AA0F82" w:rsidP="00231C1E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="00231C1E" w:rsidRPr="00231C1E">
          <w:rPr>
            <w:rStyle w:val="a6"/>
            <w:lang w:val="en-US"/>
          </w:rPr>
          <w:t>997r0</w:t>
        </w:r>
      </w:hyperlink>
      <w:r w:rsidR="00231C1E" w:rsidRPr="00231C1E">
        <w:rPr>
          <w:lang w:val="en-US"/>
        </w:rPr>
        <w:t xml:space="preserve"> CR for 10.3.14.2 and 10.3.14.3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Po-Kai Huang </w:t>
      </w:r>
      <w:r w:rsidR="00231C1E" w:rsidRPr="00231C1E">
        <w:rPr>
          <w:lang w:val="en-US"/>
        </w:rPr>
        <w:tab/>
        <w:t>[18C]</w:t>
      </w:r>
    </w:p>
    <w:p w14:paraId="2652BE4D" w14:textId="5FF4E2F7" w:rsidR="00231C1E" w:rsidRDefault="00231C1E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  <w:r w:rsidR="00BB2A72">
        <w:rPr>
          <w:lang w:val="en-US" w:eastAsia="ko-KR"/>
        </w:rPr>
        <w:t xml:space="preserve"> </w:t>
      </w:r>
    </w:p>
    <w:p w14:paraId="50B3FF36" w14:textId="14E029B3" w:rsidR="00731B89" w:rsidRDefault="00731B89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 MLD transmits through a STA affiliated with the MLD. How about the MLD transmits through the affiliated STA.</w:t>
      </w:r>
    </w:p>
    <w:p w14:paraId="76AC865D" w14:textId="41F83B77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Same meaning. It’s the style.</w:t>
      </w:r>
    </w:p>
    <w:p w14:paraId="6B0E2D5A" w14:textId="0E543A09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Ok.</w:t>
      </w:r>
    </w:p>
    <w:p w14:paraId="13084053" w14:textId="77777777" w:rsidR="000F19D3" w:rsidRDefault="000F19D3" w:rsidP="00231C1E">
      <w:pPr>
        <w:pStyle w:val="a8"/>
        <w:rPr>
          <w:lang w:val="en-US" w:eastAsia="ko-KR"/>
        </w:rPr>
      </w:pPr>
    </w:p>
    <w:p w14:paraId="63EF3D55" w14:textId="639A769E" w:rsidR="00BB2A72" w:rsidRDefault="00BB2A72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 xml:space="preserve">P: </w:t>
      </w:r>
      <w:r w:rsidR="000F19D3">
        <w:rPr>
          <w:lang w:val="en-US" w:eastAsia="ko-KR"/>
        </w:rPr>
        <w:t>Do you support to accept the resolution in 11-22/997r0 for the following CIDs?</w:t>
      </w:r>
    </w:p>
    <w:p w14:paraId="3D9E59A5" w14:textId="77777777" w:rsidR="000F19D3" w:rsidRDefault="000F19D3" w:rsidP="000F19D3">
      <w:pPr>
        <w:ind w:left="720"/>
        <w:jc w:val="both"/>
      </w:pPr>
      <w:r>
        <w:t>10289, 10290, 10291, 13494, 11529, 11923, 11924, 11981, 11982, 11983, 12265, 12266, 13119, 13495, 13496, 14042, 14043, 14044, 14045</w:t>
      </w:r>
    </w:p>
    <w:p w14:paraId="37C58588" w14:textId="0F4CAEB9" w:rsidR="000F19D3" w:rsidRDefault="000F19D3" w:rsidP="00231C1E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6283395C" w14:textId="77777777" w:rsidR="00231C1E" w:rsidRPr="00231C1E" w:rsidRDefault="00231C1E" w:rsidP="00231C1E">
      <w:pPr>
        <w:pStyle w:val="a8"/>
        <w:rPr>
          <w:lang w:val="en-US" w:eastAsia="ko-KR"/>
        </w:rPr>
      </w:pPr>
    </w:p>
    <w:p w14:paraId="06A3824D" w14:textId="77A0CB3A" w:rsidR="00231C1E" w:rsidRDefault="00AA0F82" w:rsidP="00231C1E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231C1E" w:rsidRPr="00231C1E">
          <w:rPr>
            <w:rStyle w:val="a6"/>
            <w:lang w:val="en-US"/>
          </w:rPr>
          <w:t>1004r0</w:t>
        </w:r>
      </w:hyperlink>
      <w:r w:rsidR="00231C1E" w:rsidRPr="00231C1E">
        <w:rPr>
          <w:lang w:val="en-US"/>
        </w:rPr>
        <w:t xml:space="preserve"> LB266: CR for PS operation with MLO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</w:t>
      </w:r>
      <w:r w:rsidR="00231C1E" w:rsidRPr="00231C1E">
        <w:rPr>
          <w:lang w:val="en-US"/>
        </w:rPr>
        <w:tab/>
        <w:t>[19C]</w:t>
      </w:r>
    </w:p>
    <w:p w14:paraId="2A224401" w14:textId="42B2B068" w:rsidR="00231C1E" w:rsidRDefault="000F19D3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 xml:space="preserve">iscussion: </w:t>
      </w:r>
    </w:p>
    <w:p w14:paraId="5C264D56" w14:textId="039EB8DA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10649, there are some texts related to the CID. Can you update them?</w:t>
      </w:r>
    </w:p>
    <w:p w14:paraId="7B2644C1" w14:textId="1AC374AB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one of its associated STAs or APs.</w:t>
      </w:r>
    </w:p>
    <w:p w14:paraId="575F8D8D" w14:textId="5EECA2C3" w:rsidR="00F32944" w:rsidRDefault="00F32944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383D2B">
        <w:rPr>
          <w:lang w:val="en-US" w:eastAsia="ko-KR"/>
        </w:rPr>
        <w:t xml:space="preserve"> To cover one STA,</w:t>
      </w:r>
      <w:r>
        <w:rPr>
          <w:lang w:val="en-US" w:eastAsia="ko-KR"/>
        </w:rPr>
        <w:t xml:space="preserve"> </w:t>
      </w:r>
      <w:r w:rsidR="00383D2B">
        <w:rPr>
          <w:lang w:val="en-US" w:eastAsia="ko-KR"/>
        </w:rPr>
        <w:t xml:space="preserve">we need to bracket for the </w:t>
      </w:r>
      <w:proofErr w:type="spellStart"/>
      <w:r w:rsidR="00383D2B">
        <w:rPr>
          <w:lang w:val="en-US" w:eastAsia="ko-KR"/>
        </w:rPr>
        <w:t>tomo</w:t>
      </w:r>
      <w:proofErr w:type="spellEnd"/>
      <w:r w:rsidR="00383D2B">
        <w:rPr>
          <w:lang w:val="en-US" w:eastAsia="ko-KR"/>
        </w:rPr>
        <w:t xml:space="preserve"> comment.</w:t>
      </w:r>
    </w:p>
    <w:p w14:paraId="543E849E" w14:textId="3D11E3AB" w:rsidR="00874FB1" w:rsidRDefault="00874FB1" w:rsidP="00874FB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11-22/1004r1 for the following CIDs?</w:t>
      </w:r>
    </w:p>
    <w:p w14:paraId="30991800" w14:textId="77777777" w:rsidR="00874FB1" w:rsidRDefault="00874FB1" w:rsidP="00874FB1">
      <w:pPr>
        <w:suppressAutoHyphens/>
        <w:ind w:left="720"/>
        <w:jc w:val="both"/>
        <w:rPr>
          <w:rFonts w:cs="Times New Roman"/>
          <w:sz w:val="18"/>
          <w:szCs w:val="18"/>
          <w:lang w:eastAsia="ko-KR"/>
        </w:rPr>
      </w:pPr>
      <w:r w:rsidRPr="00973401">
        <w:rPr>
          <w:rFonts w:cs="Times New Roman"/>
          <w:sz w:val="18"/>
          <w:szCs w:val="18"/>
          <w:lang w:eastAsia="ko-KR"/>
        </w:rPr>
        <w:t>10649, 10104, 10897, 12281, 12483, 12637, 13331, 13615, 13694, 13616, 13617, 12638, 11747, 11748, 12639, 13618, 10245, 13380, 13381</w:t>
      </w:r>
    </w:p>
    <w:p w14:paraId="248B1341" w14:textId="63D8A030" w:rsidR="00231C1E" w:rsidRDefault="00175F36" w:rsidP="000F19D3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08863313" w14:textId="77777777" w:rsidR="00231C1E" w:rsidRPr="00231C1E" w:rsidRDefault="00231C1E" w:rsidP="000F19D3">
      <w:pPr>
        <w:pStyle w:val="a8"/>
        <w:rPr>
          <w:lang w:val="en-US" w:eastAsia="ko-KR"/>
        </w:rPr>
      </w:pPr>
    </w:p>
    <w:p w14:paraId="49CA7B58" w14:textId="1F620704" w:rsidR="00231C1E" w:rsidRDefault="00AA0F82" w:rsidP="00231C1E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231C1E" w:rsidRPr="00231C1E">
          <w:rPr>
            <w:rStyle w:val="a6"/>
            <w:lang w:val="en-US"/>
          </w:rPr>
          <w:t>1005r0</w:t>
        </w:r>
      </w:hyperlink>
      <w:r w:rsidR="00231C1E" w:rsidRPr="00231C1E">
        <w:rPr>
          <w:lang w:val="en-US"/>
        </w:rPr>
        <w:t xml:space="preserve"> LB266: CR for BA operation with MLO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 </w:t>
      </w:r>
      <w:r w:rsidR="00231C1E" w:rsidRPr="00231C1E">
        <w:rPr>
          <w:lang w:val="en-US"/>
        </w:rPr>
        <w:tab/>
        <w:t>[14C]</w:t>
      </w:r>
    </w:p>
    <w:p w14:paraId="0EB3F741" w14:textId="4CAE149D" w:rsidR="00231C1E" w:rsidRDefault="00175F36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665AF1C" w14:textId="3AA5CD50" w:rsidR="00231C1E" w:rsidRDefault="00D25A4C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11-22/1005r1 for the following CIDs?</w:t>
      </w:r>
    </w:p>
    <w:p w14:paraId="218F1E10" w14:textId="77777777" w:rsidR="00D25A4C" w:rsidRDefault="00D25A4C" w:rsidP="00D25A4C">
      <w:pPr>
        <w:suppressAutoHyphens/>
        <w:ind w:firstLineChars="400" w:firstLine="720"/>
        <w:jc w:val="both"/>
        <w:rPr>
          <w:rFonts w:cs="Times New Roman"/>
          <w:sz w:val="18"/>
          <w:szCs w:val="18"/>
          <w:lang w:eastAsia="ko-KR"/>
        </w:rPr>
      </w:pPr>
      <w:r w:rsidRPr="00A14F94">
        <w:rPr>
          <w:rFonts w:cs="Times New Roman"/>
          <w:sz w:val="18"/>
          <w:szCs w:val="18"/>
          <w:lang w:eastAsia="ko-KR"/>
        </w:rPr>
        <w:t>10639, 12295, 11259, 11611, 10001, 13330, 13909, 13910, 11054, 11053, 10347, 10348, 13911, 10086</w:t>
      </w:r>
    </w:p>
    <w:p w14:paraId="2C13C12F" w14:textId="607B49B1" w:rsidR="00231C1E" w:rsidRDefault="006071C6" w:rsidP="00175F3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3360BF13" w14:textId="77777777" w:rsidR="00231C1E" w:rsidRPr="00231C1E" w:rsidRDefault="00231C1E" w:rsidP="00175F36">
      <w:pPr>
        <w:pStyle w:val="a8"/>
        <w:rPr>
          <w:lang w:val="en-US" w:eastAsia="ko-KR"/>
        </w:rPr>
      </w:pPr>
    </w:p>
    <w:p w14:paraId="77EAC1B9" w14:textId="74C7013C" w:rsidR="00231C1E" w:rsidRDefault="00AA0F82" w:rsidP="00231C1E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231C1E" w:rsidRPr="00231C1E">
          <w:rPr>
            <w:rStyle w:val="a6"/>
            <w:lang w:val="en-US"/>
          </w:rPr>
          <w:t>1008r0</w:t>
        </w:r>
      </w:hyperlink>
      <w:r w:rsidR="00231C1E" w:rsidRPr="00231C1E">
        <w:rPr>
          <w:lang w:val="en-US"/>
        </w:rPr>
        <w:t xml:space="preserve"> LB266: CR for MISC CIDs in clause 9.4.2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Abhishek Patil </w:t>
      </w:r>
      <w:r w:rsidR="00231C1E" w:rsidRPr="00231C1E">
        <w:rPr>
          <w:lang w:val="en-US"/>
        </w:rPr>
        <w:tab/>
        <w:t>[10C]</w:t>
      </w:r>
    </w:p>
    <w:p w14:paraId="11875742" w14:textId="3B359B98" w:rsidR="00231C1E" w:rsidRDefault="006071C6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29EE499" w14:textId="24069192" w:rsidR="00E848B0" w:rsidRDefault="00E848B0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about the case that initiator is legacy STA?</w:t>
      </w:r>
    </w:p>
    <w:p w14:paraId="309F006F" w14:textId="46B31488" w:rsidR="00E848B0" w:rsidRDefault="00E848B0" w:rsidP="006071C6">
      <w:pPr>
        <w:pStyle w:val="a8"/>
        <w:rPr>
          <w:lang w:val="en-US" w:eastAsia="ko-KR"/>
        </w:rPr>
      </w:pPr>
      <w:r>
        <w:rPr>
          <w:lang w:val="en-US" w:eastAsia="ko-KR"/>
        </w:rPr>
        <w:t>A: there is a related text here.</w:t>
      </w:r>
    </w:p>
    <w:p w14:paraId="5F279174" w14:textId="77FC11EF" w:rsidR="00E848B0" w:rsidRDefault="00E848B0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any other Management frame? In Management frame carrying…</w:t>
      </w:r>
    </w:p>
    <w:p w14:paraId="1A773503" w14:textId="77777777" w:rsidR="00E848B0" w:rsidRPr="00E848B0" w:rsidRDefault="00E848B0" w:rsidP="006071C6">
      <w:pPr>
        <w:pStyle w:val="a8"/>
        <w:rPr>
          <w:lang w:val="en-US" w:eastAsia="ko-KR"/>
        </w:rPr>
      </w:pPr>
    </w:p>
    <w:p w14:paraId="10383912" w14:textId="0BFDC0FA" w:rsidR="00231C1E" w:rsidRDefault="006071C6" w:rsidP="006071C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11-22/1008r1 for the following CIDs?</w:t>
      </w:r>
    </w:p>
    <w:p w14:paraId="6B9B00CA" w14:textId="217F5215" w:rsidR="006071C6" w:rsidRDefault="006071C6" w:rsidP="00E848B0">
      <w:pPr>
        <w:suppressAutoHyphens/>
        <w:ind w:firstLine="720"/>
        <w:jc w:val="both"/>
        <w:rPr>
          <w:rFonts w:cs="Times New Roman"/>
          <w:sz w:val="18"/>
          <w:szCs w:val="18"/>
          <w:lang w:eastAsia="ko-KR"/>
        </w:rPr>
      </w:pPr>
      <w:r w:rsidRPr="00705E81">
        <w:rPr>
          <w:rFonts w:cs="Times New Roman"/>
          <w:sz w:val="18"/>
          <w:szCs w:val="18"/>
          <w:lang w:eastAsia="ko-KR"/>
        </w:rPr>
        <w:t>11184, 12776, 12052, 10549, 10557, 11509, 11510, 11511, 12055, 12968</w:t>
      </w:r>
    </w:p>
    <w:p w14:paraId="20E0FCCE" w14:textId="5DE72C16" w:rsidR="00231C1E" w:rsidRDefault="00AC56D6" w:rsidP="00AC56D6">
      <w:pPr>
        <w:suppressAutoHyphens/>
        <w:ind w:firstLine="720"/>
        <w:jc w:val="both"/>
        <w:rPr>
          <w:lang w:eastAsia="ko-KR"/>
        </w:rPr>
      </w:pPr>
      <w:r>
        <w:rPr>
          <w:rFonts w:cs="Times New Roman" w:hint="eastAsia"/>
          <w:sz w:val="18"/>
          <w:szCs w:val="18"/>
          <w:lang w:eastAsia="ko-KR"/>
        </w:rPr>
        <w:t>N</w:t>
      </w:r>
      <w:r>
        <w:rPr>
          <w:rFonts w:cs="Times New Roman"/>
          <w:sz w:val="18"/>
          <w:szCs w:val="18"/>
          <w:lang w:eastAsia="ko-KR"/>
        </w:rPr>
        <w:t>o objection</w:t>
      </w:r>
    </w:p>
    <w:p w14:paraId="58166E99" w14:textId="77777777" w:rsidR="00231C1E" w:rsidRPr="00231C1E" w:rsidRDefault="00231C1E" w:rsidP="006071C6">
      <w:pPr>
        <w:pStyle w:val="a8"/>
        <w:rPr>
          <w:lang w:val="en-US" w:eastAsia="ko-KR"/>
        </w:rPr>
      </w:pPr>
    </w:p>
    <w:p w14:paraId="0416BF7C" w14:textId="089341D4" w:rsidR="00231C1E" w:rsidRDefault="00AA0F82" w:rsidP="00231C1E">
      <w:pPr>
        <w:pStyle w:val="a8"/>
        <w:numPr>
          <w:ilvl w:val="0"/>
          <w:numId w:val="4"/>
        </w:numPr>
        <w:rPr>
          <w:lang w:val="en-US"/>
        </w:rPr>
      </w:pPr>
      <w:hyperlink r:id="rId18" w:history="1">
        <w:r w:rsidR="00231C1E" w:rsidRPr="00231C1E">
          <w:rPr>
            <w:rStyle w:val="a6"/>
            <w:lang w:val="en-US"/>
          </w:rPr>
          <w:t>1009r0</w:t>
        </w:r>
      </w:hyperlink>
      <w:r w:rsidR="00231C1E" w:rsidRPr="00231C1E">
        <w:rPr>
          <w:lang w:val="en-US"/>
        </w:rPr>
        <w:t xml:space="preserve"> CR for 35.3.13 </w:t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</w:r>
      <w:r w:rsidR="00231C1E" w:rsidRPr="00231C1E">
        <w:rPr>
          <w:lang w:val="en-US"/>
        </w:rPr>
        <w:tab/>
        <w:t xml:space="preserve">Po-Kai Huang </w:t>
      </w:r>
      <w:r w:rsidR="00231C1E" w:rsidRPr="00231C1E">
        <w:rPr>
          <w:lang w:val="en-US"/>
        </w:rPr>
        <w:tab/>
        <w:t>[5C]</w:t>
      </w:r>
    </w:p>
    <w:p w14:paraId="145122D5" w14:textId="51FE9D48" w:rsidR="00231C1E" w:rsidRDefault="00AA4618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FE4A97A" w14:textId="66DA6DBC" w:rsidR="00231C1E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At the last paragraph, an MLD shall not transmit…??</w:t>
      </w:r>
    </w:p>
    <w:p w14:paraId="64B0BE4E" w14:textId="53D87F7F" w:rsidR="006A7396" w:rsidRDefault="006A7396" w:rsidP="00AA4618">
      <w:pPr>
        <w:pStyle w:val="a8"/>
        <w:rPr>
          <w:lang w:val="en-US" w:eastAsia="ko-KR"/>
        </w:rPr>
      </w:pPr>
      <w:r>
        <w:rPr>
          <w:lang w:val="en-US" w:eastAsia="ko-KR"/>
        </w:rPr>
        <w:t>A: I’m ok if no further question.</w:t>
      </w:r>
    </w:p>
    <w:p w14:paraId="33A001C1" w14:textId="0704A495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11873, the current text is same as the baseline spec.</w:t>
      </w:r>
    </w:p>
    <w:p w14:paraId="582AA7E4" w14:textId="07EA9795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meaning is same.</w:t>
      </w:r>
    </w:p>
    <w:p w14:paraId="4DC5ED3E" w14:textId="4F9DD1DE" w:rsid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How about passed through the MAC SAP?</w:t>
      </w:r>
    </w:p>
    <w:p w14:paraId="74890B56" w14:textId="6A0E1591" w:rsidR="006A7396" w:rsidRPr="006A7396" w:rsidRDefault="006A7396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Editorial MAC SAP or MAC-SAP?</w:t>
      </w:r>
      <w:r w:rsidR="00AE00E7">
        <w:rPr>
          <w:lang w:val="en-US" w:eastAsia="ko-KR"/>
        </w:rPr>
        <w:t xml:space="preserve"> For alignment.</w:t>
      </w:r>
    </w:p>
    <w:p w14:paraId="105B738D" w14:textId="1F6C9BDA" w:rsidR="00231C1E" w:rsidRPr="006A7396" w:rsidRDefault="00231C1E" w:rsidP="00AA4618">
      <w:pPr>
        <w:pStyle w:val="a8"/>
        <w:rPr>
          <w:lang w:val="en-US" w:eastAsia="ko-KR"/>
        </w:rPr>
      </w:pPr>
    </w:p>
    <w:p w14:paraId="4027ACED" w14:textId="73E09971" w:rsidR="00AA4618" w:rsidRDefault="00AA4618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11-22/100</w:t>
      </w:r>
      <w:r w:rsidR="00AE00E7">
        <w:rPr>
          <w:lang w:val="en-US" w:eastAsia="ko-KR"/>
        </w:rPr>
        <w:t>9</w:t>
      </w:r>
      <w:r>
        <w:rPr>
          <w:lang w:val="en-US" w:eastAsia="ko-KR"/>
        </w:rPr>
        <w:t>r1 for the following CIDs?</w:t>
      </w:r>
    </w:p>
    <w:p w14:paraId="7A182D08" w14:textId="77777777" w:rsidR="00AA4618" w:rsidRDefault="00AA4618" w:rsidP="00AA4618">
      <w:pPr>
        <w:ind w:firstLine="720"/>
        <w:jc w:val="both"/>
      </w:pPr>
      <w:r>
        <w:t>11872, 11873, 11874, 11875, 12469</w:t>
      </w:r>
    </w:p>
    <w:p w14:paraId="0C11BE81" w14:textId="7A77A5DF" w:rsidR="00231C1E" w:rsidRDefault="00AE00E7" w:rsidP="00AA461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08568111" w14:textId="7300D821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31C1E">
        <w:rPr>
          <w:lang w:val="en-US"/>
        </w:rPr>
        <w:t>10</w:t>
      </w:r>
      <w:r w:rsidRPr="001A0D3B">
        <w:rPr>
          <w:lang w:val="en-US"/>
        </w:rPr>
        <w:t>:00</w:t>
      </w:r>
      <w:r w:rsidR="00131C9E">
        <w:rPr>
          <w:lang w:val="en-US"/>
        </w:rPr>
        <w:t>.</w:t>
      </w:r>
    </w:p>
    <w:p w14:paraId="02705D28" w14:textId="266A6598" w:rsidR="00541ADA" w:rsidRDefault="00541ADA" w:rsidP="00541ADA">
      <w:pPr>
        <w:pStyle w:val="a8"/>
        <w:ind w:left="1120"/>
        <w:rPr>
          <w:lang w:val="en-US"/>
        </w:rPr>
      </w:pPr>
    </w:p>
    <w:p w14:paraId="5AC85188" w14:textId="77777777" w:rsidR="00541ADA" w:rsidRDefault="00541ADA" w:rsidP="00541ADA">
      <w:pPr>
        <w:pStyle w:val="a8"/>
        <w:ind w:left="1120"/>
        <w:rPr>
          <w:lang w:val="en-US"/>
        </w:rPr>
      </w:pPr>
    </w:p>
    <w:sectPr w:rsidR="00541ADA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D5E6" w14:textId="77777777" w:rsidR="00AA0F82" w:rsidRDefault="00AA0F82">
      <w:r>
        <w:separator/>
      </w:r>
    </w:p>
  </w:endnote>
  <w:endnote w:type="continuationSeparator" w:id="0">
    <w:p w14:paraId="154CFFAD" w14:textId="77777777" w:rsidR="00AA0F82" w:rsidRDefault="00AA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AA0F82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F105" w14:textId="77777777" w:rsidR="00AA0F82" w:rsidRDefault="00AA0F82">
      <w:r>
        <w:separator/>
      </w:r>
    </w:p>
  </w:footnote>
  <w:footnote w:type="continuationSeparator" w:id="0">
    <w:p w14:paraId="511EA42F" w14:textId="77777777" w:rsidR="00AA0F82" w:rsidRDefault="00AA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EF7BD79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541ADA">
      <w:t>July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r w:rsidR="00AA0F82">
      <w:fldChar w:fldCharType="begin"/>
    </w:r>
    <w:r w:rsidR="00AA0F82">
      <w:instrText xml:space="preserve"> TITLE  \* MERGEFORMAT </w:instrText>
    </w:r>
    <w:r w:rsidR="00AA0F82">
      <w:fldChar w:fldCharType="separate"/>
    </w:r>
    <w:r w:rsidR="00B8576A">
      <w:t>doc.: IEEE 802.11-2</w:t>
    </w:r>
    <w:r w:rsidR="007D74F5">
      <w:t>2</w:t>
    </w:r>
    <w:r w:rsidR="00B8576A">
      <w:t>/</w:t>
    </w:r>
    <w:r w:rsidR="00541ADA">
      <w:t>1067</w:t>
    </w:r>
    <w:r w:rsidR="00B8576A">
      <w:t>r</w:t>
    </w:r>
    <w:r w:rsidR="00AA0F82">
      <w:fldChar w:fldCharType="end"/>
    </w:r>
    <w:r w:rsidR="00D9328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511690"/>
    <w:multiLevelType w:val="hybridMultilevel"/>
    <w:tmpl w:val="72E6656C"/>
    <w:lvl w:ilvl="0" w:tplc="5A26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B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0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A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8"/>
  </w:num>
  <w:num w:numId="2" w16cid:durableId="290483597">
    <w:abstractNumId w:val="7"/>
  </w:num>
  <w:num w:numId="3" w16cid:durableId="542403070">
    <w:abstractNumId w:val="4"/>
  </w:num>
  <w:num w:numId="4" w16cid:durableId="817845547">
    <w:abstractNumId w:val="0"/>
  </w:num>
  <w:num w:numId="5" w16cid:durableId="1140879476">
    <w:abstractNumId w:val="9"/>
  </w:num>
  <w:num w:numId="6" w16cid:durableId="1065956453">
    <w:abstractNumId w:val="11"/>
  </w:num>
  <w:num w:numId="7" w16cid:durableId="155390521">
    <w:abstractNumId w:val="10"/>
  </w:num>
  <w:num w:numId="8" w16cid:durableId="779178599">
    <w:abstractNumId w:val="3"/>
  </w:num>
  <w:num w:numId="9" w16cid:durableId="934557452">
    <w:abstractNumId w:val="5"/>
  </w:num>
  <w:num w:numId="10" w16cid:durableId="121700824">
    <w:abstractNumId w:val="6"/>
  </w:num>
  <w:num w:numId="11" w16cid:durableId="740906043">
    <w:abstractNumId w:val="1"/>
  </w:num>
  <w:num w:numId="12" w16cid:durableId="185592378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4F35"/>
    <w:rsid w:val="00175F36"/>
    <w:rsid w:val="00180BE6"/>
    <w:rsid w:val="001820EC"/>
    <w:rsid w:val="001839A4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0B5B"/>
    <w:rsid w:val="00332D9F"/>
    <w:rsid w:val="003332D7"/>
    <w:rsid w:val="00337384"/>
    <w:rsid w:val="00340CC0"/>
    <w:rsid w:val="00342C0B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3D2B"/>
    <w:rsid w:val="00385DF4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3C25"/>
    <w:rsid w:val="005D538F"/>
    <w:rsid w:val="005E004B"/>
    <w:rsid w:val="005E1B4D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655D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0C7B"/>
    <w:rsid w:val="008211EE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3DAE"/>
    <w:rsid w:val="008549DC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C2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F82"/>
    <w:rsid w:val="00AA2899"/>
    <w:rsid w:val="00AA3D5D"/>
    <w:rsid w:val="00AA427C"/>
    <w:rsid w:val="00AA4618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2A9A"/>
    <w:rsid w:val="00D164F1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2/11-22-1009-00-00be-cr-for-35-3-13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008-00-00be-lb266-cr-for-misc-cids-in-clause-9-4-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005-00-00be-lb266-cr-for-ba-operation-with-mlo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004-00-00be-lb266-cr-for-ps-operation-with-mlo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997-00-00be-cr-for-10-3-14-2-and-10-3-14-3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11</cp:revision>
  <cp:lastPrinted>1901-01-01T07:00:00Z</cp:lastPrinted>
  <dcterms:created xsi:type="dcterms:W3CDTF">2022-03-10T13:56:00Z</dcterms:created>
  <dcterms:modified xsi:type="dcterms:W3CDTF">2022-07-11T14:57:00Z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