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5C0EAAA3" w:rsidR="00750876" w:rsidRPr="00183F4C" w:rsidRDefault="006D3B53" w:rsidP="005E75F3">
            <w:pPr>
              <w:pStyle w:val="T2"/>
            </w:pPr>
            <w:r w:rsidRPr="006D3B53">
              <w:t xml:space="preserve">LB266 CR on </w:t>
            </w:r>
            <w:r w:rsidR="00AC7046">
              <w:t xml:space="preserve">CID </w:t>
            </w:r>
            <w:r w:rsidR="00AC7046" w:rsidRPr="00AC7046">
              <w:t>12155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3A869E4A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6D3B53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6D3B53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7046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173F5F" w:rsidR="00AF49E8" w:rsidRPr="00B034CE" w:rsidRDefault="006D3B53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Lei Huang</w:t>
            </w:r>
          </w:p>
        </w:tc>
        <w:tc>
          <w:tcPr>
            <w:tcW w:w="1440" w:type="dxa"/>
            <w:vAlign w:val="center"/>
          </w:tcPr>
          <w:p w14:paraId="769A0D8E" w14:textId="0EB420A1" w:rsidR="00AF49E8" w:rsidRPr="00B034CE" w:rsidRDefault="006D3B53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7046" w:rsidRPr="00B034CE" w14:paraId="23ADEA5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17628F60" w14:textId="0DB90C53" w:rsidR="00AC7046" w:rsidRDefault="00AC7046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B230BD3" w14:textId="204BC28F" w:rsidR="00AC7046" w:rsidRDefault="00AC7046" w:rsidP="00AF49E8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4A896F19" w14:textId="77777777" w:rsidR="00AC7046" w:rsidRPr="00B034CE" w:rsidRDefault="00AC7046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77FCEF" w14:textId="77777777" w:rsidR="00AC7046" w:rsidRPr="00B034CE" w:rsidRDefault="00AC7046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72F110D" w14:textId="77777777" w:rsidR="00AC7046" w:rsidRPr="00AA3B72" w:rsidRDefault="00AC7046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05FF18DC">
                <wp:simplePos x="0" y="0"/>
                <wp:positionH relativeFrom="column">
                  <wp:posOffset>59175</wp:posOffset>
                </wp:positionH>
                <wp:positionV relativeFrom="paragraph">
                  <wp:posOffset>166435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02BEB0CD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D2.0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406A5247" w14:textId="2DCBB092" w:rsidR="006D3B53" w:rsidRPr="00D15C34" w:rsidRDefault="006D3B53" w:rsidP="006D3B53">
                            <w:r w:rsidRPr="00464BB2">
                              <w:t xml:space="preserve">CID </w:t>
                            </w:r>
                            <w:r>
                              <w:t>12155</w:t>
                            </w:r>
                          </w:p>
                          <w:p w14:paraId="49E3387F" w14:textId="77777777" w:rsidR="006D3B5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3.1pt;width:468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02BEB0CD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D2.0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406A5247" w14:textId="2DCBB092" w:rsidR="006D3B53" w:rsidRPr="00D15C34" w:rsidRDefault="006D3B53" w:rsidP="006D3B53">
                      <w:r w:rsidRPr="00464BB2">
                        <w:t xml:space="preserve">CID </w:t>
                      </w:r>
                      <w:r>
                        <w:t>12155</w:t>
                      </w:r>
                    </w:p>
                    <w:p w14:paraId="49E3387F" w14:textId="77777777" w:rsidR="006D3B53" w:rsidRDefault="006D3B53" w:rsidP="006D3B53">
                      <w:pPr>
                        <w:rPr>
                          <w:lang w:eastAsia="zh-CN"/>
                        </w:rPr>
                      </w:pP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465A035B" w14:textId="764C8D5E" w:rsidR="006D3B53" w:rsidRDefault="006D3B53" w:rsidP="00060FFF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C</w:t>
      </w:r>
      <w:r>
        <w:rPr>
          <w:lang w:eastAsia="zh-CN"/>
        </w:rPr>
        <w:t>ID 12155</w:t>
      </w:r>
    </w:p>
    <w:p w14:paraId="063FA4C3" w14:textId="77777777" w:rsidR="006D3B53" w:rsidRPr="003953C5" w:rsidRDefault="006D3B53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6D3B53" w:rsidRPr="00F0694E" w14:paraId="360DA7F4" w14:textId="77777777" w:rsidTr="00614758">
        <w:trPr>
          <w:trHeight w:val="657"/>
        </w:trPr>
        <w:tc>
          <w:tcPr>
            <w:tcW w:w="745" w:type="dxa"/>
          </w:tcPr>
          <w:p w14:paraId="52A07321" w14:textId="77777777" w:rsidR="006D3B53" w:rsidRPr="003953C5" w:rsidRDefault="006D3B53" w:rsidP="00614758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5A152767" w14:textId="77777777" w:rsidR="0027107E" w:rsidRDefault="006D3B53" w:rsidP="0027107E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9B4CB7" w14:textId="50E0C5E8" w:rsidR="006D3B53" w:rsidRPr="003953C5" w:rsidRDefault="006D3B53" w:rsidP="0027107E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1DAE193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50C76C1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A34A65A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0DE952D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6D3B53" w:rsidRPr="00F0694E" w14:paraId="048D4438" w14:textId="77777777" w:rsidTr="00614758">
        <w:trPr>
          <w:trHeight w:val="1166"/>
        </w:trPr>
        <w:tc>
          <w:tcPr>
            <w:tcW w:w="745" w:type="dxa"/>
          </w:tcPr>
          <w:p w14:paraId="44F115DB" w14:textId="0F76E974" w:rsidR="006D3B53" w:rsidRPr="002A08B9" w:rsidRDefault="006D3B53" w:rsidP="00614758">
            <w:pPr>
              <w:rPr>
                <w:sz w:val="20"/>
              </w:rPr>
            </w:pPr>
            <w:r>
              <w:rPr>
                <w:sz w:val="20"/>
              </w:rPr>
              <w:t>12155</w:t>
            </w:r>
          </w:p>
        </w:tc>
        <w:tc>
          <w:tcPr>
            <w:tcW w:w="1000" w:type="dxa"/>
            <w:shd w:val="clear" w:color="auto" w:fill="auto"/>
          </w:tcPr>
          <w:p w14:paraId="6FE040B5" w14:textId="40E775F6" w:rsidR="006D3B53" w:rsidRPr="002A08B9" w:rsidRDefault="006D3B5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77.29</w:t>
            </w:r>
          </w:p>
        </w:tc>
        <w:tc>
          <w:tcPr>
            <w:tcW w:w="851" w:type="dxa"/>
            <w:shd w:val="clear" w:color="auto" w:fill="auto"/>
          </w:tcPr>
          <w:p w14:paraId="091F4AE8" w14:textId="77777777" w:rsidR="006D3B53" w:rsidRPr="002A08B9" w:rsidRDefault="006D3B53" w:rsidP="00614758">
            <w:pPr>
              <w:rPr>
                <w:sz w:val="20"/>
              </w:rPr>
            </w:pPr>
            <w:r>
              <w:rPr>
                <w:sz w:val="20"/>
              </w:rPr>
              <w:t>36.3.22</w:t>
            </w:r>
          </w:p>
        </w:tc>
        <w:tc>
          <w:tcPr>
            <w:tcW w:w="2268" w:type="dxa"/>
            <w:shd w:val="clear" w:color="auto" w:fill="auto"/>
          </w:tcPr>
          <w:p w14:paraId="1089502B" w14:textId="1E4791C3" w:rsidR="006D3B53" w:rsidRPr="009838E9" w:rsidRDefault="006D3B53" w:rsidP="00614758">
            <w:pPr>
              <w:rPr>
                <w:sz w:val="20"/>
              </w:rPr>
            </w:pPr>
            <w:r w:rsidRPr="006D3B53">
              <w:rPr>
                <w:sz w:val="20"/>
              </w:rPr>
              <w:t xml:space="preserve">There is a typo "No intended BSS </w:t>
            </w:r>
            <w:proofErr w:type="spellStart"/>
            <w:r w:rsidRPr="006D3B53">
              <w:rPr>
                <w:sz w:val="20"/>
              </w:rPr>
              <w:t>color</w:t>
            </w:r>
            <w:proofErr w:type="spellEnd"/>
            <w:r w:rsidRPr="006D3B53">
              <w:rPr>
                <w:sz w:val="20"/>
              </w:rPr>
              <w:t xml:space="preserve"> or DL/Ul...". The letter "l" should be capitalized in figure 36-80.</w:t>
            </w:r>
          </w:p>
        </w:tc>
        <w:tc>
          <w:tcPr>
            <w:tcW w:w="1984" w:type="dxa"/>
            <w:shd w:val="clear" w:color="auto" w:fill="auto"/>
          </w:tcPr>
          <w:p w14:paraId="7ED549B3" w14:textId="7631735F" w:rsidR="006D3B53" w:rsidRPr="002A08B9" w:rsidRDefault="006D3B53" w:rsidP="00614758">
            <w:pPr>
              <w:rPr>
                <w:sz w:val="20"/>
                <w:lang w:eastAsia="zh-CN"/>
              </w:rPr>
            </w:pPr>
            <w:r w:rsidRPr="006D3B53">
              <w:rPr>
                <w:sz w:val="20"/>
              </w:rPr>
              <w:t>As in comment.</w:t>
            </w:r>
          </w:p>
        </w:tc>
        <w:tc>
          <w:tcPr>
            <w:tcW w:w="2835" w:type="dxa"/>
            <w:shd w:val="clear" w:color="auto" w:fill="auto"/>
          </w:tcPr>
          <w:p w14:paraId="63B97282" w14:textId="67F3ED05" w:rsidR="006D3B53" w:rsidRDefault="00794A95" w:rsidP="00614758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zh-CN"/>
              </w:rPr>
              <w:t>Resived</w:t>
            </w:r>
            <w:proofErr w:type="spellEnd"/>
          </w:p>
          <w:p w14:paraId="17A84C5B" w14:textId="77777777" w:rsidR="00393517" w:rsidRPr="002A08B9" w:rsidRDefault="00393517" w:rsidP="00614758">
            <w:pPr>
              <w:rPr>
                <w:sz w:val="20"/>
              </w:rPr>
            </w:pPr>
          </w:p>
          <w:p w14:paraId="14E0A8A0" w14:textId="77777777" w:rsidR="006D3B53" w:rsidRPr="007C18AB" w:rsidRDefault="006D3B53" w:rsidP="00614758">
            <w:pPr>
              <w:rPr>
                <w:b/>
                <w:sz w:val="20"/>
              </w:rPr>
            </w:pPr>
            <w:r w:rsidRPr="007C18AB">
              <w:rPr>
                <w:b/>
                <w:sz w:val="20"/>
              </w:rPr>
              <w:t>Instructions to the editor:</w:t>
            </w:r>
          </w:p>
          <w:p w14:paraId="09B1C989" w14:textId="6D65B88E" w:rsidR="006D3B53" w:rsidRPr="007C18AB" w:rsidRDefault="007C18AB" w:rsidP="00614758">
            <w:pPr>
              <w:rPr>
                <w:rFonts w:hint="eastAsia"/>
                <w:b/>
                <w:sz w:val="20"/>
                <w:lang w:eastAsia="zh-CN"/>
              </w:rPr>
            </w:pPr>
            <w:r w:rsidRPr="007C18AB">
              <w:rPr>
                <w:b/>
                <w:sz w:val="20"/>
              </w:rPr>
              <w:t>At P777L29, p</w:t>
            </w:r>
            <w:r w:rsidR="006D3B53" w:rsidRPr="007C18AB">
              <w:rPr>
                <w:b/>
                <w:sz w:val="20"/>
              </w:rPr>
              <w:t>lease</w:t>
            </w:r>
            <w:r w:rsidRPr="007C18AB">
              <w:rPr>
                <w:b/>
                <w:sz w:val="20"/>
              </w:rPr>
              <w:t xml:space="preserve"> </w:t>
            </w:r>
            <w:r w:rsidR="006D3B53" w:rsidRPr="007C18AB">
              <w:rPr>
                <w:b/>
                <w:sz w:val="20"/>
              </w:rPr>
              <w:t xml:space="preserve">change </w:t>
            </w:r>
            <w:r w:rsidRPr="007C18AB">
              <w:rPr>
                <w:b/>
                <w:sz w:val="20"/>
              </w:rPr>
              <w:t>“</w:t>
            </w:r>
            <w:r w:rsidRPr="007C18AB">
              <w:rPr>
                <w:rFonts w:hint="eastAsia"/>
                <w:b/>
                <w:sz w:val="20"/>
              </w:rPr>
              <w:t xml:space="preserve">No intended BSS </w:t>
            </w:r>
            <w:proofErr w:type="spellStart"/>
            <w:r w:rsidRPr="007C18AB">
              <w:rPr>
                <w:rFonts w:hint="eastAsia"/>
                <w:b/>
                <w:sz w:val="20"/>
              </w:rPr>
              <w:t>color</w:t>
            </w:r>
            <w:proofErr w:type="spellEnd"/>
            <w:r w:rsidRPr="007C18AB">
              <w:rPr>
                <w:rFonts w:hint="eastAsia"/>
                <w:b/>
                <w:sz w:val="20"/>
              </w:rPr>
              <w:t xml:space="preserve"> or DL/Ul or </w:t>
            </w:r>
            <w:r w:rsidRPr="007C18AB">
              <w:rPr>
                <w:b/>
                <w:sz w:val="20"/>
              </w:rPr>
              <w:t>…” to “</w:t>
            </w:r>
            <w:r w:rsidRPr="007C18AB">
              <w:rPr>
                <w:rFonts w:hint="eastAsia"/>
                <w:b/>
                <w:sz w:val="20"/>
              </w:rPr>
              <w:t xml:space="preserve">No intended BSS </w:t>
            </w:r>
            <w:proofErr w:type="spellStart"/>
            <w:r w:rsidRPr="007C18AB">
              <w:rPr>
                <w:rFonts w:hint="eastAsia"/>
                <w:b/>
                <w:sz w:val="20"/>
              </w:rPr>
              <w:t>color</w:t>
            </w:r>
            <w:proofErr w:type="spellEnd"/>
            <w:r w:rsidRPr="007C18AB">
              <w:rPr>
                <w:rFonts w:hint="eastAsia"/>
                <w:b/>
                <w:sz w:val="20"/>
              </w:rPr>
              <w:t xml:space="preserve"> or DL/U</w:t>
            </w:r>
            <w:r w:rsidRPr="007C18AB">
              <w:rPr>
                <w:b/>
                <w:sz w:val="20"/>
              </w:rPr>
              <w:t>L</w:t>
            </w:r>
            <w:r w:rsidRPr="007C18AB">
              <w:rPr>
                <w:rFonts w:hint="eastAsia"/>
                <w:b/>
                <w:sz w:val="20"/>
              </w:rPr>
              <w:t xml:space="preserve"> or </w:t>
            </w:r>
            <w:r w:rsidRPr="007C18AB">
              <w:rPr>
                <w:b/>
                <w:sz w:val="20"/>
              </w:rPr>
              <w:t>…</w:t>
            </w:r>
            <w:r w:rsidRPr="007C18AB">
              <w:rPr>
                <w:b/>
                <w:sz w:val="20"/>
              </w:rPr>
              <w:t>”</w:t>
            </w:r>
            <w:r w:rsidRPr="007C18AB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</w:tbl>
    <w:p w14:paraId="07BB3DA6" w14:textId="3379F537" w:rsidR="006D3B53" w:rsidRPr="006D3B53" w:rsidRDefault="006D3B53" w:rsidP="002B1A82">
      <w:pPr>
        <w:rPr>
          <w:sz w:val="16"/>
          <w:lang w:eastAsia="zh-CN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66ACBC1C" w14:textId="0FB7DACE" w:rsidR="009560DD" w:rsidRDefault="009560DD" w:rsidP="00454F30">
      <w:pPr>
        <w:rPr>
          <w:sz w:val="16"/>
        </w:rPr>
      </w:pPr>
      <w:bookmarkStart w:id="0" w:name="_GoBack"/>
      <w:bookmarkEnd w:id="0"/>
    </w:p>
    <w:p w14:paraId="5F509AE6" w14:textId="6B025C9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4C3D819A" w14:textId="35E22589" w:rsidR="00A141E0" w:rsidRDefault="00A141E0" w:rsidP="00A141E0">
      <w:pPr>
        <w:rPr>
          <w:b/>
          <w:sz w:val="20"/>
        </w:rPr>
      </w:pPr>
    </w:p>
    <w:p w14:paraId="3FC6B9F5" w14:textId="45D8C6E4" w:rsidR="00A855E0" w:rsidRDefault="00A855E0" w:rsidP="00A141E0">
      <w:pPr>
        <w:rPr>
          <w:b/>
          <w:sz w:val="20"/>
        </w:rPr>
      </w:pPr>
    </w:p>
    <w:p w14:paraId="2852FF55" w14:textId="131A25F1" w:rsidR="00A855E0" w:rsidRDefault="00A855E0" w:rsidP="00A141E0">
      <w:pPr>
        <w:rPr>
          <w:b/>
          <w:sz w:val="20"/>
        </w:rPr>
      </w:pPr>
    </w:p>
    <w:p w14:paraId="6D2E3BA8" w14:textId="21B38336" w:rsidR="00A855E0" w:rsidRDefault="00A855E0" w:rsidP="00A141E0">
      <w:pPr>
        <w:rPr>
          <w:b/>
          <w:sz w:val="20"/>
        </w:rPr>
      </w:pPr>
    </w:p>
    <w:p w14:paraId="7EBD66BC" w14:textId="431B3C5F" w:rsidR="00A855E0" w:rsidRDefault="00A855E0" w:rsidP="00A141E0">
      <w:pPr>
        <w:rPr>
          <w:b/>
          <w:sz w:val="20"/>
        </w:rPr>
      </w:pPr>
    </w:p>
    <w:p w14:paraId="06E7EEF1" w14:textId="0AC652A5" w:rsidR="00A855E0" w:rsidRDefault="00A855E0" w:rsidP="00A141E0">
      <w:pPr>
        <w:rPr>
          <w:b/>
          <w:sz w:val="20"/>
        </w:rPr>
      </w:pPr>
    </w:p>
    <w:p w14:paraId="0650DB6C" w14:textId="77777777" w:rsidR="00060FFF" w:rsidRPr="00060FFF" w:rsidRDefault="00060FFF" w:rsidP="00A141E0">
      <w:pPr>
        <w:rPr>
          <w:rFonts w:hint="eastAsia"/>
          <w:b/>
          <w:sz w:val="20"/>
          <w:lang w:eastAsia="zh-CN"/>
        </w:rPr>
      </w:pPr>
    </w:p>
    <w:sectPr w:rsidR="00060FFF" w:rsidRPr="00060FFF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E7281" w14:textId="77777777" w:rsidR="0099342D" w:rsidRDefault="0099342D">
      <w:r>
        <w:separator/>
      </w:r>
    </w:p>
  </w:endnote>
  <w:endnote w:type="continuationSeparator" w:id="0">
    <w:p w14:paraId="0D8D2544" w14:textId="77777777" w:rsidR="0099342D" w:rsidRDefault="0099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1C5E" w14:textId="777A692B" w:rsidR="00A55EC3" w:rsidRPr="00245F66" w:rsidRDefault="00A55EC3" w:rsidP="00245F66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2E22" w14:textId="77777777" w:rsidR="0099342D" w:rsidRDefault="0099342D">
      <w:r>
        <w:separator/>
      </w:r>
    </w:p>
  </w:footnote>
  <w:footnote w:type="continuationSeparator" w:id="0">
    <w:p w14:paraId="1CA236D6" w14:textId="77777777" w:rsidR="0099342D" w:rsidRDefault="0099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582FD5B6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0229A">
      <w:rPr>
        <w:noProof/>
      </w:rPr>
      <w:t>July 2022</w:t>
    </w:r>
    <w:r>
      <w:fldChar w:fldCharType="end"/>
    </w:r>
    <w:r>
      <w:tab/>
    </w:r>
    <w:r>
      <w:tab/>
    </w:r>
    <w:r w:rsidR="0099342D">
      <w:fldChar w:fldCharType="begin"/>
    </w:r>
    <w:r w:rsidR="0099342D">
      <w:instrText xml:space="preserve"> TITLE  \* MERGEFORMAT </w:instrText>
    </w:r>
    <w:r w:rsidR="0099342D">
      <w:fldChar w:fldCharType="separate"/>
    </w:r>
    <w:r>
      <w:t>doc.: IEEE 802.11-2</w:t>
    </w:r>
    <w:r w:rsidR="006D3B53">
      <w:t>2</w:t>
    </w:r>
    <w:r>
      <w:t>/</w:t>
    </w:r>
    <w:r w:rsidR="006773E5">
      <w:t>1056</w:t>
    </w:r>
    <w:r>
      <w:t>r</w:t>
    </w:r>
    <w:r w:rsidR="0099342D">
      <w:fldChar w:fldCharType="end"/>
    </w:r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5D9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6A35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2904"/>
    <w:rsid w:val="00054247"/>
    <w:rsid w:val="000552BF"/>
    <w:rsid w:val="000567FC"/>
    <w:rsid w:val="000568B0"/>
    <w:rsid w:val="0005694E"/>
    <w:rsid w:val="00057CD5"/>
    <w:rsid w:val="00060E55"/>
    <w:rsid w:val="00060FFF"/>
    <w:rsid w:val="00061BF1"/>
    <w:rsid w:val="00061C3D"/>
    <w:rsid w:val="0006290F"/>
    <w:rsid w:val="000640AD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274"/>
    <w:rsid w:val="000B15EC"/>
    <w:rsid w:val="000B2409"/>
    <w:rsid w:val="000B2E50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0F1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090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3222"/>
    <w:rsid w:val="002142AE"/>
    <w:rsid w:val="00215CE5"/>
    <w:rsid w:val="00216535"/>
    <w:rsid w:val="00216D1C"/>
    <w:rsid w:val="00216EF4"/>
    <w:rsid w:val="00217BB3"/>
    <w:rsid w:val="00220644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107E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3B6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6E20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292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B00AA"/>
    <w:rsid w:val="003B00BA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45717"/>
    <w:rsid w:val="00451CDF"/>
    <w:rsid w:val="00452028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97A94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17D7A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3A1"/>
    <w:rsid w:val="005E6F8E"/>
    <w:rsid w:val="005E75F3"/>
    <w:rsid w:val="005E77EC"/>
    <w:rsid w:val="005F1C1E"/>
    <w:rsid w:val="005F3BED"/>
    <w:rsid w:val="006000E6"/>
    <w:rsid w:val="006006C6"/>
    <w:rsid w:val="00601010"/>
    <w:rsid w:val="006013D1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5809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773E5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6B9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F0BE6"/>
    <w:rsid w:val="006F318D"/>
    <w:rsid w:val="006F44E4"/>
    <w:rsid w:val="006F523F"/>
    <w:rsid w:val="006F5BE5"/>
    <w:rsid w:val="006F5FF3"/>
    <w:rsid w:val="006F62ED"/>
    <w:rsid w:val="00700F1E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6AB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4607"/>
    <w:rsid w:val="00735672"/>
    <w:rsid w:val="00736762"/>
    <w:rsid w:val="00736F2C"/>
    <w:rsid w:val="00736FFD"/>
    <w:rsid w:val="00737461"/>
    <w:rsid w:val="00740BF0"/>
    <w:rsid w:val="00743122"/>
    <w:rsid w:val="00744990"/>
    <w:rsid w:val="007452DE"/>
    <w:rsid w:val="00746565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1B82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4A95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1E1F"/>
    <w:rsid w:val="008126CB"/>
    <w:rsid w:val="008130FD"/>
    <w:rsid w:val="00813A48"/>
    <w:rsid w:val="008143C4"/>
    <w:rsid w:val="00814BE2"/>
    <w:rsid w:val="0081587D"/>
    <w:rsid w:val="00817362"/>
    <w:rsid w:val="0081797D"/>
    <w:rsid w:val="008202C1"/>
    <w:rsid w:val="008206D3"/>
    <w:rsid w:val="0082074F"/>
    <w:rsid w:val="008224A2"/>
    <w:rsid w:val="00823FA8"/>
    <w:rsid w:val="00826F7B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5A8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0295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97A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4777A"/>
    <w:rsid w:val="00950844"/>
    <w:rsid w:val="00950CA3"/>
    <w:rsid w:val="0095278A"/>
    <w:rsid w:val="00952C94"/>
    <w:rsid w:val="00955397"/>
    <w:rsid w:val="009560DD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C3E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342D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0AC4"/>
    <w:rsid w:val="009D10B9"/>
    <w:rsid w:val="009D13E3"/>
    <w:rsid w:val="009D3508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41E0"/>
    <w:rsid w:val="00A17E70"/>
    <w:rsid w:val="00A221DE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36268"/>
    <w:rsid w:val="00A4144A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4A20"/>
    <w:rsid w:val="00A65C3B"/>
    <w:rsid w:val="00A70E98"/>
    <w:rsid w:val="00A720B0"/>
    <w:rsid w:val="00A743F6"/>
    <w:rsid w:val="00A745E1"/>
    <w:rsid w:val="00A752C2"/>
    <w:rsid w:val="00A75918"/>
    <w:rsid w:val="00A83121"/>
    <w:rsid w:val="00A855E0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3B72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755"/>
    <w:rsid w:val="00AF3DA3"/>
    <w:rsid w:val="00AF49E8"/>
    <w:rsid w:val="00AF5BF3"/>
    <w:rsid w:val="00AF70AD"/>
    <w:rsid w:val="00AF7328"/>
    <w:rsid w:val="00AF7BE7"/>
    <w:rsid w:val="00B00B63"/>
    <w:rsid w:val="00B00EDD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6EC"/>
    <w:rsid w:val="00B75D51"/>
    <w:rsid w:val="00B77AC1"/>
    <w:rsid w:val="00B803E2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344B"/>
    <w:rsid w:val="00C03FC1"/>
    <w:rsid w:val="00C04451"/>
    <w:rsid w:val="00C0660B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A0C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244F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2D91"/>
    <w:rsid w:val="00C83496"/>
    <w:rsid w:val="00C84B0D"/>
    <w:rsid w:val="00C84FA3"/>
    <w:rsid w:val="00C85E1F"/>
    <w:rsid w:val="00C868B8"/>
    <w:rsid w:val="00C86DAD"/>
    <w:rsid w:val="00C918B3"/>
    <w:rsid w:val="00C91B69"/>
    <w:rsid w:val="00C92740"/>
    <w:rsid w:val="00C93286"/>
    <w:rsid w:val="00C962A2"/>
    <w:rsid w:val="00C96A1A"/>
    <w:rsid w:val="00CA0042"/>
    <w:rsid w:val="00CA028E"/>
    <w:rsid w:val="00CA09B2"/>
    <w:rsid w:val="00CA0A57"/>
    <w:rsid w:val="00CA3DA7"/>
    <w:rsid w:val="00CA7C9D"/>
    <w:rsid w:val="00CA7DB5"/>
    <w:rsid w:val="00CB0A42"/>
    <w:rsid w:val="00CB28E1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44F0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146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2F15"/>
    <w:rsid w:val="00E53D8C"/>
    <w:rsid w:val="00E543CC"/>
    <w:rsid w:val="00E547E5"/>
    <w:rsid w:val="00E55F51"/>
    <w:rsid w:val="00E56331"/>
    <w:rsid w:val="00E56A3F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37F9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3751"/>
    <w:rsid w:val="00F54059"/>
    <w:rsid w:val="00F54FFC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1DF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5811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D0F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EEC05E7-6820-465F-A92D-1CF83B24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4</cp:revision>
  <cp:lastPrinted>2014-09-06T00:13:00Z</cp:lastPrinted>
  <dcterms:created xsi:type="dcterms:W3CDTF">2022-07-11T07:05:00Z</dcterms:created>
  <dcterms:modified xsi:type="dcterms:W3CDTF">2022-07-11T07:06:00Z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