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5F4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F16C932" w14:textId="77777777" w:rsidTr="00E47881">
        <w:trPr>
          <w:trHeight w:val="485"/>
          <w:jc w:val="center"/>
        </w:trPr>
        <w:tc>
          <w:tcPr>
            <w:tcW w:w="9576" w:type="dxa"/>
            <w:gridSpan w:val="5"/>
            <w:vAlign w:val="center"/>
          </w:tcPr>
          <w:p w14:paraId="36171894" w14:textId="4ABEE502" w:rsidR="00CA09B2" w:rsidRDefault="002E41F8">
            <w:pPr>
              <w:pStyle w:val="T2"/>
            </w:pPr>
            <w:r w:rsidRPr="00276C52">
              <w:t xml:space="preserve">Telecon Minutes for </w:t>
            </w:r>
            <w:proofErr w:type="spellStart"/>
            <w:r w:rsidRPr="00276C52">
              <w:t>REVme</w:t>
            </w:r>
            <w:proofErr w:type="spellEnd"/>
            <w:r w:rsidRPr="00276C52">
              <w:t xml:space="preserve"> - June 2022</w:t>
            </w:r>
          </w:p>
        </w:tc>
      </w:tr>
      <w:tr w:rsidR="00CA09B2" w14:paraId="39005E94" w14:textId="77777777" w:rsidTr="00E47881">
        <w:trPr>
          <w:trHeight w:val="359"/>
          <w:jc w:val="center"/>
        </w:trPr>
        <w:tc>
          <w:tcPr>
            <w:tcW w:w="9576" w:type="dxa"/>
            <w:gridSpan w:val="5"/>
            <w:vAlign w:val="center"/>
          </w:tcPr>
          <w:p w14:paraId="18315E6E" w14:textId="14FDD825" w:rsidR="00CA09B2" w:rsidRDefault="00CA09B2" w:rsidP="00276C52">
            <w:pPr>
              <w:pStyle w:val="T2"/>
              <w:spacing w:after="0"/>
              <w:ind w:left="0"/>
              <w:rPr>
                <w:sz w:val="20"/>
              </w:rPr>
            </w:pPr>
            <w:r w:rsidRPr="00276C52">
              <w:rPr>
                <w:sz w:val="24"/>
                <w:szCs w:val="24"/>
              </w:rPr>
              <w:t>Date:</w:t>
            </w:r>
            <w:r w:rsidRPr="00276C52">
              <w:rPr>
                <w:b w:val="0"/>
                <w:sz w:val="24"/>
                <w:szCs w:val="24"/>
              </w:rPr>
              <w:t xml:space="preserve">  </w:t>
            </w:r>
            <w:r w:rsidR="007954CE" w:rsidRPr="00276C52">
              <w:rPr>
                <w:b w:val="0"/>
                <w:sz w:val="24"/>
                <w:szCs w:val="24"/>
              </w:rPr>
              <w:t>2022</w:t>
            </w:r>
            <w:r w:rsidRPr="00276C52">
              <w:rPr>
                <w:b w:val="0"/>
                <w:sz w:val="24"/>
                <w:szCs w:val="24"/>
              </w:rPr>
              <w:t>-</w:t>
            </w:r>
            <w:r w:rsidR="007954CE" w:rsidRPr="00276C52">
              <w:rPr>
                <w:b w:val="0"/>
                <w:sz w:val="24"/>
                <w:szCs w:val="24"/>
              </w:rPr>
              <w:t>06</w:t>
            </w:r>
            <w:r w:rsidRPr="00276C52">
              <w:rPr>
                <w:b w:val="0"/>
                <w:sz w:val="24"/>
                <w:szCs w:val="24"/>
              </w:rPr>
              <w:t>-</w:t>
            </w:r>
            <w:r w:rsidR="0072360C">
              <w:rPr>
                <w:b w:val="0"/>
                <w:sz w:val="24"/>
                <w:szCs w:val="24"/>
              </w:rPr>
              <w:t>2</w:t>
            </w:r>
            <w:r w:rsidR="003E761D">
              <w:rPr>
                <w:b w:val="0"/>
                <w:sz w:val="24"/>
                <w:szCs w:val="24"/>
              </w:rPr>
              <w:t>7</w:t>
            </w:r>
          </w:p>
        </w:tc>
      </w:tr>
      <w:tr w:rsidR="00CA09B2" w14:paraId="5249C879" w14:textId="77777777" w:rsidTr="00E47881">
        <w:trPr>
          <w:cantSplit/>
          <w:jc w:val="center"/>
        </w:trPr>
        <w:tc>
          <w:tcPr>
            <w:tcW w:w="9576" w:type="dxa"/>
            <w:gridSpan w:val="5"/>
            <w:vAlign w:val="center"/>
          </w:tcPr>
          <w:p w14:paraId="5E392B94" w14:textId="77777777" w:rsidR="00CA09B2" w:rsidRDefault="00CA09B2">
            <w:pPr>
              <w:pStyle w:val="T2"/>
              <w:spacing w:after="0"/>
              <w:ind w:left="0" w:right="0"/>
              <w:jc w:val="left"/>
              <w:rPr>
                <w:sz w:val="20"/>
              </w:rPr>
            </w:pPr>
            <w:r>
              <w:rPr>
                <w:sz w:val="20"/>
              </w:rPr>
              <w:t>Author(s):</w:t>
            </w:r>
          </w:p>
        </w:tc>
      </w:tr>
      <w:tr w:rsidR="00CA09B2" w14:paraId="72D8D366" w14:textId="77777777" w:rsidTr="00E47881">
        <w:trPr>
          <w:jc w:val="center"/>
        </w:trPr>
        <w:tc>
          <w:tcPr>
            <w:tcW w:w="1336" w:type="dxa"/>
            <w:vAlign w:val="center"/>
          </w:tcPr>
          <w:p w14:paraId="739C9F86" w14:textId="77777777" w:rsidR="00CA09B2" w:rsidRDefault="00CA09B2">
            <w:pPr>
              <w:pStyle w:val="T2"/>
              <w:spacing w:after="0"/>
              <w:ind w:left="0" w:right="0"/>
              <w:jc w:val="left"/>
              <w:rPr>
                <w:sz w:val="20"/>
              </w:rPr>
            </w:pPr>
            <w:r>
              <w:rPr>
                <w:sz w:val="20"/>
              </w:rPr>
              <w:t>Name</w:t>
            </w:r>
          </w:p>
        </w:tc>
        <w:tc>
          <w:tcPr>
            <w:tcW w:w="2064" w:type="dxa"/>
            <w:vAlign w:val="center"/>
          </w:tcPr>
          <w:p w14:paraId="5AA0C227" w14:textId="77777777" w:rsidR="00CA09B2" w:rsidRDefault="0062440B">
            <w:pPr>
              <w:pStyle w:val="T2"/>
              <w:spacing w:after="0"/>
              <w:ind w:left="0" w:right="0"/>
              <w:jc w:val="left"/>
              <w:rPr>
                <w:sz w:val="20"/>
              </w:rPr>
            </w:pPr>
            <w:r>
              <w:rPr>
                <w:sz w:val="20"/>
              </w:rPr>
              <w:t>Affiliation</w:t>
            </w:r>
          </w:p>
        </w:tc>
        <w:tc>
          <w:tcPr>
            <w:tcW w:w="2814" w:type="dxa"/>
            <w:vAlign w:val="center"/>
          </w:tcPr>
          <w:p w14:paraId="6445305A" w14:textId="77777777" w:rsidR="00CA09B2" w:rsidRDefault="00CA09B2">
            <w:pPr>
              <w:pStyle w:val="T2"/>
              <w:spacing w:after="0"/>
              <w:ind w:left="0" w:right="0"/>
              <w:jc w:val="left"/>
              <w:rPr>
                <w:sz w:val="20"/>
              </w:rPr>
            </w:pPr>
            <w:r>
              <w:rPr>
                <w:sz w:val="20"/>
              </w:rPr>
              <w:t>Address</w:t>
            </w:r>
          </w:p>
        </w:tc>
        <w:tc>
          <w:tcPr>
            <w:tcW w:w="1715" w:type="dxa"/>
            <w:vAlign w:val="center"/>
          </w:tcPr>
          <w:p w14:paraId="4D5CD2E6" w14:textId="77777777" w:rsidR="00CA09B2" w:rsidRDefault="00CA09B2">
            <w:pPr>
              <w:pStyle w:val="T2"/>
              <w:spacing w:after="0"/>
              <w:ind w:left="0" w:right="0"/>
              <w:jc w:val="left"/>
              <w:rPr>
                <w:sz w:val="20"/>
              </w:rPr>
            </w:pPr>
            <w:r>
              <w:rPr>
                <w:sz w:val="20"/>
              </w:rPr>
              <w:t>Phone</w:t>
            </w:r>
          </w:p>
        </w:tc>
        <w:tc>
          <w:tcPr>
            <w:tcW w:w="1647" w:type="dxa"/>
            <w:vAlign w:val="center"/>
          </w:tcPr>
          <w:p w14:paraId="7D139219" w14:textId="77777777" w:rsidR="00CA09B2" w:rsidRDefault="00CA09B2">
            <w:pPr>
              <w:pStyle w:val="T2"/>
              <w:spacing w:after="0"/>
              <w:ind w:left="0" w:right="0"/>
              <w:jc w:val="left"/>
              <w:rPr>
                <w:sz w:val="20"/>
              </w:rPr>
            </w:pPr>
            <w:r>
              <w:rPr>
                <w:sz w:val="20"/>
              </w:rPr>
              <w:t>email</w:t>
            </w:r>
          </w:p>
        </w:tc>
      </w:tr>
      <w:tr w:rsidR="00CA09B2" w14:paraId="0346AED8" w14:textId="77777777" w:rsidTr="00E47881">
        <w:trPr>
          <w:jc w:val="center"/>
        </w:trPr>
        <w:tc>
          <w:tcPr>
            <w:tcW w:w="1336" w:type="dxa"/>
            <w:vAlign w:val="center"/>
          </w:tcPr>
          <w:p w14:paraId="0332D5E3" w14:textId="45C74FD9" w:rsidR="00CA09B2" w:rsidRDefault="00F20B30">
            <w:pPr>
              <w:pStyle w:val="T2"/>
              <w:spacing w:after="0"/>
              <w:ind w:left="0" w:right="0"/>
              <w:rPr>
                <w:b w:val="0"/>
                <w:sz w:val="20"/>
              </w:rPr>
            </w:pPr>
            <w:r>
              <w:rPr>
                <w:b w:val="0"/>
                <w:sz w:val="20"/>
              </w:rPr>
              <w:t>Jon Rosdahl</w:t>
            </w:r>
          </w:p>
        </w:tc>
        <w:tc>
          <w:tcPr>
            <w:tcW w:w="2064" w:type="dxa"/>
            <w:vAlign w:val="center"/>
          </w:tcPr>
          <w:p w14:paraId="5044133F" w14:textId="288334D1" w:rsidR="00CA09B2" w:rsidRDefault="00F20B30">
            <w:pPr>
              <w:pStyle w:val="T2"/>
              <w:spacing w:after="0"/>
              <w:ind w:left="0" w:right="0"/>
              <w:rPr>
                <w:b w:val="0"/>
                <w:sz w:val="20"/>
              </w:rPr>
            </w:pPr>
            <w:r>
              <w:rPr>
                <w:b w:val="0"/>
                <w:sz w:val="20"/>
              </w:rPr>
              <w:t>Qualcomm Technologies, Inc.</w:t>
            </w:r>
          </w:p>
        </w:tc>
        <w:tc>
          <w:tcPr>
            <w:tcW w:w="2814" w:type="dxa"/>
            <w:vAlign w:val="center"/>
          </w:tcPr>
          <w:p w14:paraId="5EA3310D" w14:textId="2629C053" w:rsidR="00CA09B2" w:rsidRDefault="00F20B30">
            <w:pPr>
              <w:pStyle w:val="T2"/>
              <w:spacing w:after="0"/>
              <w:ind w:left="0" w:right="0"/>
              <w:rPr>
                <w:b w:val="0"/>
                <w:sz w:val="20"/>
              </w:rPr>
            </w:pPr>
            <w:r>
              <w:rPr>
                <w:b w:val="0"/>
                <w:sz w:val="20"/>
              </w:rPr>
              <w:t>1087</w:t>
            </w:r>
            <w:r w:rsidR="007954CE">
              <w:rPr>
                <w:b w:val="0"/>
                <w:sz w:val="20"/>
              </w:rPr>
              <w:t>1 N 5750 W</w:t>
            </w:r>
            <w:r w:rsidR="007954CE">
              <w:rPr>
                <w:b w:val="0"/>
                <w:sz w:val="20"/>
              </w:rPr>
              <w:br/>
              <w:t>Highland, UT 84003</w:t>
            </w:r>
          </w:p>
        </w:tc>
        <w:tc>
          <w:tcPr>
            <w:tcW w:w="1715" w:type="dxa"/>
            <w:vAlign w:val="center"/>
          </w:tcPr>
          <w:p w14:paraId="359DB669" w14:textId="6F6A153A" w:rsidR="00CA09B2" w:rsidRDefault="001C40D4">
            <w:pPr>
              <w:pStyle w:val="T2"/>
              <w:spacing w:after="0"/>
              <w:ind w:left="0" w:right="0"/>
              <w:rPr>
                <w:b w:val="0"/>
                <w:sz w:val="20"/>
              </w:rPr>
            </w:pPr>
            <w:r>
              <w:rPr>
                <w:b w:val="0"/>
                <w:sz w:val="20"/>
              </w:rPr>
              <w:t>1 801</w:t>
            </w:r>
            <w:r w:rsidR="007954CE">
              <w:rPr>
                <w:b w:val="0"/>
                <w:sz w:val="20"/>
              </w:rPr>
              <w:t xml:space="preserve">  492 4023</w:t>
            </w:r>
          </w:p>
        </w:tc>
        <w:tc>
          <w:tcPr>
            <w:tcW w:w="1647" w:type="dxa"/>
            <w:vAlign w:val="center"/>
          </w:tcPr>
          <w:p w14:paraId="7E6BA931" w14:textId="3C1EE041" w:rsidR="00CA09B2" w:rsidRDefault="007954CE">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org</w:t>
            </w:r>
          </w:p>
        </w:tc>
      </w:tr>
      <w:tr w:rsidR="00E47881" w14:paraId="1BD30416" w14:textId="77777777" w:rsidTr="00E47881">
        <w:trPr>
          <w:jc w:val="center"/>
        </w:trPr>
        <w:tc>
          <w:tcPr>
            <w:tcW w:w="1336" w:type="dxa"/>
            <w:vAlign w:val="center"/>
          </w:tcPr>
          <w:p w14:paraId="49AE59A1" w14:textId="4ABA3F88" w:rsidR="00E47881" w:rsidRDefault="00E47881" w:rsidP="00E47881">
            <w:pPr>
              <w:pStyle w:val="T2"/>
              <w:spacing w:after="0"/>
              <w:ind w:left="0" w:right="0"/>
              <w:rPr>
                <w:b w:val="0"/>
                <w:sz w:val="20"/>
              </w:rPr>
            </w:pPr>
            <w:r w:rsidRPr="0015639B">
              <w:rPr>
                <w:b w:val="0"/>
                <w:sz w:val="20"/>
              </w:rPr>
              <w:t>Stephen McCann</w:t>
            </w:r>
          </w:p>
        </w:tc>
        <w:tc>
          <w:tcPr>
            <w:tcW w:w="2064" w:type="dxa"/>
            <w:vAlign w:val="center"/>
          </w:tcPr>
          <w:p w14:paraId="40B14211" w14:textId="66242224" w:rsidR="00E47881" w:rsidRDefault="00E47881" w:rsidP="00E47881">
            <w:pPr>
              <w:pStyle w:val="T2"/>
              <w:spacing w:after="0"/>
              <w:ind w:left="0" w:right="0"/>
              <w:rPr>
                <w:b w:val="0"/>
                <w:sz w:val="20"/>
              </w:rPr>
            </w:pPr>
            <w:r>
              <w:rPr>
                <w:b w:val="0"/>
                <w:sz w:val="20"/>
              </w:rPr>
              <w:t>Huawei Technologies Co., Ltd</w:t>
            </w:r>
          </w:p>
        </w:tc>
        <w:tc>
          <w:tcPr>
            <w:tcW w:w="2814" w:type="dxa"/>
            <w:vAlign w:val="center"/>
          </w:tcPr>
          <w:p w14:paraId="6B406914" w14:textId="133EA1D6" w:rsidR="00E47881" w:rsidRDefault="00E47881" w:rsidP="00E47881">
            <w:pPr>
              <w:pStyle w:val="T2"/>
              <w:spacing w:after="0"/>
              <w:ind w:left="0" w:right="0"/>
              <w:rPr>
                <w:b w:val="0"/>
                <w:sz w:val="20"/>
              </w:rPr>
            </w:pPr>
            <w:r>
              <w:rPr>
                <w:b w:val="0"/>
                <w:sz w:val="20"/>
              </w:rPr>
              <w:t>Southampton</w:t>
            </w:r>
            <w:r w:rsidRPr="0015639B">
              <w:rPr>
                <w:b w:val="0"/>
                <w:sz w:val="20"/>
              </w:rPr>
              <w:t>, UK</w:t>
            </w:r>
          </w:p>
        </w:tc>
        <w:tc>
          <w:tcPr>
            <w:tcW w:w="1715" w:type="dxa"/>
            <w:vAlign w:val="center"/>
          </w:tcPr>
          <w:p w14:paraId="210C1B7B" w14:textId="77777777" w:rsidR="00E47881" w:rsidRDefault="00E47881" w:rsidP="00E47881">
            <w:pPr>
              <w:pStyle w:val="T2"/>
              <w:spacing w:after="0"/>
              <w:ind w:left="0" w:right="0"/>
              <w:rPr>
                <w:b w:val="0"/>
                <w:sz w:val="20"/>
              </w:rPr>
            </w:pPr>
          </w:p>
        </w:tc>
        <w:tc>
          <w:tcPr>
            <w:tcW w:w="1647" w:type="dxa"/>
            <w:vAlign w:val="center"/>
          </w:tcPr>
          <w:p w14:paraId="6886F0DC" w14:textId="64D351A7" w:rsidR="00E47881" w:rsidRDefault="00666D1F" w:rsidP="00E47881">
            <w:pPr>
              <w:pStyle w:val="T2"/>
              <w:spacing w:after="0"/>
              <w:ind w:left="0" w:right="0"/>
              <w:rPr>
                <w:b w:val="0"/>
                <w:sz w:val="16"/>
              </w:rPr>
            </w:pPr>
            <w:hyperlink r:id="rId7" w:history="1">
              <w:r w:rsidR="00E47881" w:rsidRPr="009C276B">
                <w:rPr>
                  <w:rStyle w:val="Hyperlink"/>
                  <w:b w:val="0"/>
                  <w:sz w:val="16"/>
                </w:rPr>
                <w:t>stephen.mccann@ieee.org</w:t>
              </w:r>
            </w:hyperlink>
            <w:r w:rsidR="00E47881">
              <w:rPr>
                <w:b w:val="0"/>
                <w:sz w:val="16"/>
              </w:rPr>
              <w:t xml:space="preserve"> </w:t>
            </w:r>
          </w:p>
        </w:tc>
      </w:tr>
    </w:tbl>
    <w:p w14:paraId="09508382" w14:textId="3430C8DB" w:rsidR="00CA09B2" w:rsidRDefault="002E41F8">
      <w:pPr>
        <w:pStyle w:val="T1"/>
        <w:spacing w:after="120"/>
        <w:rPr>
          <w:sz w:val="22"/>
        </w:rPr>
      </w:pPr>
      <w:r>
        <w:rPr>
          <w:noProof/>
        </w:rPr>
        <mc:AlternateContent>
          <mc:Choice Requires="wps">
            <w:drawing>
              <wp:anchor distT="0" distB="0" distL="114300" distR="114300" simplePos="0" relativeHeight="251658240" behindDoc="0" locked="0" layoutInCell="0" allowOverlap="1" wp14:anchorId="1758DB94" wp14:editId="60886DBD">
                <wp:simplePos x="0" y="0"/>
                <wp:positionH relativeFrom="column">
                  <wp:posOffset>-66675</wp:posOffset>
                </wp:positionH>
                <wp:positionV relativeFrom="paragraph">
                  <wp:posOffset>209550</wp:posOffset>
                </wp:positionV>
                <wp:extent cx="5943600" cy="62769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7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D643D" w14:textId="77777777" w:rsidR="0029020B" w:rsidRDefault="0029020B">
                            <w:pPr>
                              <w:pStyle w:val="T1"/>
                              <w:spacing w:after="120"/>
                            </w:pPr>
                            <w:r>
                              <w:t>Abstract</w:t>
                            </w:r>
                          </w:p>
                          <w:p w14:paraId="1BEB4F14" w14:textId="0F18CEFE" w:rsidR="0029020B" w:rsidRDefault="00F20B30">
                            <w:pPr>
                              <w:jc w:val="both"/>
                            </w:pPr>
                            <w:r>
                              <w:t xml:space="preserve">Minutes for the Telecons for </w:t>
                            </w:r>
                            <w:proofErr w:type="spellStart"/>
                            <w:r>
                              <w:t>TGme</w:t>
                            </w:r>
                            <w:proofErr w:type="spellEnd"/>
                            <w:r>
                              <w:t xml:space="preserve"> (</w:t>
                            </w:r>
                            <w:proofErr w:type="spellStart"/>
                            <w:r>
                              <w:t>REVme</w:t>
                            </w:r>
                            <w:proofErr w:type="spellEnd"/>
                            <w:r>
                              <w:t>) for June 2022</w:t>
                            </w:r>
                          </w:p>
                          <w:p w14:paraId="45C9A8CF" w14:textId="345BC948" w:rsidR="00F20B30" w:rsidRDefault="00F20B30">
                            <w:pPr>
                              <w:jc w:val="both"/>
                            </w:pPr>
                            <w:r>
                              <w:t>R0: June 3, 2022, Telecon</w:t>
                            </w:r>
                            <w:r w:rsidR="00584205">
                              <w:t xml:space="preserve"> </w:t>
                            </w:r>
                            <w:r w:rsidR="0072360C">
                              <w:t>M</w:t>
                            </w:r>
                            <w:r w:rsidR="00584205">
                              <w:t>inutes.</w:t>
                            </w:r>
                          </w:p>
                          <w:p w14:paraId="515D46E2" w14:textId="16F2A374" w:rsidR="00584205" w:rsidRDefault="00584205">
                            <w:pPr>
                              <w:jc w:val="both"/>
                            </w:pPr>
                            <w:r>
                              <w:t xml:space="preserve">R1: June 6, 2022, Telecon </w:t>
                            </w:r>
                            <w:r w:rsidR="0072360C">
                              <w:t>M</w:t>
                            </w:r>
                            <w:r>
                              <w:t>inutes added</w:t>
                            </w:r>
                          </w:p>
                          <w:p w14:paraId="48FE2B39" w14:textId="7F9865EA" w:rsidR="00554FBC" w:rsidRDefault="00554FBC">
                            <w:pPr>
                              <w:jc w:val="both"/>
                            </w:pPr>
                            <w:r>
                              <w:t>R2: June 13, 2022, Telecon Minutes added</w:t>
                            </w:r>
                          </w:p>
                          <w:p w14:paraId="148AB16E" w14:textId="163483D0" w:rsidR="00C6287C" w:rsidRDefault="00C6287C">
                            <w:pPr>
                              <w:jc w:val="both"/>
                            </w:pPr>
                            <w:r>
                              <w:t xml:space="preserve">R3: June 17, </w:t>
                            </w:r>
                            <w:r w:rsidR="00AE45FC">
                              <w:t>20</w:t>
                            </w:r>
                            <w:r w:rsidR="0072360C">
                              <w:t>2</w:t>
                            </w:r>
                            <w:r w:rsidR="00AE45FC">
                              <w:t>2,</w:t>
                            </w:r>
                            <w:r>
                              <w:t xml:space="preserve"> Telecon Minutes added</w:t>
                            </w:r>
                          </w:p>
                          <w:p w14:paraId="4A01316D" w14:textId="0F9BEDBD" w:rsidR="0072360C" w:rsidRDefault="0072360C">
                            <w:pPr>
                              <w:jc w:val="both"/>
                            </w:pPr>
                            <w:r>
                              <w:t>R4: June 20, 2022, Telecon Minutes added</w:t>
                            </w:r>
                          </w:p>
                          <w:p w14:paraId="6BFC2341" w14:textId="6959C29B" w:rsidR="00F15203" w:rsidRDefault="00F15203">
                            <w:pPr>
                              <w:jc w:val="both"/>
                            </w:pPr>
                            <w:r>
                              <w:t>R5: June 24, 2022, Telecon Minutes Added.</w:t>
                            </w:r>
                          </w:p>
                          <w:p w14:paraId="338B92DF" w14:textId="2B7DF5BC" w:rsidR="003E761D" w:rsidRDefault="003E761D">
                            <w:pPr>
                              <w:jc w:val="both"/>
                            </w:pPr>
                            <w:r>
                              <w:t>R6</w:t>
                            </w:r>
                            <w:r w:rsidR="004E5B07">
                              <w:t xml:space="preserve">: June 27, 2022, Telecon Minutes Added </w:t>
                            </w:r>
                            <w:r w:rsidR="00824ABB">
                              <w:t>–</w:t>
                            </w:r>
                            <w:r w:rsidR="004E5B07">
                              <w:t xml:space="preserve"> Motions</w:t>
                            </w:r>
                            <w:r w:rsidR="00824ABB">
                              <w:t xml:space="preserve"> – Action items</w:t>
                            </w:r>
                          </w:p>
                          <w:p w14:paraId="1A48E592" w14:textId="4660CC26" w:rsidR="00C070E4" w:rsidRDefault="00C070E4">
                            <w:pPr>
                              <w:jc w:val="both"/>
                            </w:pPr>
                            <w:r>
                              <w:t>R7: Corrected date on page 35 June 6 changed to June 27.</w:t>
                            </w:r>
                          </w:p>
                          <w:p w14:paraId="2643AFCC" w14:textId="0DBBDD62" w:rsidR="00D065C9" w:rsidRDefault="00D065C9">
                            <w:pPr>
                              <w:jc w:val="both"/>
                            </w:pPr>
                          </w:p>
                          <w:p w14:paraId="7B28BBE2" w14:textId="64BCD1A6" w:rsidR="00D065C9" w:rsidRDefault="00D065C9">
                            <w:pPr>
                              <w:jc w:val="both"/>
                            </w:pPr>
                          </w:p>
                          <w:p w14:paraId="631B41C8" w14:textId="2E4B6587" w:rsidR="00D278E4" w:rsidRDefault="00D065C9" w:rsidP="00D065C9">
                            <w:pPr>
                              <w:rPr>
                                <w:b/>
                                <w:bCs/>
                              </w:rPr>
                            </w:pPr>
                            <w:r w:rsidRPr="0066309A">
                              <w:rPr>
                                <w:b/>
                                <w:bCs/>
                                <w:highlight w:val="yellow"/>
                              </w:rPr>
                              <w:t>Action Items:</w:t>
                            </w:r>
                            <w:r w:rsidR="00CC3A73">
                              <w:rPr>
                                <w:b/>
                                <w:bCs/>
                              </w:rPr>
                              <w:t xml:space="preserve"> </w:t>
                            </w:r>
                            <w:r w:rsidR="00CC3A73" w:rsidRPr="002E599B">
                              <w:rPr>
                                <w:sz w:val="18"/>
                                <w:szCs w:val="16"/>
                              </w:rPr>
                              <w:t>(</w:t>
                            </w:r>
                            <w:r w:rsidR="006545B5">
                              <w:rPr>
                                <w:sz w:val="18"/>
                                <w:szCs w:val="16"/>
                              </w:rPr>
                              <w:t xml:space="preserve">Checked items complete as </w:t>
                            </w:r>
                            <w:r w:rsidR="00CC3A73" w:rsidRPr="002E599B">
                              <w:rPr>
                                <w:sz w:val="18"/>
                                <w:szCs w:val="16"/>
                              </w:rPr>
                              <w:t>updated status as of June 2</w:t>
                            </w:r>
                            <w:r w:rsidR="003456F3">
                              <w:rPr>
                                <w:sz w:val="18"/>
                                <w:szCs w:val="16"/>
                              </w:rPr>
                              <w:t>7</w:t>
                            </w:r>
                            <w:r w:rsidR="00CC3A73" w:rsidRPr="002E599B">
                              <w:rPr>
                                <w:sz w:val="18"/>
                                <w:szCs w:val="16"/>
                                <w:vertAlign w:val="superscript"/>
                              </w:rPr>
                              <w:t>th</w:t>
                            </w:r>
                            <w:r w:rsidR="00CC3A73" w:rsidRPr="002E599B">
                              <w:rPr>
                                <w:sz w:val="18"/>
                                <w:szCs w:val="16"/>
                              </w:rPr>
                              <w:t>)</w:t>
                            </w:r>
                          </w:p>
                          <w:p w14:paraId="2E531E50" w14:textId="51CB60C2" w:rsidR="009734A1" w:rsidRDefault="0066309A" w:rsidP="00F160EB">
                            <w:pPr>
                              <w:pStyle w:val="ListParagraph"/>
                              <w:numPr>
                                <w:ilvl w:val="0"/>
                                <w:numId w:val="29"/>
                              </w:numPr>
                              <w:spacing w:after="240"/>
                              <w:rPr>
                                <w:szCs w:val="22"/>
                              </w:rPr>
                            </w:pPr>
                            <w:r w:rsidRPr="00D278E4">
                              <w:rPr>
                                <w:szCs w:val="22"/>
                                <w:highlight w:val="yellow"/>
                              </w:rPr>
                              <w:t xml:space="preserve">1.6.2.4 </w:t>
                            </w:r>
                            <w:r w:rsidR="00D065C9" w:rsidRPr="00D278E4">
                              <w:rPr>
                                <w:szCs w:val="22"/>
                                <w:highlight w:val="yellow"/>
                              </w:rPr>
                              <w:t>ACTION ITEM #1</w:t>
                            </w:r>
                            <w:r w:rsidR="00D065C9" w:rsidRPr="00D278E4">
                              <w:rPr>
                                <w:szCs w:val="22"/>
                              </w:rPr>
                              <w:t>: Editors to review use of hyphen in "non-contiguous" appears both with and without a hyphen in D1.2.</w:t>
                            </w:r>
                          </w:p>
                          <w:p w14:paraId="024BD8AF" w14:textId="77777777" w:rsidR="0062473E" w:rsidRDefault="0062473E" w:rsidP="0062473E">
                            <w:pPr>
                              <w:pStyle w:val="ListParagraph"/>
                              <w:spacing w:after="240"/>
                              <w:rPr>
                                <w:szCs w:val="22"/>
                              </w:rPr>
                            </w:pPr>
                          </w:p>
                          <w:p w14:paraId="5CD3249A" w14:textId="1619CB54" w:rsidR="0062473E" w:rsidRPr="00BF19BE" w:rsidRDefault="009734A1" w:rsidP="00BF19BE">
                            <w:pPr>
                              <w:pStyle w:val="ListParagraph"/>
                              <w:numPr>
                                <w:ilvl w:val="0"/>
                                <w:numId w:val="29"/>
                              </w:numPr>
                              <w:spacing w:after="240"/>
                              <w:rPr>
                                <w:szCs w:val="22"/>
                              </w:rPr>
                            </w:pPr>
                            <w:r w:rsidRPr="009734A1">
                              <w:rPr>
                                <w:szCs w:val="22"/>
                                <w:highlight w:val="yellow"/>
                              </w:rPr>
                              <w:t xml:space="preserve">4.8.4.6 </w:t>
                            </w:r>
                            <w:r w:rsidR="00AE45FC" w:rsidRPr="009734A1">
                              <w:rPr>
                                <w:szCs w:val="22"/>
                                <w:highlight w:val="yellow"/>
                              </w:rPr>
                              <w:t>ACTION ITEM #2:</w:t>
                            </w:r>
                            <w:r w:rsidR="00AE45FC" w:rsidRPr="009734A1">
                              <w:rPr>
                                <w:szCs w:val="22"/>
                              </w:rPr>
                              <w:t xml:space="preserve"> Mark RISON to send VISO update for Figure 26-5 to Editor.</w:t>
                            </w:r>
                          </w:p>
                          <w:p w14:paraId="2BA10F42" w14:textId="77777777" w:rsidR="0062473E" w:rsidRPr="0062473E" w:rsidRDefault="0062473E" w:rsidP="0062473E">
                            <w:pPr>
                              <w:pStyle w:val="ListParagraph"/>
                              <w:spacing w:after="240"/>
                              <w:rPr>
                                <w:szCs w:val="22"/>
                              </w:rPr>
                            </w:pPr>
                          </w:p>
                          <w:p w14:paraId="0E192D41" w14:textId="4CC1AD5F" w:rsidR="009D53B1" w:rsidRDefault="009734A1" w:rsidP="00F160EB">
                            <w:pPr>
                              <w:pStyle w:val="ListParagraph"/>
                              <w:numPr>
                                <w:ilvl w:val="0"/>
                                <w:numId w:val="29"/>
                              </w:numPr>
                              <w:spacing w:after="240"/>
                              <w:rPr>
                                <w:szCs w:val="22"/>
                              </w:rPr>
                            </w:pPr>
                            <w:r w:rsidRPr="009734A1">
                              <w:rPr>
                                <w:szCs w:val="22"/>
                                <w:highlight w:val="yellow"/>
                              </w:rPr>
                              <w:t xml:space="preserve">4.8.7.5 </w:t>
                            </w:r>
                            <w:r w:rsidR="009D53B1" w:rsidRPr="009734A1">
                              <w:rPr>
                                <w:szCs w:val="22"/>
                                <w:highlight w:val="yellow"/>
                              </w:rPr>
                              <w:t>ACTION ITEM #3:</w:t>
                            </w:r>
                            <w:r w:rsidR="009D53B1" w:rsidRPr="009734A1">
                              <w:rPr>
                                <w:szCs w:val="22"/>
                              </w:rPr>
                              <w:t xml:space="preserve"> Mark HAMILTON to send comment and proposed Resolution for CID 1775 (MAC) to the reflector for broader announcement and review.</w:t>
                            </w:r>
                          </w:p>
                          <w:p w14:paraId="3D24E34A" w14:textId="77777777" w:rsidR="0062473E" w:rsidRPr="009734A1" w:rsidRDefault="0062473E" w:rsidP="0062473E">
                            <w:pPr>
                              <w:pStyle w:val="ListParagraph"/>
                              <w:spacing w:after="240"/>
                              <w:rPr>
                                <w:szCs w:val="22"/>
                              </w:rPr>
                            </w:pPr>
                          </w:p>
                          <w:p w14:paraId="6AF3D479" w14:textId="4B305630" w:rsidR="00E4275C" w:rsidRDefault="004C6DA1" w:rsidP="003456F3">
                            <w:pPr>
                              <w:pStyle w:val="ListParagraph"/>
                              <w:numPr>
                                <w:ilvl w:val="0"/>
                                <w:numId w:val="29"/>
                              </w:numPr>
                              <w:spacing w:after="240"/>
                              <w:rPr>
                                <w:szCs w:val="22"/>
                                <w:lang w:val="en-CA"/>
                              </w:rPr>
                            </w:pPr>
                            <w:r>
                              <w:rPr>
                                <w:szCs w:val="22"/>
                                <w:highlight w:val="yellow"/>
                                <w:lang w:val="en-CA"/>
                              </w:rPr>
                              <w:t xml:space="preserve">5.8.5.7 </w:t>
                            </w:r>
                            <w:r w:rsidR="00E4275C" w:rsidRPr="00E4275C">
                              <w:rPr>
                                <w:szCs w:val="22"/>
                                <w:highlight w:val="yellow"/>
                                <w:lang w:val="en-CA"/>
                              </w:rPr>
                              <w:t>ACTION ITEM #4:</w:t>
                            </w:r>
                            <w:r w:rsidR="00E4275C" w:rsidRPr="00E4275C">
                              <w:rPr>
                                <w:szCs w:val="22"/>
                                <w:lang w:val="en-CA"/>
                              </w:rPr>
                              <w:t xml:space="preserve"> Mark HAMILTON – Check for offline email that is related to CID 1627 and the proposed resolution: Note the locations are 3151.29 and 3151.34 relative to D1.0.</w:t>
                            </w:r>
                          </w:p>
                          <w:p w14:paraId="18675425" w14:textId="77777777" w:rsidR="0062473E" w:rsidRDefault="0062473E" w:rsidP="00F160EB">
                            <w:pPr>
                              <w:pStyle w:val="ListParagraph"/>
                              <w:spacing w:after="240"/>
                              <w:rPr>
                                <w:szCs w:val="22"/>
                                <w:lang w:val="en-CA"/>
                              </w:rPr>
                            </w:pPr>
                          </w:p>
                          <w:p w14:paraId="6C70AC98" w14:textId="4F13C7B6" w:rsidR="00E4275C" w:rsidRDefault="004C6DA1" w:rsidP="006F60D9">
                            <w:pPr>
                              <w:pStyle w:val="ListParagraph"/>
                              <w:numPr>
                                <w:ilvl w:val="0"/>
                                <w:numId w:val="29"/>
                              </w:numPr>
                              <w:spacing w:after="240"/>
                              <w:rPr>
                                <w:szCs w:val="22"/>
                                <w:lang w:val="en-CA"/>
                              </w:rPr>
                            </w:pPr>
                            <w:r>
                              <w:rPr>
                                <w:szCs w:val="22"/>
                                <w:highlight w:val="yellow"/>
                                <w:lang w:val="en-CA"/>
                              </w:rPr>
                              <w:t xml:space="preserve">5.8.7.5 </w:t>
                            </w:r>
                            <w:r w:rsidR="00E4275C" w:rsidRPr="00350F05">
                              <w:rPr>
                                <w:szCs w:val="22"/>
                                <w:highlight w:val="yellow"/>
                                <w:lang w:val="en-CA"/>
                              </w:rPr>
                              <w:t>ACTION ITEM #5</w:t>
                            </w:r>
                            <w:r w:rsidR="00E4275C" w:rsidRPr="00350F05">
                              <w:rPr>
                                <w:szCs w:val="22"/>
                                <w:lang w:val="en-CA"/>
                              </w:rPr>
                              <w:t xml:space="preserve">: Michael MONTEMURRO to contact Dave </w:t>
                            </w:r>
                            <w:proofErr w:type="spellStart"/>
                            <w:r w:rsidR="00E4275C" w:rsidRPr="00350F05">
                              <w:rPr>
                                <w:szCs w:val="22"/>
                                <w:lang w:val="en-CA"/>
                              </w:rPr>
                              <w:t>Halasz</w:t>
                            </w:r>
                            <w:proofErr w:type="spellEnd"/>
                            <w:r w:rsidR="00E4275C" w:rsidRPr="00350F05">
                              <w:rPr>
                                <w:szCs w:val="22"/>
                                <w:lang w:val="en-CA"/>
                              </w:rPr>
                              <w:t xml:space="preserve"> about CID 1684 about PV1 operation w/QMF. Also check with them on CID 1681 resolution.</w:t>
                            </w:r>
                          </w:p>
                          <w:p w14:paraId="44E17AC4" w14:textId="77777777" w:rsidR="0062473E" w:rsidRDefault="0062473E" w:rsidP="00F160EB">
                            <w:pPr>
                              <w:pStyle w:val="ListParagraph"/>
                              <w:spacing w:after="240"/>
                              <w:rPr>
                                <w:szCs w:val="22"/>
                                <w:lang w:val="en-CA"/>
                              </w:rPr>
                            </w:pPr>
                          </w:p>
                          <w:p w14:paraId="3D017F97" w14:textId="720E9193" w:rsidR="00F135E0" w:rsidRPr="00CC3A73" w:rsidRDefault="00CC3A73" w:rsidP="00F160EB">
                            <w:pPr>
                              <w:pStyle w:val="ListParagraph"/>
                              <w:numPr>
                                <w:ilvl w:val="0"/>
                                <w:numId w:val="30"/>
                              </w:numPr>
                              <w:spacing w:after="240"/>
                              <w:rPr>
                                <w:szCs w:val="22"/>
                              </w:rPr>
                            </w:pPr>
                            <w:r w:rsidRPr="00CC3A73">
                              <w:rPr>
                                <w:szCs w:val="22"/>
                                <w:highlight w:val="yellow"/>
                              </w:rPr>
                              <w:t xml:space="preserve">6.7.3.6 </w:t>
                            </w:r>
                            <w:r w:rsidR="00F135E0" w:rsidRPr="00CC3A73">
                              <w:rPr>
                                <w:szCs w:val="22"/>
                                <w:highlight w:val="yellow"/>
                              </w:rPr>
                              <w:t>ACTION ITEM #6:</w:t>
                            </w:r>
                            <w:r w:rsidR="00F135E0" w:rsidRPr="00CC3A73">
                              <w:rPr>
                                <w:szCs w:val="22"/>
                              </w:rPr>
                              <w:t xml:space="preserve"> Mark HAMILTON to Post an email to the reflector about CID 1819 (MAC). The requirements seem to be a duplicate of 26.4.3. (</w:t>
                            </w:r>
                            <w:proofErr w:type="gramStart"/>
                            <w:r w:rsidR="00F135E0" w:rsidRPr="00CC3A73">
                              <w:rPr>
                                <w:szCs w:val="22"/>
                              </w:rPr>
                              <w:t>see</w:t>
                            </w:r>
                            <w:proofErr w:type="gramEnd"/>
                            <w:r w:rsidR="00F135E0" w:rsidRPr="00CC3A73">
                              <w:rPr>
                                <w:szCs w:val="22"/>
                              </w:rPr>
                              <w:t xml:space="preserve"> p4147.10)</w:t>
                            </w:r>
                          </w:p>
                          <w:p w14:paraId="20700F08" w14:textId="57B0D3C4" w:rsidR="000E04A9" w:rsidRDefault="001F66C1" w:rsidP="00F160EB">
                            <w:pPr>
                              <w:spacing w:after="240"/>
                              <w:ind w:left="720"/>
                              <w:rPr>
                                <w:szCs w:val="22"/>
                              </w:rPr>
                            </w:pPr>
                            <w:r w:rsidRPr="009753E6">
                              <w:rPr>
                                <w:szCs w:val="22"/>
                              </w:rPr>
                              <w:t xml:space="preserve">6.8.3.6 </w:t>
                            </w:r>
                            <w:r w:rsidR="000E04A9" w:rsidRPr="001F66C1">
                              <w:rPr>
                                <w:szCs w:val="22"/>
                                <w:highlight w:val="yellow"/>
                              </w:rPr>
                              <w:t>ACTION ITEM #7:</w:t>
                            </w:r>
                            <w:r w:rsidR="000E04A9">
                              <w:rPr>
                                <w:szCs w:val="22"/>
                              </w:rPr>
                              <w:t xml:space="preserve"> Dave HALASZ to talk with Dave GOODALL and report back to Mark RISON on the details of CID 1655 and CID 1654</w:t>
                            </w:r>
                          </w:p>
                          <w:p w14:paraId="164DAD63" w14:textId="77777777" w:rsidR="00F135E0" w:rsidRPr="00350F05" w:rsidRDefault="00F135E0" w:rsidP="00A5518E">
                            <w:pPr>
                              <w:pStyle w:val="ListParagraph"/>
                              <w:rPr>
                                <w:szCs w:val="22"/>
                                <w:lang w:val="en-CA"/>
                              </w:rPr>
                            </w:pPr>
                          </w:p>
                          <w:p w14:paraId="1CF73789" w14:textId="77777777" w:rsidR="00E4275C" w:rsidRPr="00E4275C" w:rsidRDefault="00E4275C" w:rsidP="00E4275C">
                            <w:pPr>
                              <w:pStyle w:val="ListParagraph"/>
                              <w:rPr>
                                <w:szCs w:val="22"/>
                                <w:lang w:val="en-CA"/>
                              </w:rPr>
                            </w:pPr>
                          </w:p>
                          <w:p w14:paraId="5A864EB9" w14:textId="77777777" w:rsidR="009D53B1" w:rsidRPr="00D60BE6" w:rsidRDefault="009D53B1" w:rsidP="0072360C">
                            <w:pPr>
                              <w:rPr>
                                <w:szCs w:val="22"/>
                              </w:rPr>
                            </w:pPr>
                          </w:p>
                          <w:p w14:paraId="1234241D" w14:textId="77777777" w:rsidR="00AE45FC" w:rsidRDefault="00AE45FC" w:rsidP="00D065C9">
                            <w:pPr>
                              <w:rPr>
                                <w:szCs w:val="22"/>
                              </w:rPr>
                            </w:pPr>
                          </w:p>
                          <w:p w14:paraId="26841DD9" w14:textId="77777777" w:rsidR="00AE45FC" w:rsidRPr="00EA4589" w:rsidRDefault="00AE45FC" w:rsidP="00D065C9">
                            <w:pPr>
                              <w:rPr>
                                <w:szCs w:val="22"/>
                              </w:rPr>
                            </w:pPr>
                          </w:p>
                          <w:p w14:paraId="3AC3B395" w14:textId="2AB55166" w:rsidR="00D065C9" w:rsidRDefault="00D065C9">
                            <w:pPr>
                              <w:jc w:val="both"/>
                            </w:pPr>
                          </w:p>
                          <w:p w14:paraId="2A5C3806" w14:textId="77777777" w:rsidR="00F20B30" w:rsidRDefault="00F20B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8DB94" id="_x0000_t202" coordsize="21600,21600" o:spt="202" path="m,l,21600r21600,l21600,xe">
                <v:stroke joinstyle="miter"/>
                <v:path gradientshapeok="t" o:connecttype="rect"/>
              </v:shapetype>
              <v:shape id="Text Box 3" o:spid="_x0000_s1026" type="#_x0000_t202" style="position:absolute;left:0;text-align:left;margin-left:-5.25pt;margin-top:16.5pt;width:468pt;height:4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9AEAAMs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" o:allowincell="f" stroked="f">
                <v:textbox>
                  <w:txbxContent>
                    <w:p w14:paraId="49AD643D" w14:textId="77777777" w:rsidR="0029020B" w:rsidRDefault="0029020B">
                      <w:pPr>
                        <w:pStyle w:val="T1"/>
                        <w:spacing w:after="120"/>
                      </w:pPr>
                      <w:r>
                        <w:t>Abstract</w:t>
                      </w:r>
                    </w:p>
                    <w:p w14:paraId="1BEB4F14" w14:textId="0F18CEFE" w:rsidR="0029020B" w:rsidRDefault="00F20B30">
                      <w:pPr>
                        <w:jc w:val="both"/>
                      </w:pPr>
                      <w:r>
                        <w:t xml:space="preserve">Minutes for the Telecons for </w:t>
                      </w:r>
                      <w:proofErr w:type="spellStart"/>
                      <w:r>
                        <w:t>TGme</w:t>
                      </w:r>
                      <w:proofErr w:type="spellEnd"/>
                      <w:r>
                        <w:t xml:space="preserve"> (</w:t>
                      </w:r>
                      <w:proofErr w:type="spellStart"/>
                      <w:r>
                        <w:t>REVme</w:t>
                      </w:r>
                      <w:proofErr w:type="spellEnd"/>
                      <w:r>
                        <w:t>) for June 2022</w:t>
                      </w:r>
                    </w:p>
                    <w:p w14:paraId="45C9A8CF" w14:textId="345BC948" w:rsidR="00F20B30" w:rsidRDefault="00F20B30">
                      <w:pPr>
                        <w:jc w:val="both"/>
                      </w:pPr>
                      <w:r>
                        <w:t>R0: June 3, 2022, Telecon</w:t>
                      </w:r>
                      <w:r w:rsidR="00584205">
                        <w:t xml:space="preserve"> </w:t>
                      </w:r>
                      <w:r w:rsidR="0072360C">
                        <w:t>M</w:t>
                      </w:r>
                      <w:r w:rsidR="00584205">
                        <w:t>inutes.</w:t>
                      </w:r>
                    </w:p>
                    <w:p w14:paraId="515D46E2" w14:textId="16F2A374" w:rsidR="00584205" w:rsidRDefault="00584205">
                      <w:pPr>
                        <w:jc w:val="both"/>
                      </w:pPr>
                      <w:r>
                        <w:t xml:space="preserve">R1: June 6, 2022, Telecon </w:t>
                      </w:r>
                      <w:r w:rsidR="0072360C">
                        <w:t>M</w:t>
                      </w:r>
                      <w:r>
                        <w:t>inutes added</w:t>
                      </w:r>
                    </w:p>
                    <w:p w14:paraId="48FE2B39" w14:textId="7F9865EA" w:rsidR="00554FBC" w:rsidRDefault="00554FBC">
                      <w:pPr>
                        <w:jc w:val="both"/>
                      </w:pPr>
                      <w:r>
                        <w:t>R2: June 13, 2022, Telecon Minutes added</w:t>
                      </w:r>
                    </w:p>
                    <w:p w14:paraId="148AB16E" w14:textId="163483D0" w:rsidR="00C6287C" w:rsidRDefault="00C6287C">
                      <w:pPr>
                        <w:jc w:val="both"/>
                      </w:pPr>
                      <w:r>
                        <w:t xml:space="preserve">R3: June 17, </w:t>
                      </w:r>
                      <w:r w:rsidR="00AE45FC">
                        <w:t>20</w:t>
                      </w:r>
                      <w:r w:rsidR="0072360C">
                        <w:t>2</w:t>
                      </w:r>
                      <w:r w:rsidR="00AE45FC">
                        <w:t>2,</w:t>
                      </w:r>
                      <w:r>
                        <w:t xml:space="preserve"> Telecon Minutes added</w:t>
                      </w:r>
                    </w:p>
                    <w:p w14:paraId="4A01316D" w14:textId="0F9BEDBD" w:rsidR="0072360C" w:rsidRDefault="0072360C">
                      <w:pPr>
                        <w:jc w:val="both"/>
                      </w:pPr>
                      <w:r>
                        <w:t>R4: June 20, 2022, Telecon Minutes added</w:t>
                      </w:r>
                    </w:p>
                    <w:p w14:paraId="6BFC2341" w14:textId="6959C29B" w:rsidR="00F15203" w:rsidRDefault="00F15203">
                      <w:pPr>
                        <w:jc w:val="both"/>
                      </w:pPr>
                      <w:r>
                        <w:t>R5: June 24, 2022, Telecon Minutes Added.</w:t>
                      </w:r>
                    </w:p>
                    <w:p w14:paraId="338B92DF" w14:textId="2B7DF5BC" w:rsidR="003E761D" w:rsidRDefault="003E761D">
                      <w:pPr>
                        <w:jc w:val="both"/>
                      </w:pPr>
                      <w:r>
                        <w:t>R6</w:t>
                      </w:r>
                      <w:r w:rsidR="004E5B07">
                        <w:t xml:space="preserve">: June 27, 2022, Telecon Minutes Added </w:t>
                      </w:r>
                      <w:r w:rsidR="00824ABB">
                        <w:t>–</w:t>
                      </w:r>
                      <w:r w:rsidR="004E5B07">
                        <w:t xml:space="preserve"> Motions</w:t>
                      </w:r>
                      <w:r w:rsidR="00824ABB">
                        <w:t xml:space="preserve"> – Action items</w:t>
                      </w:r>
                    </w:p>
                    <w:p w14:paraId="1A48E592" w14:textId="4660CC26" w:rsidR="00C070E4" w:rsidRDefault="00C070E4">
                      <w:pPr>
                        <w:jc w:val="both"/>
                      </w:pPr>
                      <w:r>
                        <w:t>R7: Corrected date on page 35 June 6 changed to June 27.</w:t>
                      </w:r>
                    </w:p>
                    <w:p w14:paraId="2643AFCC" w14:textId="0DBBDD62" w:rsidR="00D065C9" w:rsidRDefault="00D065C9">
                      <w:pPr>
                        <w:jc w:val="both"/>
                      </w:pPr>
                    </w:p>
                    <w:p w14:paraId="7B28BBE2" w14:textId="64BCD1A6" w:rsidR="00D065C9" w:rsidRDefault="00D065C9">
                      <w:pPr>
                        <w:jc w:val="both"/>
                      </w:pPr>
                    </w:p>
                    <w:p w14:paraId="631B41C8" w14:textId="2E4B6587" w:rsidR="00D278E4" w:rsidRDefault="00D065C9" w:rsidP="00D065C9">
                      <w:pPr>
                        <w:rPr>
                          <w:b/>
                          <w:bCs/>
                        </w:rPr>
                      </w:pPr>
                      <w:r w:rsidRPr="0066309A">
                        <w:rPr>
                          <w:b/>
                          <w:bCs/>
                          <w:highlight w:val="yellow"/>
                        </w:rPr>
                        <w:t>Action Items:</w:t>
                      </w:r>
                      <w:r w:rsidR="00CC3A73">
                        <w:rPr>
                          <w:b/>
                          <w:bCs/>
                        </w:rPr>
                        <w:t xml:space="preserve"> </w:t>
                      </w:r>
                      <w:r w:rsidR="00CC3A73" w:rsidRPr="002E599B">
                        <w:rPr>
                          <w:sz w:val="18"/>
                          <w:szCs w:val="16"/>
                        </w:rPr>
                        <w:t>(</w:t>
                      </w:r>
                      <w:r w:rsidR="006545B5">
                        <w:rPr>
                          <w:sz w:val="18"/>
                          <w:szCs w:val="16"/>
                        </w:rPr>
                        <w:t xml:space="preserve">Checked items complete as </w:t>
                      </w:r>
                      <w:r w:rsidR="00CC3A73" w:rsidRPr="002E599B">
                        <w:rPr>
                          <w:sz w:val="18"/>
                          <w:szCs w:val="16"/>
                        </w:rPr>
                        <w:t>updated status as of June 2</w:t>
                      </w:r>
                      <w:r w:rsidR="003456F3">
                        <w:rPr>
                          <w:sz w:val="18"/>
                          <w:szCs w:val="16"/>
                        </w:rPr>
                        <w:t>7</w:t>
                      </w:r>
                      <w:r w:rsidR="00CC3A73" w:rsidRPr="002E599B">
                        <w:rPr>
                          <w:sz w:val="18"/>
                          <w:szCs w:val="16"/>
                          <w:vertAlign w:val="superscript"/>
                        </w:rPr>
                        <w:t>th</w:t>
                      </w:r>
                      <w:r w:rsidR="00CC3A73" w:rsidRPr="002E599B">
                        <w:rPr>
                          <w:sz w:val="18"/>
                          <w:szCs w:val="16"/>
                        </w:rPr>
                        <w:t>)</w:t>
                      </w:r>
                    </w:p>
                    <w:p w14:paraId="2E531E50" w14:textId="51CB60C2" w:rsidR="009734A1" w:rsidRDefault="0066309A" w:rsidP="00F160EB">
                      <w:pPr>
                        <w:pStyle w:val="ListParagraph"/>
                        <w:numPr>
                          <w:ilvl w:val="0"/>
                          <w:numId w:val="29"/>
                        </w:numPr>
                        <w:spacing w:after="240"/>
                        <w:rPr>
                          <w:szCs w:val="22"/>
                        </w:rPr>
                      </w:pPr>
                      <w:r w:rsidRPr="00D278E4">
                        <w:rPr>
                          <w:szCs w:val="22"/>
                          <w:highlight w:val="yellow"/>
                        </w:rPr>
                        <w:t xml:space="preserve">1.6.2.4 </w:t>
                      </w:r>
                      <w:r w:rsidR="00D065C9" w:rsidRPr="00D278E4">
                        <w:rPr>
                          <w:szCs w:val="22"/>
                          <w:highlight w:val="yellow"/>
                        </w:rPr>
                        <w:t>ACTION ITEM #1</w:t>
                      </w:r>
                      <w:r w:rsidR="00D065C9" w:rsidRPr="00D278E4">
                        <w:rPr>
                          <w:szCs w:val="22"/>
                        </w:rPr>
                        <w:t>: Editors to review use of hyphen in "non-contiguous" appears both with and without a hyphen in D1.2.</w:t>
                      </w:r>
                    </w:p>
                    <w:p w14:paraId="024BD8AF" w14:textId="77777777" w:rsidR="0062473E" w:rsidRDefault="0062473E" w:rsidP="0062473E">
                      <w:pPr>
                        <w:pStyle w:val="ListParagraph"/>
                        <w:spacing w:after="240"/>
                        <w:rPr>
                          <w:szCs w:val="22"/>
                        </w:rPr>
                      </w:pPr>
                    </w:p>
                    <w:p w14:paraId="5CD3249A" w14:textId="1619CB54" w:rsidR="0062473E" w:rsidRPr="00BF19BE" w:rsidRDefault="009734A1" w:rsidP="00BF19BE">
                      <w:pPr>
                        <w:pStyle w:val="ListParagraph"/>
                        <w:numPr>
                          <w:ilvl w:val="0"/>
                          <w:numId w:val="29"/>
                        </w:numPr>
                        <w:spacing w:after="240"/>
                        <w:rPr>
                          <w:szCs w:val="22"/>
                        </w:rPr>
                      </w:pPr>
                      <w:r w:rsidRPr="009734A1">
                        <w:rPr>
                          <w:szCs w:val="22"/>
                          <w:highlight w:val="yellow"/>
                        </w:rPr>
                        <w:t xml:space="preserve">4.8.4.6 </w:t>
                      </w:r>
                      <w:r w:rsidR="00AE45FC" w:rsidRPr="009734A1">
                        <w:rPr>
                          <w:szCs w:val="22"/>
                          <w:highlight w:val="yellow"/>
                        </w:rPr>
                        <w:t>ACTION ITEM #2:</w:t>
                      </w:r>
                      <w:r w:rsidR="00AE45FC" w:rsidRPr="009734A1">
                        <w:rPr>
                          <w:szCs w:val="22"/>
                        </w:rPr>
                        <w:t xml:space="preserve"> Mark RISON to send VISO update for Figure 26-5 to Editor.</w:t>
                      </w:r>
                    </w:p>
                    <w:p w14:paraId="2BA10F42" w14:textId="77777777" w:rsidR="0062473E" w:rsidRPr="0062473E" w:rsidRDefault="0062473E" w:rsidP="0062473E">
                      <w:pPr>
                        <w:pStyle w:val="ListParagraph"/>
                        <w:spacing w:after="240"/>
                        <w:rPr>
                          <w:szCs w:val="22"/>
                        </w:rPr>
                      </w:pPr>
                    </w:p>
                    <w:p w14:paraId="0E192D41" w14:textId="4CC1AD5F" w:rsidR="009D53B1" w:rsidRDefault="009734A1" w:rsidP="00F160EB">
                      <w:pPr>
                        <w:pStyle w:val="ListParagraph"/>
                        <w:numPr>
                          <w:ilvl w:val="0"/>
                          <w:numId w:val="29"/>
                        </w:numPr>
                        <w:spacing w:after="240"/>
                        <w:rPr>
                          <w:szCs w:val="22"/>
                        </w:rPr>
                      </w:pPr>
                      <w:r w:rsidRPr="009734A1">
                        <w:rPr>
                          <w:szCs w:val="22"/>
                          <w:highlight w:val="yellow"/>
                        </w:rPr>
                        <w:t xml:space="preserve">4.8.7.5 </w:t>
                      </w:r>
                      <w:r w:rsidR="009D53B1" w:rsidRPr="009734A1">
                        <w:rPr>
                          <w:szCs w:val="22"/>
                          <w:highlight w:val="yellow"/>
                        </w:rPr>
                        <w:t>ACTION ITEM #3:</w:t>
                      </w:r>
                      <w:r w:rsidR="009D53B1" w:rsidRPr="009734A1">
                        <w:rPr>
                          <w:szCs w:val="22"/>
                        </w:rPr>
                        <w:t xml:space="preserve"> Mark HAMILTON to send comment and proposed Resolution for CID 1775 (MAC) to the reflector for broader announcement and review.</w:t>
                      </w:r>
                    </w:p>
                    <w:p w14:paraId="3D24E34A" w14:textId="77777777" w:rsidR="0062473E" w:rsidRPr="009734A1" w:rsidRDefault="0062473E" w:rsidP="0062473E">
                      <w:pPr>
                        <w:pStyle w:val="ListParagraph"/>
                        <w:spacing w:after="240"/>
                        <w:rPr>
                          <w:szCs w:val="22"/>
                        </w:rPr>
                      </w:pPr>
                    </w:p>
                    <w:p w14:paraId="6AF3D479" w14:textId="4B305630" w:rsidR="00E4275C" w:rsidRDefault="004C6DA1" w:rsidP="003456F3">
                      <w:pPr>
                        <w:pStyle w:val="ListParagraph"/>
                        <w:numPr>
                          <w:ilvl w:val="0"/>
                          <w:numId w:val="29"/>
                        </w:numPr>
                        <w:spacing w:after="240"/>
                        <w:rPr>
                          <w:szCs w:val="22"/>
                          <w:lang w:val="en-CA"/>
                        </w:rPr>
                      </w:pPr>
                      <w:r>
                        <w:rPr>
                          <w:szCs w:val="22"/>
                          <w:highlight w:val="yellow"/>
                          <w:lang w:val="en-CA"/>
                        </w:rPr>
                        <w:t xml:space="preserve">5.8.5.7 </w:t>
                      </w:r>
                      <w:r w:rsidR="00E4275C" w:rsidRPr="00E4275C">
                        <w:rPr>
                          <w:szCs w:val="22"/>
                          <w:highlight w:val="yellow"/>
                          <w:lang w:val="en-CA"/>
                        </w:rPr>
                        <w:t>ACTION ITEM #4:</w:t>
                      </w:r>
                      <w:r w:rsidR="00E4275C" w:rsidRPr="00E4275C">
                        <w:rPr>
                          <w:szCs w:val="22"/>
                          <w:lang w:val="en-CA"/>
                        </w:rPr>
                        <w:t xml:space="preserve"> Mark HAMILTON – Check for offline email that is related to CID 1627 and the proposed resolution: Note the locations are 3151.29 and 3151.34 relative to D1.0.</w:t>
                      </w:r>
                    </w:p>
                    <w:p w14:paraId="18675425" w14:textId="77777777" w:rsidR="0062473E" w:rsidRDefault="0062473E" w:rsidP="00F160EB">
                      <w:pPr>
                        <w:pStyle w:val="ListParagraph"/>
                        <w:spacing w:after="240"/>
                        <w:rPr>
                          <w:szCs w:val="22"/>
                          <w:lang w:val="en-CA"/>
                        </w:rPr>
                      </w:pPr>
                    </w:p>
                    <w:p w14:paraId="6C70AC98" w14:textId="4F13C7B6" w:rsidR="00E4275C" w:rsidRDefault="004C6DA1" w:rsidP="006F60D9">
                      <w:pPr>
                        <w:pStyle w:val="ListParagraph"/>
                        <w:numPr>
                          <w:ilvl w:val="0"/>
                          <w:numId w:val="29"/>
                        </w:numPr>
                        <w:spacing w:after="240"/>
                        <w:rPr>
                          <w:szCs w:val="22"/>
                          <w:lang w:val="en-CA"/>
                        </w:rPr>
                      </w:pPr>
                      <w:r>
                        <w:rPr>
                          <w:szCs w:val="22"/>
                          <w:highlight w:val="yellow"/>
                          <w:lang w:val="en-CA"/>
                        </w:rPr>
                        <w:t xml:space="preserve">5.8.7.5 </w:t>
                      </w:r>
                      <w:r w:rsidR="00E4275C" w:rsidRPr="00350F05">
                        <w:rPr>
                          <w:szCs w:val="22"/>
                          <w:highlight w:val="yellow"/>
                          <w:lang w:val="en-CA"/>
                        </w:rPr>
                        <w:t>ACTION ITEM #5</w:t>
                      </w:r>
                      <w:r w:rsidR="00E4275C" w:rsidRPr="00350F05">
                        <w:rPr>
                          <w:szCs w:val="22"/>
                          <w:lang w:val="en-CA"/>
                        </w:rPr>
                        <w:t xml:space="preserve">: Michael MONTEMURRO to contact Dave </w:t>
                      </w:r>
                      <w:proofErr w:type="spellStart"/>
                      <w:r w:rsidR="00E4275C" w:rsidRPr="00350F05">
                        <w:rPr>
                          <w:szCs w:val="22"/>
                          <w:lang w:val="en-CA"/>
                        </w:rPr>
                        <w:t>Halasz</w:t>
                      </w:r>
                      <w:proofErr w:type="spellEnd"/>
                      <w:r w:rsidR="00E4275C" w:rsidRPr="00350F05">
                        <w:rPr>
                          <w:szCs w:val="22"/>
                          <w:lang w:val="en-CA"/>
                        </w:rPr>
                        <w:t xml:space="preserve"> about CID 1684 about PV1 operation w/QMF. Also check with them on CID 1681 resolution.</w:t>
                      </w:r>
                    </w:p>
                    <w:p w14:paraId="44E17AC4" w14:textId="77777777" w:rsidR="0062473E" w:rsidRDefault="0062473E" w:rsidP="00F160EB">
                      <w:pPr>
                        <w:pStyle w:val="ListParagraph"/>
                        <w:spacing w:after="240"/>
                        <w:rPr>
                          <w:szCs w:val="22"/>
                          <w:lang w:val="en-CA"/>
                        </w:rPr>
                      </w:pPr>
                    </w:p>
                    <w:p w14:paraId="3D017F97" w14:textId="720E9193" w:rsidR="00F135E0" w:rsidRPr="00CC3A73" w:rsidRDefault="00CC3A73" w:rsidP="00F160EB">
                      <w:pPr>
                        <w:pStyle w:val="ListParagraph"/>
                        <w:numPr>
                          <w:ilvl w:val="0"/>
                          <w:numId w:val="30"/>
                        </w:numPr>
                        <w:spacing w:after="240"/>
                        <w:rPr>
                          <w:szCs w:val="22"/>
                        </w:rPr>
                      </w:pPr>
                      <w:r w:rsidRPr="00CC3A73">
                        <w:rPr>
                          <w:szCs w:val="22"/>
                          <w:highlight w:val="yellow"/>
                        </w:rPr>
                        <w:t xml:space="preserve">6.7.3.6 </w:t>
                      </w:r>
                      <w:r w:rsidR="00F135E0" w:rsidRPr="00CC3A73">
                        <w:rPr>
                          <w:szCs w:val="22"/>
                          <w:highlight w:val="yellow"/>
                        </w:rPr>
                        <w:t>ACTION ITEM #6:</w:t>
                      </w:r>
                      <w:r w:rsidR="00F135E0" w:rsidRPr="00CC3A73">
                        <w:rPr>
                          <w:szCs w:val="22"/>
                        </w:rPr>
                        <w:t xml:space="preserve"> Mark HAMILTON to Post an email to the reflector about CID 1819 (MAC). The requirements seem to be a duplicate of 26.4.3. (</w:t>
                      </w:r>
                      <w:proofErr w:type="gramStart"/>
                      <w:r w:rsidR="00F135E0" w:rsidRPr="00CC3A73">
                        <w:rPr>
                          <w:szCs w:val="22"/>
                        </w:rPr>
                        <w:t>see</w:t>
                      </w:r>
                      <w:proofErr w:type="gramEnd"/>
                      <w:r w:rsidR="00F135E0" w:rsidRPr="00CC3A73">
                        <w:rPr>
                          <w:szCs w:val="22"/>
                        </w:rPr>
                        <w:t xml:space="preserve"> p4147.10)</w:t>
                      </w:r>
                    </w:p>
                    <w:p w14:paraId="20700F08" w14:textId="57B0D3C4" w:rsidR="000E04A9" w:rsidRDefault="001F66C1" w:rsidP="00F160EB">
                      <w:pPr>
                        <w:spacing w:after="240"/>
                        <w:ind w:left="720"/>
                        <w:rPr>
                          <w:szCs w:val="22"/>
                        </w:rPr>
                      </w:pPr>
                      <w:r w:rsidRPr="009753E6">
                        <w:rPr>
                          <w:szCs w:val="22"/>
                        </w:rPr>
                        <w:t xml:space="preserve">6.8.3.6 </w:t>
                      </w:r>
                      <w:r w:rsidR="000E04A9" w:rsidRPr="001F66C1">
                        <w:rPr>
                          <w:szCs w:val="22"/>
                          <w:highlight w:val="yellow"/>
                        </w:rPr>
                        <w:t>ACTION ITEM #7:</w:t>
                      </w:r>
                      <w:r w:rsidR="000E04A9">
                        <w:rPr>
                          <w:szCs w:val="22"/>
                        </w:rPr>
                        <w:t xml:space="preserve"> Dave HALASZ to talk with Dave GOODALL and report back to Mark RISON on the details of CID 1655 and CID 1654</w:t>
                      </w:r>
                    </w:p>
                    <w:p w14:paraId="164DAD63" w14:textId="77777777" w:rsidR="00F135E0" w:rsidRPr="00350F05" w:rsidRDefault="00F135E0" w:rsidP="00A5518E">
                      <w:pPr>
                        <w:pStyle w:val="ListParagraph"/>
                        <w:rPr>
                          <w:szCs w:val="22"/>
                          <w:lang w:val="en-CA"/>
                        </w:rPr>
                      </w:pPr>
                    </w:p>
                    <w:p w14:paraId="1CF73789" w14:textId="77777777" w:rsidR="00E4275C" w:rsidRPr="00E4275C" w:rsidRDefault="00E4275C" w:rsidP="00E4275C">
                      <w:pPr>
                        <w:pStyle w:val="ListParagraph"/>
                        <w:rPr>
                          <w:szCs w:val="22"/>
                          <w:lang w:val="en-CA"/>
                        </w:rPr>
                      </w:pPr>
                    </w:p>
                    <w:p w14:paraId="5A864EB9" w14:textId="77777777" w:rsidR="009D53B1" w:rsidRPr="00D60BE6" w:rsidRDefault="009D53B1" w:rsidP="0072360C">
                      <w:pPr>
                        <w:rPr>
                          <w:szCs w:val="22"/>
                        </w:rPr>
                      </w:pPr>
                    </w:p>
                    <w:p w14:paraId="1234241D" w14:textId="77777777" w:rsidR="00AE45FC" w:rsidRDefault="00AE45FC" w:rsidP="00D065C9">
                      <w:pPr>
                        <w:rPr>
                          <w:szCs w:val="22"/>
                        </w:rPr>
                      </w:pPr>
                    </w:p>
                    <w:p w14:paraId="26841DD9" w14:textId="77777777" w:rsidR="00AE45FC" w:rsidRPr="00EA4589" w:rsidRDefault="00AE45FC" w:rsidP="00D065C9">
                      <w:pPr>
                        <w:rPr>
                          <w:szCs w:val="22"/>
                        </w:rPr>
                      </w:pPr>
                    </w:p>
                    <w:p w14:paraId="3AC3B395" w14:textId="2AB55166" w:rsidR="00D065C9" w:rsidRDefault="00D065C9">
                      <w:pPr>
                        <w:jc w:val="both"/>
                      </w:pPr>
                    </w:p>
                    <w:p w14:paraId="2A5C3806" w14:textId="77777777" w:rsidR="00F20B30" w:rsidRDefault="00F20B30">
                      <w:pPr>
                        <w:jc w:val="both"/>
                      </w:pPr>
                    </w:p>
                  </w:txbxContent>
                </v:textbox>
              </v:shape>
            </w:pict>
          </mc:Fallback>
        </mc:AlternateContent>
      </w:r>
    </w:p>
    <w:p w14:paraId="52DE0E64" w14:textId="739825D8" w:rsidR="00CA09B2" w:rsidRDefault="00CA09B2" w:rsidP="00B66203"/>
    <w:p w14:paraId="45DBB495" w14:textId="1EC9D672" w:rsidR="002B51E9" w:rsidRPr="00FA5C5F" w:rsidRDefault="00CA09B2" w:rsidP="002B51E9">
      <w:pPr>
        <w:pStyle w:val="ListParagraph"/>
        <w:numPr>
          <w:ilvl w:val="0"/>
          <w:numId w:val="1"/>
        </w:numPr>
        <w:rPr>
          <w:szCs w:val="22"/>
        </w:rPr>
      </w:pPr>
      <w:r>
        <w:br w:type="page"/>
      </w:r>
      <w:proofErr w:type="spellStart"/>
      <w:r w:rsidR="002B51E9" w:rsidRPr="00FA5C5F">
        <w:rPr>
          <w:b/>
          <w:bCs/>
          <w:szCs w:val="22"/>
        </w:rPr>
        <w:lastRenderedPageBreak/>
        <w:t>TGme</w:t>
      </w:r>
      <w:proofErr w:type="spellEnd"/>
      <w:r w:rsidR="002B51E9" w:rsidRPr="00FA5C5F">
        <w:rPr>
          <w:b/>
          <w:bCs/>
          <w:szCs w:val="22"/>
        </w:rPr>
        <w:t xml:space="preserve"> (</w:t>
      </w:r>
      <w:proofErr w:type="spellStart"/>
      <w:r w:rsidR="002B51E9" w:rsidRPr="00FA5C5F">
        <w:rPr>
          <w:b/>
          <w:bCs/>
          <w:szCs w:val="22"/>
        </w:rPr>
        <w:t>REVme</w:t>
      </w:r>
      <w:proofErr w:type="spellEnd"/>
      <w:r w:rsidR="002B51E9" w:rsidRPr="00FA5C5F">
        <w:rPr>
          <w:b/>
          <w:bCs/>
          <w:szCs w:val="22"/>
        </w:rPr>
        <w:t>) Telecon –</w:t>
      </w:r>
      <w:r w:rsidR="00A34C00">
        <w:rPr>
          <w:b/>
          <w:bCs/>
          <w:szCs w:val="22"/>
        </w:rPr>
        <w:t>Friday</w:t>
      </w:r>
      <w:r w:rsidR="002B51E9" w:rsidRPr="00FA5C5F">
        <w:rPr>
          <w:b/>
          <w:bCs/>
          <w:szCs w:val="22"/>
        </w:rPr>
        <w:t xml:space="preserve">, </w:t>
      </w:r>
      <w:r w:rsidR="005C01B7">
        <w:rPr>
          <w:b/>
          <w:bCs/>
          <w:szCs w:val="22"/>
        </w:rPr>
        <w:t>June</w:t>
      </w:r>
      <w:r w:rsidR="002B51E9">
        <w:rPr>
          <w:b/>
          <w:bCs/>
          <w:szCs w:val="22"/>
        </w:rPr>
        <w:t xml:space="preserve"> </w:t>
      </w:r>
      <w:r w:rsidR="005C01B7">
        <w:rPr>
          <w:b/>
          <w:bCs/>
          <w:szCs w:val="22"/>
        </w:rPr>
        <w:t>3</w:t>
      </w:r>
      <w:r w:rsidR="002B51E9" w:rsidRPr="00FA5C5F">
        <w:rPr>
          <w:b/>
          <w:bCs/>
          <w:szCs w:val="22"/>
        </w:rPr>
        <w:t xml:space="preserve">, </w:t>
      </w:r>
      <w:r w:rsidR="005C01B7" w:rsidRPr="00FA5C5F">
        <w:rPr>
          <w:b/>
          <w:bCs/>
          <w:szCs w:val="22"/>
        </w:rPr>
        <w:t>202</w:t>
      </w:r>
      <w:r w:rsidR="005C01B7">
        <w:rPr>
          <w:b/>
          <w:bCs/>
          <w:szCs w:val="22"/>
        </w:rPr>
        <w:t>2,</w:t>
      </w:r>
      <w:r w:rsidR="002B51E9" w:rsidRPr="00FA5C5F">
        <w:rPr>
          <w:b/>
          <w:bCs/>
          <w:szCs w:val="22"/>
        </w:rPr>
        <w:t xml:space="preserve"> at 10:00-12:00 ET</w:t>
      </w:r>
    </w:p>
    <w:p w14:paraId="18AB932B" w14:textId="77777777" w:rsidR="002B51E9" w:rsidRPr="00FA5C5F" w:rsidRDefault="002B51E9" w:rsidP="002B51E9">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939A6B3" w14:textId="38D8920D" w:rsidR="002B51E9" w:rsidRPr="00FA5C5F" w:rsidRDefault="002B51E9" w:rsidP="002B51E9">
      <w:pPr>
        <w:pStyle w:val="ListParagraph"/>
        <w:numPr>
          <w:ilvl w:val="2"/>
          <w:numId w:val="1"/>
        </w:numPr>
        <w:rPr>
          <w:szCs w:val="22"/>
        </w:rPr>
      </w:pPr>
      <w:r w:rsidRPr="00FA5C5F">
        <w:rPr>
          <w:szCs w:val="22"/>
        </w:rPr>
        <w:t xml:space="preserve">Introductions of </w:t>
      </w:r>
      <w:r w:rsidR="005C01B7">
        <w:rPr>
          <w:szCs w:val="22"/>
        </w:rPr>
        <w:t xml:space="preserve">other </w:t>
      </w:r>
      <w:r w:rsidRPr="00FA5C5F">
        <w:rPr>
          <w:szCs w:val="22"/>
        </w:rPr>
        <w:t>Officers</w:t>
      </w:r>
      <w:r w:rsidR="005C01B7">
        <w:rPr>
          <w:szCs w:val="22"/>
        </w:rPr>
        <w:t xml:space="preserve"> present:</w:t>
      </w:r>
    </w:p>
    <w:p w14:paraId="03BCDED9" w14:textId="77777777" w:rsidR="002B51E9" w:rsidRDefault="002B51E9" w:rsidP="002B51E9">
      <w:pPr>
        <w:pStyle w:val="ListParagraph"/>
        <w:numPr>
          <w:ilvl w:val="3"/>
          <w:numId w:val="1"/>
        </w:numPr>
        <w:rPr>
          <w:szCs w:val="22"/>
        </w:rPr>
      </w:pPr>
      <w:r w:rsidRPr="00FA5C5F">
        <w:rPr>
          <w:szCs w:val="22"/>
        </w:rPr>
        <w:t>Vice Chair - Mark HAMILTON (Ruckus/CommScope)</w:t>
      </w:r>
    </w:p>
    <w:p w14:paraId="7FBDD8AF" w14:textId="377F633C" w:rsidR="002B51E9" w:rsidRDefault="002B51E9" w:rsidP="002B51E9">
      <w:pPr>
        <w:pStyle w:val="ListParagraph"/>
        <w:numPr>
          <w:ilvl w:val="3"/>
          <w:numId w:val="1"/>
        </w:numPr>
        <w:rPr>
          <w:szCs w:val="22"/>
        </w:rPr>
      </w:pPr>
      <w:r w:rsidRPr="00FA5C5F">
        <w:rPr>
          <w:szCs w:val="22"/>
        </w:rPr>
        <w:t xml:space="preserve">Vice Chair - Mark </w:t>
      </w:r>
      <w:r w:rsidR="00867C1C">
        <w:rPr>
          <w:szCs w:val="22"/>
        </w:rPr>
        <w:t>RISON</w:t>
      </w:r>
      <w:r w:rsidRPr="00FA5C5F">
        <w:rPr>
          <w:szCs w:val="22"/>
        </w:rPr>
        <w:t xml:space="preserve"> (Samsung)</w:t>
      </w:r>
    </w:p>
    <w:p w14:paraId="2254ABCF" w14:textId="77777777" w:rsidR="002B51E9" w:rsidRPr="00FA5C5F" w:rsidRDefault="002B51E9" w:rsidP="002B51E9">
      <w:pPr>
        <w:pStyle w:val="ListParagraph"/>
        <w:numPr>
          <w:ilvl w:val="3"/>
          <w:numId w:val="1"/>
        </w:numPr>
        <w:rPr>
          <w:szCs w:val="22"/>
        </w:rPr>
      </w:pPr>
      <w:r w:rsidRPr="00FA5C5F">
        <w:rPr>
          <w:szCs w:val="22"/>
        </w:rPr>
        <w:t xml:space="preserve">Secretary - Jon ROSDAHL (Qualcomm) </w:t>
      </w:r>
    </w:p>
    <w:p w14:paraId="254FE769" w14:textId="77777777" w:rsidR="002B51E9" w:rsidRPr="00131960" w:rsidRDefault="002B51E9" w:rsidP="002B51E9">
      <w:pPr>
        <w:pStyle w:val="ListParagraph"/>
        <w:numPr>
          <w:ilvl w:val="1"/>
          <w:numId w:val="1"/>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C01B7" w:rsidRPr="00773348" w14:paraId="2A5AA96D" w14:textId="77777777" w:rsidTr="006E4C41">
        <w:trPr>
          <w:trHeight w:val="300"/>
        </w:trPr>
        <w:tc>
          <w:tcPr>
            <w:tcW w:w="436" w:type="dxa"/>
            <w:tcBorders>
              <w:top w:val="nil"/>
              <w:left w:val="nil"/>
              <w:bottom w:val="nil"/>
              <w:right w:val="nil"/>
            </w:tcBorders>
          </w:tcPr>
          <w:p w14:paraId="056D7E5D" w14:textId="77777777" w:rsidR="005C01B7" w:rsidRPr="00773348" w:rsidRDefault="005C01B7"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549579BF" w14:textId="77777777" w:rsidR="005C01B7" w:rsidRPr="00773348" w:rsidRDefault="005C01B7" w:rsidP="00301185">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056C6490" w14:textId="77777777" w:rsidR="005C01B7" w:rsidRPr="00773348" w:rsidRDefault="005C01B7" w:rsidP="00301185">
            <w:pPr>
              <w:rPr>
                <w:color w:val="000000"/>
                <w:szCs w:val="22"/>
                <w:lang w:val="en-US"/>
              </w:rPr>
            </w:pPr>
            <w:r w:rsidRPr="00773348">
              <w:rPr>
                <w:color w:val="000000"/>
                <w:szCs w:val="22"/>
              </w:rPr>
              <w:t>Affiliation</w:t>
            </w:r>
          </w:p>
        </w:tc>
      </w:tr>
      <w:tr w:rsidR="005C01B7" w:rsidRPr="00773348" w14:paraId="2D97C1A4" w14:textId="77777777" w:rsidTr="006E4C41">
        <w:trPr>
          <w:trHeight w:val="300"/>
        </w:trPr>
        <w:tc>
          <w:tcPr>
            <w:tcW w:w="436" w:type="dxa"/>
            <w:tcBorders>
              <w:top w:val="nil"/>
              <w:left w:val="nil"/>
              <w:bottom w:val="nil"/>
              <w:right w:val="nil"/>
            </w:tcBorders>
          </w:tcPr>
          <w:p w14:paraId="73228E84" w14:textId="77777777" w:rsidR="005C01B7" w:rsidRPr="00773348" w:rsidRDefault="005C01B7" w:rsidP="005C01B7">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0FC24894" w14:textId="21280F70" w:rsidR="005C01B7" w:rsidRPr="00773348" w:rsidRDefault="005C01B7" w:rsidP="005C01B7">
            <w:pPr>
              <w:rPr>
                <w:color w:val="000000"/>
                <w:szCs w:val="22"/>
                <w:lang w:val="en-US"/>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4338" w:type="dxa"/>
            <w:tcBorders>
              <w:top w:val="nil"/>
              <w:left w:val="nil"/>
              <w:bottom w:val="nil"/>
              <w:right w:val="nil"/>
            </w:tcBorders>
            <w:shd w:val="clear" w:color="auto" w:fill="auto"/>
            <w:noWrap/>
            <w:vAlign w:val="bottom"/>
          </w:tcPr>
          <w:p w14:paraId="2B671B87" w14:textId="18E50AF7"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3E24D093" w14:textId="77777777" w:rsidTr="006E4C41">
        <w:trPr>
          <w:trHeight w:val="300"/>
        </w:trPr>
        <w:tc>
          <w:tcPr>
            <w:tcW w:w="436" w:type="dxa"/>
            <w:tcBorders>
              <w:top w:val="nil"/>
              <w:left w:val="nil"/>
              <w:bottom w:val="nil"/>
              <w:right w:val="nil"/>
            </w:tcBorders>
          </w:tcPr>
          <w:p w14:paraId="31EC81E0" w14:textId="77777777" w:rsidR="005C01B7" w:rsidRPr="00773348" w:rsidRDefault="005C01B7" w:rsidP="005C01B7">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593F4B49" w14:textId="25E25FF4" w:rsidR="005C01B7" w:rsidRPr="00773348" w:rsidRDefault="005C01B7" w:rsidP="005C01B7">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6C381259" w14:textId="7887CC49" w:rsidR="005C01B7" w:rsidRPr="00773348" w:rsidRDefault="005C01B7" w:rsidP="005C01B7">
            <w:pPr>
              <w:rPr>
                <w:color w:val="000000"/>
                <w:szCs w:val="22"/>
                <w:lang w:val="en-US"/>
              </w:rPr>
            </w:pPr>
            <w:r>
              <w:rPr>
                <w:rFonts w:ascii="Calibri" w:hAnsi="Calibri" w:cs="Calibri"/>
                <w:color w:val="000000"/>
                <w:szCs w:val="22"/>
              </w:rPr>
              <w:t>Realtek Semiconductor Corp.</w:t>
            </w:r>
          </w:p>
        </w:tc>
      </w:tr>
      <w:tr w:rsidR="005C01B7" w:rsidRPr="00773348" w14:paraId="632C2C5A" w14:textId="130D0714" w:rsidTr="006E4C41">
        <w:trPr>
          <w:trHeight w:val="300"/>
        </w:trPr>
        <w:tc>
          <w:tcPr>
            <w:tcW w:w="436" w:type="dxa"/>
            <w:tcBorders>
              <w:top w:val="nil"/>
              <w:left w:val="nil"/>
              <w:bottom w:val="nil"/>
              <w:right w:val="nil"/>
            </w:tcBorders>
          </w:tcPr>
          <w:p w14:paraId="25627524" w14:textId="77777777" w:rsidR="005C01B7" w:rsidRPr="00773348" w:rsidRDefault="005C01B7" w:rsidP="005C01B7">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4D34A278" w14:textId="0CB4F2A6" w:rsidR="005C01B7" w:rsidRPr="00773348" w:rsidRDefault="005C01B7" w:rsidP="005C01B7">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7749BEDD" w14:textId="14CD93F6" w:rsidR="005C01B7" w:rsidRPr="00773348" w:rsidRDefault="005C01B7" w:rsidP="005C01B7">
            <w:pPr>
              <w:rPr>
                <w:color w:val="000000"/>
                <w:szCs w:val="22"/>
                <w:lang w:val="en-US"/>
              </w:rPr>
            </w:pPr>
            <w:r>
              <w:rPr>
                <w:rFonts w:ascii="Calibri" w:hAnsi="Calibri" w:cs="Calibri"/>
                <w:color w:val="000000"/>
                <w:szCs w:val="22"/>
              </w:rPr>
              <w:t>Morse Micro</w:t>
            </w:r>
          </w:p>
        </w:tc>
      </w:tr>
      <w:tr w:rsidR="005C01B7" w:rsidRPr="00773348" w14:paraId="1824B97F" w14:textId="77777777" w:rsidTr="006E4C41">
        <w:trPr>
          <w:trHeight w:val="300"/>
        </w:trPr>
        <w:tc>
          <w:tcPr>
            <w:tcW w:w="436" w:type="dxa"/>
            <w:tcBorders>
              <w:top w:val="nil"/>
              <w:left w:val="nil"/>
              <w:bottom w:val="nil"/>
              <w:right w:val="nil"/>
            </w:tcBorders>
          </w:tcPr>
          <w:p w14:paraId="30AE7381" w14:textId="77777777" w:rsidR="005C01B7" w:rsidRPr="00773348" w:rsidRDefault="005C01B7" w:rsidP="005C01B7">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2F91EA8A" w14:textId="2DB20D0D" w:rsidR="005C01B7" w:rsidRPr="00773348" w:rsidRDefault="005C01B7" w:rsidP="005C01B7">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0BDF7F56" w14:textId="22AB668B" w:rsidR="005C01B7" w:rsidRPr="00773348" w:rsidRDefault="005C01B7" w:rsidP="005C01B7">
            <w:pPr>
              <w:rPr>
                <w:color w:val="000000"/>
                <w:szCs w:val="22"/>
                <w:lang w:val="en-US"/>
              </w:rPr>
            </w:pPr>
            <w:r>
              <w:rPr>
                <w:rFonts w:ascii="Calibri" w:hAnsi="Calibri" w:cs="Calibri"/>
                <w:color w:val="000000"/>
                <w:szCs w:val="22"/>
              </w:rPr>
              <w:t>Ruckus/CommScope</w:t>
            </w:r>
          </w:p>
        </w:tc>
      </w:tr>
      <w:tr w:rsidR="005C01B7" w:rsidRPr="00773348" w14:paraId="5C266FCF" w14:textId="77777777" w:rsidTr="006E4C41">
        <w:trPr>
          <w:trHeight w:val="300"/>
        </w:trPr>
        <w:tc>
          <w:tcPr>
            <w:tcW w:w="436" w:type="dxa"/>
            <w:tcBorders>
              <w:top w:val="nil"/>
              <w:left w:val="nil"/>
              <w:bottom w:val="nil"/>
              <w:right w:val="nil"/>
            </w:tcBorders>
          </w:tcPr>
          <w:p w14:paraId="53ECF9E7" w14:textId="77777777" w:rsidR="005C01B7" w:rsidRPr="00773348" w:rsidRDefault="005C01B7" w:rsidP="005C01B7">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453BF8AC" w14:textId="2489AC87" w:rsidR="005C01B7" w:rsidRPr="00773348" w:rsidRDefault="005C01B7" w:rsidP="005C01B7">
            <w:pPr>
              <w:rPr>
                <w:color w:val="000000"/>
                <w:szCs w:val="22"/>
                <w:lang w:val="en-US"/>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4338" w:type="dxa"/>
            <w:tcBorders>
              <w:top w:val="nil"/>
              <w:left w:val="nil"/>
              <w:bottom w:val="nil"/>
              <w:right w:val="nil"/>
            </w:tcBorders>
            <w:shd w:val="clear" w:color="auto" w:fill="auto"/>
            <w:noWrap/>
            <w:vAlign w:val="bottom"/>
          </w:tcPr>
          <w:p w14:paraId="28BFAB96" w14:textId="50AC7C33" w:rsidR="005C01B7" w:rsidRPr="00773348" w:rsidRDefault="005C01B7" w:rsidP="005C01B7">
            <w:pPr>
              <w:rPr>
                <w:color w:val="000000"/>
                <w:szCs w:val="22"/>
                <w:lang w:val="en-US"/>
              </w:rPr>
            </w:pPr>
            <w:r>
              <w:rPr>
                <w:rFonts w:ascii="Calibri" w:hAnsi="Calibri" w:cs="Calibri"/>
                <w:color w:val="000000"/>
                <w:szCs w:val="22"/>
              </w:rPr>
              <w:t>Sony Group Corporation</w:t>
            </w:r>
          </w:p>
        </w:tc>
      </w:tr>
      <w:tr w:rsidR="005C01B7" w:rsidRPr="00773348" w14:paraId="29B81FC0" w14:textId="4A89C4C0" w:rsidTr="006E4C41">
        <w:trPr>
          <w:trHeight w:val="300"/>
        </w:trPr>
        <w:tc>
          <w:tcPr>
            <w:tcW w:w="436" w:type="dxa"/>
            <w:tcBorders>
              <w:top w:val="nil"/>
              <w:left w:val="nil"/>
              <w:bottom w:val="nil"/>
              <w:right w:val="nil"/>
            </w:tcBorders>
          </w:tcPr>
          <w:p w14:paraId="499C3BA1" w14:textId="77777777" w:rsidR="005C01B7" w:rsidRPr="00773348" w:rsidRDefault="005C01B7" w:rsidP="005C01B7">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09A86AC1" w14:textId="0425A379" w:rsidR="005C01B7" w:rsidRPr="00773348" w:rsidRDefault="005C01B7" w:rsidP="005C01B7">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D142ABC" w14:textId="32FCFE7F" w:rsidR="005C01B7" w:rsidRPr="00773348" w:rsidRDefault="005C01B7" w:rsidP="005C01B7">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C01B7" w:rsidRPr="00773348" w14:paraId="3E07D475" w14:textId="31FF5C0A" w:rsidTr="006E4C41">
        <w:trPr>
          <w:trHeight w:val="300"/>
        </w:trPr>
        <w:tc>
          <w:tcPr>
            <w:tcW w:w="436" w:type="dxa"/>
            <w:tcBorders>
              <w:top w:val="nil"/>
              <w:left w:val="nil"/>
              <w:bottom w:val="nil"/>
              <w:right w:val="nil"/>
            </w:tcBorders>
          </w:tcPr>
          <w:p w14:paraId="17A6DE19" w14:textId="77777777" w:rsidR="005C01B7" w:rsidRPr="00773348" w:rsidRDefault="005C01B7" w:rsidP="005C01B7">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77A31449" w14:textId="2EBC280D" w:rsidR="005C01B7" w:rsidRPr="00773348" w:rsidRDefault="005C01B7" w:rsidP="005C01B7">
            <w:pPr>
              <w:rPr>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4338" w:type="dxa"/>
            <w:tcBorders>
              <w:top w:val="nil"/>
              <w:left w:val="nil"/>
              <w:bottom w:val="nil"/>
              <w:right w:val="nil"/>
            </w:tcBorders>
            <w:shd w:val="clear" w:color="auto" w:fill="auto"/>
            <w:noWrap/>
            <w:vAlign w:val="bottom"/>
          </w:tcPr>
          <w:p w14:paraId="464E1EFE" w14:textId="0359535E" w:rsidR="005C01B7" w:rsidRPr="00773348" w:rsidRDefault="005C01B7" w:rsidP="005C01B7">
            <w:pPr>
              <w:rPr>
                <w:color w:val="000000"/>
                <w:szCs w:val="22"/>
                <w:lang w:val="en-US"/>
              </w:rPr>
            </w:pPr>
            <w:r>
              <w:rPr>
                <w:rFonts w:ascii="Calibri" w:hAnsi="Calibri" w:cs="Calibri"/>
                <w:color w:val="000000"/>
                <w:szCs w:val="22"/>
              </w:rPr>
              <w:t>CommScope, Inc.</w:t>
            </w:r>
          </w:p>
        </w:tc>
      </w:tr>
      <w:tr w:rsidR="005C01B7" w:rsidRPr="00773348" w14:paraId="3401ACC7" w14:textId="77777777" w:rsidTr="006E4C41">
        <w:trPr>
          <w:trHeight w:val="300"/>
        </w:trPr>
        <w:tc>
          <w:tcPr>
            <w:tcW w:w="436" w:type="dxa"/>
            <w:tcBorders>
              <w:top w:val="nil"/>
              <w:left w:val="nil"/>
              <w:bottom w:val="nil"/>
              <w:right w:val="nil"/>
            </w:tcBorders>
          </w:tcPr>
          <w:p w14:paraId="4D6E72B5" w14:textId="77777777" w:rsidR="005C01B7" w:rsidRPr="00773348" w:rsidRDefault="005C01B7" w:rsidP="005C01B7">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21335A4E" w14:textId="14DFEC0E" w:rsidR="005C01B7" w:rsidRPr="00773348" w:rsidRDefault="005C01B7" w:rsidP="005C01B7">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A1C1FED" w14:textId="6D6FA3AF" w:rsidR="005C01B7" w:rsidRPr="00773348" w:rsidRDefault="005C01B7" w:rsidP="005C01B7">
            <w:pPr>
              <w:rPr>
                <w:color w:val="000000"/>
                <w:szCs w:val="22"/>
                <w:lang w:val="en-US"/>
              </w:rPr>
            </w:pPr>
            <w:r>
              <w:rPr>
                <w:rFonts w:ascii="Calibri" w:hAnsi="Calibri" w:cs="Calibri"/>
                <w:color w:val="000000"/>
                <w:szCs w:val="22"/>
              </w:rPr>
              <w:t>Huawei Technologies Co., Ltd</w:t>
            </w:r>
          </w:p>
        </w:tc>
      </w:tr>
      <w:tr w:rsidR="005C01B7" w:rsidRPr="00773348" w14:paraId="6AAE2EEF" w14:textId="77777777" w:rsidTr="006E4C41">
        <w:trPr>
          <w:trHeight w:val="300"/>
        </w:trPr>
        <w:tc>
          <w:tcPr>
            <w:tcW w:w="436" w:type="dxa"/>
            <w:tcBorders>
              <w:top w:val="nil"/>
              <w:left w:val="nil"/>
              <w:bottom w:val="nil"/>
              <w:right w:val="nil"/>
            </w:tcBorders>
          </w:tcPr>
          <w:p w14:paraId="3F4E146D" w14:textId="77777777" w:rsidR="005C01B7" w:rsidRPr="00773348" w:rsidRDefault="005C01B7" w:rsidP="005C01B7">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3172740A" w14:textId="6EE75F2A" w:rsidR="005C01B7" w:rsidRPr="00773348" w:rsidRDefault="005C01B7" w:rsidP="005C01B7">
            <w:pPr>
              <w:rPr>
                <w:color w:val="000000"/>
                <w:szCs w:val="22"/>
                <w:lang w:val="en-US"/>
              </w:rPr>
            </w:pPr>
            <w:r>
              <w:rPr>
                <w:rFonts w:ascii="Calibri" w:hAnsi="Calibri" w:cs="Calibri"/>
                <w:color w:val="000000"/>
                <w:szCs w:val="22"/>
              </w:rPr>
              <w:t>Naik, Gaurang</w:t>
            </w:r>
          </w:p>
        </w:tc>
        <w:tc>
          <w:tcPr>
            <w:tcW w:w="4338" w:type="dxa"/>
            <w:tcBorders>
              <w:top w:val="nil"/>
              <w:left w:val="nil"/>
              <w:bottom w:val="nil"/>
              <w:right w:val="nil"/>
            </w:tcBorders>
            <w:shd w:val="clear" w:color="auto" w:fill="auto"/>
            <w:noWrap/>
            <w:vAlign w:val="bottom"/>
          </w:tcPr>
          <w:p w14:paraId="0EDA6054" w14:textId="3D3AD25B"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0FA14F6C" w14:textId="77777777" w:rsidTr="006E4C41">
        <w:trPr>
          <w:trHeight w:val="300"/>
        </w:trPr>
        <w:tc>
          <w:tcPr>
            <w:tcW w:w="436" w:type="dxa"/>
            <w:tcBorders>
              <w:top w:val="nil"/>
              <w:left w:val="nil"/>
              <w:bottom w:val="nil"/>
              <w:right w:val="nil"/>
            </w:tcBorders>
          </w:tcPr>
          <w:p w14:paraId="374B7E69" w14:textId="77777777" w:rsidR="005C01B7" w:rsidRPr="00773348" w:rsidRDefault="005C01B7" w:rsidP="005C01B7">
            <w:pPr>
              <w:rPr>
                <w:color w:val="000000"/>
                <w:szCs w:val="22"/>
                <w:lang w:val="en-US"/>
              </w:rPr>
            </w:pPr>
            <w:r w:rsidRPr="00773348">
              <w:rPr>
                <w:color w:val="000000"/>
                <w:szCs w:val="22"/>
                <w:lang w:val="en-US"/>
              </w:rPr>
              <w:t>10</w:t>
            </w:r>
          </w:p>
        </w:tc>
        <w:tc>
          <w:tcPr>
            <w:tcW w:w="2714" w:type="dxa"/>
            <w:tcBorders>
              <w:top w:val="nil"/>
              <w:left w:val="nil"/>
              <w:bottom w:val="nil"/>
              <w:right w:val="nil"/>
            </w:tcBorders>
            <w:shd w:val="clear" w:color="auto" w:fill="auto"/>
            <w:noWrap/>
            <w:vAlign w:val="bottom"/>
          </w:tcPr>
          <w:p w14:paraId="663D5816" w14:textId="14A4CFE4" w:rsidR="005C01B7" w:rsidRPr="00773348" w:rsidRDefault="005C01B7" w:rsidP="005C01B7">
            <w:pPr>
              <w:rPr>
                <w:color w:val="000000"/>
                <w:szCs w:val="22"/>
                <w:lang w:val="en-US"/>
              </w:rPr>
            </w:pPr>
            <w:r>
              <w:rPr>
                <w:rFonts w:ascii="Calibri" w:hAnsi="Calibri" w:cs="Calibri"/>
                <w:color w:val="000000"/>
                <w:szCs w:val="22"/>
              </w:rPr>
              <w:t>Patil, Abhishek</w:t>
            </w:r>
          </w:p>
        </w:tc>
        <w:tc>
          <w:tcPr>
            <w:tcW w:w="4338" w:type="dxa"/>
            <w:tcBorders>
              <w:top w:val="nil"/>
              <w:left w:val="nil"/>
              <w:bottom w:val="nil"/>
              <w:right w:val="nil"/>
            </w:tcBorders>
            <w:shd w:val="clear" w:color="auto" w:fill="auto"/>
            <w:noWrap/>
            <w:vAlign w:val="bottom"/>
          </w:tcPr>
          <w:p w14:paraId="5A692AF1" w14:textId="11C827B6"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1C42BBD3" w14:textId="77777777" w:rsidTr="006E4C41">
        <w:trPr>
          <w:trHeight w:val="300"/>
        </w:trPr>
        <w:tc>
          <w:tcPr>
            <w:tcW w:w="436" w:type="dxa"/>
            <w:tcBorders>
              <w:top w:val="nil"/>
              <w:left w:val="nil"/>
              <w:bottom w:val="nil"/>
              <w:right w:val="nil"/>
            </w:tcBorders>
          </w:tcPr>
          <w:p w14:paraId="3A709CFB" w14:textId="77777777" w:rsidR="005C01B7" w:rsidRPr="00773348" w:rsidRDefault="005C01B7" w:rsidP="005C01B7">
            <w:pPr>
              <w:rPr>
                <w:color w:val="000000"/>
                <w:szCs w:val="22"/>
                <w:lang w:val="en-US"/>
              </w:rPr>
            </w:pPr>
            <w:r w:rsidRPr="00773348">
              <w:rPr>
                <w:color w:val="000000"/>
                <w:szCs w:val="22"/>
                <w:lang w:val="en-US"/>
              </w:rPr>
              <w:t>11</w:t>
            </w:r>
          </w:p>
        </w:tc>
        <w:tc>
          <w:tcPr>
            <w:tcW w:w="2714" w:type="dxa"/>
            <w:tcBorders>
              <w:top w:val="nil"/>
              <w:left w:val="nil"/>
              <w:bottom w:val="nil"/>
              <w:right w:val="nil"/>
            </w:tcBorders>
            <w:shd w:val="clear" w:color="auto" w:fill="auto"/>
            <w:noWrap/>
            <w:vAlign w:val="bottom"/>
          </w:tcPr>
          <w:p w14:paraId="0D430C3F" w14:textId="46A82857" w:rsidR="005C01B7" w:rsidRPr="00773348" w:rsidRDefault="005C01B7" w:rsidP="005C01B7">
            <w:pPr>
              <w:rPr>
                <w:color w:val="000000"/>
                <w:szCs w:val="22"/>
                <w:lang w:val="en-US"/>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6039962A" w14:textId="3C20666D" w:rsidR="005C01B7" w:rsidRPr="00773348" w:rsidRDefault="005C01B7" w:rsidP="005C01B7">
            <w:pPr>
              <w:rPr>
                <w:color w:val="000000"/>
                <w:szCs w:val="22"/>
                <w:lang w:val="en-US"/>
              </w:rPr>
            </w:pPr>
            <w:r>
              <w:rPr>
                <w:rFonts w:ascii="Calibri" w:hAnsi="Calibri" w:cs="Calibri"/>
                <w:color w:val="000000"/>
                <w:szCs w:val="22"/>
              </w:rPr>
              <w:t>Hewlett Packard Enterprise</w:t>
            </w:r>
          </w:p>
        </w:tc>
      </w:tr>
      <w:tr w:rsidR="005C01B7" w:rsidRPr="00773348" w14:paraId="555024E0" w14:textId="77777777" w:rsidTr="006E4C41">
        <w:trPr>
          <w:trHeight w:val="300"/>
        </w:trPr>
        <w:tc>
          <w:tcPr>
            <w:tcW w:w="436" w:type="dxa"/>
            <w:tcBorders>
              <w:top w:val="nil"/>
              <w:left w:val="nil"/>
              <w:bottom w:val="nil"/>
              <w:right w:val="nil"/>
            </w:tcBorders>
          </w:tcPr>
          <w:p w14:paraId="472C5D14" w14:textId="77777777" w:rsidR="005C01B7" w:rsidRPr="00773348" w:rsidRDefault="005C01B7" w:rsidP="005C01B7">
            <w:pPr>
              <w:rPr>
                <w:color w:val="000000"/>
                <w:szCs w:val="22"/>
                <w:lang w:val="en-US"/>
              </w:rPr>
            </w:pPr>
            <w:r w:rsidRPr="00773348">
              <w:rPr>
                <w:color w:val="000000"/>
                <w:szCs w:val="22"/>
                <w:lang w:val="en-US"/>
              </w:rPr>
              <w:t>12</w:t>
            </w:r>
          </w:p>
        </w:tc>
        <w:tc>
          <w:tcPr>
            <w:tcW w:w="2714" w:type="dxa"/>
            <w:tcBorders>
              <w:top w:val="nil"/>
              <w:left w:val="nil"/>
              <w:bottom w:val="nil"/>
              <w:right w:val="nil"/>
            </w:tcBorders>
            <w:shd w:val="clear" w:color="auto" w:fill="auto"/>
            <w:noWrap/>
            <w:vAlign w:val="bottom"/>
          </w:tcPr>
          <w:p w14:paraId="0BFB906D" w14:textId="2D3987F5" w:rsidR="005C01B7" w:rsidRPr="00773348" w:rsidRDefault="00867C1C" w:rsidP="005C01B7">
            <w:pPr>
              <w:rPr>
                <w:color w:val="000000"/>
                <w:szCs w:val="22"/>
                <w:lang w:val="en-US"/>
              </w:rPr>
            </w:pPr>
            <w:r>
              <w:rPr>
                <w:rFonts w:ascii="Calibri" w:hAnsi="Calibri" w:cs="Calibri"/>
                <w:color w:val="000000"/>
                <w:szCs w:val="22"/>
              </w:rPr>
              <w:t>RISON</w:t>
            </w:r>
            <w:r w:rsidR="005C01B7">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4CE05600" w14:textId="023C5CB6" w:rsidR="005C01B7" w:rsidRPr="00773348" w:rsidRDefault="005C01B7" w:rsidP="005C01B7">
            <w:pPr>
              <w:rPr>
                <w:color w:val="000000"/>
                <w:szCs w:val="22"/>
                <w:lang w:val="en-US"/>
              </w:rPr>
            </w:pPr>
            <w:r>
              <w:rPr>
                <w:rFonts w:ascii="Calibri" w:hAnsi="Calibri" w:cs="Calibri"/>
                <w:color w:val="000000"/>
                <w:szCs w:val="22"/>
              </w:rPr>
              <w:t>Samsung Cambridge Solution Centre</w:t>
            </w:r>
          </w:p>
        </w:tc>
      </w:tr>
      <w:tr w:rsidR="005C01B7" w:rsidRPr="00773348" w14:paraId="1004884E" w14:textId="77777777" w:rsidTr="006E4C41">
        <w:trPr>
          <w:trHeight w:val="300"/>
        </w:trPr>
        <w:tc>
          <w:tcPr>
            <w:tcW w:w="436" w:type="dxa"/>
            <w:tcBorders>
              <w:top w:val="nil"/>
              <w:left w:val="nil"/>
              <w:bottom w:val="nil"/>
              <w:right w:val="nil"/>
            </w:tcBorders>
          </w:tcPr>
          <w:p w14:paraId="7EA38E45" w14:textId="77777777" w:rsidR="005C01B7" w:rsidRPr="00773348" w:rsidRDefault="005C01B7" w:rsidP="005C01B7">
            <w:pPr>
              <w:rPr>
                <w:color w:val="000000"/>
                <w:szCs w:val="22"/>
                <w:lang w:val="en-US"/>
              </w:rPr>
            </w:pPr>
            <w:r w:rsidRPr="00773348">
              <w:rPr>
                <w:color w:val="000000"/>
                <w:szCs w:val="22"/>
                <w:lang w:val="en-US"/>
              </w:rPr>
              <w:t>13</w:t>
            </w:r>
          </w:p>
        </w:tc>
        <w:tc>
          <w:tcPr>
            <w:tcW w:w="2714" w:type="dxa"/>
            <w:tcBorders>
              <w:top w:val="nil"/>
              <w:left w:val="nil"/>
              <w:bottom w:val="nil"/>
              <w:right w:val="nil"/>
            </w:tcBorders>
            <w:shd w:val="clear" w:color="auto" w:fill="auto"/>
            <w:noWrap/>
            <w:vAlign w:val="bottom"/>
          </w:tcPr>
          <w:p w14:paraId="6395F8A8" w14:textId="2A3BD7DB" w:rsidR="005C01B7" w:rsidRPr="00773348" w:rsidRDefault="00584205" w:rsidP="005C01B7">
            <w:pPr>
              <w:rPr>
                <w:color w:val="000000"/>
                <w:szCs w:val="22"/>
                <w:lang w:val="en-US"/>
              </w:rPr>
            </w:pPr>
            <w:r>
              <w:rPr>
                <w:color w:val="000000"/>
                <w:szCs w:val="22"/>
                <w:lang w:val="en-US"/>
              </w:rPr>
              <w:t>Rosdahl, Jon</w:t>
            </w:r>
          </w:p>
        </w:tc>
        <w:tc>
          <w:tcPr>
            <w:tcW w:w="4338" w:type="dxa"/>
            <w:tcBorders>
              <w:top w:val="nil"/>
              <w:left w:val="nil"/>
              <w:bottom w:val="nil"/>
              <w:right w:val="nil"/>
            </w:tcBorders>
            <w:shd w:val="clear" w:color="auto" w:fill="auto"/>
            <w:noWrap/>
            <w:vAlign w:val="bottom"/>
          </w:tcPr>
          <w:p w14:paraId="0B712E29" w14:textId="66091982" w:rsidR="005C01B7" w:rsidRPr="00773348" w:rsidRDefault="00584205" w:rsidP="005C01B7">
            <w:pPr>
              <w:rPr>
                <w:color w:val="000000"/>
                <w:szCs w:val="22"/>
                <w:lang w:val="en-US"/>
              </w:rPr>
            </w:pPr>
            <w:r>
              <w:rPr>
                <w:color w:val="000000"/>
                <w:szCs w:val="22"/>
                <w:lang w:val="en-US"/>
              </w:rPr>
              <w:t>Qualcomm</w:t>
            </w:r>
            <w:r w:rsidR="00AB3350">
              <w:rPr>
                <w:color w:val="000000"/>
                <w:szCs w:val="22"/>
                <w:lang w:val="en-US"/>
              </w:rPr>
              <w:t xml:space="preserve"> Technologies, Inc.</w:t>
            </w:r>
          </w:p>
        </w:tc>
      </w:tr>
      <w:tr w:rsidR="00584205" w:rsidRPr="00773348" w14:paraId="53D09E71" w14:textId="0C07EB9A" w:rsidTr="006E4C41">
        <w:trPr>
          <w:trHeight w:val="300"/>
        </w:trPr>
        <w:tc>
          <w:tcPr>
            <w:tcW w:w="436" w:type="dxa"/>
            <w:tcBorders>
              <w:top w:val="nil"/>
              <w:left w:val="nil"/>
              <w:bottom w:val="nil"/>
              <w:right w:val="nil"/>
            </w:tcBorders>
          </w:tcPr>
          <w:p w14:paraId="18EDCEA9" w14:textId="77777777" w:rsidR="00584205" w:rsidRPr="00773348" w:rsidRDefault="00584205" w:rsidP="00584205">
            <w:pPr>
              <w:rPr>
                <w:color w:val="000000"/>
                <w:szCs w:val="22"/>
                <w:lang w:val="en-US"/>
              </w:rPr>
            </w:pPr>
            <w:r w:rsidRPr="00773348">
              <w:rPr>
                <w:color w:val="000000"/>
                <w:szCs w:val="22"/>
                <w:lang w:val="en-US"/>
              </w:rPr>
              <w:t>14</w:t>
            </w:r>
          </w:p>
        </w:tc>
        <w:tc>
          <w:tcPr>
            <w:tcW w:w="2714" w:type="dxa"/>
            <w:tcBorders>
              <w:top w:val="nil"/>
              <w:left w:val="nil"/>
              <w:bottom w:val="nil"/>
              <w:right w:val="nil"/>
            </w:tcBorders>
            <w:shd w:val="clear" w:color="auto" w:fill="auto"/>
            <w:noWrap/>
            <w:vAlign w:val="bottom"/>
          </w:tcPr>
          <w:p w14:paraId="761DF751" w14:textId="4A0ACE89" w:rsidR="00584205" w:rsidRPr="00773348" w:rsidRDefault="00584205" w:rsidP="00584205">
            <w:pPr>
              <w:rPr>
                <w:color w:val="000000"/>
                <w:szCs w:val="22"/>
                <w:lang w:val="en-US"/>
              </w:rPr>
            </w:pPr>
            <w:r>
              <w:rPr>
                <w:rFonts w:ascii="Calibri" w:hAnsi="Calibri" w:cs="Calibri"/>
                <w:color w:val="000000"/>
                <w:szCs w:val="22"/>
              </w:rPr>
              <w:t xml:space="preserve">Thakore, </w:t>
            </w:r>
            <w:proofErr w:type="spellStart"/>
            <w:r>
              <w:rPr>
                <w:rFonts w:ascii="Calibri" w:hAnsi="Calibri" w:cs="Calibri"/>
                <w:color w:val="000000"/>
                <w:szCs w:val="22"/>
              </w:rPr>
              <w:t>Darshak</w:t>
            </w:r>
            <w:proofErr w:type="spellEnd"/>
          </w:p>
        </w:tc>
        <w:tc>
          <w:tcPr>
            <w:tcW w:w="4338" w:type="dxa"/>
            <w:tcBorders>
              <w:top w:val="nil"/>
              <w:left w:val="nil"/>
              <w:bottom w:val="nil"/>
              <w:right w:val="nil"/>
            </w:tcBorders>
            <w:shd w:val="clear" w:color="auto" w:fill="auto"/>
            <w:noWrap/>
            <w:vAlign w:val="bottom"/>
          </w:tcPr>
          <w:p w14:paraId="76A5DB07" w14:textId="1BA23969" w:rsidR="00584205" w:rsidRPr="00773348" w:rsidRDefault="00584205" w:rsidP="00584205">
            <w:pPr>
              <w:rPr>
                <w:color w:val="000000"/>
                <w:szCs w:val="22"/>
                <w:lang w:val="en-US"/>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584205" w:rsidRPr="00773348" w14:paraId="2D97E81F" w14:textId="77777777" w:rsidTr="006E4C41">
        <w:trPr>
          <w:trHeight w:val="300"/>
        </w:trPr>
        <w:tc>
          <w:tcPr>
            <w:tcW w:w="436" w:type="dxa"/>
            <w:tcBorders>
              <w:top w:val="nil"/>
              <w:left w:val="nil"/>
              <w:bottom w:val="nil"/>
              <w:right w:val="nil"/>
            </w:tcBorders>
          </w:tcPr>
          <w:p w14:paraId="055B3B7B" w14:textId="77777777" w:rsidR="00584205" w:rsidRPr="00773348" w:rsidRDefault="00584205" w:rsidP="00584205">
            <w:pPr>
              <w:rPr>
                <w:color w:val="000000"/>
                <w:szCs w:val="22"/>
                <w:lang w:val="en-US"/>
              </w:rPr>
            </w:pPr>
            <w:r>
              <w:rPr>
                <w:color w:val="000000"/>
                <w:szCs w:val="22"/>
                <w:lang w:val="en-US"/>
              </w:rPr>
              <w:t>15</w:t>
            </w:r>
          </w:p>
        </w:tc>
        <w:tc>
          <w:tcPr>
            <w:tcW w:w="2714" w:type="dxa"/>
            <w:tcBorders>
              <w:top w:val="nil"/>
              <w:left w:val="nil"/>
              <w:bottom w:val="nil"/>
              <w:right w:val="nil"/>
            </w:tcBorders>
            <w:shd w:val="clear" w:color="auto" w:fill="auto"/>
            <w:noWrap/>
            <w:vAlign w:val="bottom"/>
          </w:tcPr>
          <w:p w14:paraId="18059CC7" w14:textId="39812A3E" w:rsidR="00584205" w:rsidRPr="00773348" w:rsidRDefault="00584205" w:rsidP="00584205">
            <w:pPr>
              <w:rPr>
                <w:color w:val="000000"/>
                <w:szCs w:val="22"/>
                <w:lang w:val="en-US"/>
              </w:rPr>
            </w:pPr>
            <w:r>
              <w:rPr>
                <w:rFonts w:ascii="Calibri" w:hAnsi="Calibri" w:cs="Calibri"/>
                <w:color w:val="000000"/>
                <w:szCs w:val="22"/>
              </w:rPr>
              <w:t xml:space="preserve">Wang, </w:t>
            </w:r>
            <w:proofErr w:type="spellStart"/>
            <w:r>
              <w:rPr>
                <w:rFonts w:ascii="Calibri" w:hAnsi="Calibri" w:cs="Calibri"/>
                <w:color w:val="000000"/>
                <w:szCs w:val="22"/>
              </w:rPr>
              <w:t>Xiaofei</w:t>
            </w:r>
            <w:proofErr w:type="spellEnd"/>
          </w:p>
        </w:tc>
        <w:tc>
          <w:tcPr>
            <w:tcW w:w="4338" w:type="dxa"/>
            <w:tcBorders>
              <w:top w:val="nil"/>
              <w:left w:val="nil"/>
              <w:bottom w:val="nil"/>
              <w:right w:val="nil"/>
            </w:tcBorders>
            <w:shd w:val="clear" w:color="auto" w:fill="auto"/>
            <w:noWrap/>
            <w:vAlign w:val="bottom"/>
          </w:tcPr>
          <w:p w14:paraId="2A5C2F86" w14:textId="2B3E4FBC" w:rsidR="00584205" w:rsidRPr="00773348" w:rsidRDefault="00584205" w:rsidP="00584205">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84205" w:rsidRPr="00773348" w14:paraId="16752A01" w14:textId="77777777" w:rsidTr="006E4C41">
        <w:trPr>
          <w:trHeight w:val="300"/>
        </w:trPr>
        <w:tc>
          <w:tcPr>
            <w:tcW w:w="436" w:type="dxa"/>
            <w:tcBorders>
              <w:top w:val="nil"/>
              <w:left w:val="nil"/>
              <w:bottom w:val="nil"/>
              <w:right w:val="nil"/>
            </w:tcBorders>
          </w:tcPr>
          <w:p w14:paraId="0BDC89CA" w14:textId="52C26E19" w:rsidR="00584205" w:rsidRDefault="00584205" w:rsidP="00584205">
            <w:pPr>
              <w:rPr>
                <w:color w:val="000000"/>
                <w:szCs w:val="22"/>
                <w:lang w:val="en-US"/>
              </w:rPr>
            </w:pPr>
            <w:r>
              <w:rPr>
                <w:color w:val="000000"/>
                <w:szCs w:val="22"/>
                <w:lang w:val="en-US"/>
              </w:rPr>
              <w:t>16</w:t>
            </w:r>
          </w:p>
        </w:tc>
        <w:tc>
          <w:tcPr>
            <w:tcW w:w="2714" w:type="dxa"/>
            <w:tcBorders>
              <w:top w:val="nil"/>
              <w:left w:val="nil"/>
              <w:bottom w:val="nil"/>
              <w:right w:val="nil"/>
            </w:tcBorders>
            <w:shd w:val="clear" w:color="auto" w:fill="auto"/>
            <w:noWrap/>
            <w:vAlign w:val="bottom"/>
          </w:tcPr>
          <w:p w14:paraId="269EC521" w14:textId="1085B684" w:rsidR="00584205" w:rsidRDefault="00584205" w:rsidP="00584205">
            <w:pPr>
              <w:rPr>
                <w:rFonts w:ascii="Calibri" w:hAnsi="Calibri" w:cs="Calibri"/>
                <w:color w:val="000000"/>
                <w:szCs w:val="22"/>
              </w:rPr>
            </w:pPr>
            <w:r>
              <w:rPr>
                <w:rFonts w:ascii="Calibri" w:hAnsi="Calibri" w:cs="Calibri"/>
                <w:color w:val="000000"/>
                <w:szCs w:val="22"/>
              </w:rPr>
              <w:t>Xin, Yan</w:t>
            </w:r>
          </w:p>
        </w:tc>
        <w:tc>
          <w:tcPr>
            <w:tcW w:w="4338" w:type="dxa"/>
            <w:tcBorders>
              <w:top w:val="nil"/>
              <w:left w:val="nil"/>
              <w:bottom w:val="nil"/>
              <w:right w:val="nil"/>
            </w:tcBorders>
            <w:shd w:val="clear" w:color="auto" w:fill="auto"/>
            <w:noWrap/>
            <w:vAlign w:val="bottom"/>
          </w:tcPr>
          <w:p w14:paraId="33FD460D" w14:textId="74B7A9E9" w:rsidR="00584205" w:rsidRDefault="00584205" w:rsidP="00584205">
            <w:pPr>
              <w:rPr>
                <w:rFonts w:ascii="Calibri" w:hAnsi="Calibri" w:cs="Calibri"/>
                <w:color w:val="000000"/>
                <w:szCs w:val="22"/>
              </w:rPr>
            </w:pPr>
            <w:r>
              <w:rPr>
                <w:rFonts w:ascii="Calibri" w:hAnsi="Calibri" w:cs="Calibri"/>
                <w:color w:val="000000"/>
                <w:szCs w:val="22"/>
              </w:rPr>
              <w:t>Huawei Technologies Co., Ltd</w:t>
            </w:r>
          </w:p>
        </w:tc>
      </w:tr>
    </w:tbl>
    <w:p w14:paraId="222E6FDA" w14:textId="77777777" w:rsidR="002B51E9" w:rsidRPr="00EB19FD" w:rsidRDefault="002B51E9" w:rsidP="002B51E9">
      <w:pPr>
        <w:numPr>
          <w:ilvl w:val="1"/>
          <w:numId w:val="1"/>
        </w:numPr>
        <w:rPr>
          <w:b/>
          <w:bCs/>
          <w:szCs w:val="22"/>
        </w:rPr>
      </w:pPr>
      <w:r w:rsidRPr="00EB19FD">
        <w:rPr>
          <w:b/>
          <w:bCs/>
          <w:szCs w:val="22"/>
        </w:rPr>
        <w:t>Review Patent Policy and Copyright policy and Participation Policies.</w:t>
      </w:r>
    </w:p>
    <w:p w14:paraId="6A85C9DF" w14:textId="5DFC6DF6" w:rsidR="002B51E9" w:rsidRPr="00EB19FD" w:rsidRDefault="002B51E9" w:rsidP="002B51E9">
      <w:pPr>
        <w:numPr>
          <w:ilvl w:val="2"/>
          <w:numId w:val="1"/>
        </w:numPr>
        <w:rPr>
          <w:szCs w:val="22"/>
        </w:rPr>
      </w:pPr>
      <w:r w:rsidRPr="00977232">
        <w:rPr>
          <w:b/>
          <w:bCs/>
          <w:szCs w:val="22"/>
          <w:lang w:eastAsia="en-GB"/>
        </w:rPr>
        <w:t>See slides 4-19 in</w:t>
      </w:r>
      <w:r w:rsidRPr="00977232">
        <w:rPr>
          <w:szCs w:val="22"/>
          <w:lang w:eastAsia="en-GB"/>
        </w:rPr>
        <w:t xml:space="preserve"> </w:t>
      </w:r>
      <w:hyperlink r:id="rId8" w:history="1">
        <w:r w:rsidRPr="00E346AA">
          <w:rPr>
            <w:rStyle w:val="Hyperlink"/>
          </w:rPr>
          <w:t>https://mentor.ieee.org/802.11/dcn/22/11-22-0593-00-0000-2nd-vice-chair-report-may-2022.pptx</w:t>
        </w:r>
      </w:hyperlink>
      <w:r>
        <w:t xml:space="preserve">     </w:t>
      </w:r>
    </w:p>
    <w:p w14:paraId="299E5B63" w14:textId="77777777" w:rsidR="002B51E9" w:rsidRPr="00EB19FD" w:rsidRDefault="002B51E9" w:rsidP="002B51E9">
      <w:pPr>
        <w:numPr>
          <w:ilvl w:val="2"/>
          <w:numId w:val="1"/>
        </w:numPr>
        <w:rPr>
          <w:szCs w:val="22"/>
        </w:rPr>
      </w:pPr>
      <w:r w:rsidRPr="00EB19FD">
        <w:rPr>
          <w:szCs w:val="22"/>
        </w:rPr>
        <w:t>No issues were noted.</w:t>
      </w:r>
    </w:p>
    <w:p w14:paraId="3B24A39B" w14:textId="6ED38932" w:rsidR="002B51E9" w:rsidRDefault="002B51E9" w:rsidP="002B51E9">
      <w:pPr>
        <w:numPr>
          <w:ilvl w:val="1"/>
          <w:numId w:val="1"/>
        </w:numPr>
        <w:rPr>
          <w:szCs w:val="22"/>
        </w:rPr>
      </w:pPr>
      <w:r w:rsidRPr="00EB19FD">
        <w:rPr>
          <w:b/>
          <w:bCs/>
          <w:szCs w:val="22"/>
        </w:rPr>
        <w:t>Review agenda</w:t>
      </w:r>
      <w:r w:rsidRPr="00EB19FD">
        <w:rPr>
          <w:szCs w:val="22"/>
        </w:rPr>
        <w:t>:11-22/</w:t>
      </w:r>
      <w:r>
        <w:rPr>
          <w:szCs w:val="22"/>
        </w:rPr>
        <w:t>808</w:t>
      </w:r>
      <w:r w:rsidRPr="00EB19FD">
        <w:rPr>
          <w:szCs w:val="22"/>
        </w:rPr>
        <w:t>r</w:t>
      </w:r>
      <w:r>
        <w:rPr>
          <w:szCs w:val="22"/>
        </w:rPr>
        <w:t>3</w:t>
      </w:r>
      <w:r w:rsidRPr="00EB19FD">
        <w:rPr>
          <w:szCs w:val="22"/>
        </w:rPr>
        <w:t>:</w:t>
      </w:r>
    </w:p>
    <w:p w14:paraId="44432DC9" w14:textId="719BB7AB" w:rsidR="005C01B7" w:rsidRDefault="00666D1F" w:rsidP="005C01B7">
      <w:pPr>
        <w:numPr>
          <w:ilvl w:val="2"/>
          <w:numId w:val="1"/>
        </w:numPr>
        <w:rPr>
          <w:szCs w:val="22"/>
        </w:rPr>
      </w:pPr>
      <w:hyperlink r:id="rId9" w:history="1">
        <w:r w:rsidR="005C01B7" w:rsidRPr="00143673">
          <w:rPr>
            <w:rStyle w:val="Hyperlink"/>
            <w:szCs w:val="22"/>
          </w:rPr>
          <w:t>https://mentor.ieee.org/802.11/dcn/22/11-22-0808-03-000m-may-july-teleconference-agenda.docx</w:t>
        </w:r>
      </w:hyperlink>
      <w:r w:rsidR="005C01B7">
        <w:rPr>
          <w:szCs w:val="22"/>
        </w:rPr>
        <w:t xml:space="preserve"> </w:t>
      </w:r>
    </w:p>
    <w:p w14:paraId="3277358C" w14:textId="5DBF2F0F" w:rsidR="002B51E9" w:rsidRPr="002B51E9" w:rsidRDefault="002B51E9" w:rsidP="002B51E9">
      <w:pPr>
        <w:numPr>
          <w:ilvl w:val="2"/>
          <w:numId w:val="1"/>
        </w:numPr>
        <w:rPr>
          <w:sz w:val="20"/>
          <w:lang w:val="en-CA"/>
        </w:rPr>
      </w:pPr>
      <w:r w:rsidRPr="002B51E9">
        <w:rPr>
          <w:sz w:val="20"/>
          <w:lang w:eastAsia="en-GB"/>
        </w:rPr>
        <w:t>Comment resolution</w:t>
      </w:r>
      <w:r w:rsidR="001A4AC6">
        <w:rPr>
          <w:sz w:val="20"/>
          <w:lang w:eastAsia="en-GB"/>
        </w:rPr>
        <w:t xml:space="preserve"> for today:</w:t>
      </w:r>
    </w:p>
    <w:p w14:paraId="5EEC017C" w14:textId="3180BA48" w:rsidR="002B51E9" w:rsidRPr="009C32E3" w:rsidRDefault="002B51E9" w:rsidP="00041955">
      <w:pPr>
        <w:numPr>
          <w:ilvl w:val="0"/>
          <w:numId w:val="7"/>
        </w:numPr>
        <w:rPr>
          <w:sz w:val="20"/>
          <w:lang w:val="it-IT"/>
        </w:rPr>
      </w:pPr>
      <w:r w:rsidRPr="009C32E3">
        <w:rPr>
          <w:sz w:val="20"/>
          <w:lang w:val="it-IT"/>
        </w:rPr>
        <w:t xml:space="preserve">CID 1024, 1113 – doc 11-22/528 – (Abdel) Ajami (Qualcomm) </w:t>
      </w:r>
    </w:p>
    <w:p w14:paraId="1F01D242" w14:textId="77777777" w:rsidR="002B51E9" w:rsidRPr="00D61C8C" w:rsidRDefault="002B51E9" w:rsidP="00041955">
      <w:pPr>
        <w:numPr>
          <w:ilvl w:val="0"/>
          <w:numId w:val="7"/>
        </w:numPr>
        <w:rPr>
          <w:sz w:val="20"/>
          <w:lang w:val="en-CA"/>
        </w:rPr>
      </w:pPr>
      <w:r w:rsidRPr="00D61C8C">
        <w:rPr>
          <w:sz w:val="20"/>
          <w:lang w:val="en-CA"/>
        </w:rPr>
        <w:t>CID 2349 – doc 706 – Xin (Huawei)</w:t>
      </w:r>
    </w:p>
    <w:p w14:paraId="23EBEA25" w14:textId="77777777" w:rsidR="002B51E9" w:rsidRPr="00D61C8C" w:rsidRDefault="002B51E9" w:rsidP="00041955">
      <w:pPr>
        <w:numPr>
          <w:ilvl w:val="0"/>
          <w:numId w:val="7"/>
        </w:numPr>
        <w:rPr>
          <w:sz w:val="20"/>
          <w:lang w:val="en-CA"/>
        </w:rPr>
      </w:pPr>
      <w:r w:rsidRPr="00D61C8C">
        <w:rPr>
          <w:sz w:val="20"/>
          <w:lang w:val="en-CA"/>
        </w:rPr>
        <w:t>CID 2345 – doc 11-22/707 – Wang (Interdigital)</w:t>
      </w:r>
    </w:p>
    <w:p w14:paraId="2C8261D0" w14:textId="77777777" w:rsidR="002B51E9" w:rsidRPr="00D61C8C" w:rsidRDefault="002B51E9" w:rsidP="00041955">
      <w:pPr>
        <w:numPr>
          <w:ilvl w:val="0"/>
          <w:numId w:val="7"/>
        </w:numPr>
        <w:rPr>
          <w:sz w:val="20"/>
          <w:lang w:val="en-CA"/>
        </w:rPr>
      </w:pPr>
      <w:r w:rsidRPr="00D61C8C">
        <w:rPr>
          <w:sz w:val="20"/>
          <w:lang w:val="en-CA"/>
        </w:rPr>
        <w:t>CID 2347 – doc 11-22/775 – Wang (Interdigital)</w:t>
      </w:r>
    </w:p>
    <w:p w14:paraId="131B9A64" w14:textId="01EFAF03" w:rsidR="002B51E9" w:rsidRPr="001A4AC6" w:rsidRDefault="002B51E9" w:rsidP="00041955">
      <w:pPr>
        <w:numPr>
          <w:ilvl w:val="0"/>
          <w:numId w:val="7"/>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348989D6" w14:textId="14EE60CF" w:rsidR="002B51E9" w:rsidRDefault="001A4AC6" w:rsidP="002B51E9">
      <w:pPr>
        <w:numPr>
          <w:ilvl w:val="2"/>
          <w:numId w:val="1"/>
        </w:numPr>
        <w:rPr>
          <w:szCs w:val="22"/>
        </w:rPr>
      </w:pPr>
      <w:r>
        <w:rPr>
          <w:szCs w:val="22"/>
        </w:rPr>
        <w:t>No objection to proposed agenda.</w:t>
      </w:r>
    </w:p>
    <w:p w14:paraId="1804929C" w14:textId="66F41288" w:rsidR="001A4AC6" w:rsidRPr="002B51E9" w:rsidRDefault="001A4AC6" w:rsidP="001A4AC6">
      <w:pPr>
        <w:numPr>
          <w:ilvl w:val="1"/>
          <w:numId w:val="1"/>
        </w:numPr>
        <w:rPr>
          <w:szCs w:val="22"/>
        </w:rPr>
      </w:pPr>
      <w:r w:rsidRPr="001A4AC6">
        <w:rPr>
          <w:b/>
          <w:bCs/>
          <w:szCs w:val="22"/>
        </w:rPr>
        <w:t>Review doc 11-22/528r1</w:t>
      </w:r>
      <w:r>
        <w:rPr>
          <w:szCs w:val="22"/>
        </w:rPr>
        <w:t xml:space="preserve"> - </w:t>
      </w:r>
      <w:r w:rsidRPr="002B51E9">
        <w:rPr>
          <w:sz w:val="20"/>
          <w:lang w:val="en-CA"/>
        </w:rPr>
        <w:t>CID 1024, 1113</w:t>
      </w:r>
      <w:r>
        <w:rPr>
          <w:sz w:val="20"/>
          <w:lang w:val="en-CA"/>
        </w:rPr>
        <w:t xml:space="preserve"> </w:t>
      </w:r>
      <w:r w:rsidRPr="001A4AC6">
        <w:rPr>
          <w:sz w:val="20"/>
          <w:lang w:val="en-CA"/>
        </w:rPr>
        <w:t>Abdel Karim AJAMI (Qualcomm)</w:t>
      </w:r>
    </w:p>
    <w:p w14:paraId="5CBE14B1" w14:textId="4575A66D" w:rsidR="002B51E9" w:rsidRDefault="00666D1F" w:rsidP="001A4AC6">
      <w:pPr>
        <w:numPr>
          <w:ilvl w:val="2"/>
          <w:numId w:val="1"/>
        </w:numPr>
        <w:rPr>
          <w:szCs w:val="22"/>
        </w:rPr>
      </w:pPr>
      <w:hyperlink r:id="rId10" w:history="1">
        <w:r w:rsidR="001A4AC6" w:rsidRPr="00143673">
          <w:rPr>
            <w:rStyle w:val="Hyperlink"/>
            <w:szCs w:val="22"/>
          </w:rPr>
          <w:t>https://mentor.ieee.org/802.11/dcn/22/11-22-0528-01-000m-resolution-for-cids-1024-and-1113.docx</w:t>
        </w:r>
      </w:hyperlink>
    </w:p>
    <w:p w14:paraId="77F25382" w14:textId="6065D295" w:rsidR="001A4AC6" w:rsidRPr="00EA4589" w:rsidRDefault="001A4AC6" w:rsidP="001A4AC6">
      <w:pPr>
        <w:numPr>
          <w:ilvl w:val="2"/>
          <w:numId w:val="1"/>
        </w:numPr>
        <w:rPr>
          <w:szCs w:val="22"/>
          <w:highlight w:val="green"/>
        </w:rPr>
      </w:pPr>
      <w:r w:rsidRPr="00EA4589">
        <w:rPr>
          <w:szCs w:val="22"/>
          <w:highlight w:val="green"/>
        </w:rPr>
        <w:t>CIDs 1024, 1113 (PHY):</w:t>
      </w:r>
    </w:p>
    <w:p w14:paraId="3D4C7C2A" w14:textId="75AD6CC7" w:rsidR="001A4AC6" w:rsidRDefault="001A4AC6" w:rsidP="001A4AC6">
      <w:pPr>
        <w:numPr>
          <w:ilvl w:val="3"/>
          <w:numId w:val="1"/>
        </w:numPr>
        <w:rPr>
          <w:szCs w:val="22"/>
        </w:rPr>
      </w:pPr>
      <w:r>
        <w:rPr>
          <w:szCs w:val="22"/>
        </w:rPr>
        <w:t>Review comment.</w:t>
      </w:r>
    </w:p>
    <w:p w14:paraId="16134B47" w14:textId="19330F52" w:rsidR="001A4AC6" w:rsidRDefault="001A4AC6" w:rsidP="001A4AC6">
      <w:pPr>
        <w:numPr>
          <w:ilvl w:val="3"/>
          <w:numId w:val="1"/>
        </w:numPr>
        <w:rPr>
          <w:szCs w:val="22"/>
        </w:rPr>
      </w:pPr>
      <w:r>
        <w:rPr>
          <w:szCs w:val="22"/>
        </w:rPr>
        <w:t>Review discussion in submission.</w:t>
      </w:r>
    </w:p>
    <w:p w14:paraId="56DF8E89" w14:textId="0F0496AE" w:rsidR="001A4AC6" w:rsidRDefault="00CB7D3B" w:rsidP="001A4AC6">
      <w:pPr>
        <w:numPr>
          <w:ilvl w:val="3"/>
          <w:numId w:val="1"/>
        </w:numPr>
        <w:rPr>
          <w:szCs w:val="22"/>
        </w:rPr>
      </w:pPr>
      <w:r>
        <w:rPr>
          <w:szCs w:val="22"/>
        </w:rPr>
        <w:t>Change to “shall set to 0 or 1”.</w:t>
      </w:r>
    </w:p>
    <w:p w14:paraId="3E153FBE" w14:textId="38CF2212" w:rsidR="00CB7D3B" w:rsidRDefault="00CB7D3B" w:rsidP="001A4AC6">
      <w:pPr>
        <w:numPr>
          <w:ilvl w:val="3"/>
          <w:numId w:val="1"/>
        </w:numPr>
        <w:rPr>
          <w:szCs w:val="22"/>
        </w:rPr>
      </w:pPr>
      <w:r>
        <w:rPr>
          <w:szCs w:val="22"/>
        </w:rPr>
        <w:t>Discussion on AP operation in infrastructure mode – only operation possible.</w:t>
      </w:r>
    </w:p>
    <w:p w14:paraId="7D5AD631" w14:textId="014F6EF2" w:rsidR="00CB7D3B" w:rsidRDefault="00CB7D3B" w:rsidP="00CB7D3B">
      <w:pPr>
        <w:numPr>
          <w:ilvl w:val="4"/>
          <w:numId w:val="1"/>
        </w:numPr>
        <w:rPr>
          <w:szCs w:val="22"/>
        </w:rPr>
      </w:pPr>
      <w:proofErr w:type="spellStart"/>
      <w:r>
        <w:rPr>
          <w:szCs w:val="22"/>
        </w:rPr>
        <w:t>Noninfrastructure</w:t>
      </w:r>
      <w:proofErr w:type="spellEnd"/>
      <w:r>
        <w:rPr>
          <w:szCs w:val="22"/>
        </w:rPr>
        <w:t xml:space="preserve"> IEEE 802.11 network in which none of the Aps </w:t>
      </w:r>
      <w:proofErr w:type="spellStart"/>
      <w:r>
        <w:rPr>
          <w:szCs w:val="22"/>
        </w:rPr>
        <w:t>belongin</w:t>
      </w:r>
      <w:proofErr w:type="spellEnd"/>
      <w:r>
        <w:rPr>
          <w:szCs w:val="22"/>
        </w:rPr>
        <w:t xml:space="preserve"> to the same ESS operation on the channels identified by Channel Entry Field.</w:t>
      </w:r>
    </w:p>
    <w:p w14:paraId="5F5FDDCE" w14:textId="133B1F78" w:rsidR="00CB7D3B" w:rsidRDefault="006C007D" w:rsidP="00CB7D3B">
      <w:pPr>
        <w:numPr>
          <w:ilvl w:val="3"/>
          <w:numId w:val="1"/>
        </w:numPr>
        <w:rPr>
          <w:szCs w:val="22"/>
        </w:rPr>
      </w:pPr>
      <w:r>
        <w:rPr>
          <w:szCs w:val="22"/>
        </w:rPr>
        <w:t>Discussion on other minor changes that were made into R2.</w:t>
      </w:r>
    </w:p>
    <w:p w14:paraId="5E32E960" w14:textId="34C67EFF" w:rsidR="006C007D" w:rsidRDefault="006C007D" w:rsidP="00CB7D3B">
      <w:pPr>
        <w:numPr>
          <w:ilvl w:val="3"/>
          <w:numId w:val="1"/>
        </w:numPr>
        <w:rPr>
          <w:szCs w:val="22"/>
        </w:rPr>
      </w:pPr>
      <w:r>
        <w:rPr>
          <w:szCs w:val="22"/>
        </w:rPr>
        <w:lastRenderedPageBreak/>
        <w:t>Some Editorials were captured in the chat window to be included in R2 as well.</w:t>
      </w:r>
    </w:p>
    <w:p w14:paraId="1F96F91F" w14:textId="070EF110" w:rsidR="006C007D" w:rsidRPr="006C007D" w:rsidRDefault="006C007D" w:rsidP="006C007D">
      <w:pPr>
        <w:numPr>
          <w:ilvl w:val="4"/>
          <w:numId w:val="1"/>
        </w:numPr>
        <w:rPr>
          <w:szCs w:val="22"/>
        </w:rPr>
      </w:pPr>
      <w:r w:rsidRPr="006C007D">
        <w:rPr>
          <w:szCs w:val="22"/>
        </w:rPr>
        <w:t xml:space="preserve">from [V] Mark </w:t>
      </w:r>
      <w:r w:rsidR="00867C1C">
        <w:rPr>
          <w:szCs w:val="22"/>
        </w:rPr>
        <w:t>RISON</w:t>
      </w:r>
      <w:r w:rsidRPr="006C007D">
        <w:rPr>
          <w:szCs w:val="22"/>
        </w:rPr>
        <w:t xml:space="preserve"> Samsung to everyone:    8:28 AM</w:t>
      </w:r>
    </w:p>
    <w:p w14:paraId="7DDFD8C0" w14:textId="77777777" w:rsidR="006C007D" w:rsidRPr="006C007D" w:rsidRDefault="006C007D" w:rsidP="006C007D">
      <w:pPr>
        <w:ind w:left="3960"/>
        <w:rPr>
          <w:szCs w:val="22"/>
        </w:rPr>
      </w:pPr>
      <w:r w:rsidRPr="006C007D">
        <w:rPr>
          <w:szCs w:val="22"/>
        </w:rPr>
        <w:t>"subfields values" -&gt; subfields</w:t>
      </w:r>
    </w:p>
    <w:p w14:paraId="0F8B2A53" w14:textId="77777777" w:rsidR="006C007D" w:rsidRPr="006C007D" w:rsidRDefault="006C007D" w:rsidP="006C007D">
      <w:pPr>
        <w:ind w:left="3960"/>
        <w:rPr>
          <w:szCs w:val="22"/>
        </w:rPr>
      </w:pPr>
      <w:r w:rsidRPr="006C007D">
        <w:rPr>
          <w:szCs w:val="22"/>
        </w:rPr>
        <w:t>"is not carried" -&gt; is not present</w:t>
      </w:r>
    </w:p>
    <w:p w14:paraId="1CDB13C8" w14:textId="77777777" w:rsidR="006C007D" w:rsidRDefault="006C007D" w:rsidP="006C007D">
      <w:pPr>
        <w:ind w:left="3960"/>
        <w:rPr>
          <w:szCs w:val="22"/>
        </w:rPr>
      </w:pPr>
      <w:r w:rsidRPr="006C007D">
        <w:rPr>
          <w:szCs w:val="22"/>
        </w:rPr>
        <w:t>"includes TWT element(s)" -&gt; includes one or more TWT elements</w:t>
      </w:r>
      <w:r>
        <w:rPr>
          <w:szCs w:val="22"/>
        </w:rPr>
        <w:t xml:space="preserve"> </w:t>
      </w:r>
      <w:r w:rsidRPr="006C007D">
        <w:rPr>
          <w:szCs w:val="22"/>
        </w:rPr>
        <w:t>of the AP's</w:t>
      </w:r>
      <w:r>
        <w:rPr>
          <w:szCs w:val="22"/>
        </w:rPr>
        <w:t xml:space="preserve"> </w:t>
      </w:r>
    </w:p>
    <w:p w14:paraId="7A946621" w14:textId="0EACF90D" w:rsidR="006C007D" w:rsidRPr="006C007D" w:rsidRDefault="006C007D" w:rsidP="006C007D">
      <w:pPr>
        <w:ind w:left="3960"/>
        <w:rPr>
          <w:szCs w:val="22"/>
        </w:rPr>
      </w:pPr>
      <w:r w:rsidRPr="006C007D">
        <w:rPr>
          <w:szCs w:val="22"/>
        </w:rPr>
        <w:t>AP, that has -&gt; no comma</w:t>
      </w:r>
    </w:p>
    <w:p w14:paraId="2A1EF481" w14:textId="77777777" w:rsidR="006C007D" w:rsidRPr="006C007D" w:rsidRDefault="006C007D" w:rsidP="006C007D">
      <w:pPr>
        <w:ind w:left="3960"/>
        <w:rPr>
          <w:szCs w:val="22"/>
        </w:rPr>
      </w:pPr>
      <w:r w:rsidRPr="006C007D">
        <w:rPr>
          <w:szCs w:val="22"/>
        </w:rPr>
        <w:t>"</w:t>
      </w:r>
      <w:proofErr w:type="spellStart"/>
      <w:r w:rsidRPr="006C007D">
        <w:rPr>
          <w:szCs w:val="22"/>
        </w:rPr>
        <w:t>reffered</w:t>
      </w:r>
      <w:proofErr w:type="spellEnd"/>
      <w:r w:rsidRPr="006C007D">
        <w:rPr>
          <w:szCs w:val="22"/>
        </w:rPr>
        <w:t>" spelling</w:t>
      </w:r>
    </w:p>
    <w:p w14:paraId="0096BDBA" w14:textId="77777777" w:rsidR="006C007D" w:rsidRPr="006C007D" w:rsidRDefault="006C007D" w:rsidP="006C007D">
      <w:pPr>
        <w:ind w:left="3960"/>
        <w:rPr>
          <w:szCs w:val="22"/>
        </w:rPr>
      </w:pPr>
      <w:r w:rsidRPr="006C007D">
        <w:rPr>
          <w:szCs w:val="22"/>
        </w:rPr>
        <w:t>"does not have infrastructure BSS(s)" -&gt; does not have any infrastructure BSSs</w:t>
      </w:r>
    </w:p>
    <w:p w14:paraId="31F93946" w14:textId="77777777" w:rsidR="006C007D" w:rsidRPr="006C007D" w:rsidRDefault="006C007D" w:rsidP="006C007D">
      <w:pPr>
        <w:ind w:left="3960"/>
        <w:rPr>
          <w:szCs w:val="22"/>
        </w:rPr>
      </w:pPr>
      <w:r w:rsidRPr="006C007D">
        <w:rPr>
          <w:szCs w:val="22"/>
        </w:rPr>
        <w:t>"</w:t>
      </w:r>
      <w:proofErr w:type="spellStart"/>
      <w:r w:rsidRPr="006C007D">
        <w:rPr>
          <w:szCs w:val="22"/>
        </w:rPr>
        <w:t>Noninfrastructure</w:t>
      </w:r>
      <w:proofErr w:type="spellEnd"/>
      <w:r w:rsidRPr="006C007D">
        <w:rPr>
          <w:szCs w:val="22"/>
        </w:rPr>
        <w:t>" lowercase</w:t>
      </w:r>
    </w:p>
    <w:p w14:paraId="41170ED1" w14:textId="77777777" w:rsidR="006C007D" w:rsidRPr="006C007D" w:rsidRDefault="006C007D" w:rsidP="006C007D">
      <w:pPr>
        <w:ind w:left="3960"/>
        <w:rPr>
          <w:szCs w:val="22"/>
        </w:rPr>
      </w:pPr>
      <w:r w:rsidRPr="006C007D">
        <w:rPr>
          <w:szCs w:val="22"/>
        </w:rPr>
        <w:t>Flow type subfield -&gt; Flow Type subfield</w:t>
      </w:r>
    </w:p>
    <w:p w14:paraId="2CA04BD8" w14:textId="77777777" w:rsidR="006C007D" w:rsidRPr="006C007D" w:rsidRDefault="006C007D" w:rsidP="006C007D">
      <w:pPr>
        <w:ind w:left="3960"/>
        <w:rPr>
          <w:szCs w:val="22"/>
        </w:rPr>
      </w:pPr>
      <w:r w:rsidRPr="006C007D">
        <w:rPr>
          <w:szCs w:val="22"/>
        </w:rPr>
        <w:t>", shall use the off-channel" -&gt; no comma</w:t>
      </w:r>
    </w:p>
    <w:p w14:paraId="1C8A6C72" w14:textId="77777777" w:rsidR="006C007D" w:rsidRPr="006C007D" w:rsidRDefault="006C007D" w:rsidP="006C007D">
      <w:pPr>
        <w:ind w:left="3960"/>
        <w:rPr>
          <w:szCs w:val="22"/>
        </w:rPr>
      </w:pPr>
      <w:r w:rsidRPr="006C007D">
        <w:rPr>
          <w:szCs w:val="22"/>
        </w:rPr>
        <w:t>"off-channel" -- should this have a hyphen?</w:t>
      </w:r>
    </w:p>
    <w:p w14:paraId="056F1621" w14:textId="77777777" w:rsidR="006C007D" w:rsidRPr="006C007D" w:rsidRDefault="006C007D" w:rsidP="006C007D">
      <w:pPr>
        <w:ind w:left="3960"/>
        <w:rPr>
          <w:szCs w:val="22"/>
        </w:rPr>
      </w:pPr>
      <w:r w:rsidRPr="006C007D">
        <w:rPr>
          <w:szCs w:val="22"/>
        </w:rPr>
        <w:t>set to 2 if -&gt; and what if not?</w:t>
      </w:r>
    </w:p>
    <w:p w14:paraId="11B092C2" w14:textId="77777777" w:rsidR="006C007D" w:rsidRPr="006C007D" w:rsidRDefault="006C007D" w:rsidP="006C007D">
      <w:pPr>
        <w:ind w:left="3960"/>
        <w:rPr>
          <w:szCs w:val="22"/>
        </w:rPr>
      </w:pPr>
      <w:r w:rsidRPr="006C007D">
        <w:rPr>
          <w:szCs w:val="22"/>
        </w:rPr>
        <w:t>"set to zero" -&gt; set to 0</w:t>
      </w:r>
    </w:p>
    <w:p w14:paraId="3DFADABE" w14:textId="77777777" w:rsidR="006C007D" w:rsidRPr="006C007D" w:rsidRDefault="006C007D" w:rsidP="006C007D">
      <w:pPr>
        <w:ind w:left="3960"/>
        <w:rPr>
          <w:szCs w:val="22"/>
        </w:rPr>
      </w:pPr>
      <w:r w:rsidRPr="006C007D">
        <w:rPr>
          <w:szCs w:val="22"/>
        </w:rPr>
        <w:t>"Off-channel TWT Scheduling" -- lowercase</w:t>
      </w:r>
    </w:p>
    <w:p w14:paraId="5BA682B0" w14:textId="77777777" w:rsidR="006C007D" w:rsidRPr="006C007D" w:rsidRDefault="006C007D" w:rsidP="006C007D">
      <w:pPr>
        <w:ind w:left="3960"/>
        <w:rPr>
          <w:szCs w:val="22"/>
        </w:rPr>
      </w:pPr>
      <w:r w:rsidRPr="006C007D">
        <w:rPr>
          <w:szCs w:val="22"/>
        </w:rPr>
        <w:t>Element -&gt; element</w:t>
      </w:r>
    </w:p>
    <w:p w14:paraId="3E02D2CE" w14:textId="1DF087B6" w:rsidR="006C007D" w:rsidRDefault="006C007D" w:rsidP="006C007D">
      <w:pPr>
        <w:ind w:left="3960"/>
        <w:rPr>
          <w:szCs w:val="22"/>
        </w:rPr>
      </w:pPr>
      <w:r w:rsidRPr="006C007D">
        <w:rPr>
          <w:szCs w:val="22"/>
        </w:rPr>
        <w:t>"field value" -&gt; field</w:t>
      </w:r>
    </w:p>
    <w:p w14:paraId="4096C911" w14:textId="6EB43AA8" w:rsidR="006C007D" w:rsidRDefault="006C007D" w:rsidP="00CB7D3B">
      <w:pPr>
        <w:numPr>
          <w:ilvl w:val="3"/>
          <w:numId w:val="1"/>
        </w:numPr>
        <w:rPr>
          <w:szCs w:val="22"/>
        </w:rPr>
      </w:pPr>
      <w:r>
        <w:rPr>
          <w:szCs w:val="22"/>
        </w:rPr>
        <w:t xml:space="preserve">Proposed Resolution: </w:t>
      </w:r>
      <w:r w:rsidRPr="006C007D">
        <w:rPr>
          <w:szCs w:val="22"/>
        </w:rPr>
        <w:t>CIDs 1024, 1113 (PHY): Revised. Incorporate the changes in 11-22/0528r2</w:t>
      </w:r>
      <w:r>
        <w:rPr>
          <w:szCs w:val="22"/>
        </w:rPr>
        <w:t xml:space="preserve">. </w:t>
      </w:r>
    </w:p>
    <w:p w14:paraId="368F6DFA" w14:textId="3A1E3D66" w:rsidR="006C007D" w:rsidRPr="002B51E9" w:rsidRDefault="006C007D" w:rsidP="00CB7D3B">
      <w:pPr>
        <w:numPr>
          <w:ilvl w:val="3"/>
          <w:numId w:val="1"/>
        </w:numPr>
        <w:rPr>
          <w:szCs w:val="22"/>
        </w:rPr>
      </w:pPr>
      <w:r>
        <w:rPr>
          <w:szCs w:val="22"/>
        </w:rPr>
        <w:t>No Objection – Mark Ready for Motion.</w:t>
      </w:r>
    </w:p>
    <w:p w14:paraId="180FDE65" w14:textId="1E90A0C4" w:rsidR="001C266D" w:rsidRPr="001C266D" w:rsidRDefault="001C266D" w:rsidP="001C266D">
      <w:pPr>
        <w:numPr>
          <w:ilvl w:val="1"/>
          <w:numId w:val="1"/>
        </w:numPr>
        <w:rPr>
          <w:sz w:val="20"/>
          <w:lang w:val="en-CA"/>
        </w:rPr>
      </w:pPr>
      <w:r>
        <w:rPr>
          <w:b/>
          <w:bCs/>
          <w:szCs w:val="22"/>
        </w:rPr>
        <w:t xml:space="preserve">Review doc 11-22/706r1 - </w:t>
      </w:r>
      <w:r w:rsidRPr="00D61C8C">
        <w:rPr>
          <w:sz w:val="20"/>
          <w:lang w:val="en-CA"/>
        </w:rPr>
        <w:t>CID 2349</w:t>
      </w:r>
      <w:r>
        <w:rPr>
          <w:sz w:val="20"/>
          <w:lang w:val="en-CA"/>
        </w:rPr>
        <w:t xml:space="preserve"> - </w:t>
      </w:r>
      <w:r w:rsidRPr="001C266D">
        <w:rPr>
          <w:sz w:val="20"/>
          <w:lang w:val="en-CA"/>
        </w:rPr>
        <w:t>Yan XIN (Huawei)</w:t>
      </w:r>
    </w:p>
    <w:p w14:paraId="12E371E3" w14:textId="4B8A6F0C" w:rsidR="001C266D" w:rsidRDefault="00666D1F" w:rsidP="001C266D">
      <w:pPr>
        <w:numPr>
          <w:ilvl w:val="2"/>
          <w:numId w:val="1"/>
        </w:numPr>
        <w:rPr>
          <w:szCs w:val="22"/>
        </w:rPr>
      </w:pPr>
      <w:hyperlink r:id="rId11" w:history="1">
        <w:r w:rsidR="001C266D" w:rsidRPr="00143673">
          <w:rPr>
            <w:rStyle w:val="Hyperlink"/>
            <w:szCs w:val="22"/>
          </w:rPr>
          <w:t>https://mentor.ieee.org/802.11/dcn/22/11-22-0706-01-000m-lb258-resolution-for-cid-2349.docx</w:t>
        </w:r>
      </w:hyperlink>
    </w:p>
    <w:p w14:paraId="4E856908" w14:textId="4F4D0C3E" w:rsidR="001C266D" w:rsidRPr="00EA4589" w:rsidRDefault="001C266D" w:rsidP="001C266D">
      <w:pPr>
        <w:numPr>
          <w:ilvl w:val="2"/>
          <w:numId w:val="1"/>
        </w:numPr>
        <w:rPr>
          <w:szCs w:val="22"/>
          <w:highlight w:val="green"/>
        </w:rPr>
      </w:pPr>
      <w:r w:rsidRPr="00EA4589">
        <w:rPr>
          <w:szCs w:val="22"/>
          <w:highlight w:val="green"/>
        </w:rPr>
        <w:t>CID 2349 (PHY):</w:t>
      </w:r>
    </w:p>
    <w:p w14:paraId="59DB8169" w14:textId="4B3200EB" w:rsidR="001C266D" w:rsidRDefault="001C266D" w:rsidP="001C266D">
      <w:pPr>
        <w:numPr>
          <w:ilvl w:val="3"/>
          <w:numId w:val="1"/>
        </w:numPr>
        <w:rPr>
          <w:szCs w:val="22"/>
        </w:rPr>
      </w:pPr>
      <w:r>
        <w:rPr>
          <w:szCs w:val="22"/>
        </w:rPr>
        <w:t>Review Comment.</w:t>
      </w:r>
    </w:p>
    <w:p w14:paraId="6D59C7E7" w14:textId="52E40003" w:rsidR="001C266D" w:rsidRDefault="001C266D" w:rsidP="001C266D">
      <w:pPr>
        <w:numPr>
          <w:ilvl w:val="3"/>
          <w:numId w:val="1"/>
        </w:numPr>
        <w:rPr>
          <w:szCs w:val="22"/>
        </w:rPr>
      </w:pPr>
      <w:r>
        <w:rPr>
          <w:szCs w:val="22"/>
        </w:rPr>
        <w:t>Review discussion in submission.</w:t>
      </w:r>
    </w:p>
    <w:p w14:paraId="0FE151CD" w14:textId="3BEF4E28" w:rsidR="00EA4589" w:rsidRDefault="00EA4589" w:rsidP="001C266D">
      <w:pPr>
        <w:numPr>
          <w:ilvl w:val="3"/>
          <w:numId w:val="1"/>
        </w:numPr>
        <w:rPr>
          <w:szCs w:val="22"/>
        </w:rPr>
      </w:pPr>
      <w:r>
        <w:rPr>
          <w:szCs w:val="22"/>
        </w:rPr>
        <w:t>Minor changes made to create R2.</w:t>
      </w:r>
    </w:p>
    <w:p w14:paraId="3740C77E" w14:textId="5CAF92D8" w:rsidR="001C266D" w:rsidRPr="00EA4589" w:rsidRDefault="008F274C" w:rsidP="00EA4589">
      <w:pPr>
        <w:numPr>
          <w:ilvl w:val="3"/>
          <w:numId w:val="1"/>
        </w:numPr>
        <w:rPr>
          <w:szCs w:val="22"/>
        </w:rPr>
      </w:pPr>
      <w:r w:rsidRPr="00361209">
        <w:rPr>
          <w:szCs w:val="22"/>
          <w:highlight w:val="yellow"/>
        </w:rPr>
        <w:t>ACTION ITEM</w:t>
      </w:r>
      <w:r w:rsidR="00EA4589" w:rsidRPr="00361209">
        <w:rPr>
          <w:szCs w:val="22"/>
          <w:highlight w:val="yellow"/>
        </w:rPr>
        <w:t xml:space="preserve"> #1</w:t>
      </w:r>
      <w:r>
        <w:rPr>
          <w:szCs w:val="22"/>
        </w:rPr>
        <w:t xml:space="preserve">: </w:t>
      </w:r>
      <w:r w:rsidR="00EA4589">
        <w:rPr>
          <w:szCs w:val="22"/>
        </w:rPr>
        <w:t xml:space="preserve">Editors to review use of hyphen in </w:t>
      </w:r>
      <w:r w:rsidR="00EA4589" w:rsidRPr="00EA4589">
        <w:rPr>
          <w:szCs w:val="22"/>
        </w:rPr>
        <w:t>"non-contiguous" appears both with and without a hyphen in D1.2.</w:t>
      </w:r>
    </w:p>
    <w:p w14:paraId="290814FF" w14:textId="1661FFFE" w:rsidR="00EA4589" w:rsidRDefault="00EA4589" w:rsidP="001C266D">
      <w:pPr>
        <w:numPr>
          <w:ilvl w:val="3"/>
          <w:numId w:val="1"/>
        </w:numPr>
        <w:rPr>
          <w:szCs w:val="22"/>
        </w:rPr>
      </w:pPr>
      <w:r w:rsidRPr="00EA4589">
        <w:rPr>
          <w:szCs w:val="22"/>
        </w:rPr>
        <w:t>CID 2349 (PHY): Revised.  Incorporate the changes in 11-22/0706r2.  NOTE TO EDITOR: "non-contiguous" appears both with and without a hyphen in D1.2.</w:t>
      </w:r>
    </w:p>
    <w:p w14:paraId="34DD0D1C" w14:textId="77777777" w:rsidR="00E85103" w:rsidRDefault="00E85103" w:rsidP="00E85103">
      <w:pPr>
        <w:numPr>
          <w:ilvl w:val="3"/>
          <w:numId w:val="1"/>
        </w:numPr>
        <w:rPr>
          <w:szCs w:val="22"/>
        </w:rPr>
      </w:pPr>
      <w:r>
        <w:rPr>
          <w:szCs w:val="22"/>
        </w:rPr>
        <w:t>No objection – Mark Ready for Motion</w:t>
      </w:r>
    </w:p>
    <w:p w14:paraId="7E09DEF4" w14:textId="3590138D" w:rsidR="00EA4589" w:rsidRDefault="00EA4589" w:rsidP="00EA4589">
      <w:pPr>
        <w:numPr>
          <w:ilvl w:val="1"/>
          <w:numId w:val="1"/>
        </w:numPr>
        <w:rPr>
          <w:szCs w:val="22"/>
        </w:rPr>
      </w:pPr>
      <w:r w:rsidRPr="00EA4589">
        <w:rPr>
          <w:b/>
          <w:bCs/>
          <w:szCs w:val="22"/>
        </w:rPr>
        <w:t>Review doc</w:t>
      </w:r>
      <w:r w:rsidR="00E11844">
        <w:rPr>
          <w:b/>
          <w:bCs/>
          <w:szCs w:val="22"/>
        </w:rPr>
        <w:t xml:space="preserve"> </w:t>
      </w:r>
      <w:r w:rsidRPr="00EA4589">
        <w:rPr>
          <w:b/>
          <w:bCs/>
          <w:szCs w:val="22"/>
        </w:rPr>
        <w:t>11-22/775r0</w:t>
      </w:r>
      <w:r>
        <w:rPr>
          <w:szCs w:val="22"/>
        </w:rPr>
        <w:t xml:space="preserve"> </w:t>
      </w:r>
      <w:r w:rsidRPr="00EA4589">
        <w:rPr>
          <w:szCs w:val="22"/>
        </w:rPr>
        <w:t>CID 2347</w:t>
      </w:r>
      <w:r w:rsidR="00E11844">
        <w:rPr>
          <w:szCs w:val="22"/>
        </w:rPr>
        <w:t xml:space="preserve"> </w:t>
      </w:r>
      <w:r>
        <w:rPr>
          <w:szCs w:val="22"/>
        </w:rPr>
        <w:t xml:space="preserve">- </w:t>
      </w:r>
      <w:proofErr w:type="spellStart"/>
      <w:r w:rsidRPr="00EA4589">
        <w:rPr>
          <w:szCs w:val="22"/>
        </w:rPr>
        <w:t>Xiaofei</w:t>
      </w:r>
      <w:proofErr w:type="spellEnd"/>
      <w:r w:rsidRPr="00EA4589">
        <w:rPr>
          <w:szCs w:val="22"/>
        </w:rPr>
        <w:t xml:space="preserve"> WANG (</w:t>
      </w:r>
      <w:proofErr w:type="spellStart"/>
      <w:r w:rsidRPr="00EA4589">
        <w:rPr>
          <w:szCs w:val="22"/>
        </w:rPr>
        <w:t>InterDigital</w:t>
      </w:r>
      <w:proofErr w:type="spellEnd"/>
      <w:r w:rsidRPr="00EA4589">
        <w:rPr>
          <w:szCs w:val="22"/>
        </w:rPr>
        <w:t>)</w:t>
      </w:r>
    </w:p>
    <w:p w14:paraId="00B09526" w14:textId="057221CC" w:rsidR="00EA4589" w:rsidRPr="002B51E9" w:rsidRDefault="00666D1F" w:rsidP="00EA4589">
      <w:pPr>
        <w:numPr>
          <w:ilvl w:val="2"/>
          <w:numId w:val="1"/>
        </w:numPr>
        <w:rPr>
          <w:szCs w:val="22"/>
        </w:rPr>
      </w:pPr>
      <w:hyperlink r:id="rId12" w:history="1">
        <w:r w:rsidR="00EA4589" w:rsidRPr="00143673">
          <w:rPr>
            <w:rStyle w:val="Hyperlink"/>
            <w:szCs w:val="22"/>
          </w:rPr>
          <w:t>https://mentor.ieee.org/802.11/dcn/22/11-22-0775-00-000m-cr-for-cid-2347.docx</w:t>
        </w:r>
      </w:hyperlink>
      <w:r w:rsidR="00EA4589">
        <w:rPr>
          <w:szCs w:val="22"/>
        </w:rPr>
        <w:t xml:space="preserve"> </w:t>
      </w:r>
    </w:p>
    <w:p w14:paraId="57C17B3D" w14:textId="463E68EE" w:rsidR="002B51E9" w:rsidRPr="00E11844" w:rsidRDefault="00EA4589" w:rsidP="00EA4589">
      <w:pPr>
        <w:numPr>
          <w:ilvl w:val="2"/>
          <w:numId w:val="1"/>
        </w:numPr>
        <w:rPr>
          <w:szCs w:val="22"/>
          <w:highlight w:val="yellow"/>
        </w:rPr>
      </w:pPr>
      <w:r w:rsidRPr="00E11844">
        <w:rPr>
          <w:szCs w:val="22"/>
          <w:highlight w:val="yellow"/>
        </w:rPr>
        <w:t>CID 2347 (SEC)</w:t>
      </w:r>
    </w:p>
    <w:p w14:paraId="4787F7E8" w14:textId="162B2A1C" w:rsidR="00EA4589" w:rsidRDefault="00EA4589" w:rsidP="00EA4589">
      <w:pPr>
        <w:numPr>
          <w:ilvl w:val="3"/>
          <w:numId w:val="1"/>
        </w:numPr>
        <w:rPr>
          <w:szCs w:val="22"/>
        </w:rPr>
      </w:pPr>
      <w:r>
        <w:rPr>
          <w:szCs w:val="22"/>
        </w:rPr>
        <w:t>Review comment.</w:t>
      </w:r>
    </w:p>
    <w:p w14:paraId="10FB3BD8" w14:textId="1FC592E8" w:rsidR="00EA4589" w:rsidRDefault="00EA4589" w:rsidP="00EA4589">
      <w:pPr>
        <w:numPr>
          <w:ilvl w:val="3"/>
          <w:numId w:val="1"/>
        </w:numPr>
        <w:rPr>
          <w:szCs w:val="22"/>
        </w:rPr>
      </w:pPr>
      <w:r>
        <w:rPr>
          <w:szCs w:val="22"/>
        </w:rPr>
        <w:t>Review discussion in submission.</w:t>
      </w:r>
    </w:p>
    <w:p w14:paraId="79A19FCD" w14:textId="1546BBB9" w:rsidR="00EA4589" w:rsidRDefault="00A612AA" w:rsidP="00EA4589">
      <w:pPr>
        <w:numPr>
          <w:ilvl w:val="3"/>
          <w:numId w:val="1"/>
        </w:numPr>
        <w:rPr>
          <w:szCs w:val="22"/>
        </w:rPr>
      </w:pPr>
      <w:r>
        <w:rPr>
          <w:szCs w:val="22"/>
        </w:rPr>
        <w:t>Discussion on if mandatory or optional or not.</w:t>
      </w:r>
    </w:p>
    <w:p w14:paraId="3645AB9A" w14:textId="77777777" w:rsidR="00E11844" w:rsidRDefault="00E11844" w:rsidP="00EA4589">
      <w:pPr>
        <w:numPr>
          <w:ilvl w:val="3"/>
          <w:numId w:val="1"/>
        </w:numPr>
        <w:rPr>
          <w:szCs w:val="22"/>
        </w:rPr>
      </w:pPr>
      <w:r w:rsidRPr="00E11844">
        <w:rPr>
          <w:szCs w:val="22"/>
        </w:rPr>
        <w:t xml:space="preserve">CID 2347 (SEC): Direction to list the individual types, with "M" and "O" as appropriate.  </w:t>
      </w:r>
    </w:p>
    <w:p w14:paraId="559C6B0B" w14:textId="68E3F096" w:rsidR="00A612AA" w:rsidRDefault="00E11844" w:rsidP="00EA4589">
      <w:pPr>
        <w:numPr>
          <w:ilvl w:val="3"/>
          <w:numId w:val="1"/>
        </w:numPr>
        <w:rPr>
          <w:szCs w:val="22"/>
        </w:rPr>
      </w:pPr>
      <w:r w:rsidRPr="00E11844">
        <w:rPr>
          <w:szCs w:val="22"/>
        </w:rPr>
        <w:t>Will bring back.</w:t>
      </w:r>
      <w:r>
        <w:rPr>
          <w:szCs w:val="22"/>
        </w:rPr>
        <w:t xml:space="preserve"> Will send email to reflector to solicit more feedback.</w:t>
      </w:r>
    </w:p>
    <w:p w14:paraId="0B91890E" w14:textId="734AD878" w:rsidR="00E11844" w:rsidRDefault="00E11844" w:rsidP="00E11844">
      <w:pPr>
        <w:numPr>
          <w:ilvl w:val="1"/>
          <w:numId w:val="1"/>
        </w:numPr>
        <w:rPr>
          <w:szCs w:val="22"/>
        </w:rPr>
      </w:pPr>
      <w:r w:rsidRPr="00E11844">
        <w:rPr>
          <w:b/>
          <w:bCs/>
          <w:szCs w:val="22"/>
        </w:rPr>
        <w:t>Review doc 11-22/707r0</w:t>
      </w:r>
      <w:r>
        <w:rPr>
          <w:szCs w:val="22"/>
        </w:rPr>
        <w:t xml:space="preserve"> – CID 2345 - </w:t>
      </w:r>
      <w:proofErr w:type="spellStart"/>
      <w:r w:rsidRPr="00E11844">
        <w:rPr>
          <w:szCs w:val="22"/>
        </w:rPr>
        <w:t>Xiaofei</w:t>
      </w:r>
      <w:proofErr w:type="spellEnd"/>
      <w:r w:rsidRPr="00E11844">
        <w:rPr>
          <w:szCs w:val="22"/>
        </w:rPr>
        <w:t xml:space="preserve"> WANG (</w:t>
      </w:r>
      <w:proofErr w:type="spellStart"/>
      <w:r w:rsidRPr="00E11844">
        <w:rPr>
          <w:szCs w:val="22"/>
        </w:rPr>
        <w:t>InterDigital</w:t>
      </w:r>
      <w:proofErr w:type="spellEnd"/>
      <w:r w:rsidRPr="00E11844">
        <w:rPr>
          <w:szCs w:val="22"/>
        </w:rPr>
        <w:t>)</w:t>
      </w:r>
    </w:p>
    <w:p w14:paraId="1EB7C0FE" w14:textId="195F620A" w:rsidR="00E11844" w:rsidRDefault="00666D1F" w:rsidP="00E11844">
      <w:pPr>
        <w:numPr>
          <w:ilvl w:val="2"/>
          <w:numId w:val="1"/>
        </w:numPr>
        <w:rPr>
          <w:szCs w:val="22"/>
        </w:rPr>
      </w:pPr>
      <w:hyperlink r:id="rId13" w:history="1">
        <w:r w:rsidR="00E11844" w:rsidRPr="00143673">
          <w:rPr>
            <w:rStyle w:val="Hyperlink"/>
            <w:szCs w:val="22"/>
          </w:rPr>
          <w:t>https://mentor.ieee.org/802.11/dcn/22/11-22-0707-00-000m-cr-for-cid-2345.docx</w:t>
        </w:r>
      </w:hyperlink>
      <w:r w:rsidR="00E11844">
        <w:rPr>
          <w:szCs w:val="22"/>
        </w:rPr>
        <w:t xml:space="preserve"> </w:t>
      </w:r>
    </w:p>
    <w:p w14:paraId="7B40E994" w14:textId="60F0E77F" w:rsidR="00E11844" w:rsidRPr="00C04A29" w:rsidRDefault="00E11844" w:rsidP="00E11844">
      <w:pPr>
        <w:numPr>
          <w:ilvl w:val="2"/>
          <w:numId w:val="1"/>
        </w:numPr>
        <w:rPr>
          <w:szCs w:val="22"/>
          <w:highlight w:val="green"/>
        </w:rPr>
      </w:pPr>
      <w:r w:rsidRPr="00C04A29">
        <w:rPr>
          <w:szCs w:val="22"/>
          <w:highlight w:val="green"/>
        </w:rPr>
        <w:t>CID 2345 (MAC)</w:t>
      </w:r>
    </w:p>
    <w:p w14:paraId="4E559570" w14:textId="77777777" w:rsidR="00E11844" w:rsidRDefault="00E11844" w:rsidP="00E11844">
      <w:pPr>
        <w:numPr>
          <w:ilvl w:val="3"/>
          <w:numId w:val="1"/>
        </w:numPr>
        <w:rPr>
          <w:szCs w:val="22"/>
        </w:rPr>
      </w:pPr>
      <w:r>
        <w:rPr>
          <w:szCs w:val="22"/>
        </w:rPr>
        <w:t>Review comment.</w:t>
      </w:r>
    </w:p>
    <w:p w14:paraId="4452B73D" w14:textId="14370306" w:rsidR="00E11844" w:rsidRDefault="00E11844" w:rsidP="00E11844">
      <w:pPr>
        <w:numPr>
          <w:ilvl w:val="3"/>
          <w:numId w:val="1"/>
        </w:numPr>
        <w:rPr>
          <w:szCs w:val="22"/>
        </w:rPr>
      </w:pPr>
      <w:r>
        <w:rPr>
          <w:szCs w:val="22"/>
        </w:rPr>
        <w:t>Review discussion in submission.</w:t>
      </w:r>
    </w:p>
    <w:p w14:paraId="1D7BBF32" w14:textId="126C5286" w:rsidR="00E11844" w:rsidRDefault="00C04A29" w:rsidP="00E11844">
      <w:pPr>
        <w:numPr>
          <w:ilvl w:val="3"/>
          <w:numId w:val="1"/>
        </w:numPr>
        <w:rPr>
          <w:szCs w:val="22"/>
        </w:rPr>
      </w:pPr>
      <w:r>
        <w:rPr>
          <w:szCs w:val="22"/>
        </w:rPr>
        <w:t xml:space="preserve">Proposed Resolution: </w:t>
      </w:r>
      <w:r w:rsidRPr="00C04A29">
        <w:rPr>
          <w:szCs w:val="22"/>
        </w:rPr>
        <w:t xml:space="preserve">CID 2345 (MAC): REVISED (MAC: 2022-06-03 14:52:19Z): Incorporate the changes in 11-22/0707r1 ( </w:t>
      </w:r>
      <w:hyperlink r:id="rId14" w:history="1">
        <w:r w:rsidRPr="00143673">
          <w:rPr>
            <w:rStyle w:val="Hyperlink"/>
            <w:szCs w:val="22"/>
          </w:rPr>
          <w:t>https://mentor.ieee.org/802.11/dcn/22/11-22-0707-01-000m-cr-for-cid-2345.docx</w:t>
        </w:r>
      </w:hyperlink>
      <w:r w:rsidRPr="00C04A29">
        <w:rPr>
          <w:szCs w:val="22"/>
        </w:rPr>
        <w:t>), which clarifies the first BFRP transmission.</w:t>
      </w:r>
    </w:p>
    <w:p w14:paraId="3D4F992E" w14:textId="187A7F50" w:rsidR="00C04A29" w:rsidRDefault="00C04A29" w:rsidP="00E11844">
      <w:pPr>
        <w:numPr>
          <w:ilvl w:val="3"/>
          <w:numId w:val="1"/>
        </w:numPr>
        <w:rPr>
          <w:szCs w:val="22"/>
        </w:rPr>
      </w:pPr>
      <w:r>
        <w:rPr>
          <w:szCs w:val="22"/>
        </w:rPr>
        <w:lastRenderedPageBreak/>
        <w:t>No objection – Mark Ready for Motion</w:t>
      </w:r>
    </w:p>
    <w:p w14:paraId="5FF435E9" w14:textId="54378F20" w:rsidR="00C04A29" w:rsidRPr="00C04A29" w:rsidRDefault="00C04A29" w:rsidP="00C04A29">
      <w:pPr>
        <w:numPr>
          <w:ilvl w:val="1"/>
          <w:numId w:val="1"/>
        </w:numPr>
        <w:rPr>
          <w:szCs w:val="22"/>
        </w:rPr>
      </w:pPr>
      <w:r w:rsidRPr="00FF558F">
        <w:rPr>
          <w:b/>
          <w:bCs/>
          <w:szCs w:val="22"/>
        </w:rPr>
        <w:t>Review Doc 11-22/691r0</w:t>
      </w:r>
      <w:r>
        <w:rPr>
          <w:szCs w:val="22"/>
        </w:rPr>
        <w:t xml:space="preserve"> - </w:t>
      </w:r>
      <w:r w:rsidRPr="00C04A29">
        <w:rPr>
          <w:szCs w:val="22"/>
        </w:rPr>
        <w:t xml:space="preserve">CIDs 2353, 2362, </w:t>
      </w:r>
      <w:r w:rsidR="00D102B5" w:rsidRPr="00C04A29">
        <w:rPr>
          <w:szCs w:val="22"/>
        </w:rPr>
        <w:t xml:space="preserve">2363 </w:t>
      </w:r>
      <w:r w:rsidR="00D102B5">
        <w:rPr>
          <w:szCs w:val="22"/>
        </w:rPr>
        <w:t>-</w:t>
      </w:r>
      <w:r>
        <w:rPr>
          <w:szCs w:val="22"/>
        </w:rPr>
        <w:t xml:space="preserve"> </w:t>
      </w:r>
      <w:r w:rsidRPr="00C04A29">
        <w:rPr>
          <w:szCs w:val="22"/>
        </w:rPr>
        <w:t>Yonggang FANG (MediaTek)</w:t>
      </w:r>
    </w:p>
    <w:p w14:paraId="029BB310" w14:textId="2C877158" w:rsidR="00C04A29" w:rsidRDefault="00666D1F" w:rsidP="00C04A29">
      <w:pPr>
        <w:numPr>
          <w:ilvl w:val="2"/>
          <w:numId w:val="1"/>
        </w:numPr>
        <w:rPr>
          <w:szCs w:val="22"/>
        </w:rPr>
      </w:pPr>
      <w:hyperlink r:id="rId15" w:history="1">
        <w:r w:rsidR="00C04A29" w:rsidRPr="00143673">
          <w:rPr>
            <w:rStyle w:val="Hyperlink"/>
            <w:szCs w:val="22"/>
          </w:rPr>
          <w:t>https://mentor.ieee.org/802.11/dcn/22/11-22-0691-00-000m-resolution-for-2353-2362-2363.docx</w:t>
        </w:r>
      </w:hyperlink>
      <w:r w:rsidR="00C04A29">
        <w:rPr>
          <w:szCs w:val="22"/>
        </w:rPr>
        <w:t xml:space="preserve"> </w:t>
      </w:r>
    </w:p>
    <w:p w14:paraId="63140C3E" w14:textId="08E52FCD" w:rsidR="00C04A29" w:rsidRDefault="00C04A29" w:rsidP="00C04A29">
      <w:pPr>
        <w:numPr>
          <w:ilvl w:val="2"/>
          <w:numId w:val="1"/>
        </w:numPr>
        <w:rPr>
          <w:szCs w:val="22"/>
        </w:rPr>
      </w:pPr>
      <w:r>
        <w:rPr>
          <w:szCs w:val="22"/>
        </w:rPr>
        <w:t xml:space="preserve">CID </w:t>
      </w:r>
      <w:r w:rsidR="001A5E9E" w:rsidRPr="009738D2">
        <w:rPr>
          <w:szCs w:val="22"/>
          <w:highlight w:val="yellow"/>
        </w:rPr>
        <w:t>2353, 2362</w:t>
      </w:r>
      <w:r w:rsidR="001A5E9E" w:rsidRPr="001A5E9E">
        <w:rPr>
          <w:szCs w:val="22"/>
        </w:rPr>
        <w:t xml:space="preserve">, </w:t>
      </w:r>
      <w:r w:rsidR="001A5E9E" w:rsidRPr="009738D2">
        <w:rPr>
          <w:szCs w:val="22"/>
          <w:highlight w:val="green"/>
        </w:rPr>
        <w:t>2363</w:t>
      </w:r>
      <w:r>
        <w:rPr>
          <w:szCs w:val="22"/>
        </w:rPr>
        <w:t xml:space="preserve"> (GEN)</w:t>
      </w:r>
    </w:p>
    <w:p w14:paraId="432A4F89" w14:textId="5B67858A" w:rsidR="00C04A29" w:rsidRDefault="00C04A29" w:rsidP="00C04A29">
      <w:pPr>
        <w:numPr>
          <w:ilvl w:val="3"/>
          <w:numId w:val="1"/>
        </w:numPr>
        <w:rPr>
          <w:szCs w:val="22"/>
        </w:rPr>
      </w:pPr>
      <w:r>
        <w:rPr>
          <w:szCs w:val="22"/>
        </w:rPr>
        <w:t>Review Comment</w:t>
      </w:r>
      <w:r w:rsidR="001A5E9E">
        <w:rPr>
          <w:szCs w:val="22"/>
        </w:rPr>
        <w:t>s</w:t>
      </w:r>
    </w:p>
    <w:p w14:paraId="695F1954" w14:textId="282BCDA2" w:rsidR="00C04A29" w:rsidRDefault="001A5E9E" w:rsidP="00C04A29">
      <w:pPr>
        <w:numPr>
          <w:ilvl w:val="3"/>
          <w:numId w:val="1"/>
        </w:numPr>
        <w:rPr>
          <w:szCs w:val="22"/>
        </w:rPr>
      </w:pPr>
      <w:r>
        <w:rPr>
          <w:szCs w:val="22"/>
        </w:rPr>
        <w:t>Review proposed resolution changes in submission.</w:t>
      </w:r>
    </w:p>
    <w:p w14:paraId="337C75F3" w14:textId="347C0D4D" w:rsidR="001A5E9E" w:rsidRDefault="001A5E9E" w:rsidP="00C04A29">
      <w:pPr>
        <w:numPr>
          <w:ilvl w:val="3"/>
          <w:numId w:val="1"/>
        </w:numPr>
        <w:rPr>
          <w:szCs w:val="22"/>
        </w:rPr>
      </w:pPr>
      <w:r>
        <w:rPr>
          <w:szCs w:val="22"/>
        </w:rPr>
        <w:t>Discussion on the latter two CIDs first.</w:t>
      </w:r>
    </w:p>
    <w:p w14:paraId="16171459" w14:textId="0E627FEA" w:rsidR="001A5E9E" w:rsidRDefault="00A31F49" w:rsidP="00C04A29">
      <w:pPr>
        <w:numPr>
          <w:ilvl w:val="3"/>
          <w:numId w:val="1"/>
        </w:numPr>
        <w:rPr>
          <w:szCs w:val="22"/>
        </w:rPr>
      </w:pPr>
      <w:r>
        <w:rPr>
          <w:szCs w:val="22"/>
        </w:rPr>
        <w:t>Does the SME need to know the information?  Is it not all in the MAC only?</w:t>
      </w:r>
    </w:p>
    <w:p w14:paraId="73D1EB9A" w14:textId="3BFFE746" w:rsidR="00A31F49" w:rsidRDefault="00A31F49" w:rsidP="00C04A29">
      <w:pPr>
        <w:numPr>
          <w:ilvl w:val="3"/>
          <w:numId w:val="1"/>
        </w:numPr>
        <w:rPr>
          <w:szCs w:val="22"/>
        </w:rPr>
      </w:pPr>
      <w:r>
        <w:rPr>
          <w:szCs w:val="22"/>
        </w:rPr>
        <w:t>Discussion on purpose of “Dialog Token”.</w:t>
      </w:r>
      <w:r w:rsidR="00CA6B22">
        <w:rPr>
          <w:szCs w:val="22"/>
        </w:rPr>
        <w:t xml:space="preserve"> Request to remove it.</w:t>
      </w:r>
    </w:p>
    <w:p w14:paraId="63583DFF" w14:textId="74716ACC" w:rsidR="00CA6B22" w:rsidRDefault="00CA6B22" w:rsidP="00C04A29">
      <w:pPr>
        <w:numPr>
          <w:ilvl w:val="3"/>
          <w:numId w:val="1"/>
        </w:numPr>
        <w:rPr>
          <w:szCs w:val="22"/>
        </w:rPr>
      </w:pPr>
      <w:r>
        <w:rPr>
          <w:szCs w:val="22"/>
        </w:rPr>
        <w:t>Minor editorials were shared in the WebEx chat window.</w:t>
      </w:r>
    </w:p>
    <w:p w14:paraId="3E1AF9A3" w14:textId="307544B9" w:rsidR="00CA6B22" w:rsidRDefault="00D92B41" w:rsidP="00C04A29">
      <w:pPr>
        <w:numPr>
          <w:ilvl w:val="3"/>
          <w:numId w:val="1"/>
        </w:numPr>
        <w:rPr>
          <w:szCs w:val="22"/>
        </w:rPr>
      </w:pPr>
      <w:r>
        <w:rPr>
          <w:szCs w:val="22"/>
        </w:rPr>
        <w:t>Discussion on which address can be used – Individual and Broadcast.</w:t>
      </w:r>
    </w:p>
    <w:p w14:paraId="1DDA46C0" w14:textId="793F68E4" w:rsidR="00D92B41" w:rsidRDefault="00D92B41" w:rsidP="00C04A29">
      <w:pPr>
        <w:numPr>
          <w:ilvl w:val="3"/>
          <w:numId w:val="1"/>
        </w:numPr>
        <w:rPr>
          <w:szCs w:val="22"/>
        </w:rPr>
      </w:pPr>
      <w:r>
        <w:rPr>
          <w:szCs w:val="22"/>
        </w:rPr>
        <w:t>Discussion on the values being passed in the primitive.</w:t>
      </w:r>
    </w:p>
    <w:p w14:paraId="10A7E4DF" w14:textId="6C85B6C0" w:rsidR="00D92B41" w:rsidRDefault="00B0159E" w:rsidP="00C04A29">
      <w:pPr>
        <w:numPr>
          <w:ilvl w:val="3"/>
          <w:numId w:val="1"/>
        </w:numPr>
        <w:rPr>
          <w:szCs w:val="22"/>
        </w:rPr>
      </w:pPr>
      <w:r>
        <w:rPr>
          <w:szCs w:val="22"/>
        </w:rPr>
        <w:t>More work may be needed to resolve the CIDs.</w:t>
      </w:r>
    </w:p>
    <w:p w14:paraId="60C0D869" w14:textId="31C1E66B" w:rsidR="00B0159E" w:rsidRDefault="00B0159E" w:rsidP="00C04A29">
      <w:pPr>
        <w:numPr>
          <w:ilvl w:val="3"/>
          <w:numId w:val="1"/>
        </w:numPr>
        <w:rPr>
          <w:szCs w:val="22"/>
        </w:rPr>
      </w:pPr>
      <w:r>
        <w:rPr>
          <w:szCs w:val="22"/>
        </w:rPr>
        <w:t xml:space="preserve"> </w:t>
      </w:r>
      <w:r w:rsidRPr="00B0159E">
        <w:rPr>
          <w:szCs w:val="22"/>
        </w:rPr>
        <w:t>CIDs 2362, 2363 (GEN): More work needed.  Take to reflector.</w:t>
      </w:r>
    </w:p>
    <w:p w14:paraId="0418EFF5" w14:textId="3BBE0927" w:rsidR="00A31F49" w:rsidRDefault="00B0159E" w:rsidP="00C04A29">
      <w:pPr>
        <w:numPr>
          <w:ilvl w:val="3"/>
          <w:numId w:val="1"/>
        </w:numPr>
        <w:rPr>
          <w:szCs w:val="22"/>
        </w:rPr>
      </w:pPr>
      <w:r>
        <w:rPr>
          <w:szCs w:val="22"/>
        </w:rPr>
        <w:t xml:space="preserve"> For CID 2353; see p224.9 the Definition is there.</w:t>
      </w:r>
    </w:p>
    <w:p w14:paraId="00078676" w14:textId="6DDCE37F" w:rsidR="00B0159E" w:rsidRDefault="00FF558F" w:rsidP="00C04A29">
      <w:pPr>
        <w:numPr>
          <w:ilvl w:val="3"/>
          <w:numId w:val="1"/>
        </w:numPr>
        <w:rPr>
          <w:szCs w:val="22"/>
        </w:rPr>
      </w:pPr>
      <w:r>
        <w:rPr>
          <w:szCs w:val="22"/>
        </w:rPr>
        <w:t xml:space="preserve"> Proposed Resolution CID 235</w:t>
      </w:r>
      <w:r w:rsidR="00157CD1">
        <w:rPr>
          <w:szCs w:val="22"/>
        </w:rPr>
        <w:t>3</w:t>
      </w:r>
      <w:r>
        <w:rPr>
          <w:szCs w:val="22"/>
        </w:rPr>
        <w:t xml:space="preserve">: </w:t>
      </w:r>
      <w:r w:rsidR="00B0159E">
        <w:rPr>
          <w:szCs w:val="22"/>
        </w:rPr>
        <w:t xml:space="preserve"> </w:t>
      </w:r>
      <w:r w:rsidRPr="00FF558F">
        <w:rPr>
          <w:szCs w:val="22"/>
        </w:rPr>
        <w:t>REJECTED (GEN: 2022-06-03 15:31:43Z) Definition is included already on p223.18 (d1.0)</w:t>
      </w:r>
    </w:p>
    <w:p w14:paraId="23F999BE" w14:textId="6EDE49AD" w:rsidR="00FF558F" w:rsidRDefault="00FF558F" w:rsidP="00C04A29">
      <w:pPr>
        <w:numPr>
          <w:ilvl w:val="3"/>
          <w:numId w:val="1"/>
        </w:numPr>
        <w:rPr>
          <w:szCs w:val="22"/>
        </w:rPr>
      </w:pPr>
      <w:r>
        <w:rPr>
          <w:szCs w:val="22"/>
        </w:rPr>
        <w:t xml:space="preserve"> No </w:t>
      </w:r>
      <w:r w:rsidR="00D102B5">
        <w:rPr>
          <w:szCs w:val="22"/>
        </w:rPr>
        <w:t>Objection</w:t>
      </w:r>
      <w:r>
        <w:rPr>
          <w:szCs w:val="22"/>
        </w:rPr>
        <w:t xml:space="preserve"> – Mark Ready for motion.</w:t>
      </w:r>
    </w:p>
    <w:p w14:paraId="4E34FD96" w14:textId="0E4352BD" w:rsidR="00FF558F" w:rsidRPr="00FF558F" w:rsidRDefault="00FF558F" w:rsidP="00FF558F">
      <w:pPr>
        <w:numPr>
          <w:ilvl w:val="1"/>
          <w:numId w:val="1"/>
        </w:numPr>
        <w:rPr>
          <w:b/>
          <w:bCs/>
          <w:szCs w:val="22"/>
        </w:rPr>
      </w:pPr>
      <w:r w:rsidRPr="00FF558F">
        <w:rPr>
          <w:b/>
          <w:bCs/>
          <w:szCs w:val="22"/>
        </w:rPr>
        <w:t xml:space="preserve">CID 2359 (GEN) </w:t>
      </w:r>
    </w:p>
    <w:p w14:paraId="47C9C7D2" w14:textId="5DAF1ECB" w:rsidR="00FF558F" w:rsidRDefault="00FF558F" w:rsidP="00FF558F">
      <w:pPr>
        <w:numPr>
          <w:ilvl w:val="2"/>
          <w:numId w:val="1"/>
        </w:numPr>
        <w:rPr>
          <w:szCs w:val="22"/>
        </w:rPr>
      </w:pPr>
      <w:r>
        <w:rPr>
          <w:szCs w:val="22"/>
        </w:rPr>
        <w:t>Added to agenda without objection.</w:t>
      </w:r>
    </w:p>
    <w:p w14:paraId="223D38C6" w14:textId="098A3B3D" w:rsidR="00FF558F" w:rsidRPr="00874D6D" w:rsidRDefault="00C93306" w:rsidP="00FF558F">
      <w:pPr>
        <w:numPr>
          <w:ilvl w:val="2"/>
          <w:numId w:val="1"/>
        </w:numPr>
        <w:rPr>
          <w:szCs w:val="22"/>
          <w:highlight w:val="green"/>
        </w:rPr>
      </w:pPr>
      <w:r w:rsidRPr="00874D6D">
        <w:rPr>
          <w:szCs w:val="22"/>
          <w:highlight w:val="green"/>
        </w:rPr>
        <w:t>CID 2359 (GEN)</w:t>
      </w:r>
    </w:p>
    <w:p w14:paraId="170F3BD9" w14:textId="41DEED48" w:rsidR="00C93306" w:rsidRDefault="00C93306" w:rsidP="00C93306">
      <w:pPr>
        <w:numPr>
          <w:ilvl w:val="3"/>
          <w:numId w:val="1"/>
        </w:numPr>
        <w:rPr>
          <w:szCs w:val="22"/>
        </w:rPr>
      </w:pPr>
      <w:r>
        <w:rPr>
          <w:szCs w:val="22"/>
        </w:rPr>
        <w:t xml:space="preserve"> Review Comment</w:t>
      </w:r>
    </w:p>
    <w:p w14:paraId="2041AF23" w14:textId="36D3DA7F" w:rsidR="00C93306" w:rsidRDefault="00C93306" w:rsidP="00C93306">
      <w:pPr>
        <w:numPr>
          <w:ilvl w:val="3"/>
          <w:numId w:val="1"/>
        </w:numPr>
        <w:rPr>
          <w:szCs w:val="22"/>
        </w:rPr>
      </w:pPr>
      <w:r>
        <w:rPr>
          <w:szCs w:val="22"/>
        </w:rPr>
        <w:t xml:space="preserve"> Discussion on what the justification for deletion.</w:t>
      </w:r>
    </w:p>
    <w:p w14:paraId="7872042A" w14:textId="60517B02" w:rsidR="00C93306" w:rsidRDefault="00C93306" w:rsidP="00C93306">
      <w:pPr>
        <w:numPr>
          <w:ilvl w:val="3"/>
          <w:numId w:val="1"/>
        </w:numPr>
        <w:rPr>
          <w:szCs w:val="22"/>
        </w:rPr>
      </w:pPr>
      <w:r>
        <w:rPr>
          <w:szCs w:val="22"/>
        </w:rPr>
        <w:t xml:space="preserve"> </w:t>
      </w:r>
      <w:r w:rsidR="00874D6D">
        <w:rPr>
          <w:szCs w:val="22"/>
        </w:rPr>
        <w:t xml:space="preserve">Proposed Resolution: </w:t>
      </w:r>
      <w:r w:rsidR="00874D6D" w:rsidRPr="00874D6D">
        <w:rPr>
          <w:szCs w:val="22"/>
        </w:rPr>
        <w:t>REJECTED (GEN: 2022-06-03 15:42:48Z) Commentor has withdrawn the comment.</w:t>
      </w:r>
    </w:p>
    <w:p w14:paraId="30E8E8C0" w14:textId="2144B8A7" w:rsidR="00874D6D" w:rsidRDefault="00874D6D" w:rsidP="00C93306">
      <w:pPr>
        <w:numPr>
          <w:ilvl w:val="3"/>
          <w:numId w:val="1"/>
        </w:numPr>
        <w:rPr>
          <w:szCs w:val="22"/>
        </w:rPr>
      </w:pPr>
      <w:r>
        <w:rPr>
          <w:szCs w:val="22"/>
        </w:rPr>
        <w:t xml:space="preserve"> No Objection – Mark Ready for Motion</w:t>
      </w:r>
    </w:p>
    <w:p w14:paraId="646CA94B" w14:textId="7EA29E92" w:rsidR="00874D6D" w:rsidRDefault="00874D6D" w:rsidP="00874D6D">
      <w:pPr>
        <w:numPr>
          <w:ilvl w:val="1"/>
          <w:numId w:val="1"/>
        </w:numPr>
        <w:rPr>
          <w:szCs w:val="22"/>
        </w:rPr>
      </w:pPr>
      <w:r w:rsidRPr="009738D2">
        <w:rPr>
          <w:b/>
          <w:bCs/>
          <w:szCs w:val="22"/>
        </w:rPr>
        <w:t>MAC Review CIDs</w:t>
      </w:r>
      <w:r>
        <w:rPr>
          <w:szCs w:val="22"/>
        </w:rPr>
        <w:t xml:space="preserve"> – Mark HAMILTON (</w:t>
      </w:r>
      <w:proofErr w:type="spellStart"/>
      <w:r>
        <w:rPr>
          <w:szCs w:val="22"/>
        </w:rPr>
        <w:t>Comscope</w:t>
      </w:r>
      <w:proofErr w:type="spellEnd"/>
      <w:r>
        <w:rPr>
          <w:szCs w:val="22"/>
        </w:rPr>
        <w:t>/Ruckus)</w:t>
      </w:r>
    </w:p>
    <w:p w14:paraId="1B63F3D0" w14:textId="60BD5B58" w:rsidR="00874D6D" w:rsidRDefault="00874D6D" w:rsidP="00874D6D">
      <w:pPr>
        <w:numPr>
          <w:ilvl w:val="2"/>
          <w:numId w:val="1"/>
        </w:numPr>
        <w:rPr>
          <w:szCs w:val="22"/>
        </w:rPr>
      </w:pPr>
      <w:r>
        <w:rPr>
          <w:szCs w:val="22"/>
        </w:rPr>
        <w:t>No objection to change agenda.</w:t>
      </w:r>
    </w:p>
    <w:p w14:paraId="5B663594" w14:textId="7AE28264" w:rsidR="00D102B5" w:rsidRDefault="00D102B5" w:rsidP="00874D6D">
      <w:pPr>
        <w:numPr>
          <w:ilvl w:val="2"/>
          <w:numId w:val="1"/>
        </w:numPr>
        <w:rPr>
          <w:szCs w:val="22"/>
        </w:rPr>
      </w:pPr>
      <w:r>
        <w:rPr>
          <w:szCs w:val="22"/>
        </w:rPr>
        <w:t>See doc: 11-21/793r19:</w:t>
      </w:r>
    </w:p>
    <w:p w14:paraId="468E4A6C" w14:textId="7F8DD49F" w:rsidR="00D102B5" w:rsidRDefault="00666D1F" w:rsidP="00D102B5">
      <w:pPr>
        <w:numPr>
          <w:ilvl w:val="3"/>
          <w:numId w:val="1"/>
        </w:numPr>
        <w:rPr>
          <w:szCs w:val="22"/>
        </w:rPr>
      </w:pPr>
      <w:hyperlink r:id="rId16" w:history="1">
        <w:r w:rsidR="00D102B5" w:rsidRPr="00143673">
          <w:rPr>
            <w:rStyle w:val="Hyperlink"/>
            <w:szCs w:val="22"/>
          </w:rPr>
          <w:t>https://mentor.ieee.org/802.11/dcn/21/11-21-0793-19-000m-revme-mac-comments.xls</w:t>
        </w:r>
      </w:hyperlink>
      <w:r w:rsidR="00D102B5">
        <w:rPr>
          <w:szCs w:val="22"/>
        </w:rPr>
        <w:t xml:space="preserve"> </w:t>
      </w:r>
    </w:p>
    <w:p w14:paraId="6B29CF15" w14:textId="3383F6EF" w:rsidR="00874D6D" w:rsidRPr="001B484E" w:rsidRDefault="00874D6D" w:rsidP="00874D6D">
      <w:pPr>
        <w:numPr>
          <w:ilvl w:val="2"/>
          <w:numId w:val="1"/>
        </w:numPr>
        <w:rPr>
          <w:szCs w:val="22"/>
          <w:highlight w:val="green"/>
        </w:rPr>
      </w:pPr>
      <w:r w:rsidRPr="001B484E">
        <w:rPr>
          <w:szCs w:val="22"/>
          <w:highlight w:val="green"/>
        </w:rPr>
        <w:t>CID 1491 (MAC)</w:t>
      </w:r>
    </w:p>
    <w:p w14:paraId="3BA9DC20" w14:textId="77777777" w:rsidR="0044604E" w:rsidRDefault="00874D6D" w:rsidP="0044604E">
      <w:pPr>
        <w:numPr>
          <w:ilvl w:val="3"/>
          <w:numId w:val="1"/>
        </w:numPr>
        <w:rPr>
          <w:szCs w:val="22"/>
        </w:rPr>
      </w:pPr>
      <w:r>
        <w:rPr>
          <w:szCs w:val="22"/>
        </w:rPr>
        <w:t xml:space="preserve"> </w:t>
      </w:r>
      <w:r w:rsidR="0044604E">
        <w:rPr>
          <w:szCs w:val="22"/>
        </w:rPr>
        <w:t>Review Comment.</w:t>
      </w:r>
    </w:p>
    <w:p w14:paraId="7E6E7F54" w14:textId="77777777" w:rsidR="0044604E" w:rsidRDefault="0044604E" w:rsidP="0044604E">
      <w:pPr>
        <w:numPr>
          <w:ilvl w:val="3"/>
          <w:numId w:val="1"/>
        </w:numPr>
        <w:rPr>
          <w:szCs w:val="22"/>
        </w:rPr>
      </w:pPr>
      <w:r>
        <w:rPr>
          <w:szCs w:val="22"/>
        </w:rPr>
        <w:t xml:space="preserve"> Review proposed change.</w:t>
      </w:r>
    </w:p>
    <w:p w14:paraId="7017B332" w14:textId="77777777" w:rsidR="0044604E" w:rsidRDefault="0044604E" w:rsidP="0044604E">
      <w:pPr>
        <w:numPr>
          <w:ilvl w:val="3"/>
          <w:numId w:val="1"/>
        </w:numPr>
        <w:rPr>
          <w:szCs w:val="22"/>
        </w:rPr>
      </w:pPr>
      <w:r>
        <w:rPr>
          <w:szCs w:val="22"/>
        </w:rPr>
        <w:t xml:space="preserve"> Proposed Resolution: Accepted</w:t>
      </w:r>
    </w:p>
    <w:p w14:paraId="584284C4" w14:textId="77777777" w:rsidR="0044604E" w:rsidRDefault="0044604E" w:rsidP="0044604E">
      <w:pPr>
        <w:numPr>
          <w:ilvl w:val="3"/>
          <w:numId w:val="1"/>
        </w:numPr>
        <w:rPr>
          <w:szCs w:val="22"/>
        </w:rPr>
      </w:pPr>
      <w:r>
        <w:rPr>
          <w:szCs w:val="22"/>
        </w:rPr>
        <w:t xml:space="preserve"> No Objection – Mark Ready for Motion</w:t>
      </w:r>
    </w:p>
    <w:p w14:paraId="069C118C" w14:textId="5EB12871" w:rsidR="001B484E" w:rsidRPr="001B484E" w:rsidRDefault="00D102B5" w:rsidP="0044604E">
      <w:pPr>
        <w:numPr>
          <w:ilvl w:val="3"/>
          <w:numId w:val="1"/>
        </w:numPr>
        <w:rPr>
          <w:szCs w:val="22"/>
          <w:highlight w:val="green"/>
        </w:rPr>
      </w:pPr>
      <w:r>
        <w:rPr>
          <w:szCs w:val="22"/>
          <w:highlight w:val="green"/>
        </w:rPr>
        <w:t xml:space="preserve"> </w:t>
      </w:r>
      <w:r w:rsidR="001B484E" w:rsidRPr="001B484E">
        <w:rPr>
          <w:szCs w:val="22"/>
          <w:highlight w:val="green"/>
        </w:rPr>
        <w:t>CID 1599 (MAC)</w:t>
      </w:r>
    </w:p>
    <w:p w14:paraId="19519DB6" w14:textId="60D7AA75" w:rsidR="001B484E" w:rsidRDefault="001B484E" w:rsidP="001B484E">
      <w:pPr>
        <w:numPr>
          <w:ilvl w:val="3"/>
          <w:numId w:val="1"/>
        </w:numPr>
        <w:rPr>
          <w:szCs w:val="22"/>
        </w:rPr>
      </w:pPr>
      <w:r>
        <w:rPr>
          <w:szCs w:val="22"/>
        </w:rPr>
        <w:t xml:space="preserve"> Review Comment</w:t>
      </w:r>
    </w:p>
    <w:p w14:paraId="10B41473" w14:textId="343744B0" w:rsidR="001B484E" w:rsidRDefault="001B484E" w:rsidP="001B484E">
      <w:pPr>
        <w:numPr>
          <w:ilvl w:val="3"/>
          <w:numId w:val="1"/>
        </w:numPr>
        <w:rPr>
          <w:szCs w:val="22"/>
        </w:rPr>
      </w:pPr>
      <w:r>
        <w:rPr>
          <w:szCs w:val="22"/>
        </w:rPr>
        <w:t xml:space="preserve"> Review proposed change.</w:t>
      </w:r>
    </w:p>
    <w:p w14:paraId="2480E4AF" w14:textId="70486B74" w:rsidR="001B484E" w:rsidRDefault="001B484E" w:rsidP="001B484E">
      <w:pPr>
        <w:numPr>
          <w:ilvl w:val="3"/>
          <w:numId w:val="1"/>
        </w:numPr>
        <w:rPr>
          <w:szCs w:val="22"/>
        </w:rPr>
      </w:pPr>
      <w:r>
        <w:rPr>
          <w:szCs w:val="22"/>
        </w:rPr>
        <w:t xml:space="preserve"> Proposed Resolution: Accepted</w:t>
      </w:r>
    </w:p>
    <w:p w14:paraId="7FD1D820" w14:textId="77777777" w:rsidR="001B484E" w:rsidRDefault="001B484E" w:rsidP="001B484E">
      <w:pPr>
        <w:numPr>
          <w:ilvl w:val="3"/>
          <w:numId w:val="1"/>
        </w:numPr>
        <w:rPr>
          <w:szCs w:val="22"/>
        </w:rPr>
      </w:pPr>
      <w:r>
        <w:rPr>
          <w:szCs w:val="22"/>
        </w:rPr>
        <w:t xml:space="preserve"> No Objection – Mark Ready for Motion</w:t>
      </w:r>
    </w:p>
    <w:p w14:paraId="4752F2CC" w14:textId="15439BFD" w:rsidR="001B484E" w:rsidRDefault="001B484E" w:rsidP="001B484E">
      <w:pPr>
        <w:numPr>
          <w:ilvl w:val="3"/>
          <w:numId w:val="1"/>
        </w:numPr>
        <w:rPr>
          <w:szCs w:val="22"/>
        </w:rPr>
      </w:pPr>
      <w:r>
        <w:rPr>
          <w:szCs w:val="22"/>
        </w:rPr>
        <w:t xml:space="preserve"> Discussion on if the wording to indicate capability is correct.  OCVC capability is used other locations and we do not use OCVC AP.</w:t>
      </w:r>
    </w:p>
    <w:p w14:paraId="5DC3E711" w14:textId="7962441F" w:rsidR="001B484E" w:rsidRPr="0044604E" w:rsidRDefault="001B484E" w:rsidP="001B484E">
      <w:pPr>
        <w:numPr>
          <w:ilvl w:val="2"/>
          <w:numId w:val="1"/>
        </w:numPr>
        <w:rPr>
          <w:szCs w:val="22"/>
          <w:highlight w:val="yellow"/>
        </w:rPr>
      </w:pPr>
      <w:r w:rsidRPr="0044604E">
        <w:rPr>
          <w:szCs w:val="22"/>
          <w:highlight w:val="yellow"/>
        </w:rPr>
        <w:t>CID 1663 (MAC)</w:t>
      </w:r>
    </w:p>
    <w:p w14:paraId="49DC64C7" w14:textId="5AD34F0C" w:rsidR="001B484E" w:rsidRDefault="001B484E" w:rsidP="001B484E">
      <w:pPr>
        <w:numPr>
          <w:ilvl w:val="3"/>
          <w:numId w:val="1"/>
        </w:numPr>
        <w:rPr>
          <w:szCs w:val="22"/>
        </w:rPr>
      </w:pPr>
      <w:r>
        <w:rPr>
          <w:szCs w:val="22"/>
        </w:rPr>
        <w:t xml:space="preserve"> Review comment</w:t>
      </w:r>
    </w:p>
    <w:p w14:paraId="73929E64" w14:textId="4EBC3AB9" w:rsidR="001B484E" w:rsidRDefault="001B484E" w:rsidP="001B484E">
      <w:pPr>
        <w:numPr>
          <w:ilvl w:val="3"/>
          <w:numId w:val="1"/>
        </w:numPr>
        <w:rPr>
          <w:szCs w:val="22"/>
        </w:rPr>
      </w:pPr>
      <w:r>
        <w:rPr>
          <w:szCs w:val="22"/>
        </w:rPr>
        <w:t xml:space="preserve"> Review proposed change and context.</w:t>
      </w:r>
    </w:p>
    <w:p w14:paraId="26259995" w14:textId="7CE810A1" w:rsidR="001B484E" w:rsidRDefault="001B484E" w:rsidP="001B484E">
      <w:pPr>
        <w:numPr>
          <w:ilvl w:val="3"/>
          <w:numId w:val="1"/>
        </w:numPr>
        <w:rPr>
          <w:szCs w:val="22"/>
        </w:rPr>
      </w:pPr>
      <w:r>
        <w:rPr>
          <w:szCs w:val="22"/>
        </w:rPr>
        <w:t xml:space="preserve"> </w:t>
      </w:r>
      <w:r w:rsidR="0044604E">
        <w:rPr>
          <w:szCs w:val="22"/>
        </w:rPr>
        <w:t>Discussion on conditions that may be affected by the deletion.</w:t>
      </w:r>
    </w:p>
    <w:p w14:paraId="6DD2E081" w14:textId="6EC7380E" w:rsidR="0044604E" w:rsidRDefault="0044604E" w:rsidP="001B484E">
      <w:pPr>
        <w:numPr>
          <w:ilvl w:val="3"/>
          <w:numId w:val="1"/>
        </w:numPr>
        <w:rPr>
          <w:szCs w:val="22"/>
        </w:rPr>
      </w:pPr>
      <w:r>
        <w:rPr>
          <w:szCs w:val="22"/>
        </w:rPr>
        <w:t xml:space="preserve"> Maybe 11.8.8.4.4 should say that Extended Channel Switch Announcement must be used to do this.  Check with Mesh SME.</w:t>
      </w:r>
    </w:p>
    <w:p w14:paraId="6BBE68F8" w14:textId="0C9BB5B7" w:rsidR="0044604E" w:rsidRDefault="0044604E" w:rsidP="001B484E">
      <w:pPr>
        <w:numPr>
          <w:ilvl w:val="3"/>
          <w:numId w:val="1"/>
        </w:numPr>
        <w:rPr>
          <w:szCs w:val="22"/>
        </w:rPr>
      </w:pPr>
      <w:r>
        <w:rPr>
          <w:szCs w:val="22"/>
        </w:rPr>
        <w:t xml:space="preserve"> Mark Submission Required.</w:t>
      </w:r>
    </w:p>
    <w:p w14:paraId="4C96D5CB" w14:textId="159AB273" w:rsidR="0044604E" w:rsidRPr="0044604E" w:rsidRDefault="0044604E" w:rsidP="0044604E">
      <w:pPr>
        <w:numPr>
          <w:ilvl w:val="2"/>
          <w:numId w:val="1"/>
        </w:numPr>
        <w:rPr>
          <w:szCs w:val="22"/>
          <w:highlight w:val="green"/>
        </w:rPr>
      </w:pPr>
      <w:r w:rsidRPr="0044604E">
        <w:rPr>
          <w:szCs w:val="22"/>
          <w:highlight w:val="green"/>
        </w:rPr>
        <w:t>CID 1767 (MAC)</w:t>
      </w:r>
    </w:p>
    <w:p w14:paraId="3FBEB3A1" w14:textId="77777777" w:rsidR="00390D0C" w:rsidRDefault="00390D0C" w:rsidP="00390D0C">
      <w:pPr>
        <w:numPr>
          <w:ilvl w:val="3"/>
          <w:numId w:val="1"/>
        </w:numPr>
        <w:rPr>
          <w:szCs w:val="22"/>
        </w:rPr>
      </w:pPr>
      <w:r>
        <w:rPr>
          <w:szCs w:val="22"/>
        </w:rPr>
        <w:t>Review Comment.</w:t>
      </w:r>
    </w:p>
    <w:p w14:paraId="11FDF185" w14:textId="77777777" w:rsidR="00390D0C" w:rsidRDefault="00390D0C" w:rsidP="00390D0C">
      <w:pPr>
        <w:numPr>
          <w:ilvl w:val="3"/>
          <w:numId w:val="1"/>
        </w:numPr>
        <w:rPr>
          <w:szCs w:val="22"/>
        </w:rPr>
      </w:pPr>
      <w:r>
        <w:rPr>
          <w:szCs w:val="22"/>
        </w:rPr>
        <w:lastRenderedPageBreak/>
        <w:t xml:space="preserve"> Review proposed change.</w:t>
      </w:r>
    </w:p>
    <w:p w14:paraId="56274079" w14:textId="77777777" w:rsidR="00390D0C" w:rsidRDefault="00390D0C" w:rsidP="00390D0C">
      <w:pPr>
        <w:numPr>
          <w:ilvl w:val="3"/>
          <w:numId w:val="1"/>
        </w:numPr>
        <w:rPr>
          <w:szCs w:val="22"/>
        </w:rPr>
      </w:pPr>
      <w:r>
        <w:rPr>
          <w:szCs w:val="22"/>
        </w:rPr>
        <w:t xml:space="preserve"> Proposed Resolution: Accepted</w:t>
      </w:r>
    </w:p>
    <w:p w14:paraId="3AE154E6" w14:textId="77777777" w:rsidR="00390D0C" w:rsidRDefault="00390D0C" w:rsidP="00390D0C">
      <w:pPr>
        <w:numPr>
          <w:ilvl w:val="3"/>
          <w:numId w:val="1"/>
        </w:numPr>
        <w:rPr>
          <w:szCs w:val="22"/>
        </w:rPr>
      </w:pPr>
      <w:r>
        <w:rPr>
          <w:szCs w:val="22"/>
        </w:rPr>
        <w:t xml:space="preserve"> No Objection – Mark Ready for Motion</w:t>
      </w:r>
    </w:p>
    <w:p w14:paraId="6ABC9A13" w14:textId="74CFA3B1" w:rsidR="0044604E" w:rsidRPr="005C7C3D" w:rsidRDefault="00390D0C" w:rsidP="0044604E">
      <w:pPr>
        <w:numPr>
          <w:ilvl w:val="2"/>
          <w:numId w:val="1"/>
        </w:numPr>
        <w:rPr>
          <w:szCs w:val="22"/>
          <w:highlight w:val="green"/>
        </w:rPr>
      </w:pPr>
      <w:r w:rsidRPr="005C7C3D">
        <w:rPr>
          <w:szCs w:val="22"/>
          <w:highlight w:val="green"/>
        </w:rPr>
        <w:t>CID 2384 (MAC)</w:t>
      </w:r>
    </w:p>
    <w:p w14:paraId="5CC7C465" w14:textId="456273A0" w:rsidR="00390D0C" w:rsidRDefault="00390D0C" w:rsidP="00390D0C">
      <w:pPr>
        <w:numPr>
          <w:ilvl w:val="3"/>
          <w:numId w:val="1"/>
        </w:numPr>
        <w:rPr>
          <w:szCs w:val="22"/>
        </w:rPr>
      </w:pPr>
      <w:r>
        <w:rPr>
          <w:szCs w:val="22"/>
        </w:rPr>
        <w:t xml:space="preserve"> Review comment</w:t>
      </w:r>
    </w:p>
    <w:p w14:paraId="6CFA9B73" w14:textId="6E811CCA" w:rsidR="00390D0C" w:rsidRDefault="00390D0C" w:rsidP="00390D0C">
      <w:pPr>
        <w:numPr>
          <w:ilvl w:val="3"/>
          <w:numId w:val="1"/>
        </w:numPr>
        <w:rPr>
          <w:szCs w:val="22"/>
        </w:rPr>
      </w:pPr>
      <w:r>
        <w:rPr>
          <w:szCs w:val="22"/>
        </w:rPr>
        <w:t xml:space="preserve"> Review proposed change and context.</w:t>
      </w:r>
    </w:p>
    <w:p w14:paraId="76D89961" w14:textId="6343CC47" w:rsidR="00390D0C" w:rsidRDefault="00390D0C" w:rsidP="00390D0C">
      <w:pPr>
        <w:numPr>
          <w:ilvl w:val="3"/>
          <w:numId w:val="1"/>
        </w:numPr>
        <w:rPr>
          <w:szCs w:val="22"/>
        </w:rPr>
      </w:pPr>
      <w:r>
        <w:rPr>
          <w:szCs w:val="22"/>
        </w:rPr>
        <w:t xml:space="preserve"> Proposed Resolution: </w:t>
      </w:r>
      <w:r w:rsidRPr="00390D0C">
        <w:rPr>
          <w:szCs w:val="22"/>
        </w:rPr>
        <w:t>CID 2384 (MAC): REVISED (MAC: 2022-06-03 15:59:10Z): Move this paragraph to 10.3.2.4, between the existing first and second paragraphs.</w:t>
      </w:r>
      <w:r>
        <w:rPr>
          <w:szCs w:val="22"/>
        </w:rPr>
        <w:t xml:space="preserve"> </w:t>
      </w:r>
      <w:r w:rsidR="0030407E" w:rsidRPr="0030407E">
        <w:rPr>
          <w:szCs w:val="22"/>
        </w:rPr>
        <w:t>Note to commenter, there is already a reference to 10.3.2.4 just prior to the cited location.</w:t>
      </w:r>
    </w:p>
    <w:p w14:paraId="125F0150" w14:textId="28410CA6" w:rsidR="00390D0C" w:rsidRDefault="00390D0C" w:rsidP="00390D0C">
      <w:pPr>
        <w:numPr>
          <w:ilvl w:val="3"/>
          <w:numId w:val="1"/>
        </w:numPr>
        <w:rPr>
          <w:szCs w:val="22"/>
        </w:rPr>
      </w:pPr>
      <w:r>
        <w:rPr>
          <w:szCs w:val="22"/>
        </w:rPr>
        <w:t xml:space="preserve"> No Objection – Mark Ready for Motion</w:t>
      </w:r>
    </w:p>
    <w:p w14:paraId="628EFD6A" w14:textId="40F5DF0E" w:rsidR="00390D0C" w:rsidRPr="004E79A1" w:rsidRDefault="005C7C3D" w:rsidP="005C7C3D">
      <w:pPr>
        <w:numPr>
          <w:ilvl w:val="1"/>
          <w:numId w:val="1"/>
        </w:numPr>
        <w:rPr>
          <w:b/>
          <w:bCs/>
          <w:szCs w:val="22"/>
        </w:rPr>
      </w:pPr>
      <w:r w:rsidRPr="004E79A1">
        <w:rPr>
          <w:b/>
          <w:bCs/>
          <w:szCs w:val="22"/>
        </w:rPr>
        <w:t>Adjourned 12:00pm ET</w:t>
      </w:r>
    </w:p>
    <w:p w14:paraId="10C68596" w14:textId="77777777" w:rsidR="00D70F8B" w:rsidRPr="004E79A1" w:rsidRDefault="00D70F8B">
      <w:pPr>
        <w:rPr>
          <w:b/>
          <w:bCs/>
          <w:szCs w:val="22"/>
        </w:rPr>
      </w:pPr>
      <w:r w:rsidRPr="004E79A1">
        <w:rPr>
          <w:b/>
          <w:bCs/>
          <w:szCs w:val="22"/>
        </w:rPr>
        <w:br w:type="page"/>
      </w:r>
    </w:p>
    <w:p w14:paraId="32BFE107" w14:textId="02BFBD1C" w:rsidR="0011318A" w:rsidRPr="004E79A1" w:rsidRDefault="0011318A" w:rsidP="0011318A">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Telecon –Monday, June 6, 2022, at 10:00-12:00 ET</w:t>
      </w:r>
    </w:p>
    <w:p w14:paraId="062898D2" w14:textId="77777777" w:rsidR="0011318A" w:rsidRPr="004E79A1" w:rsidRDefault="0011318A" w:rsidP="0011318A">
      <w:pPr>
        <w:pStyle w:val="ListParagraph"/>
        <w:numPr>
          <w:ilvl w:val="1"/>
          <w:numId w:val="1"/>
        </w:numPr>
        <w:rPr>
          <w:szCs w:val="22"/>
        </w:rPr>
      </w:pPr>
      <w:r w:rsidRPr="004E79A1">
        <w:rPr>
          <w:b/>
          <w:bCs/>
          <w:szCs w:val="22"/>
        </w:rPr>
        <w:t>Called to order</w:t>
      </w:r>
      <w:r w:rsidRPr="004E79A1">
        <w:rPr>
          <w:szCs w:val="22"/>
        </w:rPr>
        <w:t xml:space="preserve"> 10:02 am ET by the TG Chair, Michael MONTEMURRO (Huawei).</w:t>
      </w:r>
    </w:p>
    <w:p w14:paraId="5E7B6A82" w14:textId="77777777" w:rsidR="0011318A" w:rsidRPr="004E79A1" w:rsidRDefault="0011318A" w:rsidP="0011318A">
      <w:pPr>
        <w:pStyle w:val="ListParagraph"/>
        <w:numPr>
          <w:ilvl w:val="2"/>
          <w:numId w:val="1"/>
        </w:numPr>
        <w:rPr>
          <w:szCs w:val="22"/>
        </w:rPr>
      </w:pPr>
      <w:r w:rsidRPr="004E79A1">
        <w:rPr>
          <w:szCs w:val="22"/>
        </w:rPr>
        <w:t>Introductions of other Officers present:</w:t>
      </w:r>
    </w:p>
    <w:p w14:paraId="27E780AE" w14:textId="77777777" w:rsidR="0011318A" w:rsidRPr="004E79A1" w:rsidRDefault="0011318A" w:rsidP="0011318A">
      <w:pPr>
        <w:pStyle w:val="ListParagraph"/>
        <w:numPr>
          <w:ilvl w:val="3"/>
          <w:numId w:val="1"/>
        </w:numPr>
        <w:rPr>
          <w:szCs w:val="22"/>
        </w:rPr>
      </w:pPr>
      <w:r w:rsidRPr="004E79A1">
        <w:rPr>
          <w:szCs w:val="22"/>
        </w:rPr>
        <w:t xml:space="preserve">Secretary - Jon ROSDAHL (Qualcomm) </w:t>
      </w:r>
    </w:p>
    <w:p w14:paraId="774054EC" w14:textId="77777777" w:rsidR="0011318A" w:rsidRPr="004E79A1" w:rsidRDefault="0011318A" w:rsidP="0011318A">
      <w:pPr>
        <w:pStyle w:val="ListParagraph"/>
        <w:numPr>
          <w:ilvl w:val="1"/>
          <w:numId w:val="1"/>
        </w:numPr>
        <w:rPr>
          <w:b/>
          <w:bCs/>
          <w:szCs w:val="22"/>
        </w:rPr>
      </w:pPr>
      <w:r w:rsidRPr="004E79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11318A" w:rsidRPr="004E79A1" w14:paraId="71A18C70" w14:textId="77777777" w:rsidTr="00301185">
        <w:trPr>
          <w:trHeight w:val="300"/>
        </w:trPr>
        <w:tc>
          <w:tcPr>
            <w:tcW w:w="436" w:type="dxa"/>
            <w:tcBorders>
              <w:top w:val="nil"/>
              <w:left w:val="nil"/>
              <w:bottom w:val="nil"/>
              <w:right w:val="nil"/>
            </w:tcBorders>
          </w:tcPr>
          <w:p w14:paraId="7A06C709" w14:textId="77777777" w:rsidR="0011318A" w:rsidRPr="004E79A1" w:rsidRDefault="0011318A"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710E9449" w14:textId="77777777" w:rsidR="0011318A" w:rsidRPr="004E79A1" w:rsidRDefault="0011318A" w:rsidP="00301185">
            <w:pPr>
              <w:rPr>
                <w:color w:val="000000"/>
                <w:szCs w:val="22"/>
                <w:lang w:val="en-US"/>
              </w:rPr>
            </w:pPr>
            <w:r w:rsidRPr="004E79A1">
              <w:rPr>
                <w:color w:val="000000"/>
                <w:szCs w:val="22"/>
              </w:rPr>
              <w:t>Name</w:t>
            </w:r>
          </w:p>
        </w:tc>
        <w:tc>
          <w:tcPr>
            <w:tcW w:w="4338" w:type="dxa"/>
            <w:tcBorders>
              <w:top w:val="nil"/>
              <w:left w:val="nil"/>
              <w:bottom w:val="nil"/>
              <w:right w:val="nil"/>
            </w:tcBorders>
            <w:shd w:val="clear" w:color="auto" w:fill="auto"/>
            <w:noWrap/>
            <w:vAlign w:val="bottom"/>
            <w:hideMark/>
          </w:tcPr>
          <w:p w14:paraId="575BA3A3" w14:textId="77777777" w:rsidR="0011318A" w:rsidRPr="004E79A1" w:rsidRDefault="0011318A" w:rsidP="00301185">
            <w:pPr>
              <w:rPr>
                <w:color w:val="000000"/>
                <w:szCs w:val="22"/>
                <w:lang w:val="en-US"/>
              </w:rPr>
            </w:pPr>
            <w:r w:rsidRPr="004E79A1">
              <w:rPr>
                <w:color w:val="000000"/>
                <w:szCs w:val="22"/>
              </w:rPr>
              <w:t>Affiliation</w:t>
            </w:r>
          </w:p>
        </w:tc>
      </w:tr>
      <w:tr w:rsidR="006F3D9B" w:rsidRPr="004E79A1" w14:paraId="4CD234C1" w14:textId="77777777" w:rsidTr="00301185">
        <w:trPr>
          <w:trHeight w:val="300"/>
        </w:trPr>
        <w:tc>
          <w:tcPr>
            <w:tcW w:w="436" w:type="dxa"/>
            <w:tcBorders>
              <w:top w:val="nil"/>
              <w:left w:val="nil"/>
              <w:bottom w:val="nil"/>
              <w:right w:val="nil"/>
            </w:tcBorders>
          </w:tcPr>
          <w:p w14:paraId="5D9597ED" w14:textId="77777777" w:rsidR="006F3D9B" w:rsidRPr="004E79A1" w:rsidRDefault="006F3D9B" w:rsidP="006F3D9B">
            <w:pPr>
              <w:rPr>
                <w:color w:val="000000"/>
                <w:szCs w:val="22"/>
                <w:lang w:val="en-US"/>
              </w:rPr>
            </w:pPr>
            <w:r w:rsidRPr="004E79A1">
              <w:rPr>
                <w:color w:val="000000"/>
                <w:szCs w:val="22"/>
                <w:lang w:val="en-US"/>
              </w:rPr>
              <w:t>1</w:t>
            </w:r>
          </w:p>
        </w:tc>
        <w:tc>
          <w:tcPr>
            <w:tcW w:w="2714" w:type="dxa"/>
            <w:tcBorders>
              <w:top w:val="nil"/>
              <w:left w:val="nil"/>
              <w:bottom w:val="nil"/>
              <w:right w:val="nil"/>
            </w:tcBorders>
            <w:shd w:val="clear" w:color="auto" w:fill="auto"/>
            <w:noWrap/>
            <w:vAlign w:val="bottom"/>
          </w:tcPr>
          <w:p w14:paraId="4EF24706" w14:textId="283F500B" w:rsidR="006F3D9B" w:rsidRPr="004E79A1" w:rsidRDefault="006F3D9B" w:rsidP="006F3D9B">
            <w:pPr>
              <w:rPr>
                <w:color w:val="000000"/>
                <w:szCs w:val="22"/>
                <w:lang w:val="en-US"/>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4338" w:type="dxa"/>
            <w:tcBorders>
              <w:top w:val="nil"/>
              <w:left w:val="nil"/>
              <w:bottom w:val="nil"/>
              <w:right w:val="nil"/>
            </w:tcBorders>
            <w:shd w:val="clear" w:color="auto" w:fill="auto"/>
            <w:noWrap/>
            <w:vAlign w:val="bottom"/>
          </w:tcPr>
          <w:p w14:paraId="3F9B888C" w14:textId="1FEE8B0B" w:rsidR="006F3D9B" w:rsidRPr="004E79A1" w:rsidRDefault="006F3D9B" w:rsidP="006F3D9B">
            <w:pPr>
              <w:rPr>
                <w:color w:val="000000"/>
                <w:szCs w:val="22"/>
                <w:lang w:val="en-US"/>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6F3D9B" w:rsidRPr="004E79A1" w14:paraId="67AAB4DE" w14:textId="77777777" w:rsidTr="00301185">
        <w:trPr>
          <w:trHeight w:val="300"/>
        </w:trPr>
        <w:tc>
          <w:tcPr>
            <w:tcW w:w="436" w:type="dxa"/>
            <w:tcBorders>
              <w:top w:val="nil"/>
              <w:left w:val="nil"/>
              <w:bottom w:val="nil"/>
              <w:right w:val="nil"/>
            </w:tcBorders>
          </w:tcPr>
          <w:p w14:paraId="373EBE69" w14:textId="77777777" w:rsidR="006F3D9B" w:rsidRPr="004E79A1" w:rsidRDefault="006F3D9B" w:rsidP="006F3D9B">
            <w:pPr>
              <w:rPr>
                <w:color w:val="000000"/>
                <w:szCs w:val="22"/>
                <w:lang w:val="en-US"/>
              </w:rPr>
            </w:pPr>
            <w:r w:rsidRPr="004E79A1">
              <w:rPr>
                <w:color w:val="000000"/>
                <w:szCs w:val="22"/>
                <w:lang w:val="en-US"/>
              </w:rPr>
              <w:t>2</w:t>
            </w:r>
          </w:p>
        </w:tc>
        <w:tc>
          <w:tcPr>
            <w:tcW w:w="2714" w:type="dxa"/>
            <w:tcBorders>
              <w:top w:val="nil"/>
              <w:left w:val="nil"/>
              <w:bottom w:val="nil"/>
              <w:right w:val="nil"/>
            </w:tcBorders>
            <w:shd w:val="clear" w:color="auto" w:fill="auto"/>
            <w:noWrap/>
            <w:vAlign w:val="bottom"/>
          </w:tcPr>
          <w:p w14:paraId="7D1B8401" w14:textId="1D58DEB1" w:rsidR="006F3D9B" w:rsidRPr="004E79A1" w:rsidRDefault="006F3D9B" w:rsidP="006F3D9B">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23A40D9B" w14:textId="756400E4"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F7F812A" w14:textId="77777777" w:rsidTr="00301185">
        <w:trPr>
          <w:trHeight w:val="300"/>
        </w:trPr>
        <w:tc>
          <w:tcPr>
            <w:tcW w:w="436" w:type="dxa"/>
            <w:tcBorders>
              <w:top w:val="nil"/>
              <w:left w:val="nil"/>
              <w:bottom w:val="nil"/>
              <w:right w:val="nil"/>
            </w:tcBorders>
          </w:tcPr>
          <w:p w14:paraId="1AE9A661" w14:textId="77777777" w:rsidR="006F3D9B" w:rsidRPr="004E79A1" w:rsidRDefault="006F3D9B" w:rsidP="006F3D9B">
            <w:pPr>
              <w:rPr>
                <w:color w:val="000000"/>
                <w:szCs w:val="22"/>
                <w:lang w:val="en-US"/>
              </w:rPr>
            </w:pPr>
            <w:r w:rsidRPr="004E79A1">
              <w:rPr>
                <w:color w:val="000000"/>
                <w:szCs w:val="22"/>
                <w:lang w:val="en-US"/>
              </w:rPr>
              <w:t>3</w:t>
            </w:r>
          </w:p>
        </w:tc>
        <w:tc>
          <w:tcPr>
            <w:tcW w:w="2714" w:type="dxa"/>
            <w:tcBorders>
              <w:top w:val="nil"/>
              <w:left w:val="nil"/>
              <w:bottom w:val="nil"/>
              <w:right w:val="nil"/>
            </w:tcBorders>
            <w:shd w:val="clear" w:color="auto" w:fill="auto"/>
            <w:noWrap/>
            <w:vAlign w:val="bottom"/>
          </w:tcPr>
          <w:p w14:paraId="10A0A923" w14:textId="18832DCE" w:rsidR="006F3D9B" w:rsidRPr="004E79A1" w:rsidRDefault="006F3D9B" w:rsidP="006F3D9B">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7E856BA4" w14:textId="7B80FECA"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77D5307" w14:textId="77777777" w:rsidTr="00301185">
        <w:trPr>
          <w:trHeight w:val="300"/>
        </w:trPr>
        <w:tc>
          <w:tcPr>
            <w:tcW w:w="436" w:type="dxa"/>
            <w:tcBorders>
              <w:top w:val="nil"/>
              <w:left w:val="nil"/>
              <w:bottom w:val="nil"/>
              <w:right w:val="nil"/>
            </w:tcBorders>
          </w:tcPr>
          <w:p w14:paraId="398B1B93" w14:textId="77777777" w:rsidR="006F3D9B" w:rsidRPr="004E79A1" w:rsidRDefault="006F3D9B" w:rsidP="006F3D9B">
            <w:pPr>
              <w:rPr>
                <w:color w:val="000000"/>
                <w:szCs w:val="22"/>
                <w:lang w:val="en-US"/>
              </w:rPr>
            </w:pPr>
            <w:r w:rsidRPr="004E79A1">
              <w:rPr>
                <w:color w:val="000000"/>
                <w:szCs w:val="22"/>
                <w:lang w:val="en-US"/>
              </w:rPr>
              <w:t>4</w:t>
            </w:r>
          </w:p>
        </w:tc>
        <w:tc>
          <w:tcPr>
            <w:tcW w:w="2714" w:type="dxa"/>
            <w:tcBorders>
              <w:top w:val="nil"/>
              <w:left w:val="nil"/>
              <w:bottom w:val="nil"/>
              <w:right w:val="nil"/>
            </w:tcBorders>
            <w:shd w:val="clear" w:color="auto" w:fill="auto"/>
            <w:noWrap/>
            <w:vAlign w:val="bottom"/>
          </w:tcPr>
          <w:p w14:paraId="28AD9EC9" w14:textId="1EBB8C1D" w:rsidR="006F3D9B" w:rsidRPr="004E79A1" w:rsidRDefault="006F3D9B" w:rsidP="006F3D9B">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27B14A54" w14:textId="1BFAEA69" w:rsidR="006F3D9B" w:rsidRPr="004E79A1" w:rsidRDefault="006F3D9B" w:rsidP="006F3D9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F3D9B" w:rsidRPr="004E79A1" w14:paraId="36547A0E" w14:textId="77777777" w:rsidTr="00301185">
        <w:trPr>
          <w:trHeight w:val="300"/>
        </w:trPr>
        <w:tc>
          <w:tcPr>
            <w:tcW w:w="436" w:type="dxa"/>
            <w:tcBorders>
              <w:top w:val="nil"/>
              <w:left w:val="nil"/>
              <w:bottom w:val="nil"/>
              <w:right w:val="nil"/>
            </w:tcBorders>
          </w:tcPr>
          <w:p w14:paraId="7DE71D90" w14:textId="77777777" w:rsidR="006F3D9B" w:rsidRPr="004E79A1" w:rsidRDefault="006F3D9B" w:rsidP="006F3D9B">
            <w:pPr>
              <w:rPr>
                <w:color w:val="000000"/>
                <w:szCs w:val="22"/>
                <w:lang w:val="en-US"/>
              </w:rPr>
            </w:pPr>
            <w:r w:rsidRPr="004E79A1">
              <w:rPr>
                <w:color w:val="000000"/>
                <w:szCs w:val="22"/>
                <w:lang w:val="en-US"/>
              </w:rPr>
              <w:t>5</w:t>
            </w:r>
          </w:p>
        </w:tc>
        <w:tc>
          <w:tcPr>
            <w:tcW w:w="2714" w:type="dxa"/>
            <w:tcBorders>
              <w:top w:val="nil"/>
              <w:left w:val="nil"/>
              <w:bottom w:val="nil"/>
              <w:right w:val="nil"/>
            </w:tcBorders>
            <w:shd w:val="clear" w:color="auto" w:fill="auto"/>
            <w:noWrap/>
            <w:vAlign w:val="bottom"/>
          </w:tcPr>
          <w:p w14:paraId="26661E57" w14:textId="03FF88A1" w:rsidR="006F3D9B" w:rsidRPr="004E79A1" w:rsidRDefault="006F3D9B" w:rsidP="006F3D9B">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6A6C15A" w14:textId="7D292ABA" w:rsidR="006F3D9B" w:rsidRPr="004E79A1" w:rsidRDefault="006F3D9B" w:rsidP="006F3D9B">
            <w:pPr>
              <w:rPr>
                <w:color w:val="000000"/>
                <w:szCs w:val="22"/>
                <w:lang w:val="en-US"/>
              </w:rPr>
            </w:pPr>
            <w:r>
              <w:rPr>
                <w:rFonts w:ascii="Calibri" w:hAnsi="Calibri" w:cs="Calibri"/>
                <w:color w:val="000000"/>
                <w:szCs w:val="22"/>
              </w:rPr>
              <w:t>Qualcomm Technologies, Inc.</w:t>
            </w:r>
          </w:p>
        </w:tc>
      </w:tr>
      <w:tr w:rsidR="006F3D9B" w:rsidRPr="004E79A1" w14:paraId="440BF1A6" w14:textId="77777777" w:rsidTr="00301185">
        <w:trPr>
          <w:trHeight w:val="300"/>
        </w:trPr>
        <w:tc>
          <w:tcPr>
            <w:tcW w:w="436" w:type="dxa"/>
            <w:tcBorders>
              <w:top w:val="nil"/>
              <w:left w:val="nil"/>
              <w:bottom w:val="nil"/>
              <w:right w:val="nil"/>
            </w:tcBorders>
          </w:tcPr>
          <w:p w14:paraId="61DB3530" w14:textId="77777777" w:rsidR="006F3D9B" w:rsidRPr="004E79A1" w:rsidRDefault="006F3D9B" w:rsidP="006F3D9B">
            <w:pPr>
              <w:rPr>
                <w:color w:val="000000"/>
                <w:szCs w:val="22"/>
                <w:lang w:val="en-US"/>
              </w:rPr>
            </w:pPr>
            <w:r w:rsidRPr="004E79A1">
              <w:rPr>
                <w:color w:val="000000"/>
                <w:szCs w:val="22"/>
                <w:lang w:val="en-US"/>
              </w:rPr>
              <w:t>6</w:t>
            </w:r>
          </w:p>
        </w:tc>
        <w:tc>
          <w:tcPr>
            <w:tcW w:w="2714" w:type="dxa"/>
            <w:tcBorders>
              <w:top w:val="nil"/>
              <w:left w:val="nil"/>
              <w:bottom w:val="nil"/>
              <w:right w:val="nil"/>
            </w:tcBorders>
            <w:shd w:val="clear" w:color="auto" w:fill="auto"/>
            <w:noWrap/>
            <w:vAlign w:val="bottom"/>
          </w:tcPr>
          <w:p w14:paraId="319464EE" w14:textId="2F592226" w:rsidR="006F3D9B" w:rsidRPr="004E79A1" w:rsidRDefault="006F3D9B" w:rsidP="006F3D9B">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24F0C6EB" w14:textId="097FD9F5" w:rsidR="006F3D9B" w:rsidRPr="004E79A1" w:rsidRDefault="006F3D9B" w:rsidP="006F3D9B">
            <w:pPr>
              <w:rPr>
                <w:color w:val="000000"/>
                <w:szCs w:val="22"/>
                <w:lang w:val="en-US"/>
              </w:rPr>
            </w:pPr>
            <w:r>
              <w:rPr>
                <w:rFonts w:ascii="Calibri" w:hAnsi="Calibri" w:cs="Calibri"/>
                <w:color w:val="000000"/>
                <w:szCs w:val="22"/>
              </w:rPr>
              <w:t>NXP Semiconductors</w:t>
            </w:r>
          </w:p>
        </w:tc>
      </w:tr>
    </w:tbl>
    <w:p w14:paraId="3959F970" w14:textId="77777777" w:rsidR="0011318A" w:rsidRPr="004E79A1" w:rsidRDefault="0011318A" w:rsidP="0011318A">
      <w:pPr>
        <w:numPr>
          <w:ilvl w:val="1"/>
          <w:numId w:val="1"/>
        </w:numPr>
        <w:rPr>
          <w:b/>
          <w:bCs/>
          <w:szCs w:val="22"/>
        </w:rPr>
      </w:pPr>
      <w:r w:rsidRPr="004E79A1">
        <w:rPr>
          <w:b/>
          <w:bCs/>
          <w:szCs w:val="22"/>
        </w:rPr>
        <w:t>Review Patent Policy and Copyright policy and Participation Policies.</w:t>
      </w:r>
    </w:p>
    <w:p w14:paraId="4BC30D90" w14:textId="77777777" w:rsidR="0011318A" w:rsidRPr="004E79A1" w:rsidRDefault="0011318A" w:rsidP="0011318A">
      <w:pPr>
        <w:numPr>
          <w:ilvl w:val="2"/>
          <w:numId w:val="1"/>
        </w:numPr>
        <w:rPr>
          <w:szCs w:val="22"/>
        </w:rPr>
      </w:pPr>
      <w:r w:rsidRPr="004E79A1">
        <w:rPr>
          <w:b/>
          <w:bCs/>
          <w:szCs w:val="22"/>
          <w:lang w:eastAsia="en-GB"/>
        </w:rPr>
        <w:t>See slides 4-19 in</w:t>
      </w:r>
      <w:r w:rsidRPr="004E79A1">
        <w:rPr>
          <w:szCs w:val="22"/>
          <w:lang w:eastAsia="en-GB"/>
        </w:rPr>
        <w:t xml:space="preserve"> </w:t>
      </w:r>
      <w:hyperlink r:id="rId17" w:history="1">
        <w:r w:rsidRPr="004E79A1">
          <w:rPr>
            <w:rStyle w:val="Hyperlink"/>
            <w:szCs w:val="22"/>
          </w:rPr>
          <w:t>https://mentor.ieee.org/802.11/dcn/22/11-22-0593-00-0000-2nd-vice-chair-report-may-2022.pptx</w:t>
        </w:r>
      </w:hyperlink>
      <w:r w:rsidRPr="004E79A1">
        <w:rPr>
          <w:szCs w:val="22"/>
        </w:rPr>
        <w:t xml:space="preserve">     </w:t>
      </w:r>
    </w:p>
    <w:p w14:paraId="14EC18EB" w14:textId="77777777" w:rsidR="0011318A" w:rsidRPr="004E79A1" w:rsidRDefault="0011318A" w:rsidP="0011318A">
      <w:pPr>
        <w:numPr>
          <w:ilvl w:val="2"/>
          <w:numId w:val="1"/>
        </w:numPr>
        <w:rPr>
          <w:szCs w:val="22"/>
        </w:rPr>
      </w:pPr>
      <w:r w:rsidRPr="004E79A1">
        <w:rPr>
          <w:szCs w:val="22"/>
        </w:rPr>
        <w:t>No issues were noted.</w:t>
      </w:r>
    </w:p>
    <w:p w14:paraId="4084AD69" w14:textId="567AA99E" w:rsidR="0011318A" w:rsidRPr="004E79A1" w:rsidRDefault="0011318A" w:rsidP="0011318A">
      <w:pPr>
        <w:numPr>
          <w:ilvl w:val="1"/>
          <w:numId w:val="1"/>
        </w:numPr>
        <w:rPr>
          <w:szCs w:val="22"/>
        </w:rPr>
      </w:pPr>
      <w:r w:rsidRPr="004E79A1">
        <w:rPr>
          <w:b/>
          <w:bCs/>
          <w:szCs w:val="22"/>
        </w:rPr>
        <w:t>Review agenda</w:t>
      </w:r>
      <w:r w:rsidRPr="004E79A1">
        <w:rPr>
          <w:szCs w:val="22"/>
        </w:rPr>
        <w:t>:11-22/808r</w:t>
      </w:r>
      <w:r w:rsidR="00546030">
        <w:rPr>
          <w:szCs w:val="22"/>
        </w:rPr>
        <w:t>5</w:t>
      </w:r>
      <w:r w:rsidRPr="004E79A1">
        <w:rPr>
          <w:szCs w:val="22"/>
        </w:rPr>
        <w:t>:</w:t>
      </w:r>
    </w:p>
    <w:p w14:paraId="33844B7D" w14:textId="4309DF8F" w:rsidR="00ED2354" w:rsidRPr="004E79A1" w:rsidRDefault="00666D1F" w:rsidP="00ED2354">
      <w:pPr>
        <w:numPr>
          <w:ilvl w:val="2"/>
          <w:numId w:val="1"/>
        </w:numPr>
        <w:rPr>
          <w:szCs w:val="22"/>
        </w:rPr>
      </w:pPr>
      <w:hyperlink r:id="rId18" w:history="1">
        <w:r w:rsidR="00546030">
          <w:rPr>
            <w:rStyle w:val="Hyperlink"/>
            <w:szCs w:val="22"/>
          </w:rPr>
          <w:t>https://mentor.ieee.org/802.11/dcn/22/11-22-0808-05-000m-may-july-teleconference-agenda.docx</w:t>
        </w:r>
      </w:hyperlink>
    </w:p>
    <w:p w14:paraId="720A6465" w14:textId="7DB17528" w:rsidR="00365CF9" w:rsidRPr="004E79A1" w:rsidRDefault="00365CF9" w:rsidP="00041955">
      <w:pPr>
        <w:numPr>
          <w:ilvl w:val="2"/>
          <w:numId w:val="1"/>
        </w:numPr>
        <w:rPr>
          <w:szCs w:val="22"/>
        </w:rPr>
      </w:pPr>
      <w:r w:rsidRPr="004E79A1">
        <w:rPr>
          <w:szCs w:val="22"/>
          <w:lang w:eastAsia="en-GB"/>
        </w:rPr>
        <w:t>Comment resolution</w:t>
      </w:r>
      <w:r w:rsidR="00041955" w:rsidRPr="004E79A1">
        <w:rPr>
          <w:szCs w:val="22"/>
          <w:lang w:eastAsia="en-GB"/>
        </w:rPr>
        <w:t>:</w:t>
      </w:r>
    </w:p>
    <w:p w14:paraId="19376C88" w14:textId="12EB5754" w:rsidR="00F01DDE" w:rsidRPr="004E79A1" w:rsidRDefault="00F01DDE" w:rsidP="00F01DDE">
      <w:pPr>
        <w:pStyle w:val="ListParagraph"/>
        <w:numPr>
          <w:ilvl w:val="0"/>
          <w:numId w:val="6"/>
        </w:numPr>
        <w:rPr>
          <w:szCs w:val="22"/>
          <w:lang w:val="en-CA"/>
        </w:rPr>
      </w:pPr>
      <w:r w:rsidRPr="004E79A1">
        <w:rPr>
          <w:szCs w:val="22"/>
          <w:lang w:val="en-CA"/>
        </w:rPr>
        <w:t>CIDs 1231, 2310 – doc 11-22/765 – McCann (Huawei)</w:t>
      </w:r>
    </w:p>
    <w:p w14:paraId="36ADDC48" w14:textId="77777777" w:rsidR="00BF0430" w:rsidRPr="004E79A1" w:rsidRDefault="00BF0430" w:rsidP="00BF0430">
      <w:pPr>
        <w:pStyle w:val="ListParagraph"/>
        <w:numPr>
          <w:ilvl w:val="0"/>
          <w:numId w:val="6"/>
        </w:numPr>
        <w:rPr>
          <w:szCs w:val="22"/>
          <w:lang w:val="en-CA"/>
        </w:rPr>
      </w:pPr>
      <w:r w:rsidRPr="004E79A1">
        <w:rPr>
          <w:szCs w:val="22"/>
          <w:lang w:val="en-CA"/>
        </w:rPr>
        <w:t>GEN CIDs – doc 11-22/839 – Montemurro (Huawei)</w:t>
      </w:r>
    </w:p>
    <w:p w14:paraId="13BA5F25" w14:textId="38D2BA41" w:rsidR="00365CF9" w:rsidRPr="004E79A1" w:rsidRDefault="00365CF9" w:rsidP="00041955">
      <w:pPr>
        <w:pStyle w:val="ListParagraph"/>
        <w:numPr>
          <w:ilvl w:val="0"/>
          <w:numId w:val="6"/>
        </w:numPr>
        <w:rPr>
          <w:szCs w:val="22"/>
          <w:lang w:val="en-CA"/>
        </w:rPr>
      </w:pPr>
      <w:r w:rsidRPr="004E79A1">
        <w:rPr>
          <w:szCs w:val="22"/>
          <w:lang w:val="en-CA"/>
        </w:rPr>
        <w:t>GEN Review CIDs – Rosdahl (Qualcomm)</w:t>
      </w:r>
    </w:p>
    <w:p w14:paraId="07D36C62" w14:textId="6744F0B6" w:rsidR="00193E7E" w:rsidRPr="004E79A1" w:rsidRDefault="00193E7E" w:rsidP="00193E7E">
      <w:pPr>
        <w:numPr>
          <w:ilvl w:val="2"/>
          <w:numId w:val="1"/>
        </w:numPr>
        <w:rPr>
          <w:szCs w:val="22"/>
        </w:rPr>
      </w:pPr>
      <w:r w:rsidRPr="004E79A1">
        <w:rPr>
          <w:szCs w:val="22"/>
        </w:rPr>
        <w:t>No objection to proposed Agenda.</w:t>
      </w:r>
    </w:p>
    <w:p w14:paraId="42FCE6FE" w14:textId="57C8A5D2" w:rsidR="004A0B4E" w:rsidRPr="004E79A1" w:rsidRDefault="00803E03" w:rsidP="004A0B4E">
      <w:pPr>
        <w:numPr>
          <w:ilvl w:val="1"/>
          <w:numId w:val="1"/>
        </w:numPr>
        <w:rPr>
          <w:szCs w:val="22"/>
        </w:rPr>
      </w:pPr>
      <w:r w:rsidRPr="004E79A1">
        <w:rPr>
          <w:b/>
          <w:bCs/>
          <w:szCs w:val="22"/>
        </w:rPr>
        <w:t>Editor report</w:t>
      </w:r>
      <w:r w:rsidRPr="004E79A1">
        <w:rPr>
          <w:szCs w:val="22"/>
        </w:rPr>
        <w:t xml:space="preserve"> – Emily QI/Edward AU</w:t>
      </w:r>
    </w:p>
    <w:p w14:paraId="740E53FF" w14:textId="729B9F85" w:rsidR="00A34C87" w:rsidRPr="001D2067" w:rsidRDefault="001D2067" w:rsidP="001D2067">
      <w:pPr>
        <w:numPr>
          <w:ilvl w:val="2"/>
          <w:numId w:val="1"/>
        </w:numPr>
        <w:rPr>
          <w:szCs w:val="22"/>
        </w:rPr>
      </w:pPr>
      <w:r>
        <w:rPr>
          <w:szCs w:val="22"/>
        </w:rPr>
        <w:t>Not Present – No Report.</w:t>
      </w:r>
    </w:p>
    <w:p w14:paraId="340CA535" w14:textId="394D52DE" w:rsidR="00234F53" w:rsidRPr="004E79A1" w:rsidRDefault="00116AC2" w:rsidP="004A0B4E">
      <w:pPr>
        <w:numPr>
          <w:ilvl w:val="1"/>
          <w:numId w:val="1"/>
        </w:numPr>
        <w:rPr>
          <w:szCs w:val="22"/>
        </w:rPr>
      </w:pPr>
      <w:r w:rsidRPr="004E79A1">
        <w:rPr>
          <w:b/>
          <w:bCs/>
          <w:szCs w:val="22"/>
          <w:lang w:val="en-CA"/>
        </w:rPr>
        <w:t xml:space="preserve">Review </w:t>
      </w:r>
      <w:r w:rsidR="00234F53" w:rsidRPr="004E79A1">
        <w:rPr>
          <w:b/>
          <w:bCs/>
          <w:szCs w:val="22"/>
          <w:lang w:val="en-CA"/>
        </w:rPr>
        <w:t>doc 11-22/765</w:t>
      </w:r>
      <w:r w:rsidR="001D2067">
        <w:rPr>
          <w:b/>
          <w:bCs/>
          <w:szCs w:val="22"/>
          <w:lang w:val="en-CA"/>
        </w:rPr>
        <w:t>r1</w:t>
      </w:r>
      <w:r w:rsidR="00234F53" w:rsidRPr="004E79A1">
        <w:rPr>
          <w:szCs w:val="22"/>
          <w:lang w:val="en-CA"/>
        </w:rPr>
        <w:t xml:space="preserve"> –</w:t>
      </w:r>
      <w:r w:rsidRPr="004E79A1">
        <w:rPr>
          <w:szCs w:val="22"/>
          <w:lang w:val="en-CA"/>
        </w:rPr>
        <w:t xml:space="preserve"> CIDs 1231, 2310 – </w:t>
      </w:r>
      <w:r w:rsidR="00CE1A77">
        <w:rPr>
          <w:szCs w:val="22"/>
          <w:lang w:val="en-CA"/>
        </w:rPr>
        <w:t xml:space="preserve">Stephen </w:t>
      </w:r>
      <w:r w:rsidR="00CE1A77" w:rsidRPr="004E79A1">
        <w:rPr>
          <w:szCs w:val="22"/>
          <w:lang w:val="en-CA"/>
        </w:rPr>
        <w:t xml:space="preserve">MCCANN </w:t>
      </w:r>
      <w:r w:rsidR="00234F53" w:rsidRPr="004E79A1">
        <w:rPr>
          <w:szCs w:val="22"/>
          <w:lang w:val="en-CA"/>
        </w:rPr>
        <w:t>(Huawei)</w:t>
      </w:r>
    </w:p>
    <w:p w14:paraId="467C7F45" w14:textId="7AE74C75" w:rsidR="00116AC2" w:rsidRPr="004E79A1" w:rsidRDefault="00666D1F" w:rsidP="00116AC2">
      <w:pPr>
        <w:numPr>
          <w:ilvl w:val="2"/>
          <w:numId w:val="1"/>
        </w:numPr>
        <w:rPr>
          <w:szCs w:val="22"/>
        </w:rPr>
      </w:pPr>
      <w:hyperlink r:id="rId19" w:history="1">
        <w:r w:rsidR="00116AC2" w:rsidRPr="004E79A1">
          <w:rPr>
            <w:rStyle w:val="Hyperlink"/>
            <w:szCs w:val="22"/>
          </w:rPr>
          <w:t>https://mentor.ieee.org/802.11/dcn/22/11-22-0765-01-000m-comment-resolution-for-cids-1231-2310.docx</w:t>
        </w:r>
      </w:hyperlink>
      <w:r w:rsidR="00116AC2" w:rsidRPr="004E79A1">
        <w:rPr>
          <w:szCs w:val="22"/>
        </w:rPr>
        <w:t xml:space="preserve"> </w:t>
      </w:r>
    </w:p>
    <w:p w14:paraId="04E44203" w14:textId="4ED7F0B2" w:rsidR="003076A0" w:rsidRPr="004E79A1" w:rsidRDefault="000E6FBC" w:rsidP="003076A0">
      <w:pPr>
        <w:numPr>
          <w:ilvl w:val="2"/>
          <w:numId w:val="1"/>
        </w:numPr>
        <w:rPr>
          <w:szCs w:val="22"/>
          <w:highlight w:val="green"/>
        </w:rPr>
      </w:pPr>
      <w:r w:rsidRPr="004E79A1">
        <w:rPr>
          <w:szCs w:val="22"/>
          <w:highlight w:val="green"/>
        </w:rPr>
        <w:t>CID 1231 (GEN)</w:t>
      </w:r>
      <w:r w:rsidR="003076A0" w:rsidRPr="004E79A1">
        <w:rPr>
          <w:szCs w:val="22"/>
          <w:highlight w:val="green"/>
        </w:rPr>
        <w:t xml:space="preserve"> and CID 2310 (</w:t>
      </w:r>
      <w:r w:rsidR="003303B7" w:rsidRPr="004E79A1">
        <w:rPr>
          <w:szCs w:val="22"/>
          <w:highlight w:val="green"/>
        </w:rPr>
        <w:t>MAC</w:t>
      </w:r>
      <w:r w:rsidR="003076A0" w:rsidRPr="004E79A1">
        <w:rPr>
          <w:szCs w:val="22"/>
          <w:highlight w:val="green"/>
        </w:rPr>
        <w:t>)</w:t>
      </w:r>
    </w:p>
    <w:p w14:paraId="068FA59F" w14:textId="73EEB44F" w:rsidR="009D69A5" w:rsidRPr="004E79A1" w:rsidRDefault="009D69A5" w:rsidP="009D69A5">
      <w:pPr>
        <w:numPr>
          <w:ilvl w:val="3"/>
          <w:numId w:val="1"/>
        </w:numPr>
        <w:rPr>
          <w:szCs w:val="22"/>
        </w:rPr>
      </w:pPr>
      <w:r w:rsidRPr="004E79A1">
        <w:rPr>
          <w:szCs w:val="22"/>
        </w:rPr>
        <w:t>Review comment</w:t>
      </w:r>
    </w:p>
    <w:p w14:paraId="278837D5" w14:textId="30FBF8A2" w:rsidR="009D69A5" w:rsidRPr="004E79A1" w:rsidRDefault="009D69A5" w:rsidP="009D69A5">
      <w:pPr>
        <w:numPr>
          <w:ilvl w:val="3"/>
          <w:numId w:val="1"/>
        </w:numPr>
        <w:rPr>
          <w:szCs w:val="22"/>
        </w:rPr>
      </w:pPr>
      <w:r w:rsidRPr="004E79A1">
        <w:rPr>
          <w:szCs w:val="22"/>
        </w:rPr>
        <w:t>Review Proposed Changes</w:t>
      </w:r>
    </w:p>
    <w:p w14:paraId="4D7E2B94" w14:textId="4D39C616" w:rsidR="00B16AD8" w:rsidRPr="004E79A1" w:rsidRDefault="00B16AD8" w:rsidP="009D69A5">
      <w:pPr>
        <w:numPr>
          <w:ilvl w:val="3"/>
          <w:numId w:val="1"/>
        </w:numPr>
        <w:rPr>
          <w:szCs w:val="22"/>
        </w:rPr>
      </w:pPr>
      <w:r w:rsidRPr="004E79A1">
        <w:rPr>
          <w:szCs w:val="22"/>
        </w:rPr>
        <w:t>Review discussion.</w:t>
      </w:r>
    </w:p>
    <w:p w14:paraId="3C7129A3" w14:textId="66F223A5" w:rsidR="003303B7" w:rsidRPr="004E79A1" w:rsidRDefault="003303B7" w:rsidP="009D69A5">
      <w:pPr>
        <w:numPr>
          <w:ilvl w:val="3"/>
          <w:numId w:val="1"/>
        </w:numPr>
        <w:rPr>
          <w:szCs w:val="22"/>
        </w:rPr>
      </w:pPr>
      <w:r w:rsidRPr="004E79A1">
        <w:rPr>
          <w:szCs w:val="22"/>
        </w:rPr>
        <w:t>CID 2310</w:t>
      </w:r>
      <w:r w:rsidR="0023303F" w:rsidRPr="004E79A1">
        <w:rPr>
          <w:szCs w:val="22"/>
        </w:rPr>
        <w:t xml:space="preserve"> (MAC)</w:t>
      </w:r>
      <w:r w:rsidRPr="004E79A1">
        <w:rPr>
          <w:szCs w:val="22"/>
        </w:rPr>
        <w:t xml:space="preserve"> was pulled from motion in May</w:t>
      </w:r>
      <w:r w:rsidR="002C0B9A" w:rsidRPr="004E79A1">
        <w:rPr>
          <w:szCs w:val="22"/>
        </w:rPr>
        <w:t>.</w:t>
      </w:r>
    </w:p>
    <w:p w14:paraId="3880C0B4" w14:textId="694A41D7" w:rsidR="009D69A5" w:rsidRPr="004E79A1" w:rsidRDefault="00B16AD8" w:rsidP="009D69A5">
      <w:pPr>
        <w:numPr>
          <w:ilvl w:val="3"/>
          <w:numId w:val="1"/>
        </w:numPr>
        <w:rPr>
          <w:szCs w:val="22"/>
        </w:rPr>
      </w:pPr>
      <w:r w:rsidRPr="004E79A1">
        <w:rPr>
          <w:szCs w:val="22"/>
        </w:rPr>
        <w:t xml:space="preserve">Proposed Resolution: </w:t>
      </w:r>
      <w:r w:rsidR="0023303F" w:rsidRPr="004E79A1">
        <w:rPr>
          <w:szCs w:val="22"/>
        </w:rPr>
        <w:t xml:space="preserve">CID 1231 (GEN) and CID 2310 (MAC) </w:t>
      </w:r>
      <w:r w:rsidR="008C76CE" w:rsidRPr="004E79A1">
        <w:rPr>
          <w:szCs w:val="22"/>
        </w:rPr>
        <w:t xml:space="preserve">REVISED (GEN: 2022-06-06 14:17:23Z) </w:t>
      </w:r>
      <w:r w:rsidRPr="004E79A1">
        <w:rPr>
          <w:szCs w:val="22"/>
        </w:rPr>
        <w:t xml:space="preserve">– Incorporate the changes in 11-22/765r2: </w:t>
      </w:r>
    </w:p>
    <w:p w14:paraId="027AE26D" w14:textId="6BD6C662" w:rsidR="00B16AD8" w:rsidRPr="004E79A1" w:rsidRDefault="00666D1F" w:rsidP="00B16AD8">
      <w:pPr>
        <w:ind w:left="2880"/>
        <w:rPr>
          <w:szCs w:val="22"/>
        </w:rPr>
      </w:pPr>
      <w:hyperlink r:id="rId20" w:history="1">
        <w:r w:rsidR="00B16AD8" w:rsidRPr="004E79A1">
          <w:rPr>
            <w:rStyle w:val="Hyperlink"/>
            <w:szCs w:val="22"/>
          </w:rPr>
          <w:t>https://mentor.ieee.org/802.11/dcn/22/11-22-0765-02-000m-comment-resolution-for-cids-1231-2310.docx</w:t>
        </w:r>
      </w:hyperlink>
    </w:p>
    <w:p w14:paraId="6D926C61" w14:textId="5E5B4915" w:rsidR="002C0B9A" w:rsidRPr="004E79A1" w:rsidRDefault="002C0B9A" w:rsidP="002C0B9A">
      <w:pPr>
        <w:numPr>
          <w:ilvl w:val="2"/>
          <w:numId w:val="1"/>
        </w:numPr>
        <w:rPr>
          <w:szCs w:val="22"/>
        </w:rPr>
      </w:pPr>
      <w:r w:rsidRPr="004E79A1">
        <w:rPr>
          <w:szCs w:val="22"/>
        </w:rPr>
        <w:t xml:space="preserve">No </w:t>
      </w:r>
      <w:r w:rsidR="004E79A1" w:rsidRPr="004E79A1">
        <w:rPr>
          <w:szCs w:val="22"/>
        </w:rPr>
        <w:t>Objection</w:t>
      </w:r>
      <w:r w:rsidRPr="004E79A1">
        <w:rPr>
          <w:szCs w:val="22"/>
        </w:rPr>
        <w:t xml:space="preserve"> – Mark Ready for Motion</w:t>
      </w:r>
    </w:p>
    <w:p w14:paraId="18B18B99" w14:textId="75F12934" w:rsidR="002C0B9A" w:rsidRPr="004E79A1" w:rsidRDefault="0039585E" w:rsidP="002C0B9A">
      <w:pPr>
        <w:numPr>
          <w:ilvl w:val="1"/>
          <w:numId w:val="1"/>
        </w:numPr>
        <w:rPr>
          <w:szCs w:val="22"/>
        </w:rPr>
      </w:pPr>
      <w:r>
        <w:rPr>
          <w:b/>
          <w:bCs/>
          <w:szCs w:val="22"/>
          <w:lang w:val="en-CA"/>
        </w:rPr>
        <w:t>Assigned</w:t>
      </w:r>
      <w:r w:rsidR="002C0B9A" w:rsidRPr="004E79A1">
        <w:rPr>
          <w:b/>
          <w:bCs/>
          <w:szCs w:val="22"/>
          <w:lang w:val="en-CA"/>
        </w:rPr>
        <w:t xml:space="preserve"> Chair </w:t>
      </w:r>
      <w:r w:rsidR="00640034">
        <w:rPr>
          <w:b/>
          <w:bCs/>
          <w:szCs w:val="22"/>
          <w:lang w:val="en-CA"/>
        </w:rPr>
        <w:t xml:space="preserve">to Chair </w:t>
      </w:r>
      <w:r w:rsidR="008C76CE" w:rsidRPr="004E79A1">
        <w:rPr>
          <w:b/>
          <w:bCs/>
          <w:szCs w:val="22"/>
          <w:lang w:val="en-CA"/>
        </w:rPr>
        <w:t>Pro-</w:t>
      </w:r>
      <w:proofErr w:type="spellStart"/>
      <w:r w:rsidR="008C76CE" w:rsidRPr="004E79A1">
        <w:rPr>
          <w:b/>
          <w:bCs/>
          <w:szCs w:val="22"/>
          <w:lang w:val="en-CA"/>
        </w:rPr>
        <w:t>Tem</w:t>
      </w:r>
      <w:proofErr w:type="spellEnd"/>
      <w:r w:rsidR="008C76CE" w:rsidRPr="004E79A1">
        <w:rPr>
          <w:b/>
          <w:bCs/>
          <w:szCs w:val="22"/>
          <w:lang w:val="en-CA"/>
        </w:rPr>
        <w:t xml:space="preserve"> </w:t>
      </w:r>
      <w:r w:rsidR="002C0B9A" w:rsidRPr="004E79A1">
        <w:rPr>
          <w:b/>
          <w:bCs/>
          <w:szCs w:val="22"/>
          <w:lang w:val="en-CA"/>
        </w:rPr>
        <w:t>to Stephen MCCANN</w:t>
      </w:r>
    </w:p>
    <w:p w14:paraId="2291BE0A" w14:textId="3D95036F" w:rsidR="002C0B9A" w:rsidRPr="004E79A1" w:rsidRDefault="002C0B9A" w:rsidP="002C0B9A">
      <w:pPr>
        <w:numPr>
          <w:ilvl w:val="1"/>
          <w:numId w:val="1"/>
        </w:numPr>
        <w:rPr>
          <w:szCs w:val="22"/>
        </w:rPr>
      </w:pPr>
      <w:r w:rsidRPr="004E79A1">
        <w:rPr>
          <w:b/>
          <w:bCs/>
          <w:szCs w:val="22"/>
          <w:lang w:val="en-CA"/>
        </w:rPr>
        <w:t xml:space="preserve">Review doc 11-22/839- GEN CIDs – </w:t>
      </w:r>
      <w:r w:rsidRPr="004E79A1">
        <w:rPr>
          <w:szCs w:val="22"/>
          <w:lang w:val="en-CA"/>
        </w:rPr>
        <w:t>Michael MONTEMURRO (Huawei)</w:t>
      </w:r>
    </w:p>
    <w:p w14:paraId="4C34483E" w14:textId="27B29AA4" w:rsidR="002C0B9A" w:rsidRPr="004E79A1" w:rsidRDefault="00666D1F" w:rsidP="002C0B9A">
      <w:pPr>
        <w:numPr>
          <w:ilvl w:val="2"/>
          <w:numId w:val="1"/>
        </w:numPr>
        <w:rPr>
          <w:szCs w:val="22"/>
        </w:rPr>
      </w:pPr>
      <w:hyperlink r:id="rId21" w:history="1">
        <w:r w:rsidR="002C0B9A" w:rsidRPr="004E79A1">
          <w:rPr>
            <w:rStyle w:val="Hyperlink"/>
            <w:szCs w:val="22"/>
          </w:rPr>
          <w:t>https://mentor.ieee.org/802.11/dcn/22/11-22-0839-00-000m-tgme-lb258-misc-gen-comment-resolutions.docx</w:t>
        </w:r>
      </w:hyperlink>
      <w:r w:rsidR="002C0B9A" w:rsidRPr="004E79A1">
        <w:rPr>
          <w:szCs w:val="22"/>
        </w:rPr>
        <w:t xml:space="preserve"> </w:t>
      </w:r>
    </w:p>
    <w:p w14:paraId="09E34A24" w14:textId="7F0866C9" w:rsidR="002C0B9A" w:rsidRPr="004E79A1" w:rsidRDefault="002C0B9A" w:rsidP="002C0B9A">
      <w:pPr>
        <w:numPr>
          <w:ilvl w:val="2"/>
          <w:numId w:val="1"/>
        </w:numPr>
        <w:rPr>
          <w:szCs w:val="22"/>
          <w:highlight w:val="green"/>
        </w:rPr>
      </w:pPr>
      <w:r w:rsidRPr="004E79A1">
        <w:rPr>
          <w:szCs w:val="22"/>
          <w:highlight w:val="green"/>
        </w:rPr>
        <w:t>CID 1039 (GEN)</w:t>
      </w:r>
    </w:p>
    <w:p w14:paraId="2F629F6B" w14:textId="3BADE8CE" w:rsidR="002C0B9A" w:rsidRPr="004E79A1" w:rsidRDefault="00F970A9" w:rsidP="002C0B9A">
      <w:pPr>
        <w:numPr>
          <w:ilvl w:val="3"/>
          <w:numId w:val="1"/>
        </w:numPr>
        <w:rPr>
          <w:szCs w:val="22"/>
        </w:rPr>
      </w:pPr>
      <w:r w:rsidRPr="004E79A1">
        <w:rPr>
          <w:szCs w:val="22"/>
        </w:rPr>
        <w:t>Review</w:t>
      </w:r>
      <w:r w:rsidR="002C0B9A" w:rsidRPr="004E79A1">
        <w:rPr>
          <w:szCs w:val="22"/>
        </w:rPr>
        <w:t xml:space="preserve"> Comment</w:t>
      </w:r>
    </w:p>
    <w:p w14:paraId="7B7015AB" w14:textId="75A3C084" w:rsidR="002C0B9A" w:rsidRPr="004E79A1" w:rsidRDefault="002C0B9A" w:rsidP="002C0B9A">
      <w:pPr>
        <w:numPr>
          <w:ilvl w:val="3"/>
          <w:numId w:val="1"/>
        </w:numPr>
        <w:rPr>
          <w:szCs w:val="22"/>
        </w:rPr>
      </w:pPr>
      <w:r w:rsidRPr="004E79A1">
        <w:rPr>
          <w:szCs w:val="22"/>
        </w:rPr>
        <w:t>Commentor</w:t>
      </w:r>
      <w:r w:rsidR="00F970A9" w:rsidRPr="004E79A1">
        <w:rPr>
          <w:szCs w:val="22"/>
        </w:rPr>
        <w:t xml:space="preserve"> has withdrawn comment</w:t>
      </w:r>
    </w:p>
    <w:p w14:paraId="261D8D41" w14:textId="59530C89" w:rsidR="00F970A9" w:rsidRPr="004E79A1" w:rsidRDefault="007B06C4" w:rsidP="002C0B9A">
      <w:pPr>
        <w:numPr>
          <w:ilvl w:val="3"/>
          <w:numId w:val="1"/>
        </w:numPr>
        <w:rPr>
          <w:szCs w:val="22"/>
        </w:rPr>
      </w:pPr>
      <w:r w:rsidRPr="004E79A1">
        <w:rPr>
          <w:szCs w:val="22"/>
        </w:rPr>
        <w:t>Proposed Resolution: REJECTED (GEN: 2022-06-06 14:22:05Z) Commenter has withdrawn the comment</w:t>
      </w:r>
    </w:p>
    <w:p w14:paraId="6214BD88" w14:textId="3FDA0FF3" w:rsidR="007B06C4" w:rsidRPr="004E79A1" w:rsidRDefault="007B06C4" w:rsidP="002C0B9A">
      <w:pPr>
        <w:numPr>
          <w:ilvl w:val="3"/>
          <w:numId w:val="1"/>
        </w:numPr>
        <w:rPr>
          <w:szCs w:val="22"/>
        </w:rPr>
      </w:pPr>
      <w:r w:rsidRPr="004E79A1">
        <w:rPr>
          <w:szCs w:val="22"/>
        </w:rPr>
        <w:t>No Objection – Mark Ready for Motion</w:t>
      </w:r>
    </w:p>
    <w:p w14:paraId="2BA2A3A3" w14:textId="4B6DA39C" w:rsidR="007B06C4" w:rsidRPr="004E79A1" w:rsidRDefault="007B06C4" w:rsidP="007B06C4">
      <w:pPr>
        <w:numPr>
          <w:ilvl w:val="2"/>
          <w:numId w:val="1"/>
        </w:numPr>
        <w:rPr>
          <w:szCs w:val="22"/>
          <w:highlight w:val="green"/>
        </w:rPr>
      </w:pPr>
      <w:r w:rsidRPr="004E79A1">
        <w:rPr>
          <w:szCs w:val="22"/>
          <w:highlight w:val="green"/>
        </w:rPr>
        <w:t xml:space="preserve">CID </w:t>
      </w:r>
      <w:r w:rsidR="00D422ED" w:rsidRPr="004E79A1">
        <w:rPr>
          <w:szCs w:val="22"/>
          <w:highlight w:val="green"/>
        </w:rPr>
        <w:t>1281, 2255</w:t>
      </w:r>
      <w:r w:rsidR="006A1E52" w:rsidRPr="004E79A1">
        <w:rPr>
          <w:szCs w:val="22"/>
          <w:highlight w:val="green"/>
        </w:rPr>
        <w:t>, 1869</w:t>
      </w:r>
      <w:r w:rsidR="00D422ED" w:rsidRPr="004E79A1">
        <w:rPr>
          <w:szCs w:val="22"/>
          <w:highlight w:val="green"/>
        </w:rPr>
        <w:t xml:space="preserve"> (GEN)</w:t>
      </w:r>
    </w:p>
    <w:p w14:paraId="3CF563AE" w14:textId="7FBF2E2B" w:rsidR="00D422ED" w:rsidRPr="004E79A1" w:rsidRDefault="00D422ED" w:rsidP="00D422ED">
      <w:pPr>
        <w:numPr>
          <w:ilvl w:val="3"/>
          <w:numId w:val="1"/>
        </w:numPr>
        <w:rPr>
          <w:szCs w:val="22"/>
        </w:rPr>
      </w:pPr>
      <w:r w:rsidRPr="004E79A1">
        <w:rPr>
          <w:szCs w:val="22"/>
        </w:rPr>
        <w:t>Review Comments</w:t>
      </w:r>
    </w:p>
    <w:p w14:paraId="645B3456" w14:textId="43FE448C" w:rsidR="00D422ED" w:rsidRPr="004E79A1" w:rsidRDefault="00D422ED" w:rsidP="00D422ED">
      <w:pPr>
        <w:numPr>
          <w:ilvl w:val="3"/>
          <w:numId w:val="1"/>
        </w:numPr>
        <w:rPr>
          <w:szCs w:val="22"/>
        </w:rPr>
      </w:pPr>
      <w:r w:rsidRPr="004E79A1">
        <w:rPr>
          <w:szCs w:val="22"/>
        </w:rPr>
        <w:lastRenderedPageBreak/>
        <w:t>11ax and 11ay both added a definition for SISO.</w:t>
      </w:r>
    </w:p>
    <w:p w14:paraId="0C987991" w14:textId="13B8BB01" w:rsidR="00D422ED" w:rsidRPr="004E79A1" w:rsidRDefault="00A91D95" w:rsidP="00D422ED">
      <w:pPr>
        <w:numPr>
          <w:ilvl w:val="3"/>
          <w:numId w:val="1"/>
        </w:numPr>
        <w:rPr>
          <w:szCs w:val="22"/>
        </w:rPr>
      </w:pPr>
      <w:r w:rsidRPr="004E79A1">
        <w:rPr>
          <w:szCs w:val="22"/>
        </w:rPr>
        <w:t>Review MIMO definition</w:t>
      </w:r>
    </w:p>
    <w:p w14:paraId="30EAC7F1" w14:textId="03132FC6" w:rsidR="00A91D95" w:rsidRPr="004E79A1" w:rsidRDefault="006A1E52" w:rsidP="00D422ED">
      <w:pPr>
        <w:numPr>
          <w:ilvl w:val="3"/>
          <w:numId w:val="1"/>
        </w:numPr>
        <w:rPr>
          <w:szCs w:val="22"/>
        </w:rPr>
      </w:pPr>
      <w:r w:rsidRPr="004E79A1">
        <w:rPr>
          <w:szCs w:val="22"/>
        </w:rPr>
        <w:t>Proposed Resolution: CID 2255</w:t>
      </w:r>
      <w:r w:rsidR="00484D9C" w:rsidRPr="004E79A1">
        <w:rPr>
          <w:szCs w:val="22"/>
        </w:rPr>
        <w:t>: ACCEPTED (GEN: 2022-06-06 14:25:18Z)</w:t>
      </w:r>
    </w:p>
    <w:p w14:paraId="121C6CA4" w14:textId="2DEE0F7B" w:rsidR="00484D9C" w:rsidRPr="004E79A1" w:rsidRDefault="00484D9C" w:rsidP="00D422ED">
      <w:pPr>
        <w:numPr>
          <w:ilvl w:val="3"/>
          <w:numId w:val="1"/>
        </w:numPr>
        <w:rPr>
          <w:szCs w:val="22"/>
        </w:rPr>
      </w:pPr>
      <w:r w:rsidRPr="004E79A1">
        <w:rPr>
          <w:szCs w:val="22"/>
        </w:rPr>
        <w:t xml:space="preserve">Proposed Resolution: CID 1281 and 1869: </w:t>
      </w:r>
      <w:r w:rsidR="00F11F1D" w:rsidRPr="00F11F1D">
        <w:rPr>
          <w:szCs w:val="22"/>
        </w:rPr>
        <w:t xml:space="preserve">REVISED </w:t>
      </w:r>
      <w:r w:rsidR="000C4130" w:rsidRPr="004E79A1">
        <w:rPr>
          <w:szCs w:val="22"/>
        </w:rPr>
        <w:t>(GEN: 2022-06-06 14:27:14Z)</w:t>
      </w:r>
      <w:r w:rsidR="009D5D36" w:rsidRPr="004E79A1">
        <w:rPr>
          <w:szCs w:val="22"/>
        </w:rPr>
        <w:t>. Remove the "SISO" definition at 202.60. Remove the "(SISO)" on P4318L32. Note to editor. The resolution to this CID is the same as CID 2255.</w:t>
      </w:r>
    </w:p>
    <w:p w14:paraId="36BB8CF1" w14:textId="541ADD5B" w:rsidR="004E3D57" w:rsidRPr="004E79A1" w:rsidRDefault="004E3D57" w:rsidP="00D422ED">
      <w:pPr>
        <w:numPr>
          <w:ilvl w:val="3"/>
          <w:numId w:val="1"/>
        </w:numPr>
        <w:rPr>
          <w:szCs w:val="22"/>
        </w:rPr>
      </w:pPr>
      <w:r w:rsidRPr="004E79A1">
        <w:rPr>
          <w:szCs w:val="22"/>
        </w:rPr>
        <w:t>No Objection – Mark ready for Motion</w:t>
      </w:r>
    </w:p>
    <w:p w14:paraId="448E523E" w14:textId="77777777" w:rsidR="004E3D57" w:rsidRPr="004E79A1" w:rsidRDefault="0057753D" w:rsidP="0057753D">
      <w:pPr>
        <w:numPr>
          <w:ilvl w:val="2"/>
          <w:numId w:val="1"/>
        </w:numPr>
        <w:rPr>
          <w:szCs w:val="22"/>
          <w:highlight w:val="green"/>
        </w:rPr>
      </w:pPr>
      <w:r w:rsidRPr="004E79A1">
        <w:rPr>
          <w:szCs w:val="22"/>
          <w:highlight w:val="green"/>
        </w:rPr>
        <w:t xml:space="preserve">CID </w:t>
      </w:r>
      <w:r w:rsidR="004E3D57" w:rsidRPr="004E79A1">
        <w:rPr>
          <w:szCs w:val="22"/>
          <w:highlight w:val="green"/>
        </w:rPr>
        <w:t>1379 (GEN)</w:t>
      </w:r>
    </w:p>
    <w:p w14:paraId="419AC785" w14:textId="77777777" w:rsidR="004E3D57" w:rsidRPr="004E79A1" w:rsidRDefault="004E3D57" w:rsidP="004E3D57">
      <w:pPr>
        <w:numPr>
          <w:ilvl w:val="3"/>
          <w:numId w:val="1"/>
        </w:numPr>
        <w:rPr>
          <w:szCs w:val="22"/>
        </w:rPr>
      </w:pPr>
      <w:r w:rsidRPr="004E79A1">
        <w:rPr>
          <w:szCs w:val="22"/>
        </w:rPr>
        <w:t>Review Comment</w:t>
      </w:r>
    </w:p>
    <w:p w14:paraId="7A6A98E0" w14:textId="2CAF8ED2" w:rsidR="004E3D57" w:rsidRPr="004E79A1" w:rsidRDefault="004E3D57" w:rsidP="004E3D57">
      <w:pPr>
        <w:numPr>
          <w:ilvl w:val="3"/>
          <w:numId w:val="1"/>
        </w:numPr>
        <w:rPr>
          <w:szCs w:val="22"/>
        </w:rPr>
      </w:pPr>
      <w:r w:rsidRPr="004E79A1">
        <w:rPr>
          <w:szCs w:val="22"/>
        </w:rPr>
        <w:t xml:space="preserve">Proposed Resolution: </w:t>
      </w:r>
      <w:r w:rsidR="0023303F" w:rsidRPr="004E79A1">
        <w:rPr>
          <w:szCs w:val="22"/>
        </w:rPr>
        <w:t>ACCEPTED (GEN: 2022-06-06 14:28:35Z)</w:t>
      </w:r>
      <w:r w:rsidRPr="004E79A1">
        <w:rPr>
          <w:szCs w:val="22"/>
        </w:rPr>
        <w:t>.</w:t>
      </w:r>
    </w:p>
    <w:p w14:paraId="492283C6" w14:textId="77777777" w:rsidR="005A7298" w:rsidRPr="004E79A1" w:rsidRDefault="004E3D57" w:rsidP="004E3D57">
      <w:pPr>
        <w:numPr>
          <w:ilvl w:val="3"/>
          <w:numId w:val="1"/>
        </w:numPr>
        <w:rPr>
          <w:szCs w:val="22"/>
        </w:rPr>
      </w:pPr>
      <w:r w:rsidRPr="004E79A1">
        <w:rPr>
          <w:szCs w:val="22"/>
        </w:rPr>
        <w:t>No Objection – Mark ready for Motion</w:t>
      </w:r>
    </w:p>
    <w:p w14:paraId="14F65407" w14:textId="77777777" w:rsidR="007D7633" w:rsidRPr="004E79A1" w:rsidRDefault="005A7298" w:rsidP="005A7298">
      <w:pPr>
        <w:numPr>
          <w:ilvl w:val="2"/>
          <w:numId w:val="1"/>
        </w:numPr>
        <w:rPr>
          <w:szCs w:val="22"/>
          <w:highlight w:val="green"/>
        </w:rPr>
      </w:pPr>
      <w:r w:rsidRPr="004E79A1">
        <w:rPr>
          <w:szCs w:val="22"/>
          <w:highlight w:val="green"/>
        </w:rPr>
        <w:t xml:space="preserve">CID </w:t>
      </w:r>
      <w:r w:rsidR="007D7633" w:rsidRPr="004E79A1">
        <w:rPr>
          <w:szCs w:val="22"/>
          <w:highlight w:val="green"/>
        </w:rPr>
        <w:t>1389 (GEN)</w:t>
      </w:r>
    </w:p>
    <w:p w14:paraId="078B51C5" w14:textId="77777777" w:rsidR="007D7633" w:rsidRPr="004E79A1" w:rsidRDefault="007D7633" w:rsidP="007D7633">
      <w:pPr>
        <w:numPr>
          <w:ilvl w:val="3"/>
          <w:numId w:val="1"/>
        </w:numPr>
        <w:rPr>
          <w:szCs w:val="22"/>
        </w:rPr>
      </w:pPr>
      <w:r w:rsidRPr="004E79A1">
        <w:rPr>
          <w:szCs w:val="22"/>
        </w:rPr>
        <w:t>Review Comment</w:t>
      </w:r>
    </w:p>
    <w:p w14:paraId="2CF9C9D4" w14:textId="77777777" w:rsidR="00A736A7" w:rsidRPr="004E79A1" w:rsidRDefault="00A736A7" w:rsidP="007D7633">
      <w:pPr>
        <w:numPr>
          <w:ilvl w:val="3"/>
          <w:numId w:val="1"/>
        </w:numPr>
        <w:rPr>
          <w:szCs w:val="22"/>
        </w:rPr>
      </w:pPr>
      <w:r w:rsidRPr="004E79A1">
        <w:rPr>
          <w:szCs w:val="22"/>
        </w:rPr>
        <w:t>Review proposed change.</w:t>
      </w:r>
    </w:p>
    <w:p w14:paraId="3EA89422" w14:textId="77777777" w:rsidR="00A736A7" w:rsidRPr="004E79A1" w:rsidRDefault="00A736A7" w:rsidP="007D7633">
      <w:pPr>
        <w:numPr>
          <w:ilvl w:val="3"/>
          <w:numId w:val="1"/>
        </w:numPr>
        <w:rPr>
          <w:szCs w:val="22"/>
        </w:rPr>
      </w:pPr>
      <w:r w:rsidRPr="004E79A1">
        <w:rPr>
          <w:szCs w:val="22"/>
        </w:rPr>
        <w:t>Review discussion in submission.</w:t>
      </w:r>
    </w:p>
    <w:p w14:paraId="331A4ADA" w14:textId="65956670" w:rsidR="00AE12F1" w:rsidRPr="004E79A1" w:rsidRDefault="00455577" w:rsidP="007D7633">
      <w:pPr>
        <w:numPr>
          <w:ilvl w:val="3"/>
          <w:numId w:val="1"/>
        </w:numPr>
        <w:rPr>
          <w:szCs w:val="22"/>
        </w:rPr>
      </w:pPr>
      <w:r w:rsidRPr="004E79A1">
        <w:rPr>
          <w:szCs w:val="22"/>
        </w:rPr>
        <w:t xml:space="preserve">Proposed Resolution: </w:t>
      </w:r>
      <w:r w:rsidR="00060965" w:rsidRPr="004E79A1">
        <w:rPr>
          <w:szCs w:val="22"/>
        </w:rPr>
        <w:t>REJECTED (GEN: 2022-06-06 14:32:00Z) Multicast traffic does pass through the controlled port and requires a negotiated GTKSA. The note is neither correct nor required</w:t>
      </w:r>
    </w:p>
    <w:p w14:paraId="3D417C07" w14:textId="77777777" w:rsidR="00060965" w:rsidRPr="004E79A1" w:rsidRDefault="00060965" w:rsidP="00060965">
      <w:pPr>
        <w:numPr>
          <w:ilvl w:val="3"/>
          <w:numId w:val="1"/>
        </w:numPr>
        <w:rPr>
          <w:szCs w:val="22"/>
        </w:rPr>
      </w:pPr>
      <w:r w:rsidRPr="004E79A1">
        <w:rPr>
          <w:szCs w:val="22"/>
        </w:rPr>
        <w:t>No Objection – Mark ready for Motion</w:t>
      </w:r>
    </w:p>
    <w:p w14:paraId="2F87B326" w14:textId="4E3C5054" w:rsidR="00060965" w:rsidRPr="004E79A1" w:rsidRDefault="00060965" w:rsidP="00060965">
      <w:pPr>
        <w:numPr>
          <w:ilvl w:val="2"/>
          <w:numId w:val="1"/>
        </w:numPr>
        <w:rPr>
          <w:szCs w:val="22"/>
          <w:highlight w:val="green"/>
        </w:rPr>
      </w:pPr>
      <w:r w:rsidRPr="004E79A1">
        <w:rPr>
          <w:szCs w:val="22"/>
          <w:highlight w:val="green"/>
        </w:rPr>
        <w:t>CID 1432 (GEN)</w:t>
      </w:r>
    </w:p>
    <w:p w14:paraId="7AE2854C" w14:textId="6FC79970" w:rsidR="00060965" w:rsidRPr="004E79A1" w:rsidRDefault="00060965" w:rsidP="00060965">
      <w:pPr>
        <w:numPr>
          <w:ilvl w:val="3"/>
          <w:numId w:val="1"/>
        </w:numPr>
        <w:rPr>
          <w:szCs w:val="22"/>
        </w:rPr>
      </w:pPr>
      <w:r w:rsidRPr="004E79A1">
        <w:rPr>
          <w:szCs w:val="22"/>
        </w:rPr>
        <w:t>Review Comment</w:t>
      </w:r>
    </w:p>
    <w:p w14:paraId="34BDBDD8" w14:textId="77777777" w:rsidR="00060965" w:rsidRPr="004E79A1" w:rsidRDefault="00060965" w:rsidP="00060965">
      <w:pPr>
        <w:numPr>
          <w:ilvl w:val="3"/>
          <w:numId w:val="1"/>
        </w:numPr>
        <w:rPr>
          <w:szCs w:val="22"/>
        </w:rPr>
      </w:pPr>
      <w:r w:rsidRPr="004E79A1">
        <w:rPr>
          <w:szCs w:val="22"/>
        </w:rPr>
        <w:t>Review proposed change.</w:t>
      </w:r>
    </w:p>
    <w:p w14:paraId="6E28CC40" w14:textId="067F1E97" w:rsidR="00060965" w:rsidRPr="004E79A1" w:rsidRDefault="00060965" w:rsidP="00060965">
      <w:pPr>
        <w:numPr>
          <w:ilvl w:val="3"/>
          <w:numId w:val="1"/>
        </w:numPr>
        <w:rPr>
          <w:szCs w:val="22"/>
        </w:rPr>
      </w:pPr>
      <w:r w:rsidRPr="004E79A1">
        <w:rPr>
          <w:szCs w:val="22"/>
        </w:rPr>
        <w:t>Review discussion in submission.</w:t>
      </w:r>
    </w:p>
    <w:p w14:paraId="097B6AA4" w14:textId="2109195B" w:rsidR="00060965" w:rsidRPr="004E79A1" w:rsidRDefault="00060965" w:rsidP="00060965">
      <w:pPr>
        <w:numPr>
          <w:ilvl w:val="3"/>
          <w:numId w:val="1"/>
        </w:numPr>
        <w:rPr>
          <w:b/>
          <w:bCs/>
          <w:szCs w:val="22"/>
        </w:rPr>
      </w:pPr>
      <w:r w:rsidRPr="004E79A1">
        <w:rPr>
          <w:szCs w:val="22"/>
        </w:rPr>
        <w:t xml:space="preserve">Proposed Resolution: </w:t>
      </w:r>
      <w:r w:rsidR="00D71D43" w:rsidRPr="004E79A1">
        <w:rPr>
          <w:szCs w:val="22"/>
        </w:rPr>
        <w:t xml:space="preserve">REJECTED (GEN: 2022-06-06 14:33:44Z). The convention used in this specification is consistent with the IEEE Standards Style Manual, see </w:t>
      </w:r>
      <w:hyperlink r:id="rId22" w:history="1">
        <w:r w:rsidR="00D71D43" w:rsidRPr="004E79A1">
          <w:rPr>
            <w:rStyle w:val="Hyperlink"/>
            <w:szCs w:val="22"/>
          </w:rPr>
          <w:t>https://mentor.ieee.org/myproject/Public/mytools/draft/styleman.pdf</w:t>
        </w:r>
      </w:hyperlink>
      <w:r w:rsidR="00D71D43" w:rsidRPr="004E79A1">
        <w:rPr>
          <w:szCs w:val="22"/>
        </w:rPr>
        <w:t xml:space="preserve"> </w:t>
      </w:r>
    </w:p>
    <w:p w14:paraId="0BA8E5B7" w14:textId="77777777" w:rsidR="00D71D43" w:rsidRPr="004E79A1" w:rsidRDefault="00D71D43" w:rsidP="00D71D43">
      <w:pPr>
        <w:numPr>
          <w:ilvl w:val="3"/>
          <w:numId w:val="1"/>
        </w:numPr>
        <w:rPr>
          <w:szCs w:val="22"/>
        </w:rPr>
      </w:pPr>
      <w:r w:rsidRPr="004E79A1">
        <w:rPr>
          <w:szCs w:val="22"/>
        </w:rPr>
        <w:t>No Objection – Mark ready for Motion</w:t>
      </w:r>
    </w:p>
    <w:p w14:paraId="3A4BE8A1" w14:textId="526D851B" w:rsidR="00D71D43" w:rsidRPr="004E79A1" w:rsidRDefault="00D71D43" w:rsidP="00D71D43">
      <w:pPr>
        <w:numPr>
          <w:ilvl w:val="2"/>
          <w:numId w:val="1"/>
        </w:numPr>
        <w:rPr>
          <w:szCs w:val="22"/>
          <w:highlight w:val="green"/>
        </w:rPr>
      </w:pPr>
      <w:r w:rsidRPr="004E79A1">
        <w:rPr>
          <w:szCs w:val="22"/>
          <w:highlight w:val="green"/>
        </w:rPr>
        <w:t>CID 1657 (GEN)</w:t>
      </w:r>
    </w:p>
    <w:p w14:paraId="27E4A855" w14:textId="26197937" w:rsidR="00D71D43" w:rsidRPr="004E79A1" w:rsidRDefault="00D71D43" w:rsidP="00D71D43">
      <w:pPr>
        <w:numPr>
          <w:ilvl w:val="3"/>
          <w:numId w:val="1"/>
        </w:numPr>
        <w:rPr>
          <w:szCs w:val="22"/>
        </w:rPr>
      </w:pPr>
      <w:r w:rsidRPr="004E79A1">
        <w:rPr>
          <w:szCs w:val="22"/>
        </w:rPr>
        <w:t>Review Comment</w:t>
      </w:r>
    </w:p>
    <w:p w14:paraId="0A1A9428" w14:textId="77777777" w:rsidR="00D71D43" w:rsidRPr="004E79A1" w:rsidRDefault="00D71D43" w:rsidP="00D71D43">
      <w:pPr>
        <w:numPr>
          <w:ilvl w:val="3"/>
          <w:numId w:val="1"/>
        </w:numPr>
        <w:rPr>
          <w:szCs w:val="22"/>
        </w:rPr>
      </w:pPr>
      <w:r w:rsidRPr="004E79A1">
        <w:rPr>
          <w:szCs w:val="22"/>
        </w:rPr>
        <w:t>Review proposed change.</w:t>
      </w:r>
    </w:p>
    <w:p w14:paraId="38B27CC0" w14:textId="24AE45BB" w:rsidR="00D71D43" w:rsidRPr="004E79A1" w:rsidRDefault="00D71D43" w:rsidP="00D71D43">
      <w:pPr>
        <w:numPr>
          <w:ilvl w:val="3"/>
          <w:numId w:val="1"/>
        </w:numPr>
        <w:rPr>
          <w:szCs w:val="22"/>
        </w:rPr>
      </w:pPr>
      <w:r w:rsidRPr="004E79A1">
        <w:rPr>
          <w:szCs w:val="22"/>
        </w:rPr>
        <w:t>Review discussion in submission.</w:t>
      </w:r>
    </w:p>
    <w:p w14:paraId="4CB5CE28" w14:textId="7C926130" w:rsidR="00D71D43" w:rsidRPr="004E79A1" w:rsidRDefault="00D71D43" w:rsidP="00D71D43">
      <w:pPr>
        <w:numPr>
          <w:ilvl w:val="3"/>
          <w:numId w:val="1"/>
        </w:numPr>
        <w:rPr>
          <w:szCs w:val="22"/>
        </w:rPr>
      </w:pPr>
      <w:r w:rsidRPr="004E79A1">
        <w:rPr>
          <w:szCs w:val="22"/>
        </w:rPr>
        <w:t>Review Context on page 274</w:t>
      </w:r>
    </w:p>
    <w:p w14:paraId="16A76C05" w14:textId="5552A4A1" w:rsidR="00D71D43" w:rsidRPr="004E79A1" w:rsidRDefault="00E13A67" w:rsidP="00D71D43">
      <w:pPr>
        <w:numPr>
          <w:ilvl w:val="3"/>
          <w:numId w:val="1"/>
        </w:numPr>
        <w:rPr>
          <w:szCs w:val="22"/>
        </w:rPr>
      </w:pPr>
      <w:r w:rsidRPr="004E79A1">
        <w:rPr>
          <w:szCs w:val="22"/>
        </w:rPr>
        <w:t xml:space="preserve">Proposed Resolution: </w:t>
      </w:r>
      <w:r w:rsidR="009C4A33" w:rsidRPr="004E79A1">
        <w:rPr>
          <w:szCs w:val="22"/>
        </w:rPr>
        <w:t>REJECTED (GEN: 2022-06-06 14:36:36Z) The proposed changes are already included in other parts of the specification. See clauses 11.20.1 and 4.3.24. No changes are required at the cited location.</w:t>
      </w:r>
    </w:p>
    <w:p w14:paraId="5615720F" w14:textId="77777777" w:rsidR="003E267C" w:rsidRPr="004E79A1" w:rsidRDefault="003E267C" w:rsidP="003E267C">
      <w:pPr>
        <w:numPr>
          <w:ilvl w:val="3"/>
          <w:numId w:val="1"/>
        </w:numPr>
        <w:rPr>
          <w:szCs w:val="22"/>
        </w:rPr>
      </w:pPr>
      <w:r w:rsidRPr="004E79A1">
        <w:rPr>
          <w:szCs w:val="22"/>
        </w:rPr>
        <w:t>No Objection – Mark ready for Motion</w:t>
      </w:r>
    </w:p>
    <w:p w14:paraId="1236E7E1" w14:textId="197512DD" w:rsidR="003E267C" w:rsidRPr="004E79A1" w:rsidRDefault="009C4A33" w:rsidP="009C4A33">
      <w:pPr>
        <w:numPr>
          <w:ilvl w:val="2"/>
          <w:numId w:val="1"/>
        </w:numPr>
        <w:rPr>
          <w:szCs w:val="22"/>
          <w:highlight w:val="green"/>
        </w:rPr>
      </w:pPr>
      <w:r w:rsidRPr="004E79A1">
        <w:rPr>
          <w:szCs w:val="22"/>
          <w:highlight w:val="green"/>
        </w:rPr>
        <w:t>CID 1661</w:t>
      </w:r>
      <w:r w:rsidR="00C03435" w:rsidRPr="004E79A1">
        <w:rPr>
          <w:szCs w:val="22"/>
          <w:highlight w:val="green"/>
        </w:rPr>
        <w:t xml:space="preserve"> (GEN)</w:t>
      </w:r>
    </w:p>
    <w:p w14:paraId="20550D2A" w14:textId="77777777" w:rsidR="00C03435" w:rsidRPr="004E79A1" w:rsidRDefault="00C03435" w:rsidP="00C03435">
      <w:pPr>
        <w:numPr>
          <w:ilvl w:val="3"/>
          <w:numId w:val="1"/>
        </w:numPr>
        <w:rPr>
          <w:szCs w:val="22"/>
        </w:rPr>
      </w:pPr>
      <w:r w:rsidRPr="004E79A1">
        <w:rPr>
          <w:szCs w:val="22"/>
        </w:rPr>
        <w:t>Review Comment</w:t>
      </w:r>
    </w:p>
    <w:p w14:paraId="79E6BD0D" w14:textId="77777777" w:rsidR="00C03435" w:rsidRPr="004E79A1" w:rsidRDefault="00C03435" w:rsidP="00C03435">
      <w:pPr>
        <w:numPr>
          <w:ilvl w:val="3"/>
          <w:numId w:val="1"/>
        </w:numPr>
        <w:rPr>
          <w:szCs w:val="22"/>
        </w:rPr>
      </w:pPr>
      <w:r w:rsidRPr="004E79A1">
        <w:rPr>
          <w:szCs w:val="22"/>
        </w:rPr>
        <w:t>Review proposed change.</w:t>
      </w:r>
    </w:p>
    <w:p w14:paraId="23EF8FCA" w14:textId="0C0D98AE" w:rsidR="00C03435" w:rsidRPr="004E79A1" w:rsidRDefault="00C03435" w:rsidP="00C03435">
      <w:pPr>
        <w:numPr>
          <w:ilvl w:val="3"/>
          <w:numId w:val="1"/>
        </w:numPr>
        <w:rPr>
          <w:szCs w:val="22"/>
        </w:rPr>
      </w:pPr>
      <w:r w:rsidRPr="004E79A1">
        <w:rPr>
          <w:szCs w:val="22"/>
        </w:rPr>
        <w:t>Review discussion in submission.</w:t>
      </w:r>
    </w:p>
    <w:p w14:paraId="00A6FB2B" w14:textId="3B67D005" w:rsidR="00753B5B" w:rsidRPr="004E79A1" w:rsidRDefault="00753B5B" w:rsidP="00C03435">
      <w:pPr>
        <w:numPr>
          <w:ilvl w:val="3"/>
          <w:numId w:val="1"/>
        </w:numPr>
        <w:rPr>
          <w:szCs w:val="22"/>
        </w:rPr>
      </w:pPr>
      <w:r w:rsidRPr="004E79A1">
        <w:rPr>
          <w:szCs w:val="22"/>
        </w:rPr>
        <w:t>Review context on page 490</w:t>
      </w:r>
    </w:p>
    <w:p w14:paraId="166FE231" w14:textId="78567DF4" w:rsidR="00753B5B" w:rsidRPr="004E79A1" w:rsidRDefault="00753B5B" w:rsidP="00C03435">
      <w:pPr>
        <w:numPr>
          <w:ilvl w:val="3"/>
          <w:numId w:val="1"/>
        </w:numPr>
        <w:rPr>
          <w:szCs w:val="22"/>
        </w:rPr>
      </w:pPr>
      <w:r w:rsidRPr="004E79A1">
        <w:rPr>
          <w:szCs w:val="22"/>
        </w:rPr>
        <w:t xml:space="preserve">Proposed Resolution: </w:t>
      </w:r>
      <w:r w:rsidR="00A0073A" w:rsidRPr="004E79A1">
        <w:rPr>
          <w:szCs w:val="22"/>
        </w:rPr>
        <w:t>ACCEPTED (GEN: 2022-06-06 14:38:50Z)</w:t>
      </w:r>
    </w:p>
    <w:p w14:paraId="5D9C64B3" w14:textId="77777777" w:rsidR="00753B5B" w:rsidRPr="004E79A1" w:rsidRDefault="00753B5B" w:rsidP="00753B5B">
      <w:pPr>
        <w:numPr>
          <w:ilvl w:val="3"/>
          <w:numId w:val="1"/>
        </w:numPr>
        <w:rPr>
          <w:szCs w:val="22"/>
        </w:rPr>
      </w:pPr>
      <w:r w:rsidRPr="004E79A1">
        <w:rPr>
          <w:szCs w:val="22"/>
        </w:rPr>
        <w:t>No Objection – Mark ready for Motion</w:t>
      </w:r>
    </w:p>
    <w:p w14:paraId="6AB3BAAE" w14:textId="6E333679" w:rsidR="00753B5B" w:rsidRPr="004E79A1" w:rsidRDefault="008A0A77" w:rsidP="00A0073A">
      <w:pPr>
        <w:numPr>
          <w:ilvl w:val="2"/>
          <w:numId w:val="1"/>
        </w:numPr>
        <w:rPr>
          <w:szCs w:val="22"/>
          <w:highlight w:val="green"/>
        </w:rPr>
      </w:pPr>
      <w:r w:rsidRPr="004E79A1">
        <w:rPr>
          <w:szCs w:val="22"/>
          <w:highlight w:val="green"/>
        </w:rPr>
        <w:t xml:space="preserve">CID </w:t>
      </w:r>
      <w:r w:rsidR="00776097" w:rsidRPr="004E79A1">
        <w:rPr>
          <w:szCs w:val="22"/>
          <w:highlight w:val="green"/>
        </w:rPr>
        <w:t>1739 (GEN)</w:t>
      </w:r>
    </w:p>
    <w:p w14:paraId="4A1FDCEA" w14:textId="77777777" w:rsidR="00776097" w:rsidRPr="004E79A1" w:rsidRDefault="00776097" w:rsidP="00776097">
      <w:pPr>
        <w:numPr>
          <w:ilvl w:val="3"/>
          <w:numId w:val="1"/>
        </w:numPr>
        <w:rPr>
          <w:szCs w:val="22"/>
        </w:rPr>
      </w:pPr>
      <w:r w:rsidRPr="004E79A1">
        <w:rPr>
          <w:szCs w:val="22"/>
        </w:rPr>
        <w:t>Review Comment</w:t>
      </w:r>
    </w:p>
    <w:p w14:paraId="436ADDAA" w14:textId="77777777" w:rsidR="00776097" w:rsidRPr="004E79A1" w:rsidRDefault="00776097" w:rsidP="00776097">
      <w:pPr>
        <w:numPr>
          <w:ilvl w:val="3"/>
          <w:numId w:val="1"/>
        </w:numPr>
        <w:rPr>
          <w:szCs w:val="22"/>
        </w:rPr>
      </w:pPr>
      <w:r w:rsidRPr="004E79A1">
        <w:rPr>
          <w:szCs w:val="22"/>
        </w:rPr>
        <w:t>Review proposed change.</w:t>
      </w:r>
    </w:p>
    <w:p w14:paraId="75C6A8BB" w14:textId="77777777" w:rsidR="00776097" w:rsidRPr="004E79A1" w:rsidRDefault="00776097" w:rsidP="00776097">
      <w:pPr>
        <w:numPr>
          <w:ilvl w:val="3"/>
          <w:numId w:val="1"/>
        </w:numPr>
        <w:rPr>
          <w:szCs w:val="22"/>
        </w:rPr>
      </w:pPr>
      <w:r w:rsidRPr="004E79A1">
        <w:rPr>
          <w:szCs w:val="22"/>
        </w:rPr>
        <w:t>Review discussion in submission.</w:t>
      </w:r>
    </w:p>
    <w:p w14:paraId="004893D7" w14:textId="77777777" w:rsidR="00D857C3" w:rsidRPr="004E79A1" w:rsidRDefault="00776097" w:rsidP="00D857C3">
      <w:pPr>
        <w:numPr>
          <w:ilvl w:val="3"/>
          <w:numId w:val="1"/>
        </w:numPr>
        <w:rPr>
          <w:szCs w:val="22"/>
        </w:rPr>
      </w:pPr>
      <w:r w:rsidRPr="004E79A1">
        <w:rPr>
          <w:szCs w:val="22"/>
        </w:rPr>
        <w:t>Proposed Resolution:</w:t>
      </w:r>
      <w:r w:rsidR="00B23BAF" w:rsidRPr="004E79A1">
        <w:rPr>
          <w:szCs w:val="22"/>
        </w:rPr>
        <w:t xml:space="preserve"> </w:t>
      </w:r>
      <w:r w:rsidR="00D857C3" w:rsidRPr="004E79A1">
        <w:rPr>
          <w:szCs w:val="22"/>
        </w:rPr>
        <w:t>REVISED (GEN: 2022-06-06 14:41:53Z) Change the definition of direct link to cover an IBSS.</w:t>
      </w:r>
    </w:p>
    <w:p w14:paraId="7B5C4C95" w14:textId="77777777" w:rsidR="00D857C3" w:rsidRPr="004E79A1" w:rsidRDefault="00D857C3" w:rsidP="00D857C3">
      <w:pPr>
        <w:ind w:left="2880"/>
        <w:rPr>
          <w:szCs w:val="22"/>
        </w:rPr>
      </w:pPr>
      <w:r w:rsidRPr="004E79A1">
        <w:rPr>
          <w:szCs w:val="22"/>
        </w:rPr>
        <w:t>At the cited location, change</w:t>
      </w:r>
    </w:p>
    <w:p w14:paraId="1EF2FA27" w14:textId="77777777" w:rsidR="00D857C3" w:rsidRPr="004E79A1" w:rsidRDefault="00D857C3" w:rsidP="00D857C3">
      <w:pPr>
        <w:ind w:left="2880"/>
        <w:rPr>
          <w:szCs w:val="22"/>
        </w:rPr>
      </w:pPr>
      <w:r w:rsidRPr="004E79A1">
        <w:rPr>
          <w:szCs w:val="22"/>
        </w:rPr>
        <w:lastRenderedPageBreak/>
        <w:t>“direct link: A bidirectional link from one quality-of-service (QoS) station (STA) to another QoS STA operating in the same infrastructure QoS basic service set (BSS) that does not pass through a QoS access point (AP).”</w:t>
      </w:r>
    </w:p>
    <w:p w14:paraId="6A735BFE" w14:textId="77777777" w:rsidR="00D857C3" w:rsidRPr="004E79A1" w:rsidRDefault="00D857C3" w:rsidP="00D857C3">
      <w:pPr>
        <w:ind w:left="2880"/>
        <w:rPr>
          <w:szCs w:val="22"/>
        </w:rPr>
      </w:pPr>
      <w:r w:rsidRPr="004E79A1">
        <w:rPr>
          <w:szCs w:val="22"/>
        </w:rPr>
        <w:t xml:space="preserve">to </w:t>
      </w:r>
    </w:p>
    <w:p w14:paraId="120275A9" w14:textId="669D1775" w:rsidR="00776097" w:rsidRPr="004E79A1" w:rsidRDefault="00D857C3" w:rsidP="00D857C3">
      <w:pPr>
        <w:ind w:left="2880"/>
        <w:rPr>
          <w:szCs w:val="22"/>
        </w:rPr>
      </w:pPr>
      <w:r w:rsidRPr="004E79A1">
        <w:rPr>
          <w:szCs w:val="22"/>
        </w:rPr>
        <w:t>“direct link: A bidirectional link from one quality-of-service (QoS) station (STA) to another QoS STA operating in the same QoS independent basic service set (IBSS), or infrastructure QoS basic service set (BSS) that does not pass through a QoS access point (AP).”</w:t>
      </w:r>
    </w:p>
    <w:p w14:paraId="399AB650" w14:textId="77777777" w:rsidR="00776097" w:rsidRPr="004E79A1" w:rsidRDefault="00776097" w:rsidP="00776097">
      <w:pPr>
        <w:numPr>
          <w:ilvl w:val="3"/>
          <w:numId w:val="1"/>
        </w:numPr>
        <w:rPr>
          <w:szCs w:val="22"/>
        </w:rPr>
      </w:pPr>
      <w:r w:rsidRPr="004E79A1">
        <w:rPr>
          <w:szCs w:val="22"/>
        </w:rPr>
        <w:t>No Objection – Mark ready for Motion</w:t>
      </w:r>
    </w:p>
    <w:p w14:paraId="66AC980E" w14:textId="3A5348AC" w:rsidR="00776097" w:rsidRPr="004E79A1" w:rsidRDefault="00DE08C2" w:rsidP="00DE08C2">
      <w:pPr>
        <w:numPr>
          <w:ilvl w:val="2"/>
          <w:numId w:val="1"/>
        </w:numPr>
        <w:rPr>
          <w:szCs w:val="22"/>
          <w:highlight w:val="green"/>
        </w:rPr>
      </w:pPr>
      <w:r w:rsidRPr="004E79A1">
        <w:rPr>
          <w:szCs w:val="22"/>
          <w:highlight w:val="green"/>
        </w:rPr>
        <w:t>CID 2212 (GEN)</w:t>
      </w:r>
    </w:p>
    <w:p w14:paraId="79343844" w14:textId="24FBC7E9" w:rsidR="00DE08C2" w:rsidRPr="004E79A1" w:rsidRDefault="00DE08C2" w:rsidP="00DE08C2">
      <w:pPr>
        <w:numPr>
          <w:ilvl w:val="3"/>
          <w:numId w:val="1"/>
        </w:numPr>
        <w:rPr>
          <w:szCs w:val="22"/>
        </w:rPr>
      </w:pPr>
      <w:r w:rsidRPr="004E79A1">
        <w:rPr>
          <w:szCs w:val="22"/>
        </w:rPr>
        <w:t xml:space="preserve"> Review Comment</w:t>
      </w:r>
    </w:p>
    <w:p w14:paraId="635F7366" w14:textId="3A74916D" w:rsidR="00DE08C2" w:rsidRPr="004E79A1" w:rsidRDefault="00DE08C2" w:rsidP="00DE08C2">
      <w:pPr>
        <w:numPr>
          <w:ilvl w:val="3"/>
          <w:numId w:val="1"/>
        </w:numPr>
        <w:rPr>
          <w:szCs w:val="22"/>
        </w:rPr>
      </w:pPr>
      <w:r w:rsidRPr="004E79A1">
        <w:rPr>
          <w:szCs w:val="22"/>
        </w:rPr>
        <w:t xml:space="preserve"> Review proposed change.</w:t>
      </w:r>
    </w:p>
    <w:p w14:paraId="5FDB0311" w14:textId="6A8CE686" w:rsidR="00DE08C2" w:rsidRPr="004E79A1" w:rsidRDefault="00DE08C2" w:rsidP="00DE08C2">
      <w:pPr>
        <w:numPr>
          <w:ilvl w:val="3"/>
          <w:numId w:val="1"/>
        </w:numPr>
        <w:rPr>
          <w:szCs w:val="22"/>
        </w:rPr>
      </w:pPr>
      <w:r w:rsidRPr="004E79A1">
        <w:rPr>
          <w:szCs w:val="22"/>
        </w:rPr>
        <w:t xml:space="preserve"> Review discussion in submission.</w:t>
      </w:r>
    </w:p>
    <w:p w14:paraId="2817D390" w14:textId="032C89E2" w:rsidR="00DE08C2" w:rsidRPr="004E79A1" w:rsidRDefault="00DE08C2" w:rsidP="00DE08C2">
      <w:pPr>
        <w:numPr>
          <w:ilvl w:val="3"/>
          <w:numId w:val="1"/>
        </w:numPr>
        <w:rPr>
          <w:szCs w:val="22"/>
        </w:rPr>
      </w:pPr>
      <w:r w:rsidRPr="004E79A1">
        <w:rPr>
          <w:szCs w:val="22"/>
        </w:rPr>
        <w:t xml:space="preserve"> Proposed Resolution:</w:t>
      </w:r>
    </w:p>
    <w:p w14:paraId="5EB262CA" w14:textId="589EBF4A" w:rsidR="00DE08C2" w:rsidRPr="004E79A1" w:rsidRDefault="00DE08C2" w:rsidP="004E79A1">
      <w:pPr>
        <w:numPr>
          <w:ilvl w:val="3"/>
          <w:numId w:val="1"/>
        </w:numPr>
        <w:rPr>
          <w:szCs w:val="22"/>
        </w:rPr>
      </w:pPr>
      <w:r w:rsidRPr="004E79A1">
        <w:rPr>
          <w:szCs w:val="22"/>
        </w:rPr>
        <w:t xml:space="preserve"> No Objection – Mark ready for Motion</w:t>
      </w:r>
    </w:p>
    <w:p w14:paraId="2326BE27" w14:textId="467B30C7" w:rsidR="00DE08C2" w:rsidRPr="004E79A1" w:rsidRDefault="00DE08C2" w:rsidP="00DE08C2">
      <w:pPr>
        <w:numPr>
          <w:ilvl w:val="2"/>
          <w:numId w:val="1"/>
        </w:numPr>
        <w:rPr>
          <w:szCs w:val="22"/>
          <w:highlight w:val="green"/>
        </w:rPr>
      </w:pPr>
      <w:r w:rsidRPr="004E79A1">
        <w:rPr>
          <w:szCs w:val="22"/>
          <w:highlight w:val="green"/>
        </w:rPr>
        <w:t xml:space="preserve">CID </w:t>
      </w:r>
      <w:r w:rsidR="0027528D" w:rsidRPr="004E79A1">
        <w:rPr>
          <w:szCs w:val="22"/>
          <w:highlight w:val="green"/>
        </w:rPr>
        <w:t xml:space="preserve">2213 </w:t>
      </w:r>
      <w:r w:rsidRPr="004E79A1">
        <w:rPr>
          <w:szCs w:val="22"/>
          <w:highlight w:val="green"/>
        </w:rPr>
        <w:t>(GEN)</w:t>
      </w:r>
    </w:p>
    <w:p w14:paraId="2059B191" w14:textId="77777777" w:rsidR="00DE08C2" w:rsidRPr="004E79A1" w:rsidRDefault="00DE08C2" w:rsidP="00DE08C2">
      <w:pPr>
        <w:numPr>
          <w:ilvl w:val="3"/>
          <w:numId w:val="1"/>
        </w:numPr>
        <w:rPr>
          <w:szCs w:val="22"/>
        </w:rPr>
      </w:pPr>
      <w:r w:rsidRPr="004E79A1">
        <w:rPr>
          <w:szCs w:val="22"/>
        </w:rPr>
        <w:t xml:space="preserve"> Review Comment</w:t>
      </w:r>
    </w:p>
    <w:p w14:paraId="2BFDC186" w14:textId="77777777" w:rsidR="00DE08C2" w:rsidRPr="004E79A1" w:rsidRDefault="00DE08C2" w:rsidP="00DE08C2">
      <w:pPr>
        <w:numPr>
          <w:ilvl w:val="3"/>
          <w:numId w:val="1"/>
        </w:numPr>
        <w:rPr>
          <w:szCs w:val="22"/>
        </w:rPr>
      </w:pPr>
      <w:r w:rsidRPr="004E79A1">
        <w:rPr>
          <w:szCs w:val="22"/>
        </w:rPr>
        <w:t xml:space="preserve"> Review proposed change.</w:t>
      </w:r>
    </w:p>
    <w:p w14:paraId="40F5EDD9" w14:textId="77777777" w:rsidR="00DE08C2" w:rsidRPr="004E79A1" w:rsidRDefault="00DE08C2" w:rsidP="00DE08C2">
      <w:pPr>
        <w:numPr>
          <w:ilvl w:val="3"/>
          <w:numId w:val="1"/>
        </w:numPr>
        <w:rPr>
          <w:szCs w:val="22"/>
        </w:rPr>
      </w:pPr>
      <w:r w:rsidRPr="004E79A1">
        <w:rPr>
          <w:szCs w:val="22"/>
        </w:rPr>
        <w:t xml:space="preserve"> Review discussion in submission.</w:t>
      </w:r>
    </w:p>
    <w:p w14:paraId="35B27234" w14:textId="39A72C76" w:rsidR="00DE08C2" w:rsidRPr="004E79A1" w:rsidRDefault="00DE08C2" w:rsidP="00DE08C2">
      <w:pPr>
        <w:numPr>
          <w:ilvl w:val="3"/>
          <w:numId w:val="1"/>
        </w:numPr>
        <w:rPr>
          <w:szCs w:val="22"/>
        </w:rPr>
      </w:pPr>
      <w:r w:rsidRPr="004E79A1">
        <w:rPr>
          <w:szCs w:val="22"/>
        </w:rPr>
        <w:t xml:space="preserve"> Proposed Resolution:</w:t>
      </w:r>
      <w:r w:rsidR="00D00528" w:rsidRPr="004E79A1">
        <w:rPr>
          <w:szCs w:val="22"/>
        </w:rPr>
        <w:t xml:space="preserve"> </w:t>
      </w:r>
      <w:r w:rsidR="00111B69" w:rsidRPr="004E79A1">
        <w:rPr>
          <w:szCs w:val="22"/>
        </w:rPr>
        <w:t>REVISED (GEN: 2022-06-06 14:45:58Z)</w:t>
      </w:r>
    </w:p>
    <w:p w14:paraId="41D7CD27" w14:textId="5D618168" w:rsidR="00D00528" w:rsidRPr="004E79A1" w:rsidRDefault="00D00528" w:rsidP="00D00528">
      <w:pPr>
        <w:ind w:left="2880"/>
        <w:rPr>
          <w:szCs w:val="22"/>
        </w:rPr>
      </w:pPr>
      <w:r w:rsidRPr="004E79A1">
        <w:rPr>
          <w:szCs w:val="22"/>
        </w:rPr>
        <w:t>The “specific context” in the definition of the trigger frame is not required.</w:t>
      </w:r>
    </w:p>
    <w:p w14:paraId="0EE63A5F" w14:textId="77777777" w:rsidR="00D00528" w:rsidRPr="004E79A1" w:rsidRDefault="00D00528" w:rsidP="00D00528">
      <w:pPr>
        <w:ind w:left="2880"/>
        <w:rPr>
          <w:szCs w:val="22"/>
        </w:rPr>
      </w:pPr>
      <w:r w:rsidRPr="004E79A1">
        <w:rPr>
          <w:szCs w:val="22"/>
        </w:rPr>
        <w:t>At cited location, change:</w:t>
      </w:r>
    </w:p>
    <w:p w14:paraId="315A02E3" w14:textId="77777777" w:rsidR="00D00528" w:rsidRPr="004E79A1" w:rsidRDefault="00D00528" w:rsidP="00D00528">
      <w:pPr>
        <w:ind w:left="2880"/>
        <w:rPr>
          <w:szCs w:val="22"/>
        </w:rPr>
      </w:pPr>
      <w:r w:rsidRPr="004E79A1">
        <w:rPr>
          <w:szCs w:val="22"/>
        </w:rPr>
        <w:t>“trigger frame: A frame type or a frame transmission occurrence within a specific context, intended to solicit the peer entity into a responding action.</w:t>
      </w:r>
    </w:p>
    <w:p w14:paraId="652D9707" w14:textId="77777777" w:rsidR="00D00528" w:rsidRPr="004E79A1" w:rsidRDefault="00D00528" w:rsidP="00D00528">
      <w:pPr>
        <w:ind w:left="2880"/>
        <w:rPr>
          <w:szCs w:val="22"/>
        </w:rPr>
      </w:pPr>
      <w:r w:rsidRPr="004E79A1">
        <w:rPr>
          <w:szCs w:val="22"/>
        </w:rPr>
        <w:t>to</w:t>
      </w:r>
    </w:p>
    <w:p w14:paraId="773A3141" w14:textId="2107DC35" w:rsidR="00D00528" w:rsidRPr="004E79A1" w:rsidRDefault="00D00528" w:rsidP="00D00528">
      <w:pPr>
        <w:ind w:left="2880"/>
        <w:rPr>
          <w:szCs w:val="22"/>
        </w:rPr>
      </w:pPr>
      <w:r w:rsidRPr="004E79A1">
        <w:rPr>
          <w:szCs w:val="22"/>
        </w:rPr>
        <w:t>“trigger frame: A frame type or a frame transmission intended to solicit the peer entity into a responding action.”</w:t>
      </w:r>
    </w:p>
    <w:p w14:paraId="748E4CE6" w14:textId="0148C6A9" w:rsidR="00DE08C2" w:rsidRPr="004E79A1" w:rsidRDefault="00DE08C2" w:rsidP="00033566">
      <w:pPr>
        <w:numPr>
          <w:ilvl w:val="3"/>
          <w:numId w:val="1"/>
        </w:numPr>
        <w:rPr>
          <w:szCs w:val="22"/>
        </w:rPr>
      </w:pPr>
      <w:r w:rsidRPr="004E79A1">
        <w:rPr>
          <w:szCs w:val="22"/>
        </w:rPr>
        <w:t xml:space="preserve"> No Objection – Mark ready for Motion</w:t>
      </w:r>
    </w:p>
    <w:p w14:paraId="24030277" w14:textId="4ACE9047" w:rsidR="00DE08C2" w:rsidRPr="004E79A1" w:rsidRDefault="00DE08C2" w:rsidP="00DE08C2">
      <w:pPr>
        <w:numPr>
          <w:ilvl w:val="2"/>
          <w:numId w:val="1"/>
        </w:numPr>
        <w:rPr>
          <w:szCs w:val="22"/>
          <w:highlight w:val="yellow"/>
        </w:rPr>
      </w:pPr>
      <w:r w:rsidRPr="004E79A1">
        <w:rPr>
          <w:szCs w:val="22"/>
          <w:highlight w:val="yellow"/>
        </w:rPr>
        <w:t xml:space="preserve">CID </w:t>
      </w:r>
      <w:r w:rsidR="00033566" w:rsidRPr="004E79A1">
        <w:rPr>
          <w:szCs w:val="22"/>
          <w:highlight w:val="yellow"/>
        </w:rPr>
        <w:t>1083</w:t>
      </w:r>
      <w:r w:rsidRPr="004E79A1">
        <w:rPr>
          <w:szCs w:val="22"/>
          <w:highlight w:val="yellow"/>
        </w:rPr>
        <w:t xml:space="preserve"> (GEN)</w:t>
      </w:r>
    </w:p>
    <w:p w14:paraId="22825285" w14:textId="77777777" w:rsidR="00DE08C2" w:rsidRPr="004E79A1" w:rsidRDefault="00DE08C2" w:rsidP="00DE08C2">
      <w:pPr>
        <w:numPr>
          <w:ilvl w:val="3"/>
          <w:numId w:val="1"/>
        </w:numPr>
        <w:rPr>
          <w:szCs w:val="22"/>
        </w:rPr>
      </w:pPr>
      <w:r w:rsidRPr="004E79A1">
        <w:rPr>
          <w:szCs w:val="22"/>
        </w:rPr>
        <w:t xml:space="preserve"> Review Comment</w:t>
      </w:r>
    </w:p>
    <w:p w14:paraId="7CA47022" w14:textId="77777777" w:rsidR="00DE08C2" w:rsidRPr="004E79A1" w:rsidRDefault="00DE08C2" w:rsidP="00DE08C2">
      <w:pPr>
        <w:numPr>
          <w:ilvl w:val="3"/>
          <w:numId w:val="1"/>
        </w:numPr>
        <w:rPr>
          <w:szCs w:val="22"/>
        </w:rPr>
      </w:pPr>
      <w:r w:rsidRPr="004E79A1">
        <w:rPr>
          <w:szCs w:val="22"/>
        </w:rPr>
        <w:t xml:space="preserve"> Review proposed change.</w:t>
      </w:r>
    </w:p>
    <w:p w14:paraId="4B6ED4EB" w14:textId="582E92F3" w:rsidR="00DE08C2" w:rsidRPr="004E79A1" w:rsidRDefault="00DE08C2" w:rsidP="00DE08C2">
      <w:pPr>
        <w:numPr>
          <w:ilvl w:val="3"/>
          <w:numId w:val="1"/>
        </w:numPr>
        <w:rPr>
          <w:szCs w:val="22"/>
        </w:rPr>
      </w:pPr>
      <w:r w:rsidRPr="004E79A1">
        <w:rPr>
          <w:szCs w:val="22"/>
        </w:rPr>
        <w:t xml:space="preserve"> Review discussion in submission.</w:t>
      </w:r>
    </w:p>
    <w:p w14:paraId="0DC851A4" w14:textId="0BF2769D" w:rsidR="004D513D" w:rsidRPr="004E79A1" w:rsidRDefault="00744130" w:rsidP="00DE08C2">
      <w:pPr>
        <w:numPr>
          <w:ilvl w:val="3"/>
          <w:numId w:val="1"/>
        </w:numPr>
        <w:rPr>
          <w:szCs w:val="22"/>
        </w:rPr>
      </w:pPr>
      <w:r w:rsidRPr="004E79A1">
        <w:rPr>
          <w:szCs w:val="22"/>
        </w:rPr>
        <w:t xml:space="preserve"> </w:t>
      </w:r>
      <w:r w:rsidR="004D513D" w:rsidRPr="004E79A1">
        <w:rPr>
          <w:szCs w:val="22"/>
        </w:rPr>
        <w:t xml:space="preserve">See </w:t>
      </w:r>
      <w:r w:rsidRPr="004E79A1">
        <w:rPr>
          <w:szCs w:val="22"/>
        </w:rPr>
        <w:t>Table 12-8 for context.</w:t>
      </w:r>
    </w:p>
    <w:p w14:paraId="6FBD2A57" w14:textId="608A7C55" w:rsidR="002472E8" w:rsidRPr="004E79A1" w:rsidRDefault="009A464E" w:rsidP="00DE08C2">
      <w:pPr>
        <w:numPr>
          <w:ilvl w:val="3"/>
          <w:numId w:val="1"/>
        </w:numPr>
        <w:rPr>
          <w:szCs w:val="22"/>
        </w:rPr>
      </w:pPr>
      <w:r w:rsidRPr="004E79A1">
        <w:rPr>
          <w:szCs w:val="22"/>
        </w:rPr>
        <w:t xml:space="preserve"> From the Submission Discussion:</w:t>
      </w:r>
    </w:p>
    <w:p w14:paraId="3B2FB763" w14:textId="77777777" w:rsidR="003C0DC1" w:rsidRPr="004E79A1" w:rsidRDefault="007D2C75" w:rsidP="009A464E">
      <w:pPr>
        <w:pStyle w:val="ListParagraph"/>
        <w:numPr>
          <w:ilvl w:val="0"/>
          <w:numId w:val="8"/>
        </w:numPr>
        <w:ind w:left="3240"/>
        <w:rPr>
          <w:szCs w:val="22"/>
        </w:rPr>
      </w:pPr>
      <w:r w:rsidRPr="004E79A1">
        <w:rPr>
          <w:szCs w:val="22"/>
        </w:rPr>
        <w:t xml:space="preserve"> </w:t>
      </w:r>
      <w:r w:rsidR="003C0DC1" w:rsidRPr="004E79A1">
        <w:rPr>
          <w:szCs w:val="22"/>
        </w:rPr>
        <w:t xml:space="preserve">Note that this proposed change is implemented in a more comprehensive contribution: </w:t>
      </w:r>
      <w:hyperlink r:id="rId23" w:history="1">
        <w:r w:rsidR="003C0DC1" w:rsidRPr="004E79A1">
          <w:rPr>
            <w:rStyle w:val="Hyperlink"/>
            <w:szCs w:val="22"/>
          </w:rPr>
          <w:t>https://mentor.ieee.org/802.11/dcn/18/11-18-0652-01-000m-resolution-for-wep-tkip-removal-cids.docx</w:t>
        </w:r>
      </w:hyperlink>
      <w:r w:rsidR="003C0DC1" w:rsidRPr="004E79A1">
        <w:rPr>
          <w:szCs w:val="22"/>
        </w:rPr>
        <w:t xml:space="preserve"> that proposed to remove all of WEP and TKIP. </w:t>
      </w:r>
    </w:p>
    <w:p w14:paraId="309B3106" w14:textId="77777777" w:rsidR="003C0DC1" w:rsidRPr="004E79A1" w:rsidRDefault="003C0DC1" w:rsidP="009A464E">
      <w:pPr>
        <w:pStyle w:val="ListParagraph"/>
        <w:numPr>
          <w:ilvl w:val="0"/>
          <w:numId w:val="8"/>
        </w:numPr>
        <w:ind w:left="3240"/>
        <w:rPr>
          <w:szCs w:val="22"/>
        </w:rPr>
      </w:pPr>
      <w:r w:rsidRPr="004E79A1">
        <w:rPr>
          <w:szCs w:val="22"/>
        </w:rPr>
        <w:t>This CID should be resolved along with other CIDs that propose to remove WEP and TKIP.</w:t>
      </w:r>
    </w:p>
    <w:p w14:paraId="4CB487C6" w14:textId="77777777" w:rsidR="003C0DC1" w:rsidRPr="004E79A1" w:rsidRDefault="003C0DC1" w:rsidP="009A464E">
      <w:pPr>
        <w:pStyle w:val="ListParagraph"/>
        <w:numPr>
          <w:ilvl w:val="0"/>
          <w:numId w:val="8"/>
        </w:numPr>
        <w:ind w:left="3240"/>
        <w:rPr>
          <w:szCs w:val="22"/>
        </w:rPr>
      </w:pPr>
      <w:r w:rsidRPr="004E79A1">
        <w:rPr>
          <w:szCs w:val="22"/>
        </w:rPr>
        <w:t xml:space="preserve">Removal of TKIP and WEP were considered in </w:t>
      </w:r>
      <w:proofErr w:type="spellStart"/>
      <w:r w:rsidRPr="004E79A1">
        <w:rPr>
          <w:szCs w:val="22"/>
        </w:rPr>
        <w:t>REVmd</w:t>
      </w:r>
      <w:proofErr w:type="spellEnd"/>
      <w:r w:rsidRPr="004E79A1">
        <w:rPr>
          <w:szCs w:val="22"/>
        </w:rPr>
        <w:t xml:space="preserve"> and the comments were resolved with REJECTED (PHY: 2019-03-12 21:07:33Z)</w:t>
      </w:r>
    </w:p>
    <w:p w14:paraId="44C9938B" w14:textId="77777777" w:rsidR="003C0DC1" w:rsidRPr="004E79A1" w:rsidRDefault="003C0DC1" w:rsidP="009A464E">
      <w:pPr>
        <w:pStyle w:val="ListParagraph"/>
        <w:ind w:left="3240"/>
        <w:rPr>
          <w:szCs w:val="22"/>
        </w:rPr>
      </w:pPr>
      <w:r w:rsidRPr="004E79A1">
        <w:rPr>
          <w:szCs w:val="22"/>
        </w:rPr>
        <w:t xml:space="preserve">“The task group discussed removal of WEP and/or TKIP from the standard and decided to not change the standard based on </w:t>
      </w:r>
      <w:proofErr w:type="spellStart"/>
      <w:r w:rsidRPr="004E79A1">
        <w:rPr>
          <w:szCs w:val="22"/>
        </w:rPr>
        <w:t>strawpolls</w:t>
      </w:r>
      <w:proofErr w:type="spellEnd"/>
      <w:r w:rsidRPr="004E79A1">
        <w:rPr>
          <w:szCs w:val="22"/>
        </w:rPr>
        <w:t xml:space="preserve"> in    the direction for the resolution. The </w:t>
      </w:r>
      <w:proofErr w:type="spellStart"/>
      <w:r w:rsidRPr="004E79A1">
        <w:rPr>
          <w:szCs w:val="22"/>
        </w:rPr>
        <w:t>strawpolls</w:t>
      </w:r>
      <w:proofErr w:type="spellEnd"/>
      <w:r w:rsidRPr="004E79A1">
        <w:rPr>
          <w:szCs w:val="22"/>
        </w:rPr>
        <w:t xml:space="preserve"> were held during the Warsaw meeting (2018-05-08) and the option to keep WEP and TKIP text as-is received most support. See </w:t>
      </w:r>
      <w:r w:rsidRPr="004E79A1">
        <w:rPr>
          <w:szCs w:val="22"/>
        </w:rPr>
        <w:lastRenderedPageBreak/>
        <w:t>https://mentor.ieee.org/802.11/dcn/18/11-18-0616-00-000m-minutes-revmd-may-2018-warsaw.docx”</w:t>
      </w:r>
    </w:p>
    <w:p w14:paraId="24E6AE72" w14:textId="229BD4CC" w:rsidR="007D2C75" w:rsidRPr="004E79A1" w:rsidRDefault="009A464E" w:rsidP="00DE08C2">
      <w:pPr>
        <w:numPr>
          <w:ilvl w:val="3"/>
          <w:numId w:val="1"/>
        </w:numPr>
        <w:rPr>
          <w:szCs w:val="22"/>
        </w:rPr>
      </w:pPr>
      <w:r w:rsidRPr="004E79A1">
        <w:rPr>
          <w:szCs w:val="22"/>
        </w:rPr>
        <w:t xml:space="preserve"> More work will need to be done on the group CIDs.</w:t>
      </w:r>
    </w:p>
    <w:p w14:paraId="4F3F6DA0" w14:textId="01C058CD" w:rsidR="009A464E" w:rsidRDefault="0069266D" w:rsidP="0069266D">
      <w:pPr>
        <w:numPr>
          <w:ilvl w:val="1"/>
          <w:numId w:val="1"/>
        </w:numPr>
        <w:rPr>
          <w:b/>
          <w:bCs/>
          <w:szCs w:val="22"/>
        </w:rPr>
      </w:pPr>
      <w:r w:rsidRPr="004B79C3">
        <w:rPr>
          <w:b/>
          <w:bCs/>
          <w:szCs w:val="22"/>
        </w:rPr>
        <w:t>Return Chair to Michael MONTEMURRO</w:t>
      </w:r>
    </w:p>
    <w:p w14:paraId="4B1B4EE5" w14:textId="6B5B716C" w:rsidR="00682288" w:rsidRPr="004B79C3" w:rsidRDefault="00682288" w:rsidP="00682288">
      <w:pPr>
        <w:numPr>
          <w:ilvl w:val="2"/>
          <w:numId w:val="1"/>
        </w:numPr>
        <w:rPr>
          <w:b/>
          <w:bCs/>
          <w:szCs w:val="22"/>
        </w:rPr>
      </w:pPr>
      <w:r>
        <w:rPr>
          <w:b/>
          <w:bCs/>
          <w:szCs w:val="22"/>
        </w:rPr>
        <w:t>Thank you to Stephen MCCANN for taking minutes the rest of the telecon.</w:t>
      </w:r>
    </w:p>
    <w:p w14:paraId="7F703417" w14:textId="2A4A9E90" w:rsidR="0069266D" w:rsidRPr="004E79A1" w:rsidRDefault="0069266D" w:rsidP="0069266D">
      <w:pPr>
        <w:numPr>
          <w:ilvl w:val="1"/>
          <w:numId w:val="1"/>
        </w:numPr>
        <w:rPr>
          <w:szCs w:val="22"/>
        </w:rPr>
      </w:pPr>
      <w:r w:rsidRPr="004B79C3">
        <w:rPr>
          <w:b/>
          <w:bCs/>
          <w:szCs w:val="22"/>
        </w:rPr>
        <w:t>GEN Review CIDs</w:t>
      </w:r>
      <w:r w:rsidRPr="004E79A1">
        <w:rPr>
          <w:szCs w:val="22"/>
        </w:rPr>
        <w:t xml:space="preserve"> – Jon ROSDAHL (Qualcomm)</w:t>
      </w:r>
    </w:p>
    <w:p w14:paraId="0BB1B13D" w14:textId="6E7611D7" w:rsidR="000D7F2F" w:rsidRPr="004E79A1" w:rsidRDefault="004B79C3" w:rsidP="000D7F2F">
      <w:pPr>
        <w:numPr>
          <w:ilvl w:val="2"/>
          <w:numId w:val="1"/>
        </w:numPr>
        <w:rPr>
          <w:szCs w:val="22"/>
        </w:rPr>
      </w:pPr>
      <w:r>
        <w:rPr>
          <w:szCs w:val="22"/>
        </w:rPr>
        <w:t xml:space="preserve">See doc </w:t>
      </w:r>
      <w:r w:rsidR="000D7F2F" w:rsidRPr="004E79A1">
        <w:rPr>
          <w:szCs w:val="22"/>
        </w:rPr>
        <w:t>11-</w:t>
      </w:r>
      <w:r w:rsidR="009E29C2" w:rsidRPr="004E79A1">
        <w:rPr>
          <w:szCs w:val="22"/>
        </w:rPr>
        <w:t>22/67r11</w:t>
      </w:r>
    </w:p>
    <w:p w14:paraId="52BF99DB" w14:textId="2C60B586" w:rsidR="0069266D" w:rsidRPr="004E79A1" w:rsidRDefault="00666D1F" w:rsidP="0069266D">
      <w:pPr>
        <w:numPr>
          <w:ilvl w:val="2"/>
          <w:numId w:val="1"/>
        </w:numPr>
        <w:rPr>
          <w:szCs w:val="22"/>
        </w:rPr>
      </w:pPr>
      <w:hyperlink r:id="rId24" w:history="1">
        <w:r w:rsidR="000D7F2F" w:rsidRPr="004E79A1">
          <w:rPr>
            <w:rStyle w:val="Hyperlink"/>
            <w:szCs w:val="22"/>
          </w:rPr>
          <w:t>https://mentor.ieee.org/802.11/dcn/22/11-22-0067-11-000m-gen-adhoc-revme-wg-lb258-comments.xlsx</w:t>
        </w:r>
      </w:hyperlink>
      <w:r w:rsidR="000D7F2F" w:rsidRPr="004E79A1">
        <w:rPr>
          <w:szCs w:val="22"/>
        </w:rPr>
        <w:t xml:space="preserve"> </w:t>
      </w:r>
    </w:p>
    <w:p w14:paraId="701D9429" w14:textId="77777777" w:rsidR="005D484F" w:rsidRPr="003A4484" w:rsidRDefault="005D484F" w:rsidP="005D484F">
      <w:pPr>
        <w:numPr>
          <w:ilvl w:val="2"/>
          <w:numId w:val="1"/>
        </w:numPr>
        <w:rPr>
          <w:highlight w:val="yellow"/>
        </w:rPr>
      </w:pPr>
      <w:r w:rsidRPr="003A4484">
        <w:rPr>
          <w:highlight w:val="yellow"/>
        </w:rPr>
        <w:t>CID 2188 (GEN)</w:t>
      </w:r>
    </w:p>
    <w:p w14:paraId="39C9DCE2" w14:textId="77777777" w:rsidR="005D484F" w:rsidRDefault="005D484F" w:rsidP="005D484F">
      <w:pPr>
        <w:numPr>
          <w:ilvl w:val="3"/>
          <w:numId w:val="1"/>
        </w:numPr>
      </w:pPr>
      <w:r>
        <w:t xml:space="preserve">Stephen McCann to revisit email exchange with Menzo </w:t>
      </w:r>
      <w:r w:rsidRPr="00422C4C">
        <w:t>Wentink</w:t>
      </w:r>
      <w:r>
        <w:t>.</w:t>
      </w:r>
    </w:p>
    <w:p w14:paraId="102BAAD6" w14:textId="77777777" w:rsidR="005D484F" w:rsidRPr="00626206" w:rsidRDefault="005D484F" w:rsidP="005D484F">
      <w:pPr>
        <w:numPr>
          <w:ilvl w:val="2"/>
          <w:numId w:val="1"/>
        </w:numPr>
        <w:rPr>
          <w:highlight w:val="green"/>
        </w:rPr>
      </w:pPr>
      <w:r w:rsidRPr="00626206">
        <w:rPr>
          <w:highlight w:val="green"/>
        </w:rPr>
        <w:t>CID 1060 (GEN)</w:t>
      </w:r>
    </w:p>
    <w:p w14:paraId="1617853A" w14:textId="77777777" w:rsidR="001A2CAF" w:rsidRDefault="001A2CAF" w:rsidP="001A2CAF">
      <w:pPr>
        <w:numPr>
          <w:ilvl w:val="3"/>
          <w:numId w:val="1"/>
        </w:numPr>
      </w:pPr>
      <w:r>
        <w:t>The proposed resolution is ACCEPTED.</w:t>
      </w:r>
    </w:p>
    <w:p w14:paraId="1F5EB7F2" w14:textId="77777777" w:rsidR="001A2CAF" w:rsidRDefault="001A2CAF" w:rsidP="001A2CAF">
      <w:pPr>
        <w:numPr>
          <w:ilvl w:val="3"/>
          <w:numId w:val="1"/>
        </w:numPr>
      </w:pPr>
      <w:r>
        <w:t>No Objection – Mark CID Ready for Motion.</w:t>
      </w:r>
    </w:p>
    <w:p w14:paraId="5A2B8A09"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2236 (GEN)</w:t>
      </w:r>
    </w:p>
    <w:p w14:paraId="535B6345" w14:textId="5C0A0185" w:rsidR="005D484F" w:rsidRDefault="00CD7071" w:rsidP="005D484F">
      <w:pPr>
        <w:numPr>
          <w:ilvl w:val="3"/>
          <w:numId w:val="1"/>
        </w:numPr>
      </w:pPr>
      <w:r>
        <w:t xml:space="preserve"> </w:t>
      </w:r>
      <w:r w:rsidR="005D484F">
        <w:t>The proposed resolution is ACCEPTED.</w:t>
      </w:r>
    </w:p>
    <w:p w14:paraId="3CAAFEEE" w14:textId="77777777" w:rsidR="00CD7071" w:rsidRDefault="00CD7071" w:rsidP="00CD7071">
      <w:pPr>
        <w:ind w:left="2880"/>
      </w:pPr>
      <w:r>
        <w:t>Note to Editor - formatting corrected:</w:t>
      </w:r>
    </w:p>
    <w:p w14:paraId="0702D817" w14:textId="77777777" w:rsidR="00CD7071" w:rsidRDefault="00CD7071" w:rsidP="00CD7071">
      <w:pPr>
        <w:ind w:left="2880"/>
      </w:pPr>
      <w:r>
        <w:t>The FCC adopted on 12 December 2019 a Notice of Proposed Rulemaking proposing to make the 5.9 GHz band’s lower 45 MHz available for unlicensed operations.</w:t>
      </w:r>
    </w:p>
    <w:p w14:paraId="1328A5DA" w14:textId="77777777" w:rsidR="00CD7071" w:rsidRDefault="00CD7071" w:rsidP="00CD7071">
      <w:pPr>
        <w:ind w:left="2880"/>
      </w:pPr>
      <w:r>
        <w:t>TO</w:t>
      </w:r>
    </w:p>
    <w:p w14:paraId="196F5837" w14:textId="77777777" w:rsidR="00CD7071" w:rsidRDefault="00CD7071" w:rsidP="00CD7071">
      <w:pPr>
        <w:ind w:left="2880"/>
      </w:pPr>
      <w:r>
        <w:t xml:space="preserve">"The FCC adopted on 18 November 2020 a First Report and Order to make the 5.9 GHz band's </w:t>
      </w:r>
    </w:p>
    <w:p w14:paraId="5345B493" w14:textId="5F97FC69" w:rsidR="00CD7071" w:rsidRDefault="00CD7071" w:rsidP="00CD7071">
      <w:pPr>
        <w:ind w:left="2880"/>
      </w:pPr>
      <w:r>
        <w:t>lower 45 MHz available for unlicensed operations."</w:t>
      </w:r>
    </w:p>
    <w:p w14:paraId="73FC2C66" w14:textId="06E935A5" w:rsidR="005D484F" w:rsidRDefault="00CD7071" w:rsidP="005D484F">
      <w:pPr>
        <w:numPr>
          <w:ilvl w:val="3"/>
          <w:numId w:val="1"/>
        </w:numPr>
      </w:pPr>
      <w:r>
        <w:t xml:space="preserve"> </w:t>
      </w:r>
      <w:r w:rsidR="005D484F">
        <w:t xml:space="preserve">No Objection – Mark </w:t>
      </w:r>
      <w:r w:rsidR="001A2CAF">
        <w:t xml:space="preserve">CID </w:t>
      </w:r>
      <w:r w:rsidR="005D484F">
        <w:t>Ready for Motion.</w:t>
      </w:r>
    </w:p>
    <w:p w14:paraId="2C403932"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2235 (GEN)</w:t>
      </w:r>
    </w:p>
    <w:p w14:paraId="36DEFB9F" w14:textId="2365E5EC" w:rsidR="005D484F" w:rsidRDefault="009564E7" w:rsidP="005D484F">
      <w:pPr>
        <w:numPr>
          <w:ilvl w:val="3"/>
          <w:numId w:val="1"/>
        </w:numPr>
      </w:pPr>
      <w:r>
        <w:t xml:space="preserve"> </w:t>
      </w:r>
      <w:r w:rsidR="005D484F">
        <w:t>The proposed resolution is ACCEPTED.</w:t>
      </w:r>
    </w:p>
    <w:p w14:paraId="2367CF0A" w14:textId="4F7B3F30" w:rsidR="005D484F" w:rsidRDefault="005D484F" w:rsidP="005D484F">
      <w:pPr>
        <w:numPr>
          <w:ilvl w:val="3"/>
          <w:numId w:val="1"/>
        </w:numPr>
      </w:pPr>
      <w:r>
        <w:t xml:space="preserve">No Objection – Mark </w:t>
      </w:r>
      <w:r w:rsidR="001A2CAF">
        <w:t xml:space="preserve">CID </w:t>
      </w:r>
      <w:r>
        <w:t>Ready for Motion.</w:t>
      </w:r>
    </w:p>
    <w:p w14:paraId="715B9593" w14:textId="77777777" w:rsidR="005D484F" w:rsidRPr="001D6F05" w:rsidRDefault="005D484F" w:rsidP="005D484F">
      <w:pPr>
        <w:numPr>
          <w:ilvl w:val="2"/>
          <w:numId w:val="1"/>
        </w:numPr>
        <w:rPr>
          <w:highlight w:val="green"/>
        </w:rPr>
      </w:pPr>
      <w:r w:rsidRPr="001D6F05">
        <w:rPr>
          <w:highlight w:val="green"/>
        </w:rPr>
        <w:t>CID 2052 (GEN Clause 3 - Discuss)</w:t>
      </w:r>
    </w:p>
    <w:p w14:paraId="618625E8" w14:textId="77777777" w:rsidR="005D484F" w:rsidRDefault="005D484F" w:rsidP="005D484F">
      <w:pPr>
        <w:numPr>
          <w:ilvl w:val="3"/>
          <w:numId w:val="1"/>
        </w:numPr>
      </w:pPr>
      <w:r>
        <w:t>Q: How often are these terms (e.g. 2G4) actually used in the standard?</w:t>
      </w:r>
    </w:p>
    <w:p w14:paraId="726918B5" w14:textId="77777777" w:rsidR="005D484F" w:rsidRDefault="005D484F" w:rsidP="005D484F">
      <w:pPr>
        <w:numPr>
          <w:ilvl w:val="3"/>
          <w:numId w:val="1"/>
        </w:numPr>
      </w:pPr>
      <w:r>
        <w:t>A: Not often, but they are used.</w:t>
      </w:r>
    </w:p>
    <w:p w14:paraId="44E5D961" w14:textId="77777777" w:rsidR="005D484F" w:rsidRDefault="005D484F" w:rsidP="005D484F">
      <w:pPr>
        <w:numPr>
          <w:ilvl w:val="3"/>
          <w:numId w:val="1"/>
        </w:numPr>
      </w:pPr>
      <w:r>
        <w:t>C: I think this comment should be rejected. Any change should occur when the regulatory bodies change their rules. For now, it’s ok.</w:t>
      </w:r>
    </w:p>
    <w:p w14:paraId="40D1415E" w14:textId="72957D58" w:rsidR="005D484F" w:rsidRDefault="009C4D23" w:rsidP="005D484F">
      <w:pPr>
        <w:numPr>
          <w:ilvl w:val="3"/>
          <w:numId w:val="1"/>
        </w:numPr>
      </w:pPr>
      <w:r>
        <w:t xml:space="preserve"> </w:t>
      </w:r>
      <w:r w:rsidR="005D484F">
        <w:t>The proposed resolution is:</w:t>
      </w:r>
    </w:p>
    <w:p w14:paraId="36C598E7" w14:textId="77777777" w:rsidR="005D484F" w:rsidRDefault="005D484F" w:rsidP="005D484F">
      <w:pPr>
        <w:ind w:left="2880"/>
      </w:pPr>
      <w:r>
        <w:t>“</w:t>
      </w:r>
      <w:r w:rsidRPr="00945BA1">
        <w:t>REJECTED (GEN: 2022-06-06 15:08:34Z) The comment indicates that things may be "brittle", but until the regulation changes or a problem is specifically identified, no change should be made at this time.</w:t>
      </w:r>
      <w:r>
        <w:t>”</w:t>
      </w:r>
    </w:p>
    <w:p w14:paraId="5587A305" w14:textId="6BF68936" w:rsidR="005D484F" w:rsidRDefault="009C4D23" w:rsidP="005D484F">
      <w:pPr>
        <w:numPr>
          <w:ilvl w:val="3"/>
          <w:numId w:val="1"/>
        </w:numPr>
      </w:pPr>
      <w:r>
        <w:t xml:space="preserve"> </w:t>
      </w:r>
      <w:r w:rsidR="005D484F">
        <w:t>No Objection – Mark CID Ready for Motion.</w:t>
      </w:r>
    </w:p>
    <w:p w14:paraId="4F85CD22" w14:textId="77777777" w:rsidR="005D484F" w:rsidRPr="00453E5D" w:rsidRDefault="005D484F" w:rsidP="005D484F">
      <w:pPr>
        <w:numPr>
          <w:ilvl w:val="2"/>
          <w:numId w:val="1"/>
        </w:numPr>
        <w:rPr>
          <w:highlight w:val="green"/>
        </w:rPr>
      </w:pPr>
      <w:r w:rsidRPr="00453E5D">
        <w:rPr>
          <w:highlight w:val="green"/>
        </w:rPr>
        <w:t>CID 1752 (GEN Clause 3 - Discuss)</w:t>
      </w:r>
    </w:p>
    <w:p w14:paraId="5B1B74C8" w14:textId="77777777" w:rsidR="005D484F" w:rsidRDefault="005D484F" w:rsidP="005D484F">
      <w:pPr>
        <w:numPr>
          <w:ilvl w:val="3"/>
          <w:numId w:val="1"/>
        </w:numPr>
      </w:pPr>
      <w:r>
        <w:t>C: I’m not sure if we can do option 1.</w:t>
      </w:r>
    </w:p>
    <w:p w14:paraId="475BF7EB" w14:textId="77777777" w:rsidR="005D484F" w:rsidRDefault="005D484F" w:rsidP="005D484F">
      <w:pPr>
        <w:numPr>
          <w:ilvl w:val="3"/>
          <w:numId w:val="1"/>
        </w:numPr>
      </w:pPr>
      <w:r>
        <w:t>C: There are some other CID resolutions which also affect this comment.</w:t>
      </w:r>
    </w:p>
    <w:p w14:paraId="2E42D55A" w14:textId="77777777" w:rsidR="005D484F" w:rsidRDefault="005D484F" w:rsidP="005D484F">
      <w:pPr>
        <w:numPr>
          <w:ilvl w:val="3"/>
          <w:numId w:val="1"/>
        </w:numPr>
      </w:pPr>
      <w:r>
        <w:t>C: It should either be rejected or marked “submission required”.</w:t>
      </w:r>
    </w:p>
    <w:p w14:paraId="54FFB583" w14:textId="77777777" w:rsidR="005D484F" w:rsidRDefault="005D484F" w:rsidP="005D484F">
      <w:pPr>
        <w:numPr>
          <w:ilvl w:val="3"/>
          <w:numId w:val="1"/>
        </w:numPr>
      </w:pPr>
      <w:r>
        <w:t>C: Option 2 would be ok.</w:t>
      </w:r>
    </w:p>
    <w:p w14:paraId="70E337EE" w14:textId="77777777" w:rsidR="005D484F" w:rsidRDefault="005D484F" w:rsidP="005D484F">
      <w:pPr>
        <w:numPr>
          <w:ilvl w:val="3"/>
          <w:numId w:val="1"/>
        </w:numPr>
      </w:pPr>
      <w:r>
        <w:t>The proposed resolution is:</w:t>
      </w:r>
    </w:p>
    <w:p w14:paraId="57E5A164" w14:textId="3A10CA29" w:rsidR="005D484F" w:rsidRDefault="005D484F" w:rsidP="003461C9">
      <w:pPr>
        <w:ind w:left="2880"/>
      </w:pPr>
      <w:r w:rsidRPr="00453E5D">
        <w:t xml:space="preserve">REVISED (GEN: 2022-06-06 15:17:19Z) Change cited definition to </w:t>
      </w:r>
      <w:r w:rsidRPr="00453E5D">
        <w:cr/>
        <w:t xml:space="preserve">"peer-to-peer link: A station-to-station (STA-to-STA) link between </w:t>
      </w:r>
      <w:r w:rsidR="00C97FC9" w:rsidRPr="00453E5D">
        <w:t>tunnelled</w:t>
      </w:r>
      <w:r w:rsidRPr="00453E5D">
        <w:t xml:space="preserve"> direct-link setup (TDLS) peer STAs in an infrastructure basic service set (BSS) or between STAs in an independent basic service set (IBSS)."</w:t>
      </w:r>
    </w:p>
    <w:p w14:paraId="1F6D63F4" w14:textId="3876E08E" w:rsidR="005D484F" w:rsidRDefault="003461C9" w:rsidP="005D484F">
      <w:pPr>
        <w:numPr>
          <w:ilvl w:val="3"/>
          <w:numId w:val="1"/>
        </w:numPr>
      </w:pPr>
      <w:r>
        <w:t xml:space="preserve"> </w:t>
      </w:r>
      <w:r w:rsidR="005D484F">
        <w:t>No Objection – Mark CID Ready for Motion.</w:t>
      </w:r>
    </w:p>
    <w:p w14:paraId="42A04D53" w14:textId="77777777" w:rsidR="005D484F" w:rsidRPr="00BA746B" w:rsidRDefault="005D484F" w:rsidP="005D484F">
      <w:pPr>
        <w:numPr>
          <w:ilvl w:val="2"/>
          <w:numId w:val="1"/>
        </w:numPr>
        <w:rPr>
          <w:highlight w:val="green"/>
        </w:rPr>
      </w:pPr>
      <w:r w:rsidRPr="00BA746B">
        <w:rPr>
          <w:highlight w:val="green"/>
        </w:rPr>
        <w:t>CID 1355 (GEN Clause 3 - Discuss)</w:t>
      </w:r>
    </w:p>
    <w:p w14:paraId="1AC34026" w14:textId="77777777" w:rsidR="005D484F" w:rsidRDefault="005D484F" w:rsidP="005D484F">
      <w:pPr>
        <w:numPr>
          <w:ilvl w:val="3"/>
          <w:numId w:val="1"/>
        </w:numPr>
      </w:pPr>
      <w:r>
        <w:t>C: There are other resolved CIDs that can be used here.</w:t>
      </w:r>
    </w:p>
    <w:p w14:paraId="4F80A0DC" w14:textId="77777777" w:rsidR="005D484F" w:rsidRDefault="005D484F" w:rsidP="005D484F">
      <w:pPr>
        <w:numPr>
          <w:ilvl w:val="3"/>
          <w:numId w:val="1"/>
        </w:numPr>
      </w:pPr>
      <w:r>
        <w:t>The proposed resolution is:</w:t>
      </w:r>
    </w:p>
    <w:p w14:paraId="14A7F476" w14:textId="77777777" w:rsidR="005D484F" w:rsidRDefault="005D484F" w:rsidP="005D484F">
      <w:pPr>
        <w:numPr>
          <w:ilvl w:val="3"/>
          <w:numId w:val="1"/>
        </w:numPr>
      </w:pPr>
      <w:r w:rsidRPr="00BA746B">
        <w:lastRenderedPageBreak/>
        <w:t>REVISED (GEN: 2022-06-06 15:19:49Z) ) Change the definition of direct link to cover an IBSS.</w:t>
      </w:r>
      <w:r w:rsidRPr="00BA746B">
        <w:cr/>
        <w:t>At the cited location, change</w:t>
      </w:r>
      <w:r w:rsidRPr="00BA746B">
        <w:cr/>
        <w:t>“direct link: A bidirectional link from one quality-of-service (QoS) station (STA) to another QoS STA operating in the same infrastructure QoS basic service set (BSS) that does not pass through a QoS access point (AP).”</w:t>
      </w:r>
      <w:r w:rsidRPr="00BA746B">
        <w:cr/>
        <w:t xml:space="preserve">to </w:t>
      </w:r>
      <w:r w:rsidRPr="00BA746B">
        <w:cr/>
        <w:t>“direct link: A bidirectional link from one quality-of-service (QoS) station (STA) to another QoS STA operating in the same QoS independent basic service set (IBSS), or infrastructure QoS basic service set (BSS) that does not pass through a QoS access point (AP).”</w:t>
      </w:r>
      <w:r w:rsidRPr="00BA746B">
        <w:cr/>
        <w:t>Note to Editor: This is the same resolution as CID 1739.</w:t>
      </w:r>
    </w:p>
    <w:p w14:paraId="0A5A12DC" w14:textId="77777777" w:rsidR="005D484F" w:rsidRDefault="005D484F" w:rsidP="005D484F">
      <w:pPr>
        <w:numPr>
          <w:ilvl w:val="3"/>
          <w:numId w:val="1"/>
        </w:numPr>
      </w:pPr>
      <w:r>
        <w:t>No Objection – Mark CID Ready for Motion.</w:t>
      </w:r>
    </w:p>
    <w:p w14:paraId="3C923A0B" w14:textId="77777777" w:rsidR="005D484F" w:rsidRPr="00B12CC2" w:rsidRDefault="005D484F" w:rsidP="005D484F">
      <w:pPr>
        <w:numPr>
          <w:ilvl w:val="2"/>
          <w:numId w:val="1"/>
        </w:numPr>
        <w:rPr>
          <w:highlight w:val="yellow"/>
        </w:rPr>
      </w:pPr>
      <w:r w:rsidRPr="00B12CC2">
        <w:rPr>
          <w:highlight w:val="yellow"/>
        </w:rPr>
        <w:t>CID 1864 (GEN Clause 3 - Discuss)</w:t>
      </w:r>
    </w:p>
    <w:p w14:paraId="50C993B5" w14:textId="402F0B38" w:rsidR="005D484F" w:rsidRDefault="005D484F" w:rsidP="005D484F">
      <w:pPr>
        <w:numPr>
          <w:ilvl w:val="3"/>
          <w:numId w:val="1"/>
        </w:numPr>
      </w:pPr>
      <w:r>
        <w:t>Chair: Perhaps Youhan KIM can assist with this one.</w:t>
      </w:r>
    </w:p>
    <w:p w14:paraId="67CE4439" w14:textId="37E88875" w:rsidR="000349DC" w:rsidRDefault="000349DC" w:rsidP="005D484F">
      <w:pPr>
        <w:numPr>
          <w:ilvl w:val="3"/>
          <w:numId w:val="1"/>
        </w:numPr>
      </w:pPr>
      <w:r w:rsidRPr="000349DC">
        <w:t>Assign to Youhan KIM</w:t>
      </w:r>
      <w:r>
        <w:t xml:space="preserve"> – Mark CID as Discuss</w:t>
      </w:r>
    </w:p>
    <w:p w14:paraId="60346D2E" w14:textId="77777777" w:rsidR="005D484F" w:rsidRPr="00BF738E" w:rsidRDefault="005D484F" w:rsidP="005D484F">
      <w:pPr>
        <w:numPr>
          <w:ilvl w:val="2"/>
          <w:numId w:val="1"/>
        </w:numPr>
        <w:rPr>
          <w:highlight w:val="green"/>
        </w:rPr>
      </w:pPr>
      <w:r w:rsidRPr="00BF738E">
        <w:rPr>
          <w:highlight w:val="green"/>
        </w:rPr>
        <w:t>CID 1870 (GEN Clause 3 - Discuss)</w:t>
      </w:r>
    </w:p>
    <w:p w14:paraId="564D632A" w14:textId="77777777" w:rsidR="005D484F" w:rsidRDefault="005D484F" w:rsidP="005D484F">
      <w:pPr>
        <w:numPr>
          <w:ilvl w:val="3"/>
          <w:numId w:val="1"/>
        </w:numPr>
      </w:pPr>
      <w:r>
        <w:t>C: There is a proposed change to the grammar of the sentence.</w:t>
      </w:r>
    </w:p>
    <w:p w14:paraId="71E219D9" w14:textId="77777777" w:rsidR="005D484F" w:rsidRDefault="005D484F" w:rsidP="005D484F">
      <w:pPr>
        <w:numPr>
          <w:ilvl w:val="3"/>
          <w:numId w:val="1"/>
        </w:numPr>
      </w:pPr>
      <w:r>
        <w:t>C: The addition of the words “set” is not very clear. The original definition is ok.</w:t>
      </w:r>
    </w:p>
    <w:p w14:paraId="0A0680A3" w14:textId="77777777" w:rsidR="005D484F" w:rsidRDefault="005D484F" w:rsidP="005D484F">
      <w:pPr>
        <w:numPr>
          <w:ilvl w:val="3"/>
          <w:numId w:val="1"/>
        </w:numPr>
      </w:pPr>
      <w:r>
        <w:t>The proposed resolution is:</w:t>
      </w:r>
    </w:p>
    <w:p w14:paraId="3681A8C9" w14:textId="77777777" w:rsidR="005D484F" w:rsidRDefault="005D484F" w:rsidP="005D484F">
      <w:pPr>
        <w:numPr>
          <w:ilvl w:val="3"/>
          <w:numId w:val="1"/>
        </w:numPr>
      </w:pPr>
      <w:r>
        <w:t>“</w:t>
      </w:r>
      <w:r w:rsidRPr="00BF738E">
        <w:t>REJECTED (GEN: 2022-06-06 15:30:14Z) - The existing definition is not incorrect, and the proposed change does not address the commenters stated concern. The TG discussed the issue and no change was deemed necessary to address the concern.  This is the generic definition of MIMO.  Note that "the set of receivers" is ambiguous and does not add value to the definition.</w:t>
      </w:r>
      <w:r>
        <w:t>”</w:t>
      </w:r>
    </w:p>
    <w:p w14:paraId="2734EA02" w14:textId="77777777" w:rsidR="005D484F" w:rsidRDefault="005D484F" w:rsidP="005D484F">
      <w:pPr>
        <w:numPr>
          <w:ilvl w:val="3"/>
          <w:numId w:val="1"/>
        </w:numPr>
      </w:pPr>
      <w:r>
        <w:t>No Objection – Mark CID Ready for Motion.</w:t>
      </w:r>
    </w:p>
    <w:p w14:paraId="3402110A" w14:textId="77777777" w:rsidR="005D484F" w:rsidRPr="00BF738E" w:rsidRDefault="005D484F" w:rsidP="005D484F">
      <w:pPr>
        <w:numPr>
          <w:ilvl w:val="2"/>
          <w:numId w:val="1"/>
        </w:numPr>
        <w:rPr>
          <w:highlight w:val="green"/>
        </w:rPr>
      </w:pPr>
      <w:r w:rsidRPr="00BF738E">
        <w:rPr>
          <w:highlight w:val="green"/>
        </w:rPr>
        <w:t>CID 18</w:t>
      </w:r>
      <w:r>
        <w:rPr>
          <w:highlight w:val="green"/>
        </w:rPr>
        <w:t>86</w:t>
      </w:r>
      <w:r w:rsidRPr="00BF738E">
        <w:rPr>
          <w:highlight w:val="green"/>
        </w:rPr>
        <w:t xml:space="preserve"> (GEN Clause 3 - Discuss)</w:t>
      </w:r>
    </w:p>
    <w:p w14:paraId="4E547CF5" w14:textId="77777777" w:rsidR="005D484F" w:rsidRDefault="005D484F" w:rsidP="005D484F">
      <w:pPr>
        <w:numPr>
          <w:ilvl w:val="3"/>
          <w:numId w:val="1"/>
        </w:numPr>
      </w:pPr>
      <w:r>
        <w:t>C: I think we can add a forward reference to the definition.</w:t>
      </w:r>
    </w:p>
    <w:p w14:paraId="1A4A920E" w14:textId="77777777" w:rsidR="005D484F" w:rsidRDefault="005D484F" w:rsidP="005D484F">
      <w:pPr>
        <w:numPr>
          <w:ilvl w:val="3"/>
          <w:numId w:val="1"/>
        </w:numPr>
      </w:pPr>
      <w:r>
        <w:t>The proposed resolution is:</w:t>
      </w:r>
    </w:p>
    <w:p w14:paraId="39D1EEC4" w14:textId="77777777" w:rsidR="005D484F" w:rsidRDefault="005D484F" w:rsidP="005D484F">
      <w:pPr>
        <w:numPr>
          <w:ilvl w:val="3"/>
          <w:numId w:val="1"/>
        </w:numPr>
      </w:pPr>
      <w:r>
        <w:t>“</w:t>
      </w:r>
      <w:r w:rsidRPr="0059565F">
        <w:t>REVISED. Add a reference to the description of self-protected action frames as part of the definition.  At the end of the cited definition, add "See 9.6.15.1."</w:t>
      </w:r>
    </w:p>
    <w:p w14:paraId="45C19A36" w14:textId="77777777" w:rsidR="005D484F" w:rsidRDefault="005D484F" w:rsidP="005D484F">
      <w:pPr>
        <w:numPr>
          <w:ilvl w:val="3"/>
          <w:numId w:val="1"/>
        </w:numPr>
      </w:pPr>
      <w:r>
        <w:t>No Objection – Mark CID Ready for Motion.</w:t>
      </w:r>
    </w:p>
    <w:p w14:paraId="2F45EE9F" w14:textId="77777777" w:rsidR="005D484F" w:rsidRPr="0058720C" w:rsidRDefault="005D484F" w:rsidP="005D484F">
      <w:pPr>
        <w:numPr>
          <w:ilvl w:val="2"/>
          <w:numId w:val="1"/>
        </w:numPr>
        <w:rPr>
          <w:highlight w:val="green"/>
        </w:rPr>
      </w:pPr>
      <w:r w:rsidRPr="00BF738E">
        <w:rPr>
          <w:highlight w:val="green"/>
        </w:rPr>
        <w:t xml:space="preserve">CID </w:t>
      </w:r>
      <w:r>
        <w:rPr>
          <w:highlight w:val="green"/>
        </w:rPr>
        <w:t>2074</w:t>
      </w:r>
      <w:r w:rsidRPr="00BF738E">
        <w:rPr>
          <w:highlight w:val="green"/>
        </w:rPr>
        <w:t xml:space="preserve"> (GEN Discuss</w:t>
      </w:r>
      <w:r>
        <w:rPr>
          <w:highlight w:val="green"/>
        </w:rPr>
        <w:t xml:space="preserve"> direction</w:t>
      </w:r>
      <w:r w:rsidRPr="00BF738E">
        <w:rPr>
          <w:highlight w:val="green"/>
        </w:rPr>
        <w:t>)</w:t>
      </w:r>
    </w:p>
    <w:p w14:paraId="28E01DE8" w14:textId="77777777" w:rsidR="005D484F" w:rsidRDefault="005D484F" w:rsidP="005D484F">
      <w:pPr>
        <w:numPr>
          <w:ilvl w:val="3"/>
          <w:numId w:val="1"/>
        </w:numPr>
      </w:pPr>
      <w:r>
        <w:t>The proposed resolution is:</w:t>
      </w:r>
    </w:p>
    <w:p w14:paraId="38E82672" w14:textId="77777777" w:rsidR="005D484F" w:rsidRDefault="005D484F" w:rsidP="005D484F">
      <w:pPr>
        <w:pStyle w:val="ListParagraph"/>
        <w:numPr>
          <w:ilvl w:val="3"/>
          <w:numId w:val="1"/>
        </w:numPr>
      </w:pPr>
      <w:r>
        <w:t>“</w:t>
      </w:r>
      <w:r w:rsidRPr="00E654AC">
        <w:t>REJECTED (GEN: 2022-06-06 15:50:53Z) The cited paragraph provides a convention in the standard for requests that implicitly indicate the specific type of frame to be used.  The cited text cannot be removed without rewriting other parts of the standard.</w:t>
      </w:r>
      <w:r>
        <w:t>”</w:t>
      </w:r>
    </w:p>
    <w:p w14:paraId="3D17C319" w14:textId="77777777" w:rsidR="005D484F" w:rsidRDefault="005D484F" w:rsidP="005D484F">
      <w:pPr>
        <w:numPr>
          <w:ilvl w:val="3"/>
          <w:numId w:val="1"/>
        </w:numPr>
      </w:pPr>
      <w:r>
        <w:t>No Objection – Mark CID Ready for Motion.</w:t>
      </w:r>
    </w:p>
    <w:p w14:paraId="53A46E32" w14:textId="77777777" w:rsidR="005D484F" w:rsidRPr="00CD22E3" w:rsidRDefault="005D484F" w:rsidP="005D484F">
      <w:pPr>
        <w:numPr>
          <w:ilvl w:val="2"/>
          <w:numId w:val="1"/>
        </w:numPr>
        <w:rPr>
          <w:highlight w:val="yellow"/>
        </w:rPr>
      </w:pPr>
      <w:r w:rsidRPr="00CD22E3">
        <w:rPr>
          <w:highlight w:val="yellow"/>
        </w:rPr>
        <w:t>CID 2005 (GEN Discuss direction)</w:t>
      </w:r>
    </w:p>
    <w:p w14:paraId="713FC7FA" w14:textId="1B654695" w:rsidR="00DE08C2" w:rsidRPr="00D138AA" w:rsidRDefault="005D484F" w:rsidP="005D484F">
      <w:pPr>
        <w:numPr>
          <w:ilvl w:val="3"/>
          <w:numId w:val="1"/>
        </w:numPr>
        <w:rPr>
          <w:szCs w:val="22"/>
        </w:rPr>
      </w:pPr>
      <w:r>
        <w:t>C: I think the best resolution will be reject, although we don’t have enough time today.</w:t>
      </w:r>
    </w:p>
    <w:p w14:paraId="17518ABD" w14:textId="3F12605B" w:rsidR="00D138AA" w:rsidRPr="00A96485" w:rsidRDefault="005F1D42" w:rsidP="005D484F">
      <w:pPr>
        <w:numPr>
          <w:ilvl w:val="3"/>
          <w:numId w:val="1"/>
        </w:numPr>
        <w:rPr>
          <w:i/>
          <w:iCs/>
          <w:szCs w:val="22"/>
        </w:rPr>
      </w:pPr>
      <w:r w:rsidRPr="00A96485">
        <w:rPr>
          <w:i/>
          <w:iCs/>
          <w:szCs w:val="22"/>
        </w:rPr>
        <w:t>Post meeting, the following options were conveyed in email</w:t>
      </w:r>
      <w:r w:rsidR="00A96485">
        <w:rPr>
          <w:i/>
          <w:iCs/>
          <w:szCs w:val="22"/>
        </w:rPr>
        <w:t xml:space="preserve"> capturing alternative</w:t>
      </w:r>
      <w:r w:rsidR="00CE1A77">
        <w:rPr>
          <w:i/>
          <w:iCs/>
          <w:szCs w:val="22"/>
        </w:rPr>
        <w:t xml:space="preserve"> ideas</w:t>
      </w:r>
      <w:r w:rsidR="00A96485">
        <w:rPr>
          <w:i/>
          <w:iCs/>
          <w:szCs w:val="22"/>
        </w:rPr>
        <w:t xml:space="preserve"> proposed</w:t>
      </w:r>
      <w:r w:rsidR="00CE1A77">
        <w:rPr>
          <w:i/>
          <w:iCs/>
          <w:szCs w:val="22"/>
        </w:rPr>
        <w:t xml:space="preserve"> during the telecon.</w:t>
      </w:r>
      <w:r w:rsidRPr="00A96485">
        <w:rPr>
          <w:i/>
          <w:iCs/>
          <w:szCs w:val="22"/>
        </w:rPr>
        <w:t>:</w:t>
      </w:r>
    </w:p>
    <w:p w14:paraId="063C0191" w14:textId="77777777" w:rsidR="00193EF2" w:rsidRPr="00193EF2" w:rsidRDefault="00193EF2" w:rsidP="00193EF2">
      <w:pPr>
        <w:ind w:left="2880"/>
        <w:rPr>
          <w:szCs w:val="22"/>
        </w:rPr>
      </w:pPr>
      <w:r w:rsidRPr="00193EF2">
        <w:rPr>
          <w:szCs w:val="22"/>
        </w:rPr>
        <w:t>Two alternative Proposals to Review:</w:t>
      </w:r>
    </w:p>
    <w:p w14:paraId="4714CE60" w14:textId="77777777" w:rsidR="00193EF2" w:rsidRPr="00193EF2" w:rsidRDefault="00193EF2" w:rsidP="00193EF2">
      <w:pPr>
        <w:ind w:left="2880"/>
        <w:rPr>
          <w:szCs w:val="22"/>
        </w:rPr>
      </w:pPr>
    </w:p>
    <w:p w14:paraId="043E0348" w14:textId="099EBD72" w:rsidR="00193EF2" w:rsidRPr="00193EF2" w:rsidRDefault="00193EF2" w:rsidP="00193EF2">
      <w:pPr>
        <w:pStyle w:val="ListParagraph"/>
        <w:numPr>
          <w:ilvl w:val="0"/>
          <w:numId w:val="9"/>
        </w:numPr>
        <w:rPr>
          <w:szCs w:val="22"/>
        </w:rPr>
      </w:pPr>
      <w:r w:rsidRPr="00193EF2">
        <w:rPr>
          <w:szCs w:val="22"/>
        </w:rPr>
        <w:t xml:space="preserve">REJECTED. The issue proposed in the comment is addressed by the text in 1.4 on page 182, lines 47-55. The convention for "&lt;x&gt; is" would equally apply to "&lt;x&gt; is not" and the usage of "is present" text </w:t>
      </w:r>
      <w:r w:rsidRPr="00193EF2">
        <w:rPr>
          <w:szCs w:val="22"/>
        </w:rPr>
        <w:lastRenderedPageBreak/>
        <w:t>does not need to be included in the "word usage" sub-clause since "is present" is not ambiguous</w:t>
      </w:r>
    </w:p>
    <w:p w14:paraId="5A10A2CB" w14:textId="77777777" w:rsidR="00193EF2" w:rsidRPr="00193EF2" w:rsidRDefault="00193EF2" w:rsidP="00193EF2">
      <w:pPr>
        <w:ind w:left="2880"/>
        <w:rPr>
          <w:szCs w:val="22"/>
        </w:rPr>
      </w:pPr>
    </w:p>
    <w:p w14:paraId="4B422415" w14:textId="77777777" w:rsidR="00193EF2" w:rsidRPr="00193EF2" w:rsidRDefault="00193EF2" w:rsidP="00193EF2">
      <w:pPr>
        <w:ind w:left="2880"/>
        <w:rPr>
          <w:szCs w:val="22"/>
        </w:rPr>
      </w:pPr>
      <w:r w:rsidRPr="00193EF2">
        <w:rPr>
          <w:szCs w:val="22"/>
        </w:rPr>
        <w:t>--- Alternatively, we could add an additional bullet to the paragraph at 182.47.</w:t>
      </w:r>
    </w:p>
    <w:p w14:paraId="436F0768" w14:textId="77777777" w:rsidR="00193EF2" w:rsidRPr="00193EF2" w:rsidRDefault="00193EF2" w:rsidP="00193EF2">
      <w:pPr>
        <w:ind w:left="2880"/>
        <w:rPr>
          <w:szCs w:val="22"/>
        </w:rPr>
      </w:pPr>
    </w:p>
    <w:p w14:paraId="157BE917" w14:textId="14DE2BAB" w:rsidR="00193EF2" w:rsidRPr="00193EF2" w:rsidRDefault="00193EF2" w:rsidP="00193EF2">
      <w:pPr>
        <w:pStyle w:val="ListParagraph"/>
        <w:numPr>
          <w:ilvl w:val="0"/>
          <w:numId w:val="9"/>
        </w:numPr>
        <w:rPr>
          <w:szCs w:val="22"/>
        </w:rPr>
      </w:pPr>
      <w:r w:rsidRPr="00193EF2">
        <w:rPr>
          <w:szCs w:val="22"/>
        </w:rPr>
        <w:t>REVISED. Add a sentence to the existing text to cover the "is not" case. The usage of "is present" text does not need to be included in the "word usage" sub-clause since "is present" is not ambiguous.</w:t>
      </w:r>
    </w:p>
    <w:p w14:paraId="4DA9D5B2" w14:textId="77777777" w:rsidR="00193EF2" w:rsidRPr="00193EF2" w:rsidRDefault="00193EF2" w:rsidP="00193EF2">
      <w:pPr>
        <w:ind w:left="2880"/>
        <w:rPr>
          <w:szCs w:val="22"/>
        </w:rPr>
      </w:pPr>
    </w:p>
    <w:p w14:paraId="0777EC4D" w14:textId="77777777" w:rsidR="00193EF2" w:rsidRPr="00193EF2" w:rsidRDefault="00193EF2" w:rsidP="00193EF2">
      <w:pPr>
        <w:ind w:left="3240"/>
        <w:rPr>
          <w:szCs w:val="22"/>
        </w:rPr>
      </w:pPr>
      <w:r w:rsidRPr="00193EF2">
        <w:rPr>
          <w:szCs w:val="22"/>
        </w:rPr>
        <w:t>At 182.51, insert the following bullet after the first bullet:</w:t>
      </w:r>
    </w:p>
    <w:p w14:paraId="7BA501E1" w14:textId="1EB10943" w:rsidR="005F1D42" w:rsidRPr="004E79A1" w:rsidRDefault="00193EF2" w:rsidP="00193EF2">
      <w:pPr>
        <w:ind w:left="3240"/>
        <w:rPr>
          <w:szCs w:val="22"/>
        </w:rPr>
      </w:pPr>
      <w:r w:rsidRPr="00193EF2">
        <w:rPr>
          <w:szCs w:val="22"/>
        </w:rPr>
        <w:t>"if “&lt;x&gt; is not” is used in a context that relates to the testing or setting the value of “&lt;x&gt;” this usage is to be interpreted as though written “the value of &lt;x&gt; is not”</w:t>
      </w:r>
    </w:p>
    <w:p w14:paraId="55C5347C" w14:textId="139A37E6" w:rsidR="004F0CE9" w:rsidRDefault="00A96485" w:rsidP="00193EF2">
      <w:pPr>
        <w:numPr>
          <w:ilvl w:val="1"/>
          <w:numId w:val="1"/>
        </w:numPr>
        <w:rPr>
          <w:b/>
          <w:bCs/>
          <w:szCs w:val="22"/>
        </w:rPr>
      </w:pPr>
      <w:r w:rsidRPr="00A96485">
        <w:rPr>
          <w:b/>
          <w:bCs/>
          <w:szCs w:val="22"/>
        </w:rPr>
        <w:t>Adjourned at 12:00pm ET</w:t>
      </w:r>
    </w:p>
    <w:p w14:paraId="1E5F24AF" w14:textId="77777777" w:rsidR="004F0CE9" w:rsidRDefault="004F0CE9">
      <w:pPr>
        <w:rPr>
          <w:b/>
          <w:bCs/>
          <w:szCs w:val="22"/>
        </w:rPr>
      </w:pPr>
      <w:r>
        <w:rPr>
          <w:b/>
          <w:bCs/>
          <w:szCs w:val="22"/>
        </w:rPr>
        <w:br w:type="page"/>
      </w:r>
    </w:p>
    <w:p w14:paraId="430F14E8" w14:textId="36D67FB8" w:rsidR="004F0CE9" w:rsidRPr="004E79A1" w:rsidRDefault="004F0CE9" w:rsidP="004F0CE9">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xml:space="preserve">) Telecon –Monday, June </w:t>
      </w:r>
      <w:r>
        <w:rPr>
          <w:b/>
          <w:bCs/>
          <w:szCs w:val="22"/>
        </w:rPr>
        <w:t>13</w:t>
      </w:r>
      <w:r w:rsidRPr="004E79A1">
        <w:rPr>
          <w:b/>
          <w:bCs/>
          <w:szCs w:val="22"/>
        </w:rPr>
        <w:t>, 2022, at 10:00-12:00 ET</w:t>
      </w:r>
    </w:p>
    <w:p w14:paraId="34A1DF20" w14:textId="01474E23" w:rsidR="004F0CE9" w:rsidRPr="004E79A1" w:rsidRDefault="004F0CE9" w:rsidP="004F0CE9">
      <w:pPr>
        <w:pStyle w:val="ListParagraph"/>
        <w:numPr>
          <w:ilvl w:val="1"/>
          <w:numId w:val="1"/>
        </w:numPr>
        <w:rPr>
          <w:szCs w:val="22"/>
        </w:rPr>
      </w:pPr>
      <w:r w:rsidRPr="004E79A1">
        <w:rPr>
          <w:b/>
          <w:bCs/>
          <w:szCs w:val="22"/>
        </w:rPr>
        <w:t>Called to order</w:t>
      </w:r>
      <w:r w:rsidRPr="004E79A1">
        <w:rPr>
          <w:szCs w:val="22"/>
        </w:rPr>
        <w:t xml:space="preserve"> 10:0</w:t>
      </w:r>
      <w:r w:rsidR="009C32E3">
        <w:rPr>
          <w:szCs w:val="22"/>
        </w:rPr>
        <w:t>0</w:t>
      </w:r>
      <w:r w:rsidRPr="004E79A1">
        <w:rPr>
          <w:szCs w:val="22"/>
        </w:rPr>
        <w:t xml:space="preserve"> am ET by the TG Chair, Michael MONTEMURRO (Huawei).</w:t>
      </w:r>
    </w:p>
    <w:p w14:paraId="40F9961B" w14:textId="77777777" w:rsidR="004F0CE9" w:rsidRPr="004E79A1" w:rsidRDefault="004F0CE9" w:rsidP="004F0CE9">
      <w:pPr>
        <w:pStyle w:val="ListParagraph"/>
        <w:numPr>
          <w:ilvl w:val="2"/>
          <w:numId w:val="1"/>
        </w:numPr>
        <w:rPr>
          <w:szCs w:val="22"/>
        </w:rPr>
      </w:pPr>
      <w:r w:rsidRPr="004E79A1">
        <w:rPr>
          <w:szCs w:val="22"/>
        </w:rPr>
        <w:t>Introductions of other Officers present:</w:t>
      </w:r>
    </w:p>
    <w:p w14:paraId="2F58853A" w14:textId="77777777" w:rsidR="00E36F65" w:rsidRPr="00785AC2" w:rsidRDefault="00E36F65" w:rsidP="00E36F65">
      <w:pPr>
        <w:pStyle w:val="ListParagraph"/>
        <w:numPr>
          <w:ilvl w:val="3"/>
          <w:numId w:val="1"/>
        </w:numPr>
        <w:rPr>
          <w:szCs w:val="22"/>
        </w:rPr>
      </w:pPr>
      <w:r w:rsidRPr="00785AC2">
        <w:rPr>
          <w:szCs w:val="22"/>
        </w:rPr>
        <w:t>Vice Chair - Mark HAMILTON (Ruckus/CommScope)</w:t>
      </w:r>
    </w:p>
    <w:p w14:paraId="71FBDA68" w14:textId="118D188E" w:rsidR="00E36F65" w:rsidRPr="00785AC2" w:rsidRDefault="00E36F65" w:rsidP="00E36F65">
      <w:pPr>
        <w:pStyle w:val="ListParagraph"/>
        <w:numPr>
          <w:ilvl w:val="3"/>
          <w:numId w:val="1"/>
        </w:numPr>
        <w:rPr>
          <w:szCs w:val="22"/>
        </w:rPr>
      </w:pPr>
      <w:r w:rsidRPr="00785AC2">
        <w:rPr>
          <w:szCs w:val="22"/>
        </w:rPr>
        <w:t xml:space="preserve">Vice Chair - Mark </w:t>
      </w:r>
      <w:r w:rsidR="00867C1C">
        <w:rPr>
          <w:szCs w:val="22"/>
        </w:rPr>
        <w:t>RISON</w:t>
      </w:r>
      <w:r w:rsidRPr="00785AC2">
        <w:rPr>
          <w:szCs w:val="22"/>
        </w:rPr>
        <w:t xml:space="preserve"> (Samsung)</w:t>
      </w:r>
    </w:p>
    <w:p w14:paraId="65F6CDE7" w14:textId="77777777" w:rsidR="00E36F65" w:rsidRPr="00785AC2" w:rsidRDefault="00E36F65" w:rsidP="00E36F65">
      <w:pPr>
        <w:pStyle w:val="ListParagraph"/>
        <w:numPr>
          <w:ilvl w:val="3"/>
          <w:numId w:val="1"/>
        </w:numPr>
        <w:rPr>
          <w:szCs w:val="22"/>
        </w:rPr>
      </w:pPr>
      <w:r w:rsidRPr="00785AC2">
        <w:rPr>
          <w:szCs w:val="22"/>
        </w:rPr>
        <w:t>Editor - Emily QI (Intel)</w:t>
      </w:r>
    </w:p>
    <w:p w14:paraId="4845F627" w14:textId="77777777" w:rsidR="00E36F65" w:rsidRPr="00785AC2" w:rsidRDefault="00E36F65" w:rsidP="00E36F65">
      <w:pPr>
        <w:pStyle w:val="ListParagraph"/>
        <w:numPr>
          <w:ilvl w:val="3"/>
          <w:numId w:val="1"/>
        </w:numPr>
        <w:rPr>
          <w:szCs w:val="22"/>
        </w:rPr>
      </w:pPr>
      <w:r w:rsidRPr="00785AC2">
        <w:rPr>
          <w:szCs w:val="22"/>
        </w:rPr>
        <w:t>Editor – Edward AU (Huawei)</w:t>
      </w:r>
    </w:p>
    <w:p w14:paraId="3F010AD6" w14:textId="164B4C0B" w:rsidR="00E36F65" w:rsidRDefault="00E36F65" w:rsidP="00E36F65">
      <w:pPr>
        <w:pStyle w:val="ListParagraph"/>
        <w:numPr>
          <w:ilvl w:val="3"/>
          <w:numId w:val="1"/>
        </w:numPr>
        <w:rPr>
          <w:szCs w:val="22"/>
        </w:rPr>
      </w:pPr>
      <w:r w:rsidRPr="00785AC2">
        <w:rPr>
          <w:szCs w:val="22"/>
        </w:rPr>
        <w:t xml:space="preserve">Secretary - Jon ROSDAHL (Qualcomm) </w:t>
      </w:r>
    </w:p>
    <w:p w14:paraId="61B1128B" w14:textId="7C8D7A86" w:rsidR="000D39E3" w:rsidRPr="00785AC2" w:rsidRDefault="000D39E3" w:rsidP="000D39E3">
      <w:pPr>
        <w:pStyle w:val="ListParagraph"/>
        <w:numPr>
          <w:ilvl w:val="2"/>
          <w:numId w:val="1"/>
        </w:numPr>
        <w:rPr>
          <w:szCs w:val="22"/>
        </w:rPr>
      </w:pPr>
      <w:r>
        <w:rPr>
          <w:szCs w:val="22"/>
        </w:rPr>
        <w:t>Thanks to Stephen MCCANN for taking minutes today.</w:t>
      </w:r>
    </w:p>
    <w:p w14:paraId="259F5619" w14:textId="77777777" w:rsidR="004F0CE9" w:rsidRPr="004E79A1" w:rsidRDefault="004F0CE9" w:rsidP="004F0CE9">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4F0CE9" w:rsidRPr="004E79A1" w14:paraId="6C1205C3" w14:textId="77777777" w:rsidTr="00B00BDB">
        <w:trPr>
          <w:trHeight w:val="300"/>
        </w:trPr>
        <w:tc>
          <w:tcPr>
            <w:tcW w:w="436" w:type="dxa"/>
            <w:tcBorders>
              <w:top w:val="nil"/>
              <w:left w:val="nil"/>
              <w:bottom w:val="nil"/>
              <w:right w:val="nil"/>
            </w:tcBorders>
          </w:tcPr>
          <w:p w14:paraId="6CB6BC3F" w14:textId="77777777" w:rsidR="004F0CE9" w:rsidRPr="004E79A1" w:rsidRDefault="004F0CE9" w:rsidP="00301185">
            <w:pPr>
              <w:rPr>
                <w:color w:val="000000"/>
                <w:szCs w:val="22"/>
                <w:lang w:val="en-US"/>
              </w:rPr>
            </w:pPr>
          </w:p>
        </w:tc>
        <w:tc>
          <w:tcPr>
            <w:tcW w:w="2984" w:type="dxa"/>
            <w:tcBorders>
              <w:top w:val="nil"/>
              <w:left w:val="nil"/>
              <w:bottom w:val="nil"/>
              <w:right w:val="nil"/>
            </w:tcBorders>
            <w:shd w:val="clear" w:color="auto" w:fill="auto"/>
            <w:noWrap/>
            <w:vAlign w:val="bottom"/>
            <w:hideMark/>
          </w:tcPr>
          <w:p w14:paraId="39609B72" w14:textId="77777777" w:rsidR="004F0CE9" w:rsidRPr="004E79A1" w:rsidRDefault="004F0CE9" w:rsidP="00301185">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4A38473F" w14:textId="77777777" w:rsidR="004F0CE9" w:rsidRPr="004E79A1" w:rsidRDefault="004F0CE9" w:rsidP="00301185">
            <w:pPr>
              <w:rPr>
                <w:color w:val="000000"/>
                <w:szCs w:val="22"/>
                <w:lang w:val="en-US"/>
              </w:rPr>
            </w:pPr>
            <w:r w:rsidRPr="004E79A1">
              <w:rPr>
                <w:color w:val="000000"/>
                <w:szCs w:val="22"/>
              </w:rPr>
              <w:t>Affiliation</w:t>
            </w:r>
          </w:p>
        </w:tc>
      </w:tr>
      <w:tr w:rsidR="00B00BDB" w:rsidRPr="004E79A1" w14:paraId="108919D9" w14:textId="77777777" w:rsidTr="00B00BDB">
        <w:trPr>
          <w:trHeight w:val="300"/>
        </w:trPr>
        <w:tc>
          <w:tcPr>
            <w:tcW w:w="436" w:type="dxa"/>
            <w:tcBorders>
              <w:top w:val="nil"/>
              <w:left w:val="nil"/>
              <w:bottom w:val="nil"/>
              <w:right w:val="nil"/>
            </w:tcBorders>
          </w:tcPr>
          <w:p w14:paraId="0A740DCB" w14:textId="77777777" w:rsidR="00B00BDB" w:rsidRPr="004E79A1" w:rsidRDefault="00B00BDB" w:rsidP="00B00BDB">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2141D347" w14:textId="77EE4461" w:rsidR="00B00BDB" w:rsidRPr="004E79A1" w:rsidRDefault="00B00BDB" w:rsidP="00B00BDB">
            <w:pPr>
              <w:rPr>
                <w:color w:val="000000"/>
                <w:szCs w:val="22"/>
                <w:lang w:val="en-US"/>
              </w:rPr>
            </w:pPr>
            <w:r>
              <w:rPr>
                <w:rFonts w:ascii="Calibri" w:hAnsi="Calibri" w:cs="Calibri"/>
                <w:color w:val="000000"/>
                <w:szCs w:val="22"/>
              </w:rPr>
              <w:t>Au, Kwok Shum</w:t>
            </w:r>
          </w:p>
        </w:tc>
        <w:tc>
          <w:tcPr>
            <w:tcW w:w="3960" w:type="dxa"/>
            <w:tcBorders>
              <w:top w:val="nil"/>
              <w:left w:val="nil"/>
              <w:bottom w:val="nil"/>
              <w:right w:val="nil"/>
            </w:tcBorders>
            <w:shd w:val="clear" w:color="auto" w:fill="auto"/>
            <w:noWrap/>
            <w:vAlign w:val="bottom"/>
          </w:tcPr>
          <w:p w14:paraId="75531CE9" w14:textId="0AC23E91" w:rsidR="00B00BDB" w:rsidRPr="004E79A1" w:rsidRDefault="00B00BDB" w:rsidP="00B00BDB">
            <w:pPr>
              <w:rPr>
                <w:color w:val="000000"/>
                <w:szCs w:val="22"/>
                <w:lang w:val="en-US"/>
              </w:rPr>
            </w:pPr>
            <w:r>
              <w:rPr>
                <w:rFonts w:ascii="Calibri" w:hAnsi="Calibri" w:cs="Calibri"/>
                <w:color w:val="000000"/>
                <w:szCs w:val="22"/>
              </w:rPr>
              <w:t>Huawei Technologies Co., Ltd</w:t>
            </w:r>
          </w:p>
        </w:tc>
      </w:tr>
      <w:tr w:rsidR="00B00BDB" w:rsidRPr="004E79A1" w14:paraId="7484FB8F" w14:textId="77777777" w:rsidTr="00B00BDB">
        <w:trPr>
          <w:trHeight w:val="300"/>
        </w:trPr>
        <w:tc>
          <w:tcPr>
            <w:tcW w:w="436" w:type="dxa"/>
            <w:tcBorders>
              <w:top w:val="nil"/>
              <w:left w:val="nil"/>
              <w:bottom w:val="nil"/>
              <w:right w:val="nil"/>
            </w:tcBorders>
          </w:tcPr>
          <w:p w14:paraId="76B14F67" w14:textId="77777777" w:rsidR="00B00BDB" w:rsidRPr="004E79A1" w:rsidRDefault="00B00BDB" w:rsidP="00B00BDB">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0B401DC1" w14:textId="58E707EE" w:rsidR="00B00BDB" w:rsidRPr="004E79A1" w:rsidRDefault="00B00BDB" w:rsidP="00B00BDB">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35C227FE" w14:textId="32282BB3" w:rsidR="00B00BDB" w:rsidRPr="004E79A1" w:rsidRDefault="00B00BDB" w:rsidP="00B00BDB">
            <w:pPr>
              <w:rPr>
                <w:color w:val="000000"/>
                <w:szCs w:val="22"/>
                <w:lang w:val="en-US"/>
              </w:rPr>
            </w:pPr>
            <w:r>
              <w:rPr>
                <w:rFonts w:ascii="Calibri" w:hAnsi="Calibri" w:cs="Calibri"/>
                <w:color w:val="000000"/>
                <w:szCs w:val="22"/>
              </w:rPr>
              <w:t>Realtek Semiconductor Corp.</w:t>
            </w:r>
          </w:p>
        </w:tc>
      </w:tr>
      <w:tr w:rsidR="00B00BDB" w:rsidRPr="004E79A1" w14:paraId="50A0BF70" w14:textId="77777777" w:rsidTr="00B00BDB">
        <w:trPr>
          <w:trHeight w:val="300"/>
        </w:trPr>
        <w:tc>
          <w:tcPr>
            <w:tcW w:w="436" w:type="dxa"/>
            <w:tcBorders>
              <w:top w:val="nil"/>
              <w:left w:val="nil"/>
              <w:bottom w:val="nil"/>
              <w:right w:val="nil"/>
            </w:tcBorders>
          </w:tcPr>
          <w:p w14:paraId="2CB3974F" w14:textId="77777777" w:rsidR="00B00BDB" w:rsidRPr="004E79A1" w:rsidRDefault="00B00BDB" w:rsidP="00B00BDB">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00C07D02" w14:textId="4A213DA1" w:rsidR="00B00BDB" w:rsidRPr="004E79A1" w:rsidRDefault="00B00BDB" w:rsidP="00B00BDB">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960" w:type="dxa"/>
            <w:tcBorders>
              <w:top w:val="nil"/>
              <w:left w:val="nil"/>
              <w:bottom w:val="nil"/>
              <w:right w:val="nil"/>
            </w:tcBorders>
            <w:shd w:val="clear" w:color="auto" w:fill="auto"/>
            <w:noWrap/>
            <w:vAlign w:val="bottom"/>
          </w:tcPr>
          <w:p w14:paraId="738857E4" w14:textId="78462DE4" w:rsidR="00B00BDB" w:rsidRPr="004E79A1" w:rsidRDefault="00B00BDB" w:rsidP="00B00BDB">
            <w:pPr>
              <w:rPr>
                <w:color w:val="000000"/>
                <w:szCs w:val="22"/>
                <w:lang w:val="en-US"/>
              </w:rPr>
            </w:pPr>
            <w:r>
              <w:rPr>
                <w:rFonts w:ascii="Calibri" w:hAnsi="Calibri" w:cs="Calibri"/>
                <w:color w:val="000000"/>
                <w:szCs w:val="22"/>
              </w:rPr>
              <w:t>Broadcom Corporation</w:t>
            </w:r>
          </w:p>
        </w:tc>
      </w:tr>
      <w:tr w:rsidR="00B00BDB" w:rsidRPr="004E79A1" w14:paraId="602DBA2F" w14:textId="77777777" w:rsidTr="00B00BDB">
        <w:trPr>
          <w:trHeight w:val="300"/>
        </w:trPr>
        <w:tc>
          <w:tcPr>
            <w:tcW w:w="436" w:type="dxa"/>
            <w:tcBorders>
              <w:top w:val="nil"/>
              <w:left w:val="nil"/>
              <w:bottom w:val="nil"/>
              <w:right w:val="nil"/>
            </w:tcBorders>
          </w:tcPr>
          <w:p w14:paraId="41DD0993" w14:textId="77777777" w:rsidR="00B00BDB" w:rsidRPr="004E79A1" w:rsidRDefault="00B00BDB" w:rsidP="00B00BDB">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57C516BB" w14:textId="375B6CF4" w:rsidR="00B00BDB" w:rsidRPr="004E79A1" w:rsidRDefault="00B00BDB" w:rsidP="00B00BDB">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960" w:type="dxa"/>
            <w:tcBorders>
              <w:top w:val="nil"/>
              <w:left w:val="nil"/>
              <w:bottom w:val="nil"/>
              <w:right w:val="nil"/>
            </w:tcBorders>
            <w:shd w:val="clear" w:color="auto" w:fill="auto"/>
            <w:noWrap/>
            <w:vAlign w:val="bottom"/>
          </w:tcPr>
          <w:p w14:paraId="3F05E4F7" w14:textId="496FA07C" w:rsidR="00B00BDB" w:rsidRPr="004E79A1" w:rsidRDefault="00B00BDB" w:rsidP="00B00BDB">
            <w:pPr>
              <w:rPr>
                <w:color w:val="000000"/>
                <w:szCs w:val="22"/>
                <w:lang w:val="en-US"/>
              </w:rPr>
            </w:pPr>
            <w:r>
              <w:rPr>
                <w:rFonts w:ascii="Calibri" w:hAnsi="Calibri" w:cs="Calibri"/>
                <w:color w:val="000000"/>
                <w:szCs w:val="22"/>
              </w:rPr>
              <w:t>Morse Micro</w:t>
            </w:r>
          </w:p>
        </w:tc>
      </w:tr>
      <w:tr w:rsidR="00B00BDB" w:rsidRPr="004E79A1" w14:paraId="2D94C467" w14:textId="77777777" w:rsidTr="00B00BDB">
        <w:trPr>
          <w:trHeight w:val="300"/>
        </w:trPr>
        <w:tc>
          <w:tcPr>
            <w:tcW w:w="436" w:type="dxa"/>
            <w:tcBorders>
              <w:top w:val="nil"/>
              <w:left w:val="nil"/>
              <w:bottom w:val="nil"/>
              <w:right w:val="nil"/>
            </w:tcBorders>
          </w:tcPr>
          <w:p w14:paraId="554C90D6" w14:textId="77777777" w:rsidR="00B00BDB" w:rsidRPr="004E79A1" w:rsidRDefault="00B00BDB" w:rsidP="00B00BDB">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755D53EE" w14:textId="5A6C98B3" w:rsidR="00B00BDB" w:rsidRPr="004E79A1" w:rsidRDefault="00B00BDB" w:rsidP="00B00BDB">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1869CAC6" w14:textId="132AFB33" w:rsidR="00B00BDB" w:rsidRPr="004E79A1" w:rsidRDefault="00B00BDB" w:rsidP="00B00BD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BDB" w:rsidRPr="004E79A1" w14:paraId="5AB8B35D" w14:textId="77777777" w:rsidTr="00B00BDB">
        <w:trPr>
          <w:trHeight w:val="300"/>
        </w:trPr>
        <w:tc>
          <w:tcPr>
            <w:tcW w:w="436" w:type="dxa"/>
            <w:tcBorders>
              <w:top w:val="nil"/>
              <w:left w:val="nil"/>
              <w:bottom w:val="nil"/>
              <w:right w:val="nil"/>
            </w:tcBorders>
          </w:tcPr>
          <w:p w14:paraId="3F3F7F48" w14:textId="77777777" w:rsidR="00B00BDB" w:rsidRPr="004E79A1" w:rsidRDefault="00B00BDB" w:rsidP="00B00BDB">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0202BB29" w14:textId="72F383C7" w:rsidR="00B00BDB" w:rsidRPr="004E79A1" w:rsidRDefault="00B00BDB" w:rsidP="00B00BDB">
            <w:pPr>
              <w:rPr>
                <w:color w:val="000000"/>
                <w:szCs w:val="22"/>
                <w:lang w:val="en-US"/>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960" w:type="dxa"/>
            <w:tcBorders>
              <w:top w:val="nil"/>
              <w:left w:val="nil"/>
              <w:bottom w:val="nil"/>
              <w:right w:val="nil"/>
            </w:tcBorders>
            <w:shd w:val="clear" w:color="auto" w:fill="auto"/>
            <w:noWrap/>
            <w:vAlign w:val="bottom"/>
          </w:tcPr>
          <w:p w14:paraId="3DD2CABE" w14:textId="0313689A" w:rsidR="00B00BDB" w:rsidRPr="004E79A1" w:rsidRDefault="00B00BDB" w:rsidP="00B00BDB">
            <w:pPr>
              <w:rPr>
                <w:color w:val="000000"/>
                <w:szCs w:val="22"/>
                <w:lang w:val="en-US"/>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B00BDB" w:rsidRPr="004E79A1" w14:paraId="70FA2D2D" w14:textId="77777777" w:rsidTr="00B00BDB">
        <w:trPr>
          <w:trHeight w:val="300"/>
        </w:trPr>
        <w:tc>
          <w:tcPr>
            <w:tcW w:w="436" w:type="dxa"/>
            <w:tcBorders>
              <w:top w:val="nil"/>
              <w:left w:val="nil"/>
              <w:bottom w:val="nil"/>
              <w:right w:val="nil"/>
            </w:tcBorders>
          </w:tcPr>
          <w:p w14:paraId="7DF9E55A" w14:textId="2EFDF697" w:rsidR="00B00BDB" w:rsidRPr="004E79A1" w:rsidRDefault="00B00BDB" w:rsidP="00B00BDB">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76E09FA9" w14:textId="1AA08070" w:rsidR="00B00BDB" w:rsidRPr="004E79A1" w:rsidRDefault="00B00BDB" w:rsidP="00B00BDB">
            <w:pPr>
              <w:rPr>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960" w:type="dxa"/>
            <w:tcBorders>
              <w:top w:val="nil"/>
              <w:left w:val="nil"/>
              <w:bottom w:val="nil"/>
              <w:right w:val="nil"/>
            </w:tcBorders>
            <w:shd w:val="clear" w:color="auto" w:fill="auto"/>
            <w:noWrap/>
            <w:vAlign w:val="bottom"/>
          </w:tcPr>
          <w:p w14:paraId="2259FAE0" w14:textId="1A6C0DC7" w:rsidR="00B00BDB" w:rsidRPr="004E79A1" w:rsidRDefault="00B00BDB" w:rsidP="00B00BDB">
            <w:pPr>
              <w:rPr>
                <w:color w:val="000000"/>
                <w:szCs w:val="22"/>
                <w:lang w:val="en-US"/>
              </w:rPr>
            </w:pPr>
            <w:r>
              <w:rPr>
                <w:rFonts w:ascii="Calibri" w:hAnsi="Calibri" w:cs="Calibri"/>
                <w:color w:val="000000"/>
                <w:szCs w:val="22"/>
              </w:rPr>
              <w:t>CommScope, Inc.</w:t>
            </w:r>
          </w:p>
        </w:tc>
      </w:tr>
      <w:tr w:rsidR="00B00BDB" w:rsidRPr="004E79A1" w14:paraId="02C09E61" w14:textId="77777777" w:rsidTr="00B00BDB">
        <w:trPr>
          <w:trHeight w:val="300"/>
        </w:trPr>
        <w:tc>
          <w:tcPr>
            <w:tcW w:w="436" w:type="dxa"/>
            <w:tcBorders>
              <w:top w:val="nil"/>
              <w:left w:val="nil"/>
              <w:bottom w:val="nil"/>
              <w:right w:val="nil"/>
            </w:tcBorders>
          </w:tcPr>
          <w:p w14:paraId="6B2D60A2" w14:textId="5FE9CF40" w:rsidR="00B00BDB" w:rsidRPr="004E79A1" w:rsidRDefault="00B00BDB" w:rsidP="00B00BDB">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46E116F2" w14:textId="3E59418B" w:rsidR="00B00BDB" w:rsidRPr="004E79A1" w:rsidRDefault="00B00BDB" w:rsidP="00B00BDB">
            <w:pPr>
              <w:rPr>
                <w:color w:val="000000"/>
                <w:szCs w:val="22"/>
                <w:lang w:val="en-US"/>
              </w:rPr>
            </w:pPr>
            <w:r>
              <w:rPr>
                <w:rFonts w:ascii="Calibri" w:hAnsi="Calibri" w:cs="Calibri"/>
                <w:color w:val="000000"/>
                <w:szCs w:val="22"/>
              </w:rPr>
              <w:t>McCann, Stephen</w:t>
            </w:r>
          </w:p>
        </w:tc>
        <w:tc>
          <w:tcPr>
            <w:tcW w:w="3960" w:type="dxa"/>
            <w:tcBorders>
              <w:top w:val="nil"/>
              <w:left w:val="nil"/>
              <w:bottom w:val="nil"/>
              <w:right w:val="nil"/>
            </w:tcBorders>
            <w:shd w:val="clear" w:color="auto" w:fill="auto"/>
            <w:noWrap/>
            <w:vAlign w:val="bottom"/>
          </w:tcPr>
          <w:p w14:paraId="443A1190" w14:textId="01343875" w:rsidR="00B00BDB" w:rsidRPr="004E79A1" w:rsidRDefault="00B00BDB" w:rsidP="00B00BDB">
            <w:pPr>
              <w:rPr>
                <w:color w:val="000000"/>
                <w:szCs w:val="22"/>
                <w:lang w:val="en-US"/>
              </w:rPr>
            </w:pPr>
            <w:r>
              <w:rPr>
                <w:rFonts w:ascii="Calibri" w:hAnsi="Calibri" w:cs="Calibri"/>
                <w:color w:val="000000"/>
                <w:szCs w:val="22"/>
              </w:rPr>
              <w:t>Huawei Technologies Co., Ltd</w:t>
            </w:r>
          </w:p>
        </w:tc>
      </w:tr>
      <w:tr w:rsidR="00B00BDB" w:rsidRPr="004E79A1" w14:paraId="64A24294" w14:textId="77777777" w:rsidTr="00B00BDB">
        <w:trPr>
          <w:trHeight w:val="300"/>
        </w:trPr>
        <w:tc>
          <w:tcPr>
            <w:tcW w:w="436" w:type="dxa"/>
            <w:tcBorders>
              <w:top w:val="nil"/>
              <w:left w:val="nil"/>
              <w:bottom w:val="nil"/>
              <w:right w:val="nil"/>
            </w:tcBorders>
          </w:tcPr>
          <w:p w14:paraId="1ED64FB4" w14:textId="27C0C6A2" w:rsidR="00B00BDB" w:rsidRPr="004E79A1" w:rsidRDefault="00B00BDB" w:rsidP="00B00BDB">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1EBC7586" w14:textId="4B669481" w:rsidR="00B00BDB" w:rsidRPr="004E79A1" w:rsidRDefault="00B00BDB" w:rsidP="00B00BDB">
            <w:pPr>
              <w:rPr>
                <w:color w:val="000000"/>
                <w:szCs w:val="22"/>
                <w:lang w:val="en-US"/>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3960" w:type="dxa"/>
            <w:tcBorders>
              <w:top w:val="nil"/>
              <w:left w:val="nil"/>
              <w:bottom w:val="nil"/>
              <w:right w:val="nil"/>
            </w:tcBorders>
            <w:shd w:val="clear" w:color="auto" w:fill="auto"/>
            <w:noWrap/>
            <w:vAlign w:val="bottom"/>
          </w:tcPr>
          <w:p w14:paraId="3EF553F2" w14:textId="395BF4F4" w:rsidR="00B00BDB" w:rsidRPr="004E79A1" w:rsidRDefault="00B00BDB" w:rsidP="00B00BDB">
            <w:pPr>
              <w:rPr>
                <w:color w:val="000000"/>
                <w:szCs w:val="22"/>
                <w:lang w:val="en-US"/>
              </w:rPr>
            </w:pPr>
            <w:r>
              <w:rPr>
                <w:rFonts w:ascii="Calibri" w:hAnsi="Calibri" w:cs="Calibri"/>
                <w:color w:val="000000"/>
                <w:szCs w:val="22"/>
              </w:rPr>
              <w:t>Wi-Fi Alliance</w:t>
            </w:r>
          </w:p>
        </w:tc>
      </w:tr>
      <w:tr w:rsidR="00B00BDB" w:rsidRPr="004E79A1" w14:paraId="7730C977" w14:textId="77777777" w:rsidTr="00B00BDB">
        <w:trPr>
          <w:trHeight w:val="300"/>
        </w:trPr>
        <w:tc>
          <w:tcPr>
            <w:tcW w:w="436" w:type="dxa"/>
            <w:tcBorders>
              <w:top w:val="nil"/>
              <w:left w:val="nil"/>
              <w:bottom w:val="nil"/>
              <w:right w:val="nil"/>
            </w:tcBorders>
          </w:tcPr>
          <w:p w14:paraId="62DFB190" w14:textId="2B60ECDB" w:rsidR="00B00BDB" w:rsidRPr="004E79A1" w:rsidRDefault="00B00BDB" w:rsidP="00B00BDB">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3AABC365" w14:textId="17D0FCA6" w:rsidR="00B00BDB" w:rsidRPr="004E79A1" w:rsidRDefault="00B00BDB" w:rsidP="00B00BDB">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6A73CA9D" w14:textId="47793523" w:rsidR="00B00BDB" w:rsidRPr="004E79A1" w:rsidRDefault="00B00BDB" w:rsidP="00B00BDB">
            <w:pPr>
              <w:rPr>
                <w:color w:val="000000"/>
                <w:szCs w:val="22"/>
                <w:lang w:val="en-US"/>
              </w:rPr>
            </w:pPr>
            <w:r>
              <w:rPr>
                <w:rFonts w:ascii="Calibri" w:hAnsi="Calibri" w:cs="Calibri"/>
                <w:color w:val="000000"/>
                <w:szCs w:val="22"/>
              </w:rPr>
              <w:t>Hewlett Packard Enterprise</w:t>
            </w:r>
          </w:p>
        </w:tc>
      </w:tr>
      <w:tr w:rsidR="00B00BDB" w:rsidRPr="004E79A1" w14:paraId="5EB898FE" w14:textId="77777777" w:rsidTr="00B00BDB">
        <w:trPr>
          <w:trHeight w:val="300"/>
        </w:trPr>
        <w:tc>
          <w:tcPr>
            <w:tcW w:w="436" w:type="dxa"/>
            <w:tcBorders>
              <w:top w:val="nil"/>
              <w:left w:val="nil"/>
              <w:bottom w:val="nil"/>
              <w:right w:val="nil"/>
            </w:tcBorders>
          </w:tcPr>
          <w:p w14:paraId="7D6263D3" w14:textId="720335E4" w:rsidR="00B00BDB" w:rsidRPr="004E79A1" w:rsidRDefault="00B00BDB" w:rsidP="00B00BDB">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429C7E8E" w14:textId="0FF84879" w:rsidR="00B00BDB" w:rsidRPr="004E79A1" w:rsidRDefault="00B00BDB" w:rsidP="00B00BDB">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960" w:type="dxa"/>
            <w:tcBorders>
              <w:top w:val="nil"/>
              <w:left w:val="nil"/>
              <w:bottom w:val="nil"/>
              <w:right w:val="nil"/>
            </w:tcBorders>
            <w:shd w:val="clear" w:color="auto" w:fill="auto"/>
            <w:noWrap/>
            <w:vAlign w:val="bottom"/>
          </w:tcPr>
          <w:p w14:paraId="08AFE388" w14:textId="43010BBF" w:rsidR="00B00BDB" w:rsidRPr="004E79A1" w:rsidRDefault="00B00BDB" w:rsidP="00B00BD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BDB" w:rsidRPr="004E79A1" w14:paraId="06AD66B4" w14:textId="77777777" w:rsidTr="00B00BDB">
        <w:trPr>
          <w:trHeight w:val="300"/>
        </w:trPr>
        <w:tc>
          <w:tcPr>
            <w:tcW w:w="436" w:type="dxa"/>
            <w:tcBorders>
              <w:top w:val="nil"/>
              <w:left w:val="nil"/>
              <w:bottom w:val="nil"/>
              <w:right w:val="nil"/>
            </w:tcBorders>
          </w:tcPr>
          <w:p w14:paraId="5A79A9C7" w14:textId="65DCC73F" w:rsidR="00B00BDB" w:rsidRPr="004E79A1" w:rsidRDefault="00B00BDB" w:rsidP="00B00BDB">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087329DD" w14:textId="1A2C644C" w:rsidR="00B00BDB" w:rsidRPr="004E79A1" w:rsidRDefault="00B00BDB" w:rsidP="00B00BDB">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4519B7CF" w14:textId="34107D25" w:rsidR="00B00BDB" w:rsidRPr="004E79A1" w:rsidRDefault="00B00BDB" w:rsidP="00B00BDB">
            <w:pPr>
              <w:rPr>
                <w:color w:val="000000"/>
                <w:szCs w:val="22"/>
                <w:lang w:val="en-US"/>
              </w:rPr>
            </w:pPr>
            <w:r>
              <w:rPr>
                <w:rFonts w:ascii="Calibri" w:hAnsi="Calibri" w:cs="Calibri"/>
                <w:color w:val="000000"/>
                <w:szCs w:val="22"/>
              </w:rPr>
              <w:t>Intel Corporation</w:t>
            </w:r>
          </w:p>
        </w:tc>
      </w:tr>
      <w:tr w:rsidR="00B00BDB" w:rsidRPr="004E79A1" w14:paraId="114ACE3C" w14:textId="77777777" w:rsidTr="00B00BDB">
        <w:trPr>
          <w:trHeight w:val="300"/>
        </w:trPr>
        <w:tc>
          <w:tcPr>
            <w:tcW w:w="436" w:type="dxa"/>
            <w:tcBorders>
              <w:top w:val="nil"/>
              <w:left w:val="nil"/>
              <w:bottom w:val="nil"/>
              <w:right w:val="nil"/>
            </w:tcBorders>
          </w:tcPr>
          <w:p w14:paraId="69830438" w14:textId="341EF984" w:rsidR="00B00BDB" w:rsidRPr="004E79A1" w:rsidRDefault="00B00BDB" w:rsidP="00B00BDB">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6245D373" w14:textId="779DBD7E" w:rsidR="00B00BDB" w:rsidRPr="004E79A1" w:rsidRDefault="00B00BDB" w:rsidP="00B00BDB">
            <w:pPr>
              <w:rPr>
                <w:color w:val="000000"/>
                <w:szCs w:val="22"/>
                <w:lang w:val="en-US"/>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2BCDCD54" w14:textId="797B8ECB" w:rsidR="00B00BDB" w:rsidRPr="004E79A1" w:rsidRDefault="00B00BDB" w:rsidP="00B00BDB">
            <w:pPr>
              <w:rPr>
                <w:color w:val="000000"/>
                <w:szCs w:val="22"/>
                <w:lang w:val="en-US"/>
              </w:rPr>
            </w:pPr>
            <w:r>
              <w:rPr>
                <w:rFonts w:ascii="Calibri" w:hAnsi="Calibri" w:cs="Calibri"/>
                <w:color w:val="000000"/>
                <w:szCs w:val="22"/>
              </w:rPr>
              <w:t>Samsung Cambridge Solution Centre</w:t>
            </w:r>
          </w:p>
        </w:tc>
      </w:tr>
      <w:tr w:rsidR="00B00BDB" w:rsidRPr="004E79A1" w14:paraId="586959D4" w14:textId="77777777" w:rsidTr="00B00BDB">
        <w:trPr>
          <w:trHeight w:val="300"/>
        </w:trPr>
        <w:tc>
          <w:tcPr>
            <w:tcW w:w="436" w:type="dxa"/>
            <w:tcBorders>
              <w:top w:val="nil"/>
              <w:left w:val="nil"/>
              <w:bottom w:val="nil"/>
              <w:right w:val="nil"/>
            </w:tcBorders>
          </w:tcPr>
          <w:p w14:paraId="5943E746" w14:textId="3664BAA4" w:rsidR="00B00BDB" w:rsidRDefault="00B00BDB" w:rsidP="00B00BDB">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1D0C426C" w14:textId="2AC2175F" w:rsidR="00B00BDB" w:rsidRDefault="00B00BDB" w:rsidP="00B00BDB">
            <w:pPr>
              <w:rPr>
                <w:rFonts w:ascii="Calibri" w:hAnsi="Calibri" w:cs="Calibri"/>
                <w:color w:val="000000"/>
                <w:szCs w:val="22"/>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7A5CE27A" w14:textId="256C2326" w:rsidR="00B00BDB" w:rsidRPr="00B00BDB" w:rsidRDefault="00B00BDB" w:rsidP="00B00BDB">
            <w:pPr>
              <w:rPr>
                <w:rFonts w:ascii="Calibri" w:hAnsi="Calibri" w:cs="Calibri"/>
                <w:color w:val="000000"/>
                <w:szCs w:val="22"/>
                <w:lang w:val="en-US"/>
              </w:rPr>
            </w:pPr>
            <w:r>
              <w:rPr>
                <w:rFonts w:ascii="Calibri" w:hAnsi="Calibri" w:cs="Calibri"/>
                <w:color w:val="000000"/>
                <w:szCs w:val="22"/>
              </w:rPr>
              <w:t>Qualcomm Technologies, Inc.</w:t>
            </w:r>
          </w:p>
        </w:tc>
      </w:tr>
      <w:tr w:rsidR="00B00BDB" w:rsidRPr="004E79A1" w14:paraId="060EB815" w14:textId="77777777" w:rsidTr="00B00BDB">
        <w:trPr>
          <w:trHeight w:val="300"/>
        </w:trPr>
        <w:tc>
          <w:tcPr>
            <w:tcW w:w="436" w:type="dxa"/>
            <w:tcBorders>
              <w:top w:val="nil"/>
              <w:left w:val="nil"/>
              <w:bottom w:val="nil"/>
              <w:right w:val="nil"/>
            </w:tcBorders>
          </w:tcPr>
          <w:p w14:paraId="63D2C348" w14:textId="5B2C617F" w:rsidR="00B00BDB" w:rsidRPr="004E79A1" w:rsidRDefault="00B00BDB" w:rsidP="00B00BDB">
            <w:pPr>
              <w:rPr>
                <w:color w:val="000000"/>
                <w:szCs w:val="22"/>
                <w:lang w:val="en-US"/>
              </w:rPr>
            </w:pPr>
            <w:r>
              <w:rPr>
                <w:color w:val="000000"/>
                <w:szCs w:val="22"/>
                <w:lang w:val="en-US"/>
              </w:rPr>
              <w:t>15</w:t>
            </w:r>
          </w:p>
        </w:tc>
        <w:tc>
          <w:tcPr>
            <w:tcW w:w="2984" w:type="dxa"/>
            <w:tcBorders>
              <w:top w:val="nil"/>
              <w:left w:val="nil"/>
              <w:bottom w:val="nil"/>
              <w:right w:val="nil"/>
            </w:tcBorders>
            <w:shd w:val="clear" w:color="auto" w:fill="auto"/>
            <w:noWrap/>
            <w:vAlign w:val="bottom"/>
          </w:tcPr>
          <w:p w14:paraId="279AA003" w14:textId="1422040D" w:rsidR="00B00BDB" w:rsidRPr="004E79A1" w:rsidRDefault="00B00BDB" w:rsidP="00B00BDB">
            <w:pPr>
              <w:rPr>
                <w:color w:val="000000"/>
                <w:szCs w:val="22"/>
                <w:lang w:val="en-US"/>
              </w:rPr>
            </w:pPr>
            <w:r>
              <w:rPr>
                <w:rFonts w:ascii="Calibri" w:hAnsi="Calibri" w:cs="Calibri"/>
                <w:color w:val="000000"/>
                <w:szCs w:val="22"/>
              </w:rPr>
              <w:t>Wei, Dong</w:t>
            </w:r>
          </w:p>
        </w:tc>
        <w:tc>
          <w:tcPr>
            <w:tcW w:w="3960" w:type="dxa"/>
            <w:tcBorders>
              <w:top w:val="nil"/>
              <w:left w:val="nil"/>
              <w:bottom w:val="nil"/>
              <w:right w:val="nil"/>
            </w:tcBorders>
            <w:shd w:val="clear" w:color="auto" w:fill="auto"/>
            <w:noWrap/>
            <w:vAlign w:val="bottom"/>
          </w:tcPr>
          <w:p w14:paraId="71F95A6B" w14:textId="78021566" w:rsidR="00B00BDB" w:rsidRPr="004E79A1" w:rsidRDefault="00B00BDB" w:rsidP="00B00BDB">
            <w:pPr>
              <w:rPr>
                <w:color w:val="000000"/>
                <w:szCs w:val="22"/>
                <w:lang w:val="en-US"/>
              </w:rPr>
            </w:pPr>
            <w:r>
              <w:rPr>
                <w:rFonts w:ascii="Calibri" w:hAnsi="Calibri" w:cs="Calibri"/>
                <w:color w:val="000000"/>
                <w:szCs w:val="22"/>
              </w:rPr>
              <w:t>NXP Semiconductors</w:t>
            </w:r>
          </w:p>
        </w:tc>
      </w:tr>
    </w:tbl>
    <w:p w14:paraId="7AC5ED8B" w14:textId="77777777" w:rsidR="004F0CE9" w:rsidRPr="004E79A1" w:rsidRDefault="004F0CE9" w:rsidP="004F0CE9">
      <w:pPr>
        <w:numPr>
          <w:ilvl w:val="1"/>
          <w:numId w:val="1"/>
        </w:numPr>
        <w:rPr>
          <w:b/>
          <w:bCs/>
          <w:szCs w:val="22"/>
        </w:rPr>
      </w:pPr>
      <w:r w:rsidRPr="004E79A1">
        <w:rPr>
          <w:b/>
          <w:bCs/>
          <w:szCs w:val="22"/>
        </w:rPr>
        <w:t>Review Patent Policy and Copyright policy and Participation Policies.</w:t>
      </w:r>
    </w:p>
    <w:p w14:paraId="1636E9E1" w14:textId="77777777" w:rsidR="004F0CE9" w:rsidRPr="004E79A1" w:rsidRDefault="004F0CE9" w:rsidP="004F0CE9">
      <w:pPr>
        <w:numPr>
          <w:ilvl w:val="2"/>
          <w:numId w:val="1"/>
        </w:numPr>
        <w:rPr>
          <w:szCs w:val="22"/>
        </w:rPr>
      </w:pPr>
      <w:r w:rsidRPr="004E79A1">
        <w:rPr>
          <w:b/>
          <w:bCs/>
          <w:szCs w:val="22"/>
          <w:lang w:eastAsia="en-GB"/>
        </w:rPr>
        <w:t>See slides 4-19 in</w:t>
      </w:r>
      <w:r w:rsidRPr="004E79A1">
        <w:rPr>
          <w:szCs w:val="22"/>
          <w:lang w:eastAsia="en-GB"/>
        </w:rPr>
        <w:t xml:space="preserve"> </w:t>
      </w:r>
      <w:hyperlink r:id="rId25" w:history="1">
        <w:r w:rsidRPr="004E79A1">
          <w:rPr>
            <w:rStyle w:val="Hyperlink"/>
            <w:szCs w:val="22"/>
          </w:rPr>
          <w:t>https://mentor.ieee.org/802.11/dcn/22/11-22-0593-00-0000-2nd-vice-chair-report-may-2022.pptx</w:t>
        </w:r>
      </w:hyperlink>
      <w:r w:rsidRPr="004E79A1">
        <w:rPr>
          <w:szCs w:val="22"/>
        </w:rPr>
        <w:t xml:space="preserve">     </w:t>
      </w:r>
    </w:p>
    <w:p w14:paraId="53B7244B" w14:textId="77777777" w:rsidR="004F0CE9" w:rsidRPr="004E79A1" w:rsidRDefault="004F0CE9" w:rsidP="004F0CE9">
      <w:pPr>
        <w:numPr>
          <w:ilvl w:val="2"/>
          <w:numId w:val="1"/>
        </w:numPr>
        <w:rPr>
          <w:szCs w:val="22"/>
        </w:rPr>
      </w:pPr>
      <w:r w:rsidRPr="004E79A1">
        <w:rPr>
          <w:szCs w:val="22"/>
        </w:rPr>
        <w:t>No issues were noted.</w:t>
      </w:r>
    </w:p>
    <w:p w14:paraId="33F83CFE" w14:textId="381E1E16" w:rsidR="004F0CE9" w:rsidRDefault="004F0CE9" w:rsidP="004F0CE9">
      <w:pPr>
        <w:numPr>
          <w:ilvl w:val="1"/>
          <w:numId w:val="1"/>
        </w:numPr>
        <w:rPr>
          <w:szCs w:val="22"/>
        </w:rPr>
      </w:pPr>
      <w:r w:rsidRPr="004E79A1">
        <w:rPr>
          <w:b/>
          <w:bCs/>
          <w:szCs w:val="22"/>
        </w:rPr>
        <w:t>Review agenda</w:t>
      </w:r>
      <w:r w:rsidRPr="004E79A1">
        <w:rPr>
          <w:szCs w:val="22"/>
        </w:rPr>
        <w:t>:11-22/808r6:</w:t>
      </w:r>
    </w:p>
    <w:p w14:paraId="7674F25A" w14:textId="0BA8729A" w:rsidR="003778D8" w:rsidRDefault="00666D1F" w:rsidP="003778D8">
      <w:pPr>
        <w:numPr>
          <w:ilvl w:val="2"/>
          <w:numId w:val="1"/>
        </w:numPr>
        <w:rPr>
          <w:szCs w:val="22"/>
        </w:rPr>
      </w:pPr>
      <w:hyperlink r:id="rId26" w:history="1">
        <w:r w:rsidR="00F5070F" w:rsidRPr="008E45F9">
          <w:rPr>
            <w:rStyle w:val="Hyperlink"/>
            <w:szCs w:val="22"/>
          </w:rPr>
          <w:t>https://mentor.ieee.org/802.11/dcn/22/11-22-0808-06-000m-may-july-teleconference-agenda.docx</w:t>
        </w:r>
      </w:hyperlink>
    </w:p>
    <w:p w14:paraId="58414247" w14:textId="48E7C014" w:rsidR="00F5070F" w:rsidRPr="00F5070F" w:rsidRDefault="00F5070F" w:rsidP="00F5070F">
      <w:pPr>
        <w:numPr>
          <w:ilvl w:val="1"/>
          <w:numId w:val="1"/>
        </w:numPr>
        <w:rPr>
          <w:b/>
          <w:bCs/>
          <w:szCs w:val="22"/>
        </w:rPr>
      </w:pPr>
      <w:r>
        <w:rPr>
          <w:b/>
          <w:bCs/>
          <w:szCs w:val="22"/>
        </w:rPr>
        <w:t xml:space="preserve">August 2022 </w:t>
      </w:r>
      <w:r w:rsidRPr="00F5070F">
        <w:rPr>
          <w:b/>
          <w:bCs/>
          <w:szCs w:val="22"/>
        </w:rPr>
        <w:t>Ad-Hoc update</w:t>
      </w:r>
    </w:p>
    <w:p w14:paraId="7BB7C2F9" w14:textId="7B3BA56A" w:rsidR="00F5070F" w:rsidRPr="004E79A1" w:rsidRDefault="00F5070F" w:rsidP="003778D8">
      <w:pPr>
        <w:numPr>
          <w:ilvl w:val="2"/>
          <w:numId w:val="1"/>
        </w:numPr>
        <w:rPr>
          <w:szCs w:val="22"/>
        </w:rPr>
      </w:pPr>
      <w:r>
        <w:rPr>
          <w:szCs w:val="22"/>
        </w:rPr>
        <w:t xml:space="preserve">Hopefully </w:t>
      </w:r>
      <w:r w:rsidR="00401980">
        <w:rPr>
          <w:szCs w:val="22"/>
        </w:rPr>
        <w:t xml:space="preserve">a venue </w:t>
      </w:r>
      <w:r>
        <w:rPr>
          <w:szCs w:val="22"/>
        </w:rPr>
        <w:t>will be sorted out in San Diego, CA, USA. A final decision should be made within 72 hours.</w:t>
      </w:r>
    </w:p>
    <w:p w14:paraId="5D5E9F7E" w14:textId="1D2F43D1" w:rsidR="00F5070F" w:rsidRPr="00F5070F" w:rsidRDefault="00F5070F" w:rsidP="00F5070F">
      <w:pPr>
        <w:numPr>
          <w:ilvl w:val="1"/>
          <w:numId w:val="1"/>
        </w:numPr>
        <w:rPr>
          <w:szCs w:val="22"/>
        </w:rPr>
      </w:pPr>
      <w:r w:rsidRPr="004E79A1">
        <w:rPr>
          <w:b/>
          <w:bCs/>
          <w:szCs w:val="22"/>
        </w:rPr>
        <w:t>Editor report</w:t>
      </w:r>
      <w:r w:rsidRPr="004E79A1">
        <w:rPr>
          <w:szCs w:val="22"/>
        </w:rPr>
        <w:t xml:space="preserve"> – Emily QI/Edward AU</w:t>
      </w:r>
    </w:p>
    <w:p w14:paraId="03CA2196" w14:textId="0EBEE1F5" w:rsidR="00F5070F" w:rsidRDefault="00F5070F" w:rsidP="00F5070F">
      <w:pPr>
        <w:numPr>
          <w:ilvl w:val="2"/>
          <w:numId w:val="1"/>
        </w:numPr>
        <w:rPr>
          <w:szCs w:val="22"/>
        </w:rPr>
      </w:pPr>
      <w:r>
        <w:rPr>
          <w:szCs w:val="22"/>
        </w:rPr>
        <w:t>A candidate version of D1.3 may be ready this week.</w:t>
      </w:r>
    </w:p>
    <w:p w14:paraId="4BEF3365" w14:textId="2111AB16" w:rsidR="005442C7" w:rsidRPr="001D2067" w:rsidRDefault="005442C7" w:rsidP="00F5070F">
      <w:pPr>
        <w:numPr>
          <w:ilvl w:val="2"/>
          <w:numId w:val="1"/>
        </w:numPr>
        <w:rPr>
          <w:szCs w:val="22"/>
        </w:rPr>
      </w:pPr>
      <w:r>
        <w:rPr>
          <w:szCs w:val="22"/>
        </w:rPr>
        <w:t xml:space="preserve">There are 10 </w:t>
      </w:r>
      <w:r w:rsidR="00401980">
        <w:rPr>
          <w:szCs w:val="22"/>
        </w:rPr>
        <w:t xml:space="preserve">editorial </w:t>
      </w:r>
      <w:r>
        <w:rPr>
          <w:szCs w:val="22"/>
        </w:rPr>
        <w:t>CIDs assigned to someone who is sick with Covid-19 at the moment. If anyone can help out, please contact Emily QI.</w:t>
      </w:r>
    </w:p>
    <w:p w14:paraId="12197D0B" w14:textId="5C8AFA16" w:rsidR="00F5070F" w:rsidRPr="004E79A1" w:rsidRDefault="00F5070F" w:rsidP="00F5070F">
      <w:pPr>
        <w:numPr>
          <w:ilvl w:val="1"/>
          <w:numId w:val="1"/>
        </w:numPr>
        <w:rPr>
          <w:szCs w:val="22"/>
        </w:rPr>
      </w:pPr>
      <w:r w:rsidRPr="004E79A1">
        <w:rPr>
          <w:b/>
          <w:bCs/>
          <w:szCs w:val="22"/>
          <w:lang w:val="en-CA"/>
        </w:rPr>
        <w:t>Review doc 11-2</w:t>
      </w:r>
      <w:r w:rsidR="00AE6F89">
        <w:rPr>
          <w:b/>
          <w:bCs/>
          <w:szCs w:val="22"/>
          <w:lang w:val="en-CA"/>
        </w:rPr>
        <w:t>1</w:t>
      </w:r>
      <w:r w:rsidRPr="004E79A1">
        <w:rPr>
          <w:b/>
          <w:bCs/>
          <w:szCs w:val="22"/>
          <w:lang w:val="en-CA"/>
        </w:rPr>
        <w:t>/</w:t>
      </w:r>
      <w:r w:rsidR="00C33845">
        <w:rPr>
          <w:b/>
          <w:bCs/>
          <w:szCs w:val="22"/>
          <w:lang w:val="en-CA"/>
        </w:rPr>
        <w:t>1128</w:t>
      </w:r>
      <w:r>
        <w:rPr>
          <w:b/>
          <w:bCs/>
          <w:szCs w:val="22"/>
          <w:lang w:val="en-CA"/>
        </w:rPr>
        <w:t xml:space="preserve"> </w:t>
      </w:r>
      <w:r w:rsidRPr="00F5070F">
        <w:rPr>
          <w:szCs w:val="22"/>
          <w:lang w:val="en-CA"/>
        </w:rPr>
        <w:t xml:space="preserve">– Mark </w:t>
      </w:r>
      <w:r w:rsidR="00867C1C">
        <w:rPr>
          <w:szCs w:val="22"/>
          <w:lang w:val="en-CA"/>
        </w:rPr>
        <w:t>RISON</w:t>
      </w:r>
      <w:r w:rsidRPr="00F5070F">
        <w:rPr>
          <w:szCs w:val="22"/>
          <w:lang w:val="en-CA"/>
        </w:rPr>
        <w:t xml:space="preserve"> (Samsung</w:t>
      </w:r>
      <w:r w:rsidRPr="004E79A1">
        <w:rPr>
          <w:szCs w:val="22"/>
          <w:lang w:val="en-CA"/>
        </w:rPr>
        <w:t>)</w:t>
      </w:r>
    </w:p>
    <w:p w14:paraId="76DED86C" w14:textId="1A86F0DF" w:rsidR="00F5070F" w:rsidRPr="004E79A1" w:rsidRDefault="00666D1F" w:rsidP="00F5070F">
      <w:pPr>
        <w:numPr>
          <w:ilvl w:val="2"/>
          <w:numId w:val="1"/>
        </w:numPr>
        <w:rPr>
          <w:szCs w:val="22"/>
        </w:rPr>
      </w:pPr>
      <w:hyperlink r:id="rId27" w:history="1">
        <w:r w:rsidR="00C33845" w:rsidRPr="008E45F9">
          <w:rPr>
            <w:rStyle w:val="Hyperlink"/>
            <w:szCs w:val="22"/>
          </w:rPr>
          <w:t>https://mentor.ieee.org/802.11/dcn/21/11-21-1128-04-000m-on-frattacks-and-related-matters.docx</w:t>
        </w:r>
      </w:hyperlink>
      <w:r w:rsidR="00C33845">
        <w:rPr>
          <w:szCs w:val="22"/>
        </w:rPr>
        <w:t xml:space="preserve"> </w:t>
      </w:r>
    </w:p>
    <w:p w14:paraId="25CB0485" w14:textId="02C47EB1" w:rsidR="00C33845" w:rsidRPr="00F04CB6" w:rsidRDefault="00C33845" w:rsidP="00C33845">
      <w:pPr>
        <w:numPr>
          <w:ilvl w:val="2"/>
          <w:numId w:val="1"/>
        </w:numPr>
        <w:rPr>
          <w:szCs w:val="22"/>
          <w:highlight w:val="yellow"/>
        </w:rPr>
      </w:pPr>
      <w:r w:rsidRPr="00F04CB6">
        <w:rPr>
          <w:szCs w:val="22"/>
          <w:highlight w:val="yellow"/>
        </w:rPr>
        <w:t>CID 1956 (SEC)</w:t>
      </w:r>
      <w:r w:rsidR="000D39E3">
        <w:rPr>
          <w:szCs w:val="22"/>
          <w:highlight w:val="yellow"/>
        </w:rPr>
        <w:t xml:space="preserve"> and 2128 (PHY)</w:t>
      </w:r>
      <w:r w:rsidRPr="00F04CB6">
        <w:rPr>
          <w:szCs w:val="22"/>
          <w:highlight w:val="yellow"/>
        </w:rPr>
        <w:t>:</w:t>
      </w:r>
    </w:p>
    <w:p w14:paraId="61C846E7" w14:textId="2B39D69E" w:rsidR="00782FE5" w:rsidRDefault="00782FE5" w:rsidP="00AB5D76">
      <w:pPr>
        <w:numPr>
          <w:ilvl w:val="3"/>
          <w:numId w:val="1"/>
        </w:numPr>
        <w:rPr>
          <w:szCs w:val="22"/>
        </w:rPr>
      </w:pPr>
      <w:r>
        <w:rPr>
          <w:szCs w:val="22"/>
        </w:rPr>
        <w:t>Q: So, some of the changes apply to one CID and other changes to others</w:t>
      </w:r>
      <w:r w:rsidR="004645B2">
        <w:rPr>
          <w:szCs w:val="22"/>
        </w:rPr>
        <w:t>?</w:t>
      </w:r>
      <w:r>
        <w:rPr>
          <w:szCs w:val="22"/>
        </w:rPr>
        <w:t xml:space="preserve"> It’s tricky to work out which one is which.</w:t>
      </w:r>
    </w:p>
    <w:p w14:paraId="0E752908" w14:textId="15D9EF8B" w:rsidR="00782FE5" w:rsidRDefault="00782FE5" w:rsidP="00AB5D76">
      <w:pPr>
        <w:numPr>
          <w:ilvl w:val="3"/>
          <w:numId w:val="1"/>
        </w:numPr>
        <w:rPr>
          <w:szCs w:val="22"/>
        </w:rPr>
      </w:pPr>
      <w:r>
        <w:rPr>
          <w:szCs w:val="22"/>
        </w:rPr>
        <w:t>A: They are all CID 1956.</w:t>
      </w:r>
    </w:p>
    <w:p w14:paraId="64C756A0" w14:textId="5A2C0D06" w:rsidR="00782FE5" w:rsidRDefault="00782FE5" w:rsidP="00AB5D76">
      <w:pPr>
        <w:numPr>
          <w:ilvl w:val="3"/>
          <w:numId w:val="1"/>
        </w:numPr>
        <w:rPr>
          <w:szCs w:val="22"/>
        </w:rPr>
      </w:pPr>
      <w:r>
        <w:rPr>
          <w:szCs w:val="22"/>
        </w:rPr>
        <w:t>C: Please can you also delete all the comment notes in this submission.</w:t>
      </w:r>
    </w:p>
    <w:p w14:paraId="28FDF894" w14:textId="2203ED8C" w:rsidR="00782FE5" w:rsidRDefault="00782FE5" w:rsidP="00AB5D76">
      <w:pPr>
        <w:numPr>
          <w:ilvl w:val="3"/>
          <w:numId w:val="1"/>
        </w:numPr>
        <w:rPr>
          <w:szCs w:val="22"/>
        </w:rPr>
      </w:pPr>
      <w:r>
        <w:rPr>
          <w:szCs w:val="22"/>
        </w:rPr>
        <w:t>A: Yes, I’ll try.</w:t>
      </w:r>
    </w:p>
    <w:p w14:paraId="4F3CDB16" w14:textId="66FC7352" w:rsidR="00782FE5" w:rsidRDefault="00782FE5" w:rsidP="00AB5D76">
      <w:pPr>
        <w:numPr>
          <w:ilvl w:val="3"/>
          <w:numId w:val="1"/>
        </w:numPr>
        <w:rPr>
          <w:szCs w:val="22"/>
        </w:rPr>
      </w:pPr>
      <w:r>
        <w:rPr>
          <w:szCs w:val="22"/>
        </w:rPr>
        <w:lastRenderedPageBreak/>
        <w:t>Q: There was something about the “control port”? This statement is already in 802.1X-2010.</w:t>
      </w:r>
    </w:p>
    <w:p w14:paraId="7DE11050" w14:textId="0478FEA0" w:rsidR="00782FE5" w:rsidRDefault="00782FE5" w:rsidP="00AB5D76">
      <w:pPr>
        <w:numPr>
          <w:ilvl w:val="3"/>
          <w:numId w:val="1"/>
        </w:numPr>
        <w:rPr>
          <w:szCs w:val="22"/>
        </w:rPr>
      </w:pPr>
      <w:r>
        <w:rPr>
          <w:szCs w:val="22"/>
        </w:rPr>
        <w:t>A: Perhaps we can make it a note.</w:t>
      </w:r>
    </w:p>
    <w:p w14:paraId="4FA06B12" w14:textId="7FB5AF15" w:rsidR="00782FE5" w:rsidRPr="00730C06" w:rsidRDefault="00730C06" w:rsidP="00AB5D76">
      <w:pPr>
        <w:numPr>
          <w:ilvl w:val="3"/>
          <w:numId w:val="1"/>
        </w:numPr>
        <w:rPr>
          <w:szCs w:val="22"/>
        </w:rPr>
      </w:pPr>
      <w:r>
        <w:rPr>
          <w:szCs w:val="22"/>
        </w:rPr>
        <w:t>The text was modified and then the s</w:t>
      </w:r>
      <w:r w:rsidR="00782FE5" w:rsidRPr="00730C06">
        <w:rPr>
          <w:szCs w:val="22"/>
        </w:rPr>
        <w:t xml:space="preserve">ubmission </w:t>
      </w:r>
      <w:r>
        <w:rPr>
          <w:szCs w:val="22"/>
        </w:rPr>
        <w:t xml:space="preserve">is </w:t>
      </w:r>
      <w:r w:rsidR="00782FE5" w:rsidRPr="00730C06">
        <w:rPr>
          <w:szCs w:val="22"/>
        </w:rPr>
        <w:t>modified as 11-21-1128r5.</w:t>
      </w:r>
    </w:p>
    <w:p w14:paraId="121F385A" w14:textId="548D2F29" w:rsidR="00782FE5" w:rsidRDefault="00730C06" w:rsidP="00AB5D76">
      <w:pPr>
        <w:numPr>
          <w:ilvl w:val="3"/>
          <w:numId w:val="1"/>
        </w:numPr>
        <w:rPr>
          <w:szCs w:val="22"/>
        </w:rPr>
      </w:pPr>
      <w:r>
        <w:rPr>
          <w:szCs w:val="22"/>
        </w:rPr>
        <w:t>C: I would also like to request that all the submission notes are removed please, as it’s confusing for the editors.</w:t>
      </w:r>
    </w:p>
    <w:p w14:paraId="66A105EC" w14:textId="1AF2C9C4" w:rsidR="00730C06" w:rsidRDefault="00730C06" w:rsidP="00AB5D76">
      <w:pPr>
        <w:numPr>
          <w:ilvl w:val="3"/>
          <w:numId w:val="1"/>
        </w:numPr>
        <w:rPr>
          <w:szCs w:val="22"/>
        </w:rPr>
      </w:pPr>
      <w:r>
        <w:rPr>
          <w:szCs w:val="22"/>
        </w:rPr>
        <w:t>C: Can we see it in final mode please?</w:t>
      </w:r>
    </w:p>
    <w:p w14:paraId="59420F95" w14:textId="07FB920F" w:rsidR="00AB5D76" w:rsidRPr="00C33845" w:rsidRDefault="009354B6" w:rsidP="00AB5D76">
      <w:pPr>
        <w:numPr>
          <w:ilvl w:val="2"/>
          <w:numId w:val="1"/>
        </w:numPr>
        <w:rPr>
          <w:szCs w:val="22"/>
        </w:rPr>
      </w:pPr>
      <w:r w:rsidRPr="00C06596">
        <w:rPr>
          <w:szCs w:val="22"/>
          <w:highlight w:val="green"/>
        </w:rPr>
        <w:t xml:space="preserve">CID 1956 (SEC), </w:t>
      </w:r>
      <w:r w:rsidR="00626CB7" w:rsidRPr="00C06596">
        <w:rPr>
          <w:szCs w:val="22"/>
          <w:highlight w:val="green"/>
        </w:rPr>
        <w:t xml:space="preserve">CID 1957(SEC) and </w:t>
      </w:r>
      <w:r w:rsidR="00AB5D76" w:rsidRPr="00C06596">
        <w:rPr>
          <w:szCs w:val="22"/>
          <w:highlight w:val="green"/>
        </w:rPr>
        <w:t>CID 2128 (PHY):</w:t>
      </w:r>
    </w:p>
    <w:p w14:paraId="2DB26606" w14:textId="12D5FD2D" w:rsidR="00730C06" w:rsidRDefault="00730C06" w:rsidP="00AB5D76">
      <w:pPr>
        <w:numPr>
          <w:ilvl w:val="3"/>
          <w:numId w:val="1"/>
        </w:numPr>
        <w:rPr>
          <w:szCs w:val="22"/>
        </w:rPr>
      </w:pPr>
      <w:r w:rsidRPr="00730C06">
        <w:rPr>
          <w:szCs w:val="22"/>
        </w:rPr>
        <w:t>Second block of changes, for CIDs 2128 (PHY), 1956 (SEC) and 1957 (SEC)</w:t>
      </w:r>
      <w:r w:rsidR="009A5C7B">
        <w:rPr>
          <w:szCs w:val="22"/>
        </w:rPr>
        <w:t xml:space="preserve">. These </w:t>
      </w:r>
      <w:r w:rsidRPr="00730C06">
        <w:rPr>
          <w:szCs w:val="22"/>
        </w:rPr>
        <w:t>build on top of already agreed CIDs 199, 200, 202 and 587 (all in EDITOR, since they are already motioned)</w:t>
      </w:r>
    </w:p>
    <w:p w14:paraId="25C4744B" w14:textId="4564421F" w:rsidR="00AB5D76" w:rsidRDefault="009A5C7B" w:rsidP="00AB5D76">
      <w:pPr>
        <w:numPr>
          <w:ilvl w:val="3"/>
          <w:numId w:val="1"/>
        </w:numPr>
        <w:rPr>
          <w:szCs w:val="22"/>
        </w:rPr>
      </w:pPr>
      <w:r w:rsidRPr="009A5C7B">
        <w:rPr>
          <w:szCs w:val="22"/>
        </w:rPr>
        <w:t xml:space="preserve">Those were approved per document: </w:t>
      </w:r>
      <w:r w:rsidR="000D39E3">
        <w:rPr>
          <w:szCs w:val="22"/>
        </w:rPr>
        <w:t>11-21/0829r10 &lt;</w:t>
      </w:r>
      <w:hyperlink r:id="rId28" w:history="1">
        <w:r w:rsidR="000D39E3" w:rsidRPr="00BF62DB">
          <w:rPr>
            <w:rStyle w:val="Hyperlink"/>
            <w:szCs w:val="22"/>
          </w:rPr>
          <w:t>https://mentor.ieee.org/802.11/dcn/21/11-21-0829-10-000m-resolutions-for-some-comments-on-11me-d0-0-cc35.docx</w:t>
        </w:r>
      </w:hyperlink>
      <w:r w:rsidR="000D39E3">
        <w:rPr>
          <w:rStyle w:val="Hyperlink"/>
          <w:szCs w:val="22"/>
        </w:rPr>
        <w:t>&gt;</w:t>
      </w:r>
    </w:p>
    <w:p w14:paraId="158A029C" w14:textId="403C582F" w:rsidR="009A5C7B" w:rsidRDefault="009A5C7B" w:rsidP="009A5C7B">
      <w:pPr>
        <w:numPr>
          <w:ilvl w:val="3"/>
          <w:numId w:val="1"/>
        </w:numPr>
        <w:rPr>
          <w:szCs w:val="22"/>
        </w:rPr>
      </w:pPr>
      <w:r>
        <w:rPr>
          <w:szCs w:val="22"/>
        </w:rPr>
        <w:t>Chair: Please can you post an r5 and then a clean r6. Then we can motion the r6.</w:t>
      </w:r>
    </w:p>
    <w:p w14:paraId="18158440" w14:textId="393C0D69" w:rsidR="002C5831" w:rsidRPr="00867C1C" w:rsidRDefault="00320714" w:rsidP="00867C1C">
      <w:pPr>
        <w:numPr>
          <w:ilvl w:val="3"/>
          <w:numId w:val="1"/>
        </w:numPr>
        <w:rPr>
          <w:szCs w:val="22"/>
        </w:rPr>
      </w:pPr>
      <w:r>
        <w:rPr>
          <w:szCs w:val="22"/>
        </w:rPr>
        <w:t xml:space="preserve">The proposed resolutions </w:t>
      </w:r>
      <w:r w:rsidR="00867C1C">
        <w:rPr>
          <w:szCs w:val="22"/>
        </w:rPr>
        <w:t xml:space="preserve">for </w:t>
      </w:r>
      <w:r w:rsidRPr="00867C1C">
        <w:rPr>
          <w:szCs w:val="22"/>
        </w:rPr>
        <w:t xml:space="preserve">CIDs 2128 (PHY), 1956 (SEC), 1957 (SEC): </w:t>
      </w:r>
      <w:r w:rsidR="0004110B" w:rsidRPr="00867C1C">
        <w:rPr>
          <w:szCs w:val="22"/>
        </w:rPr>
        <w:t>REVISED - Incorporate the changes in 11-21</w:t>
      </w:r>
      <w:r w:rsidR="002C5831" w:rsidRPr="00867C1C">
        <w:rPr>
          <w:szCs w:val="22"/>
        </w:rPr>
        <w:t>/1128r6 &lt;</w:t>
      </w:r>
      <w:hyperlink r:id="rId29" w:history="1">
        <w:r w:rsidR="00C06596" w:rsidRPr="00867C1C">
          <w:rPr>
            <w:rStyle w:val="Hyperlink"/>
            <w:szCs w:val="22"/>
          </w:rPr>
          <w:t>https://mentor.ieee.org/802.11/dcn/21/11-21-1128-06-000m-on-frattacks-and-related-matters.docx</w:t>
        </w:r>
      </w:hyperlink>
      <w:r w:rsidR="002C5831" w:rsidRPr="00867C1C">
        <w:rPr>
          <w:szCs w:val="22"/>
        </w:rPr>
        <w:t>&gt;</w:t>
      </w:r>
    </w:p>
    <w:p w14:paraId="53D7F28A" w14:textId="5723EBAF" w:rsidR="00AE6F89" w:rsidRPr="0004110B" w:rsidRDefault="00AE6F89" w:rsidP="00FB6E28">
      <w:pPr>
        <w:numPr>
          <w:ilvl w:val="3"/>
          <w:numId w:val="1"/>
        </w:numPr>
        <w:rPr>
          <w:szCs w:val="22"/>
        </w:rPr>
      </w:pPr>
      <w:r w:rsidRPr="0004110B">
        <w:rPr>
          <w:szCs w:val="22"/>
        </w:rPr>
        <w:t>No objection to marking these 3 CIDs</w:t>
      </w:r>
      <w:r w:rsidR="00B51539" w:rsidRPr="0004110B">
        <w:rPr>
          <w:szCs w:val="22"/>
        </w:rPr>
        <w:t>:</w:t>
      </w:r>
      <w:r w:rsidRPr="0004110B">
        <w:rPr>
          <w:szCs w:val="22"/>
        </w:rPr>
        <w:t xml:space="preserve"> Ready for Motion.</w:t>
      </w:r>
    </w:p>
    <w:p w14:paraId="58F9DF03" w14:textId="134960D5" w:rsidR="00AE6F89" w:rsidRPr="004E79A1" w:rsidRDefault="00AE6F89" w:rsidP="00AE6F89">
      <w:pPr>
        <w:numPr>
          <w:ilvl w:val="1"/>
          <w:numId w:val="1"/>
        </w:numPr>
        <w:rPr>
          <w:szCs w:val="22"/>
        </w:rPr>
      </w:pPr>
      <w:r w:rsidRPr="004E79A1">
        <w:rPr>
          <w:b/>
          <w:bCs/>
          <w:szCs w:val="22"/>
          <w:lang w:val="en-CA"/>
        </w:rPr>
        <w:t>Review doc 11-22/</w:t>
      </w:r>
      <w:r>
        <w:rPr>
          <w:b/>
          <w:bCs/>
          <w:szCs w:val="22"/>
          <w:lang w:val="en-CA"/>
        </w:rPr>
        <w:t xml:space="preserve">353 </w:t>
      </w:r>
      <w:r w:rsidRPr="00F5070F">
        <w:rPr>
          <w:szCs w:val="22"/>
          <w:lang w:val="en-CA"/>
        </w:rPr>
        <w:t xml:space="preserve">– Mark </w:t>
      </w:r>
      <w:r w:rsidR="00867C1C">
        <w:rPr>
          <w:szCs w:val="22"/>
          <w:lang w:val="en-CA"/>
        </w:rPr>
        <w:t>RISON</w:t>
      </w:r>
      <w:r w:rsidRPr="00F5070F">
        <w:rPr>
          <w:szCs w:val="22"/>
          <w:lang w:val="en-CA"/>
        </w:rPr>
        <w:t xml:space="preserve"> (Samsung</w:t>
      </w:r>
      <w:r w:rsidRPr="004E79A1">
        <w:rPr>
          <w:szCs w:val="22"/>
          <w:lang w:val="en-CA"/>
        </w:rPr>
        <w:t>)</w:t>
      </w:r>
    </w:p>
    <w:p w14:paraId="370E400D" w14:textId="301B3502" w:rsidR="00AE6F89" w:rsidRDefault="00666D1F" w:rsidP="00AE6F89">
      <w:pPr>
        <w:numPr>
          <w:ilvl w:val="2"/>
          <w:numId w:val="1"/>
        </w:numPr>
        <w:rPr>
          <w:szCs w:val="22"/>
        </w:rPr>
      </w:pPr>
      <w:hyperlink r:id="rId30" w:history="1">
        <w:r w:rsidR="00AE6F89" w:rsidRPr="008E45F9">
          <w:rPr>
            <w:rStyle w:val="Hyperlink"/>
            <w:szCs w:val="22"/>
          </w:rPr>
          <w:t>https://mentor.ieee.org/802.11/dcn/22/11-22-0353-01-000m-resolutions-for-some-comments-on-11me-d1-0-lb258.docx</w:t>
        </w:r>
      </w:hyperlink>
    </w:p>
    <w:p w14:paraId="0E8CA7C0" w14:textId="77777777" w:rsidR="00DA0893" w:rsidRPr="00867C1C" w:rsidRDefault="00DA0893" w:rsidP="00DA0893">
      <w:pPr>
        <w:numPr>
          <w:ilvl w:val="2"/>
          <w:numId w:val="1"/>
        </w:numPr>
        <w:rPr>
          <w:szCs w:val="22"/>
          <w:highlight w:val="green"/>
        </w:rPr>
      </w:pPr>
      <w:r w:rsidRPr="00867C1C">
        <w:rPr>
          <w:szCs w:val="22"/>
          <w:highlight w:val="green"/>
        </w:rPr>
        <w:t xml:space="preserve">CIDs 1780, 1781 (MAC): </w:t>
      </w:r>
    </w:p>
    <w:p w14:paraId="72ECA5FD" w14:textId="6252B59C" w:rsidR="00867C1C" w:rsidRDefault="00867C1C" w:rsidP="004645B2">
      <w:pPr>
        <w:numPr>
          <w:ilvl w:val="3"/>
          <w:numId w:val="1"/>
        </w:numPr>
        <w:rPr>
          <w:szCs w:val="22"/>
        </w:rPr>
      </w:pPr>
      <w:r>
        <w:rPr>
          <w:szCs w:val="22"/>
        </w:rPr>
        <w:t>Review Comments</w:t>
      </w:r>
    </w:p>
    <w:p w14:paraId="1A0E1763" w14:textId="168E1A25" w:rsidR="00867C1C" w:rsidRDefault="00867C1C" w:rsidP="004645B2">
      <w:pPr>
        <w:numPr>
          <w:ilvl w:val="3"/>
          <w:numId w:val="1"/>
        </w:numPr>
        <w:rPr>
          <w:szCs w:val="22"/>
        </w:rPr>
      </w:pPr>
      <w:r>
        <w:rPr>
          <w:szCs w:val="22"/>
        </w:rPr>
        <w:t>Proposed Resolution:</w:t>
      </w:r>
    </w:p>
    <w:p w14:paraId="03E1021B" w14:textId="167A7524" w:rsidR="00DA0893" w:rsidRPr="00DA0893" w:rsidRDefault="00DA0893" w:rsidP="004645B2">
      <w:pPr>
        <w:numPr>
          <w:ilvl w:val="3"/>
          <w:numId w:val="1"/>
        </w:numPr>
        <w:rPr>
          <w:szCs w:val="22"/>
        </w:rPr>
      </w:pPr>
      <w:r w:rsidRPr="00DA0893">
        <w:rPr>
          <w:szCs w:val="22"/>
        </w:rPr>
        <w:t>REVISED (MAC: 2022-06-13 14:39:39Z):</w:t>
      </w:r>
    </w:p>
    <w:p w14:paraId="6A1A6BCC" w14:textId="77777777" w:rsidR="00DA0893" w:rsidRPr="00DA0893" w:rsidRDefault="00DA0893" w:rsidP="00867C1C">
      <w:pPr>
        <w:ind w:left="2880"/>
        <w:rPr>
          <w:szCs w:val="22"/>
        </w:rPr>
      </w:pPr>
      <w:r w:rsidRPr="00DA0893">
        <w:rPr>
          <w:szCs w:val="22"/>
        </w:rPr>
        <w:t>Delete “REFUSED,” at the referenced location and at 2262.21.</w:t>
      </w:r>
    </w:p>
    <w:p w14:paraId="111D37E0" w14:textId="77777777" w:rsidR="00DA0893" w:rsidRPr="00DA0893" w:rsidRDefault="00DA0893" w:rsidP="00867C1C">
      <w:pPr>
        <w:ind w:left="2880"/>
        <w:rPr>
          <w:szCs w:val="22"/>
        </w:rPr>
      </w:pPr>
      <w:r w:rsidRPr="00DA0893">
        <w:rPr>
          <w:szCs w:val="22"/>
        </w:rPr>
        <w:t>Change “REFUSED” to “REFUSED_REASON_UNSPECIFIED” at 404.3, 407.7, 516.16, 519.26/29/32, 537.39, 545.4, 546.37, 548.39, 550.33, 678.9, 679.29, 727.25, 729.62, 753.62, 755.55, 764.10, 766.3, 2782.52.</w:t>
      </w:r>
    </w:p>
    <w:p w14:paraId="634643E0" w14:textId="77777777" w:rsidR="00DA0893" w:rsidRPr="00DA0893" w:rsidRDefault="00DA0893" w:rsidP="00867C1C">
      <w:pPr>
        <w:ind w:left="2880"/>
        <w:rPr>
          <w:szCs w:val="22"/>
        </w:rPr>
      </w:pPr>
      <w:r w:rsidRPr="00DA0893">
        <w:rPr>
          <w:szCs w:val="22"/>
        </w:rPr>
        <w:t>Change “result code” to “status code” at 2745.48/59 (</w:t>
      </w:r>
      <w:proofErr w:type="spellStart"/>
      <w:r w:rsidRPr="00DA0893">
        <w:rPr>
          <w:szCs w:val="22"/>
        </w:rPr>
        <w:t>assoc</w:t>
      </w:r>
      <w:proofErr w:type="spellEnd"/>
      <w:r w:rsidRPr="00DA0893">
        <w:rPr>
          <w:szCs w:val="22"/>
        </w:rPr>
        <w:t xml:space="preserve"> </w:t>
      </w:r>
      <w:proofErr w:type="spellStart"/>
      <w:r w:rsidRPr="00DA0893">
        <w:rPr>
          <w:szCs w:val="22"/>
        </w:rPr>
        <w:t>rsp</w:t>
      </w:r>
      <w:proofErr w:type="spellEnd"/>
      <w:r w:rsidRPr="00DA0893">
        <w:rPr>
          <w:szCs w:val="22"/>
        </w:rPr>
        <w:t>), 2782.45/52/56 (</w:t>
      </w:r>
      <w:proofErr w:type="spellStart"/>
      <w:r w:rsidRPr="00DA0893">
        <w:rPr>
          <w:szCs w:val="22"/>
        </w:rPr>
        <w:t>addba</w:t>
      </w:r>
      <w:proofErr w:type="spellEnd"/>
      <w:r w:rsidRPr="00DA0893">
        <w:rPr>
          <w:szCs w:val="22"/>
        </w:rPr>
        <w:t xml:space="preserve"> </w:t>
      </w:r>
      <w:proofErr w:type="spellStart"/>
      <w:r w:rsidRPr="00DA0893">
        <w:rPr>
          <w:szCs w:val="22"/>
        </w:rPr>
        <w:t>rsp</w:t>
      </w:r>
      <w:proofErr w:type="spellEnd"/>
      <w:r w:rsidRPr="00DA0893">
        <w:rPr>
          <w:szCs w:val="22"/>
        </w:rPr>
        <w:t>), 5689.19 (</w:t>
      </w:r>
      <w:proofErr w:type="spellStart"/>
      <w:r w:rsidRPr="00DA0893">
        <w:rPr>
          <w:szCs w:val="22"/>
        </w:rPr>
        <w:t>addts</w:t>
      </w:r>
      <w:proofErr w:type="spellEnd"/>
      <w:r w:rsidRPr="00DA0893">
        <w:rPr>
          <w:szCs w:val="22"/>
        </w:rPr>
        <w:t xml:space="preserve"> </w:t>
      </w:r>
      <w:proofErr w:type="spellStart"/>
      <w:r w:rsidRPr="00DA0893">
        <w:rPr>
          <w:szCs w:val="22"/>
        </w:rPr>
        <w:t>rsp</w:t>
      </w:r>
      <w:proofErr w:type="spellEnd"/>
      <w:r w:rsidRPr="00DA0893">
        <w:rPr>
          <w:szCs w:val="22"/>
        </w:rPr>
        <w:t>).</w:t>
      </w:r>
    </w:p>
    <w:p w14:paraId="2F4A1493" w14:textId="77777777" w:rsidR="00DA0893" w:rsidRPr="00DA0893" w:rsidRDefault="00DA0893" w:rsidP="00867C1C">
      <w:pPr>
        <w:ind w:left="2880"/>
        <w:rPr>
          <w:szCs w:val="22"/>
        </w:rPr>
      </w:pPr>
      <w:r w:rsidRPr="00DA0893">
        <w:rPr>
          <w:szCs w:val="22"/>
        </w:rPr>
        <w:t>Change “result code” to “reason code” at 2776.65, 2777.2/8/10 (delts).</w:t>
      </w:r>
    </w:p>
    <w:p w14:paraId="6C661FBE" w14:textId="412AECED" w:rsidR="00DA0893" w:rsidRPr="00867C1C" w:rsidRDefault="00DA0893" w:rsidP="00867C1C">
      <w:pPr>
        <w:ind w:left="2880"/>
        <w:rPr>
          <w:szCs w:val="22"/>
        </w:rPr>
      </w:pPr>
      <w:r w:rsidRPr="00867C1C">
        <w:rPr>
          <w:szCs w:val="22"/>
        </w:rPr>
        <w:t>At 3100.2 change “status field” to “Status Code field”; at 3100.7 change “the result code shall not take the value</w:t>
      </w:r>
      <w:r w:rsidR="00867C1C">
        <w:rPr>
          <w:szCs w:val="22"/>
        </w:rPr>
        <w:t xml:space="preserve"> </w:t>
      </w:r>
      <w:r w:rsidRPr="00867C1C">
        <w:rPr>
          <w:szCs w:val="22"/>
        </w:rPr>
        <w:t>“successful.”” to “the Status Code field shall not be SUCCESS.”; at 1051.11 change “Status code” to “Status Code” (auth).</w:t>
      </w:r>
    </w:p>
    <w:p w14:paraId="51CD9657" w14:textId="54CA98A5" w:rsidR="00DA0893" w:rsidRDefault="00DA0893" w:rsidP="00867C1C">
      <w:pPr>
        <w:ind w:left="2880"/>
        <w:rPr>
          <w:szCs w:val="22"/>
        </w:rPr>
      </w:pPr>
      <w:r w:rsidRPr="00DA0893">
        <w:rPr>
          <w:szCs w:val="22"/>
        </w:rPr>
        <w:t>Delete the full stop in the Valid Range cell at 764.11, 766.4.</w:t>
      </w:r>
    </w:p>
    <w:p w14:paraId="08B81AFE" w14:textId="17B6EF70" w:rsidR="00DA0893" w:rsidRPr="00DA0893" w:rsidRDefault="00DA0893" w:rsidP="004645B2">
      <w:pPr>
        <w:numPr>
          <w:ilvl w:val="3"/>
          <w:numId w:val="1"/>
        </w:numPr>
        <w:rPr>
          <w:szCs w:val="22"/>
        </w:rPr>
      </w:pPr>
      <w:r>
        <w:rPr>
          <w:szCs w:val="22"/>
        </w:rPr>
        <w:t xml:space="preserve">Then also add the </w:t>
      </w:r>
      <w:r w:rsidR="004645B2">
        <w:rPr>
          <w:szCs w:val="22"/>
        </w:rPr>
        <w:t xml:space="preserve">following </w:t>
      </w:r>
      <w:r>
        <w:rPr>
          <w:szCs w:val="22"/>
        </w:rPr>
        <w:t>note to CID 178</w:t>
      </w:r>
      <w:r w:rsidR="00A51AC2">
        <w:rPr>
          <w:szCs w:val="22"/>
        </w:rPr>
        <w:t>0</w:t>
      </w:r>
      <w:r w:rsidR="004645B2">
        <w:rPr>
          <w:szCs w:val="22"/>
        </w:rPr>
        <w:t>:</w:t>
      </w:r>
    </w:p>
    <w:p w14:paraId="608C5A13" w14:textId="775C615B" w:rsidR="00A51AC2" w:rsidRDefault="004645B2" w:rsidP="00A51AC2">
      <w:pPr>
        <w:ind w:left="2880"/>
        <w:rPr>
          <w:szCs w:val="22"/>
        </w:rPr>
      </w:pPr>
      <w:r>
        <w:rPr>
          <w:szCs w:val="22"/>
        </w:rPr>
        <w:t>“</w:t>
      </w:r>
      <w:r w:rsidR="00DA0893" w:rsidRPr="00DA0893">
        <w:rPr>
          <w:szCs w:val="22"/>
        </w:rPr>
        <w:t>NOTE TO EDITOR: This is the same set of changes as for CID 178</w:t>
      </w:r>
      <w:r w:rsidR="00A51AC2">
        <w:rPr>
          <w:szCs w:val="22"/>
        </w:rPr>
        <w:t>1</w:t>
      </w:r>
      <w:r w:rsidR="00DA0893" w:rsidRPr="00DA0893">
        <w:rPr>
          <w:szCs w:val="22"/>
        </w:rPr>
        <w:t>.</w:t>
      </w:r>
      <w:r w:rsidR="00A51AC2">
        <w:rPr>
          <w:szCs w:val="22"/>
        </w:rPr>
        <w:t>“</w:t>
      </w:r>
    </w:p>
    <w:p w14:paraId="7FD13BBC" w14:textId="56C622D9" w:rsidR="00A51AC2" w:rsidRDefault="00A51AC2" w:rsidP="004645B2">
      <w:pPr>
        <w:numPr>
          <w:ilvl w:val="3"/>
          <w:numId w:val="1"/>
        </w:numPr>
        <w:rPr>
          <w:szCs w:val="22"/>
        </w:rPr>
      </w:pPr>
      <w:r>
        <w:rPr>
          <w:szCs w:val="22"/>
        </w:rPr>
        <w:t>Add the following to CID 1781</w:t>
      </w:r>
    </w:p>
    <w:p w14:paraId="0486AC0C" w14:textId="66803CB1" w:rsidR="00A51AC2" w:rsidRDefault="00A51AC2" w:rsidP="00A51AC2">
      <w:pPr>
        <w:ind w:left="2880"/>
        <w:rPr>
          <w:szCs w:val="22"/>
        </w:rPr>
      </w:pPr>
      <w:r w:rsidRPr="00A51AC2">
        <w:rPr>
          <w:szCs w:val="22"/>
        </w:rPr>
        <w:t>“NOTE TO EDITOR: This is the same set of changes as for CID 1780.</w:t>
      </w:r>
      <w:r>
        <w:rPr>
          <w:szCs w:val="22"/>
        </w:rPr>
        <w:t>”</w:t>
      </w:r>
    </w:p>
    <w:p w14:paraId="55AF53D1" w14:textId="24F90212" w:rsidR="00DA0893" w:rsidRDefault="00867C1C" w:rsidP="004645B2">
      <w:pPr>
        <w:numPr>
          <w:ilvl w:val="3"/>
          <w:numId w:val="1"/>
        </w:numPr>
        <w:rPr>
          <w:szCs w:val="22"/>
        </w:rPr>
      </w:pPr>
      <w:r>
        <w:rPr>
          <w:szCs w:val="22"/>
        </w:rPr>
        <w:t xml:space="preserve"> </w:t>
      </w:r>
      <w:r w:rsidR="00DA0893">
        <w:rPr>
          <w:szCs w:val="22"/>
        </w:rPr>
        <w:t>No objection to marking these 2 CIDs</w:t>
      </w:r>
      <w:r w:rsidR="00B51539">
        <w:rPr>
          <w:szCs w:val="22"/>
        </w:rPr>
        <w:t xml:space="preserve">: </w:t>
      </w:r>
      <w:r w:rsidR="00DA0893">
        <w:rPr>
          <w:szCs w:val="22"/>
        </w:rPr>
        <w:t>Ready for Motion</w:t>
      </w:r>
    </w:p>
    <w:p w14:paraId="5E21A7BC" w14:textId="1809738C" w:rsidR="00F5070F" w:rsidRPr="00867C1C" w:rsidRDefault="00F5070F" w:rsidP="00F5070F">
      <w:pPr>
        <w:numPr>
          <w:ilvl w:val="2"/>
          <w:numId w:val="1"/>
        </w:numPr>
        <w:rPr>
          <w:szCs w:val="22"/>
          <w:highlight w:val="green"/>
        </w:rPr>
      </w:pPr>
      <w:r w:rsidRPr="00867C1C">
        <w:rPr>
          <w:szCs w:val="22"/>
          <w:highlight w:val="green"/>
        </w:rPr>
        <w:t>CID 1</w:t>
      </w:r>
      <w:r w:rsidR="00DA0893" w:rsidRPr="00867C1C">
        <w:rPr>
          <w:szCs w:val="22"/>
          <w:highlight w:val="green"/>
        </w:rPr>
        <w:t>637</w:t>
      </w:r>
      <w:r w:rsidRPr="00867C1C">
        <w:rPr>
          <w:szCs w:val="22"/>
          <w:highlight w:val="green"/>
        </w:rPr>
        <w:t xml:space="preserve"> (MAC)</w:t>
      </w:r>
    </w:p>
    <w:p w14:paraId="2B9D0948" w14:textId="40258DA0" w:rsidR="00867C1C" w:rsidRDefault="00867C1C" w:rsidP="004645B2">
      <w:pPr>
        <w:numPr>
          <w:ilvl w:val="3"/>
          <w:numId w:val="1"/>
        </w:numPr>
        <w:rPr>
          <w:szCs w:val="22"/>
        </w:rPr>
      </w:pPr>
      <w:r>
        <w:rPr>
          <w:szCs w:val="22"/>
        </w:rPr>
        <w:t>Review Comment</w:t>
      </w:r>
    </w:p>
    <w:p w14:paraId="0E821D95" w14:textId="0F692CFF" w:rsidR="004645B2" w:rsidRPr="004645B2" w:rsidRDefault="00867C1C" w:rsidP="004645B2">
      <w:pPr>
        <w:numPr>
          <w:ilvl w:val="3"/>
          <w:numId w:val="1"/>
        </w:numPr>
        <w:rPr>
          <w:szCs w:val="22"/>
        </w:rPr>
      </w:pPr>
      <w:r>
        <w:rPr>
          <w:szCs w:val="22"/>
        </w:rPr>
        <w:t xml:space="preserve">Proposed Resolution: </w:t>
      </w:r>
      <w:r w:rsidR="004645B2" w:rsidRPr="004645B2">
        <w:rPr>
          <w:szCs w:val="22"/>
        </w:rPr>
        <w:t>REVISED (MAC: 2022-06-13 14:42:12Z):</w:t>
      </w:r>
    </w:p>
    <w:p w14:paraId="42C3C199" w14:textId="5687B7D5" w:rsidR="004645B2" w:rsidRPr="004645B2" w:rsidRDefault="004645B2" w:rsidP="00867C1C">
      <w:pPr>
        <w:ind w:left="2880"/>
        <w:rPr>
          <w:szCs w:val="22"/>
        </w:rPr>
      </w:pPr>
      <w:r w:rsidRPr="004645B2">
        <w:rPr>
          <w:szCs w:val="22"/>
        </w:rPr>
        <w:t>At 238.62 change “The protection on each Self-protected Action frame is provided by the protocol that uses the frame.” to “The protection on each Self-protected Action frame is optionally provided by the protocol that uses the frame.”</w:t>
      </w:r>
    </w:p>
    <w:p w14:paraId="317D63AB" w14:textId="334FEDC3" w:rsidR="004645B2" w:rsidRDefault="004645B2" w:rsidP="00867C1C">
      <w:pPr>
        <w:ind w:left="2880"/>
        <w:rPr>
          <w:szCs w:val="22"/>
        </w:rPr>
      </w:pPr>
      <w:r w:rsidRPr="004645B2">
        <w:rPr>
          <w:szCs w:val="22"/>
        </w:rPr>
        <w:lastRenderedPageBreak/>
        <w:t>At 1965.50 change “NOTE—In Self-protected Action frames, the MIC element and the Authenticated Mesh Peering Exchange element are present after the Action field when the frame is protected (see 9.3.3.13 (Action frame format)).” to “NOTE—A Self-protected Action frame is not necessarily protected.  When it is, the MIC element and the Authenticated Mesh Peering Exchange element are present after the Action field (see 9.3.3.13 (Action frame format)).”</w:t>
      </w:r>
    </w:p>
    <w:p w14:paraId="5354AC3B" w14:textId="5EF859CC" w:rsidR="004645B2" w:rsidRDefault="004645B2" w:rsidP="004645B2">
      <w:pPr>
        <w:numPr>
          <w:ilvl w:val="3"/>
          <w:numId w:val="1"/>
        </w:numPr>
        <w:rPr>
          <w:szCs w:val="22"/>
        </w:rPr>
      </w:pPr>
      <w:r>
        <w:rPr>
          <w:szCs w:val="22"/>
        </w:rPr>
        <w:t>No questions</w:t>
      </w:r>
      <w:r w:rsidR="00B51539">
        <w:rPr>
          <w:szCs w:val="22"/>
        </w:rPr>
        <w:t>.</w:t>
      </w:r>
    </w:p>
    <w:p w14:paraId="6199BF7B" w14:textId="78841076"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r w:rsidR="00B51539">
        <w:rPr>
          <w:szCs w:val="22"/>
        </w:rPr>
        <w:t>.</w:t>
      </w:r>
    </w:p>
    <w:p w14:paraId="1C61144E" w14:textId="48836E79" w:rsidR="004645B2" w:rsidRPr="00867C1C" w:rsidRDefault="004645B2" w:rsidP="004645B2">
      <w:pPr>
        <w:numPr>
          <w:ilvl w:val="2"/>
          <w:numId w:val="1"/>
        </w:numPr>
        <w:rPr>
          <w:szCs w:val="22"/>
          <w:highlight w:val="green"/>
        </w:rPr>
      </w:pPr>
      <w:r w:rsidRPr="00867C1C">
        <w:rPr>
          <w:szCs w:val="22"/>
          <w:highlight w:val="green"/>
        </w:rPr>
        <w:t>CID 1881 (SEC):</w:t>
      </w:r>
    </w:p>
    <w:p w14:paraId="1C986C83" w14:textId="51F0E43E" w:rsidR="00867C1C" w:rsidRDefault="00867C1C" w:rsidP="008F207F">
      <w:pPr>
        <w:numPr>
          <w:ilvl w:val="3"/>
          <w:numId w:val="1"/>
        </w:numPr>
        <w:rPr>
          <w:szCs w:val="22"/>
        </w:rPr>
      </w:pPr>
      <w:r>
        <w:rPr>
          <w:szCs w:val="22"/>
        </w:rPr>
        <w:t>Review Comment</w:t>
      </w:r>
    </w:p>
    <w:p w14:paraId="7531E5BB" w14:textId="50EFDA59" w:rsidR="004645B2" w:rsidRDefault="009F5C77" w:rsidP="008F207F">
      <w:pPr>
        <w:numPr>
          <w:ilvl w:val="3"/>
          <w:numId w:val="1"/>
        </w:numPr>
        <w:rPr>
          <w:szCs w:val="22"/>
        </w:rPr>
      </w:pPr>
      <w:r>
        <w:rPr>
          <w:szCs w:val="22"/>
        </w:rPr>
        <w:t>Q: In several places, the changes no longer refer to field names. Why is that?</w:t>
      </w:r>
    </w:p>
    <w:p w14:paraId="3F1DDAB8" w14:textId="67C8E71C" w:rsidR="009F5C77" w:rsidRDefault="009F5C77" w:rsidP="008F207F">
      <w:pPr>
        <w:numPr>
          <w:ilvl w:val="3"/>
          <w:numId w:val="1"/>
        </w:numPr>
        <w:rPr>
          <w:szCs w:val="22"/>
        </w:rPr>
      </w:pPr>
      <w:r>
        <w:rPr>
          <w:szCs w:val="22"/>
        </w:rPr>
        <w:t>A: I was trying to avoid inserting the word “field” in many places.</w:t>
      </w:r>
    </w:p>
    <w:p w14:paraId="21571642" w14:textId="6466EB17" w:rsidR="009F5C77" w:rsidRDefault="009F5C77" w:rsidP="008F207F">
      <w:pPr>
        <w:numPr>
          <w:ilvl w:val="3"/>
          <w:numId w:val="1"/>
        </w:numPr>
        <w:rPr>
          <w:szCs w:val="22"/>
        </w:rPr>
      </w:pPr>
      <w:r>
        <w:rPr>
          <w:szCs w:val="22"/>
        </w:rPr>
        <w:t>C: I think it’s important when you send/transmit a field.</w:t>
      </w:r>
    </w:p>
    <w:p w14:paraId="5B55BDA0" w14:textId="4E7DFFE4" w:rsidR="008F207F" w:rsidRDefault="008F207F" w:rsidP="008F207F">
      <w:pPr>
        <w:numPr>
          <w:ilvl w:val="3"/>
          <w:numId w:val="1"/>
        </w:numPr>
        <w:rPr>
          <w:szCs w:val="22"/>
        </w:rPr>
      </w:pPr>
      <w:r>
        <w:rPr>
          <w:szCs w:val="22"/>
        </w:rPr>
        <w:t xml:space="preserve">C: This clause explains SAE, so I don’t think it needs to be </w:t>
      </w:r>
      <w:r w:rsidR="00970ED4">
        <w:rPr>
          <w:szCs w:val="22"/>
        </w:rPr>
        <w:t>explicitly referenced</w:t>
      </w:r>
      <w:r>
        <w:rPr>
          <w:szCs w:val="22"/>
        </w:rPr>
        <w:t xml:space="preserve"> within the text.</w:t>
      </w:r>
    </w:p>
    <w:p w14:paraId="724924BB" w14:textId="19BA9355" w:rsidR="008F207F" w:rsidRDefault="00867C1C" w:rsidP="008F207F">
      <w:pPr>
        <w:numPr>
          <w:ilvl w:val="3"/>
          <w:numId w:val="1"/>
        </w:numPr>
        <w:rPr>
          <w:szCs w:val="22"/>
        </w:rPr>
      </w:pPr>
      <w:r>
        <w:rPr>
          <w:szCs w:val="22"/>
        </w:rPr>
        <w:t xml:space="preserve">Proposed Resolution: </w:t>
      </w:r>
      <w:r w:rsidR="00F04CB6" w:rsidRPr="00F04CB6">
        <w:rPr>
          <w:szCs w:val="22"/>
        </w:rPr>
        <w:t xml:space="preserve">REVISED (SEC: 2022-06-15 16:16:01Z) - Make the changes shown under “Proposed changes” for CID 1881 in </w:t>
      </w:r>
      <w:r w:rsidR="00F04CB6">
        <w:rPr>
          <w:szCs w:val="22"/>
        </w:rPr>
        <w:t>11-22/353r2 &lt;</w:t>
      </w:r>
      <w:hyperlink r:id="rId31" w:history="1">
        <w:r w:rsidR="00F04CB6" w:rsidRPr="00BF62DB">
          <w:rPr>
            <w:rStyle w:val="Hyperlink"/>
            <w:szCs w:val="22"/>
          </w:rPr>
          <w:t>https://mentor.ieee.org/802.11/dcn/22/11-22-0353-02-000m-resolutions-for-some-comments-on-11me-d1-0-lb258.docx</w:t>
        </w:r>
      </w:hyperlink>
      <w:r w:rsidR="00F04CB6">
        <w:rPr>
          <w:szCs w:val="22"/>
        </w:rPr>
        <w:t>&gt;</w:t>
      </w:r>
      <w:r w:rsidR="00F04CB6" w:rsidRPr="00F04CB6">
        <w:rPr>
          <w:szCs w:val="22"/>
        </w:rPr>
        <w:t>, which make the changes proposed by the commenter, with minor editorial tweaks.</w:t>
      </w:r>
    </w:p>
    <w:p w14:paraId="36BCA8E6" w14:textId="141ACD06" w:rsidR="008F207F" w:rsidRDefault="008F207F" w:rsidP="008F207F">
      <w:pPr>
        <w:numPr>
          <w:ilvl w:val="3"/>
          <w:numId w:val="1"/>
        </w:numPr>
        <w:rPr>
          <w:szCs w:val="22"/>
        </w:rPr>
      </w:pPr>
      <w:r w:rsidRPr="008F207F">
        <w:rPr>
          <w:szCs w:val="22"/>
        </w:rPr>
        <w:t>No objection to marking th</w:t>
      </w:r>
      <w:r>
        <w:rPr>
          <w:szCs w:val="22"/>
        </w:rPr>
        <w:t>is CID</w:t>
      </w:r>
      <w:r w:rsidR="00B51539">
        <w:rPr>
          <w:szCs w:val="22"/>
        </w:rPr>
        <w:t>:</w:t>
      </w:r>
      <w:r>
        <w:rPr>
          <w:szCs w:val="22"/>
        </w:rPr>
        <w:t xml:space="preserve"> </w:t>
      </w:r>
      <w:r w:rsidR="00B51539">
        <w:rPr>
          <w:szCs w:val="22"/>
        </w:rPr>
        <w:t>R</w:t>
      </w:r>
      <w:r>
        <w:rPr>
          <w:szCs w:val="22"/>
        </w:rPr>
        <w:t xml:space="preserve">eady for </w:t>
      </w:r>
      <w:r w:rsidR="00B51539">
        <w:rPr>
          <w:szCs w:val="22"/>
        </w:rPr>
        <w:t>M</w:t>
      </w:r>
      <w:r>
        <w:rPr>
          <w:szCs w:val="22"/>
        </w:rPr>
        <w:t>otion.</w:t>
      </w:r>
    </w:p>
    <w:p w14:paraId="3D33B525" w14:textId="71B03EA9" w:rsidR="008F207F" w:rsidRDefault="008F207F" w:rsidP="008F207F">
      <w:pPr>
        <w:numPr>
          <w:ilvl w:val="2"/>
          <w:numId w:val="1"/>
        </w:numPr>
        <w:rPr>
          <w:szCs w:val="22"/>
        </w:rPr>
      </w:pPr>
      <w:r w:rsidRPr="00865B83">
        <w:rPr>
          <w:szCs w:val="22"/>
          <w:highlight w:val="green"/>
        </w:rPr>
        <w:t>CID 1592 (ED2), 1810 (SEC), 1798 (SEC), 1811 (SEC):</w:t>
      </w:r>
    </w:p>
    <w:p w14:paraId="1160DEFF" w14:textId="475EDB32" w:rsidR="00865B83" w:rsidRDefault="00865B83" w:rsidP="00865B83">
      <w:pPr>
        <w:numPr>
          <w:ilvl w:val="3"/>
          <w:numId w:val="1"/>
        </w:numPr>
        <w:rPr>
          <w:szCs w:val="22"/>
        </w:rPr>
      </w:pPr>
      <w:r>
        <w:rPr>
          <w:szCs w:val="22"/>
        </w:rPr>
        <w:t>Review Comments</w:t>
      </w:r>
    </w:p>
    <w:p w14:paraId="3A18311F" w14:textId="33A4A84A" w:rsidR="00BB196A" w:rsidRDefault="00BB196A" w:rsidP="003A3EA3">
      <w:pPr>
        <w:numPr>
          <w:ilvl w:val="3"/>
          <w:numId w:val="1"/>
        </w:numPr>
        <w:rPr>
          <w:szCs w:val="22"/>
        </w:rPr>
      </w:pPr>
      <w:r>
        <w:rPr>
          <w:szCs w:val="22"/>
        </w:rPr>
        <w:t>Q: Is “SAE session” used a lot in the specification? I would prefer “SAE authentication instance” instead.</w:t>
      </w:r>
    </w:p>
    <w:p w14:paraId="6F5F7467" w14:textId="338ED904" w:rsidR="00BB196A" w:rsidRDefault="00BB196A" w:rsidP="003A3EA3">
      <w:pPr>
        <w:numPr>
          <w:ilvl w:val="3"/>
          <w:numId w:val="1"/>
        </w:numPr>
        <w:rPr>
          <w:szCs w:val="22"/>
        </w:rPr>
      </w:pPr>
      <w:r>
        <w:rPr>
          <w:szCs w:val="22"/>
        </w:rPr>
        <w:t xml:space="preserve">A: </w:t>
      </w:r>
      <w:r w:rsidR="00F04CB6">
        <w:rPr>
          <w:szCs w:val="22"/>
        </w:rPr>
        <w:t>That is</w:t>
      </w:r>
      <w:r>
        <w:rPr>
          <w:szCs w:val="22"/>
        </w:rPr>
        <w:t xml:space="preserve"> ok.</w:t>
      </w:r>
    </w:p>
    <w:p w14:paraId="2891557D" w14:textId="18B0C8B4" w:rsidR="00BB196A" w:rsidRPr="00BB196A" w:rsidRDefault="003A3EA3" w:rsidP="003A3EA3">
      <w:pPr>
        <w:numPr>
          <w:ilvl w:val="3"/>
          <w:numId w:val="1"/>
        </w:numPr>
        <w:rPr>
          <w:szCs w:val="22"/>
        </w:rPr>
      </w:pPr>
      <w:r>
        <w:rPr>
          <w:szCs w:val="22"/>
        </w:rPr>
        <w:t>Submission revised to 11-22-0353r2</w:t>
      </w:r>
    </w:p>
    <w:p w14:paraId="26157200" w14:textId="34FA5A89" w:rsidR="008F207F" w:rsidRDefault="003A3EA3" w:rsidP="003A3EA3">
      <w:pPr>
        <w:numPr>
          <w:ilvl w:val="3"/>
          <w:numId w:val="1"/>
        </w:numPr>
        <w:rPr>
          <w:szCs w:val="22"/>
        </w:rPr>
      </w:pPr>
      <w:r>
        <w:rPr>
          <w:szCs w:val="22"/>
        </w:rPr>
        <w:t>C: CID 1592 references another document.</w:t>
      </w:r>
    </w:p>
    <w:p w14:paraId="037003E1" w14:textId="2B68E33F" w:rsidR="003A3EA3" w:rsidRDefault="003A3EA3" w:rsidP="003A3EA3">
      <w:pPr>
        <w:numPr>
          <w:ilvl w:val="3"/>
          <w:numId w:val="1"/>
        </w:numPr>
        <w:rPr>
          <w:szCs w:val="22"/>
        </w:rPr>
      </w:pPr>
      <w:r>
        <w:rPr>
          <w:szCs w:val="22"/>
        </w:rPr>
        <w:t>A: That document has been incorporated into this submission.</w:t>
      </w:r>
    </w:p>
    <w:p w14:paraId="71E2B463" w14:textId="5D7D8970" w:rsidR="003A3EA3" w:rsidRDefault="00865B83" w:rsidP="003A3EA3">
      <w:pPr>
        <w:numPr>
          <w:ilvl w:val="3"/>
          <w:numId w:val="1"/>
        </w:numPr>
        <w:rPr>
          <w:szCs w:val="22"/>
        </w:rPr>
      </w:pPr>
      <w:r>
        <w:rPr>
          <w:szCs w:val="22"/>
        </w:rPr>
        <w:t xml:space="preserve">Proposed Resolution: </w:t>
      </w:r>
      <w:r w:rsidRPr="00865B83">
        <w:rPr>
          <w:szCs w:val="22"/>
        </w:rPr>
        <w:t>REVISED (SEC: 2022-06-13 18:15:17Z) - Incorporate the changes in</w:t>
      </w:r>
      <w:r>
        <w:rPr>
          <w:szCs w:val="22"/>
        </w:rPr>
        <w:t xml:space="preserve"> 11-22/353r2</w:t>
      </w:r>
      <w:r w:rsidRPr="00865B83">
        <w:rPr>
          <w:szCs w:val="22"/>
        </w:rPr>
        <w:t xml:space="preserve"> </w:t>
      </w:r>
      <w:r>
        <w:rPr>
          <w:szCs w:val="22"/>
        </w:rPr>
        <w:t>&lt;</w:t>
      </w:r>
      <w:hyperlink r:id="rId32" w:history="1">
        <w:r w:rsidRPr="00BF62DB">
          <w:rPr>
            <w:rStyle w:val="Hyperlink"/>
            <w:szCs w:val="22"/>
          </w:rPr>
          <w:t>https://mentor.ieee.org/802.11/dcn/22/11-22-0353-02-000m-resolutions-for-some-comments-on-11me-d1-0-lb258.docx</w:t>
        </w:r>
      </w:hyperlink>
      <w:r>
        <w:rPr>
          <w:szCs w:val="22"/>
        </w:rPr>
        <w:t xml:space="preserve"> &gt;</w:t>
      </w:r>
      <w:r w:rsidRPr="00865B83">
        <w:rPr>
          <w:szCs w:val="22"/>
        </w:rPr>
        <w:t xml:space="preserve"> for CIDs 1592, 1798, 1810 and 1811.</w:t>
      </w:r>
    </w:p>
    <w:p w14:paraId="0161A03D" w14:textId="7D439007" w:rsidR="003A3EA3" w:rsidRDefault="003A3EA3" w:rsidP="003A3EA3">
      <w:pPr>
        <w:numPr>
          <w:ilvl w:val="3"/>
          <w:numId w:val="1"/>
        </w:numPr>
        <w:rPr>
          <w:szCs w:val="22"/>
        </w:rPr>
      </w:pPr>
      <w:r>
        <w:rPr>
          <w:szCs w:val="22"/>
        </w:rPr>
        <w:t>No objection to marking these CIDs</w:t>
      </w:r>
      <w:r w:rsidR="001A285F">
        <w:rPr>
          <w:szCs w:val="22"/>
        </w:rPr>
        <w:t>:</w:t>
      </w:r>
      <w:r>
        <w:rPr>
          <w:szCs w:val="22"/>
        </w:rPr>
        <w:t xml:space="preserve"> Ready for Motion</w:t>
      </w:r>
      <w:r w:rsidR="00B51539">
        <w:rPr>
          <w:szCs w:val="22"/>
        </w:rPr>
        <w:t>.</w:t>
      </w:r>
    </w:p>
    <w:p w14:paraId="6CAB63F2" w14:textId="5CBE989E" w:rsidR="003A3EA3" w:rsidRPr="009F5C77" w:rsidRDefault="003A3EA3" w:rsidP="009F5C77">
      <w:pPr>
        <w:numPr>
          <w:ilvl w:val="2"/>
          <w:numId w:val="1"/>
        </w:numPr>
        <w:rPr>
          <w:szCs w:val="22"/>
        </w:rPr>
      </w:pPr>
      <w:r w:rsidRPr="00865B83">
        <w:rPr>
          <w:szCs w:val="22"/>
          <w:highlight w:val="green"/>
        </w:rPr>
        <w:t>CID 1980 (ED2)</w:t>
      </w:r>
    </w:p>
    <w:p w14:paraId="4E721A5F" w14:textId="77777777" w:rsidR="00865B83" w:rsidRDefault="00865B83" w:rsidP="00F5070F">
      <w:pPr>
        <w:numPr>
          <w:ilvl w:val="3"/>
          <w:numId w:val="1"/>
        </w:numPr>
        <w:rPr>
          <w:szCs w:val="22"/>
        </w:rPr>
      </w:pPr>
      <w:r>
        <w:rPr>
          <w:szCs w:val="22"/>
        </w:rPr>
        <w:t>Review Comment</w:t>
      </w:r>
    </w:p>
    <w:p w14:paraId="202948E6" w14:textId="2B723E22" w:rsidR="003A3EA3" w:rsidRDefault="00865B83" w:rsidP="00F5070F">
      <w:pPr>
        <w:numPr>
          <w:ilvl w:val="3"/>
          <w:numId w:val="1"/>
        </w:numPr>
        <w:rPr>
          <w:szCs w:val="22"/>
        </w:rPr>
      </w:pPr>
      <w:r>
        <w:rPr>
          <w:szCs w:val="22"/>
        </w:rPr>
        <w:t>Note a</w:t>
      </w:r>
      <w:r w:rsidR="003A3EA3">
        <w:rPr>
          <w:szCs w:val="22"/>
        </w:rPr>
        <w:t>gain this submission (11-22-0353r2) supersedes the original referenced submission in CID 1980.</w:t>
      </w:r>
    </w:p>
    <w:p w14:paraId="3E91B46E" w14:textId="686AA993" w:rsidR="00266D20" w:rsidRDefault="00266D20" w:rsidP="00F5070F">
      <w:pPr>
        <w:numPr>
          <w:ilvl w:val="3"/>
          <w:numId w:val="1"/>
        </w:numPr>
        <w:rPr>
          <w:szCs w:val="22"/>
        </w:rPr>
      </w:pPr>
      <w:r>
        <w:rPr>
          <w:szCs w:val="22"/>
        </w:rPr>
        <w:t>No questions</w:t>
      </w:r>
      <w:r w:rsidR="00B51539">
        <w:rPr>
          <w:szCs w:val="22"/>
        </w:rPr>
        <w:t>.</w:t>
      </w:r>
    </w:p>
    <w:p w14:paraId="3CEFE41E" w14:textId="34572F66" w:rsidR="00266D20" w:rsidRDefault="00865B83" w:rsidP="00266D20">
      <w:pPr>
        <w:numPr>
          <w:ilvl w:val="3"/>
          <w:numId w:val="1"/>
        </w:numPr>
        <w:rPr>
          <w:szCs w:val="22"/>
        </w:rPr>
      </w:pPr>
      <w:r>
        <w:rPr>
          <w:szCs w:val="22"/>
        </w:rPr>
        <w:t xml:space="preserve">Proposed Resolution: </w:t>
      </w:r>
      <w:r w:rsidRPr="00865B83">
        <w:rPr>
          <w:szCs w:val="22"/>
        </w:rPr>
        <w:t xml:space="preserve">REVISED (ED2: 2022-06-13 15:34:22Z)  Incorporate the changes as shown in </w:t>
      </w:r>
      <w:r>
        <w:rPr>
          <w:szCs w:val="22"/>
        </w:rPr>
        <w:t>11-22/353r2 &lt;</w:t>
      </w:r>
      <w:hyperlink r:id="rId33" w:history="1">
        <w:r w:rsidRPr="00BF62DB">
          <w:rPr>
            <w:rStyle w:val="Hyperlink"/>
            <w:szCs w:val="22"/>
          </w:rPr>
          <w:t>https://mentor.ieee.org/802.11/dcn/22/11-22-0353-02-000m-resolutions-for-some-comments-on-11me-d1-0-lb258.docx</w:t>
        </w:r>
      </w:hyperlink>
      <w:r w:rsidRPr="00865B83">
        <w:rPr>
          <w:szCs w:val="22"/>
        </w:rPr>
        <w:t>.</w:t>
      </w:r>
      <w:r>
        <w:rPr>
          <w:szCs w:val="22"/>
        </w:rPr>
        <w:t xml:space="preserve">&gt; </w:t>
      </w:r>
    </w:p>
    <w:p w14:paraId="741D6902" w14:textId="0A36DA53"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p>
    <w:p w14:paraId="485B5D77" w14:textId="587A16A5" w:rsidR="00266D20" w:rsidRDefault="00266D20" w:rsidP="00266D20">
      <w:pPr>
        <w:numPr>
          <w:ilvl w:val="2"/>
          <w:numId w:val="1"/>
        </w:numPr>
        <w:rPr>
          <w:szCs w:val="22"/>
        </w:rPr>
      </w:pPr>
      <w:r w:rsidRPr="000E3C29">
        <w:rPr>
          <w:szCs w:val="22"/>
          <w:highlight w:val="green"/>
        </w:rPr>
        <w:t>CID 2297 (ED1)</w:t>
      </w:r>
    </w:p>
    <w:p w14:paraId="1A378F43" w14:textId="77777777" w:rsidR="000E3C29" w:rsidRDefault="000E3C29" w:rsidP="00266D20">
      <w:pPr>
        <w:numPr>
          <w:ilvl w:val="3"/>
          <w:numId w:val="1"/>
        </w:numPr>
        <w:rPr>
          <w:szCs w:val="22"/>
        </w:rPr>
      </w:pPr>
      <w:r>
        <w:rPr>
          <w:szCs w:val="22"/>
        </w:rPr>
        <w:t>Review Comment</w:t>
      </w:r>
    </w:p>
    <w:p w14:paraId="6F40BEC6" w14:textId="2DF1397F" w:rsidR="003A3EA3" w:rsidRDefault="00266D20" w:rsidP="00266D20">
      <w:pPr>
        <w:numPr>
          <w:ilvl w:val="3"/>
          <w:numId w:val="1"/>
        </w:numPr>
        <w:rPr>
          <w:szCs w:val="22"/>
        </w:rPr>
      </w:pPr>
      <w:r>
        <w:rPr>
          <w:szCs w:val="22"/>
        </w:rPr>
        <w:t>It appears that the proposed resolution #2 is the way forward.</w:t>
      </w:r>
    </w:p>
    <w:p w14:paraId="26A53491" w14:textId="68B148D8" w:rsidR="00266D20" w:rsidRPr="00266D20" w:rsidRDefault="000E3C29" w:rsidP="00266D20">
      <w:pPr>
        <w:numPr>
          <w:ilvl w:val="3"/>
          <w:numId w:val="1"/>
        </w:numPr>
        <w:rPr>
          <w:szCs w:val="22"/>
        </w:rPr>
      </w:pPr>
      <w:r>
        <w:rPr>
          <w:szCs w:val="22"/>
        </w:rPr>
        <w:t xml:space="preserve">Proposed Resolution: </w:t>
      </w:r>
      <w:r w:rsidR="00266D20" w:rsidRPr="00266D20">
        <w:rPr>
          <w:szCs w:val="22"/>
        </w:rPr>
        <w:t xml:space="preserve">Revised.  Change “high-throughput” to “high throughput” at 207.27/41, 208.23/38/44, 209.30/42/47/51/54/59/63, </w:t>
      </w:r>
      <w:r w:rsidR="00266D20" w:rsidRPr="00266D20">
        <w:rPr>
          <w:szCs w:val="22"/>
        </w:rPr>
        <w:lastRenderedPageBreak/>
        <w:t>210.10, 211.10, 224.22/26/31/34/38/44/48/54/58, 225.1/3, 227.34, 228.25, 240.6, 255.35/37/38/40/41, 3532.9, 4922.13/14.</w:t>
      </w:r>
    </w:p>
    <w:p w14:paraId="2ADE53A7" w14:textId="77777777" w:rsidR="00266D20" w:rsidRPr="00266D20" w:rsidRDefault="00266D20" w:rsidP="000E3C29">
      <w:pPr>
        <w:ind w:left="2880"/>
        <w:rPr>
          <w:szCs w:val="22"/>
        </w:rPr>
      </w:pPr>
      <w:r w:rsidRPr="00266D20">
        <w:rPr>
          <w:szCs w:val="22"/>
        </w:rPr>
        <w:t>Change “High-throughput” to “High throughput” at 279.37, 3532.1, 4928.52, 5047.27.</w:t>
      </w:r>
    </w:p>
    <w:p w14:paraId="795C6B09" w14:textId="77777777" w:rsidR="00963D00" w:rsidRDefault="00266D20" w:rsidP="000E3C29">
      <w:pPr>
        <w:ind w:left="2880"/>
        <w:rPr>
          <w:szCs w:val="22"/>
        </w:rPr>
      </w:pPr>
      <w:r w:rsidRPr="00266D20">
        <w:rPr>
          <w:szCs w:val="22"/>
        </w:rPr>
        <w:t>Change “High Throughput SIGNAL field” to “high throughput SIGNAL field” at 239.</w:t>
      </w:r>
      <w:r w:rsidR="00963D00" w:rsidRPr="00266D20">
        <w:rPr>
          <w:szCs w:val="22"/>
        </w:rPr>
        <w:t xml:space="preserve">59. </w:t>
      </w:r>
    </w:p>
    <w:p w14:paraId="0375A468" w14:textId="4BDBE001" w:rsidR="00266D20" w:rsidRDefault="00266D20" w:rsidP="00266D20">
      <w:pPr>
        <w:numPr>
          <w:ilvl w:val="3"/>
          <w:numId w:val="1"/>
        </w:numPr>
        <w:rPr>
          <w:szCs w:val="22"/>
        </w:rPr>
      </w:pPr>
      <w:r>
        <w:rPr>
          <w:szCs w:val="22"/>
        </w:rPr>
        <w:t>C: I think the proposed resolution #2 is fine. Thanks for creating both options.</w:t>
      </w:r>
    </w:p>
    <w:p w14:paraId="67E69BCC" w14:textId="7AC24751"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p>
    <w:p w14:paraId="7053F986" w14:textId="1F8B74BD" w:rsidR="00266D20" w:rsidRPr="000E3C29" w:rsidRDefault="00266D20" w:rsidP="003A3EA3">
      <w:pPr>
        <w:numPr>
          <w:ilvl w:val="2"/>
          <w:numId w:val="1"/>
        </w:numPr>
        <w:rPr>
          <w:szCs w:val="22"/>
          <w:highlight w:val="green"/>
        </w:rPr>
      </w:pPr>
      <w:r w:rsidRPr="000E3C29">
        <w:rPr>
          <w:szCs w:val="22"/>
          <w:highlight w:val="green"/>
        </w:rPr>
        <w:t>CID 1948 (GEN):</w:t>
      </w:r>
    </w:p>
    <w:p w14:paraId="3EF040D5" w14:textId="77777777" w:rsidR="000E3C29" w:rsidRDefault="000E3C29" w:rsidP="000B21ED">
      <w:pPr>
        <w:numPr>
          <w:ilvl w:val="3"/>
          <w:numId w:val="1"/>
        </w:numPr>
        <w:rPr>
          <w:szCs w:val="22"/>
        </w:rPr>
      </w:pPr>
      <w:r>
        <w:rPr>
          <w:szCs w:val="22"/>
        </w:rPr>
        <w:t>Review Comment.</w:t>
      </w:r>
    </w:p>
    <w:p w14:paraId="7BFF7DFA" w14:textId="64CD9C40" w:rsidR="00AC6794" w:rsidRDefault="00AC6794" w:rsidP="000B21ED">
      <w:pPr>
        <w:numPr>
          <w:ilvl w:val="3"/>
          <w:numId w:val="1"/>
        </w:numPr>
        <w:rPr>
          <w:szCs w:val="22"/>
        </w:rPr>
      </w:pPr>
      <w:r>
        <w:rPr>
          <w:szCs w:val="22"/>
        </w:rPr>
        <w:t>C: I’m concerned about adding new PHY types to the definitions, every time a new one is created.</w:t>
      </w:r>
    </w:p>
    <w:p w14:paraId="0059BE3A" w14:textId="325D6BEE" w:rsidR="007622C6" w:rsidRDefault="007622C6" w:rsidP="000B21ED">
      <w:pPr>
        <w:numPr>
          <w:ilvl w:val="3"/>
          <w:numId w:val="1"/>
        </w:numPr>
        <w:rPr>
          <w:szCs w:val="22"/>
        </w:rPr>
      </w:pPr>
      <w:r>
        <w:rPr>
          <w:szCs w:val="22"/>
        </w:rPr>
        <w:t>Chair: Noted.</w:t>
      </w:r>
    </w:p>
    <w:p w14:paraId="5551CE82" w14:textId="69AD43EF" w:rsidR="00AC6794" w:rsidRPr="00AC6794" w:rsidRDefault="000E3C29" w:rsidP="00AC6794">
      <w:pPr>
        <w:numPr>
          <w:ilvl w:val="3"/>
          <w:numId w:val="1"/>
        </w:numPr>
        <w:rPr>
          <w:szCs w:val="22"/>
        </w:rPr>
      </w:pPr>
      <w:r>
        <w:rPr>
          <w:szCs w:val="22"/>
        </w:rPr>
        <w:t xml:space="preserve">Proposed Resolution: </w:t>
      </w:r>
      <w:r w:rsidR="00AC6794">
        <w:rPr>
          <w:szCs w:val="22"/>
        </w:rPr>
        <w:t xml:space="preserve">Revised: </w:t>
      </w:r>
      <w:r w:rsidR="00AC6794" w:rsidRPr="00AC6794">
        <w:rPr>
          <w:szCs w:val="22"/>
        </w:rPr>
        <w:t>Add the following definition in Clause 3.2:</w:t>
      </w:r>
    </w:p>
    <w:p w14:paraId="796134FA" w14:textId="362A84C2" w:rsidR="000B21ED" w:rsidRDefault="00AC6794" w:rsidP="000E3C29">
      <w:pPr>
        <w:ind w:left="2880"/>
        <w:rPr>
          <w:szCs w:val="22"/>
        </w:rPr>
      </w:pPr>
      <w:r w:rsidRPr="00AC6794">
        <w:rPr>
          <w:szCs w:val="22"/>
        </w:rPr>
        <w:t>non-high-efficiency (non-HE)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p>
    <w:p w14:paraId="1833D395" w14:textId="093CF01F" w:rsidR="00AC6794" w:rsidRDefault="00AC6794" w:rsidP="000E3C29">
      <w:pPr>
        <w:ind w:left="2880"/>
        <w:rPr>
          <w:szCs w:val="22"/>
        </w:rPr>
      </w:pPr>
      <w:r w:rsidRPr="00AC6794">
        <w:rPr>
          <w:szCs w:val="22"/>
        </w:rPr>
        <w:t xml:space="preserve">And change non-high-thought (non-HT) </w:t>
      </w:r>
      <w:r w:rsidR="00B82608" w:rsidRPr="00AC6794">
        <w:rPr>
          <w:szCs w:val="22"/>
        </w:rPr>
        <w:t>physical</w:t>
      </w:r>
      <w:r w:rsidRPr="00AC6794">
        <w:rPr>
          <w:szCs w:val="22"/>
        </w:rPr>
        <w:t xml:space="preserve"> layer (PHY) protocol data unit (PPDU): non-high-throughput (non-HT)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p w14:paraId="7A89CD69" w14:textId="11B57E7D" w:rsidR="00060965" w:rsidRPr="00AC6794" w:rsidRDefault="000B21ED" w:rsidP="00AC6794">
      <w:pPr>
        <w:numPr>
          <w:ilvl w:val="3"/>
          <w:numId w:val="1"/>
        </w:numPr>
        <w:rPr>
          <w:szCs w:val="22"/>
        </w:rPr>
      </w:pPr>
      <w:r>
        <w:rPr>
          <w:szCs w:val="22"/>
        </w:rPr>
        <w:t>No objection to marking this CID</w:t>
      </w:r>
      <w:r w:rsidR="00B51539">
        <w:rPr>
          <w:szCs w:val="22"/>
        </w:rPr>
        <w:t xml:space="preserve">: </w:t>
      </w:r>
      <w:r>
        <w:rPr>
          <w:szCs w:val="22"/>
        </w:rPr>
        <w:t>Ready for Motion.</w:t>
      </w:r>
    </w:p>
    <w:p w14:paraId="6BC66098" w14:textId="36CD2793" w:rsidR="006D5AFD" w:rsidRDefault="00A21EA7" w:rsidP="007622C6">
      <w:pPr>
        <w:numPr>
          <w:ilvl w:val="2"/>
          <w:numId w:val="1"/>
        </w:numPr>
        <w:rPr>
          <w:szCs w:val="22"/>
        </w:rPr>
      </w:pPr>
      <w:r w:rsidRPr="00A00B25">
        <w:rPr>
          <w:szCs w:val="22"/>
          <w:highlight w:val="green"/>
        </w:rPr>
        <w:t>CIDs 1273,1476, 1848, 1449, 1450, 1451, 1452 1846 (all SEC), and 1942 (ED2):</w:t>
      </w:r>
    </w:p>
    <w:p w14:paraId="171796D8" w14:textId="2FB5F353" w:rsidR="000E3C29" w:rsidRDefault="000E3C29" w:rsidP="00B51539">
      <w:pPr>
        <w:numPr>
          <w:ilvl w:val="3"/>
          <w:numId w:val="1"/>
        </w:numPr>
        <w:rPr>
          <w:szCs w:val="22"/>
        </w:rPr>
      </w:pPr>
      <w:r>
        <w:rPr>
          <w:szCs w:val="22"/>
        </w:rPr>
        <w:t>Review comment</w:t>
      </w:r>
    </w:p>
    <w:p w14:paraId="5F7DFAE6" w14:textId="37140BDB" w:rsidR="00B51539" w:rsidRDefault="00CD378C" w:rsidP="00B51539">
      <w:pPr>
        <w:numPr>
          <w:ilvl w:val="3"/>
          <w:numId w:val="1"/>
        </w:numPr>
        <w:rPr>
          <w:szCs w:val="22"/>
        </w:rPr>
      </w:pPr>
      <w:r w:rsidRPr="00B51539">
        <w:rPr>
          <w:szCs w:val="22"/>
        </w:rPr>
        <w:t>C: I prefer Alternative 1b</w:t>
      </w:r>
      <w:r w:rsidR="00B51539" w:rsidRPr="00B51539">
        <w:rPr>
          <w:szCs w:val="22"/>
        </w:rPr>
        <w:t xml:space="preserve"> and</w:t>
      </w:r>
      <w:r w:rsidR="00B51539">
        <w:rPr>
          <w:szCs w:val="22"/>
        </w:rPr>
        <w:t xml:space="preserve"> Alternative 2c.</w:t>
      </w:r>
    </w:p>
    <w:p w14:paraId="5897AC8A" w14:textId="31B9A014" w:rsidR="00B51539" w:rsidRDefault="00B51539" w:rsidP="00B51539">
      <w:pPr>
        <w:numPr>
          <w:ilvl w:val="3"/>
          <w:numId w:val="1"/>
        </w:numPr>
        <w:rPr>
          <w:szCs w:val="22"/>
        </w:rPr>
      </w:pPr>
      <w:r>
        <w:rPr>
          <w:szCs w:val="22"/>
        </w:rPr>
        <w:t>C: Alternative 2a is also ok.</w:t>
      </w:r>
    </w:p>
    <w:p w14:paraId="393EF536" w14:textId="34FCFE24" w:rsidR="00B51539" w:rsidRDefault="00B51539" w:rsidP="00B51539">
      <w:pPr>
        <w:numPr>
          <w:ilvl w:val="3"/>
          <w:numId w:val="1"/>
        </w:numPr>
        <w:rPr>
          <w:szCs w:val="22"/>
        </w:rPr>
      </w:pPr>
      <w:r>
        <w:rPr>
          <w:szCs w:val="22"/>
        </w:rPr>
        <w:t>C: I don’t think we need to give any rational for the change to clause 12.7.6.6. I can create a comment in the next round.</w:t>
      </w:r>
    </w:p>
    <w:p w14:paraId="68AE6EA9" w14:textId="3BF05AD9" w:rsidR="00372E08" w:rsidRDefault="00372E08" w:rsidP="00B51539">
      <w:pPr>
        <w:numPr>
          <w:ilvl w:val="3"/>
          <w:numId w:val="1"/>
        </w:numPr>
        <w:rPr>
          <w:szCs w:val="22"/>
        </w:rPr>
      </w:pPr>
      <w:r>
        <w:rPr>
          <w:szCs w:val="22"/>
        </w:rPr>
        <w:t>C: Please can we delete the alternatives that we have not selected.</w:t>
      </w:r>
    </w:p>
    <w:p w14:paraId="57DADD9A" w14:textId="77777777" w:rsidR="00A00B25" w:rsidRDefault="000E3C29" w:rsidP="00147F7F">
      <w:pPr>
        <w:numPr>
          <w:ilvl w:val="3"/>
          <w:numId w:val="1"/>
        </w:numPr>
        <w:rPr>
          <w:szCs w:val="22"/>
        </w:rPr>
      </w:pPr>
      <w:r w:rsidRPr="00A00B25">
        <w:rPr>
          <w:szCs w:val="22"/>
        </w:rPr>
        <w:t xml:space="preserve">Proposed Resolution: </w:t>
      </w:r>
      <w:r w:rsidR="00A00B25" w:rsidRPr="00A00B25">
        <w:rPr>
          <w:szCs w:val="22"/>
        </w:rPr>
        <w:t xml:space="preserve">REVISED (SEC: 2022-06-13 18:19:07Z) - Incorporate the changes shown in </w:t>
      </w:r>
      <w:r w:rsidR="00A00B25">
        <w:rPr>
          <w:szCs w:val="22"/>
        </w:rPr>
        <w:t>11-22/0353r2 &lt;</w:t>
      </w:r>
      <w:hyperlink r:id="rId34" w:history="1">
        <w:r w:rsidR="00A00B25" w:rsidRPr="00BF62DB">
          <w:rPr>
            <w:rStyle w:val="Hyperlink"/>
            <w:szCs w:val="22"/>
          </w:rPr>
          <w:t>https://mentor.ieee.org/802.11/dcn/22/11-22-0353-02-000m-resolutions-for-some-comments-on-11me-d1-0-lb258.docx</w:t>
        </w:r>
      </w:hyperlink>
      <w:r w:rsidR="00A00B25">
        <w:rPr>
          <w:szCs w:val="22"/>
        </w:rPr>
        <w:t xml:space="preserve">&gt; </w:t>
      </w:r>
      <w:r w:rsidR="00A00B25" w:rsidRPr="00A00B25">
        <w:rPr>
          <w:szCs w:val="22"/>
        </w:rPr>
        <w:t xml:space="preserve"> for CIDs 1273, 1476, 1848, 1449, 1450, 1451, 1452, 1846 and 1942.</w:t>
      </w:r>
    </w:p>
    <w:p w14:paraId="328DF648" w14:textId="5C197643" w:rsidR="00B51539" w:rsidRPr="00A00B25" w:rsidRDefault="00B51539" w:rsidP="00147F7F">
      <w:pPr>
        <w:numPr>
          <w:ilvl w:val="3"/>
          <w:numId w:val="1"/>
        </w:numPr>
        <w:rPr>
          <w:szCs w:val="22"/>
        </w:rPr>
      </w:pPr>
      <w:r w:rsidRPr="00A00B25">
        <w:rPr>
          <w:szCs w:val="22"/>
        </w:rPr>
        <w:t>No objection to marking these CIDs</w:t>
      </w:r>
      <w:r w:rsidR="003E4412" w:rsidRPr="00A00B25">
        <w:rPr>
          <w:szCs w:val="22"/>
        </w:rPr>
        <w:t>:</w:t>
      </w:r>
      <w:r w:rsidRPr="00A00B25">
        <w:rPr>
          <w:szCs w:val="22"/>
        </w:rPr>
        <w:t xml:space="preserve"> Ready for Motion.</w:t>
      </w:r>
    </w:p>
    <w:p w14:paraId="1D58A763" w14:textId="3B0AF380" w:rsidR="005E3AF5" w:rsidRDefault="005E3AF5" w:rsidP="00B51539">
      <w:pPr>
        <w:numPr>
          <w:ilvl w:val="3"/>
          <w:numId w:val="1"/>
        </w:numPr>
        <w:rPr>
          <w:szCs w:val="22"/>
        </w:rPr>
      </w:pPr>
      <w:r>
        <w:rPr>
          <w:szCs w:val="22"/>
        </w:rPr>
        <w:t xml:space="preserve">C: Please can the </w:t>
      </w:r>
      <w:r w:rsidR="00A00B25">
        <w:rPr>
          <w:szCs w:val="22"/>
        </w:rPr>
        <w:t xml:space="preserve">side </w:t>
      </w:r>
      <w:r>
        <w:rPr>
          <w:szCs w:val="22"/>
        </w:rPr>
        <w:t>comments also be removed from this submission.</w:t>
      </w:r>
    </w:p>
    <w:p w14:paraId="7B98A24A" w14:textId="6C996D90" w:rsidR="005E3AF5" w:rsidRPr="00A00B25" w:rsidRDefault="005E3AF5" w:rsidP="005E3AF5">
      <w:pPr>
        <w:numPr>
          <w:ilvl w:val="2"/>
          <w:numId w:val="1"/>
        </w:numPr>
        <w:rPr>
          <w:szCs w:val="22"/>
          <w:highlight w:val="green"/>
        </w:rPr>
      </w:pPr>
      <w:r w:rsidRPr="00A00B25">
        <w:rPr>
          <w:szCs w:val="22"/>
          <w:highlight w:val="green"/>
        </w:rPr>
        <w:t>CID 1382 (SEC):</w:t>
      </w:r>
    </w:p>
    <w:p w14:paraId="3379941C" w14:textId="4CF151BE" w:rsidR="00A00B25" w:rsidRDefault="00A00B25" w:rsidP="00BF4EF3">
      <w:pPr>
        <w:numPr>
          <w:ilvl w:val="3"/>
          <w:numId w:val="1"/>
        </w:numPr>
        <w:rPr>
          <w:szCs w:val="22"/>
        </w:rPr>
      </w:pPr>
      <w:r>
        <w:rPr>
          <w:szCs w:val="22"/>
        </w:rPr>
        <w:t xml:space="preserve"> Review Comment</w:t>
      </w:r>
      <w:r w:rsidR="00BF4EF3">
        <w:rPr>
          <w:szCs w:val="22"/>
        </w:rPr>
        <w:t xml:space="preserve"> </w:t>
      </w:r>
    </w:p>
    <w:p w14:paraId="550D2D5D" w14:textId="4551172F" w:rsidR="00BF4EF3" w:rsidRDefault="00A00B25" w:rsidP="00BF4EF3">
      <w:pPr>
        <w:numPr>
          <w:ilvl w:val="3"/>
          <w:numId w:val="1"/>
        </w:numPr>
        <w:rPr>
          <w:szCs w:val="22"/>
        </w:rPr>
      </w:pPr>
      <w:r>
        <w:rPr>
          <w:szCs w:val="22"/>
        </w:rPr>
        <w:t xml:space="preserve"> </w:t>
      </w:r>
      <w:r w:rsidR="00BF4EF3">
        <w:rPr>
          <w:szCs w:val="22"/>
        </w:rPr>
        <w:t>No questions</w:t>
      </w:r>
    </w:p>
    <w:p w14:paraId="7C675B8E" w14:textId="4C1ACA74" w:rsidR="005E3AF5" w:rsidRDefault="005E3AF5" w:rsidP="005E3AF5">
      <w:pPr>
        <w:numPr>
          <w:ilvl w:val="3"/>
          <w:numId w:val="1"/>
        </w:numPr>
        <w:rPr>
          <w:szCs w:val="22"/>
        </w:rPr>
      </w:pPr>
      <w:r>
        <w:rPr>
          <w:szCs w:val="22"/>
        </w:rPr>
        <w:t xml:space="preserve"> </w:t>
      </w:r>
      <w:r w:rsidR="00A00B25">
        <w:rPr>
          <w:szCs w:val="22"/>
        </w:rPr>
        <w:t xml:space="preserve">Proposed Resolution: </w:t>
      </w:r>
      <w:r w:rsidR="00A00B25" w:rsidRPr="00A00B25">
        <w:rPr>
          <w:szCs w:val="22"/>
        </w:rPr>
        <w:t xml:space="preserve">REVISED (SEC: 2022-06-13 18:26:05Z) - Make the changes shown under “Proposed changes” for CID 1382 in </w:t>
      </w:r>
      <w:r w:rsidR="00A00B25">
        <w:rPr>
          <w:szCs w:val="22"/>
        </w:rPr>
        <w:t>11-</w:t>
      </w:r>
      <w:r w:rsidR="00A00B25">
        <w:rPr>
          <w:szCs w:val="22"/>
        </w:rPr>
        <w:lastRenderedPageBreak/>
        <w:t>22/352r2 &lt;</w:t>
      </w:r>
      <w:hyperlink r:id="rId35" w:history="1">
        <w:r w:rsidR="00A00B25" w:rsidRPr="00BF62DB">
          <w:rPr>
            <w:rStyle w:val="Hyperlink"/>
            <w:szCs w:val="22"/>
          </w:rPr>
          <w:t>https://mentor.ieee.org/802.11/dcn/22/11-22-0353-02-000m-resolutions-for-some-comments-on-11me-d1-0-lb258.docx</w:t>
        </w:r>
      </w:hyperlink>
      <w:r w:rsidR="00A00B25">
        <w:rPr>
          <w:szCs w:val="22"/>
        </w:rPr>
        <w:t xml:space="preserve">&gt;  </w:t>
      </w:r>
      <w:r w:rsidR="00A00B25" w:rsidRPr="00A00B25">
        <w:rPr>
          <w:szCs w:val="22"/>
        </w:rPr>
        <w:t>, which make changes in the direction suggested by the commenter.</w:t>
      </w:r>
      <w:r w:rsidR="00BF4EF3">
        <w:rPr>
          <w:szCs w:val="22"/>
        </w:rPr>
        <w:t>.</w:t>
      </w:r>
    </w:p>
    <w:p w14:paraId="3EAAEB53" w14:textId="1237E8AA" w:rsidR="00BF4EF3" w:rsidRPr="003E4412" w:rsidRDefault="00BF4EF3" w:rsidP="003E4412">
      <w:pPr>
        <w:numPr>
          <w:ilvl w:val="3"/>
          <w:numId w:val="1"/>
        </w:numPr>
        <w:rPr>
          <w:szCs w:val="22"/>
        </w:rPr>
      </w:pPr>
      <w:r>
        <w:rPr>
          <w:szCs w:val="22"/>
        </w:rPr>
        <w:t xml:space="preserve"> No objection to marking th</w:t>
      </w:r>
      <w:r w:rsidR="003E4412">
        <w:rPr>
          <w:szCs w:val="22"/>
        </w:rPr>
        <w:t>is</w:t>
      </w:r>
      <w:r w:rsidRPr="003E4412">
        <w:rPr>
          <w:szCs w:val="22"/>
        </w:rPr>
        <w:t xml:space="preserve"> CID</w:t>
      </w:r>
      <w:r w:rsidR="00CE166B" w:rsidRPr="003E4412">
        <w:rPr>
          <w:szCs w:val="22"/>
        </w:rPr>
        <w:t>:</w:t>
      </w:r>
      <w:r w:rsidRPr="003E4412">
        <w:rPr>
          <w:szCs w:val="22"/>
        </w:rPr>
        <w:t xml:space="preserve"> Ready for Motion.</w:t>
      </w:r>
    </w:p>
    <w:p w14:paraId="774C216B" w14:textId="48425A49" w:rsidR="00BF4EF3" w:rsidRDefault="00BF4EF3" w:rsidP="00BF4EF3">
      <w:pPr>
        <w:numPr>
          <w:ilvl w:val="2"/>
          <w:numId w:val="1"/>
        </w:numPr>
        <w:rPr>
          <w:szCs w:val="22"/>
        </w:rPr>
      </w:pPr>
      <w:r>
        <w:rPr>
          <w:szCs w:val="22"/>
        </w:rPr>
        <w:t xml:space="preserve"> </w:t>
      </w:r>
      <w:r w:rsidRPr="00963D00">
        <w:rPr>
          <w:szCs w:val="22"/>
          <w:highlight w:val="yellow"/>
        </w:rPr>
        <w:t>CID 1397 (SEC), 1398 (PHY):</w:t>
      </w:r>
    </w:p>
    <w:p w14:paraId="665F0FC5" w14:textId="18AA8ECE" w:rsidR="00A00B25" w:rsidRDefault="00A00B25" w:rsidP="005E3AF5">
      <w:pPr>
        <w:numPr>
          <w:ilvl w:val="3"/>
          <w:numId w:val="1"/>
        </w:numPr>
        <w:rPr>
          <w:szCs w:val="22"/>
        </w:rPr>
      </w:pPr>
      <w:r>
        <w:rPr>
          <w:szCs w:val="22"/>
        </w:rPr>
        <w:t xml:space="preserve">Review Comments </w:t>
      </w:r>
    </w:p>
    <w:p w14:paraId="348E8A85" w14:textId="3333D42A" w:rsidR="00BF4EF3" w:rsidRDefault="00BF4EF3" w:rsidP="005E3AF5">
      <w:pPr>
        <w:numPr>
          <w:ilvl w:val="3"/>
          <w:numId w:val="1"/>
        </w:numPr>
        <w:rPr>
          <w:szCs w:val="22"/>
        </w:rPr>
      </w:pPr>
      <w:r>
        <w:rPr>
          <w:szCs w:val="22"/>
        </w:rPr>
        <w:t xml:space="preserve"> </w:t>
      </w:r>
      <w:r w:rsidR="00457D94">
        <w:rPr>
          <w:szCs w:val="22"/>
        </w:rPr>
        <w:t>Q: I think the behaviour of the DS is out of scope of the specification.</w:t>
      </w:r>
    </w:p>
    <w:p w14:paraId="5BD23954" w14:textId="230176AC" w:rsidR="00457D94" w:rsidRDefault="00457D94" w:rsidP="005E3AF5">
      <w:pPr>
        <w:numPr>
          <w:ilvl w:val="3"/>
          <w:numId w:val="1"/>
        </w:numPr>
        <w:rPr>
          <w:szCs w:val="22"/>
        </w:rPr>
      </w:pPr>
      <w:r>
        <w:rPr>
          <w:szCs w:val="22"/>
        </w:rPr>
        <w:t xml:space="preserve"> A: Hmm, ok.</w:t>
      </w:r>
    </w:p>
    <w:p w14:paraId="0A325D5C" w14:textId="4A4BD56E" w:rsidR="00457D94" w:rsidRDefault="00457D94" w:rsidP="005E3AF5">
      <w:pPr>
        <w:numPr>
          <w:ilvl w:val="3"/>
          <w:numId w:val="1"/>
        </w:numPr>
        <w:rPr>
          <w:szCs w:val="22"/>
        </w:rPr>
      </w:pPr>
      <w:r>
        <w:rPr>
          <w:szCs w:val="22"/>
        </w:rPr>
        <w:t xml:space="preserve"> C: The “NOTE 1” </w:t>
      </w:r>
      <w:r w:rsidR="004D5B83">
        <w:rPr>
          <w:szCs w:val="22"/>
        </w:rPr>
        <w:t>is important for other organisations.</w:t>
      </w:r>
    </w:p>
    <w:p w14:paraId="5A47C9E8" w14:textId="31EDB561" w:rsidR="000F2AD1" w:rsidRDefault="000F2AD1" w:rsidP="005E3AF5">
      <w:pPr>
        <w:numPr>
          <w:ilvl w:val="3"/>
          <w:numId w:val="1"/>
        </w:numPr>
        <w:rPr>
          <w:szCs w:val="22"/>
        </w:rPr>
      </w:pPr>
      <w:r>
        <w:rPr>
          <w:szCs w:val="22"/>
        </w:rPr>
        <w:t xml:space="preserve"> A: That’s ok.</w:t>
      </w:r>
    </w:p>
    <w:p w14:paraId="07540FDA" w14:textId="1DB7C9A3" w:rsidR="000F2AD1" w:rsidRDefault="000F2AD1" w:rsidP="005E3AF5">
      <w:pPr>
        <w:numPr>
          <w:ilvl w:val="3"/>
          <w:numId w:val="1"/>
        </w:numPr>
        <w:rPr>
          <w:szCs w:val="22"/>
        </w:rPr>
      </w:pPr>
      <w:r>
        <w:rPr>
          <w:szCs w:val="22"/>
        </w:rPr>
        <w:t xml:space="preserve"> C: I’m also not happy about the DS doing something with a “shall”.</w:t>
      </w:r>
    </w:p>
    <w:p w14:paraId="2EBF2218" w14:textId="09644E89" w:rsidR="000F2AD1" w:rsidRDefault="000F2AD1" w:rsidP="005E3AF5">
      <w:pPr>
        <w:numPr>
          <w:ilvl w:val="3"/>
          <w:numId w:val="1"/>
        </w:numPr>
        <w:rPr>
          <w:szCs w:val="22"/>
        </w:rPr>
      </w:pPr>
      <w:r>
        <w:rPr>
          <w:szCs w:val="22"/>
        </w:rPr>
        <w:t xml:space="preserve"> C: It’s ok, as this is specifying </w:t>
      </w:r>
      <w:r w:rsidR="00141352">
        <w:rPr>
          <w:szCs w:val="22"/>
        </w:rPr>
        <w:t xml:space="preserve">some </w:t>
      </w:r>
      <w:r>
        <w:rPr>
          <w:szCs w:val="22"/>
        </w:rPr>
        <w:t xml:space="preserve">external </w:t>
      </w:r>
      <w:proofErr w:type="spellStart"/>
      <w:r>
        <w:rPr>
          <w:szCs w:val="22"/>
        </w:rPr>
        <w:t>behavior</w:t>
      </w:r>
      <w:proofErr w:type="spellEnd"/>
      <w:r>
        <w:rPr>
          <w:szCs w:val="22"/>
        </w:rPr>
        <w:t xml:space="preserve"> of the DS.</w:t>
      </w:r>
    </w:p>
    <w:p w14:paraId="3C3A9D3E" w14:textId="6FA49A6D" w:rsidR="00A162CA" w:rsidRDefault="004D5B83" w:rsidP="00A162CA">
      <w:pPr>
        <w:numPr>
          <w:ilvl w:val="3"/>
          <w:numId w:val="1"/>
        </w:numPr>
        <w:rPr>
          <w:szCs w:val="22"/>
        </w:rPr>
      </w:pPr>
      <w:r>
        <w:rPr>
          <w:szCs w:val="22"/>
        </w:rPr>
        <w:t xml:space="preserve"> </w:t>
      </w:r>
      <w:r w:rsidR="00A162CA">
        <w:rPr>
          <w:szCs w:val="22"/>
        </w:rPr>
        <w:t>Q: Regarding the note at 3168.25, is this splitting an existing note into 2 parts?</w:t>
      </w:r>
    </w:p>
    <w:p w14:paraId="7B057013" w14:textId="3E6150E9" w:rsidR="00A162CA" w:rsidRDefault="00A162CA" w:rsidP="00A162CA">
      <w:pPr>
        <w:numPr>
          <w:ilvl w:val="3"/>
          <w:numId w:val="1"/>
        </w:numPr>
        <w:rPr>
          <w:szCs w:val="22"/>
        </w:rPr>
      </w:pPr>
      <w:r>
        <w:rPr>
          <w:szCs w:val="22"/>
        </w:rPr>
        <w:t xml:space="preserve"> A: Yes</w:t>
      </w:r>
    </w:p>
    <w:p w14:paraId="3669C69F" w14:textId="371AD163" w:rsidR="002B46FE" w:rsidRDefault="002B46FE" w:rsidP="00A162CA">
      <w:pPr>
        <w:numPr>
          <w:ilvl w:val="3"/>
          <w:numId w:val="1"/>
        </w:numPr>
        <w:rPr>
          <w:szCs w:val="22"/>
        </w:rPr>
      </w:pPr>
      <w:r>
        <w:rPr>
          <w:szCs w:val="22"/>
        </w:rPr>
        <w:t xml:space="preserve"> </w:t>
      </w:r>
      <w:r w:rsidR="00D442E8">
        <w:rPr>
          <w:szCs w:val="22"/>
        </w:rPr>
        <w:t>C: Regarding the change at 3270.24, there’s no relationship between an R0KH and R1KH. All you can say is that there is an assumption. In other words, the communication channel between them is beyond the scope of the standard.</w:t>
      </w:r>
      <w:r w:rsidR="00BA5152">
        <w:rPr>
          <w:szCs w:val="22"/>
        </w:rPr>
        <w:t xml:space="preserve"> The standard does not define how any relationship is established.</w:t>
      </w:r>
    </w:p>
    <w:p w14:paraId="1ADFA25A" w14:textId="652CC290" w:rsidR="00B90118" w:rsidRDefault="00B90118" w:rsidP="00A162CA">
      <w:pPr>
        <w:numPr>
          <w:ilvl w:val="3"/>
          <w:numId w:val="1"/>
        </w:numPr>
        <w:rPr>
          <w:szCs w:val="22"/>
        </w:rPr>
      </w:pPr>
      <w:r>
        <w:rPr>
          <w:szCs w:val="22"/>
        </w:rPr>
        <w:t xml:space="preserve">C: I’m concerned that we are defining some external </w:t>
      </w:r>
      <w:proofErr w:type="spellStart"/>
      <w:r>
        <w:rPr>
          <w:szCs w:val="22"/>
        </w:rPr>
        <w:t>behavior</w:t>
      </w:r>
      <w:proofErr w:type="spellEnd"/>
      <w:r>
        <w:rPr>
          <w:szCs w:val="22"/>
        </w:rPr>
        <w:t xml:space="preserve"> for these key holders.</w:t>
      </w:r>
      <w:r w:rsidR="009C30EB">
        <w:rPr>
          <w:szCs w:val="22"/>
        </w:rPr>
        <w:t xml:space="preserve"> Perhaps they should be treated in the same way as the DS.</w:t>
      </w:r>
    </w:p>
    <w:p w14:paraId="0130EE86" w14:textId="2D004578" w:rsidR="006327D2" w:rsidRDefault="006327D2" w:rsidP="00A162CA">
      <w:pPr>
        <w:numPr>
          <w:ilvl w:val="3"/>
          <w:numId w:val="1"/>
        </w:numPr>
        <w:rPr>
          <w:szCs w:val="22"/>
        </w:rPr>
      </w:pPr>
      <w:r>
        <w:rPr>
          <w:szCs w:val="22"/>
        </w:rPr>
        <w:t>C: I don’t think we can provide normative text for these external key holders. We can only say “assume” at best.</w:t>
      </w:r>
    </w:p>
    <w:p w14:paraId="7E75D725" w14:textId="707EED67" w:rsidR="006327D2" w:rsidRDefault="006327D2" w:rsidP="00A162CA">
      <w:pPr>
        <w:numPr>
          <w:ilvl w:val="3"/>
          <w:numId w:val="1"/>
        </w:numPr>
        <w:rPr>
          <w:szCs w:val="22"/>
        </w:rPr>
      </w:pPr>
      <w:r>
        <w:rPr>
          <w:szCs w:val="22"/>
        </w:rPr>
        <w:t>Chair: Can we have a straw poll to determine the way forward.</w:t>
      </w:r>
    </w:p>
    <w:p w14:paraId="506675AA" w14:textId="12517A08" w:rsidR="006327D2" w:rsidRDefault="006327D2" w:rsidP="00A162CA">
      <w:pPr>
        <w:numPr>
          <w:ilvl w:val="3"/>
          <w:numId w:val="1"/>
        </w:numPr>
        <w:rPr>
          <w:szCs w:val="22"/>
        </w:rPr>
      </w:pPr>
      <w:r>
        <w:rPr>
          <w:szCs w:val="22"/>
        </w:rPr>
        <w:t>Straw Poll:</w:t>
      </w:r>
    </w:p>
    <w:p w14:paraId="5AC348DD" w14:textId="642E6B34" w:rsidR="00306241" w:rsidRDefault="00306241" w:rsidP="00A162CA">
      <w:pPr>
        <w:numPr>
          <w:ilvl w:val="3"/>
          <w:numId w:val="1"/>
        </w:numPr>
        <w:rPr>
          <w:szCs w:val="22"/>
        </w:rPr>
      </w:pPr>
      <w:r w:rsidRPr="00306241">
        <w:rPr>
          <w:szCs w:val="22"/>
        </w:rPr>
        <w:t>Do you support changing occurrences of the word assume to normative requirement shall in the context of 802.11r?</w:t>
      </w:r>
    </w:p>
    <w:p w14:paraId="6F72B64C" w14:textId="52418C5F" w:rsidR="006327D2" w:rsidRDefault="006327D2" w:rsidP="00A162CA">
      <w:pPr>
        <w:numPr>
          <w:ilvl w:val="3"/>
          <w:numId w:val="1"/>
        </w:numPr>
        <w:rPr>
          <w:szCs w:val="22"/>
        </w:rPr>
      </w:pPr>
      <w:r>
        <w:rPr>
          <w:szCs w:val="22"/>
        </w:rPr>
        <w:t>Yes: 5, No: 3, Abstain: 1 (no answer:3)</w:t>
      </w:r>
    </w:p>
    <w:p w14:paraId="37B2F187" w14:textId="0F915C51" w:rsidR="006327D2" w:rsidRDefault="006327D2" w:rsidP="00A162CA">
      <w:pPr>
        <w:numPr>
          <w:ilvl w:val="3"/>
          <w:numId w:val="1"/>
        </w:numPr>
        <w:rPr>
          <w:szCs w:val="22"/>
        </w:rPr>
      </w:pPr>
      <w:r>
        <w:rPr>
          <w:szCs w:val="22"/>
        </w:rPr>
        <w:t xml:space="preserve">C: Can we change some of these to </w:t>
      </w:r>
      <w:r w:rsidR="009B15FD">
        <w:rPr>
          <w:szCs w:val="22"/>
        </w:rPr>
        <w:t>“N</w:t>
      </w:r>
      <w:r>
        <w:rPr>
          <w:szCs w:val="22"/>
        </w:rPr>
        <w:t>otes</w:t>
      </w:r>
      <w:r w:rsidR="009B15FD">
        <w:rPr>
          <w:szCs w:val="22"/>
        </w:rPr>
        <w:t>”</w:t>
      </w:r>
      <w:r>
        <w:rPr>
          <w:szCs w:val="22"/>
        </w:rPr>
        <w:t>?</w:t>
      </w:r>
    </w:p>
    <w:p w14:paraId="568F4D04" w14:textId="7B594013" w:rsidR="009B15FD" w:rsidRDefault="009B15FD" w:rsidP="00A162CA">
      <w:pPr>
        <w:numPr>
          <w:ilvl w:val="3"/>
          <w:numId w:val="1"/>
        </w:numPr>
        <w:rPr>
          <w:szCs w:val="22"/>
        </w:rPr>
      </w:pPr>
      <w:r>
        <w:rPr>
          <w:szCs w:val="22"/>
        </w:rPr>
        <w:t>Chair: Yes, that may work.</w:t>
      </w:r>
    </w:p>
    <w:p w14:paraId="29FC1DC0" w14:textId="65061310" w:rsidR="00963D00" w:rsidRDefault="00963D00" w:rsidP="00A162CA">
      <w:pPr>
        <w:numPr>
          <w:ilvl w:val="3"/>
          <w:numId w:val="1"/>
        </w:numPr>
        <w:rPr>
          <w:szCs w:val="22"/>
        </w:rPr>
      </w:pPr>
      <w:r>
        <w:rPr>
          <w:szCs w:val="22"/>
        </w:rPr>
        <w:t>Out to Time, need to review in future.</w:t>
      </w:r>
    </w:p>
    <w:p w14:paraId="38A6D0C9" w14:textId="43030E87" w:rsidR="009B15FD" w:rsidRPr="00B86899" w:rsidRDefault="009B15FD" w:rsidP="009B15FD">
      <w:pPr>
        <w:numPr>
          <w:ilvl w:val="1"/>
          <w:numId w:val="1"/>
        </w:numPr>
        <w:rPr>
          <w:szCs w:val="22"/>
        </w:rPr>
      </w:pPr>
      <w:r w:rsidRPr="00A96485">
        <w:rPr>
          <w:b/>
          <w:bCs/>
          <w:szCs w:val="22"/>
        </w:rPr>
        <w:t>Adjourned at 12:00pm ET</w:t>
      </w:r>
    </w:p>
    <w:p w14:paraId="6751331F" w14:textId="3123238C" w:rsidR="00B86899" w:rsidRDefault="00B86899">
      <w:pPr>
        <w:rPr>
          <w:b/>
          <w:bCs/>
          <w:szCs w:val="22"/>
        </w:rPr>
      </w:pPr>
      <w:r>
        <w:rPr>
          <w:b/>
          <w:bCs/>
          <w:szCs w:val="22"/>
        </w:rPr>
        <w:br w:type="page"/>
      </w:r>
    </w:p>
    <w:p w14:paraId="1F541852" w14:textId="69B63FD5" w:rsidR="00B86899" w:rsidRPr="004E79A1" w:rsidRDefault="00B86899" w:rsidP="00B86899">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Telecon –</w:t>
      </w:r>
      <w:r>
        <w:rPr>
          <w:b/>
          <w:bCs/>
          <w:szCs w:val="22"/>
        </w:rPr>
        <w:t>Friday</w:t>
      </w:r>
      <w:r w:rsidRPr="004E79A1">
        <w:rPr>
          <w:b/>
          <w:bCs/>
          <w:szCs w:val="22"/>
        </w:rPr>
        <w:t xml:space="preserve">, June </w:t>
      </w:r>
      <w:r>
        <w:rPr>
          <w:b/>
          <w:bCs/>
          <w:szCs w:val="22"/>
        </w:rPr>
        <w:t>17</w:t>
      </w:r>
      <w:r w:rsidRPr="004E79A1">
        <w:rPr>
          <w:b/>
          <w:bCs/>
          <w:szCs w:val="22"/>
        </w:rPr>
        <w:t>, 2022, at 10:00-12:00 ET</w:t>
      </w:r>
    </w:p>
    <w:p w14:paraId="7835C9CB" w14:textId="51552BC4" w:rsidR="00B86899" w:rsidRPr="004E79A1" w:rsidRDefault="00B86899" w:rsidP="00B86899">
      <w:pPr>
        <w:pStyle w:val="ListParagraph"/>
        <w:numPr>
          <w:ilvl w:val="1"/>
          <w:numId w:val="1"/>
        </w:numPr>
        <w:rPr>
          <w:szCs w:val="22"/>
        </w:rPr>
      </w:pPr>
      <w:r w:rsidRPr="004E79A1">
        <w:rPr>
          <w:b/>
          <w:bCs/>
          <w:szCs w:val="22"/>
        </w:rPr>
        <w:t>Called to order</w:t>
      </w:r>
      <w:r w:rsidRPr="004E79A1">
        <w:rPr>
          <w:szCs w:val="22"/>
        </w:rPr>
        <w:t xml:space="preserve"> 10:0</w:t>
      </w:r>
      <w:r w:rsidR="001E5E88">
        <w:rPr>
          <w:szCs w:val="22"/>
        </w:rPr>
        <w:t>6</w:t>
      </w:r>
      <w:r w:rsidRPr="004E79A1">
        <w:rPr>
          <w:szCs w:val="22"/>
        </w:rPr>
        <w:t xml:space="preserve"> am ET by the TG Chair, Michael MONTEMURRO (Huawei).</w:t>
      </w:r>
    </w:p>
    <w:p w14:paraId="428B5FF1" w14:textId="77777777" w:rsidR="00B86899" w:rsidRPr="004E79A1" w:rsidRDefault="00B86899" w:rsidP="00B86899">
      <w:pPr>
        <w:pStyle w:val="ListParagraph"/>
        <w:numPr>
          <w:ilvl w:val="2"/>
          <w:numId w:val="1"/>
        </w:numPr>
        <w:rPr>
          <w:szCs w:val="22"/>
        </w:rPr>
      </w:pPr>
      <w:r w:rsidRPr="004E79A1">
        <w:rPr>
          <w:szCs w:val="22"/>
        </w:rPr>
        <w:t>Introductions of other Officers present:</w:t>
      </w:r>
    </w:p>
    <w:p w14:paraId="77EC694E" w14:textId="77777777" w:rsidR="00B86899" w:rsidRPr="00785AC2" w:rsidRDefault="00B86899" w:rsidP="00B86899">
      <w:pPr>
        <w:pStyle w:val="ListParagraph"/>
        <w:numPr>
          <w:ilvl w:val="3"/>
          <w:numId w:val="1"/>
        </w:numPr>
        <w:rPr>
          <w:szCs w:val="22"/>
        </w:rPr>
      </w:pPr>
      <w:r w:rsidRPr="00785AC2">
        <w:rPr>
          <w:szCs w:val="22"/>
        </w:rPr>
        <w:t>Vice Chair - Mark HAMILTON (Ruckus/CommScope)</w:t>
      </w:r>
    </w:p>
    <w:p w14:paraId="4390BD7D" w14:textId="77777777" w:rsidR="00B86899" w:rsidRPr="00785AC2" w:rsidRDefault="00B86899" w:rsidP="00B86899">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22C22A78" w14:textId="77777777" w:rsidR="00B86899" w:rsidRPr="00785AC2" w:rsidRDefault="00B86899" w:rsidP="00B86899">
      <w:pPr>
        <w:pStyle w:val="ListParagraph"/>
        <w:numPr>
          <w:ilvl w:val="3"/>
          <w:numId w:val="1"/>
        </w:numPr>
        <w:rPr>
          <w:szCs w:val="22"/>
        </w:rPr>
      </w:pPr>
      <w:r w:rsidRPr="00785AC2">
        <w:rPr>
          <w:szCs w:val="22"/>
        </w:rPr>
        <w:t>Editor - Emily QI (Intel)</w:t>
      </w:r>
    </w:p>
    <w:p w14:paraId="0DE41111" w14:textId="21F39F60" w:rsidR="00B86899" w:rsidRPr="00785AC2" w:rsidRDefault="00B86899" w:rsidP="00B86899">
      <w:pPr>
        <w:pStyle w:val="ListParagraph"/>
        <w:numPr>
          <w:ilvl w:val="3"/>
          <w:numId w:val="1"/>
        </w:numPr>
        <w:rPr>
          <w:szCs w:val="22"/>
        </w:rPr>
      </w:pPr>
      <w:r w:rsidRPr="00785AC2">
        <w:rPr>
          <w:szCs w:val="22"/>
        </w:rPr>
        <w:t>Editor – Edward AU (Huawei)</w:t>
      </w:r>
      <w:r w:rsidR="00AC0BF1">
        <w:rPr>
          <w:szCs w:val="22"/>
        </w:rPr>
        <w:t xml:space="preserve"> – Joined 30 minutes late</w:t>
      </w:r>
    </w:p>
    <w:p w14:paraId="016F79FE" w14:textId="77777777" w:rsidR="00B86899" w:rsidRDefault="00B86899" w:rsidP="00B86899">
      <w:pPr>
        <w:pStyle w:val="ListParagraph"/>
        <w:numPr>
          <w:ilvl w:val="3"/>
          <w:numId w:val="1"/>
        </w:numPr>
        <w:rPr>
          <w:szCs w:val="22"/>
        </w:rPr>
      </w:pPr>
      <w:r w:rsidRPr="00785AC2">
        <w:rPr>
          <w:szCs w:val="22"/>
        </w:rPr>
        <w:t xml:space="preserve">Secretary - Jon ROSDAHL (Qualcomm) </w:t>
      </w:r>
    </w:p>
    <w:p w14:paraId="3A16C789" w14:textId="77777777" w:rsidR="00B86899" w:rsidRPr="004E79A1" w:rsidRDefault="00B86899" w:rsidP="00B86899">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B86899" w:rsidRPr="004E79A1" w14:paraId="764BD239" w14:textId="77777777" w:rsidTr="00FC79AC">
        <w:trPr>
          <w:trHeight w:val="300"/>
        </w:trPr>
        <w:tc>
          <w:tcPr>
            <w:tcW w:w="436" w:type="dxa"/>
            <w:tcBorders>
              <w:top w:val="nil"/>
              <w:left w:val="nil"/>
              <w:bottom w:val="nil"/>
              <w:right w:val="nil"/>
            </w:tcBorders>
          </w:tcPr>
          <w:p w14:paraId="16F1A275" w14:textId="77777777" w:rsidR="00B86899" w:rsidRPr="004E79A1" w:rsidRDefault="00B86899" w:rsidP="00FC79AC">
            <w:pPr>
              <w:rPr>
                <w:color w:val="000000"/>
                <w:szCs w:val="22"/>
                <w:lang w:val="en-US"/>
              </w:rPr>
            </w:pPr>
          </w:p>
        </w:tc>
        <w:tc>
          <w:tcPr>
            <w:tcW w:w="2984" w:type="dxa"/>
            <w:tcBorders>
              <w:top w:val="nil"/>
              <w:left w:val="nil"/>
              <w:bottom w:val="nil"/>
              <w:right w:val="nil"/>
            </w:tcBorders>
            <w:shd w:val="clear" w:color="auto" w:fill="auto"/>
            <w:noWrap/>
            <w:vAlign w:val="bottom"/>
            <w:hideMark/>
          </w:tcPr>
          <w:p w14:paraId="4EF22FD4" w14:textId="77777777" w:rsidR="00B86899" w:rsidRPr="004E79A1" w:rsidRDefault="00B86899" w:rsidP="00FC79AC">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3C21C33D" w14:textId="77777777" w:rsidR="00B86899" w:rsidRPr="004E79A1" w:rsidRDefault="00B86899" w:rsidP="00FC79AC">
            <w:pPr>
              <w:rPr>
                <w:color w:val="000000"/>
                <w:szCs w:val="22"/>
                <w:lang w:val="en-US"/>
              </w:rPr>
            </w:pPr>
            <w:r w:rsidRPr="004E79A1">
              <w:rPr>
                <w:color w:val="000000"/>
                <w:szCs w:val="22"/>
              </w:rPr>
              <w:t>Affiliation</w:t>
            </w:r>
          </w:p>
        </w:tc>
      </w:tr>
      <w:tr w:rsidR="00A86357" w:rsidRPr="004E79A1" w14:paraId="4FF77CEF" w14:textId="77777777" w:rsidTr="00FC79AC">
        <w:trPr>
          <w:trHeight w:val="300"/>
        </w:trPr>
        <w:tc>
          <w:tcPr>
            <w:tcW w:w="436" w:type="dxa"/>
            <w:tcBorders>
              <w:top w:val="nil"/>
              <w:left w:val="nil"/>
              <w:bottom w:val="nil"/>
              <w:right w:val="nil"/>
            </w:tcBorders>
          </w:tcPr>
          <w:p w14:paraId="55CCD775" w14:textId="77777777" w:rsidR="00A86357" w:rsidRPr="004E79A1" w:rsidRDefault="00A86357" w:rsidP="00A86357">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2E727BFF" w14:textId="54E3637E" w:rsidR="00A86357" w:rsidRPr="004E79A1" w:rsidRDefault="00A86357" w:rsidP="00A86357">
            <w:pPr>
              <w:rPr>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960" w:type="dxa"/>
            <w:tcBorders>
              <w:top w:val="nil"/>
              <w:left w:val="nil"/>
              <w:bottom w:val="nil"/>
              <w:right w:val="nil"/>
            </w:tcBorders>
            <w:shd w:val="clear" w:color="auto" w:fill="auto"/>
            <w:noWrap/>
            <w:vAlign w:val="bottom"/>
          </w:tcPr>
          <w:p w14:paraId="790BACF7" w14:textId="326CC74B" w:rsidR="00A86357" w:rsidRPr="004E79A1" w:rsidRDefault="00A86357" w:rsidP="00A86357">
            <w:pPr>
              <w:rPr>
                <w:color w:val="000000"/>
                <w:szCs w:val="22"/>
                <w:lang w:val="en-US"/>
              </w:rPr>
            </w:pPr>
            <w:r>
              <w:rPr>
                <w:rFonts w:ascii="Calibri" w:hAnsi="Calibri" w:cs="Calibri"/>
                <w:color w:val="000000"/>
                <w:szCs w:val="22"/>
              </w:rPr>
              <w:t>Sky UK Group</w:t>
            </w:r>
          </w:p>
        </w:tc>
      </w:tr>
      <w:tr w:rsidR="00A86357" w:rsidRPr="004E79A1" w14:paraId="55679343" w14:textId="77777777" w:rsidTr="00FC79AC">
        <w:trPr>
          <w:trHeight w:val="300"/>
        </w:trPr>
        <w:tc>
          <w:tcPr>
            <w:tcW w:w="436" w:type="dxa"/>
            <w:tcBorders>
              <w:top w:val="nil"/>
              <w:left w:val="nil"/>
              <w:bottom w:val="nil"/>
              <w:right w:val="nil"/>
            </w:tcBorders>
          </w:tcPr>
          <w:p w14:paraId="6480CABE" w14:textId="77777777" w:rsidR="00A86357" w:rsidRPr="004E79A1" w:rsidRDefault="00A86357" w:rsidP="00A86357">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3BEEC6C5" w14:textId="12265F04" w:rsidR="00A86357" w:rsidRPr="004E79A1" w:rsidRDefault="00A86357" w:rsidP="00A86357">
            <w:pPr>
              <w:rPr>
                <w:color w:val="000000"/>
                <w:szCs w:val="22"/>
                <w:lang w:val="en-US"/>
              </w:rPr>
            </w:pPr>
            <w:r>
              <w:rPr>
                <w:rFonts w:ascii="Calibri" w:hAnsi="Calibri" w:cs="Calibri"/>
                <w:color w:val="000000"/>
                <w:szCs w:val="22"/>
              </w:rPr>
              <w:t>Au, Kwok Shum</w:t>
            </w:r>
          </w:p>
        </w:tc>
        <w:tc>
          <w:tcPr>
            <w:tcW w:w="3960" w:type="dxa"/>
            <w:tcBorders>
              <w:top w:val="nil"/>
              <w:left w:val="nil"/>
              <w:bottom w:val="nil"/>
              <w:right w:val="nil"/>
            </w:tcBorders>
            <w:shd w:val="clear" w:color="auto" w:fill="auto"/>
            <w:noWrap/>
            <w:vAlign w:val="bottom"/>
          </w:tcPr>
          <w:p w14:paraId="524C550C" w14:textId="6517DCF7"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7446B23E" w14:textId="77777777" w:rsidTr="00FC79AC">
        <w:trPr>
          <w:trHeight w:val="300"/>
        </w:trPr>
        <w:tc>
          <w:tcPr>
            <w:tcW w:w="436" w:type="dxa"/>
            <w:tcBorders>
              <w:top w:val="nil"/>
              <w:left w:val="nil"/>
              <w:bottom w:val="nil"/>
              <w:right w:val="nil"/>
            </w:tcBorders>
          </w:tcPr>
          <w:p w14:paraId="01894C62" w14:textId="77777777" w:rsidR="00A86357" w:rsidRPr="004E79A1" w:rsidRDefault="00A86357" w:rsidP="00A86357">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0B43F351" w14:textId="5F84D8A1" w:rsidR="00A86357" w:rsidRPr="004E79A1" w:rsidRDefault="00A86357" w:rsidP="00A86357">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48DA283E" w14:textId="06777DB8" w:rsidR="00A86357" w:rsidRPr="004E79A1" w:rsidRDefault="00A86357" w:rsidP="00A86357">
            <w:pPr>
              <w:rPr>
                <w:color w:val="000000"/>
                <w:szCs w:val="22"/>
                <w:lang w:val="en-US"/>
              </w:rPr>
            </w:pPr>
            <w:r>
              <w:rPr>
                <w:rFonts w:ascii="Calibri" w:hAnsi="Calibri" w:cs="Calibri"/>
                <w:color w:val="000000"/>
                <w:szCs w:val="22"/>
              </w:rPr>
              <w:t>Realtek Semiconductor Corp.</w:t>
            </w:r>
          </w:p>
        </w:tc>
      </w:tr>
      <w:tr w:rsidR="00A86357" w:rsidRPr="004E79A1" w14:paraId="12B927C6" w14:textId="77777777" w:rsidTr="00FC79AC">
        <w:trPr>
          <w:trHeight w:val="300"/>
        </w:trPr>
        <w:tc>
          <w:tcPr>
            <w:tcW w:w="436" w:type="dxa"/>
            <w:tcBorders>
              <w:top w:val="nil"/>
              <w:left w:val="nil"/>
              <w:bottom w:val="nil"/>
              <w:right w:val="nil"/>
            </w:tcBorders>
          </w:tcPr>
          <w:p w14:paraId="5730E344" w14:textId="77777777" w:rsidR="00A86357" w:rsidRPr="004E79A1" w:rsidRDefault="00A86357" w:rsidP="00A86357">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098B9387" w14:textId="311EBE88" w:rsidR="00A86357" w:rsidRPr="004E79A1" w:rsidRDefault="00A86357" w:rsidP="00A86357">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960" w:type="dxa"/>
            <w:tcBorders>
              <w:top w:val="nil"/>
              <w:left w:val="nil"/>
              <w:bottom w:val="nil"/>
              <w:right w:val="nil"/>
            </w:tcBorders>
            <w:shd w:val="clear" w:color="auto" w:fill="auto"/>
            <w:noWrap/>
            <w:vAlign w:val="bottom"/>
          </w:tcPr>
          <w:p w14:paraId="4AA76421" w14:textId="03803436" w:rsidR="00A86357" w:rsidRPr="004E79A1" w:rsidRDefault="00A86357" w:rsidP="00A86357">
            <w:pPr>
              <w:rPr>
                <w:color w:val="000000"/>
                <w:szCs w:val="22"/>
                <w:lang w:val="en-US"/>
              </w:rPr>
            </w:pPr>
            <w:r>
              <w:rPr>
                <w:rFonts w:ascii="Calibri" w:hAnsi="Calibri" w:cs="Calibri"/>
                <w:color w:val="000000"/>
                <w:szCs w:val="22"/>
              </w:rPr>
              <w:t>Broadcom Corporation</w:t>
            </w:r>
          </w:p>
        </w:tc>
      </w:tr>
      <w:tr w:rsidR="00A86357" w:rsidRPr="004E79A1" w14:paraId="685EC3E3" w14:textId="77777777" w:rsidTr="00FC79AC">
        <w:trPr>
          <w:trHeight w:val="300"/>
        </w:trPr>
        <w:tc>
          <w:tcPr>
            <w:tcW w:w="436" w:type="dxa"/>
            <w:tcBorders>
              <w:top w:val="nil"/>
              <w:left w:val="nil"/>
              <w:bottom w:val="nil"/>
              <w:right w:val="nil"/>
            </w:tcBorders>
          </w:tcPr>
          <w:p w14:paraId="64378BFA" w14:textId="77777777" w:rsidR="00A86357" w:rsidRPr="004E79A1" w:rsidRDefault="00A86357" w:rsidP="00A86357">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4201E6BD" w14:textId="685FB60F" w:rsidR="00A86357" w:rsidRPr="004E79A1" w:rsidRDefault="00A86357" w:rsidP="00A86357">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960" w:type="dxa"/>
            <w:tcBorders>
              <w:top w:val="nil"/>
              <w:left w:val="nil"/>
              <w:bottom w:val="nil"/>
              <w:right w:val="nil"/>
            </w:tcBorders>
            <w:shd w:val="clear" w:color="auto" w:fill="auto"/>
            <w:noWrap/>
            <w:vAlign w:val="bottom"/>
          </w:tcPr>
          <w:p w14:paraId="5DFDB03C" w14:textId="3AD8515D" w:rsidR="00A86357" w:rsidRPr="004E79A1" w:rsidRDefault="00A86357" w:rsidP="00A86357">
            <w:pPr>
              <w:rPr>
                <w:color w:val="000000"/>
                <w:szCs w:val="22"/>
                <w:lang w:val="en-US"/>
              </w:rPr>
            </w:pPr>
            <w:r>
              <w:rPr>
                <w:rFonts w:ascii="Calibri" w:hAnsi="Calibri" w:cs="Calibri"/>
                <w:color w:val="000000"/>
                <w:szCs w:val="22"/>
              </w:rPr>
              <w:t>Morse Micro</w:t>
            </w:r>
          </w:p>
        </w:tc>
      </w:tr>
      <w:tr w:rsidR="00A86357" w:rsidRPr="004E79A1" w14:paraId="3A7DCF53" w14:textId="77777777" w:rsidTr="00FC79AC">
        <w:trPr>
          <w:trHeight w:val="300"/>
        </w:trPr>
        <w:tc>
          <w:tcPr>
            <w:tcW w:w="436" w:type="dxa"/>
            <w:tcBorders>
              <w:top w:val="nil"/>
              <w:left w:val="nil"/>
              <w:bottom w:val="nil"/>
              <w:right w:val="nil"/>
            </w:tcBorders>
          </w:tcPr>
          <w:p w14:paraId="168DD05B" w14:textId="77777777" w:rsidR="00A86357" w:rsidRPr="004E79A1" w:rsidRDefault="00A86357" w:rsidP="00A86357">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597EF452" w14:textId="17B6368D" w:rsidR="00A86357" w:rsidRPr="004E79A1" w:rsidRDefault="00A86357" w:rsidP="00A86357">
            <w:pPr>
              <w:rPr>
                <w:color w:val="000000"/>
                <w:szCs w:val="22"/>
                <w:lang w:val="en-US"/>
              </w:rPr>
            </w:pPr>
            <w:r>
              <w:rPr>
                <w:rFonts w:ascii="Calibri" w:hAnsi="Calibri" w:cs="Calibri"/>
                <w:color w:val="000000"/>
                <w:szCs w:val="22"/>
              </w:rPr>
              <w:t>Hamilton, Mark</w:t>
            </w:r>
          </w:p>
        </w:tc>
        <w:tc>
          <w:tcPr>
            <w:tcW w:w="3960" w:type="dxa"/>
            <w:tcBorders>
              <w:top w:val="nil"/>
              <w:left w:val="nil"/>
              <w:bottom w:val="nil"/>
              <w:right w:val="nil"/>
            </w:tcBorders>
            <w:shd w:val="clear" w:color="auto" w:fill="auto"/>
            <w:noWrap/>
            <w:vAlign w:val="bottom"/>
          </w:tcPr>
          <w:p w14:paraId="766FCFA4" w14:textId="445789ED" w:rsidR="00A86357" w:rsidRPr="004E79A1" w:rsidRDefault="00A86357" w:rsidP="00A86357">
            <w:pPr>
              <w:rPr>
                <w:color w:val="000000"/>
                <w:szCs w:val="22"/>
                <w:lang w:val="en-US"/>
              </w:rPr>
            </w:pPr>
            <w:r>
              <w:rPr>
                <w:rFonts w:ascii="Calibri" w:hAnsi="Calibri" w:cs="Calibri"/>
                <w:color w:val="000000"/>
                <w:szCs w:val="22"/>
              </w:rPr>
              <w:t>Ruckus/CommScope</w:t>
            </w:r>
          </w:p>
        </w:tc>
      </w:tr>
      <w:tr w:rsidR="00A86357" w:rsidRPr="004E79A1" w14:paraId="6FEA4852" w14:textId="77777777" w:rsidTr="00FC79AC">
        <w:trPr>
          <w:trHeight w:val="300"/>
        </w:trPr>
        <w:tc>
          <w:tcPr>
            <w:tcW w:w="436" w:type="dxa"/>
            <w:tcBorders>
              <w:top w:val="nil"/>
              <w:left w:val="nil"/>
              <w:bottom w:val="nil"/>
              <w:right w:val="nil"/>
            </w:tcBorders>
          </w:tcPr>
          <w:p w14:paraId="078769AA" w14:textId="77777777" w:rsidR="00A86357" w:rsidRPr="004E79A1" w:rsidRDefault="00A86357" w:rsidP="00A86357">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70ED4F4F" w14:textId="6D53269B" w:rsidR="00A86357" w:rsidRPr="004E79A1" w:rsidRDefault="00A86357" w:rsidP="00A86357">
            <w:pPr>
              <w:rPr>
                <w:color w:val="000000"/>
                <w:szCs w:val="22"/>
                <w:lang w:val="en-US"/>
              </w:rPr>
            </w:pPr>
            <w:r>
              <w:rPr>
                <w:rFonts w:ascii="Calibri" w:hAnsi="Calibri" w:cs="Calibri"/>
                <w:color w:val="000000"/>
                <w:szCs w:val="22"/>
              </w:rPr>
              <w:t>Huang, Po-Kai</w:t>
            </w:r>
          </w:p>
        </w:tc>
        <w:tc>
          <w:tcPr>
            <w:tcW w:w="3960" w:type="dxa"/>
            <w:tcBorders>
              <w:top w:val="nil"/>
              <w:left w:val="nil"/>
              <w:bottom w:val="nil"/>
              <w:right w:val="nil"/>
            </w:tcBorders>
            <w:shd w:val="clear" w:color="auto" w:fill="auto"/>
            <w:noWrap/>
            <w:vAlign w:val="bottom"/>
          </w:tcPr>
          <w:p w14:paraId="5B087E83" w14:textId="29FCFC86" w:rsidR="00A86357" w:rsidRPr="004E79A1" w:rsidRDefault="00A86357" w:rsidP="00A86357">
            <w:pPr>
              <w:rPr>
                <w:color w:val="000000"/>
                <w:szCs w:val="22"/>
                <w:lang w:val="en-US"/>
              </w:rPr>
            </w:pPr>
            <w:r>
              <w:rPr>
                <w:rFonts w:ascii="Calibri" w:hAnsi="Calibri" w:cs="Calibri"/>
                <w:color w:val="000000"/>
                <w:szCs w:val="22"/>
              </w:rPr>
              <w:t>Intel Corporation</w:t>
            </w:r>
          </w:p>
        </w:tc>
      </w:tr>
      <w:tr w:rsidR="00A86357" w:rsidRPr="004E79A1" w14:paraId="3201353C" w14:textId="77777777" w:rsidTr="00FC79AC">
        <w:trPr>
          <w:trHeight w:val="300"/>
        </w:trPr>
        <w:tc>
          <w:tcPr>
            <w:tcW w:w="436" w:type="dxa"/>
            <w:tcBorders>
              <w:top w:val="nil"/>
              <w:left w:val="nil"/>
              <w:bottom w:val="nil"/>
              <w:right w:val="nil"/>
            </w:tcBorders>
          </w:tcPr>
          <w:p w14:paraId="09E55EBD" w14:textId="77777777" w:rsidR="00A86357" w:rsidRPr="004E79A1" w:rsidRDefault="00A86357" w:rsidP="00A86357">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3F703055" w14:textId="69707007" w:rsidR="00A86357" w:rsidRPr="004E79A1" w:rsidRDefault="00A86357" w:rsidP="00A86357">
            <w:pPr>
              <w:rPr>
                <w:color w:val="000000"/>
                <w:szCs w:val="22"/>
                <w:lang w:val="en-US"/>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960" w:type="dxa"/>
            <w:tcBorders>
              <w:top w:val="nil"/>
              <w:left w:val="nil"/>
              <w:bottom w:val="nil"/>
              <w:right w:val="nil"/>
            </w:tcBorders>
            <w:shd w:val="clear" w:color="auto" w:fill="auto"/>
            <w:noWrap/>
            <w:vAlign w:val="bottom"/>
          </w:tcPr>
          <w:p w14:paraId="4DFB0525" w14:textId="1986A419" w:rsidR="00A86357" w:rsidRPr="004E79A1" w:rsidRDefault="00A86357" w:rsidP="00A86357">
            <w:pPr>
              <w:rPr>
                <w:color w:val="000000"/>
                <w:szCs w:val="22"/>
                <w:lang w:val="en-US"/>
              </w:rPr>
            </w:pPr>
            <w:r>
              <w:rPr>
                <w:rFonts w:ascii="Calibri" w:hAnsi="Calibri" w:cs="Calibri"/>
                <w:color w:val="000000"/>
                <w:szCs w:val="22"/>
              </w:rPr>
              <w:t>Samsung Cambridge Solution Centre</w:t>
            </w:r>
          </w:p>
        </w:tc>
      </w:tr>
      <w:tr w:rsidR="00A86357" w:rsidRPr="004E79A1" w14:paraId="405FB02F" w14:textId="77777777" w:rsidTr="00FC79AC">
        <w:trPr>
          <w:trHeight w:val="300"/>
        </w:trPr>
        <w:tc>
          <w:tcPr>
            <w:tcW w:w="436" w:type="dxa"/>
            <w:tcBorders>
              <w:top w:val="nil"/>
              <w:left w:val="nil"/>
              <w:bottom w:val="nil"/>
              <w:right w:val="nil"/>
            </w:tcBorders>
          </w:tcPr>
          <w:p w14:paraId="7363FBA3" w14:textId="77777777" w:rsidR="00A86357" w:rsidRPr="004E79A1" w:rsidRDefault="00A86357" w:rsidP="00A86357">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5DB988EF" w14:textId="5D52079B" w:rsidR="00A86357" w:rsidRPr="004E79A1" w:rsidRDefault="00A86357" w:rsidP="00A86357">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31C7283E" w14:textId="2EFAABD0" w:rsidR="00A86357" w:rsidRPr="004E79A1" w:rsidRDefault="00A86357" w:rsidP="00A86357">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86357" w:rsidRPr="004E79A1" w14:paraId="70F45971" w14:textId="77777777" w:rsidTr="00FC79AC">
        <w:trPr>
          <w:trHeight w:val="300"/>
        </w:trPr>
        <w:tc>
          <w:tcPr>
            <w:tcW w:w="436" w:type="dxa"/>
            <w:tcBorders>
              <w:top w:val="nil"/>
              <w:left w:val="nil"/>
              <w:bottom w:val="nil"/>
              <w:right w:val="nil"/>
            </w:tcBorders>
          </w:tcPr>
          <w:p w14:paraId="31F6D6DD" w14:textId="77777777" w:rsidR="00A86357" w:rsidRPr="004E79A1" w:rsidRDefault="00A86357" w:rsidP="00A86357">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659DA351" w14:textId="619E109E" w:rsidR="00A86357" w:rsidRPr="004E79A1" w:rsidRDefault="00A86357" w:rsidP="00A86357">
            <w:pPr>
              <w:rPr>
                <w:color w:val="000000"/>
                <w:szCs w:val="22"/>
                <w:lang w:val="en-US"/>
              </w:rPr>
            </w:pPr>
            <w:r>
              <w:rPr>
                <w:rFonts w:ascii="Calibri" w:hAnsi="Calibri" w:cs="Calibri"/>
                <w:color w:val="000000"/>
                <w:szCs w:val="22"/>
              </w:rPr>
              <w:t>McCann, Stephen</w:t>
            </w:r>
          </w:p>
        </w:tc>
        <w:tc>
          <w:tcPr>
            <w:tcW w:w="3960" w:type="dxa"/>
            <w:tcBorders>
              <w:top w:val="nil"/>
              <w:left w:val="nil"/>
              <w:bottom w:val="nil"/>
              <w:right w:val="nil"/>
            </w:tcBorders>
            <w:shd w:val="clear" w:color="auto" w:fill="auto"/>
            <w:noWrap/>
            <w:vAlign w:val="bottom"/>
          </w:tcPr>
          <w:p w14:paraId="6B8F3BC1" w14:textId="07F0773C"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225A74E6" w14:textId="77777777" w:rsidTr="00FC79AC">
        <w:trPr>
          <w:trHeight w:val="300"/>
        </w:trPr>
        <w:tc>
          <w:tcPr>
            <w:tcW w:w="436" w:type="dxa"/>
            <w:tcBorders>
              <w:top w:val="nil"/>
              <w:left w:val="nil"/>
              <w:bottom w:val="nil"/>
              <w:right w:val="nil"/>
            </w:tcBorders>
          </w:tcPr>
          <w:p w14:paraId="6918277A" w14:textId="77777777" w:rsidR="00A86357" w:rsidRPr="004E79A1" w:rsidRDefault="00A86357" w:rsidP="00A86357">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5EAF7505" w14:textId="2F1AF99C" w:rsidR="00A86357" w:rsidRPr="004E79A1" w:rsidRDefault="00A86357" w:rsidP="00A86357">
            <w:pPr>
              <w:rPr>
                <w:color w:val="000000"/>
                <w:szCs w:val="22"/>
                <w:lang w:val="en-US"/>
              </w:rPr>
            </w:pPr>
            <w:r>
              <w:rPr>
                <w:rFonts w:ascii="Calibri" w:hAnsi="Calibri" w:cs="Calibri"/>
                <w:color w:val="000000"/>
                <w:szCs w:val="22"/>
              </w:rPr>
              <w:t>Montemurro, Michael</w:t>
            </w:r>
          </w:p>
        </w:tc>
        <w:tc>
          <w:tcPr>
            <w:tcW w:w="3960" w:type="dxa"/>
            <w:tcBorders>
              <w:top w:val="nil"/>
              <w:left w:val="nil"/>
              <w:bottom w:val="nil"/>
              <w:right w:val="nil"/>
            </w:tcBorders>
            <w:shd w:val="clear" w:color="auto" w:fill="auto"/>
            <w:noWrap/>
            <w:vAlign w:val="bottom"/>
          </w:tcPr>
          <w:p w14:paraId="0C292AC5" w14:textId="38E6B415"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630F4A6C" w14:textId="77777777" w:rsidTr="00FC79AC">
        <w:trPr>
          <w:trHeight w:val="300"/>
        </w:trPr>
        <w:tc>
          <w:tcPr>
            <w:tcW w:w="436" w:type="dxa"/>
            <w:tcBorders>
              <w:top w:val="nil"/>
              <w:left w:val="nil"/>
              <w:bottom w:val="nil"/>
              <w:right w:val="nil"/>
            </w:tcBorders>
          </w:tcPr>
          <w:p w14:paraId="03437147" w14:textId="77777777" w:rsidR="00A86357" w:rsidRPr="004E79A1" w:rsidRDefault="00A86357" w:rsidP="00A86357">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4D5D5C7A" w14:textId="05975E60" w:rsidR="00A86357" w:rsidRPr="004E79A1" w:rsidRDefault="00A86357" w:rsidP="00A86357">
            <w:pPr>
              <w:rPr>
                <w:color w:val="000000"/>
                <w:szCs w:val="22"/>
                <w:lang w:val="en-US"/>
              </w:rPr>
            </w:pPr>
            <w:r>
              <w:rPr>
                <w:rFonts w:ascii="Calibri" w:hAnsi="Calibri" w:cs="Calibri"/>
                <w:color w:val="000000"/>
                <w:szCs w:val="22"/>
              </w:rPr>
              <w:t>Patil, Abhishek</w:t>
            </w:r>
          </w:p>
        </w:tc>
        <w:tc>
          <w:tcPr>
            <w:tcW w:w="3960" w:type="dxa"/>
            <w:tcBorders>
              <w:top w:val="nil"/>
              <w:left w:val="nil"/>
              <w:bottom w:val="nil"/>
              <w:right w:val="nil"/>
            </w:tcBorders>
            <w:shd w:val="clear" w:color="auto" w:fill="auto"/>
            <w:noWrap/>
            <w:vAlign w:val="bottom"/>
          </w:tcPr>
          <w:p w14:paraId="11B18A32" w14:textId="1B0C4D10" w:rsidR="00A86357" w:rsidRPr="004E79A1" w:rsidRDefault="00A86357" w:rsidP="00A86357">
            <w:pPr>
              <w:rPr>
                <w:color w:val="000000"/>
                <w:szCs w:val="22"/>
                <w:lang w:val="en-US"/>
              </w:rPr>
            </w:pPr>
            <w:r>
              <w:rPr>
                <w:rFonts w:ascii="Calibri" w:hAnsi="Calibri" w:cs="Calibri"/>
                <w:color w:val="000000"/>
                <w:szCs w:val="22"/>
              </w:rPr>
              <w:t>Qualcomm Incorporated</w:t>
            </w:r>
          </w:p>
        </w:tc>
      </w:tr>
      <w:tr w:rsidR="00A86357" w:rsidRPr="004E79A1" w14:paraId="21B71934" w14:textId="77777777" w:rsidTr="00FC79AC">
        <w:trPr>
          <w:trHeight w:val="300"/>
        </w:trPr>
        <w:tc>
          <w:tcPr>
            <w:tcW w:w="436" w:type="dxa"/>
            <w:tcBorders>
              <w:top w:val="nil"/>
              <w:left w:val="nil"/>
              <w:bottom w:val="nil"/>
              <w:right w:val="nil"/>
            </w:tcBorders>
          </w:tcPr>
          <w:p w14:paraId="5CA6FC28" w14:textId="77777777" w:rsidR="00A86357" w:rsidRPr="004E79A1" w:rsidRDefault="00A86357" w:rsidP="00A86357">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0D246C17" w14:textId="41F51D87" w:rsidR="00A86357" w:rsidRPr="004E79A1" w:rsidRDefault="00A86357" w:rsidP="00A86357">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495374DD" w14:textId="737A9F27" w:rsidR="00A86357" w:rsidRPr="004E79A1" w:rsidRDefault="00A86357" w:rsidP="00A86357">
            <w:pPr>
              <w:rPr>
                <w:color w:val="000000"/>
                <w:szCs w:val="22"/>
                <w:lang w:val="en-US"/>
              </w:rPr>
            </w:pPr>
            <w:r>
              <w:rPr>
                <w:rFonts w:ascii="Calibri" w:hAnsi="Calibri" w:cs="Calibri"/>
                <w:color w:val="000000"/>
                <w:szCs w:val="22"/>
              </w:rPr>
              <w:t>Hewlett Packard Enterprise</w:t>
            </w:r>
          </w:p>
        </w:tc>
      </w:tr>
      <w:tr w:rsidR="00A86357" w:rsidRPr="004E79A1" w14:paraId="64A2556E" w14:textId="77777777" w:rsidTr="00FC79AC">
        <w:trPr>
          <w:trHeight w:val="300"/>
        </w:trPr>
        <w:tc>
          <w:tcPr>
            <w:tcW w:w="436" w:type="dxa"/>
            <w:tcBorders>
              <w:top w:val="nil"/>
              <w:left w:val="nil"/>
              <w:bottom w:val="nil"/>
              <w:right w:val="nil"/>
            </w:tcBorders>
          </w:tcPr>
          <w:p w14:paraId="084EAE58" w14:textId="77777777" w:rsidR="00A86357" w:rsidRDefault="00A86357" w:rsidP="00A86357">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4D832043" w14:textId="42389693" w:rsidR="00A86357" w:rsidRDefault="00A86357" w:rsidP="00A86357">
            <w:pPr>
              <w:rPr>
                <w:rFonts w:ascii="Calibri" w:hAnsi="Calibri" w:cs="Calibri"/>
                <w:color w:val="000000"/>
                <w:szCs w:val="22"/>
              </w:rPr>
            </w:pPr>
            <w:r>
              <w:rPr>
                <w:rFonts w:ascii="Calibri" w:hAnsi="Calibri" w:cs="Calibri"/>
                <w:color w:val="000000"/>
                <w:szCs w:val="22"/>
              </w:rPr>
              <w:t>Petry, Brian</w:t>
            </w:r>
          </w:p>
        </w:tc>
        <w:tc>
          <w:tcPr>
            <w:tcW w:w="3960" w:type="dxa"/>
            <w:tcBorders>
              <w:top w:val="nil"/>
              <w:left w:val="nil"/>
              <w:bottom w:val="nil"/>
              <w:right w:val="nil"/>
            </w:tcBorders>
            <w:shd w:val="clear" w:color="auto" w:fill="auto"/>
            <w:noWrap/>
            <w:vAlign w:val="bottom"/>
          </w:tcPr>
          <w:p w14:paraId="3A799051" w14:textId="0FF5658A" w:rsidR="00A86357" w:rsidRPr="00B00BDB" w:rsidRDefault="00A86357" w:rsidP="00A86357">
            <w:pPr>
              <w:rPr>
                <w:rFonts w:ascii="Calibri" w:hAnsi="Calibri" w:cs="Calibri"/>
                <w:color w:val="000000"/>
                <w:szCs w:val="22"/>
                <w:lang w:val="en-US"/>
              </w:rPr>
            </w:pPr>
            <w:r>
              <w:rPr>
                <w:rFonts w:ascii="Calibri" w:hAnsi="Calibri" w:cs="Calibri"/>
                <w:color w:val="000000"/>
                <w:szCs w:val="22"/>
              </w:rPr>
              <w:t>Broadcom Corporation</w:t>
            </w:r>
          </w:p>
        </w:tc>
      </w:tr>
      <w:tr w:rsidR="00A86357" w:rsidRPr="004E79A1" w14:paraId="12E77270" w14:textId="77777777" w:rsidTr="00FC79AC">
        <w:trPr>
          <w:trHeight w:val="300"/>
        </w:trPr>
        <w:tc>
          <w:tcPr>
            <w:tcW w:w="436" w:type="dxa"/>
            <w:tcBorders>
              <w:top w:val="nil"/>
              <w:left w:val="nil"/>
              <w:bottom w:val="nil"/>
              <w:right w:val="nil"/>
            </w:tcBorders>
          </w:tcPr>
          <w:p w14:paraId="42B44D47" w14:textId="77777777" w:rsidR="00A86357" w:rsidRPr="004E79A1" w:rsidRDefault="00A86357" w:rsidP="00A86357">
            <w:pPr>
              <w:rPr>
                <w:color w:val="000000"/>
                <w:szCs w:val="22"/>
                <w:lang w:val="en-US"/>
              </w:rPr>
            </w:pPr>
            <w:r>
              <w:rPr>
                <w:color w:val="000000"/>
                <w:szCs w:val="22"/>
                <w:lang w:val="en-US"/>
              </w:rPr>
              <w:t>15</w:t>
            </w:r>
          </w:p>
        </w:tc>
        <w:tc>
          <w:tcPr>
            <w:tcW w:w="2984" w:type="dxa"/>
            <w:tcBorders>
              <w:top w:val="nil"/>
              <w:left w:val="nil"/>
              <w:bottom w:val="nil"/>
              <w:right w:val="nil"/>
            </w:tcBorders>
            <w:shd w:val="clear" w:color="auto" w:fill="auto"/>
            <w:noWrap/>
            <w:vAlign w:val="bottom"/>
          </w:tcPr>
          <w:p w14:paraId="1A058159" w14:textId="54451455" w:rsidR="00A86357" w:rsidRPr="004E79A1" w:rsidRDefault="00A86357" w:rsidP="00A86357">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60400407" w14:textId="7929D95E" w:rsidR="00A86357" w:rsidRPr="004E79A1" w:rsidRDefault="00A86357" w:rsidP="00A86357">
            <w:pPr>
              <w:rPr>
                <w:color w:val="000000"/>
                <w:szCs w:val="22"/>
                <w:lang w:val="en-US"/>
              </w:rPr>
            </w:pPr>
            <w:r>
              <w:rPr>
                <w:rFonts w:ascii="Calibri" w:hAnsi="Calibri" w:cs="Calibri"/>
                <w:color w:val="000000"/>
                <w:szCs w:val="22"/>
              </w:rPr>
              <w:t>Intel Corporation</w:t>
            </w:r>
          </w:p>
        </w:tc>
      </w:tr>
      <w:tr w:rsidR="00A86357" w:rsidRPr="004E79A1" w14:paraId="105381BB" w14:textId="77777777" w:rsidTr="00FC79AC">
        <w:trPr>
          <w:trHeight w:val="300"/>
        </w:trPr>
        <w:tc>
          <w:tcPr>
            <w:tcW w:w="436" w:type="dxa"/>
            <w:tcBorders>
              <w:top w:val="nil"/>
              <w:left w:val="nil"/>
              <w:bottom w:val="nil"/>
              <w:right w:val="nil"/>
            </w:tcBorders>
          </w:tcPr>
          <w:p w14:paraId="6472D7D9" w14:textId="4C1C6FB8" w:rsidR="00A86357" w:rsidRDefault="00A86357" w:rsidP="00A86357">
            <w:pPr>
              <w:rPr>
                <w:color w:val="000000"/>
                <w:szCs w:val="22"/>
                <w:lang w:val="en-US"/>
              </w:rPr>
            </w:pPr>
            <w:r>
              <w:rPr>
                <w:color w:val="000000"/>
                <w:szCs w:val="22"/>
                <w:lang w:val="en-US"/>
              </w:rPr>
              <w:t>16</w:t>
            </w:r>
          </w:p>
        </w:tc>
        <w:tc>
          <w:tcPr>
            <w:tcW w:w="2984" w:type="dxa"/>
            <w:tcBorders>
              <w:top w:val="nil"/>
              <w:left w:val="nil"/>
              <w:bottom w:val="nil"/>
              <w:right w:val="nil"/>
            </w:tcBorders>
            <w:shd w:val="clear" w:color="auto" w:fill="auto"/>
            <w:noWrap/>
            <w:vAlign w:val="bottom"/>
          </w:tcPr>
          <w:p w14:paraId="24CF8DAE" w14:textId="5584D8D8" w:rsidR="00A86357" w:rsidRDefault="00A86357" w:rsidP="00A86357">
            <w:pPr>
              <w:rPr>
                <w:rFonts w:ascii="Calibri" w:hAnsi="Calibri" w:cs="Calibri"/>
                <w:color w:val="000000"/>
                <w:szCs w:val="22"/>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497B0AA0" w14:textId="647FAD4F" w:rsidR="00A86357" w:rsidRDefault="00A86357" w:rsidP="00A86357">
            <w:pPr>
              <w:rPr>
                <w:rFonts w:ascii="Calibri" w:hAnsi="Calibri" w:cs="Calibri"/>
                <w:color w:val="000000"/>
                <w:szCs w:val="22"/>
              </w:rPr>
            </w:pPr>
            <w:r>
              <w:rPr>
                <w:rFonts w:ascii="Calibri" w:hAnsi="Calibri" w:cs="Calibri"/>
                <w:color w:val="000000"/>
                <w:szCs w:val="22"/>
              </w:rPr>
              <w:t>Samsung Cambridge Solution Centre</w:t>
            </w:r>
          </w:p>
        </w:tc>
      </w:tr>
      <w:tr w:rsidR="00A86357" w:rsidRPr="004E79A1" w14:paraId="1291AF48" w14:textId="77777777" w:rsidTr="00FC79AC">
        <w:trPr>
          <w:trHeight w:val="300"/>
        </w:trPr>
        <w:tc>
          <w:tcPr>
            <w:tcW w:w="436" w:type="dxa"/>
            <w:tcBorders>
              <w:top w:val="nil"/>
              <w:left w:val="nil"/>
              <w:bottom w:val="nil"/>
              <w:right w:val="nil"/>
            </w:tcBorders>
          </w:tcPr>
          <w:p w14:paraId="7BF7D305" w14:textId="0D604901" w:rsidR="00A86357" w:rsidRDefault="00A86357" w:rsidP="00A86357">
            <w:pPr>
              <w:rPr>
                <w:color w:val="000000"/>
                <w:szCs w:val="22"/>
                <w:lang w:val="en-US"/>
              </w:rPr>
            </w:pPr>
            <w:r>
              <w:rPr>
                <w:color w:val="000000"/>
                <w:szCs w:val="22"/>
                <w:lang w:val="en-US"/>
              </w:rPr>
              <w:t>17</w:t>
            </w:r>
          </w:p>
        </w:tc>
        <w:tc>
          <w:tcPr>
            <w:tcW w:w="2984" w:type="dxa"/>
            <w:tcBorders>
              <w:top w:val="nil"/>
              <w:left w:val="nil"/>
              <w:bottom w:val="nil"/>
              <w:right w:val="nil"/>
            </w:tcBorders>
            <w:shd w:val="clear" w:color="auto" w:fill="auto"/>
            <w:noWrap/>
            <w:vAlign w:val="bottom"/>
          </w:tcPr>
          <w:p w14:paraId="6D676AC3" w14:textId="11289D8C" w:rsidR="00A86357" w:rsidRDefault="00A86357" w:rsidP="00A86357">
            <w:pPr>
              <w:rPr>
                <w:rFonts w:ascii="Calibri" w:hAnsi="Calibri" w:cs="Calibri"/>
                <w:color w:val="000000"/>
                <w:szCs w:val="22"/>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3377B619" w14:textId="5E30C246" w:rsidR="00A86357" w:rsidRDefault="00A86357" w:rsidP="00A86357">
            <w:pPr>
              <w:rPr>
                <w:rFonts w:ascii="Calibri" w:hAnsi="Calibri" w:cs="Calibri"/>
                <w:color w:val="000000"/>
                <w:szCs w:val="22"/>
              </w:rPr>
            </w:pPr>
            <w:r>
              <w:rPr>
                <w:rFonts w:ascii="Calibri" w:hAnsi="Calibri" w:cs="Calibri"/>
                <w:color w:val="000000"/>
                <w:szCs w:val="22"/>
              </w:rPr>
              <w:t>Qualcomm Technologies, Inc.</w:t>
            </w:r>
          </w:p>
        </w:tc>
      </w:tr>
      <w:tr w:rsidR="00A86357" w:rsidRPr="004E79A1" w14:paraId="37B8F3FA" w14:textId="77777777" w:rsidTr="00FC79AC">
        <w:trPr>
          <w:trHeight w:val="300"/>
        </w:trPr>
        <w:tc>
          <w:tcPr>
            <w:tcW w:w="436" w:type="dxa"/>
            <w:tcBorders>
              <w:top w:val="nil"/>
              <w:left w:val="nil"/>
              <w:bottom w:val="nil"/>
              <w:right w:val="nil"/>
            </w:tcBorders>
          </w:tcPr>
          <w:p w14:paraId="3950A99B" w14:textId="64DCAC27" w:rsidR="00A86357" w:rsidRDefault="00A86357" w:rsidP="00A86357">
            <w:pPr>
              <w:rPr>
                <w:color w:val="000000"/>
                <w:szCs w:val="22"/>
                <w:lang w:val="en-US"/>
              </w:rPr>
            </w:pPr>
            <w:r>
              <w:rPr>
                <w:color w:val="000000"/>
                <w:szCs w:val="22"/>
                <w:lang w:val="en-US"/>
              </w:rPr>
              <w:t>18</w:t>
            </w:r>
          </w:p>
        </w:tc>
        <w:tc>
          <w:tcPr>
            <w:tcW w:w="2984" w:type="dxa"/>
            <w:tcBorders>
              <w:top w:val="nil"/>
              <w:left w:val="nil"/>
              <w:bottom w:val="nil"/>
              <w:right w:val="nil"/>
            </w:tcBorders>
            <w:shd w:val="clear" w:color="auto" w:fill="auto"/>
            <w:noWrap/>
            <w:vAlign w:val="bottom"/>
          </w:tcPr>
          <w:p w14:paraId="66875EEC" w14:textId="0F99DD09" w:rsidR="00A86357" w:rsidRDefault="00A86357" w:rsidP="00A86357">
            <w:pPr>
              <w:rPr>
                <w:rFonts w:ascii="Calibri" w:hAnsi="Calibri" w:cs="Calibri"/>
                <w:color w:val="000000"/>
                <w:szCs w:val="22"/>
              </w:rPr>
            </w:pPr>
            <w:r>
              <w:rPr>
                <w:rFonts w:ascii="Calibri" w:hAnsi="Calibri" w:cs="Calibri"/>
                <w:color w:val="000000"/>
                <w:szCs w:val="22"/>
              </w:rPr>
              <w:t>Smith, Graham</w:t>
            </w:r>
          </w:p>
        </w:tc>
        <w:tc>
          <w:tcPr>
            <w:tcW w:w="3960" w:type="dxa"/>
            <w:tcBorders>
              <w:top w:val="nil"/>
              <w:left w:val="nil"/>
              <w:bottom w:val="nil"/>
              <w:right w:val="nil"/>
            </w:tcBorders>
            <w:shd w:val="clear" w:color="auto" w:fill="auto"/>
            <w:noWrap/>
            <w:vAlign w:val="bottom"/>
          </w:tcPr>
          <w:p w14:paraId="725165BD" w14:textId="1CC16170" w:rsidR="00A86357" w:rsidRDefault="00A86357" w:rsidP="00A86357">
            <w:pPr>
              <w:rPr>
                <w:rFonts w:ascii="Calibri" w:hAnsi="Calibri" w:cs="Calibri"/>
                <w:color w:val="000000"/>
                <w:szCs w:val="22"/>
              </w:rPr>
            </w:pPr>
            <w:r>
              <w:rPr>
                <w:rFonts w:ascii="Calibri" w:hAnsi="Calibri" w:cs="Calibri"/>
                <w:color w:val="000000"/>
                <w:szCs w:val="22"/>
              </w:rPr>
              <w:t>SR Technologies</w:t>
            </w:r>
          </w:p>
        </w:tc>
      </w:tr>
      <w:tr w:rsidR="00A86357" w:rsidRPr="004E79A1" w14:paraId="29E83DFE" w14:textId="77777777" w:rsidTr="00FC79AC">
        <w:trPr>
          <w:trHeight w:val="300"/>
        </w:trPr>
        <w:tc>
          <w:tcPr>
            <w:tcW w:w="436" w:type="dxa"/>
            <w:tcBorders>
              <w:top w:val="nil"/>
              <w:left w:val="nil"/>
              <w:bottom w:val="nil"/>
              <w:right w:val="nil"/>
            </w:tcBorders>
          </w:tcPr>
          <w:p w14:paraId="3728571A" w14:textId="2D25D37A" w:rsidR="00A86357" w:rsidRDefault="00A86357" w:rsidP="00A86357">
            <w:pPr>
              <w:rPr>
                <w:color w:val="000000"/>
                <w:szCs w:val="22"/>
                <w:lang w:val="en-US"/>
              </w:rPr>
            </w:pPr>
            <w:r>
              <w:rPr>
                <w:color w:val="000000"/>
                <w:szCs w:val="22"/>
                <w:lang w:val="en-US"/>
              </w:rPr>
              <w:t>19</w:t>
            </w:r>
          </w:p>
        </w:tc>
        <w:tc>
          <w:tcPr>
            <w:tcW w:w="2984" w:type="dxa"/>
            <w:tcBorders>
              <w:top w:val="nil"/>
              <w:left w:val="nil"/>
              <w:bottom w:val="nil"/>
              <w:right w:val="nil"/>
            </w:tcBorders>
            <w:shd w:val="clear" w:color="auto" w:fill="auto"/>
            <w:noWrap/>
            <w:vAlign w:val="bottom"/>
          </w:tcPr>
          <w:p w14:paraId="21A243CF" w14:textId="41C3BDE2" w:rsidR="00A86357" w:rsidRDefault="00A86357" w:rsidP="00A86357">
            <w:pPr>
              <w:rPr>
                <w:rFonts w:ascii="Calibri" w:hAnsi="Calibri" w:cs="Calibri"/>
                <w:color w:val="000000"/>
                <w:szCs w:val="22"/>
              </w:rPr>
            </w:pPr>
            <w:r>
              <w:rPr>
                <w:rFonts w:ascii="Calibri" w:hAnsi="Calibri" w:cs="Calibri"/>
                <w:color w:val="000000"/>
                <w:szCs w:val="22"/>
              </w:rPr>
              <w:t>Wei, Dong</w:t>
            </w:r>
          </w:p>
        </w:tc>
        <w:tc>
          <w:tcPr>
            <w:tcW w:w="3960" w:type="dxa"/>
            <w:tcBorders>
              <w:top w:val="nil"/>
              <w:left w:val="nil"/>
              <w:bottom w:val="nil"/>
              <w:right w:val="nil"/>
            </w:tcBorders>
            <w:shd w:val="clear" w:color="auto" w:fill="auto"/>
            <w:noWrap/>
            <w:vAlign w:val="bottom"/>
          </w:tcPr>
          <w:p w14:paraId="69101AFD" w14:textId="0D5869C9" w:rsidR="00A86357" w:rsidRDefault="00A86357" w:rsidP="00A86357">
            <w:pPr>
              <w:rPr>
                <w:rFonts w:ascii="Calibri" w:hAnsi="Calibri" w:cs="Calibri"/>
                <w:color w:val="000000"/>
                <w:szCs w:val="22"/>
              </w:rPr>
            </w:pPr>
            <w:r>
              <w:rPr>
                <w:rFonts w:ascii="Calibri" w:hAnsi="Calibri" w:cs="Calibri"/>
                <w:color w:val="000000"/>
                <w:szCs w:val="22"/>
              </w:rPr>
              <w:t>NXP Semiconductors</w:t>
            </w:r>
          </w:p>
        </w:tc>
      </w:tr>
    </w:tbl>
    <w:p w14:paraId="541DE9C2" w14:textId="77777777" w:rsidR="00B86899" w:rsidRPr="004E79A1" w:rsidRDefault="00B86899" w:rsidP="00B86899">
      <w:pPr>
        <w:numPr>
          <w:ilvl w:val="1"/>
          <w:numId w:val="1"/>
        </w:numPr>
        <w:rPr>
          <w:b/>
          <w:bCs/>
          <w:szCs w:val="22"/>
        </w:rPr>
      </w:pPr>
      <w:r w:rsidRPr="004E79A1">
        <w:rPr>
          <w:b/>
          <w:bCs/>
          <w:szCs w:val="22"/>
        </w:rPr>
        <w:t>Review Patent Policy and Copyright policy and Participation Policies.</w:t>
      </w:r>
    </w:p>
    <w:p w14:paraId="1A9DA4BA" w14:textId="77777777" w:rsidR="00B86899" w:rsidRPr="004E79A1" w:rsidRDefault="00B86899" w:rsidP="00B86899">
      <w:pPr>
        <w:numPr>
          <w:ilvl w:val="2"/>
          <w:numId w:val="1"/>
        </w:numPr>
        <w:rPr>
          <w:szCs w:val="22"/>
        </w:rPr>
      </w:pPr>
      <w:r w:rsidRPr="004E79A1">
        <w:rPr>
          <w:b/>
          <w:bCs/>
          <w:szCs w:val="22"/>
          <w:lang w:eastAsia="en-GB"/>
        </w:rPr>
        <w:t>See slides 4-19 in</w:t>
      </w:r>
      <w:r w:rsidRPr="004E79A1">
        <w:rPr>
          <w:szCs w:val="22"/>
          <w:lang w:eastAsia="en-GB"/>
        </w:rPr>
        <w:t xml:space="preserve"> </w:t>
      </w:r>
      <w:hyperlink r:id="rId36" w:history="1">
        <w:r w:rsidRPr="004E79A1">
          <w:rPr>
            <w:rStyle w:val="Hyperlink"/>
            <w:szCs w:val="22"/>
          </w:rPr>
          <w:t>https://mentor.ieee.org/802.11/dcn/22/11-22-0593-00-0000-2nd-vice-chair-report-may-2022.pptx</w:t>
        </w:r>
      </w:hyperlink>
      <w:r w:rsidRPr="004E79A1">
        <w:rPr>
          <w:szCs w:val="22"/>
        </w:rPr>
        <w:t xml:space="preserve">     </w:t>
      </w:r>
    </w:p>
    <w:p w14:paraId="2CC5209B" w14:textId="0EC2AEB1" w:rsidR="00B86899" w:rsidRDefault="00B86899" w:rsidP="00B86899">
      <w:pPr>
        <w:numPr>
          <w:ilvl w:val="2"/>
          <w:numId w:val="1"/>
        </w:numPr>
        <w:rPr>
          <w:szCs w:val="22"/>
        </w:rPr>
      </w:pPr>
      <w:r w:rsidRPr="004E79A1">
        <w:rPr>
          <w:szCs w:val="22"/>
        </w:rPr>
        <w:t>No issues were noted.</w:t>
      </w:r>
    </w:p>
    <w:p w14:paraId="5DB48847" w14:textId="2462DD27" w:rsidR="005174F3" w:rsidRPr="00685561" w:rsidRDefault="005174F3" w:rsidP="005174F3">
      <w:pPr>
        <w:numPr>
          <w:ilvl w:val="1"/>
          <w:numId w:val="1"/>
        </w:numPr>
        <w:rPr>
          <w:b/>
          <w:bCs/>
          <w:szCs w:val="22"/>
        </w:rPr>
      </w:pPr>
      <w:r w:rsidRPr="00685561">
        <w:rPr>
          <w:b/>
          <w:bCs/>
          <w:szCs w:val="22"/>
        </w:rPr>
        <w:t>Announcement:</w:t>
      </w:r>
    </w:p>
    <w:p w14:paraId="7FCAE486" w14:textId="15689253" w:rsidR="005174F3" w:rsidRDefault="00811248" w:rsidP="005174F3">
      <w:pPr>
        <w:numPr>
          <w:ilvl w:val="2"/>
          <w:numId w:val="1"/>
        </w:numPr>
        <w:rPr>
          <w:szCs w:val="22"/>
        </w:rPr>
      </w:pPr>
      <w:r>
        <w:rPr>
          <w:szCs w:val="22"/>
        </w:rPr>
        <w:t>We will have motions on June 27</w:t>
      </w:r>
      <w:r w:rsidRPr="00811248">
        <w:rPr>
          <w:szCs w:val="22"/>
          <w:vertAlign w:val="superscript"/>
        </w:rPr>
        <w:t>th</w:t>
      </w:r>
      <w:r>
        <w:rPr>
          <w:szCs w:val="22"/>
        </w:rPr>
        <w:t xml:space="preserve"> on all “Ready for Motions” prepared through June 24</w:t>
      </w:r>
      <w:r w:rsidRPr="00811248">
        <w:rPr>
          <w:szCs w:val="22"/>
          <w:vertAlign w:val="superscript"/>
        </w:rPr>
        <w:t>th</w:t>
      </w:r>
      <w:r>
        <w:rPr>
          <w:szCs w:val="22"/>
        </w:rPr>
        <w:t xml:space="preserve"> Telecon.</w:t>
      </w:r>
    </w:p>
    <w:p w14:paraId="67C24827" w14:textId="15F2C7B8" w:rsidR="00811248" w:rsidRPr="004E79A1" w:rsidRDefault="00811248" w:rsidP="00811248">
      <w:pPr>
        <w:numPr>
          <w:ilvl w:val="3"/>
          <w:numId w:val="1"/>
        </w:numPr>
        <w:rPr>
          <w:szCs w:val="22"/>
        </w:rPr>
      </w:pPr>
      <w:r>
        <w:rPr>
          <w:szCs w:val="22"/>
        </w:rPr>
        <w:t xml:space="preserve">An Email to </w:t>
      </w:r>
      <w:r w:rsidR="00685561">
        <w:rPr>
          <w:szCs w:val="22"/>
        </w:rPr>
        <w:t xml:space="preserve">follow-up the </w:t>
      </w:r>
      <w:r w:rsidR="008E756A">
        <w:rPr>
          <w:szCs w:val="22"/>
        </w:rPr>
        <w:t>announc</w:t>
      </w:r>
      <w:r w:rsidR="00685561">
        <w:rPr>
          <w:szCs w:val="22"/>
        </w:rPr>
        <w:t>ement</w:t>
      </w:r>
      <w:r w:rsidR="008E756A">
        <w:rPr>
          <w:szCs w:val="22"/>
        </w:rPr>
        <w:t xml:space="preserve"> will also be sent.</w:t>
      </w:r>
    </w:p>
    <w:p w14:paraId="21809428" w14:textId="58508EDC" w:rsidR="00B86899" w:rsidRDefault="00B86899" w:rsidP="00B86899">
      <w:pPr>
        <w:numPr>
          <w:ilvl w:val="1"/>
          <w:numId w:val="1"/>
        </w:numPr>
        <w:rPr>
          <w:szCs w:val="22"/>
        </w:rPr>
      </w:pPr>
      <w:r w:rsidRPr="004E79A1">
        <w:rPr>
          <w:b/>
          <w:bCs/>
          <w:szCs w:val="22"/>
        </w:rPr>
        <w:t>Review agenda</w:t>
      </w:r>
      <w:r w:rsidRPr="004E79A1">
        <w:rPr>
          <w:szCs w:val="22"/>
        </w:rPr>
        <w:t>:11-22/808r</w:t>
      </w:r>
      <w:r w:rsidR="00F10BEF">
        <w:rPr>
          <w:szCs w:val="22"/>
        </w:rPr>
        <w:t>7</w:t>
      </w:r>
      <w:r w:rsidRPr="004E79A1">
        <w:rPr>
          <w:szCs w:val="22"/>
        </w:rPr>
        <w:t>:</w:t>
      </w:r>
    </w:p>
    <w:p w14:paraId="5CC07EB2" w14:textId="1B464B71" w:rsidR="00B86899" w:rsidRDefault="00666D1F" w:rsidP="00B86899">
      <w:pPr>
        <w:numPr>
          <w:ilvl w:val="2"/>
          <w:numId w:val="1"/>
        </w:numPr>
        <w:rPr>
          <w:szCs w:val="22"/>
        </w:rPr>
      </w:pPr>
      <w:hyperlink r:id="rId37" w:history="1">
        <w:r w:rsidR="00F10BEF" w:rsidRPr="00BF62DB">
          <w:rPr>
            <w:rStyle w:val="Hyperlink"/>
            <w:szCs w:val="22"/>
          </w:rPr>
          <w:t>https://mentor.ieee.org/802.11/dcn/22/11-22-0808-07-000m-may-july-teleconference-agenda.docx</w:t>
        </w:r>
      </w:hyperlink>
      <w:r w:rsidR="00F10BEF">
        <w:rPr>
          <w:szCs w:val="22"/>
        </w:rPr>
        <w:t xml:space="preserve"> </w:t>
      </w:r>
    </w:p>
    <w:p w14:paraId="72C8DF20" w14:textId="6E7EC122" w:rsidR="005F49ED" w:rsidRDefault="005F49ED" w:rsidP="00B86899">
      <w:pPr>
        <w:numPr>
          <w:ilvl w:val="2"/>
          <w:numId w:val="1"/>
        </w:numPr>
        <w:rPr>
          <w:szCs w:val="22"/>
        </w:rPr>
      </w:pPr>
      <w:r>
        <w:rPr>
          <w:szCs w:val="22"/>
        </w:rPr>
        <w:t>Today’s Comment Resolution:</w:t>
      </w:r>
    </w:p>
    <w:p w14:paraId="39C84AD3" w14:textId="77777777" w:rsidR="008C0DC1" w:rsidRPr="008C0DC1" w:rsidRDefault="008C0DC1" w:rsidP="008C0DC1">
      <w:pPr>
        <w:ind w:left="2160"/>
        <w:rPr>
          <w:szCs w:val="22"/>
        </w:rPr>
      </w:pPr>
      <w:r w:rsidRPr="008C0DC1">
        <w:rPr>
          <w:szCs w:val="22"/>
        </w:rPr>
        <w:t>4.</w:t>
      </w:r>
      <w:r w:rsidRPr="008C0DC1">
        <w:rPr>
          <w:szCs w:val="22"/>
        </w:rPr>
        <w:tab/>
        <w:t>Comment resolution</w:t>
      </w:r>
    </w:p>
    <w:p w14:paraId="53EB4E80" w14:textId="2C379FEA" w:rsidR="008C0DC1" w:rsidRPr="008C0DC1" w:rsidRDefault="008C0DC1" w:rsidP="008C0DC1">
      <w:pPr>
        <w:ind w:left="2880"/>
        <w:rPr>
          <w:szCs w:val="22"/>
        </w:rPr>
      </w:pPr>
      <w:r w:rsidRPr="008C0DC1">
        <w:rPr>
          <w:szCs w:val="22"/>
        </w:rPr>
        <w:t>a.</w:t>
      </w:r>
      <w:r>
        <w:rPr>
          <w:szCs w:val="22"/>
        </w:rPr>
        <w:t xml:space="preserve"> </w:t>
      </w:r>
      <w:r w:rsidRPr="008C0DC1">
        <w:rPr>
          <w:szCs w:val="22"/>
        </w:rPr>
        <w:t xml:space="preserve">CIDs 1002, 1821, 1017, 1014, 1745, 1808, 1013, 1015, 1016 – doc 11-22/689 – </w:t>
      </w:r>
      <w:proofErr w:type="spellStart"/>
      <w:r w:rsidRPr="008C0DC1">
        <w:rPr>
          <w:szCs w:val="22"/>
        </w:rPr>
        <w:t>Koundourakis</w:t>
      </w:r>
      <w:proofErr w:type="spellEnd"/>
      <w:r w:rsidRPr="008C0DC1">
        <w:rPr>
          <w:szCs w:val="22"/>
        </w:rPr>
        <w:t xml:space="preserve"> (Samsung)</w:t>
      </w:r>
    </w:p>
    <w:p w14:paraId="0FC42D3D" w14:textId="35F886D5" w:rsidR="005F49ED" w:rsidRPr="00A335AF" w:rsidRDefault="008C0DC1" w:rsidP="00A335AF">
      <w:pPr>
        <w:pStyle w:val="ListParagraph"/>
        <w:numPr>
          <w:ilvl w:val="3"/>
          <w:numId w:val="1"/>
        </w:numPr>
        <w:rPr>
          <w:szCs w:val="22"/>
        </w:rPr>
      </w:pPr>
      <w:r w:rsidRPr="008C0DC1">
        <w:rPr>
          <w:szCs w:val="22"/>
        </w:rPr>
        <w:t>b.</w:t>
      </w:r>
      <w:r>
        <w:rPr>
          <w:szCs w:val="22"/>
        </w:rPr>
        <w:t xml:space="preserve"> </w:t>
      </w:r>
      <w:r w:rsidRPr="008C0DC1">
        <w:rPr>
          <w:szCs w:val="22"/>
        </w:rPr>
        <w:t xml:space="preserve">MAC CIDs – </w:t>
      </w:r>
      <w:r w:rsidR="00A335AF" w:rsidRPr="00785AC2">
        <w:rPr>
          <w:szCs w:val="22"/>
        </w:rPr>
        <w:t>Mark HAMILTON (Ruckus/CommScope)</w:t>
      </w:r>
    </w:p>
    <w:p w14:paraId="2C09A32F" w14:textId="06EB5FB1" w:rsidR="008C0DC1" w:rsidRDefault="005174F3" w:rsidP="005174F3">
      <w:pPr>
        <w:numPr>
          <w:ilvl w:val="2"/>
          <w:numId w:val="1"/>
        </w:numPr>
        <w:rPr>
          <w:szCs w:val="22"/>
        </w:rPr>
      </w:pPr>
      <w:r>
        <w:rPr>
          <w:szCs w:val="22"/>
        </w:rPr>
        <w:t xml:space="preserve">No objection </w:t>
      </w:r>
    </w:p>
    <w:p w14:paraId="5C5B7129" w14:textId="77777777" w:rsidR="00B86899" w:rsidRPr="00F5070F" w:rsidRDefault="00B86899" w:rsidP="00B86899">
      <w:pPr>
        <w:numPr>
          <w:ilvl w:val="1"/>
          <w:numId w:val="1"/>
        </w:numPr>
        <w:rPr>
          <w:szCs w:val="22"/>
        </w:rPr>
      </w:pPr>
      <w:r w:rsidRPr="004E79A1">
        <w:rPr>
          <w:b/>
          <w:bCs/>
          <w:szCs w:val="22"/>
        </w:rPr>
        <w:t>Editor report</w:t>
      </w:r>
      <w:r w:rsidRPr="004E79A1">
        <w:rPr>
          <w:szCs w:val="22"/>
        </w:rPr>
        <w:t xml:space="preserve"> – Emily QI/Edward AU</w:t>
      </w:r>
    </w:p>
    <w:p w14:paraId="3B110B22" w14:textId="7632D84D" w:rsidR="00B86899" w:rsidRDefault="00F10BEF" w:rsidP="003539AD">
      <w:pPr>
        <w:numPr>
          <w:ilvl w:val="2"/>
          <w:numId w:val="1"/>
        </w:numPr>
        <w:rPr>
          <w:szCs w:val="22"/>
        </w:rPr>
      </w:pPr>
      <w:r w:rsidRPr="00F10BEF">
        <w:rPr>
          <w:szCs w:val="22"/>
        </w:rPr>
        <w:t>New Draft</w:t>
      </w:r>
      <w:r w:rsidR="00B86899" w:rsidRPr="00F10BEF">
        <w:rPr>
          <w:szCs w:val="22"/>
        </w:rPr>
        <w:t xml:space="preserve"> D1.3 </w:t>
      </w:r>
      <w:r w:rsidRPr="00F10BEF">
        <w:rPr>
          <w:szCs w:val="22"/>
        </w:rPr>
        <w:t xml:space="preserve">was reviewed and </w:t>
      </w:r>
      <w:r w:rsidR="003656BD">
        <w:rPr>
          <w:szCs w:val="22"/>
        </w:rPr>
        <w:t>prepared to be posted.</w:t>
      </w:r>
    </w:p>
    <w:p w14:paraId="17A10ACB" w14:textId="1E66164B" w:rsidR="003656BD" w:rsidRDefault="003656BD" w:rsidP="003539AD">
      <w:pPr>
        <w:numPr>
          <w:ilvl w:val="2"/>
          <w:numId w:val="1"/>
        </w:numPr>
        <w:rPr>
          <w:szCs w:val="22"/>
        </w:rPr>
      </w:pPr>
      <w:r>
        <w:rPr>
          <w:szCs w:val="22"/>
        </w:rPr>
        <w:t xml:space="preserve">Thanks to </w:t>
      </w:r>
      <w:proofErr w:type="spellStart"/>
      <w:r>
        <w:rPr>
          <w:szCs w:val="22"/>
        </w:rPr>
        <w:t>AdHoc</w:t>
      </w:r>
      <w:proofErr w:type="spellEnd"/>
      <w:r>
        <w:rPr>
          <w:szCs w:val="22"/>
        </w:rPr>
        <w:t xml:space="preserve"> Leaders for Reviewing candidate draft.</w:t>
      </w:r>
    </w:p>
    <w:p w14:paraId="5459ABFF" w14:textId="2B5747EC" w:rsidR="008E420D" w:rsidRDefault="008E420D" w:rsidP="008E420D">
      <w:pPr>
        <w:pStyle w:val="ListParagraph"/>
        <w:numPr>
          <w:ilvl w:val="1"/>
          <w:numId w:val="1"/>
        </w:numPr>
        <w:rPr>
          <w:szCs w:val="22"/>
        </w:rPr>
      </w:pPr>
      <w:r w:rsidRPr="00003AA3">
        <w:rPr>
          <w:b/>
          <w:bCs/>
          <w:szCs w:val="22"/>
        </w:rPr>
        <w:lastRenderedPageBreak/>
        <w:t>Review doc 11-22/689</w:t>
      </w:r>
      <w:r w:rsidR="00E14C22" w:rsidRPr="00003AA3">
        <w:rPr>
          <w:b/>
          <w:bCs/>
          <w:szCs w:val="22"/>
        </w:rPr>
        <w:t>r3</w:t>
      </w:r>
      <w:r w:rsidRPr="008E420D">
        <w:rPr>
          <w:szCs w:val="22"/>
        </w:rPr>
        <w:t xml:space="preserve"> </w:t>
      </w:r>
      <w:r>
        <w:rPr>
          <w:szCs w:val="22"/>
        </w:rPr>
        <w:t xml:space="preserve">- </w:t>
      </w:r>
      <w:r w:rsidRPr="008E420D">
        <w:rPr>
          <w:szCs w:val="22"/>
        </w:rPr>
        <w:t>CIDs 1002, 1821, 1017, 1014, 1745, 1808, 1013, 1015, 1016</w:t>
      </w:r>
      <w:r w:rsidR="00C80D7D">
        <w:rPr>
          <w:szCs w:val="22"/>
        </w:rPr>
        <w:t xml:space="preserve"> </w:t>
      </w:r>
      <w:proofErr w:type="spellStart"/>
      <w:r w:rsidR="00C80D7D">
        <w:rPr>
          <w:szCs w:val="22"/>
        </w:rPr>
        <w:t>Michail</w:t>
      </w:r>
      <w:proofErr w:type="spellEnd"/>
      <w:r w:rsidR="00C80D7D">
        <w:rPr>
          <w:szCs w:val="22"/>
        </w:rPr>
        <w:t xml:space="preserve"> </w:t>
      </w:r>
      <w:r w:rsidR="00C80D7D" w:rsidRPr="008E420D">
        <w:rPr>
          <w:szCs w:val="22"/>
        </w:rPr>
        <w:t xml:space="preserve">KOUNDOURAKIS </w:t>
      </w:r>
      <w:r w:rsidRPr="008E420D">
        <w:rPr>
          <w:szCs w:val="22"/>
        </w:rPr>
        <w:t>(Samsung)</w:t>
      </w:r>
    </w:p>
    <w:p w14:paraId="0DC878BF" w14:textId="2D244ED1" w:rsidR="00C80D7D" w:rsidRDefault="00C80D7D" w:rsidP="00C80D7D">
      <w:pPr>
        <w:pStyle w:val="ListParagraph"/>
        <w:numPr>
          <w:ilvl w:val="2"/>
          <w:numId w:val="1"/>
        </w:numPr>
        <w:rPr>
          <w:szCs w:val="22"/>
        </w:rPr>
      </w:pPr>
      <w:r>
        <w:rPr>
          <w:szCs w:val="22"/>
        </w:rPr>
        <w:t xml:space="preserve"> </w:t>
      </w:r>
      <w:hyperlink r:id="rId38" w:history="1">
        <w:r w:rsidR="00963384" w:rsidRPr="00232D16">
          <w:rPr>
            <w:rStyle w:val="Hyperlink"/>
            <w:szCs w:val="22"/>
          </w:rPr>
          <w:t>https://mentor.ieee.org/802.11/dcn/22/11-22-0689-03-000m-rogue-mpdu-detection-in-rsna-proposal.pptx</w:t>
        </w:r>
      </w:hyperlink>
      <w:r w:rsidR="00963384">
        <w:rPr>
          <w:szCs w:val="22"/>
        </w:rPr>
        <w:t xml:space="preserve"> </w:t>
      </w:r>
    </w:p>
    <w:p w14:paraId="4C7024B1" w14:textId="1CD232D1" w:rsidR="00C80D7D" w:rsidRDefault="00C80D7D" w:rsidP="00C80D7D">
      <w:pPr>
        <w:pStyle w:val="ListParagraph"/>
        <w:numPr>
          <w:ilvl w:val="2"/>
          <w:numId w:val="1"/>
        </w:numPr>
        <w:rPr>
          <w:szCs w:val="22"/>
        </w:rPr>
      </w:pPr>
      <w:r>
        <w:rPr>
          <w:szCs w:val="22"/>
        </w:rPr>
        <w:t xml:space="preserve">Abstract </w:t>
      </w:r>
      <w:r w:rsidR="007E4B69">
        <w:rPr>
          <w:szCs w:val="22"/>
        </w:rPr>
        <w:t>–</w:t>
      </w:r>
      <w:r>
        <w:rPr>
          <w:szCs w:val="22"/>
        </w:rPr>
        <w:t xml:space="preserve"> </w:t>
      </w:r>
    </w:p>
    <w:p w14:paraId="2A2C1871" w14:textId="77777777" w:rsidR="007E4B69" w:rsidRPr="007E4B69" w:rsidRDefault="007E4B69" w:rsidP="007E4B69">
      <w:pPr>
        <w:pStyle w:val="ListParagraph"/>
        <w:ind w:left="2160"/>
        <w:rPr>
          <w:szCs w:val="22"/>
        </w:rPr>
      </w:pPr>
      <w:r w:rsidRPr="007E4B69">
        <w:rPr>
          <w:szCs w:val="22"/>
        </w:rPr>
        <w:t>CIDs 1002, 1821, 1017, 1014, 1745, 1808, 1013, 1015 and 1016 raise issues related to valid MPDUs not getting acknowledged, as a result of malicious attacks.</w:t>
      </w:r>
    </w:p>
    <w:p w14:paraId="78B26A55" w14:textId="77777777" w:rsidR="007E4B69" w:rsidRPr="007E4B69" w:rsidRDefault="007E4B69" w:rsidP="007E4B69">
      <w:pPr>
        <w:pStyle w:val="ListParagraph"/>
        <w:ind w:left="2160"/>
        <w:rPr>
          <w:szCs w:val="22"/>
        </w:rPr>
      </w:pPr>
    </w:p>
    <w:p w14:paraId="6FA6436D" w14:textId="77777777" w:rsidR="007E4B69" w:rsidRPr="007E4B69" w:rsidRDefault="007E4B69" w:rsidP="007E4B69">
      <w:pPr>
        <w:pStyle w:val="ListParagraph"/>
        <w:ind w:left="2160"/>
        <w:rPr>
          <w:szCs w:val="22"/>
        </w:rPr>
      </w:pPr>
      <w:r w:rsidRPr="007E4B69">
        <w:rPr>
          <w:szCs w:val="22"/>
        </w:rPr>
        <w:t>Efforts are made to improve the security and resolve some of these issues using Protected Block Ack, but there are still vulnerabilities which need further work.</w:t>
      </w:r>
    </w:p>
    <w:p w14:paraId="587592E0" w14:textId="77777777" w:rsidR="007E4B69" w:rsidRPr="007E4B69" w:rsidRDefault="007E4B69" w:rsidP="007E4B69">
      <w:pPr>
        <w:pStyle w:val="ListParagraph"/>
        <w:ind w:left="2160"/>
        <w:rPr>
          <w:szCs w:val="22"/>
        </w:rPr>
      </w:pPr>
    </w:p>
    <w:p w14:paraId="0511A640" w14:textId="319072F8" w:rsidR="007E4B69" w:rsidRPr="008E420D" w:rsidRDefault="007E4B69" w:rsidP="007E4B69">
      <w:pPr>
        <w:pStyle w:val="ListParagraph"/>
        <w:ind w:left="2160"/>
        <w:rPr>
          <w:szCs w:val="22"/>
        </w:rPr>
      </w:pPr>
      <w:r w:rsidRPr="007E4B69">
        <w:rPr>
          <w:szCs w:val="22"/>
        </w:rPr>
        <w:t>Offline discussion between some members established that there is a common understanding about the issues and a number of different solutions have been considered. We invite members to participate in the discussion, so that the group can identify the best way forward.</w:t>
      </w:r>
    </w:p>
    <w:p w14:paraId="4D71F610" w14:textId="188EE90E" w:rsidR="003656BD" w:rsidRDefault="002F5307" w:rsidP="007E4B69">
      <w:pPr>
        <w:numPr>
          <w:ilvl w:val="2"/>
          <w:numId w:val="1"/>
        </w:numPr>
        <w:rPr>
          <w:szCs w:val="22"/>
        </w:rPr>
      </w:pPr>
      <w:r>
        <w:rPr>
          <w:szCs w:val="22"/>
        </w:rPr>
        <w:t>Review Summary of issues (slide 3).</w:t>
      </w:r>
    </w:p>
    <w:p w14:paraId="3D8F754F" w14:textId="07F3152F" w:rsidR="002F5307" w:rsidRDefault="00885A33" w:rsidP="007E4B69">
      <w:pPr>
        <w:numPr>
          <w:ilvl w:val="2"/>
          <w:numId w:val="1"/>
        </w:numPr>
        <w:rPr>
          <w:szCs w:val="22"/>
        </w:rPr>
      </w:pPr>
      <w:r w:rsidRPr="00885A33">
        <w:rPr>
          <w:szCs w:val="22"/>
        </w:rPr>
        <w:t xml:space="preserve">CIDs </w:t>
      </w:r>
      <w:r w:rsidRPr="00AB60B7">
        <w:rPr>
          <w:szCs w:val="22"/>
          <w:highlight w:val="cyan"/>
        </w:rPr>
        <w:t>1002, 1821, 1017, 1014 and 1745</w:t>
      </w:r>
      <w:r w:rsidRPr="00885A33">
        <w:rPr>
          <w:szCs w:val="22"/>
        </w:rPr>
        <w:t xml:space="preserve"> are already motioned.</w:t>
      </w:r>
    </w:p>
    <w:p w14:paraId="13807369" w14:textId="3BF6A74D" w:rsidR="00885A33" w:rsidRDefault="00D0407D" w:rsidP="007E4B69">
      <w:pPr>
        <w:numPr>
          <w:ilvl w:val="2"/>
          <w:numId w:val="1"/>
        </w:numPr>
        <w:rPr>
          <w:szCs w:val="22"/>
        </w:rPr>
      </w:pPr>
      <w:r w:rsidRPr="00D0407D">
        <w:rPr>
          <w:szCs w:val="22"/>
        </w:rPr>
        <w:t xml:space="preserve">CIDs </w:t>
      </w:r>
      <w:r w:rsidRPr="00AB60B7">
        <w:rPr>
          <w:szCs w:val="22"/>
          <w:highlight w:val="green"/>
        </w:rPr>
        <w:t>1808, 1013, 1015, 1016</w:t>
      </w:r>
      <w:r w:rsidRPr="00D0407D">
        <w:rPr>
          <w:szCs w:val="22"/>
        </w:rPr>
        <w:t xml:space="preserve"> are in MAC.</w:t>
      </w:r>
    </w:p>
    <w:p w14:paraId="007D1110" w14:textId="3C2E0A56" w:rsidR="00D0407D" w:rsidRDefault="00B736E8" w:rsidP="007E4B69">
      <w:pPr>
        <w:numPr>
          <w:ilvl w:val="2"/>
          <w:numId w:val="1"/>
        </w:numPr>
        <w:rPr>
          <w:szCs w:val="22"/>
        </w:rPr>
      </w:pPr>
      <w:r>
        <w:rPr>
          <w:szCs w:val="22"/>
        </w:rPr>
        <w:t>Review 3 Proposals (slide 6)</w:t>
      </w:r>
    </w:p>
    <w:p w14:paraId="4D4F4980" w14:textId="2A9FBE0D" w:rsidR="00B736E8" w:rsidRDefault="00CD0570" w:rsidP="007E4B69">
      <w:pPr>
        <w:numPr>
          <w:ilvl w:val="2"/>
          <w:numId w:val="1"/>
        </w:numPr>
        <w:rPr>
          <w:szCs w:val="22"/>
        </w:rPr>
      </w:pPr>
      <w:r>
        <w:rPr>
          <w:szCs w:val="22"/>
        </w:rPr>
        <w:t>Specification Changes reviewed.</w:t>
      </w:r>
    </w:p>
    <w:p w14:paraId="4D4AB51D" w14:textId="222B08D5" w:rsidR="00CD0570" w:rsidRDefault="00D16EB7" w:rsidP="007E4B69">
      <w:pPr>
        <w:numPr>
          <w:ilvl w:val="2"/>
          <w:numId w:val="1"/>
        </w:numPr>
        <w:rPr>
          <w:szCs w:val="22"/>
        </w:rPr>
      </w:pPr>
      <w:r>
        <w:rPr>
          <w:szCs w:val="22"/>
        </w:rPr>
        <w:t>Claimed Conclusion</w:t>
      </w:r>
      <w:r w:rsidR="00E14C22">
        <w:rPr>
          <w:szCs w:val="22"/>
        </w:rPr>
        <w:t xml:space="preserve"> (Slide 12)</w:t>
      </w:r>
      <w:r>
        <w:rPr>
          <w:szCs w:val="22"/>
        </w:rPr>
        <w:t xml:space="preserve">: </w:t>
      </w:r>
    </w:p>
    <w:p w14:paraId="5287DF0D" w14:textId="4558735F" w:rsidR="008D4E96" w:rsidRPr="008D4E96" w:rsidRDefault="008D4E96" w:rsidP="008D4E96">
      <w:pPr>
        <w:pStyle w:val="ListParagraph"/>
        <w:numPr>
          <w:ilvl w:val="0"/>
          <w:numId w:val="14"/>
        </w:numPr>
        <w:rPr>
          <w:szCs w:val="22"/>
        </w:rPr>
      </w:pPr>
      <w:r w:rsidRPr="008D4E96">
        <w:rPr>
          <w:szCs w:val="22"/>
        </w:rPr>
        <w:t>Security can be improved using either a protected SN, or the protected PN</w:t>
      </w:r>
    </w:p>
    <w:p w14:paraId="1E07A567" w14:textId="77777777" w:rsidR="008D4E96" w:rsidRPr="008D4E96" w:rsidRDefault="008D4E96" w:rsidP="008D4E96">
      <w:pPr>
        <w:pStyle w:val="ListParagraph"/>
        <w:numPr>
          <w:ilvl w:val="0"/>
          <w:numId w:val="14"/>
        </w:numPr>
        <w:rPr>
          <w:szCs w:val="22"/>
        </w:rPr>
      </w:pPr>
      <w:r w:rsidRPr="008D4E96">
        <w:rPr>
          <w:szCs w:val="22"/>
        </w:rPr>
        <w:t>Discussion so far raise confidence that issues can be addressed</w:t>
      </w:r>
    </w:p>
    <w:p w14:paraId="76FFB5F2" w14:textId="77777777" w:rsidR="008D4E96" w:rsidRPr="008D4E96" w:rsidRDefault="008D4E96" w:rsidP="008D4E96">
      <w:pPr>
        <w:pStyle w:val="ListParagraph"/>
        <w:numPr>
          <w:ilvl w:val="0"/>
          <w:numId w:val="14"/>
        </w:numPr>
        <w:rPr>
          <w:szCs w:val="22"/>
        </w:rPr>
      </w:pPr>
      <w:r w:rsidRPr="008D4E96">
        <w:rPr>
          <w:szCs w:val="22"/>
        </w:rPr>
        <w:t>Option 2 is worth considering, if members believe:</w:t>
      </w:r>
    </w:p>
    <w:p w14:paraId="4AF3EFD6" w14:textId="77777777" w:rsidR="008D4E96" w:rsidRPr="008D4E96" w:rsidRDefault="008D4E96" w:rsidP="00202413">
      <w:pPr>
        <w:pStyle w:val="ListParagraph"/>
        <w:numPr>
          <w:ilvl w:val="1"/>
          <w:numId w:val="14"/>
        </w:numPr>
        <w:rPr>
          <w:szCs w:val="22"/>
        </w:rPr>
      </w:pPr>
      <w:r w:rsidRPr="008D4E96">
        <w:rPr>
          <w:szCs w:val="22"/>
        </w:rPr>
        <w:t>issues shall be addressed without defining a new feature (protected SN), and</w:t>
      </w:r>
    </w:p>
    <w:p w14:paraId="0B44C661" w14:textId="77777777" w:rsidR="008D4E96" w:rsidRPr="008D4E96" w:rsidRDefault="008D4E96" w:rsidP="00202413">
      <w:pPr>
        <w:pStyle w:val="ListParagraph"/>
        <w:numPr>
          <w:ilvl w:val="1"/>
          <w:numId w:val="14"/>
        </w:numPr>
        <w:rPr>
          <w:szCs w:val="22"/>
        </w:rPr>
      </w:pPr>
      <w:r w:rsidRPr="008D4E96">
        <w:rPr>
          <w:szCs w:val="22"/>
        </w:rPr>
        <w:t>Proposed Option 2 (PN-only checks) is implementable by existing devices</w:t>
      </w:r>
    </w:p>
    <w:p w14:paraId="34FED806" w14:textId="4F17DEF6" w:rsidR="00D16EB7" w:rsidRPr="00202413" w:rsidRDefault="008D4E96" w:rsidP="00202413">
      <w:pPr>
        <w:pStyle w:val="ListParagraph"/>
        <w:numPr>
          <w:ilvl w:val="0"/>
          <w:numId w:val="14"/>
        </w:numPr>
        <w:rPr>
          <w:szCs w:val="22"/>
        </w:rPr>
      </w:pPr>
      <w:r w:rsidRPr="008D4E96">
        <w:rPr>
          <w:szCs w:val="22"/>
        </w:rPr>
        <w:t>Otherwise, Option 1 would be the preferred way forward</w:t>
      </w:r>
      <w:r w:rsidR="00202413">
        <w:rPr>
          <w:szCs w:val="22"/>
        </w:rPr>
        <w:t xml:space="preserve"> </w:t>
      </w:r>
      <w:r w:rsidRPr="00202413">
        <w:rPr>
          <w:szCs w:val="22"/>
        </w:rPr>
        <w:t>note that it would be a new feature that might not be possible via firmware upgrade</w:t>
      </w:r>
    </w:p>
    <w:p w14:paraId="24D59107" w14:textId="7FDA89CB" w:rsidR="008D4E96" w:rsidRDefault="00202413" w:rsidP="007E4B69">
      <w:pPr>
        <w:numPr>
          <w:ilvl w:val="2"/>
          <w:numId w:val="1"/>
        </w:numPr>
        <w:rPr>
          <w:szCs w:val="22"/>
        </w:rPr>
      </w:pPr>
      <w:r>
        <w:rPr>
          <w:szCs w:val="22"/>
        </w:rPr>
        <w:t xml:space="preserve">There is work offline ongoing and is </w:t>
      </w:r>
      <w:r w:rsidR="00CA73F4">
        <w:rPr>
          <w:szCs w:val="22"/>
        </w:rPr>
        <w:t>not likely to be ready for July.</w:t>
      </w:r>
    </w:p>
    <w:p w14:paraId="7DE53BE2" w14:textId="7242D304" w:rsidR="00CA73F4" w:rsidRDefault="00CA73F4" w:rsidP="007E4B69">
      <w:pPr>
        <w:numPr>
          <w:ilvl w:val="2"/>
          <w:numId w:val="1"/>
        </w:numPr>
        <w:rPr>
          <w:szCs w:val="22"/>
        </w:rPr>
      </w:pPr>
      <w:r>
        <w:rPr>
          <w:szCs w:val="22"/>
        </w:rPr>
        <w:t xml:space="preserve">Apply Insufficient Details to the CIDs not </w:t>
      </w:r>
      <w:r w:rsidR="00841D49">
        <w:rPr>
          <w:szCs w:val="22"/>
        </w:rPr>
        <w:t xml:space="preserve">already resolved, and they can be brought back in a </w:t>
      </w:r>
      <w:r w:rsidR="00DF3F3C">
        <w:rPr>
          <w:szCs w:val="22"/>
        </w:rPr>
        <w:t>subsequent</w:t>
      </w:r>
      <w:r w:rsidR="00841D49">
        <w:rPr>
          <w:szCs w:val="22"/>
        </w:rPr>
        <w:t xml:space="preserve"> </w:t>
      </w:r>
      <w:r w:rsidR="00DF3F3C">
        <w:rPr>
          <w:szCs w:val="22"/>
        </w:rPr>
        <w:t>ballot.</w:t>
      </w:r>
    </w:p>
    <w:p w14:paraId="08A62E4D" w14:textId="119ACF36" w:rsidR="00DF3F3C" w:rsidRDefault="00DF3F3C" w:rsidP="007E4B69">
      <w:pPr>
        <w:numPr>
          <w:ilvl w:val="2"/>
          <w:numId w:val="1"/>
        </w:numPr>
        <w:rPr>
          <w:szCs w:val="22"/>
        </w:rPr>
      </w:pPr>
      <w:r>
        <w:rPr>
          <w:szCs w:val="22"/>
        </w:rPr>
        <w:t xml:space="preserve">Proposed Resolution for </w:t>
      </w:r>
      <w:r w:rsidRPr="00D0407D">
        <w:rPr>
          <w:szCs w:val="22"/>
        </w:rPr>
        <w:t>CIDs 1808, 1013, 1015, 1016</w:t>
      </w:r>
      <w:r>
        <w:rPr>
          <w:szCs w:val="22"/>
        </w:rPr>
        <w:t xml:space="preserve"> (MAC): Reject; the group could not come to consensus on a resolution.</w:t>
      </w:r>
    </w:p>
    <w:p w14:paraId="7B0C1491" w14:textId="75A4C87D" w:rsidR="007112D5" w:rsidRDefault="007112D5" w:rsidP="007E4B69">
      <w:pPr>
        <w:numPr>
          <w:ilvl w:val="2"/>
          <w:numId w:val="1"/>
        </w:numPr>
        <w:rPr>
          <w:szCs w:val="22"/>
        </w:rPr>
      </w:pPr>
      <w:r>
        <w:rPr>
          <w:szCs w:val="22"/>
        </w:rPr>
        <w:t xml:space="preserve">Thanks to </w:t>
      </w:r>
      <w:proofErr w:type="spellStart"/>
      <w:r>
        <w:rPr>
          <w:szCs w:val="22"/>
        </w:rPr>
        <w:t>M</w:t>
      </w:r>
      <w:r w:rsidR="005B6A8A">
        <w:rPr>
          <w:szCs w:val="22"/>
        </w:rPr>
        <w:t>ichail</w:t>
      </w:r>
      <w:proofErr w:type="spellEnd"/>
      <w:r w:rsidR="005B6A8A">
        <w:rPr>
          <w:szCs w:val="22"/>
        </w:rPr>
        <w:t xml:space="preserve"> for his efforts.</w:t>
      </w:r>
    </w:p>
    <w:p w14:paraId="4DAC578C" w14:textId="7533E717" w:rsidR="005B6A8A" w:rsidRDefault="00AB60B7" w:rsidP="007E4B69">
      <w:pPr>
        <w:numPr>
          <w:ilvl w:val="2"/>
          <w:numId w:val="1"/>
        </w:numPr>
        <w:rPr>
          <w:szCs w:val="22"/>
        </w:rPr>
      </w:pPr>
      <w:r>
        <w:rPr>
          <w:szCs w:val="22"/>
        </w:rPr>
        <w:t>Discussion on q</w:t>
      </w:r>
      <w:r w:rsidR="005B6A8A">
        <w:rPr>
          <w:szCs w:val="22"/>
        </w:rPr>
        <w:t>uestion on duplicate detection</w:t>
      </w:r>
      <w:r>
        <w:rPr>
          <w:szCs w:val="22"/>
        </w:rPr>
        <w:t>.</w:t>
      </w:r>
    </w:p>
    <w:p w14:paraId="633563DA" w14:textId="69BFD452" w:rsidR="00AB60B7" w:rsidRDefault="00741939" w:rsidP="007E4B69">
      <w:pPr>
        <w:numPr>
          <w:ilvl w:val="2"/>
          <w:numId w:val="1"/>
        </w:numPr>
        <w:rPr>
          <w:szCs w:val="22"/>
        </w:rPr>
      </w:pPr>
      <w:r>
        <w:rPr>
          <w:szCs w:val="22"/>
        </w:rPr>
        <w:t xml:space="preserve">Concern expressed on direction and possible </w:t>
      </w:r>
      <w:r w:rsidR="006C2389">
        <w:rPr>
          <w:szCs w:val="22"/>
        </w:rPr>
        <w:t>complication</w:t>
      </w:r>
      <w:r>
        <w:rPr>
          <w:szCs w:val="22"/>
        </w:rPr>
        <w:t xml:space="preserve"> that may be </w:t>
      </w:r>
      <w:r w:rsidR="006C2389">
        <w:rPr>
          <w:szCs w:val="22"/>
        </w:rPr>
        <w:t xml:space="preserve">involved when adding </w:t>
      </w:r>
      <w:proofErr w:type="spellStart"/>
      <w:r w:rsidR="006C2389">
        <w:rPr>
          <w:szCs w:val="22"/>
        </w:rPr>
        <w:t>TGbe</w:t>
      </w:r>
      <w:proofErr w:type="spellEnd"/>
      <w:r w:rsidR="006C2389">
        <w:rPr>
          <w:szCs w:val="22"/>
        </w:rPr>
        <w:t>.</w:t>
      </w:r>
    </w:p>
    <w:p w14:paraId="1A595CD1" w14:textId="4521D7C5" w:rsidR="00A335AF" w:rsidRDefault="00003AA3" w:rsidP="00A335AF">
      <w:pPr>
        <w:pStyle w:val="ListParagraph"/>
        <w:numPr>
          <w:ilvl w:val="1"/>
          <w:numId w:val="1"/>
        </w:numPr>
        <w:rPr>
          <w:szCs w:val="22"/>
        </w:rPr>
      </w:pPr>
      <w:r w:rsidRPr="00C61E62">
        <w:rPr>
          <w:b/>
          <w:bCs/>
          <w:szCs w:val="22"/>
        </w:rPr>
        <w:t>MAC Review CIDs</w:t>
      </w:r>
      <w:r>
        <w:rPr>
          <w:szCs w:val="22"/>
        </w:rPr>
        <w:t xml:space="preserve"> - </w:t>
      </w:r>
      <w:r w:rsidR="00A335AF" w:rsidRPr="00785AC2">
        <w:rPr>
          <w:szCs w:val="22"/>
        </w:rPr>
        <w:t>Mark HAMILTON (Ruckus/CommScope)</w:t>
      </w:r>
    </w:p>
    <w:p w14:paraId="3E5F86D8" w14:textId="4BC1F975" w:rsidR="00A90389" w:rsidRPr="00785AC2" w:rsidRDefault="00A90389" w:rsidP="00A90389">
      <w:pPr>
        <w:pStyle w:val="ListParagraph"/>
        <w:numPr>
          <w:ilvl w:val="2"/>
          <w:numId w:val="1"/>
        </w:numPr>
        <w:rPr>
          <w:szCs w:val="22"/>
        </w:rPr>
      </w:pPr>
      <w:r>
        <w:rPr>
          <w:szCs w:val="22"/>
        </w:rPr>
        <w:t>Using the Database directly, but others could follow in doc 11-</w:t>
      </w:r>
      <w:r w:rsidR="00692BB8">
        <w:rPr>
          <w:szCs w:val="22"/>
        </w:rPr>
        <w:t xml:space="preserve">21/793r19: </w:t>
      </w:r>
      <w:hyperlink r:id="rId39" w:history="1">
        <w:r w:rsidR="00692BB8" w:rsidRPr="00614E1A">
          <w:rPr>
            <w:rStyle w:val="Hyperlink"/>
            <w:szCs w:val="22"/>
          </w:rPr>
          <w:t>https://mentor.ieee.org/802.11/dcn/21/11-21-0793-19-000m-revme-mac-comments.xls</w:t>
        </w:r>
      </w:hyperlink>
      <w:r>
        <w:rPr>
          <w:szCs w:val="22"/>
        </w:rPr>
        <w:t xml:space="preserve"> </w:t>
      </w:r>
    </w:p>
    <w:p w14:paraId="7F414C1D" w14:textId="3C5436A5" w:rsidR="006C2389" w:rsidRPr="00C61E62" w:rsidRDefault="00C75641" w:rsidP="00C75641">
      <w:pPr>
        <w:numPr>
          <w:ilvl w:val="2"/>
          <w:numId w:val="1"/>
        </w:numPr>
        <w:rPr>
          <w:szCs w:val="22"/>
          <w:highlight w:val="cyan"/>
        </w:rPr>
      </w:pPr>
      <w:r w:rsidRPr="00C61E62">
        <w:rPr>
          <w:szCs w:val="22"/>
          <w:highlight w:val="cyan"/>
        </w:rPr>
        <w:t>CID 1536 (MAC)</w:t>
      </w:r>
    </w:p>
    <w:p w14:paraId="05C1390D" w14:textId="530F9C3F" w:rsidR="00C75641" w:rsidRDefault="00C75641" w:rsidP="00C75641">
      <w:pPr>
        <w:numPr>
          <w:ilvl w:val="3"/>
          <w:numId w:val="1"/>
        </w:numPr>
        <w:rPr>
          <w:szCs w:val="22"/>
        </w:rPr>
      </w:pPr>
      <w:r>
        <w:rPr>
          <w:szCs w:val="22"/>
        </w:rPr>
        <w:t>Review Comment</w:t>
      </w:r>
    </w:p>
    <w:p w14:paraId="18E9FD06" w14:textId="1EAA7B51" w:rsidR="00C75641" w:rsidRDefault="00692BB8" w:rsidP="00C75641">
      <w:pPr>
        <w:numPr>
          <w:ilvl w:val="3"/>
          <w:numId w:val="1"/>
        </w:numPr>
        <w:rPr>
          <w:szCs w:val="22"/>
        </w:rPr>
      </w:pPr>
      <w:r>
        <w:rPr>
          <w:szCs w:val="22"/>
        </w:rPr>
        <w:t>Discuss the operation and review context on page</w:t>
      </w:r>
      <w:r w:rsidR="00514853">
        <w:rPr>
          <w:szCs w:val="22"/>
        </w:rPr>
        <w:t>s 2207-2208.</w:t>
      </w:r>
    </w:p>
    <w:p w14:paraId="0CFB459E" w14:textId="7299AAB6" w:rsidR="00514853" w:rsidRDefault="00552C63" w:rsidP="00C75641">
      <w:pPr>
        <w:numPr>
          <w:ilvl w:val="3"/>
          <w:numId w:val="1"/>
        </w:numPr>
        <w:rPr>
          <w:szCs w:val="22"/>
        </w:rPr>
      </w:pPr>
      <w:r>
        <w:rPr>
          <w:szCs w:val="22"/>
        </w:rPr>
        <w:t>Proposed resolution: Accepted.</w:t>
      </w:r>
    </w:p>
    <w:p w14:paraId="0C3701E1" w14:textId="6AF14D26" w:rsidR="00552C63" w:rsidRDefault="00552C63" w:rsidP="00C75641">
      <w:pPr>
        <w:numPr>
          <w:ilvl w:val="3"/>
          <w:numId w:val="1"/>
        </w:numPr>
        <w:rPr>
          <w:szCs w:val="22"/>
        </w:rPr>
      </w:pPr>
      <w:r>
        <w:rPr>
          <w:szCs w:val="22"/>
        </w:rPr>
        <w:t>No Objection – Mark Ready for Motion</w:t>
      </w:r>
    </w:p>
    <w:p w14:paraId="45CB05BF" w14:textId="2CB36F02" w:rsidR="00811959" w:rsidRDefault="00811959" w:rsidP="000D657E">
      <w:pPr>
        <w:numPr>
          <w:ilvl w:val="2"/>
          <w:numId w:val="1"/>
        </w:numPr>
        <w:rPr>
          <w:szCs w:val="22"/>
        </w:rPr>
      </w:pPr>
      <w:r>
        <w:rPr>
          <w:szCs w:val="22"/>
        </w:rPr>
        <w:t xml:space="preserve">Several CIDs </w:t>
      </w:r>
      <w:r w:rsidR="00685561">
        <w:rPr>
          <w:szCs w:val="22"/>
        </w:rPr>
        <w:t xml:space="preserve">will </w:t>
      </w:r>
      <w:r>
        <w:rPr>
          <w:szCs w:val="22"/>
        </w:rPr>
        <w:t>need follow-up with Graham SMITH</w:t>
      </w:r>
    </w:p>
    <w:p w14:paraId="068B772C" w14:textId="4C2BDC89" w:rsidR="00811959" w:rsidRDefault="00811959" w:rsidP="00811959">
      <w:pPr>
        <w:numPr>
          <w:ilvl w:val="3"/>
          <w:numId w:val="1"/>
        </w:numPr>
        <w:rPr>
          <w:szCs w:val="22"/>
        </w:rPr>
      </w:pPr>
      <w:r>
        <w:rPr>
          <w:szCs w:val="22"/>
        </w:rPr>
        <w:t>CIDs waiting for a submission should be marked as such, not as “Review”</w:t>
      </w:r>
    </w:p>
    <w:p w14:paraId="4629AB88" w14:textId="076B2038" w:rsidR="000D657E" w:rsidRPr="004F3DD8" w:rsidRDefault="00C61E62" w:rsidP="000D657E">
      <w:pPr>
        <w:numPr>
          <w:ilvl w:val="2"/>
          <w:numId w:val="1"/>
        </w:numPr>
        <w:rPr>
          <w:szCs w:val="22"/>
          <w:highlight w:val="green"/>
        </w:rPr>
      </w:pPr>
      <w:r w:rsidRPr="004F3DD8">
        <w:rPr>
          <w:szCs w:val="22"/>
          <w:highlight w:val="green"/>
        </w:rPr>
        <w:lastRenderedPageBreak/>
        <w:t xml:space="preserve">CID </w:t>
      </w:r>
      <w:r w:rsidR="00811959" w:rsidRPr="004F3DD8">
        <w:rPr>
          <w:szCs w:val="22"/>
          <w:highlight w:val="green"/>
        </w:rPr>
        <w:t>1866</w:t>
      </w:r>
      <w:r w:rsidR="004F3DD8">
        <w:rPr>
          <w:szCs w:val="22"/>
          <w:highlight w:val="green"/>
        </w:rPr>
        <w:t xml:space="preserve"> </w:t>
      </w:r>
      <w:r w:rsidR="005F2931" w:rsidRPr="004F3DD8">
        <w:rPr>
          <w:szCs w:val="22"/>
          <w:highlight w:val="green"/>
        </w:rPr>
        <w:t>(MAC)</w:t>
      </w:r>
    </w:p>
    <w:p w14:paraId="6D3AD1C1" w14:textId="65C0188D" w:rsidR="005F2931" w:rsidRDefault="005F2931" w:rsidP="005F2931">
      <w:pPr>
        <w:numPr>
          <w:ilvl w:val="3"/>
          <w:numId w:val="1"/>
        </w:numPr>
        <w:rPr>
          <w:szCs w:val="22"/>
        </w:rPr>
      </w:pPr>
      <w:r>
        <w:rPr>
          <w:szCs w:val="22"/>
        </w:rPr>
        <w:t>Review Comment</w:t>
      </w:r>
    </w:p>
    <w:p w14:paraId="157AC233" w14:textId="6C22CA6A" w:rsidR="005F2931" w:rsidRDefault="00811959" w:rsidP="005F2931">
      <w:pPr>
        <w:numPr>
          <w:ilvl w:val="3"/>
          <w:numId w:val="1"/>
        </w:numPr>
        <w:rPr>
          <w:szCs w:val="22"/>
        </w:rPr>
      </w:pPr>
      <w:r>
        <w:rPr>
          <w:szCs w:val="22"/>
        </w:rPr>
        <w:t xml:space="preserve">Review context </w:t>
      </w:r>
      <w:r w:rsidR="001D4A22">
        <w:rPr>
          <w:szCs w:val="22"/>
        </w:rPr>
        <w:t>on page 4173</w:t>
      </w:r>
    </w:p>
    <w:p w14:paraId="3054FD1C" w14:textId="2469822C" w:rsidR="001D4A22" w:rsidRDefault="0060772C" w:rsidP="005F2931">
      <w:pPr>
        <w:numPr>
          <w:ilvl w:val="3"/>
          <w:numId w:val="1"/>
        </w:numPr>
        <w:rPr>
          <w:szCs w:val="22"/>
        </w:rPr>
      </w:pPr>
      <w:r>
        <w:rPr>
          <w:szCs w:val="22"/>
        </w:rPr>
        <w:t>Discussion on how precise the line</w:t>
      </w:r>
      <w:r w:rsidR="009F6996">
        <w:rPr>
          <w:szCs w:val="22"/>
        </w:rPr>
        <w:t xml:space="preserve"> for TXOP starts and finishes in the figure.</w:t>
      </w:r>
    </w:p>
    <w:p w14:paraId="7EB3AA19" w14:textId="13911472" w:rsidR="009F6996" w:rsidRDefault="009F6996" w:rsidP="005F2931">
      <w:pPr>
        <w:numPr>
          <w:ilvl w:val="3"/>
          <w:numId w:val="1"/>
        </w:numPr>
        <w:rPr>
          <w:szCs w:val="22"/>
        </w:rPr>
      </w:pPr>
      <w:r>
        <w:rPr>
          <w:szCs w:val="22"/>
        </w:rPr>
        <w:t>Need Visio Figure to update.</w:t>
      </w:r>
    </w:p>
    <w:p w14:paraId="3FCA1176" w14:textId="10EBD54D" w:rsidR="009F6996" w:rsidRDefault="009F6996" w:rsidP="005F2931">
      <w:pPr>
        <w:numPr>
          <w:ilvl w:val="3"/>
          <w:numId w:val="1"/>
        </w:numPr>
        <w:rPr>
          <w:szCs w:val="22"/>
        </w:rPr>
      </w:pPr>
      <w:r>
        <w:rPr>
          <w:szCs w:val="22"/>
        </w:rPr>
        <w:t>Proposed Resolution: Accepted</w:t>
      </w:r>
      <w:r w:rsidR="001B0E48">
        <w:rPr>
          <w:szCs w:val="22"/>
        </w:rPr>
        <w:t xml:space="preserve">; Note to </w:t>
      </w:r>
      <w:r w:rsidR="00880FBD">
        <w:rPr>
          <w:szCs w:val="22"/>
        </w:rPr>
        <w:t>EDITOR: Commentor to send VISO File update.</w:t>
      </w:r>
    </w:p>
    <w:p w14:paraId="1D674ADC" w14:textId="33BFC4C8" w:rsidR="00840726" w:rsidRDefault="00840726" w:rsidP="005F2931">
      <w:pPr>
        <w:numPr>
          <w:ilvl w:val="3"/>
          <w:numId w:val="1"/>
        </w:numPr>
        <w:rPr>
          <w:szCs w:val="22"/>
        </w:rPr>
      </w:pPr>
      <w:r w:rsidRPr="00657B29">
        <w:rPr>
          <w:szCs w:val="22"/>
          <w:highlight w:val="yellow"/>
        </w:rPr>
        <w:t>ACTION ITEM #2:</w:t>
      </w:r>
      <w:r w:rsidRPr="00657B29">
        <w:rPr>
          <w:szCs w:val="22"/>
        </w:rPr>
        <w:t xml:space="preserve"> </w:t>
      </w:r>
      <w:r>
        <w:rPr>
          <w:szCs w:val="22"/>
        </w:rPr>
        <w:t>M</w:t>
      </w:r>
      <w:r w:rsidR="00657B29">
        <w:rPr>
          <w:szCs w:val="22"/>
        </w:rPr>
        <w:t xml:space="preserve">ark </w:t>
      </w:r>
      <w:r>
        <w:rPr>
          <w:szCs w:val="22"/>
        </w:rPr>
        <w:t>RISON to send VISO update for Figure</w:t>
      </w:r>
      <w:r w:rsidR="00657B29">
        <w:rPr>
          <w:szCs w:val="22"/>
        </w:rPr>
        <w:t xml:space="preserve"> 26-5</w:t>
      </w:r>
      <w:r w:rsidR="001B0E48">
        <w:rPr>
          <w:szCs w:val="22"/>
        </w:rPr>
        <w:t xml:space="preserve"> to Editor.</w:t>
      </w:r>
    </w:p>
    <w:p w14:paraId="5EED0E96" w14:textId="2F377F69" w:rsidR="004F3DD8" w:rsidRDefault="004F3DD8" w:rsidP="005F2931">
      <w:pPr>
        <w:numPr>
          <w:ilvl w:val="3"/>
          <w:numId w:val="1"/>
        </w:numPr>
        <w:rPr>
          <w:szCs w:val="22"/>
        </w:rPr>
      </w:pPr>
      <w:r>
        <w:rPr>
          <w:szCs w:val="22"/>
        </w:rPr>
        <w:t>No Objection – Mark Ready for Motion</w:t>
      </w:r>
    </w:p>
    <w:p w14:paraId="7F1FAB91" w14:textId="62A5D08A" w:rsidR="004F3DD8" w:rsidRDefault="004F3DD8" w:rsidP="004F3DD8">
      <w:pPr>
        <w:numPr>
          <w:ilvl w:val="2"/>
          <w:numId w:val="1"/>
        </w:numPr>
        <w:rPr>
          <w:szCs w:val="22"/>
        </w:rPr>
      </w:pPr>
      <w:r w:rsidRPr="00340DAC">
        <w:rPr>
          <w:szCs w:val="22"/>
          <w:highlight w:val="green"/>
        </w:rPr>
        <w:t>CID 1769 (MA</w:t>
      </w:r>
      <w:r w:rsidR="008115E4" w:rsidRPr="00340DAC">
        <w:rPr>
          <w:szCs w:val="22"/>
          <w:highlight w:val="green"/>
        </w:rPr>
        <w:t>C)</w:t>
      </w:r>
    </w:p>
    <w:p w14:paraId="0E3E22D7" w14:textId="6AB52CC9" w:rsidR="008115E4" w:rsidRDefault="008115E4" w:rsidP="008115E4">
      <w:pPr>
        <w:numPr>
          <w:ilvl w:val="3"/>
          <w:numId w:val="1"/>
        </w:numPr>
        <w:rPr>
          <w:szCs w:val="22"/>
        </w:rPr>
      </w:pPr>
      <w:r>
        <w:rPr>
          <w:szCs w:val="22"/>
        </w:rPr>
        <w:t>Review Comment</w:t>
      </w:r>
    </w:p>
    <w:p w14:paraId="43841B72" w14:textId="15A6BDE8" w:rsidR="008115E4" w:rsidRDefault="008115E4" w:rsidP="008115E4">
      <w:pPr>
        <w:numPr>
          <w:ilvl w:val="3"/>
          <w:numId w:val="1"/>
        </w:numPr>
        <w:rPr>
          <w:szCs w:val="22"/>
        </w:rPr>
      </w:pPr>
      <w:r>
        <w:rPr>
          <w:szCs w:val="22"/>
        </w:rPr>
        <w:t>Proposed Resolution: Accepted</w:t>
      </w:r>
    </w:p>
    <w:p w14:paraId="38D01AB0" w14:textId="2FAF83E8" w:rsidR="008115E4" w:rsidRDefault="008115E4" w:rsidP="008115E4">
      <w:pPr>
        <w:numPr>
          <w:ilvl w:val="3"/>
          <w:numId w:val="1"/>
        </w:numPr>
        <w:rPr>
          <w:szCs w:val="22"/>
        </w:rPr>
      </w:pPr>
      <w:r>
        <w:rPr>
          <w:szCs w:val="22"/>
        </w:rPr>
        <w:t>No Objection – Mark Ready for Motion</w:t>
      </w:r>
    </w:p>
    <w:p w14:paraId="7B642F59" w14:textId="67C90F0B" w:rsidR="00340DAC" w:rsidRPr="00244554" w:rsidRDefault="00C3324B" w:rsidP="00340DAC">
      <w:pPr>
        <w:numPr>
          <w:ilvl w:val="2"/>
          <w:numId w:val="1"/>
        </w:numPr>
        <w:rPr>
          <w:szCs w:val="22"/>
          <w:highlight w:val="yellow"/>
        </w:rPr>
      </w:pPr>
      <w:r w:rsidRPr="00244554">
        <w:rPr>
          <w:szCs w:val="22"/>
          <w:highlight w:val="yellow"/>
        </w:rPr>
        <w:t>CID 1490 (MAC)</w:t>
      </w:r>
    </w:p>
    <w:p w14:paraId="27530F9C" w14:textId="5D7F7E09" w:rsidR="00C3324B" w:rsidRDefault="0043773F" w:rsidP="00C3324B">
      <w:pPr>
        <w:numPr>
          <w:ilvl w:val="3"/>
          <w:numId w:val="1"/>
        </w:numPr>
        <w:rPr>
          <w:szCs w:val="22"/>
        </w:rPr>
      </w:pPr>
      <w:r>
        <w:rPr>
          <w:szCs w:val="22"/>
        </w:rPr>
        <w:t>Assigned to Dave HALASZ</w:t>
      </w:r>
    </w:p>
    <w:p w14:paraId="7F12F775" w14:textId="57DF3816" w:rsidR="0043773F" w:rsidRPr="00101352" w:rsidRDefault="0043773F" w:rsidP="0043773F">
      <w:pPr>
        <w:numPr>
          <w:ilvl w:val="2"/>
          <w:numId w:val="1"/>
        </w:numPr>
        <w:rPr>
          <w:szCs w:val="22"/>
          <w:highlight w:val="green"/>
        </w:rPr>
      </w:pPr>
      <w:r w:rsidRPr="00101352">
        <w:rPr>
          <w:szCs w:val="22"/>
          <w:highlight w:val="green"/>
        </w:rPr>
        <w:t xml:space="preserve">CID </w:t>
      </w:r>
      <w:r w:rsidR="00244554" w:rsidRPr="00101352">
        <w:rPr>
          <w:szCs w:val="22"/>
          <w:highlight w:val="green"/>
        </w:rPr>
        <w:t>1775 (MAC)</w:t>
      </w:r>
    </w:p>
    <w:p w14:paraId="5AA7E822" w14:textId="341BAE51" w:rsidR="007A2E01" w:rsidRDefault="00244554" w:rsidP="00C3324B">
      <w:pPr>
        <w:numPr>
          <w:ilvl w:val="3"/>
          <w:numId w:val="1"/>
        </w:numPr>
        <w:rPr>
          <w:szCs w:val="22"/>
        </w:rPr>
      </w:pPr>
      <w:r>
        <w:rPr>
          <w:szCs w:val="22"/>
        </w:rPr>
        <w:t>Review Comment</w:t>
      </w:r>
    </w:p>
    <w:p w14:paraId="24FB2B2D" w14:textId="4DF3735E" w:rsidR="00244554" w:rsidRDefault="00BA3BC9" w:rsidP="00C3324B">
      <w:pPr>
        <w:numPr>
          <w:ilvl w:val="3"/>
          <w:numId w:val="1"/>
        </w:numPr>
        <w:rPr>
          <w:szCs w:val="22"/>
        </w:rPr>
      </w:pPr>
      <w:r>
        <w:rPr>
          <w:szCs w:val="22"/>
        </w:rPr>
        <w:t>Review proposed changes, but there is a typo issue.</w:t>
      </w:r>
    </w:p>
    <w:p w14:paraId="0F9DB498" w14:textId="0BD13581" w:rsidR="00BA3BC9" w:rsidRDefault="00B40162" w:rsidP="00C3324B">
      <w:pPr>
        <w:numPr>
          <w:ilvl w:val="3"/>
          <w:numId w:val="1"/>
        </w:numPr>
        <w:rPr>
          <w:szCs w:val="22"/>
        </w:rPr>
      </w:pPr>
      <w:r>
        <w:rPr>
          <w:szCs w:val="22"/>
        </w:rPr>
        <w:t xml:space="preserve">Change applies to </w:t>
      </w:r>
      <w:r w:rsidR="00FC5B86" w:rsidRPr="00FC5B86">
        <w:rPr>
          <w:szCs w:val="22"/>
        </w:rPr>
        <w:t>9.3.2.1.1</w:t>
      </w:r>
    </w:p>
    <w:p w14:paraId="73FE552D" w14:textId="14DA8DE8" w:rsidR="00FC5B86" w:rsidRDefault="00101352" w:rsidP="00C3324B">
      <w:pPr>
        <w:numPr>
          <w:ilvl w:val="3"/>
          <w:numId w:val="1"/>
        </w:numPr>
        <w:rPr>
          <w:szCs w:val="22"/>
        </w:rPr>
      </w:pPr>
      <w:r>
        <w:rPr>
          <w:szCs w:val="22"/>
        </w:rPr>
        <w:t>Discussion on if a subject matter expert would be available in next 3 weeks.</w:t>
      </w:r>
    </w:p>
    <w:p w14:paraId="1F82C72A" w14:textId="070D10D5" w:rsidR="00101352" w:rsidRDefault="00101352" w:rsidP="00C3324B">
      <w:pPr>
        <w:numPr>
          <w:ilvl w:val="3"/>
          <w:numId w:val="1"/>
        </w:numPr>
        <w:rPr>
          <w:szCs w:val="22"/>
        </w:rPr>
      </w:pPr>
      <w:r w:rsidRPr="00D20157">
        <w:rPr>
          <w:szCs w:val="22"/>
          <w:highlight w:val="yellow"/>
        </w:rPr>
        <w:t>ACTION ITEM #3:</w:t>
      </w:r>
      <w:r>
        <w:rPr>
          <w:szCs w:val="22"/>
        </w:rPr>
        <w:t xml:space="preserve"> </w:t>
      </w:r>
      <w:r w:rsidR="009D53B1">
        <w:rPr>
          <w:szCs w:val="22"/>
        </w:rPr>
        <w:t>Mark HAMILTON to s</w:t>
      </w:r>
      <w:r>
        <w:rPr>
          <w:szCs w:val="22"/>
        </w:rPr>
        <w:t xml:space="preserve">end </w:t>
      </w:r>
      <w:r w:rsidR="00D20157">
        <w:rPr>
          <w:szCs w:val="22"/>
        </w:rPr>
        <w:t xml:space="preserve">comment and </w:t>
      </w:r>
      <w:r>
        <w:rPr>
          <w:szCs w:val="22"/>
        </w:rPr>
        <w:t>proposed Resolution for CID 1775 (MAC) to the reflector for broader announcement</w:t>
      </w:r>
      <w:r w:rsidR="009D53B1">
        <w:rPr>
          <w:szCs w:val="22"/>
        </w:rPr>
        <w:t xml:space="preserve"> and review</w:t>
      </w:r>
      <w:r>
        <w:rPr>
          <w:szCs w:val="22"/>
        </w:rPr>
        <w:t>.</w:t>
      </w:r>
    </w:p>
    <w:p w14:paraId="714554A8" w14:textId="5AADF4F6" w:rsidR="001A2E60" w:rsidRPr="001A2E60" w:rsidRDefault="00101352" w:rsidP="001A2E60">
      <w:pPr>
        <w:numPr>
          <w:ilvl w:val="3"/>
          <w:numId w:val="1"/>
        </w:numPr>
        <w:rPr>
          <w:szCs w:val="22"/>
        </w:rPr>
      </w:pPr>
      <w:r>
        <w:rPr>
          <w:szCs w:val="22"/>
        </w:rPr>
        <w:t xml:space="preserve">Proposed Resolution: </w:t>
      </w:r>
      <w:r w:rsidR="001A2E60" w:rsidRPr="001A2E60">
        <w:rPr>
          <w:szCs w:val="22"/>
        </w:rPr>
        <w:t xml:space="preserve">CID </w:t>
      </w:r>
      <w:r w:rsidR="009D53B1" w:rsidRPr="001A2E60">
        <w:rPr>
          <w:szCs w:val="22"/>
        </w:rPr>
        <w:t>1775: REVISED</w:t>
      </w:r>
      <w:r w:rsidR="001A2E60" w:rsidRPr="001A2E60">
        <w:rPr>
          <w:szCs w:val="22"/>
        </w:rPr>
        <w:t xml:space="preserve"> (MAC: 2022-06-17 14:55:34Z): In the paragraph at the cited </w:t>
      </w:r>
      <w:r w:rsidR="009D53B1" w:rsidRPr="001A2E60">
        <w:rPr>
          <w:szCs w:val="22"/>
        </w:rPr>
        <w:t>location</w:t>
      </w:r>
      <w:r w:rsidR="001A2E60" w:rsidRPr="001A2E60">
        <w:rPr>
          <w:szCs w:val="22"/>
        </w:rPr>
        <w:t>, change "</w:t>
      </w:r>
      <w:proofErr w:type="spellStart"/>
      <w:r w:rsidR="001A2E60" w:rsidRPr="001A2E60">
        <w:rPr>
          <w:szCs w:val="22"/>
        </w:rPr>
        <w:t>nonconcealed</w:t>
      </w:r>
      <w:proofErr w:type="spellEnd"/>
      <w:r w:rsidR="001A2E60" w:rsidRPr="001A2E60">
        <w:rPr>
          <w:szCs w:val="22"/>
        </w:rPr>
        <w:t xml:space="preserve"> GCR broadcast Data frames" and "</w:t>
      </w:r>
      <w:proofErr w:type="spellStart"/>
      <w:r w:rsidR="001A2E60" w:rsidRPr="001A2E60">
        <w:rPr>
          <w:szCs w:val="22"/>
        </w:rPr>
        <w:t>nonconcealed</w:t>
      </w:r>
      <w:proofErr w:type="spellEnd"/>
      <w:r w:rsidR="001A2E60" w:rsidRPr="001A2E60">
        <w:rPr>
          <w:szCs w:val="22"/>
        </w:rPr>
        <w:t xml:space="preserve"> GCR group addressed Data frames" to "group addressed Data frames that are not GCR frames" </w:t>
      </w:r>
    </w:p>
    <w:p w14:paraId="0BCDA134" w14:textId="77777777" w:rsidR="001A2E60" w:rsidRPr="001A2E60" w:rsidRDefault="001A2E60" w:rsidP="001A2E60">
      <w:pPr>
        <w:ind w:left="2880"/>
        <w:rPr>
          <w:szCs w:val="22"/>
        </w:rPr>
      </w:pPr>
      <w:r w:rsidRPr="001A2E60">
        <w:rPr>
          <w:szCs w:val="22"/>
        </w:rPr>
        <w:t xml:space="preserve">and </w:t>
      </w:r>
    </w:p>
    <w:p w14:paraId="1CDF4045" w14:textId="6AADF838" w:rsidR="00101352" w:rsidRPr="00F10BEF" w:rsidRDefault="001A2E60" w:rsidP="001A2E60">
      <w:pPr>
        <w:ind w:left="2880"/>
        <w:rPr>
          <w:szCs w:val="22"/>
        </w:rPr>
      </w:pPr>
      <w:r w:rsidRPr="001A2E60">
        <w:rPr>
          <w:szCs w:val="22"/>
        </w:rPr>
        <w:t>change "concealed GCR frames" to "GCR frames"</w:t>
      </w:r>
    </w:p>
    <w:p w14:paraId="30DAC7F0" w14:textId="77777777" w:rsidR="001A2E60" w:rsidRDefault="001A2E60" w:rsidP="001A2E60">
      <w:pPr>
        <w:numPr>
          <w:ilvl w:val="3"/>
          <w:numId w:val="1"/>
        </w:numPr>
        <w:rPr>
          <w:szCs w:val="22"/>
        </w:rPr>
      </w:pPr>
      <w:r>
        <w:rPr>
          <w:szCs w:val="22"/>
        </w:rPr>
        <w:t>No Objection – Mark Ready for Motion</w:t>
      </w:r>
    </w:p>
    <w:p w14:paraId="2C17924B" w14:textId="021E983B" w:rsidR="00B86899" w:rsidRPr="009C0543" w:rsidRDefault="001A2E60" w:rsidP="001A2E60">
      <w:pPr>
        <w:numPr>
          <w:ilvl w:val="2"/>
          <w:numId w:val="1"/>
        </w:numPr>
        <w:rPr>
          <w:szCs w:val="22"/>
          <w:highlight w:val="green"/>
        </w:rPr>
      </w:pPr>
      <w:r w:rsidRPr="009C0543">
        <w:rPr>
          <w:szCs w:val="22"/>
          <w:highlight w:val="green"/>
        </w:rPr>
        <w:t>CID 16</w:t>
      </w:r>
      <w:r w:rsidR="00F13CFF" w:rsidRPr="009C0543">
        <w:rPr>
          <w:szCs w:val="22"/>
          <w:highlight w:val="green"/>
        </w:rPr>
        <w:t xml:space="preserve">70 </w:t>
      </w:r>
      <w:r w:rsidRPr="009C0543">
        <w:rPr>
          <w:szCs w:val="22"/>
          <w:highlight w:val="green"/>
        </w:rPr>
        <w:t>(MAC)</w:t>
      </w:r>
    </w:p>
    <w:p w14:paraId="6F308733" w14:textId="52DB443D" w:rsidR="00F13CFF" w:rsidRDefault="00F13CFF" w:rsidP="00F13CFF">
      <w:pPr>
        <w:numPr>
          <w:ilvl w:val="3"/>
          <w:numId w:val="1"/>
        </w:numPr>
        <w:rPr>
          <w:szCs w:val="22"/>
        </w:rPr>
      </w:pPr>
      <w:r>
        <w:rPr>
          <w:szCs w:val="22"/>
        </w:rPr>
        <w:t>Review Comment</w:t>
      </w:r>
    </w:p>
    <w:p w14:paraId="40D5AB68" w14:textId="08DAEC1C" w:rsidR="00F13CFF" w:rsidRDefault="00F13CFF" w:rsidP="00F13CFF">
      <w:pPr>
        <w:numPr>
          <w:ilvl w:val="3"/>
          <w:numId w:val="1"/>
        </w:numPr>
        <w:rPr>
          <w:szCs w:val="22"/>
        </w:rPr>
      </w:pPr>
      <w:r>
        <w:rPr>
          <w:szCs w:val="22"/>
        </w:rPr>
        <w:t>Discussion on why the text should be moved to Clause 10</w:t>
      </w:r>
    </w:p>
    <w:p w14:paraId="51A0B38E" w14:textId="5EA9B492" w:rsidR="00F13CFF" w:rsidRDefault="005833E1" w:rsidP="00F13CFF">
      <w:pPr>
        <w:numPr>
          <w:ilvl w:val="3"/>
          <w:numId w:val="1"/>
        </w:numPr>
        <w:rPr>
          <w:szCs w:val="22"/>
        </w:rPr>
      </w:pPr>
      <w:r>
        <w:rPr>
          <w:szCs w:val="22"/>
        </w:rPr>
        <w:t>Proposed Resolution: Accepted.</w:t>
      </w:r>
    </w:p>
    <w:p w14:paraId="3E8E606E" w14:textId="77777777" w:rsidR="005833E1" w:rsidRDefault="005833E1" w:rsidP="005833E1">
      <w:pPr>
        <w:numPr>
          <w:ilvl w:val="3"/>
          <w:numId w:val="1"/>
        </w:numPr>
        <w:rPr>
          <w:szCs w:val="22"/>
        </w:rPr>
      </w:pPr>
      <w:r>
        <w:rPr>
          <w:szCs w:val="22"/>
        </w:rPr>
        <w:t>No Objection – Mark Ready for Motion</w:t>
      </w:r>
    </w:p>
    <w:p w14:paraId="03630CE5" w14:textId="0F7246BB" w:rsidR="005833E1" w:rsidRPr="009C0543" w:rsidRDefault="005833E1" w:rsidP="005833E1">
      <w:pPr>
        <w:numPr>
          <w:ilvl w:val="2"/>
          <w:numId w:val="1"/>
        </w:numPr>
        <w:rPr>
          <w:szCs w:val="22"/>
          <w:highlight w:val="lightGray"/>
        </w:rPr>
      </w:pPr>
      <w:r w:rsidRPr="009C0543">
        <w:rPr>
          <w:szCs w:val="22"/>
          <w:highlight w:val="lightGray"/>
        </w:rPr>
        <w:t xml:space="preserve">Return to CID </w:t>
      </w:r>
      <w:r w:rsidR="007D4C45" w:rsidRPr="009C0543">
        <w:rPr>
          <w:szCs w:val="22"/>
          <w:highlight w:val="lightGray"/>
        </w:rPr>
        <w:t xml:space="preserve">1769 (MAC) </w:t>
      </w:r>
    </w:p>
    <w:p w14:paraId="67B01F76" w14:textId="3E364A95" w:rsidR="007D4C45" w:rsidRDefault="007D4C45" w:rsidP="007D4C45">
      <w:pPr>
        <w:numPr>
          <w:ilvl w:val="3"/>
          <w:numId w:val="1"/>
        </w:numPr>
        <w:rPr>
          <w:szCs w:val="22"/>
        </w:rPr>
      </w:pPr>
      <w:r>
        <w:rPr>
          <w:szCs w:val="22"/>
        </w:rPr>
        <w:t>GCR-A is a defined method.</w:t>
      </w:r>
    </w:p>
    <w:p w14:paraId="43D80B19" w14:textId="45FB3701" w:rsidR="007D4C45" w:rsidRDefault="00437689" w:rsidP="007D4C45">
      <w:pPr>
        <w:numPr>
          <w:ilvl w:val="3"/>
          <w:numId w:val="1"/>
        </w:numPr>
        <w:rPr>
          <w:szCs w:val="22"/>
        </w:rPr>
      </w:pPr>
      <w:r>
        <w:rPr>
          <w:szCs w:val="22"/>
        </w:rPr>
        <w:t>Discussion on if there are GCR-A Frames, or just GCR-A procedures.</w:t>
      </w:r>
    </w:p>
    <w:p w14:paraId="5CB589DA" w14:textId="1C786AF9" w:rsidR="00437689" w:rsidRDefault="0048209B" w:rsidP="007D4C45">
      <w:pPr>
        <w:numPr>
          <w:ilvl w:val="3"/>
          <w:numId w:val="1"/>
        </w:numPr>
        <w:rPr>
          <w:szCs w:val="22"/>
        </w:rPr>
      </w:pPr>
      <w:r>
        <w:rPr>
          <w:szCs w:val="22"/>
        </w:rPr>
        <w:t>No changes.</w:t>
      </w:r>
    </w:p>
    <w:p w14:paraId="52AC9897" w14:textId="660EEB41" w:rsidR="0048209B" w:rsidRPr="009C0543" w:rsidRDefault="0048209B" w:rsidP="0048209B">
      <w:pPr>
        <w:numPr>
          <w:ilvl w:val="2"/>
          <w:numId w:val="1"/>
        </w:numPr>
        <w:rPr>
          <w:szCs w:val="22"/>
          <w:highlight w:val="lightGray"/>
        </w:rPr>
      </w:pPr>
      <w:r w:rsidRPr="009C0543">
        <w:rPr>
          <w:szCs w:val="22"/>
          <w:highlight w:val="lightGray"/>
        </w:rPr>
        <w:t xml:space="preserve">Return to CID </w:t>
      </w:r>
      <w:r w:rsidR="00806D62" w:rsidRPr="009C0543">
        <w:rPr>
          <w:szCs w:val="22"/>
          <w:highlight w:val="lightGray"/>
        </w:rPr>
        <w:t>1775 (MAC)</w:t>
      </w:r>
    </w:p>
    <w:p w14:paraId="65640D01" w14:textId="57BE5B87" w:rsidR="00806D62" w:rsidRDefault="00806D62" w:rsidP="00806D62">
      <w:pPr>
        <w:numPr>
          <w:ilvl w:val="3"/>
          <w:numId w:val="1"/>
        </w:numPr>
        <w:rPr>
          <w:szCs w:val="22"/>
        </w:rPr>
      </w:pPr>
      <w:r>
        <w:rPr>
          <w:szCs w:val="22"/>
        </w:rPr>
        <w:t xml:space="preserve"> In clause 3, there is a definition on concealed GCR frame</w:t>
      </w:r>
      <w:r w:rsidR="001F08BD">
        <w:rPr>
          <w:szCs w:val="22"/>
        </w:rPr>
        <w:t>, so does this have to be updated?</w:t>
      </w:r>
    </w:p>
    <w:p w14:paraId="3CCA3D22" w14:textId="5DFC86B0" w:rsidR="001F08BD" w:rsidRDefault="001F08BD" w:rsidP="00806D62">
      <w:pPr>
        <w:numPr>
          <w:ilvl w:val="3"/>
          <w:numId w:val="1"/>
        </w:numPr>
        <w:rPr>
          <w:szCs w:val="22"/>
        </w:rPr>
      </w:pPr>
      <w:r>
        <w:rPr>
          <w:szCs w:val="22"/>
        </w:rPr>
        <w:t xml:space="preserve"> </w:t>
      </w:r>
      <w:r w:rsidR="005726F2">
        <w:rPr>
          <w:szCs w:val="22"/>
        </w:rPr>
        <w:t xml:space="preserve">If there is no use of the definition, it can be </w:t>
      </w:r>
      <w:r w:rsidR="009672B1">
        <w:rPr>
          <w:szCs w:val="22"/>
        </w:rPr>
        <w:t>a comment in next round.</w:t>
      </w:r>
    </w:p>
    <w:p w14:paraId="3BC7F56A" w14:textId="628DFD58" w:rsidR="009672B1" w:rsidRPr="00DD1287" w:rsidRDefault="009672B1" w:rsidP="009672B1">
      <w:pPr>
        <w:numPr>
          <w:ilvl w:val="2"/>
          <w:numId w:val="1"/>
        </w:numPr>
        <w:rPr>
          <w:szCs w:val="22"/>
          <w:highlight w:val="magenta"/>
        </w:rPr>
      </w:pPr>
      <w:r w:rsidRPr="00DD1287">
        <w:rPr>
          <w:szCs w:val="22"/>
          <w:highlight w:val="magenta"/>
        </w:rPr>
        <w:t>Return</w:t>
      </w:r>
      <w:r w:rsidR="00EB4CEE" w:rsidRPr="00DD1287">
        <w:rPr>
          <w:szCs w:val="22"/>
          <w:highlight w:val="magenta"/>
        </w:rPr>
        <w:t xml:space="preserve"> Again</w:t>
      </w:r>
      <w:r w:rsidRPr="00DD1287">
        <w:rPr>
          <w:szCs w:val="22"/>
          <w:highlight w:val="magenta"/>
        </w:rPr>
        <w:t xml:space="preserve"> to CID 1769 (MAC)</w:t>
      </w:r>
    </w:p>
    <w:p w14:paraId="1CDEEEF9" w14:textId="5ED7EFB5" w:rsidR="001A2E60" w:rsidRDefault="00137E6A" w:rsidP="00137E6A">
      <w:pPr>
        <w:numPr>
          <w:ilvl w:val="3"/>
          <w:numId w:val="1"/>
        </w:numPr>
        <w:rPr>
          <w:szCs w:val="22"/>
        </w:rPr>
      </w:pPr>
      <w:r>
        <w:rPr>
          <w:szCs w:val="22"/>
        </w:rPr>
        <w:t xml:space="preserve"> Suggestion to add </w:t>
      </w:r>
      <w:r w:rsidR="00EB4CEE">
        <w:rPr>
          <w:szCs w:val="22"/>
        </w:rPr>
        <w:t>reference.</w:t>
      </w:r>
    </w:p>
    <w:p w14:paraId="425B6332" w14:textId="4AA23FEF" w:rsidR="00833A17" w:rsidRPr="00833A17" w:rsidRDefault="00EB4CEE" w:rsidP="005D2603">
      <w:pPr>
        <w:numPr>
          <w:ilvl w:val="3"/>
          <w:numId w:val="1"/>
        </w:numPr>
        <w:rPr>
          <w:szCs w:val="22"/>
        </w:rPr>
      </w:pPr>
      <w:r w:rsidRPr="00833A17">
        <w:rPr>
          <w:szCs w:val="22"/>
        </w:rPr>
        <w:t xml:space="preserve"> </w:t>
      </w:r>
      <w:r w:rsidR="00833A17" w:rsidRPr="009C0543">
        <w:rPr>
          <w:szCs w:val="22"/>
          <w:highlight w:val="green"/>
        </w:rPr>
        <w:t>Updated Proposed Resolution</w:t>
      </w:r>
      <w:r w:rsidR="00833A17" w:rsidRPr="00833A17">
        <w:rPr>
          <w:szCs w:val="22"/>
        </w:rPr>
        <w:t xml:space="preserve">: CID 1769 (MAC): REVISED (MAC: 2022-06-17 15:06:00Z) - </w:t>
      </w:r>
    </w:p>
    <w:p w14:paraId="1D13EA58" w14:textId="46F95FC9" w:rsidR="00EB4CEE" w:rsidRDefault="00833A17" w:rsidP="009C0543">
      <w:pPr>
        <w:ind w:left="2880"/>
        <w:rPr>
          <w:szCs w:val="22"/>
        </w:rPr>
      </w:pPr>
      <w:r w:rsidRPr="00833A17">
        <w:rPr>
          <w:szCs w:val="22"/>
        </w:rPr>
        <w:t>Change the cited sentence to "NOTE--As GCR frames sent using the GCR-A procedures are sent outside of any SP (see 11.21.16.3.8 (GCR-SP)), the EOSP subfield is set to 0 in such frames."</w:t>
      </w:r>
    </w:p>
    <w:p w14:paraId="0F41747C" w14:textId="77777777" w:rsidR="009C0543" w:rsidRDefault="009C0543" w:rsidP="009C0543">
      <w:pPr>
        <w:numPr>
          <w:ilvl w:val="3"/>
          <w:numId w:val="1"/>
        </w:numPr>
        <w:rPr>
          <w:szCs w:val="22"/>
        </w:rPr>
      </w:pPr>
      <w:r>
        <w:rPr>
          <w:szCs w:val="22"/>
        </w:rPr>
        <w:t>No Objection – Mark Ready for Motion</w:t>
      </w:r>
    </w:p>
    <w:p w14:paraId="529C66D7" w14:textId="3C1D4033" w:rsidR="00D67E07" w:rsidRPr="009C0543" w:rsidRDefault="009C0543" w:rsidP="009C0543">
      <w:pPr>
        <w:numPr>
          <w:ilvl w:val="2"/>
          <w:numId w:val="1"/>
        </w:numPr>
        <w:rPr>
          <w:szCs w:val="22"/>
          <w:highlight w:val="green"/>
        </w:rPr>
      </w:pPr>
      <w:r w:rsidRPr="009C0543">
        <w:rPr>
          <w:szCs w:val="22"/>
          <w:highlight w:val="green"/>
        </w:rPr>
        <w:lastRenderedPageBreak/>
        <w:t>CID 1594 (MAC)</w:t>
      </w:r>
    </w:p>
    <w:p w14:paraId="0738B0AB" w14:textId="4C9F8DF8" w:rsidR="009C0543" w:rsidRDefault="009C0543" w:rsidP="009C0543">
      <w:pPr>
        <w:numPr>
          <w:ilvl w:val="3"/>
          <w:numId w:val="1"/>
        </w:numPr>
        <w:rPr>
          <w:szCs w:val="22"/>
        </w:rPr>
      </w:pPr>
      <w:r>
        <w:rPr>
          <w:szCs w:val="22"/>
        </w:rPr>
        <w:t xml:space="preserve"> Review Comment</w:t>
      </w:r>
    </w:p>
    <w:p w14:paraId="24DE5116" w14:textId="20163C7C" w:rsidR="009C0543" w:rsidRDefault="009C0543" w:rsidP="009C0543">
      <w:pPr>
        <w:numPr>
          <w:ilvl w:val="3"/>
          <w:numId w:val="1"/>
        </w:numPr>
        <w:rPr>
          <w:szCs w:val="22"/>
        </w:rPr>
      </w:pPr>
      <w:r>
        <w:rPr>
          <w:szCs w:val="22"/>
        </w:rPr>
        <w:t xml:space="preserve"> Proposed Resolution: Accepted</w:t>
      </w:r>
    </w:p>
    <w:p w14:paraId="7FD97EF9" w14:textId="101B2F46" w:rsidR="009C0543" w:rsidRDefault="009C0543" w:rsidP="009C0543">
      <w:pPr>
        <w:numPr>
          <w:ilvl w:val="3"/>
          <w:numId w:val="1"/>
        </w:numPr>
        <w:rPr>
          <w:szCs w:val="22"/>
        </w:rPr>
      </w:pPr>
      <w:r>
        <w:rPr>
          <w:szCs w:val="22"/>
        </w:rPr>
        <w:t xml:space="preserve"> No Objection – Mark Ready for Motion</w:t>
      </w:r>
    </w:p>
    <w:p w14:paraId="4934BCB8" w14:textId="084F0257" w:rsidR="009C0543" w:rsidRPr="000B2A10" w:rsidRDefault="00DD1287" w:rsidP="009C0543">
      <w:pPr>
        <w:numPr>
          <w:ilvl w:val="2"/>
          <w:numId w:val="1"/>
        </w:numPr>
        <w:rPr>
          <w:szCs w:val="22"/>
          <w:highlight w:val="green"/>
        </w:rPr>
      </w:pPr>
      <w:r w:rsidRPr="000B2A10">
        <w:rPr>
          <w:szCs w:val="22"/>
          <w:highlight w:val="green"/>
        </w:rPr>
        <w:t>CID 1725 (MAC)</w:t>
      </w:r>
    </w:p>
    <w:p w14:paraId="07A380BA" w14:textId="77777777" w:rsidR="000B2A10" w:rsidRDefault="000B2A10" w:rsidP="000B2A10">
      <w:pPr>
        <w:numPr>
          <w:ilvl w:val="3"/>
          <w:numId w:val="1"/>
        </w:numPr>
        <w:rPr>
          <w:szCs w:val="22"/>
        </w:rPr>
      </w:pPr>
      <w:r>
        <w:rPr>
          <w:szCs w:val="22"/>
        </w:rPr>
        <w:t>Review Comment</w:t>
      </w:r>
    </w:p>
    <w:p w14:paraId="268E0C61" w14:textId="77777777" w:rsidR="000B2A10" w:rsidRDefault="000B2A10" w:rsidP="000B2A10">
      <w:pPr>
        <w:numPr>
          <w:ilvl w:val="3"/>
          <w:numId w:val="1"/>
        </w:numPr>
        <w:rPr>
          <w:szCs w:val="22"/>
        </w:rPr>
      </w:pPr>
      <w:r>
        <w:rPr>
          <w:szCs w:val="22"/>
        </w:rPr>
        <w:t xml:space="preserve"> Proposed Resolution: Accepted</w:t>
      </w:r>
    </w:p>
    <w:p w14:paraId="327DB08B" w14:textId="77777777" w:rsidR="000B2A10" w:rsidRDefault="000B2A10" w:rsidP="000B2A10">
      <w:pPr>
        <w:numPr>
          <w:ilvl w:val="3"/>
          <w:numId w:val="1"/>
        </w:numPr>
        <w:rPr>
          <w:szCs w:val="22"/>
        </w:rPr>
      </w:pPr>
      <w:r>
        <w:rPr>
          <w:szCs w:val="22"/>
        </w:rPr>
        <w:t xml:space="preserve"> No Objection – Mark Ready for Motion</w:t>
      </w:r>
    </w:p>
    <w:p w14:paraId="5A196878" w14:textId="2FC44E7D" w:rsidR="00DD1287" w:rsidRPr="001950D2" w:rsidRDefault="001950D2" w:rsidP="000B2A10">
      <w:pPr>
        <w:numPr>
          <w:ilvl w:val="2"/>
          <w:numId w:val="1"/>
        </w:numPr>
        <w:rPr>
          <w:szCs w:val="22"/>
          <w:highlight w:val="green"/>
        </w:rPr>
      </w:pPr>
      <w:r w:rsidRPr="001950D2">
        <w:rPr>
          <w:szCs w:val="22"/>
          <w:highlight w:val="green"/>
        </w:rPr>
        <w:t>CID 1900 (MAC)</w:t>
      </w:r>
    </w:p>
    <w:p w14:paraId="43232D6D" w14:textId="77777777" w:rsidR="001950D2" w:rsidRDefault="001950D2" w:rsidP="001950D2">
      <w:pPr>
        <w:numPr>
          <w:ilvl w:val="3"/>
          <w:numId w:val="1"/>
        </w:numPr>
        <w:rPr>
          <w:szCs w:val="22"/>
        </w:rPr>
      </w:pPr>
      <w:r>
        <w:rPr>
          <w:szCs w:val="22"/>
        </w:rPr>
        <w:t>Review Comment</w:t>
      </w:r>
    </w:p>
    <w:p w14:paraId="37928DD5" w14:textId="77777777" w:rsidR="001950D2" w:rsidRDefault="001950D2" w:rsidP="001950D2">
      <w:pPr>
        <w:numPr>
          <w:ilvl w:val="3"/>
          <w:numId w:val="1"/>
        </w:numPr>
        <w:rPr>
          <w:szCs w:val="22"/>
        </w:rPr>
      </w:pPr>
      <w:r>
        <w:rPr>
          <w:szCs w:val="22"/>
        </w:rPr>
        <w:t xml:space="preserve"> Proposed Resolution: Accepted</w:t>
      </w:r>
    </w:p>
    <w:p w14:paraId="0C57F90D" w14:textId="77777777" w:rsidR="001950D2" w:rsidRDefault="001950D2" w:rsidP="001950D2">
      <w:pPr>
        <w:numPr>
          <w:ilvl w:val="3"/>
          <w:numId w:val="1"/>
        </w:numPr>
        <w:rPr>
          <w:szCs w:val="22"/>
        </w:rPr>
      </w:pPr>
      <w:r>
        <w:rPr>
          <w:szCs w:val="22"/>
        </w:rPr>
        <w:t xml:space="preserve"> No Objection – Mark Ready for Motion</w:t>
      </w:r>
    </w:p>
    <w:p w14:paraId="1903D586" w14:textId="53842329" w:rsidR="001950D2" w:rsidRPr="00BD5418" w:rsidRDefault="001950D2" w:rsidP="001950D2">
      <w:pPr>
        <w:numPr>
          <w:ilvl w:val="2"/>
          <w:numId w:val="1"/>
        </w:numPr>
        <w:rPr>
          <w:szCs w:val="22"/>
          <w:highlight w:val="green"/>
        </w:rPr>
      </w:pPr>
      <w:r w:rsidRPr="00BD5418">
        <w:rPr>
          <w:szCs w:val="22"/>
          <w:highlight w:val="green"/>
        </w:rPr>
        <w:t xml:space="preserve">CID </w:t>
      </w:r>
      <w:r w:rsidR="00BD5418" w:rsidRPr="00BD5418">
        <w:rPr>
          <w:szCs w:val="22"/>
          <w:highlight w:val="green"/>
        </w:rPr>
        <w:t>1617 (MAC)</w:t>
      </w:r>
    </w:p>
    <w:p w14:paraId="47CE58DC" w14:textId="5A912BE7" w:rsidR="00BD5418" w:rsidRDefault="00BD5418" w:rsidP="00BD5418">
      <w:pPr>
        <w:numPr>
          <w:ilvl w:val="3"/>
          <w:numId w:val="1"/>
        </w:numPr>
        <w:rPr>
          <w:szCs w:val="22"/>
        </w:rPr>
      </w:pPr>
      <w:r>
        <w:rPr>
          <w:szCs w:val="22"/>
        </w:rPr>
        <w:t>Review Comment</w:t>
      </w:r>
    </w:p>
    <w:p w14:paraId="0E4E24B2" w14:textId="1EE2E479" w:rsidR="001259DE" w:rsidRDefault="001259DE" w:rsidP="00BD5418">
      <w:pPr>
        <w:numPr>
          <w:ilvl w:val="3"/>
          <w:numId w:val="1"/>
        </w:numPr>
        <w:rPr>
          <w:szCs w:val="22"/>
        </w:rPr>
      </w:pPr>
      <w:r>
        <w:rPr>
          <w:szCs w:val="22"/>
        </w:rPr>
        <w:t xml:space="preserve"> Review context of cited location.</w:t>
      </w:r>
    </w:p>
    <w:p w14:paraId="5233BEF8" w14:textId="77777777" w:rsidR="00BD5418" w:rsidRDefault="00BD5418" w:rsidP="00BD5418">
      <w:pPr>
        <w:numPr>
          <w:ilvl w:val="3"/>
          <w:numId w:val="1"/>
        </w:numPr>
        <w:rPr>
          <w:szCs w:val="22"/>
        </w:rPr>
      </w:pPr>
      <w:r>
        <w:rPr>
          <w:szCs w:val="22"/>
        </w:rPr>
        <w:t xml:space="preserve"> Proposed Resolution: Accepted</w:t>
      </w:r>
    </w:p>
    <w:p w14:paraId="26322223" w14:textId="77777777" w:rsidR="00BD5418" w:rsidRDefault="00BD5418" w:rsidP="00BD5418">
      <w:pPr>
        <w:numPr>
          <w:ilvl w:val="3"/>
          <w:numId w:val="1"/>
        </w:numPr>
        <w:rPr>
          <w:szCs w:val="22"/>
        </w:rPr>
      </w:pPr>
      <w:r>
        <w:rPr>
          <w:szCs w:val="22"/>
        </w:rPr>
        <w:t xml:space="preserve"> No Objection – Mark Ready for Motion</w:t>
      </w:r>
    </w:p>
    <w:p w14:paraId="5E33E687" w14:textId="03EAEE3E" w:rsidR="009C0543" w:rsidRPr="00B12B20" w:rsidRDefault="00A163CD" w:rsidP="00BD5418">
      <w:pPr>
        <w:numPr>
          <w:ilvl w:val="2"/>
          <w:numId w:val="1"/>
        </w:numPr>
        <w:rPr>
          <w:szCs w:val="22"/>
          <w:highlight w:val="green"/>
        </w:rPr>
      </w:pPr>
      <w:r w:rsidRPr="00B12B20">
        <w:rPr>
          <w:szCs w:val="22"/>
          <w:highlight w:val="green"/>
        </w:rPr>
        <w:t>CID 1636 (MAC)</w:t>
      </w:r>
    </w:p>
    <w:p w14:paraId="359287C3" w14:textId="77777777" w:rsidR="00B12B20" w:rsidRDefault="00B12B20" w:rsidP="00B12B20">
      <w:pPr>
        <w:numPr>
          <w:ilvl w:val="3"/>
          <w:numId w:val="1"/>
        </w:numPr>
        <w:rPr>
          <w:szCs w:val="22"/>
        </w:rPr>
      </w:pPr>
      <w:r>
        <w:rPr>
          <w:szCs w:val="22"/>
        </w:rPr>
        <w:t>Review Comment</w:t>
      </w:r>
    </w:p>
    <w:p w14:paraId="516F04E0" w14:textId="77777777" w:rsidR="00B12B20" w:rsidRDefault="00B12B20" w:rsidP="00B12B20">
      <w:pPr>
        <w:numPr>
          <w:ilvl w:val="3"/>
          <w:numId w:val="1"/>
        </w:numPr>
        <w:rPr>
          <w:szCs w:val="22"/>
        </w:rPr>
      </w:pPr>
      <w:r>
        <w:rPr>
          <w:szCs w:val="22"/>
        </w:rPr>
        <w:t xml:space="preserve"> Proposed Resolution: Accepted</w:t>
      </w:r>
    </w:p>
    <w:p w14:paraId="2B1AF8B1" w14:textId="77777777" w:rsidR="00B12B20" w:rsidRDefault="00B12B20" w:rsidP="00B12B20">
      <w:pPr>
        <w:numPr>
          <w:ilvl w:val="3"/>
          <w:numId w:val="1"/>
        </w:numPr>
        <w:rPr>
          <w:szCs w:val="22"/>
        </w:rPr>
      </w:pPr>
      <w:r>
        <w:rPr>
          <w:szCs w:val="22"/>
        </w:rPr>
        <w:t xml:space="preserve"> No Objection – Mark Ready for Motion</w:t>
      </w:r>
    </w:p>
    <w:p w14:paraId="66C284A2" w14:textId="1790C2BE" w:rsidR="00A163CD" w:rsidRPr="00444ABA" w:rsidRDefault="00444ABA" w:rsidP="00B12B20">
      <w:pPr>
        <w:numPr>
          <w:ilvl w:val="2"/>
          <w:numId w:val="1"/>
        </w:numPr>
        <w:rPr>
          <w:szCs w:val="22"/>
          <w:highlight w:val="green"/>
        </w:rPr>
      </w:pPr>
      <w:r w:rsidRPr="00444ABA">
        <w:rPr>
          <w:szCs w:val="22"/>
          <w:highlight w:val="green"/>
        </w:rPr>
        <w:t>CID 1549 (MAC)</w:t>
      </w:r>
    </w:p>
    <w:p w14:paraId="34B00077" w14:textId="131D594E" w:rsidR="00444ABA" w:rsidRDefault="00444ABA" w:rsidP="00444ABA">
      <w:pPr>
        <w:numPr>
          <w:ilvl w:val="3"/>
          <w:numId w:val="1"/>
        </w:numPr>
        <w:rPr>
          <w:szCs w:val="22"/>
        </w:rPr>
      </w:pPr>
      <w:r>
        <w:rPr>
          <w:szCs w:val="22"/>
        </w:rPr>
        <w:t xml:space="preserve"> Review Comment</w:t>
      </w:r>
    </w:p>
    <w:p w14:paraId="5F0E9FC8" w14:textId="77777777" w:rsidR="00444ABA" w:rsidRDefault="00444ABA" w:rsidP="00444ABA">
      <w:pPr>
        <w:numPr>
          <w:ilvl w:val="3"/>
          <w:numId w:val="1"/>
        </w:numPr>
        <w:rPr>
          <w:szCs w:val="22"/>
        </w:rPr>
      </w:pPr>
      <w:r>
        <w:rPr>
          <w:szCs w:val="22"/>
        </w:rPr>
        <w:t xml:space="preserve"> Proposed Resolution: Accepted</w:t>
      </w:r>
    </w:p>
    <w:p w14:paraId="4F14B198" w14:textId="77777777" w:rsidR="00444ABA" w:rsidRDefault="00444ABA" w:rsidP="00444ABA">
      <w:pPr>
        <w:numPr>
          <w:ilvl w:val="3"/>
          <w:numId w:val="1"/>
        </w:numPr>
        <w:rPr>
          <w:szCs w:val="22"/>
        </w:rPr>
      </w:pPr>
      <w:r>
        <w:rPr>
          <w:szCs w:val="22"/>
        </w:rPr>
        <w:t xml:space="preserve"> No Objection – Mark Ready for Motion</w:t>
      </w:r>
    </w:p>
    <w:p w14:paraId="278BAE72" w14:textId="45F64A8F" w:rsidR="00444ABA" w:rsidRPr="008634EF" w:rsidRDefault="000E6D7A" w:rsidP="00444ABA">
      <w:pPr>
        <w:numPr>
          <w:ilvl w:val="2"/>
          <w:numId w:val="1"/>
        </w:numPr>
        <w:rPr>
          <w:szCs w:val="22"/>
          <w:highlight w:val="lightGray"/>
        </w:rPr>
      </w:pPr>
      <w:r w:rsidRPr="008634EF">
        <w:rPr>
          <w:szCs w:val="22"/>
          <w:highlight w:val="lightGray"/>
        </w:rPr>
        <w:t>Return</w:t>
      </w:r>
      <w:r w:rsidR="009451ED" w:rsidRPr="008634EF">
        <w:rPr>
          <w:szCs w:val="22"/>
          <w:highlight w:val="lightGray"/>
        </w:rPr>
        <w:t xml:space="preserve"> to CID 1636 (MAC)</w:t>
      </w:r>
    </w:p>
    <w:p w14:paraId="149734E1" w14:textId="3F57D5E7" w:rsidR="009451ED" w:rsidRDefault="009451ED" w:rsidP="009451ED">
      <w:pPr>
        <w:numPr>
          <w:ilvl w:val="3"/>
          <w:numId w:val="1"/>
        </w:numPr>
        <w:rPr>
          <w:szCs w:val="22"/>
        </w:rPr>
      </w:pPr>
      <w:r>
        <w:rPr>
          <w:szCs w:val="22"/>
        </w:rPr>
        <w:t xml:space="preserve"> Review context.</w:t>
      </w:r>
    </w:p>
    <w:p w14:paraId="27B5E439" w14:textId="43562B86" w:rsidR="009451ED" w:rsidRDefault="009451ED" w:rsidP="009451ED">
      <w:pPr>
        <w:numPr>
          <w:ilvl w:val="3"/>
          <w:numId w:val="1"/>
        </w:numPr>
        <w:rPr>
          <w:szCs w:val="22"/>
        </w:rPr>
      </w:pPr>
      <w:r>
        <w:rPr>
          <w:szCs w:val="22"/>
        </w:rPr>
        <w:t xml:space="preserve"> </w:t>
      </w:r>
      <w:r w:rsidR="008634EF">
        <w:rPr>
          <w:szCs w:val="22"/>
        </w:rPr>
        <w:t>No Change</w:t>
      </w:r>
    </w:p>
    <w:p w14:paraId="5BD08F8A" w14:textId="734929FB" w:rsidR="008634EF" w:rsidRPr="00FE4F40" w:rsidRDefault="008634EF" w:rsidP="008634EF">
      <w:pPr>
        <w:numPr>
          <w:ilvl w:val="2"/>
          <w:numId w:val="1"/>
        </w:numPr>
        <w:rPr>
          <w:szCs w:val="22"/>
          <w:highlight w:val="green"/>
        </w:rPr>
      </w:pPr>
      <w:r w:rsidRPr="00FE4F40">
        <w:rPr>
          <w:szCs w:val="22"/>
          <w:highlight w:val="green"/>
        </w:rPr>
        <w:t xml:space="preserve">CID </w:t>
      </w:r>
      <w:r w:rsidR="004267FF" w:rsidRPr="00FE4F40">
        <w:rPr>
          <w:szCs w:val="22"/>
          <w:highlight w:val="green"/>
        </w:rPr>
        <w:t>1658 (MAC)</w:t>
      </w:r>
    </w:p>
    <w:p w14:paraId="7EEE70D3" w14:textId="19EC3414" w:rsidR="00FE4F40" w:rsidRDefault="00FE4F40" w:rsidP="00FE4F40">
      <w:pPr>
        <w:numPr>
          <w:ilvl w:val="3"/>
          <w:numId w:val="1"/>
        </w:numPr>
        <w:rPr>
          <w:szCs w:val="22"/>
        </w:rPr>
      </w:pPr>
      <w:r>
        <w:rPr>
          <w:szCs w:val="22"/>
        </w:rPr>
        <w:t xml:space="preserve"> Review Comment</w:t>
      </w:r>
    </w:p>
    <w:p w14:paraId="1596B3D1" w14:textId="2BD4A440" w:rsidR="00A743CF" w:rsidRDefault="00A743CF" w:rsidP="00FE4F40">
      <w:pPr>
        <w:numPr>
          <w:ilvl w:val="3"/>
          <w:numId w:val="1"/>
        </w:numPr>
        <w:rPr>
          <w:szCs w:val="22"/>
        </w:rPr>
      </w:pPr>
      <w:r>
        <w:rPr>
          <w:szCs w:val="22"/>
        </w:rPr>
        <w:t xml:space="preserve"> Review context on page 1024.</w:t>
      </w:r>
    </w:p>
    <w:p w14:paraId="17ADFC40" w14:textId="6A4A62AD" w:rsidR="00581274" w:rsidRDefault="00581274" w:rsidP="00FE4F40">
      <w:pPr>
        <w:numPr>
          <w:ilvl w:val="3"/>
          <w:numId w:val="1"/>
        </w:numPr>
        <w:rPr>
          <w:szCs w:val="22"/>
        </w:rPr>
      </w:pPr>
      <w:r>
        <w:rPr>
          <w:szCs w:val="22"/>
        </w:rPr>
        <w:t xml:space="preserve"> There may be a similar comment regarding S1G, </w:t>
      </w:r>
      <w:r w:rsidR="00920256">
        <w:rPr>
          <w:szCs w:val="22"/>
        </w:rPr>
        <w:t>so the change may cause more changes.</w:t>
      </w:r>
    </w:p>
    <w:p w14:paraId="42B86854" w14:textId="4085200D" w:rsidR="00920256" w:rsidRDefault="00920256" w:rsidP="00FE4F40">
      <w:pPr>
        <w:numPr>
          <w:ilvl w:val="3"/>
          <w:numId w:val="1"/>
        </w:numPr>
        <w:rPr>
          <w:szCs w:val="22"/>
        </w:rPr>
      </w:pPr>
      <w:r>
        <w:rPr>
          <w:szCs w:val="22"/>
        </w:rPr>
        <w:t xml:space="preserve"> The Related CID is 1469(see doc 11-22/680)</w:t>
      </w:r>
    </w:p>
    <w:p w14:paraId="4E2B666B" w14:textId="24C8A435" w:rsidR="00920256" w:rsidRDefault="00920256" w:rsidP="00920256">
      <w:pPr>
        <w:numPr>
          <w:ilvl w:val="4"/>
          <w:numId w:val="1"/>
        </w:numPr>
        <w:rPr>
          <w:szCs w:val="22"/>
        </w:rPr>
      </w:pPr>
      <w:r>
        <w:rPr>
          <w:szCs w:val="22"/>
        </w:rPr>
        <w:t xml:space="preserve">Will be </w:t>
      </w:r>
      <w:r w:rsidR="00A70AE7">
        <w:rPr>
          <w:szCs w:val="22"/>
        </w:rPr>
        <w:t>considered in the submission.</w:t>
      </w:r>
    </w:p>
    <w:p w14:paraId="40503D4D" w14:textId="063FB225" w:rsidR="00A70AE7" w:rsidRDefault="00A70AE7" w:rsidP="00A70AE7">
      <w:pPr>
        <w:numPr>
          <w:ilvl w:val="3"/>
          <w:numId w:val="1"/>
        </w:numPr>
        <w:rPr>
          <w:szCs w:val="22"/>
        </w:rPr>
      </w:pPr>
      <w:r>
        <w:rPr>
          <w:szCs w:val="22"/>
        </w:rPr>
        <w:t xml:space="preserve"> Check the line number </w:t>
      </w:r>
      <w:r w:rsidR="00C53F33">
        <w:rPr>
          <w:szCs w:val="22"/>
        </w:rPr>
        <w:t>–</w:t>
      </w:r>
      <w:r>
        <w:rPr>
          <w:szCs w:val="22"/>
        </w:rPr>
        <w:t xml:space="preserve"> </w:t>
      </w:r>
      <w:r w:rsidR="00C53F33">
        <w:rPr>
          <w:szCs w:val="22"/>
        </w:rPr>
        <w:t>the change should be made at 1024.</w:t>
      </w:r>
      <w:r w:rsidR="00AB3036">
        <w:rPr>
          <w:szCs w:val="22"/>
        </w:rPr>
        <w:t>6 and 1024.13.</w:t>
      </w:r>
    </w:p>
    <w:p w14:paraId="54A1E5C5" w14:textId="376999E2" w:rsidR="00AB3036" w:rsidRDefault="00AB3036" w:rsidP="00A70AE7">
      <w:pPr>
        <w:numPr>
          <w:ilvl w:val="3"/>
          <w:numId w:val="1"/>
        </w:numPr>
        <w:rPr>
          <w:szCs w:val="22"/>
        </w:rPr>
      </w:pPr>
      <w:r>
        <w:rPr>
          <w:szCs w:val="22"/>
        </w:rPr>
        <w:t xml:space="preserve"> </w:t>
      </w:r>
      <w:r w:rsidR="006D7BE8">
        <w:rPr>
          <w:szCs w:val="22"/>
        </w:rPr>
        <w:t>Discussion on how the final box text should be.</w:t>
      </w:r>
    </w:p>
    <w:p w14:paraId="694145AC" w14:textId="3D8FDAC2" w:rsidR="0032372F" w:rsidRDefault="0032372F" w:rsidP="00A70AE7">
      <w:pPr>
        <w:numPr>
          <w:ilvl w:val="3"/>
          <w:numId w:val="1"/>
        </w:numPr>
        <w:rPr>
          <w:szCs w:val="22"/>
        </w:rPr>
      </w:pPr>
      <w:r>
        <w:rPr>
          <w:szCs w:val="22"/>
        </w:rPr>
        <w:t xml:space="preserve"> Assign to David HALASZ and he will include in his document.</w:t>
      </w:r>
    </w:p>
    <w:p w14:paraId="52C81BD8" w14:textId="54151857" w:rsidR="0032372F" w:rsidRDefault="0032372F" w:rsidP="00A70AE7">
      <w:pPr>
        <w:numPr>
          <w:ilvl w:val="3"/>
          <w:numId w:val="1"/>
        </w:numPr>
        <w:rPr>
          <w:szCs w:val="22"/>
        </w:rPr>
      </w:pPr>
      <w:r>
        <w:rPr>
          <w:szCs w:val="22"/>
        </w:rPr>
        <w:t xml:space="preserve"> </w:t>
      </w:r>
      <w:r w:rsidR="00AE23DC">
        <w:rPr>
          <w:szCs w:val="22"/>
        </w:rPr>
        <w:t xml:space="preserve">A proposed resolution was included in the </w:t>
      </w:r>
      <w:proofErr w:type="spellStart"/>
      <w:r w:rsidR="00AE23DC">
        <w:rPr>
          <w:szCs w:val="22"/>
        </w:rPr>
        <w:t>AdHoc</w:t>
      </w:r>
      <w:proofErr w:type="spellEnd"/>
      <w:r w:rsidR="00AE23DC">
        <w:rPr>
          <w:szCs w:val="22"/>
        </w:rPr>
        <w:t xml:space="preserve"> Notes.</w:t>
      </w:r>
    </w:p>
    <w:p w14:paraId="48539BF8" w14:textId="6B9A371C" w:rsidR="00AE23DC" w:rsidRDefault="00AE23DC" w:rsidP="00A70AE7">
      <w:pPr>
        <w:numPr>
          <w:ilvl w:val="3"/>
          <w:numId w:val="1"/>
        </w:numPr>
        <w:rPr>
          <w:szCs w:val="22"/>
        </w:rPr>
      </w:pPr>
      <w:r>
        <w:rPr>
          <w:szCs w:val="22"/>
        </w:rPr>
        <w:t xml:space="preserve"> Mark Submission required.</w:t>
      </w:r>
    </w:p>
    <w:p w14:paraId="1641104E" w14:textId="371668D9" w:rsidR="00AE23DC" w:rsidRPr="00924098" w:rsidRDefault="00AE23DC" w:rsidP="00AE23DC">
      <w:pPr>
        <w:numPr>
          <w:ilvl w:val="2"/>
          <w:numId w:val="1"/>
        </w:numPr>
        <w:rPr>
          <w:szCs w:val="22"/>
          <w:highlight w:val="magenta"/>
        </w:rPr>
      </w:pPr>
      <w:r w:rsidRPr="00924098">
        <w:rPr>
          <w:szCs w:val="22"/>
          <w:highlight w:val="magenta"/>
        </w:rPr>
        <w:t xml:space="preserve">Return </w:t>
      </w:r>
      <w:r w:rsidR="00533C2D" w:rsidRPr="00924098">
        <w:rPr>
          <w:szCs w:val="22"/>
          <w:highlight w:val="magenta"/>
        </w:rPr>
        <w:t xml:space="preserve">Again </w:t>
      </w:r>
      <w:r w:rsidRPr="00924098">
        <w:rPr>
          <w:szCs w:val="22"/>
          <w:highlight w:val="magenta"/>
        </w:rPr>
        <w:t xml:space="preserve">to CID </w:t>
      </w:r>
      <w:r w:rsidR="00533C2D" w:rsidRPr="00924098">
        <w:rPr>
          <w:szCs w:val="22"/>
          <w:highlight w:val="magenta"/>
        </w:rPr>
        <w:t>1636 (MAC)</w:t>
      </w:r>
    </w:p>
    <w:p w14:paraId="6289B573" w14:textId="77777777" w:rsidR="00922752" w:rsidRDefault="00533C2D" w:rsidP="00533C2D">
      <w:pPr>
        <w:numPr>
          <w:ilvl w:val="3"/>
          <w:numId w:val="1"/>
        </w:numPr>
        <w:rPr>
          <w:szCs w:val="22"/>
        </w:rPr>
      </w:pPr>
      <w:r>
        <w:rPr>
          <w:szCs w:val="22"/>
        </w:rPr>
        <w:t xml:space="preserve"> Return to the contex</w:t>
      </w:r>
      <w:r w:rsidR="00922752">
        <w:rPr>
          <w:szCs w:val="22"/>
        </w:rPr>
        <w:t>t</w:t>
      </w:r>
    </w:p>
    <w:p w14:paraId="6F28AA36" w14:textId="77777777" w:rsidR="00922752" w:rsidRDefault="00922752" w:rsidP="00533C2D">
      <w:pPr>
        <w:numPr>
          <w:ilvl w:val="3"/>
          <w:numId w:val="1"/>
        </w:numPr>
        <w:rPr>
          <w:szCs w:val="22"/>
        </w:rPr>
      </w:pPr>
      <w:r>
        <w:rPr>
          <w:szCs w:val="22"/>
        </w:rPr>
        <w:t xml:space="preserve"> Suggestion to delete “at the AP”.</w:t>
      </w:r>
    </w:p>
    <w:p w14:paraId="7CF9C24D" w14:textId="77777777" w:rsidR="006C4854" w:rsidRDefault="00922752" w:rsidP="00533C2D">
      <w:pPr>
        <w:numPr>
          <w:ilvl w:val="3"/>
          <w:numId w:val="1"/>
        </w:numPr>
        <w:rPr>
          <w:szCs w:val="22"/>
        </w:rPr>
      </w:pPr>
      <w:r>
        <w:rPr>
          <w:szCs w:val="22"/>
        </w:rPr>
        <w:t xml:space="preserve"> </w:t>
      </w:r>
      <w:r w:rsidR="00C03CBB">
        <w:rPr>
          <w:szCs w:val="22"/>
        </w:rPr>
        <w:t>Suggestion for changing</w:t>
      </w:r>
      <w:r w:rsidR="006C4854">
        <w:rPr>
          <w:szCs w:val="22"/>
        </w:rPr>
        <w:t xml:space="preserve"> enabled to negotiating</w:t>
      </w:r>
    </w:p>
    <w:p w14:paraId="2E407528" w14:textId="10840D65" w:rsidR="00533C2D" w:rsidRPr="006C4854" w:rsidRDefault="006C4854" w:rsidP="00D468E8">
      <w:pPr>
        <w:numPr>
          <w:ilvl w:val="3"/>
          <w:numId w:val="1"/>
        </w:numPr>
        <w:rPr>
          <w:szCs w:val="22"/>
        </w:rPr>
      </w:pPr>
      <w:r w:rsidRPr="006C4854">
        <w:rPr>
          <w:szCs w:val="22"/>
        </w:rPr>
        <w:t xml:space="preserve"> </w:t>
      </w:r>
      <w:r w:rsidR="00533C2D" w:rsidRPr="006C4854">
        <w:rPr>
          <w:szCs w:val="22"/>
        </w:rPr>
        <w:t xml:space="preserve"> </w:t>
      </w:r>
      <w:r w:rsidR="00415252" w:rsidRPr="00924098">
        <w:rPr>
          <w:szCs w:val="22"/>
          <w:highlight w:val="green"/>
        </w:rPr>
        <w:t>Updated Resolution:</w:t>
      </w:r>
      <w:r w:rsidR="00415252" w:rsidRPr="006C4854">
        <w:rPr>
          <w:szCs w:val="22"/>
        </w:rPr>
        <w:t xml:space="preserve"> </w:t>
      </w:r>
      <w:r w:rsidR="00FF641A" w:rsidRPr="00FF641A">
        <w:rPr>
          <w:szCs w:val="22"/>
        </w:rPr>
        <w:t>CID 1636 (MAC): REVISED (MAC: 2022-06-17 15:27:05Z): Replace "enabled at the AP" with "negotiated".</w:t>
      </w:r>
    </w:p>
    <w:p w14:paraId="5D3B4807" w14:textId="4818F8FA" w:rsidR="00FE4F40" w:rsidRDefault="00924098" w:rsidP="00FE4F40">
      <w:pPr>
        <w:numPr>
          <w:ilvl w:val="3"/>
          <w:numId w:val="1"/>
        </w:numPr>
        <w:rPr>
          <w:szCs w:val="22"/>
        </w:rPr>
      </w:pPr>
      <w:r>
        <w:rPr>
          <w:szCs w:val="22"/>
        </w:rPr>
        <w:t xml:space="preserve"> </w:t>
      </w:r>
      <w:r w:rsidR="00FE4F40">
        <w:rPr>
          <w:szCs w:val="22"/>
        </w:rPr>
        <w:t>No Objection – Mark Ready for Motion</w:t>
      </w:r>
    </w:p>
    <w:p w14:paraId="011463B8" w14:textId="61A8C095" w:rsidR="00924098" w:rsidRPr="009C7A84" w:rsidRDefault="00924098" w:rsidP="00924098">
      <w:pPr>
        <w:numPr>
          <w:ilvl w:val="2"/>
          <w:numId w:val="1"/>
        </w:numPr>
        <w:rPr>
          <w:szCs w:val="22"/>
          <w:highlight w:val="green"/>
        </w:rPr>
      </w:pPr>
      <w:r w:rsidRPr="009C7A84">
        <w:rPr>
          <w:szCs w:val="22"/>
          <w:highlight w:val="green"/>
        </w:rPr>
        <w:t xml:space="preserve">CID </w:t>
      </w:r>
      <w:r w:rsidR="009C7A84" w:rsidRPr="009C7A84">
        <w:rPr>
          <w:szCs w:val="22"/>
          <w:highlight w:val="green"/>
        </w:rPr>
        <w:t>1598 (MAC)</w:t>
      </w:r>
    </w:p>
    <w:p w14:paraId="44935121" w14:textId="77777777" w:rsidR="00801A72" w:rsidRDefault="00801A72" w:rsidP="00801A72">
      <w:pPr>
        <w:numPr>
          <w:ilvl w:val="3"/>
          <w:numId w:val="1"/>
        </w:numPr>
        <w:rPr>
          <w:szCs w:val="22"/>
        </w:rPr>
      </w:pPr>
      <w:r>
        <w:rPr>
          <w:szCs w:val="22"/>
        </w:rPr>
        <w:t>Review Comment</w:t>
      </w:r>
    </w:p>
    <w:p w14:paraId="629C439D" w14:textId="77777777" w:rsidR="00801A72" w:rsidRDefault="00801A72" w:rsidP="00801A72">
      <w:pPr>
        <w:numPr>
          <w:ilvl w:val="3"/>
          <w:numId w:val="1"/>
        </w:numPr>
        <w:rPr>
          <w:szCs w:val="22"/>
        </w:rPr>
      </w:pPr>
      <w:r>
        <w:rPr>
          <w:szCs w:val="22"/>
        </w:rPr>
        <w:t xml:space="preserve"> Review context of cited location.</w:t>
      </w:r>
    </w:p>
    <w:p w14:paraId="1FDADC11" w14:textId="77777777" w:rsidR="00801A72" w:rsidRDefault="00801A72" w:rsidP="00801A72">
      <w:pPr>
        <w:numPr>
          <w:ilvl w:val="3"/>
          <w:numId w:val="1"/>
        </w:numPr>
        <w:rPr>
          <w:szCs w:val="22"/>
        </w:rPr>
      </w:pPr>
      <w:r>
        <w:rPr>
          <w:szCs w:val="22"/>
        </w:rPr>
        <w:t xml:space="preserve"> Proposed Resolution: Accepted</w:t>
      </w:r>
    </w:p>
    <w:p w14:paraId="2A393F96" w14:textId="77777777" w:rsidR="00801A72" w:rsidRDefault="00801A72" w:rsidP="00801A72">
      <w:pPr>
        <w:numPr>
          <w:ilvl w:val="3"/>
          <w:numId w:val="1"/>
        </w:numPr>
        <w:rPr>
          <w:szCs w:val="22"/>
        </w:rPr>
      </w:pPr>
      <w:r>
        <w:rPr>
          <w:szCs w:val="22"/>
        </w:rPr>
        <w:t xml:space="preserve"> No Objection – Mark Ready for Motion</w:t>
      </w:r>
    </w:p>
    <w:p w14:paraId="58DC7B44" w14:textId="58C04538" w:rsidR="004267FF" w:rsidRPr="00460387" w:rsidRDefault="009C7A84" w:rsidP="00FE4F40">
      <w:pPr>
        <w:numPr>
          <w:ilvl w:val="2"/>
          <w:numId w:val="1"/>
        </w:numPr>
        <w:rPr>
          <w:szCs w:val="22"/>
          <w:highlight w:val="yellow"/>
        </w:rPr>
      </w:pPr>
      <w:r w:rsidRPr="00460387">
        <w:rPr>
          <w:szCs w:val="22"/>
          <w:highlight w:val="yellow"/>
        </w:rPr>
        <w:t xml:space="preserve">CID </w:t>
      </w:r>
      <w:r w:rsidR="00460387" w:rsidRPr="00460387">
        <w:rPr>
          <w:szCs w:val="22"/>
          <w:highlight w:val="yellow"/>
        </w:rPr>
        <w:t>1573 (MAC)</w:t>
      </w:r>
    </w:p>
    <w:p w14:paraId="632C5FE4" w14:textId="7EB88CDD" w:rsidR="00460387" w:rsidRDefault="00460387" w:rsidP="00460387">
      <w:pPr>
        <w:numPr>
          <w:ilvl w:val="3"/>
          <w:numId w:val="1"/>
        </w:numPr>
        <w:rPr>
          <w:szCs w:val="22"/>
        </w:rPr>
      </w:pPr>
      <w:r>
        <w:rPr>
          <w:szCs w:val="22"/>
        </w:rPr>
        <w:lastRenderedPageBreak/>
        <w:t xml:space="preserve"> This one is assigned to Menzo WENTINK</w:t>
      </w:r>
    </w:p>
    <w:p w14:paraId="0900F984" w14:textId="001D04D4" w:rsidR="00460387" w:rsidRPr="00870427" w:rsidRDefault="00460387" w:rsidP="00460387">
      <w:pPr>
        <w:numPr>
          <w:ilvl w:val="2"/>
          <w:numId w:val="1"/>
        </w:numPr>
        <w:rPr>
          <w:szCs w:val="22"/>
          <w:highlight w:val="green"/>
        </w:rPr>
      </w:pPr>
      <w:r w:rsidRPr="00870427">
        <w:rPr>
          <w:szCs w:val="22"/>
          <w:highlight w:val="green"/>
        </w:rPr>
        <w:t>CID 1693 (MAC)</w:t>
      </w:r>
    </w:p>
    <w:p w14:paraId="00BF9974" w14:textId="200F4B41" w:rsidR="008901D5" w:rsidRDefault="008901D5" w:rsidP="008901D5">
      <w:pPr>
        <w:numPr>
          <w:ilvl w:val="3"/>
          <w:numId w:val="1"/>
        </w:numPr>
        <w:rPr>
          <w:szCs w:val="22"/>
        </w:rPr>
      </w:pPr>
      <w:r>
        <w:rPr>
          <w:szCs w:val="22"/>
        </w:rPr>
        <w:t xml:space="preserve"> Review Comment</w:t>
      </w:r>
    </w:p>
    <w:p w14:paraId="516EB69B" w14:textId="77777777" w:rsidR="008901D5" w:rsidRDefault="008901D5" w:rsidP="008901D5">
      <w:pPr>
        <w:numPr>
          <w:ilvl w:val="3"/>
          <w:numId w:val="1"/>
        </w:numPr>
        <w:rPr>
          <w:szCs w:val="22"/>
        </w:rPr>
      </w:pPr>
      <w:r>
        <w:rPr>
          <w:szCs w:val="22"/>
        </w:rPr>
        <w:t xml:space="preserve"> Review context of cited location.</w:t>
      </w:r>
    </w:p>
    <w:p w14:paraId="1F602C62" w14:textId="77777777" w:rsidR="008901D5" w:rsidRDefault="008901D5" w:rsidP="008901D5">
      <w:pPr>
        <w:numPr>
          <w:ilvl w:val="3"/>
          <w:numId w:val="1"/>
        </w:numPr>
        <w:rPr>
          <w:szCs w:val="22"/>
        </w:rPr>
      </w:pPr>
      <w:r>
        <w:rPr>
          <w:szCs w:val="22"/>
        </w:rPr>
        <w:t xml:space="preserve"> Proposed Resolution: Accepted</w:t>
      </w:r>
    </w:p>
    <w:p w14:paraId="479362E6" w14:textId="77777777" w:rsidR="008901D5" w:rsidRDefault="008901D5" w:rsidP="008901D5">
      <w:pPr>
        <w:numPr>
          <w:ilvl w:val="3"/>
          <w:numId w:val="1"/>
        </w:numPr>
        <w:rPr>
          <w:szCs w:val="22"/>
        </w:rPr>
      </w:pPr>
      <w:r>
        <w:rPr>
          <w:szCs w:val="22"/>
        </w:rPr>
        <w:t xml:space="preserve"> No Objection – Mark Ready for Motion</w:t>
      </w:r>
    </w:p>
    <w:p w14:paraId="744EE6B8" w14:textId="6B9C4652" w:rsidR="00460387" w:rsidRPr="000E40DE" w:rsidRDefault="008901D5" w:rsidP="008901D5">
      <w:pPr>
        <w:numPr>
          <w:ilvl w:val="2"/>
          <w:numId w:val="1"/>
        </w:numPr>
        <w:rPr>
          <w:szCs w:val="22"/>
          <w:highlight w:val="green"/>
        </w:rPr>
      </w:pPr>
      <w:r w:rsidRPr="000E40DE">
        <w:rPr>
          <w:szCs w:val="22"/>
          <w:highlight w:val="green"/>
        </w:rPr>
        <w:t xml:space="preserve">CID </w:t>
      </w:r>
      <w:r w:rsidR="00870427" w:rsidRPr="000E40DE">
        <w:rPr>
          <w:szCs w:val="22"/>
          <w:highlight w:val="green"/>
        </w:rPr>
        <w:t>1629 (MAC)</w:t>
      </w:r>
    </w:p>
    <w:p w14:paraId="1EDC1A1B" w14:textId="77777777" w:rsidR="00870427" w:rsidRDefault="00870427" w:rsidP="00870427">
      <w:pPr>
        <w:numPr>
          <w:ilvl w:val="3"/>
          <w:numId w:val="1"/>
        </w:numPr>
        <w:rPr>
          <w:szCs w:val="22"/>
        </w:rPr>
      </w:pPr>
      <w:r>
        <w:rPr>
          <w:szCs w:val="22"/>
        </w:rPr>
        <w:t xml:space="preserve"> Review Comment</w:t>
      </w:r>
    </w:p>
    <w:p w14:paraId="7CE23F38" w14:textId="77777777" w:rsidR="00870427" w:rsidRDefault="00870427" w:rsidP="00870427">
      <w:pPr>
        <w:numPr>
          <w:ilvl w:val="3"/>
          <w:numId w:val="1"/>
        </w:numPr>
        <w:rPr>
          <w:szCs w:val="22"/>
        </w:rPr>
      </w:pPr>
      <w:r>
        <w:rPr>
          <w:szCs w:val="22"/>
        </w:rPr>
        <w:t xml:space="preserve"> Review context of cited location.</w:t>
      </w:r>
    </w:p>
    <w:p w14:paraId="0EA03724" w14:textId="77777777" w:rsidR="00870427" w:rsidRDefault="00870427" w:rsidP="00870427">
      <w:pPr>
        <w:numPr>
          <w:ilvl w:val="3"/>
          <w:numId w:val="1"/>
        </w:numPr>
        <w:rPr>
          <w:szCs w:val="22"/>
        </w:rPr>
      </w:pPr>
      <w:r>
        <w:rPr>
          <w:szCs w:val="22"/>
        </w:rPr>
        <w:t xml:space="preserve"> Proposed Resolution: Accepted</w:t>
      </w:r>
    </w:p>
    <w:p w14:paraId="337013DB" w14:textId="77777777" w:rsidR="00870427" w:rsidRDefault="00870427" w:rsidP="00870427">
      <w:pPr>
        <w:numPr>
          <w:ilvl w:val="3"/>
          <w:numId w:val="1"/>
        </w:numPr>
        <w:rPr>
          <w:szCs w:val="22"/>
        </w:rPr>
      </w:pPr>
      <w:r>
        <w:rPr>
          <w:szCs w:val="22"/>
        </w:rPr>
        <w:t xml:space="preserve"> No Objection – Mark Ready for Motion</w:t>
      </w:r>
    </w:p>
    <w:p w14:paraId="6542A6E8" w14:textId="1535DEDD" w:rsidR="00870427" w:rsidRPr="00F84A65" w:rsidRDefault="008330EA" w:rsidP="00870427">
      <w:pPr>
        <w:numPr>
          <w:ilvl w:val="2"/>
          <w:numId w:val="1"/>
        </w:numPr>
        <w:rPr>
          <w:szCs w:val="22"/>
          <w:highlight w:val="green"/>
        </w:rPr>
      </w:pPr>
      <w:r w:rsidRPr="00F84A65">
        <w:rPr>
          <w:szCs w:val="22"/>
          <w:highlight w:val="green"/>
        </w:rPr>
        <w:t xml:space="preserve">CID </w:t>
      </w:r>
      <w:r w:rsidR="00F84A65" w:rsidRPr="00F84A65">
        <w:rPr>
          <w:szCs w:val="22"/>
          <w:highlight w:val="green"/>
        </w:rPr>
        <w:t>1211 (MAC)</w:t>
      </w:r>
    </w:p>
    <w:p w14:paraId="4D97CB50" w14:textId="77777777" w:rsidR="00F84A65" w:rsidRDefault="00F84A65" w:rsidP="00F84A65">
      <w:pPr>
        <w:numPr>
          <w:ilvl w:val="3"/>
          <w:numId w:val="1"/>
        </w:numPr>
        <w:rPr>
          <w:szCs w:val="22"/>
        </w:rPr>
      </w:pPr>
      <w:r>
        <w:rPr>
          <w:szCs w:val="22"/>
        </w:rPr>
        <w:t xml:space="preserve"> Review Comment</w:t>
      </w:r>
    </w:p>
    <w:p w14:paraId="535F99DF" w14:textId="545CABF2" w:rsidR="00F84A65" w:rsidRDefault="00F84A65" w:rsidP="00F84A65">
      <w:pPr>
        <w:numPr>
          <w:ilvl w:val="3"/>
          <w:numId w:val="1"/>
        </w:numPr>
        <w:rPr>
          <w:szCs w:val="22"/>
        </w:rPr>
      </w:pPr>
      <w:r>
        <w:rPr>
          <w:szCs w:val="22"/>
        </w:rPr>
        <w:t xml:space="preserve"> Review context of cited location.</w:t>
      </w:r>
    </w:p>
    <w:p w14:paraId="023D427D" w14:textId="35C7F71F" w:rsidR="002F2764" w:rsidRDefault="002F2764" w:rsidP="00F84A65">
      <w:pPr>
        <w:numPr>
          <w:ilvl w:val="3"/>
          <w:numId w:val="1"/>
        </w:numPr>
        <w:rPr>
          <w:szCs w:val="22"/>
        </w:rPr>
      </w:pPr>
      <w:r>
        <w:rPr>
          <w:szCs w:val="22"/>
        </w:rPr>
        <w:t xml:space="preserve"> Suggestion that </w:t>
      </w:r>
      <w:r w:rsidR="00252853">
        <w:rPr>
          <w:szCs w:val="22"/>
        </w:rPr>
        <w:t xml:space="preserve">it be “set to 255” </w:t>
      </w:r>
    </w:p>
    <w:p w14:paraId="53602B1D" w14:textId="7750182C" w:rsidR="00252853" w:rsidRDefault="00252853" w:rsidP="00F84A65">
      <w:pPr>
        <w:numPr>
          <w:ilvl w:val="3"/>
          <w:numId w:val="1"/>
        </w:numPr>
        <w:rPr>
          <w:szCs w:val="22"/>
        </w:rPr>
      </w:pPr>
      <w:r>
        <w:rPr>
          <w:szCs w:val="22"/>
        </w:rPr>
        <w:t xml:space="preserve"> The problem is that this range does not include </w:t>
      </w:r>
      <w:r w:rsidR="001A66B3">
        <w:rPr>
          <w:szCs w:val="22"/>
        </w:rPr>
        <w:t xml:space="preserve">0 or </w:t>
      </w:r>
      <w:r>
        <w:rPr>
          <w:szCs w:val="22"/>
        </w:rPr>
        <w:t>255.</w:t>
      </w:r>
    </w:p>
    <w:p w14:paraId="1C4CC43E" w14:textId="70630A77" w:rsidR="00252853" w:rsidRDefault="00252853" w:rsidP="00F84A65">
      <w:pPr>
        <w:numPr>
          <w:ilvl w:val="3"/>
          <w:numId w:val="1"/>
        </w:numPr>
        <w:rPr>
          <w:szCs w:val="22"/>
        </w:rPr>
      </w:pPr>
      <w:r>
        <w:rPr>
          <w:szCs w:val="22"/>
        </w:rPr>
        <w:t xml:space="preserve"> </w:t>
      </w:r>
      <w:r w:rsidR="00A11170">
        <w:rPr>
          <w:szCs w:val="22"/>
        </w:rPr>
        <w:t>Discussion on the case of the AID field usage.</w:t>
      </w:r>
    </w:p>
    <w:p w14:paraId="159EE9BD" w14:textId="60F53606" w:rsidR="00F84A65" w:rsidRPr="00907E8F" w:rsidRDefault="00A11170" w:rsidP="00D36821">
      <w:pPr>
        <w:numPr>
          <w:ilvl w:val="3"/>
          <w:numId w:val="1"/>
        </w:numPr>
        <w:rPr>
          <w:szCs w:val="22"/>
        </w:rPr>
      </w:pPr>
      <w:r w:rsidRPr="00907E8F">
        <w:rPr>
          <w:szCs w:val="22"/>
        </w:rPr>
        <w:t xml:space="preserve"> </w:t>
      </w:r>
      <w:r w:rsidR="00F84A65" w:rsidRPr="00907E8F">
        <w:rPr>
          <w:szCs w:val="22"/>
        </w:rPr>
        <w:t xml:space="preserve"> Proposed Resolution: </w:t>
      </w:r>
      <w:r w:rsidR="00907E8F" w:rsidRPr="00907E8F">
        <w:rPr>
          <w:szCs w:val="22"/>
        </w:rPr>
        <w:t>CID 1211: REVISED (MAC: 2022-06-17 15:36:46Z):</w:t>
      </w:r>
      <w:r w:rsidR="001722F2" w:rsidRPr="00907E8F">
        <w:rPr>
          <w:szCs w:val="22"/>
        </w:rPr>
        <w:t xml:space="preserve">; </w:t>
      </w:r>
      <w:r w:rsidR="00187A81" w:rsidRPr="00907E8F">
        <w:rPr>
          <w:szCs w:val="22"/>
        </w:rPr>
        <w:t xml:space="preserve">Change "The value 255 is reserved as the Broadcast AID" to "The value 255 </w:t>
      </w:r>
      <w:r w:rsidR="001A66B3" w:rsidRPr="00907E8F">
        <w:rPr>
          <w:szCs w:val="22"/>
        </w:rPr>
        <w:t>corresponds</w:t>
      </w:r>
      <w:r w:rsidR="00187A81" w:rsidRPr="00907E8F">
        <w:rPr>
          <w:szCs w:val="22"/>
        </w:rPr>
        <w:t xml:space="preserve"> the Broadcast AID".</w:t>
      </w:r>
    </w:p>
    <w:p w14:paraId="0C79B674" w14:textId="77777777" w:rsidR="00F84A65" w:rsidRDefault="00F84A65" w:rsidP="00F84A65">
      <w:pPr>
        <w:numPr>
          <w:ilvl w:val="3"/>
          <w:numId w:val="1"/>
        </w:numPr>
        <w:rPr>
          <w:szCs w:val="22"/>
        </w:rPr>
      </w:pPr>
      <w:r>
        <w:rPr>
          <w:szCs w:val="22"/>
        </w:rPr>
        <w:t xml:space="preserve"> No Objection – Mark Ready for Motion</w:t>
      </w:r>
    </w:p>
    <w:p w14:paraId="4EB37ECE" w14:textId="7DDD29A5" w:rsidR="00F84A65" w:rsidRPr="00EE0414" w:rsidRDefault="00907E8F" w:rsidP="00F84A65">
      <w:pPr>
        <w:numPr>
          <w:ilvl w:val="2"/>
          <w:numId w:val="1"/>
        </w:numPr>
        <w:rPr>
          <w:szCs w:val="22"/>
          <w:highlight w:val="green"/>
        </w:rPr>
      </w:pPr>
      <w:r w:rsidRPr="00EE0414">
        <w:rPr>
          <w:szCs w:val="22"/>
          <w:highlight w:val="green"/>
        </w:rPr>
        <w:t xml:space="preserve">CID </w:t>
      </w:r>
      <w:r w:rsidR="00EE0414" w:rsidRPr="00EE0414">
        <w:rPr>
          <w:szCs w:val="22"/>
          <w:highlight w:val="green"/>
        </w:rPr>
        <w:t>1529 (MAC)</w:t>
      </w:r>
    </w:p>
    <w:p w14:paraId="3E5786D3" w14:textId="70BC1E88" w:rsidR="00EE0414" w:rsidRDefault="00EE0414" w:rsidP="00EE0414">
      <w:pPr>
        <w:numPr>
          <w:ilvl w:val="3"/>
          <w:numId w:val="1"/>
        </w:numPr>
        <w:rPr>
          <w:szCs w:val="22"/>
        </w:rPr>
      </w:pPr>
      <w:r>
        <w:rPr>
          <w:szCs w:val="22"/>
        </w:rPr>
        <w:t xml:space="preserve"> Review Comment</w:t>
      </w:r>
    </w:p>
    <w:p w14:paraId="3EDC310F" w14:textId="464D5155" w:rsidR="00EE0414" w:rsidRDefault="00EE0414" w:rsidP="00EE0414">
      <w:pPr>
        <w:numPr>
          <w:ilvl w:val="3"/>
          <w:numId w:val="1"/>
        </w:numPr>
        <w:rPr>
          <w:szCs w:val="22"/>
        </w:rPr>
      </w:pPr>
      <w:r>
        <w:rPr>
          <w:szCs w:val="22"/>
        </w:rPr>
        <w:t xml:space="preserve"> Review context of cited location.</w:t>
      </w:r>
    </w:p>
    <w:p w14:paraId="1F360153" w14:textId="64B61134" w:rsidR="00E77F34" w:rsidRDefault="00E77F34" w:rsidP="00EE0414">
      <w:pPr>
        <w:numPr>
          <w:ilvl w:val="3"/>
          <w:numId w:val="1"/>
        </w:numPr>
        <w:rPr>
          <w:szCs w:val="22"/>
        </w:rPr>
      </w:pPr>
      <w:r>
        <w:rPr>
          <w:szCs w:val="22"/>
        </w:rPr>
        <w:t xml:space="preserve"> Change </w:t>
      </w:r>
      <w:r w:rsidR="000A160D">
        <w:rPr>
          <w:szCs w:val="22"/>
        </w:rPr>
        <w:t>“</w:t>
      </w:r>
      <w:r>
        <w:rPr>
          <w:szCs w:val="22"/>
        </w:rPr>
        <w:t>placed</w:t>
      </w:r>
      <w:r w:rsidR="000A160D">
        <w:rPr>
          <w:szCs w:val="22"/>
        </w:rPr>
        <w:t>”</w:t>
      </w:r>
      <w:r>
        <w:rPr>
          <w:szCs w:val="22"/>
        </w:rPr>
        <w:t xml:space="preserve"> with “included”</w:t>
      </w:r>
    </w:p>
    <w:p w14:paraId="37BEEECD" w14:textId="6B149294" w:rsidR="004527E6" w:rsidRDefault="00313524" w:rsidP="00EE0414">
      <w:pPr>
        <w:numPr>
          <w:ilvl w:val="3"/>
          <w:numId w:val="1"/>
        </w:numPr>
        <w:rPr>
          <w:szCs w:val="22"/>
        </w:rPr>
      </w:pPr>
      <w:r>
        <w:rPr>
          <w:szCs w:val="22"/>
        </w:rPr>
        <w:t xml:space="preserve"> No other CID has this issue on the previous page.</w:t>
      </w:r>
    </w:p>
    <w:p w14:paraId="2052CF36" w14:textId="4F49C11B" w:rsidR="00EE0414" w:rsidRDefault="00EE0414" w:rsidP="00EE0414">
      <w:pPr>
        <w:numPr>
          <w:ilvl w:val="3"/>
          <w:numId w:val="1"/>
        </w:numPr>
        <w:rPr>
          <w:szCs w:val="22"/>
        </w:rPr>
      </w:pPr>
      <w:r>
        <w:rPr>
          <w:szCs w:val="22"/>
        </w:rPr>
        <w:t xml:space="preserve"> Proposed Resolution: </w:t>
      </w:r>
      <w:r w:rsidR="00313524" w:rsidRPr="00313524">
        <w:rPr>
          <w:szCs w:val="22"/>
        </w:rPr>
        <w:t>CID 1529: REVISED (MAC: 2022-06-17 15:44:36Z): Change to "This element is included in a frame to request that the responding STA include the requested elements in the response frame."  Same thing at P1191.47.</w:t>
      </w:r>
    </w:p>
    <w:p w14:paraId="23E41E64" w14:textId="77777777" w:rsidR="00EE0414" w:rsidRDefault="00EE0414" w:rsidP="00EE0414">
      <w:pPr>
        <w:numPr>
          <w:ilvl w:val="3"/>
          <w:numId w:val="1"/>
        </w:numPr>
        <w:rPr>
          <w:szCs w:val="22"/>
        </w:rPr>
      </w:pPr>
      <w:r>
        <w:rPr>
          <w:szCs w:val="22"/>
        </w:rPr>
        <w:t xml:space="preserve"> No Objection – Mark Ready for Motion</w:t>
      </w:r>
    </w:p>
    <w:p w14:paraId="28939BB3" w14:textId="2F032C4C" w:rsidR="00EE0414" w:rsidRPr="00B04874" w:rsidRDefault="00EE0414" w:rsidP="00EE0414">
      <w:pPr>
        <w:numPr>
          <w:ilvl w:val="2"/>
          <w:numId w:val="1"/>
        </w:numPr>
        <w:rPr>
          <w:szCs w:val="22"/>
          <w:highlight w:val="green"/>
        </w:rPr>
      </w:pPr>
      <w:r w:rsidRPr="00B04874">
        <w:rPr>
          <w:szCs w:val="22"/>
          <w:highlight w:val="green"/>
        </w:rPr>
        <w:t xml:space="preserve">CID </w:t>
      </w:r>
      <w:r w:rsidR="00A120BF" w:rsidRPr="00B04874">
        <w:rPr>
          <w:szCs w:val="22"/>
          <w:highlight w:val="green"/>
        </w:rPr>
        <w:t>1462 (MAC)</w:t>
      </w:r>
    </w:p>
    <w:p w14:paraId="3327D738" w14:textId="77777777" w:rsidR="00A120BF" w:rsidRDefault="00A120BF" w:rsidP="00A120BF">
      <w:pPr>
        <w:numPr>
          <w:ilvl w:val="3"/>
          <w:numId w:val="1"/>
        </w:numPr>
        <w:rPr>
          <w:szCs w:val="22"/>
        </w:rPr>
      </w:pPr>
      <w:r>
        <w:rPr>
          <w:szCs w:val="22"/>
        </w:rPr>
        <w:t xml:space="preserve"> Review Comment</w:t>
      </w:r>
    </w:p>
    <w:p w14:paraId="1A785032" w14:textId="273B75A3" w:rsidR="00A120BF" w:rsidRDefault="00A120BF" w:rsidP="00A120BF">
      <w:pPr>
        <w:numPr>
          <w:ilvl w:val="3"/>
          <w:numId w:val="1"/>
        </w:numPr>
        <w:rPr>
          <w:szCs w:val="22"/>
        </w:rPr>
      </w:pPr>
      <w:r>
        <w:rPr>
          <w:szCs w:val="22"/>
        </w:rPr>
        <w:t xml:space="preserve"> Review context of cited location.</w:t>
      </w:r>
    </w:p>
    <w:p w14:paraId="2F1CB4A6" w14:textId="1FC61066" w:rsidR="00A120BF" w:rsidRDefault="002259EC" w:rsidP="00A120BF">
      <w:pPr>
        <w:numPr>
          <w:ilvl w:val="3"/>
          <w:numId w:val="1"/>
        </w:numPr>
        <w:rPr>
          <w:szCs w:val="22"/>
        </w:rPr>
      </w:pPr>
      <w:r>
        <w:rPr>
          <w:szCs w:val="22"/>
        </w:rPr>
        <w:t xml:space="preserve"> “Integrity</w:t>
      </w:r>
      <w:r w:rsidR="00A51A4A">
        <w:rPr>
          <w:szCs w:val="22"/>
        </w:rPr>
        <w:t xml:space="preserve"> protection” instead of “Verification of Integrity.”</w:t>
      </w:r>
    </w:p>
    <w:p w14:paraId="14A94CC5" w14:textId="74E10C07" w:rsidR="00A120BF" w:rsidRPr="002259EC" w:rsidRDefault="00A51A4A" w:rsidP="00A75246">
      <w:pPr>
        <w:numPr>
          <w:ilvl w:val="3"/>
          <w:numId w:val="1"/>
        </w:numPr>
        <w:rPr>
          <w:szCs w:val="22"/>
        </w:rPr>
      </w:pPr>
      <w:r w:rsidRPr="002259EC">
        <w:rPr>
          <w:szCs w:val="22"/>
        </w:rPr>
        <w:t xml:space="preserve"> </w:t>
      </w:r>
      <w:r w:rsidR="00A120BF" w:rsidRPr="002259EC">
        <w:rPr>
          <w:szCs w:val="22"/>
        </w:rPr>
        <w:t xml:space="preserve"> Proposed Resolution: </w:t>
      </w:r>
      <w:r w:rsidR="00B04874" w:rsidRPr="00B04874">
        <w:rPr>
          <w:szCs w:val="22"/>
        </w:rPr>
        <w:t>CID 1462: REVISED (MAC: 2022-06-17 15:48:31Z): Change to "The MIC element provides integrity protection for Management frames."</w:t>
      </w:r>
    </w:p>
    <w:p w14:paraId="3DF2DF0C" w14:textId="77777777" w:rsidR="00A120BF" w:rsidRDefault="00A120BF" w:rsidP="00A120BF">
      <w:pPr>
        <w:numPr>
          <w:ilvl w:val="3"/>
          <w:numId w:val="1"/>
        </w:numPr>
        <w:rPr>
          <w:szCs w:val="22"/>
        </w:rPr>
      </w:pPr>
      <w:r>
        <w:rPr>
          <w:szCs w:val="22"/>
        </w:rPr>
        <w:t xml:space="preserve"> No Objection – Mark Ready for Motion</w:t>
      </w:r>
    </w:p>
    <w:p w14:paraId="27C71E07" w14:textId="04A41B04" w:rsidR="00A120BF" w:rsidRPr="005E0F7F" w:rsidRDefault="00B04874" w:rsidP="00B04874">
      <w:pPr>
        <w:numPr>
          <w:ilvl w:val="2"/>
          <w:numId w:val="1"/>
        </w:numPr>
        <w:rPr>
          <w:szCs w:val="22"/>
          <w:highlight w:val="green"/>
        </w:rPr>
      </w:pPr>
      <w:r w:rsidRPr="005E0F7F">
        <w:rPr>
          <w:szCs w:val="22"/>
          <w:highlight w:val="green"/>
        </w:rPr>
        <w:t>CID 2322 (MAC)</w:t>
      </w:r>
    </w:p>
    <w:p w14:paraId="64C07949" w14:textId="77777777" w:rsidR="00B04874" w:rsidRDefault="00B04874" w:rsidP="00B04874">
      <w:pPr>
        <w:numPr>
          <w:ilvl w:val="3"/>
          <w:numId w:val="1"/>
        </w:numPr>
        <w:rPr>
          <w:szCs w:val="22"/>
        </w:rPr>
      </w:pPr>
      <w:r>
        <w:rPr>
          <w:szCs w:val="22"/>
        </w:rPr>
        <w:t xml:space="preserve"> Review Comment</w:t>
      </w:r>
    </w:p>
    <w:p w14:paraId="46F9E07A" w14:textId="1557FE0E" w:rsidR="00B04874" w:rsidRDefault="00B04874" w:rsidP="00B04874">
      <w:pPr>
        <w:numPr>
          <w:ilvl w:val="3"/>
          <w:numId w:val="1"/>
        </w:numPr>
        <w:rPr>
          <w:szCs w:val="22"/>
        </w:rPr>
      </w:pPr>
      <w:r>
        <w:rPr>
          <w:szCs w:val="22"/>
        </w:rPr>
        <w:t xml:space="preserve"> Review context of cited location.</w:t>
      </w:r>
    </w:p>
    <w:p w14:paraId="6BBA1F5F" w14:textId="34F2B214" w:rsidR="00CD3381" w:rsidRDefault="00CD3381" w:rsidP="00B04874">
      <w:pPr>
        <w:numPr>
          <w:ilvl w:val="3"/>
          <w:numId w:val="1"/>
        </w:numPr>
        <w:rPr>
          <w:szCs w:val="22"/>
        </w:rPr>
      </w:pPr>
      <w:r>
        <w:rPr>
          <w:szCs w:val="22"/>
        </w:rPr>
        <w:t xml:space="preserve"> Discussion on</w:t>
      </w:r>
      <w:r w:rsidR="005E0F7F">
        <w:rPr>
          <w:szCs w:val="22"/>
        </w:rPr>
        <w:t xml:space="preserve"> other specific countries indicated.</w:t>
      </w:r>
    </w:p>
    <w:p w14:paraId="7B2584EE" w14:textId="77777777" w:rsidR="00B04874" w:rsidRDefault="00B04874" w:rsidP="00B04874">
      <w:pPr>
        <w:numPr>
          <w:ilvl w:val="3"/>
          <w:numId w:val="1"/>
        </w:numPr>
        <w:rPr>
          <w:szCs w:val="22"/>
        </w:rPr>
      </w:pPr>
      <w:r>
        <w:rPr>
          <w:szCs w:val="22"/>
        </w:rPr>
        <w:t xml:space="preserve"> Proposed Resolution: Accepted</w:t>
      </w:r>
    </w:p>
    <w:p w14:paraId="69698BC7" w14:textId="77777777" w:rsidR="00B04874" w:rsidRDefault="00B04874" w:rsidP="00B04874">
      <w:pPr>
        <w:numPr>
          <w:ilvl w:val="3"/>
          <w:numId w:val="1"/>
        </w:numPr>
        <w:rPr>
          <w:szCs w:val="22"/>
        </w:rPr>
      </w:pPr>
      <w:r>
        <w:rPr>
          <w:szCs w:val="22"/>
        </w:rPr>
        <w:t xml:space="preserve"> No Objection – Mark Ready for Motion</w:t>
      </w:r>
    </w:p>
    <w:p w14:paraId="26AD2CA4" w14:textId="12AC97F7" w:rsidR="00B04874" w:rsidRPr="00F76761" w:rsidRDefault="000C51AC" w:rsidP="006B3BF7">
      <w:pPr>
        <w:numPr>
          <w:ilvl w:val="2"/>
          <w:numId w:val="1"/>
        </w:numPr>
        <w:rPr>
          <w:szCs w:val="22"/>
          <w:highlight w:val="green"/>
        </w:rPr>
      </w:pPr>
      <w:r w:rsidRPr="00F76761">
        <w:rPr>
          <w:szCs w:val="22"/>
          <w:highlight w:val="green"/>
        </w:rPr>
        <w:t>CID 1394 (MAC)</w:t>
      </w:r>
    </w:p>
    <w:p w14:paraId="3C6F2E81" w14:textId="77777777" w:rsidR="000C51AC" w:rsidRDefault="000C51AC" w:rsidP="000C51AC">
      <w:pPr>
        <w:numPr>
          <w:ilvl w:val="3"/>
          <w:numId w:val="1"/>
        </w:numPr>
        <w:rPr>
          <w:szCs w:val="22"/>
        </w:rPr>
      </w:pPr>
      <w:r>
        <w:rPr>
          <w:szCs w:val="22"/>
        </w:rPr>
        <w:t xml:space="preserve"> Review Comment</w:t>
      </w:r>
    </w:p>
    <w:p w14:paraId="1057DB44" w14:textId="35C664C2" w:rsidR="000C51AC" w:rsidRDefault="000C51AC" w:rsidP="000C51AC">
      <w:pPr>
        <w:numPr>
          <w:ilvl w:val="3"/>
          <w:numId w:val="1"/>
        </w:numPr>
        <w:rPr>
          <w:szCs w:val="22"/>
        </w:rPr>
      </w:pPr>
      <w:r>
        <w:rPr>
          <w:szCs w:val="22"/>
        </w:rPr>
        <w:t xml:space="preserve"> Review context of cited location.</w:t>
      </w:r>
    </w:p>
    <w:p w14:paraId="17143F92" w14:textId="6B7BEC35" w:rsidR="00F76761" w:rsidRDefault="00F76761" w:rsidP="000C51AC">
      <w:pPr>
        <w:numPr>
          <w:ilvl w:val="3"/>
          <w:numId w:val="1"/>
        </w:numPr>
        <w:rPr>
          <w:szCs w:val="22"/>
        </w:rPr>
      </w:pPr>
      <w:r>
        <w:rPr>
          <w:szCs w:val="22"/>
        </w:rPr>
        <w:t>Need to note the location to the Editor.</w:t>
      </w:r>
    </w:p>
    <w:p w14:paraId="6E53E3FA" w14:textId="4ABF9164" w:rsidR="000C51AC" w:rsidRPr="00F059CA" w:rsidRDefault="000C51AC" w:rsidP="00A668A4">
      <w:pPr>
        <w:numPr>
          <w:ilvl w:val="3"/>
          <w:numId w:val="1"/>
        </w:numPr>
        <w:rPr>
          <w:szCs w:val="22"/>
        </w:rPr>
      </w:pPr>
      <w:r w:rsidRPr="00F059CA">
        <w:rPr>
          <w:szCs w:val="22"/>
        </w:rPr>
        <w:t xml:space="preserve">  Proposed Resolution: Accepted</w:t>
      </w:r>
      <w:r w:rsidR="00F76761">
        <w:rPr>
          <w:szCs w:val="22"/>
        </w:rPr>
        <w:t xml:space="preserve"> – Note to Editor</w:t>
      </w:r>
      <w:r w:rsidR="00981320">
        <w:rPr>
          <w:szCs w:val="22"/>
        </w:rPr>
        <w:t>s: The insertion location is p1585</w:t>
      </w:r>
      <w:r w:rsidR="00196F62">
        <w:rPr>
          <w:szCs w:val="22"/>
        </w:rPr>
        <w:t>L</w:t>
      </w:r>
      <w:r w:rsidR="00981320">
        <w:rPr>
          <w:szCs w:val="22"/>
        </w:rPr>
        <w:t>47</w:t>
      </w:r>
      <w:r w:rsidR="00196F62">
        <w:rPr>
          <w:szCs w:val="22"/>
        </w:rPr>
        <w:t xml:space="preserve">CID </w:t>
      </w:r>
    </w:p>
    <w:p w14:paraId="235DD992" w14:textId="77777777" w:rsidR="000C51AC" w:rsidRDefault="000C51AC" w:rsidP="000C51AC">
      <w:pPr>
        <w:numPr>
          <w:ilvl w:val="3"/>
          <w:numId w:val="1"/>
        </w:numPr>
        <w:rPr>
          <w:szCs w:val="22"/>
        </w:rPr>
      </w:pPr>
      <w:r>
        <w:rPr>
          <w:szCs w:val="22"/>
        </w:rPr>
        <w:t xml:space="preserve"> No Objection – Mark Ready for Motion</w:t>
      </w:r>
    </w:p>
    <w:p w14:paraId="024E92F6" w14:textId="1E8E0387" w:rsidR="000C51AC" w:rsidRPr="003F3136" w:rsidRDefault="002D2501" w:rsidP="00D21750">
      <w:pPr>
        <w:numPr>
          <w:ilvl w:val="2"/>
          <w:numId w:val="1"/>
        </w:numPr>
        <w:rPr>
          <w:szCs w:val="22"/>
          <w:highlight w:val="yellow"/>
        </w:rPr>
      </w:pPr>
      <w:r w:rsidRPr="003F3136">
        <w:rPr>
          <w:szCs w:val="22"/>
          <w:highlight w:val="yellow"/>
        </w:rPr>
        <w:t>CID 1690 (MAC)</w:t>
      </w:r>
    </w:p>
    <w:p w14:paraId="6EBD72FB" w14:textId="55295AB5" w:rsidR="002D2501" w:rsidRDefault="002D2501" w:rsidP="002D2501">
      <w:pPr>
        <w:numPr>
          <w:ilvl w:val="3"/>
          <w:numId w:val="1"/>
        </w:numPr>
        <w:rPr>
          <w:szCs w:val="22"/>
        </w:rPr>
      </w:pPr>
      <w:r>
        <w:rPr>
          <w:szCs w:val="22"/>
        </w:rPr>
        <w:t xml:space="preserve"> Review Comment</w:t>
      </w:r>
    </w:p>
    <w:p w14:paraId="74F109EE" w14:textId="77777777" w:rsidR="002D2501" w:rsidRDefault="002D2501" w:rsidP="002D2501">
      <w:pPr>
        <w:numPr>
          <w:ilvl w:val="3"/>
          <w:numId w:val="1"/>
        </w:numPr>
        <w:rPr>
          <w:szCs w:val="22"/>
        </w:rPr>
      </w:pPr>
      <w:r>
        <w:rPr>
          <w:szCs w:val="22"/>
        </w:rPr>
        <w:lastRenderedPageBreak/>
        <w:t xml:space="preserve"> Review context of cited location.</w:t>
      </w:r>
    </w:p>
    <w:p w14:paraId="5E16EE50" w14:textId="2C08738E" w:rsidR="002D2501" w:rsidRDefault="002D2501" w:rsidP="002D2501">
      <w:pPr>
        <w:numPr>
          <w:ilvl w:val="3"/>
          <w:numId w:val="1"/>
        </w:numPr>
        <w:rPr>
          <w:szCs w:val="22"/>
        </w:rPr>
      </w:pPr>
      <w:r>
        <w:rPr>
          <w:szCs w:val="22"/>
        </w:rPr>
        <w:t xml:space="preserve"> </w:t>
      </w:r>
      <w:r w:rsidR="00335D38">
        <w:rPr>
          <w:szCs w:val="22"/>
        </w:rPr>
        <w:t>Discussion on what is being referred to. (Generic format statement).</w:t>
      </w:r>
    </w:p>
    <w:p w14:paraId="5B45EB45" w14:textId="22892908" w:rsidR="00335D38" w:rsidRDefault="00335D38" w:rsidP="002D2501">
      <w:pPr>
        <w:numPr>
          <w:ilvl w:val="3"/>
          <w:numId w:val="1"/>
        </w:numPr>
        <w:rPr>
          <w:szCs w:val="22"/>
        </w:rPr>
      </w:pPr>
      <w:r>
        <w:rPr>
          <w:szCs w:val="22"/>
        </w:rPr>
        <w:t xml:space="preserve"> </w:t>
      </w:r>
      <w:r w:rsidR="0076308E">
        <w:rPr>
          <w:szCs w:val="22"/>
        </w:rPr>
        <w:t xml:space="preserve">Discussion on value of </w:t>
      </w:r>
      <w:r w:rsidR="00545EA3">
        <w:rPr>
          <w:szCs w:val="22"/>
        </w:rPr>
        <w:t>field being included.</w:t>
      </w:r>
      <w:r w:rsidR="00215FF5">
        <w:rPr>
          <w:szCs w:val="22"/>
        </w:rPr>
        <w:t xml:space="preserve">  The </w:t>
      </w:r>
      <w:r w:rsidR="00445AC4">
        <w:rPr>
          <w:szCs w:val="22"/>
        </w:rPr>
        <w:t>Value is not typically indicated in Clause 9.</w:t>
      </w:r>
    </w:p>
    <w:p w14:paraId="02F7E623" w14:textId="511F67E2" w:rsidR="00445AC4" w:rsidRDefault="00445AC4" w:rsidP="002D2501">
      <w:pPr>
        <w:numPr>
          <w:ilvl w:val="3"/>
          <w:numId w:val="1"/>
        </w:numPr>
        <w:rPr>
          <w:szCs w:val="22"/>
        </w:rPr>
      </w:pPr>
      <w:r>
        <w:rPr>
          <w:szCs w:val="22"/>
        </w:rPr>
        <w:t xml:space="preserve"> Ran out of time.</w:t>
      </w:r>
    </w:p>
    <w:p w14:paraId="3CE12710" w14:textId="3BC119CA" w:rsidR="002533EA" w:rsidRDefault="002533EA" w:rsidP="002D2501">
      <w:pPr>
        <w:numPr>
          <w:ilvl w:val="3"/>
          <w:numId w:val="1"/>
        </w:numPr>
        <w:rPr>
          <w:szCs w:val="22"/>
        </w:rPr>
      </w:pPr>
      <w:r>
        <w:rPr>
          <w:szCs w:val="22"/>
        </w:rPr>
        <w:t xml:space="preserve"> Assign to Mark HAMILTON – Submission required.</w:t>
      </w:r>
    </w:p>
    <w:p w14:paraId="492A16E7" w14:textId="3965D771" w:rsidR="00B0409C" w:rsidRDefault="003F3136" w:rsidP="003F3136">
      <w:pPr>
        <w:numPr>
          <w:ilvl w:val="1"/>
          <w:numId w:val="1"/>
        </w:numPr>
        <w:rPr>
          <w:b/>
          <w:bCs/>
          <w:szCs w:val="22"/>
        </w:rPr>
      </w:pPr>
      <w:r w:rsidRPr="00826E40">
        <w:rPr>
          <w:b/>
          <w:bCs/>
          <w:szCs w:val="22"/>
        </w:rPr>
        <w:t xml:space="preserve">Adjourned </w:t>
      </w:r>
      <w:r w:rsidR="00826E40" w:rsidRPr="00826E40">
        <w:rPr>
          <w:b/>
          <w:bCs/>
          <w:szCs w:val="22"/>
        </w:rPr>
        <w:t>at 12:01pm ET.</w:t>
      </w:r>
    </w:p>
    <w:p w14:paraId="1306D009" w14:textId="77777777" w:rsidR="00B0409C" w:rsidRDefault="00B0409C">
      <w:pPr>
        <w:rPr>
          <w:b/>
          <w:bCs/>
          <w:szCs w:val="22"/>
        </w:rPr>
      </w:pPr>
      <w:r>
        <w:rPr>
          <w:b/>
          <w:bCs/>
          <w:szCs w:val="22"/>
        </w:rPr>
        <w:br w:type="page"/>
      </w:r>
    </w:p>
    <w:p w14:paraId="42E3D4C1" w14:textId="77777777" w:rsidR="004E2D0B" w:rsidRDefault="004E2D0B" w:rsidP="00B0409C">
      <w:pPr>
        <w:ind w:left="360"/>
        <w:rPr>
          <w:b/>
          <w:bCs/>
          <w:szCs w:val="22"/>
        </w:rPr>
      </w:pPr>
    </w:p>
    <w:p w14:paraId="05ADC95F" w14:textId="77777777" w:rsidR="004E2D0B" w:rsidRDefault="004E2D0B">
      <w:pPr>
        <w:rPr>
          <w:b/>
          <w:bCs/>
          <w:szCs w:val="22"/>
        </w:rPr>
      </w:pPr>
      <w:r>
        <w:rPr>
          <w:b/>
          <w:bCs/>
          <w:szCs w:val="22"/>
        </w:rPr>
        <w:br w:type="page"/>
      </w:r>
    </w:p>
    <w:p w14:paraId="42680822" w14:textId="77777777" w:rsidR="00AA7C78" w:rsidRDefault="00AA7C78" w:rsidP="00135C27">
      <w:pPr>
        <w:ind w:left="360"/>
        <w:rPr>
          <w:b/>
          <w:bCs/>
          <w:szCs w:val="22"/>
        </w:rPr>
      </w:pPr>
    </w:p>
    <w:p w14:paraId="683AB925" w14:textId="77777777" w:rsidR="00AA7C78" w:rsidRDefault="00AA7C78">
      <w:pPr>
        <w:rPr>
          <w:b/>
          <w:bCs/>
          <w:szCs w:val="22"/>
        </w:rPr>
      </w:pPr>
      <w:r>
        <w:rPr>
          <w:b/>
          <w:bCs/>
          <w:szCs w:val="22"/>
        </w:rPr>
        <w:br w:type="page"/>
      </w:r>
    </w:p>
    <w:p w14:paraId="2FDDBD93" w14:textId="7C633D45" w:rsidR="00AA7C78" w:rsidRPr="004E79A1" w:rsidRDefault="00AA7C78" w:rsidP="00AA7C78">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xml:space="preserve">) Telecon –Monday, June </w:t>
      </w:r>
      <w:r w:rsidR="00F834C0">
        <w:rPr>
          <w:b/>
          <w:bCs/>
          <w:szCs w:val="22"/>
        </w:rPr>
        <w:t>20</w:t>
      </w:r>
      <w:r w:rsidRPr="004E79A1">
        <w:rPr>
          <w:b/>
          <w:bCs/>
          <w:szCs w:val="22"/>
        </w:rPr>
        <w:t>, 2022, at 10:00-12:00 ET</w:t>
      </w:r>
    </w:p>
    <w:p w14:paraId="68BE70EA" w14:textId="7DA4E524" w:rsidR="00AA7C78" w:rsidRPr="004E79A1" w:rsidRDefault="00AA7C78" w:rsidP="00AA7C78">
      <w:pPr>
        <w:pStyle w:val="ListParagraph"/>
        <w:numPr>
          <w:ilvl w:val="1"/>
          <w:numId w:val="1"/>
        </w:numPr>
        <w:rPr>
          <w:szCs w:val="22"/>
        </w:rPr>
      </w:pPr>
      <w:r w:rsidRPr="004E79A1">
        <w:rPr>
          <w:b/>
          <w:bCs/>
          <w:szCs w:val="22"/>
        </w:rPr>
        <w:t>Called to order</w:t>
      </w:r>
      <w:r w:rsidRPr="004E79A1">
        <w:rPr>
          <w:szCs w:val="22"/>
        </w:rPr>
        <w:t xml:space="preserve"> 10:0</w:t>
      </w:r>
      <w:r w:rsidR="002B03E9">
        <w:rPr>
          <w:szCs w:val="22"/>
        </w:rPr>
        <w:t>1</w:t>
      </w:r>
      <w:r w:rsidRPr="004E79A1">
        <w:rPr>
          <w:szCs w:val="22"/>
        </w:rPr>
        <w:t xml:space="preserve"> am ET by the TG Chair, Michael MONTEMURRO (Huawei).</w:t>
      </w:r>
    </w:p>
    <w:p w14:paraId="6CFEA9E8" w14:textId="77777777" w:rsidR="00AA7C78" w:rsidRPr="004E79A1" w:rsidRDefault="00AA7C78" w:rsidP="00AA7C78">
      <w:pPr>
        <w:pStyle w:val="ListParagraph"/>
        <w:numPr>
          <w:ilvl w:val="2"/>
          <w:numId w:val="1"/>
        </w:numPr>
        <w:rPr>
          <w:szCs w:val="22"/>
        </w:rPr>
      </w:pPr>
      <w:r w:rsidRPr="004E79A1">
        <w:rPr>
          <w:szCs w:val="22"/>
        </w:rPr>
        <w:t>Introductions of other Officers present:</w:t>
      </w:r>
    </w:p>
    <w:p w14:paraId="00C90E83" w14:textId="77777777" w:rsidR="00AA7C78" w:rsidRPr="00785AC2" w:rsidRDefault="00AA7C78" w:rsidP="00AA7C78">
      <w:pPr>
        <w:pStyle w:val="ListParagraph"/>
        <w:numPr>
          <w:ilvl w:val="3"/>
          <w:numId w:val="1"/>
        </w:numPr>
        <w:rPr>
          <w:szCs w:val="22"/>
        </w:rPr>
      </w:pPr>
      <w:r w:rsidRPr="00785AC2">
        <w:rPr>
          <w:szCs w:val="22"/>
        </w:rPr>
        <w:t>Vice Chair - Mark HAMILTON (Ruckus/CommScope)</w:t>
      </w:r>
    </w:p>
    <w:p w14:paraId="3C3E7A5A" w14:textId="77777777" w:rsidR="00AA7C78" w:rsidRPr="00785AC2" w:rsidRDefault="00AA7C78" w:rsidP="00AA7C78">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43E8A277" w14:textId="77777777" w:rsidR="00AA7C78" w:rsidRPr="00785AC2" w:rsidRDefault="00AA7C78" w:rsidP="00AA7C78">
      <w:pPr>
        <w:pStyle w:val="ListParagraph"/>
        <w:numPr>
          <w:ilvl w:val="3"/>
          <w:numId w:val="1"/>
        </w:numPr>
        <w:rPr>
          <w:szCs w:val="22"/>
        </w:rPr>
      </w:pPr>
      <w:r w:rsidRPr="00785AC2">
        <w:rPr>
          <w:szCs w:val="22"/>
        </w:rPr>
        <w:t>Editor - Emily QI (Intel)</w:t>
      </w:r>
    </w:p>
    <w:p w14:paraId="4EAD9761" w14:textId="3C44B49F" w:rsidR="00AA7C78" w:rsidRPr="00785AC2" w:rsidRDefault="00AA7C78" w:rsidP="00AA7C78">
      <w:pPr>
        <w:pStyle w:val="ListParagraph"/>
        <w:numPr>
          <w:ilvl w:val="3"/>
          <w:numId w:val="1"/>
        </w:numPr>
        <w:rPr>
          <w:szCs w:val="22"/>
        </w:rPr>
      </w:pPr>
      <w:r w:rsidRPr="00785AC2">
        <w:rPr>
          <w:szCs w:val="22"/>
        </w:rPr>
        <w:t>Editor – Edward AU (Huawei)</w:t>
      </w:r>
      <w:r w:rsidR="00D205E5">
        <w:rPr>
          <w:szCs w:val="22"/>
        </w:rPr>
        <w:t xml:space="preserve"> will be 30 minutes late.</w:t>
      </w:r>
    </w:p>
    <w:p w14:paraId="74955082" w14:textId="77777777" w:rsidR="00AA7C78" w:rsidRDefault="00AA7C78" w:rsidP="00AA7C78">
      <w:pPr>
        <w:pStyle w:val="ListParagraph"/>
        <w:numPr>
          <w:ilvl w:val="3"/>
          <w:numId w:val="1"/>
        </w:numPr>
        <w:rPr>
          <w:szCs w:val="22"/>
        </w:rPr>
      </w:pPr>
      <w:r w:rsidRPr="00785AC2">
        <w:rPr>
          <w:szCs w:val="22"/>
        </w:rPr>
        <w:t xml:space="preserve">Secretary - Jon ROSDAHL (Qualcomm) </w:t>
      </w:r>
    </w:p>
    <w:p w14:paraId="1F3E7720" w14:textId="77777777" w:rsidR="00AA7C78" w:rsidRPr="00785AC2" w:rsidRDefault="00AA7C78" w:rsidP="00AA7C78">
      <w:pPr>
        <w:pStyle w:val="ListParagraph"/>
        <w:numPr>
          <w:ilvl w:val="2"/>
          <w:numId w:val="1"/>
        </w:numPr>
        <w:rPr>
          <w:szCs w:val="22"/>
        </w:rPr>
      </w:pPr>
      <w:r>
        <w:rPr>
          <w:szCs w:val="22"/>
        </w:rPr>
        <w:t>Thanks to Stephen MCCANN for taking minutes today.</w:t>
      </w:r>
    </w:p>
    <w:p w14:paraId="3A6CCFAE" w14:textId="77777777" w:rsidR="00AA7C78" w:rsidRPr="004E79A1" w:rsidRDefault="00AA7C78" w:rsidP="00AA7C78">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AA7C78" w:rsidRPr="004E79A1" w14:paraId="472DDE11" w14:textId="77777777" w:rsidTr="00D76D86">
        <w:trPr>
          <w:trHeight w:val="300"/>
        </w:trPr>
        <w:tc>
          <w:tcPr>
            <w:tcW w:w="436" w:type="dxa"/>
            <w:tcBorders>
              <w:top w:val="nil"/>
              <w:left w:val="nil"/>
              <w:bottom w:val="nil"/>
              <w:right w:val="nil"/>
            </w:tcBorders>
          </w:tcPr>
          <w:p w14:paraId="7B6823DE" w14:textId="77777777" w:rsidR="00AA7C78" w:rsidRPr="004E79A1" w:rsidRDefault="00AA7C78" w:rsidP="00D76D86">
            <w:pPr>
              <w:rPr>
                <w:color w:val="000000"/>
                <w:szCs w:val="22"/>
                <w:lang w:val="en-US"/>
              </w:rPr>
            </w:pPr>
          </w:p>
        </w:tc>
        <w:tc>
          <w:tcPr>
            <w:tcW w:w="2984" w:type="dxa"/>
            <w:tcBorders>
              <w:top w:val="nil"/>
              <w:left w:val="nil"/>
              <w:bottom w:val="nil"/>
              <w:right w:val="nil"/>
            </w:tcBorders>
            <w:shd w:val="clear" w:color="auto" w:fill="auto"/>
            <w:noWrap/>
            <w:vAlign w:val="bottom"/>
            <w:hideMark/>
          </w:tcPr>
          <w:p w14:paraId="6534FDCC" w14:textId="77777777" w:rsidR="00AA7C78" w:rsidRPr="004E79A1" w:rsidRDefault="00AA7C78" w:rsidP="00D76D86">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3CF96895" w14:textId="77777777" w:rsidR="00AA7C78" w:rsidRPr="004E79A1" w:rsidRDefault="00AA7C78" w:rsidP="00D76D86">
            <w:pPr>
              <w:rPr>
                <w:color w:val="000000"/>
                <w:szCs w:val="22"/>
                <w:lang w:val="en-US"/>
              </w:rPr>
            </w:pPr>
            <w:r w:rsidRPr="004E79A1">
              <w:rPr>
                <w:color w:val="000000"/>
                <w:szCs w:val="22"/>
              </w:rPr>
              <w:t>Affiliation</w:t>
            </w:r>
          </w:p>
        </w:tc>
      </w:tr>
      <w:tr w:rsidR="008E34AE" w:rsidRPr="004E79A1" w14:paraId="73648774" w14:textId="77777777" w:rsidTr="00D76D86">
        <w:trPr>
          <w:trHeight w:val="300"/>
        </w:trPr>
        <w:tc>
          <w:tcPr>
            <w:tcW w:w="436" w:type="dxa"/>
            <w:tcBorders>
              <w:top w:val="nil"/>
              <w:left w:val="nil"/>
              <w:bottom w:val="nil"/>
              <w:right w:val="nil"/>
            </w:tcBorders>
          </w:tcPr>
          <w:p w14:paraId="45AD0605" w14:textId="77777777" w:rsidR="008E34AE" w:rsidRPr="004E79A1" w:rsidRDefault="008E34AE" w:rsidP="008E34AE">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19CCD179" w14:textId="59F990AC" w:rsidR="008E34AE" w:rsidRPr="004E79A1" w:rsidRDefault="008E34AE" w:rsidP="008E34AE">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618CD8C2" w14:textId="562FF81D" w:rsidR="008E34AE" w:rsidRPr="004E79A1" w:rsidRDefault="008E34AE" w:rsidP="008E34AE">
            <w:pPr>
              <w:rPr>
                <w:color w:val="000000"/>
                <w:szCs w:val="22"/>
                <w:lang w:val="en-US"/>
              </w:rPr>
            </w:pPr>
            <w:r>
              <w:rPr>
                <w:rFonts w:ascii="Calibri" w:hAnsi="Calibri" w:cs="Calibri"/>
                <w:color w:val="000000"/>
                <w:szCs w:val="22"/>
              </w:rPr>
              <w:t>Realtek Semiconductor Corp.</w:t>
            </w:r>
          </w:p>
        </w:tc>
      </w:tr>
      <w:tr w:rsidR="008E34AE" w:rsidRPr="004E79A1" w14:paraId="173AA5A7" w14:textId="77777777" w:rsidTr="00D76D86">
        <w:trPr>
          <w:trHeight w:val="300"/>
        </w:trPr>
        <w:tc>
          <w:tcPr>
            <w:tcW w:w="436" w:type="dxa"/>
            <w:tcBorders>
              <w:top w:val="nil"/>
              <w:left w:val="nil"/>
              <w:bottom w:val="nil"/>
              <w:right w:val="nil"/>
            </w:tcBorders>
          </w:tcPr>
          <w:p w14:paraId="72AD6C71" w14:textId="77777777" w:rsidR="008E34AE" w:rsidRPr="004E79A1" w:rsidRDefault="008E34AE" w:rsidP="008E34AE">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02261C46" w14:textId="094E6461" w:rsidR="008E34AE" w:rsidRPr="004E79A1" w:rsidRDefault="008E34AE" w:rsidP="008E34AE">
            <w:pPr>
              <w:rPr>
                <w:color w:val="000000"/>
                <w:szCs w:val="22"/>
                <w:lang w:val="en-US"/>
              </w:rPr>
            </w:pPr>
            <w:r>
              <w:rPr>
                <w:rFonts w:ascii="Calibri" w:hAnsi="Calibri" w:cs="Calibri"/>
                <w:color w:val="000000"/>
                <w:szCs w:val="22"/>
              </w:rPr>
              <w:t>Hamilton, Mark</w:t>
            </w:r>
          </w:p>
        </w:tc>
        <w:tc>
          <w:tcPr>
            <w:tcW w:w="3960" w:type="dxa"/>
            <w:tcBorders>
              <w:top w:val="nil"/>
              <w:left w:val="nil"/>
              <w:bottom w:val="nil"/>
              <w:right w:val="nil"/>
            </w:tcBorders>
            <w:shd w:val="clear" w:color="auto" w:fill="auto"/>
            <w:noWrap/>
            <w:vAlign w:val="bottom"/>
          </w:tcPr>
          <w:p w14:paraId="0B17483B" w14:textId="1F6D89AC" w:rsidR="008E34AE" w:rsidRPr="004E79A1" w:rsidRDefault="008E34AE" w:rsidP="008E34AE">
            <w:pPr>
              <w:rPr>
                <w:color w:val="000000"/>
                <w:szCs w:val="22"/>
                <w:lang w:val="en-US"/>
              </w:rPr>
            </w:pPr>
            <w:r>
              <w:rPr>
                <w:rFonts w:ascii="Calibri" w:hAnsi="Calibri" w:cs="Calibri"/>
                <w:color w:val="000000"/>
                <w:szCs w:val="22"/>
              </w:rPr>
              <w:t>Ruckus/CommScope</w:t>
            </w:r>
          </w:p>
        </w:tc>
      </w:tr>
      <w:tr w:rsidR="008E34AE" w:rsidRPr="004E79A1" w14:paraId="7B893721" w14:textId="77777777" w:rsidTr="00D76D86">
        <w:trPr>
          <w:trHeight w:val="300"/>
        </w:trPr>
        <w:tc>
          <w:tcPr>
            <w:tcW w:w="436" w:type="dxa"/>
            <w:tcBorders>
              <w:top w:val="nil"/>
              <w:left w:val="nil"/>
              <w:bottom w:val="nil"/>
              <w:right w:val="nil"/>
            </w:tcBorders>
          </w:tcPr>
          <w:p w14:paraId="3FF1B433" w14:textId="77777777" w:rsidR="008E34AE" w:rsidRPr="004E79A1" w:rsidRDefault="008E34AE" w:rsidP="008E34AE">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369AF07E" w14:textId="48475A4F" w:rsidR="008E34AE" w:rsidRPr="004E79A1" w:rsidRDefault="008E34AE" w:rsidP="008E34AE">
            <w:pPr>
              <w:rPr>
                <w:color w:val="000000"/>
                <w:szCs w:val="22"/>
                <w:lang w:val="en-US"/>
              </w:rPr>
            </w:pPr>
            <w:r>
              <w:rPr>
                <w:rFonts w:ascii="Calibri" w:hAnsi="Calibri" w:cs="Calibri"/>
                <w:color w:val="000000"/>
                <w:szCs w:val="22"/>
              </w:rPr>
              <w:t>Huang, Po-Kai</w:t>
            </w:r>
          </w:p>
        </w:tc>
        <w:tc>
          <w:tcPr>
            <w:tcW w:w="3960" w:type="dxa"/>
            <w:tcBorders>
              <w:top w:val="nil"/>
              <w:left w:val="nil"/>
              <w:bottom w:val="nil"/>
              <w:right w:val="nil"/>
            </w:tcBorders>
            <w:shd w:val="clear" w:color="auto" w:fill="auto"/>
            <w:noWrap/>
            <w:vAlign w:val="bottom"/>
          </w:tcPr>
          <w:p w14:paraId="7108D967" w14:textId="746065D5" w:rsidR="008E34AE" w:rsidRPr="004E79A1" w:rsidRDefault="008E34AE" w:rsidP="008E34AE">
            <w:pPr>
              <w:rPr>
                <w:color w:val="000000"/>
                <w:szCs w:val="22"/>
                <w:lang w:val="en-US"/>
              </w:rPr>
            </w:pPr>
            <w:r>
              <w:rPr>
                <w:rFonts w:ascii="Calibri" w:hAnsi="Calibri" w:cs="Calibri"/>
                <w:color w:val="000000"/>
                <w:szCs w:val="22"/>
              </w:rPr>
              <w:t>Intel Corporation</w:t>
            </w:r>
          </w:p>
        </w:tc>
      </w:tr>
      <w:tr w:rsidR="008E34AE" w:rsidRPr="004E79A1" w14:paraId="49DC9955" w14:textId="77777777" w:rsidTr="00D76D86">
        <w:trPr>
          <w:trHeight w:val="300"/>
        </w:trPr>
        <w:tc>
          <w:tcPr>
            <w:tcW w:w="436" w:type="dxa"/>
            <w:tcBorders>
              <w:top w:val="nil"/>
              <w:left w:val="nil"/>
              <w:bottom w:val="nil"/>
              <w:right w:val="nil"/>
            </w:tcBorders>
          </w:tcPr>
          <w:p w14:paraId="5A14F0C9" w14:textId="77777777" w:rsidR="008E34AE" w:rsidRPr="004E79A1" w:rsidRDefault="008E34AE" w:rsidP="008E34AE">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70663C56" w14:textId="312F941E" w:rsidR="008E34AE" w:rsidRPr="004E79A1" w:rsidRDefault="008E34AE" w:rsidP="008E34AE">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1D25AFF9" w14:textId="09520091" w:rsidR="008E34AE" w:rsidRPr="004E79A1" w:rsidRDefault="008E34AE" w:rsidP="008E34AE">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8E34AE" w:rsidRPr="004E79A1" w14:paraId="3FA09CA1" w14:textId="77777777" w:rsidTr="00D76D86">
        <w:trPr>
          <w:trHeight w:val="300"/>
        </w:trPr>
        <w:tc>
          <w:tcPr>
            <w:tcW w:w="436" w:type="dxa"/>
            <w:tcBorders>
              <w:top w:val="nil"/>
              <w:left w:val="nil"/>
              <w:bottom w:val="nil"/>
              <w:right w:val="nil"/>
            </w:tcBorders>
          </w:tcPr>
          <w:p w14:paraId="2EF31C5C" w14:textId="77777777" w:rsidR="008E34AE" w:rsidRPr="004E79A1" w:rsidRDefault="008E34AE" w:rsidP="008E34AE">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3F93BE07" w14:textId="29EC80F6" w:rsidR="008E34AE" w:rsidRPr="004E79A1" w:rsidRDefault="008E34AE" w:rsidP="008E34AE">
            <w:pPr>
              <w:rPr>
                <w:color w:val="000000"/>
                <w:szCs w:val="22"/>
                <w:lang w:val="en-US"/>
              </w:rPr>
            </w:pPr>
            <w:r>
              <w:rPr>
                <w:rFonts w:ascii="Calibri" w:hAnsi="Calibri" w:cs="Calibri"/>
                <w:color w:val="000000"/>
                <w:szCs w:val="22"/>
              </w:rPr>
              <w:t>Malinen, Jouni</w:t>
            </w:r>
          </w:p>
        </w:tc>
        <w:tc>
          <w:tcPr>
            <w:tcW w:w="3960" w:type="dxa"/>
            <w:tcBorders>
              <w:top w:val="nil"/>
              <w:left w:val="nil"/>
              <w:bottom w:val="nil"/>
              <w:right w:val="nil"/>
            </w:tcBorders>
            <w:shd w:val="clear" w:color="auto" w:fill="auto"/>
            <w:noWrap/>
            <w:vAlign w:val="bottom"/>
          </w:tcPr>
          <w:p w14:paraId="21EDECC2" w14:textId="711C1F60" w:rsidR="008E34AE" w:rsidRPr="004E79A1" w:rsidRDefault="008E34AE" w:rsidP="008E34AE">
            <w:pPr>
              <w:rPr>
                <w:color w:val="000000"/>
                <w:szCs w:val="22"/>
                <w:lang w:val="en-US"/>
              </w:rPr>
            </w:pPr>
            <w:r>
              <w:rPr>
                <w:rFonts w:ascii="Calibri" w:hAnsi="Calibri" w:cs="Calibri"/>
                <w:color w:val="000000"/>
                <w:szCs w:val="22"/>
              </w:rPr>
              <w:t>Qualcomm Incorporated</w:t>
            </w:r>
          </w:p>
        </w:tc>
      </w:tr>
      <w:tr w:rsidR="008E34AE" w:rsidRPr="004E79A1" w14:paraId="76D31243" w14:textId="77777777" w:rsidTr="00D76D86">
        <w:trPr>
          <w:trHeight w:val="300"/>
        </w:trPr>
        <w:tc>
          <w:tcPr>
            <w:tcW w:w="436" w:type="dxa"/>
            <w:tcBorders>
              <w:top w:val="nil"/>
              <w:left w:val="nil"/>
              <w:bottom w:val="nil"/>
              <w:right w:val="nil"/>
            </w:tcBorders>
          </w:tcPr>
          <w:p w14:paraId="0FA59147" w14:textId="77777777" w:rsidR="008E34AE" w:rsidRPr="004E79A1" w:rsidRDefault="008E34AE" w:rsidP="008E34AE">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5DC2FA87" w14:textId="5EECA70D" w:rsidR="008E34AE" w:rsidRPr="004E79A1" w:rsidRDefault="008E34AE" w:rsidP="008E34AE">
            <w:pPr>
              <w:rPr>
                <w:color w:val="000000"/>
                <w:szCs w:val="22"/>
                <w:lang w:val="en-US"/>
              </w:rPr>
            </w:pPr>
            <w:r>
              <w:rPr>
                <w:rFonts w:ascii="Calibri" w:hAnsi="Calibri" w:cs="Calibri"/>
                <w:color w:val="000000"/>
                <w:szCs w:val="22"/>
              </w:rPr>
              <w:t>Montemurro, Michael</w:t>
            </w:r>
          </w:p>
        </w:tc>
        <w:tc>
          <w:tcPr>
            <w:tcW w:w="3960" w:type="dxa"/>
            <w:tcBorders>
              <w:top w:val="nil"/>
              <w:left w:val="nil"/>
              <w:bottom w:val="nil"/>
              <w:right w:val="nil"/>
            </w:tcBorders>
            <w:shd w:val="clear" w:color="auto" w:fill="auto"/>
            <w:noWrap/>
            <w:vAlign w:val="bottom"/>
          </w:tcPr>
          <w:p w14:paraId="1C11ED8E" w14:textId="37D17D42" w:rsidR="008E34AE" w:rsidRPr="004E79A1" w:rsidRDefault="008E34AE" w:rsidP="008E34AE">
            <w:pPr>
              <w:rPr>
                <w:color w:val="000000"/>
                <w:szCs w:val="22"/>
                <w:lang w:val="en-US"/>
              </w:rPr>
            </w:pPr>
            <w:r>
              <w:rPr>
                <w:rFonts w:ascii="Calibri" w:hAnsi="Calibri" w:cs="Calibri"/>
                <w:color w:val="000000"/>
                <w:szCs w:val="22"/>
              </w:rPr>
              <w:t>Huawei Technologies Co., Ltd</w:t>
            </w:r>
          </w:p>
        </w:tc>
      </w:tr>
      <w:tr w:rsidR="008E34AE" w:rsidRPr="004E79A1" w14:paraId="5732C2AF" w14:textId="77777777" w:rsidTr="00D76D86">
        <w:trPr>
          <w:trHeight w:val="300"/>
        </w:trPr>
        <w:tc>
          <w:tcPr>
            <w:tcW w:w="436" w:type="dxa"/>
            <w:tcBorders>
              <w:top w:val="nil"/>
              <w:left w:val="nil"/>
              <w:bottom w:val="nil"/>
              <w:right w:val="nil"/>
            </w:tcBorders>
          </w:tcPr>
          <w:p w14:paraId="1A707E97" w14:textId="77777777" w:rsidR="008E34AE" w:rsidRPr="004E79A1" w:rsidRDefault="008E34AE" w:rsidP="008E34AE">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68B53035" w14:textId="7ABF1727" w:rsidR="008E34AE" w:rsidRPr="004E79A1" w:rsidRDefault="008E34AE" w:rsidP="008E34AE">
            <w:pPr>
              <w:rPr>
                <w:color w:val="000000"/>
                <w:szCs w:val="22"/>
                <w:lang w:val="en-US"/>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3960" w:type="dxa"/>
            <w:tcBorders>
              <w:top w:val="nil"/>
              <w:left w:val="nil"/>
              <w:bottom w:val="nil"/>
              <w:right w:val="nil"/>
            </w:tcBorders>
            <w:shd w:val="clear" w:color="auto" w:fill="auto"/>
            <w:noWrap/>
            <w:vAlign w:val="bottom"/>
          </w:tcPr>
          <w:p w14:paraId="0A075ACB" w14:textId="0FE82CA1" w:rsidR="008E34AE" w:rsidRPr="004E79A1" w:rsidRDefault="008E34AE" w:rsidP="008E34AE">
            <w:pPr>
              <w:rPr>
                <w:color w:val="000000"/>
                <w:szCs w:val="22"/>
                <w:lang w:val="en-US"/>
              </w:rPr>
            </w:pPr>
            <w:r>
              <w:rPr>
                <w:rFonts w:ascii="Calibri" w:hAnsi="Calibri" w:cs="Calibri"/>
                <w:color w:val="000000"/>
                <w:szCs w:val="22"/>
              </w:rPr>
              <w:t>Wi-Fi Alliance</w:t>
            </w:r>
          </w:p>
        </w:tc>
      </w:tr>
      <w:tr w:rsidR="008E34AE" w:rsidRPr="004E79A1" w14:paraId="58BBD7CC" w14:textId="77777777" w:rsidTr="00D76D86">
        <w:trPr>
          <w:trHeight w:val="300"/>
        </w:trPr>
        <w:tc>
          <w:tcPr>
            <w:tcW w:w="436" w:type="dxa"/>
            <w:tcBorders>
              <w:top w:val="nil"/>
              <w:left w:val="nil"/>
              <w:bottom w:val="nil"/>
              <w:right w:val="nil"/>
            </w:tcBorders>
          </w:tcPr>
          <w:p w14:paraId="5163A278" w14:textId="77777777" w:rsidR="008E34AE" w:rsidRPr="004E79A1" w:rsidRDefault="008E34AE" w:rsidP="008E34AE">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765CA8D6" w14:textId="5904E0E6" w:rsidR="008E34AE" w:rsidRPr="004E79A1" w:rsidRDefault="008E34AE" w:rsidP="008E34AE">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5BC61260" w14:textId="2B34AB2D" w:rsidR="008E34AE" w:rsidRPr="004E79A1" w:rsidRDefault="008E34AE" w:rsidP="008E34AE">
            <w:pPr>
              <w:rPr>
                <w:color w:val="000000"/>
                <w:szCs w:val="22"/>
                <w:lang w:val="en-US"/>
              </w:rPr>
            </w:pPr>
            <w:r>
              <w:rPr>
                <w:rFonts w:ascii="Calibri" w:hAnsi="Calibri" w:cs="Calibri"/>
                <w:color w:val="000000"/>
                <w:szCs w:val="22"/>
              </w:rPr>
              <w:t>Hewlett Packard Enterprise</w:t>
            </w:r>
          </w:p>
        </w:tc>
      </w:tr>
      <w:tr w:rsidR="008E34AE" w:rsidRPr="004E79A1" w14:paraId="6034FB3B" w14:textId="77777777" w:rsidTr="00D76D86">
        <w:trPr>
          <w:trHeight w:val="300"/>
        </w:trPr>
        <w:tc>
          <w:tcPr>
            <w:tcW w:w="436" w:type="dxa"/>
            <w:tcBorders>
              <w:top w:val="nil"/>
              <w:left w:val="nil"/>
              <w:bottom w:val="nil"/>
              <w:right w:val="nil"/>
            </w:tcBorders>
          </w:tcPr>
          <w:p w14:paraId="39528EAB" w14:textId="77777777" w:rsidR="008E34AE" w:rsidRPr="004E79A1" w:rsidRDefault="008E34AE" w:rsidP="008E34AE">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2F37FCA1" w14:textId="1E97AC1A" w:rsidR="008E34AE" w:rsidRPr="004E79A1" w:rsidRDefault="008E34AE" w:rsidP="008E34AE">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960" w:type="dxa"/>
            <w:tcBorders>
              <w:top w:val="nil"/>
              <w:left w:val="nil"/>
              <w:bottom w:val="nil"/>
              <w:right w:val="nil"/>
            </w:tcBorders>
            <w:shd w:val="clear" w:color="auto" w:fill="auto"/>
            <w:noWrap/>
            <w:vAlign w:val="bottom"/>
          </w:tcPr>
          <w:p w14:paraId="11E38369" w14:textId="3BB21140" w:rsidR="008E34AE" w:rsidRPr="004E79A1" w:rsidRDefault="008E34AE" w:rsidP="008E34AE">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8E34AE" w:rsidRPr="004E79A1" w14:paraId="1D2BAF4B" w14:textId="77777777" w:rsidTr="00D76D86">
        <w:trPr>
          <w:trHeight w:val="300"/>
        </w:trPr>
        <w:tc>
          <w:tcPr>
            <w:tcW w:w="436" w:type="dxa"/>
            <w:tcBorders>
              <w:top w:val="nil"/>
              <w:left w:val="nil"/>
              <w:bottom w:val="nil"/>
              <w:right w:val="nil"/>
            </w:tcBorders>
          </w:tcPr>
          <w:p w14:paraId="6B96E717" w14:textId="77777777" w:rsidR="008E34AE" w:rsidRPr="004E79A1" w:rsidRDefault="008E34AE" w:rsidP="008E34AE">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172C4356" w14:textId="394C99BE" w:rsidR="008E34AE" w:rsidRPr="004E79A1" w:rsidRDefault="008E34AE" w:rsidP="008E34AE">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181FF5F6" w14:textId="4AB2F187" w:rsidR="008E34AE" w:rsidRPr="004E79A1" w:rsidRDefault="008E34AE" w:rsidP="008E34AE">
            <w:pPr>
              <w:rPr>
                <w:color w:val="000000"/>
                <w:szCs w:val="22"/>
                <w:lang w:val="en-US"/>
              </w:rPr>
            </w:pPr>
            <w:r>
              <w:rPr>
                <w:rFonts w:ascii="Calibri" w:hAnsi="Calibri" w:cs="Calibri"/>
                <w:color w:val="000000"/>
                <w:szCs w:val="22"/>
              </w:rPr>
              <w:t>Intel Corporation</w:t>
            </w:r>
          </w:p>
        </w:tc>
      </w:tr>
      <w:tr w:rsidR="008E34AE" w:rsidRPr="004E79A1" w14:paraId="0C7EE80F" w14:textId="77777777" w:rsidTr="00D76D86">
        <w:trPr>
          <w:trHeight w:val="300"/>
        </w:trPr>
        <w:tc>
          <w:tcPr>
            <w:tcW w:w="436" w:type="dxa"/>
            <w:tcBorders>
              <w:top w:val="nil"/>
              <w:left w:val="nil"/>
              <w:bottom w:val="nil"/>
              <w:right w:val="nil"/>
            </w:tcBorders>
          </w:tcPr>
          <w:p w14:paraId="2FF08A51" w14:textId="77777777" w:rsidR="008E34AE" w:rsidRPr="004E79A1" w:rsidRDefault="008E34AE" w:rsidP="008E34AE">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39F71680" w14:textId="4DE8AA46" w:rsidR="008E34AE" w:rsidRPr="004E79A1" w:rsidRDefault="008E34AE" w:rsidP="008E34AE">
            <w:pPr>
              <w:rPr>
                <w:color w:val="000000"/>
                <w:szCs w:val="22"/>
                <w:lang w:val="en-US"/>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5726F481" w14:textId="71D91E49" w:rsidR="008E34AE" w:rsidRPr="004E79A1" w:rsidRDefault="008E34AE" w:rsidP="008E34AE">
            <w:pPr>
              <w:rPr>
                <w:color w:val="000000"/>
                <w:szCs w:val="22"/>
                <w:lang w:val="en-US"/>
              </w:rPr>
            </w:pPr>
            <w:r>
              <w:rPr>
                <w:rFonts w:ascii="Calibri" w:hAnsi="Calibri" w:cs="Calibri"/>
                <w:color w:val="000000"/>
                <w:szCs w:val="22"/>
              </w:rPr>
              <w:t>Samsung Cambridge Solution Centre</w:t>
            </w:r>
          </w:p>
        </w:tc>
      </w:tr>
      <w:tr w:rsidR="008E34AE" w:rsidRPr="004E79A1" w14:paraId="4C3A438E" w14:textId="77777777" w:rsidTr="00D76D86">
        <w:trPr>
          <w:trHeight w:val="300"/>
        </w:trPr>
        <w:tc>
          <w:tcPr>
            <w:tcW w:w="436" w:type="dxa"/>
            <w:tcBorders>
              <w:top w:val="nil"/>
              <w:left w:val="nil"/>
              <w:bottom w:val="nil"/>
              <w:right w:val="nil"/>
            </w:tcBorders>
          </w:tcPr>
          <w:p w14:paraId="7B995034" w14:textId="77777777" w:rsidR="008E34AE" w:rsidRPr="004E79A1" w:rsidRDefault="008E34AE" w:rsidP="008E34AE">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43A6C30B" w14:textId="316BD513" w:rsidR="008E34AE" w:rsidRPr="004E79A1" w:rsidRDefault="008E34AE" w:rsidP="008E34AE">
            <w:pPr>
              <w:rPr>
                <w:color w:val="000000"/>
                <w:szCs w:val="22"/>
                <w:lang w:val="en-US"/>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6F95430D" w14:textId="10DA0BCD" w:rsidR="008E34AE" w:rsidRPr="004E79A1" w:rsidRDefault="008E34AE" w:rsidP="008E34AE">
            <w:pPr>
              <w:rPr>
                <w:color w:val="000000"/>
                <w:szCs w:val="22"/>
                <w:lang w:val="en-US"/>
              </w:rPr>
            </w:pPr>
            <w:r>
              <w:rPr>
                <w:rFonts w:ascii="Calibri" w:hAnsi="Calibri" w:cs="Calibri"/>
                <w:color w:val="000000"/>
                <w:szCs w:val="22"/>
              </w:rPr>
              <w:t>Qualcomm Technologies, Inc.</w:t>
            </w:r>
          </w:p>
        </w:tc>
      </w:tr>
      <w:tr w:rsidR="008E34AE" w:rsidRPr="004E79A1" w14:paraId="0EFFE1F9" w14:textId="77777777" w:rsidTr="00D76D86">
        <w:trPr>
          <w:trHeight w:val="300"/>
        </w:trPr>
        <w:tc>
          <w:tcPr>
            <w:tcW w:w="436" w:type="dxa"/>
            <w:tcBorders>
              <w:top w:val="nil"/>
              <w:left w:val="nil"/>
              <w:bottom w:val="nil"/>
              <w:right w:val="nil"/>
            </w:tcBorders>
          </w:tcPr>
          <w:p w14:paraId="723E85E9" w14:textId="77777777" w:rsidR="008E34AE" w:rsidRPr="004E79A1" w:rsidRDefault="008E34AE" w:rsidP="008E34AE">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63A427FD" w14:textId="18037F68" w:rsidR="008E34AE" w:rsidRPr="004E79A1" w:rsidRDefault="008E34AE" w:rsidP="008E34AE">
            <w:pPr>
              <w:rPr>
                <w:color w:val="000000"/>
                <w:szCs w:val="22"/>
                <w:lang w:val="en-US"/>
              </w:rPr>
            </w:pPr>
            <w:r>
              <w:rPr>
                <w:rFonts w:ascii="Calibri" w:hAnsi="Calibri" w:cs="Calibri"/>
                <w:color w:val="000000"/>
                <w:szCs w:val="22"/>
              </w:rPr>
              <w:t>Smith, Graham</w:t>
            </w:r>
          </w:p>
        </w:tc>
        <w:tc>
          <w:tcPr>
            <w:tcW w:w="3960" w:type="dxa"/>
            <w:tcBorders>
              <w:top w:val="nil"/>
              <w:left w:val="nil"/>
              <w:bottom w:val="nil"/>
              <w:right w:val="nil"/>
            </w:tcBorders>
            <w:shd w:val="clear" w:color="auto" w:fill="auto"/>
            <w:noWrap/>
            <w:vAlign w:val="bottom"/>
          </w:tcPr>
          <w:p w14:paraId="2B9F07ED" w14:textId="593B7AA4" w:rsidR="008E34AE" w:rsidRPr="004E79A1" w:rsidRDefault="008E34AE" w:rsidP="008E34AE">
            <w:pPr>
              <w:rPr>
                <w:color w:val="000000"/>
                <w:szCs w:val="22"/>
                <w:lang w:val="en-US"/>
              </w:rPr>
            </w:pPr>
            <w:r>
              <w:rPr>
                <w:rFonts w:ascii="Calibri" w:hAnsi="Calibri" w:cs="Calibri"/>
                <w:color w:val="000000"/>
                <w:szCs w:val="22"/>
              </w:rPr>
              <w:t>SR Technologies</w:t>
            </w:r>
          </w:p>
        </w:tc>
      </w:tr>
      <w:tr w:rsidR="008E34AE" w:rsidRPr="004E79A1" w14:paraId="038BCD66" w14:textId="77777777" w:rsidTr="00D76D86">
        <w:trPr>
          <w:trHeight w:val="300"/>
        </w:trPr>
        <w:tc>
          <w:tcPr>
            <w:tcW w:w="436" w:type="dxa"/>
            <w:tcBorders>
              <w:top w:val="nil"/>
              <w:left w:val="nil"/>
              <w:bottom w:val="nil"/>
              <w:right w:val="nil"/>
            </w:tcBorders>
          </w:tcPr>
          <w:p w14:paraId="098CBCE4" w14:textId="77777777" w:rsidR="008E34AE" w:rsidRDefault="008E34AE" w:rsidP="008E34AE">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7737297A" w14:textId="59DCD8D1" w:rsidR="008E34AE" w:rsidRDefault="008E34AE" w:rsidP="008E34AE">
            <w:pPr>
              <w:rPr>
                <w:rFonts w:ascii="Calibri" w:hAnsi="Calibri" w:cs="Calibri"/>
                <w:color w:val="000000"/>
                <w:szCs w:val="22"/>
              </w:rPr>
            </w:pPr>
            <w:r>
              <w:rPr>
                <w:rFonts w:ascii="Calibri" w:hAnsi="Calibri" w:cs="Calibri"/>
                <w:color w:val="000000"/>
                <w:szCs w:val="22"/>
              </w:rPr>
              <w:t>Stanley, Dorothy</w:t>
            </w:r>
          </w:p>
        </w:tc>
        <w:tc>
          <w:tcPr>
            <w:tcW w:w="3960" w:type="dxa"/>
            <w:tcBorders>
              <w:top w:val="nil"/>
              <w:left w:val="nil"/>
              <w:bottom w:val="nil"/>
              <w:right w:val="nil"/>
            </w:tcBorders>
            <w:shd w:val="clear" w:color="auto" w:fill="auto"/>
            <w:noWrap/>
            <w:vAlign w:val="bottom"/>
          </w:tcPr>
          <w:p w14:paraId="1A3F256F" w14:textId="0876B1B5" w:rsidR="008E34AE" w:rsidRPr="00B00BDB" w:rsidRDefault="008E34AE" w:rsidP="008E34AE">
            <w:pPr>
              <w:rPr>
                <w:rFonts w:ascii="Calibri" w:hAnsi="Calibri" w:cs="Calibri"/>
                <w:color w:val="000000"/>
                <w:szCs w:val="22"/>
                <w:lang w:val="en-US"/>
              </w:rPr>
            </w:pPr>
            <w:r>
              <w:rPr>
                <w:rFonts w:ascii="Calibri" w:hAnsi="Calibri" w:cs="Calibri"/>
                <w:color w:val="000000"/>
                <w:szCs w:val="22"/>
              </w:rPr>
              <w:t>Hewlett Packard Enterprise</w:t>
            </w:r>
          </w:p>
        </w:tc>
      </w:tr>
    </w:tbl>
    <w:p w14:paraId="5B3E8C8E" w14:textId="77777777" w:rsidR="00AA7C78" w:rsidRPr="004E79A1" w:rsidRDefault="00AA7C78" w:rsidP="00AA7C78">
      <w:pPr>
        <w:numPr>
          <w:ilvl w:val="1"/>
          <w:numId w:val="1"/>
        </w:numPr>
        <w:rPr>
          <w:b/>
          <w:bCs/>
          <w:szCs w:val="22"/>
        </w:rPr>
      </w:pPr>
      <w:r w:rsidRPr="004E79A1">
        <w:rPr>
          <w:b/>
          <w:bCs/>
          <w:szCs w:val="22"/>
        </w:rPr>
        <w:t>Review Patent Policy and Copyright policy and Participation Policies.</w:t>
      </w:r>
    </w:p>
    <w:p w14:paraId="09A30FDD" w14:textId="77777777" w:rsidR="00AA7C78" w:rsidRPr="004E79A1" w:rsidRDefault="00AA7C78" w:rsidP="00AA7C78">
      <w:pPr>
        <w:numPr>
          <w:ilvl w:val="2"/>
          <w:numId w:val="1"/>
        </w:numPr>
        <w:rPr>
          <w:szCs w:val="22"/>
        </w:rPr>
      </w:pPr>
      <w:r w:rsidRPr="004E79A1">
        <w:rPr>
          <w:b/>
          <w:bCs/>
          <w:szCs w:val="22"/>
          <w:lang w:eastAsia="en-GB"/>
        </w:rPr>
        <w:t>See slides 4-19 in</w:t>
      </w:r>
      <w:r w:rsidRPr="004E79A1">
        <w:rPr>
          <w:szCs w:val="22"/>
          <w:lang w:eastAsia="en-GB"/>
        </w:rPr>
        <w:t xml:space="preserve"> </w:t>
      </w:r>
      <w:hyperlink r:id="rId40" w:history="1">
        <w:r w:rsidRPr="004E79A1">
          <w:rPr>
            <w:rStyle w:val="Hyperlink"/>
            <w:szCs w:val="22"/>
          </w:rPr>
          <w:t>https://mentor.ieee.org/802.11/dcn/22/11-22-0593-00-0000-2nd-vice-chair-report-may-2022.pptx</w:t>
        </w:r>
      </w:hyperlink>
      <w:r w:rsidRPr="004E79A1">
        <w:rPr>
          <w:szCs w:val="22"/>
        </w:rPr>
        <w:t xml:space="preserve">     </w:t>
      </w:r>
    </w:p>
    <w:p w14:paraId="4FA44775" w14:textId="77777777" w:rsidR="00AA7C78" w:rsidRPr="004E79A1" w:rsidRDefault="00AA7C78" w:rsidP="00AA7C78">
      <w:pPr>
        <w:numPr>
          <w:ilvl w:val="2"/>
          <w:numId w:val="1"/>
        </w:numPr>
        <w:rPr>
          <w:szCs w:val="22"/>
        </w:rPr>
      </w:pPr>
      <w:r w:rsidRPr="004E79A1">
        <w:rPr>
          <w:szCs w:val="22"/>
        </w:rPr>
        <w:t>No issues were noted.</w:t>
      </w:r>
    </w:p>
    <w:p w14:paraId="6C5639DB" w14:textId="24CB9D59" w:rsidR="00AA7C78" w:rsidRPr="006F2F03" w:rsidRDefault="00AA7C78" w:rsidP="00AA7C78">
      <w:pPr>
        <w:numPr>
          <w:ilvl w:val="1"/>
          <w:numId w:val="1"/>
        </w:numPr>
        <w:rPr>
          <w:szCs w:val="22"/>
        </w:rPr>
      </w:pPr>
      <w:r w:rsidRPr="006F2F03">
        <w:rPr>
          <w:b/>
          <w:bCs/>
          <w:szCs w:val="22"/>
        </w:rPr>
        <w:t>Review agenda</w:t>
      </w:r>
      <w:r w:rsidRPr="006F2F03">
        <w:rPr>
          <w:szCs w:val="22"/>
        </w:rPr>
        <w:t>:11-22/808r</w:t>
      </w:r>
      <w:r w:rsidR="00C2467B" w:rsidRPr="006F2F03">
        <w:rPr>
          <w:szCs w:val="22"/>
        </w:rPr>
        <w:t>9</w:t>
      </w:r>
      <w:r w:rsidRPr="006F2F03">
        <w:rPr>
          <w:szCs w:val="22"/>
        </w:rPr>
        <w:t>:</w:t>
      </w:r>
    </w:p>
    <w:p w14:paraId="51CA5766" w14:textId="3260197A" w:rsidR="00C2467B" w:rsidRPr="006F2F03" w:rsidRDefault="00666D1F" w:rsidP="00C2467B">
      <w:pPr>
        <w:numPr>
          <w:ilvl w:val="2"/>
          <w:numId w:val="1"/>
        </w:numPr>
        <w:rPr>
          <w:szCs w:val="22"/>
        </w:rPr>
      </w:pPr>
      <w:hyperlink r:id="rId41" w:history="1">
        <w:r w:rsidR="00C2467B" w:rsidRPr="006F2F03">
          <w:rPr>
            <w:rStyle w:val="Hyperlink"/>
            <w:szCs w:val="22"/>
          </w:rPr>
          <w:t>https://mentor.ieee.org/802.11/dcn/22/11-22-0808-09-000m-may-july-teleconference-agenda.docx</w:t>
        </w:r>
      </w:hyperlink>
      <w:r w:rsidR="00C2467B" w:rsidRPr="006F2F03">
        <w:rPr>
          <w:szCs w:val="22"/>
        </w:rPr>
        <w:t xml:space="preserve"> </w:t>
      </w:r>
    </w:p>
    <w:p w14:paraId="137ED758" w14:textId="619C36CA" w:rsidR="0088480E" w:rsidRPr="006F2F03" w:rsidRDefault="0088480E" w:rsidP="0088480E">
      <w:pPr>
        <w:numPr>
          <w:ilvl w:val="2"/>
          <w:numId w:val="1"/>
        </w:numPr>
        <w:rPr>
          <w:szCs w:val="22"/>
        </w:rPr>
      </w:pPr>
      <w:r w:rsidRPr="006F2F03">
        <w:rPr>
          <w:szCs w:val="22"/>
          <w:lang w:eastAsia="en-GB"/>
        </w:rPr>
        <w:t>Comment resolution (priority to Security-related CIDs):</w:t>
      </w:r>
    </w:p>
    <w:p w14:paraId="0418075D" w14:textId="77777777" w:rsidR="0088480E" w:rsidRPr="006F2F03" w:rsidRDefault="0088480E" w:rsidP="00BC31C3">
      <w:pPr>
        <w:pStyle w:val="ListParagraph"/>
        <w:numPr>
          <w:ilvl w:val="0"/>
          <w:numId w:val="18"/>
        </w:numPr>
        <w:rPr>
          <w:szCs w:val="22"/>
          <w:lang w:val="en-CA"/>
        </w:rPr>
      </w:pPr>
      <w:r w:rsidRPr="006F2F03">
        <w:rPr>
          <w:szCs w:val="22"/>
          <w:lang w:val="en-CA"/>
        </w:rPr>
        <w:t>CIDs 2382 and 2383 withdrawn</w:t>
      </w:r>
    </w:p>
    <w:p w14:paraId="28DF3DB3" w14:textId="77777777" w:rsidR="0088480E" w:rsidRPr="006F2F03" w:rsidRDefault="0088480E" w:rsidP="00BC31C3">
      <w:pPr>
        <w:pStyle w:val="ListParagraph"/>
        <w:numPr>
          <w:ilvl w:val="0"/>
          <w:numId w:val="18"/>
        </w:numPr>
        <w:rPr>
          <w:szCs w:val="22"/>
          <w:lang w:val="en-CA"/>
        </w:rPr>
      </w:pPr>
      <w:r w:rsidRPr="006F2F03">
        <w:rPr>
          <w:szCs w:val="22"/>
          <w:lang w:val="en-CA"/>
        </w:rPr>
        <w:t>No CID (SEC) – doc 11-22/399 – Huang (Intel) [10 min as requested]</w:t>
      </w:r>
    </w:p>
    <w:p w14:paraId="174EB760" w14:textId="77777777" w:rsidR="0088480E" w:rsidRPr="006F2F03" w:rsidRDefault="0088480E" w:rsidP="00BC31C3">
      <w:pPr>
        <w:pStyle w:val="ListParagraph"/>
        <w:numPr>
          <w:ilvl w:val="0"/>
          <w:numId w:val="18"/>
        </w:numPr>
        <w:rPr>
          <w:szCs w:val="22"/>
          <w:lang w:val="en-CA"/>
        </w:rPr>
      </w:pPr>
      <w:r w:rsidRPr="006F2F03">
        <w:rPr>
          <w:szCs w:val="22"/>
          <w:lang w:val="en-CA"/>
        </w:rPr>
        <w:t>SEC CIDs – Montemurro (Huawei)</w:t>
      </w:r>
    </w:p>
    <w:p w14:paraId="2BBE355D" w14:textId="4D96E827" w:rsidR="00C2467B" w:rsidRPr="006F2F03" w:rsidRDefault="00BC402E" w:rsidP="00C2467B">
      <w:pPr>
        <w:numPr>
          <w:ilvl w:val="2"/>
          <w:numId w:val="1"/>
        </w:numPr>
        <w:rPr>
          <w:szCs w:val="22"/>
        </w:rPr>
      </w:pPr>
      <w:r w:rsidRPr="006F2F03">
        <w:rPr>
          <w:szCs w:val="22"/>
        </w:rPr>
        <w:t>No objection to proposed Agenda.</w:t>
      </w:r>
    </w:p>
    <w:p w14:paraId="6E9B166B" w14:textId="77777777" w:rsidR="00EB01E1" w:rsidRPr="006F2F03" w:rsidRDefault="00BC402E" w:rsidP="007449C3">
      <w:pPr>
        <w:pStyle w:val="ListParagraph"/>
        <w:numPr>
          <w:ilvl w:val="1"/>
          <w:numId w:val="1"/>
        </w:numPr>
        <w:rPr>
          <w:b/>
          <w:bCs/>
          <w:szCs w:val="22"/>
          <w:lang w:val="en-CA"/>
        </w:rPr>
      </w:pPr>
      <w:r w:rsidRPr="006F2F03">
        <w:rPr>
          <w:b/>
          <w:bCs/>
          <w:szCs w:val="22"/>
          <w:highlight w:val="green"/>
          <w:lang w:val="en-CA"/>
        </w:rPr>
        <w:t>CIDs 2382 and 2383</w:t>
      </w:r>
      <w:r w:rsidRPr="006F2F03">
        <w:rPr>
          <w:b/>
          <w:bCs/>
          <w:szCs w:val="22"/>
          <w:lang w:val="en-CA"/>
        </w:rPr>
        <w:t xml:space="preserve"> withdrawn</w:t>
      </w:r>
    </w:p>
    <w:p w14:paraId="74CA34B2" w14:textId="377D9B4A" w:rsidR="00EB01E1" w:rsidRPr="006F2F03" w:rsidRDefault="00BC402E" w:rsidP="007449C3">
      <w:pPr>
        <w:pStyle w:val="ListParagraph"/>
        <w:numPr>
          <w:ilvl w:val="2"/>
          <w:numId w:val="1"/>
        </w:numPr>
        <w:rPr>
          <w:b/>
          <w:bCs/>
          <w:szCs w:val="22"/>
          <w:lang w:val="en-CA"/>
        </w:rPr>
      </w:pPr>
      <w:r w:rsidRPr="006F2F03">
        <w:rPr>
          <w:szCs w:val="22"/>
          <w:lang w:val="en-CA"/>
        </w:rPr>
        <w:t>Mark the</w:t>
      </w:r>
      <w:r w:rsidR="00EB01E1" w:rsidRPr="006F2F03">
        <w:rPr>
          <w:szCs w:val="22"/>
          <w:lang w:val="en-CA"/>
        </w:rPr>
        <w:t xml:space="preserve"> Resolutions: </w:t>
      </w:r>
      <w:r w:rsidR="00ED7D3A" w:rsidRPr="006F2F03">
        <w:rPr>
          <w:szCs w:val="22"/>
          <w:lang w:val="en-CA"/>
        </w:rPr>
        <w:t>CIDs 2382/2383: REJECTED (MAC: 2022-06-20 14:04:16Z): Withdrawn by the commenter.</w:t>
      </w:r>
    </w:p>
    <w:p w14:paraId="421D090F" w14:textId="73AC2EE9" w:rsidR="00ED7D3A" w:rsidRPr="006F2F03" w:rsidRDefault="00ED7D3A" w:rsidP="007449C3">
      <w:pPr>
        <w:numPr>
          <w:ilvl w:val="1"/>
          <w:numId w:val="1"/>
        </w:numPr>
        <w:rPr>
          <w:szCs w:val="22"/>
        </w:rPr>
      </w:pPr>
      <w:r w:rsidRPr="006F2F03">
        <w:rPr>
          <w:b/>
          <w:bCs/>
          <w:szCs w:val="22"/>
        </w:rPr>
        <w:t>Review doc 11-22/399r6</w:t>
      </w:r>
      <w:r w:rsidR="00EE4F2F" w:rsidRPr="006F2F03">
        <w:rPr>
          <w:szCs w:val="22"/>
        </w:rPr>
        <w:t xml:space="preserve"> – SAE PMK – Po-Kai HUANG (Intel)</w:t>
      </w:r>
    </w:p>
    <w:p w14:paraId="288C73BD" w14:textId="55E4CD1C" w:rsidR="002D2501" w:rsidRPr="006F2F03" w:rsidRDefault="00666D1F" w:rsidP="007449C3">
      <w:pPr>
        <w:pStyle w:val="ListParagraph"/>
        <w:numPr>
          <w:ilvl w:val="2"/>
          <w:numId w:val="1"/>
        </w:numPr>
        <w:rPr>
          <w:szCs w:val="22"/>
        </w:rPr>
      </w:pPr>
      <w:hyperlink r:id="rId42" w:history="1">
        <w:r w:rsidR="007449C3" w:rsidRPr="006F2F03">
          <w:rPr>
            <w:rStyle w:val="Hyperlink"/>
            <w:szCs w:val="22"/>
          </w:rPr>
          <w:t>https://mentor.ieee.org/802.11/dcn/22/11-22-0399-06-000m-determine-sae-pmk-length.docx</w:t>
        </w:r>
      </w:hyperlink>
    </w:p>
    <w:p w14:paraId="3B901C01" w14:textId="204BF780" w:rsidR="00ED7D3A" w:rsidRPr="006F2F03" w:rsidRDefault="00EE4F2F" w:rsidP="007449C3">
      <w:pPr>
        <w:pStyle w:val="ListParagraph"/>
        <w:numPr>
          <w:ilvl w:val="2"/>
          <w:numId w:val="1"/>
        </w:numPr>
        <w:rPr>
          <w:szCs w:val="22"/>
        </w:rPr>
      </w:pPr>
      <w:r w:rsidRPr="006F2F03">
        <w:rPr>
          <w:szCs w:val="22"/>
        </w:rPr>
        <w:t>Review submission changes.</w:t>
      </w:r>
    </w:p>
    <w:p w14:paraId="1D62B062" w14:textId="0FDFAA7D" w:rsidR="00EE4F2F" w:rsidRPr="006F2F03" w:rsidRDefault="007449C3" w:rsidP="007449C3">
      <w:pPr>
        <w:pStyle w:val="ListParagraph"/>
        <w:numPr>
          <w:ilvl w:val="2"/>
          <w:numId w:val="1"/>
        </w:numPr>
        <w:rPr>
          <w:szCs w:val="22"/>
        </w:rPr>
      </w:pPr>
      <w:r w:rsidRPr="006F2F03">
        <w:rPr>
          <w:szCs w:val="22"/>
        </w:rPr>
        <w:t>Will prepare for Motion on June 24</w:t>
      </w:r>
      <w:r w:rsidRPr="006F2F03">
        <w:rPr>
          <w:szCs w:val="22"/>
          <w:vertAlign w:val="superscript"/>
        </w:rPr>
        <w:t>th</w:t>
      </w:r>
    </w:p>
    <w:p w14:paraId="129C3097" w14:textId="392BEF2A" w:rsidR="007449C3" w:rsidRPr="006F2F03" w:rsidRDefault="007449C3" w:rsidP="007449C3">
      <w:pPr>
        <w:pStyle w:val="ListParagraph"/>
        <w:numPr>
          <w:ilvl w:val="2"/>
          <w:numId w:val="1"/>
        </w:numPr>
        <w:rPr>
          <w:szCs w:val="22"/>
        </w:rPr>
      </w:pPr>
      <w:r w:rsidRPr="006F2F03">
        <w:rPr>
          <w:szCs w:val="22"/>
        </w:rPr>
        <w:t>Need to request an ANA assignment.</w:t>
      </w:r>
    </w:p>
    <w:p w14:paraId="6582F360" w14:textId="60B5E97B" w:rsidR="007449C3" w:rsidRPr="006F2F03" w:rsidRDefault="00722E88" w:rsidP="00722E88">
      <w:pPr>
        <w:pStyle w:val="ListParagraph"/>
        <w:numPr>
          <w:ilvl w:val="3"/>
          <w:numId w:val="1"/>
        </w:numPr>
        <w:rPr>
          <w:szCs w:val="22"/>
        </w:rPr>
      </w:pPr>
      <w:r w:rsidRPr="006F2F03">
        <w:rPr>
          <w:szCs w:val="22"/>
        </w:rPr>
        <w:t>Once the motion is approved, then the ANA can be requested.</w:t>
      </w:r>
    </w:p>
    <w:p w14:paraId="3DCAFE4F" w14:textId="36D6E24E" w:rsidR="00722E88" w:rsidRDefault="00722E88" w:rsidP="00722E88">
      <w:pPr>
        <w:pStyle w:val="ListParagraph"/>
        <w:numPr>
          <w:ilvl w:val="3"/>
          <w:numId w:val="1"/>
        </w:numPr>
        <w:rPr>
          <w:szCs w:val="22"/>
        </w:rPr>
      </w:pPr>
      <w:r w:rsidRPr="006F2F03">
        <w:rPr>
          <w:szCs w:val="22"/>
        </w:rPr>
        <w:t>In the meantime, once approved, the editors will start implementing into the draft.</w:t>
      </w:r>
    </w:p>
    <w:p w14:paraId="6CB49F4D" w14:textId="77777777" w:rsidR="008E34AE" w:rsidRPr="006F2F03" w:rsidRDefault="008E34AE" w:rsidP="008E34AE">
      <w:pPr>
        <w:pStyle w:val="ListParagraph"/>
        <w:ind w:left="2160"/>
        <w:rPr>
          <w:szCs w:val="22"/>
        </w:rPr>
      </w:pPr>
    </w:p>
    <w:p w14:paraId="66D2111C" w14:textId="573545F8" w:rsidR="0084228A" w:rsidRPr="006F2F03" w:rsidRDefault="0084228A" w:rsidP="00995C03">
      <w:pPr>
        <w:pStyle w:val="ListParagraph"/>
        <w:numPr>
          <w:ilvl w:val="1"/>
          <w:numId w:val="1"/>
        </w:numPr>
        <w:rPr>
          <w:szCs w:val="22"/>
          <w:lang w:val="en-CA"/>
        </w:rPr>
      </w:pPr>
      <w:r w:rsidRPr="006F2F03">
        <w:rPr>
          <w:b/>
          <w:bCs/>
          <w:szCs w:val="22"/>
          <w:lang w:val="en-CA"/>
        </w:rPr>
        <w:t>Change of Chair</w:t>
      </w:r>
      <w:r w:rsidRPr="006F2F03">
        <w:rPr>
          <w:szCs w:val="22"/>
          <w:lang w:val="en-CA"/>
        </w:rPr>
        <w:t xml:space="preserve"> for </w:t>
      </w:r>
      <w:r w:rsidR="003224B6" w:rsidRPr="006F2F03">
        <w:rPr>
          <w:szCs w:val="22"/>
          <w:lang w:val="en-CA"/>
        </w:rPr>
        <w:t xml:space="preserve">this section: </w:t>
      </w:r>
      <w:r w:rsidRPr="006F2F03">
        <w:rPr>
          <w:szCs w:val="22"/>
          <w:lang w:val="en-CA"/>
        </w:rPr>
        <w:t xml:space="preserve">Mark </w:t>
      </w:r>
      <w:r w:rsidR="003224B6" w:rsidRPr="006F2F03">
        <w:rPr>
          <w:szCs w:val="22"/>
          <w:lang w:val="en-CA"/>
        </w:rPr>
        <w:t>HAMILTON to chair</w:t>
      </w:r>
    </w:p>
    <w:p w14:paraId="4EEC4960" w14:textId="327C54E8" w:rsidR="00424589" w:rsidRPr="006F2F03" w:rsidRDefault="00424589" w:rsidP="00995C03">
      <w:pPr>
        <w:pStyle w:val="ListParagraph"/>
        <w:numPr>
          <w:ilvl w:val="1"/>
          <w:numId w:val="1"/>
        </w:numPr>
        <w:rPr>
          <w:szCs w:val="22"/>
          <w:lang w:val="en-CA"/>
        </w:rPr>
      </w:pPr>
      <w:r w:rsidRPr="006F2F03">
        <w:rPr>
          <w:b/>
          <w:bCs/>
          <w:szCs w:val="22"/>
          <w:lang w:val="en-CA"/>
        </w:rPr>
        <w:lastRenderedPageBreak/>
        <w:t>SEC CIDs</w:t>
      </w:r>
      <w:r w:rsidRPr="006F2F03">
        <w:rPr>
          <w:szCs w:val="22"/>
          <w:lang w:val="en-CA"/>
        </w:rPr>
        <w:t xml:space="preserve"> – Michael MONTEMURRO (Huawei)</w:t>
      </w:r>
    </w:p>
    <w:p w14:paraId="17A6ED41" w14:textId="351137E6" w:rsidR="00995C03" w:rsidRPr="006F2F03" w:rsidRDefault="00995C03" w:rsidP="00995C03">
      <w:pPr>
        <w:pStyle w:val="ListParagraph"/>
        <w:numPr>
          <w:ilvl w:val="2"/>
          <w:numId w:val="1"/>
        </w:numPr>
        <w:rPr>
          <w:szCs w:val="22"/>
          <w:lang w:val="en-CA"/>
        </w:rPr>
      </w:pPr>
      <w:r w:rsidRPr="006F2F03">
        <w:rPr>
          <w:szCs w:val="22"/>
          <w:lang w:val="en-CA"/>
        </w:rPr>
        <w:t xml:space="preserve">See doc 11-22/105r12: </w:t>
      </w:r>
    </w:p>
    <w:p w14:paraId="5ECF4D88" w14:textId="5C0A4D01" w:rsidR="00995C03" w:rsidRPr="006F2F03" w:rsidRDefault="00666D1F" w:rsidP="00995C03">
      <w:pPr>
        <w:pStyle w:val="ListParagraph"/>
        <w:numPr>
          <w:ilvl w:val="3"/>
          <w:numId w:val="1"/>
        </w:numPr>
        <w:rPr>
          <w:szCs w:val="22"/>
          <w:lang w:val="en-CA"/>
        </w:rPr>
      </w:pPr>
      <w:hyperlink r:id="rId43" w:history="1">
        <w:r w:rsidR="00995C03" w:rsidRPr="006F2F03">
          <w:rPr>
            <w:rStyle w:val="Hyperlink"/>
            <w:szCs w:val="22"/>
            <w:lang w:val="en-CA"/>
          </w:rPr>
          <w:t>https://mentor.ieee.org/802.11/dcn/22/11-22-0105-12-000m-revme-lb258-sec-adhoc-comments.xlsx</w:t>
        </w:r>
      </w:hyperlink>
    </w:p>
    <w:p w14:paraId="4B8CA497" w14:textId="37516CC5" w:rsidR="00995C03" w:rsidRPr="006F2F03" w:rsidRDefault="00995C03" w:rsidP="00995C03">
      <w:pPr>
        <w:pStyle w:val="ListParagraph"/>
        <w:numPr>
          <w:ilvl w:val="2"/>
          <w:numId w:val="1"/>
        </w:numPr>
        <w:rPr>
          <w:szCs w:val="22"/>
          <w:highlight w:val="yellow"/>
          <w:lang w:val="en-CA"/>
        </w:rPr>
      </w:pPr>
      <w:r w:rsidRPr="006F2F03">
        <w:rPr>
          <w:szCs w:val="22"/>
          <w:highlight w:val="yellow"/>
          <w:lang w:val="en-CA"/>
        </w:rPr>
        <w:t>CID 1794 (SEC)</w:t>
      </w:r>
    </w:p>
    <w:p w14:paraId="49C68633" w14:textId="7771711F" w:rsidR="00995C03" w:rsidRPr="006F2F03" w:rsidRDefault="00B32CB8" w:rsidP="00B32CB8">
      <w:pPr>
        <w:pStyle w:val="ListParagraph"/>
        <w:numPr>
          <w:ilvl w:val="3"/>
          <w:numId w:val="1"/>
        </w:numPr>
        <w:rPr>
          <w:szCs w:val="22"/>
          <w:lang w:val="en-CA"/>
        </w:rPr>
      </w:pPr>
      <w:r w:rsidRPr="006F2F03">
        <w:rPr>
          <w:szCs w:val="22"/>
          <w:lang w:val="en-CA"/>
        </w:rPr>
        <w:t>Review comment</w:t>
      </w:r>
    </w:p>
    <w:p w14:paraId="560DACD8" w14:textId="6C2BACDB" w:rsidR="00B32CB8" w:rsidRPr="006F2F03" w:rsidRDefault="00B32CB8" w:rsidP="00B32CB8">
      <w:pPr>
        <w:pStyle w:val="ListParagraph"/>
        <w:numPr>
          <w:ilvl w:val="3"/>
          <w:numId w:val="1"/>
        </w:numPr>
        <w:rPr>
          <w:szCs w:val="22"/>
          <w:lang w:val="en-CA"/>
        </w:rPr>
      </w:pPr>
      <w:r w:rsidRPr="006F2F03">
        <w:rPr>
          <w:szCs w:val="22"/>
          <w:lang w:val="en-CA"/>
        </w:rPr>
        <w:t>Review proposed changes</w:t>
      </w:r>
    </w:p>
    <w:p w14:paraId="62933B40" w14:textId="2F43E3D0" w:rsidR="00B32CB8" w:rsidRPr="006F2F03" w:rsidRDefault="00E32E71" w:rsidP="00B32CB8">
      <w:pPr>
        <w:pStyle w:val="ListParagraph"/>
        <w:numPr>
          <w:ilvl w:val="3"/>
          <w:numId w:val="1"/>
        </w:numPr>
        <w:rPr>
          <w:szCs w:val="22"/>
          <w:lang w:val="en-CA"/>
        </w:rPr>
      </w:pPr>
      <w:r w:rsidRPr="006F2F03">
        <w:rPr>
          <w:szCs w:val="22"/>
          <w:lang w:val="en-CA"/>
        </w:rPr>
        <w:t xml:space="preserve">Discussion on the </w:t>
      </w:r>
      <w:r w:rsidR="0000717A" w:rsidRPr="006F2F03">
        <w:rPr>
          <w:szCs w:val="22"/>
          <w:lang w:val="en-CA"/>
        </w:rPr>
        <w:t>resulting text.</w:t>
      </w:r>
    </w:p>
    <w:p w14:paraId="1AD89691" w14:textId="40EE8AA2" w:rsidR="007C764C" w:rsidRPr="006F2F03" w:rsidRDefault="00655A5D" w:rsidP="00050249">
      <w:pPr>
        <w:numPr>
          <w:ilvl w:val="3"/>
          <w:numId w:val="1"/>
        </w:numPr>
        <w:rPr>
          <w:szCs w:val="22"/>
        </w:rPr>
      </w:pPr>
      <w:r w:rsidRPr="006F2F03">
        <w:rPr>
          <w:szCs w:val="22"/>
          <w:lang w:val="en-CA"/>
        </w:rPr>
        <w:t xml:space="preserve">This </w:t>
      </w:r>
      <w:r w:rsidR="006F2F03" w:rsidRPr="006F2F03">
        <w:rPr>
          <w:szCs w:val="22"/>
          <w:lang w:val="en-CA"/>
        </w:rPr>
        <w:t xml:space="preserve">CID is </w:t>
      </w:r>
      <w:r w:rsidRPr="006F2F03">
        <w:rPr>
          <w:szCs w:val="22"/>
          <w:lang w:val="en-CA"/>
        </w:rPr>
        <w:t xml:space="preserve">related to </w:t>
      </w:r>
      <w:r w:rsidR="007C764C" w:rsidRPr="006F2F03">
        <w:rPr>
          <w:szCs w:val="22"/>
          <w:highlight w:val="yellow"/>
        </w:rPr>
        <w:t>CID 1397 (SEC), 1398 (PHY):</w:t>
      </w:r>
    </w:p>
    <w:p w14:paraId="0F7FCF20" w14:textId="3F9C9E77" w:rsidR="007C764C" w:rsidRPr="006F2F03" w:rsidRDefault="007C764C" w:rsidP="00050249">
      <w:pPr>
        <w:numPr>
          <w:ilvl w:val="4"/>
          <w:numId w:val="1"/>
        </w:numPr>
        <w:rPr>
          <w:szCs w:val="22"/>
        </w:rPr>
      </w:pPr>
      <w:r w:rsidRPr="006F2F03">
        <w:rPr>
          <w:szCs w:val="22"/>
        </w:rPr>
        <w:t>Review</w:t>
      </w:r>
      <w:r w:rsidR="00EA5A30" w:rsidRPr="006F2F03">
        <w:rPr>
          <w:szCs w:val="22"/>
        </w:rPr>
        <w:t xml:space="preserve"> </w:t>
      </w:r>
      <w:r w:rsidRPr="006F2F03">
        <w:rPr>
          <w:szCs w:val="22"/>
        </w:rPr>
        <w:t>Straw Poll</w:t>
      </w:r>
      <w:r w:rsidR="00EA5A30" w:rsidRPr="006F2F03">
        <w:rPr>
          <w:szCs w:val="22"/>
        </w:rPr>
        <w:t xml:space="preserve"> from June 13</w:t>
      </w:r>
      <w:r w:rsidRPr="006F2F03">
        <w:rPr>
          <w:szCs w:val="22"/>
        </w:rPr>
        <w:t>:</w:t>
      </w:r>
    </w:p>
    <w:p w14:paraId="3539BD1E" w14:textId="77777777" w:rsidR="007C764C" w:rsidRPr="006F2F03" w:rsidRDefault="007C764C" w:rsidP="00050249">
      <w:pPr>
        <w:numPr>
          <w:ilvl w:val="5"/>
          <w:numId w:val="1"/>
        </w:numPr>
        <w:rPr>
          <w:szCs w:val="22"/>
        </w:rPr>
      </w:pPr>
      <w:r w:rsidRPr="006F2F03">
        <w:rPr>
          <w:szCs w:val="22"/>
        </w:rPr>
        <w:t>Do you support changing occurrences of the word assume to normative requirement shall in the context of 802.11r?</w:t>
      </w:r>
    </w:p>
    <w:p w14:paraId="0318EE1C" w14:textId="77777777" w:rsidR="007C764C" w:rsidRPr="006F2F03" w:rsidRDefault="007C764C" w:rsidP="00050249">
      <w:pPr>
        <w:numPr>
          <w:ilvl w:val="6"/>
          <w:numId w:val="1"/>
        </w:numPr>
        <w:rPr>
          <w:szCs w:val="22"/>
        </w:rPr>
      </w:pPr>
      <w:r w:rsidRPr="006F2F03">
        <w:rPr>
          <w:szCs w:val="22"/>
        </w:rPr>
        <w:t>Yes: 5, No: 3, Abstain: 1 (no answer:3)</w:t>
      </w:r>
    </w:p>
    <w:p w14:paraId="5A8766E5" w14:textId="7BBFB6A8" w:rsidR="0000717A" w:rsidRPr="006F2F03" w:rsidRDefault="00343AC0" w:rsidP="00050249">
      <w:pPr>
        <w:pStyle w:val="ListParagraph"/>
        <w:numPr>
          <w:ilvl w:val="3"/>
          <w:numId w:val="1"/>
        </w:numPr>
        <w:rPr>
          <w:szCs w:val="22"/>
          <w:lang w:val="en-CA"/>
        </w:rPr>
      </w:pPr>
      <w:r w:rsidRPr="006F2F03">
        <w:rPr>
          <w:szCs w:val="22"/>
          <w:lang w:val="en-CA"/>
        </w:rPr>
        <w:t xml:space="preserve">Assign to Mark Rison, Submission Required. </w:t>
      </w:r>
    </w:p>
    <w:p w14:paraId="7D06B702" w14:textId="73FBD52B" w:rsidR="00343AC0" w:rsidRPr="006F2F03" w:rsidRDefault="00343AC0" w:rsidP="00050249">
      <w:pPr>
        <w:pStyle w:val="ListParagraph"/>
        <w:numPr>
          <w:ilvl w:val="3"/>
          <w:numId w:val="1"/>
        </w:numPr>
        <w:rPr>
          <w:szCs w:val="22"/>
          <w:lang w:val="en-CA"/>
        </w:rPr>
      </w:pPr>
      <w:r w:rsidRPr="006F2F03">
        <w:rPr>
          <w:szCs w:val="22"/>
          <w:lang w:val="en-CA"/>
        </w:rPr>
        <w:t>Group with other 2 CIDs</w:t>
      </w:r>
      <w:r w:rsidR="00050249" w:rsidRPr="006F2F03">
        <w:rPr>
          <w:szCs w:val="22"/>
          <w:lang w:val="en-CA"/>
        </w:rPr>
        <w:t xml:space="preserve"> in doc 11-22/353.</w:t>
      </w:r>
    </w:p>
    <w:p w14:paraId="1F2DD0E1" w14:textId="64F23BEF" w:rsidR="00050249" w:rsidRPr="00DF4F46" w:rsidRDefault="00050249" w:rsidP="00050249">
      <w:pPr>
        <w:pStyle w:val="ListParagraph"/>
        <w:numPr>
          <w:ilvl w:val="2"/>
          <w:numId w:val="1"/>
        </w:numPr>
        <w:rPr>
          <w:szCs w:val="22"/>
          <w:highlight w:val="yellow"/>
          <w:lang w:val="en-CA"/>
        </w:rPr>
      </w:pPr>
      <w:r w:rsidRPr="00DF4F46">
        <w:rPr>
          <w:szCs w:val="22"/>
          <w:highlight w:val="yellow"/>
          <w:lang w:val="en-CA"/>
        </w:rPr>
        <w:t>CID 1952 (SEC)</w:t>
      </w:r>
    </w:p>
    <w:p w14:paraId="3BF231B7" w14:textId="64186941" w:rsidR="00050249" w:rsidRPr="00A61F06" w:rsidRDefault="00050249" w:rsidP="00050249">
      <w:pPr>
        <w:pStyle w:val="ListParagraph"/>
        <w:numPr>
          <w:ilvl w:val="3"/>
          <w:numId w:val="1"/>
        </w:numPr>
        <w:rPr>
          <w:szCs w:val="22"/>
          <w:lang w:val="en-CA"/>
        </w:rPr>
      </w:pPr>
      <w:r w:rsidRPr="00A61F06">
        <w:rPr>
          <w:szCs w:val="22"/>
          <w:lang w:val="en-CA"/>
        </w:rPr>
        <w:t>Review Comment</w:t>
      </w:r>
    </w:p>
    <w:p w14:paraId="178AD9D4" w14:textId="7C22F223" w:rsidR="00050249" w:rsidRPr="00A61F06" w:rsidRDefault="00AA70AA" w:rsidP="00050249">
      <w:pPr>
        <w:pStyle w:val="ListParagraph"/>
        <w:numPr>
          <w:ilvl w:val="3"/>
          <w:numId w:val="1"/>
        </w:numPr>
        <w:rPr>
          <w:szCs w:val="22"/>
          <w:lang w:val="en-CA"/>
        </w:rPr>
      </w:pPr>
      <w:r w:rsidRPr="00A61F06">
        <w:rPr>
          <w:szCs w:val="22"/>
          <w:lang w:val="en-CA"/>
        </w:rPr>
        <w:t>CID 1</w:t>
      </w:r>
      <w:r w:rsidR="00D72274" w:rsidRPr="00A61F06">
        <w:rPr>
          <w:szCs w:val="22"/>
          <w:lang w:val="en-CA"/>
        </w:rPr>
        <w:t>9</w:t>
      </w:r>
      <w:r w:rsidRPr="00A61F06">
        <w:rPr>
          <w:szCs w:val="22"/>
          <w:lang w:val="en-CA"/>
        </w:rPr>
        <w:t>53 deletes the text from the other message</w:t>
      </w:r>
      <w:r w:rsidR="00D72274" w:rsidRPr="00A61F06">
        <w:rPr>
          <w:szCs w:val="22"/>
          <w:lang w:val="en-CA"/>
        </w:rPr>
        <w:t xml:space="preserve"> bodies</w:t>
      </w:r>
      <w:r w:rsidR="00226AAF" w:rsidRPr="00A61F06">
        <w:rPr>
          <w:szCs w:val="22"/>
          <w:lang w:val="en-CA"/>
        </w:rPr>
        <w:t xml:space="preserve"> leaving the bold text in each handshake titles</w:t>
      </w:r>
      <w:r w:rsidR="00D72274" w:rsidRPr="00A61F06">
        <w:rPr>
          <w:szCs w:val="22"/>
          <w:lang w:val="en-CA"/>
        </w:rPr>
        <w:t>.</w:t>
      </w:r>
    </w:p>
    <w:p w14:paraId="6B4DACF1" w14:textId="7EC94AE4" w:rsidR="00D72274" w:rsidRPr="00A61F06" w:rsidRDefault="00514090" w:rsidP="00050249">
      <w:pPr>
        <w:pStyle w:val="ListParagraph"/>
        <w:numPr>
          <w:ilvl w:val="3"/>
          <w:numId w:val="1"/>
        </w:numPr>
        <w:rPr>
          <w:szCs w:val="22"/>
          <w:lang w:val="en-CA"/>
        </w:rPr>
      </w:pPr>
      <w:r w:rsidRPr="00A61F06">
        <w:rPr>
          <w:szCs w:val="22"/>
          <w:lang w:val="en-CA"/>
        </w:rPr>
        <w:t>Need to have a submission to harmonize the complete resolution.</w:t>
      </w:r>
    </w:p>
    <w:p w14:paraId="0B4B0624" w14:textId="45E90DA8" w:rsidR="00514090" w:rsidRPr="00A61F06" w:rsidRDefault="0010240B" w:rsidP="00050249">
      <w:pPr>
        <w:pStyle w:val="ListParagraph"/>
        <w:numPr>
          <w:ilvl w:val="3"/>
          <w:numId w:val="1"/>
        </w:numPr>
        <w:rPr>
          <w:szCs w:val="22"/>
          <w:lang w:val="en-CA"/>
        </w:rPr>
      </w:pPr>
      <w:r w:rsidRPr="00A61F06">
        <w:rPr>
          <w:szCs w:val="22"/>
          <w:lang w:val="en-CA"/>
        </w:rPr>
        <w:t xml:space="preserve">Assign CID 1952 to </w:t>
      </w:r>
      <w:r w:rsidR="00DF4F46" w:rsidRPr="00A61F06">
        <w:rPr>
          <w:szCs w:val="22"/>
          <w:lang w:val="en-CA"/>
        </w:rPr>
        <w:t>Mark RISON and submission required.</w:t>
      </w:r>
    </w:p>
    <w:p w14:paraId="18BDC485" w14:textId="63B02FCF" w:rsidR="00DF4F46" w:rsidRPr="00A61F06" w:rsidRDefault="00DF4F46" w:rsidP="00050249">
      <w:pPr>
        <w:pStyle w:val="ListParagraph"/>
        <w:numPr>
          <w:ilvl w:val="3"/>
          <w:numId w:val="1"/>
        </w:numPr>
        <w:rPr>
          <w:szCs w:val="22"/>
          <w:lang w:val="en-CA"/>
        </w:rPr>
      </w:pPr>
      <w:r w:rsidRPr="00A61F06">
        <w:rPr>
          <w:szCs w:val="22"/>
          <w:lang w:val="en-CA"/>
        </w:rPr>
        <w:t>We need to group them together for good resolution.</w:t>
      </w:r>
    </w:p>
    <w:p w14:paraId="79270537" w14:textId="620EBD74" w:rsidR="00226AAF" w:rsidRPr="00A61F06" w:rsidRDefault="0086367D" w:rsidP="00050249">
      <w:pPr>
        <w:pStyle w:val="ListParagraph"/>
        <w:numPr>
          <w:ilvl w:val="3"/>
          <w:numId w:val="1"/>
        </w:numPr>
        <w:rPr>
          <w:szCs w:val="22"/>
          <w:lang w:val="en-CA"/>
        </w:rPr>
      </w:pPr>
      <w:r w:rsidRPr="00A61F06">
        <w:rPr>
          <w:szCs w:val="22"/>
          <w:lang w:val="en-CA"/>
        </w:rPr>
        <w:t>A redline text is requested before we agree to the proposal.</w:t>
      </w:r>
    </w:p>
    <w:p w14:paraId="6A86F191" w14:textId="17817E02" w:rsidR="0086367D" w:rsidRPr="00A61F06" w:rsidRDefault="0034076A" w:rsidP="00050249">
      <w:pPr>
        <w:pStyle w:val="ListParagraph"/>
        <w:numPr>
          <w:ilvl w:val="3"/>
          <w:numId w:val="1"/>
        </w:numPr>
        <w:rPr>
          <w:szCs w:val="22"/>
          <w:lang w:val="en-CA"/>
        </w:rPr>
      </w:pPr>
      <w:r w:rsidRPr="00A61F06">
        <w:rPr>
          <w:szCs w:val="22"/>
          <w:lang w:val="en-CA"/>
        </w:rPr>
        <w:t xml:space="preserve">Question on the text that </w:t>
      </w:r>
      <w:r w:rsidR="00A61F06" w:rsidRPr="00A61F06">
        <w:rPr>
          <w:szCs w:val="22"/>
          <w:lang w:val="en-CA"/>
        </w:rPr>
        <w:t>says,</w:t>
      </w:r>
      <w:r w:rsidRPr="00A61F06">
        <w:rPr>
          <w:szCs w:val="22"/>
          <w:lang w:val="en-CA"/>
        </w:rPr>
        <w:t xml:space="preserve"> “three </w:t>
      </w:r>
      <w:r w:rsidR="00A61F06" w:rsidRPr="00A61F06">
        <w:rPr>
          <w:szCs w:val="22"/>
          <w:lang w:val="en-CA"/>
        </w:rPr>
        <w:t>exchanges”, but there seems to be more.  Could this be addressed in the submission.</w:t>
      </w:r>
    </w:p>
    <w:p w14:paraId="50DEED5F" w14:textId="0A4B8F43" w:rsidR="00A61F06" w:rsidRDefault="001059EC" w:rsidP="00A61F06">
      <w:pPr>
        <w:pStyle w:val="ListParagraph"/>
        <w:numPr>
          <w:ilvl w:val="2"/>
          <w:numId w:val="1"/>
        </w:numPr>
        <w:rPr>
          <w:szCs w:val="22"/>
          <w:lang w:val="en-CA"/>
        </w:rPr>
      </w:pPr>
      <w:r>
        <w:rPr>
          <w:szCs w:val="22"/>
          <w:lang w:val="en-CA"/>
        </w:rPr>
        <w:t>Continue with “Security Related” TAB</w:t>
      </w:r>
    </w:p>
    <w:p w14:paraId="0FC3B278" w14:textId="675205F0" w:rsidR="001059EC" w:rsidRPr="00DA2149" w:rsidRDefault="001059EC" w:rsidP="00A61F06">
      <w:pPr>
        <w:pStyle w:val="ListParagraph"/>
        <w:numPr>
          <w:ilvl w:val="2"/>
          <w:numId w:val="1"/>
        </w:numPr>
        <w:rPr>
          <w:szCs w:val="22"/>
          <w:highlight w:val="green"/>
          <w:lang w:val="en-CA"/>
        </w:rPr>
      </w:pPr>
      <w:r w:rsidRPr="00DA2149">
        <w:rPr>
          <w:szCs w:val="22"/>
          <w:highlight w:val="green"/>
          <w:lang w:val="en-CA"/>
        </w:rPr>
        <w:t>CID 1627 (SEC)</w:t>
      </w:r>
    </w:p>
    <w:p w14:paraId="50BAA4E0" w14:textId="2C27F0EA" w:rsidR="001059EC" w:rsidRDefault="007B7B10" w:rsidP="001059EC">
      <w:pPr>
        <w:pStyle w:val="ListParagraph"/>
        <w:numPr>
          <w:ilvl w:val="3"/>
          <w:numId w:val="1"/>
        </w:numPr>
        <w:rPr>
          <w:szCs w:val="22"/>
          <w:lang w:val="en-CA"/>
        </w:rPr>
      </w:pPr>
      <w:r>
        <w:rPr>
          <w:szCs w:val="22"/>
          <w:lang w:val="en-CA"/>
        </w:rPr>
        <w:t>Review comment</w:t>
      </w:r>
    </w:p>
    <w:p w14:paraId="135203D9" w14:textId="2435FC0F" w:rsidR="007B7B10" w:rsidRDefault="007B7B10" w:rsidP="001059EC">
      <w:pPr>
        <w:pStyle w:val="ListParagraph"/>
        <w:numPr>
          <w:ilvl w:val="3"/>
          <w:numId w:val="1"/>
        </w:numPr>
        <w:rPr>
          <w:szCs w:val="22"/>
          <w:lang w:val="en-CA"/>
        </w:rPr>
      </w:pPr>
      <w:r>
        <w:rPr>
          <w:szCs w:val="22"/>
          <w:lang w:val="en-CA"/>
        </w:rPr>
        <w:t>Review the context of the changes.</w:t>
      </w:r>
    </w:p>
    <w:p w14:paraId="461392EE" w14:textId="7E5E97CD" w:rsidR="007B7B10" w:rsidRDefault="0028201D" w:rsidP="001059EC">
      <w:pPr>
        <w:pStyle w:val="ListParagraph"/>
        <w:numPr>
          <w:ilvl w:val="3"/>
          <w:numId w:val="1"/>
        </w:numPr>
        <w:rPr>
          <w:szCs w:val="22"/>
          <w:lang w:val="en-CA"/>
        </w:rPr>
      </w:pPr>
      <w:r>
        <w:rPr>
          <w:szCs w:val="22"/>
          <w:lang w:val="en-CA"/>
        </w:rPr>
        <w:t xml:space="preserve">Concern that the replay </w:t>
      </w:r>
      <w:r w:rsidR="00FB3565">
        <w:rPr>
          <w:szCs w:val="22"/>
          <w:lang w:val="en-CA"/>
        </w:rPr>
        <w:t>information needs to be described before making this change.</w:t>
      </w:r>
    </w:p>
    <w:p w14:paraId="0DF28764" w14:textId="0468960B" w:rsidR="00FB3565" w:rsidRDefault="00A7697E" w:rsidP="001059EC">
      <w:pPr>
        <w:pStyle w:val="ListParagraph"/>
        <w:numPr>
          <w:ilvl w:val="3"/>
          <w:numId w:val="1"/>
        </w:numPr>
        <w:rPr>
          <w:szCs w:val="22"/>
          <w:lang w:val="en-CA"/>
        </w:rPr>
      </w:pPr>
      <w:r>
        <w:rPr>
          <w:szCs w:val="22"/>
          <w:lang w:val="en-CA"/>
        </w:rPr>
        <w:t xml:space="preserve">Discussion on </w:t>
      </w:r>
      <w:r w:rsidR="001E41BA">
        <w:rPr>
          <w:szCs w:val="22"/>
          <w:lang w:val="en-CA"/>
        </w:rPr>
        <w:t>the possible misunderstanding and if it is per PHY and what is actually incorrect in the text being addressed.</w:t>
      </w:r>
    </w:p>
    <w:p w14:paraId="03A6B9A2" w14:textId="77777777" w:rsidR="00DA2149" w:rsidRPr="00DA2149" w:rsidRDefault="0053178B" w:rsidP="00DA2149">
      <w:pPr>
        <w:pStyle w:val="ListParagraph"/>
        <w:numPr>
          <w:ilvl w:val="3"/>
          <w:numId w:val="1"/>
        </w:numPr>
        <w:rPr>
          <w:szCs w:val="22"/>
          <w:lang w:val="en-CA"/>
        </w:rPr>
      </w:pPr>
      <w:r>
        <w:rPr>
          <w:szCs w:val="22"/>
          <w:lang w:val="en-CA"/>
        </w:rPr>
        <w:t xml:space="preserve">Proposed Resolution: </w:t>
      </w:r>
      <w:r w:rsidR="00DA2149" w:rsidRPr="00DA2149">
        <w:rPr>
          <w:szCs w:val="22"/>
          <w:lang w:val="en-CA"/>
        </w:rPr>
        <w:t>ACCEPTED (SEC: 2022-06-20 14:38:10Z)</w:t>
      </w:r>
    </w:p>
    <w:p w14:paraId="3B50D167" w14:textId="6D88790F" w:rsidR="001E41BA" w:rsidRDefault="00DA2149" w:rsidP="00DA2149">
      <w:pPr>
        <w:pStyle w:val="ListParagraph"/>
        <w:ind w:left="2880"/>
        <w:rPr>
          <w:szCs w:val="22"/>
          <w:lang w:val="en-CA"/>
        </w:rPr>
      </w:pPr>
      <w:r w:rsidRPr="00DA2149">
        <w:rPr>
          <w:szCs w:val="22"/>
          <w:lang w:val="en-CA"/>
        </w:rPr>
        <w:t>Note to Editor, the locations are 3151.29 and 3151.34 relative to D1.0</w:t>
      </w:r>
      <w:r w:rsidR="0053178B">
        <w:rPr>
          <w:szCs w:val="22"/>
          <w:lang w:val="en-CA"/>
        </w:rPr>
        <w:t>.</w:t>
      </w:r>
    </w:p>
    <w:p w14:paraId="7C8BE89C" w14:textId="4300DEAF" w:rsidR="0053178B" w:rsidRDefault="0053178B" w:rsidP="001059EC">
      <w:pPr>
        <w:pStyle w:val="ListParagraph"/>
        <w:numPr>
          <w:ilvl w:val="3"/>
          <w:numId w:val="1"/>
        </w:numPr>
        <w:rPr>
          <w:szCs w:val="22"/>
          <w:lang w:val="en-CA"/>
        </w:rPr>
      </w:pPr>
      <w:r>
        <w:rPr>
          <w:szCs w:val="22"/>
          <w:lang w:val="en-CA"/>
        </w:rPr>
        <w:t>No Objection – Mark Ready for Motion</w:t>
      </w:r>
    </w:p>
    <w:p w14:paraId="136BC329" w14:textId="47E73C4E" w:rsidR="0053178B" w:rsidRDefault="0053178B" w:rsidP="001059EC">
      <w:pPr>
        <w:pStyle w:val="ListParagraph"/>
        <w:numPr>
          <w:ilvl w:val="3"/>
          <w:numId w:val="1"/>
        </w:numPr>
        <w:rPr>
          <w:szCs w:val="22"/>
          <w:lang w:val="en-CA"/>
        </w:rPr>
      </w:pPr>
      <w:r w:rsidRPr="00DA2149">
        <w:rPr>
          <w:szCs w:val="22"/>
          <w:highlight w:val="yellow"/>
          <w:lang w:val="en-CA"/>
        </w:rPr>
        <w:t>ACTION ITEM #4:</w:t>
      </w:r>
      <w:r>
        <w:rPr>
          <w:szCs w:val="22"/>
          <w:lang w:val="en-CA"/>
        </w:rPr>
        <w:t xml:space="preserve"> Mark HAMILTON </w:t>
      </w:r>
      <w:r w:rsidR="009A3555">
        <w:rPr>
          <w:szCs w:val="22"/>
          <w:lang w:val="en-CA"/>
        </w:rPr>
        <w:t xml:space="preserve">– Check for offline email </w:t>
      </w:r>
      <w:r w:rsidR="00DA2149">
        <w:rPr>
          <w:szCs w:val="22"/>
          <w:lang w:val="en-CA"/>
        </w:rPr>
        <w:t>that is related to CID 1627 and the proposed resolution:</w:t>
      </w:r>
      <w:r w:rsidR="00DA2149" w:rsidRPr="00DA2149">
        <w:rPr>
          <w:szCs w:val="22"/>
          <w:lang w:val="en-CA"/>
        </w:rPr>
        <w:t xml:space="preserve"> </w:t>
      </w:r>
      <w:r w:rsidR="00DA2149">
        <w:rPr>
          <w:szCs w:val="22"/>
          <w:lang w:val="en-CA"/>
        </w:rPr>
        <w:t xml:space="preserve">Note </w:t>
      </w:r>
      <w:r w:rsidR="00DA2149" w:rsidRPr="00DA2149">
        <w:rPr>
          <w:szCs w:val="22"/>
          <w:lang w:val="en-CA"/>
        </w:rPr>
        <w:t>the locations are 3151.29 and 3151.34 relative to D1.0</w:t>
      </w:r>
      <w:r w:rsidR="00DA2149">
        <w:rPr>
          <w:szCs w:val="22"/>
          <w:lang w:val="en-CA"/>
        </w:rPr>
        <w:t>.</w:t>
      </w:r>
    </w:p>
    <w:p w14:paraId="37894C42" w14:textId="7EA31F31" w:rsidR="00DA2149" w:rsidRPr="00B56322" w:rsidRDefault="00DA2149" w:rsidP="00DA2149">
      <w:pPr>
        <w:pStyle w:val="ListParagraph"/>
        <w:numPr>
          <w:ilvl w:val="2"/>
          <w:numId w:val="1"/>
        </w:numPr>
        <w:rPr>
          <w:szCs w:val="22"/>
          <w:highlight w:val="green"/>
          <w:lang w:val="en-CA"/>
        </w:rPr>
      </w:pPr>
      <w:r w:rsidRPr="00B56322">
        <w:rPr>
          <w:szCs w:val="22"/>
          <w:highlight w:val="green"/>
          <w:lang w:val="en-CA"/>
        </w:rPr>
        <w:t>CID 1681 (SEC)</w:t>
      </w:r>
    </w:p>
    <w:p w14:paraId="52F08EF0" w14:textId="02CFFF9E" w:rsidR="00DA2149" w:rsidRDefault="004E1E85" w:rsidP="00DA2149">
      <w:pPr>
        <w:pStyle w:val="ListParagraph"/>
        <w:numPr>
          <w:ilvl w:val="3"/>
          <w:numId w:val="1"/>
        </w:numPr>
        <w:rPr>
          <w:szCs w:val="22"/>
          <w:lang w:val="en-CA"/>
        </w:rPr>
      </w:pPr>
      <w:r>
        <w:rPr>
          <w:szCs w:val="22"/>
          <w:lang w:val="en-CA"/>
        </w:rPr>
        <w:t>Review Comment</w:t>
      </w:r>
    </w:p>
    <w:p w14:paraId="008DFD23" w14:textId="0D7763EB" w:rsidR="004E1E85" w:rsidRDefault="002E49A4" w:rsidP="00DA2149">
      <w:pPr>
        <w:pStyle w:val="ListParagraph"/>
        <w:numPr>
          <w:ilvl w:val="3"/>
          <w:numId w:val="1"/>
        </w:numPr>
        <w:rPr>
          <w:szCs w:val="22"/>
          <w:lang w:val="en-CA"/>
        </w:rPr>
      </w:pPr>
      <w:r>
        <w:rPr>
          <w:szCs w:val="22"/>
          <w:lang w:val="en-CA"/>
        </w:rPr>
        <w:t>Discussion on the proposed changes</w:t>
      </w:r>
    </w:p>
    <w:p w14:paraId="3840ED76" w14:textId="731DC5BC" w:rsidR="002E49A4" w:rsidRDefault="0077389A" w:rsidP="00DA2149">
      <w:pPr>
        <w:pStyle w:val="ListParagraph"/>
        <w:numPr>
          <w:ilvl w:val="3"/>
          <w:numId w:val="1"/>
        </w:numPr>
        <w:rPr>
          <w:szCs w:val="22"/>
          <w:lang w:val="en-CA"/>
        </w:rPr>
      </w:pPr>
      <w:r>
        <w:rPr>
          <w:szCs w:val="22"/>
          <w:lang w:val="en-CA"/>
        </w:rPr>
        <w:t>The Proposed changes are not on original baseline text, so this is an improvement.</w:t>
      </w:r>
    </w:p>
    <w:p w14:paraId="5837A05A" w14:textId="59E9A19D" w:rsidR="0077389A" w:rsidRDefault="004F7DB4" w:rsidP="00DA2149">
      <w:pPr>
        <w:pStyle w:val="ListParagraph"/>
        <w:numPr>
          <w:ilvl w:val="3"/>
          <w:numId w:val="1"/>
        </w:numPr>
        <w:rPr>
          <w:szCs w:val="22"/>
          <w:lang w:val="en-CA"/>
        </w:rPr>
      </w:pPr>
      <w:r>
        <w:rPr>
          <w:szCs w:val="22"/>
          <w:lang w:val="en-CA"/>
        </w:rPr>
        <w:t xml:space="preserve">The </w:t>
      </w:r>
      <w:r w:rsidR="008B00B1">
        <w:rPr>
          <w:szCs w:val="22"/>
          <w:lang w:val="en-CA"/>
        </w:rPr>
        <w:t>issues with PV1 frames can be taken up in another comment later.</w:t>
      </w:r>
    </w:p>
    <w:p w14:paraId="37DB7DD6" w14:textId="32F9F1AF" w:rsidR="00FC3E7E" w:rsidRPr="002E5468" w:rsidRDefault="00FC3E7E" w:rsidP="00C84AAB">
      <w:pPr>
        <w:pStyle w:val="ListParagraph"/>
        <w:numPr>
          <w:ilvl w:val="3"/>
          <w:numId w:val="1"/>
        </w:numPr>
        <w:rPr>
          <w:szCs w:val="22"/>
          <w:lang w:val="en-CA"/>
        </w:rPr>
      </w:pPr>
      <w:r w:rsidRPr="002E5468">
        <w:rPr>
          <w:szCs w:val="22"/>
          <w:lang w:val="en-CA"/>
        </w:rPr>
        <w:t>Proposed Resolution: At 3151.50, change</w:t>
      </w:r>
      <w:r w:rsidR="002E5468">
        <w:rPr>
          <w:szCs w:val="22"/>
          <w:lang w:val="en-CA"/>
        </w:rPr>
        <w:t xml:space="preserve"> </w:t>
      </w:r>
      <w:r w:rsidRPr="002E5468">
        <w:rPr>
          <w:szCs w:val="22"/>
          <w:lang w:val="en-CA"/>
        </w:rPr>
        <w:t>"received individually addressed robust Management frames and robust PV1 Management frames that are received with the To DS subfield equal to 1"</w:t>
      </w:r>
    </w:p>
    <w:p w14:paraId="7A7753AE" w14:textId="77777777" w:rsidR="00FC3E7E" w:rsidRPr="00FC3E7E" w:rsidRDefault="00FC3E7E" w:rsidP="00FC3E7E">
      <w:pPr>
        <w:pStyle w:val="ListParagraph"/>
        <w:ind w:left="2880"/>
        <w:rPr>
          <w:szCs w:val="22"/>
          <w:lang w:val="en-CA"/>
        </w:rPr>
      </w:pPr>
      <w:r w:rsidRPr="00FC3E7E">
        <w:rPr>
          <w:szCs w:val="22"/>
          <w:lang w:val="en-CA"/>
        </w:rPr>
        <w:t>to</w:t>
      </w:r>
    </w:p>
    <w:p w14:paraId="72E9DC5F" w14:textId="4ED22B5A" w:rsidR="008B00B1" w:rsidRDefault="00FC3E7E" w:rsidP="00FC3E7E">
      <w:pPr>
        <w:pStyle w:val="ListParagraph"/>
        <w:ind w:left="2880"/>
        <w:rPr>
          <w:szCs w:val="22"/>
          <w:lang w:val="en-CA"/>
        </w:rPr>
      </w:pPr>
      <w:r w:rsidRPr="00FC3E7E">
        <w:rPr>
          <w:szCs w:val="22"/>
          <w:lang w:val="en-CA"/>
        </w:rPr>
        <w:t>"received individually addressed robust Management frames and robust PV1 Management frames, where these frames are received with the To DS subfield equal to 1"</w:t>
      </w:r>
    </w:p>
    <w:p w14:paraId="11A10E9E" w14:textId="6A3B29B0" w:rsidR="00DF4F46" w:rsidRDefault="00FC3E7E" w:rsidP="00FC3E7E">
      <w:pPr>
        <w:pStyle w:val="ListParagraph"/>
        <w:numPr>
          <w:ilvl w:val="3"/>
          <w:numId w:val="1"/>
        </w:numPr>
        <w:rPr>
          <w:szCs w:val="22"/>
          <w:lang w:val="en-CA"/>
        </w:rPr>
      </w:pPr>
      <w:r>
        <w:rPr>
          <w:szCs w:val="22"/>
          <w:lang w:val="en-CA"/>
        </w:rPr>
        <w:t>No Objection – Mark Ready for Motion</w:t>
      </w:r>
    </w:p>
    <w:p w14:paraId="7ABB44FD" w14:textId="677D257D" w:rsidR="00FC3E7E" w:rsidRPr="00A139D6" w:rsidRDefault="00C06F63" w:rsidP="00FC3E7E">
      <w:pPr>
        <w:pStyle w:val="ListParagraph"/>
        <w:numPr>
          <w:ilvl w:val="2"/>
          <w:numId w:val="1"/>
        </w:numPr>
        <w:rPr>
          <w:szCs w:val="22"/>
          <w:highlight w:val="yellow"/>
          <w:lang w:val="en-CA"/>
        </w:rPr>
      </w:pPr>
      <w:r w:rsidRPr="00A139D6">
        <w:rPr>
          <w:szCs w:val="22"/>
          <w:highlight w:val="yellow"/>
          <w:lang w:val="en-CA"/>
        </w:rPr>
        <w:lastRenderedPageBreak/>
        <w:t>CID 1684 (SEC)</w:t>
      </w:r>
    </w:p>
    <w:p w14:paraId="4714275E" w14:textId="23BE6073" w:rsidR="00C06F63" w:rsidRDefault="00C06F63" w:rsidP="00C06F63">
      <w:pPr>
        <w:pStyle w:val="ListParagraph"/>
        <w:numPr>
          <w:ilvl w:val="3"/>
          <w:numId w:val="1"/>
        </w:numPr>
        <w:rPr>
          <w:szCs w:val="22"/>
          <w:lang w:val="en-CA"/>
        </w:rPr>
      </w:pPr>
      <w:r>
        <w:rPr>
          <w:szCs w:val="22"/>
          <w:lang w:val="en-CA"/>
        </w:rPr>
        <w:t>Review comment</w:t>
      </w:r>
    </w:p>
    <w:p w14:paraId="5986EF05" w14:textId="75C3A972" w:rsidR="00C06F63" w:rsidRDefault="00C06F63" w:rsidP="00C06F63">
      <w:pPr>
        <w:pStyle w:val="ListParagraph"/>
        <w:numPr>
          <w:ilvl w:val="3"/>
          <w:numId w:val="1"/>
        </w:numPr>
        <w:rPr>
          <w:szCs w:val="22"/>
          <w:lang w:val="en-CA"/>
        </w:rPr>
      </w:pPr>
      <w:r>
        <w:rPr>
          <w:szCs w:val="22"/>
          <w:lang w:val="en-CA"/>
        </w:rPr>
        <w:t>Review context of the proposed changes.</w:t>
      </w:r>
    </w:p>
    <w:p w14:paraId="6E4875BE" w14:textId="71A774C9" w:rsidR="00C06F63" w:rsidRDefault="00F12359" w:rsidP="00C06F63">
      <w:pPr>
        <w:pStyle w:val="ListParagraph"/>
        <w:numPr>
          <w:ilvl w:val="3"/>
          <w:numId w:val="1"/>
        </w:numPr>
        <w:rPr>
          <w:szCs w:val="22"/>
          <w:lang w:val="en-CA"/>
        </w:rPr>
      </w:pPr>
      <w:r>
        <w:rPr>
          <w:szCs w:val="22"/>
          <w:lang w:val="en-CA"/>
        </w:rPr>
        <w:t xml:space="preserve">Concern with </w:t>
      </w:r>
      <w:r w:rsidR="007A2C00">
        <w:rPr>
          <w:szCs w:val="22"/>
          <w:lang w:val="en-CA"/>
        </w:rPr>
        <w:t xml:space="preserve">the PV1 </w:t>
      </w:r>
      <w:r w:rsidR="00B56322">
        <w:rPr>
          <w:szCs w:val="22"/>
          <w:lang w:val="en-CA"/>
        </w:rPr>
        <w:t xml:space="preserve">and QMF </w:t>
      </w:r>
      <w:r w:rsidR="007A2C00">
        <w:rPr>
          <w:szCs w:val="22"/>
          <w:lang w:val="en-CA"/>
        </w:rPr>
        <w:t>context being addressed</w:t>
      </w:r>
      <w:r w:rsidR="00B56322">
        <w:rPr>
          <w:szCs w:val="22"/>
          <w:lang w:val="en-CA"/>
        </w:rPr>
        <w:t>.</w:t>
      </w:r>
    </w:p>
    <w:p w14:paraId="55F51B85" w14:textId="757B8A27" w:rsidR="007A2C00" w:rsidRDefault="007A2C00" w:rsidP="00C06F63">
      <w:pPr>
        <w:pStyle w:val="ListParagraph"/>
        <w:numPr>
          <w:ilvl w:val="3"/>
          <w:numId w:val="1"/>
        </w:numPr>
        <w:rPr>
          <w:szCs w:val="22"/>
          <w:lang w:val="en-CA"/>
        </w:rPr>
      </w:pPr>
      <w:r>
        <w:rPr>
          <w:szCs w:val="22"/>
          <w:lang w:val="en-CA"/>
        </w:rPr>
        <w:t>The proposed change cannot be done, but more work is needed.</w:t>
      </w:r>
    </w:p>
    <w:p w14:paraId="1F6FE445" w14:textId="0440E28B" w:rsidR="007A2C00" w:rsidRDefault="007A2C00" w:rsidP="00C06F63">
      <w:pPr>
        <w:pStyle w:val="ListParagraph"/>
        <w:numPr>
          <w:ilvl w:val="3"/>
          <w:numId w:val="1"/>
        </w:numPr>
        <w:rPr>
          <w:szCs w:val="22"/>
          <w:lang w:val="en-CA"/>
        </w:rPr>
      </w:pPr>
      <w:r w:rsidRPr="00B56322">
        <w:rPr>
          <w:szCs w:val="22"/>
          <w:highlight w:val="yellow"/>
          <w:lang w:val="en-CA"/>
        </w:rPr>
        <w:t>ACTION ITEM #5</w:t>
      </w:r>
      <w:r>
        <w:rPr>
          <w:szCs w:val="22"/>
          <w:lang w:val="en-CA"/>
        </w:rPr>
        <w:t xml:space="preserve">: </w:t>
      </w:r>
      <w:r w:rsidR="00FD23C1">
        <w:rPr>
          <w:szCs w:val="22"/>
          <w:lang w:val="en-CA"/>
        </w:rPr>
        <w:t xml:space="preserve">Michael MONTEMURRO to contact Dave </w:t>
      </w:r>
      <w:proofErr w:type="spellStart"/>
      <w:r w:rsidR="00FD23C1">
        <w:rPr>
          <w:szCs w:val="22"/>
          <w:lang w:val="en-CA"/>
        </w:rPr>
        <w:t>Hal</w:t>
      </w:r>
      <w:r w:rsidR="00B56322">
        <w:rPr>
          <w:szCs w:val="22"/>
          <w:lang w:val="en-CA"/>
        </w:rPr>
        <w:t>asz</w:t>
      </w:r>
      <w:proofErr w:type="spellEnd"/>
      <w:r w:rsidR="00B56322">
        <w:rPr>
          <w:szCs w:val="22"/>
          <w:lang w:val="en-CA"/>
        </w:rPr>
        <w:t xml:space="preserve"> about CID 1684</w:t>
      </w:r>
      <w:r w:rsidR="00467627">
        <w:rPr>
          <w:szCs w:val="22"/>
          <w:lang w:val="en-CA"/>
        </w:rPr>
        <w:t xml:space="preserve"> </w:t>
      </w:r>
      <w:r w:rsidR="005D3752" w:rsidRPr="005D3752">
        <w:rPr>
          <w:szCs w:val="22"/>
          <w:lang w:val="en-CA"/>
        </w:rPr>
        <w:t>about PV1 operation w/QMF</w:t>
      </w:r>
      <w:r w:rsidR="00D411AA">
        <w:rPr>
          <w:szCs w:val="22"/>
          <w:lang w:val="en-CA"/>
        </w:rPr>
        <w:t>. Also check with them on CID 1681 resolution.</w:t>
      </w:r>
    </w:p>
    <w:p w14:paraId="483FA0C6" w14:textId="0F326050" w:rsidR="00D411AA" w:rsidRDefault="00D411AA" w:rsidP="00C06F63">
      <w:pPr>
        <w:pStyle w:val="ListParagraph"/>
        <w:numPr>
          <w:ilvl w:val="3"/>
          <w:numId w:val="1"/>
        </w:numPr>
        <w:rPr>
          <w:szCs w:val="22"/>
          <w:lang w:val="en-CA"/>
        </w:rPr>
      </w:pPr>
      <w:r w:rsidRPr="005D3752">
        <w:rPr>
          <w:szCs w:val="22"/>
          <w:lang w:val="en-CA"/>
        </w:rPr>
        <w:t xml:space="preserve">CDI 1684 (SEC): Change to Submission Required.  </w:t>
      </w:r>
    </w:p>
    <w:p w14:paraId="1AA5A84B" w14:textId="58A9F7E9" w:rsidR="00A139D6" w:rsidRPr="00A139D6" w:rsidRDefault="00A139D6" w:rsidP="00A139D6">
      <w:pPr>
        <w:pStyle w:val="ListParagraph"/>
        <w:numPr>
          <w:ilvl w:val="2"/>
          <w:numId w:val="1"/>
        </w:numPr>
        <w:rPr>
          <w:szCs w:val="22"/>
          <w:highlight w:val="green"/>
          <w:lang w:val="en-CA"/>
        </w:rPr>
      </w:pPr>
      <w:r w:rsidRPr="00A139D6">
        <w:rPr>
          <w:szCs w:val="22"/>
          <w:highlight w:val="green"/>
          <w:lang w:val="en-CA"/>
        </w:rPr>
        <w:t>CID 1903 (SEC)</w:t>
      </w:r>
    </w:p>
    <w:p w14:paraId="0B988C26" w14:textId="043D21FC" w:rsidR="00A139D6" w:rsidRDefault="00A139D6" w:rsidP="00A139D6">
      <w:pPr>
        <w:pStyle w:val="ListParagraph"/>
        <w:numPr>
          <w:ilvl w:val="3"/>
          <w:numId w:val="1"/>
        </w:numPr>
        <w:rPr>
          <w:szCs w:val="22"/>
          <w:lang w:val="en-CA"/>
        </w:rPr>
      </w:pPr>
      <w:r>
        <w:rPr>
          <w:szCs w:val="22"/>
          <w:lang w:val="en-CA"/>
        </w:rPr>
        <w:t>Review Comment</w:t>
      </w:r>
    </w:p>
    <w:p w14:paraId="384D6BEE" w14:textId="64A176AE" w:rsidR="00A139D6" w:rsidRDefault="00425E57" w:rsidP="00A139D6">
      <w:pPr>
        <w:pStyle w:val="ListParagraph"/>
        <w:numPr>
          <w:ilvl w:val="3"/>
          <w:numId w:val="1"/>
        </w:numPr>
        <w:rPr>
          <w:szCs w:val="22"/>
          <w:lang w:val="en-CA"/>
        </w:rPr>
      </w:pPr>
      <w:r>
        <w:rPr>
          <w:szCs w:val="22"/>
          <w:lang w:val="en-CA"/>
        </w:rPr>
        <w:t>Proposed Resolution: Accepted</w:t>
      </w:r>
    </w:p>
    <w:p w14:paraId="2152EC79" w14:textId="79300853" w:rsidR="00425E57" w:rsidRDefault="00425E57" w:rsidP="00A139D6">
      <w:pPr>
        <w:pStyle w:val="ListParagraph"/>
        <w:numPr>
          <w:ilvl w:val="3"/>
          <w:numId w:val="1"/>
        </w:numPr>
        <w:rPr>
          <w:szCs w:val="22"/>
          <w:lang w:val="en-CA"/>
        </w:rPr>
      </w:pPr>
      <w:r>
        <w:rPr>
          <w:szCs w:val="22"/>
          <w:lang w:val="en-CA"/>
        </w:rPr>
        <w:t>No Objection – Mark Ready for Motion</w:t>
      </w:r>
    </w:p>
    <w:p w14:paraId="42BC5A31" w14:textId="686B4C9C" w:rsidR="00425E57" w:rsidRPr="00335C91" w:rsidRDefault="00425E57" w:rsidP="00425E57">
      <w:pPr>
        <w:pStyle w:val="ListParagraph"/>
        <w:numPr>
          <w:ilvl w:val="2"/>
          <w:numId w:val="1"/>
        </w:numPr>
        <w:rPr>
          <w:szCs w:val="22"/>
          <w:highlight w:val="green"/>
          <w:lang w:val="en-CA"/>
        </w:rPr>
      </w:pPr>
      <w:r w:rsidRPr="00335C91">
        <w:rPr>
          <w:szCs w:val="22"/>
          <w:highlight w:val="green"/>
          <w:lang w:val="en-CA"/>
        </w:rPr>
        <w:t>CID 1901 (SEC)</w:t>
      </w:r>
    </w:p>
    <w:p w14:paraId="7766EC50" w14:textId="22CEE33D" w:rsidR="00425E57" w:rsidRDefault="00425E57" w:rsidP="00425E57">
      <w:pPr>
        <w:pStyle w:val="ListParagraph"/>
        <w:numPr>
          <w:ilvl w:val="3"/>
          <w:numId w:val="1"/>
        </w:numPr>
        <w:rPr>
          <w:szCs w:val="22"/>
          <w:lang w:val="en-CA"/>
        </w:rPr>
      </w:pPr>
      <w:r>
        <w:rPr>
          <w:szCs w:val="22"/>
          <w:lang w:val="en-CA"/>
        </w:rPr>
        <w:t>Review Comment</w:t>
      </w:r>
    </w:p>
    <w:p w14:paraId="3FF76E2B" w14:textId="77777777" w:rsidR="0085269E" w:rsidRDefault="0085269E" w:rsidP="0085269E">
      <w:pPr>
        <w:pStyle w:val="ListParagraph"/>
        <w:numPr>
          <w:ilvl w:val="3"/>
          <w:numId w:val="1"/>
        </w:numPr>
        <w:rPr>
          <w:szCs w:val="22"/>
          <w:lang w:val="en-CA"/>
        </w:rPr>
      </w:pPr>
      <w:r>
        <w:rPr>
          <w:szCs w:val="22"/>
          <w:lang w:val="en-CA"/>
        </w:rPr>
        <w:t>Proposed Resolution: Accepted</w:t>
      </w:r>
    </w:p>
    <w:p w14:paraId="5813C87A" w14:textId="56369A0A" w:rsidR="005D1490" w:rsidRPr="003706F5" w:rsidRDefault="0085269E" w:rsidP="003706F5">
      <w:pPr>
        <w:pStyle w:val="ListParagraph"/>
        <w:numPr>
          <w:ilvl w:val="3"/>
          <w:numId w:val="1"/>
        </w:numPr>
        <w:rPr>
          <w:szCs w:val="22"/>
          <w:lang w:val="en-CA"/>
        </w:rPr>
      </w:pPr>
      <w:r>
        <w:rPr>
          <w:szCs w:val="22"/>
          <w:lang w:val="en-CA"/>
        </w:rPr>
        <w:t>No Objection – Mark Ready for Motion</w:t>
      </w:r>
    </w:p>
    <w:p w14:paraId="64670FBC" w14:textId="0D6E35D4" w:rsidR="00335C91" w:rsidRPr="003706F5" w:rsidRDefault="00335C91" w:rsidP="00335C91">
      <w:pPr>
        <w:pStyle w:val="ListParagraph"/>
        <w:numPr>
          <w:ilvl w:val="2"/>
          <w:numId w:val="1"/>
        </w:numPr>
        <w:rPr>
          <w:szCs w:val="22"/>
          <w:highlight w:val="green"/>
          <w:lang w:val="en-CA"/>
        </w:rPr>
      </w:pPr>
      <w:r w:rsidRPr="003706F5">
        <w:rPr>
          <w:szCs w:val="22"/>
          <w:highlight w:val="green"/>
          <w:lang w:val="en-CA"/>
        </w:rPr>
        <w:t xml:space="preserve">CID </w:t>
      </w:r>
      <w:r w:rsidR="00A106A7" w:rsidRPr="003706F5">
        <w:rPr>
          <w:szCs w:val="22"/>
          <w:highlight w:val="green"/>
          <w:lang w:val="en-CA"/>
        </w:rPr>
        <w:t>1702 (SEC)</w:t>
      </w:r>
    </w:p>
    <w:p w14:paraId="7AF8A803" w14:textId="497B7E3D" w:rsidR="00A106A7" w:rsidRDefault="005C28C4" w:rsidP="00A106A7">
      <w:pPr>
        <w:pStyle w:val="ListParagraph"/>
        <w:numPr>
          <w:ilvl w:val="3"/>
          <w:numId w:val="1"/>
        </w:numPr>
        <w:rPr>
          <w:szCs w:val="22"/>
          <w:lang w:val="en-CA"/>
        </w:rPr>
      </w:pPr>
      <w:r>
        <w:rPr>
          <w:szCs w:val="22"/>
          <w:lang w:val="en-CA"/>
        </w:rPr>
        <w:t xml:space="preserve"> Review Comment</w:t>
      </w:r>
    </w:p>
    <w:p w14:paraId="21A6BE9B" w14:textId="6CDC5562" w:rsidR="00221885" w:rsidRDefault="00221885" w:rsidP="00A106A7">
      <w:pPr>
        <w:pStyle w:val="ListParagraph"/>
        <w:numPr>
          <w:ilvl w:val="3"/>
          <w:numId w:val="1"/>
        </w:numPr>
        <w:rPr>
          <w:szCs w:val="22"/>
          <w:lang w:val="en-CA"/>
        </w:rPr>
      </w:pPr>
      <w:r>
        <w:rPr>
          <w:szCs w:val="22"/>
          <w:lang w:val="en-CA"/>
        </w:rPr>
        <w:t xml:space="preserve"> Discussion on possible reso</w:t>
      </w:r>
      <w:r w:rsidR="003B0B1A">
        <w:rPr>
          <w:szCs w:val="22"/>
          <w:lang w:val="en-CA"/>
        </w:rPr>
        <w:t>lutions, including rejection.</w:t>
      </w:r>
    </w:p>
    <w:p w14:paraId="5BC47FCB" w14:textId="61A92B6F" w:rsidR="003B0B1A" w:rsidRDefault="003B0B1A" w:rsidP="00A106A7">
      <w:pPr>
        <w:pStyle w:val="ListParagraph"/>
        <w:numPr>
          <w:ilvl w:val="3"/>
          <w:numId w:val="1"/>
        </w:numPr>
        <w:rPr>
          <w:szCs w:val="22"/>
          <w:lang w:val="en-CA"/>
        </w:rPr>
      </w:pPr>
      <w:r>
        <w:rPr>
          <w:szCs w:val="22"/>
          <w:lang w:val="en-CA"/>
        </w:rPr>
        <w:t xml:space="preserve"> </w:t>
      </w:r>
      <w:r w:rsidR="007A68B5">
        <w:rPr>
          <w:szCs w:val="22"/>
          <w:lang w:val="en-CA"/>
        </w:rPr>
        <w:t>Consensus on a proposed change.</w:t>
      </w:r>
    </w:p>
    <w:p w14:paraId="7D20644F" w14:textId="6D420304" w:rsidR="00B520B6" w:rsidRPr="00B520B6" w:rsidRDefault="005C28C4" w:rsidP="002708AE">
      <w:pPr>
        <w:pStyle w:val="ListParagraph"/>
        <w:numPr>
          <w:ilvl w:val="3"/>
          <w:numId w:val="1"/>
        </w:numPr>
        <w:rPr>
          <w:szCs w:val="22"/>
          <w:lang w:val="en-CA"/>
        </w:rPr>
      </w:pPr>
      <w:r w:rsidRPr="00B520B6">
        <w:rPr>
          <w:szCs w:val="22"/>
          <w:lang w:val="en-CA"/>
        </w:rPr>
        <w:t xml:space="preserve"> Proposed Resolution: </w:t>
      </w:r>
      <w:r w:rsidR="00B520B6" w:rsidRPr="00B520B6">
        <w:rPr>
          <w:szCs w:val="22"/>
          <w:lang w:val="en-CA"/>
        </w:rPr>
        <w:t>REVISED (SEC: 2022-06-20 15:05:59Z) - At 3162.43, change "a STA that received a 4-way handshake"</w:t>
      </w:r>
    </w:p>
    <w:p w14:paraId="5EB51851" w14:textId="77777777" w:rsidR="00B520B6" w:rsidRPr="00B520B6" w:rsidRDefault="00B520B6" w:rsidP="00B520B6">
      <w:pPr>
        <w:pStyle w:val="ListParagraph"/>
        <w:ind w:left="2880"/>
        <w:rPr>
          <w:szCs w:val="22"/>
          <w:lang w:val="en-CA"/>
        </w:rPr>
      </w:pPr>
      <w:r w:rsidRPr="00B520B6">
        <w:rPr>
          <w:szCs w:val="22"/>
          <w:lang w:val="en-CA"/>
        </w:rPr>
        <w:t>to</w:t>
      </w:r>
    </w:p>
    <w:p w14:paraId="399769EF" w14:textId="6472D1BC" w:rsidR="005C28C4" w:rsidRDefault="00B520B6" w:rsidP="00B520B6">
      <w:pPr>
        <w:pStyle w:val="ListParagraph"/>
        <w:ind w:left="2880"/>
        <w:rPr>
          <w:szCs w:val="22"/>
          <w:lang w:val="en-CA"/>
        </w:rPr>
      </w:pPr>
      <w:r w:rsidRPr="00B520B6">
        <w:rPr>
          <w:szCs w:val="22"/>
          <w:lang w:val="en-CA"/>
        </w:rPr>
        <w:t>"a STA that has received message 1 of a 4-way handshake"</w:t>
      </w:r>
    </w:p>
    <w:p w14:paraId="6CE855B4" w14:textId="07C052F8" w:rsidR="003706F5" w:rsidRDefault="003706F5" w:rsidP="003706F5">
      <w:pPr>
        <w:pStyle w:val="ListParagraph"/>
        <w:numPr>
          <w:ilvl w:val="3"/>
          <w:numId w:val="1"/>
        </w:numPr>
        <w:rPr>
          <w:szCs w:val="22"/>
          <w:lang w:val="en-CA"/>
        </w:rPr>
      </w:pPr>
      <w:r>
        <w:rPr>
          <w:szCs w:val="22"/>
          <w:lang w:val="en-CA"/>
        </w:rPr>
        <w:t xml:space="preserve"> No Objection – Mark Ready for Motion</w:t>
      </w:r>
    </w:p>
    <w:p w14:paraId="5E3CF50D" w14:textId="2BB2CF96" w:rsidR="005C28C4" w:rsidRPr="00532F90" w:rsidRDefault="003706F5" w:rsidP="003706F5">
      <w:pPr>
        <w:pStyle w:val="ListParagraph"/>
        <w:numPr>
          <w:ilvl w:val="2"/>
          <w:numId w:val="1"/>
        </w:numPr>
        <w:rPr>
          <w:szCs w:val="22"/>
          <w:highlight w:val="green"/>
          <w:lang w:val="en-CA"/>
        </w:rPr>
      </w:pPr>
      <w:r w:rsidRPr="00532F90">
        <w:rPr>
          <w:szCs w:val="22"/>
          <w:highlight w:val="green"/>
          <w:lang w:val="en-CA"/>
        </w:rPr>
        <w:t xml:space="preserve">CID </w:t>
      </w:r>
      <w:r w:rsidR="00B520B6" w:rsidRPr="00532F90">
        <w:rPr>
          <w:szCs w:val="22"/>
          <w:highlight w:val="green"/>
          <w:lang w:val="en-CA"/>
        </w:rPr>
        <w:t>1688 (SEC)</w:t>
      </w:r>
    </w:p>
    <w:p w14:paraId="05D27760" w14:textId="0D841C3F" w:rsidR="00B520B6" w:rsidRDefault="00B520B6" w:rsidP="00B520B6">
      <w:pPr>
        <w:pStyle w:val="ListParagraph"/>
        <w:numPr>
          <w:ilvl w:val="3"/>
          <w:numId w:val="1"/>
        </w:numPr>
        <w:rPr>
          <w:szCs w:val="22"/>
          <w:lang w:val="en-CA"/>
        </w:rPr>
      </w:pPr>
      <w:r>
        <w:rPr>
          <w:szCs w:val="22"/>
          <w:lang w:val="en-CA"/>
        </w:rPr>
        <w:t xml:space="preserve"> Review Comment</w:t>
      </w:r>
    </w:p>
    <w:p w14:paraId="203C5457" w14:textId="1DC26CBE" w:rsidR="00B520B6" w:rsidRDefault="00B520B6" w:rsidP="00B520B6">
      <w:pPr>
        <w:pStyle w:val="ListParagraph"/>
        <w:numPr>
          <w:ilvl w:val="3"/>
          <w:numId w:val="1"/>
        </w:numPr>
        <w:rPr>
          <w:szCs w:val="22"/>
          <w:lang w:val="en-CA"/>
        </w:rPr>
      </w:pPr>
      <w:r>
        <w:rPr>
          <w:szCs w:val="22"/>
          <w:lang w:val="en-CA"/>
        </w:rPr>
        <w:t xml:space="preserve"> </w:t>
      </w:r>
      <w:r w:rsidR="000F1A51">
        <w:rPr>
          <w:szCs w:val="22"/>
          <w:lang w:val="en-CA"/>
        </w:rPr>
        <w:t>Review</w:t>
      </w:r>
      <w:r w:rsidR="00791A1E">
        <w:rPr>
          <w:szCs w:val="22"/>
          <w:lang w:val="en-CA"/>
        </w:rPr>
        <w:t xml:space="preserve"> the proposed changes and the context.</w:t>
      </w:r>
    </w:p>
    <w:p w14:paraId="735CE42F" w14:textId="00A3136C" w:rsidR="00791A1E" w:rsidRDefault="00791A1E" w:rsidP="00B520B6">
      <w:pPr>
        <w:pStyle w:val="ListParagraph"/>
        <w:numPr>
          <w:ilvl w:val="3"/>
          <w:numId w:val="1"/>
        </w:numPr>
        <w:rPr>
          <w:szCs w:val="22"/>
          <w:lang w:val="en-CA"/>
        </w:rPr>
      </w:pPr>
      <w:r>
        <w:rPr>
          <w:szCs w:val="22"/>
          <w:lang w:val="en-CA"/>
        </w:rPr>
        <w:t xml:space="preserve"> </w:t>
      </w:r>
      <w:r w:rsidR="00330BE3">
        <w:rPr>
          <w:szCs w:val="22"/>
          <w:lang w:val="en-CA"/>
        </w:rPr>
        <w:t xml:space="preserve">Discussion on the </w:t>
      </w:r>
      <w:r w:rsidR="0037281D">
        <w:rPr>
          <w:szCs w:val="22"/>
          <w:lang w:val="en-CA"/>
        </w:rPr>
        <w:t>effects of the proposed change.</w:t>
      </w:r>
    </w:p>
    <w:p w14:paraId="0B2CC55E" w14:textId="5EFE5ED9" w:rsidR="0037281D" w:rsidRDefault="0037281D" w:rsidP="00B520B6">
      <w:pPr>
        <w:pStyle w:val="ListParagraph"/>
        <w:numPr>
          <w:ilvl w:val="3"/>
          <w:numId w:val="1"/>
        </w:numPr>
        <w:rPr>
          <w:szCs w:val="22"/>
          <w:lang w:val="en-CA"/>
        </w:rPr>
      </w:pPr>
      <w:r>
        <w:rPr>
          <w:szCs w:val="22"/>
          <w:lang w:val="en-CA"/>
        </w:rPr>
        <w:t xml:space="preserve"> </w:t>
      </w:r>
      <w:r w:rsidR="0028509D">
        <w:rPr>
          <w:szCs w:val="22"/>
          <w:lang w:val="en-CA"/>
        </w:rPr>
        <w:t>Alternate text changes explored.</w:t>
      </w:r>
    </w:p>
    <w:p w14:paraId="088F43EC" w14:textId="77777777" w:rsidR="00532F90" w:rsidRPr="00532F90" w:rsidRDefault="0028509D" w:rsidP="00532F90">
      <w:pPr>
        <w:pStyle w:val="ListParagraph"/>
        <w:numPr>
          <w:ilvl w:val="3"/>
          <w:numId w:val="1"/>
        </w:numPr>
        <w:rPr>
          <w:szCs w:val="22"/>
          <w:lang w:val="en-CA"/>
        </w:rPr>
      </w:pPr>
      <w:r>
        <w:rPr>
          <w:szCs w:val="22"/>
          <w:lang w:val="en-CA"/>
        </w:rPr>
        <w:t xml:space="preserve"> </w:t>
      </w:r>
      <w:r w:rsidR="00532F90">
        <w:rPr>
          <w:szCs w:val="22"/>
          <w:lang w:val="en-CA"/>
        </w:rPr>
        <w:t xml:space="preserve">Proposed Resolution: </w:t>
      </w:r>
      <w:r w:rsidR="00532F90" w:rsidRPr="00532F90">
        <w:rPr>
          <w:szCs w:val="22"/>
          <w:lang w:val="en-CA"/>
        </w:rPr>
        <w:t>REVISED (SEC: 2022-06-20 15:15:41Z) - At 3171.15, After the first sentence of the cited paragraph. Insert "An AP advertises the available RSNA policies in an infrastructure BSS."</w:t>
      </w:r>
    </w:p>
    <w:p w14:paraId="5F899335" w14:textId="1706BCAC" w:rsidR="0028509D" w:rsidRDefault="00532F90" w:rsidP="00532F90">
      <w:pPr>
        <w:pStyle w:val="ListParagraph"/>
        <w:ind w:left="2880"/>
        <w:rPr>
          <w:szCs w:val="22"/>
          <w:lang w:val="en-CA"/>
        </w:rPr>
      </w:pPr>
      <w:r w:rsidRPr="00532F90">
        <w:rPr>
          <w:szCs w:val="22"/>
          <w:lang w:val="en-CA"/>
        </w:rPr>
        <w:t>At 3176.28, Insert the following sentence to the cited paragraph after the first sentence: "A PCP advertises the available RSNA policies in a PBSS."</w:t>
      </w:r>
    </w:p>
    <w:p w14:paraId="5C8E7384" w14:textId="77777777" w:rsidR="00532F90" w:rsidRDefault="00532F90" w:rsidP="00532F90">
      <w:pPr>
        <w:pStyle w:val="ListParagraph"/>
        <w:numPr>
          <w:ilvl w:val="3"/>
          <w:numId w:val="1"/>
        </w:numPr>
        <w:rPr>
          <w:szCs w:val="22"/>
          <w:lang w:val="en-CA"/>
        </w:rPr>
      </w:pPr>
      <w:r>
        <w:rPr>
          <w:szCs w:val="22"/>
          <w:lang w:val="en-CA"/>
        </w:rPr>
        <w:t xml:space="preserve"> </w:t>
      </w:r>
      <w:r w:rsidR="0037281D">
        <w:rPr>
          <w:szCs w:val="22"/>
          <w:lang w:val="en-CA"/>
        </w:rPr>
        <w:t xml:space="preserve"> </w:t>
      </w:r>
      <w:r>
        <w:rPr>
          <w:szCs w:val="22"/>
          <w:lang w:val="en-CA"/>
        </w:rPr>
        <w:t>No Objection – Mark Ready for Motion</w:t>
      </w:r>
    </w:p>
    <w:p w14:paraId="7236A1F1" w14:textId="4C120259" w:rsidR="0037281D" w:rsidRPr="00DE196C" w:rsidRDefault="00532F90" w:rsidP="00532F90">
      <w:pPr>
        <w:pStyle w:val="ListParagraph"/>
        <w:numPr>
          <w:ilvl w:val="2"/>
          <w:numId w:val="1"/>
        </w:numPr>
        <w:rPr>
          <w:szCs w:val="22"/>
          <w:highlight w:val="green"/>
          <w:lang w:val="en-CA"/>
        </w:rPr>
      </w:pPr>
      <w:r w:rsidRPr="00DE196C">
        <w:rPr>
          <w:szCs w:val="22"/>
          <w:highlight w:val="green"/>
          <w:lang w:val="en-CA"/>
        </w:rPr>
        <w:t>CID 2182 (SEC)</w:t>
      </w:r>
    </w:p>
    <w:p w14:paraId="6D118879" w14:textId="68CD6CCC" w:rsidR="00532F90" w:rsidRDefault="00532F90" w:rsidP="00532F90">
      <w:pPr>
        <w:pStyle w:val="ListParagraph"/>
        <w:numPr>
          <w:ilvl w:val="3"/>
          <w:numId w:val="1"/>
        </w:numPr>
        <w:rPr>
          <w:szCs w:val="22"/>
          <w:lang w:val="en-CA"/>
        </w:rPr>
      </w:pPr>
      <w:r>
        <w:rPr>
          <w:szCs w:val="22"/>
          <w:lang w:val="en-CA"/>
        </w:rPr>
        <w:t xml:space="preserve"> Review Comment</w:t>
      </w:r>
    </w:p>
    <w:p w14:paraId="54AD70FC" w14:textId="6095AAFC" w:rsidR="00532F90" w:rsidRDefault="00532F90" w:rsidP="00532F90">
      <w:pPr>
        <w:pStyle w:val="ListParagraph"/>
        <w:numPr>
          <w:ilvl w:val="3"/>
          <w:numId w:val="1"/>
        </w:numPr>
        <w:rPr>
          <w:szCs w:val="22"/>
          <w:lang w:val="en-CA"/>
        </w:rPr>
      </w:pPr>
      <w:r>
        <w:rPr>
          <w:szCs w:val="22"/>
          <w:lang w:val="en-CA"/>
        </w:rPr>
        <w:t xml:space="preserve"> Proposed Resolution: Accepted</w:t>
      </w:r>
    </w:p>
    <w:p w14:paraId="1CD44419" w14:textId="20048B01" w:rsidR="00532F90" w:rsidRDefault="00532F90" w:rsidP="00532F90">
      <w:pPr>
        <w:pStyle w:val="ListParagraph"/>
        <w:numPr>
          <w:ilvl w:val="3"/>
          <w:numId w:val="1"/>
        </w:numPr>
        <w:rPr>
          <w:szCs w:val="22"/>
          <w:lang w:val="en-CA"/>
        </w:rPr>
      </w:pPr>
      <w:r>
        <w:rPr>
          <w:szCs w:val="22"/>
          <w:lang w:val="en-CA"/>
        </w:rPr>
        <w:t xml:space="preserve"> No Objection – Mark Ready for Motion</w:t>
      </w:r>
    </w:p>
    <w:p w14:paraId="69F0E73F" w14:textId="70651FA5" w:rsidR="00532F90" w:rsidRPr="00D93F9E" w:rsidRDefault="00532F90" w:rsidP="00532F90">
      <w:pPr>
        <w:pStyle w:val="ListParagraph"/>
        <w:numPr>
          <w:ilvl w:val="2"/>
          <w:numId w:val="1"/>
        </w:numPr>
        <w:rPr>
          <w:szCs w:val="22"/>
          <w:highlight w:val="green"/>
          <w:lang w:val="en-CA"/>
        </w:rPr>
      </w:pPr>
      <w:r w:rsidRPr="00D93F9E">
        <w:rPr>
          <w:szCs w:val="22"/>
          <w:highlight w:val="green"/>
          <w:lang w:val="en-CA"/>
        </w:rPr>
        <w:t xml:space="preserve">CID </w:t>
      </w:r>
      <w:r w:rsidR="00100FE0" w:rsidRPr="00D93F9E">
        <w:rPr>
          <w:szCs w:val="22"/>
          <w:highlight w:val="green"/>
          <w:lang w:val="en-CA"/>
        </w:rPr>
        <w:t>1704 (SEC)</w:t>
      </w:r>
    </w:p>
    <w:p w14:paraId="727BDECC" w14:textId="142131F6" w:rsidR="00100FE0" w:rsidRDefault="00100FE0" w:rsidP="00100FE0">
      <w:pPr>
        <w:pStyle w:val="ListParagraph"/>
        <w:numPr>
          <w:ilvl w:val="3"/>
          <w:numId w:val="1"/>
        </w:numPr>
        <w:rPr>
          <w:szCs w:val="22"/>
          <w:lang w:val="en-CA"/>
        </w:rPr>
      </w:pPr>
      <w:r>
        <w:rPr>
          <w:szCs w:val="22"/>
          <w:lang w:val="en-CA"/>
        </w:rPr>
        <w:t xml:space="preserve"> Review Comment</w:t>
      </w:r>
    </w:p>
    <w:p w14:paraId="58865D64" w14:textId="708A751C" w:rsidR="00100FE0" w:rsidRDefault="00100FE0" w:rsidP="00100FE0">
      <w:pPr>
        <w:pStyle w:val="ListParagraph"/>
        <w:numPr>
          <w:ilvl w:val="3"/>
          <w:numId w:val="1"/>
        </w:numPr>
        <w:rPr>
          <w:szCs w:val="22"/>
          <w:lang w:val="en-CA"/>
        </w:rPr>
      </w:pPr>
      <w:r>
        <w:rPr>
          <w:szCs w:val="22"/>
          <w:lang w:val="en-CA"/>
        </w:rPr>
        <w:t xml:space="preserve"> </w:t>
      </w:r>
      <w:r w:rsidR="00414BC2">
        <w:rPr>
          <w:szCs w:val="22"/>
          <w:lang w:val="en-CA"/>
        </w:rPr>
        <w:t>Discussion on why no change is necessary.</w:t>
      </w:r>
    </w:p>
    <w:p w14:paraId="0ABBAEA8" w14:textId="15866CBA" w:rsidR="00414BC2" w:rsidRDefault="00414BC2" w:rsidP="00100FE0">
      <w:pPr>
        <w:pStyle w:val="ListParagraph"/>
        <w:numPr>
          <w:ilvl w:val="3"/>
          <w:numId w:val="1"/>
        </w:numPr>
        <w:rPr>
          <w:szCs w:val="22"/>
          <w:lang w:val="en-CA"/>
        </w:rPr>
      </w:pPr>
      <w:r>
        <w:rPr>
          <w:szCs w:val="22"/>
          <w:lang w:val="en-CA"/>
        </w:rPr>
        <w:t xml:space="preserve"> </w:t>
      </w:r>
      <w:r w:rsidR="00B51F43">
        <w:rPr>
          <w:szCs w:val="22"/>
          <w:lang w:val="en-CA"/>
        </w:rPr>
        <w:t>Discussion on if the requirement is here, or i</w:t>
      </w:r>
      <w:r w:rsidR="00F12A45">
        <w:rPr>
          <w:szCs w:val="22"/>
          <w:lang w:val="en-CA"/>
        </w:rPr>
        <w:t>f a partial list is sufficient.</w:t>
      </w:r>
    </w:p>
    <w:p w14:paraId="6105E0CD" w14:textId="225ED383" w:rsidR="00F12A45" w:rsidRDefault="00F12A45" w:rsidP="00100FE0">
      <w:pPr>
        <w:pStyle w:val="ListParagraph"/>
        <w:numPr>
          <w:ilvl w:val="3"/>
          <w:numId w:val="1"/>
        </w:numPr>
        <w:rPr>
          <w:szCs w:val="22"/>
          <w:lang w:val="en-CA"/>
        </w:rPr>
      </w:pPr>
      <w:r>
        <w:rPr>
          <w:szCs w:val="22"/>
          <w:lang w:val="en-CA"/>
        </w:rPr>
        <w:t xml:space="preserve"> </w:t>
      </w:r>
      <w:r w:rsidR="008930F4">
        <w:rPr>
          <w:szCs w:val="22"/>
          <w:lang w:val="en-CA"/>
        </w:rPr>
        <w:t>Concern on the scope of the comment and the discussion of changes that may be needed to expand the text in Clause 6 and find a way to make the list more complete.</w:t>
      </w:r>
    </w:p>
    <w:p w14:paraId="2AE4FE77" w14:textId="1779CF0E" w:rsidR="008930F4" w:rsidRDefault="008930F4" w:rsidP="00100FE0">
      <w:pPr>
        <w:pStyle w:val="ListParagraph"/>
        <w:numPr>
          <w:ilvl w:val="3"/>
          <w:numId w:val="1"/>
        </w:numPr>
        <w:rPr>
          <w:szCs w:val="22"/>
          <w:lang w:val="en-CA"/>
        </w:rPr>
      </w:pPr>
      <w:r>
        <w:rPr>
          <w:szCs w:val="22"/>
          <w:lang w:val="en-CA"/>
        </w:rPr>
        <w:t xml:space="preserve"> </w:t>
      </w:r>
      <w:r w:rsidR="002249F4">
        <w:rPr>
          <w:szCs w:val="22"/>
          <w:lang w:val="en-CA"/>
        </w:rPr>
        <w:t>Discussion on what should be deleted for now, and then let other comments come later in the process.</w:t>
      </w:r>
    </w:p>
    <w:p w14:paraId="073FAC0F" w14:textId="77777777" w:rsidR="00F25499" w:rsidRPr="00F25499" w:rsidRDefault="002249F4" w:rsidP="00F25499">
      <w:pPr>
        <w:pStyle w:val="ListParagraph"/>
        <w:numPr>
          <w:ilvl w:val="3"/>
          <w:numId w:val="1"/>
        </w:numPr>
        <w:rPr>
          <w:szCs w:val="22"/>
          <w:lang w:val="en-CA"/>
        </w:rPr>
      </w:pPr>
      <w:r>
        <w:rPr>
          <w:szCs w:val="22"/>
          <w:lang w:val="en-CA"/>
        </w:rPr>
        <w:t xml:space="preserve"> Proposed Resolution: </w:t>
      </w:r>
      <w:r w:rsidR="00F25499" w:rsidRPr="00F25499">
        <w:rPr>
          <w:szCs w:val="22"/>
          <w:lang w:val="en-CA"/>
        </w:rPr>
        <w:t>REVISED (SEC: 2022-06-20 15:28:58Z) - At 3183.8, change the cited sentence to:</w:t>
      </w:r>
    </w:p>
    <w:p w14:paraId="370902EF" w14:textId="30B87213" w:rsidR="002249F4" w:rsidRDefault="00F25499" w:rsidP="00F25499">
      <w:pPr>
        <w:pStyle w:val="ListParagraph"/>
        <w:ind w:left="2880"/>
        <w:rPr>
          <w:szCs w:val="22"/>
          <w:lang w:val="en-CA"/>
        </w:rPr>
      </w:pPr>
      <w:r w:rsidRPr="00F25499">
        <w:rPr>
          <w:szCs w:val="22"/>
          <w:lang w:val="en-CA"/>
        </w:rPr>
        <w:lastRenderedPageBreak/>
        <w:t>"A STA joining an IBSS is required to adopt the security configuration of the IBSS (see 12.6.5 (RSNA policy selection in an IBSS))."</w:t>
      </w:r>
    </w:p>
    <w:p w14:paraId="69A5A6CB" w14:textId="2CC4E25D" w:rsidR="002249F4" w:rsidRPr="006F2F03" w:rsidRDefault="00D93F9E" w:rsidP="00100FE0">
      <w:pPr>
        <w:pStyle w:val="ListParagraph"/>
        <w:numPr>
          <w:ilvl w:val="3"/>
          <w:numId w:val="1"/>
        </w:numPr>
        <w:rPr>
          <w:szCs w:val="22"/>
          <w:lang w:val="en-CA"/>
        </w:rPr>
      </w:pPr>
      <w:r>
        <w:rPr>
          <w:szCs w:val="22"/>
          <w:lang w:val="en-CA"/>
        </w:rPr>
        <w:t xml:space="preserve"> No Objection – Mark Ready for Motion</w:t>
      </w:r>
    </w:p>
    <w:p w14:paraId="5DB12298" w14:textId="62231336" w:rsidR="00343AC0" w:rsidRPr="00C747C5" w:rsidRDefault="00F25499" w:rsidP="00343AC0">
      <w:pPr>
        <w:pStyle w:val="ListParagraph"/>
        <w:numPr>
          <w:ilvl w:val="2"/>
          <w:numId w:val="1"/>
        </w:numPr>
        <w:rPr>
          <w:szCs w:val="22"/>
          <w:highlight w:val="green"/>
          <w:lang w:val="en-CA"/>
        </w:rPr>
      </w:pPr>
      <w:r w:rsidRPr="00C747C5">
        <w:rPr>
          <w:szCs w:val="22"/>
          <w:highlight w:val="green"/>
          <w:lang w:val="en-CA"/>
        </w:rPr>
        <w:t>CID 1851 (SEC)</w:t>
      </w:r>
    </w:p>
    <w:p w14:paraId="76A4D6A8" w14:textId="1B01E5AC" w:rsidR="00F25499" w:rsidRDefault="00B5173C" w:rsidP="00F25499">
      <w:pPr>
        <w:pStyle w:val="ListParagraph"/>
        <w:numPr>
          <w:ilvl w:val="3"/>
          <w:numId w:val="1"/>
        </w:numPr>
        <w:rPr>
          <w:szCs w:val="22"/>
          <w:lang w:val="en-CA"/>
        </w:rPr>
      </w:pPr>
      <w:r>
        <w:rPr>
          <w:szCs w:val="22"/>
          <w:lang w:val="en-CA"/>
        </w:rPr>
        <w:t xml:space="preserve"> Review Comment</w:t>
      </w:r>
      <w:r w:rsidR="00E141CB">
        <w:rPr>
          <w:szCs w:val="22"/>
          <w:lang w:val="en-CA"/>
        </w:rPr>
        <w:t>.</w:t>
      </w:r>
    </w:p>
    <w:p w14:paraId="1B08396D" w14:textId="4E2E550B" w:rsidR="00B5173C" w:rsidRDefault="00B5173C" w:rsidP="00F25499">
      <w:pPr>
        <w:pStyle w:val="ListParagraph"/>
        <w:numPr>
          <w:ilvl w:val="3"/>
          <w:numId w:val="1"/>
        </w:numPr>
        <w:rPr>
          <w:szCs w:val="22"/>
          <w:lang w:val="en-CA"/>
        </w:rPr>
      </w:pPr>
      <w:r>
        <w:rPr>
          <w:szCs w:val="22"/>
          <w:lang w:val="en-CA"/>
        </w:rPr>
        <w:t xml:space="preserve"> </w:t>
      </w:r>
      <w:r w:rsidR="003210BB">
        <w:rPr>
          <w:szCs w:val="22"/>
          <w:lang w:val="en-CA"/>
        </w:rPr>
        <w:t>Review</w:t>
      </w:r>
      <w:r w:rsidR="00E141CB">
        <w:rPr>
          <w:szCs w:val="22"/>
          <w:lang w:val="en-CA"/>
        </w:rPr>
        <w:t xml:space="preserve"> proposed change.</w:t>
      </w:r>
    </w:p>
    <w:p w14:paraId="62817211" w14:textId="79EBE3D9" w:rsidR="00E141CB" w:rsidRDefault="00E141CB" w:rsidP="00F25499">
      <w:pPr>
        <w:pStyle w:val="ListParagraph"/>
        <w:numPr>
          <w:ilvl w:val="3"/>
          <w:numId w:val="1"/>
        </w:numPr>
        <w:rPr>
          <w:szCs w:val="22"/>
          <w:lang w:val="en-CA"/>
        </w:rPr>
      </w:pPr>
      <w:r>
        <w:rPr>
          <w:szCs w:val="22"/>
          <w:lang w:val="en-CA"/>
        </w:rPr>
        <w:t xml:space="preserve"> Update the proposed change to allow for multiple TPKSA</w:t>
      </w:r>
      <w:r w:rsidR="00DE2141">
        <w:rPr>
          <w:szCs w:val="22"/>
          <w:lang w:val="en-CA"/>
        </w:rPr>
        <w:t>s.</w:t>
      </w:r>
    </w:p>
    <w:p w14:paraId="6990F36A" w14:textId="6A9CDBC3" w:rsidR="00DE2141" w:rsidRDefault="00DE2141" w:rsidP="00F25499">
      <w:pPr>
        <w:pStyle w:val="ListParagraph"/>
        <w:numPr>
          <w:ilvl w:val="3"/>
          <w:numId w:val="1"/>
        </w:numPr>
        <w:rPr>
          <w:szCs w:val="22"/>
          <w:lang w:val="en-CA"/>
        </w:rPr>
      </w:pPr>
      <w:r>
        <w:rPr>
          <w:szCs w:val="22"/>
          <w:lang w:val="en-CA"/>
        </w:rPr>
        <w:t xml:space="preserve"> </w:t>
      </w:r>
      <w:r w:rsidR="00C07D4C">
        <w:rPr>
          <w:szCs w:val="22"/>
          <w:lang w:val="en-CA"/>
        </w:rPr>
        <w:t>In the proposed change, the “(11ba)” tag is not needed.</w:t>
      </w:r>
    </w:p>
    <w:p w14:paraId="6CEAD0E4" w14:textId="77777777" w:rsidR="0070624D" w:rsidRPr="0070624D" w:rsidRDefault="00C07D4C" w:rsidP="0070624D">
      <w:pPr>
        <w:pStyle w:val="ListParagraph"/>
        <w:numPr>
          <w:ilvl w:val="3"/>
          <w:numId w:val="1"/>
        </w:numPr>
        <w:rPr>
          <w:szCs w:val="22"/>
          <w:lang w:val="en-CA"/>
        </w:rPr>
      </w:pPr>
      <w:r>
        <w:rPr>
          <w:szCs w:val="22"/>
          <w:lang w:val="en-CA"/>
        </w:rPr>
        <w:t xml:space="preserve"> Proposed Resolution: </w:t>
      </w:r>
      <w:r w:rsidR="0070624D" w:rsidRPr="0070624D">
        <w:rPr>
          <w:szCs w:val="22"/>
          <w:lang w:val="en-CA"/>
        </w:rPr>
        <w:t>REVISED (SEC: 2022-06-20 15:34:55Z) - At the cited location, change</w:t>
      </w:r>
    </w:p>
    <w:p w14:paraId="075C9A5E" w14:textId="77777777" w:rsidR="0070624D" w:rsidRPr="0070624D" w:rsidRDefault="0070624D" w:rsidP="0070624D">
      <w:pPr>
        <w:pStyle w:val="ListParagraph"/>
        <w:ind w:left="2880"/>
        <w:rPr>
          <w:szCs w:val="22"/>
          <w:lang w:val="en-CA"/>
        </w:rPr>
      </w:pPr>
      <w:r w:rsidRPr="0070624D">
        <w:rPr>
          <w:szCs w:val="22"/>
          <w:lang w:val="en-CA"/>
        </w:rPr>
        <w:t>"In the case of an ESS, the non-AP STA’s SME shall delete the PTKSA, GTKSA, any IGTKSA, any BIGTKSA(11ba), WIGTKSA, and any TPKSA, and the AP’s SME shall delete the PTKSA."</w:t>
      </w:r>
    </w:p>
    <w:p w14:paraId="069AAC0B" w14:textId="77777777" w:rsidR="0070624D" w:rsidRPr="0070624D" w:rsidRDefault="0070624D" w:rsidP="0070624D">
      <w:pPr>
        <w:pStyle w:val="ListParagraph"/>
        <w:ind w:left="2880"/>
        <w:rPr>
          <w:szCs w:val="22"/>
          <w:lang w:val="en-CA"/>
        </w:rPr>
      </w:pPr>
      <w:r w:rsidRPr="0070624D">
        <w:rPr>
          <w:szCs w:val="22"/>
          <w:lang w:val="en-CA"/>
        </w:rPr>
        <w:t>to</w:t>
      </w:r>
    </w:p>
    <w:p w14:paraId="1EA7B862" w14:textId="58CAD640" w:rsidR="00C07D4C" w:rsidRDefault="0070624D" w:rsidP="0070624D">
      <w:pPr>
        <w:pStyle w:val="ListParagraph"/>
        <w:ind w:left="2880"/>
        <w:rPr>
          <w:szCs w:val="22"/>
          <w:lang w:val="en-CA"/>
        </w:rPr>
      </w:pPr>
      <w:r w:rsidRPr="0070624D">
        <w:rPr>
          <w:szCs w:val="22"/>
          <w:lang w:val="en-CA"/>
        </w:rPr>
        <w:t>"In the case of an ESS, the non-AP STA’s SME shall delete any PTKSA(s), GTKSA(s</w:t>
      </w:r>
      <w:r w:rsidR="00C747C5" w:rsidRPr="0070624D">
        <w:rPr>
          <w:szCs w:val="22"/>
          <w:lang w:val="en-CA"/>
        </w:rPr>
        <w:t>), IGTKSA</w:t>
      </w:r>
      <w:r w:rsidRPr="0070624D">
        <w:rPr>
          <w:szCs w:val="22"/>
          <w:lang w:val="en-CA"/>
        </w:rPr>
        <w:t>(s</w:t>
      </w:r>
      <w:r w:rsidR="005036DE" w:rsidRPr="0070624D">
        <w:rPr>
          <w:szCs w:val="22"/>
          <w:lang w:val="en-CA"/>
        </w:rPr>
        <w:t>), BIGTKSA</w:t>
      </w:r>
      <w:r w:rsidRPr="0070624D">
        <w:rPr>
          <w:szCs w:val="22"/>
          <w:lang w:val="en-CA"/>
        </w:rPr>
        <w:t>(s), WIGTKSA(s), and TPKSA(s), and the AP’s SME shall delete the PTKSA."</w:t>
      </w:r>
    </w:p>
    <w:p w14:paraId="71BA1E6B" w14:textId="16334338" w:rsidR="00C07D4C" w:rsidRPr="006F2F03" w:rsidRDefault="0070624D" w:rsidP="00F25499">
      <w:pPr>
        <w:pStyle w:val="ListParagraph"/>
        <w:numPr>
          <w:ilvl w:val="3"/>
          <w:numId w:val="1"/>
        </w:numPr>
        <w:rPr>
          <w:szCs w:val="22"/>
          <w:lang w:val="en-CA"/>
        </w:rPr>
      </w:pPr>
      <w:r>
        <w:rPr>
          <w:szCs w:val="22"/>
          <w:lang w:val="en-CA"/>
        </w:rPr>
        <w:t xml:space="preserve"> No Objection – Mark Ready for Motion</w:t>
      </w:r>
    </w:p>
    <w:p w14:paraId="6E6903F5" w14:textId="654D9E9A" w:rsidR="00722E88" w:rsidRPr="005036DE" w:rsidRDefault="00C747C5" w:rsidP="00C747C5">
      <w:pPr>
        <w:pStyle w:val="ListParagraph"/>
        <w:numPr>
          <w:ilvl w:val="2"/>
          <w:numId w:val="1"/>
        </w:numPr>
        <w:rPr>
          <w:szCs w:val="22"/>
          <w:highlight w:val="green"/>
        </w:rPr>
      </w:pPr>
      <w:r w:rsidRPr="005036DE">
        <w:rPr>
          <w:szCs w:val="22"/>
          <w:highlight w:val="green"/>
        </w:rPr>
        <w:t>CID 1919 (SEC)</w:t>
      </w:r>
    </w:p>
    <w:p w14:paraId="6DCA7367" w14:textId="1E82B7F1" w:rsidR="00C747C5" w:rsidRDefault="00C747C5" w:rsidP="00C747C5">
      <w:pPr>
        <w:pStyle w:val="ListParagraph"/>
        <w:numPr>
          <w:ilvl w:val="3"/>
          <w:numId w:val="1"/>
        </w:numPr>
        <w:rPr>
          <w:szCs w:val="22"/>
        </w:rPr>
      </w:pPr>
      <w:r>
        <w:rPr>
          <w:szCs w:val="22"/>
        </w:rPr>
        <w:t xml:space="preserve"> Review Comment</w:t>
      </w:r>
    </w:p>
    <w:p w14:paraId="17D760C9" w14:textId="45D22988" w:rsidR="00C747C5" w:rsidRDefault="00C747C5" w:rsidP="00C747C5">
      <w:pPr>
        <w:pStyle w:val="ListParagraph"/>
        <w:numPr>
          <w:ilvl w:val="3"/>
          <w:numId w:val="1"/>
        </w:numPr>
        <w:rPr>
          <w:szCs w:val="22"/>
        </w:rPr>
      </w:pPr>
      <w:r>
        <w:rPr>
          <w:szCs w:val="22"/>
        </w:rPr>
        <w:t xml:space="preserve"> </w:t>
      </w:r>
      <w:r w:rsidR="00AB42FF">
        <w:rPr>
          <w:szCs w:val="22"/>
        </w:rPr>
        <w:t>Review proposed change</w:t>
      </w:r>
    </w:p>
    <w:p w14:paraId="2A900DAA" w14:textId="7392072D" w:rsidR="00AB42FF" w:rsidRDefault="00AB42FF" w:rsidP="00C747C5">
      <w:pPr>
        <w:pStyle w:val="ListParagraph"/>
        <w:numPr>
          <w:ilvl w:val="3"/>
          <w:numId w:val="1"/>
        </w:numPr>
        <w:rPr>
          <w:szCs w:val="22"/>
        </w:rPr>
      </w:pPr>
      <w:r>
        <w:rPr>
          <w:szCs w:val="22"/>
        </w:rPr>
        <w:t xml:space="preserve"> Discussion on leaving the text as is.</w:t>
      </w:r>
    </w:p>
    <w:p w14:paraId="442A485A" w14:textId="73B8B2C5" w:rsidR="00AB42FF" w:rsidRDefault="00AB42FF" w:rsidP="00C747C5">
      <w:pPr>
        <w:pStyle w:val="ListParagraph"/>
        <w:numPr>
          <w:ilvl w:val="3"/>
          <w:numId w:val="1"/>
        </w:numPr>
        <w:rPr>
          <w:szCs w:val="22"/>
        </w:rPr>
      </w:pPr>
      <w:r>
        <w:rPr>
          <w:szCs w:val="22"/>
        </w:rPr>
        <w:t xml:space="preserve"> </w:t>
      </w:r>
      <w:r w:rsidR="005036DE">
        <w:rPr>
          <w:szCs w:val="22"/>
        </w:rPr>
        <w:t xml:space="preserve">Proposed Resolution: </w:t>
      </w:r>
      <w:r w:rsidR="005036DE" w:rsidRPr="005036DE">
        <w:rPr>
          <w:szCs w:val="22"/>
        </w:rPr>
        <w:t xml:space="preserve">REJECTED (SEC: 2022-06-20 15:43:22Z) - The receipt of these frames would be unexpected. A clear "shall" requirement is desirable for non-compliant peer </w:t>
      </w:r>
      <w:proofErr w:type="spellStart"/>
      <w:r w:rsidR="005036DE" w:rsidRPr="005036DE">
        <w:rPr>
          <w:szCs w:val="22"/>
        </w:rPr>
        <w:t>behavior</w:t>
      </w:r>
      <w:proofErr w:type="spellEnd"/>
      <w:r w:rsidR="005036DE" w:rsidRPr="005036DE">
        <w:rPr>
          <w:szCs w:val="22"/>
        </w:rPr>
        <w:t xml:space="preserve"> for security features.</w:t>
      </w:r>
    </w:p>
    <w:p w14:paraId="788A49E9" w14:textId="77777777" w:rsidR="004C46B5" w:rsidRPr="006F2F03" w:rsidRDefault="005036DE" w:rsidP="004C46B5">
      <w:pPr>
        <w:pStyle w:val="ListParagraph"/>
        <w:numPr>
          <w:ilvl w:val="3"/>
          <w:numId w:val="1"/>
        </w:numPr>
        <w:rPr>
          <w:szCs w:val="22"/>
          <w:lang w:val="en-CA"/>
        </w:rPr>
      </w:pPr>
      <w:r>
        <w:rPr>
          <w:szCs w:val="22"/>
        </w:rPr>
        <w:t xml:space="preserve"> </w:t>
      </w:r>
      <w:r w:rsidR="004C46B5">
        <w:rPr>
          <w:szCs w:val="22"/>
          <w:lang w:val="en-CA"/>
        </w:rPr>
        <w:t>No Objection – Mark Ready for Motion</w:t>
      </w:r>
    </w:p>
    <w:p w14:paraId="0FAF1FD0" w14:textId="7298FA7B" w:rsidR="005036DE" w:rsidRPr="00C41E2B" w:rsidRDefault="004C46B5" w:rsidP="004C46B5">
      <w:pPr>
        <w:pStyle w:val="ListParagraph"/>
        <w:numPr>
          <w:ilvl w:val="2"/>
          <w:numId w:val="1"/>
        </w:numPr>
        <w:rPr>
          <w:szCs w:val="22"/>
          <w:highlight w:val="green"/>
        </w:rPr>
      </w:pPr>
      <w:r w:rsidRPr="00C41E2B">
        <w:rPr>
          <w:szCs w:val="22"/>
          <w:highlight w:val="green"/>
        </w:rPr>
        <w:t>CID 1923 (SEC)</w:t>
      </w:r>
    </w:p>
    <w:p w14:paraId="71CE3F29" w14:textId="413F72E9" w:rsidR="004C46B5" w:rsidRDefault="004C46B5" w:rsidP="004C46B5">
      <w:pPr>
        <w:pStyle w:val="ListParagraph"/>
        <w:numPr>
          <w:ilvl w:val="3"/>
          <w:numId w:val="1"/>
        </w:numPr>
        <w:rPr>
          <w:szCs w:val="22"/>
        </w:rPr>
      </w:pPr>
      <w:r>
        <w:rPr>
          <w:szCs w:val="22"/>
        </w:rPr>
        <w:t xml:space="preserve"> Review Comment</w:t>
      </w:r>
    </w:p>
    <w:p w14:paraId="569FC52A" w14:textId="77777777" w:rsidR="00C41E2B" w:rsidRPr="00C41E2B" w:rsidRDefault="004C46B5" w:rsidP="00C41E2B">
      <w:pPr>
        <w:pStyle w:val="ListParagraph"/>
        <w:numPr>
          <w:ilvl w:val="3"/>
          <w:numId w:val="1"/>
        </w:numPr>
        <w:rPr>
          <w:szCs w:val="22"/>
        </w:rPr>
      </w:pPr>
      <w:r>
        <w:rPr>
          <w:szCs w:val="22"/>
        </w:rPr>
        <w:t xml:space="preserve"> </w:t>
      </w:r>
      <w:r w:rsidR="00C41E2B">
        <w:rPr>
          <w:szCs w:val="22"/>
        </w:rPr>
        <w:t xml:space="preserve">Proposed Resolution: </w:t>
      </w:r>
      <w:r w:rsidR="00C41E2B" w:rsidRPr="00C41E2B">
        <w:rPr>
          <w:szCs w:val="22"/>
        </w:rPr>
        <w:t>REVISED (SEC: 2022-06-20 15:49:05Z) - At 3185.52, change</w:t>
      </w:r>
    </w:p>
    <w:p w14:paraId="0D19A54D" w14:textId="531D7927" w:rsidR="00C41E2B" w:rsidRPr="00C41E2B" w:rsidRDefault="00C41E2B" w:rsidP="00C41E2B">
      <w:pPr>
        <w:pStyle w:val="ListParagraph"/>
        <w:ind w:left="2880"/>
        <w:rPr>
          <w:szCs w:val="22"/>
        </w:rPr>
      </w:pPr>
      <w:r w:rsidRPr="00C41E2B">
        <w:rPr>
          <w:szCs w:val="22"/>
        </w:rPr>
        <w:t>"A STA shall not transmit robust Action frames until it has installed the PTK for</w:t>
      </w:r>
      <w:r>
        <w:rPr>
          <w:szCs w:val="22"/>
        </w:rPr>
        <w:t xml:space="preserve"> </w:t>
      </w:r>
      <w:r w:rsidRPr="00C41E2B">
        <w:rPr>
          <w:szCs w:val="22"/>
        </w:rPr>
        <w:t>the peer STA, or in the case of group addressed frames, has installed the IGTK. The STA shall discard any robust Action frames received before the PTK and IGTK, as appropriate, are installed."</w:t>
      </w:r>
    </w:p>
    <w:p w14:paraId="2BE7405C" w14:textId="77777777" w:rsidR="00C41E2B" w:rsidRPr="00C41E2B" w:rsidRDefault="00C41E2B" w:rsidP="00C41E2B">
      <w:pPr>
        <w:pStyle w:val="ListParagraph"/>
        <w:ind w:left="2880"/>
        <w:rPr>
          <w:szCs w:val="22"/>
        </w:rPr>
      </w:pPr>
      <w:r w:rsidRPr="00C41E2B">
        <w:rPr>
          <w:szCs w:val="22"/>
        </w:rPr>
        <w:t xml:space="preserve">to </w:t>
      </w:r>
    </w:p>
    <w:p w14:paraId="3A282D23" w14:textId="74A2F8E8" w:rsidR="004C46B5" w:rsidRPr="00C41E2B" w:rsidRDefault="00C41E2B" w:rsidP="00C41E2B">
      <w:pPr>
        <w:pStyle w:val="ListParagraph"/>
        <w:ind w:left="2880"/>
        <w:rPr>
          <w:szCs w:val="22"/>
        </w:rPr>
      </w:pPr>
      <w:r w:rsidRPr="00C41E2B">
        <w:rPr>
          <w:szCs w:val="22"/>
        </w:rPr>
        <w:t>"A STA with dot11RSNAUnprotectedManagementFramesAllowed equal to false, or with</w:t>
      </w:r>
      <w:r>
        <w:rPr>
          <w:szCs w:val="22"/>
        </w:rPr>
        <w:t xml:space="preserve"> </w:t>
      </w:r>
      <w:r w:rsidRPr="00C41E2B">
        <w:rPr>
          <w:szCs w:val="22"/>
        </w:rPr>
        <w:t xml:space="preserve">dot11RSNAProtectedManagementFramesActivated equal to true and a peer that signals the same, shall not transmit robust Action frames until it has installed the PTK for the peer STA, or in the case of group addressed frames, has installed the IGTK, and shall discard any robust Action frames received before the PTK and IGTK, as appropriate, are </w:t>
      </w:r>
      <w:r w:rsidR="004E64C8" w:rsidRPr="00C41E2B">
        <w:rPr>
          <w:szCs w:val="22"/>
        </w:rPr>
        <w:t>installed. (</w:t>
      </w:r>
      <w:r w:rsidRPr="00C41E2B">
        <w:rPr>
          <w:szCs w:val="22"/>
        </w:rPr>
        <w:t>#199)."</w:t>
      </w:r>
    </w:p>
    <w:p w14:paraId="18FF9504" w14:textId="10E99352" w:rsidR="00B272FF" w:rsidRPr="002E5468" w:rsidRDefault="00C41E2B" w:rsidP="002E5468">
      <w:pPr>
        <w:pStyle w:val="ListParagraph"/>
        <w:numPr>
          <w:ilvl w:val="3"/>
          <w:numId w:val="1"/>
        </w:numPr>
        <w:rPr>
          <w:szCs w:val="22"/>
        </w:rPr>
      </w:pPr>
      <w:r>
        <w:rPr>
          <w:szCs w:val="22"/>
        </w:rPr>
        <w:t xml:space="preserve"> </w:t>
      </w:r>
      <w:r>
        <w:rPr>
          <w:szCs w:val="22"/>
          <w:lang w:val="en-CA"/>
        </w:rPr>
        <w:t>No Objection – Mark Ready for Motion</w:t>
      </w:r>
    </w:p>
    <w:p w14:paraId="599BF652" w14:textId="55E68107" w:rsidR="00C41E2B" w:rsidRPr="008976F4" w:rsidRDefault="00C41E2B" w:rsidP="00C41E2B">
      <w:pPr>
        <w:pStyle w:val="ListParagraph"/>
        <w:numPr>
          <w:ilvl w:val="2"/>
          <w:numId w:val="1"/>
        </w:numPr>
        <w:rPr>
          <w:szCs w:val="22"/>
          <w:highlight w:val="green"/>
        </w:rPr>
      </w:pPr>
      <w:r w:rsidRPr="008976F4">
        <w:rPr>
          <w:szCs w:val="22"/>
          <w:highlight w:val="green"/>
        </w:rPr>
        <w:t>CID 1626 (SEC)</w:t>
      </w:r>
    </w:p>
    <w:p w14:paraId="06F0DFB5" w14:textId="29A824C3" w:rsidR="00C41E2B" w:rsidRDefault="00C41E2B" w:rsidP="00C41E2B">
      <w:pPr>
        <w:pStyle w:val="ListParagraph"/>
        <w:numPr>
          <w:ilvl w:val="3"/>
          <w:numId w:val="1"/>
        </w:numPr>
        <w:rPr>
          <w:szCs w:val="22"/>
        </w:rPr>
      </w:pPr>
      <w:r>
        <w:rPr>
          <w:szCs w:val="22"/>
        </w:rPr>
        <w:t xml:space="preserve"> Review comment</w:t>
      </w:r>
    </w:p>
    <w:p w14:paraId="26A6D0B5" w14:textId="50085FD5" w:rsidR="00C41E2B" w:rsidRDefault="00C41E2B" w:rsidP="00C41E2B">
      <w:pPr>
        <w:pStyle w:val="ListParagraph"/>
        <w:numPr>
          <w:ilvl w:val="3"/>
          <w:numId w:val="1"/>
        </w:numPr>
        <w:rPr>
          <w:szCs w:val="22"/>
        </w:rPr>
      </w:pPr>
      <w:r>
        <w:rPr>
          <w:szCs w:val="22"/>
        </w:rPr>
        <w:t xml:space="preserve"> </w:t>
      </w:r>
      <w:r w:rsidR="004D1AA3">
        <w:rPr>
          <w:szCs w:val="22"/>
        </w:rPr>
        <w:t>Discussion on replacing “Public Action Frame”.</w:t>
      </w:r>
    </w:p>
    <w:p w14:paraId="6C515747" w14:textId="45FD5700" w:rsidR="004D1AA3" w:rsidRDefault="004D1AA3" w:rsidP="00C41E2B">
      <w:pPr>
        <w:pStyle w:val="ListParagraph"/>
        <w:numPr>
          <w:ilvl w:val="3"/>
          <w:numId w:val="1"/>
        </w:numPr>
        <w:rPr>
          <w:szCs w:val="22"/>
        </w:rPr>
      </w:pPr>
      <w:r>
        <w:rPr>
          <w:szCs w:val="22"/>
        </w:rPr>
        <w:t xml:space="preserve"> </w:t>
      </w:r>
      <w:r w:rsidR="00CB1E37">
        <w:rPr>
          <w:szCs w:val="22"/>
        </w:rPr>
        <w:t>Discussion on the need to reword the paragraph in the future.</w:t>
      </w:r>
    </w:p>
    <w:p w14:paraId="22FF77B0" w14:textId="525A843C" w:rsidR="00CB1E37" w:rsidRDefault="00CB1E37" w:rsidP="00C41E2B">
      <w:pPr>
        <w:pStyle w:val="ListParagraph"/>
        <w:numPr>
          <w:ilvl w:val="3"/>
          <w:numId w:val="1"/>
        </w:numPr>
        <w:rPr>
          <w:szCs w:val="22"/>
        </w:rPr>
      </w:pPr>
      <w:r>
        <w:rPr>
          <w:szCs w:val="22"/>
        </w:rPr>
        <w:t xml:space="preserve"> </w:t>
      </w:r>
      <w:r w:rsidR="008976F4">
        <w:rPr>
          <w:szCs w:val="22"/>
        </w:rPr>
        <w:t>Proposed Resolution: Accepted</w:t>
      </w:r>
    </w:p>
    <w:p w14:paraId="13C1F83A" w14:textId="146E9E56" w:rsidR="008976F4" w:rsidRDefault="008976F4" w:rsidP="00C41E2B">
      <w:pPr>
        <w:pStyle w:val="ListParagraph"/>
        <w:numPr>
          <w:ilvl w:val="3"/>
          <w:numId w:val="1"/>
        </w:numPr>
        <w:rPr>
          <w:szCs w:val="22"/>
        </w:rPr>
      </w:pPr>
      <w:r>
        <w:rPr>
          <w:szCs w:val="22"/>
          <w:lang w:val="en-CA"/>
        </w:rPr>
        <w:t xml:space="preserve"> No Objection – Mark Ready for Motion</w:t>
      </w:r>
    </w:p>
    <w:p w14:paraId="5209DB37" w14:textId="77777777" w:rsidR="00773E0C" w:rsidRPr="00D45106" w:rsidRDefault="00773E0C" w:rsidP="00773E0C">
      <w:pPr>
        <w:pStyle w:val="ListParagraph"/>
        <w:numPr>
          <w:ilvl w:val="2"/>
          <w:numId w:val="1"/>
        </w:numPr>
        <w:rPr>
          <w:szCs w:val="22"/>
          <w:highlight w:val="yellow"/>
        </w:rPr>
      </w:pPr>
      <w:r w:rsidRPr="00D45106">
        <w:rPr>
          <w:szCs w:val="22"/>
          <w:highlight w:val="yellow"/>
        </w:rPr>
        <w:t>CID 1765 (SEC)</w:t>
      </w:r>
    </w:p>
    <w:p w14:paraId="2325DD57" w14:textId="77777777" w:rsidR="00773E0C" w:rsidRDefault="00773E0C" w:rsidP="00773E0C">
      <w:pPr>
        <w:pStyle w:val="ListParagraph"/>
        <w:numPr>
          <w:ilvl w:val="3"/>
          <w:numId w:val="1"/>
        </w:numPr>
        <w:rPr>
          <w:szCs w:val="22"/>
        </w:rPr>
      </w:pPr>
      <w:r>
        <w:rPr>
          <w:szCs w:val="22"/>
        </w:rPr>
        <w:t xml:space="preserve"> Review Comment</w:t>
      </w:r>
    </w:p>
    <w:p w14:paraId="4162774F" w14:textId="09F1980B" w:rsidR="00C41E2B" w:rsidRDefault="00773E0C" w:rsidP="00773E0C">
      <w:pPr>
        <w:pStyle w:val="ListParagraph"/>
        <w:numPr>
          <w:ilvl w:val="3"/>
          <w:numId w:val="1"/>
        </w:numPr>
        <w:rPr>
          <w:szCs w:val="22"/>
        </w:rPr>
      </w:pPr>
      <w:r>
        <w:rPr>
          <w:szCs w:val="22"/>
        </w:rPr>
        <w:t xml:space="preserve"> </w:t>
      </w:r>
      <w:r w:rsidR="00C41E2B">
        <w:rPr>
          <w:szCs w:val="22"/>
        </w:rPr>
        <w:t xml:space="preserve"> </w:t>
      </w:r>
      <w:r w:rsidR="00D45106">
        <w:rPr>
          <w:szCs w:val="22"/>
        </w:rPr>
        <w:t>More time needed.</w:t>
      </w:r>
    </w:p>
    <w:p w14:paraId="55FE1694" w14:textId="414271B5" w:rsidR="00B0409C" w:rsidRDefault="00D45106" w:rsidP="00806175">
      <w:pPr>
        <w:pStyle w:val="ListParagraph"/>
        <w:numPr>
          <w:ilvl w:val="1"/>
          <w:numId w:val="1"/>
        </w:numPr>
        <w:rPr>
          <w:b/>
          <w:bCs/>
          <w:szCs w:val="22"/>
        </w:rPr>
      </w:pPr>
      <w:r w:rsidRPr="00874C2D">
        <w:rPr>
          <w:b/>
          <w:bCs/>
          <w:szCs w:val="22"/>
        </w:rPr>
        <w:t>Adjourned 12:01 pm ET</w:t>
      </w:r>
    </w:p>
    <w:p w14:paraId="2D10FBA8" w14:textId="77777777" w:rsidR="00B0409C" w:rsidRDefault="00B0409C">
      <w:pPr>
        <w:rPr>
          <w:b/>
          <w:bCs/>
          <w:szCs w:val="22"/>
        </w:rPr>
      </w:pPr>
      <w:r>
        <w:rPr>
          <w:b/>
          <w:bCs/>
          <w:szCs w:val="22"/>
        </w:rPr>
        <w:lastRenderedPageBreak/>
        <w:br w:type="page"/>
      </w:r>
    </w:p>
    <w:p w14:paraId="2E283B0B" w14:textId="77777777" w:rsidR="00503B3F" w:rsidRPr="00FA5C5F" w:rsidRDefault="00503B3F" w:rsidP="00503B3F">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Friday</w:t>
      </w:r>
      <w:r w:rsidRPr="00FA5C5F">
        <w:rPr>
          <w:b/>
          <w:bCs/>
          <w:szCs w:val="22"/>
        </w:rPr>
        <w:t xml:space="preserve">, </w:t>
      </w:r>
      <w:r>
        <w:rPr>
          <w:b/>
          <w:bCs/>
          <w:szCs w:val="22"/>
        </w:rPr>
        <w:t>June 24</w:t>
      </w:r>
      <w:r w:rsidRPr="00FA5C5F">
        <w:rPr>
          <w:b/>
          <w:bCs/>
          <w:szCs w:val="22"/>
        </w:rPr>
        <w:t>, 202</w:t>
      </w:r>
      <w:r>
        <w:rPr>
          <w:b/>
          <w:bCs/>
          <w:szCs w:val="22"/>
        </w:rPr>
        <w:t>2,</w:t>
      </w:r>
      <w:r w:rsidRPr="00FA5C5F">
        <w:rPr>
          <w:b/>
          <w:bCs/>
          <w:szCs w:val="22"/>
        </w:rPr>
        <w:t xml:space="preserve"> at 10:00-12:00 ET</w:t>
      </w:r>
    </w:p>
    <w:p w14:paraId="586DD6DB" w14:textId="77777777" w:rsidR="00503B3F" w:rsidRPr="00FA5C5F" w:rsidRDefault="00503B3F" w:rsidP="00503B3F">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8D882CD" w14:textId="73D18404" w:rsidR="00503B3F" w:rsidRPr="00FA5C5F" w:rsidRDefault="00503B3F" w:rsidP="00503B3F">
      <w:pPr>
        <w:pStyle w:val="ListParagraph"/>
        <w:numPr>
          <w:ilvl w:val="2"/>
          <w:numId w:val="1"/>
        </w:numPr>
        <w:rPr>
          <w:szCs w:val="22"/>
        </w:rPr>
      </w:pPr>
      <w:r w:rsidRPr="00FA5C5F">
        <w:rPr>
          <w:szCs w:val="22"/>
        </w:rPr>
        <w:t xml:space="preserve">Introductions of </w:t>
      </w:r>
      <w:r>
        <w:rPr>
          <w:szCs w:val="22"/>
        </w:rPr>
        <w:t xml:space="preserve">other </w:t>
      </w:r>
      <w:r w:rsidR="00095870" w:rsidRPr="00FA5C5F">
        <w:rPr>
          <w:szCs w:val="22"/>
        </w:rPr>
        <w:t>Officers</w:t>
      </w:r>
      <w:r w:rsidR="00095870">
        <w:rPr>
          <w:szCs w:val="22"/>
        </w:rPr>
        <w:t>:</w:t>
      </w:r>
    </w:p>
    <w:p w14:paraId="751EB3E2" w14:textId="77777777" w:rsidR="00503B3F" w:rsidRPr="00785AC2" w:rsidRDefault="00503B3F" w:rsidP="00503B3F">
      <w:pPr>
        <w:pStyle w:val="ListParagraph"/>
        <w:numPr>
          <w:ilvl w:val="3"/>
          <w:numId w:val="1"/>
        </w:numPr>
        <w:rPr>
          <w:szCs w:val="22"/>
        </w:rPr>
      </w:pPr>
      <w:r w:rsidRPr="00785AC2">
        <w:rPr>
          <w:szCs w:val="22"/>
        </w:rPr>
        <w:t>Vice Chair - Mark HAMILTON (Ruckus/CommScope)</w:t>
      </w:r>
    </w:p>
    <w:p w14:paraId="35E7D4E5" w14:textId="77777777" w:rsidR="00503B3F" w:rsidRPr="00785AC2" w:rsidRDefault="00503B3F" w:rsidP="00503B3F">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19DF2F55" w14:textId="77777777" w:rsidR="00503B3F" w:rsidRPr="00785AC2" w:rsidRDefault="00503B3F" w:rsidP="00503B3F">
      <w:pPr>
        <w:pStyle w:val="ListParagraph"/>
        <w:numPr>
          <w:ilvl w:val="3"/>
          <w:numId w:val="1"/>
        </w:numPr>
        <w:rPr>
          <w:szCs w:val="22"/>
        </w:rPr>
      </w:pPr>
      <w:r w:rsidRPr="00785AC2">
        <w:rPr>
          <w:szCs w:val="22"/>
        </w:rPr>
        <w:t>Editor - Emily QI (Intel)</w:t>
      </w:r>
    </w:p>
    <w:p w14:paraId="22279710" w14:textId="50B2AE3F" w:rsidR="00503B3F" w:rsidRPr="00785AC2" w:rsidRDefault="00503B3F" w:rsidP="00503B3F">
      <w:pPr>
        <w:pStyle w:val="ListParagraph"/>
        <w:numPr>
          <w:ilvl w:val="3"/>
          <w:numId w:val="1"/>
        </w:numPr>
        <w:rPr>
          <w:szCs w:val="22"/>
        </w:rPr>
      </w:pPr>
      <w:r w:rsidRPr="00785AC2">
        <w:rPr>
          <w:szCs w:val="22"/>
        </w:rPr>
        <w:t>Editor – Edward AU (Huawei</w:t>
      </w:r>
      <w:r w:rsidR="00095870">
        <w:rPr>
          <w:szCs w:val="22"/>
        </w:rPr>
        <w:t xml:space="preserve"> - absent</w:t>
      </w:r>
    </w:p>
    <w:p w14:paraId="63DB09B7" w14:textId="4286F2E8" w:rsidR="00503B3F" w:rsidRDefault="00503B3F" w:rsidP="00503B3F">
      <w:pPr>
        <w:pStyle w:val="ListParagraph"/>
        <w:numPr>
          <w:ilvl w:val="3"/>
          <w:numId w:val="1"/>
        </w:numPr>
        <w:rPr>
          <w:szCs w:val="22"/>
        </w:rPr>
      </w:pPr>
      <w:r w:rsidRPr="00785AC2">
        <w:rPr>
          <w:szCs w:val="22"/>
        </w:rPr>
        <w:t xml:space="preserve">Secretary - Jon ROSDAHL (Qualcomm) </w:t>
      </w:r>
      <w:r w:rsidR="00095870">
        <w:rPr>
          <w:szCs w:val="22"/>
        </w:rPr>
        <w:t xml:space="preserve">Joined </w:t>
      </w:r>
      <w:r w:rsidR="00D154A8">
        <w:rPr>
          <w:szCs w:val="22"/>
        </w:rPr>
        <w:t>10:10am ET</w:t>
      </w:r>
    </w:p>
    <w:p w14:paraId="6510A791" w14:textId="77777777" w:rsidR="00503B3F" w:rsidRPr="00131960" w:rsidRDefault="00503B3F" w:rsidP="00503B3F">
      <w:pPr>
        <w:pStyle w:val="ListParagraph"/>
        <w:numPr>
          <w:ilvl w:val="1"/>
          <w:numId w:val="1"/>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03B3F" w:rsidRPr="00773348" w14:paraId="510134C1" w14:textId="77777777" w:rsidTr="00685315">
        <w:trPr>
          <w:trHeight w:val="300"/>
        </w:trPr>
        <w:tc>
          <w:tcPr>
            <w:tcW w:w="436" w:type="dxa"/>
            <w:tcBorders>
              <w:top w:val="nil"/>
              <w:left w:val="nil"/>
              <w:bottom w:val="nil"/>
              <w:right w:val="nil"/>
            </w:tcBorders>
          </w:tcPr>
          <w:p w14:paraId="4AF949B4" w14:textId="77777777" w:rsidR="00503B3F" w:rsidRPr="00773348" w:rsidRDefault="00503B3F" w:rsidP="00685315">
            <w:pPr>
              <w:rPr>
                <w:color w:val="000000"/>
                <w:szCs w:val="22"/>
                <w:lang w:val="en-US"/>
              </w:rPr>
            </w:pPr>
          </w:p>
        </w:tc>
        <w:tc>
          <w:tcPr>
            <w:tcW w:w="2714" w:type="dxa"/>
            <w:tcBorders>
              <w:top w:val="nil"/>
              <w:left w:val="nil"/>
              <w:bottom w:val="nil"/>
              <w:right w:val="nil"/>
            </w:tcBorders>
            <w:shd w:val="clear" w:color="auto" w:fill="auto"/>
            <w:noWrap/>
            <w:vAlign w:val="bottom"/>
            <w:hideMark/>
          </w:tcPr>
          <w:p w14:paraId="588D6B09" w14:textId="77777777" w:rsidR="00503B3F" w:rsidRPr="00773348" w:rsidRDefault="00503B3F" w:rsidP="00685315">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445020A5" w14:textId="77777777" w:rsidR="00503B3F" w:rsidRPr="00773348" w:rsidRDefault="00503B3F" w:rsidP="00685315">
            <w:pPr>
              <w:rPr>
                <w:color w:val="000000"/>
                <w:szCs w:val="22"/>
                <w:lang w:val="en-US"/>
              </w:rPr>
            </w:pPr>
            <w:r w:rsidRPr="00773348">
              <w:rPr>
                <w:color w:val="000000"/>
                <w:szCs w:val="22"/>
              </w:rPr>
              <w:t>Affiliation</w:t>
            </w:r>
          </w:p>
        </w:tc>
      </w:tr>
      <w:tr w:rsidR="00034D9E" w:rsidRPr="00773348" w14:paraId="314FFCDA" w14:textId="77777777" w:rsidTr="00685315">
        <w:trPr>
          <w:trHeight w:val="300"/>
        </w:trPr>
        <w:tc>
          <w:tcPr>
            <w:tcW w:w="436" w:type="dxa"/>
            <w:tcBorders>
              <w:top w:val="nil"/>
              <w:left w:val="nil"/>
              <w:bottom w:val="nil"/>
              <w:right w:val="nil"/>
            </w:tcBorders>
          </w:tcPr>
          <w:p w14:paraId="3651AFA6" w14:textId="77777777" w:rsidR="00034D9E" w:rsidRPr="00773348" w:rsidRDefault="00034D9E" w:rsidP="00034D9E">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76CC3D7B" w14:textId="7DE50CFC" w:rsidR="00034D9E" w:rsidRPr="00773348" w:rsidRDefault="00034D9E" w:rsidP="00034D9E">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145F9125" w14:textId="573015C8" w:rsidR="00034D9E" w:rsidRPr="00773348" w:rsidRDefault="00034D9E" w:rsidP="00034D9E">
            <w:pPr>
              <w:rPr>
                <w:color w:val="000000"/>
                <w:szCs w:val="22"/>
                <w:lang w:val="en-US"/>
              </w:rPr>
            </w:pPr>
            <w:r>
              <w:rPr>
                <w:rFonts w:ascii="Calibri" w:hAnsi="Calibri" w:cs="Calibri"/>
                <w:color w:val="000000"/>
                <w:szCs w:val="22"/>
              </w:rPr>
              <w:t>Realtek Semiconductor Corp.</w:t>
            </w:r>
          </w:p>
        </w:tc>
      </w:tr>
      <w:tr w:rsidR="00034D9E" w:rsidRPr="00773348" w14:paraId="5F5D97F2" w14:textId="77777777" w:rsidTr="00685315">
        <w:trPr>
          <w:trHeight w:val="300"/>
        </w:trPr>
        <w:tc>
          <w:tcPr>
            <w:tcW w:w="436" w:type="dxa"/>
            <w:tcBorders>
              <w:top w:val="nil"/>
              <w:left w:val="nil"/>
              <w:bottom w:val="nil"/>
              <w:right w:val="nil"/>
            </w:tcBorders>
          </w:tcPr>
          <w:p w14:paraId="64A40AD0" w14:textId="77777777" w:rsidR="00034D9E" w:rsidRPr="00773348" w:rsidRDefault="00034D9E" w:rsidP="00034D9E">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043FC2AE" w14:textId="6AC08BC5" w:rsidR="00034D9E" w:rsidRPr="00773348" w:rsidRDefault="00034D9E" w:rsidP="00034D9E">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1D1C3D05" w14:textId="77BEF6E7" w:rsidR="00034D9E" w:rsidRPr="00773348" w:rsidRDefault="00034D9E" w:rsidP="00034D9E">
            <w:pPr>
              <w:rPr>
                <w:color w:val="000000"/>
                <w:szCs w:val="22"/>
                <w:lang w:val="en-US"/>
              </w:rPr>
            </w:pPr>
            <w:r>
              <w:rPr>
                <w:rFonts w:ascii="Calibri" w:hAnsi="Calibri" w:cs="Calibri"/>
                <w:color w:val="000000"/>
                <w:szCs w:val="22"/>
              </w:rPr>
              <w:t>Morse Micro</w:t>
            </w:r>
          </w:p>
        </w:tc>
      </w:tr>
      <w:tr w:rsidR="00034D9E" w:rsidRPr="00773348" w14:paraId="5C124986" w14:textId="77777777" w:rsidTr="00685315">
        <w:trPr>
          <w:trHeight w:val="300"/>
        </w:trPr>
        <w:tc>
          <w:tcPr>
            <w:tcW w:w="436" w:type="dxa"/>
            <w:tcBorders>
              <w:top w:val="nil"/>
              <w:left w:val="nil"/>
              <w:bottom w:val="nil"/>
              <w:right w:val="nil"/>
            </w:tcBorders>
          </w:tcPr>
          <w:p w14:paraId="249B026C" w14:textId="77777777" w:rsidR="00034D9E" w:rsidRPr="00773348" w:rsidRDefault="00034D9E" w:rsidP="00034D9E">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69B8A51A" w14:textId="74130329" w:rsidR="00034D9E" w:rsidRPr="00773348" w:rsidRDefault="00034D9E" w:rsidP="00034D9E">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6BA2B54D" w14:textId="186D36DB" w:rsidR="00034D9E" w:rsidRPr="00773348" w:rsidRDefault="00034D9E" w:rsidP="00034D9E">
            <w:pPr>
              <w:rPr>
                <w:color w:val="000000"/>
                <w:szCs w:val="22"/>
                <w:lang w:val="en-US"/>
              </w:rPr>
            </w:pPr>
            <w:r>
              <w:rPr>
                <w:rFonts w:ascii="Calibri" w:hAnsi="Calibri" w:cs="Calibri"/>
                <w:color w:val="000000"/>
                <w:szCs w:val="22"/>
              </w:rPr>
              <w:t>Ruckus/CommScope</w:t>
            </w:r>
          </w:p>
        </w:tc>
      </w:tr>
      <w:tr w:rsidR="00034D9E" w:rsidRPr="00773348" w14:paraId="4D1C9785" w14:textId="77777777" w:rsidTr="00685315">
        <w:trPr>
          <w:trHeight w:val="300"/>
        </w:trPr>
        <w:tc>
          <w:tcPr>
            <w:tcW w:w="436" w:type="dxa"/>
            <w:tcBorders>
              <w:top w:val="nil"/>
              <w:left w:val="nil"/>
              <w:bottom w:val="nil"/>
              <w:right w:val="nil"/>
            </w:tcBorders>
          </w:tcPr>
          <w:p w14:paraId="449B91F1" w14:textId="77777777" w:rsidR="00034D9E" w:rsidRPr="00773348" w:rsidRDefault="00034D9E" w:rsidP="00034D9E">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1F3A927C" w14:textId="30DE25E2" w:rsidR="00034D9E" w:rsidRPr="00773348" w:rsidRDefault="00034D9E" w:rsidP="00034D9E">
            <w:pPr>
              <w:rPr>
                <w:color w:val="000000"/>
                <w:szCs w:val="22"/>
                <w:lang w:val="en-US"/>
              </w:rPr>
            </w:pPr>
            <w:r>
              <w:rPr>
                <w:rFonts w:ascii="Calibri" w:hAnsi="Calibri" w:cs="Calibri"/>
                <w:color w:val="000000"/>
                <w:szCs w:val="22"/>
              </w:rPr>
              <w:t>Kakani, Naveen</w:t>
            </w:r>
          </w:p>
        </w:tc>
        <w:tc>
          <w:tcPr>
            <w:tcW w:w="4338" w:type="dxa"/>
            <w:tcBorders>
              <w:top w:val="nil"/>
              <w:left w:val="nil"/>
              <w:bottom w:val="nil"/>
              <w:right w:val="nil"/>
            </w:tcBorders>
            <w:shd w:val="clear" w:color="auto" w:fill="auto"/>
            <w:noWrap/>
            <w:vAlign w:val="bottom"/>
          </w:tcPr>
          <w:p w14:paraId="251260E9" w14:textId="55601D07" w:rsidR="00034D9E" w:rsidRPr="00773348" w:rsidRDefault="00034D9E" w:rsidP="00034D9E">
            <w:pPr>
              <w:rPr>
                <w:color w:val="000000"/>
                <w:szCs w:val="22"/>
                <w:lang w:val="en-US"/>
              </w:rPr>
            </w:pPr>
            <w:r>
              <w:rPr>
                <w:rFonts w:ascii="Calibri" w:hAnsi="Calibri" w:cs="Calibri"/>
                <w:color w:val="000000"/>
                <w:szCs w:val="22"/>
              </w:rPr>
              <w:t>Qualcomm Incorporated</w:t>
            </w:r>
          </w:p>
        </w:tc>
      </w:tr>
      <w:tr w:rsidR="00034D9E" w:rsidRPr="00773348" w14:paraId="0DB2F119" w14:textId="77777777" w:rsidTr="00685315">
        <w:trPr>
          <w:trHeight w:val="300"/>
        </w:trPr>
        <w:tc>
          <w:tcPr>
            <w:tcW w:w="436" w:type="dxa"/>
            <w:tcBorders>
              <w:top w:val="nil"/>
              <w:left w:val="nil"/>
              <w:bottom w:val="nil"/>
              <w:right w:val="nil"/>
            </w:tcBorders>
          </w:tcPr>
          <w:p w14:paraId="5CEDB117" w14:textId="77777777" w:rsidR="00034D9E" w:rsidRPr="00773348" w:rsidRDefault="00034D9E" w:rsidP="00034D9E">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25AFAF27" w14:textId="63466BC9" w:rsidR="00034D9E" w:rsidRPr="00773348" w:rsidRDefault="00034D9E" w:rsidP="00034D9E">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5FDF1EF1" w14:textId="1FA1DA7C" w:rsidR="00034D9E" w:rsidRPr="00773348" w:rsidRDefault="00034D9E" w:rsidP="00034D9E">
            <w:pPr>
              <w:rPr>
                <w:color w:val="000000"/>
                <w:szCs w:val="22"/>
                <w:lang w:val="en-US"/>
              </w:rPr>
            </w:pPr>
            <w:r>
              <w:rPr>
                <w:rFonts w:ascii="Calibri" w:hAnsi="Calibri" w:cs="Calibri"/>
                <w:color w:val="000000"/>
                <w:szCs w:val="22"/>
              </w:rPr>
              <w:t>Huawei Technologies Co., Ltd</w:t>
            </w:r>
          </w:p>
        </w:tc>
      </w:tr>
      <w:tr w:rsidR="00034D9E" w:rsidRPr="00773348" w14:paraId="542B8B62" w14:textId="77777777" w:rsidTr="00685315">
        <w:trPr>
          <w:trHeight w:val="300"/>
        </w:trPr>
        <w:tc>
          <w:tcPr>
            <w:tcW w:w="436" w:type="dxa"/>
            <w:tcBorders>
              <w:top w:val="nil"/>
              <w:left w:val="nil"/>
              <w:bottom w:val="nil"/>
              <w:right w:val="nil"/>
            </w:tcBorders>
          </w:tcPr>
          <w:p w14:paraId="24D814FD" w14:textId="77777777" w:rsidR="00034D9E" w:rsidRPr="00773348" w:rsidRDefault="00034D9E" w:rsidP="00034D9E">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10A9FDA3" w14:textId="1F478012" w:rsidR="00034D9E" w:rsidRPr="00773348" w:rsidRDefault="00034D9E" w:rsidP="00034D9E">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647413E1" w14:textId="1508EEC9" w:rsidR="00034D9E" w:rsidRPr="00773348" w:rsidRDefault="00034D9E" w:rsidP="00034D9E">
            <w:pPr>
              <w:rPr>
                <w:color w:val="000000"/>
                <w:szCs w:val="22"/>
                <w:lang w:val="en-US"/>
              </w:rPr>
            </w:pPr>
            <w:r>
              <w:rPr>
                <w:rFonts w:ascii="Calibri" w:hAnsi="Calibri" w:cs="Calibri"/>
                <w:color w:val="000000"/>
                <w:szCs w:val="22"/>
              </w:rPr>
              <w:t>Intel Corporation</w:t>
            </w:r>
          </w:p>
        </w:tc>
      </w:tr>
      <w:tr w:rsidR="00034D9E" w:rsidRPr="00773348" w14:paraId="11887539" w14:textId="77777777" w:rsidTr="00685315">
        <w:trPr>
          <w:trHeight w:val="300"/>
        </w:trPr>
        <w:tc>
          <w:tcPr>
            <w:tcW w:w="436" w:type="dxa"/>
            <w:tcBorders>
              <w:top w:val="nil"/>
              <w:left w:val="nil"/>
              <w:bottom w:val="nil"/>
              <w:right w:val="nil"/>
            </w:tcBorders>
          </w:tcPr>
          <w:p w14:paraId="258F16FB" w14:textId="77777777" w:rsidR="00034D9E" w:rsidRPr="00773348" w:rsidRDefault="00034D9E" w:rsidP="00034D9E">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7D714FA1" w14:textId="12BD49FF" w:rsidR="00034D9E" w:rsidRPr="00773348" w:rsidRDefault="00034D9E" w:rsidP="00034D9E">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F08D962" w14:textId="02CC7F3A" w:rsidR="00034D9E" w:rsidRPr="00773348" w:rsidRDefault="00034D9E" w:rsidP="00034D9E">
            <w:pPr>
              <w:rPr>
                <w:color w:val="000000"/>
                <w:szCs w:val="22"/>
                <w:lang w:val="en-US"/>
              </w:rPr>
            </w:pPr>
            <w:r>
              <w:rPr>
                <w:rFonts w:ascii="Calibri" w:hAnsi="Calibri" w:cs="Calibri"/>
                <w:color w:val="000000"/>
                <w:szCs w:val="22"/>
              </w:rPr>
              <w:t>Samsung Cambridge Solution Centre</w:t>
            </w:r>
          </w:p>
        </w:tc>
      </w:tr>
      <w:tr w:rsidR="00034D9E" w:rsidRPr="00773348" w14:paraId="4F94F054" w14:textId="77777777" w:rsidTr="00685315">
        <w:trPr>
          <w:trHeight w:val="300"/>
        </w:trPr>
        <w:tc>
          <w:tcPr>
            <w:tcW w:w="436" w:type="dxa"/>
            <w:tcBorders>
              <w:top w:val="nil"/>
              <w:left w:val="nil"/>
              <w:bottom w:val="nil"/>
              <w:right w:val="nil"/>
            </w:tcBorders>
          </w:tcPr>
          <w:p w14:paraId="3B05BF7C" w14:textId="77777777" w:rsidR="00034D9E" w:rsidRPr="00773348" w:rsidRDefault="00034D9E" w:rsidP="00034D9E">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668FBF3A" w14:textId="7A398166" w:rsidR="00034D9E" w:rsidRPr="00773348" w:rsidRDefault="00034D9E" w:rsidP="00034D9E">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3A80357" w14:textId="0B262224" w:rsidR="00034D9E" w:rsidRPr="00773348" w:rsidRDefault="00034D9E" w:rsidP="00034D9E">
            <w:pPr>
              <w:rPr>
                <w:color w:val="000000"/>
                <w:szCs w:val="22"/>
                <w:lang w:val="en-US"/>
              </w:rPr>
            </w:pPr>
            <w:r>
              <w:rPr>
                <w:rFonts w:ascii="Calibri" w:hAnsi="Calibri" w:cs="Calibri"/>
                <w:color w:val="000000"/>
                <w:szCs w:val="22"/>
              </w:rPr>
              <w:t>Qualcomm Technologies, Inc.</w:t>
            </w:r>
          </w:p>
        </w:tc>
      </w:tr>
      <w:tr w:rsidR="00034D9E" w:rsidRPr="00773348" w14:paraId="422710F4" w14:textId="77777777" w:rsidTr="00685315">
        <w:trPr>
          <w:trHeight w:val="300"/>
        </w:trPr>
        <w:tc>
          <w:tcPr>
            <w:tcW w:w="436" w:type="dxa"/>
            <w:tcBorders>
              <w:top w:val="nil"/>
              <w:left w:val="nil"/>
              <w:bottom w:val="nil"/>
              <w:right w:val="nil"/>
            </w:tcBorders>
          </w:tcPr>
          <w:p w14:paraId="1FD4AA8C" w14:textId="77777777" w:rsidR="00034D9E" w:rsidRPr="00773348" w:rsidRDefault="00034D9E" w:rsidP="00034D9E">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3C9F8325" w14:textId="50F881D7" w:rsidR="00034D9E" w:rsidRPr="00773348" w:rsidRDefault="00034D9E" w:rsidP="00034D9E">
            <w:pPr>
              <w:rPr>
                <w:color w:val="000000"/>
                <w:szCs w:val="22"/>
                <w:lang w:val="en-US"/>
              </w:rPr>
            </w:pPr>
            <w:r>
              <w:rPr>
                <w:rFonts w:ascii="Calibri" w:hAnsi="Calibri" w:cs="Calibri"/>
                <w:color w:val="000000"/>
                <w:szCs w:val="22"/>
              </w:rPr>
              <w:t xml:space="preserve">Thakore, </w:t>
            </w:r>
            <w:proofErr w:type="spellStart"/>
            <w:r>
              <w:rPr>
                <w:rFonts w:ascii="Calibri" w:hAnsi="Calibri" w:cs="Calibri"/>
                <w:color w:val="000000"/>
                <w:szCs w:val="22"/>
              </w:rPr>
              <w:t>Darshak</w:t>
            </w:r>
            <w:proofErr w:type="spellEnd"/>
          </w:p>
        </w:tc>
        <w:tc>
          <w:tcPr>
            <w:tcW w:w="4338" w:type="dxa"/>
            <w:tcBorders>
              <w:top w:val="nil"/>
              <w:left w:val="nil"/>
              <w:bottom w:val="nil"/>
              <w:right w:val="nil"/>
            </w:tcBorders>
            <w:shd w:val="clear" w:color="auto" w:fill="auto"/>
            <w:noWrap/>
            <w:vAlign w:val="bottom"/>
          </w:tcPr>
          <w:p w14:paraId="4E76E474" w14:textId="6899E8E0" w:rsidR="00034D9E" w:rsidRPr="00773348" w:rsidRDefault="00034D9E" w:rsidP="00034D9E">
            <w:pPr>
              <w:rPr>
                <w:color w:val="000000"/>
                <w:szCs w:val="22"/>
                <w:lang w:val="en-US"/>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034D9E" w:rsidRPr="00773348" w14:paraId="34B70728" w14:textId="77777777" w:rsidTr="00685315">
        <w:trPr>
          <w:trHeight w:val="300"/>
        </w:trPr>
        <w:tc>
          <w:tcPr>
            <w:tcW w:w="436" w:type="dxa"/>
            <w:tcBorders>
              <w:top w:val="nil"/>
              <w:left w:val="nil"/>
              <w:bottom w:val="nil"/>
              <w:right w:val="nil"/>
            </w:tcBorders>
          </w:tcPr>
          <w:p w14:paraId="6FC2402C" w14:textId="77777777" w:rsidR="00034D9E" w:rsidRPr="00773348" w:rsidRDefault="00034D9E" w:rsidP="00034D9E">
            <w:pPr>
              <w:rPr>
                <w:color w:val="000000"/>
                <w:szCs w:val="22"/>
                <w:lang w:val="en-US"/>
              </w:rPr>
            </w:pPr>
            <w:r w:rsidRPr="00773348">
              <w:rPr>
                <w:color w:val="000000"/>
                <w:szCs w:val="22"/>
                <w:lang w:val="en-US"/>
              </w:rPr>
              <w:t>10</w:t>
            </w:r>
          </w:p>
        </w:tc>
        <w:tc>
          <w:tcPr>
            <w:tcW w:w="2714" w:type="dxa"/>
            <w:tcBorders>
              <w:top w:val="nil"/>
              <w:left w:val="nil"/>
              <w:bottom w:val="nil"/>
              <w:right w:val="nil"/>
            </w:tcBorders>
            <w:shd w:val="clear" w:color="auto" w:fill="auto"/>
            <w:noWrap/>
            <w:vAlign w:val="bottom"/>
          </w:tcPr>
          <w:p w14:paraId="0A24C888" w14:textId="7387B60F" w:rsidR="00034D9E" w:rsidRPr="00773348" w:rsidRDefault="00034D9E" w:rsidP="00034D9E">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402DB64A" w14:textId="386051BD" w:rsidR="00034D9E" w:rsidRPr="00773348" w:rsidRDefault="00034D9E" w:rsidP="00034D9E">
            <w:pPr>
              <w:rPr>
                <w:color w:val="000000"/>
                <w:szCs w:val="22"/>
                <w:lang w:val="en-US"/>
              </w:rPr>
            </w:pPr>
            <w:r>
              <w:rPr>
                <w:rFonts w:ascii="Calibri" w:hAnsi="Calibri" w:cs="Calibri"/>
                <w:color w:val="000000"/>
                <w:szCs w:val="22"/>
              </w:rPr>
              <w:t>NXP Semiconductors</w:t>
            </w:r>
          </w:p>
        </w:tc>
      </w:tr>
    </w:tbl>
    <w:p w14:paraId="3DAB7BC5" w14:textId="77777777" w:rsidR="00503B3F" w:rsidRPr="00EB19FD" w:rsidRDefault="00503B3F" w:rsidP="00503B3F">
      <w:pPr>
        <w:numPr>
          <w:ilvl w:val="1"/>
          <w:numId w:val="1"/>
        </w:numPr>
        <w:rPr>
          <w:b/>
          <w:bCs/>
          <w:szCs w:val="22"/>
        </w:rPr>
      </w:pPr>
      <w:r w:rsidRPr="00EB19FD">
        <w:rPr>
          <w:b/>
          <w:bCs/>
          <w:szCs w:val="22"/>
        </w:rPr>
        <w:t>Review Patent Policy and Copyright policy and Participation Policies.</w:t>
      </w:r>
    </w:p>
    <w:p w14:paraId="76B8099B" w14:textId="77777777" w:rsidR="00503B3F" w:rsidRPr="00EB19FD" w:rsidRDefault="00503B3F" w:rsidP="00503B3F">
      <w:pPr>
        <w:numPr>
          <w:ilvl w:val="2"/>
          <w:numId w:val="1"/>
        </w:numPr>
        <w:rPr>
          <w:szCs w:val="22"/>
        </w:rPr>
      </w:pPr>
      <w:r w:rsidRPr="00977232">
        <w:rPr>
          <w:b/>
          <w:bCs/>
          <w:szCs w:val="22"/>
          <w:lang w:eastAsia="en-GB"/>
        </w:rPr>
        <w:t>See slides 4-19 in</w:t>
      </w:r>
      <w:r w:rsidRPr="00977232">
        <w:rPr>
          <w:szCs w:val="22"/>
          <w:lang w:eastAsia="en-GB"/>
        </w:rPr>
        <w:t xml:space="preserve"> </w:t>
      </w:r>
      <w:hyperlink r:id="rId44" w:history="1">
        <w:r w:rsidRPr="00E346AA">
          <w:rPr>
            <w:rStyle w:val="Hyperlink"/>
          </w:rPr>
          <w:t>https://mentor.ieee.org/802.11/dcn/22/11-22-0593-00-0000-2nd-vice-chair-report-may-2022.pptx</w:t>
        </w:r>
      </w:hyperlink>
      <w:r>
        <w:t xml:space="preserve">     </w:t>
      </w:r>
    </w:p>
    <w:p w14:paraId="0D5585BC" w14:textId="77777777" w:rsidR="00503B3F" w:rsidRPr="00EB19FD" w:rsidRDefault="00503B3F" w:rsidP="00503B3F">
      <w:pPr>
        <w:numPr>
          <w:ilvl w:val="2"/>
          <w:numId w:val="1"/>
        </w:numPr>
        <w:rPr>
          <w:szCs w:val="22"/>
        </w:rPr>
      </w:pPr>
      <w:r w:rsidRPr="00EB19FD">
        <w:rPr>
          <w:szCs w:val="22"/>
        </w:rPr>
        <w:t>No issues were noted.</w:t>
      </w:r>
    </w:p>
    <w:p w14:paraId="24F82BAE" w14:textId="4E21875F" w:rsidR="00503B3F" w:rsidRDefault="00503B3F" w:rsidP="00503B3F">
      <w:pPr>
        <w:numPr>
          <w:ilvl w:val="1"/>
          <w:numId w:val="1"/>
        </w:numPr>
        <w:rPr>
          <w:szCs w:val="22"/>
        </w:rPr>
      </w:pPr>
      <w:r w:rsidRPr="00EB19FD">
        <w:rPr>
          <w:b/>
          <w:bCs/>
          <w:szCs w:val="22"/>
        </w:rPr>
        <w:t>Review agenda</w:t>
      </w:r>
      <w:r w:rsidRPr="00EB19FD">
        <w:rPr>
          <w:szCs w:val="22"/>
        </w:rPr>
        <w:t>:11-22/</w:t>
      </w:r>
      <w:r>
        <w:rPr>
          <w:szCs w:val="22"/>
        </w:rPr>
        <w:t>808</w:t>
      </w:r>
      <w:r w:rsidRPr="00EB19FD">
        <w:rPr>
          <w:szCs w:val="22"/>
        </w:rPr>
        <w:t>r</w:t>
      </w:r>
      <w:r>
        <w:rPr>
          <w:szCs w:val="22"/>
        </w:rPr>
        <w:t>10</w:t>
      </w:r>
      <w:r w:rsidRPr="00EB19FD">
        <w:rPr>
          <w:szCs w:val="22"/>
        </w:rPr>
        <w:t>:</w:t>
      </w:r>
    </w:p>
    <w:p w14:paraId="77532039" w14:textId="4CAB72C7" w:rsidR="00D154A8" w:rsidRDefault="00666D1F" w:rsidP="00D154A8">
      <w:pPr>
        <w:numPr>
          <w:ilvl w:val="2"/>
          <w:numId w:val="1"/>
        </w:numPr>
        <w:rPr>
          <w:szCs w:val="22"/>
        </w:rPr>
      </w:pPr>
      <w:hyperlink r:id="rId45" w:history="1">
        <w:r w:rsidR="00F96C2C" w:rsidRPr="00052518">
          <w:rPr>
            <w:rStyle w:val="Hyperlink"/>
            <w:szCs w:val="22"/>
          </w:rPr>
          <w:t>https://mentor.ieee.org/802.11/dcn/22/11-22-0808-10-000m-may-july-teleconference-agenda.docx</w:t>
        </w:r>
      </w:hyperlink>
    </w:p>
    <w:p w14:paraId="3EB6F2D1" w14:textId="0E658394" w:rsidR="00F96C2C" w:rsidRDefault="00F96C2C" w:rsidP="00D154A8">
      <w:pPr>
        <w:numPr>
          <w:ilvl w:val="2"/>
          <w:numId w:val="1"/>
        </w:numPr>
        <w:rPr>
          <w:szCs w:val="22"/>
        </w:rPr>
      </w:pPr>
      <w:r>
        <w:rPr>
          <w:szCs w:val="22"/>
        </w:rPr>
        <w:t xml:space="preserve">Review </w:t>
      </w:r>
      <w:r w:rsidR="00400869">
        <w:rPr>
          <w:szCs w:val="22"/>
        </w:rPr>
        <w:t>Agenda:</w:t>
      </w:r>
    </w:p>
    <w:p w14:paraId="2976FD1B" w14:textId="4E1567AF" w:rsidR="00400869" w:rsidRPr="00400869" w:rsidRDefault="00966F18" w:rsidP="00966F18">
      <w:pPr>
        <w:ind w:left="2160"/>
        <w:rPr>
          <w:szCs w:val="22"/>
        </w:rPr>
      </w:pPr>
      <w:r>
        <w:rPr>
          <w:szCs w:val="22"/>
        </w:rPr>
        <w:t xml:space="preserve">4.0 </w:t>
      </w:r>
      <w:r w:rsidR="00400869" w:rsidRPr="00400869">
        <w:rPr>
          <w:szCs w:val="22"/>
        </w:rPr>
        <w:t>Comment resolution</w:t>
      </w:r>
      <w:r w:rsidR="00400869">
        <w:rPr>
          <w:szCs w:val="22"/>
        </w:rPr>
        <w:t>:</w:t>
      </w:r>
    </w:p>
    <w:p w14:paraId="54D8ABF4" w14:textId="77777777" w:rsidR="00400869" w:rsidRPr="00966F18" w:rsidRDefault="00400869" w:rsidP="00966F18">
      <w:pPr>
        <w:pStyle w:val="ListParagraph"/>
        <w:numPr>
          <w:ilvl w:val="0"/>
          <w:numId w:val="23"/>
        </w:numPr>
        <w:rPr>
          <w:szCs w:val="22"/>
        </w:rPr>
      </w:pPr>
      <w:r w:rsidRPr="00966F18">
        <w:rPr>
          <w:szCs w:val="22"/>
        </w:rPr>
        <w:t>CID 2315 (MAC) and CID 1210 (MAC) withdrawn</w:t>
      </w:r>
    </w:p>
    <w:p w14:paraId="1749A3DB" w14:textId="77777777" w:rsidR="00400869" w:rsidRPr="00966F18" w:rsidRDefault="00400869" w:rsidP="00966F18">
      <w:pPr>
        <w:pStyle w:val="ListParagraph"/>
        <w:numPr>
          <w:ilvl w:val="0"/>
          <w:numId w:val="23"/>
        </w:numPr>
        <w:rPr>
          <w:szCs w:val="22"/>
        </w:rPr>
      </w:pPr>
      <w:r w:rsidRPr="00966F18">
        <w:rPr>
          <w:szCs w:val="22"/>
        </w:rPr>
        <w:t>MAC CIDs – Hamilton (Ruckus-</w:t>
      </w:r>
      <w:proofErr w:type="spellStart"/>
      <w:r w:rsidRPr="00966F18">
        <w:rPr>
          <w:szCs w:val="22"/>
        </w:rPr>
        <w:t>Commscope</w:t>
      </w:r>
      <w:proofErr w:type="spellEnd"/>
      <w:r w:rsidRPr="00966F18">
        <w:rPr>
          <w:szCs w:val="22"/>
        </w:rPr>
        <w:t>)</w:t>
      </w:r>
    </w:p>
    <w:p w14:paraId="677582F4" w14:textId="182DD9AA" w:rsidR="00400869" w:rsidRDefault="0028135D" w:rsidP="00D154A8">
      <w:pPr>
        <w:numPr>
          <w:ilvl w:val="2"/>
          <w:numId w:val="1"/>
        </w:numPr>
        <w:rPr>
          <w:szCs w:val="22"/>
        </w:rPr>
      </w:pPr>
      <w:r>
        <w:rPr>
          <w:szCs w:val="22"/>
        </w:rPr>
        <w:t>No objection</w:t>
      </w:r>
      <w:r w:rsidR="00967AA6">
        <w:rPr>
          <w:szCs w:val="22"/>
        </w:rPr>
        <w:t xml:space="preserve"> to agenda plan.</w:t>
      </w:r>
    </w:p>
    <w:p w14:paraId="5FB07665" w14:textId="77777777" w:rsidR="00503B3F" w:rsidRPr="006165A8" w:rsidRDefault="00503B3F" w:rsidP="00503B3F">
      <w:pPr>
        <w:numPr>
          <w:ilvl w:val="1"/>
          <w:numId w:val="1"/>
        </w:numPr>
        <w:rPr>
          <w:szCs w:val="22"/>
        </w:rPr>
      </w:pPr>
      <w:r>
        <w:rPr>
          <w:b/>
          <w:bCs/>
          <w:szCs w:val="22"/>
        </w:rPr>
        <w:t>Announcements:</w:t>
      </w:r>
    </w:p>
    <w:p w14:paraId="0FBAE5C6" w14:textId="77777777" w:rsidR="00503B3F" w:rsidRDefault="00503B3F" w:rsidP="00503B3F">
      <w:pPr>
        <w:numPr>
          <w:ilvl w:val="2"/>
          <w:numId w:val="1"/>
        </w:numPr>
        <w:rPr>
          <w:szCs w:val="22"/>
        </w:rPr>
      </w:pPr>
      <w:proofErr w:type="spellStart"/>
      <w:r>
        <w:rPr>
          <w:szCs w:val="22"/>
        </w:rPr>
        <w:t>REVme</w:t>
      </w:r>
      <w:proofErr w:type="spellEnd"/>
      <w:r>
        <w:rPr>
          <w:szCs w:val="22"/>
        </w:rPr>
        <w:t xml:space="preserve"> </w:t>
      </w:r>
      <w:proofErr w:type="spellStart"/>
      <w:r>
        <w:rPr>
          <w:szCs w:val="22"/>
        </w:rPr>
        <w:t>AdHoc</w:t>
      </w:r>
      <w:proofErr w:type="spellEnd"/>
      <w:r>
        <w:rPr>
          <w:szCs w:val="22"/>
        </w:rPr>
        <w:t xml:space="preserve"> Mixed Mode meeting – August 23-25, 200 in San Diego</w:t>
      </w:r>
    </w:p>
    <w:p w14:paraId="100D91AF" w14:textId="77777777" w:rsidR="00503B3F" w:rsidRPr="0023404C" w:rsidRDefault="00503B3F" w:rsidP="00503B3F">
      <w:pPr>
        <w:numPr>
          <w:ilvl w:val="2"/>
          <w:numId w:val="1"/>
        </w:numPr>
        <w:rPr>
          <w:szCs w:val="22"/>
        </w:rPr>
      </w:pPr>
      <w:r>
        <w:rPr>
          <w:szCs w:val="22"/>
        </w:rPr>
        <w:t>Jon to send information out later today.</w:t>
      </w:r>
    </w:p>
    <w:p w14:paraId="739A9540" w14:textId="77777777" w:rsidR="00503B3F" w:rsidRPr="002C4E3B" w:rsidRDefault="00503B3F" w:rsidP="00503B3F">
      <w:pPr>
        <w:numPr>
          <w:ilvl w:val="1"/>
          <w:numId w:val="1"/>
        </w:numPr>
        <w:rPr>
          <w:szCs w:val="22"/>
        </w:rPr>
      </w:pPr>
      <w:r>
        <w:rPr>
          <w:b/>
          <w:bCs/>
          <w:szCs w:val="22"/>
        </w:rPr>
        <w:t>CIDs Withdrawn</w:t>
      </w:r>
    </w:p>
    <w:p w14:paraId="0C5CBEAD" w14:textId="77777777" w:rsidR="00503B3F" w:rsidRDefault="00503B3F" w:rsidP="00503B3F">
      <w:pPr>
        <w:numPr>
          <w:ilvl w:val="2"/>
          <w:numId w:val="1"/>
        </w:numPr>
        <w:rPr>
          <w:szCs w:val="22"/>
        </w:rPr>
      </w:pPr>
      <w:r w:rsidRPr="002C4E3B">
        <w:rPr>
          <w:szCs w:val="22"/>
          <w:highlight w:val="green"/>
        </w:rPr>
        <w:t>CIDs 2315 and 1210</w:t>
      </w:r>
      <w:r w:rsidRPr="002C4E3B">
        <w:rPr>
          <w:szCs w:val="22"/>
        </w:rPr>
        <w:t xml:space="preserve"> (both MAC): </w:t>
      </w:r>
    </w:p>
    <w:p w14:paraId="5D0BA13A" w14:textId="77777777" w:rsidR="00503B3F" w:rsidRPr="0023404C" w:rsidRDefault="00503B3F" w:rsidP="00503B3F">
      <w:pPr>
        <w:numPr>
          <w:ilvl w:val="3"/>
          <w:numId w:val="1"/>
        </w:numPr>
        <w:rPr>
          <w:szCs w:val="22"/>
        </w:rPr>
      </w:pPr>
      <w:r>
        <w:rPr>
          <w:szCs w:val="22"/>
        </w:rPr>
        <w:t xml:space="preserve">Proposed Resolution: Rejected; </w:t>
      </w:r>
      <w:r w:rsidRPr="002C4E3B">
        <w:rPr>
          <w:szCs w:val="22"/>
        </w:rPr>
        <w:t>Withdrawn by the commenter</w:t>
      </w:r>
    </w:p>
    <w:p w14:paraId="2235189F" w14:textId="77777777" w:rsidR="00503B3F" w:rsidRPr="009D63F0" w:rsidRDefault="00503B3F" w:rsidP="00503B3F">
      <w:pPr>
        <w:numPr>
          <w:ilvl w:val="1"/>
          <w:numId w:val="1"/>
        </w:numPr>
        <w:rPr>
          <w:szCs w:val="22"/>
        </w:rPr>
      </w:pPr>
      <w:r>
        <w:rPr>
          <w:b/>
          <w:bCs/>
          <w:szCs w:val="22"/>
        </w:rPr>
        <w:t>MAC Review CIDS – Mark Hamilton</w:t>
      </w:r>
    </w:p>
    <w:p w14:paraId="69FE4A79" w14:textId="77777777" w:rsidR="00503B3F" w:rsidRPr="0023404C" w:rsidRDefault="00503B3F" w:rsidP="00503B3F">
      <w:pPr>
        <w:numPr>
          <w:ilvl w:val="2"/>
          <w:numId w:val="1"/>
        </w:numPr>
        <w:rPr>
          <w:szCs w:val="22"/>
        </w:rPr>
      </w:pPr>
      <w:r>
        <w:rPr>
          <w:b/>
          <w:bCs/>
          <w:szCs w:val="22"/>
        </w:rPr>
        <w:t>See doc 11-22/793r21:</w:t>
      </w:r>
    </w:p>
    <w:p w14:paraId="5B7C056F" w14:textId="77777777" w:rsidR="00503B3F" w:rsidRDefault="00666D1F" w:rsidP="00503B3F">
      <w:pPr>
        <w:numPr>
          <w:ilvl w:val="2"/>
          <w:numId w:val="1"/>
        </w:numPr>
        <w:rPr>
          <w:szCs w:val="22"/>
        </w:rPr>
      </w:pPr>
      <w:hyperlink r:id="rId46" w:history="1">
        <w:r w:rsidR="00503B3F" w:rsidRPr="00052518">
          <w:rPr>
            <w:rStyle w:val="Hyperlink"/>
            <w:szCs w:val="22"/>
          </w:rPr>
          <w:t>https://mentor.ieee.org/802.11/dcn/21/11-21-0793-21-000m-revme-mac-comments.xls</w:t>
        </w:r>
      </w:hyperlink>
    </w:p>
    <w:p w14:paraId="3FE9485E" w14:textId="77777777" w:rsidR="00503B3F" w:rsidRPr="001E18DB" w:rsidRDefault="00503B3F" w:rsidP="00503B3F">
      <w:pPr>
        <w:numPr>
          <w:ilvl w:val="2"/>
          <w:numId w:val="1"/>
        </w:numPr>
        <w:rPr>
          <w:szCs w:val="22"/>
          <w:highlight w:val="yellow"/>
        </w:rPr>
      </w:pPr>
      <w:r w:rsidRPr="001E18DB">
        <w:rPr>
          <w:szCs w:val="22"/>
          <w:highlight w:val="yellow"/>
        </w:rPr>
        <w:t>CID 1819 (MAC)</w:t>
      </w:r>
    </w:p>
    <w:p w14:paraId="738A1E34" w14:textId="77777777" w:rsidR="00503B3F" w:rsidRDefault="00503B3F" w:rsidP="00503B3F">
      <w:pPr>
        <w:numPr>
          <w:ilvl w:val="3"/>
          <w:numId w:val="1"/>
        </w:numPr>
        <w:rPr>
          <w:szCs w:val="22"/>
        </w:rPr>
      </w:pPr>
      <w:r>
        <w:rPr>
          <w:szCs w:val="22"/>
        </w:rPr>
        <w:t>Review Comment</w:t>
      </w:r>
    </w:p>
    <w:p w14:paraId="14B5ABDA" w14:textId="77777777" w:rsidR="00503B3F" w:rsidRDefault="00503B3F" w:rsidP="00503B3F">
      <w:pPr>
        <w:numPr>
          <w:ilvl w:val="3"/>
          <w:numId w:val="1"/>
        </w:numPr>
        <w:rPr>
          <w:szCs w:val="22"/>
        </w:rPr>
      </w:pPr>
      <w:r>
        <w:rPr>
          <w:szCs w:val="22"/>
        </w:rPr>
        <w:t xml:space="preserve">While in </w:t>
      </w:r>
      <w:proofErr w:type="spellStart"/>
      <w:r>
        <w:rPr>
          <w:szCs w:val="22"/>
        </w:rPr>
        <w:t>Abhi’s</w:t>
      </w:r>
      <w:proofErr w:type="spellEnd"/>
      <w:r>
        <w:rPr>
          <w:szCs w:val="22"/>
        </w:rPr>
        <w:t xml:space="preserve"> submission, it looks straight forward to address.</w:t>
      </w:r>
    </w:p>
    <w:p w14:paraId="188E8085" w14:textId="77777777" w:rsidR="00503B3F" w:rsidRDefault="00503B3F" w:rsidP="00503B3F">
      <w:pPr>
        <w:numPr>
          <w:ilvl w:val="3"/>
          <w:numId w:val="1"/>
        </w:numPr>
        <w:rPr>
          <w:szCs w:val="22"/>
        </w:rPr>
      </w:pPr>
      <w:r>
        <w:rPr>
          <w:szCs w:val="22"/>
        </w:rPr>
        <w:t>Discussion on if it could be resolved today.</w:t>
      </w:r>
    </w:p>
    <w:p w14:paraId="2DE53C3E" w14:textId="77777777" w:rsidR="00503B3F" w:rsidRDefault="00503B3F" w:rsidP="00503B3F">
      <w:pPr>
        <w:numPr>
          <w:ilvl w:val="3"/>
          <w:numId w:val="1"/>
        </w:numPr>
        <w:rPr>
          <w:szCs w:val="22"/>
        </w:rPr>
      </w:pPr>
      <w:r>
        <w:rPr>
          <w:szCs w:val="22"/>
        </w:rPr>
        <w:t>Need more discussion with SME.</w:t>
      </w:r>
    </w:p>
    <w:p w14:paraId="4E44ECC4" w14:textId="77777777" w:rsidR="00503B3F" w:rsidRDefault="00503B3F" w:rsidP="00503B3F">
      <w:pPr>
        <w:numPr>
          <w:ilvl w:val="3"/>
          <w:numId w:val="1"/>
        </w:numPr>
        <w:rPr>
          <w:szCs w:val="22"/>
        </w:rPr>
      </w:pPr>
      <w:r>
        <w:rPr>
          <w:szCs w:val="22"/>
        </w:rPr>
        <w:t xml:space="preserve">Assigned to </w:t>
      </w:r>
      <w:proofErr w:type="spellStart"/>
      <w:r>
        <w:rPr>
          <w:szCs w:val="22"/>
        </w:rPr>
        <w:t>Abhi</w:t>
      </w:r>
      <w:proofErr w:type="spellEnd"/>
      <w:r>
        <w:rPr>
          <w:szCs w:val="22"/>
        </w:rPr>
        <w:t xml:space="preserve"> PATIL, mark Submission required.</w:t>
      </w:r>
    </w:p>
    <w:p w14:paraId="453BF7AA" w14:textId="77777777" w:rsidR="00503B3F" w:rsidRDefault="00503B3F" w:rsidP="00503B3F">
      <w:pPr>
        <w:numPr>
          <w:ilvl w:val="3"/>
          <w:numId w:val="1"/>
        </w:numPr>
        <w:rPr>
          <w:szCs w:val="22"/>
        </w:rPr>
      </w:pPr>
      <w:r w:rsidRPr="00DD7461">
        <w:rPr>
          <w:szCs w:val="22"/>
          <w:highlight w:val="yellow"/>
        </w:rPr>
        <w:t>ACTION ITEM #6:</w:t>
      </w:r>
      <w:r>
        <w:rPr>
          <w:szCs w:val="22"/>
        </w:rPr>
        <w:t xml:space="preserve"> Mark HAMILTON to </w:t>
      </w:r>
      <w:r w:rsidRPr="001E18DB">
        <w:rPr>
          <w:szCs w:val="22"/>
        </w:rPr>
        <w:t>Post an email to the reflector</w:t>
      </w:r>
      <w:r>
        <w:rPr>
          <w:szCs w:val="22"/>
        </w:rPr>
        <w:t xml:space="preserve"> about CID 1819 (MAC)</w:t>
      </w:r>
      <w:r w:rsidRPr="001E18DB">
        <w:rPr>
          <w:szCs w:val="22"/>
        </w:rPr>
        <w:t>. The requirements seem to be a duplicate of 26.4.3.</w:t>
      </w:r>
      <w:r>
        <w:rPr>
          <w:szCs w:val="22"/>
        </w:rPr>
        <w:t xml:space="preserve"> (see p</w:t>
      </w:r>
      <w:r w:rsidRPr="00206DEF">
        <w:rPr>
          <w:szCs w:val="22"/>
        </w:rPr>
        <w:t>4147.10)</w:t>
      </w:r>
    </w:p>
    <w:p w14:paraId="28991425" w14:textId="77777777" w:rsidR="00503B3F" w:rsidRPr="00671884" w:rsidRDefault="00503B3F" w:rsidP="00503B3F">
      <w:pPr>
        <w:numPr>
          <w:ilvl w:val="2"/>
          <w:numId w:val="1"/>
        </w:numPr>
        <w:rPr>
          <w:szCs w:val="22"/>
          <w:highlight w:val="green"/>
        </w:rPr>
      </w:pPr>
      <w:r w:rsidRPr="00671884">
        <w:rPr>
          <w:szCs w:val="22"/>
          <w:highlight w:val="green"/>
        </w:rPr>
        <w:t>CID 1782 (MAC)</w:t>
      </w:r>
    </w:p>
    <w:p w14:paraId="13A68BB0" w14:textId="77777777" w:rsidR="00503B3F" w:rsidRDefault="00503B3F" w:rsidP="00503B3F">
      <w:pPr>
        <w:numPr>
          <w:ilvl w:val="3"/>
          <w:numId w:val="1"/>
        </w:numPr>
        <w:rPr>
          <w:szCs w:val="22"/>
        </w:rPr>
      </w:pPr>
      <w:r>
        <w:rPr>
          <w:szCs w:val="22"/>
        </w:rPr>
        <w:lastRenderedPageBreak/>
        <w:t>Review comment</w:t>
      </w:r>
    </w:p>
    <w:p w14:paraId="774993E9" w14:textId="77777777" w:rsidR="00503B3F" w:rsidRDefault="00503B3F" w:rsidP="00503B3F">
      <w:pPr>
        <w:numPr>
          <w:ilvl w:val="3"/>
          <w:numId w:val="1"/>
        </w:numPr>
        <w:rPr>
          <w:szCs w:val="22"/>
        </w:rPr>
      </w:pPr>
      <w:r>
        <w:rPr>
          <w:szCs w:val="22"/>
        </w:rPr>
        <w:t>Proposed Resolution: Accepted</w:t>
      </w:r>
    </w:p>
    <w:p w14:paraId="5CBC3B97" w14:textId="77777777" w:rsidR="00503B3F" w:rsidRDefault="00503B3F" w:rsidP="00503B3F">
      <w:pPr>
        <w:numPr>
          <w:ilvl w:val="3"/>
          <w:numId w:val="1"/>
        </w:numPr>
        <w:rPr>
          <w:szCs w:val="22"/>
        </w:rPr>
      </w:pPr>
      <w:r>
        <w:rPr>
          <w:szCs w:val="22"/>
        </w:rPr>
        <w:t>No Objection – Mark Ready for Motion</w:t>
      </w:r>
    </w:p>
    <w:p w14:paraId="3C470A10" w14:textId="77777777" w:rsidR="00503B3F" w:rsidRPr="00C34E71" w:rsidRDefault="00503B3F" w:rsidP="00503B3F">
      <w:pPr>
        <w:numPr>
          <w:ilvl w:val="2"/>
          <w:numId w:val="1"/>
        </w:numPr>
        <w:rPr>
          <w:szCs w:val="22"/>
          <w:highlight w:val="green"/>
        </w:rPr>
      </w:pPr>
      <w:r w:rsidRPr="00C34E71">
        <w:rPr>
          <w:szCs w:val="22"/>
          <w:highlight w:val="green"/>
        </w:rPr>
        <w:t>CID 1494 (MAC)</w:t>
      </w:r>
    </w:p>
    <w:p w14:paraId="0C59EB78" w14:textId="77777777" w:rsidR="00503B3F" w:rsidRDefault="00503B3F" w:rsidP="00503B3F">
      <w:pPr>
        <w:numPr>
          <w:ilvl w:val="3"/>
          <w:numId w:val="1"/>
        </w:numPr>
        <w:rPr>
          <w:szCs w:val="22"/>
        </w:rPr>
      </w:pPr>
      <w:r>
        <w:rPr>
          <w:szCs w:val="22"/>
        </w:rPr>
        <w:t>Review Comment</w:t>
      </w:r>
    </w:p>
    <w:p w14:paraId="70AB2465" w14:textId="77777777" w:rsidR="00503B3F" w:rsidRDefault="00503B3F" w:rsidP="00503B3F">
      <w:pPr>
        <w:numPr>
          <w:ilvl w:val="3"/>
          <w:numId w:val="1"/>
        </w:numPr>
        <w:rPr>
          <w:szCs w:val="22"/>
        </w:rPr>
      </w:pPr>
      <w:r>
        <w:rPr>
          <w:szCs w:val="22"/>
        </w:rPr>
        <w:t>Review Context</w:t>
      </w:r>
    </w:p>
    <w:p w14:paraId="70A033AB" w14:textId="77777777" w:rsidR="00503B3F" w:rsidRDefault="00503B3F" w:rsidP="00503B3F">
      <w:pPr>
        <w:numPr>
          <w:ilvl w:val="3"/>
          <w:numId w:val="1"/>
        </w:numPr>
        <w:rPr>
          <w:szCs w:val="22"/>
        </w:rPr>
      </w:pPr>
      <w:r>
        <w:rPr>
          <w:szCs w:val="22"/>
        </w:rPr>
        <w:t>Proposed Resolution: Accepted; Note to Editors: the resulting text is still three paragraphs.</w:t>
      </w:r>
    </w:p>
    <w:p w14:paraId="4CEB266C" w14:textId="77777777" w:rsidR="00503B3F" w:rsidRDefault="00503B3F" w:rsidP="00503B3F">
      <w:pPr>
        <w:numPr>
          <w:ilvl w:val="3"/>
          <w:numId w:val="1"/>
        </w:numPr>
        <w:rPr>
          <w:szCs w:val="22"/>
        </w:rPr>
      </w:pPr>
      <w:r>
        <w:rPr>
          <w:szCs w:val="22"/>
        </w:rPr>
        <w:t>No Objection – Mark Ready for Motion</w:t>
      </w:r>
    </w:p>
    <w:p w14:paraId="742DEE73" w14:textId="77777777" w:rsidR="00503B3F" w:rsidRPr="00480BDC" w:rsidRDefault="00503B3F" w:rsidP="00503B3F">
      <w:pPr>
        <w:numPr>
          <w:ilvl w:val="2"/>
          <w:numId w:val="1"/>
        </w:numPr>
        <w:rPr>
          <w:szCs w:val="22"/>
          <w:highlight w:val="green"/>
        </w:rPr>
      </w:pPr>
      <w:r w:rsidRPr="00480BDC">
        <w:rPr>
          <w:szCs w:val="22"/>
          <w:highlight w:val="green"/>
        </w:rPr>
        <w:t>CID 1929 (MAC)</w:t>
      </w:r>
    </w:p>
    <w:p w14:paraId="21219D3A" w14:textId="77777777" w:rsidR="00503B3F" w:rsidRDefault="00503B3F" w:rsidP="00503B3F">
      <w:pPr>
        <w:numPr>
          <w:ilvl w:val="3"/>
          <w:numId w:val="1"/>
        </w:numPr>
        <w:rPr>
          <w:szCs w:val="22"/>
        </w:rPr>
      </w:pPr>
      <w:r>
        <w:rPr>
          <w:szCs w:val="22"/>
        </w:rPr>
        <w:t>Review Comment</w:t>
      </w:r>
    </w:p>
    <w:p w14:paraId="21997FD5" w14:textId="77777777" w:rsidR="00503B3F" w:rsidRDefault="00503B3F" w:rsidP="00503B3F">
      <w:pPr>
        <w:numPr>
          <w:ilvl w:val="3"/>
          <w:numId w:val="1"/>
        </w:numPr>
        <w:rPr>
          <w:szCs w:val="22"/>
        </w:rPr>
      </w:pPr>
      <w:r>
        <w:rPr>
          <w:szCs w:val="22"/>
        </w:rPr>
        <w:t>Proposed Resolution: Accepted</w:t>
      </w:r>
    </w:p>
    <w:p w14:paraId="18C9C5FA" w14:textId="77777777" w:rsidR="00503B3F" w:rsidRDefault="00503B3F" w:rsidP="00503B3F">
      <w:pPr>
        <w:numPr>
          <w:ilvl w:val="3"/>
          <w:numId w:val="1"/>
        </w:numPr>
        <w:rPr>
          <w:szCs w:val="22"/>
        </w:rPr>
      </w:pPr>
      <w:r>
        <w:rPr>
          <w:szCs w:val="22"/>
        </w:rPr>
        <w:t>No Objection – Mark Ready for Motion</w:t>
      </w:r>
    </w:p>
    <w:p w14:paraId="0FBCD91F" w14:textId="77777777" w:rsidR="00503B3F" w:rsidRPr="00480BDC" w:rsidRDefault="00503B3F" w:rsidP="00503B3F">
      <w:pPr>
        <w:numPr>
          <w:ilvl w:val="2"/>
          <w:numId w:val="1"/>
        </w:numPr>
        <w:rPr>
          <w:szCs w:val="22"/>
          <w:highlight w:val="magenta"/>
        </w:rPr>
      </w:pPr>
      <w:r w:rsidRPr="00480BDC">
        <w:rPr>
          <w:szCs w:val="22"/>
          <w:highlight w:val="magenta"/>
        </w:rPr>
        <w:t>Return to CID 1819 (MAC)</w:t>
      </w:r>
    </w:p>
    <w:p w14:paraId="5AE230CF" w14:textId="77777777" w:rsidR="00503B3F" w:rsidRDefault="00503B3F" w:rsidP="00503B3F">
      <w:pPr>
        <w:numPr>
          <w:ilvl w:val="3"/>
          <w:numId w:val="1"/>
        </w:numPr>
        <w:rPr>
          <w:szCs w:val="22"/>
        </w:rPr>
      </w:pPr>
      <w:r>
        <w:rPr>
          <w:szCs w:val="22"/>
        </w:rPr>
        <w:t xml:space="preserve">The reference </w:t>
      </w:r>
      <w:r w:rsidRPr="000735B1">
        <w:rPr>
          <w:szCs w:val="22"/>
        </w:rPr>
        <w:t>(4147.10)</w:t>
      </w:r>
      <w:r>
        <w:rPr>
          <w:szCs w:val="22"/>
        </w:rPr>
        <w:t xml:space="preserve"> was added to the Action item #6.</w:t>
      </w:r>
    </w:p>
    <w:p w14:paraId="32775808" w14:textId="77777777" w:rsidR="00503B3F" w:rsidRDefault="00503B3F" w:rsidP="00503B3F">
      <w:pPr>
        <w:numPr>
          <w:ilvl w:val="3"/>
          <w:numId w:val="1"/>
        </w:numPr>
        <w:rPr>
          <w:szCs w:val="22"/>
        </w:rPr>
      </w:pPr>
      <w:r>
        <w:rPr>
          <w:szCs w:val="22"/>
        </w:rPr>
        <w:t xml:space="preserve">Let </w:t>
      </w:r>
      <w:proofErr w:type="spellStart"/>
      <w:r>
        <w:rPr>
          <w:szCs w:val="22"/>
        </w:rPr>
        <w:t>Abhi</w:t>
      </w:r>
      <w:proofErr w:type="spellEnd"/>
      <w:r>
        <w:rPr>
          <w:szCs w:val="22"/>
        </w:rPr>
        <w:t xml:space="preserve"> have a chance to prepare resolution.</w:t>
      </w:r>
    </w:p>
    <w:p w14:paraId="2778F4CA" w14:textId="77777777" w:rsidR="00503B3F" w:rsidRPr="00480BDC" w:rsidRDefault="00503B3F" w:rsidP="00503B3F">
      <w:pPr>
        <w:numPr>
          <w:ilvl w:val="2"/>
          <w:numId w:val="1"/>
        </w:numPr>
        <w:rPr>
          <w:szCs w:val="22"/>
          <w:highlight w:val="green"/>
        </w:rPr>
      </w:pPr>
      <w:r w:rsidRPr="00480BDC">
        <w:rPr>
          <w:szCs w:val="22"/>
          <w:highlight w:val="green"/>
        </w:rPr>
        <w:t>CID 1800 (MAC)</w:t>
      </w:r>
    </w:p>
    <w:p w14:paraId="6653A09A" w14:textId="77777777" w:rsidR="00503B3F" w:rsidRDefault="00503B3F" w:rsidP="00503B3F">
      <w:pPr>
        <w:numPr>
          <w:ilvl w:val="3"/>
          <w:numId w:val="1"/>
        </w:numPr>
        <w:rPr>
          <w:szCs w:val="22"/>
        </w:rPr>
      </w:pPr>
      <w:r>
        <w:rPr>
          <w:szCs w:val="22"/>
        </w:rPr>
        <w:t>Review comment</w:t>
      </w:r>
    </w:p>
    <w:p w14:paraId="31452F21" w14:textId="77777777" w:rsidR="00503B3F" w:rsidRDefault="00503B3F" w:rsidP="00503B3F">
      <w:pPr>
        <w:numPr>
          <w:ilvl w:val="3"/>
          <w:numId w:val="1"/>
        </w:numPr>
        <w:rPr>
          <w:szCs w:val="22"/>
        </w:rPr>
      </w:pPr>
      <w:r>
        <w:rPr>
          <w:szCs w:val="22"/>
        </w:rPr>
        <w:t>Review context page 1300</w:t>
      </w:r>
    </w:p>
    <w:p w14:paraId="462DD024" w14:textId="77777777" w:rsidR="00503B3F" w:rsidRDefault="00503B3F" w:rsidP="00503B3F">
      <w:pPr>
        <w:numPr>
          <w:ilvl w:val="3"/>
          <w:numId w:val="1"/>
        </w:numPr>
        <w:rPr>
          <w:szCs w:val="22"/>
        </w:rPr>
      </w:pPr>
      <w:r>
        <w:rPr>
          <w:szCs w:val="22"/>
        </w:rPr>
        <w:t xml:space="preserve">Discuss the use of </w:t>
      </w:r>
      <w:proofErr w:type="spellStart"/>
      <w:r>
        <w:rPr>
          <w:szCs w:val="22"/>
        </w:rPr>
        <w:t>PeerKey</w:t>
      </w:r>
      <w:proofErr w:type="spellEnd"/>
      <w:r>
        <w:rPr>
          <w:szCs w:val="22"/>
        </w:rPr>
        <w:t xml:space="preserve"> Enabled (bit 9)</w:t>
      </w:r>
    </w:p>
    <w:p w14:paraId="6696D609" w14:textId="77777777" w:rsidR="00503B3F" w:rsidRDefault="00503B3F" w:rsidP="00503B3F">
      <w:pPr>
        <w:numPr>
          <w:ilvl w:val="3"/>
          <w:numId w:val="1"/>
        </w:numPr>
        <w:rPr>
          <w:szCs w:val="22"/>
        </w:rPr>
      </w:pPr>
      <w:r>
        <w:rPr>
          <w:szCs w:val="22"/>
        </w:rPr>
        <w:t>Proposed Resolution: Accepted</w:t>
      </w:r>
    </w:p>
    <w:p w14:paraId="439DF2C2" w14:textId="77777777" w:rsidR="00503B3F" w:rsidRDefault="00503B3F" w:rsidP="00503B3F">
      <w:pPr>
        <w:numPr>
          <w:ilvl w:val="3"/>
          <w:numId w:val="1"/>
        </w:numPr>
        <w:rPr>
          <w:szCs w:val="22"/>
        </w:rPr>
      </w:pPr>
      <w:r>
        <w:rPr>
          <w:szCs w:val="22"/>
        </w:rPr>
        <w:t>No Objection – Mark Ready for Motion</w:t>
      </w:r>
    </w:p>
    <w:p w14:paraId="1D76CE00" w14:textId="77777777" w:rsidR="00503B3F" w:rsidRDefault="00503B3F" w:rsidP="00503B3F">
      <w:pPr>
        <w:numPr>
          <w:ilvl w:val="3"/>
          <w:numId w:val="1"/>
        </w:numPr>
        <w:rPr>
          <w:szCs w:val="22"/>
        </w:rPr>
      </w:pPr>
      <w:r>
        <w:rPr>
          <w:szCs w:val="22"/>
        </w:rPr>
        <w:t>May be reviewed in future.</w:t>
      </w:r>
    </w:p>
    <w:p w14:paraId="71C9A173" w14:textId="77777777" w:rsidR="00503B3F" w:rsidRPr="00DE2E36" w:rsidRDefault="00503B3F" w:rsidP="00503B3F">
      <w:pPr>
        <w:numPr>
          <w:ilvl w:val="2"/>
          <w:numId w:val="1"/>
        </w:numPr>
        <w:rPr>
          <w:szCs w:val="22"/>
          <w:highlight w:val="green"/>
        </w:rPr>
      </w:pPr>
      <w:r w:rsidRPr="00DE2E36">
        <w:rPr>
          <w:szCs w:val="22"/>
          <w:highlight w:val="green"/>
        </w:rPr>
        <w:t>CID 1527 (MAC)</w:t>
      </w:r>
    </w:p>
    <w:p w14:paraId="5F43B59B" w14:textId="77777777" w:rsidR="00503B3F" w:rsidRDefault="00503B3F" w:rsidP="00503B3F">
      <w:pPr>
        <w:numPr>
          <w:ilvl w:val="3"/>
          <w:numId w:val="1"/>
        </w:numPr>
        <w:rPr>
          <w:szCs w:val="22"/>
        </w:rPr>
      </w:pPr>
      <w:r>
        <w:rPr>
          <w:szCs w:val="22"/>
        </w:rPr>
        <w:t>Review comment</w:t>
      </w:r>
    </w:p>
    <w:p w14:paraId="439AECD3" w14:textId="77777777" w:rsidR="00503B3F" w:rsidRDefault="00503B3F" w:rsidP="00503B3F">
      <w:pPr>
        <w:numPr>
          <w:ilvl w:val="3"/>
          <w:numId w:val="1"/>
        </w:numPr>
        <w:rPr>
          <w:szCs w:val="22"/>
        </w:rPr>
      </w:pPr>
      <w:r>
        <w:rPr>
          <w:szCs w:val="22"/>
        </w:rPr>
        <w:t>Review Context</w:t>
      </w:r>
    </w:p>
    <w:p w14:paraId="297C3B9C" w14:textId="77777777" w:rsidR="00503B3F" w:rsidRDefault="00503B3F" w:rsidP="00503B3F">
      <w:pPr>
        <w:numPr>
          <w:ilvl w:val="3"/>
          <w:numId w:val="1"/>
        </w:numPr>
        <w:rPr>
          <w:szCs w:val="22"/>
        </w:rPr>
      </w:pPr>
      <w:r>
        <w:rPr>
          <w:szCs w:val="22"/>
        </w:rPr>
        <w:t>Proposed Resolution: Accepted</w:t>
      </w:r>
    </w:p>
    <w:p w14:paraId="1E07AB29" w14:textId="77777777" w:rsidR="00503B3F" w:rsidRDefault="00503B3F" w:rsidP="00503B3F">
      <w:pPr>
        <w:numPr>
          <w:ilvl w:val="3"/>
          <w:numId w:val="1"/>
        </w:numPr>
        <w:rPr>
          <w:szCs w:val="22"/>
        </w:rPr>
      </w:pPr>
      <w:r>
        <w:rPr>
          <w:szCs w:val="22"/>
        </w:rPr>
        <w:t>No Objection – Mark Ready for Motion</w:t>
      </w:r>
    </w:p>
    <w:p w14:paraId="273E156B" w14:textId="77777777" w:rsidR="00503B3F" w:rsidRPr="00DE2E36" w:rsidRDefault="00503B3F" w:rsidP="00503B3F">
      <w:pPr>
        <w:numPr>
          <w:ilvl w:val="2"/>
          <w:numId w:val="1"/>
        </w:numPr>
        <w:rPr>
          <w:szCs w:val="22"/>
          <w:highlight w:val="green"/>
        </w:rPr>
      </w:pPr>
      <w:r w:rsidRPr="00DE2E36">
        <w:rPr>
          <w:szCs w:val="22"/>
          <w:highlight w:val="green"/>
        </w:rPr>
        <w:t>CID 1860 (MAC)</w:t>
      </w:r>
    </w:p>
    <w:p w14:paraId="13C87554" w14:textId="77777777" w:rsidR="00503B3F" w:rsidRDefault="00503B3F" w:rsidP="00503B3F">
      <w:pPr>
        <w:numPr>
          <w:ilvl w:val="3"/>
          <w:numId w:val="1"/>
        </w:numPr>
        <w:rPr>
          <w:szCs w:val="22"/>
        </w:rPr>
      </w:pPr>
      <w:r>
        <w:rPr>
          <w:szCs w:val="22"/>
        </w:rPr>
        <w:t xml:space="preserve"> Review Comment</w:t>
      </w:r>
    </w:p>
    <w:p w14:paraId="0C49C7A0" w14:textId="77777777" w:rsidR="00503B3F" w:rsidRDefault="00503B3F" w:rsidP="00503B3F">
      <w:pPr>
        <w:numPr>
          <w:ilvl w:val="3"/>
          <w:numId w:val="1"/>
        </w:numPr>
        <w:rPr>
          <w:szCs w:val="22"/>
        </w:rPr>
      </w:pPr>
      <w:r>
        <w:rPr>
          <w:szCs w:val="22"/>
        </w:rPr>
        <w:t xml:space="preserve"> Review Context</w:t>
      </w:r>
    </w:p>
    <w:p w14:paraId="057BE9C5" w14:textId="77777777" w:rsidR="00503B3F" w:rsidRDefault="00503B3F" w:rsidP="00503B3F">
      <w:pPr>
        <w:numPr>
          <w:ilvl w:val="3"/>
          <w:numId w:val="1"/>
        </w:numPr>
        <w:rPr>
          <w:szCs w:val="22"/>
        </w:rPr>
      </w:pPr>
      <w:r>
        <w:rPr>
          <w:szCs w:val="22"/>
        </w:rPr>
        <w:t xml:space="preserve"> Proposed Resolution: Accepted</w:t>
      </w:r>
    </w:p>
    <w:p w14:paraId="7DC3D738" w14:textId="77777777" w:rsidR="00503B3F" w:rsidRDefault="00503B3F" w:rsidP="00503B3F">
      <w:pPr>
        <w:numPr>
          <w:ilvl w:val="3"/>
          <w:numId w:val="1"/>
        </w:numPr>
        <w:rPr>
          <w:szCs w:val="22"/>
        </w:rPr>
      </w:pPr>
      <w:r>
        <w:rPr>
          <w:szCs w:val="22"/>
        </w:rPr>
        <w:t xml:space="preserve"> No Objection – Mark Ready for Motion</w:t>
      </w:r>
    </w:p>
    <w:p w14:paraId="5D24896F" w14:textId="77777777" w:rsidR="00503B3F" w:rsidRPr="008F5E4E" w:rsidRDefault="00503B3F" w:rsidP="00503B3F">
      <w:pPr>
        <w:numPr>
          <w:ilvl w:val="2"/>
          <w:numId w:val="1"/>
        </w:numPr>
        <w:rPr>
          <w:szCs w:val="22"/>
          <w:highlight w:val="green"/>
        </w:rPr>
      </w:pPr>
      <w:r w:rsidRPr="008F5E4E">
        <w:rPr>
          <w:szCs w:val="22"/>
          <w:highlight w:val="green"/>
        </w:rPr>
        <w:t>CID 2324 (MAC)</w:t>
      </w:r>
    </w:p>
    <w:p w14:paraId="5DB95E89" w14:textId="77777777" w:rsidR="00503B3F" w:rsidRDefault="00503B3F" w:rsidP="00503B3F">
      <w:pPr>
        <w:numPr>
          <w:ilvl w:val="3"/>
          <w:numId w:val="1"/>
        </w:numPr>
        <w:rPr>
          <w:szCs w:val="22"/>
        </w:rPr>
      </w:pPr>
      <w:r>
        <w:rPr>
          <w:szCs w:val="22"/>
        </w:rPr>
        <w:t xml:space="preserve"> Review Comment</w:t>
      </w:r>
    </w:p>
    <w:p w14:paraId="2B6C873C" w14:textId="77777777" w:rsidR="00503B3F" w:rsidRDefault="00503B3F" w:rsidP="00503B3F">
      <w:pPr>
        <w:numPr>
          <w:ilvl w:val="3"/>
          <w:numId w:val="1"/>
        </w:numPr>
        <w:rPr>
          <w:szCs w:val="22"/>
        </w:rPr>
      </w:pPr>
      <w:r>
        <w:rPr>
          <w:szCs w:val="22"/>
        </w:rPr>
        <w:t xml:space="preserve"> Review Context</w:t>
      </w:r>
    </w:p>
    <w:p w14:paraId="7D8CDDFD" w14:textId="77777777" w:rsidR="00503B3F" w:rsidRDefault="00503B3F" w:rsidP="00503B3F">
      <w:pPr>
        <w:numPr>
          <w:ilvl w:val="3"/>
          <w:numId w:val="1"/>
        </w:numPr>
        <w:rPr>
          <w:szCs w:val="22"/>
        </w:rPr>
      </w:pPr>
      <w:r>
        <w:rPr>
          <w:szCs w:val="22"/>
        </w:rPr>
        <w:t xml:space="preserve"> Proposed Resolution: </w:t>
      </w:r>
      <w:r w:rsidRPr="00117881">
        <w:rPr>
          <w:szCs w:val="22"/>
        </w:rPr>
        <w:t xml:space="preserve">CID 2324 (MAC): REVISED (MAC: 2022-06-24 14:48:13Z): Replace the paragraph (3 sentences) beginning "The Operating Class field..." with the following: "The Operating Class and Channel Number field (and the Condensed Country String </w:t>
      </w:r>
      <w:proofErr w:type="spellStart"/>
      <w:r w:rsidRPr="00117881">
        <w:rPr>
          <w:szCs w:val="22"/>
        </w:rPr>
        <w:t>subelement</w:t>
      </w:r>
      <w:proofErr w:type="spellEnd"/>
      <w:r w:rsidRPr="00117881">
        <w:rPr>
          <w:szCs w:val="22"/>
        </w:rPr>
        <w:t>, if present) together indicate the primary channel of the BSS being reported. Valid operating classes are listed in Annex E."</w:t>
      </w:r>
      <w:r>
        <w:rPr>
          <w:szCs w:val="22"/>
        </w:rPr>
        <w:t xml:space="preserve">. </w:t>
      </w:r>
    </w:p>
    <w:p w14:paraId="202D20E8" w14:textId="77777777" w:rsidR="00503B3F" w:rsidRDefault="00503B3F" w:rsidP="00503B3F">
      <w:pPr>
        <w:numPr>
          <w:ilvl w:val="3"/>
          <w:numId w:val="1"/>
        </w:numPr>
        <w:rPr>
          <w:szCs w:val="22"/>
        </w:rPr>
      </w:pPr>
      <w:r>
        <w:rPr>
          <w:szCs w:val="22"/>
        </w:rPr>
        <w:t xml:space="preserve"> No Objection – Mark Ready for Motion</w:t>
      </w:r>
    </w:p>
    <w:p w14:paraId="7E5430A1" w14:textId="77777777" w:rsidR="00503B3F" w:rsidRDefault="00503B3F" w:rsidP="00503B3F">
      <w:pPr>
        <w:numPr>
          <w:ilvl w:val="2"/>
          <w:numId w:val="1"/>
        </w:numPr>
        <w:rPr>
          <w:szCs w:val="22"/>
        </w:rPr>
      </w:pPr>
      <w:r>
        <w:rPr>
          <w:szCs w:val="22"/>
        </w:rPr>
        <w:t xml:space="preserve"> </w:t>
      </w:r>
      <w:r w:rsidRPr="002C1860">
        <w:rPr>
          <w:szCs w:val="22"/>
          <w:highlight w:val="green"/>
        </w:rPr>
        <w:t>CID 1928 (MAC)</w:t>
      </w:r>
    </w:p>
    <w:p w14:paraId="7EDA9435" w14:textId="77777777" w:rsidR="00503B3F" w:rsidRDefault="00503B3F" w:rsidP="00503B3F">
      <w:pPr>
        <w:numPr>
          <w:ilvl w:val="3"/>
          <w:numId w:val="1"/>
        </w:numPr>
        <w:rPr>
          <w:szCs w:val="22"/>
        </w:rPr>
      </w:pPr>
      <w:r>
        <w:rPr>
          <w:szCs w:val="22"/>
        </w:rPr>
        <w:t xml:space="preserve"> Review Comment</w:t>
      </w:r>
    </w:p>
    <w:p w14:paraId="2274C20C" w14:textId="77777777" w:rsidR="00503B3F" w:rsidRDefault="00503B3F" w:rsidP="00503B3F">
      <w:pPr>
        <w:numPr>
          <w:ilvl w:val="3"/>
          <w:numId w:val="1"/>
        </w:numPr>
        <w:rPr>
          <w:szCs w:val="22"/>
        </w:rPr>
      </w:pPr>
      <w:r>
        <w:rPr>
          <w:szCs w:val="22"/>
        </w:rPr>
        <w:t xml:space="preserve"> Discussion on replay detection.</w:t>
      </w:r>
    </w:p>
    <w:p w14:paraId="74450585" w14:textId="77777777" w:rsidR="00503B3F" w:rsidRDefault="00503B3F" w:rsidP="00503B3F">
      <w:pPr>
        <w:numPr>
          <w:ilvl w:val="3"/>
          <w:numId w:val="1"/>
        </w:numPr>
        <w:rPr>
          <w:szCs w:val="22"/>
        </w:rPr>
      </w:pPr>
      <w:r>
        <w:rPr>
          <w:szCs w:val="22"/>
        </w:rPr>
        <w:t xml:space="preserve"> Review P3207 for context</w:t>
      </w:r>
    </w:p>
    <w:p w14:paraId="16F1C43E" w14:textId="77777777" w:rsidR="00503B3F" w:rsidRDefault="00503B3F" w:rsidP="00503B3F">
      <w:pPr>
        <w:numPr>
          <w:ilvl w:val="3"/>
          <w:numId w:val="1"/>
        </w:numPr>
        <w:rPr>
          <w:szCs w:val="22"/>
        </w:rPr>
      </w:pPr>
      <w:r>
        <w:rPr>
          <w:szCs w:val="22"/>
        </w:rPr>
        <w:t xml:space="preserve"> Replay detection is determined by the cipher suite.</w:t>
      </w:r>
    </w:p>
    <w:p w14:paraId="54023AFD" w14:textId="77777777" w:rsidR="00503B3F" w:rsidRDefault="00503B3F" w:rsidP="00503B3F">
      <w:pPr>
        <w:numPr>
          <w:ilvl w:val="3"/>
          <w:numId w:val="1"/>
        </w:numPr>
        <w:rPr>
          <w:szCs w:val="22"/>
        </w:rPr>
      </w:pPr>
      <w:r>
        <w:rPr>
          <w:szCs w:val="22"/>
        </w:rPr>
        <w:t xml:space="preserve"> Proposed Resolution: Accepted</w:t>
      </w:r>
    </w:p>
    <w:p w14:paraId="749DEC26" w14:textId="77777777" w:rsidR="00503B3F" w:rsidRDefault="00503B3F" w:rsidP="00503B3F">
      <w:pPr>
        <w:numPr>
          <w:ilvl w:val="3"/>
          <w:numId w:val="1"/>
        </w:numPr>
        <w:rPr>
          <w:szCs w:val="22"/>
        </w:rPr>
      </w:pPr>
      <w:r>
        <w:rPr>
          <w:szCs w:val="22"/>
        </w:rPr>
        <w:t xml:space="preserve"> No Objection – Mark Ready for Motion.</w:t>
      </w:r>
    </w:p>
    <w:p w14:paraId="697971C0" w14:textId="77777777" w:rsidR="00503B3F" w:rsidRPr="002C1860" w:rsidRDefault="00503B3F" w:rsidP="00503B3F">
      <w:pPr>
        <w:numPr>
          <w:ilvl w:val="2"/>
          <w:numId w:val="1"/>
        </w:numPr>
        <w:rPr>
          <w:szCs w:val="22"/>
          <w:highlight w:val="green"/>
        </w:rPr>
      </w:pPr>
      <w:r w:rsidRPr="002C1860">
        <w:rPr>
          <w:szCs w:val="22"/>
          <w:highlight w:val="green"/>
        </w:rPr>
        <w:t>CID 1439 (MAC)</w:t>
      </w:r>
    </w:p>
    <w:p w14:paraId="730DCE01" w14:textId="77777777" w:rsidR="00503B3F" w:rsidRDefault="00503B3F" w:rsidP="00503B3F">
      <w:pPr>
        <w:numPr>
          <w:ilvl w:val="3"/>
          <w:numId w:val="1"/>
        </w:numPr>
        <w:rPr>
          <w:szCs w:val="22"/>
        </w:rPr>
      </w:pPr>
      <w:r>
        <w:rPr>
          <w:szCs w:val="22"/>
        </w:rPr>
        <w:t>Review Comment</w:t>
      </w:r>
    </w:p>
    <w:p w14:paraId="73A4F4D8" w14:textId="77777777" w:rsidR="00503B3F" w:rsidRDefault="00503B3F" w:rsidP="00503B3F">
      <w:pPr>
        <w:numPr>
          <w:ilvl w:val="3"/>
          <w:numId w:val="1"/>
        </w:numPr>
        <w:rPr>
          <w:szCs w:val="22"/>
        </w:rPr>
      </w:pPr>
      <w:r>
        <w:rPr>
          <w:szCs w:val="22"/>
        </w:rPr>
        <w:t xml:space="preserve"> Review Context</w:t>
      </w:r>
    </w:p>
    <w:p w14:paraId="1A5205AC" w14:textId="77777777" w:rsidR="00503B3F" w:rsidRDefault="00503B3F" w:rsidP="00503B3F">
      <w:pPr>
        <w:numPr>
          <w:ilvl w:val="3"/>
          <w:numId w:val="1"/>
        </w:numPr>
        <w:rPr>
          <w:szCs w:val="22"/>
        </w:rPr>
      </w:pPr>
      <w:r>
        <w:rPr>
          <w:szCs w:val="22"/>
        </w:rPr>
        <w:t xml:space="preserve"> Proposed Resolution: Accepted</w:t>
      </w:r>
    </w:p>
    <w:p w14:paraId="57B04D0F" w14:textId="77777777" w:rsidR="00503B3F" w:rsidRDefault="00503B3F" w:rsidP="00503B3F">
      <w:pPr>
        <w:numPr>
          <w:ilvl w:val="3"/>
          <w:numId w:val="1"/>
        </w:numPr>
        <w:rPr>
          <w:szCs w:val="22"/>
        </w:rPr>
      </w:pPr>
      <w:r>
        <w:rPr>
          <w:szCs w:val="22"/>
        </w:rPr>
        <w:lastRenderedPageBreak/>
        <w:t xml:space="preserve"> No Objection – Mark Ready for Motion</w:t>
      </w:r>
    </w:p>
    <w:p w14:paraId="21890D6C" w14:textId="77777777" w:rsidR="00503B3F" w:rsidRPr="00834C19" w:rsidRDefault="00503B3F" w:rsidP="00503B3F">
      <w:pPr>
        <w:numPr>
          <w:ilvl w:val="2"/>
          <w:numId w:val="1"/>
        </w:numPr>
        <w:rPr>
          <w:szCs w:val="22"/>
          <w:highlight w:val="green"/>
        </w:rPr>
      </w:pPr>
      <w:r w:rsidRPr="00834C19">
        <w:rPr>
          <w:szCs w:val="22"/>
          <w:highlight w:val="green"/>
        </w:rPr>
        <w:t>CID 1726 (MAC)</w:t>
      </w:r>
    </w:p>
    <w:p w14:paraId="21D49AF7" w14:textId="77777777" w:rsidR="00503B3F" w:rsidRDefault="00503B3F" w:rsidP="00503B3F">
      <w:pPr>
        <w:numPr>
          <w:ilvl w:val="3"/>
          <w:numId w:val="1"/>
        </w:numPr>
        <w:rPr>
          <w:szCs w:val="22"/>
        </w:rPr>
      </w:pPr>
      <w:r>
        <w:rPr>
          <w:szCs w:val="22"/>
        </w:rPr>
        <w:t xml:space="preserve"> Review Comment</w:t>
      </w:r>
    </w:p>
    <w:p w14:paraId="7449A814" w14:textId="77777777" w:rsidR="00503B3F" w:rsidRDefault="00503B3F" w:rsidP="00503B3F">
      <w:pPr>
        <w:numPr>
          <w:ilvl w:val="3"/>
          <w:numId w:val="1"/>
        </w:numPr>
        <w:rPr>
          <w:szCs w:val="22"/>
        </w:rPr>
      </w:pPr>
      <w:r>
        <w:rPr>
          <w:szCs w:val="22"/>
        </w:rPr>
        <w:t xml:space="preserve"> Review Context</w:t>
      </w:r>
    </w:p>
    <w:p w14:paraId="48C209DE" w14:textId="77777777" w:rsidR="00503B3F" w:rsidRDefault="00503B3F" w:rsidP="00503B3F">
      <w:pPr>
        <w:numPr>
          <w:ilvl w:val="3"/>
          <w:numId w:val="1"/>
        </w:numPr>
        <w:rPr>
          <w:szCs w:val="22"/>
        </w:rPr>
      </w:pPr>
      <w:r>
        <w:rPr>
          <w:szCs w:val="22"/>
        </w:rPr>
        <w:t xml:space="preserve"> Proposed Resolution: Accepted; Note to Editor the reverenced table is 9-416.</w:t>
      </w:r>
    </w:p>
    <w:p w14:paraId="57015433" w14:textId="77777777" w:rsidR="00503B3F" w:rsidRDefault="00503B3F" w:rsidP="00503B3F">
      <w:pPr>
        <w:numPr>
          <w:ilvl w:val="3"/>
          <w:numId w:val="1"/>
        </w:numPr>
        <w:rPr>
          <w:szCs w:val="22"/>
        </w:rPr>
      </w:pPr>
      <w:r>
        <w:rPr>
          <w:szCs w:val="22"/>
        </w:rPr>
        <w:t xml:space="preserve"> No Objection – Mark Ready for Motion</w:t>
      </w:r>
    </w:p>
    <w:p w14:paraId="69081E76" w14:textId="77777777" w:rsidR="00503B3F" w:rsidRPr="00E82FC5" w:rsidRDefault="00503B3F" w:rsidP="00503B3F">
      <w:pPr>
        <w:numPr>
          <w:ilvl w:val="2"/>
          <w:numId w:val="1"/>
        </w:numPr>
        <w:rPr>
          <w:szCs w:val="22"/>
          <w:highlight w:val="green"/>
        </w:rPr>
      </w:pPr>
      <w:r w:rsidRPr="00E82FC5">
        <w:rPr>
          <w:szCs w:val="22"/>
          <w:highlight w:val="green"/>
        </w:rPr>
        <w:t>CID 1624 (MAC)</w:t>
      </w:r>
    </w:p>
    <w:p w14:paraId="77859152" w14:textId="77777777" w:rsidR="00503B3F" w:rsidRDefault="00503B3F" w:rsidP="00503B3F">
      <w:pPr>
        <w:numPr>
          <w:ilvl w:val="3"/>
          <w:numId w:val="1"/>
        </w:numPr>
        <w:rPr>
          <w:szCs w:val="22"/>
        </w:rPr>
      </w:pPr>
      <w:r>
        <w:rPr>
          <w:szCs w:val="22"/>
        </w:rPr>
        <w:t>Review Comment</w:t>
      </w:r>
    </w:p>
    <w:p w14:paraId="5A24EBAD" w14:textId="77777777" w:rsidR="00503B3F" w:rsidRDefault="00503B3F" w:rsidP="00503B3F">
      <w:pPr>
        <w:numPr>
          <w:ilvl w:val="3"/>
          <w:numId w:val="1"/>
        </w:numPr>
        <w:rPr>
          <w:szCs w:val="22"/>
        </w:rPr>
      </w:pPr>
      <w:r>
        <w:rPr>
          <w:szCs w:val="22"/>
        </w:rPr>
        <w:t xml:space="preserve"> Review Context</w:t>
      </w:r>
    </w:p>
    <w:p w14:paraId="55723379" w14:textId="77777777" w:rsidR="00503B3F" w:rsidRDefault="00503B3F" w:rsidP="00503B3F">
      <w:pPr>
        <w:numPr>
          <w:ilvl w:val="3"/>
          <w:numId w:val="1"/>
        </w:numPr>
        <w:rPr>
          <w:szCs w:val="22"/>
        </w:rPr>
      </w:pPr>
      <w:r>
        <w:rPr>
          <w:szCs w:val="22"/>
        </w:rPr>
        <w:t xml:space="preserve"> Proposed Resolution: Accepted</w:t>
      </w:r>
    </w:p>
    <w:p w14:paraId="192D8AD1" w14:textId="77777777" w:rsidR="00503B3F" w:rsidRDefault="00503B3F" w:rsidP="00503B3F">
      <w:pPr>
        <w:numPr>
          <w:ilvl w:val="3"/>
          <w:numId w:val="1"/>
        </w:numPr>
        <w:rPr>
          <w:szCs w:val="22"/>
        </w:rPr>
      </w:pPr>
      <w:r>
        <w:rPr>
          <w:szCs w:val="22"/>
        </w:rPr>
        <w:t xml:space="preserve"> No Objection – Mark Ready for Motion</w:t>
      </w:r>
    </w:p>
    <w:p w14:paraId="03332FF3" w14:textId="77777777" w:rsidR="00503B3F" w:rsidRPr="002A2CD7" w:rsidRDefault="00503B3F" w:rsidP="00503B3F">
      <w:pPr>
        <w:numPr>
          <w:ilvl w:val="2"/>
          <w:numId w:val="1"/>
        </w:numPr>
        <w:rPr>
          <w:szCs w:val="22"/>
          <w:highlight w:val="yellow"/>
        </w:rPr>
      </w:pPr>
      <w:r w:rsidRPr="002A2CD7">
        <w:rPr>
          <w:szCs w:val="22"/>
          <w:highlight w:val="yellow"/>
        </w:rPr>
        <w:t>CID 1546 (MAC)</w:t>
      </w:r>
    </w:p>
    <w:p w14:paraId="5DC31D58" w14:textId="77777777" w:rsidR="00503B3F" w:rsidRDefault="00503B3F" w:rsidP="00503B3F">
      <w:pPr>
        <w:numPr>
          <w:ilvl w:val="3"/>
          <w:numId w:val="1"/>
        </w:numPr>
        <w:rPr>
          <w:szCs w:val="22"/>
        </w:rPr>
      </w:pPr>
      <w:r>
        <w:rPr>
          <w:szCs w:val="22"/>
        </w:rPr>
        <w:t>Review Comment</w:t>
      </w:r>
    </w:p>
    <w:p w14:paraId="2149AF49" w14:textId="77777777" w:rsidR="00503B3F" w:rsidRDefault="00503B3F" w:rsidP="00503B3F">
      <w:pPr>
        <w:numPr>
          <w:ilvl w:val="3"/>
          <w:numId w:val="1"/>
        </w:numPr>
        <w:rPr>
          <w:szCs w:val="22"/>
        </w:rPr>
      </w:pPr>
      <w:r>
        <w:rPr>
          <w:szCs w:val="22"/>
        </w:rPr>
        <w:t xml:space="preserve"> Review Context</w:t>
      </w:r>
    </w:p>
    <w:p w14:paraId="22D646BB" w14:textId="77777777" w:rsidR="00503B3F" w:rsidRDefault="00503B3F" w:rsidP="00503B3F">
      <w:pPr>
        <w:numPr>
          <w:ilvl w:val="3"/>
          <w:numId w:val="1"/>
        </w:numPr>
        <w:rPr>
          <w:szCs w:val="22"/>
        </w:rPr>
      </w:pPr>
      <w:r>
        <w:rPr>
          <w:szCs w:val="22"/>
        </w:rPr>
        <w:t xml:space="preserve"> This is assigned to Menzo WENTINK.</w:t>
      </w:r>
    </w:p>
    <w:p w14:paraId="11644B27" w14:textId="77777777" w:rsidR="00503B3F" w:rsidRDefault="00503B3F" w:rsidP="00503B3F">
      <w:pPr>
        <w:numPr>
          <w:ilvl w:val="3"/>
          <w:numId w:val="1"/>
        </w:numPr>
        <w:rPr>
          <w:szCs w:val="22"/>
        </w:rPr>
      </w:pPr>
      <w:r>
        <w:rPr>
          <w:szCs w:val="22"/>
        </w:rPr>
        <w:t xml:space="preserve"> Belief is that this CID is included in doc 11-22/0722</w:t>
      </w:r>
    </w:p>
    <w:p w14:paraId="4FA3DB21" w14:textId="77777777" w:rsidR="00503B3F" w:rsidRPr="002A2CD7" w:rsidRDefault="00503B3F" w:rsidP="00503B3F">
      <w:pPr>
        <w:numPr>
          <w:ilvl w:val="3"/>
          <w:numId w:val="1"/>
        </w:numPr>
        <w:rPr>
          <w:szCs w:val="22"/>
        </w:rPr>
      </w:pPr>
      <w:r w:rsidRPr="002A2CD7">
        <w:rPr>
          <w:szCs w:val="22"/>
        </w:rPr>
        <w:t xml:space="preserve">  Proposed Resolution: Accepted</w:t>
      </w:r>
    </w:p>
    <w:p w14:paraId="5C1A5129" w14:textId="7616CD53" w:rsidR="00503B3F" w:rsidRDefault="008258E4" w:rsidP="00503B3F">
      <w:pPr>
        <w:numPr>
          <w:ilvl w:val="3"/>
          <w:numId w:val="1"/>
        </w:numPr>
        <w:rPr>
          <w:szCs w:val="22"/>
        </w:rPr>
      </w:pPr>
      <w:r>
        <w:rPr>
          <w:szCs w:val="22"/>
        </w:rPr>
        <w:t xml:space="preserve"> </w:t>
      </w:r>
      <w:r w:rsidR="00503B3F">
        <w:rPr>
          <w:szCs w:val="22"/>
        </w:rPr>
        <w:t>Wait to discussion Monday when Menzo presents.</w:t>
      </w:r>
    </w:p>
    <w:p w14:paraId="78A8795E" w14:textId="77777777" w:rsidR="00503B3F" w:rsidRPr="00286216" w:rsidRDefault="00503B3F" w:rsidP="00503B3F">
      <w:pPr>
        <w:numPr>
          <w:ilvl w:val="2"/>
          <w:numId w:val="1"/>
        </w:numPr>
        <w:rPr>
          <w:szCs w:val="22"/>
          <w:highlight w:val="yellow"/>
        </w:rPr>
      </w:pPr>
      <w:r w:rsidRPr="00286216">
        <w:rPr>
          <w:szCs w:val="22"/>
          <w:highlight w:val="yellow"/>
        </w:rPr>
        <w:t>CID 2251 (MAC)</w:t>
      </w:r>
    </w:p>
    <w:p w14:paraId="7245056E" w14:textId="77777777" w:rsidR="00503B3F" w:rsidRDefault="00503B3F" w:rsidP="00503B3F">
      <w:pPr>
        <w:numPr>
          <w:ilvl w:val="3"/>
          <w:numId w:val="1"/>
        </w:numPr>
        <w:rPr>
          <w:szCs w:val="22"/>
        </w:rPr>
      </w:pPr>
      <w:r>
        <w:rPr>
          <w:szCs w:val="22"/>
        </w:rPr>
        <w:t xml:space="preserve"> CID is assigned to Solomon</w:t>
      </w:r>
    </w:p>
    <w:p w14:paraId="5CEE3795" w14:textId="77777777" w:rsidR="00503B3F" w:rsidRDefault="00503B3F" w:rsidP="00503B3F">
      <w:pPr>
        <w:numPr>
          <w:ilvl w:val="3"/>
          <w:numId w:val="1"/>
        </w:numPr>
        <w:rPr>
          <w:szCs w:val="22"/>
        </w:rPr>
      </w:pPr>
      <w:r>
        <w:rPr>
          <w:szCs w:val="22"/>
        </w:rPr>
        <w:t xml:space="preserve"> Maybe it is being addressed in </w:t>
      </w:r>
      <w:proofErr w:type="spellStart"/>
      <w:r>
        <w:rPr>
          <w:szCs w:val="22"/>
        </w:rPr>
        <w:t>TGaz</w:t>
      </w:r>
      <w:proofErr w:type="spellEnd"/>
      <w:r>
        <w:rPr>
          <w:szCs w:val="22"/>
        </w:rPr>
        <w:t xml:space="preserve">, </w:t>
      </w:r>
    </w:p>
    <w:p w14:paraId="39D73B40" w14:textId="77777777" w:rsidR="00503B3F" w:rsidRPr="00286216" w:rsidRDefault="00503B3F" w:rsidP="00503B3F">
      <w:pPr>
        <w:numPr>
          <w:ilvl w:val="3"/>
          <w:numId w:val="1"/>
        </w:numPr>
        <w:rPr>
          <w:szCs w:val="22"/>
        </w:rPr>
      </w:pPr>
      <w:r>
        <w:rPr>
          <w:szCs w:val="22"/>
        </w:rPr>
        <w:t xml:space="preserve"> Need feedback from Solomon.</w:t>
      </w:r>
    </w:p>
    <w:p w14:paraId="1108E437" w14:textId="77777777" w:rsidR="00503B3F" w:rsidRDefault="00503B3F" w:rsidP="00503B3F">
      <w:pPr>
        <w:numPr>
          <w:ilvl w:val="2"/>
          <w:numId w:val="1"/>
        </w:numPr>
        <w:rPr>
          <w:szCs w:val="22"/>
        </w:rPr>
      </w:pPr>
      <w:r w:rsidRPr="00B131B9">
        <w:rPr>
          <w:szCs w:val="22"/>
          <w:highlight w:val="yellow"/>
        </w:rPr>
        <w:t>CID 1761 (MAC)</w:t>
      </w:r>
    </w:p>
    <w:p w14:paraId="1D27BCEB" w14:textId="77777777" w:rsidR="00503B3F" w:rsidRDefault="00503B3F" w:rsidP="00503B3F">
      <w:pPr>
        <w:numPr>
          <w:ilvl w:val="3"/>
          <w:numId w:val="1"/>
        </w:numPr>
        <w:rPr>
          <w:szCs w:val="22"/>
        </w:rPr>
      </w:pPr>
      <w:r>
        <w:rPr>
          <w:szCs w:val="22"/>
        </w:rPr>
        <w:t xml:space="preserve"> Review comment.</w:t>
      </w:r>
    </w:p>
    <w:p w14:paraId="188739EC" w14:textId="77777777" w:rsidR="00503B3F" w:rsidRDefault="00503B3F" w:rsidP="00503B3F">
      <w:pPr>
        <w:numPr>
          <w:ilvl w:val="3"/>
          <w:numId w:val="1"/>
        </w:numPr>
        <w:rPr>
          <w:szCs w:val="22"/>
        </w:rPr>
      </w:pPr>
      <w:r>
        <w:rPr>
          <w:szCs w:val="22"/>
        </w:rPr>
        <w:t xml:space="preserve"> Review context; see p1561</w:t>
      </w:r>
    </w:p>
    <w:p w14:paraId="16C5CF34" w14:textId="77777777" w:rsidR="00503B3F" w:rsidRDefault="00503B3F" w:rsidP="00503B3F">
      <w:pPr>
        <w:numPr>
          <w:ilvl w:val="3"/>
          <w:numId w:val="1"/>
        </w:numPr>
        <w:rPr>
          <w:szCs w:val="22"/>
        </w:rPr>
      </w:pPr>
      <w:r>
        <w:rPr>
          <w:szCs w:val="22"/>
        </w:rPr>
        <w:t xml:space="preserve"> Discuss short slot time usage.</w:t>
      </w:r>
    </w:p>
    <w:p w14:paraId="3DAAC7C5" w14:textId="77777777" w:rsidR="00503B3F" w:rsidRDefault="00503B3F" w:rsidP="00503B3F">
      <w:pPr>
        <w:numPr>
          <w:ilvl w:val="3"/>
          <w:numId w:val="1"/>
        </w:numPr>
        <w:rPr>
          <w:szCs w:val="22"/>
        </w:rPr>
      </w:pPr>
      <w:r>
        <w:rPr>
          <w:szCs w:val="22"/>
        </w:rPr>
        <w:t xml:space="preserve"> Review page 1072.39 and 1072.44</w:t>
      </w:r>
    </w:p>
    <w:p w14:paraId="5BBEAE27" w14:textId="77777777" w:rsidR="00503B3F" w:rsidRDefault="00503B3F" w:rsidP="00503B3F">
      <w:pPr>
        <w:numPr>
          <w:ilvl w:val="3"/>
          <w:numId w:val="1"/>
        </w:numPr>
        <w:rPr>
          <w:szCs w:val="22"/>
        </w:rPr>
      </w:pPr>
      <w:r>
        <w:rPr>
          <w:szCs w:val="22"/>
        </w:rPr>
        <w:t xml:space="preserve"> The proposed change has an issue in that it changes “for an AP” to delete the “AP”. </w:t>
      </w:r>
    </w:p>
    <w:p w14:paraId="3D2BE2FD" w14:textId="77777777" w:rsidR="00503B3F" w:rsidRDefault="00503B3F" w:rsidP="00503B3F">
      <w:pPr>
        <w:numPr>
          <w:ilvl w:val="3"/>
          <w:numId w:val="1"/>
        </w:numPr>
        <w:rPr>
          <w:szCs w:val="22"/>
        </w:rPr>
      </w:pPr>
      <w:r>
        <w:rPr>
          <w:szCs w:val="22"/>
        </w:rPr>
        <w:t xml:space="preserve"> Assign to Mark RISON and mark it submission required.</w:t>
      </w:r>
    </w:p>
    <w:p w14:paraId="57AFCF10" w14:textId="77777777" w:rsidR="00503B3F" w:rsidRDefault="00503B3F" w:rsidP="00503B3F">
      <w:pPr>
        <w:numPr>
          <w:ilvl w:val="3"/>
          <w:numId w:val="1"/>
        </w:numPr>
        <w:rPr>
          <w:szCs w:val="22"/>
        </w:rPr>
      </w:pPr>
      <w:r>
        <w:rPr>
          <w:szCs w:val="22"/>
        </w:rPr>
        <w:t xml:space="preserve"> Concern expressed on the time to get a submission.</w:t>
      </w:r>
    </w:p>
    <w:p w14:paraId="0EA779C6" w14:textId="2C8FE312" w:rsidR="00503B3F" w:rsidRDefault="00503B3F" w:rsidP="00503B3F">
      <w:pPr>
        <w:numPr>
          <w:ilvl w:val="3"/>
          <w:numId w:val="1"/>
        </w:numPr>
        <w:rPr>
          <w:szCs w:val="22"/>
        </w:rPr>
      </w:pPr>
      <w:r>
        <w:rPr>
          <w:szCs w:val="22"/>
        </w:rPr>
        <w:t xml:space="preserve"> More work is needed to not delete “An AP”</w:t>
      </w:r>
    </w:p>
    <w:p w14:paraId="4FFA55DD" w14:textId="5B6D7F3C" w:rsidR="00606990" w:rsidRPr="00E82FC5" w:rsidRDefault="00606990" w:rsidP="00606990">
      <w:pPr>
        <w:numPr>
          <w:ilvl w:val="2"/>
          <w:numId w:val="1"/>
        </w:numPr>
        <w:rPr>
          <w:szCs w:val="22"/>
          <w:highlight w:val="green"/>
        </w:rPr>
      </w:pPr>
      <w:r w:rsidRPr="00E82FC5">
        <w:rPr>
          <w:szCs w:val="22"/>
          <w:highlight w:val="green"/>
        </w:rPr>
        <w:t>CID 1</w:t>
      </w:r>
      <w:r>
        <w:rPr>
          <w:szCs w:val="22"/>
          <w:highlight w:val="green"/>
        </w:rPr>
        <w:t xml:space="preserve">395 </w:t>
      </w:r>
      <w:r w:rsidRPr="00E82FC5">
        <w:rPr>
          <w:szCs w:val="22"/>
          <w:highlight w:val="green"/>
        </w:rPr>
        <w:t>(MAC)</w:t>
      </w:r>
    </w:p>
    <w:p w14:paraId="51BCD36E" w14:textId="77777777" w:rsidR="00606990" w:rsidRDefault="00606990" w:rsidP="00606990">
      <w:pPr>
        <w:numPr>
          <w:ilvl w:val="3"/>
          <w:numId w:val="1"/>
        </w:numPr>
        <w:rPr>
          <w:szCs w:val="22"/>
        </w:rPr>
      </w:pPr>
      <w:r>
        <w:rPr>
          <w:szCs w:val="22"/>
        </w:rPr>
        <w:t>Review Comment</w:t>
      </w:r>
    </w:p>
    <w:p w14:paraId="5407FC20" w14:textId="77777777" w:rsidR="00606990" w:rsidRDefault="00606990" w:rsidP="00606990">
      <w:pPr>
        <w:numPr>
          <w:ilvl w:val="3"/>
          <w:numId w:val="1"/>
        </w:numPr>
        <w:rPr>
          <w:szCs w:val="22"/>
        </w:rPr>
      </w:pPr>
      <w:r>
        <w:rPr>
          <w:szCs w:val="22"/>
        </w:rPr>
        <w:t xml:space="preserve"> Review Context</w:t>
      </w:r>
    </w:p>
    <w:p w14:paraId="5160374F" w14:textId="77777777" w:rsidR="00606990" w:rsidRDefault="00606990" w:rsidP="00606990">
      <w:pPr>
        <w:numPr>
          <w:ilvl w:val="3"/>
          <w:numId w:val="1"/>
        </w:numPr>
        <w:rPr>
          <w:szCs w:val="22"/>
        </w:rPr>
      </w:pPr>
      <w:r>
        <w:rPr>
          <w:szCs w:val="22"/>
        </w:rPr>
        <w:t xml:space="preserve"> Proposed Resolution: Accepted</w:t>
      </w:r>
    </w:p>
    <w:p w14:paraId="2706EE8D" w14:textId="4ED28B50" w:rsidR="00606990" w:rsidRPr="00606990" w:rsidRDefault="00606990" w:rsidP="00606990">
      <w:pPr>
        <w:numPr>
          <w:ilvl w:val="3"/>
          <w:numId w:val="1"/>
        </w:numPr>
        <w:rPr>
          <w:szCs w:val="22"/>
        </w:rPr>
      </w:pPr>
      <w:r>
        <w:rPr>
          <w:szCs w:val="22"/>
        </w:rPr>
        <w:t xml:space="preserve"> No Objection – Mark Ready for Motion</w:t>
      </w:r>
    </w:p>
    <w:p w14:paraId="49F7560E" w14:textId="276780B3" w:rsidR="00503B3F" w:rsidRPr="008F3D42" w:rsidRDefault="00503B3F" w:rsidP="00503B3F">
      <w:pPr>
        <w:numPr>
          <w:ilvl w:val="2"/>
          <w:numId w:val="1"/>
        </w:numPr>
        <w:rPr>
          <w:szCs w:val="22"/>
          <w:highlight w:val="green"/>
        </w:rPr>
      </w:pPr>
      <w:r w:rsidRPr="008F3D42">
        <w:rPr>
          <w:szCs w:val="22"/>
          <w:highlight w:val="green"/>
        </w:rPr>
        <w:t>CID 1</w:t>
      </w:r>
      <w:r w:rsidR="00787C9F">
        <w:rPr>
          <w:szCs w:val="22"/>
          <w:highlight w:val="green"/>
        </w:rPr>
        <w:t>763</w:t>
      </w:r>
      <w:r w:rsidRPr="008F3D42">
        <w:rPr>
          <w:szCs w:val="22"/>
          <w:highlight w:val="green"/>
        </w:rPr>
        <w:t xml:space="preserve"> (MAC)</w:t>
      </w:r>
    </w:p>
    <w:p w14:paraId="30AD289C" w14:textId="77777777" w:rsidR="00503B3F" w:rsidRDefault="00503B3F" w:rsidP="00503B3F">
      <w:pPr>
        <w:numPr>
          <w:ilvl w:val="3"/>
          <w:numId w:val="1"/>
        </w:numPr>
        <w:rPr>
          <w:szCs w:val="22"/>
        </w:rPr>
      </w:pPr>
      <w:r>
        <w:rPr>
          <w:szCs w:val="22"/>
        </w:rPr>
        <w:t xml:space="preserve"> Review comment</w:t>
      </w:r>
    </w:p>
    <w:p w14:paraId="7DFBB41F" w14:textId="77777777" w:rsidR="00503B3F" w:rsidRDefault="00503B3F" w:rsidP="00503B3F">
      <w:pPr>
        <w:numPr>
          <w:ilvl w:val="3"/>
          <w:numId w:val="1"/>
        </w:numPr>
        <w:rPr>
          <w:szCs w:val="22"/>
        </w:rPr>
      </w:pPr>
      <w:r>
        <w:rPr>
          <w:szCs w:val="22"/>
        </w:rPr>
        <w:t xml:space="preserve"> Review Context p2048</w:t>
      </w:r>
    </w:p>
    <w:p w14:paraId="3C3A0618" w14:textId="77777777" w:rsidR="00503B3F" w:rsidRDefault="00503B3F" w:rsidP="00503B3F">
      <w:pPr>
        <w:numPr>
          <w:ilvl w:val="3"/>
          <w:numId w:val="1"/>
        </w:numPr>
        <w:rPr>
          <w:szCs w:val="22"/>
        </w:rPr>
      </w:pPr>
      <w:r>
        <w:rPr>
          <w:szCs w:val="22"/>
        </w:rPr>
        <w:t xml:space="preserve"> The cited table 9-633 does not seem to provide much information.</w:t>
      </w:r>
    </w:p>
    <w:p w14:paraId="190891E0" w14:textId="77777777" w:rsidR="00503B3F" w:rsidRDefault="00503B3F" w:rsidP="00503B3F">
      <w:pPr>
        <w:numPr>
          <w:ilvl w:val="3"/>
          <w:numId w:val="1"/>
        </w:numPr>
        <w:rPr>
          <w:szCs w:val="22"/>
        </w:rPr>
      </w:pPr>
      <w:r>
        <w:rPr>
          <w:szCs w:val="22"/>
        </w:rPr>
        <w:t xml:space="preserve"> The restrictions for S-MPDU is not explicit.</w:t>
      </w:r>
    </w:p>
    <w:p w14:paraId="78D0F8F7" w14:textId="77777777" w:rsidR="00503B3F" w:rsidRDefault="00503B3F" w:rsidP="00503B3F">
      <w:pPr>
        <w:numPr>
          <w:ilvl w:val="3"/>
          <w:numId w:val="1"/>
        </w:numPr>
        <w:rPr>
          <w:szCs w:val="22"/>
        </w:rPr>
      </w:pPr>
      <w:r>
        <w:rPr>
          <w:szCs w:val="22"/>
        </w:rPr>
        <w:t xml:space="preserve"> The proposed change does not seem to be an improvement.</w:t>
      </w:r>
    </w:p>
    <w:p w14:paraId="03EC1D96" w14:textId="214BCC82" w:rsidR="00503B3F" w:rsidRDefault="00503B3F" w:rsidP="00503B3F">
      <w:pPr>
        <w:numPr>
          <w:ilvl w:val="3"/>
          <w:numId w:val="1"/>
        </w:numPr>
        <w:rPr>
          <w:szCs w:val="22"/>
        </w:rPr>
      </w:pPr>
      <w:r>
        <w:rPr>
          <w:szCs w:val="22"/>
        </w:rPr>
        <w:t xml:space="preserve"> Proposed Resolution: </w:t>
      </w:r>
      <w:r w:rsidR="007A3371" w:rsidRPr="007A3371">
        <w:rPr>
          <w:szCs w:val="22"/>
        </w:rPr>
        <w:t>REJECTED (MAC: 2022-06-24 15:20:03Z): The proposed change does not improve the value of the entry, or this table.</w:t>
      </w:r>
    </w:p>
    <w:p w14:paraId="1437AEBB" w14:textId="77777777" w:rsidR="00503B3F" w:rsidRDefault="00503B3F" w:rsidP="00503B3F">
      <w:pPr>
        <w:numPr>
          <w:ilvl w:val="3"/>
          <w:numId w:val="1"/>
        </w:numPr>
        <w:rPr>
          <w:szCs w:val="22"/>
        </w:rPr>
      </w:pPr>
      <w:r>
        <w:rPr>
          <w:szCs w:val="22"/>
        </w:rPr>
        <w:t xml:space="preserve"> No Objection – Mark Ready for Motion</w:t>
      </w:r>
    </w:p>
    <w:p w14:paraId="3736E7FE" w14:textId="1EE40925" w:rsidR="00503B3F" w:rsidRPr="002419E0" w:rsidRDefault="00503B3F" w:rsidP="00503B3F">
      <w:pPr>
        <w:numPr>
          <w:ilvl w:val="2"/>
          <w:numId w:val="1"/>
        </w:numPr>
        <w:rPr>
          <w:szCs w:val="22"/>
          <w:highlight w:val="green"/>
        </w:rPr>
      </w:pPr>
      <w:r w:rsidRPr="002419E0">
        <w:rPr>
          <w:szCs w:val="22"/>
          <w:highlight w:val="green"/>
        </w:rPr>
        <w:t>CID 1764 (MAC)</w:t>
      </w:r>
    </w:p>
    <w:p w14:paraId="53A8D3C5" w14:textId="77777777" w:rsidR="00C04EA2" w:rsidRDefault="00C04EA2" w:rsidP="00C04EA2">
      <w:pPr>
        <w:numPr>
          <w:ilvl w:val="3"/>
          <w:numId w:val="1"/>
        </w:numPr>
        <w:rPr>
          <w:szCs w:val="22"/>
        </w:rPr>
      </w:pPr>
      <w:r>
        <w:rPr>
          <w:szCs w:val="22"/>
        </w:rPr>
        <w:t xml:space="preserve"> Review Comment</w:t>
      </w:r>
    </w:p>
    <w:p w14:paraId="0ED10DFA" w14:textId="77777777" w:rsidR="00C04EA2" w:rsidRDefault="00C04EA2" w:rsidP="00C04EA2">
      <w:pPr>
        <w:numPr>
          <w:ilvl w:val="3"/>
          <w:numId w:val="1"/>
        </w:numPr>
        <w:rPr>
          <w:szCs w:val="22"/>
        </w:rPr>
      </w:pPr>
      <w:r>
        <w:rPr>
          <w:szCs w:val="22"/>
        </w:rPr>
        <w:t xml:space="preserve"> Review Context</w:t>
      </w:r>
    </w:p>
    <w:p w14:paraId="0511F3DC" w14:textId="3EAEDA85" w:rsidR="00C04EA2" w:rsidRPr="002419E0" w:rsidRDefault="00C04EA2" w:rsidP="002419E0">
      <w:pPr>
        <w:numPr>
          <w:ilvl w:val="3"/>
          <w:numId w:val="1"/>
        </w:numPr>
        <w:rPr>
          <w:szCs w:val="22"/>
        </w:rPr>
      </w:pPr>
      <w:r>
        <w:rPr>
          <w:szCs w:val="22"/>
        </w:rPr>
        <w:t xml:space="preserve"> Proposed Resolution: </w:t>
      </w:r>
      <w:r w:rsidR="00041AA1">
        <w:rPr>
          <w:szCs w:val="22"/>
        </w:rPr>
        <w:t>C</w:t>
      </w:r>
      <w:r w:rsidR="002419E0" w:rsidRPr="002419E0">
        <w:rPr>
          <w:szCs w:val="22"/>
        </w:rPr>
        <w:t>ID 1764 (MAC): REVISED (MAC: 2022-06-24 15:24:39Z): Change to "This ack policy is used in all frames in which the sender does not require any acknowledgment."</w:t>
      </w:r>
    </w:p>
    <w:p w14:paraId="1CC4EFB4" w14:textId="77777777" w:rsidR="00C04EA2" w:rsidRPr="00606990" w:rsidRDefault="00C04EA2" w:rsidP="00C04EA2">
      <w:pPr>
        <w:numPr>
          <w:ilvl w:val="3"/>
          <w:numId w:val="1"/>
        </w:numPr>
        <w:rPr>
          <w:szCs w:val="22"/>
        </w:rPr>
      </w:pPr>
      <w:r>
        <w:rPr>
          <w:szCs w:val="22"/>
        </w:rPr>
        <w:t xml:space="preserve"> No Objection – Mark Ready for Motion</w:t>
      </w:r>
    </w:p>
    <w:p w14:paraId="2D3FA5B6" w14:textId="1A694CF5" w:rsidR="00503B3F" w:rsidRPr="00CB1BF6" w:rsidRDefault="00CB0C80" w:rsidP="00CB0C80">
      <w:pPr>
        <w:numPr>
          <w:ilvl w:val="2"/>
          <w:numId w:val="1"/>
        </w:numPr>
        <w:rPr>
          <w:szCs w:val="22"/>
          <w:highlight w:val="green"/>
        </w:rPr>
      </w:pPr>
      <w:r w:rsidRPr="00CB1BF6">
        <w:rPr>
          <w:szCs w:val="22"/>
          <w:highlight w:val="green"/>
        </w:rPr>
        <w:lastRenderedPageBreak/>
        <w:t>CID 1744 (MAC)</w:t>
      </w:r>
    </w:p>
    <w:p w14:paraId="54BA001C" w14:textId="11ECA4F7" w:rsidR="00CB0C80" w:rsidRDefault="00041AA1" w:rsidP="00CB0C80">
      <w:pPr>
        <w:numPr>
          <w:ilvl w:val="3"/>
          <w:numId w:val="1"/>
        </w:numPr>
        <w:rPr>
          <w:szCs w:val="22"/>
        </w:rPr>
      </w:pPr>
      <w:r>
        <w:rPr>
          <w:szCs w:val="22"/>
        </w:rPr>
        <w:t xml:space="preserve"> Review comment</w:t>
      </w:r>
    </w:p>
    <w:p w14:paraId="3E814630" w14:textId="42EE4DE7" w:rsidR="00041AA1" w:rsidRDefault="00041AA1" w:rsidP="00CB0C80">
      <w:pPr>
        <w:numPr>
          <w:ilvl w:val="3"/>
          <w:numId w:val="1"/>
        </w:numPr>
        <w:rPr>
          <w:szCs w:val="22"/>
        </w:rPr>
      </w:pPr>
      <w:r>
        <w:rPr>
          <w:szCs w:val="22"/>
        </w:rPr>
        <w:t xml:space="preserve"> Review Context on page 2054</w:t>
      </w:r>
    </w:p>
    <w:p w14:paraId="4B2F63CB" w14:textId="60CCC69A" w:rsidR="00041AA1" w:rsidRDefault="00041AA1" w:rsidP="00CB0C80">
      <w:pPr>
        <w:numPr>
          <w:ilvl w:val="3"/>
          <w:numId w:val="1"/>
        </w:numPr>
        <w:rPr>
          <w:szCs w:val="22"/>
        </w:rPr>
      </w:pPr>
      <w:r>
        <w:rPr>
          <w:szCs w:val="22"/>
        </w:rPr>
        <w:t xml:space="preserve"> Discussion on PV1 usage</w:t>
      </w:r>
    </w:p>
    <w:p w14:paraId="2AEBF5DC" w14:textId="47454D06" w:rsidR="00041AA1" w:rsidRDefault="00041AA1" w:rsidP="00CB0C80">
      <w:pPr>
        <w:numPr>
          <w:ilvl w:val="3"/>
          <w:numId w:val="1"/>
        </w:numPr>
        <w:rPr>
          <w:szCs w:val="22"/>
        </w:rPr>
      </w:pPr>
      <w:r>
        <w:rPr>
          <w:szCs w:val="22"/>
        </w:rPr>
        <w:t xml:space="preserve"> </w:t>
      </w:r>
      <w:r w:rsidR="00176304">
        <w:rPr>
          <w:szCs w:val="22"/>
        </w:rPr>
        <w:t xml:space="preserve">Proposed Resolution: </w:t>
      </w:r>
      <w:r w:rsidR="00CC76F2">
        <w:rPr>
          <w:szCs w:val="22"/>
        </w:rPr>
        <w:t>Accepted</w:t>
      </w:r>
    </w:p>
    <w:p w14:paraId="6F2ABEB7" w14:textId="5C4D280E" w:rsidR="00176304" w:rsidRDefault="00176304" w:rsidP="00CB0C80">
      <w:pPr>
        <w:numPr>
          <w:ilvl w:val="3"/>
          <w:numId w:val="1"/>
        </w:numPr>
        <w:rPr>
          <w:szCs w:val="22"/>
        </w:rPr>
      </w:pPr>
      <w:r>
        <w:rPr>
          <w:szCs w:val="22"/>
        </w:rPr>
        <w:t xml:space="preserve"> No Objection – Mark Ready for Motion</w:t>
      </w:r>
    </w:p>
    <w:p w14:paraId="170691DB" w14:textId="6CE77903" w:rsidR="00176304" w:rsidRPr="00CB1BF6" w:rsidRDefault="00CC76F2" w:rsidP="00CC76F2">
      <w:pPr>
        <w:numPr>
          <w:ilvl w:val="2"/>
          <w:numId w:val="1"/>
        </w:numPr>
        <w:rPr>
          <w:szCs w:val="22"/>
          <w:highlight w:val="green"/>
        </w:rPr>
      </w:pPr>
      <w:r w:rsidRPr="00CB1BF6">
        <w:rPr>
          <w:szCs w:val="22"/>
          <w:highlight w:val="green"/>
        </w:rPr>
        <w:t>CID</w:t>
      </w:r>
      <w:r w:rsidR="00CB1BF6" w:rsidRPr="00CB1BF6">
        <w:rPr>
          <w:szCs w:val="22"/>
          <w:highlight w:val="green"/>
        </w:rPr>
        <w:t xml:space="preserve"> 1743 (MAC)</w:t>
      </w:r>
    </w:p>
    <w:p w14:paraId="4C6FA6C2" w14:textId="77777777" w:rsidR="00CB1BF6" w:rsidRDefault="00CB1BF6" w:rsidP="00CB1BF6">
      <w:pPr>
        <w:numPr>
          <w:ilvl w:val="3"/>
          <w:numId w:val="1"/>
        </w:numPr>
        <w:rPr>
          <w:szCs w:val="22"/>
        </w:rPr>
      </w:pPr>
      <w:r>
        <w:rPr>
          <w:szCs w:val="22"/>
        </w:rPr>
        <w:t xml:space="preserve"> Review Comment</w:t>
      </w:r>
    </w:p>
    <w:p w14:paraId="725D4A93" w14:textId="77777777" w:rsidR="00CB1BF6" w:rsidRDefault="00CB1BF6" w:rsidP="00CB1BF6">
      <w:pPr>
        <w:numPr>
          <w:ilvl w:val="3"/>
          <w:numId w:val="1"/>
        </w:numPr>
        <w:rPr>
          <w:szCs w:val="22"/>
        </w:rPr>
      </w:pPr>
      <w:r>
        <w:rPr>
          <w:szCs w:val="22"/>
        </w:rPr>
        <w:t xml:space="preserve"> Review Context</w:t>
      </w:r>
    </w:p>
    <w:p w14:paraId="0002CB0A" w14:textId="77777777" w:rsidR="00CB1BF6" w:rsidRDefault="00CB1BF6" w:rsidP="00CB1BF6">
      <w:pPr>
        <w:numPr>
          <w:ilvl w:val="3"/>
          <w:numId w:val="1"/>
        </w:numPr>
        <w:rPr>
          <w:szCs w:val="22"/>
        </w:rPr>
      </w:pPr>
      <w:r>
        <w:rPr>
          <w:szCs w:val="22"/>
        </w:rPr>
        <w:t xml:space="preserve"> Proposed Resolution: Accepted</w:t>
      </w:r>
    </w:p>
    <w:p w14:paraId="0633E5D3" w14:textId="77777777" w:rsidR="00CB1BF6" w:rsidRPr="00606990" w:rsidRDefault="00CB1BF6" w:rsidP="00CB1BF6">
      <w:pPr>
        <w:numPr>
          <w:ilvl w:val="3"/>
          <w:numId w:val="1"/>
        </w:numPr>
        <w:rPr>
          <w:szCs w:val="22"/>
        </w:rPr>
      </w:pPr>
      <w:r>
        <w:rPr>
          <w:szCs w:val="22"/>
        </w:rPr>
        <w:t xml:space="preserve"> No Objection – Mark Ready for Motion</w:t>
      </w:r>
    </w:p>
    <w:p w14:paraId="69D4AAE5" w14:textId="5F033360" w:rsidR="00C44D98" w:rsidRPr="009D63F0" w:rsidRDefault="00C44D98" w:rsidP="00C44D98">
      <w:pPr>
        <w:numPr>
          <w:ilvl w:val="1"/>
          <w:numId w:val="1"/>
        </w:numPr>
        <w:rPr>
          <w:szCs w:val="22"/>
        </w:rPr>
      </w:pPr>
      <w:r>
        <w:rPr>
          <w:b/>
          <w:bCs/>
          <w:szCs w:val="22"/>
        </w:rPr>
        <w:t>MAC Discuss CIDS – Mark Hamilton</w:t>
      </w:r>
    </w:p>
    <w:p w14:paraId="1EAD028A" w14:textId="77777777" w:rsidR="00C44D98" w:rsidRPr="0023404C" w:rsidRDefault="00C44D98" w:rsidP="00C44D98">
      <w:pPr>
        <w:numPr>
          <w:ilvl w:val="2"/>
          <w:numId w:val="1"/>
        </w:numPr>
        <w:rPr>
          <w:szCs w:val="22"/>
        </w:rPr>
      </w:pPr>
      <w:r>
        <w:rPr>
          <w:b/>
          <w:bCs/>
          <w:szCs w:val="22"/>
        </w:rPr>
        <w:t>See doc 11-22/793r21:</w:t>
      </w:r>
    </w:p>
    <w:p w14:paraId="6E471876" w14:textId="77777777" w:rsidR="00C44D98" w:rsidRDefault="00666D1F" w:rsidP="00C44D98">
      <w:pPr>
        <w:numPr>
          <w:ilvl w:val="2"/>
          <w:numId w:val="1"/>
        </w:numPr>
        <w:rPr>
          <w:szCs w:val="22"/>
        </w:rPr>
      </w:pPr>
      <w:hyperlink r:id="rId47" w:history="1">
        <w:r w:rsidR="00C44D98" w:rsidRPr="00052518">
          <w:rPr>
            <w:rStyle w:val="Hyperlink"/>
            <w:szCs w:val="22"/>
          </w:rPr>
          <w:t>https://mentor.ieee.org/802.11/dcn/21/11-21-0793-21-000m-revme-mac-comments.xls</w:t>
        </w:r>
      </w:hyperlink>
    </w:p>
    <w:p w14:paraId="071A6393" w14:textId="4BB016D1" w:rsidR="00CB1BF6" w:rsidRPr="00943F85" w:rsidRDefault="004915D9" w:rsidP="004915D9">
      <w:pPr>
        <w:numPr>
          <w:ilvl w:val="2"/>
          <w:numId w:val="1"/>
        </w:numPr>
        <w:rPr>
          <w:szCs w:val="22"/>
          <w:highlight w:val="yellow"/>
        </w:rPr>
      </w:pPr>
      <w:r w:rsidRPr="00943F85">
        <w:rPr>
          <w:szCs w:val="22"/>
          <w:highlight w:val="yellow"/>
        </w:rPr>
        <w:t>CID 1655 (MAC)</w:t>
      </w:r>
    </w:p>
    <w:p w14:paraId="3D6833A8" w14:textId="50C89B17" w:rsidR="004915D9" w:rsidRDefault="004915D9" w:rsidP="004915D9">
      <w:pPr>
        <w:numPr>
          <w:ilvl w:val="3"/>
          <w:numId w:val="1"/>
        </w:numPr>
        <w:rPr>
          <w:szCs w:val="22"/>
        </w:rPr>
      </w:pPr>
      <w:r>
        <w:rPr>
          <w:szCs w:val="22"/>
        </w:rPr>
        <w:t>Review comment</w:t>
      </w:r>
    </w:p>
    <w:p w14:paraId="3AF29C52" w14:textId="4C305F94" w:rsidR="004915D9" w:rsidRDefault="004915D9" w:rsidP="004915D9">
      <w:pPr>
        <w:numPr>
          <w:ilvl w:val="3"/>
          <w:numId w:val="1"/>
        </w:numPr>
        <w:rPr>
          <w:szCs w:val="22"/>
        </w:rPr>
      </w:pPr>
      <w:r>
        <w:rPr>
          <w:szCs w:val="22"/>
        </w:rPr>
        <w:t>Discuss the proposed change.</w:t>
      </w:r>
    </w:p>
    <w:p w14:paraId="76CF91CB" w14:textId="7B03995A" w:rsidR="004915D9" w:rsidRDefault="00264727" w:rsidP="004915D9">
      <w:pPr>
        <w:numPr>
          <w:ilvl w:val="3"/>
          <w:numId w:val="1"/>
        </w:numPr>
        <w:rPr>
          <w:szCs w:val="22"/>
        </w:rPr>
      </w:pPr>
      <w:r>
        <w:rPr>
          <w:szCs w:val="22"/>
        </w:rPr>
        <w:t>Look to get some more input from a DMG expert.</w:t>
      </w:r>
    </w:p>
    <w:p w14:paraId="541F0383" w14:textId="0128A526" w:rsidR="00264727" w:rsidRDefault="008D6734" w:rsidP="004915D9">
      <w:pPr>
        <w:numPr>
          <w:ilvl w:val="3"/>
          <w:numId w:val="1"/>
        </w:numPr>
        <w:rPr>
          <w:szCs w:val="22"/>
        </w:rPr>
      </w:pPr>
      <w:r>
        <w:rPr>
          <w:szCs w:val="22"/>
        </w:rPr>
        <w:t xml:space="preserve">Assign to Mark RISON </w:t>
      </w:r>
      <w:r w:rsidR="00943F85">
        <w:rPr>
          <w:szCs w:val="22"/>
        </w:rPr>
        <w:t>–</w:t>
      </w:r>
      <w:r>
        <w:rPr>
          <w:szCs w:val="22"/>
        </w:rPr>
        <w:t xml:space="preserve"> </w:t>
      </w:r>
      <w:r w:rsidR="00943F85">
        <w:rPr>
          <w:szCs w:val="22"/>
        </w:rPr>
        <w:t>Submission required.</w:t>
      </w:r>
    </w:p>
    <w:p w14:paraId="0F545F80" w14:textId="630CFB79" w:rsidR="000C2531" w:rsidRDefault="000C2531" w:rsidP="004915D9">
      <w:pPr>
        <w:numPr>
          <w:ilvl w:val="3"/>
          <w:numId w:val="1"/>
        </w:numPr>
        <w:rPr>
          <w:szCs w:val="22"/>
        </w:rPr>
      </w:pPr>
      <w:r>
        <w:rPr>
          <w:szCs w:val="22"/>
        </w:rPr>
        <w:t>Not same comment similar proposed change to CID 1654.</w:t>
      </w:r>
    </w:p>
    <w:p w14:paraId="2C7E1705" w14:textId="0EAC403A" w:rsidR="00943F85" w:rsidRDefault="00125C44" w:rsidP="004915D9">
      <w:pPr>
        <w:numPr>
          <w:ilvl w:val="3"/>
          <w:numId w:val="1"/>
        </w:numPr>
        <w:rPr>
          <w:szCs w:val="22"/>
        </w:rPr>
      </w:pPr>
      <w:r w:rsidRPr="001F66C1">
        <w:rPr>
          <w:szCs w:val="22"/>
          <w:highlight w:val="yellow"/>
        </w:rPr>
        <w:t>ACTION ITEM #7:</w:t>
      </w:r>
      <w:r>
        <w:rPr>
          <w:szCs w:val="22"/>
        </w:rPr>
        <w:t xml:space="preserve"> </w:t>
      </w:r>
      <w:r w:rsidR="001E42C0">
        <w:rPr>
          <w:szCs w:val="22"/>
        </w:rPr>
        <w:t xml:space="preserve">Dave HALASZ to talk with Dave GOODALL and report </w:t>
      </w:r>
      <w:r>
        <w:rPr>
          <w:szCs w:val="22"/>
        </w:rPr>
        <w:t>back to Mark RISON on the details of CID 165</w:t>
      </w:r>
      <w:r w:rsidR="000C2531">
        <w:rPr>
          <w:szCs w:val="22"/>
        </w:rPr>
        <w:t>5 and CID 1654</w:t>
      </w:r>
    </w:p>
    <w:p w14:paraId="525C82DD" w14:textId="510D6D93" w:rsidR="00125C44" w:rsidRPr="004A7421" w:rsidRDefault="00125C44" w:rsidP="00125C44">
      <w:pPr>
        <w:numPr>
          <w:ilvl w:val="2"/>
          <w:numId w:val="1"/>
        </w:numPr>
        <w:rPr>
          <w:szCs w:val="22"/>
          <w:highlight w:val="yellow"/>
        </w:rPr>
      </w:pPr>
      <w:r w:rsidRPr="004A7421">
        <w:rPr>
          <w:szCs w:val="22"/>
          <w:highlight w:val="yellow"/>
        </w:rPr>
        <w:t>CID 1654 (MAC)</w:t>
      </w:r>
    </w:p>
    <w:p w14:paraId="0B316F28" w14:textId="622BEC01" w:rsidR="00125C44" w:rsidRDefault="00125C44" w:rsidP="00125C44">
      <w:pPr>
        <w:numPr>
          <w:ilvl w:val="3"/>
          <w:numId w:val="1"/>
        </w:numPr>
        <w:rPr>
          <w:szCs w:val="22"/>
        </w:rPr>
      </w:pPr>
      <w:r>
        <w:rPr>
          <w:szCs w:val="22"/>
        </w:rPr>
        <w:t>Review Comment</w:t>
      </w:r>
    </w:p>
    <w:p w14:paraId="4A09D9CC" w14:textId="2F39F9C1" w:rsidR="00125C44" w:rsidRDefault="000C2531" w:rsidP="00125C44">
      <w:pPr>
        <w:numPr>
          <w:ilvl w:val="3"/>
          <w:numId w:val="1"/>
        </w:numPr>
        <w:rPr>
          <w:szCs w:val="22"/>
        </w:rPr>
      </w:pPr>
      <w:r>
        <w:rPr>
          <w:szCs w:val="22"/>
        </w:rPr>
        <w:t>Submission Required – See CID 1655</w:t>
      </w:r>
    </w:p>
    <w:p w14:paraId="7F6285A3" w14:textId="2944C65F" w:rsidR="00CB1BF6" w:rsidRPr="00070648" w:rsidRDefault="004A7421" w:rsidP="004A7421">
      <w:pPr>
        <w:numPr>
          <w:ilvl w:val="2"/>
          <w:numId w:val="1"/>
        </w:numPr>
        <w:rPr>
          <w:szCs w:val="22"/>
          <w:highlight w:val="green"/>
        </w:rPr>
      </w:pPr>
      <w:r w:rsidRPr="00070648">
        <w:rPr>
          <w:szCs w:val="22"/>
          <w:highlight w:val="green"/>
        </w:rPr>
        <w:t xml:space="preserve">CID </w:t>
      </w:r>
      <w:r w:rsidR="005C3805" w:rsidRPr="00070648">
        <w:rPr>
          <w:szCs w:val="22"/>
          <w:highlight w:val="green"/>
        </w:rPr>
        <w:t>1515 (MAC)</w:t>
      </w:r>
    </w:p>
    <w:p w14:paraId="4E7AE900" w14:textId="0BA6F23D" w:rsidR="005C3805" w:rsidRDefault="005C3805" w:rsidP="005C3805">
      <w:pPr>
        <w:numPr>
          <w:ilvl w:val="3"/>
          <w:numId w:val="1"/>
        </w:numPr>
        <w:rPr>
          <w:szCs w:val="22"/>
        </w:rPr>
      </w:pPr>
      <w:r>
        <w:rPr>
          <w:szCs w:val="22"/>
        </w:rPr>
        <w:t>Review Comment</w:t>
      </w:r>
    </w:p>
    <w:p w14:paraId="1EA7D2A6" w14:textId="5E3FDBE0" w:rsidR="005C3805" w:rsidRDefault="005C3805" w:rsidP="005C3805">
      <w:pPr>
        <w:numPr>
          <w:ilvl w:val="3"/>
          <w:numId w:val="1"/>
        </w:numPr>
        <w:rPr>
          <w:szCs w:val="22"/>
        </w:rPr>
      </w:pPr>
      <w:r>
        <w:rPr>
          <w:szCs w:val="22"/>
        </w:rPr>
        <w:t>Discuss suggested wording</w:t>
      </w:r>
    </w:p>
    <w:p w14:paraId="52E31137" w14:textId="2E859E03" w:rsidR="003431A2" w:rsidRDefault="003431A2" w:rsidP="005C3805">
      <w:pPr>
        <w:numPr>
          <w:ilvl w:val="3"/>
          <w:numId w:val="1"/>
        </w:numPr>
        <w:rPr>
          <w:szCs w:val="22"/>
        </w:rPr>
      </w:pPr>
      <w:r>
        <w:rPr>
          <w:szCs w:val="22"/>
        </w:rPr>
        <w:t xml:space="preserve">Review context on page </w:t>
      </w:r>
      <w:r w:rsidR="00BD5534">
        <w:rPr>
          <w:szCs w:val="22"/>
        </w:rPr>
        <w:t>2082.11</w:t>
      </w:r>
    </w:p>
    <w:p w14:paraId="5CC2A1EE" w14:textId="76F17884" w:rsidR="005C3805" w:rsidRDefault="003D1B29" w:rsidP="005C3805">
      <w:pPr>
        <w:numPr>
          <w:ilvl w:val="3"/>
          <w:numId w:val="1"/>
        </w:numPr>
        <w:rPr>
          <w:szCs w:val="22"/>
        </w:rPr>
      </w:pPr>
      <w:r>
        <w:rPr>
          <w:szCs w:val="22"/>
        </w:rPr>
        <w:t xml:space="preserve">Proposed </w:t>
      </w:r>
      <w:r w:rsidR="00070648">
        <w:rPr>
          <w:szCs w:val="22"/>
        </w:rPr>
        <w:t xml:space="preserve">Resolution: </w:t>
      </w:r>
      <w:r w:rsidR="00A33E37" w:rsidRPr="00A33E37">
        <w:rPr>
          <w:szCs w:val="22"/>
        </w:rPr>
        <w:t>CID 1515 (MAC): REVISED (MAC: 2022-06-24 15:47:57Z): Change to: "A group addressed MPDU shall not carry a fragment of an MSDU or MMPDU even if the MPDU length exceeds dot11FragmentationThreshold."</w:t>
      </w:r>
    </w:p>
    <w:p w14:paraId="3A49FC72" w14:textId="5163BDBA" w:rsidR="00070648" w:rsidRDefault="00070648" w:rsidP="005C3805">
      <w:pPr>
        <w:numPr>
          <w:ilvl w:val="3"/>
          <w:numId w:val="1"/>
        </w:numPr>
        <w:rPr>
          <w:szCs w:val="22"/>
        </w:rPr>
      </w:pPr>
      <w:r>
        <w:rPr>
          <w:szCs w:val="22"/>
        </w:rPr>
        <w:t>No Objection – Mark Ready for Motion</w:t>
      </w:r>
    </w:p>
    <w:p w14:paraId="7A725B4A" w14:textId="35FD68EB" w:rsidR="003053B0" w:rsidRPr="001E2634" w:rsidRDefault="003053B0" w:rsidP="003053B0">
      <w:pPr>
        <w:numPr>
          <w:ilvl w:val="2"/>
          <w:numId w:val="1"/>
        </w:numPr>
        <w:rPr>
          <w:szCs w:val="22"/>
          <w:highlight w:val="yellow"/>
        </w:rPr>
      </w:pPr>
      <w:r w:rsidRPr="001E2634">
        <w:rPr>
          <w:szCs w:val="22"/>
          <w:highlight w:val="yellow"/>
        </w:rPr>
        <w:t>CID 1792 (MAC)</w:t>
      </w:r>
    </w:p>
    <w:p w14:paraId="55AECCEC" w14:textId="4A6543C8" w:rsidR="003053B0" w:rsidRDefault="003053B0" w:rsidP="003053B0">
      <w:pPr>
        <w:numPr>
          <w:ilvl w:val="3"/>
          <w:numId w:val="1"/>
        </w:numPr>
        <w:rPr>
          <w:szCs w:val="22"/>
        </w:rPr>
      </w:pPr>
      <w:r>
        <w:rPr>
          <w:szCs w:val="22"/>
        </w:rPr>
        <w:t>Review Comment</w:t>
      </w:r>
    </w:p>
    <w:p w14:paraId="29E619B0" w14:textId="60F7C96D" w:rsidR="003053B0" w:rsidRDefault="005A75FB" w:rsidP="003053B0">
      <w:pPr>
        <w:numPr>
          <w:ilvl w:val="3"/>
          <w:numId w:val="1"/>
        </w:numPr>
        <w:rPr>
          <w:szCs w:val="22"/>
        </w:rPr>
      </w:pPr>
      <w:r>
        <w:rPr>
          <w:szCs w:val="22"/>
        </w:rPr>
        <w:t xml:space="preserve">This one is in </w:t>
      </w:r>
      <w:r w:rsidR="001E2634">
        <w:rPr>
          <w:szCs w:val="22"/>
        </w:rPr>
        <w:t>11-22/878r2</w:t>
      </w:r>
    </w:p>
    <w:p w14:paraId="1CF74CF1" w14:textId="34A425DB" w:rsidR="001E2634" w:rsidRDefault="001E2634" w:rsidP="003053B0">
      <w:pPr>
        <w:numPr>
          <w:ilvl w:val="3"/>
          <w:numId w:val="1"/>
        </w:numPr>
        <w:rPr>
          <w:szCs w:val="22"/>
        </w:rPr>
      </w:pPr>
      <w:r>
        <w:rPr>
          <w:szCs w:val="22"/>
        </w:rPr>
        <w:t>Assign</w:t>
      </w:r>
      <w:r w:rsidR="00792552">
        <w:rPr>
          <w:szCs w:val="22"/>
        </w:rPr>
        <w:t xml:space="preserve"> CID</w:t>
      </w:r>
      <w:r>
        <w:rPr>
          <w:szCs w:val="22"/>
        </w:rPr>
        <w:t xml:space="preserve"> to Mike MONTEMURO</w:t>
      </w:r>
    </w:p>
    <w:p w14:paraId="2581905B" w14:textId="294F7D9E" w:rsidR="001E2634" w:rsidRPr="007B0AA0" w:rsidRDefault="001E2634" w:rsidP="001E2634">
      <w:pPr>
        <w:numPr>
          <w:ilvl w:val="2"/>
          <w:numId w:val="1"/>
        </w:numPr>
        <w:rPr>
          <w:szCs w:val="22"/>
          <w:highlight w:val="yellow"/>
        </w:rPr>
      </w:pPr>
      <w:r w:rsidRPr="007B0AA0">
        <w:rPr>
          <w:szCs w:val="22"/>
          <w:highlight w:val="yellow"/>
        </w:rPr>
        <w:t>CID 1796 (MAC)</w:t>
      </w:r>
    </w:p>
    <w:p w14:paraId="2F2E898A" w14:textId="77777777" w:rsidR="00792552" w:rsidRDefault="00792552" w:rsidP="00792552">
      <w:pPr>
        <w:numPr>
          <w:ilvl w:val="3"/>
          <w:numId w:val="1"/>
        </w:numPr>
        <w:rPr>
          <w:szCs w:val="22"/>
        </w:rPr>
      </w:pPr>
      <w:r>
        <w:rPr>
          <w:szCs w:val="22"/>
        </w:rPr>
        <w:t>Review Comment</w:t>
      </w:r>
    </w:p>
    <w:p w14:paraId="3FD5E25B" w14:textId="3D71BE27" w:rsidR="001E2634" w:rsidRDefault="001E2634" w:rsidP="001E2634">
      <w:pPr>
        <w:numPr>
          <w:ilvl w:val="3"/>
          <w:numId w:val="1"/>
        </w:numPr>
        <w:rPr>
          <w:szCs w:val="22"/>
        </w:rPr>
      </w:pPr>
      <w:r>
        <w:rPr>
          <w:szCs w:val="22"/>
        </w:rPr>
        <w:t>Assign to Mike MONTEMURO</w:t>
      </w:r>
    </w:p>
    <w:p w14:paraId="6992CD2B" w14:textId="5F5A960E" w:rsidR="001E2634" w:rsidRDefault="007B0AA0" w:rsidP="001E2634">
      <w:pPr>
        <w:numPr>
          <w:ilvl w:val="3"/>
          <w:numId w:val="1"/>
        </w:numPr>
        <w:rPr>
          <w:szCs w:val="22"/>
        </w:rPr>
      </w:pPr>
      <w:r>
        <w:rPr>
          <w:szCs w:val="22"/>
        </w:rPr>
        <w:t xml:space="preserve">This is same sentence </w:t>
      </w:r>
      <w:r w:rsidR="00792552">
        <w:rPr>
          <w:szCs w:val="22"/>
        </w:rPr>
        <w:t xml:space="preserve">being changed </w:t>
      </w:r>
      <w:r>
        <w:rPr>
          <w:szCs w:val="22"/>
        </w:rPr>
        <w:t>as CID 1792.</w:t>
      </w:r>
    </w:p>
    <w:p w14:paraId="250007E4" w14:textId="4DEAE03C" w:rsidR="007B0AA0" w:rsidRPr="005732F4" w:rsidRDefault="00DD3C02" w:rsidP="007B0AA0">
      <w:pPr>
        <w:numPr>
          <w:ilvl w:val="2"/>
          <w:numId w:val="1"/>
        </w:numPr>
        <w:rPr>
          <w:szCs w:val="22"/>
          <w:highlight w:val="yellow"/>
        </w:rPr>
      </w:pPr>
      <w:r w:rsidRPr="005732F4">
        <w:rPr>
          <w:szCs w:val="22"/>
          <w:highlight w:val="yellow"/>
        </w:rPr>
        <w:t xml:space="preserve">CID </w:t>
      </w:r>
      <w:r w:rsidR="00F22526" w:rsidRPr="005732F4">
        <w:rPr>
          <w:szCs w:val="22"/>
          <w:highlight w:val="yellow"/>
        </w:rPr>
        <w:t>1888 (MAC)</w:t>
      </w:r>
    </w:p>
    <w:p w14:paraId="46A948B9" w14:textId="0D100A8E" w:rsidR="00F22526" w:rsidRDefault="00F22526" w:rsidP="00F22526">
      <w:pPr>
        <w:numPr>
          <w:ilvl w:val="3"/>
          <w:numId w:val="1"/>
        </w:numPr>
        <w:rPr>
          <w:szCs w:val="22"/>
        </w:rPr>
      </w:pPr>
      <w:r>
        <w:rPr>
          <w:szCs w:val="22"/>
        </w:rPr>
        <w:t>Review comment</w:t>
      </w:r>
    </w:p>
    <w:p w14:paraId="3B719F29" w14:textId="5E1A640A" w:rsidR="00F22526" w:rsidRDefault="00F22526" w:rsidP="00F22526">
      <w:pPr>
        <w:numPr>
          <w:ilvl w:val="3"/>
          <w:numId w:val="1"/>
        </w:numPr>
        <w:rPr>
          <w:szCs w:val="22"/>
        </w:rPr>
      </w:pPr>
      <w:r>
        <w:rPr>
          <w:szCs w:val="22"/>
        </w:rPr>
        <w:t>Assign to Dave HALASZ</w:t>
      </w:r>
    </w:p>
    <w:p w14:paraId="357CCE97" w14:textId="477E7B54" w:rsidR="00F22526" w:rsidRDefault="00F22526" w:rsidP="00F22526">
      <w:pPr>
        <w:numPr>
          <w:ilvl w:val="3"/>
          <w:numId w:val="1"/>
        </w:numPr>
        <w:rPr>
          <w:szCs w:val="22"/>
        </w:rPr>
      </w:pPr>
      <w:r>
        <w:rPr>
          <w:szCs w:val="22"/>
        </w:rPr>
        <w:t>More work needed.</w:t>
      </w:r>
    </w:p>
    <w:p w14:paraId="5A4E2AE4" w14:textId="470D4B9D" w:rsidR="00F22526" w:rsidRPr="00C66102" w:rsidRDefault="00F22526" w:rsidP="00F22526">
      <w:pPr>
        <w:numPr>
          <w:ilvl w:val="2"/>
          <w:numId w:val="1"/>
        </w:numPr>
        <w:rPr>
          <w:szCs w:val="22"/>
          <w:highlight w:val="green"/>
        </w:rPr>
      </w:pPr>
      <w:r w:rsidRPr="00C66102">
        <w:rPr>
          <w:szCs w:val="22"/>
          <w:highlight w:val="green"/>
        </w:rPr>
        <w:t>CI</w:t>
      </w:r>
      <w:r w:rsidR="005732F4" w:rsidRPr="00C66102">
        <w:rPr>
          <w:szCs w:val="22"/>
          <w:highlight w:val="green"/>
        </w:rPr>
        <w:t>D 2054 (MAC)</w:t>
      </w:r>
    </w:p>
    <w:p w14:paraId="641A91F0" w14:textId="7BD3662E" w:rsidR="005732F4" w:rsidRDefault="005732F4" w:rsidP="005732F4">
      <w:pPr>
        <w:numPr>
          <w:ilvl w:val="3"/>
          <w:numId w:val="1"/>
        </w:numPr>
        <w:rPr>
          <w:szCs w:val="22"/>
        </w:rPr>
      </w:pPr>
      <w:r>
        <w:rPr>
          <w:szCs w:val="22"/>
        </w:rPr>
        <w:t>Review comment</w:t>
      </w:r>
    </w:p>
    <w:p w14:paraId="7803FC20" w14:textId="7CB3B013" w:rsidR="00EA4486" w:rsidRDefault="00EA4486" w:rsidP="005732F4">
      <w:pPr>
        <w:numPr>
          <w:ilvl w:val="3"/>
          <w:numId w:val="1"/>
        </w:numPr>
        <w:rPr>
          <w:szCs w:val="22"/>
        </w:rPr>
      </w:pPr>
      <w:r>
        <w:rPr>
          <w:szCs w:val="22"/>
        </w:rPr>
        <w:t>An Email was sent on Jan 21, 2022, and no response.</w:t>
      </w:r>
    </w:p>
    <w:p w14:paraId="2913EE8F" w14:textId="58879575" w:rsidR="00EA4486" w:rsidRDefault="00EA4486" w:rsidP="005732F4">
      <w:pPr>
        <w:numPr>
          <w:ilvl w:val="3"/>
          <w:numId w:val="1"/>
        </w:numPr>
        <w:rPr>
          <w:szCs w:val="22"/>
        </w:rPr>
      </w:pPr>
      <w:r>
        <w:rPr>
          <w:szCs w:val="22"/>
        </w:rPr>
        <w:t xml:space="preserve">Proposed Resolution: </w:t>
      </w:r>
      <w:r w:rsidR="00C66102">
        <w:rPr>
          <w:szCs w:val="22"/>
        </w:rPr>
        <w:t>Accepted.</w:t>
      </w:r>
    </w:p>
    <w:p w14:paraId="647D7F12" w14:textId="046A29BA" w:rsidR="00C66102" w:rsidRDefault="00C66102" w:rsidP="005732F4">
      <w:pPr>
        <w:numPr>
          <w:ilvl w:val="3"/>
          <w:numId w:val="1"/>
        </w:numPr>
        <w:rPr>
          <w:szCs w:val="22"/>
        </w:rPr>
      </w:pPr>
      <w:r>
        <w:rPr>
          <w:szCs w:val="22"/>
        </w:rPr>
        <w:t>No Objection – Mark Ready for Motion.</w:t>
      </w:r>
    </w:p>
    <w:p w14:paraId="77CF6FF4" w14:textId="35F911E9" w:rsidR="00C66102" w:rsidRPr="00176EAB" w:rsidRDefault="00C66102" w:rsidP="00C66102">
      <w:pPr>
        <w:numPr>
          <w:ilvl w:val="2"/>
          <w:numId w:val="1"/>
        </w:numPr>
        <w:rPr>
          <w:szCs w:val="22"/>
          <w:highlight w:val="cyan"/>
        </w:rPr>
      </w:pPr>
      <w:r w:rsidRPr="00176EAB">
        <w:rPr>
          <w:szCs w:val="22"/>
          <w:highlight w:val="cyan"/>
        </w:rPr>
        <w:t>CID 2008 (MAC)</w:t>
      </w:r>
    </w:p>
    <w:p w14:paraId="2F30E220" w14:textId="46B2DC8A" w:rsidR="00C66102" w:rsidRDefault="00387CEC" w:rsidP="00C66102">
      <w:pPr>
        <w:numPr>
          <w:ilvl w:val="3"/>
          <w:numId w:val="1"/>
        </w:numPr>
        <w:rPr>
          <w:szCs w:val="22"/>
        </w:rPr>
      </w:pPr>
      <w:r>
        <w:rPr>
          <w:szCs w:val="22"/>
        </w:rPr>
        <w:t xml:space="preserve"> Review comment</w:t>
      </w:r>
    </w:p>
    <w:p w14:paraId="56C38428" w14:textId="679BBFC2" w:rsidR="00387CEC" w:rsidRDefault="00387CEC" w:rsidP="00C66102">
      <w:pPr>
        <w:numPr>
          <w:ilvl w:val="3"/>
          <w:numId w:val="1"/>
        </w:numPr>
        <w:rPr>
          <w:szCs w:val="22"/>
        </w:rPr>
      </w:pPr>
      <w:r>
        <w:rPr>
          <w:szCs w:val="22"/>
        </w:rPr>
        <w:lastRenderedPageBreak/>
        <w:t xml:space="preserve"> Review comment 10.3.2.3</w:t>
      </w:r>
    </w:p>
    <w:p w14:paraId="5D187514" w14:textId="14534A05" w:rsidR="00387CEC" w:rsidRDefault="00387CEC" w:rsidP="00C66102">
      <w:pPr>
        <w:numPr>
          <w:ilvl w:val="3"/>
          <w:numId w:val="1"/>
        </w:numPr>
        <w:rPr>
          <w:szCs w:val="22"/>
        </w:rPr>
      </w:pPr>
      <w:r>
        <w:rPr>
          <w:szCs w:val="22"/>
        </w:rPr>
        <w:t xml:space="preserve"> </w:t>
      </w:r>
      <w:r w:rsidR="007331A6">
        <w:rPr>
          <w:szCs w:val="22"/>
        </w:rPr>
        <w:t xml:space="preserve">Discussion on keeping with all the *ifs </w:t>
      </w:r>
      <w:r w:rsidR="00023287">
        <w:rPr>
          <w:szCs w:val="22"/>
        </w:rPr>
        <w:t>clauses.</w:t>
      </w:r>
    </w:p>
    <w:p w14:paraId="4174176E" w14:textId="5F35DE0D" w:rsidR="007331A6" w:rsidRDefault="007331A6" w:rsidP="00C66102">
      <w:pPr>
        <w:numPr>
          <w:ilvl w:val="3"/>
          <w:numId w:val="1"/>
        </w:numPr>
        <w:rPr>
          <w:szCs w:val="22"/>
        </w:rPr>
      </w:pPr>
      <w:r>
        <w:rPr>
          <w:szCs w:val="22"/>
        </w:rPr>
        <w:t xml:space="preserve"> </w:t>
      </w:r>
      <w:r w:rsidR="00AB345B">
        <w:rPr>
          <w:szCs w:val="22"/>
        </w:rPr>
        <w:t>This was to be rejected from action from January 2022.</w:t>
      </w:r>
    </w:p>
    <w:p w14:paraId="30949076" w14:textId="28FB04BB" w:rsidR="00AB345B" w:rsidRDefault="007606F0" w:rsidP="00C66102">
      <w:pPr>
        <w:numPr>
          <w:ilvl w:val="3"/>
          <w:numId w:val="1"/>
        </w:numPr>
        <w:rPr>
          <w:szCs w:val="22"/>
        </w:rPr>
      </w:pPr>
      <w:r>
        <w:rPr>
          <w:szCs w:val="22"/>
        </w:rPr>
        <w:t xml:space="preserve"> </w:t>
      </w:r>
      <w:r w:rsidR="00754FEF">
        <w:rPr>
          <w:szCs w:val="22"/>
        </w:rPr>
        <w:t>Still open</w:t>
      </w:r>
    </w:p>
    <w:p w14:paraId="40F1399F" w14:textId="6E404FA2" w:rsidR="00176EAB" w:rsidRDefault="00176EAB" w:rsidP="00C66102">
      <w:pPr>
        <w:numPr>
          <w:ilvl w:val="3"/>
          <w:numId w:val="1"/>
        </w:numPr>
        <w:rPr>
          <w:szCs w:val="22"/>
        </w:rPr>
      </w:pPr>
      <w:r>
        <w:rPr>
          <w:szCs w:val="22"/>
        </w:rPr>
        <w:t xml:space="preserve"> Mark HAMILTON to craft rejection reason.</w:t>
      </w:r>
    </w:p>
    <w:p w14:paraId="07419D68" w14:textId="01561A6C" w:rsidR="00BF19BE" w:rsidRDefault="00754FEF" w:rsidP="00754FEF">
      <w:pPr>
        <w:numPr>
          <w:ilvl w:val="1"/>
          <w:numId w:val="1"/>
        </w:numPr>
        <w:rPr>
          <w:b/>
          <w:bCs/>
          <w:szCs w:val="22"/>
        </w:rPr>
      </w:pPr>
      <w:r w:rsidRPr="00571406">
        <w:rPr>
          <w:b/>
          <w:bCs/>
          <w:szCs w:val="22"/>
        </w:rPr>
        <w:t>Adjourned 12:00 ET</w:t>
      </w:r>
    </w:p>
    <w:p w14:paraId="5F40492B" w14:textId="77777777" w:rsidR="00BF19BE" w:rsidRDefault="00BF19BE">
      <w:pPr>
        <w:rPr>
          <w:b/>
          <w:bCs/>
          <w:szCs w:val="22"/>
        </w:rPr>
      </w:pPr>
      <w:r>
        <w:rPr>
          <w:b/>
          <w:bCs/>
          <w:szCs w:val="22"/>
        </w:rPr>
        <w:br w:type="page"/>
      </w:r>
    </w:p>
    <w:p w14:paraId="273B61A9" w14:textId="2F9F79D0" w:rsidR="00B34CA7" w:rsidRPr="004E79A1" w:rsidRDefault="00B34CA7" w:rsidP="00B34CA7">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xml:space="preserve">) Telecon –Monday, June </w:t>
      </w:r>
      <w:r w:rsidR="00BB31C9">
        <w:rPr>
          <w:b/>
          <w:bCs/>
          <w:szCs w:val="22"/>
        </w:rPr>
        <w:t>27</w:t>
      </w:r>
      <w:r w:rsidRPr="004E79A1">
        <w:rPr>
          <w:b/>
          <w:bCs/>
          <w:szCs w:val="22"/>
        </w:rPr>
        <w:t>, 2022, at 10:00-12:00 ET</w:t>
      </w:r>
    </w:p>
    <w:p w14:paraId="2C1E4EE3" w14:textId="77777777" w:rsidR="00B34CA7" w:rsidRPr="004E79A1" w:rsidRDefault="00B34CA7" w:rsidP="00B34CA7">
      <w:pPr>
        <w:pStyle w:val="ListParagraph"/>
        <w:numPr>
          <w:ilvl w:val="1"/>
          <w:numId w:val="1"/>
        </w:numPr>
        <w:rPr>
          <w:szCs w:val="22"/>
        </w:rPr>
      </w:pPr>
      <w:r w:rsidRPr="004E79A1">
        <w:rPr>
          <w:b/>
          <w:bCs/>
          <w:szCs w:val="22"/>
        </w:rPr>
        <w:t>Called to order</w:t>
      </w:r>
      <w:r w:rsidRPr="004E79A1">
        <w:rPr>
          <w:szCs w:val="22"/>
        </w:rPr>
        <w:t xml:space="preserve"> 10:02 am ET by the TG Chair, Michael MONTEMURRO (Huawei).</w:t>
      </w:r>
    </w:p>
    <w:p w14:paraId="21C520AD" w14:textId="77777777" w:rsidR="00B34CA7" w:rsidRPr="004E79A1" w:rsidRDefault="00B34CA7" w:rsidP="00B34CA7">
      <w:pPr>
        <w:pStyle w:val="ListParagraph"/>
        <w:numPr>
          <w:ilvl w:val="2"/>
          <w:numId w:val="1"/>
        </w:numPr>
        <w:rPr>
          <w:szCs w:val="22"/>
        </w:rPr>
      </w:pPr>
      <w:r w:rsidRPr="004E79A1">
        <w:rPr>
          <w:szCs w:val="22"/>
        </w:rPr>
        <w:t>Introductions of other Officers present:</w:t>
      </w:r>
    </w:p>
    <w:p w14:paraId="732AF91A" w14:textId="77777777" w:rsidR="00AD271F" w:rsidRPr="00785AC2" w:rsidRDefault="00AD271F" w:rsidP="00AD271F">
      <w:pPr>
        <w:pStyle w:val="ListParagraph"/>
        <w:numPr>
          <w:ilvl w:val="3"/>
          <w:numId w:val="1"/>
        </w:numPr>
        <w:rPr>
          <w:szCs w:val="22"/>
        </w:rPr>
      </w:pPr>
      <w:r w:rsidRPr="00785AC2">
        <w:rPr>
          <w:szCs w:val="22"/>
        </w:rPr>
        <w:t>Vice Chair - Mark HAMILTON (Ruckus/CommScope)</w:t>
      </w:r>
    </w:p>
    <w:p w14:paraId="52A33E06" w14:textId="77777777" w:rsidR="00AD271F" w:rsidRPr="00785AC2" w:rsidRDefault="00AD271F" w:rsidP="00AD271F">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5B8F5574" w14:textId="77777777" w:rsidR="00AD271F" w:rsidRPr="00785AC2" w:rsidRDefault="00AD271F" w:rsidP="00AD271F">
      <w:pPr>
        <w:pStyle w:val="ListParagraph"/>
        <w:numPr>
          <w:ilvl w:val="3"/>
          <w:numId w:val="1"/>
        </w:numPr>
        <w:rPr>
          <w:szCs w:val="22"/>
        </w:rPr>
      </w:pPr>
      <w:r w:rsidRPr="00785AC2">
        <w:rPr>
          <w:szCs w:val="22"/>
        </w:rPr>
        <w:t>Editor - Emily QI (Intel)</w:t>
      </w:r>
    </w:p>
    <w:p w14:paraId="24CE24D9" w14:textId="2CBEC434" w:rsidR="00AD271F" w:rsidRPr="00785AC2" w:rsidRDefault="00AD271F" w:rsidP="00AD271F">
      <w:pPr>
        <w:pStyle w:val="ListParagraph"/>
        <w:numPr>
          <w:ilvl w:val="3"/>
          <w:numId w:val="1"/>
        </w:numPr>
        <w:rPr>
          <w:szCs w:val="22"/>
        </w:rPr>
      </w:pPr>
      <w:r w:rsidRPr="00785AC2">
        <w:rPr>
          <w:szCs w:val="22"/>
        </w:rPr>
        <w:t>Editor – Edward AU (Huawei</w:t>
      </w:r>
      <w:r>
        <w:rPr>
          <w:szCs w:val="22"/>
        </w:rPr>
        <w:t xml:space="preserve"> - </w:t>
      </w:r>
    </w:p>
    <w:p w14:paraId="13686D47" w14:textId="2D79BA3C" w:rsidR="00AD271F" w:rsidRDefault="00AD271F" w:rsidP="00AD271F">
      <w:pPr>
        <w:pStyle w:val="ListParagraph"/>
        <w:numPr>
          <w:ilvl w:val="3"/>
          <w:numId w:val="1"/>
        </w:numPr>
        <w:rPr>
          <w:szCs w:val="22"/>
        </w:rPr>
      </w:pPr>
      <w:r w:rsidRPr="00785AC2">
        <w:rPr>
          <w:szCs w:val="22"/>
        </w:rPr>
        <w:t xml:space="preserve">Secretary - Jon ROSDAHL (Qualcomm) </w:t>
      </w:r>
    </w:p>
    <w:p w14:paraId="2169D4C4" w14:textId="77777777" w:rsidR="00B34CA7" w:rsidRPr="004E79A1" w:rsidRDefault="00B34CA7" w:rsidP="00B34CA7">
      <w:pPr>
        <w:pStyle w:val="ListParagraph"/>
        <w:numPr>
          <w:ilvl w:val="1"/>
          <w:numId w:val="1"/>
        </w:numPr>
        <w:rPr>
          <w:b/>
          <w:bCs/>
          <w:szCs w:val="22"/>
        </w:rPr>
      </w:pPr>
      <w:r w:rsidRPr="004E79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B34CA7" w:rsidRPr="004E79A1" w14:paraId="0FE0BB45" w14:textId="77777777" w:rsidTr="009911B0">
        <w:trPr>
          <w:trHeight w:val="300"/>
        </w:trPr>
        <w:tc>
          <w:tcPr>
            <w:tcW w:w="436" w:type="dxa"/>
            <w:tcBorders>
              <w:top w:val="nil"/>
              <w:left w:val="nil"/>
              <w:bottom w:val="nil"/>
              <w:right w:val="nil"/>
            </w:tcBorders>
          </w:tcPr>
          <w:p w14:paraId="74141BFF" w14:textId="77777777" w:rsidR="00B34CA7" w:rsidRPr="004E79A1" w:rsidRDefault="00B34CA7" w:rsidP="009911B0">
            <w:pPr>
              <w:rPr>
                <w:color w:val="000000"/>
                <w:szCs w:val="22"/>
                <w:lang w:val="en-US"/>
              </w:rPr>
            </w:pPr>
          </w:p>
        </w:tc>
        <w:tc>
          <w:tcPr>
            <w:tcW w:w="2714" w:type="dxa"/>
            <w:tcBorders>
              <w:top w:val="nil"/>
              <w:left w:val="nil"/>
              <w:bottom w:val="nil"/>
              <w:right w:val="nil"/>
            </w:tcBorders>
            <w:shd w:val="clear" w:color="auto" w:fill="auto"/>
            <w:noWrap/>
            <w:vAlign w:val="bottom"/>
            <w:hideMark/>
          </w:tcPr>
          <w:p w14:paraId="4282F9B3" w14:textId="77777777" w:rsidR="00B34CA7" w:rsidRPr="004E79A1" w:rsidRDefault="00B34CA7" w:rsidP="009911B0">
            <w:pPr>
              <w:rPr>
                <w:color w:val="000000"/>
                <w:szCs w:val="22"/>
                <w:lang w:val="en-US"/>
              </w:rPr>
            </w:pPr>
            <w:r w:rsidRPr="004E79A1">
              <w:rPr>
                <w:color w:val="000000"/>
                <w:szCs w:val="22"/>
              </w:rPr>
              <w:t>Name</w:t>
            </w:r>
          </w:p>
        </w:tc>
        <w:tc>
          <w:tcPr>
            <w:tcW w:w="4338" w:type="dxa"/>
            <w:tcBorders>
              <w:top w:val="nil"/>
              <w:left w:val="nil"/>
              <w:bottom w:val="nil"/>
              <w:right w:val="nil"/>
            </w:tcBorders>
            <w:shd w:val="clear" w:color="auto" w:fill="auto"/>
            <w:noWrap/>
            <w:vAlign w:val="bottom"/>
            <w:hideMark/>
          </w:tcPr>
          <w:p w14:paraId="35B22FCE" w14:textId="77777777" w:rsidR="00B34CA7" w:rsidRPr="004E79A1" w:rsidRDefault="00B34CA7" w:rsidP="009911B0">
            <w:pPr>
              <w:rPr>
                <w:color w:val="000000"/>
                <w:szCs w:val="22"/>
                <w:lang w:val="en-US"/>
              </w:rPr>
            </w:pPr>
            <w:r w:rsidRPr="004E79A1">
              <w:rPr>
                <w:color w:val="000000"/>
                <w:szCs w:val="22"/>
              </w:rPr>
              <w:t>Affiliation</w:t>
            </w:r>
          </w:p>
        </w:tc>
      </w:tr>
      <w:tr w:rsidR="00403E5A" w:rsidRPr="004E79A1" w14:paraId="6154F420" w14:textId="77777777" w:rsidTr="009911B0">
        <w:trPr>
          <w:trHeight w:val="300"/>
        </w:trPr>
        <w:tc>
          <w:tcPr>
            <w:tcW w:w="436" w:type="dxa"/>
            <w:tcBorders>
              <w:top w:val="nil"/>
              <w:left w:val="nil"/>
              <w:bottom w:val="nil"/>
              <w:right w:val="nil"/>
            </w:tcBorders>
          </w:tcPr>
          <w:p w14:paraId="3B7CF9D8" w14:textId="77777777" w:rsidR="00403E5A" w:rsidRPr="004E79A1" w:rsidRDefault="00403E5A" w:rsidP="00403E5A">
            <w:pPr>
              <w:rPr>
                <w:color w:val="000000"/>
                <w:szCs w:val="22"/>
                <w:lang w:val="en-US"/>
              </w:rPr>
            </w:pPr>
            <w:r w:rsidRPr="004E79A1">
              <w:rPr>
                <w:color w:val="000000"/>
                <w:szCs w:val="22"/>
                <w:lang w:val="en-US"/>
              </w:rPr>
              <w:t>1</w:t>
            </w:r>
          </w:p>
        </w:tc>
        <w:tc>
          <w:tcPr>
            <w:tcW w:w="2714" w:type="dxa"/>
            <w:tcBorders>
              <w:top w:val="nil"/>
              <w:left w:val="nil"/>
              <w:bottom w:val="nil"/>
              <w:right w:val="nil"/>
            </w:tcBorders>
            <w:shd w:val="clear" w:color="auto" w:fill="auto"/>
            <w:noWrap/>
            <w:vAlign w:val="bottom"/>
          </w:tcPr>
          <w:p w14:paraId="44899AA7" w14:textId="2D4F669F" w:rsidR="00403E5A" w:rsidRPr="004E79A1" w:rsidRDefault="00403E5A" w:rsidP="00403E5A">
            <w:pPr>
              <w:rPr>
                <w:color w:val="000000"/>
                <w:szCs w:val="22"/>
                <w:lang w:val="en-US"/>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4338" w:type="dxa"/>
            <w:tcBorders>
              <w:top w:val="nil"/>
              <w:left w:val="nil"/>
              <w:bottom w:val="nil"/>
              <w:right w:val="nil"/>
            </w:tcBorders>
            <w:shd w:val="clear" w:color="auto" w:fill="auto"/>
            <w:noWrap/>
            <w:vAlign w:val="bottom"/>
          </w:tcPr>
          <w:p w14:paraId="6DFEC192" w14:textId="5A20B18F" w:rsidR="00403E5A" w:rsidRPr="004E79A1" w:rsidRDefault="00403E5A" w:rsidP="00403E5A">
            <w:pPr>
              <w:rPr>
                <w:color w:val="000000"/>
                <w:szCs w:val="22"/>
                <w:lang w:val="en-US"/>
              </w:rPr>
            </w:pPr>
            <w:r>
              <w:rPr>
                <w:rFonts w:ascii="Calibri" w:hAnsi="Calibri" w:cs="Calibri"/>
                <w:color w:val="000000"/>
                <w:szCs w:val="22"/>
              </w:rPr>
              <w:t>Qualcomm Incorporated</w:t>
            </w:r>
          </w:p>
        </w:tc>
      </w:tr>
      <w:tr w:rsidR="00403E5A" w:rsidRPr="004E79A1" w14:paraId="00F13E81" w14:textId="77777777" w:rsidTr="009911B0">
        <w:trPr>
          <w:trHeight w:val="300"/>
        </w:trPr>
        <w:tc>
          <w:tcPr>
            <w:tcW w:w="436" w:type="dxa"/>
            <w:tcBorders>
              <w:top w:val="nil"/>
              <w:left w:val="nil"/>
              <w:bottom w:val="nil"/>
              <w:right w:val="nil"/>
            </w:tcBorders>
          </w:tcPr>
          <w:p w14:paraId="132653A8" w14:textId="77777777" w:rsidR="00403E5A" w:rsidRPr="004E79A1" w:rsidRDefault="00403E5A" w:rsidP="00403E5A">
            <w:pPr>
              <w:rPr>
                <w:color w:val="000000"/>
                <w:szCs w:val="22"/>
                <w:lang w:val="en-US"/>
              </w:rPr>
            </w:pPr>
            <w:r w:rsidRPr="004E79A1">
              <w:rPr>
                <w:color w:val="000000"/>
                <w:szCs w:val="22"/>
                <w:lang w:val="en-US"/>
              </w:rPr>
              <w:t>2</w:t>
            </w:r>
          </w:p>
        </w:tc>
        <w:tc>
          <w:tcPr>
            <w:tcW w:w="2714" w:type="dxa"/>
            <w:tcBorders>
              <w:top w:val="nil"/>
              <w:left w:val="nil"/>
              <w:bottom w:val="nil"/>
              <w:right w:val="nil"/>
            </w:tcBorders>
            <w:shd w:val="clear" w:color="auto" w:fill="auto"/>
            <w:noWrap/>
            <w:vAlign w:val="bottom"/>
          </w:tcPr>
          <w:p w14:paraId="40641A50" w14:textId="3348A5F3" w:rsidR="00403E5A" w:rsidRPr="004E79A1" w:rsidRDefault="00403E5A" w:rsidP="00403E5A">
            <w:pPr>
              <w:rPr>
                <w:color w:val="000000"/>
                <w:szCs w:val="22"/>
                <w:lang w:val="en-US"/>
              </w:rPr>
            </w:pPr>
            <w:proofErr w:type="spellStart"/>
            <w:r>
              <w:rPr>
                <w:rFonts w:ascii="Calibri" w:hAnsi="Calibri" w:cs="Calibri"/>
                <w:color w:val="000000"/>
                <w:szCs w:val="22"/>
              </w:rPr>
              <w:t>Asai</w:t>
            </w:r>
            <w:proofErr w:type="spellEnd"/>
            <w:r>
              <w:rPr>
                <w:rFonts w:ascii="Calibri" w:hAnsi="Calibri" w:cs="Calibri"/>
                <w:color w:val="000000"/>
                <w:szCs w:val="22"/>
              </w:rPr>
              <w:t>, Yusuke</w:t>
            </w:r>
          </w:p>
        </w:tc>
        <w:tc>
          <w:tcPr>
            <w:tcW w:w="4338" w:type="dxa"/>
            <w:tcBorders>
              <w:top w:val="nil"/>
              <w:left w:val="nil"/>
              <w:bottom w:val="nil"/>
              <w:right w:val="nil"/>
            </w:tcBorders>
            <w:shd w:val="clear" w:color="auto" w:fill="auto"/>
            <w:noWrap/>
            <w:vAlign w:val="bottom"/>
          </w:tcPr>
          <w:p w14:paraId="5B525770" w14:textId="05131D71" w:rsidR="00403E5A" w:rsidRPr="004E79A1" w:rsidRDefault="00403E5A" w:rsidP="00403E5A">
            <w:pPr>
              <w:rPr>
                <w:color w:val="000000"/>
                <w:szCs w:val="22"/>
                <w:lang w:val="en-US"/>
              </w:rPr>
            </w:pPr>
            <w:r>
              <w:rPr>
                <w:rFonts w:ascii="Calibri" w:hAnsi="Calibri" w:cs="Calibri"/>
                <w:color w:val="000000"/>
                <w:szCs w:val="22"/>
              </w:rPr>
              <w:t>NTT</w:t>
            </w:r>
          </w:p>
        </w:tc>
      </w:tr>
      <w:tr w:rsidR="00403E5A" w:rsidRPr="004E79A1" w14:paraId="694B96EC" w14:textId="77777777" w:rsidTr="009911B0">
        <w:trPr>
          <w:trHeight w:val="300"/>
        </w:trPr>
        <w:tc>
          <w:tcPr>
            <w:tcW w:w="436" w:type="dxa"/>
            <w:tcBorders>
              <w:top w:val="nil"/>
              <w:left w:val="nil"/>
              <w:bottom w:val="nil"/>
              <w:right w:val="nil"/>
            </w:tcBorders>
          </w:tcPr>
          <w:p w14:paraId="41F79409" w14:textId="77777777" w:rsidR="00403E5A" w:rsidRPr="004E79A1" w:rsidRDefault="00403E5A" w:rsidP="00403E5A">
            <w:pPr>
              <w:rPr>
                <w:color w:val="000000"/>
                <w:szCs w:val="22"/>
                <w:lang w:val="en-US"/>
              </w:rPr>
            </w:pPr>
            <w:r w:rsidRPr="004E79A1">
              <w:rPr>
                <w:color w:val="000000"/>
                <w:szCs w:val="22"/>
                <w:lang w:val="en-US"/>
              </w:rPr>
              <w:t>3</w:t>
            </w:r>
          </w:p>
        </w:tc>
        <w:tc>
          <w:tcPr>
            <w:tcW w:w="2714" w:type="dxa"/>
            <w:tcBorders>
              <w:top w:val="nil"/>
              <w:left w:val="nil"/>
              <w:bottom w:val="nil"/>
              <w:right w:val="nil"/>
            </w:tcBorders>
            <w:shd w:val="clear" w:color="auto" w:fill="auto"/>
            <w:noWrap/>
            <w:vAlign w:val="bottom"/>
          </w:tcPr>
          <w:p w14:paraId="51F6E773" w14:textId="495D3A70" w:rsidR="00403E5A" w:rsidRPr="004E79A1" w:rsidRDefault="00403E5A" w:rsidP="00403E5A">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081A0557" w14:textId="1897B1FB" w:rsidR="00403E5A" w:rsidRPr="004E79A1" w:rsidRDefault="00403E5A" w:rsidP="00403E5A">
            <w:pPr>
              <w:rPr>
                <w:color w:val="000000"/>
                <w:szCs w:val="22"/>
                <w:lang w:val="en-US"/>
              </w:rPr>
            </w:pPr>
            <w:r>
              <w:rPr>
                <w:rFonts w:ascii="Calibri" w:hAnsi="Calibri" w:cs="Calibri"/>
                <w:color w:val="000000"/>
                <w:szCs w:val="22"/>
              </w:rPr>
              <w:t>Realtek Semiconductor Corp.</w:t>
            </w:r>
          </w:p>
        </w:tc>
      </w:tr>
      <w:tr w:rsidR="00403E5A" w:rsidRPr="004E79A1" w14:paraId="50710662" w14:textId="77777777" w:rsidTr="009911B0">
        <w:trPr>
          <w:trHeight w:val="300"/>
        </w:trPr>
        <w:tc>
          <w:tcPr>
            <w:tcW w:w="436" w:type="dxa"/>
            <w:tcBorders>
              <w:top w:val="nil"/>
              <w:left w:val="nil"/>
              <w:bottom w:val="nil"/>
              <w:right w:val="nil"/>
            </w:tcBorders>
          </w:tcPr>
          <w:p w14:paraId="13E9BE0B" w14:textId="77777777" w:rsidR="00403E5A" w:rsidRPr="004E79A1" w:rsidRDefault="00403E5A" w:rsidP="00403E5A">
            <w:pPr>
              <w:rPr>
                <w:color w:val="000000"/>
                <w:szCs w:val="22"/>
                <w:lang w:val="en-US"/>
              </w:rPr>
            </w:pPr>
            <w:r w:rsidRPr="004E79A1">
              <w:rPr>
                <w:color w:val="000000"/>
                <w:szCs w:val="22"/>
                <w:lang w:val="en-US"/>
              </w:rPr>
              <w:t>4</w:t>
            </w:r>
          </w:p>
        </w:tc>
        <w:tc>
          <w:tcPr>
            <w:tcW w:w="2714" w:type="dxa"/>
            <w:tcBorders>
              <w:top w:val="nil"/>
              <w:left w:val="nil"/>
              <w:bottom w:val="nil"/>
              <w:right w:val="nil"/>
            </w:tcBorders>
            <w:shd w:val="clear" w:color="auto" w:fill="auto"/>
            <w:noWrap/>
            <w:vAlign w:val="bottom"/>
          </w:tcPr>
          <w:p w14:paraId="092C6B77" w14:textId="0E93B51D" w:rsidR="00403E5A" w:rsidRPr="004E79A1" w:rsidRDefault="00403E5A" w:rsidP="00403E5A">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082361F1" w14:textId="5397E596" w:rsidR="00403E5A" w:rsidRPr="004E79A1" w:rsidRDefault="00403E5A" w:rsidP="00403E5A">
            <w:pPr>
              <w:rPr>
                <w:color w:val="000000"/>
                <w:szCs w:val="22"/>
                <w:lang w:val="en-US"/>
              </w:rPr>
            </w:pPr>
            <w:r>
              <w:rPr>
                <w:rFonts w:ascii="Calibri" w:hAnsi="Calibri" w:cs="Calibri"/>
                <w:color w:val="000000"/>
                <w:szCs w:val="22"/>
              </w:rPr>
              <w:t>Morse Micro</w:t>
            </w:r>
          </w:p>
        </w:tc>
      </w:tr>
      <w:tr w:rsidR="00403E5A" w:rsidRPr="004E79A1" w14:paraId="118FC3C7" w14:textId="77777777" w:rsidTr="009911B0">
        <w:trPr>
          <w:trHeight w:val="300"/>
        </w:trPr>
        <w:tc>
          <w:tcPr>
            <w:tcW w:w="436" w:type="dxa"/>
            <w:tcBorders>
              <w:top w:val="nil"/>
              <w:left w:val="nil"/>
              <w:bottom w:val="nil"/>
              <w:right w:val="nil"/>
            </w:tcBorders>
          </w:tcPr>
          <w:p w14:paraId="1B0EC169" w14:textId="77777777" w:rsidR="00403E5A" w:rsidRPr="004E79A1" w:rsidRDefault="00403E5A" w:rsidP="00403E5A">
            <w:pPr>
              <w:rPr>
                <w:color w:val="000000"/>
                <w:szCs w:val="22"/>
                <w:lang w:val="en-US"/>
              </w:rPr>
            </w:pPr>
            <w:r w:rsidRPr="004E79A1">
              <w:rPr>
                <w:color w:val="000000"/>
                <w:szCs w:val="22"/>
                <w:lang w:val="en-US"/>
              </w:rPr>
              <w:t>5</w:t>
            </w:r>
          </w:p>
        </w:tc>
        <w:tc>
          <w:tcPr>
            <w:tcW w:w="2714" w:type="dxa"/>
            <w:tcBorders>
              <w:top w:val="nil"/>
              <w:left w:val="nil"/>
              <w:bottom w:val="nil"/>
              <w:right w:val="nil"/>
            </w:tcBorders>
            <w:shd w:val="clear" w:color="auto" w:fill="auto"/>
            <w:noWrap/>
            <w:vAlign w:val="bottom"/>
          </w:tcPr>
          <w:p w14:paraId="201E8A86" w14:textId="054F9359" w:rsidR="00403E5A" w:rsidRPr="004E79A1" w:rsidRDefault="00403E5A" w:rsidP="00403E5A">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4EB5050E" w14:textId="58D4675E" w:rsidR="00403E5A" w:rsidRPr="004E79A1" w:rsidRDefault="00403E5A" w:rsidP="00403E5A">
            <w:pPr>
              <w:rPr>
                <w:color w:val="000000"/>
                <w:szCs w:val="22"/>
                <w:lang w:val="en-US"/>
              </w:rPr>
            </w:pPr>
            <w:r>
              <w:rPr>
                <w:rFonts w:ascii="Calibri" w:hAnsi="Calibri" w:cs="Calibri"/>
                <w:color w:val="000000"/>
                <w:szCs w:val="22"/>
              </w:rPr>
              <w:t>Ruckus/CommScope</w:t>
            </w:r>
          </w:p>
        </w:tc>
      </w:tr>
      <w:tr w:rsidR="00403E5A" w:rsidRPr="004E79A1" w14:paraId="6D65EF72" w14:textId="77777777" w:rsidTr="009911B0">
        <w:trPr>
          <w:trHeight w:val="300"/>
        </w:trPr>
        <w:tc>
          <w:tcPr>
            <w:tcW w:w="436" w:type="dxa"/>
            <w:tcBorders>
              <w:top w:val="nil"/>
              <w:left w:val="nil"/>
              <w:bottom w:val="nil"/>
              <w:right w:val="nil"/>
            </w:tcBorders>
          </w:tcPr>
          <w:p w14:paraId="53566D07" w14:textId="77777777" w:rsidR="00403E5A" w:rsidRPr="004E79A1" w:rsidRDefault="00403E5A" w:rsidP="00403E5A">
            <w:pPr>
              <w:rPr>
                <w:color w:val="000000"/>
                <w:szCs w:val="22"/>
                <w:lang w:val="en-US"/>
              </w:rPr>
            </w:pPr>
            <w:r w:rsidRPr="004E79A1">
              <w:rPr>
                <w:color w:val="000000"/>
                <w:szCs w:val="22"/>
                <w:lang w:val="en-US"/>
              </w:rPr>
              <w:t>6</w:t>
            </w:r>
          </w:p>
        </w:tc>
        <w:tc>
          <w:tcPr>
            <w:tcW w:w="2714" w:type="dxa"/>
            <w:tcBorders>
              <w:top w:val="nil"/>
              <w:left w:val="nil"/>
              <w:bottom w:val="nil"/>
              <w:right w:val="nil"/>
            </w:tcBorders>
            <w:shd w:val="clear" w:color="auto" w:fill="auto"/>
            <w:noWrap/>
            <w:vAlign w:val="bottom"/>
          </w:tcPr>
          <w:p w14:paraId="35A1872D" w14:textId="678E572A" w:rsidR="00403E5A" w:rsidRPr="004E79A1" w:rsidRDefault="00403E5A" w:rsidP="00403E5A">
            <w:pPr>
              <w:rPr>
                <w:color w:val="000000"/>
                <w:szCs w:val="22"/>
                <w:lang w:val="en-US"/>
              </w:rPr>
            </w:pPr>
            <w:r>
              <w:rPr>
                <w:rFonts w:ascii="Calibri" w:hAnsi="Calibri" w:cs="Calibri"/>
                <w:color w:val="000000"/>
                <w:szCs w:val="22"/>
              </w:rPr>
              <w:t>Huang, Po-Kai</w:t>
            </w:r>
          </w:p>
        </w:tc>
        <w:tc>
          <w:tcPr>
            <w:tcW w:w="4338" w:type="dxa"/>
            <w:tcBorders>
              <w:top w:val="nil"/>
              <w:left w:val="nil"/>
              <w:bottom w:val="nil"/>
              <w:right w:val="nil"/>
            </w:tcBorders>
            <w:shd w:val="clear" w:color="auto" w:fill="auto"/>
            <w:noWrap/>
            <w:vAlign w:val="bottom"/>
          </w:tcPr>
          <w:p w14:paraId="10CB96D4" w14:textId="5AB2D42D" w:rsidR="00403E5A" w:rsidRPr="004E79A1" w:rsidRDefault="00403E5A" w:rsidP="00403E5A">
            <w:pPr>
              <w:rPr>
                <w:color w:val="000000"/>
                <w:szCs w:val="22"/>
                <w:lang w:val="en-US"/>
              </w:rPr>
            </w:pPr>
            <w:r>
              <w:rPr>
                <w:rFonts w:ascii="Calibri" w:hAnsi="Calibri" w:cs="Calibri"/>
                <w:color w:val="000000"/>
                <w:szCs w:val="22"/>
              </w:rPr>
              <w:t>Intel Corporation</w:t>
            </w:r>
          </w:p>
        </w:tc>
      </w:tr>
      <w:tr w:rsidR="00403E5A" w:rsidRPr="004E79A1" w14:paraId="6858DE86" w14:textId="77777777" w:rsidTr="009911B0">
        <w:trPr>
          <w:trHeight w:val="300"/>
        </w:trPr>
        <w:tc>
          <w:tcPr>
            <w:tcW w:w="436" w:type="dxa"/>
            <w:tcBorders>
              <w:top w:val="nil"/>
              <w:left w:val="nil"/>
              <w:bottom w:val="nil"/>
              <w:right w:val="nil"/>
            </w:tcBorders>
          </w:tcPr>
          <w:p w14:paraId="6B88FDDC" w14:textId="74D92FCB" w:rsidR="00403E5A" w:rsidRPr="004E79A1" w:rsidRDefault="00403E5A" w:rsidP="00403E5A">
            <w:pPr>
              <w:rPr>
                <w:color w:val="000000"/>
                <w:szCs w:val="22"/>
                <w:lang w:val="en-US"/>
              </w:rPr>
            </w:pPr>
            <w:r>
              <w:rPr>
                <w:color w:val="000000"/>
                <w:szCs w:val="22"/>
                <w:lang w:val="en-US"/>
              </w:rPr>
              <w:t>7</w:t>
            </w:r>
          </w:p>
        </w:tc>
        <w:tc>
          <w:tcPr>
            <w:tcW w:w="2714" w:type="dxa"/>
            <w:tcBorders>
              <w:top w:val="nil"/>
              <w:left w:val="nil"/>
              <w:bottom w:val="nil"/>
              <w:right w:val="nil"/>
            </w:tcBorders>
            <w:shd w:val="clear" w:color="auto" w:fill="auto"/>
            <w:noWrap/>
            <w:vAlign w:val="bottom"/>
          </w:tcPr>
          <w:p w14:paraId="017FC9FA" w14:textId="1982AE19" w:rsidR="00403E5A" w:rsidRDefault="00403E5A" w:rsidP="00403E5A">
            <w:pPr>
              <w:rPr>
                <w:rFonts w:ascii="Calibri" w:hAnsi="Calibri" w:cs="Calibri"/>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1E742269" w14:textId="455DB033" w:rsidR="00403E5A" w:rsidRDefault="00403E5A" w:rsidP="00403E5A">
            <w:pPr>
              <w:rPr>
                <w:rFonts w:ascii="Calibri" w:hAnsi="Calibri" w:cs="Calibri"/>
                <w:color w:val="000000"/>
                <w:szCs w:val="22"/>
              </w:rPr>
            </w:pPr>
            <w:r>
              <w:rPr>
                <w:rFonts w:ascii="Calibri" w:hAnsi="Calibri" w:cs="Calibri"/>
                <w:color w:val="000000"/>
                <w:szCs w:val="22"/>
              </w:rPr>
              <w:t>Qualcomm Incorporated</w:t>
            </w:r>
          </w:p>
        </w:tc>
      </w:tr>
      <w:tr w:rsidR="00403E5A" w:rsidRPr="004E79A1" w14:paraId="552A9728" w14:textId="77777777" w:rsidTr="009911B0">
        <w:trPr>
          <w:trHeight w:val="300"/>
        </w:trPr>
        <w:tc>
          <w:tcPr>
            <w:tcW w:w="436" w:type="dxa"/>
            <w:tcBorders>
              <w:top w:val="nil"/>
              <w:left w:val="nil"/>
              <w:bottom w:val="nil"/>
              <w:right w:val="nil"/>
            </w:tcBorders>
          </w:tcPr>
          <w:p w14:paraId="1FFFE687" w14:textId="4B0B7A01" w:rsidR="00403E5A" w:rsidRPr="004E79A1" w:rsidRDefault="00403E5A" w:rsidP="00403E5A">
            <w:pPr>
              <w:rPr>
                <w:color w:val="000000"/>
                <w:szCs w:val="22"/>
                <w:lang w:val="en-US"/>
              </w:rPr>
            </w:pPr>
            <w:r>
              <w:rPr>
                <w:color w:val="000000"/>
                <w:szCs w:val="22"/>
                <w:lang w:val="en-US"/>
              </w:rPr>
              <w:t>8</w:t>
            </w:r>
          </w:p>
        </w:tc>
        <w:tc>
          <w:tcPr>
            <w:tcW w:w="2714" w:type="dxa"/>
            <w:tcBorders>
              <w:top w:val="nil"/>
              <w:left w:val="nil"/>
              <w:bottom w:val="nil"/>
              <w:right w:val="nil"/>
            </w:tcBorders>
            <w:shd w:val="clear" w:color="auto" w:fill="auto"/>
            <w:noWrap/>
            <w:vAlign w:val="bottom"/>
          </w:tcPr>
          <w:p w14:paraId="373B9758" w14:textId="363D7A6E" w:rsidR="00403E5A" w:rsidRDefault="00403E5A" w:rsidP="00403E5A">
            <w:pPr>
              <w:rPr>
                <w:rFonts w:ascii="Calibri" w:hAnsi="Calibri" w:cs="Calibri"/>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0429DDB2" w14:textId="6F8EA8FF" w:rsidR="00403E5A" w:rsidRDefault="00403E5A" w:rsidP="00403E5A">
            <w:pPr>
              <w:rPr>
                <w:rFonts w:ascii="Calibri" w:hAnsi="Calibri" w:cs="Calibri"/>
                <w:color w:val="000000"/>
                <w:szCs w:val="22"/>
              </w:rPr>
            </w:pPr>
            <w:r>
              <w:rPr>
                <w:rFonts w:ascii="Calibri" w:hAnsi="Calibri" w:cs="Calibri"/>
                <w:color w:val="000000"/>
                <w:szCs w:val="22"/>
              </w:rPr>
              <w:t>Qualcomm Incorporated</w:t>
            </w:r>
          </w:p>
        </w:tc>
      </w:tr>
      <w:tr w:rsidR="00403E5A" w:rsidRPr="004E79A1" w14:paraId="77F00BD0" w14:textId="77777777" w:rsidTr="009911B0">
        <w:trPr>
          <w:trHeight w:val="300"/>
        </w:trPr>
        <w:tc>
          <w:tcPr>
            <w:tcW w:w="436" w:type="dxa"/>
            <w:tcBorders>
              <w:top w:val="nil"/>
              <w:left w:val="nil"/>
              <w:bottom w:val="nil"/>
              <w:right w:val="nil"/>
            </w:tcBorders>
          </w:tcPr>
          <w:p w14:paraId="31EBF888" w14:textId="12544A90" w:rsidR="00403E5A" w:rsidRPr="004E79A1" w:rsidRDefault="00403E5A" w:rsidP="00403E5A">
            <w:pPr>
              <w:rPr>
                <w:color w:val="000000"/>
                <w:szCs w:val="22"/>
                <w:lang w:val="en-US"/>
              </w:rPr>
            </w:pPr>
            <w:r>
              <w:rPr>
                <w:color w:val="000000"/>
                <w:szCs w:val="22"/>
                <w:lang w:val="en-US"/>
              </w:rPr>
              <w:t>9</w:t>
            </w:r>
          </w:p>
        </w:tc>
        <w:tc>
          <w:tcPr>
            <w:tcW w:w="2714" w:type="dxa"/>
            <w:tcBorders>
              <w:top w:val="nil"/>
              <w:left w:val="nil"/>
              <w:bottom w:val="nil"/>
              <w:right w:val="nil"/>
            </w:tcBorders>
            <w:shd w:val="clear" w:color="auto" w:fill="auto"/>
            <w:noWrap/>
            <w:vAlign w:val="bottom"/>
          </w:tcPr>
          <w:p w14:paraId="44AA41C9" w14:textId="4EF63313" w:rsidR="00403E5A" w:rsidRDefault="00403E5A" w:rsidP="00403E5A">
            <w:pPr>
              <w:rPr>
                <w:rFonts w:ascii="Calibri" w:hAnsi="Calibri" w:cs="Calibri"/>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52AAA7B1" w14:textId="5612443B" w:rsidR="00403E5A" w:rsidRDefault="00403E5A" w:rsidP="00403E5A">
            <w:pPr>
              <w:rPr>
                <w:rFonts w:ascii="Calibri" w:hAnsi="Calibri" w:cs="Calibri"/>
                <w:color w:val="000000"/>
                <w:szCs w:val="22"/>
              </w:rPr>
            </w:pPr>
            <w:r>
              <w:rPr>
                <w:rFonts w:ascii="Calibri" w:hAnsi="Calibri" w:cs="Calibri"/>
                <w:color w:val="000000"/>
                <w:szCs w:val="22"/>
              </w:rPr>
              <w:t>Huawei Technologies Co., Ltd</w:t>
            </w:r>
          </w:p>
        </w:tc>
      </w:tr>
      <w:tr w:rsidR="00403E5A" w:rsidRPr="004E79A1" w14:paraId="06048AA7" w14:textId="77777777" w:rsidTr="009911B0">
        <w:trPr>
          <w:trHeight w:val="300"/>
        </w:trPr>
        <w:tc>
          <w:tcPr>
            <w:tcW w:w="436" w:type="dxa"/>
            <w:tcBorders>
              <w:top w:val="nil"/>
              <w:left w:val="nil"/>
              <w:bottom w:val="nil"/>
              <w:right w:val="nil"/>
            </w:tcBorders>
          </w:tcPr>
          <w:p w14:paraId="2036DF4D" w14:textId="63774ADA" w:rsidR="00403E5A" w:rsidRPr="004E79A1" w:rsidRDefault="00403E5A" w:rsidP="00403E5A">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74215FB1" w14:textId="15D06D98" w:rsidR="00403E5A" w:rsidRDefault="00403E5A" w:rsidP="00403E5A">
            <w:pPr>
              <w:rPr>
                <w:rFonts w:ascii="Calibri" w:hAnsi="Calibri" w:cs="Calibri"/>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3F60F785" w14:textId="780911BE" w:rsidR="00403E5A" w:rsidRDefault="00403E5A" w:rsidP="00403E5A">
            <w:pPr>
              <w:rPr>
                <w:rFonts w:ascii="Calibri" w:hAnsi="Calibri" w:cs="Calibri"/>
                <w:color w:val="000000"/>
                <w:szCs w:val="22"/>
              </w:rPr>
            </w:pPr>
            <w:r>
              <w:rPr>
                <w:rFonts w:ascii="Calibri" w:hAnsi="Calibri" w:cs="Calibri"/>
                <w:color w:val="000000"/>
                <w:szCs w:val="22"/>
              </w:rPr>
              <w:t>Huawei Technologies Co., Ltd</w:t>
            </w:r>
          </w:p>
        </w:tc>
      </w:tr>
      <w:tr w:rsidR="00403E5A" w:rsidRPr="004E79A1" w14:paraId="1188AB5F" w14:textId="77777777" w:rsidTr="009911B0">
        <w:trPr>
          <w:trHeight w:val="300"/>
        </w:trPr>
        <w:tc>
          <w:tcPr>
            <w:tcW w:w="436" w:type="dxa"/>
            <w:tcBorders>
              <w:top w:val="nil"/>
              <w:left w:val="nil"/>
              <w:bottom w:val="nil"/>
              <w:right w:val="nil"/>
            </w:tcBorders>
          </w:tcPr>
          <w:p w14:paraId="2A9F7B20" w14:textId="20A88784" w:rsidR="00403E5A" w:rsidRPr="004E79A1" w:rsidRDefault="00403E5A" w:rsidP="00403E5A">
            <w:pPr>
              <w:rPr>
                <w:color w:val="000000"/>
                <w:szCs w:val="22"/>
                <w:lang w:val="en-US"/>
              </w:rPr>
            </w:pPr>
            <w:r>
              <w:rPr>
                <w:color w:val="000000"/>
                <w:szCs w:val="22"/>
                <w:lang w:val="en-US"/>
              </w:rPr>
              <w:t>11</w:t>
            </w:r>
          </w:p>
        </w:tc>
        <w:tc>
          <w:tcPr>
            <w:tcW w:w="2714" w:type="dxa"/>
            <w:tcBorders>
              <w:top w:val="nil"/>
              <w:left w:val="nil"/>
              <w:bottom w:val="nil"/>
              <w:right w:val="nil"/>
            </w:tcBorders>
            <w:shd w:val="clear" w:color="auto" w:fill="auto"/>
            <w:noWrap/>
            <w:vAlign w:val="bottom"/>
          </w:tcPr>
          <w:p w14:paraId="43434D92" w14:textId="0EFAA8B4" w:rsidR="00403E5A" w:rsidRDefault="00403E5A" w:rsidP="00403E5A">
            <w:pPr>
              <w:rPr>
                <w:rFonts w:ascii="Calibri" w:hAnsi="Calibri" w:cs="Calibri"/>
                <w:color w:val="000000"/>
                <w:szCs w:val="22"/>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4338" w:type="dxa"/>
            <w:tcBorders>
              <w:top w:val="nil"/>
              <w:left w:val="nil"/>
              <w:bottom w:val="nil"/>
              <w:right w:val="nil"/>
            </w:tcBorders>
            <w:shd w:val="clear" w:color="auto" w:fill="auto"/>
            <w:noWrap/>
            <w:vAlign w:val="bottom"/>
          </w:tcPr>
          <w:p w14:paraId="0803B6CE" w14:textId="4126AC7A" w:rsidR="00403E5A" w:rsidRDefault="00403E5A" w:rsidP="00403E5A">
            <w:pPr>
              <w:rPr>
                <w:rFonts w:ascii="Calibri" w:hAnsi="Calibri" w:cs="Calibri"/>
                <w:color w:val="000000"/>
                <w:szCs w:val="22"/>
              </w:rPr>
            </w:pPr>
            <w:r>
              <w:rPr>
                <w:rFonts w:ascii="Calibri" w:hAnsi="Calibri" w:cs="Calibri"/>
                <w:color w:val="000000"/>
                <w:szCs w:val="22"/>
              </w:rPr>
              <w:t>Wi-Fi Alliance</w:t>
            </w:r>
          </w:p>
        </w:tc>
      </w:tr>
      <w:tr w:rsidR="00403E5A" w:rsidRPr="004E79A1" w14:paraId="1684BF1F" w14:textId="77777777" w:rsidTr="009911B0">
        <w:trPr>
          <w:trHeight w:val="300"/>
        </w:trPr>
        <w:tc>
          <w:tcPr>
            <w:tcW w:w="436" w:type="dxa"/>
            <w:tcBorders>
              <w:top w:val="nil"/>
              <w:left w:val="nil"/>
              <w:bottom w:val="nil"/>
              <w:right w:val="nil"/>
            </w:tcBorders>
          </w:tcPr>
          <w:p w14:paraId="6C64E9A7" w14:textId="139B9F71" w:rsidR="00403E5A" w:rsidRPr="004E79A1" w:rsidRDefault="00403E5A" w:rsidP="00403E5A">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7664AF3D" w14:textId="03B388CF" w:rsidR="00403E5A" w:rsidRDefault="00403E5A" w:rsidP="00403E5A">
            <w:pPr>
              <w:rPr>
                <w:rFonts w:ascii="Calibri" w:hAnsi="Calibri" w:cs="Calibri"/>
                <w:color w:val="000000"/>
                <w:szCs w:val="22"/>
              </w:rPr>
            </w:pPr>
            <w:r>
              <w:rPr>
                <w:rFonts w:ascii="Calibri" w:hAnsi="Calibri" w:cs="Calibri"/>
                <w:color w:val="000000"/>
                <w:szCs w:val="22"/>
              </w:rPr>
              <w:t>Patil, Abhishek</w:t>
            </w:r>
          </w:p>
        </w:tc>
        <w:tc>
          <w:tcPr>
            <w:tcW w:w="4338" w:type="dxa"/>
            <w:tcBorders>
              <w:top w:val="nil"/>
              <w:left w:val="nil"/>
              <w:bottom w:val="nil"/>
              <w:right w:val="nil"/>
            </w:tcBorders>
            <w:shd w:val="clear" w:color="auto" w:fill="auto"/>
            <w:noWrap/>
            <w:vAlign w:val="bottom"/>
          </w:tcPr>
          <w:p w14:paraId="0FA3B5DE" w14:textId="1994216D" w:rsidR="00403E5A" w:rsidRDefault="00403E5A" w:rsidP="00403E5A">
            <w:pPr>
              <w:rPr>
                <w:rFonts w:ascii="Calibri" w:hAnsi="Calibri" w:cs="Calibri"/>
                <w:color w:val="000000"/>
                <w:szCs w:val="22"/>
              </w:rPr>
            </w:pPr>
            <w:r>
              <w:rPr>
                <w:rFonts w:ascii="Calibri" w:hAnsi="Calibri" w:cs="Calibri"/>
                <w:color w:val="000000"/>
                <w:szCs w:val="22"/>
              </w:rPr>
              <w:t>Qualcomm Incorporated</w:t>
            </w:r>
          </w:p>
        </w:tc>
      </w:tr>
      <w:tr w:rsidR="00403E5A" w:rsidRPr="004E79A1" w14:paraId="537B1E3F" w14:textId="77777777" w:rsidTr="009911B0">
        <w:trPr>
          <w:trHeight w:val="300"/>
        </w:trPr>
        <w:tc>
          <w:tcPr>
            <w:tcW w:w="436" w:type="dxa"/>
            <w:tcBorders>
              <w:top w:val="nil"/>
              <w:left w:val="nil"/>
              <w:bottom w:val="nil"/>
              <w:right w:val="nil"/>
            </w:tcBorders>
          </w:tcPr>
          <w:p w14:paraId="2F717F37" w14:textId="48CB17F4" w:rsidR="00403E5A" w:rsidRPr="004E79A1" w:rsidRDefault="00403E5A" w:rsidP="00403E5A">
            <w:pPr>
              <w:rPr>
                <w:color w:val="000000"/>
                <w:szCs w:val="22"/>
                <w:lang w:val="en-US"/>
              </w:rPr>
            </w:pPr>
            <w:r>
              <w:rPr>
                <w:color w:val="000000"/>
                <w:szCs w:val="22"/>
                <w:lang w:val="en-US"/>
              </w:rPr>
              <w:t>13</w:t>
            </w:r>
          </w:p>
        </w:tc>
        <w:tc>
          <w:tcPr>
            <w:tcW w:w="2714" w:type="dxa"/>
            <w:tcBorders>
              <w:top w:val="nil"/>
              <w:left w:val="nil"/>
              <w:bottom w:val="nil"/>
              <w:right w:val="nil"/>
            </w:tcBorders>
            <w:shd w:val="clear" w:color="auto" w:fill="auto"/>
            <w:noWrap/>
            <w:vAlign w:val="bottom"/>
          </w:tcPr>
          <w:p w14:paraId="302A2A09" w14:textId="62D31D39" w:rsidR="00403E5A" w:rsidRDefault="00403E5A" w:rsidP="00403E5A">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5C9B78EE" w14:textId="5815109D" w:rsidR="00403E5A" w:rsidRDefault="00403E5A" w:rsidP="00403E5A">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403E5A" w:rsidRPr="004E79A1" w14:paraId="3A233C9D" w14:textId="77777777" w:rsidTr="009911B0">
        <w:trPr>
          <w:trHeight w:val="300"/>
        </w:trPr>
        <w:tc>
          <w:tcPr>
            <w:tcW w:w="436" w:type="dxa"/>
            <w:tcBorders>
              <w:top w:val="nil"/>
              <w:left w:val="nil"/>
              <w:bottom w:val="nil"/>
              <w:right w:val="nil"/>
            </w:tcBorders>
          </w:tcPr>
          <w:p w14:paraId="64AF4427" w14:textId="10112A73" w:rsidR="00403E5A" w:rsidRPr="004E79A1" w:rsidRDefault="00403E5A" w:rsidP="00403E5A">
            <w:pPr>
              <w:rPr>
                <w:color w:val="000000"/>
                <w:szCs w:val="22"/>
                <w:lang w:val="en-US"/>
              </w:rPr>
            </w:pPr>
            <w:r>
              <w:rPr>
                <w:color w:val="000000"/>
                <w:szCs w:val="22"/>
                <w:lang w:val="en-US"/>
              </w:rPr>
              <w:t>14</w:t>
            </w:r>
          </w:p>
        </w:tc>
        <w:tc>
          <w:tcPr>
            <w:tcW w:w="2714" w:type="dxa"/>
            <w:tcBorders>
              <w:top w:val="nil"/>
              <w:left w:val="nil"/>
              <w:bottom w:val="nil"/>
              <w:right w:val="nil"/>
            </w:tcBorders>
            <w:shd w:val="clear" w:color="auto" w:fill="auto"/>
            <w:noWrap/>
            <w:vAlign w:val="bottom"/>
          </w:tcPr>
          <w:p w14:paraId="32D67FEF" w14:textId="3B2B2902" w:rsidR="00403E5A" w:rsidRDefault="00403E5A" w:rsidP="00403E5A">
            <w:pPr>
              <w:rPr>
                <w:rFonts w:ascii="Calibri" w:hAnsi="Calibri" w:cs="Calibri"/>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69F6BFA6" w14:textId="01D100A1" w:rsidR="00403E5A" w:rsidRDefault="00403E5A" w:rsidP="00403E5A">
            <w:pPr>
              <w:rPr>
                <w:rFonts w:ascii="Calibri" w:hAnsi="Calibri" w:cs="Calibri"/>
                <w:color w:val="000000"/>
                <w:szCs w:val="22"/>
              </w:rPr>
            </w:pPr>
            <w:r>
              <w:rPr>
                <w:rFonts w:ascii="Calibri" w:hAnsi="Calibri" w:cs="Calibri"/>
                <w:color w:val="000000"/>
                <w:szCs w:val="22"/>
              </w:rPr>
              <w:t>Samsung Cambridge Solution Centre</w:t>
            </w:r>
          </w:p>
        </w:tc>
      </w:tr>
      <w:tr w:rsidR="00403E5A" w:rsidRPr="004E79A1" w14:paraId="74F41C84" w14:textId="77777777" w:rsidTr="009911B0">
        <w:trPr>
          <w:trHeight w:val="300"/>
        </w:trPr>
        <w:tc>
          <w:tcPr>
            <w:tcW w:w="436" w:type="dxa"/>
            <w:tcBorders>
              <w:top w:val="nil"/>
              <w:left w:val="nil"/>
              <w:bottom w:val="nil"/>
              <w:right w:val="nil"/>
            </w:tcBorders>
          </w:tcPr>
          <w:p w14:paraId="22F427C5" w14:textId="4523C724" w:rsidR="00403E5A" w:rsidRDefault="00403E5A" w:rsidP="00403E5A">
            <w:pPr>
              <w:rPr>
                <w:color w:val="000000"/>
                <w:szCs w:val="22"/>
                <w:lang w:val="en-US"/>
              </w:rPr>
            </w:pPr>
            <w:r>
              <w:rPr>
                <w:color w:val="000000"/>
                <w:szCs w:val="22"/>
                <w:lang w:val="en-US"/>
              </w:rPr>
              <w:t>15</w:t>
            </w:r>
          </w:p>
        </w:tc>
        <w:tc>
          <w:tcPr>
            <w:tcW w:w="2714" w:type="dxa"/>
            <w:tcBorders>
              <w:top w:val="nil"/>
              <w:left w:val="nil"/>
              <w:bottom w:val="nil"/>
              <w:right w:val="nil"/>
            </w:tcBorders>
            <w:shd w:val="clear" w:color="auto" w:fill="auto"/>
            <w:noWrap/>
            <w:vAlign w:val="bottom"/>
          </w:tcPr>
          <w:p w14:paraId="0BA6773A" w14:textId="4A11DE3B" w:rsidR="00403E5A" w:rsidRDefault="00403E5A" w:rsidP="00403E5A">
            <w:pPr>
              <w:rPr>
                <w:rFonts w:ascii="Calibri" w:hAnsi="Calibri" w:cs="Calibri"/>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0C38AA90" w14:textId="2A874AB0" w:rsidR="00403E5A" w:rsidRDefault="00403E5A" w:rsidP="00403E5A">
            <w:pPr>
              <w:rPr>
                <w:rFonts w:ascii="Calibri" w:hAnsi="Calibri" w:cs="Calibri"/>
                <w:color w:val="000000"/>
                <w:szCs w:val="22"/>
              </w:rPr>
            </w:pPr>
            <w:r>
              <w:rPr>
                <w:rFonts w:ascii="Calibri" w:hAnsi="Calibri" w:cs="Calibri"/>
                <w:color w:val="000000"/>
                <w:szCs w:val="22"/>
              </w:rPr>
              <w:t>Qualcomm Technologies, Inc.</w:t>
            </w:r>
          </w:p>
        </w:tc>
      </w:tr>
      <w:tr w:rsidR="00403E5A" w:rsidRPr="004E79A1" w14:paraId="5F31250D" w14:textId="77777777" w:rsidTr="009911B0">
        <w:trPr>
          <w:trHeight w:val="300"/>
        </w:trPr>
        <w:tc>
          <w:tcPr>
            <w:tcW w:w="436" w:type="dxa"/>
            <w:tcBorders>
              <w:top w:val="nil"/>
              <w:left w:val="nil"/>
              <w:bottom w:val="nil"/>
              <w:right w:val="nil"/>
            </w:tcBorders>
          </w:tcPr>
          <w:p w14:paraId="1FD1C397" w14:textId="44525C3B" w:rsidR="00403E5A" w:rsidRDefault="00403E5A" w:rsidP="00403E5A">
            <w:pPr>
              <w:rPr>
                <w:color w:val="000000"/>
                <w:szCs w:val="22"/>
                <w:lang w:val="en-US"/>
              </w:rPr>
            </w:pPr>
            <w:r>
              <w:rPr>
                <w:color w:val="000000"/>
                <w:szCs w:val="22"/>
                <w:lang w:val="en-US"/>
              </w:rPr>
              <w:t>16</w:t>
            </w:r>
          </w:p>
        </w:tc>
        <w:tc>
          <w:tcPr>
            <w:tcW w:w="2714" w:type="dxa"/>
            <w:tcBorders>
              <w:top w:val="nil"/>
              <w:left w:val="nil"/>
              <w:bottom w:val="nil"/>
              <w:right w:val="nil"/>
            </w:tcBorders>
            <w:shd w:val="clear" w:color="auto" w:fill="auto"/>
            <w:noWrap/>
            <w:vAlign w:val="bottom"/>
          </w:tcPr>
          <w:p w14:paraId="4D492FD4" w14:textId="234916D5" w:rsidR="00403E5A" w:rsidRDefault="00403E5A" w:rsidP="00403E5A">
            <w:pPr>
              <w:rPr>
                <w:rFonts w:ascii="Calibri" w:hAnsi="Calibri" w:cs="Calibri"/>
                <w:color w:val="000000"/>
                <w:szCs w:val="22"/>
              </w:rPr>
            </w:pPr>
            <w:r>
              <w:rPr>
                <w:rFonts w:ascii="Calibri" w:hAnsi="Calibri" w:cs="Calibri"/>
                <w:color w:val="000000"/>
                <w:szCs w:val="22"/>
              </w:rPr>
              <w:t>Smith, Graham</w:t>
            </w:r>
          </w:p>
        </w:tc>
        <w:tc>
          <w:tcPr>
            <w:tcW w:w="4338" w:type="dxa"/>
            <w:tcBorders>
              <w:top w:val="nil"/>
              <w:left w:val="nil"/>
              <w:bottom w:val="nil"/>
              <w:right w:val="nil"/>
            </w:tcBorders>
            <w:shd w:val="clear" w:color="auto" w:fill="auto"/>
            <w:noWrap/>
            <w:vAlign w:val="bottom"/>
          </w:tcPr>
          <w:p w14:paraId="0BBCA5CB" w14:textId="45FDBB80" w:rsidR="00403E5A" w:rsidRDefault="00403E5A" w:rsidP="00403E5A">
            <w:pPr>
              <w:rPr>
                <w:rFonts w:ascii="Calibri" w:hAnsi="Calibri" w:cs="Calibri"/>
                <w:color w:val="000000"/>
                <w:szCs w:val="22"/>
              </w:rPr>
            </w:pPr>
            <w:r>
              <w:rPr>
                <w:rFonts w:ascii="Calibri" w:hAnsi="Calibri" w:cs="Calibri"/>
                <w:color w:val="000000"/>
                <w:szCs w:val="22"/>
              </w:rPr>
              <w:t>SR Technologies</w:t>
            </w:r>
          </w:p>
        </w:tc>
      </w:tr>
      <w:tr w:rsidR="00403E5A" w:rsidRPr="004E79A1" w14:paraId="44ACE4D4" w14:textId="77777777" w:rsidTr="009911B0">
        <w:trPr>
          <w:trHeight w:val="300"/>
        </w:trPr>
        <w:tc>
          <w:tcPr>
            <w:tcW w:w="436" w:type="dxa"/>
            <w:tcBorders>
              <w:top w:val="nil"/>
              <w:left w:val="nil"/>
              <w:bottom w:val="nil"/>
              <w:right w:val="nil"/>
            </w:tcBorders>
          </w:tcPr>
          <w:p w14:paraId="5A3DE8F4" w14:textId="43606A75" w:rsidR="00403E5A" w:rsidRDefault="00403E5A" w:rsidP="00403E5A">
            <w:pPr>
              <w:rPr>
                <w:color w:val="000000"/>
                <w:szCs w:val="22"/>
                <w:lang w:val="en-US"/>
              </w:rPr>
            </w:pPr>
            <w:r>
              <w:rPr>
                <w:color w:val="000000"/>
                <w:szCs w:val="22"/>
                <w:lang w:val="en-US"/>
              </w:rPr>
              <w:t>17</w:t>
            </w:r>
          </w:p>
        </w:tc>
        <w:tc>
          <w:tcPr>
            <w:tcW w:w="2714" w:type="dxa"/>
            <w:tcBorders>
              <w:top w:val="nil"/>
              <w:left w:val="nil"/>
              <w:bottom w:val="nil"/>
              <w:right w:val="nil"/>
            </w:tcBorders>
            <w:shd w:val="clear" w:color="auto" w:fill="auto"/>
            <w:noWrap/>
            <w:vAlign w:val="bottom"/>
          </w:tcPr>
          <w:p w14:paraId="141EB914" w14:textId="320EFA56" w:rsidR="00403E5A" w:rsidRDefault="00403E5A" w:rsidP="00403E5A">
            <w:pPr>
              <w:rPr>
                <w:rFonts w:ascii="Calibri" w:hAnsi="Calibri" w:cs="Calibri"/>
                <w:color w:val="000000"/>
                <w:szCs w:val="22"/>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79AEDEF9" w14:textId="03A6911C" w:rsidR="00403E5A" w:rsidRDefault="00403E5A" w:rsidP="00403E5A">
            <w:pPr>
              <w:rPr>
                <w:rFonts w:ascii="Calibri" w:hAnsi="Calibri" w:cs="Calibri"/>
                <w:color w:val="000000"/>
                <w:szCs w:val="22"/>
              </w:rPr>
            </w:pPr>
            <w:r>
              <w:rPr>
                <w:rFonts w:ascii="Calibri" w:hAnsi="Calibri" w:cs="Calibri"/>
                <w:color w:val="000000"/>
                <w:szCs w:val="22"/>
              </w:rPr>
              <w:t>NXP Semiconductors</w:t>
            </w:r>
          </w:p>
        </w:tc>
      </w:tr>
      <w:tr w:rsidR="00403E5A" w:rsidRPr="004E79A1" w14:paraId="640EE9FE" w14:textId="77777777" w:rsidTr="009911B0">
        <w:trPr>
          <w:trHeight w:val="300"/>
        </w:trPr>
        <w:tc>
          <w:tcPr>
            <w:tcW w:w="436" w:type="dxa"/>
            <w:tcBorders>
              <w:top w:val="nil"/>
              <w:left w:val="nil"/>
              <w:bottom w:val="nil"/>
              <w:right w:val="nil"/>
            </w:tcBorders>
          </w:tcPr>
          <w:p w14:paraId="16090CE6" w14:textId="78A667EC" w:rsidR="00403E5A" w:rsidRDefault="00403E5A" w:rsidP="00403E5A">
            <w:pPr>
              <w:rPr>
                <w:color w:val="000000"/>
                <w:szCs w:val="22"/>
                <w:lang w:val="en-US"/>
              </w:rPr>
            </w:pPr>
            <w:r>
              <w:rPr>
                <w:color w:val="000000"/>
                <w:szCs w:val="22"/>
                <w:lang w:val="en-US"/>
              </w:rPr>
              <w:t>18</w:t>
            </w:r>
          </w:p>
        </w:tc>
        <w:tc>
          <w:tcPr>
            <w:tcW w:w="2714" w:type="dxa"/>
            <w:tcBorders>
              <w:top w:val="nil"/>
              <w:left w:val="nil"/>
              <w:bottom w:val="nil"/>
              <w:right w:val="nil"/>
            </w:tcBorders>
            <w:shd w:val="clear" w:color="auto" w:fill="auto"/>
            <w:noWrap/>
            <w:vAlign w:val="bottom"/>
          </w:tcPr>
          <w:p w14:paraId="74408CB9" w14:textId="281986D0" w:rsidR="00403E5A" w:rsidRDefault="00403E5A" w:rsidP="00403E5A">
            <w:pPr>
              <w:rPr>
                <w:rFonts w:ascii="Calibri" w:hAnsi="Calibri" w:cs="Calibri"/>
                <w:color w:val="000000"/>
                <w:szCs w:val="22"/>
              </w:rPr>
            </w:pPr>
            <w:r>
              <w:rPr>
                <w:rFonts w:ascii="Calibri" w:hAnsi="Calibri" w:cs="Calibri"/>
                <w:color w:val="000000"/>
                <w:szCs w:val="22"/>
              </w:rPr>
              <w:t>Wentink, Menzo</w:t>
            </w:r>
          </w:p>
        </w:tc>
        <w:tc>
          <w:tcPr>
            <w:tcW w:w="4338" w:type="dxa"/>
            <w:tcBorders>
              <w:top w:val="nil"/>
              <w:left w:val="nil"/>
              <w:bottom w:val="nil"/>
              <w:right w:val="nil"/>
            </w:tcBorders>
            <w:shd w:val="clear" w:color="auto" w:fill="auto"/>
            <w:noWrap/>
            <w:vAlign w:val="bottom"/>
          </w:tcPr>
          <w:p w14:paraId="6B6385BF" w14:textId="76559068" w:rsidR="00403E5A" w:rsidRDefault="00403E5A" w:rsidP="00403E5A">
            <w:pPr>
              <w:rPr>
                <w:rFonts w:ascii="Calibri" w:hAnsi="Calibri" w:cs="Calibri"/>
                <w:color w:val="000000"/>
                <w:szCs w:val="22"/>
              </w:rPr>
            </w:pPr>
            <w:r>
              <w:rPr>
                <w:rFonts w:ascii="Calibri" w:hAnsi="Calibri" w:cs="Calibri"/>
                <w:color w:val="000000"/>
                <w:szCs w:val="22"/>
              </w:rPr>
              <w:t>Qualcomm Incorporated</w:t>
            </w:r>
          </w:p>
        </w:tc>
      </w:tr>
    </w:tbl>
    <w:p w14:paraId="7A9FDD99" w14:textId="77777777" w:rsidR="00B34CA7" w:rsidRPr="004E79A1" w:rsidRDefault="00B34CA7" w:rsidP="00B34CA7">
      <w:pPr>
        <w:numPr>
          <w:ilvl w:val="1"/>
          <w:numId w:val="1"/>
        </w:numPr>
        <w:rPr>
          <w:b/>
          <w:bCs/>
          <w:szCs w:val="22"/>
        </w:rPr>
      </w:pPr>
      <w:r w:rsidRPr="004E79A1">
        <w:rPr>
          <w:b/>
          <w:bCs/>
          <w:szCs w:val="22"/>
        </w:rPr>
        <w:t>Review Patent Policy and Copyright policy and Participation Policies.</w:t>
      </w:r>
    </w:p>
    <w:p w14:paraId="62053A14" w14:textId="77777777" w:rsidR="00B34CA7" w:rsidRPr="004E79A1" w:rsidRDefault="00B34CA7" w:rsidP="00B34CA7">
      <w:pPr>
        <w:numPr>
          <w:ilvl w:val="2"/>
          <w:numId w:val="1"/>
        </w:numPr>
        <w:rPr>
          <w:szCs w:val="22"/>
        </w:rPr>
      </w:pPr>
      <w:r w:rsidRPr="004E79A1">
        <w:rPr>
          <w:b/>
          <w:bCs/>
          <w:szCs w:val="22"/>
          <w:lang w:eastAsia="en-GB"/>
        </w:rPr>
        <w:t>See slides 4-19 in</w:t>
      </w:r>
      <w:r w:rsidRPr="004E79A1">
        <w:rPr>
          <w:szCs w:val="22"/>
          <w:lang w:eastAsia="en-GB"/>
        </w:rPr>
        <w:t xml:space="preserve"> </w:t>
      </w:r>
      <w:hyperlink r:id="rId48" w:history="1">
        <w:r w:rsidRPr="004E79A1">
          <w:rPr>
            <w:rStyle w:val="Hyperlink"/>
            <w:szCs w:val="22"/>
          </w:rPr>
          <w:t>https://mentor.ieee.org/802.11/dcn/22/11-22-0593-00-0000-2nd-vice-chair-report-may-2022.pptx</w:t>
        </w:r>
      </w:hyperlink>
      <w:r w:rsidRPr="004E79A1">
        <w:rPr>
          <w:szCs w:val="22"/>
        </w:rPr>
        <w:t xml:space="preserve">     </w:t>
      </w:r>
    </w:p>
    <w:p w14:paraId="7D920913" w14:textId="77777777" w:rsidR="00B34CA7" w:rsidRPr="004E79A1" w:rsidRDefault="00B34CA7" w:rsidP="00B34CA7">
      <w:pPr>
        <w:numPr>
          <w:ilvl w:val="2"/>
          <w:numId w:val="1"/>
        </w:numPr>
        <w:rPr>
          <w:szCs w:val="22"/>
        </w:rPr>
      </w:pPr>
      <w:r w:rsidRPr="004E79A1">
        <w:rPr>
          <w:szCs w:val="22"/>
        </w:rPr>
        <w:t>No issues were noted.</w:t>
      </w:r>
    </w:p>
    <w:p w14:paraId="667308C0" w14:textId="250F6762" w:rsidR="00B34CA7" w:rsidRDefault="00B34CA7" w:rsidP="00B34CA7">
      <w:pPr>
        <w:numPr>
          <w:ilvl w:val="1"/>
          <w:numId w:val="1"/>
        </w:numPr>
        <w:rPr>
          <w:szCs w:val="22"/>
        </w:rPr>
      </w:pPr>
      <w:r w:rsidRPr="004E79A1">
        <w:rPr>
          <w:b/>
          <w:bCs/>
          <w:szCs w:val="22"/>
        </w:rPr>
        <w:t>Review agenda</w:t>
      </w:r>
      <w:r w:rsidRPr="004E79A1">
        <w:rPr>
          <w:szCs w:val="22"/>
        </w:rPr>
        <w:t>:11-22/808r</w:t>
      </w:r>
      <w:r>
        <w:rPr>
          <w:szCs w:val="22"/>
        </w:rPr>
        <w:t>1</w:t>
      </w:r>
      <w:r w:rsidR="00556483">
        <w:rPr>
          <w:szCs w:val="22"/>
        </w:rPr>
        <w:t>1</w:t>
      </w:r>
      <w:r w:rsidRPr="004E79A1">
        <w:rPr>
          <w:szCs w:val="22"/>
        </w:rPr>
        <w:t>:</w:t>
      </w:r>
    </w:p>
    <w:p w14:paraId="7D4CAE80" w14:textId="01203B17" w:rsidR="00B34CA7" w:rsidRDefault="00666D1F" w:rsidP="00B34CA7">
      <w:pPr>
        <w:numPr>
          <w:ilvl w:val="2"/>
          <w:numId w:val="1"/>
        </w:numPr>
        <w:rPr>
          <w:szCs w:val="22"/>
        </w:rPr>
      </w:pPr>
      <w:hyperlink r:id="rId49" w:history="1">
        <w:r w:rsidR="00556483">
          <w:rPr>
            <w:rStyle w:val="Hyperlink"/>
            <w:szCs w:val="22"/>
          </w:rPr>
          <w:t>https://mentor.ieee.org/802.11/dcn/22/11-22-0808-11-000m-may-july-teleconference-agenda.docx</w:t>
        </w:r>
      </w:hyperlink>
      <w:r w:rsidR="0075464E">
        <w:rPr>
          <w:szCs w:val="22"/>
        </w:rPr>
        <w:t xml:space="preserve"> </w:t>
      </w:r>
    </w:p>
    <w:p w14:paraId="6CEFCF8E" w14:textId="77777777" w:rsidR="0098447C" w:rsidRPr="00AE4092" w:rsidRDefault="0098447C" w:rsidP="00B34CA7">
      <w:pPr>
        <w:numPr>
          <w:ilvl w:val="2"/>
          <w:numId w:val="1"/>
        </w:numPr>
        <w:rPr>
          <w:szCs w:val="22"/>
        </w:rPr>
      </w:pPr>
      <w:r w:rsidRPr="00AE4092">
        <w:rPr>
          <w:szCs w:val="22"/>
        </w:rPr>
        <w:t>Today’s specific agenda:</w:t>
      </w:r>
    </w:p>
    <w:p w14:paraId="5A017DB4" w14:textId="77777777" w:rsidR="0098447C" w:rsidRPr="00AE4092" w:rsidRDefault="004F6C53" w:rsidP="00AE4092">
      <w:pPr>
        <w:numPr>
          <w:ilvl w:val="0"/>
          <w:numId w:val="2"/>
        </w:numPr>
        <w:rPr>
          <w:szCs w:val="22"/>
        </w:rPr>
      </w:pPr>
      <w:r w:rsidRPr="00AE4092">
        <w:rPr>
          <w:szCs w:val="22"/>
        </w:rPr>
        <w:t xml:space="preserve"> </w:t>
      </w:r>
      <w:r w:rsidR="0098447C" w:rsidRPr="00AE4092">
        <w:rPr>
          <w:b/>
          <w:bCs/>
          <w:szCs w:val="22"/>
        </w:rPr>
        <w:t xml:space="preserve">Monday June 27, 2022 – 10am – noon Eastern </w:t>
      </w:r>
      <w:r w:rsidR="0098447C" w:rsidRPr="00AE4092">
        <w:rPr>
          <w:szCs w:val="22"/>
          <w:lang w:eastAsia="en-GB"/>
        </w:rPr>
        <w:t xml:space="preserve"> </w:t>
      </w:r>
    </w:p>
    <w:p w14:paraId="0640453A" w14:textId="77777777" w:rsidR="0098447C" w:rsidRPr="0098447C" w:rsidRDefault="0098447C" w:rsidP="00AE4092">
      <w:pPr>
        <w:numPr>
          <w:ilvl w:val="1"/>
          <w:numId w:val="2"/>
        </w:numPr>
        <w:tabs>
          <w:tab w:val="num" w:pos="1440"/>
        </w:tabs>
        <w:rPr>
          <w:szCs w:val="22"/>
        </w:rPr>
      </w:pPr>
      <w:r w:rsidRPr="0098447C">
        <w:rPr>
          <w:szCs w:val="22"/>
        </w:rPr>
        <w:t>Motions</w:t>
      </w:r>
    </w:p>
    <w:p w14:paraId="6AAC6596" w14:textId="5C1B549A" w:rsidR="0098447C" w:rsidRPr="0098447C" w:rsidRDefault="0098447C" w:rsidP="00AE4092">
      <w:pPr>
        <w:numPr>
          <w:ilvl w:val="2"/>
          <w:numId w:val="2"/>
        </w:numPr>
        <w:tabs>
          <w:tab w:val="num" w:pos="2160"/>
        </w:tabs>
        <w:rPr>
          <w:szCs w:val="22"/>
        </w:rPr>
      </w:pPr>
      <w:r w:rsidRPr="0098447C">
        <w:rPr>
          <w:szCs w:val="22"/>
        </w:rPr>
        <w:t xml:space="preserve">Slides </w:t>
      </w:r>
      <w:r w:rsidR="007C4698">
        <w:rPr>
          <w:szCs w:val="22"/>
        </w:rPr>
        <w:t>32-26</w:t>
      </w:r>
      <w:r w:rsidRPr="0098447C">
        <w:rPr>
          <w:szCs w:val="22"/>
        </w:rPr>
        <w:t xml:space="preserve"> of document 11-22/56</w:t>
      </w:r>
    </w:p>
    <w:p w14:paraId="72C20913" w14:textId="77777777" w:rsidR="0098447C" w:rsidRPr="0098447C" w:rsidRDefault="0098447C" w:rsidP="00AE4092">
      <w:pPr>
        <w:numPr>
          <w:ilvl w:val="1"/>
          <w:numId w:val="2"/>
        </w:numPr>
        <w:tabs>
          <w:tab w:val="num" w:pos="1440"/>
        </w:tabs>
        <w:rPr>
          <w:szCs w:val="22"/>
        </w:rPr>
      </w:pPr>
      <w:r w:rsidRPr="0098447C">
        <w:rPr>
          <w:szCs w:val="22"/>
          <w:lang w:eastAsia="en-GB"/>
        </w:rPr>
        <w:t>Comment resolution</w:t>
      </w:r>
    </w:p>
    <w:p w14:paraId="18E31916" w14:textId="4E153324" w:rsidR="0098447C" w:rsidRDefault="0098447C" w:rsidP="00AE4092">
      <w:pPr>
        <w:numPr>
          <w:ilvl w:val="2"/>
          <w:numId w:val="2"/>
        </w:numPr>
        <w:tabs>
          <w:tab w:val="num" w:pos="2160"/>
        </w:tabs>
        <w:rPr>
          <w:szCs w:val="22"/>
          <w:lang w:val="en-CA"/>
        </w:rPr>
      </w:pPr>
      <w:r w:rsidRPr="0098447C">
        <w:rPr>
          <w:szCs w:val="22"/>
          <w:lang w:val="en-CA"/>
        </w:rPr>
        <w:t xml:space="preserve">CIDs 2386, 2387 – doc 11-22/719 – </w:t>
      </w:r>
      <w:proofErr w:type="spellStart"/>
      <w:r w:rsidRPr="0098447C">
        <w:rPr>
          <w:szCs w:val="22"/>
          <w:lang w:val="en-CA"/>
        </w:rPr>
        <w:t>Asai</w:t>
      </w:r>
      <w:proofErr w:type="spellEnd"/>
      <w:r w:rsidRPr="0098447C">
        <w:rPr>
          <w:szCs w:val="22"/>
          <w:lang w:val="en-CA"/>
        </w:rPr>
        <w:t xml:space="preserve"> (NTT)</w:t>
      </w:r>
    </w:p>
    <w:p w14:paraId="2792E295" w14:textId="77777777" w:rsidR="00252D16" w:rsidRPr="00252D16" w:rsidRDefault="00252D16" w:rsidP="00252D16">
      <w:pPr>
        <w:numPr>
          <w:ilvl w:val="2"/>
          <w:numId w:val="2"/>
        </w:numPr>
        <w:tabs>
          <w:tab w:val="num" w:pos="2160"/>
        </w:tabs>
        <w:rPr>
          <w:szCs w:val="22"/>
          <w:lang w:val="en-CA"/>
        </w:rPr>
      </w:pPr>
      <w:r w:rsidRPr="00252D16">
        <w:rPr>
          <w:szCs w:val="22"/>
          <w:lang w:val="en-CA"/>
        </w:rPr>
        <w:t>CID 2251 withdrawn</w:t>
      </w:r>
    </w:p>
    <w:p w14:paraId="5B462C25" w14:textId="77777777" w:rsidR="0098447C" w:rsidRPr="0098447C" w:rsidRDefault="0098447C" w:rsidP="00AE4092">
      <w:pPr>
        <w:numPr>
          <w:ilvl w:val="2"/>
          <w:numId w:val="2"/>
        </w:numPr>
        <w:tabs>
          <w:tab w:val="num" w:pos="2160"/>
        </w:tabs>
        <w:contextualSpacing/>
        <w:rPr>
          <w:szCs w:val="22"/>
          <w:lang w:val="en-CA"/>
        </w:rPr>
      </w:pPr>
      <w:r w:rsidRPr="0098447C">
        <w:rPr>
          <w:szCs w:val="22"/>
          <w:lang w:val="en-CA"/>
        </w:rPr>
        <w:t>TDLS CIDs – doc 11-22/722 – Wentink (Qualcomm)</w:t>
      </w:r>
    </w:p>
    <w:p w14:paraId="20027909" w14:textId="192B812F" w:rsidR="0075464E" w:rsidRPr="00B40975" w:rsidRDefault="0098447C" w:rsidP="00B40975">
      <w:pPr>
        <w:numPr>
          <w:ilvl w:val="2"/>
          <w:numId w:val="2"/>
        </w:numPr>
        <w:tabs>
          <w:tab w:val="num" w:pos="2160"/>
        </w:tabs>
        <w:rPr>
          <w:szCs w:val="22"/>
          <w:lang w:val="en-CA"/>
        </w:rPr>
      </w:pPr>
      <w:r w:rsidRPr="0098447C">
        <w:rPr>
          <w:szCs w:val="22"/>
          <w:lang w:val="en-CA"/>
        </w:rPr>
        <w:t>SEC CIDs – Montemurro (Huawei)</w:t>
      </w:r>
    </w:p>
    <w:p w14:paraId="680B43D4" w14:textId="5CF86700" w:rsidR="004F6C53" w:rsidRDefault="00E313D6" w:rsidP="00AE4092">
      <w:pPr>
        <w:numPr>
          <w:ilvl w:val="2"/>
          <w:numId w:val="1"/>
        </w:numPr>
        <w:rPr>
          <w:szCs w:val="22"/>
        </w:rPr>
      </w:pPr>
      <w:r w:rsidRPr="00AE4092">
        <w:rPr>
          <w:szCs w:val="22"/>
        </w:rPr>
        <w:t>Agenda chan</w:t>
      </w:r>
      <w:r>
        <w:rPr>
          <w:szCs w:val="22"/>
        </w:rPr>
        <w:t>ges.</w:t>
      </w:r>
    </w:p>
    <w:p w14:paraId="409460CA" w14:textId="1E4EC9F9" w:rsidR="00E313D6" w:rsidRDefault="00E313D6" w:rsidP="00B34CA7">
      <w:pPr>
        <w:numPr>
          <w:ilvl w:val="2"/>
          <w:numId w:val="1"/>
        </w:numPr>
        <w:rPr>
          <w:szCs w:val="22"/>
        </w:rPr>
      </w:pPr>
      <w:r>
        <w:rPr>
          <w:szCs w:val="22"/>
        </w:rPr>
        <w:t>Agenda approval</w:t>
      </w:r>
      <w:r w:rsidR="00D62501">
        <w:rPr>
          <w:szCs w:val="22"/>
        </w:rPr>
        <w:t xml:space="preserve"> with no</w:t>
      </w:r>
      <w:r w:rsidR="00472899">
        <w:rPr>
          <w:szCs w:val="22"/>
        </w:rPr>
        <w:t xml:space="preserve"> objection.</w:t>
      </w:r>
    </w:p>
    <w:p w14:paraId="27A46631" w14:textId="28DA3A1F" w:rsidR="00E313D6" w:rsidRDefault="00E313D6" w:rsidP="00E313D6">
      <w:pPr>
        <w:numPr>
          <w:ilvl w:val="1"/>
          <w:numId w:val="1"/>
        </w:numPr>
        <w:rPr>
          <w:szCs w:val="22"/>
        </w:rPr>
      </w:pPr>
      <w:r w:rsidRPr="00AD271F">
        <w:rPr>
          <w:b/>
          <w:bCs/>
          <w:szCs w:val="22"/>
        </w:rPr>
        <w:t>Editor Report</w:t>
      </w:r>
      <w:r>
        <w:rPr>
          <w:szCs w:val="22"/>
        </w:rPr>
        <w:t xml:space="preserve"> - </w:t>
      </w:r>
      <w:r w:rsidR="00C52B25" w:rsidRPr="00EE0424">
        <w:rPr>
          <w:szCs w:val="22"/>
        </w:rPr>
        <w:t>Emily QI</w:t>
      </w:r>
      <w:r w:rsidR="00C52B25">
        <w:rPr>
          <w:szCs w:val="22"/>
        </w:rPr>
        <w:t>/Edward AU</w:t>
      </w:r>
    </w:p>
    <w:p w14:paraId="56F47082" w14:textId="6041A6E8" w:rsidR="00C52B25" w:rsidRDefault="00C52B25" w:rsidP="00C52B25">
      <w:pPr>
        <w:numPr>
          <w:ilvl w:val="2"/>
          <w:numId w:val="1"/>
        </w:numPr>
        <w:rPr>
          <w:szCs w:val="22"/>
        </w:rPr>
      </w:pPr>
      <w:r>
        <w:rPr>
          <w:szCs w:val="22"/>
        </w:rPr>
        <w:t>D1.3 posted</w:t>
      </w:r>
      <w:r w:rsidR="000D20D5">
        <w:rPr>
          <w:szCs w:val="22"/>
        </w:rPr>
        <w:t xml:space="preserve"> in the members area.</w:t>
      </w:r>
    </w:p>
    <w:p w14:paraId="59F95DCF" w14:textId="06104171" w:rsidR="00C52B25" w:rsidRPr="000D20D5" w:rsidRDefault="00AB33E7" w:rsidP="000D20D5">
      <w:pPr>
        <w:numPr>
          <w:ilvl w:val="2"/>
          <w:numId w:val="1"/>
        </w:numPr>
        <w:rPr>
          <w:szCs w:val="22"/>
        </w:rPr>
      </w:pPr>
      <w:r>
        <w:rPr>
          <w:szCs w:val="22"/>
        </w:rPr>
        <w:t>Also,</w:t>
      </w:r>
      <w:r w:rsidR="000D20D5">
        <w:rPr>
          <w:szCs w:val="22"/>
        </w:rPr>
        <w:t xml:space="preserve"> the redline and MS word versions</w:t>
      </w:r>
      <w:r w:rsidR="00006ACB">
        <w:rPr>
          <w:szCs w:val="22"/>
        </w:rPr>
        <w:t xml:space="preserve"> are available</w:t>
      </w:r>
      <w:r w:rsidR="000D20D5">
        <w:rPr>
          <w:szCs w:val="22"/>
        </w:rPr>
        <w:t>.</w:t>
      </w:r>
    </w:p>
    <w:p w14:paraId="4F1DD58D" w14:textId="60DF0EEB" w:rsidR="000E61CE" w:rsidRPr="00123C7A" w:rsidRDefault="000E61CE" w:rsidP="000E61CE">
      <w:pPr>
        <w:numPr>
          <w:ilvl w:val="1"/>
          <w:numId w:val="1"/>
        </w:numPr>
        <w:rPr>
          <w:b/>
          <w:bCs/>
          <w:szCs w:val="22"/>
        </w:rPr>
      </w:pPr>
      <w:r w:rsidRPr="00216150">
        <w:rPr>
          <w:b/>
          <w:bCs/>
          <w:color w:val="FF0000"/>
          <w:szCs w:val="22"/>
        </w:rPr>
        <w:lastRenderedPageBreak/>
        <w:t>Motions:</w:t>
      </w:r>
    </w:p>
    <w:p w14:paraId="1FBA4518" w14:textId="5CE47C7D" w:rsidR="00FE60EA" w:rsidRPr="00FE60EA" w:rsidRDefault="00FE60EA" w:rsidP="00FE60EA">
      <w:pPr>
        <w:pStyle w:val="ListParagraph"/>
        <w:numPr>
          <w:ilvl w:val="2"/>
          <w:numId w:val="1"/>
        </w:numPr>
        <w:rPr>
          <w:b/>
          <w:bCs/>
          <w:szCs w:val="22"/>
        </w:rPr>
      </w:pPr>
      <w:r w:rsidRPr="00FE60EA">
        <w:rPr>
          <w:b/>
          <w:bCs/>
          <w:szCs w:val="22"/>
        </w:rPr>
        <w:t xml:space="preserve">Slides </w:t>
      </w:r>
      <w:r w:rsidR="00EA1EC1">
        <w:rPr>
          <w:b/>
          <w:bCs/>
          <w:szCs w:val="22"/>
        </w:rPr>
        <w:t>32</w:t>
      </w:r>
      <w:r w:rsidRPr="00FE60EA">
        <w:rPr>
          <w:b/>
          <w:bCs/>
          <w:szCs w:val="22"/>
        </w:rPr>
        <w:t xml:space="preserve"> – </w:t>
      </w:r>
      <w:r w:rsidR="00EA1EC1">
        <w:rPr>
          <w:b/>
          <w:bCs/>
          <w:szCs w:val="22"/>
        </w:rPr>
        <w:t>33</w:t>
      </w:r>
      <w:r w:rsidRPr="00FE60EA">
        <w:rPr>
          <w:b/>
          <w:bCs/>
          <w:szCs w:val="22"/>
        </w:rPr>
        <w:t xml:space="preserve"> of document 11-22/56</w:t>
      </w:r>
      <w:r w:rsidR="00B41D1D">
        <w:rPr>
          <w:b/>
          <w:bCs/>
          <w:szCs w:val="22"/>
        </w:rPr>
        <w:t>r16</w:t>
      </w:r>
    </w:p>
    <w:p w14:paraId="684C331F" w14:textId="4488B016" w:rsidR="00123C7A" w:rsidRDefault="00666D1F" w:rsidP="00123C7A">
      <w:pPr>
        <w:numPr>
          <w:ilvl w:val="2"/>
          <w:numId w:val="1"/>
        </w:numPr>
        <w:rPr>
          <w:b/>
          <w:bCs/>
          <w:szCs w:val="22"/>
        </w:rPr>
      </w:pPr>
      <w:hyperlink r:id="rId50" w:history="1">
        <w:r w:rsidR="00F13332" w:rsidRPr="003E50D6">
          <w:rPr>
            <w:rStyle w:val="Hyperlink"/>
            <w:b/>
            <w:bCs/>
            <w:szCs w:val="22"/>
          </w:rPr>
          <w:t>https://mentor.ieee.org/802.11/dcn/22/11-22-0056-16-000m-revme-motions.pptx</w:t>
        </w:r>
      </w:hyperlink>
      <w:r w:rsidR="00F13332">
        <w:rPr>
          <w:b/>
          <w:bCs/>
          <w:szCs w:val="22"/>
        </w:rPr>
        <w:t xml:space="preserve"> </w:t>
      </w:r>
    </w:p>
    <w:p w14:paraId="4AD80C51" w14:textId="285CA2A6" w:rsidR="00B41D1D" w:rsidRDefault="00B41D1D" w:rsidP="00123C7A">
      <w:pPr>
        <w:numPr>
          <w:ilvl w:val="2"/>
          <w:numId w:val="1"/>
        </w:numPr>
        <w:rPr>
          <w:b/>
          <w:bCs/>
          <w:szCs w:val="22"/>
        </w:rPr>
      </w:pPr>
      <w:r w:rsidRPr="00B41D1D">
        <w:rPr>
          <w:b/>
          <w:bCs/>
          <w:color w:val="C00000"/>
          <w:szCs w:val="22"/>
        </w:rPr>
        <w:t xml:space="preserve">Motion </w:t>
      </w:r>
      <w:r w:rsidR="00D3483C">
        <w:rPr>
          <w:b/>
          <w:bCs/>
          <w:color w:val="C00000"/>
          <w:szCs w:val="22"/>
        </w:rPr>
        <w:t>#</w:t>
      </w:r>
      <w:r w:rsidRPr="00B41D1D">
        <w:rPr>
          <w:b/>
          <w:bCs/>
          <w:color w:val="C00000"/>
          <w:szCs w:val="22"/>
        </w:rPr>
        <w:t xml:space="preserve">66 – </w:t>
      </w:r>
      <w:r w:rsidRPr="00B41D1D">
        <w:rPr>
          <w:b/>
          <w:bCs/>
          <w:szCs w:val="22"/>
        </w:rPr>
        <w:t>EDITOR1, ED2, GEN, MAC, PHY, SEC CIDs</w:t>
      </w:r>
      <w:r>
        <w:rPr>
          <w:b/>
          <w:bCs/>
          <w:szCs w:val="22"/>
        </w:rPr>
        <w:t xml:space="preserve"> </w:t>
      </w:r>
      <w:r w:rsidRPr="00B41D1D">
        <w:rPr>
          <w:b/>
          <w:bCs/>
          <w:szCs w:val="22"/>
        </w:rPr>
        <w:t>(2022-06-27)</w:t>
      </w:r>
    </w:p>
    <w:p w14:paraId="061D96FB" w14:textId="77777777" w:rsidR="006E55D4" w:rsidRPr="006E55D4" w:rsidRDefault="006E55D4" w:rsidP="006E55D4">
      <w:pPr>
        <w:ind w:left="2160"/>
        <w:rPr>
          <w:szCs w:val="22"/>
        </w:rPr>
      </w:pPr>
      <w:r w:rsidRPr="006E55D4">
        <w:rPr>
          <w:szCs w:val="22"/>
        </w:rPr>
        <w:t xml:space="preserve">Approve the comment resolutions in the </w:t>
      </w:r>
    </w:p>
    <w:p w14:paraId="3835BDCD" w14:textId="776BAA76" w:rsidR="006E55D4" w:rsidRPr="006E55D4" w:rsidRDefault="006E55D4" w:rsidP="006E55D4">
      <w:pPr>
        <w:ind w:left="2160"/>
        <w:rPr>
          <w:szCs w:val="22"/>
        </w:rPr>
      </w:pPr>
      <w:r w:rsidRPr="006E55D4">
        <w:rPr>
          <w:szCs w:val="22"/>
        </w:rPr>
        <w:t xml:space="preserve">“Motion-EDITOR1-1H” tab (1 CID) in </w:t>
      </w:r>
      <w:r>
        <w:rPr>
          <w:szCs w:val="22"/>
        </w:rPr>
        <w:t>11-22</w:t>
      </w:r>
      <w:r w:rsidR="00D86749">
        <w:rPr>
          <w:szCs w:val="22"/>
        </w:rPr>
        <w:t>/73r11 &lt;</w:t>
      </w:r>
      <w:hyperlink r:id="rId51" w:history="1">
        <w:r w:rsidR="00D86749" w:rsidRPr="006E55D4">
          <w:rPr>
            <w:rStyle w:val="Hyperlink"/>
            <w:szCs w:val="22"/>
          </w:rPr>
          <w:t>https://mentor.ieee.org/802.11/dcn/22/11-22-0073-11-000m-revme-wg-lb258-editor1-ad-hoc-comments.xlsx</w:t>
        </w:r>
      </w:hyperlink>
      <w:r w:rsidR="00D86749">
        <w:rPr>
          <w:szCs w:val="22"/>
        </w:rPr>
        <w:t xml:space="preserve">&gt; </w:t>
      </w:r>
      <w:r w:rsidRPr="006E55D4">
        <w:rPr>
          <w:szCs w:val="22"/>
        </w:rPr>
        <w:t>,</w:t>
      </w:r>
    </w:p>
    <w:p w14:paraId="00BF382B" w14:textId="5D4C6DDF" w:rsidR="006E55D4" w:rsidRPr="006E55D4" w:rsidRDefault="006E55D4" w:rsidP="006E55D4">
      <w:pPr>
        <w:ind w:left="2160"/>
        <w:rPr>
          <w:szCs w:val="22"/>
        </w:rPr>
      </w:pPr>
      <w:r w:rsidRPr="006E55D4">
        <w:rPr>
          <w:szCs w:val="22"/>
        </w:rPr>
        <w:t xml:space="preserve">“Motion ED2-258-08” tab (3 CIDs) in </w:t>
      </w:r>
      <w:r w:rsidR="00812EE3">
        <w:rPr>
          <w:szCs w:val="22"/>
        </w:rPr>
        <w:t>11-22/64r9 &lt;</w:t>
      </w:r>
      <w:hyperlink r:id="rId52" w:history="1">
        <w:r w:rsidR="00812EE3" w:rsidRPr="006E55D4">
          <w:rPr>
            <w:rStyle w:val="Hyperlink"/>
            <w:szCs w:val="22"/>
          </w:rPr>
          <w:t>https://mentor.ieee.org/802.11/dcn/22/11-22-0064-09-000m-revme-editor2-ad-hoc-comments-on-working-group-letter-ballots.xlsx</w:t>
        </w:r>
      </w:hyperlink>
      <w:r w:rsidR="00812EE3">
        <w:rPr>
          <w:szCs w:val="22"/>
        </w:rPr>
        <w:t>&gt;</w:t>
      </w:r>
      <w:r w:rsidRPr="006E55D4">
        <w:rPr>
          <w:szCs w:val="22"/>
        </w:rPr>
        <w:t>,</w:t>
      </w:r>
    </w:p>
    <w:p w14:paraId="42DA832B" w14:textId="141A855F" w:rsidR="006E55D4" w:rsidRPr="006E55D4" w:rsidRDefault="006E55D4" w:rsidP="006E55D4">
      <w:pPr>
        <w:ind w:left="2160"/>
        <w:rPr>
          <w:szCs w:val="22"/>
        </w:rPr>
      </w:pPr>
      <w:r w:rsidRPr="006E55D4">
        <w:rPr>
          <w:szCs w:val="22"/>
        </w:rPr>
        <w:t xml:space="preserve">“Gen Motion May-June A" tab (25 CIDs) and “Gen Motion June B” tab (1 CID) in </w:t>
      </w:r>
      <w:r w:rsidR="00812EE3">
        <w:rPr>
          <w:szCs w:val="22"/>
        </w:rPr>
        <w:t>11-22/</w:t>
      </w:r>
      <w:r w:rsidR="004F3789">
        <w:rPr>
          <w:szCs w:val="22"/>
        </w:rPr>
        <w:t>67r13 &lt;</w:t>
      </w:r>
      <w:hyperlink r:id="rId53" w:history="1">
        <w:r w:rsidR="004F3789" w:rsidRPr="006E55D4">
          <w:rPr>
            <w:rStyle w:val="Hyperlink"/>
            <w:szCs w:val="22"/>
          </w:rPr>
          <w:t>https://mentor.ieee.org/802.11/dcn/22/11-22-0067-13-000m-gen-adhoc-revme-wg-lb258-comments.xlsx</w:t>
        </w:r>
      </w:hyperlink>
      <w:r w:rsidR="004F3789">
        <w:rPr>
          <w:szCs w:val="22"/>
        </w:rPr>
        <w:t>&gt;</w:t>
      </w:r>
      <w:r w:rsidRPr="006E55D4">
        <w:rPr>
          <w:szCs w:val="22"/>
        </w:rPr>
        <w:t>,</w:t>
      </w:r>
      <w:r w:rsidR="00B70727">
        <w:rPr>
          <w:szCs w:val="22"/>
        </w:rPr>
        <w:t xml:space="preserve"> </w:t>
      </w:r>
      <w:r w:rsidR="00CF026F">
        <w:rPr>
          <w:szCs w:val="22"/>
        </w:rPr>
        <w:t xml:space="preserve">with the exception of CID </w:t>
      </w:r>
      <w:r w:rsidR="00B70727">
        <w:rPr>
          <w:szCs w:val="22"/>
        </w:rPr>
        <w:t>1869</w:t>
      </w:r>
    </w:p>
    <w:p w14:paraId="53E6CF47" w14:textId="096DCF24" w:rsidR="006E55D4" w:rsidRPr="006E55D4" w:rsidRDefault="006E55D4" w:rsidP="006E55D4">
      <w:pPr>
        <w:ind w:left="2160"/>
        <w:rPr>
          <w:szCs w:val="22"/>
        </w:rPr>
      </w:pPr>
      <w:r w:rsidRPr="006E55D4">
        <w:rPr>
          <w:szCs w:val="22"/>
        </w:rPr>
        <w:t xml:space="preserve">“Motion MAC-AR” tab (36 CIDs) and “Motion MAC-AS” tab (23 CIDs), in </w:t>
      </w:r>
      <w:r w:rsidR="004F3789">
        <w:rPr>
          <w:szCs w:val="22"/>
        </w:rPr>
        <w:t>11-21/</w:t>
      </w:r>
      <w:r w:rsidR="00A40BD3">
        <w:rPr>
          <w:szCs w:val="22"/>
        </w:rPr>
        <w:t>793r22 &lt;</w:t>
      </w:r>
      <w:hyperlink r:id="rId54" w:history="1">
        <w:r w:rsidR="00A40BD3" w:rsidRPr="006E55D4">
          <w:rPr>
            <w:rStyle w:val="Hyperlink"/>
            <w:szCs w:val="22"/>
          </w:rPr>
          <w:t>https://mentor.ieee.org/802.11/dcn/21/11-21-0793-22-000m-revme-mac-comments.xls</w:t>
        </w:r>
      </w:hyperlink>
      <w:r w:rsidR="00A40BD3">
        <w:rPr>
          <w:szCs w:val="22"/>
        </w:rPr>
        <w:t>&gt;</w:t>
      </w:r>
      <w:r w:rsidR="00C62A89">
        <w:rPr>
          <w:szCs w:val="22"/>
        </w:rPr>
        <w:t xml:space="preserve"> with the exception of CID 2310</w:t>
      </w:r>
      <w:r w:rsidR="000B7072">
        <w:rPr>
          <w:szCs w:val="22"/>
        </w:rPr>
        <w:t>.</w:t>
      </w:r>
    </w:p>
    <w:p w14:paraId="58AAC71C" w14:textId="352C6F8F" w:rsidR="006E55D4" w:rsidRPr="006E55D4" w:rsidRDefault="006E55D4" w:rsidP="006E55D4">
      <w:pPr>
        <w:ind w:left="2160"/>
        <w:rPr>
          <w:szCs w:val="22"/>
        </w:rPr>
      </w:pPr>
      <w:r w:rsidRPr="006E55D4">
        <w:rPr>
          <w:szCs w:val="22"/>
        </w:rPr>
        <w:t xml:space="preserve">“PHY Motion J” tab (3 CIDs) in </w:t>
      </w:r>
      <w:r w:rsidR="00A40BD3">
        <w:rPr>
          <w:szCs w:val="22"/>
        </w:rPr>
        <w:t>11-21/</w:t>
      </w:r>
      <w:r w:rsidR="00020FE2">
        <w:rPr>
          <w:szCs w:val="22"/>
        </w:rPr>
        <w:t>0727r12 &lt;</w:t>
      </w:r>
      <w:hyperlink r:id="rId55" w:history="1">
        <w:r w:rsidR="00020FE2" w:rsidRPr="006E55D4">
          <w:rPr>
            <w:rStyle w:val="Hyperlink"/>
            <w:szCs w:val="22"/>
          </w:rPr>
          <w:t>https://mentor.ieee.org/802.11/dcn/21/11-21-0727-12-000m-revme-phy-comments.xls</w:t>
        </w:r>
      </w:hyperlink>
      <w:r w:rsidR="00020FE2">
        <w:rPr>
          <w:szCs w:val="22"/>
        </w:rPr>
        <w:t>&gt;</w:t>
      </w:r>
      <w:r w:rsidRPr="006E55D4">
        <w:rPr>
          <w:szCs w:val="22"/>
        </w:rPr>
        <w:t>,</w:t>
      </w:r>
    </w:p>
    <w:p w14:paraId="2AA561BA" w14:textId="1BBF351D" w:rsidR="006E55D4" w:rsidRPr="006E55D4" w:rsidRDefault="006E55D4" w:rsidP="006E55D4">
      <w:pPr>
        <w:ind w:left="2160"/>
        <w:rPr>
          <w:szCs w:val="22"/>
        </w:rPr>
      </w:pPr>
      <w:r w:rsidRPr="006E55D4">
        <w:rPr>
          <w:szCs w:val="22"/>
        </w:rPr>
        <w:t xml:space="preserve">“Security Motion J” tab (38 CIDs) in </w:t>
      </w:r>
      <w:r w:rsidR="00020FE2">
        <w:rPr>
          <w:szCs w:val="22"/>
        </w:rPr>
        <w:t>11-22/0105</w:t>
      </w:r>
      <w:r w:rsidR="00594580">
        <w:rPr>
          <w:szCs w:val="22"/>
        </w:rPr>
        <w:t>r13 &lt;</w:t>
      </w:r>
      <w:hyperlink r:id="rId56" w:history="1">
        <w:r w:rsidR="00594580" w:rsidRPr="006E55D4">
          <w:rPr>
            <w:rStyle w:val="Hyperlink"/>
            <w:szCs w:val="22"/>
          </w:rPr>
          <w:t>https://mentor.ieee.org/802.11/dcn/22/11-22-0105-13-000m-revme-lb258-sec-adhoc-comments.xlsx</w:t>
        </w:r>
      </w:hyperlink>
      <w:r w:rsidR="00594580">
        <w:rPr>
          <w:szCs w:val="22"/>
        </w:rPr>
        <w:t>&gt;</w:t>
      </w:r>
      <w:r w:rsidRPr="006E55D4">
        <w:rPr>
          <w:szCs w:val="22"/>
        </w:rPr>
        <w:t>,</w:t>
      </w:r>
      <w:r w:rsidR="00371BAF">
        <w:rPr>
          <w:szCs w:val="22"/>
        </w:rPr>
        <w:t xml:space="preserve"> with the exception of CID 1851.</w:t>
      </w:r>
    </w:p>
    <w:p w14:paraId="09397F09" w14:textId="25A2ED45" w:rsidR="0043253E" w:rsidRDefault="006E55D4" w:rsidP="006E55D4">
      <w:pPr>
        <w:ind w:left="2160"/>
        <w:rPr>
          <w:szCs w:val="22"/>
        </w:rPr>
      </w:pPr>
      <w:r w:rsidRPr="006E55D4">
        <w:rPr>
          <w:szCs w:val="22"/>
        </w:rPr>
        <w:t xml:space="preserve">and incorporate the text changes into the </w:t>
      </w:r>
      <w:proofErr w:type="spellStart"/>
      <w:r w:rsidRPr="006E55D4">
        <w:rPr>
          <w:szCs w:val="22"/>
        </w:rPr>
        <w:t>TGme</w:t>
      </w:r>
      <w:proofErr w:type="spellEnd"/>
      <w:r w:rsidRPr="006E55D4">
        <w:rPr>
          <w:szCs w:val="22"/>
        </w:rPr>
        <w:t xml:space="preserve"> draft.</w:t>
      </w:r>
    </w:p>
    <w:p w14:paraId="5EFE693C" w14:textId="64C14532" w:rsidR="00F57028" w:rsidRDefault="00F57028" w:rsidP="00DE55BD">
      <w:pPr>
        <w:numPr>
          <w:ilvl w:val="3"/>
          <w:numId w:val="1"/>
        </w:numPr>
        <w:rPr>
          <w:szCs w:val="22"/>
        </w:rPr>
      </w:pPr>
      <w:r>
        <w:rPr>
          <w:szCs w:val="22"/>
        </w:rPr>
        <w:t>Review documents in the motion.</w:t>
      </w:r>
    </w:p>
    <w:p w14:paraId="65887A76" w14:textId="7264BEF1" w:rsidR="00F57028" w:rsidRDefault="00F57028" w:rsidP="00F57028">
      <w:pPr>
        <w:numPr>
          <w:ilvl w:val="4"/>
          <w:numId w:val="1"/>
        </w:numPr>
        <w:rPr>
          <w:szCs w:val="22"/>
        </w:rPr>
      </w:pPr>
      <w:r>
        <w:rPr>
          <w:szCs w:val="22"/>
        </w:rPr>
        <w:t>Pull CID</w:t>
      </w:r>
      <w:r w:rsidR="00E03147">
        <w:rPr>
          <w:szCs w:val="22"/>
        </w:rPr>
        <w:t xml:space="preserve"> 2310 from </w:t>
      </w:r>
      <w:r w:rsidR="00A83E22">
        <w:rPr>
          <w:szCs w:val="22"/>
        </w:rPr>
        <w:t>motion – needs updating.</w:t>
      </w:r>
    </w:p>
    <w:p w14:paraId="1DFE24E1" w14:textId="477623F8" w:rsidR="00EB1DF2" w:rsidRDefault="00B70727" w:rsidP="00F57028">
      <w:pPr>
        <w:numPr>
          <w:ilvl w:val="4"/>
          <w:numId w:val="1"/>
        </w:numPr>
        <w:rPr>
          <w:szCs w:val="22"/>
        </w:rPr>
      </w:pPr>
      <w:r>
        <w:rPr>
          <w:szCs w:val="22"/>
        </w:rPr>
        <w:t>Pull CID 1869 – needs correcting from Rejected to Revised.</w:t>
      </w:r>
    </w:p>
    <w:p w14:paraId="1A4EC055" w14:textId="4D5094B9" w:rsidR="00601C6A" w:rsidRDefault="00601C6A" w:rsidP="00F57028">
      <w:pPr>
        <w:numPr>
          <w:ilvl w:val="4"/>
          <w:numId w:val="1"/>
        </w:numPr>
        <w:rPr>
          <w:szCs w:val="22"/>
        </w:rPr>
      </w:pPr>
      <w:r>
        <w:rPr>
          <w:szCs w:val="22"/>
        </w:rPr>
        <w:t xml:space="preserve">Pull CID 1851 </w:t>
      </w:r>
      <w:r w:rsidR="00F91E6C">
        <w:rPr>
          <w:szCs w:val="22"/>
        </w:rPr>
        <w:t>–</w:t>
      </w:r>
      <w:r>
        <w:rPr>
          <w:szCs w:val="22"/>
        </w:rPr>
        <w:t xml:space="preserve"> n</w:t>
      </w:r>
      <w:r w:rsidR="00F91E6C">
        <w:rPr>
          <w:szCs w:val="22"/>
        </w:rPr>
        <w:t>eeds correcting to “any PTKSA(s)”</w:t>
      </w:r>
    </w:p>
    <w:p w14:paraId="27665866" w14:textId="11F527D5" w:rsidR="00F91E6C" w:rsidRDefault="00A61998" w:rsidP="00F57028">
      <w:pPr>
        <w:numPr>
          <w:ilvl w:val="4"/>
          <w:numId w:val="1"/>
        </w:numPr>
        <w:rPr>
          <w:szCs w:val="22"/>
        </w:rPr>
      </w:pPr>
      <w:r>
        <w:rPr>
          <w:szCs w:val="22"/>
        </w:rPr>
        <w:t xml:space="preserve">Quick review of Action </w:t>
      </w:r>
      <w:r w:rsidR="00F304F4">
        <w:rPr>
          <w:szCs w:val="22"/>
        </w:rPr>
        <w:t>items.</w:t>
      </w:r>
    </w:p>
    <w:p w14:paraId="63E4C7B6" w14:textId="76D0C053" w:rsidR="00B41D1D" w:rsidRPr="0043253E" w:rsidRDefault="0043253E" w:rsidP="00DE55BD">
      <w:pPr>
        <w:numPr>
          <w:ilvl w:val="3"/>
          <w:numId w:val="1"/>
        </w:numPr>
        <w:rPr>
          <w:szCs w:val="22"/>
        </w:rPr>
      </w:pPr>
      <w:r w:rsidRPr="0043253E">
        <w:rPr>
          <w:szCs w:val="22"/>
        </w:rPr>
        <w:t>Moved:</w:t>
      </w:r>
      <w:r w:rsidR="00F304F4">
        <w:rPr>
          <w:szCs w:val="22"/>
        </w:rPr>
        <w:t xml:space="preserve"> Jon ROSDAHL</w:t>
      </w:r>
    </w:p>
    <w:p w14:paraId="43ED64D3" w14:textId="0EE0A988" w:rsidR="0043253E" w:rsidRDefault="0043253E" w:rsidP="00DE55BD">
      <w:pPr>
        <w:numPr>
          <w:ilvl w:val="3"/>
          <w:numId w:val="1"/>
        </w:numPr>
        <w:rPr>
          <w:szCs w:val="22"/>
        </w:rPr>
      </w:pPr>
      <w:r w:rsidRPr="00680C41">
        <w:rPr>
          <w:szCs w:val="22"/>
        </w:rPr>
        <w:t>Seconded:</w:t>
      </w:r>
      <w:r w:rsidR="00F304F4">
        <w:rPr>
          <w:szCs w:val="22"/>
        </w:rPr>
        <w:t xml:space="preserve"> Stephen MCCANN</w:t>
      </w:r>
    </w:p>
    <w:p w14:paraId="5BD4917C" w14:textId="2E53720E" w:rsidR="00F304F4" w:rsidRPr="00680C41" w:rsidRDefault="00F304F4" w:rsidP="00DE55BD">
      <w:pPr>
        <w:numPr>
          <w:ilvl w:val="3"/>
          <w:numId w:val="1"/>
        </w:numPr>
        <w:rPr>
          <w:szCs w:val="22"/>
        </w:rPr>
      </w:pPr>
      <w:r>
        <w:rPr>
          <w:szCs w:val="22"/>
        </w:rPr>
        <w:t xml:space="preserve">Discussion </w:t>
      </w:r>
      <w:r w:rsidR="00EC7397">
        <w:rPr>
          <w:szCs w:val="22"/>
        </w:rPr>
        <w:t>–</w:t>
      </w:r>
      <w:r>
        <w:rPr>
          <w:szCs w:val="22"/>
        </w:rPr>
        <w:t xml:space="preserve"> none</w:t>
      </w:r>
      <w:r w:rsidR="00EC7397">
        <w:rPr>
          <w:szCs w:val="22"/>
        </w:rPr>
        <w:t>.</w:t>
      </w:r>
    </w:p>
    <w:p w14:paraId="3CF0FC78" w14:textId="0F3E6FD2" w:rsidR="0043253E" w:rsidRPr="00680C41" w:rsidRDefault="0043253E" w:rsidP="00DE55BD">
      <w:pPr>
        <w:numPr>
          <w:ilvl w:val="3"/>
          <w:numId w:val="1"/>
        </w:numPr>
        <w:rPr>
          <w:szCs w:val="22"/>
        </w:rPr>
      </w:pPr>
      <w:r w:rsidRPr="00421364">
        <w:rPr>
          <w:b/>
          <w:bCs/>
          <w:szCs w:val="22"/>
        </w:rPr>
        <w:t>Results of Motion 66</w:t>
      </w:r>
      <w:r w:rsidRPr="00680C41">
        <w:rPr>
          <w:szCs w:val="22"/>
        </w:rPr>
        <w:t xml:space="preserve">: </w:t>
      </w:r>
      <w:r w:rsidR="00EC7397">
        <w:rPr>
          <w:szCs w:val="22"/>
        </w:rPr>
        <w:t>No objection – Unanimous Consent – Motion passes.</w:t>
      </w:r>
    </w:p>
    <w:p w14:paraId="042D08AF" w14:textId="450DA419" w:rsidR="00DE55BD" w:rsidRDefault="00D3483C" w:rsidP="00DE55BD">
      <w:pPr>
        <w:numPr>
          <w:ilvl w:val="2"/>
          <w:numId w:val="1"/>
        </w:numPr>
        <w:rPr>
          <w:b/>
          <w:bCs/>
          <w:szCs w:val="22"/>
        </w:rPr>
      </w:pPr>
      <w:r w:rsidRPr="004E5954">
        <w:rPr>
          <w:b/>
          <w:bCs/>
          <w:color w:val="C00000"/>
          <w:szCs w:val="22"/>
        </w:rPr>
        <w:t xml:space="preserve">Motion #67 </w:t>
      </w:r>
      <w:r w:rsidRPr="00D3483C">
        <w:rPr>
          <w:b/>
          <w:bCs/>
          <w:szCs w:val="22"/>
        </w:rPr>
        <w:t>– Determine SAE PMK length</w:t>
      </w:r>
      <w:r>
        <w:rPr>
          <w:b/>
          <w:bCs/>
          <w:szCs w:val="22"/>
        </w:rPr>
        <w:t xml:space="preserve"> </w:t>
      </w:r>
      <w:r w:rsidRPr="00D3483C">
        <w:rPr>
          <w:b/>
          <w:bCs/>
          <w:szCs w:val="22"/>
        </w:rPr>
        <w:t>(2022-06-27)</w:t>
      </w:r>
    </w:p>
    <w:p w14:paraId="7DF53BFB" w14:textId="43B44FDA" w:rsidR="00D3483C" w:rsidRDefault="008E206F" w:rsidP="004E5954">
      <w:pPr>
        <w:ind w:left="2160"/>
        <w:rPr>
          <w:szCs w:val="22"/>
        </w:rPr>
      </w:pPr>
      <w:r w:rsidRPr="008E206F">
        <w:rPr>
          <w:szCs w:val="22"/>
        </w:rPr>
        <w:t>Instruct the editor to incorporate the changes in</w:t>
      </w:r>
      <w:r>
        <w:rPr>
          <w:szCs w:val="22"/>
        </w:rPr>
        <w:t xml:space="preserve"> 11-22/0039r6</w:t>
      </w:r>
      <w:r w:rsidR="004E5954">
        <w:rPr>
          <w:szCs w:val="22"/>
        </w:rPr>
        <w:t xml:space="preserve"> &lt;</w:t>
      </w:r>
      <w:hyperlink r:id="rId57" w:history="1">
        <w:r w:rsidR="004E5954" w:rsidRPr="008E206F">
          <w:rPr>
            <w:rStyle w:val="Hyperlink"/>
            <w:szCs w:val="22"/>
          </w:rPr>
          <w:t>https://mentor.ieee.org/802.11/dcn/22/11-22-0399-06-000m-determine-sae-pmk-length.docx</w:t>
        </w:r>
      </w:hyperlink>
      <w:r w:rsidR="004E5954">
        <w:rPr>
          <w:szCs w:val="22"/>
        </w:rPr>
        <w:t xml:space="preserve">&gt; </w:t>
      </w:r>
      <w:r w:rsidRPr="008E206F">
        <w:rPr>
          <w:szCs w:val="22"/>
        </w:rPr>
        <w:t xml:space="preserve">into the </w:t>
      </w:r>
      <w:proofErr w:type="spellStart"/>
      <w:r w:rsidRPr="008E206F">
        <w:rPr>
          <w:szCs w:val="22"/>
        </w:rPr>
        <w:t>TGme</w:t>
      </w:r>
      <w:proofErr w:type="spellEnd"/>
      <w:r w:rsidRPr="008E206F">
        <w:rPr>
          <w:szCs w:val="22"/>
        </w:rPr>
        <w:t xml:space="preserve"> draft</w:t>
      </w:r>
    </w:p>
    <w:p w14:paraId="0F45EC3E" w14:textId="5E92CF3A" w:rsidR="00D3483C" w:rsidRPr="0043253E" w:rsidRDefault="00D3483C" w:rsidP="00D3483C">
      <w:pPr>
        <w:numPr>
          <w:ilvl w:val="3"/>
          <w:numId w:val="1"/>
        </w:numPr>
        <w:rPr>
          <w:szCs w:val="22"/>
        </w:rPr>
      </w:pPr>
      <w:r w:rsidRPr="0043253E">
        <w:rPr>
          <w:szCs w:val="22"/>
        </w:rPr>
        <w:t>Moved:</w:t>
      </w:r>
      <w:r w:rsidR="006778F4">
        <w:rPr>
          <w:szCs w:val="22"/>
        </w:rPr>
        <w:t xml:space="preserve"> Emily QI</w:t>
      </w:r>
    </w:p>
    <w:p w14:paraId="0884BDD3" w14:textId="3821D04D" w:rsidR="00D3483C" w:rsidRPr="00680C41" w:rsidRDefault="00D3483C" w:rsidP="00D3483C">
      <w:pPr>
        <w:numPr>
          <w:ilvl w:val="3"/>
          <w:numId w:val="1"/>
        </w:numPr>
        <w:rPr>
          <w:szCs w:val="22"/>
        </w:rPr>
      </w:pPr>
      <w:r w:rsidRPr="00680C41">
        <w:rPr>
          <w:szCs w:val="22"/>
        </w:rPr>
        <w:t>Seconded:</w:t>
      </w:r>
      <w:r w:rsidR="006778F4">
        <w:rPr>
          <w:szCs w:val="22"/>
        </w:rPr>
        <w:t xml:space="preserve"> </w:t>
      </w:r>
      <w:proofErr w:type="spellStart"/>
      <w:r w:rsidR="006778F4">
        <w:rPr>
          <w:szCs w:val="22"/>
        </w:rPr>
        <w:t>Pokai</w:t>
      </w:r>
      <w:proofErr w:type="spellEnd"/>
      <w:r w:rsidR="007B315F">
        <w:rPr>
          <w:szCs w:val="22"/>
        </w:rPr>
        <w:t xml:space="preserve"> HUANG</w:t>
      </w:r>
    </w:p>
    <w:p w14:paraId="6772FD13" w14:textId="667FF852" w:rsidR="00D3483C" w:rsidRPr="00680C41" w:rsidRDefault="00D3483C" w:rsidP="00D3483C">
      <w:pPr>
        <w:numPr>
          <w:ilvl w:val="3"/>
          <w:numId w:val="1"/>
        </w:numPr>
        <w:rPr>
          <w:szCs w:val="22"/>
        </w:rPr>
      </w:pPr>
      <w:r w:rsidRPr="00421364">
        <w:rPr>
          <w:b/>
          <w:bCs/>
          <w:szCs w:val="22"/>
        </w:rPr>
        <w:t>Results of Motion 67</w:t>
      </w:r>
      <w:r w:rsidRPr="00680C41">
        <w:rPr>
          <w:szCs w:val="22"/>
        </w:rPr>
        <w:t xml:space="preserve">: </w:t>
      </w:r>
      <w:r w:rsidR="007B315F">
        <w:rPr>
          <w:szCs w:val="22"/>
        </w:rPr>
        <w:t>No objection – Unanimous Consent – Motion passes.</w:t>
      </w:r>
    </w:p>
    <w:p w14:paraId="375D3EFB" w14:textId="253D5925" w:rsidR="00D3483C" w:rsidRDefault="00E40FD3" w:rsidP="00DE55BD">
      <w:pPr>
        <w:numPr>
          <w:ilvl w:val="2"/>
          <w:numId w:val="1"/>
        </w:numPr>
        <w:rPr>
          <w:szCs w:val="22"/>
        </w:rPr>
      </w:pPr>
      <w:r w:rsidRPr="007B315F">
        <w:rPr>
          <w:b/>
          <w:bCs/>
          <w:color w:val="C00000"/>
          <w:szCs w:val="22"/>
        </w:rPr>
        <w:t>Motion #68</w:t>
      </w:r>
      <w:r w:rsidRPr="007B315F">
        <w:rPr>
          <w:color w:val="C00000"/>
          <w:szCs w:val="22"/>
        </w:rPr>
        <w:t xml:space="preserve"> </w:t>
      </w:r>
      <w:r w:rsidRPr="007B315F">
        <w:rPr>
          <w:b/>
          <w:bCs/>
          <w:szCs w:val="22"/>
        </w:rPr>
        <w:t xml:space="preserve">CID </w:t>
      </w:r>
      <w:r w:rsidR="00FB486E" w:rsidRPr="007B315F">
        <w:rPr>
          <w:b/>
          <w:bCs/>
          <w:szCs w:val="22"/>
        </w:rPr>
        <w:t>2310 (MAC)</w:t>
      </w:r>
    </w:p>
    <w:p w14:paraId="07FD98BC" w14:textId="079B4C06" w:rsidR="00E81EE1" w:rsidRPr="00E81EE1" w:rsidRDefault="00FB486E" w:rsidP="00E81EE1">
      <w:pPr>
        <w:ind w:left="2160"/>
        <w:rPr>
          <w:szCs w:val="22"/>
        </w:rPr>
      </w:pPr>
      <w:r>
        <w:rPr>
          <w:szCs w:val="22"/>
        </w:rPr>
        <w:t xml:space="preserve">Approve the </w:t>
      </w:r>
      <w:r w:rsidR="00E81EE1" w:rsidRPr="00E81EE1">
        <w:rPr>
          <w:szCs w:val="22"/>
        </w:rPr>
        <w:t xml:space="preserve">Resolution of CID 2310: Revised. Incorporate the changes in 11-22/765r2: </w:t>
      </w:r>
    </w:p>
    <w:p w14:paraId="4ED35D59" w14:textId="77777777" w:rsidR="00FB486E" w:rsidRDefault="00666D1F" w:rsidP="00E81EE1">
      <w:pPr>
        <w:ind w:left="2160"/>
        <w:rPr>
          <w:szCs w:val="22"/>
        </w:rPr>
      </w:pPr>
      <w:hyperlink r:id="rId58" w:history="1">
        <w:r w:rsidR="00FB486E" w:rsidRPr="003E50D6">
          <w:rPr>
            <w:rStyle w:val="Hyperlink"/>
            <w:szCs w:val="22"/>
          </w:rPr>
          <w:t>https://mentor.ieee.org/802.11/dcn/22/11-22-0765-02-000m-comment-resolution-for-cids-1231-2310.docx</w:t>
        </w:r>
      </w:hyperlink>
      <w:r w:rsidR="00FB486E">
        <w:rPr>
          <w:szCs w:val="22"/>
        </w:rPr>
        <w:t xml:space="preserve"> </w:t>
      </w:r>
    </w:p>
    <w:p w14:paraId="1A945492" w14:textId="50E09489" w:rsidR="00212143" w:rsidRDefault="00FB486E" w:rsidP="00E81EE1">
      <w:pPr>
        <w:ind w:left="2160"/>
        <w:rPr>
          <w:szCs w:val="22"/>
        </w:rPr>
      </w:pPr>
      <w:r>
        <w:rPr>
          <w:szCs w:val="22"/>
        </w:rPr>
        <w:t xml:space="preserve">and incorporate the text changes into the </w:t>
      </w:r>
      <w:proofErr w:type="spellStart"/>
      <w:r>
        <w:rPr>
          <w:szCs w:val="22"/>
        </w:rPr>
        <w:t>TGme</w:t>
      </w:r>
      <w:proofErr w:type="spellEnd"/>
      <w:r>
        <w:rPr>
          <w:szCs w:val="22"/>
        </w:rPr>
        <w:t xml:space="preserve"> draft.</w:t>
      </w:r>
      <w:r w:rsidR="00E81EE1">
        <w:rPr>
          <w:szCs w:val="22"/>
        </w:rPr>
        <w:t xml:space="preserve"> </w:t>
      </w:r>
    </w:p>
    <w:p w14:paraId="75890E18" w14:textId="138D751F" w:rsidR="00865009" w:rsidRPr="0043253E" w:rsidRDefault="00865009" w:rsidP="00865009">
      <w:pPr>
        <w:numPr>
          <w:ilvl w:val="3"/>
          <w:numId w:val="1"/>
        </w:numPr>
        <w:rPr>
          <w:szCs w:val="22"/>
        </w:rPr>
      </w:pPr>
      <w:r w:rsidRPr="0043253E">
        <w:rPr>
          <w:szCs w:val="22"/>
        </w:rPr>
        <w:t>Moved:</w:t>
      </w:r>
      <w:r>
        <w:rPr>
          <w:szCs w:val="22"/>
        </w:rPr>
        <w:t xml:space="preserve"> Stephen MCCANN</w:t>
      </w:r>
    </w:p>
    <w:p w14:paraId="25EE9E10" w14:textId="63CE7AD6" w:rsidR="00865009" w:rsidRPr="00680C41" w:rsidRDefault="00865009" w:rsidP="00865009">
      <w:pPr>
        <w:numPr>
          <w:ilvl w:val="3"/>
          <w:numId w:val="1"/>
        </w:numPr>
        <w:rPr>
          <w:szCs w:val="22"/>
        </w:rPr>
      </w:pPr>
      <w:r w:rsidRPr="00680C41">
        <w:rPr>
          <w:szCs w:val="22"/>
        </w:rPr>
        <w:t>Seconded:</w:t>
      </w:r>
      <w:r>
        <w:rPr>
          <w:szCs w:val="22"/>
        </w:rPr>
        <w:t xml:space="preserve"> Mark HAMILTON</w:t>
      </w:r>
    </w:p>
    <w:p w14:paraId="4E32A2A7" w14:textId="293D2BA4" w:rsidR="00865009" w:rsidRDefault="00865009" w:rsidP="00865009">
      <w:pPr>
        <w:numPr>
          <w:ilvl w:val="3"/>
          <w:numId w:val="1"/>
        </w:numPr>
        <w:rPr>
          <w:szCs w:val="22"/>
        </w:rPr>
      </w:pPr>
      <w:r w:rsidRPr="00421364">
        <w:rPr>
          <w:b/>
          <w:bCs/>
          <w:szCs w:val="22"/>
        </w:rPr>
        <w:t>Results of Motion 68</w:t>
      </w:r>
      <w:r w:rsidRPr="00680C41">
        <w:rPr>
          <w:szCs w:val="22"/>
        </w:rPr>
        <w:t xml:space="preserve">: </w:t>
      </w:r>
      <w:r>
        <w:rPr>
          <w:szCs w:val="22"/>
        </w:rPr>
        <w:t>No objection – Unanimous Consent – Motion passes.</w:t>
      </w:r>
    </w:p>
    <w:p w14:paraId="406D8431" w14:textId="7E53D7C4" w:rsidR="001A6A8E" w:rsidRDefault="001A6A8E" w:rsidP="001A6A8E">
      <w:pPr>
        <w:numPr>
          <w:ilvl w:val="2"/>
          <w:numId w:val="1"/>
        </w:numPr>
        <w:rPr>
          <w:szCs w:val="22"/>
        </w:rPr>
      </w:pPr>
      <w:r w:rsidRPr="007B315F">
        <w:rPr>
          <w:b/>
          <w:bCs/>
          <w:color w:val="C00000"/>
          <w:szCs w:val="22"/>
        </w:rPr>
        <w:t>Motion #6</w:t>
      </w:r>
      <w:r>
        <w:rPr>
          <w:b/>
          <w:bCs/>
          <w:color w:val="C00000"/>
          <w:szCs w:val="22"/>
        </w:rPr>
        <w:t xml:space="preserve">9 </w:t>
      </w:r>
      <w:r w:rsidRPr="007B315F">
        <w:rPr>
          <w:b/>
          <w:bCs/>
          <w:szCs w:val="22"/>
        </w:rPr>
        <w:t xml:space="preserve">CID </w:t>
      </w:r>
      <w:r>
        <w:rPr>
          <w:b/>
          <w:bCs/>
          <w:szCs w:val="22"/>
        </w:rPr>
        <w:t>1869</w:t>
      </w:r>
      <w:r w:rsidRPr="007B315F">
        <w:rPr>
          <w:b/>
          <w:bCs/>
          <w:szCs w:val="22"/>
        </w:rPr>
        <w:t xml:space="preserve"> (</w:t>
      </w:r>
      <w:r>
        <w:rPr>
          <w:b/>
          <w:bCs/>
          <w:szCs w:val="22"/>
        </w:rPr>
        <w:t>GEN</w:t>
      </w:r>
      <w:r w:rsidRPr="007B315F">
        <w:rPr>
          <w:b/>
          <w:bCs/>
          <w:szCs w:val="22"/>
        </w:rPr>
        <w:t>)</w:t>
      </w:r>
    </w:p>
    <w:p w14:paraId="44752FE8" w14:textId="61EFABC2" w:rsidR="008B32CA" w:rsidRDefault="001A6A8E" w:rsidP="008B32CA">
      <w:pPr>
        <w:ind w:left="2160"/>
        <w:rPr>
          <w:szCs w:val="22"/>
        </w:rPr>
      </w:pPr>
      <w:r>
        <w:rPr>
          <w:szCs w:val="22"/>
        </w:rPr>
        <w:lastRenderedPageBreak/>
        <w:t xml:space="preserve">Approve the </w:t>
      </w:r>
      <w:r w:rsidRPr="00E81EE1">
        <w:rPr>
          <w:szCs w:val="22"/>
        </w:rPr>
        <w:t xml:space="preserve">Resolution of CID </w:t>
      </w:r>
      <w:r>
        <w:rPr>
          <w:szCs w:val="22"/>
        </w:rPr>
        <w:t>1869</w:t>
      </w:r>
      <w:r w:rsidR="008B32CA">
        <w:rPr>
          <w:szCs w:val="22"/>
        </w:rPr>
        <w:t xml:space="preserve"> (GEN)</w:t>
      </w:r>
      <w:r w:rsidRPr="00E81EE1">
        <w:rPr>
          <w:szCs w:val="22"/>
        </w:rPr>
        <w:t xml:space="preserve">: </w:t>
      </w:r>
      <w:r w:rsidR="00836E04">
        <w:rPr>
          <w:szCs w:val="22"/>
        </w:rPr>
        <w:br/>
      </w:r>
      <w:r w:rsidR="00836E04" w:rsidRPr="00836E04">
        <w:rPr>
          <w:szCs w:val="22"/>
        </w:rPr>
        <w:t>REVISED (GEN: 2022-06-27 14:10:31Z) Remove the "SISO" definition at 202.60. Remove the "(SISO)" on P4318L32. Note to editor. The resolution to this CID is the same as CID 2255.</w:t>
      </w:r>
    </w:p>
    <w:p w14:paraId="5FA3D9A9" w14:textId="15EC7416" w:rsidR="001A6A8E" w:rsidRDefault="00836E04" w:rsidP="001A6A8E">
      <w:pPr>
        <w:ind w:left="2160"/>
        <w:rPr>
          <w:szCs w:val="22"/>
        </w:rPr>
      </w:pPr>
      <w:r>
        <w:rPr>
          <w:szCs w:val="22"/>
        </w:rPr>
        <w:t xml:space="preserve">and incorporate the text changes into the </w:t>
      </w:r>
      <w:proofErr w:type="spellStart"/>
      <w:r>
        <w:rPr>
          <w:szCs w:val="22"/>
        </w:rPr>
        <w:t>TGme</w:t>
      </w:r>
      <w:proofErr w:type="spellEnd"/>
      <w:r>
        <w:rPr>
          <w:szCs w:val="22"/>
        </w:rPr>
        <w:t xml:space="preserve"> draft.</w:t>
      </w:r>
    </w:p>
    <w:p w14:paraId="2BE20395" w14:textId="049102FE" w:rsidR="001A6A8E" w:rsidRPr="0043253E" w:rsidRDefault="001A6A8E" w:rsidP="001A6A8E">
      <w:pPr>
        <w:numPr>
          <w:ilvl w:val="3"/>
          <w:numId w:val="1"/>
        </w:numPr>
        <w:rPr>
          <w:szCs w:val="22"/>
        </w:rPr>
      </w:pPr>
      <w:r w:rsidRPr="0043253E">
        <w:rPr>
          <w:szCs w:val="22"/>
        </w:rPr>
        <w:t>Moved:</w:t>
      </w:r>
      <w:r>
        <w:rPr>
          <w:szCs w:val="22"/>
        </w:rPr>
        <w:t xml:space="preserve"> </w:t>
      </w:r>
      <w:r w:rsidR="00836E04">
        <w:rPr>
          <w:szCs w:val="22"/>
        </w:rPr>
        <w:t>Jon ROSDAHL</w:t>
      </w:r>
    </w:p>
    <w:p w14:paraId="18B04725" w14:textId="6E14831D" w:rsidR="001A6A8E" w:rsidRPr="00680C41" w:rsidRDefault="001A6A8E" w:rsidP="001A6A8E">
      <w:pPr>
        <w:numPr>
          <w:ilvl w:val="3"/>
          <w:numId w:val="1"/>
        </w:numPr>
        <w:rPr>
          <w:szCs w:val="22"/>
        </w:rPr>
      </w:pPr>
      <w:r w:rsidRPr="00680C41">
        <w:rPr>
          <w:szCs w:val="22"/>
        </w:rPr>
        <w:t>Seconded:</w:t>
      </w:r>
      <w:r>
        <w:rPr>
          <w:szCs w:val="22"/>
        </w:rPr>
        <w:t xml:space="preserve"> </w:t>
      </w:r>
      <w:r w:rsidR="00836E04">
        <w:rPr>
          <w:szCs w:val="22"/>
        </w:rPr>
        <w:t>Stephen MCCANN</w:t>
      </w:r>
    </w:p>
    <w:p w14:paraId="3DA60C04" w14:textId="2A7F02D0" w:rsidR="001A6A8E" w:rsidRPr="00680C41" w:rsidRDefault="001A6A8E" w:rsidP="001A6A8E">
      <w:pPr>
        <w:numPr>
          <w:ilvl w:val="3"/>
          <w:numId w:val="1"/>
        </w:numPr>
        <w:rPr>
          <w:szCs w:val="22"/>
        </w:rPr>
      </w:pPr>
      <w:r w:rsidRPr="00421364">
        <w:rPr>
          <w:b/>
          <w:bCs/>
          <w:szCs w:val="22"/>
        </w:rPr>
        <w:t>Results of Motion 6</w:t>
      </w:r>
      <w:r w:rsidR="00421364" w:rsidRPr="00421364">
        <w:rPr>
          <w:b/>
          <w:bCs/>
          <w:szCs w:val="22"/>
        </w:rPr>
        <w:t>9</w:t>
      </w:r>
      <w:r w:rsidRPr="00421364">
        <w:rPr>
          <w:b/>
          <w:bCs/>
          <w:szCs w:val="22"/>
        </w:rPr>
        <w:t>:</w:t>
      </w:r>
      <w:r w:rsidRPr="00680C41">
        <w:rPr>
          <w:szCs w:val="22"/>
        </w:rPr>
        <w:t xml:space="preserve"> </w:t>
      </w:r>
      <w:r>
        <w:rPr>
          <w:szCs w:val="22"/>
        </w:rPr>
        <w:t>No objection – Unanimous Consent – Motion passes.</w:t>
      </w:r>
    </w:p>
    <w:p w14:paraId="3AE38C05" w14:textId="28E27329" w:rsidR="00421364" w:rsidRDefault="00421364" w:rsidP="00421364">
      <w:pPr>
        <w:numPr>
          <w:ilvl w:val="2"/>
          <w:numId w:val="1"/>
        </w:numPr>
        <w:rPr>
          <w:szCs w:val="22"/>
        </w:rPr>
      </w:pPr>
      <w:r w:rsidRPr="007B315F">
        <w:rPr>
          <w:b/>
          <w:bCs/>
          <w:color w:val="C00000"/>
          <w:szCs w:val="22"/>
        </w:rPr>
        <w:t>Motion #</w:t>
      </w:r>
      <w:r w:rsidR="00762981">
        <w:rPr>
          <w:b/>
          <w:bCs/>
          <w:color w:val="C00000"/>
          <w:szCs w:val="22"/>
        </w:rPr>
        <w:t>70</w:t>
      </w:r>
      <w:r>
        <w:rPr>
          <w:b/>
          <w:bCs/>
          <w:color w:val="C00000"/>
          <w:szCs w:val="22"/>
        </w:rPr>
        <w:t xml:space="preserve"> </w:t>
      </w:r>
      <w:r w:rsidRPr="007B315F">
        <w:rPr>
          <w:b/>
          <w:bCs/>
          <w:szCs w:val="22"/>
        </w:rPr>
        <w:t xml:space="preserve">CID </w:t>
      </w:r>
      <w:r w:rsidR="00762981">
        <w:rPr>
          <w:b/>
          <w:bCs/>
          <w:szCs w:val="22"/>
        </w:rPr>
        <w:t>1851 (SEC)</w:t>
      </w:r>
    </w:p>
    <w:p w14:paraId="618F1C06" w14:textId="1DEA0A81" w:rsidR="00E54970" w:rsidRDefault="00E54970" w:rsidP="00E54970">
      <w:pPr>
        <w:ind w:left="2160"/>
        <w:rPr>
          <w:szCs w:val="22"/>
        </w:rPr>
      </w:pPr>
      <w:r>
        <w:rPr>
          <w:szCs w:val="22"/>
        </w:rPr>
        <w:t xml:space="preserve">Approve the </w:t>
      </w:r>
      <w:r w:rsidRPr="00E81EE1">
        <w:rPr>
          <w:szCs w:val="22"/>
        </w:rPr>
        <w:t>Resolution of CID</w:t>
      </w:r>
      <w:r>
        <w:rPr>
          <w:szCs w:val="22"/>
        </w:rPr>
        <w:t xml:space="preserve"> 1851 (SEC)</w:t>
      </w:r>
    </w:p>
    <w:p w14:paraId="06BE11EE" w14:textId="6EF5AA31" w:rsidR="00E54970" w:rsidRPr="00E54970" w:rsidRDefault="00E54970" w:rsidP="00E54970">
      <w:pPr>
        <w:ind w:left="2160"/>
        <w:rPr>
          <w:szCs w:val="22"/>
        </w:rPr>
      </w:pPr>
      <w:r w:rsidRPr="00E54970">
        <w:rPr>
          <w:szCs w:val="22"/>
        </w:rPr>
        <w:t>REVISED (SEC: 2022-06-20 15:34:55Z) - At the cited location, change</w:t>
      </w:r>
    </w:p>
    <w:p w14:paraId="44C28DDC" w14:textId="77777777" w:rsidR="00E54970" w:rsidRPr="00E54970" w:rsidRDefault="00E54970" w:rsidP="00E54970">
      <w:pPr>
        <w:ind w:left="2160"/>
        <w:rPr>
          <w:szCs w:val="22"/>
        </w:rPr>
      </w:pPr>
      <w:r w:rsidRPr="00E54970">
        <w:rPr>
          <w:szCs w:val="22"/>
        </w:rPr>
        <w:t>"In the case of an ESS, the non-AP STA’s SME shall delete the PTKSA, GTKSA, any IGTKSA, any BIGTKSA(11ba), WIGTKSA, and any TPKSA, and the AP’s SME shall delete the PTKSA."</w:t>
      </w:r>
    </w:p>
    <w:p w14:paraId="76C905D0" w14:textId="77777777" w:rsidR="00E54970" w:rsidRPr="00E54970" w:rsidRDefault="00E54970" w:rsidP="00E54970">
      <w:pPr>
        <w:ind w:left="2160"/>
        <w:rPr>
          <w:szCs w:val="22"/>
        </w:rPr>
      </w:pPr>
      <w:r w:rsidRPr="00E54970">
        <w:rPr>
          <w:szCs w:val="22"/>
        </w:rPr>
        <w:t>to</w:t>
      </w:r>
    </w:p>
    <w:p w14:paraId="666FB10B" w14:textId="20E5832C" w:rsidR="00762981" w:rsidRDefault="00E54970" w:rsidP="00E54970">
      <w:pPr>
        <w:ind w:left="2160"/>
        <w:rPr>
          <w:szCs w:val="22"/>
        </w:rPr>
      </w:pPr>
      <w:r w:rsidRPr="00E54970">
        <w:rPr>
          <w:szCs w:val="22"/>
        </w:rPr>
        <w:t>"In the case of an ESS, the non-AP STA’s SME shall delete any PTKSA(s), GTKSA(s</w:t>
      </w:r>
      <w:r w:rsidR="006D4266" w:rsidRPr="00E54970">
        <w:rPr>
          <w:szCs w:val="22"/>
        </w:rPr>
        <w:t>), IGTKSA</w:t>
      </w:r>
      <w:r w:rsidRPr="00E54970">
        <w:rPr>
          <w:szCs w:val="22"/>
        </w:rPr>
        <w:t>(s),  BIGTKSA(s), WIGTKSA(s), and TPKSA(s), and the AP’s SME shall delete any PTKSA(s).“</w:t>
      </w:r>
    </w:p>
    <w:p w14:paraId="1FA6E42D" w14:textId="0531E6CB" w:rsidR="00421364" w:rsidRDefault="00421364" w:rsidP="00421364">
      <w:pPr>
        <w:ind w:left="2160"/>
        <w:rPr>
          <w:szCs w:val="22"/>
        </w:rPr>
      </w:pPr>
      <w:r>
        <w:rPr>
          <w:szCs w:val="22"/>
        </w:rPr>
        <w:t xml:space="preserve">and incorporate the text changes into the </w:t>
      </w:r>
      <w:proofErr w:type="spellStart"/>
      <w:r>
        <w:rPr>
          <w:szCs w:val="22"/>
        </w:rPr>
        <w:t>TGme</w:t>
      </w:r>
      <w:proofErr w:type="spellEnd"/>
      <w:r>
        <w:rPr>
          <w:szCs w:val="22"/>
        </w:rPr>
        <w:t xml:space="preserve"> draft.</w:t>
      </w:r>
    </w:p>
    <w:p w14:paraId="608C509D" w14:textId="6ECEA935" w:rsidR="00421364" w:rsidRPr="0043253E" w:rsidRDefault="00421364" w:rsidP="00421364">
      <w:pPr>
        <w:numPr>
          <w:ilvl w:val="3"/>
          <w:numId w:val="1"/>
        </w:numPr>
        <w:rPr>
          <w:szCs w:val="22"/>
        </w:rPr>
      </w:pPr>
      <w:r w:rsidRPr="0043253E">
        <w:rPr>
          <w:szCs w:val="22"/>
        </w:rPr>
        <w:t>Moved:</w:t>
      </w:r>
      <w:r>
        <w:rPr>
          <w:szCs w:val="22"/>
        </w:rPr>
        <w:t xml:space="preserve"> </w:t>
      </w:r>
      <w:r w:rsidR="0061518F">
        <w:rPr>
          <w:szCs w:val="22"/>
        </w:rPr>
        <w:t>Stephen MCCANN</w:t>
      </w:r>
    </w:p>
    <w:p w14:paraId="01FD6EB5" w14:textId="4F832A76" w:rsidR="00421364" w:rsidRPr="00680C41" w:rsidRDefault="00421364" w:rsidP="00421364">
      <w:pPr>
        <w:numPr>
          <w:ilvl w:val="3"/>
          <w:numId w:val="1"/>
        </w:numPr>
        <w:rPr>
          <w:szCs w:val="22"/>
        </w:rPr>
      </w:pPr>
      <w:r w:rsidRPr="00680C41">
        <w:rPr>
          <w:szCs w:val="22"/>
        </w:rPr>
        <w:t>Seconded:</w:t>
      </w:r>
      <w:r>
        <w:rPr>
          <w:szCs w:val="22"/>
        </w:rPr>
        <w:t xml:space="preserve"> </w:t>
      </w:r>
      <w:r w:rsidR="0061518F">
        <w:rPr>
          <w:szCs w:val="22"/>
        </w:rPr>
        <w:t>Al PETRICK</w:t>
      </w:r>
    </w:p>
    <w:p w14:paraId="728CB6CB" w14:textId="677C93AE" w:rsidR="00421364" w:rsidRPr="00680C41" w:rsidRDefault="00421364" w:rsidP="00421364">
      <w:pPr>
        <w:numPr>
          <w:ilvl w:val="3"/>
          <w:numId w:val="1"/>
        </w:numPr>
        <w:rPr>
          <w:szCs w:val="22"/>
        </w:rPr>
      </w:pPr>
      <w:r w:rsidRPr="00421364">
        <w:rPr>
          <w:b/>
          <w:bCs/>
          <w:szCs w:val="22"/>
        </w:rPr>
        <w:t xml:space="preserve">Results of Motion </w:t>
      </w:r>
      <w:r w:rsidR="0061518F">
        <w:rPr>
          <w:b/>
          <w:bCs/>
          <w:szCs w:val="22"/>
        </w:rPr>
        <w:t>70</w:t>
      </w:r>
      <w:r w:rsidRPr="00421364">
        <w:rPr>
          <w:b/>
          <w:bCs/>
          <w:szCs w:val="22"/>
        </w:rPr>
        <w:t>:</w:t>
      </w:r>
      <w:r w:rsidRPr="00680C41">
        <w:rPr>
          <w:szCs w:val="22"/>
        </w:rPr>
        <w:t xml:space="preserve"> </w:t>
      </w:r>
      <w:r>
        <w:rPr>
          <w:szCs w:val="22"/>
        </w:rPr>
        <w:t>No objection – Unanimous Consent – Motion passes.</w:t>
      </w:r>
    </w:p>
    <w:p w14:paraId="2C744634" w14:textId="77777777" w:rsidR="000E61CE" w:rsidRPr="00216150" w:rsidRDefault="000E61CE" w:rsidP="000E61CE">
      <w:pPr>
        <w:numPr>
          <w:ilvl w:val="1"/>
          <w:numId w:val="1"/>
        </w:numPr>
        <w:rPr>
          <w:b/>
          <w:bCs/>
          <w:szCs w:val="22"/>
        </w:rPr>
      </w:pPr>
      <w:r w:rsidRPr="00123C7A">
        <w:rPr>
          <w:b/>
          <w:bCs/>
          <w:szCs w:val="22"/>
        </w:rPr>
        <w:t xml:space="preserve">Comment </w:t>
      </w:r>
      <w:r w:rsidRPr="00216150">
        <w:rPr>
          <w:b/>
          <w:bCs/>
          <w:szCs w:val="22"/>
        </w:rPr>
        <w:t>Resolutions:</w:t>
      </w:r>
    </w:p>
    <w:p w14:paraId="01AAB778" w14:textId="47143DDA" w:rsidR="000E61CE" w:rsidRDefault="000E61CE" w:rsidP="000E61CE">
      <w:pPr>
        <w:numPr>
          <w:ilvl w:val="1"/>
          <w:numId w:val="1"/>
        </w:numPr>
        <w:rPr>
          <w:szCs w:val="22"/>
        </w:rPr>
      </w:pPr>
      <w:r w:rsidRPr="00216150">
        <w:rPr>
          <w:b/>
          <w:bCs/>
          <w:szCs w:val="22"/>
        </w:rPr>
        <w:t>Review doc</w:t>
      </w:r>
      <w:r w:rsidR="00564880" w:rsidRPr="00216150">
        <w:rPr>
          <w:b/>
          <w:bCs/>
          <w:szCs w:val="22"/>
        </w:rPr>
        <w:t xml:space="preserve"> </w:t>
      </w:r>
      <w:r w:rsidR="00564880" w:rsidRPr="0098447C">
        <w:rPr>
          <w:b/>
          <w:bCs/>
          <w:szCs w:val="22"/>
        </w:rPr>
        <w:t>11-22/719</w:t>
      </w:r>
      <w:r w:rsidRPr="000E61CE">
        <w:rPr>
          <w:szCs w:val="22"/>
        </w:rPr>
        <w:t xml:space="preserve">: </w:t>
      </w:r>
      <w:r w:rsidRPr="0098447C">
        <w:rPr>
          <w:szCs w:val="22"/>
        </w:rPr>
        <w:t>CIDs 2386, 2387 –</w:t>
      </w:r>
      <w:r w:rsidR="00AE4092" w:rsidRPr="00AE4092">
        <w:rPr>
          <w:szCs w:val="22"/>
        </w:rPr>
        <w:t xml:space="preserve">Yusuke ASAI  </w:t>
      </w:r>
      <w:r w:rsidRPr="0098447C">
        <w:rPr>
          <w:szCs w:val="22"/>
        </w:rPr>
        <w:t>(NTT)</w:t>
      </w:r>
    </w:p>
    <w:p w14:paraId="6E95B78C" w14:textId="2D0DC260" w:rsidR="00647300" w:rsidRDefault="00666D1F" w:rsidP="00647300">
      <w:pPr>
        <w:numPr>
          <w:ilvl w:val="2"/>
          <w:numId w:val="1"/>
        </w:numPr>
        <w:rPr>
          <w:szCs w:val="22"/>
        </w:rPr>
      </w:pPr>
      <w:hyperlink r:id="rId59" w:history="1">
        <w:r w:rsidR="00647300" w:rsidRPr="003E50D6">
          <w:rPr>
            <w:rStyle w:val="Hyperlink"/>
            <w:szCs w:val="22"/>
          </w:rPr>
          <w:t>https://mentor.ieee.org/802.11/dcn/22/11-22-0719-02-000m-lb258-resoltions-for-cids-2386-and-2387.docx</w:t>
        </w:r>
      </w:hyperlink>
    </w:p>
    <w:p w14:paraId="2C99FCDF" w14:textId="06C4FC0A" w:rsidR="00647300" w:rsidRDefault="00647300" w:rsidP="00647300">
      <w:pPr>
        <w:numPr>
          <w:ilvl w:val="2"/>
          <w:numId w:val="1"/>
        </w:numPr>
        <w:rPr>
          <w:szCs w:val="22"/>
        </w:rPr>
      </w:pPr>
      <w:r w:rsidRPr="00D03486">
        <w:rPr>
          <w:szCs w:val="22"/>
          <w:highlight w:val="green"/>
        </w:rPr>
        <w:t>CID 23</w:t>
      </w:r>
      <w:r w:rsidR="00216150" w:rsidRPr="00D03486">
        <w:rPr>
          <w:szCs w:val="22"/>
          <w:highlight w:val="green"/>
        </w:rPr>
        <w:t>86 and 2387</w:t>
      </w:r>
      <w:r w:rsidR="001D7CFA" w:rsidRPr="00D03486">
        <w:rPr>
          <w:szCs w:val="22"/>
          <w:highlight w:val="green"/>
        </w:rPr>
        <w:t xml:space="preserve"> (SEC)</w:t>
      </w:r>
    </w:p>
    <w:p w14:paraId="25057D4C" w14:textId="3882B24E" w:rsidR="00216150" w:rsidRDefault="00216150" w:rsidP="00216150">
      <w:pPr>
        <w:numPr>
          <w:ilvl w:val="3"/>
          <w:numId w:val="1"/>
        </w:numPr>
        <w:rPr>
          <w:szCs w:val="22"/>
        </w:rPr>
      </w:pPr>
      <w:r>
        <w:rPr>
          <w:szCs w:val="22"/>
        </w:rPr>
        <w:t>Review Comments</w:t>
      </w:r>
    </w:p>
    <w:p w14:paraId="08FF2531" w14:textId="6F2D775C" w:rsidR="00216150" w:rsidRDefault="001D7CFA" w:rsidP="00216150">
      <w:pPr>
        <w:numPr>
          <w:ilvl w:val="3"/>
          <w:numId w:val="1"/>
        </w:numPr>
        <w:rPr>
          <w:szCs w:val="22"/>
        </w:rPr>
      </w:pPr>
      <w:r>
        <w:rPr>
          <w:szCs w:val="22"/>
        </w:rPr>
        <w:t>Review discussion in submission.</w:t>
      </w:r>
    </w:p>
    <w:p w14:paraId="6D64BFEC" w14:textId="36CFAF4D" w:rsidR="00216150" w:rsidRDefault="0023398C" w:rsidP="00216150">
      <w:pPr>
        <w:numPr>
          <w:ilvl w:val="3"/>
          <w:numId w:val="1"/>
        </w:numPr>
        <w:rPr>
          <w:szCs w:val="22"/>
        </w:rPr>
      </w:pPr>
      <w:r>
        <w:rPr>
          <w:szCs w:val="22"/>
        </w:rPr>
        <w:t xml:space="preserve">Correct </w:t>
      </w:r>
      <w:r w:rsidR="00AD2D1D">
        <w:rPr>
          <w:szCs w:val="22"/>
        </w:rPr>
        <w:t>description from D-4 to E-4.</w:t>
      </w:r>
    </w:p>
    <w:p w14:paraId="5884FAB5" w14:textId="50D41957" w:rsidR="00AD2D1D" w:rsidRDefault="00AD2D1D" w:rsidP="00216150">
      <w:pPr>
        <w:numPr>
          <w:ilvl w:val="3"/>
          <w:numId w:val="1"/>
        </w:numPr>
        <w:rPr>
          <w:szCs w:val="22"/>
        </w:rPr>
      </w:pPr>
      <w:r>
        <w:rPr>
          <w:szCs w:val="22"/>
        </w:rPr>
        <w:t>Discussion on what happens to legacy devices with this change</w:t>
      </w:r>
      <w:r w:rsidR="006A241E">
        <w:rPr>
          <w:szCs w:val="22"/>
        </w:rPr>
        <w:t>.</w:t>
      </w:r>
    </w:p>
    <w:p w14:paraId="3651719F" w14:textId="0544B618" w:rsidR="00216150" w:rsidRDefault="00216150" w:rsidP="00216150">
      <w:pPr>
        <w:numPr>
          <w:ilvl w:val="3"/>
          <w:numId w:val="1"/>
        </w:numPr>
        <w:rPr>
          <w:szCs w:val="22"/>
        </w:rPr>
      </w:pPr>
      <w:r>
        <w:rPr>
          <w:szCs w:val="22"/>
        </w:rPr>
        <w:t xml:space="preserve"> </w:t>
      </w:r>
      <w:r w:rsidR="009B4AEB">
        <w:rPr>
          <w:szCs w:val="22"/>
        </w:rPr>
        <w:t xml:space="preserve">Review frequency allocation </w:t>
      </w:r>
      <w:r w:rsidR="00DC04C8">
        <w:rPr>
          <w:szCs w:val="22"/>
        </w:rPr>
        <w:t>chart.</w:t>
      </w:r>
    </w:p>
    <w:p w14:paraId="380A6A7F" w14:textId="61F46D70" w:rsidR="00DC04C8" w:rsidRDefault="007D212E" w:rsidP="00216150">
      <w:pPr>
        <w:numPr>
          <w:ilvl w:val="3"/>
          <w:numId w:val="1"/>
        </w:numPr>
        <w:rPr>
          <w:szCs w:val="22"/>
        </w:rPr>
      </w:pPr>
      <w:r>
        <w:rPr>
          <w:szCs w:val="22"/>
        </w:rPr>
        <w:t>Need to change 2</w:t>
      </w:r>
      <w:r w:rsidRPr="007D212E">
        <w:rPr>
          <w:szCs w:val="22"/>
          <w:vertAlign w:val="superscript"/>
        </w:rPr>
        <w:t>nd</w:t>
      </w:r>
      <w:r>
        <w:rPr>
          <w:szCs w:val="22"/>
        </w:rPr>
        <w:t xml:space="preserve"> E-4 to E-5.</w:t>
      </w:r>
    </w:p>
    <w:p w14:paraId="791750E1" w14:textId="364FA6F2" w:rsidR="007D212E" w:rsidRDefault="007D212E" w:rsidP="00216150">
      <w:pPr>
        <w:numPr>
          <w:ilvl w:val="3"/>
          <w:numId w:val="1"/>
        </w:numPr>
        <w:rPr>
          <w:szCs w:val="22"/>
        </w:rPr>
      </w:pPr>
      <w:r>
        <w:rPr>
          <w:szCs w:val="22"/>
        </w:rPr>
        <w:t>Need to post revision.</w:t>
      </w:r>
    </w:p>
    <w:p w14:paraId="75F0426D" w14:textId="77777777" w:rsidR="007212B5" w:rsidRDefault="007D212E" w:rsidP="00216150">
      <w:pPr>
        <w:numPr>
          <w:ilvl w:val="3"/>
          <w:numId w:val="1"/>
        </w:numPr>
        <w:rPr>
          <w:szCs w:val="22"/>
        </w:rPr>
      </w:pPr>
      <w:r>
        <w:rPr>
          <w:szCs w:val="22"/>
        </w:rPr>
        <w:t>Proposed Resolution:</w:t>
      </w:r>
      <w:r w:rsidR="007212B5">
        <w:rPr>
          <w:szCs w:val="22"/>
        </w:rPr>
        <w:t xml:space="preserve"> </w:t>
      </w:r>
      <w:r w:rsidR="007212B5" w:rsidRPr="007212B5">
        <w:rPr>
          <w:szCs w:val="22"/>
        </w:rPr>
        <w:t>CIDs 2386, 2387 (SEC): Revised.  Incorporate the changes in 11-22/719r3</w:t>
      </w:r>
    </w:p>
    <w:p w14:paraId="28C46815" w14:textId="735E99B2" w:rsidR="007D212E" w:rsidRDefault="007212B5" w:rsidP="00216150">
      <w:pPr>
        <w:numPr>
          <w:ilvl w:val="3"/>
          <w:numId w:val="1"/>
        </w:numPr>
        <w:rPr>
          <w:szCs w:val="22"/>
        </w:rPr>
      </w:pPr>
      <w:r>
        <w:rPr>
          <w:szCs w:val="22"/>
        </w:rPr>
        <w:t xml:space="preserve"> No Objection – Mark Ready for Motion</w:t>
      </w:r>
      <w:r w:rsidR="007D212E">
        <w:rPr>
          <w:szCs w:val="22"/>
        </w:rPr>
        <w:t xml:space="preserve"> </w:t>
      </w:r>
    </w:p>
    <w:p w14:paraId="5DDA72DD" w14:textId="4327C86B" w:rsidR="00216150" w:rsidRPr="002668B5" w:rsidRDefault="007212B5" w:rsidP="007212B5">
      <w:pPr>
        <w:numPr>
          <w:ilvl w:val="1"/>
          <w:numId w:val="1"/>
        </w:numPr>
        <w:rPr>
          <w:b/>
          <w:bCs/>
          <w:szCs w:val="22"/>
        </w:rPr>
      </w:pPr>
      <w:r w:rsidRPr="002668B5">
        <w:rPr>
          <w:b/>
          <w:bCs/>
          <w:szCs w:val="22"/>
        </w:rPr>
        <w:t>CID 2251 Withdrawn</w:t>
      </w:r>
    </w:p>
    <w:p w14:paraId="0DF501F8" w14:textId="77777777" w:rsidR="0029520A" w:rsidRPr="002668B5" w:rsidRDefault="0029520A" w:rsidP="007212B5">
      <w:pPr>
        <w:numPr>
          <w:ilvl w:val="2"/>
          <w:numId w:val="1"/>
        </w:numPr>
        <w:rPr>
          <w:szCs w:val="22"/>
          <w:highlight w:val="green"/>
        </w:rPr>
      </w:pPr>
      <w:r w:rsidRPr="002668B5">
        <w:rPr>
          <w:szCs w:val="22"/>
          <w:highlight w:val="green"/>
        </w:rPr>
        <w:t>CID 2251 (MAC):</w:t>
      </w:r>
    </w:p>
    <w:p w14:paraId="684094E6" w14:textId="6102AA68" w:rsidR="007212B5" w:rsidRDefault="0029520A" w:rsidP="007212B5">
      <w:pPr>
        <w:numPr>
          <w:ilvl w:val="2"/>
          <w:numId w:val="1"/>
        </w:numPr>
        <w:rPr>
          <w:szCs w:val="22"/>
        </w:rPr>
      </w:pPr>
      <w:r>
        <w:rPr>
          <w:szCs w:val="22"/>
        </w:rPr>
        <w:t xml:space="preserve">Proposed Resolution: </w:t>
      </w:r>
      <w:r w:rsidRPr="0029520A">
        <w:rPr>
          <w:szCs w:val="22"/>
        </w:rPr>
        <w:t xml:space="preserve"> REJECTED (MAC: 2022-06-27 14:44:27Z): The commenter has withdrawn the comment.</w:t>
      </w:r>
    </w:p>
    <w:p w14:paraId="61153EA9" w14:textId="77777777" w:rsidR="0029520A" w:rsidRDefault="0029520A" w:rsidP="00A83CA5">
      <w:pPr>
        <w:numPr>
          <w:ilvl w:val="2"/>
          <w:numId w:val="1"/>
        </w:numPr>
        <w:rPr>
          <w:szCs w:val="22"/>
        </w:rPr>
      </w:pPr>
      <w:r>
        <w:rPr>
          <w:szCs w:val="22"/>
        </w:rPr>
        <w:t xml:space="preserve">No Objection – Mark Ready for Motion </w:t>
      </w:r>
    </w:p>
    <w:p w14:paraId="0D4D2B46" w14:textId="7A36118F" w:rsidR="000E61CE" w:rsidRDefault="00B40975" w:rsidP="00A83CA5">
      <w:pPr>
        <w:numPr>
          <w:ilvl w:val="1"/>
          <w:numId w:val="1"/>
        </w:numPr>
        <w:rPr>
          <w:szCs w:val="22"/>
        </w:rPr>
      </w:pPr>
      <w:r w:rsidRPr="00B66BE8">
        <w:rPr>
          <w:b/>
          <w:bCs/>
          <w:szCs w:val="22"/>
        </w:rPr>
        <w:t>Review doc 11-22/722</w:t>
      </w:r>
      <w:r w:rsidR="00A83CA5">
        <w:rPr>
          <w:b/>
          <w:bCs/>
          <w:szCs w:val="22"/>
        </w:rPr>
        <w:t>r1</w:t>
      </w:r>
      <w:r>
        <w:rPr>
          <w:szCs w:val="22"/>
        </w:rPr>
        <w:t xml:space="preserve"> - </w:t>
      </w:r>
      <w:r w:rsidR="000E61CE" w:rsidRPr="0098447C">
        <w:rPr>
          <w:szCs w:val="22"/>
        </w:rPr>
        <w:t>TDLS CIDs –</w:t>
      </w:r>
      <w:r w:rsidR="00647300">
        <w:rPr>
          <w:szCs w:val="22"/>
        </w:rPr>
        <w:t xml:space="preserve">Menzo </w:t>
      </w:r>
      <w:r w:rsidR="00647300" w:rsidRPr="0098447C">
        <w:rPr>
          <w:szCs w:val="22"/>
        </w:rPr>
        <w:t xml:space="preserve">WENTINK </w:t>
      </w:r>
      <w:r w:rsidR="000E61CE" w:rsidRPr="0098447C">
        <w:rPr>
          <w:szCs w:val="22"/>
        </w:rPr>
        <w:t>(Qualcomm)</w:t>
      </w:r>
    </w:p>
    <w:p w14:paraId="4EB66A2E" w14:textId="1EA52149" w:rsidR="00647300" w:rsidRDefault="00666D1F" w:rsidP="00647300">
      <w:pPr>
        <w:numPr>
          <w:ilvl w:val="2"/>
          <w:numId w:val="1"/>
        </w:numPr>
        <w:rPr>
          <w:szCs w:val="22"/>
        </w:rPr>
      </w:pPr>
      <w:hyperlink r:id="rId60" w:history="1">
        <w:r w:rsidR="00A83CA5">
          <w:rPr>
            <w:rStyle w:val="Hyperlink"/>
            <w:szCs w:val="22"/>
          </w:rPr>
          <w:t>https://mentor.ieee.org/802.11/dcn/22/11-22-0722-01-000m-tdls-related-comment-resolutions-on-revme-draft-1-0.docx</w:t>
        </w:r>
      </w:hyperlink>
    </w:p>
    <w:p w14:paraId="3A023F48" w14:textId="509A7B64" w:rsidR="00C77135" w:rsidRPr="0033632A" w:rsidRDefault="005368F4" w:rsidP="00647300">
      <w:pPr>
        <w:numPr>
          <w:ilvl w:val="2"/>
          <w:numId w:val="1"/>
        </w:numPr>
        <w:rPr>
          <w:szCs w:val="22"/>
          <w:highlight w:val="green"/>
        </w:rPr>
      </w:pPr>
      <w:r w:rsidRPr="00986A91">
        <w:rPr>
          <w:szCs w:val="22"/>
          <w:highlight w:val="cyan"/>
        </w:rPr>
        <w:t>CID</w:t>
      </w:r>
      <w:r w:rsidR="008C1D96" w:rsidRPr="00986A91">
        <w:rPr>
          <w:szCs w:val="22"/>
          <w:highlight w:val="cyan"/>
        </w:rPr>
        <w:t xml:space="preserve"> 1356 (EDITOR - already motioned</w:t>
      </w:r>
      <w:r w:rsidR="009B2F54">
        <w:rPr>
          <w:szCs w:val="22"/>
          <w:highlight w:val="cyan"/>
        </w:rPr>
        <w:t xml:space="preserve"> </w:t>
      </w:r>
      <w:r w:rsidR="00411F52">
        <w:rPr>
          <w:szCs w:val="22"/>
          <w:highlight w:val="cyan"/>
        </w:rPr>
        <w:t>#58</w:t>
      </w:r>
      <w:r w:rsidR="008C1D96" w:rsidRPr="00986A91">
        <w:rPr>
          <w:szCs w:val="22"/>
          <w:highlight w:val="cyan"/>
        </w:rPr>
        <w:t>),</w:t>
      </w:r>
      <w:r w:rsidR="008C1D96" w:rsidRPr="008C1D96">
        <w:rPr>
          <w:szCs w:val="22"/>
        </w:rPr>
        <w:t xml:space="preserve"> </w:t>
      </w:r>
      <w:r w:rsidR="008C1D96" w:rsidRPr="0033632A">
        <w:rPr>
          <w:szCs w:val="22"/>
          <w:highlight w:val="green"/>
        </w:rPr>
        <w:t>CID 1994 (ED2), CID 1357 (ED1), CID 2152 (ED2):</w:t>
      </w:r>
    </w:p>
    <w:p w14:paraId="5365F7DE" w14:textId="77777777" w:rsidR="00E331D0" w:rsidRDefault="00986A91" w:rsidP="00E331D0">
      <w:pPr>
        <w:numPr>
          <w:ilvl w:val="3"/>
          <w:numId w:val="1"/>
        </w:numPr>
        <w:rPr>
          <w:szCs w:val="22"/>
        </w:rPr>
      </w:pPr>
      <w:r>
        <w:rPr>
          <w:szCs w:val="22"/>
        </w:rPr>
        <w:t xml:space="preserve"> </w:t>
      </w:r>
      <w:r w:rsidR="00E331D0">
        <w:rPr>
          <w:szCs w:val="22"/>
        </w:rPr>
        <w:t>Review Comments</w:t>
      </w:r>
    </w:p>
    <w:p w14:paraId="30E2C92C" w14:textId="2A56E036" w:rsidR="00986A91" w:rsidRDefault="00E331D0" w:rsidP="005368F4">
      <w:pPr>
        <w:numPr>
          <w:ilvl w:val="3"/>
          <w:numId w:val="1"/>
        </w:numPr>
        <w:rPr>
          <w:szCs w:val="22"/>
        </w:rPr>
      </w:pPr>
      <w:r>
        <w:rPr>
          <w:szCs w:val="22"/>
        </w:rPr>
        <w:t xml:space="preserve"> </w:t>
      </w:r>
      <w:r w:rsidR="00986A91">
        <w:rPr>
          <w:szCs w:val="22"/>
        </w:rPr>
        <w:t>Review submission</w:t>
      </w:r>
    </w:p>
    <w:p w14:paraId="2C271618" w14:textId="4BF4A180" w:rsidR="005368F4" w:rsidRDefault="00986A91" w:rsidP="005368F4">
      <w:pPr>
        <w:numPr>
          <w:ilvl w:val="3"/>
          <w:numId w:val="1"/>
        </w:numPr>
        <w:rPr>
          <w:szCs w:val="22"/>
        </w:rPr>
      </w:pPr>
      <w:r>
        <w:rPr>
          <w:szCs w:val="22"/>
        </w:rPr>
        <w:t xml:space="preserve"> </w:t>
      </w:r>
      <w:r w:rsidR="009B74FE">
        <w:rPr>
          <w:szCs w:val="22"/>
        </w:rPr>
        <w:t xml:space="preserve">Note that CID 1356 was motioned in #58: </w:t>
      </w:r>
      <w:r w:rsidR="009B74FE" w:rsidRPr="009B74FE">
        <w:rPr>
          <w:szCs w:val="22"/>
        </w:rPr>
        <w:t>REVISED (ED1: 2022-05-10 23:00:46Z)- Replace "direct-link" with "direct link” throughout the draft.</w:t>
      </w:r>
    </w:p>
    <w:p w14:paraId="02E482F2" w14:textId="52AABEB1" w:rsidR="007A7900" w:rsidRDefault="007A7900" w:rsidP="005368F4">
      <w:pPr>
        <w:numPr>
          <w:ilvl w:val="3"/>
          <w:numId w:val="1"/>
        </w:numPr>
        <w:rPr>
          <w:szCs w:val="22"/>
        </w:rPr>
      </w:pPr>
      <w:r>
        <w:rPr>
          <w:szCs w:val="22"/>
        </w:rPr>
        <w:t xml:space="preserve"> Discussion on “TDLS link” vs “TDLS direct link”</w:t>
      </w:r>
    </w:p>
    <w:p w14:paraId="7B6267C9" w14:textId="514DC5FB" w:rsidR="007A7900" w:rsidRDefault="007A7900" w:rsidP="005368F4">
      <w:pPr>
        <w:numPr>
          <w:ilvl w:val="3"/>
          <w:numId w:val="1"/>
        </w:numPr>
        <w:rPr>
          <w:szCs w:val="22"/>
        </w:rPr>
      </w:pPr>
      <w:r>
        <w:rPr>
          <w:szCs w:val="22"/>
        </w:rPr>
        <w:lastRenderedPageBreak/>
        <w:t xml:space="preserve"> </w:t>
      </w:r>
      <w:r w:rsidR="00892D41">
        <w:rPr>
          <w:szCs w:val="22"/>
        </w:rPr>
        <w:t xml:space="preserve">Proposed </w:t>
      </w:r>
      <w:r w:rsidR="0033632A">
        <w:rPr>
          <w:szCs w:val="22"/>
        </w:rPr>
        <w:t xml:space="preserve">Resolution: </w:t>
      </w:r>
      <w:r w:rsidR="0033632A" w:rsidRPr="0033632A">
        <w:rPr>
          <w:szCs w:val="22"/>
        </w:rPr>
        <w:t>CID 1994 (ED2), CID 1357 (ED1), CID 2152 (ED2): Revised. Incorporate the changes indicated for CID 2152 in 11-22/0722r1 (</w:t>
      </w:r>
      <w:hyperlink r:id="rId61" w:history="1">
        <w:r w:rsidR="0033632A" w:rsidRPr="003E50D6">
          <w:rPr>
            <w:rStyle w:val="Hyperlink"/>
            <w:szCs w:val="22"/>
          </w:rPr>
          <w:t>https://mentor.ieee.org/802.11/dcn/22/11-22-0722-01-000m-tdls-related-comment-resolutions-on-revme-draft-1-0.docx</w:t>
        </w:r>
      </w:hyperlink>
      <w:r w:rsidR="0033632A" w:rsidRPr="0033632A">
        <w:rPr>
          <w:szCs w:val="22"/>
        </w:rPr>
        <w:t>).</w:t>
      </w:r>
    </w:p>
    <w:p w14:paraId="39593424" w14:textId="046223FD" w:rsidR="000A1AB4" w:rsidRDefault="000A1AB4" w:rsidP="000A1AB4">
      <w:pPr>
        <w:numPr>
          <w:ilvl w:val="3"/>
          <w:numId w:val="1"/>
        </w:numPr>
        <w:rPr>
          <w:szCs w:val="22"/>
        </w:rPr>
      </w:pPr>
      <w:r>
        <w:rPr>
          <w:szCs w:val="22"/>
        </w:rPr>
        <w:t xml:space="preserve"> No Objection – Mark Ready for Motion</w:t>
      </w:r>
    </w:p>
    <w:p w14:paraId="73D12F76" w14:textId="3A5BF9BE" w:rsidR="0033632A" w:rsidRPr="00FF77DF" w:rsidRDefault="00123E99" w:rsidP="0033632A">
      <w:pPr>
        <w:numPr>
          <w:ilvl w:val="2"/>
          <w:numId w:val="1"/>
        </w:numPr>
        <w:rPr>
          <w:szCs w:val="22"/>
          <w:highlight w:val="green"/>
        </w:rPr>
      </w:pPr>
      <w:r w:rsidRPr="00FF77DF">
        <w:rPr>
          <w:szCs w:val="22"/>
          <w:highlight w:val="green"/>
        </w:rPr>
        <w:t>CID 1403 (SEC)</w:t>
      </w:r>
    </w:p>
    <w:p w14:paraId="7588CC6E" w14:textId="76752C97" w:rsidR="00123E99" w:rsidRDefault="00123E99" w:rsidP="00123E99">
      <w:pPr>
        <w:numPr>
          <w:ilvl w:val="3"/>
          <w:numId w:val="1"/>
        </w:numPr>
        <w:rPr>
          <w:szCs w:val="22"/>
        </w:rPr>
      </w:pPr>
      <w:r>
        <w:rPr>
          <w:szCs w:val="22"/>
        </w:rPr>
        <w:t xml:space="preserve"> Review comment</w:t>
      </w:r>
    </w:p>
    <w:p w14:paraId="083C90B3" w14:textId="6AE3FCFF" w:rsidR="00123E99" w:rsidRDefault="00123E99" w:rsidP="00123E99">
      <w:pPr>
        <w:numPr>
          <w:ilvl w:val="3"/>
          <w:numId w:val="1"/>
        </w:numPr>
        <w:rPr>
          <w:szCs w:val="22"/>
        </w:rPr>
      </w:pPr>
      <w:r>
        <w:rPr>
          <w:szCs w:val="22"/>
        </w:rPr>
        <w:t xml:space="preserve"> Review context</w:t>
      </w:r>
    </w:p>
    <w:p w14:paraId="476DB859" w14:textId="410FBD2B" w:rsidR="00123E99" w:rsidRDefault="00123E99" w:rsidP="00123E99">
      <w:pPr>
        <w:numPr>
          <w:ilvl w:val="3"/>
          <w:numId w:val="1"/>
        </w:numPr>
        <w:rPr>
          <w:szCs w:val="22"/>
        </w:rPr>
      </w:pPr>
      <w:r>
        <w:rPr>
          <w:szCs w:val="22"/>
        </w:rPr>
        <w:t xml:space="preserve"> </w:t>
      </w:r>
      <w:r w:rsidR="000A1AB4">
        <w:rPr>
          <w:szCs w:val="22"/>
        </w:rPr>
        <w:t>Proposed Resolution: Accepted</w:t>
      </w:r>
    </w:p>
    <w:p w14:paraId="13D8EAA6" w14:textId="6B309A82" w:rsidR="000A1AB4" w:rsidRDefault="000A1AB4" w:rsidP="00123E99">
      <w:pPr>
        <w:numPr>
          <w:ilvl w:val="3"/>
          <w:numId w:val="1"/>
        </w:numPr>
        <w:rPr>
          <w:szCs w:val="22"/>
        </w:rPr>
      </w:pPr>
      <w:r>
        <w:rPr>
          <w:szCs w:val="22"/>
        </w:rPr>
        <w:t xml:space="preserve"> No Objection – Mark Ready for Motion</w:t>
      </w:r>
    </w:p>
    <w:p w14:paraId="42A45C32" w14:textId="2F594717" w:rsidR="00660BE4" w:rsidRPr="00917691" w:rsidRDefault="00660BE4" w:rsidP="00660BE4">
      <w:pPr>
        <w:numPr>
          <w:ilvl w:val="2"/>
          <w:numId w:val="1"/>
        </w:numPr>
        <w:rPr>
          <w:szCs w:val="22"/>
          <w:highlight w:val="green"/>
        </w:rPr>
      </w:pPr>
      <w:r w:rsidRPr="00917691">
        <w:rPr>
          <w:szCs w:val="22"/>
          <w:highlight w:val="green"/>
        </w:rPr>
        <w:t>CID 1573 (MAC)</w:t>
      </w:r>
    </w:p>
    <w:p w14:paraId="0F08FA6D" w14:textId="3708CA7A" w:rsidR="00660BE4" w:rsidRDefault="00660BE4" w:rsidP="00660BE4">
      <w:pPr>
        <w:numPr>
          <w:ilvl w:val="3"/>
          <w:numId w:val="1"/>
        </w:numPr>
        <w:rPr>
          <w:szCs w:val="22"/>
        </w:rPr>
      </w:pPr>
      <w:r>
        <w:rPr>
          <w:szCs w:val="22"/>
        </w:rPr>
        <w:t xml:space="preserve"> Review Comment</w:t>
      </w:r>
    </w:p>
    <w:p w14:paraId="674C8B93" w14:textId="32D02045" w:rsidR="00660BE4" w:rsidRDefault="00660BE4" w:rsidP="00660BE4">
      <w:pPr>
        <w:numPr>
          <w:ilvl w:val="3"/>
          <w:numId w:val="1"/>
        </w:numPr>
        <w:rPr>
          <w:szCs w:val="22"/>
        </w:rPr>
      </w:pPr>
      <w:r>
        <w:rPr>
          <w:szCs w:val="22"/>
        </w:rPr>
        <w:t xml:space="preserve"> </w:t>
      </w:r>
      <w:r w:rsidR="00917691">
        <w:rPr>
          <w:szCs w:val="22"/>
        </w:rPr>
        <w:t xml:space="preserve">Proposed Resolution: </w:t>
      </w:r>
      <w:r w:rsidR="00917691" w:rsidRPr="00917691">
        <w:rPr>
          <w:szCs w:val="22"/>
        </w:rPr>
        <w:t>CID 1573 (MAC): ACCEPTED (MAC: 2022-06-27 15:03:54Z)</w:t>
      </w:r>
    </w:p>
    <w:p w14:paraId="7572C870" w14:textId="218B8789" w:rsidR="00917691" w:rsidRDefault="00917691" w:rsidP="00660BE4">
      <w:pPr>
        <w:numPr>
          <w:ilvl w:val="3"/>
          <w:numId w:val="1"/>
        </w:numPr>
        <w:rPr>
          <w:szCs w:val="22"/>
        </w:rPr>
      </w:pPr>
      <w:r>
        <w:rPr>
          <w:szCs w:val="22"/>
        </w:rPr>
        <w:t xml:space="preserve"> No Objection – Mark Ready for Motion</w:t>
      </w:r>
    </w:p>
    <w:p w14:paraId="0409F09D" w14:textId="347B2166" w:rsidR="000A1AB4" w:rsidRPr="00FF77DF" w:rsidRDefault="000A1AB4" w:rsidP="000A1AB4">
      <w:pPr>
        <w:numPr>
          <w:ilvl w:val="2"/>
          <w:numId w:val="1"/>
        </w:numPr>
        <w:rPr>
          <w:szCs w:val="22"/>
          <w:highlight w:val="cyan"/>
        </w:rPr>
      </w:pPr>
      <w:r w:rsidRPr="00FF77DF">
        <w:rPr>
          <w:szCs w:val="22"/>
          <w:highlight w:val="cyan"/>
        </w:rPr>
        <w:t xml:space="preserve">CID </w:t>
      </w:r>
      <w:r w:rsidR="00FF77DF" w:rsidRPr="00FF77DF">
        <w:rPr>
          <w:szCs w:val="22"/>
          <w:highlight w:val="cyan"/>
        </w:rPr>
        <w:t>1657</w:t>
      </w:r>
      <w:r w:rsidR="00A140C8">
        <w:rPr>
          <w:szCs w:val="22"/>
          <w:highlight w:val="cyan"/>
        </w:rPr>
        <w:t xml:space="preserve"> (GEN)</w:t>
      </w:r>
    </w:p>
    <w:p w14:paraId="5608A88A" w14:textId="73C46367" w:rsidR="00FF77DF" w:rsidRDefault="00FF77DF" w:rsidP="00FF77DF">
      <w:pPr>
        <w:numPr>
          <w:ilvl w:val="3"/>
          <w:numId w:val="1"/>
        </w:numPr>
        <w:rPr>
          <w:szCs w:val="22"/>
        </w:rPr>
      </w:pPr>
      <w:r>
        <w:rPr>
          <w:szCs w:val="22"/>
        </w:rPr>
        <w:t xml:space="preserve">Was motioned earlier today. </w:t>
      </w:r>
    </w:p>
    <w:p w14:paraId="53C4567E" w14:textId="70B624F7" w:rsidR="00FF77DF" w:rsidRPr="004E79A1" w:rsidRDefault="00527613" w:rsidP="00FF77DF">
      <w:pPr>
        <w:numPr>
          <w:ilvl w:val="3"/>
          <w:numId w:val="1"/>
        </w:numPr>
        <w:rPr>
          <w:szCs w:val="22"/>
        </w:rPr>
      </w:pPr>
      <w:r>
        <w:rPr>
          <w:szCs w:val="22"/>
        </w:rPr>
        <w:t>Motion #</w:t>
      </w:r>
      <w:r w:rsidR="001D0B7B">
        <w:rPr>
          <w:szCs w:val="22"/>
        </w:rPr>
        <w:t xml:space="preserve">66: </w:t>
      </w:r>
      <w:r w:rsidR="00FF77DF" w:rsidRPr="004E79A1">
        <w:rPr>
          <w:szCs w:val="22"/>
        </w:rPr>
        <w:t>Resolution: REJECTED (GEN: 2022-06-06 14:36:36Z) The proposed changes are already included in other parts of the specification. See clauses 11.20.1 and 4.3.24. No changes are required at the cited location.</w:t>
      </w:r>
    </w:p>
    <w:p w14:paraId="75C0000C" w14:textId="346A3159" w:rsidR="00FF77DF" w:rsidRDefault="00FF77DF" w:rsidP="00FF77DF">
      <w:pPr>
        <w:numPr>
          <w:ilvl w:val="3"/>
          <w:numId w:val="1"/>
        </w:numPr>
        <w:rPr>
          <w:szCs w:val="22"/>
        </w:rPr>
      </w:pPr>
      <w:r>
        <w:rPr>
          <w:szCs w:val="22"/>
        </w:rPr>
        <w:t xml:space="preserve"> Update note in document in R2.</w:t>
      </w:r>
    </w:p>
    <w:p w14:paraId="68F3E1F8" w14:textId="06CA6457" w:rsidR="00FF77DF" w:rsidRPr="00D70873" w:rsidRDefault="00A140C8" w:rsidP="00FF77DF">
      <w:pPr>
        <w:numPr>
          <w:ilvl w:val="2"/>
          <w:numId w:val="1"/>
        </w:numPr>
        <w:rPr>
          <w:szCs w:val="22"/>
          <w:highlight w:val="yellow"/>
        </w:rPr>
      </w:pPr>
      <w:r w:rsidRPr="00D70873">
        <w:rPr>
          <w:szCs w:val="22"/>
          <w:highlight w:val="yellow"/>
        </w:rPr>
        <w:t>CID 1716 (GEN)</w:t>
      </w:r>
    </w:p>
    <w:p w14:paraId="1D780A1E" w14:textId="2A40C932" w:rsidR="00EB5632" w:rsidRDefault="00EB5632" w:rsidP="00EB5632">
      <w:pPr>
        <w:numPr>
          <w:ilvl w:val="3"/>
          <w:numId w:val="1"/>
        </w:numPr>
        <w:rPr>
          <w:szCs w:val="22"/>
        </w:rPr>
      </w:pPr>
      <w:r>
        <w:rPr>
          <w:szCs w:val="22"/>
        </w:rPr>
        <w:t xml:space="preserve"> Review comment</w:t>
      </w:r>
    </w:p>
    <w:p w14:paraId="43F1B1DA" w14:textId="215591D8" w:rsidR="00EB5632" w:rsidRDefault="00EB5632" w:rsidP="00EB5632">
      <w:pPr>
        <w:numPr>
          <w:ilvl w:val="3"/>
          <w:numId w:val="1"/>
        </w:numPr>
        <w:rPr>
          <w:szCs w:val="22"/>
        </w:rPr>
      </w:pPr>
      <w:r>
        <w:rPr>
          <w:szCs w:val="22"/>
        </w:rPr>
        <w:t xml:space="preserve"> Discussion on proposed change vs the</w:t>
      </w:r>
      <w:r w:rsidR="00DC5B15">
        <w:rPr>
          <w:szCs w:val="22"/>
        </w:rPr>
        <w:t xml:space="preserve"> proposed resolution.</w:t>
      </w:r>
    </w:p>
    <w:p w14:paraId="6AC8CCF4" w14:textId="2353CD59" w:rsidR="00DC5B15" w:rsidRDefault="00DC5B15" w:rsidP="00EB5632">
      <w:pPr>
        <w:numPr>
          <w:ilvl w:val="3"/>
          <w:numId w:val="1"/>
        </w:numPr>
        <w:rPr>
          <w:szCs w:val="22"/>
        </w:rPr>
      </w:pPr>
      <w:r>
        <w:rPr>
          <w:szCs w:val="22"/>
        </w:rPr>
        <w:t xml:space="preserve"> Discussion on removing the clause 6 section</w:t>
      </w:r>
      <w:r w:rsidR="00F2061F">
        <w:rPr>
          <w:szCs w:val="22"/>
        </w:rPr>
        <w:t>s, but all of Clause 6 would be better than piecemeal.</w:t>
      </w:r>
    </w:p>
    <w:p w14:paraId="427F28FA" w14:textId="778F6F81" w:rsidR="00F2061F" w:rsidRDefault="00F2061F" w:rsidP="00EB5632">
      <w:pPr>
        <w:numPr>
          <w:ilvl w:val="3"/>
          <w:numId w:val="1"/>
        </w:numPr>
        <w:rPr>
          <w:szCs w:val="22"/>
        </w:rPr>
      </w:pPr>
      <w:r>
        <w:rPr>
          <w:szCs w:val="22"/>
        </w:rPr>
        <w:t xml:space="preserve"> </w:t>
      </w:r>
      <w:r w:rsidR="0010597D">
        <w:rPr>
          <w:szCs w:val="22"/>
        </w:rPr>
        <w:t>If we need these two subclauses, we need to keep it</w:t>
      </w:r>
      <w:r w:rsidR="00527613">
        <w:rPr>
          <w:szCs w:val="22"/>
        </w:rPr>
        <w:t>,</w:t>
      </w:r>
      <w:r w:rsidR="0010597D">
        <w:rPr>
          <w:szCs w:val="22"/>
        </w:rPr>
        <w:t xml:space="preserve"> otherwise delete.</w:t>
      </w:r>
    </w:p>
    <w:p w14:paraId="1B9EAD5A" w14:textId="6B146F6D" w:rsidR="0010597D" w:rsidRDefault="001D0B7B" w:rsidP="00EB5632">
      <w:pPr>
        <w:numPr>
          <w:ilvl w:val="3"/>
          <w:numId w:val="1"/>
        </w:numPr>
        <w:rPr>
          <w:szCs w:val="22"/>
        </w:rPr>
      </w:pPr>
      <w:r>
        <w:rPr>
          <w:szCs w:val="22"/>
        </w:rPr>
        <w:t xml:space="preserve"> </w:t>
      </w:r>
      <w:r w:rsidR="00D70873">
        <w:rPr>
          <w:szCs w:val="22"/>
        </w:rPr>
        <w:t xml:space="preserve">Discussion on rationale for removal or what </w:t>
      </w:r>
      <w:r w:rsidR="00E92E79">
        <w:rPr>
          <w:szCs w:val="22"/>
        </w:rPr>
        <w:t>will</w:t>
      </w:r>
      <w:r w:rsidR="00D70873">
        <w:rPr>
          <w:szCs w:val="22"/>
        </w:rPr>
        <w:t xml:space="preserve"> need to be added if we keep it.</w:t>
      </w:r>
    </w:p>
    <w:p w14:paraId="597E85E5" w14:textId="6687BFFC" w:rsidR="00D70873" w:rsidRDefault="00D70873" w:rsidP="00EB5632">
      <w:pPr>
        <w:numPr>
          <w:ilvl w:val="3"/>
          <w:numId w:val="1"/>
        </w:numPr>
        <w:rPr>
          <w:szCs w:val="22"/>
        </w:rPr>
      </w:pPr>
      <w:r>
        <w:rPr>
          <w:szCs w:val="22"/>
        </w:rPr>
        <w:t xml:space="preserve"> More Work needed offline.</w:t>
      </w:r>
    </w:p>
    <w:p w14:paraId="00DD24F5" w14:textId="64A8B9B0" w:rsidR="00B41B9F" w:rsidRPr="00F36CBD" w:rsidRDefault="00B41B9F" w:rsidP="00B41B9F">
      <w:pPr>
        <w:numPr>
          <w:ilvl w:val="2"/>
          <w:numId w:val="1"/>
        </w:numPr>
        <w:rPr>
          <w:szCs w:val="22"/>
          <w:highlight w:val="green"/>
        </w:rPr>
      </w:pPr>
      <w:r w:rsidRPr="00F36CBD">
        <w:rPr>
          <w:szCs w:val="22"/>
          <w:highlight w:val="green"/>
        </w:rPr>
        <w:t xml:space="preserve">CID </w:t>
      </w:r>
      <w:r w:rsidR="00D16D09" w:rsidRPr="00F36CBD">
        <w:rPr>
          <w:szCs w:val="22"/>
          <w:highlight w:val="green"/>
        </w:rPr>
        <w:t>1546 (MAC)</w:t>
      </w:r>
    </w:p>
    <w:p w14:paraId="37E88A0D" w14:textId="6121DB52" w:rsidR="00D16D09" w:rsidRDefault="00D16D09" w:rsidP="00D16D09">
      <w:pPr>
        <w:numPr>
          <w:ilvl w:val="3"/>
          <w:numId w:val="1"/>
        </w:numPr>
        <w:rPr>
          <w:szCs w:val="22"/>
        </w:rPr>
      </w:pPr>
      <w:r>
        <w:rPr>
          <w:szCs w:val="22"/>
        </w:rPr>
        <w:t xml:space="preserve"> Review Comment</w:t>
      </w:r>
    </w:p>
    <w:p w14:paraId="6AE7BCD1" w14:textId="464CDEF0" w:rsidR="00D16D09" w:rsidRDefault="00D16D09" w:rsidP="00D16D09">
      <w:pPr>
        <w:numPr>
          <w:ilvl w:val="3"/>
          <w:numId w:val="1"/>
        </w:numPr>
        <w:rPr>
          <w:szCs w:val="22"/>
        </w:rPr>
      </w:pPr>
      <w:r>
        <w:rPr>
          <w:szCs w:val="22"/>
        </w:rPr>
        <w:t xml:space="preserve"> We had discussed on Friday.</w:t>
      </w:r>
    </w:p>
    <w:p w14:paraId="0E118950" w14:textId="60A3FE72" w:rsidR="00D16D09" w:rsidRDefault="00D16D09" w:rsidP="00D16D09">
      <w:pPr>
        <w:numPr>
          <w:ilvl w:val="3"/>
          <w:numId w:val="1"/>
        </w:numPr>
        <w:rPr>
          <w:szCs w:val="22"/>
        </w:rPr>
      </w:pPr>
      <w:r>
        <w:rPr>
          <w:szCs w:val="22"/>
        </w:rPr>
        <w:t xml:space="preserve"> Proposed Resolution: </w:t>
      </w:r>
      <w:r w:rsidR="00F36CBD" w:rsidRPr="00F36CBD">
        <w:rPr>
          <w:szCs w:val="22"/>
        </w:rPr>
        <w:t>CID 1546 (MAC): ACCEPTED (MAC: 2022-06-27 15:16:39Z)</w:t>
      </w:r>
    </w:p>
    <w:p w14:paraId="6686B3ED" w14:textId="5674B838" w:rsidR="00F36CBD" w:rsidRDefault="00F36CBD" w:rsidP="00F36CBD">
      <w:pPr>
        <w:numPr>
          <w:ilvl w:val="3"/>
          <w:numId w:val="1"/>
        </w:numPr>
        <w:rPr>
          <w:szCs w:val="22"/>
        </w:rPr>
      </w:pPr>
      <w:r>
        <w:rPr>
          <w:szCs w:val="22"/>
        </w:rPr>
        <w:t xml:space="preserve"> No Objection – Mark Ready for Motion</w:t>
      </w:r>
    </w:p>
    <w:p w14:paraId="0E654478" w14:textId="382D8D25" w:rsidR="00F36CBD" w:rsidRPr="003C38F1" w:rsidRDefault="00F36CBD" w:rsidP="00F36CBD">
      <w:pPr>
        <w:numPr>
          <w:ilvl w:val="2"/>
          <w:numId w:val="1"/>
        </w:numPr>
        <w:rPr>
          <w:szCs w:val="22"/>
          <w:highlight w:val="green"/>
        </w:rPr>
      </w:pPr>
      <w:r w:rsidRPr="003C38F1">
        <w:rPr>
          <w:szCs w:val="22"/>
          <w:highlight w:val="green"/>
        </w:rPr>
        <w:t>CID 1680 (MAC)</w:t>
      </w:r>
    </w:p>
    <w:p w14:paraId="468C83AE" w14:textId="58149C57" w:rsidR="00F36CBD" w:rsidRDefault="00370802" w:rsidP="00F36CBD">
      <w:pPr>
        <w:numPr>
          <w:ilvl w:val="3"/>
          <w:numId w:val="1"/>
        </w:numPr>
        <w:rPr>
          <w:szCs w:val="22"/>
        </w:rPr>
      </w:pPr>
      <w:r>
        <w:rPr>
          <w:szCs w:val="22"/>
        </w:rPr>
        <w:t xml:space="preserve"> </w:t>
      </w:r>
      <w:r w:rsidR="00F36CBD">
        <w:rPr>
          <w:szCs w:val="22"/>
        </w:rPr>
        <w:t>Review Comment</w:t>
      </w:r>
    </w:p>
    <w:p w14:paraId="39021588" w14:textId="2000C1B9" w:rsidR="00370802" w:rsidRDefault="00370802" w:rsidP="009C2103">
      <w:pPr>
        <w:numPr>
          <w:ilvl w:val="3"/>
          <w:numId w:val="1"/>
        </w:numPr>
        <w:rPr>
          <w:szCs w:val="22"/>
        </w:rPr>
      </w:pPr>
      <w:r>
        <w:rPr>
          <w:szCs w:val="22"/>
        </w:rPr>
        <w:t xml:space="preserve"> </w:t>
      </w:r>
      <w:r w:rsidR="00BC16CE" w:rsidRPr="00370802">
        <w:rPr>
          <w:szCs w:val="22"/>
        </w:rPr>
        <w:t xml:space="preserve">Proposed Resolution: </w:t>
      </w:r>
      <w:r w:rsidRPr="00370802">
        <w:rPr>
          <w:szCs w:val="22"/>
        </w:rPr>
        <w:t xml:space="preserve">CID 1680 (MAC): ACCEPTED (MAC: 2022-06-27 15:18:50Z) </w:t>
      </w:r>
    </w:p>
    <w:p w14:paraId="0C90A4C6" w14:textId="12A758B0" w:rsidR="00BC16CE" w:rsidRPr="00370802" w:rsidRDefault="00BC16CE" w:rsidP="009C2103">
      <w:pPr>
        <w:numPr>
          <w:ilvl w:val="3"/>
          <w:numId w:val="1"/>
        </w:numPr>
        <w:rPr>
          <w:szCs w:val="22"/>
        </w:rPr>
      </w:pPr>
      <w:r w:rsidRPr="00370802">
        <w:rPr>
          <w:szCs w:val="22"/>
        </w:rPr>
        <w:t xml:space="preserve"> No Objection – Mark Ready for Motion</w:t>
      </w:r>
    </w:p>
    <w:p w14:paraId="7D7A8013" w14:textId="5FDBF9BB" w:rsidR="00BC16CE" w:rsidRPr="00B3127E" w:rsidRDefault="00370802" w:rsidP="00370802">
      <w:pPr>
        <w:numPr>
          <w:ilvl w:val="2"/>
          <w:numId w:val="1"/>
        </w:numPr>
        <w:rPr>
          <w:szCs w:val="22"/>
          <w:highlight w:val="yellow"/>
        </w:rPr>
      </w:pPr>
      <w:r w:rsidRPr="00B3127E">
        <w:rPr>
          <w:szCs w:val="22"/>
          <w:highlight w:val="yellow"/>
        </w:rPr>
        <w:t>CID 1719 (MAC)</w:t>
      </w:r>
    </w:p>
    <w:p w14:paraId="5E92CA55" w14:textId="51E4B8CF" w:rsidR="00370802" w:rsidRDefault="00370802" w:rsidP="00370802">
      <w:pPr>
        <w:numPr>
          <w:ilvl w:val="3"/>
          <w:numId w:val="1"/>
        </w:numPr>
        <w:rPr>
          <w:szCs w:val="22"/>
        </w:rPr>
      </w:pPr>
      <w:r>
        <w:rPr>
          <w:szCs w:val="22"/>
        </w:rPr>
        <w:t>Review Comment</w:t>
      </w:r>
    </w:p>
    <w:p w14:paraId="4E92C98C" w14:textId="3108B1C7" w:rsidR="00391E28" w:rsidRDefault="00391E28" w:rsidP="00370802">
      <w:pPr>
        <w:numPr>
          <w:ilvl w:val="3"/>
          <w:numId w:val="1"/>
        </w:numPr>
        <w:rPr>
          <w:szCs w:val="22"/>
        </w:rPr>
      </w:pPr>
      <w:r>
        <w:rPr>
          <w:szCs w:val="22"/>
        </w:rPr>
        <w:t xml:space="preserve"> Suggestion to </w:t>
      </w:r>
      <w:r w:rsidR="00056242">
        <w:rPr>
          <w:szCs w:val="22"/>
        </w:rPr>
        <w:t>identify by abstract reference</w:t>
      </w:r>
    </w:p>
    <w:p w14:paraId="3598F383" w14:textId="7AAEBB2B" w:rsidR="003C38F1" w:rsidRDefault="003C38F1" w:rsidP="00370802">
      <w:pPr>
        <w:numPr>
          <w:ilvl w:val="3"/>
          <w:numId w:val="1"/>
        </w:numPr>
        <w:rPr>
          <w:szCs w:val="22"/>
        </w:rPr>
      </w:pPr>
      <w:r>
        <w:rPr>
          <w:szCs w:val="22"/>
        </w:rPr>
        <w:t xml:space="preserve"> Discussion on </w:t>
      </w:r>
      <w:r w:rsidR="00E34DE1">
        <w:rPr>
          <w:szCs w:val="22"/>
        </w:rPr>
        <w:t>what “a weak algorithm” should be changed to.</w:t>
      </w:r>
    </w:p>
    <w:p w14:paraId="1C4F57C2" w14:textId="555E3CE2" w:rsidR="00E34DE1" w:rsidRDefault="00E34DE1" w:rsidP="00370802">
      <w:pPr>
        <w:numPr>
          <w:ilvl w:val="3"/>
          <w:numId w:val="1"/>
        </w:numPr>
        <w:rPr>
          <w:szCs w:val="22"/>
        </w:rPr>
      </w:pPr>
      <w:r>
        <w:rPr>
          <w:szCs w:val="22"/>
        </w:rPr>
        <w:t xml:space="preserve"> </w:t>
      </w:r>
      <w:r w:rsidR="00613927">
        <w:rPr>
          <w:szCs w:val="22"/>
        </w:rPr>
        <w:t xml:space="preserve">Discussion on </w:t>
      </w:r>
      <w:r w:rsidR="008348B8">
        <w:rPr>
          <w:szCs w:val="22"/>
        </w:rPr>
        <w:t xml:space="preserve">if a definition would </w:t>
      </w:r>
      <w:r w:rsidR="00FA72B3">
        <w:rPr>
          <w:szCs w:val="22"/>
        </w:rPr>
        <w:t>be</w:t>
      </w:r>
      <w:r w:rsidR="008348B8">
        <w:rPr>
          <w:szCs w:val="22"/>
        </w:rPr>
        <w:t xml:space="preserve"> needed.</w:t>
      </w:r>
    </w:p>
    <w:p w14:paraId="75F6505C" w14:textId="71481BEC" w:rsidR="008348B8" w:rsidRPr="002B5B78" w:rsidRDefault="008348B8" w:rsidP="00370802">
      <w:pPr>
        <w:numPr>
          <w:ilvl w:val="3"/>
          <w:numId w:val="1"/>
        </w:numPr>
        <w:rPr>
          <w:b/>
          <w:bCs/>
          <w:szCs w:val="22"/>
        </w:rPr>
      </w:pPr>
      <w:r>
        <w:rPr>
          <w:szCs w:val="22"/>
        </w:rPr>
        <w:t xml:space="preserve"> </w:t>
      </w:r>
      <w:r w:rsidR="00C50173" w:rsidRPr="002B5B78">
        <w:rPr>
          <w:b/>
          <w:bCs/>
          <w:szCs w:val="22"/>
          <w:highlight w:val="yellow"/>
        </w:rPr>
        <w:t>Straw Poll</w:t>
      </w:r>
      <w:r w:rsidR="00A20C69">
        <w:rPr>
          <w:b/>
          <w:bCs/>
          <w:szCs w:val="22"/>
          <w:highlight w:val="yellow"/>
        </w:rPr>
        <w:t xml:space="preserve"> #1</w:t>
      </w:r>
      <w:r w:rsidR="00C50173" w:rsidRPr="002B5B78">
        <w:rPr>
          <w:b/>
          <w:bCs/>
          <w:szCs w:val="22"/>
          <w:highlight w:val="yellow"/>
        </w:rPr>
        <w:t>:</w:t>
      </w:r>
    </w:p>
    <w:p w14:paraId="207AEC0D" w14:textId="542EC21D" w:rsidR="00C50173" w:rsidRDefault="00C50173" w:rsidP="00C50173">
      <w:pPr>
        <w:numPr>
          <w:ilvl w:val="4"/>
          <w:numId w:val="1"/>
        </w:numPr>
        <w:rPr>
          <w:szCs w:val="22"/>
        </w:rPr>
      </w:pPr>
      <w:r>
        <w:rPr>
          <w:szCs w:val="22"/>
        </w:rPr>
        <w:t>Do you agree to resolve CID 1719</w:t>
      </w:r>
      <w:r w:rsidR="00CD5BE7">
        <w:rPr>
          <w:szCs w:val="22"/>
        </w:rPr>
        <w:t>?</w:t>
      </w:r>
    </w:p>
    <w:p w14:paraId="024250D8" w14:textId="77777777" w:rsidR="0073486C" w:rsidRDefault="00CD5BE7" w:rsidP="00CD5BE7">
      <w:pPr>
        <w:numPr>
          <w:ilvl w:val="5"/>
          <w:numId w:val="1"/>
        </w:numPr>
        <w:rPr>
          <w:szCs w:val="22"/>
        </w:rPr>
      </w:pPr>
      <w:r>
        <w:rPr>
          <w:szCs w:val="22"/>
        </w:rPr>
        <w:t>Accepted</w:t>
      </w:r>
    </w:p>
    <w:p w14:paraId="60E3FC50" w14:textId="77777777" w:rsidR="00AB2220" w:rsidRDefault="00CD5BE7" w:rsidP="00CD5BE7">
      <w:pPr>
        <w:numPr>
          <w:ilvl w:val="5"/>
          <w:numId w:val="1"/>
        </w:numPr>
        <w:rPr>
          <w:szCs w:val="22"/>
        </w:rPr>
      </w:pPr>
      <w:r>
        <w:rPr>
          <w:szCs w:val="22"/>
        </w:rPr>
        <w:t>Rejected</w:t>
      </w:r>
    </w:p>
    <w:p w14:paraId="20D9B7B1" w14:textId="25537722" w:rsidR="00CD5BE7" w:rsidRDefault="00AB2220" w:rsidP="00CD5BE7">
      <w:pPr>
        <w:numPr>
          <w:ilvl w:val="5"/>
          <w:numId w:val="1"/>
        </w:numPr>
        <w:rPr>
          <w:szCs w:val="22"/>
        </w:rPr>
      </w:pPr>
      <w:r>
        <w:rPr>
          <w:szCs w:val="22"/>
        </w:rPr>
        <w:t>A</w:t>
      </w:r>
      <w:r w:rsidR="00CD5BE7">
        <w:rPr>
          <w:szCs w:val="22"/>
        </w:rPr>
        <w:t>bstain</w:t>
      </w:r>
    </w:p>
    <w:p w14:paraId="6C55F280" w14:textId="10302771" w:rsidR="00CD5BE7" w:rsidRDefault="002B5B78" w:rsidP="002B5B78">
      <w:pPr>
        <w:numPr>
          <w:ilvl w:val="4"/>
          <w:numId w:val="1"/>
        </w:numPr>
        <w:rPr>
          <w:szCs w:val="22"/>
        </w:rPr>
      </w:pPr>
      <w:r>
        <w:rPr>
          <w:szCs w:val="22"/>
        </w:rPr>
        <w:t xml:space="preserve">Result of Straw Poll: </w:t>
      </w:r>
      <w:r w:rsidR="00527C4D">
        <w:rPr>
          <w:szCs w:val="22"/>
        </w:rPr>
        <w:t>6/</w:t>
      </w:r>
      <w:r w:rsidR="00485D63">
        <w:rPr>
          <w:szCs w:val="22"/>
        </w:rPr>
        <w:t xml:space="preserve">3/2 </w:t>
      </w:r>
      <w:r w:rsidR="00527C4D">
        <w:rPr>
          <w:szCs w:val="22"/>
        </w:rPr>
        <w:t>– no consensus</w:t>
      </w:r>
    </w:p>
    <w:p w14:paraId="5D2CE6D1" w14:textId="092A8B00" w:rsidR="009F0108" w:rsidRDefault="009F0108" w:rsidP="00370802">
      <w:pPr>
        <w:numPr>
          <w:ilvl w:val="3"/>
          <w:numId w:val="1"/>
        </w:numPr>
        <w:rPr>
          <w:szCs w:val="22"/>
        </w:rPr>
      </w:pPr>
      <w:r>
        <w:rPr>
          <w:szCs w:val="22"/>
        </w:rPr>
        <w:t xml:space="preserve"> </w:t>
      </w:r>
      <w:r w:rsidRPr="00A20C69">
        <w:rPr>
          <w:b/>
          <w:bCs/>
          <w:szCs w:val="22"/>
          <w:highlight w:val="yellow"/>
        </w:rPr>
        <w:t>Straw Poll</w:t>
      </w:r>
      <w:r w:rsidR="00A20C69" w:rsidRPr="00A20C69">
        <w:rPr>
          <w:b/>
          <w:bCs/>
          <w:szCs w:val="22"/>
          <w:highlight w:val="yellow"/>
        </w:rPr>
        <w:t xml:space="preserve"> #2</w:t>
      </w:r>
      <w:r>
        <w:rPr>
          <w:szCs w:val="22"/>
        </w:rPr>
        <w:t>:</w:t>
      </w:r>
    </w:p>
    <w:p w14:paraId="45A70B66" w14:textId="39BD9B5A" w:rsidR="009F0108" w:rsidRDefault="00BE6E8E" w:rsidP="009F0108">
      <w:pPr>
        <w:numPr>
          <w:ilvl w:val="4"/>
          <w:numId w:val="1"/>
        </w:numPr>
        <w:rPr>
          <w:szCs w:val="22"/>
        </w:rPr>
      </w:pPr>
      <w:r>
        <w:rPr>
          <w:szCs w:val="22"/>
        </w:rPr>
        <w:lastRenderedPageBreak/>
        <w:t>Do you agree to resolve CID 1719?</w:t>
      </w:r>
    </w:p>
    <w:p w14:paraId="39FDA05E" w14:textId="3D774BE5" w:rsidR="00BE6E8E" w:rsidRDefault="00BE6E8E" w:rsidP="00BE6E8E">
      <w:pPr>
        <w:numPr>
          <w:ilvl w:val="5"/>
          <w:numId w:val="1"/>
        </w:numPr>
        <w:rPr>
          <w:szCs w:val="22"/>
        </w:rPr>
      </w:pPr>
      <w:r>
        <w:rPr>
          <w:szCs w:val="22"/>
        </w:rPr>
        <w:t xml:space="preserve"> Reject</w:t>
      </w:r>
    </w:p>
    <w:p w14:paraId="24A7756C" w14:textId="08BBA4BB" w:rsidR="00E97664" w:rsidRDefault="00E97664" w:rsidP="00BE6E8E">
      <w:pPr>
        <w:numPr>
          <w:ilvl w:val="5"/>
          <w:numId w:val="1"/>
        </w:numPr>
        <w:rPr>
          <w:szCs w:val="22"/>
        </w:rPr>
      </w:pPr>
      <w:r>
        <w:rPr>
          <w:szCs w:val="22"/>
        </w:rPr>
        <w:t xml:space="preserve"> Accept</w:t>
      </w:r>
    </w:p>
    <w:p w14:paraId="21AB42D9" w14:textId="37306F14" w:rsidR="00E97664" w:rsidRDefault="00E97664" w:rsidP="00BE6E8E">
      <w:pPr>
        <w:numPr>
          <w:ilvl w:val="5"/>
          <w:numId w:val="1"/>
        </w:numPr>
        <w:rPr>
          <w:szCs w:val="22"/>
        </w:rPr>
      </w:pPr>
      <w:r>
        <w:rPr>
          <w:szCs w:val="22"/>
        </w:rPr>
        <w:t xml:space="preserve"> Revised</w:t>
      </w:r>
    </w:p>
    <w:p w14:paraId="58221D6B" w14:textId="5CB303C7" w:rsidR="00E97664" w:rsidRDefault="0011095E" w:rsidP="0011095E">
      <w:pPr>
        <w:numPr>
          <w:ilvl w:val="4"/>
          <w:numId w:val="1"/>
        </w:numPr>
        <w:rPr>
          <w:szCs w:val="22"/>
        </w:rPr>
      </w:pPr>
      <w:r>
        <w:rPr>
          <w:szCs w:val="22"/>
        </w:rPr>
        <w:t>Result of Straw Poll #2: 4 / 4 / 6</w:t>
      </w:r>
      <w:r w:rsidR="00BC68C8">
        <w:rPr>
          <w:szCs w:val="22"/>
        </w:rPr>
        <w:t xml:space="preserve"> – no consensus</w:t>
      </w:r>
    </w:p>
    <w:p w14:paraId="5EFEAEC2" w14:textId="046B74EA" w:rsidR="00BC68C8" w:rsidRDefault="00BC68C8" w:rsidP="00BC68C8">
      <w:pPr>
        <w:numPr>
          <w:ilvl w:val="3"/>
          <w:numId w:val="1"/>
        </w:numPr>
        <w:rPr>
          <w:szCs w:val="22"/>
        </w:rPr>
      </w:pPr>
      <w:r>
        <w:rPr>
          <w:szCs w:val="22"/>
        </w:rPr>
        <w:t xml:space="preserve"> </w:t>
      </w:r>
      <w:r w:rsidRPr="00BC68C8">
        <w:rPr>
          <w:szCs w:val="22"/>
        </w:rPr>
        <w:t>Did not come to a consensus and moving on.  Will come back.</w:t>
      </w:r>
    </w:p>
    <w:p w14:paraId="23605E2C" w14:textId="4309834B" w:rsidR="00BC68C8" w:rsidRPr="00B3127E" w:rsidRDefault="00A20C69" w:rsidP="00A20C69">
      <w:pPr>
        <w:numPr>
          <w:ilvl w:val="2"/>
          <w:numId w:val="1"/>
        </w:numPr>
        <w:rPr>
          <w:szCs w:val="22"/>
          <w:highlight w:val="green"/>
        </w:rPr>
      </w:pPr>
      <w:r w:rsidRPr="00B3127E">
        <w:rPr>
          <w:szCs w:val="22"/>
          <w:highlight w:val="green"/>
        </w:rPr>
        <w:t xml:space="preserve">CID </w:t>
      </w:r>
      <w:r w:rsidR="00BC68C8" w:rsidRPr="00B3127E">
        <w:rPr>
          <w:szCs w:val="22"/>
          <w:highlight w:val="green"/>
        </w:rPr>
        <w:t>1519 (MAC)</w:t>
      </w:r>
    </w:p>
    <w:p w14:paraId="793A063E" w14:textId="41BD27FE" w:rsidR="00A20C69" w:rsidRDefault="00B8790E" w:rsidP="00BC68C8">
      <w:pPr>
        <w:numPr>
          <w:ilvl w:val="3"/>
          <w:numId w:val="1"/>
        </w:numPr>
        <w:rPr>
          <w:szCs w:val="22"/>
        </w:rPr>
      </w:pPr>
      <w:r>
        <w:rPr>
          <w:szCs w:val="22"/>
        </w:rPr>
        <w:t>Review Comment</w:t>
      </w:r>
    </w:p>
    <w:p w14:paraId="40690A07" w14:textId="6AF419EB" w:rsidR="00370802" w:rsidRDefault="00370802" w:rsidP="00370802">
      <w:pPr>
        <w:numPr>
          <w:ilvl w:val="3"/>
          <w:numId w:val="1"/>
        </w:numPr>
        <w:rPr>
          <w:szCs w:val="22"/>
        </w:rPr>
      </w:pPr>
      <w:r w:rsidRPr="00370802">
        <w:rPr>
          <w:szCs w:val="22"/>
        </w:rPr>
        <w:t xml:space="preserve">Proposed Resolution: </w:t>
      </w:r>
      <w:r w:rsidR="00A018AC" w:rsidRPr="00A018AC">
        <w:rPr>
          <w:szCs w:val="22"/>
        </w:rPr>
        <w:t>CID 1519 (MAC): ACCEPTED (MAC: 2022-06-27 15:33:36Z).   Note to Editor to fix typo in "</w:t>
      </w:r>
      <w:r w:rsidR="0098133E" w:rsidRPr="00A018AC">
        <w:rPr>
          <w:szCs w:val="22"/>
        </w:rPr>
        <w:t>negotiated</w:t>
      </w:r>
      <w:r w:rsidR="00A018AC" w:rsidRPr="00A018AC">
        <w:rPr>
          <w:szCs w:val="22"/>
        </w:rPr>
        <w:t>".</w:t>
      </w:r>
    </w:p>
    <w:p w14:paraId="18B27EA5" w14:textId="77777777" w:rsidR="00370802" w:rsidRPr="00370802" w:rsidRDefault="00370802" w:rsidP="00370802">
      <w:pPr>
        <w:numPr>
          <w:ilvl w:val="3"/>
          <w:numId w:val="1"/>
        </w:numPr>
        <w:rPr>
          <w:szCs w:val="22"/>
        </w:rPr>
      </w:pPr>
      <w:r w:rsidRPr="00370802">
        <w:rPr>
          <w:szCs w:val="22"/>
        </w:rPr>
        <w:t xml:space="preserve"> No Objection – Mark Ready for Motion</w:t>
      </w:r>
    </w:p>
    <w:p w14:paraId="2C3DEBFB" w14:textId="3C2DD2F1" w:rsidR="00370802" w:rsidRPr="00AB2220" w:rsidRDefault="00B3127E" w:rsidP="00370802">
      <w:pPr>
        <w:numPr>
          <w:ilvl w:val="2"/>
          <w:numId w:val="1"/>
        </w:numPr>
        <w:rPr>
          <w:szCs w:val="22"/>
          <w:highlight w:val="green"/>
        </w:rPr>
      </w:pPr>
      <w:r w:rsidRPr="00AB2220">
        <w:rPr>
          <w:szCs w:val="22"/>
          <w:highlight w:val="green"/>
        </w:rPr>
        <w:t xml:space="preserve">CID </w:t>
      </w:r>
      <w:r w:rsidR="00770290" w:rsidRPr="00AB2220">
        <w:rPr>
          <w:szCs w:val="22"/>
          <w:highlight w:val="green"/>
        </w:rPr>
        <w:t>1694 (</w:t>
      </w:r>
      <w:r w:rsidR="0073486C" w:rsidRPr="00AB2220">
        <w:rPr>
          <w:szCs w:val="22"/>
          <w:highlight w:val="green"/>
        </w:rPr>
        <w:t>SE</w:t>
      </w:r>
      <w:r w:rsidR="00770290" w:rsidRPr="00AB2220">
        <w:rPr>
          <w:szCs w:val="22"/>
          <w:highlight w:val="green"/>
        </w:rPr>
        <w:t>C)</w:t>
      </w:r>
    </w:p>
    <w:p w14:paraId="07379F88" w14:textId="2F83811F" w:rsidR="00770290" w:rsidRDefault="00770290" w:rsidP="00770290">
      <w:pPr>
        <w:numPr>
          <w:ilvl w:val="3"/>
          <w:numId w:val="1"/>
        </w:numPr>
        <w:rPr>
          <w:szCs w:val="22"/>
        </w:rPr>
      </w:pPr>
      <w:r>
        <w:rPr>
          <w:szCs w:val="22"/>
        </w:rPr>
        <w:t>Review comment</w:t>
      </w:r>
    </w:p>
    <w:p w14:paraId="17A16657" w14:textId="0AEE35D8" w:rsidR="00AB2220" w:rsidRDefault="00AB2220" w:rsidP="00AB2220">
      <w:pPr>
        <w:numPr>
          <w:ilvl w:val="3"/>
          <w:numId w:val="1"/>
        </w:numPr>
        <w:rPr>
          <w:szCs w:val="22"/>
        </w:rPr>
      </w:pPr>
      <w:r w:rsidRPr="00370802">
        <w:rPr>
          <w:szCs w:val="22"/>
        </w:rPr>
        <w:t xml:space="preserve">Proposed Resolution: </w:t>
      </w:r>
      <w:r>
        <w:rPr>
          <w:szCs w:val="22"/>
        </w:rPr>
        <w:t>Accepted</w:t>
      </w:r>
    </w:p>
    <w:p w14:paraId="25DFDECA" w14:textId="578C171C" w:rsidR="00AB2220" w:rsidRPr="00370802" w:rsidRDefault="00AB2220" w:rsidP="00AB2220">
      <w:pPr>
        <w:numPr>
          <w:ilvl w:val="3"/>
          <w:numId w:val="1"/>
        </w:numPr>
        <w:rPr>
          <w:szCs w:val="22"/>
        </w:rPr>
      </w:pPr>
      <w:r w:rsidRPr="00370802">
        <w:rPr>
          <w:szCs w:val="22"/>
        </w:rPr>
        <w:t xml:space="preserve"> No Objection – Mark Ready for Motion</w:t>
      </w:r>
      <w:r w:rsidR="00774630">
        <w:rPr>
          <w:szCs w:val="22"/>
        </w:rPr>
        <w:t xml:space="preserve"> </w:t>
      </w:r>
    </w:p>
    <w:p w14:paraId="72DFF139" w14:textId="04C92475" w:rsidR="008D51B6" w:rsidRDefault="008D51B6" w:rsidP="008D51B6">
      <w:pPr>
        <w:numPr>
          <w:ilvl w:val="2"/>
          <w:numId w:val="1"/>
        </w:numPr>
        <w:rPr>
          <w:szCs w:val="22"/>
        </w:rPr>
      </w:pPr>
      <w:r w:rsidRPr="008D51B6">
        <w:rPr>
          <w:szCs w:val="22"/>
          <w:highlight w:val="cyan"/>
        </w:rPr>
        <w:t>CID 1800 (</w:t>
      </w:r>
      <w:r w:rsidR="00774630">
        <w:rPr>
          <w:szCs w:val="22"/>
          <w:highlight w:val="cyan"/>
        </w:rPr>
        <w:t>MAC</w:t>
      </w:r>
      <w:r w:rsidRPr="008D51B6">
        <w:rPr>
          <w:szCs w:val="22"/>
          <w:highlight w:val="cyan"/>
        </w:rPr>
        <w:t>)</w:t>
      </w:r>
    </w:p>
    <w:p w14:paraId="0FD2DD76" w14:textId="3416172D" w:rsidR="00774630" w:rsidRDefault="00774630" w:rsidP="00774630">
      <w:pPr>
        <w:numPr>
          <w:ilvl w:val="3"/>
          <w:numId w:val="1"/>
        </w:numPr>
        <w:rPr>
          <w:szCs w:val="22"/>
        </w:rPr>
      </w:pPr>
      <w:r>
        <w:rPr>
          <w:szCs w:val="22"/>
        </w:rPr>
        <w:t xml:space="preserve">Already motioned </w:t>
      </w:r>
      <w:r w:rsidR="009A6C57">
        <w:rPr>
          <w:szCs w:val="22"/>
        </w:rPr>
        <w:t>–</w:t>
      </w:r>
      <w:r>
        <w:rPr>
          <w:szCs w:val="22"/>
        </w:rPr>
        <w:t xml:space="preserve"> </w:t>
      </w:r>
      <w:r w:rsidR="009A6C57">
        <w:rPr>
          <w:szCs w:val="22"/>
        </w:rPr>
        <w:t>Motion #66</w:t>
      </w:r>
    </w:p>
    <w:p w14:paraId="62FD5F3F" w14:textId="33885287" w:rsidR="00770290" w:rsidRPr="00B465A0" w:rsidRDefault="008D51B6" w:rsidP="008D51B6">
      <w:pPr>
        <w:numPr>
          <w:ilvl w:val="2"/>
          <w:numId w:val="1"/>
        </w:numPr>
        <w:rPr>
          <w:szCs w:val="22"/>
          <w:highlight w:val="green"/>
        </w:rPr>
      </w:pPr>
      <w:r w:rsidRPr="00B465A0">
        <w:rPr>
          <w:szCs w:val="22"/>
          <w:highlight w:val="green"/>
        </w:rPr>
        <w:t>CID 1844 (SEC)</w:t>
      </w:r>
    </w:p>
    <w:p w14:paraId="7A029D5F" w14:textId="4D11E78F" w:rsidR="008D51B6" w:rsidRDefault="008D51B6" w:rsidP="008D51B6">
      <w:pPr>
        <w:numPr>
          <w:ilvl w:val="3"/>
          <w:numId w:val="1"/>
        </w:numPr>
        <w:rPr>
          <w:szCs w:val="22"/>
        </w:rPr>
      </w:pPr>
      <w:r>
        <w:rPr>
          <w:szCs w:val="22"/>
        </w:rPr>
        <w:t>Review Comment</w:t>
      </w:r>
    </w:p>
    <w:p w14:paraId="4192408C" w14:textId="77777777" w:rsidR="00046C5E" w:rsidRDefault="00046C5E" w:rsidP="00046C5E">
      <w:pPr>
        <w:numPr>
          <w:ilvl w:val="3"/>
          <w:numId w:val="1"/>
        </w:numPr>
        <w:rPr>
          <w:szCs w:val="22"/>
        </w:rPr>
      </w:pPr>
      <w:r w:rsidRPr="00370802">
        <w:rPr>
          <w:szCs w:val="22"/>
        </w:rPr>
        <w:t xml:space="preserve">Proposed Resolution: </w:t>
      </w:r>
      <w:r>
        <w:rPr>
          <w:szCs w:val="22"/>
        </w:rPr>
        <w:t>Accepted</w:t>
      </w:r>
    </w:p>
    <w:p w14:paraId="22C304F7" w14:textId="77777777" w:rsidR="00046C5E" w:rsidRPr="00370802" w:rsidRDefault="00046C5E" w:rsidP="00046C5E">
      <w:pPr>
        <w:numPr>
          <w:ilvl w:val="3"/>
          <w:numId w:val="1"/>
        </w:numPr>
        <w:rPr>
          <w:szCs w:val="22"/>
        </w:rPr>
      </w:pPr>
      <w:r w:rsidRPr="00370802">
        <w:rPr>
          <w:szCs w:val="22"/>
        </w:rPr>
        <w:t xml:space="preserve"> No Objection – Mark Ready for Motion</w:t>
      </w:r>
      <w:r>
        <w:rPr>
          <w:szCs w:val="22"/>
        </w:rPr>
        <w:t xml:space="preserve"> </w:t>
      </w:r>
    </w:p>
    <w:p w14:paraId="42ED3197" w14:textId="51A31683" w:rsidR="008D51B6" w:rsidRPr="00983E17" w:rsidRDefault="00B465A0" w:rsidP="00046C5E">
      <w:pPr>
        <w:numPr>
          <w:ilvl w:val="2"/>
          <w:numId w:val="1"/>
        </w:numPr>
        <w:rPr>
          <w:szCs w:val="22"/>
          <w:highlight w:val="cyan"/>
        </w:rPr>
      </w:pPr>
      <w:r w:rsidRPr="00983E17">
        <w:rPr>
          <w:szCs w:val="22"/>
          <w:highlight w:val="cyan"/>
        </w:rPr>
        <w:t>CID 1752</w:t>
      </w:r>
      <w:r w:rsidR="00983E17" w:rsidRPr="00983E17">
        <w:rPr>
          <w:szCs w:val="22"/>
          <w:highlight w:val="cyan"/>
        </w:rPr>
        <w:t xml:space="preserve"> (GEN)</w:t>
      </w:r>
    </w:p>
    <w:p w14:paraId="50C3380C" w14:textId="0A2A0750" w:rsidR="00983E17" w:rsidRDefault="00983E17" w:rsidP="00983E17">
      <w:pPr>
        <w:numPr>
          <w:ilvl w:val="3"/>
          <w:numId w:val="1"/>
        </w:numPr>
        <w:rPr>
          <w:szCs w:val="22"/>
        </w:rPr>
      </w:pPr>
      <w:r>
        <w:rPr>
          <w:szCs w:val="22"/>
        </w:rPr>
        <w:t xml:space="preserve">Already motioned </w:t>
      </w:r>
      <w:r w:rsidR="002841D1">
        <w:rPr>
          <w:szCs w:val="22"/>
        </w:rPr>
        <w:t>- Motion</w:t>
      </w:r>
      <w:r w:rsidR="0023050D">
        <w:rPr>
          <w:szCs w:val="22"/>
        </w:rPr>
        <w:t xml:space="preserve"> #66</w:t>
      </w:r>
    </w:p>
    <w:p w14:paraId="1DC28E70" w14:textId="78FAA2C4" w:rsidR="00983E17" w:rsidRDefault="00F55CC3" w:rsidP="00046C5E">
      <w:pPr>
        <w:numPr>
          <w:ilvl w:val="2"/>
          <w:numId w:val="1"/>
        </w:numPr>
        <w:rPr>
          <w:szCs w:val="22"/>
        </w:rPr>
      </w:pPr>
      <w:r w:rsidRPr="00167520">
        <w:rPr>
          <w:szCs w:val="22"/>
          <w:highlight w:val="green"/>
        </w:rPr>
        <w:t>CID 1354 (MAC)</w:t>
      </w:r>
    </w:p>
    <w:p w14:paraId="166FAB06" w14:textId="0704E821" w:rsidR="002D70DD" w:rsidRDefault="002D70DD" w:rsidP="00F55CC3">
      <w:pPr>
        <w:numPr>
          <w:ilvl w:val="3"/>
          <w:numId w:val="1"/>
        </w:numPr>
        <w:rPr>
          <w:szCs w:val="22"/>
        </w:rPr>
      </w:pPr>
      <w:r>
        <w:rPr>
          <w:szCs w:val="22"/>
        </w:rPr>
        <w:t>Review comment</w:t>
      </w:r>
    </w:p>
    <w:p w14:paraId="42433F06" w14:textId="6249DC3B" w:rsidR="00F55CC3" w:rsidRDefault="00891F98" w:rsidP="00F55CC3">
      <w:pPr>
        <w:numPr>
          <w:ilvl w:val="3"/>
          <w:numId w:val="1"/>
        </w:numPr>
        <w:rPr>
          <w:szCs w:val="22"/>
        </w:rPr>
      </w:pPr>
      <w:r>
        <w:rPr>
          <w:szCs w:val="22"/>
        </w:rPr>
        <w:t xml:space="preserve">Similar to </w:t>
      </w:r>
      <w:r w:rsidR="002D70DD">
        <w:rPr>
          <w:szCs w:val="22"/>
        </w:rPr>
        <w:t>1752, but not the same.</w:t>
      </w:r>
    </w:p>
    <w:p w14:paraId="46929DA6" w14:textId="579B57FD" w:rsidR="002D70DD" w:rsidRDefault="003D4CD2" w:rsidP="00F55CC3">
      <w:pPr>
        <w:numPr>
          <w:ilvl w:val="3"/>
          <w:numId w:val="1"/>
        </w:numPr>
        <w:rPr>
          <w:szCs w:val="22"/>
        </w:rPr>
      </w:pPr>
      <w:r>
        <w:rPr>
          <w:szCs w:val="22"/>
        </w:rPr>
        <w:t>The CIDs are overlapping but not the same thing.</w:t>
      </w:r>
    </w:p>
    <w:p w14:paraId="7D8B7599" w14:textId="58225BA1" w:rsidR="003D4CD2" w:rsidRDefault="003D4CD2" w:rsidP="00F55CC3">
      <w:pPr>
        <w:numPr>
          <w:ilvl w:val="3"/>
          <w:numId w:val="1"/>
        </w:numPr>
        <w:rPr>
          <w:szCs w:val="22"/>
        </w:rPr>
      </w:pPr>
      <w:r>
        <w:rPr>
          <w:szCs w:val="22"/>
        </w:rPr>
        <w:t>Need to check for</w:t>
      </w:r>
      <w:r w:rsidR="00966D18">
        <w:rPr>
          <w:szCs w:val="22"/>
        </w:rPr>
        <w:t xml:space="preserve"> harmonization.</w:t>
      </w:r>
    </w:p>
    <w:p w14:paraId="392207FB" w14:textId="2B2971CC" w:rsidR="00DD73E8" w:rsidRDefault="00DD73E8" w:rsidP="00F55CC3">
      <w:pPr>
        <w:numPr>
          <w:ilvl w:val="3"/>
          <w:numId w:val="1"/>
        </w:numPr>
        <w:rPr>
          <w:szCs w:val="22"/>
        </w:rPr>
      </w:pPr>
      <w:r w:rsidRPr="00DD73E8">
        <w:rPr>
          <w:szCs w:val="22"/>
        </w:rPr>
        <w:t>Noted that CID 1355 (GEN): is also already motioned.  But, look at the other changes in the document under 1354.</w:t>
      </w:r>
    </w:p>
    <w:p w14:paraId="2D647C88" w14:textId="00A87177" w:rsidR="00966D18" w:rsidRDefault="003C0110" w:rsidP="00F55CC3">
      <w:pPr>
        <w:numPr>
          <w:ilvl w:val="3"/>
          <w:numId w:val="1"/>
        </w:numPr>
        <w:rPr>
          <w:szCs w:val="22"/>
        </w:rPr>
      </w:pPr>
      <w:r>
        <w:rPr>
          <w:szCs w:val="22"/>
        </w:rPr>
        <w:t>Review the proposed specific changes for CID 1354.</w:t>
      </w:r>
    </w:p>
    <w:p w14:paraId="0AB6EC33" w14:textId="74E87991" w:rsidR="003C0110" w:rsidRDefault="009332C4" w:rsidP="00F55CC3">
      <w:pPr>
        <w:numPr>
          <w:ilvl w:val="3"/>
          <w:numId w:val="1"/>
        </w:numPr>
        <w:rPr>
          <w:szCs w:val="22"/>
        </w:rPr>
      </w:pPr>
      <w:r>
        <w:rPr>
          <w:szCs w:val="22"/>
        </w:rPr>
        <w:t xml:space="preserve">Removed the redundant </w:t>
      </w:r>
      <w:r w:rsidR="00642873">
        <w:rPr>
          <w:szCs w:val="22"/>
        </w:rPr>
        <w:t>3.2 change for definition of “peer-to-peer link”</w:t>
      </w:r>
    </w:p>
    <w:p w14:paraId="39E390F9" w14:textId="77777777" w:rsidR="00AA1D72" w:rsidRDefault="00FB2594" w:rsidP="00496C49">
      <w:pPr>
        <w:numPr>
          <w:ilvl w:val="3"/>
          <w:numId w:val="1"/>
        </w:numPr>
        <w:rPr>
          <w:szCs w:val="22"/>
        </w:rPr>
      </w:pPr>
      <w:r w:rsidRPr="00AA1D72">
        <w:rPr>
          <w:szCs w:val="22"/>
        </w:rPr>
        <w:t xml:space="preserve">Proposed Resolution; </w:t>
      </w:r>
      <w:r w:rsidR="00AA1D72" w:rsidRPr="00AA1D72">
        <w:rPr>
          <w:szCs w:val="22"/>
        </w:rPr>
        <w:t xml:space="preserve">CID 1354 (MAC): REVISED (MAC: 2022-06-27 15:49:32Z): Incorporate the changes in 11-22/0722r2 for CID 1354 (https://mentor.ieee.org/802.11/dcn/22/11-22-0722-02-000m-tdls-related-comment-resolutions-on-revme-draft-1-0.docx). </w:t>
      </w:r>
    </w:p>
    <w:p w14:paraId="0337D4EB" w14:textId="6DFDBA5E" w:rsidR="005E19BC" w:rsidRPr="00AA1D72" w:rsidRDefault="005E19BC" w:rsidP="00496C49">
      <w:pPr>
        <w:numPr>
          <w:ilvl w:val="3"/>
          <w:numId w:val="1"/>
        </w:numPr>
        <w:rPr>
          <w:szCs w:val="22"/>
        </w:rPr>
      </w:pPr>
      <w:r w:rsidRPr="00AA1D72">
        <w:rPr>
          <w:szCs w:val="22"/>
        </w:rPr>
        <w:t>No objection – Mark Ready for Motion</w:t>
      </w:r>
    </w:p>
    <w:p w14:paraId="1051E072" w14:textId="5C2A7F80" w:rsidR="005E19BC" w:rsidRPr="005E19BC" w:rsidRDefault="005E19BC" w:rsidP="005E19BC">
      <w:pPr>
        <w:numPr>
          <w:ilvl w:val="2"/>
          <w:numId w:val="1"/>
        </w:numPr>
        <w:rPr>
          <w:szCs w:val="22"/>
          <w:highlight w:val="cyan"/>
        </w:rPr>
      </w:pPr>
      <w:r w:rsidRPr="005E19BC">
        <w:rPr>
          <w:szCs w:val="22"/>
          <w:highlight w:val="cyan"/>
        </w:rPr>
        <w:t xml:space="preserve">CID </w:t>
      </w:r>
      <w:r w:rsidR="0068269F" w:rsidRPr="005E19BC">
        <w:rPr>
          <w:szCs w:val="22"/>
          <w:highlight w:val="cyan"/>
        </w:rPr>
        <w:t xml:space="preserve">1355 </w:t>
      </w:r>
      <w:r w:rsidR="0068269F">
        <w:rPr>
          <w:szCs w:val="22"/>
          <w:highlight w:val="cyan"/>
        </w:rPr>
        <w:t xml:space="preserve">and 1752 </w:t>
      </w:r>
      <w:r w:rsidRPr="005E19BC">
        <w:rPr>
          <w:szCs w:val="22"/>
          <w:highlight w:val="cyan"/>
        </w:rPr>
        <w:t>(</w:t>
      </w:r>
      <w:r w:rsidR="00361F1A">
        <w:rPr>
          <w:szCs w:val="22"/>
          <w:highlight w:val="cyan"/>
        </w:rPr>
        <w:t>GEN</w:t>
      </w:r>
      <w:r w:rsidRPr="005E19BC">
        <w:rPr>
          <w:szCs w:val="22"/>
          <w:highlight w:val="cyan"/>
        </w:rPr>
        <w:t>)</w:t>
      </w:r>
    </w:p>
    <w:p w14:paraId="35E777B1" w14:textId="74B91BE6" w:rsidR="009A6C57" w:rsidRDefault="00036DD5" w:rsidP="005E19BC">
      <w:pPr>
        <w:numPr>
          <w:ilvl w:val="3"/>
          <w:numId w:val="1"/>
        </w:numPr>
        <w:rPr>
          <w:szCs w:val="22"/>
        </w:rPr>
      </w:pPr>
      <w:r>
        <w:rPr>
          <w:szCs w:val="22"/>
        </w:rPr>
        <w:t>Already Motioned – Motion #66.</w:t>
      </w:r>
    </w:p>
    <w:p w14:paraId="6CCBD81A" w14:textId="4E83EB52" w:rsidR="005E19BC" w:rsidRDefault="0068269F" w:rsidP="005E19BC">
      <w:pPr>
        <w:numPr>
          <w:ilvl w:val="3"/>
          <w:numId w:val="1"/>
        </w:numPr>
        <w:rPr>
          <w:szCs w:val="22"/>
        </w:rPr>
      </w:pPr>
      <w:r>
        <w:rPr>
          <w:szCs w:val="22"/>
        </w:rPr>
        <w:t>Will be removed from the document</w:t>
      </w:r>
    </w:p>
    <w:p w14:paraId="02C56873" w14:textId="7BACAFB6" w:rsidR="0068269F" w:rsidRPr="00EE573B" w:rsidRDefault="00361F1A" w:rsidP="0068269F">
      <w:pPr>
        <w:numPr>
          <w:ilvl w:val="2"/>
          <w:numId w:val="1"/>
        </w:numPr>
        <w:rPr>
          <w:szCs w:val="22"/>
          <w:highlight w:val="green"/>
        </w:rPr>
      </w:pPr>
      <w:r w:rsidRPr="00EE573B">
        <w:rPr>
          <w:szCs w:val="22"/>
          <w:highlight w:val="green"/>
        </w:rPr>
        <w:t>CID 1037 (MAC)</w:t>
      </w:r>
    </w:p>
    <w:p w14:paraId="2ADDC10B" w14:textId="55097398" w:rsidR="00361F1A" w:rsidRDefault="00361F1A" w:rsidP="00361F1A">
      <w:pPr>
        <w:numPr>
          <w:ilvl w:val="3"/>
          <w:numId w:val="1"/>
        </w:numPr>
        <w:rPr>
          <w:szCs w:val="22"/>
        </w:rPr>
      </w:pPr>
      <w:r>
        <w:rPr>
          <w:szCs w:val="22"/>
        </w:rPr>
        <w:t>Review comment</w:t>
      </w:r>
    </w:p>
    <w:p w14:paraId="66A47A1D" w14:textId="1A46BBDC" w:rsidR="00365872" w:rsidRDefault="00365872" w:rsidP="00361F1A">
      <w:pPr>
        <w:numPr>
          <w:ilvl w:val="3"/>
          <w:numId w:val="1"/>
        </w:numPr>
        <w:rPr>
          <w:szCs w:val="22"/>
        </w:rPr>
      </w:pPr>
      <w:r>
        <w:rPr>
          <w:szCs w:val="22"/>
        </w:rPr>
        <w:t>Review proposed rejection resolution.</w:t>
      </w:r>
    </w:p>
    <w:p w14:paraId="26A19887" w14:textId="505342F4" w:rsidR="005235C9" w:rsidRDefault="005235C9" w:rsidP="00361F1A">
      <w:pPr>
        <w:numPr>
          <w:ilvl w:val="3"/>
          <w:numId w:val="1"/>
        </w:numPr>
        <w:rPr>
          <w:szCs w:val="22"/>
        </w:rPr>
      </w:pPr>
      <w:r>
        <w:rPr>
          <w:szCs w:val="22"/>
        </w:rPr>
        <w:t xml:space="preserve">Discussion on </w:t>
      </w:r>
      <w:r w:rsidR="00577FB9">
        <w:rPr>
          <w:szCs w:val="22"/>
        </w:rPr>
        <w:t>proposed wording.</w:t>
      </w:r>
    </w:p>
    <w:p w14:paraId="093A4974" w14:textId="191EBAF7" w:rsidR="00614F76" w:rsidRPr="00614F76" w:rsidRDefault="00AA1D72" w:rsidP="00614F76">
      <w:pPr>
        <w:numPr>
          <w:ilvl w:val="3"/>
          <w:numId w:val="1"/>
        </w:numPr>
        <w:rPr>
          <w:szCs w:val="22"/>
        </w:rPr>
      </w:pPr>
      <w:r>
        <w:rPr>
          <w:szCs w:val="22"/>
        </w:rPr>
        <w:t xml:space="preserve">Proposed Resolution: </w:t>
      </w:r>
      <w:r w:rsidR="00614F76" w:rsidRPr="00614F76">
        <w:rPr>
          <w:szCs w:val="22"/>
        </w:rPr>
        <w:t>CID 1037 (MAC): REJECTED (MAC: 2022-06-27 15:53:32Z):</w:t>
      </w:r>
    </w:p>
    <w:p w14:paraId="2A318D10" w14:textId="77777777" w:rsidR="00614F76" w:rsidRPr="00614F76" w:rsidRDefault="00614F76" w:rsidP="00614F76">
      <w:pPr>
        <w:ind w:left="2880"/>
        <w:rPr>
          <w:szCs w:val="22"/>
        </w:rPr>
      </w:pPr>
      <w:r w:rsidRPr="00614F76">
        <w:rPr>
          <w:szCs w:val="22"/>
        </w:rPr>
        <w:t>If the BSS supports both WPA2 and WPA3, the cited STAs can communicate TDLS frames through the AP, so TDLS discovery and TDLS direct link setup are not a problem in this case.</w:t>
      </w:r>
    </w:p>
    <w:p w14:paraId="49FD6B8A" w14:textId="77777777" w:rsidR="00614F76" w:rsidRPr="00614F76" w:rsidRDefault="00614F76" w:rsidP="00614F76">
      <w:pPr>
        <w:ind w:left="2880"/>
        <w:rPr>
          <w:szCs w:val="22"/>
        </w:rPr>
      </w:pPr>
    </w:p>
    <w:p w14:paraId="1A1366F9" w14:textId="77777777" w:rsidR="00614F76" w:rsidRPr="00614F76" w:rsidRDefault="00614F76" w:rsidP="00614F76">
      <w:pPr>
        <w:ind w:left="2880"/>
        <w:rPr>
          <w:szCs w:val="22"/>
        </w:rPr>
      </w:pPr>
      <w:r w:rsidRPr="00614F76">
        <w:rPr>
          <w:szCs w:val="22"/>
        </w:rPr>
        <w:t>Whether the WPA3 STA then accepts WPA2 on a direct link is up to the WPA3 STA to decide.</w:t>
      </w:r>
    </w:p>
    <w:p w14:paraId="75623020" w14:textId="77777777" w:rsidR="00614F76" w:rsidRPr="00614F76" w:rsidRDefault="00614F76" w:rsidP="00614F76">
      <w:pPr>
        <w:ind w:left="2880"/>
        <w:rPr>
          <w:szCs w:val="22"/>
        </w:rPr>
      </w:pPr>
    </w:p>
    <w:p w14:paraId="52DD3B60" w14:textId="77777777" w:rsidR="00614F76" w:rsidRPr="00614F76" w:rsidRDefault="00614F76" w:rsidP="00614F76">
      <w:pPr>
        <w:ind w:left="2880"/>
        <w:rPr>
          <w:szCs w:val="22"/>
        </w:rPr>
      </w:pPr>
      <w:r w:rsidRPr="00614F76">
        <w:rPr>
          <w:szCs w:val="22"/>
        </w:rPr>
        <w:lastRenderedPageBreak/>
        <w:t>TDLS also explicitly allows for different security policies between the STAs. There is not really a difference in TDLS key derivation based on whether WPA3 (SAE) or WPA2 (PSK) was used on the AP path. The security of the TDLS direct link depends on the AP path protecting the Data frames exchanged for the TDLS setup and that is the case for both WPA2 and WPA3. TDLS does not "downgrade to WPA2" in this case.</w:t>
      </w:r>
    </w:p>
    <w:p w14:paraId="0C3BC68B" w14:textId="77777777" w:rsidR="00614F76" w:rsidRPr="00614F76" w:rsidRDefault="00614F76" w:rsidP="00614F76">
      <w:pPr>
        <w:ind w:left="2880"/>
        <w:rPr>
          <w:szCs w:val="22"/>
        </w:rPr>
      </w:pPr>
    </w:p>
    <w:p w14:paraId="6C3C6EDA" w14:textId="77777777" w:rsidR="00614F76" w:rsidRPr="00614F76" w:rsidRDefault="00614F76" w:rsidP="00614F76">
      <w:pPr>
        <w:ind w:left="2880"/>
        <w:rPr>
          <w:szCs w:val="22"/>
        </w:rPr>
      </w:pPr>
      <w:r w:rsidRPr="00614F76">
        <w:rPr>
          <w:szCs w:val="22"/>
        </w:rPr>
        <w:t>The TDLS peers can decide whether they want to establish the direct link based on what they consider acceptable. This is normally done based on the cipher suite selection, not AKMP on the AP paths.</w:t>
      </w:r>
    </w:p>
    <w:p w14:paraId="65758F6A" w14:textId="77777777" w:rsidR="00614F76" w:rsidRPr="00614F76" w:rsidRDefault="00614F76" w:rsidP="00614F76">
      <w:pPr>
        <w:ind w:left="2880"/>
        <w:rPr>
          <w:szCs w:val="22"/>
        </w:rPr>
      </w:pPr>
    </w:p>
    <w:p w14:paraId="294C22CE" w14:textId="6A0BB6D6" w:rsidR="00614F76" w:rsidRDefault="00614F76" w:rsidP="00614F76">
      <w:pPr>
        <w:ind w:left="2880"/>
        <w:rPr>
          <w:szCs w:val="22"/>
        </w:rPr>
      </w:pPr>
      <w:r w:rsidRPr="00614F76">
        <w:rPr>
          <w:szCs w:val="22"/>
        </w:rPr>
        <w:t>There might be ways in which an AP could facilitate in setting up a TDLS direct link, like in the realm of discovery. But it is not known if there are any issues in the field that would justify starting an effort on this (at least not to the author of this comment resolution), or whether TDLS direct links are currently not formed but which would have been formed when the AP had assisted.</w:t>
      </w:r>
    </w:p>
    <w:p w14:paraId="3E17F6FA" w14:textId="77777777" w:rsidR="003F0650" w:rsidRPr="00AA1D72" w:rsidRDefault="003F0650" w:rsidP="003F0650">
      <w:pPr>
        <w:numPr>
          <w:ilvl w:val="3"/>
          <w:numId w:val="1"/>
        </w:numPr>
        <w:rPr>
          <w:szCs w:val="22"/>
        </w:rPr>
      </w:pPr>
      <w:r w:rsidRPr="00AA1D72">
        <w:rPr>
          <w:szCs w:val="22"/>
        </w:rPr>
        <w:t>No objection – Mark Ready for Motion</w:t>
      </w:r>
    </w:p>
    <w:p w14:paraId="385C0AD2" w14:textId="7DBF52F8" w:rsidR="003F0650" w:rsidRPr="00036DD5" w:rsidRDefault="00A35B1F" w:rsidP="003F0650">
      <w:pPr>
        <w:numPr>
          <w:ilvl w:val="2"/>
          <w:numId w:val="1"/>
        </w:numPr>
        <w:rPr>
          <w:szCs w:val="22"/>
          <w:highlight w:val="yellow"/>
        </w:rPr>
      </w:pPr>
      <w:r w:rsidRPr="00036DD5">
        <w:rPr>
          <w:szCs w:val="22"/>
          <w:highlight w:val="yellow"/>
        </w:rPr>
        <w:t>CID 1399 (GEN)</w:t>
      </w:r>
    </w:p>
    <w:p w14:paraId="2FDEE383" w14:textId="50E4DF33" w:rsidR="00A35B1F" w:rsidRDefault="00A35B1F" w:rsidP="00A35B1F">
      <w:pPr>
        <w:numPr>
          <w:ilvl w:val="3"/>
          <w:numId w:val="1"/>
        </w:numPr>
        <w:rPr>
          <w:szCs w:val="22"/>
        </w:rPr>
      </w:pPr>
      <w:r>
        <w:rPr>
          <w:szCs w:val="22"/>
        </w:rPr>
        <w:t>Need to revisit in July</w:t>
      </w:r>
    </w:p>
    <w:p w14:paraId="77537872" w14:textId="26E36B55" w:rsidR="00A35B1F" w:rsidRDefault="001711FD" w:rsidP="00A35B1F">
      <w:pPr>
        <w:numPr>
          <w:ilvl w:val="3"/>
          <w:numId w:val="1"/>
        </w:numPr>
        <w:rPr>
          <w:szCs w:val="22"/>
        </w:rPr>
      </w:pPr>
      <w:r>
        <w:rPr>
          <w:szCs w:val="22"/>
        </w:rPr>
        <w:t>Assign to Menzo</w:t>
      </w:r>
    </w:p>
    <w:p w14:paraId="7D996EF9" w14:textId="63009E67" w:rsidR="00E13A81" w:rsidRDefault="00E13A81" w:rsidP="00A35B1F">
      <w:pPr>
        <w:numPr>
          <w:ilvl w:val="3"/>
          <w:numId w:val="1"/>
        </w:numPr>
        <w:rPr>
          <w:szCs w:val="22"/>
        </w:rPr>
      </w:pPr>
      <w:r>
        <w:rPr>
          <w:szCs w:val="22"/>
        </w:rPr>
        <w:t>Look at terminology on the RAC website. (</w:t>
      </w:r>
      <w:r w:rsidR="0098133E">
        <w:rPr>
          <w:szCs w:val="22"/>
        </w:rPr>
        <w:t>Tutorial</w:t>
      </w:r>
      <w:r>
        <w:rPr>
          <w:szCs w:val="22"/>
        </w:rPr>
        <w:t xml:space="preserve"> on </w:t>
      </w:r>
      <w:proofErr w:type="spellStart"/>
      <w:r>
        <w:rPr>
          <w:szCs w:val="22"/>
        </w:rPr>
        <w:t>Ethertypes</w:t>
      </w:r>
      <w:proofErr w:type="spellEnd"/>
      <w:r>
        <w:rPr>
          <w:szCs w:val="22"/>
        </w:rPr>
        <w:t>).</w:t>
      </w:r>
    </w:p>
    <w:p w14:paraId="308F37A2" w14:textId="26EB9ADC" w:rsidR="00754FEF" w:rsidRPr="00597A05" w:rsidRDefault="00E07C63" w:rsidP="00597A05">
      <w:pPr>
        <w:numPr>
          <w:ilvl w:val="1"/>
          <w:numId w:val="1"/>
        </w:numPr>
        <w:rPr>
          <w:szCs w:val="22"/>
        </w:rPr>
      </w:pPr>
      <w:r>
        <w:rPr>
          <w:szCs w:val="22"/>
        </w:rPr>
        <w:t>Adjourned 12:00 ET</w:t>
      </w:r>
      <w:r w:rsidR="00297622">
        <w:rPr>
          <w:szCs w:val="22"/>
        </w:rPr>
        <w:t>.</w:t>
      </w:r>
    </w:p>
    <w:p w14:paraId="23C03539" w14:textId="77777777" w:rsidR="005732F4" w:rsidRDefault="005732F4" w:rsidP="00754FEF">
      <w:pPr>
        <w:ind w:left="2880"/>
        <w:rPr>
          <w:szCs w:val="22"/>
        </w:rPr>
      </w:pPr>
    </w:p>
    <w:p w14:paraId="34732AEC" w14:textId="77777777" w:rsidR="00CA09B2" w:rsidRPr="00B51539" w:rsidRDefault="00CA09B2" w:rsidP="00C44D98">
      <w:pPr>
        <w:pStyle w:val="ListParagraph"/>
        <w:ind w:left="360"/>
      </w:pPr>
    </w:p>
    <w:p w14:paraId="0FB50A67" w14:textId="77777777" w:rsidR="00CA09B2" w:rsidRDefault="00CA09B2">
      <w:pPr>
        <w:rPr>
          <w:b/>
          <w:sz w:val="24"/>
        </w:rPr>
      </w:pPr>
      <w:r w:rsidRPr="00B51539">
        <w:br w:type="page"/>
      </w:r>
      <w:r>
        <w:rPr>
          <w:b/>
          <w:sz w:val="24"/>
        </w:rPr>
        <w:lastRenderedPageBreak/>
        <w:t>References:</w:t>
      </w:r>
    </w:p>
    <w:p w14:paraId="2F5CD4B4" w14:textId="437E9BDE" w:rsidR="00CA09B2" w:rsidRPr="00CE1A77" w:rsidRDefault="005C01B7" w:rsidP="00CE1A77">
      <w:pPr>
        <w:pStyle w:val="ListParagraph"/>
        <w:numPr>
          <w:ilvl w:val="0"/>
          <w:numId w:val="11"/>
        </w:numPr>
        <w:rPr>
          <w:b/>
          <w:bCs/>
        </w:rPr>
      </w:pPr>
      <w:r w:rsidRPr="00CE1A77">
        <w:rPr>
          <w:b/>
          <w:bCs/>
        </w:rPr>
        <w:t>June 3, 2022:</w:t>
      </w:r>
    </w:p>
    <w:p w14:paraId="5A26E16C" w14:textId="0DD8DA6B" w:rsidR="005C01B7" w:rsidRDefault="00666D1F" w:rsidP="00D102B5">
      <w:pPr>
        <w:numPr>
          <w:ilvl w:val="0"/>
          <w:numId w:val="4"/>
        </w:numPr>
        <w:rPr>
          <w:rStyle w:val="Hyperlink"/>
        </w:rPr>
      </w:pPr>
      <w:hyperlink r:id="rId62" w:history="1">
        <w:r w:rsidR="00AE6F89" w:rsidRPr="008E45F9">
          <w:rPr>
            <w:rStyle w:val="Hyperlink"/>
          </w:rPr>
          <w:t>https://mentor.ieee.org/802.11/dcn/22/11-22-0593-00-0000-2nd-vice-chair-report-may-2022.pptx</w:t>
        </w:r>
      </w:hyperlink>
    </w:p>
    <w:p w14:paraId="1010C7F4" w14:textId="5945833B" w:rsidR="005C01B7" w:rsidRDefault="00666D1F" w:rsidP="00D102B5">
      <w:pPr>
        <w:numPr>
          <w:ilvl w:val="0"/>
          <w:numId w:val="4"/>
        </w:numPr>
      </w:pPr>
      <w:hyperlink r:id="rId63" w:history="1">
        <w:r w:rsidR="005C01B7" w:rsidRPr="00143673">
          <w:rPr>
            <w:rStyle w:val="Hyperlink"/>
          </w:rPr>
          <w:t>https://mentor.ieee.org/802.11/dcn/22/11-22-0808-03-000m-may-july-teleconference-agenda.docx</w:t>
        </w:r>
      </w:hyperlink>
    </w:p>
    <w:p w14:paraId="1938D83C" w14:textId="1B17AE30" w:rsidR="005C01B7" w:rsidRDefault="00666D1F" w:rsidP="00D102B5">
      <w:pPr>
        <w:numPr>
          <w:ilvl w:val="0"/>
          <w:numId w:val="4"/>
        </w:numPr>
        <w:rPr>
          <w:szCs w:val="22"/>
        </w:rPr>
      </w:pPr>
      <w:hyperlink r:id="rId64" w:history="1">
        <w:r w:rsidR="005C01B7" w:rsidRPr="00143673">
          <w:rPr>
            <w:rStyle w:val="Hyperlink"/>
            <w:szCs w:val="22"/>
          </w:rPr>
          <w:t>https://mentor.ieee.org/802.11/dcn/22/11-22-0528-01-000m-resolution-for-cids-1024-and-1113.docx</w:t>
        </w:r>
      </w:hyperlink>
    </w:p>
    <w:p w14:paraId="76821690" w14:textId="159BC05C" w:rsidR="005C01B7" w:rsidRDefault="00666D1F" w:rsidP="00D102B5">
      <w:pPr>
        <w:numPr>
          <w:ilvl w:val="0"/>
          <w:numId w:val="4"/>
        </w:numPr>
        <w:rPr>
          <w:szCs w:val="22"/>
        </w:rPr>
      </w:pPr>
      <w:hyperlink r:id="rId65" w:history="1">
        <w:r w:rsidR="005C01B7" w:rsidRPr="00143673">
          <w:rPr>
            <w:rStyle w:val="Hyperlink"/>
            <w:szCs w:val="22"/>
          </w:rPr>
          <w:t>https://mentor.ieee.org/802.11/dcn/22/11-22-0706-01-000m-lb258-resolution-for-cid-2349.docx</w:t>
        </w:r>
      </w:hyperlink>
    </w:p>
    <w:p w14:paraId="132F3A81" w14:textId="04A65832" w:rsidR="005C01B7" w:rsidRDefault="00666D1F" w:rsidP="00D102B5">
      <w:pPr>
        <w:numPr>
          <w:ilvl w:val="0"/>
          <w:numId w:val="4"/>
        </w:numPr>
        <w:rPr>
          <w:szCs w:val="22"/>
        </w:rPr>
      </w:pPr>
      <w:hyperlink r:id="rId66" w:history="1">
        <w:r w:rsidR="00D102B5" w:rsidRPr="00143673">
          <w:rPr>
            <w:rStyle w:val="Hyperlink"/>
            <w:szCs w:val="22"/>
          </w:rPr>
          <w:t>https://mentor.ieee.org/802.11/dcn/22/11-22-0775-00-000m-cr-for-cid-2347.docx</w:t>
        </w:r>
      </w:hyperlink>
    </w:p>
    <w:p w14:paraId="7C922118" w14:textId="04D36403" w:rsidR="00D102B5" w:rsidRDefault="00666D1F" w:rsidP="00D102B5">
      <w:pPr>
        <w:numPr>
          <w:ilvl w:val="0"/>
          <w:numId w:val="4"/>
        </w:numPr>
        <w:rPr>
          <w:szCs w:val="22"/>
        </w:rPr>
      </w:pPr>
      <w:hyperlink r:id="rId67" w:history="1">
        <w:r w:rsidR="00D102B5" w:rsidRPr="00143673">
          <w:rPr>
            <w:rStyle w:val="Hyperlink"/>
            <w:szCs w:val="22"/>
          </w:rPr>
          <w:t>https://mentor.ieee.org/802.11/dcn/22/11-22-0707-00-000m-cr-for-cid-2345.docx</w:t>
        </w:r>
      </w:hyperlink>
    </w:p>
    <w:p w14:paraId="3CB07FA9" w14:textId="4788B528" w:rsidR="00D102B5" w:rsidRDefault="00666D1F" w:rsidP="00D102B5">
      <w:pPr>
        <w:numPr>
          <w:ilvl w:val="0"/>
          <w:numId w:val="4"/>
        </w:numPr>
        <w:rPr>
          <w:szCs w:val="22"/>
        </w:rPr>
      </w:pPr>
      <w:hyperlink r:id="rId68" w:history="1">
        <w:r w:rsidR="00D102B5" w:rsidRPr="00143673">
          <w:rPr>
            <w:rStyle w:val="Hyperlink"/>
            <w:szCs w:val="22"/>
          </w:rPr>
          <w:t>https://mentor.ieee.org/802.11/dcn/22/11-22-0707-01-000m-cr-for-cid-2345.docx</w:t>
        </w:r>
      </w:hyperlink>
    </w:p>
    <w:p w14:paraId="629A99F8" w14:textId="5A3C3482" w:rsidR="00D102B5" w:rsidRDefault="00666D1F" w:rsidP="00D102B5">
      <w:pPr>
        <w:numPr>
          <w:ilvl w:val="0"/>
          <w:numId w:val="4"/>
        </w:numPr>
        <w:rPr>
          <w:szCs w:val="22"/>
        </w:rPr>
      </w:pPr>
      <w:hyperlink r:id="rId69" w:history="1">
        <w:r w:rsidR="00D102B5" w:rsidRPr="00143673">
          <w:rPr>
            <w:rStyle w:val="Hyperlink"/>
            <w:szCs w:val="22"/>
          </w:rPr>
          <w:t>https://mentor.ieee.org/802.11/dcn/22/11-22-0691-00-000m-resolution-for-2353-2362-2363.docx</w:t>
        </w:r>
      </w:hyperlink>
    </w:p>
    <w:p w14:paraId="52B73E4F" w14:textId="7A153F8A" w:rsidR="00D102B5" w:rsidRDefault="00666D1F" w:rsidP="00D102B5">
      <w:pPr>
        <w:numPr>
          <w:ilvl w:val="0"/>
          <w:numId w:val="4"/>
        </w:numPr>
        <w:rPr>
          <w:szCs w:val="22"/>
        </w:rPr>
      </w:pPr>
      <w:hyperlink r:id="rId70" w:history="1">
        <w:r w:rsidR="00D102B5" w:rsidRPr="00143673">
          <w:rPr>
            <w:rStyle w:val="Hyperlink"/>
            <w:szCs w:val="22"/>
          </w:rPr>
          <w:t>https://mentor.ieee.org/802.11/dcn/21/11-21-0793-19-000m-revme-mac-comments.xls</w:t>
        </w:r>
      </w:hyperlink>
    </w:p>
    <w:p w14:paraId="1C33898C" w14:textId="3F075302" w:rsidR="00D102B5" w:rsidRDefault="00D102B5"/>
    <w:p w14:paraId="616A13F6" w14:textId="55025DD2" w:rsidR="00CE1A77" w:rsidRPr="00CE1A77" w:rsidRDefault="00CE1A77" w:rsidP="00CE1A77">
      <w:pPr>
        <w:pStyle w:val="ListParagraph"/>
        <w:numPr>
          <w:ilvl w:val="0"/>
          <w:numId w:val="11"/>
        </w:numPr>
        <w:rPr>
          <w:b/>
          <w:bCs/>
        </w:rPr>
      </w:pPr>
      <w:r w:rsidRPr="00CE1A77">
        <w:rPr>
          <w:b/>
          <w:bCs/>
        </w:rPr>
        <w:t>June 6, 2022:</w:t>
      </w:r>
    </w:p>
    <w:p w14:paraId="335CDB6B" w14:textId="6D33CFFD" w:rsidR="00CE1A77" w:rsidRDefault="00666D1F" w:rsidP="00546030">
      <w:pPr>
        <w:pStyle w:val="ListParagraph"/>
        <w:numPr>
          <w:ilvl w:val="0"/>
          <w:numId w:val="12"/>
        </w:numPr>
        <w:rPr>
          <w:rStyle w:val="Hyperlink"/>
          <w:szCs w:val="22"/>
        </w:rPr>
      </w:pPr>
      <w:hyperlink r:id="rId71" w:history="1">
        <w:r w:rsidR="00CE1A77" w:rsidRPr="004E79A1">
          <w:rPr>
            <w:rStyle w:val="Hyperlink"/>
            <w:szCs w:val="22"/>
          </w:rPr>
          <w:t>https://mentor.ieee.org/802.11/dcn/22/11-22-0593-00-0000-2nd-vice-chair-report-may-2022.pptx</w:t>
        </w:r>
      </w:hyperlink>
    </w:p>
    <w:p w14:paraId="77BF164A" w14:textId="3ADCC5AE" w:rsidR="00CE1A77" w:rsidRDefault="00666D1F" w:rsidP="00546030">
      <w:pPr>
        <w:pStyle w:val="ListParagraph"/>
        <w:numPr>
          <w:ilvl w:val="0"/>
          <w:numId w:val="12"/>
        </w:numPr>
        <w:rPr>
          <w:rStyle w:val="Hyperlink"/>
          <w:szCs w:val="22"/>
        </w:rPr>
      </w:pPr>
      <w:hyperlink r:id="rId72" w:history="1">
        <w:r w:rsidR="00546030">
          <w:rPr>
            <w:rStyle w:val="Hyperlink"/>
            <w:szCs w:val="22"/>
          </w:rPr>
          <w:t>https://mentor.ieee.org/802.11/dcn/22/11-22-0808-05-000m-may-july-teleconference-agenda.docx</w:t>
        </w:r>
      </w:hyperlink>
    </w:p>
    <w:p w14:paraId="4173AEFA" w14:textId="4AD3D618" w:rsidR="00CE1A77" w:rsidRDefault="00666D1F" w:rsidP="00546030">
      <w:pPr>
        <w:pStyle w:val="ListParagraph"/>
        <w:numPr>
          <w:ilvl w:val="0"/>
          <w:numId w:val="12"/>
        </w:numPr>
        <w:rPr>
          <w:rStyle w:val="Hyperlink"/>
          <w:szCs w:val="22"/>
        </w:rPr>
      </w:pPr>
      <w:hyperlink r:id="rId73" w:history="1">
        <w:r w:rsidR="00CE1A77" w:rsidRPr="004E79A1">
          <w:rPr>
            <w:rStyle w:val="Hyperlink"/>
            <w:szCs w:val="22"/>
          </w:rPr>
          <w:t>https://mentor.ieee.org/802.11/dcn/22/11-22-0765-01-000m-comment-resolution-for-cids-1231-2310.docx</w:t>
        </w:r>
      </w:hyperlink>
    </w:p>
    <w:p w14:paraId="3BC938A7" w14:textId="64CFC5A4" w:rsidR="00640034" w:rsidRDefault="00666D1F" w:rsidP="00546030">
      <w:pPr>
        <w:pStyle w:val="ListParagraph"/>
        <w:numPr>
          <w:ilvl w:val="0"/>
          <w:numId w:val="12"/>
        </w:numPr>
        <w:rPr>
          <w:szCs w:val="22"/>
        </w:rPr>
      </w:pPr>
      <w:hyperlink r:id="rId74" w:history="1">
        <w:r w:rsidR="00640034" w:rsidRPr="004E79A1">
          <w:rPr>
            <w:rStyle w:val="Hyperlink"/>
            <w:szCs w:val="22"/>
          </w:rPr>
          <w:t>https://mentor.ieee.org/802.11/dcn/22/11-22-0765-02-000m-comment-resolution-for-cids-1231-2310.docx</w:t>
        </w:r>
      </w:hyperlink>
    </w:p>
    <w:p w14:paraId="11DE2263" w14:textId="6425E831" w:rsidR="00640034" w:rsidRDefault="00666D1F" w:rsidP="00546030">
      <w:pPr>
        <w:pStyle w:val="ListParagraph"/>
        <w:numPr>
          <w:ilvl w:val="0"/>
          <w:numId w:val="12"/>
        </w:numPr>
        <w:rPr>
          <w:rStyle w:val="Hyperlink"/>
          <w:szCs w:val="22"/>
        </w:rPr>
      </w:pPr>
      <w:hyperlink r:id="rId75" w:history="1">
        <w:r w:rsidR="0039585E" w:rsidRPr="004E79A1">
          <w:rPr>
            <w:rStyle w:val="Hyperlink"/>
            <w:szCs w:val="22"/>
          </w:rPr>
          <w:t>https://mentor.ieee.org/802.11/dcn/22/11-22-0839-00-000m-tgme-lb258-misc-gen-comment-resolutions.docx</w:t>
        </w:r>
      </w:hyperlink>
    </w:p>
    <w:p w14:paraId="1D497E5D" w14:textId="59A40FB3" w:rsidR="0039585E" w:rsidRDefault="00666D1F" w:rsidP="00546030">
      <w:pPr>
        <w:pStyle w:val="ListParagraph"/>
        <w:numPr>
          <w:ilvl w:val="0"/>
          <w:numId w:val="12"/>
        </w:numPr>
        <w:rPr>
          <w:szCs w:val="22"/>
        </w:rPr>
      </w:pPr>
      <w:hyperlink r:id="rId76" w:history="1">
        <w:r w:rsidR="005E013B" w:rsidRPr="004E79A1">
          <w:rPr>
            <w:rStyle w:val="Hyperlink"/>
            <w:szCs w:val="22"/>
          </w:rPr>
          <w:t>https://mentor.ieee.org/802.11/dcn/18/11-18-0652-01-000m-resolution-for-wep-tkip-removal-cids.docx</w:t>
        </w:r>
      </w:hyperlink>
    </w:p>
    <w:p w14:paraId="05FB1F45" w14:textId="45EC90B9" w:rsidR="005E013B" w:rsidRDefault="00666D1F" w:rsidP="00546030">
      <w:pPr>
        <w:pStyle w:val="ListParagraph"/>
        <w:numPr>
          <w:ilvl w:val="0"/>
          <w:numId w:val="12"/>
        </w:numPr>
        <w:rPr>
          <w:szCs w:val="22"/>
        </w:rPr>
      </w:pPr>
      <w:hyperlink r:id="rId77" w:history="1">
        <w:r w:rsidR="005E013B" w:rsidRPr="004E79A1">
          <w:rPr>
            <w:rStyle w:val="Hyperlink"/>
            <w:szCs w:val="22"/>
          </w:rPr>
          <w:t>https://mentor.ieee.org/802.11/dcn/22/11-22-0067-11-000m-gen-adhoc-revme-wg-lb258-comments.xlsx</w:t>
        </w:r>
      </w:hyperlink>
    </w:p>
    <w:p w14:paraId="04F8185D" w14:textId="77777777" w:rsidR="00546030" w:rsidRDefault="00546030" w:rsidP="00546030"/>
    <w:p w14:paraId="3CCB6DB2" w14:textId="1D622A78" w:rsidR="00546030" w:rsidRPr="00CE1A77" w:rsidRDefault="00546030" w:rsidP="00546030">
      <w:pPr>
        <w:pStyle w:val="ListParagraph"/>
        <w:numPr>
          <w:ilvl w:val="0"/>
          <w:numId w:val="11"/>
        </w:numPr>
        <w:rPr>
          <w:b/>
          <w:bCs/>
        </w:rPr>
      </w:pPr>
      <w:r w:rsidRPr="00CE1A77">
        <w:rPr>
          <w:b/>
          <w:bCs/>
        </w:rPr>
        <w:t xml:space="preserve">June </w:t>
      </w:r>
      <w:r>
        <w:rPr>
          <w:b/>
          <w:bCs/>
        </w:rPr>
        <w:t>13</w:t>
      </w:r>
      <w:r w:rsidRPr="00CE1A77">
        <w:rPr>
          <w:b/>
          <w:bCs/>
        </w:rPr>
        <w:t>, 2022:</w:t>
      </w:r>
    </w:p>
    <w:p w14:paraId="3A35FAB9" w14:textId="77777777" w:rsidR="00C33845" w:rsidRDefault="00666D1F" w:rsidP="00C33845">
      <w:pPr>
        <w:pStyle w:val="ListParagraph"/>
        <w:numPr>
          <w:ilvl w:val="1"/>
          <w:numId w:val="13"/>
        </w:numPr>
        <w:rPr>
          <w:rStyle w:val="Hyperlink"/>
          <w:szCs w:val="22"/>
        </w:rPr>
      </w:pPr>
      <w:hyperlink r:id="rId78" w:history="1">
        <w:r w:rsidR="00C33845" w:rsidRPr="004E79A1">
          <w:rPr>
            <w:rStyle w:val="Hyperlink"/>
            <w:szCs w:val="22"/>
          </w:rPr>
          <w:t>https://mentor.ieee.org/802.11/dcn/22/11-22-0593-00-0000-2nd-vice-chair-report-may-2022.pptx</w:t>
        </w:r>
      </w:hyperlink>
    </w:p>
    <w:p w14:paraId="43E06353" w14:textId="4CA1E342" w:rsidR="00C33845" w:rsidRDefault="00666D1F" w:rsidP="00C33845">
      <w:pPr>
        <w:pStyle w:val="ListParagraph"/>
        <w:numPr>
          <w:ilvl w:val="1"/>
          <w:numId w:val="13"/>
        </w:numPr>
        <w:rPr>
          <w:rStyle w:val="Hyperlink"/>
          <w:szCs w:val="22"/>
        </w:rPr>
      </w:pPr>
      <w:hyperlink r:id="rId79" w:history="1">
        <w:r w:rsidR="00C33845" w:rsidRPr="008E45F9">
          <w:rPr>
            <w:rStyle w:val="Hyperlink"/>
            <w:szCs w:val="22"/>
          </w:rPr>
          <w:t>https://mentor.ieee.org/802.11/dcn/22/11-22-0808-06-000m-may-july-teleconference-agenda.docx</w:t>
        </w:r>
      </w:hyperlink>
    </w:p>
    <w:p w14:paraId="50C2F498" w14:textId="77777777" w:rsidR="00306241" w:rsidRPr="00306241" w:rsidRDefault="00306241" w:rsidP="00306241">
      <w:pPr>
        <w:pStyle w:val="ListParagraph"/>
        <w:numPr>
          <w:ilvl w:val="1"/>
          <w:numId w:val="13"/>
        </w:numPr>
        <w:rPr>
          <w:rStyle w:val="Hyperlink"/>
          <w:szCs w:val="22"/>
        </w:rPr>
      </w:pPr>
      <w:r w:rsidRPr="00306241">
        <w:rPr>
          <w:rStyle w:val="Hyperlink"/>
          <w:szCs w:val="22"/>
        </w:rPr>
        <w:t xml:space="preserve">https://mentor.ieee.org/802.11/dcn/21/11-21-1128-04-000m-on-frattacks-and-related-matters.docx </w:t>
      </w:r>
    </w:p>
    <w:p w14:paraId="5F8DE354" w14:textId="7E6D57B5" w:rsidR="00C33845" w:rsidRDefault="00666D1F" w:rsidP="00C33845">
      <w:pPr>
        <w:pStyle w:val="ListParagraph"/>
        <w:numPr>
          <w:ilvl w:val="1"/>
          <w:numId w:val="13"/>
        </w:numPr>
        <w:rPr>
          <w:rStyle w:val="Hyperlink"/>
          <w:szCs w:val="22"/>
        </w:rPr>
      </w:pPr>
      <w:hyperlink r:id="rId80" w:history="1">
        <w:r w:rsidR="00306241" w:rsidRPr="008E45F9">
          <w:rPr>
            <w:rStyle w:val="Hyperlink"/>
            <w:szCs w:val="22"/>
          </w:rPr>
          <w:t>https://mentor.ieee.org/802.11/dcn/21/11-21-0829-10-000m-resolutions-for-some-comments-on-11me-d0-0-cc35.docx</w:t>
        </w:r>
      </w:hyperlink>
    </w:p>
    <w:p w14:paraId="43CAB8B5" w14:textId="531CDEA1" w:rsidR="00963D00" w:rsidRDefault="00666D1F" w:rsidP="00C33845">
      <w:pPr>
        <w:pStyle w:val="ListParagraph"/>
        <w:numPr>
          <w:ilvl w:val="1"/>
          <w:numId w:val="13"/>
        </w:numPr>
        <w:rPr>
          <w:rStyle w:val="Hyperlink"/>
          <w:szCs w:val="22"/>
        </w:rPr>
      </w:pPr>
      <w:hyperlink r:id="rId81" w:history="1">
        <w:r w:rsidR="00963D00" w:rsidRPr="00867C1C">
          <w:rPr>
            <w:rStyle w:val="Hyperlink"/>
            <w:szCs w:val="22"/>
          </w:rPr>
          <w:t>https://mentor.ieee.org/802.11/dcn/21/11-21-1128-06-000m-on-frattacks-and-related-matters.docx</w:t>
        </w:r>
      </w:hyperlink>
    </w:p>
    <w:p w14:paraId="4A410520" w14:textId="52DB1274" w:rsidR="00306241" w:rsidRDefault="00666D1F" w:rsidP="00292A9E">
      <w:pPr>
        <w:pStyle w:val="ListParagraph"/>
        <w:numPr>
          <w:ilvl w:val="1"/>
          <w:numId w:val="13"/>
        </w:numPr>
        <w:rPr>
          <w:rStyle w:val="Hyperlink"/>
          <w:szCs w:val="22"/>
        </w:rPr>
      </w:pPr>
      <w:hyperlink r:id="rId82" w:history="1">
        <w:r w:rsidR="00963D00" w:rsidRPr="00BF62DB">
          <w:rPr>
            <w:rStyle w:val="Hyperlink"/>
            <w:szCs w:val="22"/>
          </w:rPr>
          <w:t>https://mentor.ieee.org/802.11/dcn/22/11-22-0353-01-000m-resolutions-for-some-comments-on-11me-d1-0-lb258.docx</w:t>
        </w:r>
      </w:hyperlink>
    </w:p>
    <w:p w14:paraId="7B486090" w14:textId="67DD0763" w:rsidR="00963D00" w:rsidRPr="00292A9E" w:rsidRDefault="00666D1F" w:rsidP="00292A9E">
      <w:pPr>
        <w:pStyle w:val="ListParagraph"/>
        <w:numPr>
          <w:ilvl w:val="1"/>
          <w:numId w:val="13"/>
        </w:numPr>
        <w:rPr>
          <w:rStyle w:val="Hyperlink"/>
          <w:szCs w:val="22"/>
        </w:rPr>
      </w:pPr>
      <w:hyperlink r:id="rId83" w:history="1">
        <w:r w:rsidR="00963D00" w:rsidRPr="00BF62DB">
          <w:rPr>
            <w:rStyle w:val="Hyperlink"/>
            <w:szCs w:val="22"/>
          </w:rPr>
          <w:t>https://mentor.ieee.org/802.11/dcn/22/11-22-0353-02-000m-resolutions-for-some-comments-on-11me-d1-0-lb258.docx</w:t>
        </w:r>
      </w:hyperlink>
    </w:p>
    <w:p w14:paraId="521DCDAD" w14:textId="77777777" w:rsidR="00826E40" w:rsidRDefault="00826E40" w:rsidP="00826E40"/>
    <w:p w14:paraId="5C684A66" w14:textId="02D5E20F" w:rsidR="00826E40" w:rsidRPr="00CE1A77" w:rsidRDefault="00826E40" w:rsidP="00826E40">
      <w:pPr>
        <w:pStyle w:val="ListParagraph"/>
        <w:numPr>
          <w:ilvl w:val="0"/>
          <w:numId w:val="11"/>
        </w:numPr>
        <w:rPr>
          <w:b/>
          <w:bCs/>
        </w:rPr>
      </w:pPr>
      <w:r w:rsidRPr="00CE1A77">
        <w:rPr>
          <w:b/>
          <w:bCs/>
        </w:rPr>
        <w:t xml:space="preserve">June </w:t>
      </w:r>
      <w:r>
        <w:rPr>
          <w:b/>
          <w:bCs/>
        </w:rPr>
        <w:t>17</w:t>
      </w:r>
      <w:r w:rsidRPr="00CE1A77">
        <w:rPr>
          <w:b/>
          <w:bCs/>
        </w:rPr>
        <w:t>, 2022:</w:t>
      </w:r>
    </w:p>
    <w:p w14:paraId="27FB221E" w14:textId="131C78B0" w:rsidR="00826E40" w:rsidRPr="00AE45FC" w:rsidRDefault="00666D1F" w:rsidP="00AE45FC">
      <w:pPr>
        <w:pStyle w:val="ListParagraph"/>
        <w:numPr>
          <w:ilvl w:val="0"/>
          <w:numId w:val="15"/>
        </w:numPr>
        <w:rPr>
          <w:rStyle w:val="Hyperlink"/>
          <w:szCs w:val="22"/>
        </w:rPr>
      </w:pPr>
      <w:hyperlink r:id="rId84" w:history="1">
        <w:r w:rsidR="00685561" w:rsidRPr="00AE45FC">
          <w:rPr>
            <w:rStyle w:val="Hyperlink"/>
            <w:szCs w:val="22"/>
          </w:rPr>
          <w:t>https://mentor.ieee.org/802.11/dcn/22/11-22-0593-00-0000-2nd-vice-chair-report-may-2022.pptx</w:t>
        </w:r>
      </w:hyperlink>
    </w:p>
    <w:p w14:paraId="1708464D" w14:textId="0DEB3BB1" w:rsidR="00CE1A77" w:rsidRPr="00AE45FC" w:rsidRDefault="00666D1F" w:rsidP="00AE45FC">
      <w:pPr>
        <w:pStyle w:val="ListParagraph"/>
        <w:numPr>
          <w:ilvl w:val="0"/>
          <w:numId w:val="15"/>
        </w:numPr>
        <w:rPr>
          <w:rStyle w:val="Hyperlink"/>
          <w:szCs w:val="22"/>
        </w:rPr>
      </w:pPr>
      <w:hyperlink r:id="rId85" w:history="1">
        <w:r w:rsidR="00685561" w:rsidRPr="00AE45FC">
          <w:rPr>
            <w:rStyle w:val="Hyperlink"/>
            <w:szCs w:val="22"/>
          </w:rPr>
          <w:t>https://mentor.ieee.org/802.11/dcn/22/11-22-0808-07-000m-may-july-teleconference-agenda.docx</w:t>
        </w:r>
      </w:hyperlink>
    </w:p>
    <w:p w14:paraId="145DBB10" w14:textId="67B0BB3F" w:rsidR="00685561" w:rsidRPr="00AE45FC" w:rsidRDefault="00666D1F" w:rsidP="00AE45FC">
      <w:pPr>
        <w:pStyle w:val="ListParagraph"/>
        <w:numPr>
          <w:ilvl w:val="0"/>
          <w:numId w:val="15"/>
        </w:numPr>
        <w:rPr>
          <w:szCs w:val="22"/>
        </w:rPr>
      </w:pPr>
      <w:hyperlink r:id="rId86" w:history="1">
        <w:r w:rsidR="00685561" w:rsidRPr="00AE45FC">
          <w:rPr>
            <w:rStyle w:val="Hyperlink"/>
            <w:szCs w:val="22"/>
          </w:rPr>
          <w:t>https://mentor.ieee.org/802.11/dcn/22/11-22-0689-03-000m-rogue-mpdu-detection-in-rsna-proposal.pptx</w:t>
        </w:r>
      </w:hyperlink>
    </w:p>
    <w:p w14:paraId="020C408C" w14:textId="743EC069" w:rsidR="00685561" w:rsidRPr="004E64C8" w:rsidRDefault="00666D1F" w:rsidP="00AE45FC">
      <w:pPr>
        <w:pStyle w:val="ListParagraph"/>
        <w:numPr>
          <w:ilvl w:val="0"/>
          <w:numId w:val="15"/>
        </w:numPr>
        <w:rPr>
          <w:rStyle w:val="Hyperlink"/>
          <w:color w:val="auto"/>
          <w:szCs w:val="22"/>
          <w:u w:val="none"/>
        </w:rPr>
      </w:pPr>
      <w:hyperlink r:id="rId87" w:history="1">
        <w:r w:rsidR="00685561" w:rsidRPr="00AE45FC">
          <w:rPr>
            <w:rStyle w:val="Hyperlink"/>
            <w:szCs w:val="22"/>
          </w:rPr>
          <w:t>https://mentor.ieee.org/802.11/dcn/21/11-21-0793-19-000m-revme-mac-comments.xls</w:t>
        </w:r>
      </w:hyperlink>
    </w:p>
    <w:p w14:paraId="26688185" w14:textId="733333B8" w:rsidR="004E64C8" w:rsidRDefault="004E64C8" w:rsidP="004E64C8">
      <w:pPr>
        <w:pStyle w:val="ListParagraph"/>
        <w:rPr>
          <w:szCs w:val="22"/>
        </w:rPr>
      </w:pPr>
    </w:p>
    <w:p w14:paraId="0E541687" w14:textId="77777777" w:rsidR="004E64C8" w:rsidRPr="00AE45FC" w:rsidRDefault="004E64C8" w:rsidP="004E64C8">
      <w:pPr>
        <w:pStyle w:val="ListParagraph"/>
        <w:rPr>
          <w:szCs w:val="22"/>
        </w:rPr>
      </w:pPr>
    </w:p>
    <w:p w14:paraId="0C22BA73" w14:textId="4216792B" w:rsidR="004E64C8" w:rsidRPr="00CE1A77" w:rsidRDefault="004E64C8" w:rsidP="003A0318">
      <w:pPr>
        <w:pStyle w:val="ListParagraph"/>
        <w:numPr>
          <w:ilvl w:val="0"/>
          <w:numId w:val="11"/>
        </w:numPr>
        <w:rPr>
          <w:b/>
          <w:bCs/>
        </w:rPr>
      </w:pPr>
      <w:r w:rsidRPr="00CE1A77">
        <w:rPr>
          <w:b/>
          <w:bCs/>
        </w:rPr>
        <w:lastRenderedPageBreak/>
        <w:t xml:space="preserve">June </w:t>
      </w:r>
      <w:r>
        <w:rPr>
          <w:b/>
          <w:bCs/>
        </w:rPr>
        <w:t>20</w:t>
      </w:r>
      <w:r w:rsidRPr="00CE1A77">
        <w:rPr>
          <w:b/>
          <w:bCs/>
        </w:rPr>
        <w:t>, 2022:</w:t>
      </w:r>
    </w:p>
    <w:p w14:paraId="2B577710" w14:textId="77777777" w:rsidR="004E64C8" w:rsidRPr="004E64C8" w:rsidRDefault="00666D1F" w:rsidP="004E64C8">
      <w:pPr>
        <w:pStyle w:val="ListParagraph"/>
        <w:numPr>
          <w:ilvl w:val="0"/>
          <w:numId w:val="19"/>
        </w:numPr>
        <w:rPr>
          <w:rStyle w:val="Hyperlink"/>
          <w:szCs w:val="22"/>
        </w:rPr>
      </w:pPr>
      <w:hyperlink r:id="rId88" w:history="1">
        <w:r w:rsidR="004E64C8" w:rsidRPr="004E64C8">
          <w:rPr>
            <w:rStyle w:val="Hyperlink"/>
            <w:szCs w:val="22"/>
          </w:rPr>
          <w:t>https://mentor.ieee.org/802.11/dcn/22/11-22-0593-00-0000-2nd-vice-chair-report-may-2022.pptx</w:t>
        </w:r>
      </w:hyperlink>
    </w:p>
    <w:p w14:paraId="557F7DDF" w14:textId="04F037BB" w:rsidR="004E64C8" w:rsidRDefault="00666D1F" w:rsidP="004E64C8">
      <w:pPr>
        <w:pStyle w:val="ListParagraph"/>
        <w:numPr>
          <w:ilvl w:val="0"/>
          <w:numId w:val="19"/>
        </w:numPr>
        <w:rPr>
          <w:rStyle w:val="Hyperlink"/>
          <w:szCs w:val="22"/>
        </w:rPr>
      </w:pPr>
      <w:hyperlink r:id="rId89" w:history="1">
        <w:r w:rsidR="003A0318">
          <w:rPr>
            <w:rStyle w:val="Hyperlink"/>
            <w:szCs w:val="22"/>
          </w:rPr>
          <w:t>https://mentor.ieee.org/802.11/dcn/22/11-22-0808-09-000m-may-july-teleconference-agenda.docx</w:t>
        </w:r>
      </w:hyperlink>
    </w:p>
    <w:p w14:paraId="0E96AB32" w14:textId="11D2C00F" w:rsidR="003A0318" w:rsidRPr="0068623D" w:rsidRDefault="00666D1F" w:rsidP="004E64C8">
      <w:pPr>
        <w:pStyle w:val="ListParagraph"/>
        <w:numPr>
          <w:ilvl w:val="0"/>
          <w:numId w:val="19"/>
        </w:numPr>
        <w:rPr>
          <w:color w:val="0000FF"/>
          <w:szCs w:val="22"/>
          <w:u w:val="single"/>
        </w:rPr>
      </w:pPr>
      <w:hyperlink r:id="rId90" w:history="1">
        <w:r w:rsidR="0068623D" w:rsidRPr="006F2F03">
          <w:rPr>
            <w:rStyle w:val="Hyperlink"/>
            <w:szCs w:val="22"/>
          </w:rPr>
          <w:t>https://mentor.ieee.org/802.11/dcn/22/11-22-0399-06-000m-determine-sae-pmk-length.docx</w:t>
        </w:r>
      </w:hyperlink>
    </w:p>
    <w:p w14:paraId="5D1ECBCD" w14:textId="4CC15791" w:rsidR="0068623D" w:rsidRPr="00D93703" w:rsidRDefault="00666D1F" w:rsidP="004E64C8">
      <w:pPr>
        <w:pStyle w:val="ListParagraph"/>
        <w:numPr>
          <w:ilvl w:val="0"/>
          <w:numId w:val="19"/>
        </w:numPr>
        <w:rPr>
          <w:rStyle w:val="Hyperlink"/>
          <w:szCs w:val="22"/>
        </w:rPr>
      </w:pPr>
      <w:hyperlink r:id="rId91" w:history="1">
        <w:r w:rsidR="0068623D" w:rsidRPr="006F2F03">
          <w:rPr>
            <w:rStyle w:val="Hyperlink"/>
            <w:szCs w:val="22"/>
            <w:lang w:val="en-CA"/>
          </w:rPr>
          <w:t>https://mentor.ieee.org/802.11/dcn/22/11-22-0105-12-000m-revme-lb258-sec-adhoc-comments.xlsx</w:t>
        </w:r>
      </w:hyperlink>
    </w:p>
    <w:p w14:paraId="3049228E" w14:textId="77777777" w:rsidR="00D93703" w:rsidRPr="004E64C8" w:rsidRDefault="00D93703" w:rsidP="00D93703">
      <w:pPr>
        <w:pStyle w:val="ListParagraph"/>
        <w:ind w:left="1080"/>
        <w:rPr>
          <w:rStyle w:val="Hyperlink"/>
          <w:szCs w:val="22"/>
        </w:rPr>
      </w:pPr>
    </w:p>
    <w:p w14:paraId="4A01B2A8" w14:textId="39E18B2E" w:rsidR="00D93703" w:rsidRPr="00D93703" w:rsidRDefault="00D93703" w:rsidP="00D93703">
      <w:pPr>
        <w:pStyle w:val="ListParagraph"/>
        <w:numPr>
          <w:ilvl w:val="0"/>
          <w:numId w:val="11"/>
        </w:numPr>
        <w:rPr>
          <w:b/>
          <w:bCs/>
        </w:rPr>
      </w:pPr>
      <w:r w:rsidRPr="00D93703">
        <w:rPr>
          <w:b/>
          <w:bCs/>
        </w:rPr>
        <w:t>June 2</w:t>
      </w:r>
      <w:r w:rsidR="00401E37">
        <w:rPr>
          <w:b/>
          <w:bCs/>
        </w:rPr>
        <w:t>4</w:t>
      </w:r>
      <w:r w:rsidRPr="00D93703">
        <w:rPr>
          <w:b/>
          <w:bCs/>
        </w:rPr>
        <w:t>, 2022:</w:t>
      </w:r>
    </w:p>
    <w:p w14:paraId="3E2FAC3A" w14:textId="5E9DFFEB" w:rsidR="00D93703" w:rsidRPr="005A3AF3" w:rsidRDefault="00666D1F" w:rsidP="005A3AF3">
      <w:pPr>
        <w:pStyle w:val="ListParagraph"/>
        <w:numPr>
          <w:ilvl w:val="0"/>
          <w:numId w:val="25"/>
        </w:numPr>
        <w:rPr>
          <w:szCs w:val="22"/>
        </w:rPr>
      </w:pPr>
      <w:hyperlink r:id="rId92" w:history="1">
        <w:r w:rsidR="00117A2D" w:rsidRPr="005A3AF3">
          <w:rPr>
            <w:rStyle w:val="Hyperlink"/>
            <w:szCs w:val="22"/>
          </w:rPr>
          <w:t>https://mentor.ieee.org/802.11/dcn/22/11-22-0593-00-0000-2nd-vice-chair-report-may-2022.pptx</w:t>
        </w:r>
      </w:hyperlink>
    </w:p>
    <w:p w14:paraId="6E6FC990" w14:textId="0DCC5B93" w:rsidR="00117A2D" w:rsidRPr="005A3AF3" w:rsidRDefault="00666D1F" w:rsidP="005A3AF3">
      <w:pPr>
        <w:pStyle w:val="ListParagraph"/>
        <w:numPr>
          <w:ilvl w:val="0"/>
          <w:numId w:val="25"/>
        </w:numPr>
        <w:rPr>
          <w:szCs w:val="22"/>
        </w:rPr>
      </w:pPr>
      <w:hyperlink r:id="rId93" w:history="1">
        <w:r w:rsidR="00117A2D" w:rsidRPr="005A3AF3">
          <w:rPr>
            <w:rStyle w:val="Hyperlink"/>
            <w:szCs w:val="22"/>
          </w:rPr>
          <w:t>https://mentor.ieee.org/802.11/dcn/22/11-22-0808-10-000m-may-july-teleconference-agenda.docx</w:t>
        </w:r>
      </w:hyperlink>
    </w:p>
    <w:p w14:paraId="73E1D69D" w14:textId="7A4117C4" w:rsidR="00117A2D" w:rsidRPr="005A3AF3" w:rsidRDefault="00666D1F" w:rsidP="005A3AF3">
      <w:pPr>
        <w:pStyle w:val="ListParagraph"/>
        <w:numPr>
          <w:ilvl w:val="0"/>
          <w:numId w:val="25"/>
        </w:numPr>
        <w:rPr>
          <w:szCs w:val="22"/>
        </w:rPr>
      </w:pPr>
      <w:hyperlink r:id="rId94" w:history="1">
        <w:r w:rsidR="00F02CA5" w:rsidRPr="005A3AF3">
          <w:rPr>
            <w:rStyle w:val="Hyperlink"/>
            <w:szCs w:val="22"/>
          </w:rPr>
          <w:t>https://mentor.ieee.org/802.11/dcn/21/11-21-0793-21-000m-revme-mac-comments.xls</w:t>
        </w:r>
      </w:hyperlink>
    </w:p>
    <w:p w14:paraId="2E39B889" w14:textId="77777777" w:rsidR="00F02CA5" w:rsidRPr="00117A2D" w:rsidRDefault="00F02CA5" w:rsidP="00117A2D">
      <w:pPr>
        <w:rPr>
          <w:rStyle w:val="Hyperlink"/>
          <w:szCs w:val="22"/>
        </w:rPr>
      </w:pPr>
    </w:p>
    <w:p w14:paraId="6115B0F2" w14:textId="5AD43283" w:rsidR="003020D3" w:rsidRPr="00D93703" w:rsidRDefault="003020D3" w:rsidP="003020D3">
      <w:pPr>
        <w:pStyle w:val="ListParagraph"/>
        <w:numPr>
          <w:ilvl w:val="0"/>
          <w:numId w:val="11"/>
        </w:numPr>
        <w:rPr>
          <w:b/>
          <w:bCs/>
        </w:rPr>
      </w:pPr>
      <w:r w:rsidRPr="00D93703">
        <w:rPr>
          <w:b/>
          <w:bCs/>
        </w:rPr>
        <w:t>June 2</w:t>
      </w:r>
      <w:r>
        <w:rPr>
          <w:b/>
          <w:bCs/>
        </w:rPr>
        <w:t>7</w:t>
      </w:r>
      <w:r w:rsidRPr="00D93703">
        <w:rPr>
          <w:b/>
          <w:bCs/>
        </w:rPr>
        <w:t>, 2022:</w:t>
      </w:r>
    </w:p>
    <w:p w14:paraId="18321ED7" w14:textId="29884C2B" w:rsidR="003020D3" w:rsidRPr="00597A05" w:rsidRDefault="00666D1F" w:rsidP="00597A05">
      <w:pPr>
        <w:pStyle w:val="ListParagraph"/>
        <w:numPr>
          <w:ilvl w:val="0"/>
          <w:numId w:val="31"/>
        </w:numPr>
        <w:rPr>
          <w:szCs w:val="22"/>
        </w:rPr>
      </w:pPr>
      <w:hyperlink r:id="rId95" w:history="1">
        <w:r w:rsidR="007008EE" w:rsidRPr="00597A05">
          <w:rPr>
            <w:rStyle w:val="Hyperlink"/>
            <w:szCs w:val="22"/>
          </w:rPr>
          <w:t>https://mentor.ieee.org/802.11/dcn/22/11-22-0593-00-0000-2nd-vice-chair-report-may-2022.pptx</w:t>
        </w:r>
      </w:hyperlink>
    </w:p>
    <w:p w14:paraId="6CDEC60A" w14:textId="39606538" w:rsidR="00DC193E" w:rsidRPr="00597A05" w:rsidRDefault="00666D1F" w:rsidP="00597A05">
      <w:pPr>
        <w:pStyle w:val="ListParagraph"/>
        <w:numPr>
          <w:ilvl w:val="0"/>
          <w:numId w:val="31"/>
        </w:numPr>
        <w:rPr>
          <w:szCs w:val="22"/>
        </w:rPr>
      </w:pPr>
      <w:hyperlink r:id="rId96" w:history="1">
        <w:r w:rsidR="00DC193E" w:rsidRPr="00597A05">
          <w:rPr>
            <w:rStyle w:val="Hyperlink"/>
            <w:szCs w:val="22"/>
          </w:rPr>
          <w:t>https://mentor.ieee.org/802.11/dcn/22/11-22-0808-11-000m-may-july-teleconference-agenda.docx</w:t>
        </w:r>
      </w:hyperlink>
    </w:p>
    <w:p w14:paraId="2E30D3D6" w14:textId="653B501E" w:rsidR="00685561" w:rsidRPr="00597A05" w:rsidRDefault="00666D1F" w:rsidP="00597A05">
      <w:pPr>
        <w:pStyle w:val="ListParagraph"/>
        <w:numPr>
          <w:ilvl w:val="0"/>
          <w:numId w:val="31"/>
        </w:numPr>
        <w:rPr>
          <w:b/>
          <w:bCs/>
          <w:szCs w:val="22"/>
        </w:rPr>
      </w:pPr>
      <w:hyperlink r:id="rId97" w:history="1">
        <w:r w:rsidR="00AB33E7" w:rsidRPr="00597A05">
          <w:rPr>
            <w:rStyle w:val="Hyperlink"/>
            <w:b/>
            <w:bCs/>
            <w:szCs w:val="22"/>
          </w:rPr>
          <w:t>https://mentor.ieee.org/802.11/dcn/22/11-22-0056-16-000m-revme-motions.pptx</w:t>
        </w:r>
      </w:hyperlink>
    </w:p>
    <w:p w14:paraId="486535DF" w14:textId="31EF339F" w:rsidR="009C2495" w:rsidRDefault="00666D1F" w:rsidP="00597A05">
      <w:pPr>
        <w:pStyle w:val="ListParagraph"/>
        <w:numPr>
          <w:ilvl w:val="0"/>
          <w:numId w:val="31"/>
        </w:numPr>
      </w:pPr>
      <w:hyperlink r:id="rId98" w:history="1">
        <w:r w:rsidR="009C2495" w:rsidRPr="00597A05">
          <w:rPr>
            <w:rStyle w:val="Hyperlink"/>
            <w:szCs w:val="22"/>
          </w:rPr>
          <w:t>https://mentor.ieee.org/802.11/dcn/22/11-22-0073-11-000m-revme-wg-lb258-editor1-ad-hoc-comments.xlsx</w:t>
        </w:r>
      </w:hyperlink>
    </w:p>
    <w:p w14:paraId="3A74341A" w14:textId="77777777" w:rsidR="009C2495" w:rsidRPr="00597A05" w:rsidRDefault="00666D1F" w:rsidP="00597A05">
      <w:pPr>
        <w:pStyle w:val="ListParagraph"/>
        <w:numPr>
          <w:ilvl w:val="0"/>
          <w:numId w:val="31"/>
        </w:numPr>
        <w:rPr>
          <w:szCs w:val="22"/>
        </w:rPr>
      </w:pPr>
      <w:hyperlink r:id="rId99" w:history="1">
        <w:r w:rsidR="009C2495" w:rsidRPr="00597A05">
          <w:rPr>
            <w:rStyle w:val="Hyperlink"/>
            <w:szCs w:val="22"/>
          </w:rPr>
          <w:t>https://mentor.ieee.org/802.11/dcn/22/11-22-0064-09-000m-revme-editor2-ad-hoc-comments-on-working-group-letter-ballots.xlsx</w:t>
        </w:r>
      </w:hyperlink>
    </w:p>
    <w:p w14:paraId="7305155E" w14:textId="1EAA20F1" w:rsidR="009C2495" w:rsidRDefault="00666D1F" w:rsidP="00597A05">
      <w:pPr>
        <w:pStyle w:val="ListParagraph"/>
        <w:numPr>
          <w:ilvl w:val="0"/>
          <w:numId w:val="31"/>
        </w:numPr>
      </w:pPr>
      <w:hyperlink r:id="rId100" w:history="1">
        <w:r w:rsidR="009C2495" w:rsidRPr="00597A05">
          <w:rPr>
            <w:rStyle w:val="Hyperlink"/>
            <w:szCs w:val="22"/>
          </w:rPr>
          <w:t>https://mentor.ieee.org/802.11/dcn/22/11-22-0067-13-000m-gen-adhoc-revme-wg-lb258-comments.xlsx</w:t>
        </w:r>
      </w:hyperlink>
    </w:p>
    <w:p w14:paraId="25119962" w14:textId="6114995D" w:rsidR="009C2495" w:rsidRDefault="00666D1F" w:rsidP="00597A05">
      <w:pPr>
        <w:pStyle w:val="ListParagraph"/>
        <w:numPr>
          <w:ilvl w:val="0"/>
          <w:numId w:val="31"/>
        </w:numPr>
      </w:pPr>
      <w:hyperlink r:id="rId101" w:history="1">
        <w:r w:rsidR="009C2495" w:rsidRPr="00597A05">
          <w:rPr>
            <w:rStyle w:val="Hyperlink"/>
            <w:szCs w:val="22"/>
          </w:rPr>
          <w:t>https://mentor.ieee.org/802.11/dcn/21/11-21-0793-22-000m-revme-mac-comments.xls</w:t>
        </w:r>
      </w:hyperlink>
    </w:p>
    <w:p w14:paraId="2F35FD2C" w14:textId="53F11E04" w:rsidR="009C2495" w:rsidRPr="00597A05" w:rsidRDefault="00666D1F" w:rsidP="00597A05">
      <w:pPr>
        <w:pStyle w:val="ListParagraph"/>
        <w:numPr>
          <w:ilvl w:val="0"/>
          <w:numId w:val="31"/>
        </w:numPr>
        <w:rPr>
          <w:szCs w:val="22"/>
        </w:rPr>
      </w:pPr>
      <w:hyperlink r:id="rId102" w:history="1">
        <w:r w:rsidR="009C2495" w:rsidRPr="00597A05">
          <w:rPr>
            <w:rStyle w:val="Hyperlink"/>
            <w:szCs w:val="22"/>
          </w:rPr>
          <w:t>https://mentor.ieee.org/802.11/dcn/21/11-21-0727-12-000m-revme-phy-comments.xls</w:t>
        </w:r>
      </w:hyperlink>
    </w:p>
    <w:p w14:paraId="453E6025" w14:textId="4763DDBA" w:rsidR="009C2495" w:rsidRPr="00597A05" w:rsidRDefault="00666D1F" w:rsidP="00597A05">
      <w:pPr>
        <w:pStyle w:val="ListParagraph"/>
        <w:numPr>
          <w:ilvl w:val="0"/>
          <w:numId w:val="31"/>
        </w:numPr>
        <w:rPr>
          <w:szCs w:val="22"/>
        </w:rPr>
      </w:pPr>
      <w:hyperlink r:id="rId103" w:history="1">
        <w:r w:rsidR="009C2495" w:rsidRPr="00597A05">
          <w:rPr>
            <w:rStyle w:val="Hyperlink"/>
            <w:szCs w:val="22"/>
          </w:rPr>
          <w:t>https://mentor.ieee.org/802.11/dcn/22/11-22-0105-13-000m-revme-lb258-sec-adhoc-comments.xlsx</w:t>
        </w:r>
      </w:hyperlink>
    </w:p>
    <w:p w14:paraId="5D3E0EB2" w14:textId="734FE0F5" w:rsidR="009C0F28" w:rsidRPr="00597A05" w:rsidRDefault="00666D1F" w:rsidP="00597A05">
      <w:pPr>
        <w:pStyle w:val="ListParagraph"/>
        <w:numPr>
          <w:ilvl w:val="0"/>
          <w:numId w:val="31"/>
        </w:numPr>
        <w:rPr>
          <w:szCs w:val="22"/>
        </w:rPr>
      </w:pPr>
      <w:hyperlink r:id="rId104" w:history="1">
        <w:r w:rsidR="009C0F28" w:rsidRPr="00597A05">
          <w:rPr>
            <w:rStyle w:val="Hyperlink"/>
            <w:szCs w:val="22"/>
          </w:rPr>
          <w:t>https://mentor.ieee.org/802.11/dcn/22/11-22-0399-06-000m-determine-sae-pmk-length.docx</w:t>
        </w:r>
      </w:hyperlink>
    </w:p>
    <w:p w14:paraId="5A7616FB" w14:textId="460C59DB" w:rsidR="009C0F28" w:rsidRPr="00597A05" w:rsidRDefault="00666D1F" w:rsidP="00597A05">
      <w:pPr>
        <w:pStyle w:val="ListParagraph"/>
        <w:numPr>
          <w:ilvl w:val="0"/>
          <w:numId w:val="31"/>
        </w:numPr>
        <w:rPr>
          <w:szCs w:val="22"/>
        </w:rPr>
      </w:pPr>
      <w:hyperlink r:id="rId105" w:history="1">
        <w:r w:rsidR="009C0F28" w:rsidRPr="00597A05">
          <w:rPr>
            <w:rStyle w:val="Hyperlink"/>
            <w:szCs w:val="22"/>
          </w:rPr>
          <w:t>https://mentor.ieee.org/802.11/dcn/22/11-22-0765-02-000m-comment-resolution-for-cids-1231-2310.docx</w:t>
        </w:r>
      </w:hyperlink>
    </w:p>
    <w:p w14:paraId="62DFFEF9" w14:textId="13836B91" w:rsidR="009C0F28" w:rsidRPr="00597A05" w:rsidRDefault="00666D1F" w:rsidP="00597A05">
      <w:pPr>
        <w:pStyle w:val="ListParagraph"/>
        <w:numPr>
          <w:ilvl w:val="0"/>
          <w:numId w:val="31"/>
        </w:numPr>
        <w:rPr>
          <w:szCs w:val="22"/>
        </w:rPr>
      </w:pPr>
      <w:hyperlink r:id="rId106" w:history="1">
        <w:r w:rsidR="006D4266" w:rsidRPr="00597A05">
          <w:rPr>
            <w:rStyle w:val="Hyperlink"/>
            <w:szCs w:val="22"/>
          </w:rPr>
          <w:t>https://mentor.ieee.org/802.11/dcn/22/11-22-0719-02-000m-lb258-resoltions-for-cids-2386-and-2387.docx</w:t>
        </w:r>
      </w:hyperlink>
    </w:p>
    <w:p w14:paraId="2F7D8CDB" w14:textId="79157EF8" w:rsidR="00AB33E7" w:rsidRPr="00597A05" w:rsidRDefault="00666D1F" w:rsidP="00597A05">
      <w:pPr>
        <w:pStyle w:val="ListParagraph"/>
        <w:numPr>
          <w:ilvl w:val="0"/>
          <w:numId w:val="31"/>
        </w:numPr>
        <w:rPr>
          <w:szCs w:val="22"/>
        </w:rPr>
      </w:pPr>
      <w:hyperlink r:id="rId107" w:history="1">
        <w:r w:rsidR="006D4266" w:rsidRPr="00597A05">
          <w:rPr>
            <w:rStyle w:val="Hyperlink"/>
            <w:szCs w:val="22"/>
          </w:rPr>
          <w:t>https://mentor.ieee.org/802.11/dcn/22/11-22-0722-01-000m-tdls-related-comment-resolutions-on-revme-draft-1-0.docx</w:t>
        </w:r>
      </w:hyperlink>
    </w:p>
    <w:p w14:paraId="48B4ECED" w14:textId="77777777" w:rsidR="00597A05" w:rsidRDefault="00597A05"/>
    <w:sectPr w:rsidR="00597A05">
      <w:headerReference w:type="default" r:id="rId108"/>
      <w:footerReference w:type="default" r:id="rId1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0E1C" w14:textId="77777777" w:rsidR="00666D1F" w:rsidRDefault="00666D1F">
      <w:r>
        <w:separator/>
      </w:r>
    </w:p>
  </w:endnote>
  <w:endnote w:type="continuationSeparator" w:id="0">
    <w:p w14:paraId="7F8E2270" w14:textId="77777777" w:rsidR="00666D1F" w:rsidRDefault="00666D1F">
      <w:r>
        <w:continuationSeparator/>
      </w:r>
    </w:p>
  </w:endnote>
  <w:endnote w:type="continuationNotice" w:id="1">
    <w:p w14:paraId="514CDA10" w14:textId="77777777" w:rsidR="00666D1F" w:rsidRDefault="00666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BB91" w14:textId="4B37AA65" w:rsidR="0029020B" w:rsidRDefault="00315DBA">
    <w:pPr>
      <w:pStyle w:val="Footer"/>
      <w:tabs>
        <w:tab w:val="clear" w:pos="6480"/>
        <w:tab w:val="center" w:pos="4680"/>
        <w:tab w:val="right" w:pos="9360"/>
      </w:tabs>
    </w:pPr>
    <w:fldSimple w:instr=" SUBJECT  \* MERGEFORMAT ">
      <w:r w:rsidR="004946EC">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946EC">
        <w:t>Jon Rosdahl, Qualcomm</w:t>
      </w:r>
    </w:fldSimple>
  </w:p>
  <w:p w14:paraId="4DB97A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CED8" w14:textId="77777777" w:rsidR="00666D1F" w:rsidRDefault="00666D1F">
      <w:r>
        <w:separator/>
      </w:r>
    </w:p>
  </w:footnote>
  <w:footnote w:type="continuationSeparator" w:id="0">
    <w:p w14:paraId="39D07A2A" w14:textId="77777777" w:rsidR="00666D1F" w:rsidRDefault="00666D1F">
      <w:r>
        <w:continuationSeparator/>
      </w:r>
    </w:p>
  </w:footnote>
  <w:footnote w:type="continuationNotice" w:id="1">
    <w:p w14:paraId="1A1D1019" w14:textId="77777777" w:rsidR="00666D1F" w:rsidRDefault="00666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EC71" w14:textId="5B51832A" w:rsidR="0029020B" w:rsidRDefault="00315DBA">
    <w:pPr>
      <w:pStyle w:val="Header"/>
      <w:tabs>
        <w:tab w:val="clear" w:pos="6480"/>
        <w:tab w:val="center" w:pos="4680"/>
        <w:tab w:val="right" w:pos="9360"/>
      </w:tabs>
    </w:pPr>
    <w:fldSimple w:instr=" KEYWORDS  \* MERGEFORMAT ">
      <w:r w:rsidR="004946EC">
        <w:t>June 2022</w:t>
      </w:r>
    </w:fldSimple>
    <w:r w:rsidR="0029020B">
      <w:tab/>
    </w:r>
    <w:r w:rsidR="0029020B">
      <w:tab/>
    </w:r>
    <w:fldSimple w:instr=" TITLE  \* MERGEFORMAT ">
      <w:r w:rsidR="007B1494">
        <w:t>doc.: IEEE 802.11-22/0846r7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65F"/>
    <w:multiLevelType w:val="multilevel"/>
    <w:tmpl w:val="8A24307A"/>
    <w:lvl w:ilvl="0">
      <w:start w:val="6"/>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05F50"/>
    <w:multiLevelType w:val="hybridMultilevel"/>
    <w:tmpl w:val="1B749C92"/>
    <w:lvl w:ilvl="0" w:tplc="777A0B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671B78"/>
    <w:multiLevelType w:val="hybridMultilevel"/>
    <w:tmpl w:val="06F8B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D4B62"/>
    <w:multiLevelType w:val="multilevel"/>
    <w:tmpl w:val="8FB48866"/>
    <w:lvl w:ilvl="0">
      <w:start w:val="1"/>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4" w15:restartNumberingAfterBreak="0">
    <w:nsid w:val="1612535E"/>
    <w:multiLevelType w:val="hybridMultilevel"/>
    <w:tmpl w:val="2DE4F0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C546D21"/>
    <w:multiLevelType w:val="hybridMultilevel"/>
    <w:tmpl w:val="1F1A73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01178"/>
    <w:multiLevelType w:val="hybridMultilevel"/>
    <w:tmpl w:val="C116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E3167"/>
    <w:multiLevelType w:val="multilevel"/>
    <w:tmpl w:val="139CA72A"/>
    <w:lvl w:ilvl="0">
      <w:start w:val="5"/>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7737A8"/>
    <w:multiLevelType w:val="hybridMultilevel"/>
    <w:tmpl w:val="D7068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33D94"/>
    <w:multiLevelType w:val="hybridMultilevel"/>
    <w:tmpl w:val="45042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7B75290"/>
    <w:multiLevelType w:val="multilevel"/>
    <w:tmpl w:val="389AEC64"/>
    <w:lvl w:ilvl="0">
      <w:start w:val="4"/>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F7582C"/>
    <w:multiLevelType w:val="hybridMultilevel"/>
    <w:tmpl w:val="CFEE8A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6B2670"/>
    <w:multiLevelType w:val="hybridMultilevel"/>
    <w:tmpl w:val="94E6D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06451"/>
    <w:multiLevelType w:val="hybridMultilevel"/>
    <w:tmpl w:val="8244F71E"/>
    <w:lvl w:ilvl="0" w:tplc="10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3FC041C"/>
    <w:multiLevelType w:val="hybridMultilevel"/>
    <w:tmpl w:val="B008B6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47E732A"/>
    <w:multiLevelType w:val="hybridMultilevel"/>
    <w:tmpl w:val="51F45E3C"/>
    <w:lvl w:ilvl="0" w:tplc="04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987238A"/>
    <w:multiLevelType w:val="hybridMultilevel"/>
    <w:tmpl w:val="9A72A986"/>
    <w:lvl w:ilvl="0" w:tplc="FFFFFFFF">
      <w:start w:val="1"/>
      <w:numFmt w:val="decimal"/>
      <w:lvlText w:val="%1."/>
      <w:lvlJc w:val="left"/>
      <w:pPr>
        <w:ind w:left="360" w:hanging="360"/>
      </w:pPr>
      <w:rPr>
        <w:rFonts w:hint="default"/>
      </w:rPr>
    </w:lvl>
    <w:lvl w:ilvl="1" w:tplc="04090011">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7B26A3"/>
    <w:multiLevelType w:val="multilevel"/>
    <w:tmpl w:val="FC085938"/>
    <w:lvl w:ilvl="0">
      <w:start w:val="5"/>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0A468E"/>
    <w:multiLevelType w:val="hybridMultilevel"/>
    <w:tmpl w:val="2D822B5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D90DD7"/>
    <w:multiLevelType w:val="hybridMultilevel"/>
    <w:tmpl w:val="69C8A7F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FF11D66"/>
    <w:multiLevelType w:val="hybridMultilevel"/>
    <w:tmpl w:val="EF5E6D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1FA1A9C"/>
    <w:multiLevelType w:val="hybridMultilevel"/>
    <w:tmpl w:val="B1D01A68"/>
    <w:lvl w:ilvl="0" w:tplc="5B2E46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5C1A0875"/>
    <w:multiLevelType w:val="hybridMultilevel"/>
    <w:tmpl w:val="3DE4CD66"/>
    <w:lvl w:ilvl="0" w:tplc="9774B4D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9D1F40"/>
    <w:multiLevelType w:val="hybridMultilevel"/>
    <w:tmpl w:val="29B2DB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F45A1"/>
    <w:multiLevelType w:val="hybridMultilevel"/>
    <w:tmpl w:val="C6A40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067AA"/>
    <w:multiLevelType w:val="hybridMultilevel"/>
    <w:tmpl w:val="40267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B56DE"/>
    <w:multiLevelType w:val="hybridMultilevel"/>
    <w:tmpl w:val="8216F2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07788"/>
    <w:multiLevelType w:val="multilevel"/>
    <w:tmpl w:val="BD005B4A"/>
    <w:lvl w:ilvl="0">
      <w:start w:val="4"/>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85033097">
    <w:abstractNumId w:val="17"/>
  </w:num>
  <w:num w:numId="2" w16cid:durableId="2111584881">
    <w:abstractNumId w:val="3"/>
  </w:num>
  <w:num w:numId="3" w16cid:durableId="1850679599">
    <w:abstractNumId w:val="15"/>
  </w:num>
  <w:num w:numId="4" w16cid:durableId="1132401422">
    <w:abstractNumId w:val="9"/>
  </w:num>
  <w:num w:numId="5" w16cid:durableId="270167930">
    <w:abstractNumId w:val="5"/>
  </w:num>
  <w:num w:numId="6" w16cid:durableId="1437991212">
    <w:abstractNumId w:val="12"/>
  </w:num>
  <w:num w:numId="7" w16cid:durableId="1680155801">
    <w:abstractNumId w:val="16"/>
  </w:num>
  <w:num w:numId="8" w16cid:durableId="853543543">
    <w:abstractNumId w:val="10"/>
  </w:num>
  <w:num w:numId="9" w16cid:durableId="1714186274">
    <w:abstractNumId w:val="23"/>
  </w:num>
  <w:num w:numId="10" w16cid:durableId="947738287">
    <w:abstractNumId w:val="1"/>
  </w:num>
  <w:num w:numId="11" w16cid:durableId="1782147671">
    <w:abstractNumId w:val="24"/>
  </w:num>
  <w:num w:numId="12" w16cid:durableId="1891459948">
    <w:abstractNumId w:val="28"/>
  </w:num>
  <w:num w:numId="13" w16cid:durableId="246770409">
    <w:abstractNumId w:val="18"/>
  </w:num>
  <w:num w:numId="14" w16cid:durableId="1117138167">
    <w:abstractNumId w:val="14"/>
  </w:num>
  <w:num w:numId="15" w16cid:durableId="239027086">
    <w:abstractNumId w:val="26"/>
  </w:num>
  <w:num w:numId="16" w16cid:durableId="1067798840">
    <w:abstractNumId w:val="11"/>
  </w:num>
  <w:num w:numId="17" w16cid:durableId="1091003549">
    <w:abstractNumId w:val="29"/>
  </w:num>
  <w:num w:numId="18" w16cid:durableId="2033341897">
    <w:abstractNumId w:val="22"/>
  </w:num>
  <w:num w:numId="19" w16cid:durableId="539975086">
    <w:abstractNumId w:val="2"/>
  </w:num>
  <w:num w:numId="20" w16cid:durableId="186257104">
    <w:abstractNumId w:val="19"/>
  </w:num>
  <w:num w:numId="21" w16cid:durableId="1260868859">
    <w:abstractNumId w:val="8"/>
  </w:num>
  <w:num w:numId="22" w16cid:durableId="184516977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9770981">
    <w:abstractNumId w:val="21"/>
  </w:num>
  <w:num w:numId="24" w16cid:durableId="799617054">
    <w:abstractNumId w:val="7"/>
  </w:num>
  <w:num w:numId="25" w16cid:durableId="1717660752">
    <w:abstractNumId w:val="20"/>
  </w:num>
  <w:num w:numId="26" w16cid:durableId="70783398">
    <w:abstractNumId w:val="0"/>
  </w:num>
  <w:num w:numId="27" w16cid:durableId="1882739364">
    <w:abstractNumId w:val="13"/>
  </w:num>
  <w:num w:numId="28" w16cid:durableId="1522667794">
    <w:abstractNumId w:val="4"/>
  </w:num>
  <w:num w:numId="29" w16cid:durableId="621155412">
    <w:abstractNumId w:val="6"/>
  </w:num>
  <w:num w:numId="30" w16cid:durableId="1046680125">
    <w:abstractNumId w:val="27"/>
  </w:num>
  <w:num w:numId="31" w16cid:durableId="4071155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E9"/>
    <w:rsid w:val="00003AA3"/>
    <w:rsid w:val="00006ACB"/>
    <w:rsid w:val="0000717A"/>
    <w:rsid w:val="00020FE2"/>
    <w:rsid w:val="00023287"/>
    <w:rsid w:val="00033566"/>
    <w:rsid w:val="000349DC"/>
    <w:rsid w:val="00034D9E"/>
    <w:rsid w:val="00036DD5"/>
    <w:rsid w:val="0004110B"/>
    <w:rsid w:val="00041955"/>
    <w:rsid w:val="00041AA1"/>
    <w:rsid w:val="00046C5E"/>
    <w:rsid w:val="00050249"/>
    <w:rsid w:val="00056242"/>
    <w:rsid w:val="00060965"/>
    <w:rsid w:val="00070648"/>
    <w:rsid w:val="000735B1"/>
    <w:rsid w:val="00095870"/>
    <w:rsid w:val="000A160D"/>
    <w:rsid w:val="000A1AB4"/>
    <w:rsid w:val="000B21ED"/>
    <w:rsid w:val="000B2A10"/>
    <w:rsid w:val="000B2EAA"/>
    <w:rsid w:val="000B7072"/>
    <w:rsid w:val="000C2531"/>
    <w:rsid w:val="000C2C80"/>
    <w:rsid w:val="000C4130"/>
    <w:rsid w:val="000C51AC"/>
    <w:rsid w:val="000D20D5"/>
    <w:rsid w:val="000D39E3"/>
    <w:rsid w:val="000D657E"/>
    <w:rsid w:val="000D7F2F"/>
    <w:rsid w:val="000E04A9"/>
    <w:rsid w:val="000E3C29"/>
    <w:rsid w:val="000E40DE"/>
    <w:rsid w:val="000E4951"/>
    <w:rsid w:val="000E61CE"/>
    <w:rsid w:val="000E6D7A"/>
    <w:rsid w:val="000E6FBC"/>
    <w:rsid w:val="000F1A51"/>
    <w:rsid w:val="000F2AD1"/>
    <w:rsid w:val="000F5D2D"/>
    <w:rsid w:val="00100FE0"/>
    <w:rsid w:val="00101352"/>
    <w:rsid w:val="0010240B"/>
    <w:rsid w:val="0010597D"/>
    <w:rsid w:val="001059EC"/>
    <w:rsid w:val="0011095E"/>
    <w:rsid w:val="00111B69"/>
    <w:rsid w:val="0011318A"/>
    <w:rsid w:val="00116AC2"/>
    <w:rsid w:val="00117881"/>
    <w:rsid w:val="00117A2D"/>
    <w:rsid w:val="00123C7A"/>
    <w:rsid w:val="00123E99"/>
    <w:rsid w:val="001259DE"/>
    <w:rsid w:val="00125C44"/>
    <w:rsid w:val="00135C27"/>
    <w:rsid w:val="00136293"/>
    <w:rsid w:val="00137E6A"/>
    <w:rsid w:val="00141352"/>
    <w:rsid w:val="00145D65"/>
    <w:rsid w:val="001472A3"/>
    <w:rsid w:val="00150217"/>
    <w:rsid w:val="00157CD1"/>
    <w:rsid w:val="001654FC"/>
    <w:rsid w:val="00167520"/>
    <w:rsid w:val="001711FD"/>
    <w:rsid w:val="001722F2"/>
    <w:rsid w:val="00176304"/>
    <w:rsid w:val="00176EAB"/>
    <w:rsid w:val="00187A81"/>
    <w:rsid w:val="00193E7E"/>
    <w:rsid w:val="00193EF2"/>
    <w:rsid w:val="001950D2"/>
    <w:rsid w:val="00196F62"/>
    <w:rsid w:val="001A285F"/>
    <w:rsid w:val="001A2CAF"/>
    <w:rsid w:val="001A2E60"/>
    <w:rsid w:val="001A4AC6"/>
    <w:rsid w:val="001A5E9E"/>
    <w:rsid w:val="001A66B3"/>
    <w:rsid w:val="001A6A8E"/>
    <w:rsid w:val="001B0E48"/>
    <w:rsid w:val="001B484E"/>
    <w:rsid w:val="001B66AA"/>
    <w:rsid w:val="001C266D"/>
    <w:rsid w:val="001C3D3B"/>
    <w:rsid w:val="001C40D4"/>
    <w:rsid w:val="001D0B7B"/>
    <w:rsid w:val="001D2067"/>
    <w:rsid w:val="001D4A22"/>
    <w:rsid w:val="001D5D6A"/>
    <w:rsid w:val="001D723B"/>
    <w:rsid w:val="001D7CFA"/>
    <w:rsid w:val="001E18DB"/>
    <w:rsid w:val="001E2634"/>
    <w:rsid w:val="001E41BA"/>
    <w:rsid w:val="001E42C0"/>
    <w:rsid w:val="001E5E88"/>
    <w:rsid w:val="001F08BD"/>
    <w:rsid w:val="001F66C1"/>
    <w:rsid w:val="002004A4"/>
    <w:rsid w:val="00202413"/>
    <w:rsid w:val="00206DEF"/>
    <w:rsid w:val="00212143"/>
    <w:rsid w:val="00215FF5"/>
    <w:rsid w:val="00216150"/>
    <w:rsid w:val="00221885"/>
    <w:rsid w:val="002249F4"/>
    <w:rsid w:val="002259EC"/>
    <w:rsid w:val="00226AAF"/>
    <w:rsid w:val="0023050D"/>
    <w:rsid w:val="0023303F"/>
    <w:rsid w:val="0023398C"/>
    <w:rsid w:val="0023404C"/>
    <w:rsid w:val="00234F53"/>
    <w:rsid w:val="002419E0"/>
    <w:rsid w:val="00244554"/>
    <w:rsid w:val="002472E8"/>
    <w:rsid w:val="0025163B"/>
    <w:rsid w:val="00252853"/>
    <w:rsid w:val="00252D16"/>
    <w:rsid w:val="002533EA"/>
    <w:rsid w:val="002556F2"/>
    <w:rsid w:val="00264727"/>
    <w:rsid w:val="00265BBA"/>
    <w:rsid w:val="002668B5"/>
    <w:rsid w:val="00266D20"/>
    <w:rsid w:val="002742D5"/>
    <w:rsid w:val="0027528D"/>
    <w:rsid w:val="00276C52"/>
    <w:rsid w:val="0028135D"/>
    <w:rsid w:val="0028201D"/>
    <w:rsid w:val="002841D1"/>
    <w:rsid w:val="0028509D"/>
    <w:rsid w:val="00286216"/>
    <w:rsid w:val="0029020B"/>
    <w:rsid w:val="00292A9E"/>
    <w:rsid w:val="0029520A"/>
    <w:rsid w:val="00297622"/>
    <w:rsid w:val="002A2CD7"/>
    <w:rsid w:val="002A3A5A"/>
    <w:rsid w:val="002B01E6"/>
    <w:rsid w:val="002B03E9"/>
    <w:rsid w:val="002B46FE"/>
    <w:rsid w:val="002B51E9"/>
    <w:rsid w:val="002B5B78"/>
    <w:rsid w:val="002C0B9A"/>
    <w:rsid w:val="002C1860"/>
    <w:rsid w:val="002C4E3B"/>
    <w:rsid w:val="002C5831"/>
    <w:rsid w:val="002D2501"/>
    <w:rsid w:val="002D44BE"/>
    <w:rsid w:val="002D70DD"/>
    <w:rsid w:val="002E41F8"/>
    <w:rsid w:val="002E49A4"/>
    <w:rsid w:val="002E4CEF"/>
    <w:rsid w:val="002E5468"/>
    <w:rsid w:val="002E599B"/>
    <w:rsid w:val="002F2764"/>
    <w:rsid w:val="002F3862"/>
    <w:rsid w:val="002F5307"/>
    <w:rsid w:val="003020D3"/>
    <w:rsid w:val="0030407E"/>
    <w:rsid w:val="003053B0"/>
    <w:rsid w:val="00306241"/>
    <w:rsid w:val="003076A0"/>
    <w:rsid w:val="00313524"/>
    <w:rsid w:val="00315DBA"/>
    <w:rsid w:val="00320714"/>
    <w:rsid w:val="003210BB"/>
    <w:rsid w:val="003224B6"/>
    <w:rsid w:val="00322F76"/>
    <w:rsid w:val="0032372F"/>
    <w:rsid w:val="00324E30"/>
    <w:rsid w:val="003303B7"/>
    <w:rsid w:val="00330BE3"/>
    <w:rsid w:val="00335C91"/>
    <w:rsid w:val="00335D38"/>
    <w:rsid w:val="0033632A"/>
    <w:rsid w:val="0034076A"/>
    <w:rsid w:val="00340DAC"/>
    <w:rsid w:val="003431A2"/>
    <w:rsid w:val="00343AC0"/>
    <w:rsid w:val="003456F3"/>
    <w:rsid w:val="003461C9"/>
    <w:rsid w:val="00347C31"/>
    <w:rsid w:val="00350F05"/>
    <w:rsid w:val="003539AD"/>
    <w:rsid w:val="00361209"/>
    <w:rsid w:val="00361F1A"/>
    <w:rsid w:val="003656BD"/>
    <w:rsid w:val="00365872"/>
    <w:rsid w:val="00365CF9"/>
    <w:rsid w:val="003706F5"/>
    <w:rsid w:val="00370802"/>
    <w:rsid w:val="00370946"/>
    <w:rsid w:val="00371BAF"/>
    <w:rsid w:val="0037281D"/>
    <w:rsid w:val="00372E08"/>
    <w:rsid w:val="003778D8"/>
    <w:rsid w:val="00387CEC"/>
    <w:rsid w:val="00390613"/>
    <w:rsid w:val="00390D0C"/>
    <w:rsid w:val="00391E28"/>
    <w:rsid w:val="0039585E"/>
    <w:rsid w:val="003A0318"/>
    <w:rsid w:val="003A3EA3"/>
    <w:rsid w:val="003A4484"/>
    <w:rsid w:val="003B0B1A"/>
    <w:rsid w:val="003C0020"/>
    <w:rsid w:val="003C0110"/>
    <w:rsid w:val="003C0DC1"/>
    <w:rsid w:val="003C38F1"/>
    <w:rsid w:val="003D1B29"/>
    <w:rsid w:val="003D4CD2"/>
    <w:rsid w:val="003E267C"/>
    <w:rsid w:val="003E4412"/>
    <w:rsid w:val="003E761D"/>
    <w:rsid w:val="003F0650"/>
    <w:rsid w:val="003F3136"/>
    <w:rsid w:val="00400869"/>
    <w:rsid w:val="00401980"/>
    <w:rsid w:val="00401E37"/>
    <w:rsid w:val="00403E5A"/>
    <w:rsid w:val="00411F52"/>
    <w:rsid w:val="00414BC2"/>
    <w:rsid w:val="00415252"/>
    <w:rsid w:val="00421364"/>
    <w:rsid w:val="00424589"/>
    <w:rsid w:val="0042536B"/>
    <w:rsid w:val="00425E57"/>
    <w:rsid w:val="004267FF"/>
    <w:rsid w:val="0043253E"/>
    <w:rsid w:val="004358C1"/>
    <w:rsid w:val="00437689"/>
    <w:rsid w:val="0043773F"/>
    <w:rsid w:val="00442037"/>
    <w:rsid w:val="00444ABA"/>
    <w:rsid w:val="00445AC4"/>
    <w:rsid w:val="0044604E"/>
    <w:rsid w:val="004527E6"/>
    <w:rsid w:val="00455577"/>
    <w:rsid w:val="00457D94"/>
    <w:rsid w:val="00460207"/>
    <w:rsid w:val="00460387"/>
    <w:rsid w:val="004645B2"/>
    <w:rsid w:val="00467627"/>
    <w:rsid w:val="00472899"/>
    <w:rsid w:val="00480BDC"/>
    <w:rsid w:val="0048209B"/>
    <w:rsid w:val="004837B7"/>
    <w:rsid w:val="00483820"/>
    <w:rsid w:val="00484D9C"/>
    <w:rsid w:val="00485D63"/>
    <w:rsid w:val="00487451"/>
    <w:rsid w:val="004910A2"/>
    <w:rsid w:val="004915D9"/>
    <w:rsid w:val="004946EC"/>
    <w:rsid w:val="00495225"/>
    <w:rsid w:val="004A0B4E"/>
    <w:rsid w:val="004A7421"/>
    <w:rsid w:val="004B064B"/>
    <w:rsid w:val="004B79C3"/>
    <w:rsid w:val="004C46B5"/>
    <w:rsid w:val="004C6DA1"/>
    <w:rsid w:val="004D1AA3"/>
    <w:rsid w:val="004D513D"/>
    <w:rsid w:val="004D5B83"/>
    <w:rsid w:val="004D795B"/>
    <w:rsid w:val="004E1E85"/>
    <w:rsid w:val="004E2D0B"/>
    <w:rsid w:val="004E3D57"/>
    <w:rsid w:val="004E5954"/>
    <w:rsid w:val="004E5B07"/>
    <w:rsid w:val="004E64C8"/>
    <w:rsid w:val="004E79A1"/>
    <w:rsid w:val="004F0CE9"/>
    <w:rsid w:val="004F24FB"/>
    <w:rsid w:val="004F3789"/>
    <w:rsid w:val="004F3DD8"/>
    <w:rsid w:val="004F6C53"/>
    <w:rsid w:val="004F7DB4"/>
    <w:rsid w:val="005036DE"/>
    <w:rsid w:val="00503B3F"/>
    <w:rsid w:val="00514090"/>
    <w:rsid w:val="00514853"/>
    <w:rsid w:val="005174F3"/>
    <w:rsid w:val="005235C9"/>
    <w:rsid w:val="00527613"/>
    <w:rsid w:val="00527C4D"/>
    <w:rsid w:val="0053178B"/>
    <w:rsid w:val="00532F90"/>
    <w:rsid w:val="00533C2D"/>
    <w:rsid w:val="00534218"/>
    <w:rsid w:val="005368F4"/>
    <w:rsid w:val="005442C7"/>
    <w:rsid w:val="00545EA3"/>
    <w:rsid w:val="00546030"/>
    <w:rsid w:val="00552C63"/>
    <w:rsid w:val="00552EEB"/>
    <w:rsid w:val="00554FBC"/>
    <w:rsid w:val="00556483"/>
    <w:rsid w:val="00564880"/>
    <w:rsid w:val="00571406"/>
    <w:rsid w:val="005726F2"/>
    <w:rsid w:val="005732F4"/>
    <w:rsid w:val="0057753D"/>
    <w:rsid w:val="00577FB9"/>
    <w:rsid w:val="00581274"/>
    <w:rsid w:val="005833E1"/>
    <w:rsid w:val="00584205"/>
    <w:rsid w:val="00590E46"/>
    <w:rsid w:val="00594580"/>
    <w:rsid w:val="00597A05"/>
    <w:rsid w:val="005A01EA"/>
    <w:rsid w:val="005A3AF3"/>
    <w:rsid w:val="005A5F60"/>
    <w:rsid w:val="005A6982"/>
    <w:rsid w:val="005A6ED8"/>
    <w:rsid w:val="005A7298"/>
    <w:rsid w:val="005A75FB"/>
    <w:rsid w:val="005B6A8A"/>
    <w:rsid w:val="005C01B7"/>
    <w:rsid w:val="005C2092"/>
    <w:rsid w:val="005C28C4"/>
    <w:rsid w:val="005C3805"/>
    <w:rsid w:val="005C7C3D"/>
    <w:rsid w:val="005D1490"/>
    <w:rsid w:val="005D3752"/>
    <w:rsid w:val="005D484F"/>
    <w:rsid w:val="005E013B"/>
    <w:rsid w:val="005E0F7F"/>
    <w:rsid w:val="005E19BC"/>
    <w:rsid w:val="005E3AF5"/>
    <w:rsid w:val="005E51B3"/>
    <w:rsid w:val="005F1D42"/>
    <w:rsid w:val="005F2931"/>
    <w:rsid w:val="005F49ED"/>
    <w:rsid w:val="00601C6A"/>
    <w:rsid w:val="00606990"/>
    <w:rsid w:val="0060772C"/>
    <w:rsid w:val="00613927"/>
    <w:rsid w:val="00614F76"/>
    <w:rsid w:val="0061518F"/>
    <w:rsid w:val="006165A8"/>
    <w:rsid w:val="0062440B"/>
    <w:rsid w:val="0062473E"/>
    <w:rsid w:val="00626CB7"/>
    <w:rsid w:val="00627757"/>
    <w:rsid w:val="006327D2"/>
    <w:rsid w:val="00633BF7"/>
    <w:rsid w:val="0063424F"/>
    <w:rsid w:val="00634A4D"/>
    <w:rsid w:val="00636FA3"/>
    <w:rsid w:val="00640034"/>
    <w:rsid w:val="00640A19"/>
    <w:rsid w:val="0064209A"/>
    <w:rsid w:val="00642873"/>
    <w:rsid w:val="00647300"/>
    <w:rsid w:val="00651065"/>
    <w:rsid w:val="00651935"/>
    <w:rsid w:val="006545B5"/>
    <w:rsid w:val="00655A5D"/>
    <w:rsid w:val="006568A0"/>
    <w:rsid w:val="00657B29"/>
    <w:rsid w:val="00660BE4"/>
    <w:rsid w:val="0066309A"/>
    <w:rsid w:val="00666D1F"/>
    <w:rsid w:val="00667BCC"/>
    <w:rsid w:val="00670A16"/>
    <w:rsid w:val="00671884"/>
    <w:rsid w:val="006778F4"/>
    <w:rsid w:val="00680C41"/>
    <w:rsid w:val="00682288"/>
    <w:rsid w:val="0068269F"/>
    <w:rsid w:val="00685561"/>
    <w:rsid w:val="0068623D"/>
    <w:rsid w:val="0069266D"/>
    <w:rsid w:val="00692BB8"/>
    <w:rsid w:val="006A1E52"/>
    <w:rsid w:val="006A241E"/>
    <w:rsid w:val="006B28CB"/>
    <w:rsid w:val="006B3BF7"/>
    <w:rsid w:val="006C007D"/>
    <w:rsid w:val="006C0727"/>
    <w:rsid w:val="006C2389"/>
    <w:rsid w:val="006C4854"/>
    <w:rsid w:val="006C600C"/>
    <w:rsid w:val="006C65B0"/>
    <w:rsid w:val="006D4266"/>
    <w:rsid w:val="006D5AFD"/>
    <w:rsid w:val="006D7BE8"/>
    <w:rsid w:val="006E145F"/>
    <w:rsid w:val="006E4C41"/>
    <w:rsid w:val="006E55D4"/>
    <w:rsid w:val="006F2F03"/>
    <w:rsid w:val="006F3D9B"/>
    <w:rsid w:val="006F482D"/>
    <w:rsid w:val="006F60D9"/>
    <w:rsid w:val="007008EE"/>
    <w:rsid w:val="0070406D"/>
    <w:rsid w:val="0070624D"/>
    <w:rsid w:val="007112D5"/>
    <w:rsid w:val="007212B5"/>
    <w:rsid w:val="00722032"/>
    <w:rsid w:val="00722E88"/>
    <w:rsid w:val="0072360C"/>
    <w:rsid w:val="00730C06"/>
    <w:rsid w:val="007331A6"/>
    <w:rsid w:val="0073486C"/>
    <w:rsid w:val="00741939"/>
    <w:rsid w:val="00744130"/>
    <w:rsid w:val="007449C3"/>
    <w:rsid w:val="00750483"/>
    <w:rsid w:val="00753B5B"/>
    <w:rsid w:val="0075464E"/>
    <w:rsid w:val="00754FEF"/>
    <w:rsid w:val="007606F0"/>
    <w:rsid w:val="007622C6"/>
    <w:rsid w:val="00762981"/>
    <w:rsid w:val="0076308E"/>
    <w:rsid w:val="00770290"/>
    <w:rsid w:val="00770572"/>
    <w:rsid w:val="0077389A"/>
    <w:rsid w:val="00773E0C"/>
    <w:rsid w:val="00774630"/>
    <w:rsid w:val="00776097"/>
    <w:rsid w:val="00782FE5"/>
    <w:rsid w:val="00787C9F"/>
    <w:rsid w:val="00791A1E"/>
    <w:rsid w:val="00792552"/>
    <w:rsid w:val="00793DAF"/>
    <w:rsid w:val="007953A5"/>
    <w:rsid w:val="007954CE"/>
    <w:rsid w:val="007966F4"/>
    <w:rsid w:val="007A2C00"/>
    <w:rsid w:val="007A2E01"/>
    <w:rsid w:val="007A3371"/>
    <w:rsid w:val="007A5B6D"/>
    <w:rsid w:val="007A68B5"/>
    <w:rsid w:val="007A7900"/>
    <w:rsid w:val="007B06C4"/>
    <w:rsid w:val="007B0AA0"/>
    <w:rsid w:val="007B0C46"/>
    <w:rsid w:val="007B1494"/>
    <w:rsid w:val="007B315F"/>
    <w:rsid w:val="007B7B10"/>
    <w:rsid w:val="007C4698"/>
    <w:rsid w:val="007C764C"/>
    <w:rsid w:val="007D212E"/>
    <w:rsid w:val="007D2C75"/>
    <w:rsid w:val="007D4C45"/>
    <w:rsid w:val="007D7633"/>
    <w:rsid w:val="007E4B69"/>
    <w:rsid w:val="00801A72"/>
    <w:rsid w:val="0080371F"/>
    <w:rsid w:val="00803E03"/>
    <w:rsid w:val="00806D62"/>
    <w:rsid w:val="00811248"/>
    <w:rsid w:val="008115E4"/>
    <w:rsid w:val="00811959"/>
    <w:rsid w:val="00812EE3"/>
    <w:rsid w:val="00824ABB"/>
    <w:rsid w:val="008258E4"/>
    <w:rsid w:val="00826E40"/>
    <w:rsid w:val="00830E96"/>
    <w:rsid w:val="008330EA"/>
    <w:rsid w:val="00833A17"/>
    <w:rsid w:val="008348B8"/>
    <w:rsid w:val="00834C19"/>
    <w:rsid w:val="00836E04"/>
    <w:rsid w:val="00840726"/>
    <w:rsid w:val="00841D49"/>
    <w:rsid w:val="0084228A"/>
    <w:rsid w:val="0085014F"/>
    <w:rsid w:val="0085269E"/>
    <w:rsid w:val="008545BE"/>
    <w:rsid w:val="008634EF"/>
    <w:rsid w:val="0086367D"/>
    <w:rsid w:val="00865009"/>
    <w:rsid w:val="00865B83"/>
    <w:rsid w:val="00867C1C"/>
    <w:rsid w:val="00870427"/>
    <w:rsid w:val="00874C2D"/>
    <w:rsid w:val="00874C60"/>
    <w:rsid w:val="00874D6D"/>
    <w:rsid w:val="00880FBD"/>
    <w:rsid w:val="00881C22"/>
    <w:rsid w:val="0088480E"/>
    <w:rsid w:val="00885A33"/>
    <w:rsid w:val="008901D5"/>
    <w:rsid w:val="00891F98"/>
    <w:rsid w:val="00892D41"/>
    <w:rsid w:val="008930F4"/>
    <w:rsid w:val="00893E47"/>
    <w:rsid w:val="008976F4"/>
    <w:rsid w:val="008A0A77"/>
    <w:rsid w:val="008A79C7"/>
    <w:rsid w:val="008B00B1"/>
    <w:rsid w:val="008B32CA"/>
    <w:rsid w:val="008B7BE5"/>
    <w:rsid w:val="008C0DC1"/>
    <w:rsid w:val="008C1D96"/>
    <w:rsid w:val="008C76CE"/>
    <w:rsid w:val="008D4E96"/>
    <w:rsid w:val="008D51B6"/>
    <w:rsid w:val="008D6734"/>
    <w:rsid w:val="008E206F"/>
    <w:rsid w:val="008E34AE"/>
    <w:rsid w:val="008E420D"/>
    <w:rsid w:val="008E756A"/>
    <w:rsid w:val="008F207F"/>
    <w:rsid w:val="008F274C"/>
    <w:rsid w:val="008F3D42"/>
    <w:rsid w:val="008F5E4E"/>
    <w:rsid w:val="00907E8F"/>
    <w:rsid w:val="0091455C"/>
    <w:rsid w:val="00914E10"/>
    <w:rsid w:val="00917691"/>
    <w:rsid w:val="00920256"/>
    <w:rsid w:val="00922752"/>
    <w:rsid w:val="00924098"/>
    <w:rsid w:val="009332C4"/>
    <w:rsid w:val="009354B6"/>
    <w:rsid w:val="00943F85"/>
    <w:rsid w:val="009451ED"/>
    <w:rsid w:val="009564E7"/>
    <w:rsid w:val="00963384"/>
    <w:rsid w:val="00963D00"/>
    <w:rsid w:val="00966D18"/>
    <w:rsid w:val="00966F18"/>
    <w:rsid w:val="009672B1"/>
    <w:rsid w:val="00967AA6"/>
    <w:rsid w:val="00970ED4"/>
    <w:rsid w:val="009734A1"/>
    <w:rsid w:val="009738D2"/>
    <w:rsid w:val="009753E6"/>
    <w:rsid w:val="00981320"/>
    <w:rsid w:val="0098133E"/>
    <w:rsid w:val="00983E17"/>
    <w:rsid w:val="0098447C"/>
    <w:rsid w:val="00986A91"/>
    <w:rsid w:val="00995C03"/>
    <w:rsid w:val="009A3555"/>
    <w:rsid w:val="009A464E"/>
    <w:rsid w:val="009A5C7B"/>
    <w:rsid w:val="009A6C57"/>
    <w:rsid w:val="009B15FD"/>
    <w:rsid w:val="009B2F54"/>
    <w:rsid w:val="009B4AEB"/>
    <w:rsid w:val="009B74FE"/>
    <w:rsid w:val="009C0543"/>
    <w:rsid w:val="009C0F28"/>
    <w:rsid w:val="009C2495"/>
    <w:rsid w:val="009C30EB"/>
    <w:rsid w:val="009C32E3"/>
    <w:rsid w:val="009C4A33"/>
    <w:rsid w:val="009C4D23"/>
    <w:rsid w:val="009C7A84"/>
    <w:rsid w:val="009D0A14"/>
    <w:rsid w:val="009D53B1"/>
    <w:rsid w:val="009D5D36"/>
    <w:rsid w:val="009D63F0"/>
    <w:rsid w:val="009D69A5"/>
    <w:rsid w:val="009E29C2"/>
    <w:rsid w:val="009F0108"/>
    <w:rsid w:val="009F2FBC"/>
    <w:rsid w:val="009F5C77"/>
    <w:rsid w:val="009F6996"/>
    <w:rsid w:val="00A0073A"/>
    <w:rsid w:val="00A00B25"/>
    <w:rsid w:val="00A013DB"/>
    <w:rsid w:val="00A018AC"/>
    <w:rsid w:val="00A03E94"/>
    <w:rsid w:val="00A106A7"/>
    <w:rsid w:val="00A11170"/>
    <w:rsid w:val="00A11915"/>
    <w:rsid w:val="00A120BF"/>
    <w:rsid w:val="00A139D6"/>
    <w:rsid w:val="00A140C8"/>
    <w:rsid w:val="00A162CA"/>
    <w:rsid w:val="00A163CD"/>
    <w:rsid w:val="00A20C69"/>
    <w:rsid w:val="00A21EA7"/>
    <w:rsid w:val="00A31F49"/>
    <w:rsid w:val="00A335AF"/>
    <w:rsid w:val="00A33E37"/>
    <w:rsid w:val="00A34C00"/>
    <w:rsid w:val="00A34C87"/>
    <w:rsid w:val="00A35B1F"/>
    <w:rsid w:val="00A40BD3"/>
    <w:rsid w:val="00A51A4A"/>
    <w:rsid w:val="00A51AC2"/>
    <w:rsid w:val="00A52A4B"/>
    <w:rsid w:val="00A52F83"/>
    <w:rsid w:val="00A5518E"/>
    <w:rsid w:val="00A612AA"/>
    <w:rsid w:val="00A61998"/>
    <w:rsid w:val="00A61F06"/>
    <w:rsid w:val="00A70AE7"/>
    <w:rsid w:val="00A722C9"/>
    <w:rsid w:val="00A736A7"/>
    <w:rsid w:val="00A743CF"/>
    <w:rsid w:val="00A762B8"/>
    <w:rsid w:val="00A7697E"/>
    <w:rsid w:val="00A83CA5"/>
    <w:rsid w:val="00A83E22"/>
    <w:rsid w:val="00A853F9"/>
    <w:rsid w:val="00A86357"/>
    <w:rsid w:val="00A90389"/>
    <w:rsid w:val="00A91D95"/>
    <w:rsid w:val="00A92C27"/>
    <w:rsid w:val="00A96485"/>
    <w:rsid w:val="00AA1D72"/>
    <w:rsid w:val="00AA427C"/>
    <w:rsid w:val="00AA70AA"/>
    <w:rsid w:val="00AA7C78"/>
    <w:rsid w:val="00AB2220"/>
    <w:rsid w:val="00AB3036"/>
    <w:rsid w:val="00AB3350"/>
    <w:rsid w:val="00AB33E7"/>
    <w:rsid w:val="00AB345B"/>
    <w:rsid w:val="00AB42FF"/>
    <w:rsid w:val="00AB5D76"/>
    <w:rsid w:val="00AB60B7"/>
    <w:rsid w:val="00AC0BF1"/>
    <w:rsid w:val="00AC6794"/>
    <w:rsid w:val="00AC731B"/>
    <w:rsid w:val="00AD271F"/>
    <w:rsid w:val="00AD2D1D"/>
    <w:rsid w:val="00AE12F1"/>
    <w:rsid w:val="00AE23DC"/>
    <w:rsid w:val="00AE4092"/>
    <w:rsid w:val="00AE45FC"/>
    <w:rsid w:val="00AE6F89"/>
    <w:rsid w:val="00AF0679"/>
    <w:rsid w:val="00AF0ED3"/>
    <w:rsid w:val="00B00BDB"/>
    <w:rsid w:val="00B0159E"/>
    <w:rsid w:val="00B0309B"/>
    <w:rsid w:val="00B0409C"/>
    <w:rsid w:val="00B04874"/>
    <w:rsid w:val="00B12B20"/>
    <w:rsid w:val="00B12CC2"/>
    <w:rsid w:val="00B131B9"/>
    <w:rsid w:val="00B16AD8"/>
    <w:rsid w:val="00B21030"/>
    <w:rsid w:val="00B23BAF"/>
    <w:rsid w:val="00B272FF"/>
    <w:rsid w:val="00B30F89"/>
    <w:rsid w:val="00B3127E"/>
    <w:rsid w:val="00B32CB8"/>
    <w:rsid w:val="00B34CA7"/>
    <w:rsid w:val="00B40162"/>
    <w:rsid w:val="00B40975"/>
    <w:rsid w:val="00B41B9F"/>
    <w:rsid w:val="00B41D1D"/>
    <w:rsid w:val="00B465A0"/>
    <w:rsid w:val="00B51539"/>
    <w:rsid w:val="00B5173C"/>
    <w:rsid w:val="00B51F43"/>
    <w:rsid w:val="00B520B6"/>
    <w:rsid w:val="00B56322"/>
    <w:rsid w:val="00B66203"/>
    <w:rsid w:val="00B66BE8"/>
    <w:rsid w:val="00B70727"/>
    <w:rsid w:val="00B736E8"/>
    <w:rsid w:val="00B82608"/>
    <w:rsid w:val="00B852F4"/>
    <w:rsid w:val="00B86899"/>
    <w:rsid w:val="00B8790E"/>
    <w:rsid w:val="00B90118"/>
    <w:rsid w:val="00BA3BC9"/>
    <w:rsid w:val="00BA5152"/>
    <w:rsid w:val="00BB196A"/>
    <w:rsid w:val="00BB31C9"/>
    <w:rsid w:val="00BC16CE"/>
    <w:rsid w:val="00BC264F"/>
    <w:rsid w:val="00BC31C3"/>
    <w:rsid w:val="00BC402E"/>
    <w:rsid w:val="00BC68C8"/>
    <w:rsid w:val="00BD5418"/>
    <w:rsid w:val="00BD5534"/>
    <w:rsid w:val="00BE68C2"/>
    <w:rsid w:val="00BE6942"/>
    <w:rsid w:val="00BE6E8E"/>
    <w:rsid w:val="00BF0430"/>
    <w:rsid w:val="00BF19BE"/>
    <w:rsid w:val="00BF4EF3"/>
    <w:rsid w:val="00C03435"/>
    <w:rsid w:val="00C03CBB"/>
    <w:rsid w:val="00C04A29"/>
    <w:rsid w:val="00C04EA2"/>
    <w:rsid w:val="00C05019"/>
    <w:rsid w:val="00C06596"/>
    <w:rsid w:val="00C06F63"/>
    <w:rsid w:val="00C070E4"/>
    <w:rsid w:val="00C07D4C"/>
    <w:rsid w:val="00C12D55"/>
    <w:rsid w:val="00C16492"/>
    <w:rsid w:val="00C23FFB"/>
    <w:rsid w:val="00C2467B"/>
    <w:rsid w:val="00C30C29"/>
    <w:rsid w:val="00C3324B"/>
    <w:rsid w:val="00C33845"/>
    <w:rsid w:val="00C34E71"/>
    <w:rsid w:val="00C41E2B"/>
    <w:rsid w:val="00C443BD"/>
    <w:rsid w:val="00C44D98"/>
    <w:rsid w:val="00C50173"/>
    <w:rsid w:val="00C52B25"/>
    <w:rsid w:val="00C53F33"/>
    <w:rsid w:val="00C54EB8"/>
    <w:rsid w:val="00C61E62"/>
    <w:rsid w:val="00C6287C"/>
    <w:rsid w:val="00C62A89"/>
    <w:rsid w:val="00C63C4F"/>
    <w:rsid w:val="00C66102"/>
    <w:rsid w:val="00C747C5"/>
    <w:rsid w:val="00C75641"/>
    <w:rsid w:val="00C757B3"/>
    <w:rsid w:val="00C77135"/>
    <w:rsid w:val="00C80D7D"/>
    <w:rsid w:val="00C93306"/>
    <w:rsid w:val="00C97FC9"/>
    <w:rsid w:val="00CA09B2"/>
    <w:rsid w:val="00CA3592"/>
    <w:rsid w:val="00CA6B22"/>
    <w:rsid w:val="00CA73F4"/>
    <w:rsid w:val="00CB0C80"/>
    <w:rsid w:val="00CB1BF6"/>
    <w:rsid w:val="00CB1E37"/>
    <w:rsid w:val="00CB6817"/>
    <w:rsid w:val="00CB7D3B"/>
    <w:rsid w:val="00CC3A73"/>
    <w:rsid w:val="00CC5298"/>
    <w:rsid w:val="00CC76F2"/>
    <w:rsid w:val="00CD0570"/>
    <w:rsid w:val="00CD22E3"/>
    <w:rsid w:val="00CD3381"/>
    <w:rsid w:val="00CD378C"/>
    <w:rsid w:val="00CD5BE7"/>
    <w:rsid w:val="00CD7071"/>
    <w:rsid w:val="00CE166B"/>
    <w:rsid w:val="00CE1A77"/>
    <w:rsid w:val="00CF026F"/>
    <w:rsid w:val="00D00528"/>
    <w:rsid w:val="00D03486"/>
    <w:rsid w:val="00D0407D"/>
    <w:rsid w:val="00D065C9"/>
    <w:rsid w:val="00D102B5"/>
    <w:rsid w:val="00D138AA"/>
    <w:rsid w:val="00D154A8"/>
    <w:rsid w:val="00D165A1"/>
    <w:rsid w:val="00D16D09"/>
    <w:rsid w:val="00D16EB7"/>
    <w:rsid w:val="00D20157"/>
    <w:rsid w:val="00D205E5"/>
    <w:rsid w:val="00D21750"/>
    <w:rsid w:val="00D22FDC"/>
    <w:rsid w:val="00D26CD2"/>
    <w:rsid w:val="00D278E4"/>
    <w:rsid w:val="00D3483C"/>
    <w:rsid w:val="00D411AA"/>
    <w:rsid w:val="00D422ED"/>
    <w:rsid w:val="00D442E8"/>
    <w:rsid w:val="00D45106"/>
    <w:rsid w:val="00D60BE6"/>
    <w:rsid w:val="00D62501"/>
    <w:rsid w:val="00D67E07"/>
    <w:rsid w:val="00D7065A"/>
    <w:rsid w:val="00D70873"/>
    <w:rsid w:val="00D70F8B"/>
    <w:rsid w:val="00D71D43"/>
    <w:rsid w:val="00D72274"/>
    <w:rsid w:val="00D73FA4"/>
    <w:rsid w:val="00D857C3"/>
    <w:rsid w:val="00D86749"/>
    <w:rsid w:val="00D92B41"/>
    <w:rsid w:val="00D93703"/>
    <w:rsid w:val="00D93F9E"/>
    <w:rsid w:val="00DA0893"/>
    <w:rsid w:val="00DA2149"/>
    <w:rsid w:val="00DC04C8"/>
    <w:rsid w:val="00DC193E"/>
    <w:rsid w:val="00DC5A7B"/>
    <w:rsid w:val="00DC5B15"/>
    <w:rsid w:val="00DD1287"/>
    <w:rsid w:val="00DD3C02"/>
    <w:rsid w:val="00DD73E8"/>
    <w:rsid w:val="00DD7461"/>
    <w:rsid w:val="00DE08C2"/>
    <w:rsid w:val="00DE196C"/>
    <w:rsid w:val="00DE2141"/>
    <w:rsid w:val="00DE2E36"/>
    <w:rsid w:val="00DE55BD"/>
    <w:rsid w:val="00DF3F3C"/>
    <w:rsid w:val="00DF4F46"/>
    <w:rsid w:val="00E03147"/>
    <w:rsid w:val="00E07C63"/>
    <w:rsid w:val="00E10029"/>
    <w:rsid w:val="00E11844"/>
    <w:rsid w:val="00E13A67"/>
    <w:rsid w:val="00E13A81"/>
    <w:rsid w:val="00E141CB"/>
    <w:rsid w:val="00E14BE2"/>
    <w:rsid w:val="00E14C22"/>
    <w:rsid w:val="00E30EA1"/>
    <w:rsid w:val="00E313D6"/>
    <w:rsid w:val="00E32E71"/>
    <w:rsid w:val="00E331D0"/>
    <w:rsid w:val="00E34DE1"/>
    <w:rsid w:val="00E36F65"/>
    <w:rsid w:val="00E40FD3"/>
    <w:rsid w:val="00E4275C"/>
    <w:rsid w:val="00E47881"/>
    <w:rsid w:val="00E53618"/>
    <w:rsid w:val="00E54970"/>
    <w:rsid w:val="00E55E7A"/>
    <w:rsid w:val="00E77F34"/>
    <w:rsid w:val="00E81EE1"/>
    <w:rsid w:val="00E82FC5"/>
    <w:rsid w:val="00E83814"/>
    <w:rsid w:val="00E85103"/>
    <w:rsid w:val="00E92E79"/>
    <w:rsid w:val="00E97664"/>
    <w:rsid w:val="00EA1EC1"/>
    <w:rsid w:val="00EA4486"/>
    <w:rsid w:val="00EA4589"/>
    <w:rsid w:val="00EA5A30"/>
    <w:rsid w:val="00EB01E1"/>
    <w:rsid w:val="00EB1DF2"/>
    <w:rsid w:val="00EB4CEE"/>
    <w:rsid w:val="00EB5632"/>
    <w:rsid w:val="00EC3E3A"/>
    <w:rsid w:val="00EC477C"/>
    <w:rsid w:val="00EC4CD0"/>
    <w:rsid w:val="00EC7397"/>
    <w:rsid w:val="00ED2354"/>
    <w:rsid w:val="00ED7D3A"/>
    <w:rsid w:val="00EE0414"/>
    <w:rsid w:val="00EE4F2F"/>
    <w:rsid w:val="00EE573B"/>
    <w:rsid w:val="00EF1B18"/>
    <w:rsid w:val="00F01DDE"/>
    <w:rsid w:val="00F02CA5"/>
    <w:rsid w:val="00F04CB6"/>
    <w:rsid w:val="00F059CA"/>
    <w:rsid w:val="00F10BEF"/>
    <w:rsid w:val="00F11F1D"/>
    <w:rsid w:val="00F12359"/>
    <w:rsid w:val="00F12A45"/>
    <w:rsid w:val="00F13332"/>
    <w:rsid w:val="00F135E0"/>
    <w:rsid w:val="00F13CFF"/>
    <w:rsid w:val="00F15203"/>
    <w:rsid w:val="00F160EB"/>
    <w:rsid w:val="00F2061F"/>
    <w:rsid w:val="00F20B30"/>
    <w:rsid w:val="00F22526"/>
    <w:rsid w:val="00F25499"/>
    <w:rsid w:val="00F2680C"/>
    <w:rsid w:val="00F304F4"/>
    <w:rsid w:val="00F342FC"/>
    <w:rsid w:val="00F36CBD"/>
    <w:rsid w:val="00F43948"/>
    <w:rsid w:val="00F5070F"/>
    <w:rsid w:val="00F55CC3"/>
    <w:rsid w:val="00F57028"/>
    <w:rsid w:val="00F76761"/>
    <w:rsid w:val="00F834C0"/>
    <w:rsid w:val="00F84A65"/>
    <w:rsid w:val="00F86794"/>
    <w:rsid w:val="00F90C78"/>
    <w:rsid w:val="00F91E6C"/>
    <w:rsid w:val="00F96C2C"/>
    <w:rsid w:val="00F970A9"/>
    <w:rsid w:val="00FA0EEB"/>
    <w:rsid w:val="00FA72B3"/>
    <w:rsid w:val="00FB2594"/>
    <w:rsid w:val="00FB3565"/>
    <w:rsid w:val="00FB486E"/>
    <w:rsid w:val="00FB4AF1"/>
    <w:rsid w:val="00FC0701"/>
    <w:rsid w:val="00FC24FA"/>
    <w:rsid w:val="00FC3E7E"/>
    <w:rsid w:val="00FC5B86"/>
    <w:rsid w:val="00FD23C1"/>
    <w:rsid w:val="00FE4F40"/>
    <w:rsid w:val="00FE60EA"/>
    <w:rsid w:val="00FF558F"/>
    <w:rsid w:val="00FF641A"/>
    <w:rsid w:val="00FF77DF"/>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F714E"/>
  <w15:chartTrackingRefBased/>
  <w15:docId w15:val="{78948AE8-0093-478C-A998-4A4813F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49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B51E9"/>
    <w:pPr>
      <w:ind w:left="720"/>
      <w:contextualSpacing/>
    </w:pPr>
  </w:style>
  <w:style w:type="character" w:styleId="UnresolvedMention">
    <w:name w:val="Unresolved Mention"/>
    <w:basedOn w:val="DefaultParagraphFont"/>
    <w:uiPriority w:val="99"/>
    <w:semiHidden/>
    <w:unhideWhenUsed/>
    <w:rsid w:val="001A4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8260">
      <w:bodyDiv w:val="1"/>
      <w:marLeft w:val="0"/>
      <w:marRight w:val="0"/>
      <w:marTop w:val="0"/>
      <w:marBottom w:val="0"/>
      <w:divBdr>
        <w:top w:val="none" w:sz="0" w:space="0" w:color="auto"/>
        <w:left w:val="none" w:sz="0" w:space="0" w:color="auto"/>
        <w:bottom w:val="none" w:sz="0" w:space="0" w:color="auto"/>
        <w:right w:val="none" w:sz="0" w:space="0" w:color="auto"/>
      </w:divBdr>
    </w:div>
    <w:div w:id="228227234">
      <w:bodyDiv w:val="1"/>
      <w:marLeft w:val="0"/>
      <w:marRight w:val="0"/>
      <w:marTop w:val="0"/>
      <w:marBottom w:val="0"/>
      <w:divBdr>
        <w:top w:val="none" w:sz="0" w:space="0" w:color="auto"/>
        <w:left w:val="none" w:sz="0" w:space="0" w:color="auto"/>
        <w:bottom w:val="none" w:sz="0" w:space="0" w:color="auto"/>
        <w:right w:val="none" w:sz="0" w:space="0" w:color="auto"/>
      </w:divBdr>
    </w:div>
    <w:div w:id="234166321">
      <w:bodyDiv w:val="1"/>
      <w:marLeft w:val="0"/>
      <w:marRight w:val="0"/>
      <w:marTop w:val="0"/>
      <w:marBottom w:val="0"/>
      <w:divBdr>
        <w:top w:val="none" w:sz="0" w:space="0" w:color="auto"/>
        <w:left w:val="none" w:sz="0" w:space="0" w:color="auto"/>
        <w:bottom w:val="none" w:sz="0" w:space="0" w:color="auto"/>
        <w:right w:val="none" w:sz="0" w:space="0" w:color="auto"/>
      </w:divBdr>
    </w:div>
    <w:div w:id="772897343">
      <w:bodyDiv w:val="1"/>
      <w:marLeft w:val="0"/>
      <w:marRight w:val="0"/>
      <w:marTop w:val="0"/>
      <w:marBottom w:val="0"/>
      <w:divBdr>
        <w:top w:val="none" w:sz="0" w:space="0" w:color="auto"/>
        <w:left w:val="none" w:sz="0" w:space="0" w:color="auto"/>
        <w:bottom w:val="none" w:sz="0" w:space="0" w:color="auto"/>
        <w:right w:val="none" w:sz="0" w:space="0" w:color="auto"/>
      </w:divBdr>
    </w:div>
    <w:div w:id="883097842">
      <w:bodyDiv w:val="1"/>
      <w:marLeft w:val="0"/>
      <w:marRight w:val="0"/>
      <w:marTop w:val="0"/>
      <w:marBottom w:val="0"/>
      <w:divBdr>
        <w:top w:val="none" w:sz="0" w:space="0" w:color="auto"/>
        <w:left w:val="none" w:sz="0" w:space="0" w:color="auto"/>
        <w:bottom w:val="none" w:sz="0" w:space="0" w:color="auto"/>
        <w:right w:val="none" w:sz="0" w:space="0" w:color="auto"/>
      </w:divBdr>
    </w:div>
    <w:div w:id="947202989">
      <w:bodyDiv w:val="1"/>
      <w:marLeft w:val="0"/>
      <w:marRight w:val="0"/>
      <w:marTop w:val="0"/>
      <w:marBottom w:val="0"/>
      <w:divBdr>
        <w:top w:val="none" w:sz="0" w:space="0" w:color="auto"/>
        <w:left w:val="none" w:sz="0" w:space="0" w:color="auto"/>
        <w:bottom w:val="none" w:sz="0" w:space="0" w:color="auto"/>
        <w:right w:val="none" w:sz="0" w:space="0" w:color="auto"/>
      </w:divBdr>
    </w:div>
    <w:div w:id="997615106">
      <w:bodyDiv w:val="1"/>
      <w:marLeft w:val="0"/>
      <w:marRight w:val="0"/>
      <w:marTop w:val="0"/>
      <w:marBottom w:val="0"/>
      <w:divBdr>
        <w:top w:val="none" w:sz="0" w:space="0" w:color="auto"/>
        <w:left w:val="none" w:sz="0" w:space="0" w:color="auto"/>
        <w:bottom w:val="none" w:sz="0" w:space="0" w:color="auto"/>
        <w:right w:val="none" w:sz="0" w:space="0" w:color="auto"/>
      </w:divBdr>
    </w:div>
    <w:div w:id="1356688746">
      <w:bodyDiv w:val="1"/>
      <w:marLeft w:val="0"/>
      <w:marRight w:val="0"/>
      <w:marTop w:val="0"/>
      <w:marBottom w:val="0"/>
      <w:divBdr>
        <w:top w:val="none" w:sz="0" w:space="0" w:color="auto"/>
        <w:left w:val="none" w:sz="0" w:space="0" w:color="auto"/>
        <w:bottom w:val="none" w:sz="0" w:space="0" w:color="auto"/>
        <w:right w:val="none" w:sz="0" w:space="0" w:color="auto"/>
      </w:divBdr>
      <w:divsChild>
        <w:div w:id="139994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0808-06-000m-may-july-teleconference-agenda.docx" TargetMode="External"/><Relationship Id="rId21" Type="http://schemas.openxmlformats.org/officeDocument/2006/relationships/hyperlink" Target="https://mentor.ieee.org/802.11/dcn/22/11-22-0839-00-000m-tgme-lb258-misc-gen-comment-resolutions.docx" TargetMode="External"/><Relationship Id="rId42" Type="http://schemas.openxmlformats.org/officeDocument/2006/relationships/hyperlink" Target="https://mentor.ieee.org/802.11/dcn/22/11-22-0399-06-000m-determine-sae-pmk-length.docx" TargetMode="External"/><Relationship Id="rId47" Type="http://schemas.openxmlformats.org/officeDocument/2006/relationships/hyperlink" Target="https://mentor.ieee.org/802.11/dcn/21/11-21-0793-21-000m-revme-mac-comments.xls" TargetMode="External"/><Relationship Id="rId63" Type="http://schemas.openxmlformats.org/officeDocument/2006/relationships/hyperlink" Target="https://mentor.ieee.org/802.11/dcn/22/11-22-0808-03-000m-may-july-teleconference-agenda.docx" TargetMode="External"/><Relationship Id="rId68" Type="http://schemas.openxmlformats.org/officeDocument/2006/relationships/hyperlink" Target="https://mentor.ieee.org/802.11/dcn/22/11-22-0707-01-000m-cr-for-cid-2345.docx" TargetMode="External"/><Relationship Id="rId84" Type="http://schemas.openxmlformats.org/officeDocument/2006/relationships/hyperlink" Target="https://mentor.ieee.org/802.11/dcn/22/11-22-0593-00-0000-2nd-vice-chair-report-may-2022.pptx" TargetMode="External"/><Relationship Id="rId89" Type="http://schemas.openxmlformats.org/officeDocument/2006/relationships/hyperlink" Target="https://mentor.ieee.org/802.11/dcn/22/11-22-0808-09-000m-may-july-teleconference-agenda.docx" TargetMode="External"/><Relationship Id="rId2" Type="http://schemas.openxmlformats.org/officeDocument/2006/relationships/styles" Target="styles.xml"/><Relationship Id="rId16" Type="http://schemas.openxmlformats.org/officeDocument/2006/relationships/hyperlink" Target="https://mentor.ieee.org/802.11/dcn/21/11-21-0793-19-000m-revme-mac-comments.xls" TargetMode="External"/><Relationship Id="rId29" Type="http://schemas.openxmlformats.org/officeDocument/2006/relationships/hyperlink" Target="https://mentor.ieee.org/802.11/dcn/21/11-21-1128-06-000m-on-frattacks-and-related-matters.docx" TargetMode="External"/><Relationship Id="rId107" Type="http://schemas.openxmlformats.org/officeDocument/2006/relationships/hyperlink" Target="https://mentor.ieee.org/802.11/dcn/22/11-22-0722-01-000m-tdls-related-comment-resolutions-on-revme-draft-1-0.docx" TargetMode="External"/><Relationship Id="rId11" Type="http://schemas.openxmlformats.org/officeDocument/2006/relationships/hyperlink" Target="https://mentor.ieee.org/802.11/dcn/22/11-22-0706-01-000m-lb258-resolution-for-cid-2349.docx" TargetMode="External"/><Relationship Id="rId24" Type="http://schemas.openxmlformats.org/officeDocument/2006/relationships/hyperlink" Target="https://mentor.ieee.org/802.11/dcn/22/11-22-0067-11-000m-gen-adhoc-revme-wg-lb258-comments.xlsx" TargetMode="External"/><Relationship Id="rId32" Type="http://schemas.openxmlformats.org/officeDocument/2006/relationships/hyperlink" Target="https://mentor.ieee.org/802.11/dcn/22/11-22-0353-02-000m-resolutions-for-some-comments-on-11me-d1-0-lb258.docx" TargetMode="External"/><Relationship Id="rId37" Type="http://schemas.openxmlformats.org/officeDocument/2006/relationships/hyperlink" Target="https://mentor.ieee.org/802.11/dcn/22/11-22-0808-07-000m-may-july-teleconference-agenda.docx" TargetMode="External"/><Relationship Id="rId40" Type="http://schemas.openxmlformats.org/officeDocument/2006/relationships/hyperlink" Target="https://mentor.ieee.org/802.11/dcn/22/11-22-0593-00-0000-2nd-vice-chair-report-may-2022.pptx" TargetMode="External"/><Relationship Id="rId45" Type="http://schemas.openxmlformats.org/officeDocument/2006/relationships/hyperlink" Target="https://mentor.ieee.org/802.11/dcn/22/11-22-0808-10-000m-may-july-teleconference-agenda.docx" TargetMode="External"/><Relationship Id="rId53" Type="http://schemas.openxmlformats.org/officeDocument/2006/relationships/hyperlink" Target="https://mentor.ieee.org/802.11/dcn/22/11-22-0067-13-000m-gen-adhoc-revme-wg-lb258-comments.xlsx" TargetMode="External"/><Relationship Id="rId58" Type="http://schemas.openxmlformats.org/officeDocument/2006/relationships/hyperlink" Target="https://mentor.ieee.org/802.11/dcn/22/11-22-0765-02-000m-comment-resolution-for-cids-1231-2310.docx" TargetMode="External"/><Relationship Id="rId66" Type="http://schemas.openxmlformats.org/officeDocument/2006/relationships/hyperlink" Target="https://mentor.ieee.org/802.11/dcn/22/11-22-0775-00-000m-cr-for-cid-2347.docx" TargetMode="External"/><Relationship Id="rId74" Type="http://schemas.openxmlformats.org/officeDocument/2006/relationships/hyperlink" Target="https://mentor.ieee.org/802.11/dcn/22/11-22-0765-02-000m-comment-resolution-for-cids-1231-2310.docx" TargetMode="External"/><Relationship Id="rId79" Type="http://schemas.openxmlformats.org/officeDocument/2006/relationships/hyperlink" Target="https://mentor.ieee.org/802.11/dcn/22/11-22-0808-06-000m-may-july-teleconference-agenda.docx" TargetMode="External"/><Relationship Id="rId87" Type="http://schemas.openxmlformats.org/officeDocument/2006/relationships/hyperlink" Target="https://mentor.ieee.org/802.11/dcn/21/11-21-0793-19-000m-revme-mac-comments.xls" TargetMode="External"/><Relationship Id="rId102" Type="http://schemas.openxmlformats.org/officeDocument/2006/relationships/hyperlink" Target="https://mentor.ieee.org/802.11/dcn/21/11-21-0727-12-000m-revme-phy-comments.xls"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ntor.ieee.org/802.11/dcn/22/11-22-0722-01-000m-tdls-related-comment-resolutions-on-revme-draft-1-0.docx" TargetMode="External"/><Relationship Id="rId82" Type="http://schemas.openxmlformats.org/officeDocument/2006/relationships/hyperlink" Target="https://mentor.ieee.org/802.11/dcn/22/11-22-0353-01-000m-resolutions-for-some-comments-on-11me-d1-0-lb258.docx" TargetMode="External"/><Relationship Id="rId90" Type="http://schemas.openxmlformats.org/officeDocument/2006/relationships/hyperlink" Target="https://mentor.ieee.org/802.11/dcn/22/11-22-0399-06-000m-determine-sae-pmk-length.docx" TargetMode="External"/><Relationship Id="rId95" Type="http://schemas.openxmlformats.org/officeDocument/2006/relationships/hyperlink" Target="https://mentor.ieee.org/802.11/dcn/22/11-22-0593-00-0000-2nd-vice-chair-report-may-2022.pptx" TargetMode="External"/><Relationship Id="rId19" Type="http://schemas.openxmlformats.org/officeDocument/2006/relationships/hyperlink" Target="https://mentor.ieee.org/802.11/dcn/22/11-22-0765-01-000m-comment-resolution-for-cids-1231-2310.docx" TargetMode="External"/><Relationship Id="rId14" Type="http://schemas.openxmlformats.org/officeDocument/2006/relationships/hyperlink" Target="https://mentor.ieee.org/802.11/dcn/22/11-22-0707-01-000m-cr-for-cid-2345.docx" TargetMode="External"/><Relationship Id="rId22" Type="http://schemas.openxmlformats.org/officeDocument/2006/relationships/hyperlink" Target="https://mentor.ieee.org/myproject/Public/mytools/draft/styleman.pdf" TargetMode="External"/><Relationship Id="rId27" Type="http://schemas.openxmlformats.org/officeDocument/2006/relationships/hyperlink" Target="https://mentor.ieee.org/802.11/dcn/21/11-21-1128-04-000m-on-frattacks-and-related-matters.docx" TargetMode="External"/><Relationship Id="rId30" Type="http://schemas.openxmlformats.org/officeDocument/2006/relationships/hyperlink" Target="https://mentor.ieee.org/802.11/dcn/22/11-22-0353-01-000m-resolutions-for-some-comments-on-11me-d1-0-lb258.docx" TargetMode="External"/><Relationship Id="rId35" Type="http://schemas.openxmlformats.org/officeDocument/2006/relationships/hyperlink" Target="https://mentor.ieee.org/802.11/dcn/22/11-22-0353-02-000m-resolutions-for-some-comments-on-11me-d1-0-lb258.docx" TargetMode="External"/><Relationship Id="rId43" Type="http://schemas.openxmlformats.org/officeDocument/2006/relationships/hyperlink" Target="https://mentor.ieee.org/802.11/dcn/22/11-22-0105-12-000m-revme-lb258-sec-adhoc-comments.xlsx" TargetMode="External"/><Relationship Id="rId48" Type="http://schemas.openxmlformats.org/officeDocument/2006/relationships/hyperlink" Target="https://mentor.ieee.org/802.11/dcn/22/11-22-0593-00-0000-2nd-vice-chair-report-may-2022.pptx" TargetMode="External"/><Relationship Id="rId56" Type="http://schemas.openxmlformats.org/officeDocument/2006/relationships/hyperlink" Target="https://mentor.ieee.org/802.11/dcn/22/11-22-0105-13-000m-revme-lb258-sec-adhoc-comments.xlsx" TargetMode="External"/><Relationship Id="rId64" Type="http://schemas.openxmlformats.org/officeDocument/2006/relationships/hyperlink" Target="https://mentor.ieee.org/802.11/dcn/22/11-22-0528-01-000m-resolution-for-cids-1024-and-1113.docx" TargetMode="External"/><Relationship Id="rId69" Type="http://schemas.openxmlformats.org/officeDocument/2006/relationships/hyperlink" Target="https://mentor.ieee.org/802.11/dcn/22/11-22-0691-00-000m-resolution-for-2353-2362-2363.docx" TargetMode="External"/><Relationship Id="rId77" Type="http://schemas.openxmlformats.org/officeDocument/2006/relationships/hyperlink" Target="https://mentor.ieee.org/802.11/dcn/22/11-22-0067-11-000m-gen-adhoc-revme-wg-lb258-comments.xlsx" TargetMode="External"/><Relationship Id="rId100" Type="http://schemas.openxmlformats.org/officeDocument/2006/relationships/hyperlink" Target="https://mentor.ieee.org/802.11/dcn/22/11-22-0067-13-000m-gen-adhoc-revme-wg-lb258-comments.xlsx" TargetMode="External"/><Relationship Id="rId105" Type="http://schemas.openxmlformats.org/officeDocument/2006/relationships/hyperlink" Target="https://mentor.ieee.org/802.11/dcn/22/11-22-0765-02-000m-comment-resolution-for-cids-1231-2310.docx" TargetMode="External"/><Relationship Id="rId8" Type="http://schemas.openxmlformats.org/officeDocument/2006/relationships/hyperlink" Target="https://mentor.ieee.org/802.11/dcn/22/11-22-0593-00-0000-2nd-vice-chair-report-may-2022.pptx" TargetMode="External"/><Relationship Id="rId51" Type="http://schemas.openxmlformats.org/officeDocument/2006/relationships/hyperlink" Target="https://mentor.ieee.org/802.11/dcn/22/11-22-0073-11-000m-revme-wg-lb258-editor1-ad-hoc-comments.xlsx" TargetMode="External"/><Relationship Id="rId72" Type="http://schemas.openxmlformats.org/officeDocument/2006/relationships/hyperlink" Target="https://mentor.ieee.org/802.11/dcn/22/11-22-0808-05-000m-may-july-teleconference-agenda.docx" TargetMode="External"/><Relationship Id="rId80" Type="http://schemas.openxmlformats.org/officeDocument/2006/relationships/hyperlink" Target="https://mentor.ieee.org/802.11/dcn/21/11-21-0829-10-000m-resolutions-for-some-comments-on-11me-d0-0-cc35.docx" TargetMode="External"/><Relationship Id="rId85" Type="http://schemas.openxmlformats.org/officeDocument/2006/relationships/hyperlink" Target="https://mentor.ieee.org/802.11/dcn/22/11-22-0808-07-000m-may-july-teleconference-agenda.docx" TargetMode="External"/><Relationship Id="rId93" Type="http://schemas.openxmlformats.org/officeDocument/2006/relationships/hyperlink" Target="https://mentor.ieee.org/802.11/dcn/22/11-22-0808-10-000m-may-july-teleconference-agenda.docx" TargetMode="External"/><Relationship Id="rId98" Type="http://schemas.openxmlformats.org/officeDocument/2006/relationships/hyperlink" Target="https://mentor.ieee.org/802.11/dcn/22/11-22-0073-11-000m-revme-wg-lb258-editor1-ad-hoc-comments.xlsx" TargetMode="External"/><Relationship Id="rId3" Type="http://schemas.openxmlformats.org/officeDocument/2006/relationships/settings" Target="settings.xml"/><Relationship Id="rId12" Type="http://schemas.openxmlformats.org/officeDocument/2006/relationships/hyperlink" Target="https://mentor.ieee.org/802.11/dcn/22/11-22-0775-00-000m-cr-for-cid-2347.docx" TargetMode="External"/><Relationship Id="rId17" Type="http://schemas.openxmlformats.org/officeDocument/2006/relationships/hyperlink" Target="https://mentor.ieee.org/802.11/dcn/22/11-22-0593-00-0000-2nd-vice-chair-report-may-2022.pptx" TargetMode="External"/><Relationship Id="rId25" Type="http://schemas.openxmlformats.org/officeDocument/2006/relationships/hyperlink" Target="https://mentor.ieee.org/802.11/dcn/22/11-22-0593-00-0000-2nd-vice-chair-report-may-2022.pptx" TargetMode="External"/><Relationship Id="rId33" Type="http://schemas.openxmlformats.org/officeDocument/2006/relationships/hyperlink" Target="https://mentor.ieee.org/802.11/dcn/22/11-22-0353-02-000m-resolutions-for-some-comments-on-11me-d1-0-lb258.docx" TargetMode="External"/><Relationship Id="rId38" Type="http://schemas.openxmlformats.org/officeDocument/2006/relationships/hyperlink" Target="https://mentor.ieee.org/802.11/dcn/22/11-22-0689-03-000m-rogue-mpdu-detection-in-rsna-proposal.pptx" TargetMode="External"/><Relationship Id="rId46" Type="http://schemas.openxmlformats.org/officeDocument/2006/relationships/hyperlink" Target="https://mentor.ieee.org/802.11/dcn/21/11-21-0793-21-000m-revme-mac-comments.xls" TargetMode="External"/><Relationship Id="rId59" Type="http://schemas.openxmlformats.org/officeDocument/2006/relationships/hyperlink" Target="https://mentor.ieee.org/802.11/dcn/22/11-22-0719-02-000m-lb258-resoltions-for-cids-2386-and-2387.docx" TargetMode="External"/><Relationship Id="rId67" Type="http://schemas.openxmlformats.org/officeDocument/2006/relationships/hyperlink" Target="https://mentor.ieee.org/802.11/dcn/22/11-22-0707-00-000m-cr-for-cid-2345.docx" TargetMode="External"/><Relationship Id="rId103" Type="http://schemas.openxmlformats.org/officeDocument/2006/relationships/hyperlink" Target="https://mentor.ieee.org/802.11/dcn/22/11-22-0105-13-000m-revme-lb258-sec-adhoc-comments.xlsx" TargetMode="External"/><Relationship Id="rId108" Type="http://schemas.openxmlformats.org/officeDocument/2006/relationships/header" Target="header1.xml"/><Relationship Id="rId20" Type="http://schemas.openxmlformats.org/officeDocument/2006/relationships/hyperlink" Target="https://mentor.ieee.org/802.11/dcn/22/11-22-0765-02-000m-comment-resolution-for-cids-1231-2310.docx" TargetMode="External"/><Relationship Id="rId41" Type="http://schemas.openxmlformats.org/officeDocument/2006/relationships/hyperlink" Target="https://mentor.ieee.org/802.11/dcn/22/11-22-0808-09-000m-may-july-teleconference-agenda.docx" TargetMode="External"/><Relationship Id="rId54" Type="http://schemas.openxmlformats.org/officeDocument/2006/relationships/hyperlink" Target="https://mentor.ieee.org/802.11/dcn/21/11-21-0793-22-000m-revme-mac-comments.xls" TargetMode="External"/><Relationship Id="rId62" Type="http://schemas.openxmlformats.org/officeDocument/2006/relationships/hyperlink" Target="https://mentor.ieee.org/802.11/dcn/22/11-22-0593-00-0000-2nd-vice-chair-report-may-2022.pptx" TargetMode="External"/><Relationship Id="rId70" Type="http://schemas.openxmlformats.org/officeDocument/2006/relationships/hyperlink" Target="https://mentor.ieee.org/802.11/dcn/21/11-21-0793-19-000m-revme-mac-comments.xls" TargetMode="External"/><Relationship Id="rId75" Type="http://schemas.openxmlformats.org/officeDocument/2006/relationships/hyperlink" Target="https://mentor.ieee.org/802.11/dcn/22/11-22-0839-00-000m-tgme-lb258-misc-gen-comment-resolutions.docx" TargetMode="External"/><Relationship Id="rId83" Type="http://schemas.openxmlformats.org/officeDocument/2006/relationships/hyperlink" Target="https://mentor.ieee.org/802.11/dcn/22/11-22-0353-02-000m-resolutions-for-some-comments-on-11me-d1-0-lb258.docx" TargetMode="External"/><Relationship Id="rId88" Type="http://schemas.openxmlformats.org/officeDocument/2006/relationships/hyperlink" Target="https://mentor.ieee.org/802.11/dcn/22/11-22-0593-00-0000-2nd-vice-chair-report-may-2022.pptx" TargetMode="External"/><Relationship Id="rId91" Type="http://schemas.openxmlformats.org/officeDocument/2006/relationships/hyperlink" Target="https://mentor.ieee.org/802.11/dcn/22/11-22-0105-12-000m-revme-lb258-sec-adhoc-comments.xlsx" TargetMode="External"/><Relationship Id="rId96" Type="http://schemas.openxmlformats.org/officeDocument/2006/relationships/hyperlink" Target="https://mentor.ieee.org/802.11/dcn/22/11-22-0808-11-000m-may-july-teleconference-agenda.docx"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2/11-22-0691-00-000m-resolution-for-2353-2362-2363.docx" TargetMode="External"/><Relationship Id="rId23" Type="http://schemas.openxmlformats.org/officeDocument/2006/relationships/hyperlink" Target="https://mentor.ieee.org/802.11/dcn/18/11-18-0652-01-000m-resolution-for-wep-tkip-removal-cids.docx" TargetMode="External"/><Relationship Id="rId28" Type="http://schemas.openxmlformats.org/officeDocument/2006/relationships/hyperlink" Target="https://mentor.ieee.org/802.11/dcn/21/11-21-0829-10-000m-resolutions-for-some-comments-on-11me-d0-0-cc35.docx" TargetMode="External"/><Relationship Id="rId36" Type="http://schemas.openxmlformats.org/officeDocument/2006/relationships/hyperlink" Target="https://mentor.ieee.org/802.11/dcn/22/11-22-0593-00-0000-2nd-vice-chair-report-may-2022.pptx" TargetMode="External"/><Relationship Id="rId49" Type="http://schemas.openxmlformats.org/officeDocument/2006/relationships/hyperlink" Target="https://mentor.ieee.org/802.11/dcn/22/11-22-0808-11-000m-may-july-teleconference-agenda.docx" TargetMode="External"/><Relationship Id="rId57" Type="http://schemas.openxmlformats.org/officeDocument/2006/relationships/hyperlink" Target="https://mentor.ieee.org/802.11/dcn/22/11-22-0399-06-000m-determine-sae-pmk-length.docx" TargetMode="External"/><Relationship Id="rId106" Type="http://schemas.openxmlformats.org/officeDocument/2006/relationships/hyperlink" Target="https://mentor.ieee.org/802.11/dcn/22/11-22-0719-02-000m-lb258-resoltions-for-cids-2386-and-2387.docx" TargetMode="External"/><Relationship Id="rId10" Type="http://schemas.openxmlformats.org/officeDocument/2006/relationships/hyperlink" Target="https://mentor.ieee.org/802.11/dcn/22/11-22-0528-01-000m-resolution-for-cids-1024-and-1113.docx" TargetMode="External"/><Relationship Id="rId31" Type="http://schemas.openxmlformats.org/officeDocument/2006/relationships/hyperlink" Target="https://mentor.ieee.org/802.11/dcn/22/11-22-0353-02-000m-resolutions-for-some-comments-on-11me-d1-0-lb258.docx" TargetMode="External"/><Relationship Id="rId44" Type="http://schemas.openxmlformats.org/officeDocument/2006/relationships/hyperlink" Target="https://mentor.ieee.org/802.11/dcn/22/11-22-0593-00-0000-2nd-vice-chair-report-may-2022.pptx" TargetMode="External"/><Relationship Id="rId52" Type="http://schemas.openxmlformats.org/officeDocument/2006/relationships/hyperlink" Target="https://mentor.ieee.org/802.11/dcn/22/11-22-0064-09-000m-revme-editor2-ad-hoc-comments-on-working-group-letter-ballots.xlsx" TargetMode="External"/><Relationship Id="rId60" Type="http://schemas.openxmlformats.org/officeDocument/2006/relationships/hyperlink" Target="https://mentor.ieee.org/802.11/dcn/22/11-22-0722-01-000m-tdls-related-comment-resolutions-on-revme-draft-1-0.docx" TargetMode="External"/><Relationship Id="rId65" Type="http://schemas.openxmlformats.org/officeDocument/2006/relationships/hyperlink" Target="https://mentor.ieee.org/802.11/dcn/22/11-22-0706-01-000m-lb258-resolution-for-cid-2349.docx" TargetMode="External"/><Relationship Id="rId73" Type="http://schemas.openxmlformats.org/officeDocument/2006/relationships/hyperlink" Target="https://mentor.ieee.org/802.11/dcn/22/11-22-0765-01-000m-comment-resolution-for-cids-1231-2310.docx" TargetMode="External"/><Relationship Id="rId78" Type="http://schemas.openxmlformats.org/officeDocument/2006/relationships/hyperlink" Target="https://mentor.ieee.org/802.11/dcn/22/11-22-0593-00-0000-2nd-vice-chair-report-may-2022.pptx" TargetMode="External"/><Relationship Id="rId81" Type="http://schemas.openxmlformats.org/officeDocument/2006/relationships/hyperlink" Target="https://mentor.ieee.org/802.11/dcn/21/11-21-1128-06-000m-on-frattacks-and-related-matters.docx" TargetMode="External"/><Relationship Id="rId86" Type="http://schemas.openxmlformats.org/officeDocument/2006/relationships/hyperlink" Target="https://mentor.ieee.org/802.11/dcn/22/11-22-0689-03-000m-rogue-mpdu-detection-in-rsna-proposal.pptx" TargetMode="External"/><Relationship Id="rId94" Type="http://schemas.openxmlformats.org/officeDocument/2006/relationships/hyperlink" Target="https://mentor.ieee.org/802.11/dcn/21/11-21-0793-21-000m-revme-mac-comments.xls" TargetMode="External"/><Relationship Id="rId99" Type="http://schemas.openxmlformats.org/officeDocument/2006/relationships/hyperlink" Target="https://mentor.ieee.org/802.11/dcn/22/11-22-0064-09-000m-revme-editor2-ad-hoc-comments-on-working-group-letter-ballots.xlsx" TargetMode="External"/><Relationship Id="rId101" Type="http://schemas.openxmlformats.org/officeDocument/2006/relationships/hyperlink" Target="https://mentor.ieee.org/802.11/dcn/21/11-21-0793-22-000m-revme-mac-comments.xls" TargetMode="External"/><Relationship Id="rId4" Type="http://schemas.openxmlformats.org/officeDocument/2006/relationships/webSettings" Target="webSettings.xml"/><Relationship Id="rId9" Type="http://schemas.openxmlformats.org/officeDocument/2006/relationships/hyperlink" Target="https://mentor.ieee.org/802.11/dcn/22/11-22-0808-03-000m-may-july-teleconference-agenda.docx" TargetMode="External"/><Relationship Id="rId13" Type="http://schemas.openxmlformats.org/officeDocument/2006/relationships/hyperlink" Target="https://mentor.ieee.org/802.11/dcn/22/11-22-0707-00-000m-cr-for-cid-2345.docx" TargetMode="External"/><Relationship Id="rId18" Type="http://schemas.openxmlformats.org/officeDocument/2006/relationships/hyperlink" Target="https://mentor.ieee.org/802.11/dcn/22/11-22-0808-05-000m-may-july-teleconference-agenda.docx" TargetMode="External"/><Relationship Id="rId39" Type="http://schemas.openxmlformats.org/officeDocument/2006/relationships/hyperlink" Target="https://mentor.ieee.org/802.11/dcn/21/11-21-0793-19-000m-revme-mac-comments.xls" TargetMode="External"/><Relationship Id="rId109" Type="http://schemas.openxmlformats.org/officeDocument/2006/relationships/footer" Target="footer1.xml"/><Relationship Id="rId34" Type="http://schemas.openxmlformats.org/officeDocument/2006/relationships/hyperlink" Target="https://mentor.ieee.org/802.11/dcn/22/11-22-0353-02-000m-resolutions-for-some-comments-on-11me-d1-0-lb258.docx" TargetMode="External"/><Relationship Id="rId50" Type="http://schemas.openxmlformats.org/officeDocument/2006/relationships/hyperlink" Target="https://mentor.ieee.org/802.11/dcn/22/11-22-0056-16-000m-revme-motions.pptx" TargetMode="External"/><Relationship Id="rId55" Type="http://schemas.openxmlformats.org/officeDocument/2006/relationships/hyperlink" Target="https://mentor.ieee.org/802.11/dcn/21/11-21-0727-12-000m-revme-phy-comments.xls" TargetMode="External"/><Relationship Id="rId76" Type="http://schemas.openxmlformats.org/officeDocument/2006/relationships/hyperlink" Target="https://mentor.ieee.org/802.11/dcn/18/11-18-0652-01-000m-resolution-for-wep-tkip-removal-cids.docx" TargetMode="External"/><Relationship Id="rId97" Type="http://schemas.openxmlformats.org/officeDocument/2006/relationships/hyperlink" Target="https://mentor.ieee.org/802.11/dcn/22/11-22-0056-16-000m-revme-motions.pptx" TargetMode="External"/><Relationship Id="rId104" Type="http://schemas.openxmlformats.org/officeDocument/2006/relationships/hyperlink" Target="https://mentor.ieee.org/802.11/dcn/22/11-22-0399-06-000m-determine-sae-pmk-length.docx" TargetMode="External"/><Relationship Id="rId7" Type="http://schemas.openxmlformats.org/officeDocument/2006/relationships/hyperlink" Target="mailto:stephen.mccann@ieee.org" TargetMode="External"/><Relationship Id="rId71" Type="http://schemas.openxmlformats.org/officeDocument/2006/relationships/hyperlink" Target="https://mentor.ieee.org/802.11/dcn/22/11-22-0593-00-0000-2nd-vice-chair-report-may-2022.pptx" TargetMode="External"/><Relationship Id="rId92" Type="http://schemas.openxmlformats.org/officeDocument/2006/relationships/hyperlink" Target="https://mentor.ieee.org/802.11/dcn/22/11-22-0593-00-0000-2nd-vice-chair-report-ma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42</Pages>
  <Words>12629</Words>
  <Characters>71988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doc.: IEEE 802.11-22/0846r7</vt:lpstr>
    </vt:vector>
  </TitlesOfParts>
  <Company>Qualcomm Technologies, Inc.</Company>
  <LinksUpToDate>false</LinksUpToDate>
  <CharactersWithSpaces>84449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802.11-22/0846r7</dc:title>
  <dc:subject>Minutes</dc:subject>
  <dc:creator>Jon Rosdahl</dc:creator>
  <cp:keywords>June 2022</cp:keywords>
  <dc:description>Jon Rosdahl, Qualcomm</dc:description>
  <cp:lastModifiedBy>Jon Rosdahl</cp:lastModifiedBy>
  <cp:revision>5</cp:revision>
  <cp:lastPrinted>1900-01-01T07:00:00Z</cp:lastPrinted>
  <dcterms:created xsi:type="dcterms:W3CDTF">2022-07-14T20:55:00Z</dcterms:created>
  <dcterms:modified xsi:type="dcterms:W3CDTF">2022-07-14T20:58:00Z</dcterms:modified>
</cp:coreProperties>
</file>