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753581CE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2A43C2">
              <w:t>b</w:t>
            </w:r>
            <w:r w:rsidR="0019701A">
              <w:t>/</w:t>
            </w:r>
            <w:r w:rsidR="00C529CA">
              <w:t>D</w:t>
            </w:r>
            <w:r w:rsidR="002A43C2">
              <w:t>2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2CDA1C1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D32CB8">
              <w:rPr>
                <w:b w:val="0"/>
                <w:sz w:val="20"/>
              </w:rPr>
              <w:t>5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09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6951FCD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1CD4D2" w14:textId="45C31D90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0A7D52F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63EBB7" w14:textId="095DDB04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ECFB695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49B6B60" w14:textId="71AA56C5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312C6A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795648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3FBCE6F8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2A43C2">
                              <w:t>b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2B7493FE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3FBCE6F8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2A43C2">
                        <w:t>b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2B7493FE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38EDAACC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2A43C2">
        <w:t>b</w:t>
      </w:r>
      <w:r w:rsidR="00AE1F2E">
        <w:t>/D</w:t>
      </w:r>
      <w:r w:rsidR="002A43C2">
        <w:t>2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14A22C0A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2A43C2">
        <w:t>b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2A43C2">
        <w:t>b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429E1FC0" w:rsidR="00EC4997" w:rsidRDefault="00D32CB8" w:rsidP="00825E13">
      <w:pPr>
        <w:numPr>
          <w:ilvl w:val="0"/>
          <w:numId w:val="3"/>
        </w:numPr>
      </w:pPr>
      <w:r>
        <w:t>[</w:t>
      </w:r>
      <w:proofErr w:type="spellStart"/>
      <w:r>
        <w:t>Inser</w:t>
      </w:r>
      <w:proofErr w:type="spellEnd"/>
      <w:r>
        <w:t xml:space="preserve"> list of volunteers]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4734EE34" w:rsidR="00A90C05" w:rsidRPr="009B7903" w:rsidRDefault="00A90C05" w:rsidP="00511570">
      <w:r>
        <w:t xml:space="preserve"> 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lastRenderedPageBreak/>
        <w:t>Information Elements/</w:t>
      </w:r>
      <w:proofErr w:type="spellStart"/>
      <w:r>
        <w:t>Subelements</w:t>
      </w:r>
      <w:proofErr w:type="spellEnd"/>
    </w:p>
    <w:p w14:paraId="7A07E82A" w14:textId="77777777" w:rsidR="007C3E19" w:rsidRPr="00894C66" w:rsidRDefault="007C3E19" w:rsidP="00B400D4">
      <w:pPr>
        <w:rPr>
          <w:szCs w:val="22"/>
        </w:rPr>
      </w:pP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13E6280E" w14:textId="77777777" w:rsidR="00894C66" w:rsidRPr="00501ADF" w:rsidRDefault="00894C66" w:rsidP="00501ADF">
      <w:pPr>
        <w:pStyle w:val="Heading4"/>
        <w:numPr>
          <w:ilvl w:val="0"/>
          <w:numId w:val="0"/>
        </w:numPr>
        <w:rPr>
          <w:b w:val="0"/>
          <w:bCs w:val="0"/>
        </w:rPr>
      </w:pP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77777777" w:rsidR="00D32CB8" w:rsidRDefault="00D32CB8" w:rsidP="00D32CB8">
      <w:pPr>
        <w:pStyle w:val="ListParagraph"/>
      </w:pP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7F9C1FA0" w:rsidR="00D02711" w:rsidRPr="00CB1C11" w:rsidRDefault="00D02711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07260BDF" w14:textId="57955BF5" w:rsidR="00907BFE" w:rsidRDefault="00907BFE" w:rsidP="00907BFE">
      <w:pPr>
        <w:autoSpaceDE w:val="0"/>
        <w:autoSpaceDN w:val="0"/>
        <w:adjustRightInd w:val="0"/>
      </w:pP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7777777" w:rsidR="00D32CB8" w:rsidRPr="00D32CB8" w:rsidRDefault="00D32CB8" w:rsidP="00D32CB8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lastRenderedPageBreak/>
        <w:t>Style Guide 2.12</w:t>
      </w:r>
      <w:r w:rsidR="000D2544">
        <w:t xml:space="preserve"> – References to SAP primitives</w:t>
      </w:r>
      <w:bookmarkEnd w:id="3"/>
    </w:p>
    <w:p w14:paraId="379C88B8" w14:textId="63C7B212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5F3DFAC2" w:rsidR="00D26FCC" w:rsidRPr="00C031D9" w:rsidRDefault="00D26FCC" w:rsidP="00091616"/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77777777" w:rsidR="00D32CB8" w:rsidRPr="00D32CB8" w:rsidRDefault="00D32CB8" w:rsidP="00D32CB8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7833262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A396DB9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5FDFDD4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258E51A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7B69688D" w:rsidR="00D32CB8" w:rsidRPr="00B3417C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672B" w14:textId="77777777" w:rsidR="00DC02D0" w:rsidRDefault="00DC02D0">
      <w:r>
        <w:separator/>
      </w:r>
    </w:p>
  </w:endnote>
  <w:endnote w:type="continuationSeparator" w:id="0">
    <w:p w14:paraId="12395C45" w14:textId="77777777" w:rsidR="00DC02D0" w:rsidRDefault="00D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81DC" w14:textId="77777777" w:rsidR="00DC02D0" w:rsidRDefault="00DC02D0">
      <w:r>
        <w:separator/>
      </w:r>
    </w:p>
  </w:footnote>
  <w:footnote w:type="continuationSeparator" w:id="0">
    <w:p w14:paraId="6F90767E" w14:textId="77777777" w:rsidR="00DC02D0" w:rsidRDefault="00DC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3E94B66F" w:rsidR="000C2AD7" w:rsidRDefault="00C375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2022</w:t>
    </w:r>
    <w:r w:rsidR="000C2AD7">
      <w:tab/>
    </w:r>
    <w:r w:rsidR="000C2AD7">
      <w:tab/>
    </w:r>
    <w:fldSimple w:instr=" TITLE  \* MERGEFORMAT ">
      <w:r w:rsidR="00EE1468">
        <w:t>doc.: IEEE 802.11-22/0</w:t>
      </w:r>
      <w:r w:rsidR="00C64921">
        <w:t>727</w:t>
      </w:r>
      <w:r w:rsidR="00EE1468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3C2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4921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27C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02D0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3250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7</cp:revision>
  <dcterms:created xsi:type="dcterms:W3CDTF">2022-03-24T14:38:00Z</dcterms:created>
  <dcterms:modified xsi:type="dcterms:W3CDTF">2022-05-09T19:56:00Z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