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39E31F3D"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02-04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504874">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DC14E3" w:rsidRDefault="00DC14E3">
                            <w:pPr>
                              <w:pStyle w:val="T1"/>
                              <w:spacing w:after="120"/>
                            </w:pPr>
                            <w:r>
                              <w:t>Abstract</w:t>
                            </w:r>
                          </w:p>
                          <w:p w14:paraId="613C2E93" w14:textId="40E89F4D" w:rsidR="00DC14E3" w:rsidRDefault="00DC14E3" w:rsidP="00B8432B">
                            <w:pPr>
                              <w:jc w:val="center"/>
                            </w:pPr>
                            <w:r>
                              <w:t>This document constitutes the minutes of the IEEE 802.11 full working group for the January 2022 meeting.</w:t>
                            </w:r>
                          </w:p>
                          <w:p w14:paraId="5CD3AED8" w14:textId="77777777" w:rsidR="00DC14E3" w:rsidRDefault="00DC14E3" w:rsidP="00B8432B">
                            <w:pPr>
                              <w:jc w:val="center"/>
                            </w:pPr>
                          </w:p>
                          <w:p w14:paraId="3FE76E75" w14:textId="5D827370" w:rsidR="00DC14E3" w:rsidRDefault="00DC14E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DC14E3" w:rsidRDefault="00DC14E3"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DC14E3" w:rsidRDefault="00DC14E3">
                      <w:pPr>
                        <w:pStyle w:val="T1"/>
                        <w:spacing w:after="120"/>
                      </w:pPr>
                      <w:r>
                        <w:t>Abstract</w:t>
                      </w:r>
                    </w:p>
                    <w:p w14:paraId="613C2E93" w14:textId="40E89F4D" w:rsidR="00DC14E3" w:rsidRDefault="00DC14E3" w:rsidP="00B8432B">
                      <w:pPr>
                        <w:jc w:val="center"/>
                      </w:pPr>
                      <w:r>
                        <w:t>This document constitutes the minutes of the IEEE 802.11 full working group for the January 2022 meeting.</w:t>
                      </w:r>
                    </w:p>
                    <w:p w14:paraId="5CD3AED8" w14:textId="77777777" w:rsidR="00DC14E3" w:rsidRDefault="00DC14E3" w:rsidP="00B8432B">
                      <w:pPr>
                        <w:jc w:val="center"/>
                      </w:pPr>
                    </w:p>
                    <w:p w14:paraId="3FE76E75" w14:textId="5D827370" w:rsidR="00DC14E3" w:rsidRDefault="00DC14E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DC14E3" w:rsidRDefault="00DC14E3"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4CDC856A"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6275CF">
        <w:rPr>
          <w:b/>
          <w:sz w:val="32"/>
          <w:szCs w:val="32"/>
        </w:rPr>
        <w:t>Interim</w:t>
      </w:r>
      <w:r w:rsidR="007F252B">
        <w:rPr>
          <w:b/>
          <w:sz w:val="32"/>
          <w:szCs w:val="32"/>
        </w:rPr>
        <w:t xml:space="preserve"> </w:t>
      </w:r>
      <w:r w:rsidR="00387A8B">
        <w:rPr>
          <w:b/>
          <w:sz w:val="32"/>
          <w:szCs w:val="32"/>
        </w:rPr>
        <w:t>Meeting – Session #1</w:t>
      </w:r>
      <w:r w:rsidR="00A00D09">
        <w:rPr>
          <w:b/>
          <w:sz w:val="32"/>
          <w:szCs w:val="32"/>
        </w:rPr>
        <w:t>9</w:t>
      </w:r>
      <w:r w:rsidR="0098555B">
        <w:rPr>
          <w:b/>
          <w:sz w:val="32"/>
          <w:szCs w:val="32"/>
        </w:rPr>
        <w:t>1</w:t>
      </w:r>
    </w:p>
    <w:p w14:paraId="054495FA" w14:textId="1660951B" w:rsidR="00C95EA3" w:rsidRPr="006F2024" w:rsidRDefault="00810405" w:rsidP="00C95EA3">
      <w:pPr>
        <w:widowControl w:val="0"/>
        <w:spacing w:before="120"/>
        <w:jc w:val="center"/>
        <w:rPr>
          <w:b/>
          <w:sz w:val="32"/>
          <w:szCs w:val="32"/>
        </w:rPr>
      </w:pPr>
      <w:r>
        <w:rPr>
          <w:b/>
          <w:sz w:val="32"/>
          <w:szCs w:val="32"/>
        </w:rPr>
        <w:t>January</w:t>
      </w:r>
      <w:r w:rsidR="00B33822">
        <w:rPr>
          <w:b/>
          <w:sz w:val="32"/>
          <w:szCs w:val="32"/>
        </w:rPr>
        <w:t xml:space="preserve"> </w:t>
      </w:r>
      <w:r>
        <w:rPr>
          <w:b/>
          <w:sz w:val="32"/>
          <w:szCs w:val="32"/>
        </w:rPr>
        <w:t>17</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25</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Pr>
          <w:b/>
          <w:sz w:val="32"/>
          <w:szCs w:val="32"/>
        </w:rPr>
        <w:t>2</w:t>
      </w:r>
    </w:p>
    <w:p w14:paraId="333A4142" w14:textId="77777777" w:rsidR="00C95EA3" w:rsidRDefault="00C95EA3" w:rsidP="00BE2471">
      <w:pPr>
        <w:jc w:val="center"/>
        <w:rPr>
          <w:b/>
          <w:sz w:val="32"/>
          <w:szCs w:val="32"/>
        </w:rPr>
      </w:pPr>
    </w:p>
    <w:p w14:paraId="5CE6459C" w14:textId="15C2C332"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810405">
        <w:rPr>
          <w:b/>
          <w:sz w:val="32"/>
          <w:szCs w:val="32"/>
        </w:rPr>
        <w:t>January 17</w:t>
      </w:r>
      <w:r w:rsidR="00226BDF" w:rsidRPr="00226BDF">
        <w:rPr>
          <w:b/>
          <w:sz w:val="32"/>
          <w:szCs w:val="32"/>
          <w:vertAlign w:val="superscript"/>
        </w:rPr>
        <w:t>th</w:t>
      </w:r>
      <w:r w:rsidR="00226BDF">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507786AE"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B92852">
        <w:rPr>
          <w:szCs w:val="24"/>
        </w:rPr>
        <w:t>2</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15077134" w:rsidR="00E036D7" w:rsidRPr="00F47EC6" w:rsidRDefault="00165516" w:rsidP="007E42F9">
      <w:pPr>
        <w:widowControl w:val="0"/>
        <w:rPr>
          <w:i/>
          <w:szCs w:val="24"/>
        </w:rPr>
      </w:pPr>
      <w:r w:rsidRPr="00691118">
        <w:rPr>
          <w:szCs w:val="24"/>
        </w:rPr>
        <w:t xml:space="preserve">There are </w:t>
      </w:r>
      <w:r w:rsidR="00917A5C">
        <w:rPr>
          <w:szCs w:val="24"/>
        </w:rPr>
        <w:t>485</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E5C26C4"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CE39EE">
        <w:rPr>
          <w:szCs w:val="24"/>
        </w:rPr>
        <w:t>315</w:t>
      </w:r>
      <w:r w:rsidR="00553E84">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921BB85"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EF11F2">
        <w:rPr>
          <w:szCs w:val="32"/>
        </w:rPr>
        <w:t>1959r1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5AF5A385" w14:textId="325C6F85" w:rsidR="00375F70" w:rsidRDefault="00E713A9" w:rsidP="00375F70">
      <w:pPr>
        <w:widowControl w:val="0"/>
        <w:numPr>
          <w:ilvl w:val="2"/>
          <w:numId w:val="4"/>
        </w:numPr>
        <w:rPr>
          <w:szCs w:val="24"/>
        </w:rPr>
      </w:pPr>
      <w:r>
        <w:rPr>
          <w:szCs w:val="24"/>
        </w:rPr>
        <w:t>None</w:t>
      </w:r>
    </w:p>
    <w:p w14:paraId="690CFD40" w14:textId="23C5834E" w:rsidR="00E713A9" w:rsidRDefault="00E713A9" w:rsidP="00375F70">
      <w:pPr>
        <w:widowControl w:val="0"/>
        <w:numPr>
          <w:ilvl w:val="2"/>
          <w:numId w:val="4"/>
        </w:numPr>
        <w:rPr>
          <w:szCs w:val="24"/>
        </w:rPr>
      </w:pPr>
      <w:r>
        <w:rPr>
          <w:szCs w:val="24"/>
        </w:rPr>
        <w:t>Chair: Christy Bahn is the IEEE</w:t>
      </w:r>
      <w:r w:rsidR="00B92852">
        <w:rPr>
          <w:szCs w:val="24"/>
        </w:rPr>
        <w:t>-SA</w:t>
      </w:r>
      <w:r>
        <w:rPr>
          <w:szCs w:val="24"/>
        </w:rPr>
        <w:t xml:space="preserve"> Staff representative for IEEE 802.11.</w:t>
      </w:r>
    </w:p>
    <w:p w14:paraId="7900CCEC" w14:textId="51EA9DF1" w:rsidR="004756DC" w:rsidRDefault="004756DC" w:rsidP="004756DC">
      <w:pPr>
        <w:widowControl w:val="0"/>
        <w:numPr>
          <w:ilvl w:val="1"/>
          <w:numId w:val="4"/>
        </w:numPr>
        <w:rPr>
          <w:szCs w:val="24"/>
        </w:rPr>
      </w:pPr>
      <w:r>
        <w:rPr>
          <w:szCs w:val="24"/>
        </w:rPr>
        <w:t>Please note that this meeting requires a registration fee to be paid.</w:t>
      </w:r>
    </w:p>
    <w:p w14:paraId="41EEA1CB" w14:textId="387F0C02" w:rsidR="00CE3415" w:rsidRDefault="00CE3415" w:rsidP="004756DC">
      <w:pPr>
        <w:widowControl w:val="0"/>
        <w:numPr>
          <w:ilvl w:val="1"/>
          <w:numId w:val="4"/>
        </w:numPr>
        <w:rPr>
          <w:szCs w:val="24"/>
        </w:rPr>
      </w:pPr>
      <w:r>
        <w:rPr>
          <w:szCs w:val="24"/>
        </w:rPr>
        <w:t>Chair: Please contact me if you require the credentials for the</w:t>
      </w:r>
      <w:r w:rsidR="000778EC">
        <w:rPr>
          <w:szCs w:val="24"/>
        </w:rPr>
        <w:t xml:space="preserve"> “Members A</w:t>
      </w:r>
      <w:r>
        <w:rPr>
          <w:szCs w:val="24"/>
        </w:rPr>
        <w:t>rea”</w:t>
      </w:r>
      <w:r w:rsidR="000778EC">
        <w:rPr>
          <w:szCs w:val="24"/>
        </w:rPr>
        <w:t>.</w:t>
      </w:r>
    </w:p>
    <w:p w14:paraId="5F9940D6" w14:textId="77777777" w:rsidR="003E2069" w:rsidRPr="003E2069" w:rsidRDefault="003E2069" w:rsidP="003E2069">
      <w:pPr>
        <w:widowControl w:val="0"/>
        <w:rPr>
          <w:szCs w:val="24"/>
        </w:rPr>
      </w:pPr>
    </w:p>
    <w:p w14:paraId="7A403A8E" w14:textId="243489F9"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D13D26">
        <w:rPr>
          <w:szCs w:val="24"/>
        </w:rPr>
        <w:t>1</w:t>
      </w:r>
      <w:r w:rsidR="006275CF">
        <w:rPr>
          <w:szCs w:val="24"/>
        </w:rPr>
        <w:t>958</w:t>
      </w:r>
      <w:r w:rsidR="00C866CE">
        <w:rPr>
          <w:szCs w:val="24"/>
        </w:rPr>
        <w:t>r</w:t>
      </w:r>
      <w:r w:rsidR="00F4381A">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2E23C52B" w14:textId="473C3D2E" w:rsidR="00EF11F2" w:rsidRDefault="00EF11F2" w:rsidP="00B561BD">
      <w:pPr>
        <w:widowControl w:val="0"/>
        <w:numPr>
          <w:ilvl w:val="1"/>
          <w:numId w:val="4"/>
        </w:numPr>
        <w:rPr>
          <w:szCs w:val="24"/>
        </w:rPr>
      </w:pPr>
      <w:r>
        <w:rPr>
          <w:szCs w:val="24"/>
        </w:rPr>
        <w:t>Question (Q): Please can we change it to an “802 Plenary”, as opposed to an “802.1 Plenary”?</w:t>
      </w:r>
    </w:p>
    <w:p w14:paraId="51D0BC51" w14:textId="6F99C1AA" w:rsidR="00EF11F2" w:rsidRDefault="00EF11F2" w:rsidP="00B561BD">
      <w:pPr>
        <w:widowControl w:val="0"/>
        <w:numPr>
          <w:ilvl w:val="1"/>
          <w:numId w:val="4"/>
        </w:numPr>
        <w:rPr>
          <w:szCs w:val="24"/>
        </w:rPr>
      </w:pPr>
      <w:r>
        <w:rPr>
          <w:szCs w:val="24"/>
        </w:rPr>
        <w:t>Answer (A): Yes</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5AF233CA"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6275CF">
        <w:rPr>
          <w:b/>
          <w:szCs w:val="24"/>
        </w:rPr>
        <w:t>1958</w:t>
      </w:r>
      <w:r w:rsidR="00CF73DA">
        <w:rPr>
          <w:b/>
          <w:szCs w:val="24"/>
        </w:rPr>
        <w:t>r</w:t>
      </w:r>
      <w:r w:rsidR="00F4381A">
        <w:rPr>
          <w:b/>
          <w:szCs w:val="24"/>
        </w:rPr>
        <w:t>2</w:t>
      </w:r>
      <w:r w:rsidR="002C1424">
        <w:rPr>
          <w:b/>
          <w:szCs w:val="24"/>
        </w:rPr>
        <w:t xml:space="preserve"> for the Monday opening plenary</w:t>
      </w:r>
    </w:p>
    <w:p w14:paraId="3F51168C" w14:textId="39F65F6C"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Marc Emmelmann</w:t>
      </w:r>
      <w:r w:rsidRPr="00F97F06">
        <w:rPr>
          <w:szCs w:val="24"/>
        </w:rPr>
        <w:t>, 2</w:t>
      </w:r>
      <w:r w:rsidRPr="00F97F06">
        <w:rPr>
          <w:szCs w:val="24"/>
          <w:vertAlign w:val="superscript"/>
        </w:rPr>
        <w:t>nd</w:t>
      </w:r>
      <w:r w:rsidR="00EF11F2">
        <w:rPr>
          <w:szCs w:val="24"/>
        </w:rPr>
        <w:t>: Tuncer Baykas</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6E0BC9A" w:rsidR="003B60A2" w:rsidRPr="003B60A2" w:rsidRDefault="00810405" w:rsidP="003B60A2">
      <w:pPr>
        <w:widowControl w:val="0"/>
        <w:numPr>
          <w:ilvl w:val="0"/>
          <w:numId w:val="4"/>
        </w:numPr>
        <w:tabs>
          <w:tab w:val="num" w:pos="2520"/>
        </w:tabs>
        <w:rPr>
          <w:szCs w:val="24"/>
        </w:rPr>
      </w:pPr>
      <w:r>
        <w:rPr>
          <w:b/>
          <w:sz w:val="32"/>
          <w:szCs w:val="32"/>
          <w:u w:val="single"/>
        </w:rPr>
        <w:t>November</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79DC25C"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810405">
        <w:rPr>
          <w:b/>
          <w:szCs w:val="24"/>
        </w:rPr>
        <w:t>November</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8258F2">
        <w:rPr>
          <w:b/>
          <w:szCs w:val="24"/>
        </w:rPr>
        <w:t>1</w:t>
      </w:r>
      <w:r w:rsidR="00810405">
        <w:rPr>
          <w:b/>
          <w:szCs w:val="24"/>
        </w:rPr>
        <w:t>764</w:t>
      </w:r>
      <w:r w:rsidR="002B0822">
        <w:rPr>
          <w:b/>
          <w:szCs w:val="24"/>
        </w:rPr>
        <w:t>r</w:t>
      </w:r>
      <w:r w:rsidR="00810405">
        <w:rPr>
          <w:b/>
          <w:szCs w:val="24"/>
        </w:rPr>
        <w:t>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17C5A2D5"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(11-21-1</w:t>
      </w:r>
      <w:r w:rsidR="00810405">
        <w:rPr>
          <w:szCs w:val="32"/>
        </w:rPr>
        <w:t>992</w:t>
      </w:r>
      <w:r w:rsidRPr="006D532A">
        <w:rPr>
          <w:szCs w:val="32"/>
        </w:rPr>
        <w:t>r</w:t>
      </w:r>
      <w:r w:rsidR="00570F2B">
        <w:rPr>
          <w:szCs w:val="32"/>
        </w:rPr>
        <w:t>3</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77777777" w:rsidR="00570F2B" w:rsidRDefault="003909D3" w:rsidP="00114EE0">
      <w:pPr>
        <w:widowControl w:val="0"/>
        <w:numPr>
          <w:ilvl w:val="2"/>
          <w:numId w:val="4"/>
        </w:numPr>
        <w:tabs>
          <w:tab w:val="left" w:pos="2520"/>
        </w:tabs>
        <w:suppressAutoHyphens/>
        <w:rPr>
          <w:szCs w:val="24"/>
        </w:rPr>
      </w:pPr>
      <w:r>
        <w:rPr>
          <w:szCs w:val="24"/>
        </w:rPr>
        <w:lastRenderedPageBreak/>
        <w:t xml:space="preserve">Yes: </w:t>
      </w:r>
      <w:r w:rsidR="00570F2B">
        <w:rPr>
          <w:szCs w:val="24"/>
        </w:rPr>
        <w:t>8</w:t>
      </w:r>
    </w:p>
    <w:p w14:paraId="26CD0D02" w14:textId="77777777" w:rsidR="00570F2B" w:rsidRDefault="00FD5AA9" w:rsidP="00114EE0">
      <w:pPr>
        <w:widowControl w:val="0"/>
        <w:numPr>
          <w:ilvl w:val="2"/>
          <w:numId w:val="4"/>
        </w:numPr>
        <w:tabs>
          <w:tab w:val="left" w:pos="2520"/>
        </w:tabs>
        <w:suppressAutoHyphens/>
        <w:rPr>
          <w:szCs w:val="24"/>
        </w:rPr>
      </w:pPr>
      <w:r>
        <w:rPr>
          <w:szCs w:val="24"/>
        </w:rPr>
        <w:t xml:space="preserve">No: </w:t>
      </w:r>
      <w:r w:rsidR="00570F2B">
        <w:rPr>
          <w:szCs w:val="24"/>
        </w:rPr>
        <w:t>132</w:t>
      </w:r>
    </w:p>
    <w:p w14:paraId="75CB2C5A" w14:textId="2378DC1F" w:rsidR="006D532A" w:rsidRPr="00114EE0" w:rsidRDefault="00FD5AA9" w:rsidP="00114EE0">
      <w:pPr>
        <w:widowControl w:val="0"/>
        <w:numPr>
          <w:ilvl w:val="2"/>
          <w:numId w:val="4"/>
        </w:numPr>
        <w:tabs>
          <w:tab w:val="left" w:pos="2520"/>
        </w:tabs>
        <w:suppressAutoHyphens/>
        <w:rPr>
          <w:szCs w:val="24"/>
        </w:rPr>
      </w:pPr>
      <w:r>
        <w:rPr>
          <w:szCs w:val="24"/>
        </w:rPr>
        <w:t xml:space="preserve">No answer: </w:t>
      </w:r>
      <w:r w:rsidR="00570F2B">
        <w:rPr>
          <w:szCs w:val="24"/>
        </w:rPr>
        <w:t>100</w:t>
      </w:r>
    </w:p>
    <w:p w14:paraId="27C8C936" w14:textId="4DEFBACF"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810405">
        <w:rPr>
          <w:szCs w:val="24"/>
        </w:rPr>
        <w:t>January 18</w:t>
      </w:r>
      <w:r w:rsidR="006D532A" w:rsidRPr="006D532A">
        <w:rPr>
          <w:szCs w:val="24"/>
          <w:vertAlign w:val="superscript"/>
        </w:rPr>
        <w:t>th</w:t>
      </w:r>
      <w:r w:rsidR="006D532A">
        <w:rPr>
          <w:szCs w:val="24"/>
        </w:rPr>
        <w:t xml:space="preserve"> at </w:t>
      </w:r>
      <w:r w:rsidR="00810405">
        <w:rPr>
          <w:szCs w:val="24"/>
        </w:rPr>
        <w:t>11</w:t>
      </w:r>
      <w:r w:rsidR="006D532A">
        <w:rPr>
          <w:szCs w:val="24"/>
        </w:rPr>
        <w:t>:</w:t>
      </w:r>
      <w:r w:rsidR="00810405">
        <w:rPr>
          <w:szCs w:val="24"/>
        </w:rPr>
        <w:t>15</w:t>
      </w:r>
      <w:r w:rsidR="006D532A">
        <w:rPr>
          <w:szCs w:val="24"/>
        </w:rPr>
        <w:t xml:space="preserve"> ET.  This i</w:t>
      </w:r>
      <w:r w:rsidR="00153000">
        <w:rPr>
          <w:szCs w:val="24"/>
        </w:rPr>
        <w:t xml:space="preserve">s a useful 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0F09C848"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570F2B">
        <w:rPr>
          <w:szCs w:val="24"/>
          <w:u w:val="single"/>
        </w:rPr>
        <w:t>1962</w:t>
      </w:r>
      <w:r w:rsidR="006F52EA">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r w:rsidR="00104E80">
        <w:rPr>
          <w:szCs w:val="24"/>
        </w:rPr>
        <w:t>PatCom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504874"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51CABC8C"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E47BD4">
        <w:rPr>
          <w:szCs w:val="24"/>
          <w:u w:val="single"/>
        </w:rPr>
        <w:t>-1962</w:t>
      </w:r>
      <w:r w:rsidR="00707571">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4E1214F9"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p>
    <w:p w14:paraId="01A36F1C" w14:textId="5179BD73" w:rsidR="00544AA3" w:rsidRPr="0058410A" w:rsidRDefault="00544AA3" w:rsidP="00C120F3">
      <w:pPr>
        <w:widowControl w:val="0"/>
        <w:numPr>
          <w:ilvl w:val="1"/>
          <w:numId w:val="4"/>
        </w:numPr>
        <w:rPr>
          <w:szCs w:val="24"/>
        </w:rPr>
      </w:pPr>
      <w:r>
        <w:rPr>
          <w:szCs w:val="24"/>
        </w:rPr>
        <w:t>Chair: Regarding slide #21, the r</w:t>
      </w:r>
      <w:r w:rsidR="00D563CB">
        <w:rPr>
          <w:szCs w:val="24"/>
        </w:rPr>
        <w:t>eturn rates for the TGbb and TG</w:t>
      </w:r>
      <w:r>
        <w:rPr>
          <w:szCs w:val="24"/>
        </w:rPr>
        <w:t>me letter ballots were good, but there were several people who did not enter a correct Abstain reason. The only valid response is “lack of technical expertise”. Please correct this going forward, otherwise you could invalidate your voting rights.</w:t>
      </w:r>
    </w:p>
    <w:p w14:paraId="640ABAD4" w14:textId="77777777" w:rsidR="00FD065B" w:rsidRDefault="00FD065B" w:rsidP="00CA1053">
      <w:pPr>
        <w:widowControl w:val="0"/>
        <w:rPr>
          <w:szCs w:val="24"/>
        </w:rPr>
      </w:pPr>
    </w:p>
    <w:p w14:paraId="560D57E5" w14:textId="4B80DD0E"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544AA3">
        <w:rPr>
          <w:szCs w:val="24"/>
        </w:rPr>
        <w:t>1959</w:t>
      </w:r>
      <w:r w:rsidR="00AD5F24">
        <w:rPr>
          <w:szCs w:val="24"/>
        </w:rPr>
        <w:t>r</w:t>
      </w:r>
      <w:r w:rsidR="00544AA3">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B11D56B" w14:textId="142FB8ED" w:rsidR="00544AA3" w:rsidRDefault="008A72F5" w:rsidP="00F95A19">
      <w:pPr>
        <w:widowControl w:val="0"/>
        <w:numPr>
          <w:ilvl w:val="2"/>
          <w:numId w:val="4"/>
        </w:numPr>
        <w:rPr>
          <w:szCs w:val="24"/>
        </w:rPr>
      </w:pPr>
      <w:r>
        <w:rPr>
          <w:szCs w:val="24"/>
        </w:rPr>
        <w:t xml:space="preserve">Chair: </w:t>
      </w:r>
      <w:r w:rsidR="00F95A19">
        <w:rPr>
          <w:szCs w:val="24"/>
        </w:rPr>
        <w:t xml:space="preserve">There </w:t>
      </w:r>
      <w:r w:rsidR="00544AA3">
        <w:rPr>
          <w:szCs w:val="24"/>
        </w:rPr>
        <w:t xml:space="preserve">is </w:t>
      </w:r>
      <w:r w:rsidR="0041364B">
        <w:rPr>
          <w:szCs w:val="24"/>
        </w:rPr>
        <w:t xml:space="preserve">1 incoming liaison from </w:t>
      </w:r>
      <w:r w:rsidR="00544AA3">
        <w:rPr>
          <w:szCs w:val="24"/>
        </w:rPr>
        <w:t>the WBA, re: Wi-Fi 6/6E. This will be posted in document 11-22-0098 shortly.</w:t>
      </w:r>
    </w:p>
    <w:p w14:paraId="3960769A" w14:textId="0073A854" w:rsidR="00544AA3" w:rsidRDefault="00544AA3" w:rsidP="00F95A19">
      <w:pPr>
        <w:widowControl w:val="0"/>
        <w:numPr>
          <w:ilvl w:val="2"/>
          <w:numId w:val="4"/>
        </w:numPr>
        <w:rPr>
          <w:szCs w:val="24"/>
        </w:rPr>
      </w:pPr>
      <w:r>
        <w:rPr>
          <w:szCs w:val="24"/>
        </w:rPr>
        <w:t>The presentation slot is still to be determined, but it should be during this interim session.</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4BE5DB0A"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6340A9">
        <w:rPr>
          <w:szCs w:val="24"/>
        </w:rPr>
        <w:t>1959r1</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5D572F28"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NENDICA</w:t>
      </w:r>
      <w:r w:rsidRPr="00CC3048">
        <w:rPr>
          <w:szCs w:val="24"/>
        </w:rPr>
        <w:t xml:space="preserve"> </w:t>
      </w:r>
      <w:r w:rsidR="006A0225">
        <w:rPr>
          <w:szCs w:val="24"/>
        </w:rPr>
        <w:t xml:space="preserve">Industry Connections Activity </w:t>
      </w:r>
      <w:r w:rsidR="00BF21CF" w:rsidRPr="00CC3048">
        <w:rPr>
          <w:szCs w:val="24"/>
        </w:rPr>
        <w:t>and some of the other IEEE 802 groups.</w:t>
      </w:r>
    </w:p>
    <w:p w14:paraId="76697ED3" w14:textId="4C10E8FF" w:rsidR="006A0225" w:rsidRDefault="006A0225" w:rsidP="00FD065B">
      <w:pPr>
        <w:widowControl w:val="0"/>
        <w:numPr>
          <w:ilvl w:val="2"/>
          <w:numId w:val="4"/>
        </w:numPr>
        <w:rPr>
          <w:szCs w:val="24"/>
        </w:rPr>
      </w:pPr>
      <w:r>
        <w:rPr>
          <w:szCs w:val="24"/>
        </w:rPr>
        <w:t>Chair: Th</w:t>
      </w:r>
      <w:r w:rsidR="00823310">
        <w:rPr>
          <w:szCs w:val="24"/>
        </w:rPr>
        <w:t xml:space="preserve">is IEEE 802.11 session does </w:t>
      </w:r>
      <w:r>
        <w:rPr>
          <w:szCs w:val="24"/>
        </w:rPr>
        <w:t xml:space="preserve">count towards attendance credit. </w:t>
      </w:r>
      <w:r w:rsidR="00823310">
        <w:rPr>
          <w:szCs w:val="24"/>
        </w:rPr>
        <w:t xml:space="preserve">You will require 9 slots to obtain attendance credit over the next 7 </w:t>
      </w:r>
      <w:r w:rsidR="006340A9">
        <w:rPr>
          <w:szCs w:val="24"/>
        </w:rPr>
        <w:t xml:space="preserve">working </w:t>
      </w:r>
      <w:r w:rsidR="00823310">
        <w:rPr>
          <w:szCs w:val="24"/>
        </w:rPr>
        <w:t>days.</w:t>
      </w:r>
    </w:p>
    <w:p w14:paraId="16AA7E43" w14:textId="6547C902" w:rsidR="00E34C5B" w:rsidRDefault="00E34C5B" w:rsidP="00FD065B">
      <w:pPr>
        <w:widowControl w:val="0"/>
        <w:numPr>
          <w:ilvl w:val="2"/>
          <w:numId w:val="4"/>
        </w:numPr>
        <w:rPr>
          <w:szCs w:val="24"/>
        </w:rPr>
      </w:pPr>
      <w:r>
        <w:rPr>
          <w:szCs w:val="24"/>
        </w:rPr>
        <w:t>Chair: Please remember to record your attendance for each meeting during this session.</w:t>
      </w:r>
    </w:p>
    <w:p w14:paraId="4DFDF37D" w14:textId="74A1F3C7" w:rsidR="00530DCB" w:rsidRDefault="00530DCB" w:rsidP="00FD065B">
      <w:pPr>
        <w:widowControl w:val="0"/>
        <w:numPr>
          <w:ilvl w:val="2"/>
          <w:numId w:val="4"/>
        </w:numPr>
        <w:rPr>
          <w:szCs w:val="24"/>
        </w:rPr>
      </w:pPr>
      <w:r>
        <w:rPr>
          <w:szCs w:val="24"/>
        </w:rPr>
        <w:t xml:space="preserve">Q: Can we also add the </w:t>
      </w:r>
      <w:r w:rsidR="00167706">
        <w:rPr>
          <w:szCs w:val="24"/>
        </w:rPr>
        <w:t>JTC</w:t>
      </w:r>
      <w:r>
        <w:rPr>
          <w:szCs w:val="24"/>
        </w:rPr>
        <w:t xml:space="preserve">1 </w:t>
      </w:r>
      <w:r w:rsidR="00167706">
        <w:rPr>
          <w:szCs w:val="24"/>
        </w:rPr>
        <w:t xml:space="preserve">SC </w:t>
      </w:r>
      <w:r>
        <w:rPr>
          <w:szCs w:val="24"/>
        </w:rPr>
        <w:t>meeting for reciprocal credit please?</w:t>
      </w:r>
    </w:p>
    <w:p w14:paraId="23C0798E" w14:textId="6FAC1FF4" w:rsidR="00530DCB" w:rsidRDefault="00530DCB" w:rsidP="00FD065B">
      <w:pPr>
        <w:widowControl w:val="0"/>
        <w:numPr>
          <w:ilvl w:val="2"/>
          <w:numId w:val="4"/>
        </w:numPr>
        <w:rPr>
          <w:szCs w:val="24"/>
        </w:rPr>
      </w:pPr>
      <w:r>
        <w:rPr>
          <w:szCs w:val="24"/>
        </w:rPr>
        <w:t>Chair: Yes, we’ll have a look at adding this.</w:t>
      </w:r>
    </w:p>
    <w:p w14:paraId="502DDA03" w14:textId="1BE40087" w:rsidR="004203ED" w:rsidRDefault="004203ED" w:rsidP="00FD065B">
      <w:pPr>
        <w:widowControl w:val="0"/>
        <w:numPr>
          <w:ilvl w:val="2"/>
          <w:numId w:val="4"/>
        </w:numPr>
        <w:rPr>
          <w:szCs w:val="24"/>
        </w:rPr>
      </w:pPr>
      <w:r>
        <w:rPr>
          <w:szCs w:val="24"/>
        </w:rPr>
        <w:t xml:space="preserve">Chair: Please remember that everyone should record their attendance in any IEEE 802 </w:t>
      </w:r>
      <w:r>
        <w:rPr>
          <w:szCs w:val="24"/>
        </w:rPr>
        <w:lastRenderedPageBreak/>
        <w:t>meeting.</w:t>
      </w:r>
    </w:p>
    <w:p w14:paraId="4BC11FF3" w14:textId="77777777" w:rsidR="00BC6BE2" w:rsidRDefault="00BC6BE2" w:rsidP="006B6385">
      <w:pPr>
        <w:widowControl w:val="0"/>
        <w:rPr>
          <w:szCs w:val="24"/>
        </w:rPr>
      </w:pPr>
    </w:p>
    <w:p w14:paraId="72324492" w14:textId="5650CF06"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4203ED">
        <w:rPr>
          <w:bCs/>
          <w:szCs w:val="24"/>
          <w:lang w:val="en-GB"/>
        </w:rPr>
        <w:t>-1966r0</w:t>
      </w:r>
      <w:r w:rsidR="00A2653A">
        <w:rPr>
          <w:bCs/>
          <w:szCs w:val="24"/>
          <w:lang w:val="en-GB"/>
        </w:rPr>
        <w:t xml:space="preserve"> </w:t>
      </w:r>
      <w:r w:rsidR="00E7555B">
        <w:rPr>
          <w:bCs/>
          <w:szCs w:val="24"/>
          <w:lang w:val="en-GB"/>
        </w:rPr>
        <w:t>slide</w:t>
      </w:r>
      <w:r w:rsidR="00C352BB">
        <w:rPr>
          <w:bCs/>
          <w:szCs w:val="24"/>
          <w:lang w:val="en-GB"/>
        </w:rPr>
        <w:t>s</w:t>
      </w:r>
      <w:r w:rsidR="004203ED">
        <w:rPr>
          <w:bCs/>
          <w:szCs w:val="24"/>
          <w:lang w:val="en-GB"/>
        </w:rPr>
        <w:t xml:space="preserve"> #5</w:t>
      </w:r>
      <w:r w:rsidR="00C352BB">
        <w:rPr>
          <w:bCs/>
          <w:szCs w:val="24"/>
          <w:lang w:val="en-GB"/>
        </w:rPr>
        <w:t xml:space="preserve"> to </w:t>
      </w:r>
      <w:r w:rsidR="009A42E6">
        <w:rPr>
          <w:bCs/>
          <w:szCs w:val="24"/>
          <w:lang w:val="en-GB"/>
        </w:rPr>
        <w:t>#8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657F3D5D"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0A2A7C">
        <w:rPr>
          <w:szCs w:val="24"/>
        </w:rPr>
        <w:t xml:space="preserve"> (slide #5)</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5D4DD1E4" w:rsidR="00E45462" w:rsidRDefault="003A3A84" w:rsidP="00E45462">
      <w:pPr>
        <w:widowControl w:val="0"/>
        <w:numPr>
          <w:ilvl w:val="1"/>
          <w:numId w:val="4"/>
        </w:numPr>
        <w:rPr>
          <w:szCs w:val="24"/>
        </w:rPr>
      </w:pPr>
      <w:r>
        <w:rPr>
          <w:b/>
          <w:szCs w:val="24"/>
        </w:rPr>
        <w:t xml:space="preserve">M3.6 </w:t>
      </w:r>
      <w:r w:rsidR="00C352BB">
        <w:rPr>
          <w:b/>
          <w:szCs w:val="24"/>
        </w:rPr>
        <w:t xml:space="preserve"> </w:t>
      </w:r>
      <w:r w:rsidR="00E45462">
        <w:rPr>
          <w:b/>
          <w:szCs w:val="24"/>
        </w:rPr>
        <w:t xml:space="preserve">Meeting Registration </w:t>
      </w:r>
      <w:r w:rsidR="00E45462">
        <w:rPr>
          <w:bCs/>
          <w:szCs w:val="24"/>
        </w:rPr>
        <w:t>(slide</w:t>
      </w:r>
      <w:r w:rsidR="00F921E2">
        <w:rPr>
          <w:bCs/>
          <w:szCs w:val="24"/>
        </w:rPr>
        <w:t>s</w:t>
      </w:r>
      <w:r w:rsidR="00E45462">
        <w:rPr>
          <w:bCs/>
          <w:szCs w:val="24"/>
        </w:rPr>
        <w:t xml:space="preserve"> #9</w:t>
      </w:r>
      <w:r w:rsidR="00F921E2">
        <w:rPr>
          <w:bCs/>
          <w:szCs w:val="24"/>
        </w:rPr>
        <w:t xml:space="preserve"> to #11</w:t>
      </w:r>
      <w:r w:rsidR="00E45462" w:rsidRPr="00A2653A">
        <w:rPr>
          <w:bCs/>
          <w:szCs w:val="24"/>
        </w:rPr>
        <w:t>)</w:t>
      </w:r>
    </w:p>
    <w:p w14:paraId="4DC1AD40" w14:textId="16895C6D" w:rsidR="00E45462" w:rsidRDefault="00E45462" w:rsidP="00E45462">
      <w:pPr>
        <w:widowControl w:val="0"/>
        <w:numPr>
          <w:ilvl w:val="2"/>
          <w:numId w:val="4"/>
        </w:numPr>
        <w:rPr>
          <w:szCs w:val="24"/>
        </w:rPr>
      </w:pPr>
      <w:r>
        <w:rPr>
          <w:szCs w:val="24"/>
        </w:rPr>
        <w:t>VC1: Please note that paid registration is required for this mee</w:t>
      </w:r>
      <w:r w:rsidR="00EC079A">
        <w:rPr>
          <w:szCs w:val="24"/>
        </w:rPr>
        <w:t>t</w:t>
      </w:r>
      <w:r w:rsidR="00BB7ACE">
        <w:rPr>
          <w:szCs w:val="24"/>
        </w:rPr>
        <w:t>i</w:t>
      </w:r>
      <w:r w:rsidR="003C0947">
        <w:rPr>
          <w:szCs w:val="24"/>
        </w:rPr>
        <w:t>ng. At the moment there are 520</w:t>
      </w:r>
      <w:r w:rsidR="00EC079A">
        <w:rPr>
          <w:szCs w:val="24"/>
        </w:rPr>
        <w:t xml:space="preserve"> </w:t>
      </w:r>
      <w:r>
        <w:rPr>
          <w:szCs w:val="24"/>
        </w:rPr>
        <w:t xml:space="preserve">registered people for this </w:t>
      </w:r>
      <w:r w:rsidR="003C0947">
        <w:rPr>
          <w:szCs w:val="24"/>
        </w:rPr>
        <w:t>January</w:t>
      </w:r>
      <w:r w:rsidR="00EC079A">
        <w:rPr>
          <w:szCs w:val="24"/>
        </w:rPr>
        <w:t xml:space="preserve"> interim</w:t>
      </w:r>
      <w:r>
        <w:rPr>
          <w:szCs w:val="24"/>
        </w:rPr>
        <w:t>.</w:t>
      </w:r>
    </w:p>
    <w:p w14:paraId="2EAB8556" w14:textId="662B2D24" w:rsidR="003C0947" w:rsidRDefault="003C0947" w:rsidP="00E45462">
      <w:pPr>
        <w:widowControl w:val="0"/>
        <w:numPr>
          <w:ilvl w:val="2"/>
          <w:numId w:val="4"/>
        </w:numPr>
        <w:rPr>
          <w:szCs w:val="24"/>
        </w:rPr>
      </w:pPr>
      <w:r>
        <w:rPr>
          <w:szCs w:val="24"/>
        </w:rPr>
        <w:t>Please note that after 60</w:t>
      </w:r>
      <w:r w:rsidR="00333F1E">
        <w:rPr>
          <w:szCs w:val="24"/>
        </w:rPr>
        <w:t xml:space="preserve"> days</w:t>
      </w:r>
      <w:r>
        <w:rPr>
          <w:szCs w:val="24"/>
        </w:rPr>
        <w:t>, individuals who have no</w:t>
      </w:r>
      <w:r w:rsidR="00333F1E">
        <w:rPr>
          <w:szCs w:val="24"/>
        </w:rPr>
        <w:t>t</w:t>
      </w:r>
      <w:r>
        <w:rPr>
          <w:szCs w:val="24"/>
        </w:rPr>
        <w:t xml:space="preserve"> paid their registration fe</w:t>
      </w:r>
      <w:r w:rsidR="00333F1E">
        <w:rPr>
          <w:szCs w:val="24"/>
        </w:rPr>
        <w:t xml:space="preserve">es loose most of their rights, including </w:t>
      </w:r>
      <w:r>
        <w:rPr>
          <w:szCs w:val="24"/>
        </w:rPr>
        <w:t xml:space="preserve">attending </w:t>
      </w:r>
      <w:r w:rsidR="00333F1E">
        <w:rPr>
          <w:szCs w:val="24"/>
        </w:rPr>
        <w:t xml:space="preserve">further </w:t>
      </w:r>
      <w:r>
        <w:rPr>
          <w:szCs w:val="24"/>
        </w:rPr>
        <w:t>IEEE 802 meetings</w:t>
      </w:r>
      <w:r w:rsidR="00333F1E">
        <w:rPr>
          <w:szCs w:val="24"/>
        </w:rPr>
        <w:t>. Once they have paid, they can re-attend.</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18E4EC20" w:rsidR="00E45462" w:rsidRDefault="00E45462" w:rsidP="00E45462">
      <w:pPr>
        <w:widowControl w:val="0"/>
        <w:numPr>
          <w:ilvl w:val="1"/>
          <w:numId w:val="4"/>
        </w:numPr>
        <w:rPr>
          <w:szCs w:val="24"/>
        </w:rPr>
      </w:pPr>
      <w:r w:rsidRPr="00FB2233">
        <w:rPr>
          <w:b/>
          <w:szCs w:val="24"/>
        </w:rPr>
        <w:t>M3.</w:t>
      </w:r>
      <w:r>
        <w:rPr>
          <w:b/>
          <w:szCs w:val="24"/>
        </w:rPr>
        <w:t>7</w:t>
      </w:r>
      <w:r w:rsidRPr="00C578C8">
        <w:rPr>
          <w:b/>
          <w:bCs/>
          <w:szCs w:val="24"/>
        </w:rPr>
        <w:t xml:space="preserve"> </w:t>
      </w:r>
      <w:r w:rsidR="00C352BB">
        <w:rPr>
          <w:b/>
          <w:bCs/>
          <w:szCs w:val="24"/>
        </w:rPr>
        <w:t xml:space="preserve"> </w:t>
      </w:r>
      <w:r w:rsidRPr="00FB2233">
        <w:rPr>
          <w:b/>
          <w:szCs w:val="24"/>
        </w:rPr>
        <w:t>Recording attendance</w:t>
      </w:r>
      <w:r>
        <w:rPr>
          <w:szCs w:val="24"/>
        </w:rPr>
        <w:t xml:space="preserve"> (</w:t>
      </w:r>
      <w:r>
        <w:rPr>
          <w:bCs/>
          <w:szCs w:val="24"/>
          <w:lang w:val="en-GB"/>
        </w:rPr>
        <w:t>slide #1</w:t>
      </w:r>
      <w:r w:rsidR="00F921E2">
        <w:rPr>
          <w:bCs/>
          <w:szCs w:val="24"/>
          <w:lang w:val="en-GB"/>
        </w:rPr>
        <w:t>2</w:t>
      </w:r>
      <w:r>
        <w:rPr>
          <w:szCs w:val="24"/>
        </w:rPr>
        <w:t>)</w:t>
      </w:r>
    </w:p>
    <w:p w14:paraId="3D59A965" w14:textId="7C583DF2" w:rsidR="00E45462" w:rsidRPr="00980E30"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1FE74EAB"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F0725A">
        <w:rPr>
          <w:szCs w:val="24"/>
        </w:rPr>
        <w:t>1959</w:t>
      </w:r>
      <w:r w:rsidR="00995A71">
        <w:rPr>
          <w:szCs w:val="24"/>
        </w:rPr>
        <w:t>r</w:t>
      </w:r>
      <w:r w:rsidR="00F0725A">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2B690632"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F0725A">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1862E5">
      <w:pPr>
        <w:widowControl w:val="0"/>
        <w:numPr>
          <w:ilvl w:val="2"/>
          <w:numId w:val="4"/>
        </w:numPr>
      </w:pPr>
    </w:p>
    <w:p w14:paraId="24C56505" w14:textId="69556B70"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18</w:t>
      </w:r>
      <w:r w:rsidR="00C578C8" w:rsidRPr="00FB2233">
        <w:rPr>
          <w:szCs w:val="24"/>
        </w:rPr>
        <w:t>)</w:t>
      </w:r>
    </w:p>
    <w:p w14:paraId="375017DA" w14:textId="040ACB76" w:rsidR="004D574D" w:rsidRPr="00B76CF1" w:rsidRDefault="00B76CF1" w:rsidP="005E1276">
      <w:pPr>
        <w:widowControl w:val="0"/>
        <w:numPr>
          <w:ilvl w:val="2"/>
          <w:numId w:val="4"/>
        </w:numPr>
        <w:rPr>
          <w:b/>
          <w:szCs w:val="24"/>
        </w:rPr>
      </w:pPr>
      <w:r w:rsidRPr="00B76CF1">
        <w:rPr>
          <w:szCs w:val="24"/>
        </w:rPr>
        <w:t xml:space="preserve">There have been three </w:t>
      </w:r>
      <w:r w:rsidR="00082BDF" w:rsidRPr="00B76CF1">
        <w:rPr>
          <w:szCs w:val="24"/>
        </w:rPr>
        <w:t>letter ballots</w:t>
      </w:r>
      <w:r w:rsidRPr="00B76CF1">
        <w:rPr>
          <w:szCs w:val="24"/>
        </w:rPr>
        <w:t xml:space="preserve"> (</w:t>
      </w:r>
      <w:r w:rsidR="00D563CB">
        <w:rPr>
          <w:szCs w:val="24"/>
        </w:rPr>
        <w:t>TG</w:t>
      </w:r>
      <w:r w:rsidR="0011096F" w:rsidRPr="00B76CF1">
        <w:rPr>
          <w:szCs w:val="24"/>
        </w:rPr>
        <w:t>me</w:t>
      </w:r>
      <w:r w:rsidRPr="00B76CF1">
        <w:rPr>
          <w:szCs w:val="24"/>
        </w:rPr>
        <w:t>, TGbb, TGbd</w:t>
      </w:r>
      <w:r w:rsidR="00FB4751" w:rsidRPr="00B76CF1">
        <w:rPr>
          <w:szCs w:val="24"/>
        </w:rPr>
        <w:t>)</w:t>
      </w:r>
      <w:r w:rsidRPr="00B76CF1">
        <w:rPr>
          <w:szCs w:val="24"/>
        </w:rPr>
        <w:t xml:space="preserve"> and one SA ballot (TGaz)</w:t>
      </w:r>
      <w:r w:rsidR="00082BDF" w:rsidRPr="00B76CF1">
        <w:rPr>
          <w:szCs w:val="24"/>
        </w:rPr>
        <w:t>,</w:t>
      </w:r>
      <w:r w:rsidR="0011096F" w:rsidRPr="00B76CF1">
        <w:rPr>
          <w:szCs w:val="24"/>
        </w:rPr>
        <w:t xml:space="preserve"> since the November</w:t>
      </w:r>
      <w:r w:rsidR="00FB4751" w:rsidRPr="00B76CF1">
        <w:rPr>
          <w:szCs w:val="24"/>
        </w:rPr>
        <w:t xml:space="preserve"> </w:t>
      </w:r>
      <w:r>
        <w:rPr>
          <w:szCs w:val="24"/>
        </w:rPr>
        <w:t>2021 session</w:t>
      </w:r>
      <w:r w:rsidR="004E1E6C" w:rsidRPr="00B76CF1">
        <w:rPr>
          <w:szCs w:val="24"/>
        </w:rPr>
        <w:t>.</w:t>
      </w:r>
    </w:p>
    <w:p w14:paraId="3632F718" w14:textId="77777777" w:rsidR="009370E1" w:rsidRPr="009370E1" w:rsidRDefault="009370E1" w:rsidP="009370E1">
      <w:pPr>
        <w:widowControl w:val="0"/>
        <w:rPr>
          <w:b/>
          <w:szCs w:val="24"/>
        </w:rPr>
      </w:pPr>
    </w:p>
    <w:p w14:paraId="6AFD7758" w14:textId="10453AF3" w:rsidR="009370E1" w:rsidRPr="009370E1" w:rsidRDefault="009370E1" w:rsidP="009370E1">
      <w:pPr>
        <w:widowControl w:val="0"/>
        <w:numPr>
          <w:ilvl w:val="0"/>
          <w:numId w:val="4"/>
        </w:numPr>
        <w:rPr>
          <w:szCs w:val="32"/>
        </w:rPr>
      </w:pPr>
      <w:r>
        <w:rPr>
          <w:b/>
          <w:sz w:val="32"/>
          <w:szCs w:val="32"/>
          <w:u w:val="single"/>
        </w:rPr>
        <w:t>Membership</w:t>
      </w:r>
      <w:r w:rsidR="0011096F">
        <w:rPr>
          <w:szCs w:val="32"/>
        </w:rPr>
        <w:t xml:space="preserve"> (11-21-1959r1 slide #22</w:t>
      </w:r>
      <w:r w:rsidRPr="009370E1">
        <w:rPr>
          <w:szCs w:val="32"/>
        </w:rPr>
        <w:t>)</w:t>
      </w:r>
    </w:p>
    <w:p w14:paraId="18D854B2" w14:textId="77777777" w:rsidR="009370E1" w:rsidRPr="001F423A" w:rsidRDefault="009370E1" w:rsidP="009370E1">
      <w:pPr>
        <w:widowControl w:val="0"/>
        <w:ind w:left="360"/>
        <w:rPr>
          <w:b/>
          <w:szCs w:val="24"/>
          <w:u w:val="single"/>
        </w:rPr>
      </w:pPr>
    </w:p>
    <w:p w14:paraId="2967A40B" w14:textId="77777777" w:rsidR="000D62F0" w:rsidRPr="00146F1A" w:rsidRDefault="009370E1" w:rsidP="000D62F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170EDBE5" w14:textId="70A130F5" w:rsidR="00146F1A" w:rsidRDefault="00146F1A" w:rsidP="000D62F0">
      <w:pPr>
        <w:widowControl w:val="0"/>
        <w:numPr>
          <w:ilvl w:val="2"/>
          <w:numId w:val="4"/>
        </w:numPr>
        <w:rPr>
          <w:b/>
          <w:szCs w:val="24"/>
        </w:rPr>
      </w:pPr>
      <w:r>
        <w:rPr>
          <w:szCs w:val="24"/>
        </w:rPr>
        <w:t>No questions</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2F0FFB08" w14:textId="513E24B3" w:rsidR="00460D3E" w:rsidRDefault="009F51F0" w:rsidP="003E2069">
      <w:pPr>
        <w:widowControl w:val="0"/>
        <w:numPr>
          <w:ilvl w:val="1"/>
          <w:numId w:val="4"/>
        </w:numPr>
        <w:rPr>
          <w:szCs w:val="24"/>
        </w:rPr>
      </w:pPr>
      <w:r>
        <w:rPr>
          <w:szCs w:val="24"/>
        </w:rPr>
        <w:t xml:space="preserve">There have been some recent updates </w:t>
      </w:r>
      <w:r w:rsidR="006275CF">
        <w:rPr>
          <w:szCs w:val="24"/>
        </w:rPr>
        <w:t>to the timeline chart, regarding the recent</w:t>
      </w:r>
      <w:r>
        <w:rPr>
          <w:szCs w:val="24"/>
        </w:rPr>
        <w:t xml:space="preserve"> TGb</w:t>
      </w:r>
      <w:r w:rsidR="006275CF">
        <w:rPr>
          <w:szCs w:val="24"/>
        </w:rPr>
        <w:t>b</w:t>
      </w:r>
      <w:r>
        <w:rPr>
          <w:szCs w:val="24"/>
        </w:rPr>
        <w:t xml:space="preserve"> and TG</w:t>
      </w:r>
      <w:r w:rsidR="006275CF">
        <w:rPr>
          <w:szCs w:val="24"/>
        </w:rPr>
        <w:t>me</w:t>
      </w:r>
      <w:r>
        <w:rPr>
          <w:szCs w:val="24"/>
        </w:rPr>
        <w:t xml:space="preserve"> </w:t>
      </w:r>
      <w:r w:rsidR="006275CF">
        <w:rPr>
          <w:szCs w:val="24"/>
        </w:rPr>
        <w:t>letter ballot results</w:t>
      </w:r>
      <w:r w:rsidR="00460D3E">
        <w:rPr>
          <w:szCs w:val="24"/>
        </w:rPr>
        <w:t>:</w:t>
      </w:r>
    </w:p>
    <w:p w14:paraId="37743293" w14:textId="105F6C13" w:rsidR="003E2069" w:rsidRDefault="00504874"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3EEFEB4D" w:rsidR="001974FE" w:rsidRPr="001F423A" w:rsidRDefault="001974FE" w:rsidP="009F2B6F">
      <w:pPr>
        <w:widowControl w:val="0"/>
        <w:numPr>
          <w:ilvl w:val="0"/>
          <w:numId w:val="4"/>
        </w:numPr>
        <w:rPr>
          <w:b/>
          <w:sz w:val="32"/>
          <w:szCs w:val="32"/>
          <w:u w:val="single"/>
        </w:rPr>
      </w:pPr>
      <w:r w:rsidRPr="00491815">
        <w:rPr>
          <w:b/>
          <w:sz w:val="32"/>
          <w:szCs w:val="32"/>
          <w:u w:val="single"/>
        </w:rPr>
        <w:lastRenderedPageBreak/>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826571">
        <w:rPr>
          <w:szCs w:val="24"/>
        </w:rPr>
        <w:t>1963r0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2657466A" w:rsidR="00F743BD" w:rsidRDefault="00321DD1" w:rsidP="00321DD1">
      <w:pPr>
        <w:widowControl w:val="0"/>
        <w:numPr>
          <w:ilvl w:val="2"/>
          <w:numId w:val="4"/>
        </w:numPr>
        <w:rPr>
          <w:szCs w:val="24"/>
        </w:rPr>
      </w:pPr>
      <w:r>
        <w:rPr>
          <w:szCs w:val="24"/>
        </w:rPr>
        <w:t>There is</w:t>
      </w:r>
      <w:r w:rsidR="00460D3E">
        <w:rPr>
          <w:szCs w:val="24"/>
        </w:rPr>
        <w:t xml:space="preserve"> an editors’ meeting later </w:t>
      </w:r>
      <w:r w:rsidR="00826571">
        <w:rPr>
          <w:szCs w:val="24"/>
        </w:rPr>
        <w:t xml:space="preserve">today at 16:00 ET, </w:t>
      </w:r>
      <w:r>
        <w:rPr>
          <w:szCs w:val="24"/>
        </w:rPr>
        <w:t xml:space="preserve">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F844C5">
        <w:rPr>
          <w:szCs w:val="24"/>
        </w:rPr>
        <w:t>r57</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43FACA90" w:rsidR="00915EFD" w:rsidRDefault="00460D3E" w:rsidP="00E4608D">
      <w:pPr>
        <w:widowControl w:val="0"/>
        <w:numPr>
          <w:ilvl w:val="2"/>
          <w:numId w:val="4"/>
        </w:numPr>
        <w:rPr>
          <w:szCs w:val="24"/>
        </w:rPr>
      </w:pPr>
      <w:r>
        <w:rPr>
          <w:szCs w:val="24"/>
        </w:rPr>
        <w:t>There have been several</w:t>
      </w:r>
      <w:r w:rsidR="00915EFD">
        <w:rPr>
          <w:szCs w:val="24"/>
        </w:rPr>
        <w:t xml:space="preserve"> tel</w:t>
      </w:r>
      <w:r w:rsidR="00826571">
        <w:rPr>
          <w:szCs w:val="24"/>
        </w:rPr>
        <w:t>econferences since the November</w:t>
      </w:r>
      <w:r w:rsidR="00915EFD">
        <w:rPr>
          <w:szCs w:val="24"/>
        </w:rPr>
        <w:t xml:space="preserve"> </w:t>
      </w:r>
      <w:r w:rsidR="00DD0C74">
        <w:rPr>
          <w:szCs w:val="24"/>
        </w:rPr>
        <w:t>2021</w:t>
      </w:r>
      <w:r w:rsidR="00915EFD">
        <w:rPr>
          <w:szCs w:val="24"/>
        </w:rPr>
        <w:t xml:space="preserve"> meeting, basically disc</w:t>
      </w:r>
      <w:r>
        <w:rPr>
          <w:szCs w:val="24"/>
        </w:rPr>
        <w:t xml:space="preserve">ussing various architecture </w:t>
      </w:r>
      <w:r w:rsidR="00F7247F">
        <w:rPr>
          <w:szCs w:val="24"/>
        </w:rPr>
        <w:t>topics</w:t>
      </w:r>
      <w:r w:rsidR="00F844C5">
        <w:rPr>
          <w:szCs w:val="24"/>
        </w:rPr>
        <w:t>.</w:t>
      </w:r>
    </w:p>
    <w:p w14:paraId="4E862A43" w14:textId="79851BFD" w:rsidR="00826571" w:rsidRDefault="00826571" w:rsidP="007936D9">
      <w:pPr>
        <w:widowControl w:val="0"/>
        <w:numPr>
          <w:ilvl w:val="2"/>
          <w:numId w:val="4"/>
        </w:numPr>
        <w:rPr>
          <w:szCs w:val="24"/>
        </w:rPr>
      </w:pPr>
      <w:r>
        <w:rPr>
          <w:szCs w:val="24"/>
        </w:rPr>
        <w:t>There are two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1F999D5F"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Pr>
          <w:szCs w:val="24"/>
        </w:rPr>
        <w:t xml:space="preserve"> (slide #8</w:t>
      </w:r>
      <w:r w:rsidRPr="00812CF0">
        <w:rPr>
          <w:szCs w:val="24"/>
        </w:rPr>
        <w:t>)</w:t>
      </w:r>
    </w:p>
    <w:p w14:paraId="1927F535" w14:textId="77777777" w:rsidR="00C20FCE" w:rsidRDefault="00C20FCE" w:rsidP="00C20FCE">
      <w:pPr>
        <w:widowControl w:val="0"/>
        <w:numPr>
          <w:ilvl w:val="2"/>
          <w:numId w:val="4"/>
        </w:numPr>
        <w:rPr>
          <w:szCs w:val="24"/>
        </w:rPr>
      </w:pPr>
      <w:r>
        <w:rPr>
          <w:szCs w:val="24"/>
        </w:rPr>
        <w:t>This group is not meeting this session.</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355F17AB"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9D76B4">
        <w:rPr>
          <w:bCs/>
          <w:szCs w:val="24"/>
        </w:rPr>
        <w:t>(slide #9</w:t>
      </w:r>
      <w:r w:rsidR="00D96584" w:rsidRPr="00D96584">
        <w:rPr>
          <w:bCs/>
          <w:szCs w:val="24"/>
        </w:rPr>
        <w:t>)</w:t>
      </w:r>
    </w:p>
    <w:p w14:paraId="39FC9875" w14:textId="217AD499" w:rsidR="00A424BC" w:rsidRDefault="006C1456" w:rsidP="00805EA9">
      <w:pPr>
        <w:widowControl w:val="0"/>
        <w:numPr>
          <w:ilvl w:val="2"/>
          <w:numId w:val="4"/>
        </w:numPr>
        <w:rPr>
          <w:szCs w:val="24"/>
        </w:rPr>
      </w:pPr>
      <w:r>
        <w:rPr>
          <w:szCs w:val="24"/>
        </w:rPr>
        <w:t xml:space="preserve">There </w:t>
      </w:r>
      <w:r w:rsidR="009D76B4">
        <w:rPr>
          <w:szCs w:val="24"/>
        </w:rPr>
        <w:t>are 5</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this session and th</w:t>
      </w:r>
      <w:r w:rsidR="009D76B4">
        <w:rPr>
          <w:szCs w:val="24"/>
        </w:rPr>
        <w:t>erefore there will be 2 meetings:</w:t>
      </w:r>
    </w:p>
    <w:p w14:paraId="41BC7FE4" w14:textId="755F3E3D" w:rsidR="00585FF8" w:rsidRPr="00585FF8" w:rsidRDefault="00585FF8" w:rsidP="00585FF8">
      <w:pPr>
        <w:widowControl w:val="0"/>
        <w:numPr>
          <w:ilvl w:val="3"/>
          <w:numId w:val="4"/>
        </w:numPr>
        <w:rPr>
          <w:szCs w:val="24"/>
        </w:rPr>
      </w:pPr>
      <w:r w:rsidRPr="00585FF8">
        <w:rPr>
          <w:szCs w:val="24"/>
        </w:rPr>
        <w:t>“Beyond be’”</w:t>
      </w:r>
    </w:p>
    <w:p w14:paraId="77831E4C" w14:textId="0D2C89AA" w:rsidR="00585FF8" w:rsidRPr="00585FF8" w:rsidRDefault="00585FF8" w:rsidP="00585FF8">
      <w:pPr>
        <w:widowControl w:val="0"/>
        <w:numPr>
          <w:ilvl w:val="3"/>
          <w:numId w:val="4"/>
        </w:numPr>
        <w:rPr>
          <w:szCs w:val="24"/>
        </w:rPr>
      </w:pPr>
      <w:r w:rsidRPr="00585FF8">
        <w:rPr>
          <w:szCs w:val="24"/>
        </w:rPr>
        <w:t>“Next-Gen-After-11be”</w:t>
      </w:r>
    </w:p>
    <w:p w14:paraId="7C2E4CF5" w14:textId="35F1115D" w:rsidR="00585FF8" w:rsidRPr="00585FF8" w:rsidRDefault="00585FF8" w:rsidP="00585FF8">
      <w:pPr>
        <w:widowControl w:val="0"/>
        <w:numPr>
          <w:ilvl w:val="3"/>
          <w:numId w:val="4"/>
        </w:numPr>
        <w:rPr>
          <w:szCs w:val="24"/>
        </w:rPr>
      </w:pPr>
      <w:r w:rsidRPr="00585FF8">
        <w:rPr>
          <w:szCs w:val="24"/>
        </w:rPr>
        <w:t>“Next generation after 802.11be”</w:t>
      </w:r>
    </w:p>
    <w:p w14:paraId="7BFE26B6" w14:textId="44C34FAE" w:rsidR="009D76B4" w:rsidRDefault="00585FF8" w:rsidP="00585FF8">
      <w:pPr>
        <w:widowControl w:val="0"/>
        <w:numPr>
          <w:ilvl w:val="3"/>
          <w:numId w:val="4"/>
        </w:numPr>
        <w:rPr>
          <w:szCs w:val="24"/>
        </w:rPr>
      </w:pPr>
      <w:r w:rsidRPr="00585FF8">
        <w:rPr>
          <w:szCs w:val="24"/>
        </w:rPr>
        <w:t>“Look ahead to next generation”</w:t>
      </w:r>
    </w:p>
    <w:p w14:paraId="13D49BC8" w14:textId="1F45117F" w:rsidR="00585FF8" w:rsidRPr="00585FF8" w:rsidRDefault="00585FF8" w:rsidP="00585FF8">
      <w:pPr>
        <w:widowControl w:val="0"/>
        <w:numPr>
          <w:ilvl w:val="3"/>
          <w:numId w:val="4"/>
        </w:numPr>
        <w:rPr>
          <w:szCs w:val="24"/>
        </w:rPr>
      </w:pPr>
      <w:r w:rsidRPr="00585FF8">
        <w:rPr>
          <w:szCs w:val="24"/>
        </w:rPr>
        <w:t>“Inconsistent STA range and channel support indications”</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666D7003"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9D76B4">
        <w:rPr>
          <w:szCs w:val="24"/>
        </w:rPr>
        <w:t>10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653D4505" w14:textId="3A4AA5DC" w:rsidR="00483F9F" w:rsidRDefault="00483F9F" w:rsidP="00084F13">
      <w:pPr>
        <w:widowControl w:val="0"/>
        <w:numPr>
          <w:ilvl w:val="2"/>
          <w:numId w:val="4"/>
        </w:numPr>
        <w:rPr>
          <w:szCs w:val="24"/>
        </w:rPr>
      </w:pPr>
      <w:r>
        <w:rPr>
          <w:szCs w:val="24"/>
        </w:rPr>
        <w:t>There has been a partial resolution in m</w:t>
      </w:r>
      <w:r w:rsidR="000E6AFC">
        <w:rPr>
          <w:szCs w:val="24"/>
        </w:rPr>
        <w:t>oving forward with the IPR issues mentioned in November 2021, which will be discussed during the meeting.</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4A03716A" w:rsidR="00A247FD" w:rsidRDefault="00D563CB" w:rsidP="00A247FD">
      <w:pPr>
        <w:widowControl w:val="0"/>
        <w:numPr>
          <w:ilvl w:val="1"/>
          <w:numId w:val="4"/>
        </w:numPr>
        <w:rPr>
          <w:b/>
          <w:szCs w:val="24"/>
        </w:rPr>
      </w:pPr>
      <w:r>
        <w:rPr>
          <w:b/>
          <w:szCs w:val="24"/>
        </w:rPr>
        <w:t>TG</w:t>
      </w:r>
      <w:r w:rsidR="00F90B9E">
        <w:rPr>
          <w:b/>
          <w:szCs w:val="24"/>
        </w:rPr>
        <w:t>me</w:t>
      </w:r>
      <w:r w:rsidR="00CA71A3">
        <w:rPr>
          <w:szCs w:val="24"/>
        </w:rPr>
        <w:t xml:space="preserve"> (slide #13</w:t>
      </w:r>
      <w:r w:rsidR="00F90B9E" w:rsidRPr="00F90B9E">
        <w:rPr>
          <w:szCs w:val="24"/>
        </w:rPr>
        <w:t>)</w:t>
      </w:r>
    </w:p>
    <w:p w14:paraId="2FA1A896" w14:textId="1BBBCEE5"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Pr>
          <w:szCs w:val="24"/>
        </w:rPr>
        <w:t>.</w:t>
      </w:r>
    </w:p>
    <w:p w14:paraId="0EFCD640" w14:textId="448BFE88" w:rsidR="0026471D" w:rsidRDefault="0026471D" w:rsidP="000B4FE1">
      <w:pPr>
        <w:widowControl w:val="0"/>
        <w:numPr>
          <w:ilvl w:val="2"/>
          <w:numId w:val="4"/>
        </w:numPr>
        <w:rPr>
          <w:szCs w:val="24"/>
        </w:rPr>
      </w:pPr>
      <w:r>
        <w:rPr>
          <w:szCs w:val="24"/>
        </w:rPr>
        <w:t>There will be motions to complete the earlier comment collection.</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080C07F9" w:rsidR="00BB662A" w:rsidRPr="00D96584" w:rsidRDefault="00BB662A" w:rsidP="00BB662A">
      <w:pPr>
        <w:widowControl w:val="0"/>
        <w:numPr>
          <w:ilvl w:val="1"/>
          <w:numId w:val="4"/>
        </w:numPr>
        <w:rPr>
          <w:bCs/>
          <w:szCs w:val="24"/>
        </w:rPr>
      </w:pPr>
      <w:r>
        <w:rPr>
          <w:b/>
          <w:szCs w:val="24"/>
        </w:rPr>
        <w:t>TGa</w:t>
      </w:r>
      <w:r w:rsidR="00A71AFD">
        <w:rPr>
          <w:b/>
          <w:szCs w:val="24"/>
        </w:rPr>
        <w:t>z</w:t>
      </w:r>
      <w:r w:rsidR="0026471D">
        <w:rPr>
          <w:bCs/>
          <w:szCs w:val="24"/>
        </w:rPr>
        <w:t xml:space="preserve"> (slide #14</w:t>
      </w:r>
      <w:r w:rsidR="00D96584" w:rsidRPr="00D96584">
        <w:rPr>
          <w:bCs/>
          <w:szCs w:val="24"/>
        </w:rPr>
        <w:t>)</w:t>
      </w:r>
    </w:p>
    <w:p w14:paraId="5216952A" w14:textId="18824CA0" w:rsidR="002D0827" w:rsidRDefault="0026471D" w:rsidP="003128ED">
      <w:pPr>
        <w:widowControl w:val="0"/>
        <w:numPr>
          <w:ilvl w:val="2"/>
          <w:numId w:val="4"/>
        </w:numPr>
        <w:rPr>
          <w:szCs w:val="24"/>
        </w:rPr>
      </w:pPr>
      <w:r>
        <w:rPr>
          <w:szCs w:val="24"/>
        </w:rPr>
        <w:t>The group is progressing work to resolve comments received in the initial SA ballot.</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275A442C" w:rsidR="00BB662A" w:rsidRPr="007F0F8D" w:rsidRDefault="00BB662A" w:rsidP="00BB662A">
      <w:pPr>
        <w:widowControl w:val="0"/>
        <w:numPr>
          <w:ilvl w:val="1"/>
          <w:numId w:val="4"/>
        </w:numPr>
        <w:rPr>
          <w:szCs w:val="24"/>
        </w:rPr>
      </w:pPr>
      <w:r>
        <w:rPr>
          <w:b/>
          <w:szCs w:val="24"/>
        </w:rPr>
        <w:t>TG</w:t>
      </w:r>
      <w:r w:rsidR="00FC2FE7">
        <w:rPr>
          <w:b/>
          <w:szCs w:val="24"/>
        </w:rPr>
        <w:t>bb</w:t>
      </w:r>
      <w:r w:rsidR="002D0827">
        <w:rPr>
          <w:szCs w:val="24"/>
        </w:rPr>
        <w:t xml:space="preserve"> (slide #17</w:t>
      </w:r>
      <w:r w:rsidR="007F0F8D" w:rsidRPr="007F0F8D">
        <w:rPr>
          <w:szCs w:val="24"/>
        </w:rPr>
        <w:t>)</w:t>
      </w:r>
    </w:p>
    <w:p w14:paraId="6D5F95FB" w14:textId="295FE281" w:rsidR="004E5EED" w:rsidRDefault="00B26564" w:rsidP="00BB662A">
      <w:pPr>
        <w:widowControl w:val="0"/>
        <w:numPr>
          <w:ilvl w:val="2"/>
          <w:numId w:val="4"/>
        </w:numPr>
        <w:rPr>
          <w:szCs w:val="24"/>
        </w:rPr>
      </w:pPr>
      <w:r>
        <w:rPr>
          <w:szCs w:val="24"/>
        </w:rPr>
        <w:t xml:space="preserve">The group </w:t>
      </w:r>
      <w:r w:rsidR="004E5EED">
        <w:rPr>
          <w:szCs w:val="24"/>
        </w:rPr>
        <w:t>hopes to resolve comments from the recently completed D1.0 letter ballot.</w:t>
      </w:r>
    </w:p>
    <w:p w14:paraId="78A05C0B" w14:textId="6F51684B" w:rsidR="007F0F8D" w:rsidRDefault="007F0F8D" w:rsidP="00BB662A">
      <w:pPr>
        <w:widowControl w:val="0"/>
        <w:numPr>
          <w:ilvl w:val="2"/>
          <w:numId w:val="4"/>
        </w:numPr>
        <w:rPr>
          <w:szCs w:val="24"/>
        </w:rPr>
      </w:pPr>
      <w:r>
        <w:rPr>
          <w:szCs w:val="24"/>
        </w:rPr>
        <w:lastRenderedPageBreak/>
        <w:t>No questions.</w:t>
      </w:r>
    </w:p>
    <w:p w14:paraId="3CF22F76" w14:textId="77777777" w:rsidR="00D1357A" w:rsidRDefault="00D1357A" w:rsidP="004F40A2">
      <w:pPr>
        <w:widowControl w:val="0"/>
        <w:rPr>
          <w:szCs w:val="24"/>
        </w:rPr>
      </w:pPr>
    </w:p>
    <w:p w14:paraId="1C02251E" w14:textId="4B3ADF5B" w:rsidR="00BB662A" w:rsidRPr="00D96584" w:rsidRDefault="00BB662A" w:rsidP="00BB662A">
      <w:pPr>
        <w:widowControl w:val="0"/>
        <w:numPr>
          <w:ilvl w:val="1"/>
          <w:numId w:val="4"/>
        </w:numPr>
        <w:rPr>
          <w:bCs/>
          <w:szCs w:val="24"/>
        </w:rPr>
      </w:pPr>
      <w:r>
        <w:rPr>
          <w:b/>
          <w:szCs w:val="24"/>
        </w:rPr>
        <w:t>TG</w:t>
      </w:r>
      <w:r w:rsidR="00FC2FE7">
        <w:rPr>
          <w:b/>
          <w:szCs w:val="24"/>
        </w:rPr>
        <w:t>bc</w:t>
      </w:r>
      <w:r w:rsidR="00B96462">
        <w:rPr>
          <w:bCs/>
          <w:szCs w:val="24"/>
        </w:rPr>
        <w:t xml:space="preserve"> (slide #18</w:t>
      </w:r>
      <w:r w:rsidR="00D96584" w:rsidRPr="00D96584">
        <w:rPr>
          <w:bCs/>
          <w:szCs w:val="24"/>
        </w:rPr>
        <w:t>)</w:t>
      </w:r>
    </w:p>
    <w:p w14:paraId="6FBB9B9E" w14:textId="5FD690CF" w:rsidR="00B96462" w:rsidRDefault="006B3462" w:rsidP="00076816">
      <w:pPr>
        <w:widowControl w:val="0"/>
        <w:numPr>
          <w:ilvl w:val="2"/>
          <w:numId w:val="4"/>
        </w:numPr>
        <w:rPr>
          <w:szCs w:val="24"/>
        </w:rPr>
      </w:pPr>
      <w:r>
        <w:rPr>
          <w:szCs w:val="24"/>
        </w:rPr>
        <w:t xml:space="preserve">The work this session is to continue working on comments from the </w:t>
      </w:r>
      <w:r w:rsidR="00B96462">
        <w:rPr>
          <w:szCs w:val="24"/>
        </w:rPr>
        <w:t xml:space="preserve">re-circulation </w:t>
      </w:r>
      <w:r>
        <w:rPr>
          <w:szCs w:val="24"/>
        </w:rPr>
        <w:t xml:space="preserve">D2.0 </w:t>
      </w:r>
      <w:r w:rsidR="00B96462">
        <w:rPr>
          <w:szCs w:val="24"/>
        </w:rPr>
        <w:t xml:space="preserve">letter ballot </w:t>
      </w:r>
      <w:r>
        <w:rPr>
          <w:szCs w:val="24"/>
        </w:rPr>
        <w:t>(LB 257).</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72C5C038" w:rsidR="00BB662A" w:rsidRPr="007F0F8D" w:rsidRDefault="00BB662A" w:rsidP="00BB662A">
      <w:pPr>
        <w:widowControl w:val="0"/>
        <w:numPr>
          <w:ilvl w:val="1"/>
          <w:numId w:val="4"/>
        </w:numPr>
        <w:rPr>
          <w:szCs w:val="24"/>
        </w:rPr>
      </w:pPr>
      <w:r>
        <w:rPr>
          <w:b/>
          <w:szCs w:val="24"/>
        </w:rPr>
        <w:t>TG</w:t>
      </w:r>
      <w:r w:rsidR="00D44BC2">
        <w:rPr>
          <w:b/>
          <w:szCs w:val="24"/>
        </w:rPr>
        <w:t>bd</w:t>
      </w:r>
      <w:r w:rsidR="003C490D">
        <w:rPr>
          <w:szCs w:val="24"/>
        </w:rPr>
        <w:t xml:space="preserve"> (slide #19</w:t>
      </w:r>
      <w:r w:rsidR="007F0F8D" w:rsidRPr="007F0F8D">
        <w:rPr>
          <w:szCs w:val="24"/>
        </w:rPr>
        <w:t>)</w:t>
      </w:r>
    </w:p>
    <w:p w14:paraId="4A8C0D68" w14:textId="0DC33866" w:rsidR="003C490D" w:rsidRDefault="003C490D" w:rsidP="004F40A2">
      <w:pPr>
        <w:widowControl w:val="0"/>
        <w:numPr>
          <w:ilvl w:val="2"/>
          <w:numId w:val="4"/>
        </w:numPr>
        <w:rPr>
          <w:szCs w:val="24"/>
        </w:rPr>
      </w:pPr>
      <w:r>
        <w:rPr>
          <w:szCs w:val="24"/>
        </w:rPr>
        <w:t>The group completed a D3.0 re-circulation letter ballot and intends to work on comment resolutions during this session.</w:t>
      </w:r>
    </w:p>
    <w:p w14:paraId="4F3439E8" w14:textId="58513EBE" w:rsidR="003C490D" w:rsidRDefault="003C490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9568A00" w:rsidR="00FC7A68" w:rsidRPr="00EC4FF7" w:rsidRDefault="00FC7A68" w:rsidP="00FC7A68">
      <w:pPr>
        <w:widowControl w:val="0"/>
        <w:numPr>
          <w:ilvl w:val="1"/>
          <w:numId w:val="4"/>
        </w:numPr>
        <w:rPr>
          <w:szCs w:val="24"/>
        </w:rPr>
      </w:pPr>
      <w:r>
        <w:rPr>
          <w:b/>
          <w:szCs w:val="24"/>
        </w:rPr>
        <w:t>TGbe</w:t>
      </w:r>
      <w:r w:rsidR="00E84FB4">
        <w:rPr>
          <w:szCs w:val="24"/>
        </w:rPr>
        <w:t xml:space="preserve"> (slide #24</w:t>
      </w:r>
      <w:r w:rsidR="00EC4FF7" w:rsidRPr="00EC4FF7">
        <w:rPr>
          <w:szCs w:val="24"/>
        </w:rPr>
        <w:t>)</w:t>
      </w:r>
    </w:p>
    <w:p w14:paraId="131BAA7A" w14:textId="1C629D96" w:rsidR="003C490D" w:rsidRDefault="003C490D" w:rsidP="00EF7732">
      <w:pPr>
        <w:widowControl w:val="0"/>
        <w:numPr>
          <w:ilvl w:val="2"/>
          <w:numId w:val="4"/>
        </w:numPr>
        <w:rPr>
          <w:szCs w:val="24"/>
        </w:rPr>
      </w:pPr>
      <w:r>
        <w:rPr>
          <w:szCs w:val="24"/>
        </w:rPr>
        <w:t xml:space="preserve">Draft 1.31 was recently </w:t>
      </w:r>
      <w:r w:rsidR="00E84FB4">
        <w:rPr>
          <w:szCs w:val="24"/>
        </w:rPr>
        <w:t xml:space="preserve">published </w:t>
      </w:r>
      <w:r>
        <w:rPr>
          <w:szCs w:val="24"/>
        </w:rPr>
        <w:t>and there have been 18 teleconferences since the November 2021 session.</w:t>
      </w:r>
    </w:p>
    <w:p w14:paraId="0E44407D" w14:textId="75EF55B4" w:rsidR="003C490D" w:rsidRDefault="003C490D" w:rsidP="00EF7732">
      <w:pPr>
        <w:widowControl w:val="0"/>
        <w:numPr>
          <w:ilvl w:val="2"/>
          <w:numId w:val="4"/>
        </w:numPr>
        <w:rPr>
          <w:szCs w:val="24"/>
        </w:rPr>
      </w:pPr>
      <w:r>
        <w:rPr>
          <w:szCs w:val="24"/>
        </w:rPr>
        <w:t>There are 4 meetings this session and the aim is to continue with comment resolution.</w:t>
      </w:r>
    </w:p>
    <w:p w14:paraId="61962D95" w14:textId="07BBEDE4" w:rsidR="00E84FB4" w:rsidRPr="00EF7732" w:rsidRDefault="00E84FB4"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58D5AB0E" w:rsidR="00A8767B" w:rsidRPr="00412E30" w:rsidRDefault="00A8767B" w:rsidP="00A8767B">
      <w:pPr>
        <w:widowControl w:val="0"/>
        <w:numPr>
          <w:ilvl w:val="1"/>
          <w:numId w:val="4"/>
        </w:numPr>
        <w:rPr>
          <w:szCs w:val="24"/>
        </w:rPr>
      </w:pPr>
      <w:r>
        <w:rPr>
          <w:b/>
          <w:szCs w:val="24"/>
        </w:rPr>
        <w:t>TGbf</w:t>
      </w:r>
      <w:r w:rsidR="00412E30">
        <w:rPr>
          <w:b/>
          <w:szCs w:val="24"/>
        </w:rPr>
        <w:t xml:space="preserve"> </w:t>
      </w:r>
      <w:r w:rsidR="000529BD">
        <w:rPr>
          <w:szCs w:val="24"/>
        </w:rPr>
        <w:t>(slide #27</w:t>
      </w:r>
      <w:r w:rsidR="00412E30" w:rsidRPr="00412E30">
        <w:rPr>
          <w:szCs w:val="24"/>
        </w:rPr>
        <w:t>)</w:t>
      </w:r>
    </w:p>
    <w:p w14:paraId="1C8BC3DD" w14:textId="6D2BCD25" w:rsidR="00412E30" w:rsidRDefault="00A8767B" w:rsidP="00A8767B">
      <w:pPr>
        <w:widowControl w:val="0"/>
        <w:numPr>
          <w:ilvl w:val="2"/>
          <w:numId w:val="4"/>
        </w:numPr>
        <w:rPr>
          <w:szCs w:val="24"/>
        </w:rPr>
      </w:pPr>
      <w:r>
        <w:rPr>
          <w:szCs w:val="24"/>
        </w:rPr>
        <w:t>Th</w:t>
      </w:r>
      <w:r w:rsidR="000A4B86">
        <w:rPr>
          <w:szCs w:val="24"/>
        </w:rPr>
        <w:t>ere have been 13</w:t>
      </w:r>
      <w:r w:rsidR="00412E30">
        <w:rPr>
          <w:szCs w:val="24"/>
        </w:rPr>
        <w:t xml:space="preserve"> teleco</w:t>
      </w:r>
      <w:r w:rsidR="000E30AE">
        <w:rPr>
          <w:szCs w:val="24"/>
        </w:rPr>
        <w:t>nference calls s</w:t>
      </w:r>
      <w:r w:rsidR="000A4B86">
        <w:rPr>
          <w:szCs w:val="24"/>
        </w:rPr>
        <w:t>ince the November</w:t>
      </w:r>
      <w:r w:rsidR="00412E30">
        <w:rPr>
          <w:szCs w:val="24"/>
        </w:rPr>
        <w:t xml:space="preserve"> 2021 meeting on various topics.</w:t>
      </w:r>
      <w:r w:rsidR="00EC132C">
        <w:rPr>
          <w:szCs w:val="24"/>
        </w:rPr>
        <w:t xml:space="preserve"> </w:t>
      </w:r>
      <w:r w:rsidR="000A4B86">
        <w:rPr>
          <w:szCs w:val="24"/>
        </w:rPr>
        <w:t>The SFD is still in development, together with the creation of D0.1.</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AA964C2" w:rsidR="00487177" w:rsidRPr="005D00C6" w:rsidRDefault="00412E30" w:rsidP="00487177">
      <w:pPr>
        <w:widowControl w:val="0"/>
        <w:numPr>
          <w:ilvl w:val="1"/>
          <w:numId w:val="4"/>
        </w:numPr>
        <w:rPr>
          <w:b/>
          <w:szCs w:val="24"/>
        </w:rPr>
      </w:pPr>
      <w:r>
        <w:rPr>
          <w:b/>
          <w:szCs w:val="24"/>
        </w:rPr>
        <w:t>TGbh</w:t>
      </w:r>
      <w:r w:rsidR="00487177" w:rsidRPr="005D00C6">
        <w:rPr>
          <w:b/>
          <w:szCs w:val="24"/>
        </w:rPr>
        <w:t xml:space="preserve"> </w:t>
      </w:r>
      <w:r w:rsidR="0018559E">
        <w:rPr>
          <w:bCs/>
          <w:szCs w:val="24"/>
        </w:rPr>
        <w:t>(slide #30</w:t>
      </w:r>
      <w:r w:rsidR="00D96584" w:rsidRPr="00D96584">
        <w:rPr>
          <w:bCs/>
          <w:szCs w:val="24"/>
        </w:rPr>
        <w:t>)</w:t>
      </w:r>
    </w:p>
    <w:p w14:paraId="33D6171D" w14:textId="2E3A5DA3" w:rsidR="00412E30" w:rsidRDefault="0018559E" w:rsidP="00487177">
      <w:pPr>
        <w:widowControl w:val="0"/>
        <w:numPr>
          <w:ilvl w:val="2"/>
          <w:numId w:val="4"/>
        </w:numPr>
        <w:rPr>
          <w:szCs w:val="24"/>
        </w:rPr>
      </w:pPr>
      <w:r>
        <w:rPr>
          <w:szCs w:val="24"/>
        </w:rPr>
        <w:t>There are 4</w:t>
      </w:r>
      <w:r w:rsidR="003153D6">
        <w:rPr>
          <w:szCs w:val="24"/>
        </w:rPr>
        <w:t xml:space="preserve"> meetings </w:t>
      </w:r>
      <w:r w:rsidR="00412E30">
        <w:rPr>
          <w:szCs w:val="24"/>
        </w:rPr>
        <w:t xml:space="preserve">during this </w:t>
      </w:r>
      <w:r w:rsidR="00A94404">
        <w:rPr>
          <w:szCs w:val="24"/>
        </w:rPr>
        <w:t>session</w:t>
      </w:r>
      <w:r w:rsidR="00412E30">
        <w:rPr>
          <w:szCs w:val="24"/>
        </w:rPr>
        <w:t>.</w:t>
      </w:r>
    </w:p>
    <w:p w14:paraId="436F33FA" w14:textId="77777777" w:rsidR="0018559E" w:rsidRDefault="00615777" w:rsidP="00487177">
      <w:pPr>
        <w:widowControl w:val="0"/>
        <w:numPr>
          <w:ilvl w:val="2"/>
          <w:numId w:val="4"/>
        </w:numPr>
        <w:rPr>
          <w:szCs w:val="24"/>
        </w:rPr>
      </w:pPr>
      <w:r>
        <w:rPr>
          <w:szCs w:val="24"/>
        </w:rPr>
        <w:t xml:space="preserve">A response to the WBA (Wireless Broadband Alliance) will be worked on this </w:t>
      </w:r>
      <w:r w:rsidR="00716D14">
        <w:rPr>
          <w:szCs w:val="24"/>
        </w:rPr>
        <w:t>session</w:t>
      </w:r>
      <w:r>
        <w:rPr>
          <w:szCs w:val="24"/>
        </w:rPr>
        <w:t>, together wi</w:t>
      </w:r>
      <w:r w:rsidR="0018559E">
        <w:rPr>
          <w:szCs w:val="24"/>
        </w:rPr>
        <w:t>th some other technical development work.</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2E56F8D5" w:rsidR="00412E30" w:rsidRPr="005D00C6" w:rsidRDefault="00412E30" w:rsidP="00412E30">
      <w:pPr>
        <w:widowControl w:val="0"/>
        <w:numPr>
          <w:ilvl w:val="1"/>
          <w:numId w:val="4"/>
        </w:numPr>
        <w:rPr>
          <w:b/>
          <w:szCs w:val="24"/>
        </w:rPr>
      </w:pPr>
      <w:r>
        <w:rPr>
          <w:b/>
          <w:szCs w:val="24"/>
        </w:rPr>
        <w:t xml:space="preserve">TGbi </w:t>
      </w:r>
      <w:r w:rsidR="0070450C">
        <w:rPr>
          <w:szCs w:val="24"/>
        </w:rPr>
        <w:t>(slide #31</w:t>
      </w:r>
      <w:r w:rsidRPr="00412E30">
        <w:rPr>
          <w:szCs w:val="24"/>
        </w:rPr>
        <w:t>)</w:t>
      </w:r>
    </w:p>
    <w:p w14:paraId="205A3269" w14:textId="49E7E5BC" w:rsidR="003153D6" w:rsidRDefault="00A94CE5" w:rsidP="00412E30">
      <w:pPr>
        <w:widowControl w:val="0"/>
        <w:numPr>
          <w:ilvl w:val="2"/>
          <w:numId w:val="4"/>
        </w:numPr>
        <w:rPr>
          <w:szCs w:val="24"/>
        </w:rPr>
      </w:pPr>
      <w:r>
        <w:rPr>
          <w:szCs w:val="24"/>
        </w:rPr>
        <w:t>There are three</w:t>
      </w:r>
      <w:r w:rsidR="003153D6">
        <w:rPr>
          <w:szCs w:val="24"/>
        </w:rPr>
        <w:t xml:space="preserve"> meetings during this session.</w:t>
      </w:r>
      <w:r w:rsidR="00CA236B">
        <w:rPr>
          <w:szCs w:val="24"/>
        </w:rPr>
        <w:t xml:space="preserve"> The group will address requirements 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6DFB0B90" w:rsidR="00BB662A" w:rsidRPr="005D00C6" w:rsidRDefault="00BB662A" w:rsidP="00BB662A">
      <w:pPr>
        <w:widowControl w:val="0"/>
        <w:numPr>
          <w:ilvl w:val="1"/>
          <w:numId w:val="4"/>
        </w:numPr>
        <w:rPr>
          <w:b/>
          <w:szCs w:val="24"/>
        </w:rPr>
      </w:pPr>
      <w:r>
        <w:rPr>
          <w:b/>
          <w:szCs w:val="24"/>
        </w:rPr>
        <w:t>ITU ad-hoc</w:t>
      </w:r>
      <w:r w:rsidR="00884A76">
        <w:rPr>
          <w:szCs w:val="24"/>
        </w:rPr>
        <w:t xml:space="preserve"> (slide #32</w:t>
      </w:r>
      <w:r w:rsidR="00125236" w:rsidRPr="00125236">
        <w:rPr>
          <w:szCs w:val="24"/>
        </w:rPr>
        <w:t>)</w:t>
      </w:r>
    </w:p>
    <w:p w14:paraId="5BA31BDD" w14:textId="3592DDF9" w:rsidR="00884A76" w:rsidRPr="00884A76" w:rsidRDefault="00F91310" w:rsidP="00884A76">
      <w:pPr>
        <w:widowControl w:val="0"/>
        <w:numPr>
          <w:ilvl w:val="2"/>
          <w:numId w:val="4"/>
        </w:numPr>
        <w:rPr>
          <w:szCs w:val="24"/>
        </w:rPr>
      </w:pPr>
      <w:r>
        <w:rPr>
          <w:szCs w:val="24"/>
        </w:rPr>
        <w:t xml:space="preserve">There </w:t>
      </w:r>
      <w:r w:rsidR="00293112">
        <w:rPr>
          <w:szCs w:val="24"/>
        </w:rPr>
        <w:t xml:space="preserve">have been no meetings recently and there </w:t>
      </w:r>
      <w:r w:rsidR="00884A76">
        <w:rPr>
          <w:szCs w:val="24"/>
        </w:rPr>
        <w:t>is 1 meeting planned for this session.</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5774F806"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884A76">
        <w:rPr>
          <w:bCs/>
          <w:szCs w:val="24"/>
        </w:rPr>
        <w:t>11-22-0045</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088EFD14" w14:textId="5CC5B4A7" w:rsidR="00884A76" w:rsidRPr="00884A76" w:rsidRDefault="00884A76" w:rsidP="00220959">
      <w:pPr>
        <w:widowControl w:val="0"/>
        <w:numPr>
          <w:ilvl w:val="1"/>
          <w:numId w:val="4"/>
        </w:numPr>
        <w:rPr>
          <w:b/>
          <w:szCs w:val="24"/>
        </w:rPr>
      </w:pPr>
      <w:r>
        <w:rPr>
          <w:szCs w:val="24"/>
        </w:rPr>
        <w:t>There will be 2 meetings this session and there are currently 40 votes within the working group.</w:t>
      </w:r>
    </w:p>
    <w:p w14:paraId="4E796F2A" w14:textId="2C8EAAAB" w:rsidR="00884A76" w:rsidRDefault="00884A76" w:rsidP="00220959">
      <w:pPr>
        <w:widowControl w:val="0"/>
        <w:numPr>
          <w:ilvl w:val="1"/>
          <w:numId w:val="4"/>
        </w:numPr>
        <w:rPr>
          <w:szCs w:val="24"/>
        </w:rPr>
      </w:pPr>
      <w:r w:rsidRPr="00884A76">
        <w:rPr>
          <w:szCs w:val="24"/>
        </w:rPr>
        <w:t xml:space="preserve">The </w:t>
      </w:r>
      <w:r>
        <w:rPr>
          <w:szCs w:val="24"/>
        </w:rPr>
        <w:t>topics for discussion include:</w:t>
      </w:r>
    </w:p>
    <w:p w14:paraId="783627F3" w14:textId="1141D124" w:rsidR="00884A76" w:rsidRDefault="00884A76" w:rsidP="00B83FFA">
      <w:pPr>
        <w:widowControl w:val="0"/>
        <w:numPr>
          <w:ilvl w:val="2"/>
          <w:numId w:val="4"/>
        </w:numPr>
        <w:rPr>
          <w:szCs w:val="24"/>
        </w:rPr>
      </w:pPr>
      <w:r>
        <w:rPr>
          <w:szCs w:val="24"/>
        </w:rPr>
        <w:t>ETSI BRAN</w:t>
      </w:r>
    </w:p>
    <w:p w14:paraId="250106E8" w14:textId="3372A7EE" w:rsidR="00884A76" w:rsidRDefault="00884A76" w:rsidP="00B83FFA">
      <w:pPr>
        <w:widowControl w:val="0"/>
        <w:numPr>
          <w:ilvl w:val="2"/>
          <w:numId w:val="4"/>
        </w:numPr>
        <w:rPr>
          <w:szCs w:val="24"/>
        </w:rPr>
      </w:pPr>
      <w:r>
        <w:rPr>
          <w:szCs w:val="24"/>
        </w:rPr>
        <w:t>CEPT</w:t>
      </w:r>
    </w:p>
    <w:p w14:paraId="52F0EB06" w14:textId="7F751E44" w:rsidR="00884A76" w:rsidRDefault="00884A76" w:rsidP="00B83FFA">
      <w:pPr>
        <w:widowControl w:val="0"/>
        <w:numPr>
          <w:ilvl w:val="2"/>
          <w:numId w:val="4"/>
        </w:numPr>
        <w:rPr>
          <w:szCs w:val="24"/>
        </w:rPr>
      </w:pPr>
      <w:r>
        <w:rPr>
          <w:szCs w:val="24"/>
        </w:rPr>
        <w:t>APAC</w:t>
      </w:r>
    </w:p>
    <w:p w14:paraId="4B1715C8" w14:textId="67453B16" w:rsidR="00884A76" w:rsidRDefault="00884A76" w:rsidP="00B83FFA">
      <w:pPr>
        <w:widowControl w:val="0"/>
        <w:numPr>
          <w:ilvl w:val="2"/>
          <w:numId w:val="4"/>
        </w:numPr>
        <w:rPr>
          <w:szCs w:val="24"/>
        </w:rPr>
      </w:pPr>
      <w:r>
        <w:rPr>
          <w:szCs w:val="24"/>
        </w:rPr>
        <w:t>ITU-R</w:t>
      </w:r>
    </w:p>
    <w:p w14:paraId="210A23C9" w14:textId="1D0BAAEA" w:rsidR="00B83FFA" w:rsidRDefault="00B83FFA" w:rsidP="00B83FFA">
      <w:pPr>
        <w:widowControl w:val="0"/>
        <w:numPr>
          <w:ilvl w:val="2"/>
          <w:numId w:val="4"/>
        </w:numPr>
        <w:rPr>
          <w:szCs w:val="24"/>
        </w:rPr>
      </w:pPr>
      <w:r>
        <w:rPr>
          <w:szCs w:val="24"/>
        </w:rPr>
        <w:t>FCC</w:t>
      </w:r>
    </w:p>
    <w:p w14:paraId="47AB4741" w14:textId="305F6699" w:rsidR="00FE4C42" w:rsidRPr="005F5F01" w:rsidRDefault="00FE4C42" w:rsidP="00220959">
      <w:pPr>
        <w:widowControl w:val="0"/>
        <w:numPr>
          <w:ilvl w:val="1"/>
          <w:numId w:val="4"/>
        </w:numPr>
        <w:rPr>
          <w:b/>
          <w:szCs w:val="24"/>
        </w:rPr>
      </w:pPr>
      <w:r>
        <w:rPr>
          <w:szCs w:val="24"/>
        </w:rPr>
        <w:t xml:space="preserve">The </w:t>
      </w:r>
      <w:r w:rsidR="006A21C4">
        <w:rPr>
          <w:szCs w:val="24"/>
        </w:rPr>
        <w:t>submission “</w:t>
      </w:r>
      <w:r w:rsidR="00FE4F36">
        <w:rPr>
          <w:szCs w:val="24"/>
        </w:rPr>
        <w:t xml:space="preserve">Standards </w:t>
      </w:r>
      <w:r>
        <w:rPr>
          <w:szCs w:val="24"/>
        </w:rPr>
        <w:t>Table of Frequency Ranges</w:t>
      </w:r>
      <w:r w:rsidR="006A21C4">
        <w:rPr>
          <w:szCs w:val="24"/>
        </w:rPr>
        <w:t>”</w:t>
      </w:r>
      <w:r>
        <w:rPr>
          <w:szCs w:val="24"/>
        </w:rPr>
        <w:t xml:space="preserve"> continues to be updated in </w:t>
      </w:r>
      <w:r>
        <w:rPr>
          <w:szCs w:val="24"/>
        </w:rPr>
        <w:lastRenderedPageBreak/>
        <w:t>conjunction with IEEE 802.19.</w:t>
      </w:r>
      <w:r w:rsidR="008855E9">
        <w:rPr>
          <w:szCs w:val="24"/>
        </w:rPr>
        <w:t xml:space="preserve"> The current version is: 18-22-0009r0.</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1CDE0E46"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8E0C19">
        <w:rPr>
          <w:bCs/>
          <w:szCs w:val="24"/>
        </w:rPr>
        <w:t>11-22-0097</w:t>
      </w:r>
      <w:r w:rsidR="006F3972">
        <w:rPr>
          <w:bCs/>
          <w:szCs w:val="24"/>
        </w:rPr>
        <w:t>r0</w:t>
      </w:r>
      <w:r w:rsidRPr="00A758BE">
        <w:rPr>
          <w:bCs/>
          <w:szCs w:val="24"/>
        </w:rPr>
        <w:t>)</w:t>
      </w:r>
    </w:p>
    <w:p w14:paraId="3923EE9A" w14:textId="77777777" w:rsidR="005D6AD4" w:rsidRPr="001F423A" w:rsidRDefault="005D6AD4" w:rsidP="005D6AD4">
      <w:pPr>
        <w:widowControl w:val="0"/>
        <w:ind w:left="360"/>
        <w:rPr>
          <w:b/>
          <w:szCs w:val="24"/>
          <w:u w:val="single"/>
        </w:rPr>
      </w:pPr>
    </w:p>
    <w:p w14:paraId="4E909AA0" w14:textId="0074A06C" w:rsidR="008E0C19" w:rsidRPr="008E0C19" w:rsidRDefault="008E0C19" w:rsidP="005D6AD4">
      <w:pPr>
        <w:widowControl w:val="0"/>
        <w:numPr>
          <w:ilvl w:val="1"/>
          <w:numId w:val="4"/>
        </w:numPr>
        <w:rPr>
          <w:b/>
          <w:szCs w:val="24"/>
        </w:rPr>
      </w:pPr>
      <w:r>
        <w:rPr>
          <w:szCs w:val="24"/>
        </w:rPr>
        <w:t>IEEE 802</w:t>
      </w:r>
      <w:r w:rsidR="00D17DD4">
        <w:rPr>
          <w:szCs w:val="24"/>
        </w:rPr>
        <w:t xml:space="preserve">.19 has 50 </w:t>
      </w:r>
      <w:r w:rsidR="003F6E2E">
        <w:rPr>
          <w:szCs w:val="24"/>
        </w:rPr>
        <w:t>Voter</w:t>
      </w:r>
      <w:r w:rsidR="00D17DD4">
        <w:rPr>
          <w:szCs w:val="24"/>
        </w:rPr>
        <w:t>s and there is 1 meeting this session at 16:00 ET today.</w:t>
      </w:r>
    </w:p>
    <w:p w14:paraId="0CAB1EDE" w14:textId="34B74C0E" w:rsidR="008E0C19" w:rsidRPr="008E0C19" w:rsidRDefault="008E0C19" w:rsidP="005D6AD4">
      <w:pPr>
        <w:widowControl w:val="0"/>
        <w:numPr>
          <w:ilvl w:val="1"/>
          <w:numId w:val="4"/>
        </w:numPr>
        <w:rPr>
          <w:b/>
          <w:szCs w:val="24"/>
        </w:rPr>
      </w:pPr>
      <w:r>
        <w:rPr>
          <w:szCs w:val="24"/>
        </w:rPr>
        <w:t>There has been a recent letter ballot on the approval of the IEEE 802.11bb coexistence assurance document (CAD) that passed.</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36A735DC" w14:textId="427D7809" w:rsidR="00AE5602" w:rsidRPr="001F423A" w:rsidRDefault="00AE5602" w:rsidP="00AE5602">
      <w:pPr>
        <w:widowControl w:val="0"/>
        <w:numPr>
          <w:ilvl w:val="0"/>
          <w:numId w:val="4"/>
        </w:numPr>
        <w:rPr>
          <w:b/>
          <w:sz w:val="32"/>
          <w:szCs w:val="32"/>
          <w:u w:val="single"/>
        </w:rPr>
      </w:pPr>
      <w:r>
        <w:rPr>
          <w:b/>
          <w:sz w:val="32"/>
          <w:szCs w:val="32"/>
          <w:u w:val="single"/>
        </w:rPr>
        <w:t xml:space="preserve">IEEE 802 Technical </w:t>
      </w:r>
      <w:r w:rsidRPr="008E37D8">
        <w:rPr>
          <w:b/>
          <w:sz w:val="32"/>
          <w:szCs w:val="32"/>
          <w:u w:val="single"/>
        </w:rPr>
        <w:t>Plenary</w:t>
      </w:r>
      <w:r w:rsidRPr="008E37D8">
        <w:rPr>
          <w:b/>
          <w:bCs/>
          <w:sz w:val="32"/>
          <w:szCs w:val="32"/>
          <w:u w:val="single"/>
        </w:rPr>
        <w:t xml:space="preserve"> </w:t>
      </w:r>
      <w:r w:rsidR="008E37D8" w:rsidRPr="008E37D8">
        <w:rPr>
          <w:b/>
          <w:bCs/>
          <w:sz w:val="32"/>
          <w:szCs w:val="32"/>
          <w:u w:val="single"/>
        </w:rPr>
        <w:t>Liaison</w:t>
      </w:r>
      <w:r w:rsidR="008E37D8">
        <w:rPr>
          <w:bCs/>
          <w:szCs w:val="24"/>
        </w:rPr>
        <w:t xml:space="preserve"> </w:t>
      </w:r>
      <w:r w:rsidRPr="00A758BE">
        <w:rPr>
          <w:bCs/>
          <w:szCs w:val="24"/>
        </w:rPr>
        <w:t>(</w:t>
      </w:r>
      <w:r>
        <w:rPr>
          <w:bCs/>
          <w:szCs w:val="24"/>
        </w:rPr>
        <w:t>11-22-0090r0</w:t>
      </w:r>
      <w:r w:rsidRPr="00A758BE">
        <w:rPr>
          <w:bCs/>
          <w:szCs w:val="24"/>
        </w:rPr>
        <w:t>)</w:t>
      </w:r>
    </w:p>
    <w:p w14:paraId="47CA00A1" w14:textId="77777777" w:rsidR="00AE5602" w:rsidRPr="001F423A" w:rsidRDefault="00AE5602" w:rsidP="00AE5602">
      <w:pPr>
        <w:widowControl w:val="0"/>
        <w:ind w:left="360"/>
        <w:rPr>
          <w:b/>
          <w:szCs w:val="24"/>
          <w:u w:val="single"/>
        </w:rPr>
      </w:pPr>
    </w:p>
    <w:p w14:paraId="43D02FEE" w14:textId="01471E4A" w:rsidR="00AE5602" w:rsidRPr="00AE5602" w:rsidRDefault="00AE5602" w:rsidP="00AE5602">
      <w:pPr>
        <w:widowControl w:val="0"/>
        <w:numPr>
          <w:ilvl w:val="1"/>
          <w:numId w:val="4"/>
        </w:numPr>
        <w:rPr>
          <w:b/>
          <w:szCs w:val="24"/>
        </w:rPr>
      </w:pPr>
      <w:r>
        <w:rPr>
          <w:szCs w:val="24"/>
        </w:rPr>
        <w:t>This is new activity and the objective is to provide a wider awareness of IEEE Std 802. It provides an opportunity to discuss the content of this standard and whether it should be updated. It also provides an opportunity to possibly introduce some new items such as:</w:t>
      </w:r>
    </w:p>
    <w:p w14:paraId="1F470A81" w14:textId="0259B960" w:rsidR="00AE5602" w:rsidRPr="00AE5602" w:rsidRDefault="00AE5602" w:rsidP="00AE5602">
      <w:pPr>
        <w:widowControl w:val="0"/>
        <w:numPr>
          <w:ilvl w:val="2"/>
          <w:numId w:val="4"/>
        </w:numPr>
        <w:rPr>
          <w:b/>
          <w:szCs w:val="24"/>
        </w:rPr>
      </w:pPr>
      <w:r>
        <w:rPr>
          <w:szCs w:val="24"/>
        </w:rPr>
        <w:t>MAC address privacy</w:t>
      </w:r>
    </w:p>
    <w:p w14:paraId="2E941797" w14:textId="4BE3B498" w:rsidR="00AE5602" w:rsidRPr="00AE5602" w:rsidRDefault="00AE5602" w:rsidP="00AE5602">
      <w:pPr>
        <w:widowControl w:val="0"/>
        <w:numPr>
          <w:ilvl w:val="2"/>
          <w:numId w:val="4"/>
        </w:numPr>
        <w:rPr>
          <w:b/>
          <w:szCs w:val="24"/>
        </w:rPr>
      </w:pPr>
      <w:r>
        <w:rPr>
          <w:szCs w:val="24"/>
        </w:rPr>
        <w:t>Data privacy</w:t>
      </w:r>
    </w:p>
    <w:p w14:paraId="16F764F7" w14:textId="685CC02C" w:rsidR="00AE5602" w:rsidRPr="00AE5602" w:rsidRDefault="00AE5602" w:rsidP="00AE5602">
      <w:pPr>
        <w:widowControl w:val="0"/>
        <w:numPr>
          <w:ilvl w:val="2"/>
          <w:numId w:val="4"/>
        </w:numPr>
        <w:rPr>
          <w:b/>
          <w:szCs w:val="24"/>
        </w:rPr>
      </w:pPr>
      <w:r>
        <w:rPr>
          <w:szCs w:val="24"/>
        </w:rPr>
        <w:t>Protocols IDs</w:t>
      </w:r>
    </w:p>
    <w:p w14:paraId="185D2058" w14:textId="77777777" w:rsidR="00AE5602" w:rsidRPr="005D6AD4" w:rsidRDefault="00AE5602" w:rsidP="00AE5602">
      <w:pPr>
        <w:widowControl w:val="0"/>
        <w:numPr>
          <w:ilvl w:val="1"/>
          <w:numId w:val="4"/>
        </w:numPr>
        <w:rPr>
          <w:b/>
          <w:szCs w:val="24"/>
        </w:rPr>
      </w:pPr>
      <w:r>
        <w:rPr>
          <w:szCs w:val="24"/>
        </w:rPr>
        <w:t>No questions.</w:t>
      </w:r>
    </w:p>
    <w:p w14:paraId="66C535A0" w14:textId="77777777" w:rsidR="00AE5602" w:rsidRDefault="00AE5602" w:rsidP="00A927E2">
      <w:pPr>
        <w:widowControl w:val="0"/>
        <w:rPr>
          <w:bCs/>
          <w:i/>
          <w:szCs w:val="24"/>
        </w:rPr>
      </w:pPr>
    </w:p>
    <w:p w14:paraId="52D88C2D" w14:textId="0F994B7C" w:rsidR="002547F8" w:rsidRPr="0015639B" w:rsidRDefault="008E37D8" w:rsidP="002547F8">
      <w:pPr>
        <w:numPr>
          <w:ilvl w:val="0"/>
          <w:numId w:val="4"/>
        </w:numPr>
        <w:rPr>
          <w:b/>
          <w:sz w:val="32"/>
          <w:szCs w:val="32"/>
          <w:u w:val="single"/>
        </w:rPr>
      </w:pPr>
      <w:r>
        <w:rPr>
          <w:b/>
          <w:sz w:val="32"/>
          <w:szCs w:val="32"/>
          <w:u w:val="single"/>
        </w:rPr>
        <w:t xml:space="preserve">WG </w:t>
      </w:r>
      <w:r w:rsidR="002547F8">
        <w:rPr>
          <w:b/>
          <w:sz w:val="32"/>
          <w:szCs w:val="32"/>
          <w:u w:val="single"/>
        </w:rPr>
        <w:t>Officer Election</w:t>
      </w:r>
      <w:r>
        <w:rPr>
          <w:b/>
          <w:sz w:val="32"/>
          <w:szCs w:val="32"/>
          <w:u w:val="single"/>
        </w:rPr>
        <w:t>s</w:t>
      </w:r>
      <w:r w:rsidR="002547F8">
        <w:rPr>
          <w:b/>
          <w:sz w:val="32"/>
          <w:szCs w:val="32"/>
          <w:u w:val="single"/>
        </w:rPr>
        <w:t xml:space="preserve"> March 2022</w:t>
      </w:r>
      <w:r w:rsidR="002547F8" w:rsidRPr="00401533">
        <w:rPr>
          <w:szCs w:val="32"/>
        </w:rPr>
        <w:t xml:space="preserve"> (11-21-1604r0)</w:t>
      </w:r>
    </w:p>
    <w:p w14:paraId="588683D8" w14:textId="77777777" w:rsidR="002547F8" w:rsidRPr="0015639B" w:rsidRDefault="002547F8" w:rsidP="002547F8"/>
    <w:p w14:paraId="3B7CEC15" w14:textId="1038A3D1" w:rsidR="002547F8" w:rsidRDefault="002547F8" w:rsidP="002547F8">
      <w:pPr>
        <w:numPr>
          <w:ilvl w:val="1"/>
          <w:numId w:val="4"/>
        </w:numPr>
        <w:tabs>
          <w:tab w:val="clear" w:pos="792"/>
        </w:tabs>
      </w:pPr>
      <w:r>
        <w:t>The WG officers will be re-elected during the March 2022 plenary.</w:t>
      </w:r>
    </w:p>
    <w:p w14:paraId="284B5074" w14:textId="0DC41B90" w:rsidR="002547F8" w:rsidRDefault="002547F8" w:rsidP="002547F8">
      <w:pPr>
        <w:numPr>
          <w:ilvl w:val="1"/>
          <w:numId w:val="4"/>
        </w:numPr>
        <w:tabs>
          <w:tab w:val="clear" w:pos="792"/>
        </w:tabs>
      </w:pPr>
      <w:r>
        <w:t>The current officers have stated that they will seek re-election.</w:t>
      </w:r>
    </w:p>
    <w:p w14:paraId="0ECF7280" w14:textId="735C8B6A" w:rsidR="00786244" w:rsidRDefault="00786244" w:rsidP="002547F8">
      <w:pPr>
        <w:numPr>
          <w:ilvl w:val="1"/>
          <w:numId w:val="4"/>
        </w:numPr>
        <w:tabs>
          <w:tab w:val="clear" w:pos="792"/>
        </w:tabs>
      </w:pPr>
      <w:r>
        <w:t xml:space="preserve">Regarding the March 2022 meeting it will occur between </w:t>
      </w:r>
      <w:r w:rsidR="00404ED1">
        <w:t xml:space="preserve">the </w:t>
      </w:r>
      <w:r>
        <w:t>7</w:t>
      </w:r>
      <w:r w:rsidRPr="00786244">
        <w:rPr>
          <w:vertAlign w:val="superscript"/>
        </w:rPr>
        <w:t>th</w:t>
      </w:r>
      <w:r>
        <w:t xml:space="preserve">  – 15</w:t>
      </w:r>
      <w:r w:rsidRPr="00786244">
        <w:rPr>
          <w:vertAlign w:val="superscript"/>
        </w:rPr>
        <w:t>th</w:t>
      </w:r>
      <w:r>
        <w:t>.</w:t>
      </w:r>
    </w:p>
    <w:p w14:paraId="1B7A32F4" w14:textId="4CEA3533" w:rsidR="00786244" w:rsidRDefault="00786244" w:rsidP="002547F8">
      <w:pPr>
        <w:numPr>
          <w:ilvl w:val="1"/>
          <w:numId w:val="4"/>
        </w:numPr>
        <w:tabs>
          <w:tab w:val="clear" w:pos="792"/>
        </w:tabs>
      </w:pPr>
      <w:r>
        <w:t>No questions</w:t>
      </w:r>
    </w:p>
    <w:p w14:paraId="54384536" w14:textId="77777777" w:rsidR="002547F8" w:rsidRDefault="002547F8" w:rsidP="002B36B3">
      <w:pPr>
        <w:ind w:left="360"/>
      </w:pPr>
    </w:p>
    <w:p w14:paraId="63F7F937" w14:textId="5F8E5B97" w:rsidR="002B36B3" w:rsidRPr="0015639B" w:rsidRDefault="002B36B3" w:rsidP="002B36B3">
      <w:pPr>
        <w:numPr>
          <w:ilvl w:val="0"/>
          <w:numId w:val="4"/>
        </w:numPr>
        <w:rPr>
          <w:b/>
          <w:sz w:val="32"/>
          <w:szCs w:val="32"/>
          <w:u w:val="single"/>
        </w:rPr>
      </w:pPr>
      <w:r>
        <w:rPr>
          <w:b/>
          <w:sz w:val="32"/>
          <w:szCs w:val="32"/>
          <w:u w:val="single"/>
        </w:rPr>
        <w:t>AANI November 2021 minutes</w:t>
      </w:r>
      <w:r w:rsidR="00404ED1">
        <w:rPr>
          <w:szCs w:val="32"/>
        </w:rPr>
        <w:t xml:space="preserve"> (11-21-1992r3</w:t>
      </w:r>
      <w:r w:rsidRPr="00401533">
        <w:rPr>
          <w:szCs w:val="32"/>
        </w:rPr>
        <w:t>)</w:t>
      </w:r>
    </w:p>
    <w:p w14:paraId="3B209EE1" w14:textId="77777777" w:rsidR="002B36B3" w:rsidRPr="0015639B" w:rsidRDefault="002B36B3" w:rsidP="002B36B3"/>
    <w:p w14:paraId="5BCA1731" w14:textId="77777777" w:rsidR="00404ED1" w:rsidRPr="00404ED1" w:rsidRDefault="00404ED1" w:rsidP="002B36B3">
      <w:pPr>
        <w:numPr>
          <w:ilvl w:val="1"/>
          <w:numId w:val="4"/>
        </w:numPr>
        <w:tabs>
          <w:tab w:val="clear" w:pos="792"/>
        </w:tabs>
        <w:rPr>
          <w:b/>
        </w:rPr>
      </w:pPr>
      <w:r w:rsidRPr="00404ED1">
        <w:rPr>
          <w:b/>
        </w:rPr>
        <w:t>Move to approve the AANI SC minutes (11-22-0060r0) from the November 2021 plenary meeting.</w:t>
      </w:r>
    </w:p>
    <w:p w14:paraId="305EBF08" w14:textId="77777777" w:rsidR="00404ED1" w:rsidRDefault="00404ED1" w:rsidP="002B36B3">
      <w:pPr>
        <w:numPr>
          <w:ilvl w:val="1"/>
          <w:numId w:val="4"/>
        </w:numPr>
        <w:tabs>
          <w:tab w:val="clear" w:pos="792"/>
        </w:tabs>
      </w:pPr>
      <w:r>
        <w:t>Moved: Joseph Levy, 2</w:t>
      </w:r>
      <w:r w:rsidRPr="00404ED1">
        <w:rPr>
          <w:vertAlign w:val="superscript"/>
        </w:rPr>
        <w:t>nd</w:t>
      </w:r>
      <w:r>
        <w:t>: Harry Bims</w:t>
      </w:r>
    </w:p>
    <w:p w14:paraId="1B7EAB41" w14:textId="77777777" w:rsidR="00404ED1" w:rsidRPr="00404ED1" w:rsidRDefault="00404ED1" w:rsidP="00404ED1">
      <w:pPr>
        <w:pStyle w:val="ListParagraph"/>
        <w:numPr>
          <w:ilvl w:val="1"/>
          <w:numId w:val="4"/>
        </w:numPr>
        <w:rPr>
          <w:szCs w:val="20"/>
          <w:lang w:eastAsia="en-US"/>
        </w:rPr>
      </w:pPr>
      <w:r w:rsidRPr="00404ED1">
        <w:rPr>
          <w:szCs w:val="20"/>
          <w:lang w:eastAsia="en-US"/>
        </w:rPr>
        <w:t>No objection to approving by unanimous consent</w:t>
      </w:r>
    </w:p>
    <w:p w14:paraId="09D24D9B" w14:textId="77777777" w:rsidR="002B36B3" w:rsidRPr="00A548EF" w:rsidRDefault="002B36B3" w:rsidP="00404ED1"/>
    <w:p w14:paraId="403ADD9C" w14:textId="393EA116" w:rsidR="00401533" w:rsidRPr="0015639B" w:rsidRDefault="00401533" w:rsidP="00401533">
      <w:pPr>
        <w:numPr>
          <w:ilvl w:val="0"/>
          <w:numId w:val="4"/>
        </w:numPr>
        <w:rPr>
          <w:b/>
          <w:sz w:val="32"/>
          <w:szCs w:val="32"/>
          <w:u w:val="single"/>
        </w:rPr>
      </w:pPr>
      <w:r>
        <w:rPr>
          <w:b/>
          <w:sz w:val="32"/>
          <w:szCs w:val="32"/>
          <w:u w:val="single"/>
        </w:rPr>
        <w:t>AoB</w:t>
      </w:r>
    </w:p>
    <w:p w14:paraId="2D548370" w14:textId="77777777" w:rsidR="00401533" w:rsidRPr="0015639B" w:rsidRDefault="00401533" w:rsidP="00401533"/>
    <w:p w14:paraId="6D67FABB" w14:textId="77777777" w:rsidR="00CF5340" w:rsidRDefault="00CF5340" w:rsidP="00401533">
      <w:pPr>
        <w:numPr>
          <w:ilvl w:val="1"/>
          <w:numId w:val="4"/>
        </w:numPr>
        <w:tabs>
          <w:tab w:val="clear" w:pos="792"/>
        </w:tabs>
      </w:pPr>
      <w:r>
        <w:t>None</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406128EB" w:rsidR="00A247FD" w:rsidRPr="00A548EF" w:rsidRDefault="00FF7331" w:rsidP="00A548EF">
      <w:pPr>
        <w:numPr>
          <w:ilvl w:val="1"/>
          <w:numId w:val="4"/>
        </w:numPr>
        <w:tabs>
          <w:tab w:val="clear" w:pos="792"/>
        </w:tabs>
      </w:pPr>
      <w:r>
        <w:t>Meeting rece</w:t>
      </w:r>
      <w:r w:rsidR="00273439">
        <w:t>ssed at 1</w:t>
      </w:r>
      <w:r w:rsidR="003924CA">
        <w:t>0</w:t>
      </w:r>
      <w:r w:rsidR="00273439">
        <w:t>:</w:t>
      </w:r>
      <w:r w:rsidR="00CF5340">
        <w:t>50</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F6FAC4D" w14:textId="2781D177" w:rsidR="00202E6E" w:rsidRPr="003637BF" w:rsidRDefault="00202E6E" w:rsidP="00202E6E">
      <w:pPr>
        <w:jc w:val="center"/>
      </w:pPr>
      <w:r>
        <w:rPr>
          <w:b/>
          <w:sz w:val="32"/>
          <w:szCs w:val="32"/>
        </w:rPr>
        <w:lastRenderedPageBreak/>
        <w:t>Tuesday</w:t>
      </w:r>
      <w:r w:rsidRPr="003637BF">
        <w:rPr>
          <w:b/>
          <w:sz w:val="32"/>
          <w:szCs w:val="32"/>
        </w:rPr>
        <w:t xml:space="preserve">, </w:t>
      </w:r>
      <w:r w:rsidR="009C622F">
        <w:rPr>
          <w:b/>
          <w:sz w:val="32"/>
          <w:szCs w:val="32"/>
        </w:rPr>
        <w:t>January</w:t>
      </w:r>
      <w:r w:rsidR="002D7862">
        <w:rPr>
          <w:b/>
          <w:sz w:val="32"/>
          <w:szCs w:val="32"/>
        </w:rPr>
        <w:t xml:space="preserve"> </w:t>
      </w:r>
      <w:r w:rsidR="009C622F">
        <w:rPr>
          <w:b/>
          <w:sz w:val="32"/>
          <w:szCs w:val="32"/>
        </w:rPr>
        <w:t>25</w:t>
      </w:r>
      <w:r w:rsidR="002D7862" w:rsidRPr="002D7862">
        <w:rPr>
          <w:b/>
          <w:sz w:val="32"/>
          <w:szCs w:val="32"/>
          <w:vertAlign w:val="superscript"/>
        </w:rPr>
        <w:t>th</w:t>
      </w:r>
      <w:r w:rsidR="002D7862">
        <w:rPr>
          <w:b/>
          <w:sz w:val="32"/>
          <w:szCs w:val="32"/>
        </w:rPr>
        <w:t xml:space="preserve"> </w:t>
      </w:r>
      <w:r>
        <w:rPr>
          <w:b/>
          <w:sz w:val="32"/>
          <w:szCs w:val="32"/>
        </w:rPr>
        <w:t>2021</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4DF0284E" w:rsidR="00202E6E" w:rsidRPr="0015639B" w:rsidRDefault="00202E6E" w:rsidP="00202E6E">
      <w:pPr>
        <w:rPr>
          <w:szCs w:val="24"/>
        </w:rPr>
      </w:pPr>
      <w:r w:rsidRPr="0015639B">
        <w:rPr>
          <w:szCs w:val="24"/>
        </w:rPr>
        <w:t>Call to order at 0</w:t>
      </w:r>
      <w:r>
        <w:rPr>
          <w:szCs w:val="24"/>
        </w:rPr>
        <w:t>9</w:t>
      </w:r>
      <w:r w:rsidRPr="0015639B">
        <w:rPr>
          <w:szCs w:val="24"/>
        </w:rPr>
        <w:t>:</w:t>
      </w:r>
      <w:r w:rsidR="00516026">
        <w:rPr>
          <w:szCs w:val="24"/>
        </w:rPr>
        <w:t>01</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7FEE1742" w:rsidR="00202E6E" w:rsidRDefault="00A772A4" w:rsidP="00202E6E">
      <w:pPr>
        <w:rPr>
          <w:szCs w:val="24"/>
        </w:rPr>
      </w:pPr>
      <w:r>
        <w:rPr>
          <w:szCs w:val="24"/>
        </w:rPr>
        <w:t>257</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7065A4F0"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2D7862">
        <w:rPr>
          <w:szCs w:val="24"/>
        </w:rPr>
        <w:t>11-21-1</w:t>
      </w:r>
      <w:r w:rsidR="009C622F">
        <w:rPr>
          <w:szCs w:val="24"/>
        </w:rPr>
        <w:t>958</w:t>
      </w:r>
      <w:r>
        <w:rPr>
          <w:szCs w:val="24"/>
        </w:rPr>
        <w:t>r</w:t>
      </w:r>
      <w:r w:rsidR="00516026">
        <w:rPr>
          <w:szCs w:val="24"/>
        </w:rPr>
        <w:t>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20336196" w14:textId="1EDDE2BA" w:rsidR="00516026" w:rsidRDefault="00516026" w:rsidP="00202E6E">
      <w:pPr>
        <w:numPr>
          <w:ilvl w:val="1"/>
          <w:numId w:val="4"/>
        </w:numPr>
        <w:rPr>
          <w:szCs w:val="24"/>
        </w:rPr>
      </w:pPr>
      <w:r>
        <w:rPr>
          <w:szCs w:val="24"/>
        </w:rPr>
        <w:t>Q: Regarding the WBA item, there is no presenter.</w:t>
      </w:r>
    </w:p>
    <w:p w14:paraId="06548193" w14:textId="3BB2D079" w:rsidR="00516026" w:rsidRDefault="00516026" w:rsidP="00202E6E">
      <w:pPr>
        <w:numPr>
          <w:ilvl w:val="1"/>
          <w:numId w:val="4"/>
        </w:numPr>
        <w:rPr>
          <w:szCs w:val="24"/>
        </w:rPr>
      </w:pPr>
      <w:r>
        <w:rPr>
          <w:szCs w:val="24"/>
        </w:rPr>
        <w:t>Chair: At the moment, I don’t know who will be presenting it.</w:t>
      </w:r>
    </w:p>
    <w:p w14:paraId="5408B6B9" w14:textId="6371CF87" w:rsidR="00202E6E" w:rsidRPr="00DB33B6" w:rsidRDefault="00202E6E" w:rsidP="00202E6E">
      <w:pPr>
        <w:numPr>
          <w:ilvl w:val="1"/>
          <w:numId w:val="4"/>
        </w:numPr>
        <w:rPr>
          <w:b/>
          <w:szCs w:val="24"/>
        </w:rPr>
      </w:pPr>
      <w:r>
        <w:rPr>
          <w:b/>
          <w:szCs w:val="24"/>
        </w:rPr>
        <w:t>Approve the agenda for the Tuesday</w:t>
      </w:r>
      <w:r w:rsidRPr="00A30F53">
        <w:rPr>
          <w:b/>
          <w:szCs w:val="24"/>
        </w:rPr>
        <w:t xml:space="preserve"> meeting as shown </w:t>
      </w:r>
      <w:r w:rsidR="002D7862">
        <w:rPr>
          <w:b/>
          <w:szCs w:val="24"/>
        </w:rPr>
        <w:t>in 11-21-</w:t>
      </w:r>
      <w:r w:rsidR="009C622F">
        <w:rPr>
          <w:b/>
          <w:szCs w:val="24"/>
        </w:rPr>
        <w:t>1958</w:t>
      </w:r>
      <w:r>
        <w:rPr>
          <w:b/>
          <w:szCs w:val="24"/>
        </w:rPr>
        <w:t>r</w:t>
      </w:r>
      <w:r w:rsidR="00516026">
        <w:rPr>
          <w:b/>
          <w:szCs w:val="24"/>
        </w:rPr>
        <w:t>4</w:t>
      </w:r>
    </w:p>
    <w:p w14:paraId="6D56BC35" w14:textId="2D2F7557" w:rsidR="00202E6E" w:rsidRDefault="00516026" w:rsidP="00202E6E">
      <w:pPr>
        <w:numPr>
          <w:ilvl w:val="2"/>
          <w:numId w:val="4"/>
        </w:numPr>
        <w:rPr>
          <w:szCs w:val="24"/>
        </w:rPr>
      </w:pPr>
      <w:r>
        <w:rPr>
          <w:szCs w:val="24"/>
        </w:rPr>
        <w:t>Moved: Alan Jones</w:t>
      </w:r>
      <w:r w:rsidR="00202E6E">
        <w:rPr>
          <w:szCs w:val="24"/>
        </w:rPr>
        <w:t>, 2</w:t>
      </w:r>
      <w:r w:rsidR="00202E6E" w:rsidRPr="00DB33B6">
        <w:rPr>
          <w:szCs w:val="24"/>
          <w:vertAlign w:val="superscript"/>
        </w:rPr>
        <w:t>nd</w:t>
      </w:r>
      <w:r>
        <w:rPr>
          <w:szCs w:val="24"/>
        </w:rPr>
        <w:t>: Marc Emmelmann</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02772916"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2D7862">
        <w:rPr>
          <w:szCs w:val="32"/>
        </w:rPr>
        <w:t>11-21-</w:t>
      </w:r>
      <w:r w:rsidR="009C622F">
        <w:rPr>
          <w:szCs w:val="32"/>
        </w:rPr>
        <w:t>1960</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7777777" w:rsidR="00202E6E" w:rsidRDefault="00202E6E" w:rsidP="00202E6E">
      <w:pPr>
        <w:numPr>
          <w:ilvl w:val="2"/>
          <w:numId w:val="4"/>
        </w:numPr>
      </w:pPr>
      <w:r>
        <w:t>No questions</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64FAF23F" w:rsidR="00202E6E" w:rsidRPr="00F42E31" w:rsidRDefault="00D31FB4" w:rsidP="00202E6E">
      <w:pPr>
        <w:numPr>
          <w:ilvl w:val="2"/>
          <w:numId w:val="4"/>
        </w:numPr>
        <w:rPr>
          <w:b/>
          <w:sz w:val="28"/>
          <w:szCs w:val="28"/>
        </w:rPr>
      </w:pPr>
      <w:r>
        <w:t>No questions</w:t>
      </w:r>
    </w:p>
    <w:p w14:paraId="61D09B03" w14:textId="77777777" w:rsidR="00202E6E" w:rsidRPr="00FF6BCF" w:rsidRDefault="00202E6E" w:rsidP="00202E6E">
      <w:pPr>
        <w:ind w:left="720"/>
        <w:rPr>
          <w:b/>
          <w:sz w:val="28"/>
          <w:szCs w:val="28"/>
        </w:rPr>
      </w:pPr>
    </w:p>
    <w:p w14:paraId="1AD7A1ED" w14:textId="78358A1F" w:rsidR="00202E6E" w:rsidRPr="00F42E31" w:rsidRDefault="00D31FB4" w:rsidP="00202E6E">
      <w:pPr>
        <w:numPr>
          <w:ilvl w:val="1"/>
          <w:numId w:val="4"/>
        </w:numPr>
        <w:rPr>
          <w:b/>
          <w:sz w:val="28"/>
          <w:szCs w:val="28"/>
        </w:rPr>
      </w:pPr>
      <w:r>
        <w:rPr>
          <w:b/>
          <w:sz w:val="28"/>
          <w:szCs w:val="28"/>
        </w:rPr>
        <w:t xml:space="preserve">Next meeting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4A153FF3" w:rsidR="00D31FB4" w:rsidRPr="009C791E" w:rsidRDefault="00D31FB4" w:rsidP="00D31FB4">
      <w:pPr>
        <w:numPr>
          <w:ilvl w:val="2"/>
          <w:numId w:val="4"/>
        </w:numPr>
      </w:pPr>
      <w:r w:rsidRPr="009C791E">
        <w:t>The next meeting of the IEEE 80</w:t>
      </w:r>
      <w:r>
        <w:t>2.11</w:t>
      </w:r>
      <w:r w:rsidR="0016301D">
        <w:t xml:space="preserve"> working group is from March </w:t>
      </w:r>
      <w:r w:rsidR="004D73DB">
        <w:t>7</w:t>
      </w:r>
      <w:r w:rsidRPr="00A468EA">
        <w:rPr>
          <w:vertAlign w:val="superscript"/>
        </w:rPr>
        <w:t>th</w:t>
      </w:r>
      <w:r w:rsidR="0016301D">
        <w:t xml:space="preserve"> – 1</w:t>
      </w:r>
      <w:r w:rsidR="004D73DB">
        <w:t>5</w:t>
      </w:r>
      <w:r w:rsidR="00494964" w:rsidRPr="00494964">
        <w:rPr>
          <w:vertAlign w:val="superscript"/>
        </w:rPr>
        <w:t>th</w:t>
      </w:r>
      <w:r w:rsidR="002C041C">
        <w:t>, 2022</w:t>
      </w:r>
      <w:r w:rsidRPr="009C791E">
        <w:t xml:space="preserve"> </w:t>
      </w:r>
      <w:r>
        <w:t>and will be an electronic</w:t>
      </w:r>
      <w:r w:rsidRPr="009C791E">
        <w:t xml:space="preserve"> meeting.</w:t>
      </w:r>
      <w:r w:rsidR="00494964">
        <w:t xml:space="preserve"> Please note the slightly updated dates.</w:t>
      </w:r>
    </w:p>
    <w:p w14:paraId="5D6BC0C9" w14:textId="58FFFB6E" w:rsidR="00202E6E" w:rsidRPr="0016301D" w:rsidRDefault="00202E6E" w:rsidP="00202E6E">
      <w:pPr>
        <w:numPr>
          <w:ilvl w:val="2"/>
          <w:numId w:val="4"/>
        </w:numPr>
        <w:rPr>
          <w:i/>
        </w:rPr>
      </w:pPr>
      <w:r w:rsidRPr="0015639B">
        <w:t xml:space="preserve">Please be aware of the </w:t>
      </w:r>
      <w:r>
        <w:t xml:space="preserve">future </w:t>
      </w:r>
      <w:r w:rsidRPr="0015639B">
        <w:t>chair’s committee meetings</w:t>
      </w:r>
      <w:r>
        <w:t xml:space="preserve"> (CAC), the first one of which will be on </w:t>
      </w:r>
      <w:r w:rsidR="0016301D">
        <w:t>February 21</w:t>
      </w:r>
      <w:r w:rsidR="0016301D" w:rsidRPr="0016301D">
        <w:rPr>
          <w:vertAlign w:val="superscript"/>
        </w:rPr>
        <w:t>st</w:t>
      </w:r>
      <w:r w:rsidR="0016301D">
        <w:t xml:space="preserve"> </w:t>
      </w:r>
      <w:r>
        <w:t>09:00 ET. Please note the deadline for the sub-group agendas.</w:t>
      </w:r>
    </w:p>
    <w:p w14:paraId="6F5D9F06" w14:textId="7CCB7B70" w:rsidR="0016301D" w:rsidRPr="00B35038" w:rsidRDefault="0016301D" w:rsidP="00202E6E">
      <w:pPr>
        <w:numPr>
          <w:ilvl w:val="2"/>
          <w:numId w:val="4"/>
        </w:numPr>
        <w:rPr>
          <w:i/>
        </w:rPr>
      </w:pPr>
      <w:r>
        <w:t xml:space="preserve">Chair: Please note that the January and March </w:t>
      </w:r>
      <w:r w:rsidR="009C0916">
        <w:t xml:space="preserve">2022 </w:t>
      </w:r>
      <w:r>
        <w:t>session</w:t>
      </w:r>
      <w:r w:rsidR="009C0916">
        <w:t>s</w:t>
      </w:r>
      <w:r>
        <w:t xml:space="preserve"> are rather close together this time so please be careful of the dates.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35E31418" w14:textId="41C5E13E" w:rsidR="0016301D" w:rsidRDefault="0016301D" w:rsidP="00202E6E">
      <w:pPr>
        <w:numPr>
          <w:ilvl w:val="2"/>
          <w:numId w:val="4"/>
        </w:numPr>
      </w:pPr>
      <w:r>
        <w:t>No questions</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(LoA</w:t>
      </w:r>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Chair: please remember about the LoA requirements.</w:t>
      </w:r>
    </w:p>
    <w:p w14:paraId="7ED3CC68" w14:textId="77777777" w:rsidR="00202E6E" w:rsidRDefault="00202E6E" w:rsidP="00202E6E">
      <w:pPr>
        <w:numPr>
          <w:ilvl w:val="2"/>
          <w:numId w:val="4"/>
        </w:numPr>
      </w:pPr>
      <w:r>
        <w:t>There is one LoA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lastRenderedPageBreak/>
        <w:t xml:space="preserve">IEEE Store and ISO SC6 </w:t>
      </w:r>
      <w:r>
        <w:rPr>
          <w:szCs w:val="24"/>
        </w:rPr>
        <w:t>(slides #11 - #12</w:t>
      </w:r>
      <w:r w:rsidRPr="00141EB7">
        <w:rPr>
          <w:szCs w:val="24"/>
        </w:rPr>
        <w:t>)</w:t>
      </w:r>
    </w:p>
    <w:p w14:paraId="2120C7F8" w14:textId="5D3D20D0" w:rsidR="00202E6E" w:rsidRDefault="009C0916" w:rsidP="00202E6E">
      <w:pPr>
        <w:numPr>
          <w:ilvl w:val="2"/>
          <w:numId w:val="4"/>
        </w:numPr>
      </w:pPr>
      <w:r>
        <w:t xml:space="preserve">IEEE 802.11-2020, </w:t>
      </w:r>
      <w:r w:rsidR="00D439C2">
        <w:t xml:space="preserve">IEEE 802.11ax-2021 and IEEE 802.11ay-2021 have been submitted to ISO under </w:t>
      </w:r>
      <w:r w:rsidR="00E827BB">
        <w:t xml:space="preserve">the </w:t>
      </w:r>
      <w:r w:rsidR="00D439C2">
        <w:t>PSDO</w:t>
      </w:r>
      <w:r w:rsidR="00E827BB">
        <w:t xml:space="preserve"> process</w:t>
      </w:r>
      <w:r w:rsidR="00D439C2">
        <w:t>.</w:t>
      </w:r>
    </w:p>
    <w:p w14:paraId="0D20AF85" w14:textId="3E60D1DA" w:rsidR="009C0916" w:rsidRDefault="00D439C2" w:rsidP="009C0916">
      <w:pPr>
        <w:numPr>
          <w:ilvl w:val="2"/>
          <w:numId w:val="4"/>
        </w:numPr>
      </w:pPr>
      <w:r>
        <w:t>IEEE 802.11ba-2021 will be submitted</w:t>
      </w:r>
      <w:r w:rsidR="00387052">
        <w:t xml:space="preserve"> after the 11ax related items are resolved</w:t>
      </w:r>
      <w:r w:rsidR="007E7281">
        <w:t>.</w:t>
      </w:r>
    </w:p>
    <w:p w14:paraId="733ED081" w14:textId="7BD9BA3D" w:rsidR="009C0916" w:rsidRDefault="00387052" w:rsidP="009C0916">
      <w:pPr>
        <w:numPr>
          <w:ilvl w:val="2"/>
          <w:numId w:val="4"/>
        </w:numPr>
      </w:pPr>
      <w:r>
        <w:t xml:space="preserve">At the March </w:t>
      </w:r>
      <w:r w:rsidR="007E7281">
        <w:t xml:space="preserve">2022 </w:t>
      </w:r>
      <w:r>
        <w:t>session we can consider sending t</w:t>
      </w:r>
      <w:r w:rsidR="009C0916">
        <w:t>he IEEE 802.11az draft to ISO</w:t>
      </w:r>
      <w:r>
        <w:t xml:space="preserve"> for information</w:t>
      </w:r>
      <w:r w:rsidR="009C0916">
        <w:t>.</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02D5149D" w:rsidR="00202E6E" w:rsidRDefault="00202E6E" w:rsidP="00202E6E">
      <w:pPr>
        <w:numPr>
          <w:ilvl w:val="2"/>
          <w:numId w:val="4"/>
        </w:numPr>
      </w:pPr>
      <w:r>
        <w:t xml:space="preserve">There have been no recent press releases </w:t>
      </w:r>
      <w:r w:rsidR="009A147A">
        <w:t>o</w:t>
      </w:r>
      <w:r w:rsidR="009C0916">
        <w:t>r blog statements.</w:t>
      </w:r>
    </w:p>
    <w:p w14:paraId="03224A8C" w14:textId="77777777" w:rsidR="00202E6E" w:rsidRDefault="00202E6E" w:rsidP="00202E6E">
      <w:pPr>
        <w:ind w:left="720"/>
      </w:pPr>
    </w:p>
    <w:p w14:paraId="55929624" w14:textId="77777777" w:rsidR="00202E6E" w:rsidRPr="0015639B" w:rsidRDefault="00202E6E" w:rsidP="00202E6E">
      <w:pPr>
        <w:numPr>
          <w:ilvl w:val="1"/>
          <w:numId w:val="4"/>
        </w:numPr>
        <w:rPr>
          <w:sz w:val="28"/>
          <w:szCs w:val="28"/>
        </w:rPr>
      </w:pPr>
      <w:r>
        <w:rPr>
          <w:b/>
          <w:sz w:val="28"/>
          <w:szCs w:val="28"/>
        </w:rPr>
        <w:t xml:space="preserve">Public Visibility Standing Committee </w:t>
      </w:r>
      <w:r>
        <w:rPr>
          <w:szCs w:val="24"/>
        </w:rPr>
        <w:t>(slides #14 - #16</w:t>
      </w:r>
      <w:r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C5C45A6" w14:textId="2207B3BF" w:rsidR="001862E5" w:rsidRDefault="001862E5" w:rsidP="00202E6E">
      <w:pPr>
        <w:numPr>
          <w:ilvl w:val="2"/>
          <w:numId w:val="4"/>
        </w:numPr>
      </w:pPr>
      <w:r>
        <w:t>There is a planned Tech Talk about coexistence in June 2022.</w:t>
      </w:r>
    </w:p>
    <w:p w14:paraId="144B73F7" w14:textId="5B9BC044" w:rsidR="001862E5" w:rsidRDefault="001862E5" w:rsidP="00202E6E">
      <w:pPr>
        <w:numPr>
          <w:ilvl w:val="2"/>
          <w:numId w:val="4"/>
        </w:numPr>
      </w:pPr>
      <w:r>
        <w:t xml:space="preserve">Q: Are the </w:t>
      </w:r>
      <w:r w:rsidR="00F40D83">
        <w:t>previous</w:t>
      </w:r>
      <w:r>
        <w:t xml:space="preserve"> Tech Talk slides available please?</w:t>
      </w:r>
    </w:p>
    <w:p w14:paraId="746B5EB9" w14:textId="0231710F" w:rsidR="001862E5" w:rsidRDefault="001862E5" w:rsidP="00202E6E">
      <w:pPr>
        <w:numPr>
          <w:ilvl w:val="2"/>
          <w:numId w:val="4"/>
        </w:numPr>
      </w:pPr>
      <w:r>
        <w:t>Chair: Yes and there is a link on the slides</w:t>
      </w:r>
    </w:p>
    <w:p w14:paraId="3DCB03D2" w14:textId="77777777" w:rsidR="006D2646" w:rsidRDefault="006D2646" w:rsidP="006D2646"/>
    <w:p w14:paraId="44BA8D6E" w14:textId="21BD675D"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sidR="001862E5">
        <w:rPr>
          <w:szCs w:val="24"/>
        </w:rPr>
        <w:t>309</w:t>
      </w:r>
      <w:r w:rsidRPr="00494045">
        <w:rPr>
          <w:szCs w:val="24"/>
        </w:rPr>
        <w:t>-0</w:t>
      </w:r>
      <w:r>
        <w:rPr>
          <w:szCs w:val="24"/>
        </w:rPr>
        <w:t>0</w:t>
      </w:r>
      <w:r w:rsidRPr="00350D15">
        <w:rPr>
          <w:szCs w:val="24"/>
        </w:rPr>
        <w:t>)</w:t>
      </w:r>
    </w:p>
    <w:p w14:paraId="43D09971" w14:textId="77777777" w:rsidR="00202E6E" w:rsidRPr="0015639B" w:rsidRDefault="00202E6E" w:rsidP="00202E6E"/>
    <w:p w14:paraId="7A3311B4" w14:textId="77777777" w:rsidR="001862E5" w:rsidRDefault="00202E6E" w:rsidP="00202E6E">
      <w:pPr>
        <w:numPr>
          <w:ilvl w:val="1"/>
          <w:numId w:val="4"/>
        </w:numPr>
      </w:pPr>
      <w:r>
        <w:t xml:space="preserve">VC1: This shows the treasurers’ report and is </w:t>
      </w:r>
      <w:r w:rsidR="001862E5">
        <w:t>an overview of 2021.</w:t>
      </w:r>
    </w:p>
    <w:p w14:paraId="3D163D73" w14:textId="7AD8185D" w:rsidR="001862E5" w:rsidRDefault="001862E5" w:rsidP="00202E6E">
      <w:pPr>
        <w:numPr>
          <w:ilvl w:val="1"/>
          <w:numId w:val="4"/>
        </w:numPr>
      </w:pPr>
      <w:r>
        <w:t>The deadbeat count from September 2021 is now 3 people.</w:t>
      </w:r>
    </w:p>
    <w:p w14:paraId="6AA8DD03" w14:textId="5523DCDF" w:rsidR="000E2EEF" w:rsidRDefault="000E2EEF" w:rsidP="00202E6E">
      <w:pPr>
        <w:numPr>
          <w:ilvl w:val="1"/>
          <w:numId w:val="4"/>
        </w:numPr>
      </w:pPr>
      <w:r>
        <w:t>There a</w:t>
      </w:r>
      <w:r w:rsidR="001862E5">
        <w:t xml:space="preserve"> small issue </w:t>
      </w:r>
      <w:r>
        <w:t>regarding receiving funds from CVENT.</w:t>
      </w:r>
    </w:p>
    <w:p w14:paraId="5BDD478D" w14:textId="704A156A" w:rsidR="001862E5" w:rsidRDefault="001862E5" w:rsidP="00202E6E">
      <w:pPr>
        <w:numPr>
          <w:ilvl w:val="1"/>
          <w:numId w:val="4"/>
        </w:numPr>
      </w:pPr>
      <w:r>
        <w:t>In total there have been 582 registrations for this January 2022 session.</w:t>
      </w:r>
    </w:p>
    <w:p w14:paraId="2DA3850B" w14:textId="337DA89C" w:rsidR="001862E5" w:rsidRDefault="001862E5" w:rsidP="001862E5">
      <w:pPr>
        <w:numPr>
          <w:ilvl w:val="1"/>
          <w:numId w:val="4"/>
        </w:numPr>
      </w:pPr>
      <w:r>
        <w:t>Please note the increased registration fees on slide #12. This hopefully provides the fee expectations of future sessions.</w:t>
      </w:r>
    </w:p>
    <w:p w14:paraId="76BA3446" w14:textId="189BB7C4" w:rsidR="001862E5" w:rsidRDefault="001862E5" w:rsidP="001862E5">
      <w:pPr>
        <w:numPr>
          <w:ilvl w:val="1"/>
          <w:numId w:val="4"/>
        </w:numPr>
      </w:pPr>
      <w:r>
        <w:t>Regarding the May meeting, there will be a cancellation fee if it is decided not to meet as a face-to-face meeting.</w:t>
      </w:r>
    </w:p>
    <w:p w14:paraId="6DA77889" w14:textId="69EB8497" w:rsidR="001862E5" w:rsidRDefault="001862E5" w:rsidP="001862E5">
      <w:pPr>
        <w:numPr>
          <w:ilvl w:val="1"/>
          <w:numId w:val="4"/>
        </w:numPr>
      </w:pPr>
      <w:r>
        <w:t xml:space="preserve">Chair: The decision about the Warsaw meeting for May 2022 will be discussed </w:t>
      </w:r>
      <w:r w:rsidR="00387052">
        <w:t xml:space="preserve">at the upcoming Wireless Chairs Standing Committee meeting </w:t>
      </w:r>
      <w:r>
        <w:t>on Wednesday February 2</w:t>
      </w:r>
      <w:r w:rsidRPr="001862E5">
        <w:rPr>
          <w:vertAlign w:val="superscript"/>
        </w:rPr>
        <w:t>nd</w:t>
      </w:r>
      <w:r>
        <w:t xml:space="preserve"> 2022.</w:t>
      </w:r>
    </w:p>
    <w:p w14:paraId="23FEDA4C" w14:textId="77777777" w:rsidR="00920CB3" w:rsidRPr="00862636" w:rsidRDefault="00920CB3" w:rsidP="00920CB3">
      <w:pPr>
        <w:rPr>
          <w:i/>
          <w:iCs/>
        </w:rPr>
      </w:pPr>
    </w:p>
    <w:p w14:paraId="03096496" w14:textId="337E6DEA" w:rsidR="00920CB3" w:rsidRPr="00A548EF" w:rsidRDefault="000F393D" w:rsidP="00920CB3">
      <w:pPr>
        <w:numPr>
          <w:ilvl w:val="0"/>
          <w:numId w:val="4"/>
        </w:numPr>
        <w:rPr>
          <w:b/>
        </w:rPr>
      </w:pPr>
      <w:r>
        <w:rPr>
          <w:b/>
          <w:sz w:val="32"/>
          <w:szCs w:val="32"/>
          <w:u w:val="single"/>
        </w:rPr>
        <w:t>May</w:t>
      </w:r>
      <w:r w:rsidR="00920CB3">
        <w:rPr>
          <w:b/>
          <w:sz w:val="32"/>
          <w:szCs w:val="32"/>
          <w:u w:val="single"/>
        </w:rPr>
        <w:t xml:space="preserve"> 2022 </w:t>
      </w:r>
      <w:r w:rsidR="00B053B9">
        <w:rPr>
          <w:b/>
          <w:sz w:val="32"/>
          <w:szCs w:val="32"/>
          <w:u w:val="single"/>
        </w:rPr>
        <w:t xml:space="preserve">Venue </w:t>
      </w:r>
      <w:r w:rsidR="00920CB3">
        <w:rPr>
          <w:b/>
          <w:sz w:val="32"/>
          <w:szCs w:val="32"/>
          <w:u w:val="single"/>
        </w:rPr>
        <w:t>Straw Poll</w:t>
      </w:r>
      <w:r w:rsidR="001862E5">
        <w:rPr>
          <w:szCs w:val="32"/>
        </w:rPr>
        <w:t xml:space="preserve"> (11-21-1992r4</w:t>
      </w:r>
      <w:r w:rsidR="00B053B9" w:rsidRPr="00B053B9">
        <w:rPr>
          <w:szCs w:val="32"/>
        </w:rPr>
        <w:t>)</w:t>
      </w:r>
    </w:p>
    <w:p w14:paraId="1A649334" w14:textId="77777777" w:rsidR="00920CB3" w:rsidRPr="00862636" w:rsidRDefault="00920CB3" w:rsidP="00920CB3">
      <w:pPr>
        <w:rPr>
          <w:i/>
          <w:iCs/>
        </w:rPr>
      </w:pPr>
    </w:p>
    <w:p w14:paraId="3326C254" w14:textId="7D905877" w:rsidR="00920CB3" w:rsidRDefault="00B053B9" w:rsidP="00920CB3">
      <w:pPr>
        <w:numPr>
          <w:ilvl w:val="1"/>
          <w:numId w:val="4"/>
        </w:numPr>
      </w:pPr>
      <w:r>
        <w:t>T3.1.2 Straw Poll:</w:t>
      </w:r>
    </w:p>
    <w:p w14:paraId="259EC74B" w14:textId="35EAFDB6" w:rsidR="00B053B9" w:rsidRPr="000B683B" w:rsidRDefault="000F393D" w:rsidP="000B683B">
      <w:pPr>
        <w:numPr>
          <w:ilvl w:val="2"/>
          <w:numId w:val="4"/>
        </w:numPr>
        <w:rPr>
          <w:b/>
        </w:rPr>
      </w:pPr>
      <w:r>
        <w:rPr>
          <w:b/>
        </w:rPr>
        <w:t>1. If the 2022 May 802 Wireless Interim</w:t>
      </w:r>
      <w:r w:rsidR="00B053B9" w:rsidRPr="000B683B">
        <w:rPr>
          <w:b/>
        </w:rPr>
        <w:t xml:space="preserve"> Session is held in </w:t>
      </w:r>
      <w:r>
        <w:rPr>
          <w:b/>
        </w:rPr>
        <w:t xml:space="preserve">Warsaw Poland </w:t>
      </w:r>
      <w:r w:rsidR="00B053B9" w:rsidRPr="000B683B">
        <w:rPr>
          <w:b/>
        </w:rPr>
        <w:t>as an in-person only session, will you attend?</w:t>
      </w:r>
    </w:p>
    <w:p w14:paraId="55E060D2" w14:textId="535F3410" w:rsidR="00B053B9" w:rsidRDefault="00B053B9" w:rsidP="000B683B">
      <w:pPr>
        <w:numPr>
          <w:ilvl w:val="2"/>
          <w:numId w:val="4"/>
        </w:numPr>
      </w:pPr>
      <w:r>
        <w:t>Yes:</w:t>
      </w:r>
      <w:r w:rsidR="000B683B">
        <w:tab/>
      </w:r>
      <w:r w:rsidR="000B683B">
        <w:tab/>
      </w:r>
      <w:r w:rsidR="000B683B">
        <w:tab/>
      </w:r>
      <w:r w:rsidR="000B683B">
        <w:tab/>
      </w:r>
      <w:r w:rsidR="0097538C">
        <w:t>65</w:t>
      </w:r>
    </w:p>
    <w:p w14:paraId="400F4A98" w14:textId="74C674F3" w:rsidR="00B053B9" w:rsidRDefault="00B053B9" w:rsidP="000B683B">
      <w:pPr>
        <w:numPr>
          <w:ilvl w:val="2"/>
          <w:numId w:val="4"/>
        </w:numPr>
      </w:pPr>
      <w:r>
        <w:t>No:</w:t>
      </w:r>
      <w:r w:rsidR="000B683B">
        <w:tab/>
      </w:r>
      <w:r w:rsidR="000B683B">
        <w:tab/>
      </w:r>
      <w:r w:rsidR="000B683B">
        <w:tab/>
      </w:r>
      <w:r w:rsidR="000B683B">
        <w:tab/>
      </w:r>
      <w:r w:rsidR="0097538C">
        <w:t>99</w:t>
      </w:r>
    </w:p>
    <w:p w14:paraId="33CCE2EC" w14:textId="2CB5AA6D" w:rsidR="0097538C" w:rsidRDefault="0097538C" w:rsidP="000B683B">
      <w:pPr>
        <w:numPr>
          <w:ilvl w:val="2"/>
          <w:numId w:val="4"/>
        </w:numPr>
      </w:pPr>
      <w:r>
        <w:t>Abstain:</w:t>
      </w:r>
      <w:r>
        <w:tab/>
      </w:r>
      <w:r>
        <w:tab/>
      </w:r>
      <w:r>
        <w:tab/>
        <w:t>11</w:t>
      </w:r>
    </w:p>
    <w:p w14:paraId="391FCB47" w14:textId="555D8448" w:rsidR="000B683B" w:rsidRDefault="000B683B" w:rsidP="000B683B">
      <w:pPr>
        <w:numPr>
          <w:ilvl w:val="2"/>
          <w:numId w:val="4"/>
        </w:numPr>
      </w:pPr>
      <w:r>
        <w:t>No answer:</w:t>
      </w:r>
      <w:r>
        <w:tab/>
      </w:r>
      <w:r>
        <w:tab/>
      </w:r>
      <w:r>
        <w:tab/>
      </w:r>
      <w:r w:rsidR="0097538C">
        <w:t>54</w:t>
      </w:r>
    </w:p>
    <w:p w14:paraId="7FF836B4" w14:textId="16EB5BD1" w:rsidR="00B053B9" w:rsidRPr="000B683B" w:rsidRDefault="000F393D" w:rsidP="000B683B">
      <w:pPr>
        <w:numPr>
          <w:ilvl w:val="2"/>
          <w:numId w:val="4"/>
        </w:numPr>
        <w:rPr>
          <w:b/>
        </w:rPr>
      </w:pPr>
      <w:r>
        <w:rPr>
          <w:b/>
        </w:rPr>
        <w:t>2. If the 2022 May</w:t>
      </w:r>
      <w:r w:rsidR="00B053B9" w:rsidRPr="000B683B">
        <w:rPr>
          <w:b/>
        </w:rPr>
        <w:t xml:space="preserve"> </w:t>
      </w:r>
      <w:r>
        <w:rPr>
          <w:b/>
        </w:rPr>
        <w:t xml:space="preserve">802 Wireless Interim </w:t>
      </w:r>
      <w:r w:rsidR="00B053B9" w:rsidRPr="000B683B">
        <w:rPr>
          <w:b/>
        </w:rPr>
        <w:t xml:space="preserve">Session is held in </w:t>
      </w:r>
      <w:r>
        <w:rPr>
          <w:b/>
        </w:rPr>
        <w:t xml:space="preserve">Warsaw Poland </w:t>
      </w:r>
      <w:r w:rsidR="00B053B9" w:rsidRPr="000B683B">
        <w:rPr>
          <w:b/>
        </w:rPr>
        <w:t>as a mixe</w:t>
      </w:r>
      <w:r>
        <w:rPr>
          <w:b/>
        </w:rPr>
        <w:t>d-mode session, will you attend?</w:t>
      </w:r>
    </w:p>
    <w:p w14:paraId="5FC375D4" w14:textId="195798D1" w:rsidR="00B053B9" w:rsidRDefault="00B053B9" w:rsidP="006D2646">
      <w:pPr>
        <w:numPr>
          <w:ilvl w:val="2"/>
          <w:numId w:val="4"/>
        </w:numPr>
      </w:pPr>
      <w:r>
        <w:t>Attend In-person</w:t>
      </w:r>
      <w:r w:rsidR="000B683B">
        <w:t>:</w:t>
      </w:r>
      <w:r w:rsidR="000B683B">
        <w:tab/>
      </w:r>
      <w:r w:rsidR="000B683B">
        <w:tab/>
      </w:r>
      <w:r w:rsidR="0097538C">
        <w:t>55</w:t>
      </w:r>
    </w:p>
    <w:p w14:paraId="4A2F0F81" w14:textId="107FE9B1" w:rsidR="00B053B9" w:rsidRDefault="00B053B9" w:rsidP="000B683B">
      <w:pPr>
        <w:numPr>
          <w:ilvl w:val="2"/>
          <w:numId w:val="4"/>
        </w:numPr>
      </w:pPr>
      <w:r>
        <w:t>Attend Virtually (remotely)</w:t>
      </w:r>
      <w:r w:rsidR="000B683B">
        <w:t>:</w:t>
      </w:r>
      <w:r w:rsidR="000B683B">
        <w:tab/>
      </w:r>
      <w:r w:rsidR="0097538C">
        <w:t>107</w:t>
      </w:r>
    </w:p>
    <w:p w14:paraId="50AAB9EC" w14:textId="650408EF" w:rsidR="00B053B9" w:rsidRDefault="00B053B9" w:rsidP="000B683B">
      <w:pPr>
        <w:numPr>
          <w:ilvl w:val="2"/>
          <w:numId w:val="4"/>
        </w:numPr>
      </w:pPr>
      <w:r>
        <w:t>Will not attend plenary:</w:t>
      </w:r>
      <w:r w:rsidR="000B683B">
        <w:tab/>
      </w:r>
      <w:r w:rsidR="0097538C">
        <w:t>13</w:t>
      </w:r>
    </w:p>
    <w:p w14:paraId="4A773750" w14:textId="10713AB0" w:rsidR="000B683B" w:rsidRDefault="000B683B" w:rsidP="000B683B">
      <w:pPr>
        <w:numPr>
          <w:ilvl w:val="2"/>
          <w:numId w:val="4"/>
        </w:numPr>
      </w:pPr>
      <w:r>
        <w:t>No answer:</w:t>
      </w:r>
      <w:r>
        <w:tab/>
      </w:r>
      <w:r>
        <w:tab/>
      </w:r>
      <w:r w:rsidR="0097538C">
        <w:t>58</w:t>
      </w:r>
    </w:p>
    <w:p w14:paraId="3299683D" w14:textId="53039A3E" w:rsidR="00CA2EDC" w:rsidRDefault="00CA2EDC" w:rsidP="00920CB3">
      <w:pPr>
        <w:numPr>
          <w:ilvl w:val="1"/>
          <w:numId w:val="4"/>
        </w:numPr>
      </w:pPr>
      <w:r>
        <w:t>C: I answered abstain as I need to wait for my company’s revised travel policy.</w:t>
      </w:r>
    </w:p>
    <w:p w14:paraId="50C2743F" w14:textId="725E994F" w:rsidR="00CA2EDC" w:rsidRDefault="00CA2EDC" w:rsidP="00920CB3">
      <w:pPr>
        <w:numPr>
          <w:ilvl w:val="1"/>
          <w:numId w:val="4"/>
        </w:numPr>
      </w:pPr>
      <w:r>
        <w:t>Q: Is a hybrid mode meeting possible? I understand that there will be meetings operating in parallel.</w:t>
      </w:r>
    </w:p>
    <w:p w14:paraId="72A300B2" w14:textId="63491D3B" w:rsidR="00CA2EDC" w:rsidRDefault="00CA2EDC" w:rsidP="00920CB3">
      <w:pPr>
        <w:numPr>
          <w:ilvl w:val="1"/>
          <w:numId w:val="4"/>
        </w:numPr>
      </w:pPr>
      <w:r>
        <w:t>VC1: We are trying to make a hybrid meeting work as well as possible. The sub-group chairs will be invited to learn about the hybrid meeting tool that we hope to use.</w:t>
      </w:r>
    </w:p>
    <w:p w14:paraId="14D2304E" w14:textId="65DB8589" w:rsidR="00CA2EDC" w:rsidRDefault="00CA2EDC" w:rsidP="00920CB3">
      <w:pPr>
        <w:numPr>
          <w:ilvl w:val="1"/>
          <w:numId w:val="4"/>
        </w:numPr>
      </w:pPr>
      <w:r>
        <w:t>People who will be attending the meetings face to face will be expected to allow people on line to also take part in an equitable way. Everyone who attends will have an equal opportunity to take part.</w:t>
      </w:r>
    </w:p>
    <w:p w14:paraId="056BF1D9" w14:textId="2E7B8B69" w:rsidR="00CA2EDC" w:rsidRDefault="00CA2EDC" w:rsidP="00920CB3">
      <w:pPr>
        <w:numPr>
          <w:ilvl w:val="1"/>
          <w:numId w:val="4"/>
        </w:numPr>
      </w:pPr>
      <w:r>
        <w:lastRenderedPageBreak/>
        <w:t>Unfortunately, this will cost more and therefore the meeting fees will be more expensive.</w:t>
      </w:r>
    </w:p>
    <w:p w14:paraId="549FF630" w14:textId="552B5141" w:rsidR="00CA2EDC" w:rsidRDefault="00CA2EDC" w:rsidP="00920CB3">
      <w:pPr>
        <w:numPr>
          <w:ilvl w:val="1"/>
          <w:numId w:val="4"/>
        </w:numPr>
      </w:pPr>
      <w:r>
        <w:t>Q: What is the conclusion from these results?</w:t>
      </w:r>
    </w:p>
    <w:p w14:paraId="4815E7A0" w14:textId="464ED67C" w:rsidR="00CA2EDC" w:rsidRDefault="00CA2EDC" w:rsidP="00920CB3">
      <w:pPr>
        <w:numPr>
          <w:ilvl w:val="1"/>
          <w:numId w:val="4"/>
        </w:numPr>
      </w:pPr>
      <w:r>
        <w:t>VC1: There’s no specific conclusion at the moment. These figures will be considered by the W</w:t>
      </w:r>
      <w:r w:rsidR="005274E3">
        <w:t>ireless Chairs Meeting on February 2</w:t>
      </w:r>
      <w:r w:rsidR="005274E3" w:rsidRPr="005274E3">
        <w:rPr>
          <w:vertAlign w:val="superscript"/>
        </w:rPr>
        <w:t>nd</w:t>
      </w:r>
      <w:r>
        <w:t>. However, please remember that there are other factors that also need to be taken into account.</w:t>
      </w:r>
    </w:p>
    <w:p w14:paraId="275C3DC1" w14:textId="7F04E3E5" w:rsidR="00CA2EDC" w:rsidRDefault="00CA2EDC" w:rsidP="00920CB3">
      <w:pPr>
        <w:numPr>
          <w:ilvl w:val="1"/>
          <w:numId w:val="4"/>
        </w:numPr>
      </w:pPr>
      <w:r>
        <w:t>Q: Can we reset the expectations about the number of people who will attend? In the past we had very large meetings and I don’t think there will be that many people attending in the future.</w:t>
      </w:r>
    </w:p>
    <w:p w14:paraId="326C47A2" w14:textId="3D10166C" w:rsidR="00CA2EDC" w:rsidRDefault="00CA2EDC" w:rsidP="00920CB3">
      <w:pPr>
        <w:numPr>
          <w:ilvl w:val="1"/>
          <w:numId w:val="4"/>
        </w:numPr>
      </w:pPr>
      <w:r>
        <w:t xml:space="preserve">VC1: Each WG </w:t>
      </w:r>
      <w:r w:rsidR="00CB7731">
        <w:t>chair was as</w:t>
      </w:r>
      <w:r>
        <w:t>ked as to what the minimum number of people should be, to make a face-to-face meeting viable.</w:t>
      </w:r>
    </w:p>
    <w:p w14:paraId="5A338324" w14:textId="2AC2DE2C" w:rsidR="00CA2EDC" w:rsidRDefault="00CA2EDC" w:rsidP="00920CB3">
      <w:pPr>
        <w:numPr>
          <w:ilvl w:val="1"/>
          <w:numId w:val="4"/>
        </w:numPr>
      </w:pPr>
      <w:r>
        <w:t>Chair: Now that we have the possibility of hybrid meetings, perhaps these minimum numbers can be re-consider.</w:t>
      </w:r>
    </w:p>
    <w:p w14:paraId="3303392E" w14:textId="77777777" w:rsidR="007E7281" w:rsidRDefault="00CA2EDC" w:rsidP="007E7281">
      <w:pPr>
        <w:numPr>
          <w:ilvl w:val="1"/>
          <w:numId w:val="4"/>
        </w:numPr>
      </w:pPr>
      <w:r w:rsidRPr="007E7281">
        <w:t xml:space="preserve">Q: Why are there not different fees for face-to-face or </w:t>
      </w:r>
      <w:r w:rsidR="00CB7731" w:rsidRPr="007E7281">
        <w:t>virtual attendance</w:t>
      </w:r>
      <w:r w:rsidRPr="007E7281">
        <w:t>?</w:t>
      </w:r>
    </w:p>
    <w:p w14:paraId="72C884CE" w14:textId="3A21854A" w:rsidR="00CA2EDC" w:rsidRPr="007E7281" w:rsidRDefault="00CA2EDC" w:rsidP="007E7281">
      <w:pPr>
        <w:numPr>
          <w:ilvl w:val="1"/>
          <w:numId w:val="4"/>
        </w:numPr>
      </w:pPr>
      <w:r w:rsidRPr="007E7281">
        <w:t>VC1: It has been decide that the increased fees are primary for the hybrid tool use. Therefore everyone should</w:t>
      </w:r>
      <w:r>
        <w:t xml:space="preserve"> pay their share of the costs.</w:t>
      </w:r>
      <w:r w:rsidR="00CB7731">
        <w:t xml:space="preserve"> </w:t>
      </w:r>
    </w:p>
    <w:p w14:paraId="32001A27" w14:textId="764C832D" w:rsidR="00CB7731" w:rsidRDefault="00CB7731" w:rsidP="00920CB3">
      <w:pPr>
        <w:numPr>
          <w:ilvl w:val="1"/>
          <w:numId w:val="4"/>
        </w:numPr>
      </w:pPr>
      <w:r>
        <w:t>C: Please remember the time zone difference when meetings are hybrid.</w:t>
      </w:r>
    </w:p>
    <w:p w14:paraId="07A594DC" w14:textId="0AB3C633" w:rsidR="00CB7731" w:rsidRDefault="00674EAA" w:rsidP="00920CB3">
      <w:pPr>
        <w:numPr>
          <w:ilvl w:val="1"/>
          <w:numId w:val="4"/>
        </w:numPr>
      </w:pPr>
      <w:r>
        <w:t>C: Perhaps we could also have virtual only meetings, until more people are happy to have face-to-face meetings.</w:t>
      </w:r>
    </w:p>
    <w:p w14:paraId="4366AD22" w14:textId="23607048" w:rsidR="00674EAA" w:rsidRDefault="00674EAA" w:rsidP="00920CB3">
      <w:pPr>
        <w:numPr>
          <w:ilvl w:val="1"/>
          <w:numId w:val="4"/>
        </w:numPr>
      </w:pPr>
      <w:r>
        <w:t>Q: Can we change the times of the hybrid meetings to assist other time zones.</w:t>
      </w:r>
    </w:p>
    <w:p w14:paraId="4627F06C" w14:textId="242A7053" w:rsidR="00674EAA" w:rsidRDefault="00674EAA" w:rsidP="00920CB3">
      <w:pPr>
        <w:numPr>
          <w:ilvl w:val="1"/>
          <w:numId w:val="4"/>
        </w:numPr>
      </w:pPr>
      <w:r>
        <w:t>Chair: That could be complicated and various hotels may not allow meetings to occur at unusual times.</w:t>
      </w:r>
      <w:r w:rsidR="00387052">
        <w:t xml:space="preserve"> We will aim to minimize meeting in the midnight </w:t>
      </w:r>
      <w:r w:rsidR="007E7281">
        <w:t xml:space="preserve">(00:00) </w:t>
      </w:r>
      <w:r w:rsidR="00387052">
        <w:t xml:space="preserve">– </w:t>
      </w:r>
      <w:r w:rsidR="007E7281">
        <w:t xml:space="preserve">05:00 </w:t>
      </w:r>
      <w:r w:rsidR="00387052">
        <w:t xml:space="preserve"> period in any time zone.</w:t>
      </w:r>
    </w:p>
    <w:p w14:paraId="19180C61" w14:textId="77777777" w:rsidR="00920CB3" w:rsidRPr="00862636" w:rsidRDefault="00920CB3" w:rsidP="00202E6E">
      <w:pPr>
        <w:rPr>
          <w:i/>
          <w:iCs/>
        </w:rPr>
      </w:pPr>
    </w:p>
    <w:p w14:paraId="135DD182" w14:textId="756689B6" w:rsidR="00202E6E" w:rsidRPr="00A548EF" w:rsidRDefault="00202E6E" w:rsidP="00202E6E">
      <w:pPr>
        <w:numPr>
          <w:ilvl w:val="0"/>
          <w:numId w:val="4"/>
        </w:numPr>
        <w:rPr>
          <w:b/>
        </w:rPr>
      </w:pPr>
      <w:r w:rsidRPr="00B8340C">
        <w:rPr>
          <w:b/>
          <w:sz w:val="32"/>
          <w:szCs w:val="32"/>
          <w:u w:val="single"/>
        </w:rPr>
        <w:t>Future Venues Manager Report</w:t>
      </w:r>
      <w:r>
        <w:rPr>
          <w:b/>
          <w:sz w:val="32"/>
          <w:szCs w:val="32"/>
        </w:rPr>
        <w:t xml:space="preserve"> </w:t>
      </w:r>
      <w:r w:rsidR="00674EAA">
        <w:rPr>
          <w:szCs w:val="24"/>
        </w:rPr>
        <w:t>(11-21-1966r0</w:t>
      </w:r>
      <w:r w:rsidRPr="00A548EF">
        <w:rPr>
          <w:szCs w:val="24"/>
        </w:rPr>
        <w:t>)</w:t>
      </w:r>
    </w:p>
    <w:p w14:paraId="113B2034" w14:textId="77777777" w:rsidR="00202E6E" w:rsidRPr="00862636" w:rsidRDefault="00202E6E" w:rsidP="00202E6E">
      <w:pPr>
        <w:rPr>
          <w:i/>
          <w:iCs/>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1027BF0" w14:textId="517599BF" w:rsidR="00674EAA" w:rsidRDefault="00674EAA" w:rsidP="00202E6E">
      <w:pPr>
        <w:numPr>
          <w:ilvl w:val="1"/>
          <w:numId w:val="4"/>
        </w:numPr>
      </w:pPr>
      <w:r>
        <w:t>Within the notes view, there is an explanation of the colors used in the slides.</w:t>
      </w:r>
    </w:p>
    <w:p w14:paraId="2D9C3A02" w14:textId="0250C597" w:rsidR="00647D57" w:rsidRDefault="00647D57" w:rsidP="00202E6E">
      <w:pPr>
        <w:numPr>
          <w:ilvl w:val="1"/>
          <w:numId w:val="4"/>
        </w:numPr>
      </w:pPr>
      <w:r>
        <w:t>No questions.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63D79707" w:rsidR="00647D57" w:rsidRPr="00647D57" w:rsidRDefault="00DA17F8" w:rsidP="00202E6E">
      <w:pPr>
        <w:pStyle w:val="ListParagraph"/>
        <w:numPr>
          <w:ilvl w:val="1"/>
          <w:numId w:val="4"/>
        </w:numPr>
        <w:rPr>
          <w:szCs w:val="20"/>
          <w:lang w:eastAsia="en-US"/>
        </w:rPr>
      </w:pPr>
      <w:r>
        <w:t>TGbc</w:t>
      </w:r>
      <w:r w:rsidR="0097538C">
        <w:t xml:space="preserve"> will have an update</w:t>
      </w:r>
      <w:r w:rsidR="00647D57">
        <w:t xml:space="preserve"> to the timeline shortly.</w:t>
      </w:r>
    </w:p>
    <w:p w14:paraId="3E8468B9" w14:textId="77777777" w:rsidR="00202E6E" w:rsidRPr="00377B4C" w:rsidRDefault="00202E6E" w:rsidP="00202E6E">
      <w:pPr>
        <w:pStyle w:val="ListParagraph"/>
        <w:numPr>
          <w:ilvl w:val="1"/>
          <w:numId w:val="4"/>
        </w:numPr>
        <w:rPr>
          <w:szCs w:val="20"/>
          <w:lang w:eastAsia="en-US"/>
        </w:rPr>
      </w:pPr>
      <w:r>
        <w:t>No questions</w:t>
      </w:r>
    </w:p>
    <w:p w14:paraId="78B264A2" w14:textId="77777777" w:rsidR="00202E6E" w:rsidRPr="0015639B" w:rsidRDefault="00202E6E" w:rsidP="00202E6E"/>
    <w:p w14:paraId="6ECB9C7A" w14:textId="67090CC6"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A17F8">
        <w:rPr>
          <w:szCs w:val="32"/>
        </w:rPr>
        <w:t>11-21-1964r2</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4E3C0D4B"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97538C">
        <w:rPr>
          <w:szCs w:val="32"/>
        </w:rPr>
        <w:t>1-1964</w:t>
      </w:r>
      <w:r w:rsidR="00937DF8">
        <w:rPr>
          <w:szCs w:val="32"/>
        </w:rPr>
        <w:t>r2</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7A811E9A" w14:textId="3033E4C3" w:rsidR="0097538C" w:rsidRDefault="0097538C" w:rsidP="00202E6E">
      <w:pPr>
        <w:numPr>
          <w:ilvl w:val="2"/>
          <w:numId w:val="4"/>
        </w:numPr>
      </w:pPr>
      <w:r>
        <w:t xml:space="preserve">Note that the amendment ordering (slide </w:t>
      </w:r>
      <w:r w:rsidR="005274E3">
        <w:t>#15) has been updated this session.</w:t>
      </w:r>
    </w:p>
    <w:p w14:paraId="6D884771" w14:textId="467FFC8C" w:rsidR="00202E6E" w:rsidRDefault="00202E6E" w:rsidP="00202E6E">
      <w:pPr>
        <w:numPr>
          <w:ilvl w:val="2"/>
          <w:numId w:val="4"/>
        </w:numPr>
      </w:pPr>
      <w:r w:rsidRPr="00AA4BBC">
        <w:t>No questions</w:t>
      </w:r>
    </w:p>
    <w:p w14:paraId="21D88224" w14:textId="77777777" w:rsidR="00202E6E" w:rsidRDefault="00202E6E" w:rsidP="0097538C"/>
    <w:p w14:paraId="0A055568" w14:textId="75ADC37F" w:rsidR="00202E6E" w:rsidRDefault="00202E6E" w:rsidP="00202E6E">
      <w:pPr>
        <w:numPr>
          <w:ilvl w:val="1"/>
          <w:numId w:val="4"/>
        </w:numPr>
      </w:pPr>
      <w:r w:rsidRPr="00682D7B">
        <w:rPr>
          <w:b/>
        </w:rPr>
        <w:t>ARC</w:t>
      </w:r>
      <w:r w:rsidR="00D92FCA">
        <w:rPr>
          <w:b/>
        </w:rPr>
        <w:t xml:space="preserve"> SC</w:t>
      </w:r>
      <w:r w:rsidR="0097538C">
        <w:t xml:space="preserve"> (slide #</w:t>
      </w:r>
      <w:r w:rsidR="006D2646">
        <w:t>17</w:t>
      </w:r>
      <w:r>
        <w:t>)</w:t>
      </w:r>
    </w:p>
    <w:p w14:paraId="7F6C5D73" w14:textId="77777777" w:rsidR="0097538C" w:rsidRDefault="00F765BF" w:rsidP="00202E6E">
      <w:pPr>
        <w:numPr>
          <w:ilvl w:val="2"/>
          <w:numId w:val="4"/>
        </w:numPr>
      </w:pPr>
      <w:r>
        <w:t xml:space="preserve">Regarding Annex G, there is now an ARC submission </w:t>
      </w:r>
      <w:r w:rsidR="0097538C">
        <w:t>called “Annex G, Part 2)</w:t>
      </w:r>
    </w:p>
    <w:p w14:paraId="63F1D50C" w14:textId="538844CE" w:rsidR="00F765BF" w:rsidRDefault="00F765BF" w:rsidP="00202E6E">
      <w:pPr>
        <w:numPr>
          <w:ilvl w:val="2"/>
          <w:numId w:val="4"/>
        </w:numPr>
      </w:pPr>
      <w:r>
        <w:t xml:space="preserve">There are some other future items regarding </w:t>
      </w:r>
      <w:r w:rsidR="0097538C">
        <w:t xml:space="preserve">the </w:t>
      </w:r>
      <w:r>
        <w:t>IEEE Std 802 revision.</w:t>
      </w:r>
    </w:p>
    <w:p w14:paraId="6124B014" w14:textId="77777777" w:rsidR="00202E6E" w:rsidRDefault="00202E6E" w:rsidP="00202E6E">
      <w:pPr>
        <w:numPr>
          <w:ilvl w:val="2"/>
          <w:numId w:val="4"/>
        </w:numPr>
      </w:pPr>
      <w:r>
        <w:t>No questions</w:t>
      </w:r>
    </w:p>
    <w:p w14:paraId="5783CEA6" w14:textId="77777777" w:rsidR="00202E6E" w:rsidRDefault="00202E6E" w:rsidP="00202E6E"/>
    <w:p w14:paraId="769B98E8" w14:textId="43D8F5CF" w:rsidR="00202E6E" w:rsidRDefault="00202E6E" w:rsidP="00202E6E">
      <w:pPr>
        <w:numPr>
          <w:ilvl w:val="1"/>
          <w:numId w:val="4"/>
        </w:numPr>
      </w:pPr>
      <w:r w:rsidRPr="003F3B4A">
        <w:rPr>
          <w:b/>
        </w:rPr>
        <w:lastRenderedPageBreak/>
        <w:t>Coex</w:t>
      </w:r>
      <w:r w:rsidR="00D92FCA">
        <w:rPr>
          <w:b/>
        </w:rPr>
        <w:t xml:space="preserve"> SC</w:t>
      </w:r>
      <w:r w:rsidR="0097538C">
        <w:t xml:space="preserve"> (slide #23</w:t>
      </w:r>
      <w:r>
        <w:t>)</w:t>
      </w:r>
    </w:p>
    <w:p w14:paraId="4A45FDFB" w14:textId="0B23EA69" w:rsidR="00202E6E" w:rsidRDefault="00971993" w:rsidP="00202E6E">
      <w:pPr>
        <w:numPr>
          <w:ilvl w:val="2"/>
          <w:numId w:val="4"/>
        </w:numPr>
      </w:pPr>
      <w:r>
        <w:t>There were several discussions</w:t>
      </w:r>
      <w:r w:rsidR="00B7051B">
        <w:t xml:space="preserve"> during the meeting and there is stil</w:t>
      </w:r>
      <w:r w:rsidR="00E827BB">
        <w:t xml:space="preserve">l work to be done going forward regarding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 to be studied in more detail.</w:t>
      </w:r>
    </w:p>
    <w:p w14:paraId="7A2D7034" w14:textId="77777777" w:rsidR="00202E6E" w:rsidRDefault="00202E6E" w:rsidP="00202E6E">
      <w:pPr>
        <w:numPr>
          <w:ilvl w:val="2"/>
          <w:numId w:val="4"/>
        </w:numPr>
      </w:pPr>
      <w:r>
        <w:t>No questions</w:t>
      </w:r>
    </w:p>
    <w:p w14:paraId="17372C7B" w14:textId="77777777" w:rsidR="00E827BB" w:rsidRDefault="00E827BB" w:rsidP="00E827BB"/>
    <w:p w14:paraId="3AB22A00" w14:textId="7EA03DBA" w:rsidR="00E827BB" w:rsidRDefault="00E827BB" w:rsidP="00E827BB">
      <w:pPr>
        <w:numPr>
          <w:ilvl w:val="1"/>
          <w:numId w:val="4"/>
        </w:numPr>
      </w:pPr>
      <w:r>
        <w:rPr>
          <w:b/>
        </w:rPr>
        <w:t>PAR</w:t>
      </w:r>
      <w:r>
        <w:t xml:space="preserve"> </w:t>
      </w:r>
      <w:r w:rsidRPr="00FC6222">
        <w:rPr>
          <w:b/>
          <w:bCs/>
        </w:rPr>
        <w:t>SC</w:t>
      </w:r>
    </w:p>
    <w:p w14:paraId="5DD5B771" w14:textId="574F3683" w:rsidR="00E827BB" w:rsidRDefault="00E827BB" w:rsidP="003F7C11">
      <w:pPr>
        <w:numPr>
          <w:ilvl w:val="2"/>
          <w:numId w:val="4"/>
        </w:numPr>
      </w:pPr>
      <w:r>
        <w:t xml:space="preserve">The group </w:t>
      </w:r>
      <w:r w:rsidR="003F7C11">
        <w:t>did not meet this session.</w:t>
      </w:r>
      <w:r w:rsidR="009E1A5D">
        <w:t xml:space="preserve"> </w:t>
      </w:r>
    </w:p>
    <w:p w14:paraId="17AC309A" w14:textId="55B07F5D" w:rsidR="00E827BB" w:rsidRDefault="00E827BB" w:rsidP="00E827BB">
      <w:pPr>
        <w:numPr>
          <w:ilvl w:val="2"/>
          <w:numId w:val="4"/>
        </w:numPr>
      </w:pPr>
      <w:r>
        <w:t>No questions</w:t>
      </w:r>
    </w:p>
    <w:p w14:paraId="3C367BEB" w14:textId="77777777" w:rsidR="00202E6E" w:rsidRDefault="00202E6E" w:rsidP="00202E6E"/>
    <w:p w14:paraId="113CB81F" w14:textId="1E85713C"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3F7C11">
        <w:t>27</w:t>
      </w:r>
      <w:r w:rsidR="00D92FCA">
        <w:t>)</w:t>
      </w:r>
    </w:p>
    <w:p w14:paraId="210B2C90" w14:textId="1F8AB82A" w:rsidR="003F7C11" w:rsidRDefault="00704587" w:rsidP="006D2646">
      <w:pPr>
        <w:numPr>
          <w:ilvl w:val="2"/>
          <w:numId w:val="4"/>
        </w:numPr>
      </w:pPr>
      <w:r>
        <w:t xml:space="preserve">There </w:t>
      </w:r>
      <w:r w:rsidR="003F7C11">
        <w:t>were 5</w:t>
      </w:r>
      <w:r w:rsidR="00E827BB">
        <w:t xml:space="preserve"> presentation</w:t>
      </w:r>
      <w:r w:rsidR="003F7C11">
        <w:t>s</w:t>
      </w:r>
      <w:r w:rsidR="00E827BB">
        <w:t xml:space="preserve"> this </w:t>
      </w:r>
      <w:r w:rsidR="00716D14">
        <w:t>session</w:t>
      </w:r>
      <w:r w:rsidR="006D2646">
        <w:t>.</w:t>
      </w:r>
    </w:p>
    <w:p w14:paraId="2904A915" w14:textId="2967679D" w:rsidR="00202E6E" w:rsidRDefault="00202E6E" w:rsidP="00C11BD1">
      <w:pPr>
        <w:numPr>
          <w:ilvl w:val="2"/>
          <w:numId w:val="4"/>
        </w:numPr>
      </w:pPr>
      <w:r>
        <w:t>No questions</w:t>
      </w:r>
    </w:p>
    <w:p w14:paraId="32D756C2" w14:textId="77777777" w:rsidR="00202E6E" w:rsidRDefault="00202E6E" w:rsidP="00202E6E"/>
    <w:p w14:paraId="0A2818F0" w14:textId="61760890"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74267F">
        <w:t>0</w:t>
      </w:r>
      <w:r>
        <w:t>)</w:t>
      </w:r>
    </w:p>
    <w:p w14:paraId="313BDA2B" w14:textId="10FFA614" w:rsidR="00E827BB" w:rsidRDefault="00E827BB" w:rsidP="00E827BB">
      <w:pPr>
        <w:numPr>
          <w:ilvl w:val="2"/>
          <w:numId w:val="4"/>
        </w:numPr>
      </w:pPr>
      <w:r>
        <w:t>At the moment, there are some IPR issues regarding the IEEE 802.11ax ISO ballot. Until these are resolved, other IEEE 802.11 amendments will not be sent to ISO</w:t>
      </w:r>
      <w:r w:rsidR="00387052">
        <w:t xml:space="preserve"> for adoption under the PSDO agreement</w:t>
      </w:r>
      <w:r>
        <w:t>.</w:t>
      </w:r>
    </w:p>
    <w:p w14:paraId="08335A34" w14:textId="557424D0" w:rsidR="0074267F" w:rsidRDefault="0074267F" w:rsidP="00E827BB">
      <w:pPr>
        <w:numPr>
          <w:ilvl w:val="2"/>
          <w:numId w:val="4"/>
        </w:numPr>
      </w:pPr>
      <w:r>
        <w:t>There is a new topic about Deterministic Wireless Industrial Network. IEEE 802</w:t>
      </w:r>
      <w:r w:rsidR="00746EEF">
        <w:t>.11 proposes to approve</w:t>
      </w:r>
      <w:r>
        <w:t xml:space="preserve"> a liaison to ISO/IEC on </w:t>
      </w:r>
      <w:r w:rsidR="00746EEF">
        <w:t>this topic, which will then be considered by the IEEE 802 EC.</w:t>
      </w:r>
    </w:p>
    <w:p w14:paraId="16608112" w14:textId="723471A8" w:rsidR="00666E13" w:rsidRDefault="00666E13" w:rsidP="00E827BB">
      <w:pPr>
        <w:numPr>
          <w:ilvl w:val="2"/>
          <w:numId w:val="4"/>
        </w:numPr>
      </w:pPr>
      <w:r>
        <w:t>Q: I understand there were discussions between ISO and IEEE regarding these IPR issues. Are any of these discussion in the public domain?</w:t>
      </w:r>
    </w:p>
    <w:p w14:paraId="2E3A9CD7" w14:textId="07851972" w:rsidR="00202E6E" w:rsidRDefault="00666E13" w:rsidP="00202E6E">
      <w:pPr>
        <w:numPr>
          <w:ilvl w:val="2"/>
          <w:numId w:val="4"/>
        </w:numPr>
      </w:pPr>
      <w:r>
        <w:t>A: I will try and find out whether we can make any of the discussions public.</w:t>
      </w:r>
    </w:p>
    <w:p w14:paraId="199FA825" w14:textId="77777777" w:rsidR="00202E6E" w:rsidRDefault="00202E6E" w:rsidP="00202E6E"/>
    <w:p w14:paraId="1D024439" w14:textId="238D96FD" w:rsidR="00202E6E" w:rsidRDefault="00D563CB" w:rsidP="00202E6E">
      <w:pPr>
        <w:numPr>
          <w:ilvl w:val="1"/>
          <w:numId w:val="4"/>
        </w:numPr>
      </w:pPr>
      <w:r>
        <w:rPr>
          <w:b/>
        </w:rPr>
        <w:t>TG</w:t>
      </w:r>
      <w:r w:rsidR="00202E6E" w:rsidRPr="00D61A65">
        <w:rPr>
          <w:b/>
        </w:rPr>
        <w:t>me</w:t>
      </w:r>
      <w:r w:rsidR="00666E13">
        <w:t xml:space="preserve"> (slide #</w:t>
      </w:r>
      <w:r w:rsidR="006D2646">
        <w:t>36</w:t>
      </w:r>
      <w:r w:rsidR="00202E6E">
        <w:t>)</w:t>
      </w:r>
    </w:p>
    <w:p w14:paraId="7AFFFBB2" w14:textId="43C81DE9" w:rsidR="00202E6E" w:rsidRDefault="00202E6E" w:rsidP="00202E6E">
      <w:pPr>
        <w:numPr>
          <w:ilvl w:val="2"/>
          <w:numId w:val="4"/>
        </w:numPr>
      </w:pPr>
      <w:r>
        <w:t xml:space="preserve">This session </w:t>
      </w:r>
      <w:r w:rsidR="00666E13">
        <w:t xml:space="preserve">approved the remaining comments </w:t>
      </w:r>
      <w:r>
        <w:t>from CC35.</w:t>
      </w:r>
    </w:p>
    <w:p w14:paraId="6F305CEB" w14:textId="77777777" w:rsidR="00666E13" w:rsidRDefault="00E827BB" w:rsidP="00202E6E">
      <w:pPr>
        <w:numPr>
          <w:ilvl w:val="2"/>
          <w:numId w:val="4"/>
        </w:numPr>
      </w:pPr>
      <w:r>
        <w:t xml:space="preserve">The group </w:t>
      </w:r>
      <w:r w:rsidR="00666E13">
        <w:t>has updated the timeline.</w:t>
      </w:r>
    </w:p>
    <w:p w14:paraId="032B31D3" w14:textId="77777777" w:rsidR="00202E6E" w:rsidRDefault="00202E6E" w:rsidP="00202E6E">
      <w:pPr>
        <w:numPr>
          <w:ilvl w:val="2"/>
          <w:numId w:val="4"/>
        </w:numPr>
      </w:pPr>
      <w:r>
        <w:t>No questions</w:t>
      </w:r>
    </w:p>
    <w:p w14:paraId="2B232FD7" w14:textId="77777777" w:rsidR="00202E6E" w:rsidRDefault="00202E6E" w:rsidP="00202E6E">
      <w:pPr>
        <w:ind w:left="360"/>
      </w:pPr>
    </w:p>
    <w:p w14:paraId="7FEF09D2" w14:textId="708999F8" w:rsidR="00202E6E" w:rsidRDefault="00202E6E" w:rsidP="00202E6E">
      <w:pPr>
        <w:numPr>
          <w:ilvl w:val="1"/>
          <w:numId w:val="4"/>
        </w:numPr>
      </w:pPr>
      <w:r w:rsidRPr="00D61A65">
        <w:rPr>
          <w:b/>
        </w:rPr>
        <w:t>TGaz</w:t>
      </w:r>
      <w:r>
        <w:t xml:space="preserve"> (slide #4</w:t>
      </w:r>
      <w:r w:rsidR="00C56512">
        <w:t>0</w:t>
      </w:r>
      <w:r>
        <w:t>)</w:t>
      </w:r>
    </w:p>
    <w:p w14:paraId="4450D8CD" w14:textId="77777777" w:rsidR="0091215F" w:rsidRDefault="0091215F" w:rsidP="00202E6E">
      <w:pPr>
        <w:numPr>
          <w:ilvl w:val="2"/>
          <w:numId w:val="4"/>
        </w:numPr>
      </w:pPr>
      <w:r>
        <w:t>The group has completed about 50% of the comments received from the initial SA Ballot.</w:t>
      </w:r>
    </w:p>
    <w:p w14:paraId="0AB6773C" w14:textId="77777777" w:rsidR="00202E6E" w:rsidRDefault="00202E6E" w:rsidP="00202E6E">
      <w:pPr>
        <w:numPr>
          <w:ilvl w:val="2"/>
          <w:numId w:val="4"/>
        </w:numPr>
      </w:pPr>
      <w:r>
        <w:t>No questions</w:t>
      </w:r>
    </w:p>
    <w:p w14:paraId="1508E2D6" w14:textId="77777777" w:rsidR="00202E6E" w:rsidRDefault="00202E6E" w:rsidP="00202E6E">
      <w:pPr>
        <w:ind w:left="360"/>
      </w:pPr>
    </w:p>
    <w:p w14:paraId="10F2DB66" w14:textId="282AA345" w:rsidR="00202E6E" w:rsidRDefault="00202E6E" w:rsidP="00202E6E">
      <w:pPr>
        <w:numPr>
          <w:ilvl w:val="1"/>
          <w:numId w:val="4"/>
        </w:numPr>
      </w:pPr>
      <w:r w:rsidRPr="001D001A">
        <w:rPr>
          <w:b/>
        </w:rPr>
        <w:t>TGbb</w:t>
      </w:r>
      <w:r w:rsidR="0091215F">
        <w:t xml:space="preserve"> (slide #45</w:t>
      </w:r>
      <w:r>
        <w:t>)</w:t>
      </w:r>
    </w:p>
    <w:p w14:paraId="3AEF4C4B" w14:textId="0F2C993F" w:rsidR="004C0631" w:rsidRDefault="004C0631" w:rsidP="00202E6E">
      <w:pPr>
        <w:numPr>
          <w:ilvl w:val="2"/>
          <w:numId w:val="4"/>
        </w:numPr>
      </w:pPr>
      <w:r>
        <w:t>The session has been spent resolving comments from the initial letter ballot.</w:t>
      </w:r>
    </w:p>
    <w:p w14:paraId="5C435D5A" w14:textId="77777777" w:rsidR="00202E6E" w:rsidRDefault="00202E6E" w:rsidP="00202E6E">
      <w:pPr>
        <w:numPr>
          <w:ilvl w:val="2"/>
          <w:numId w:val="4"/>
        </w:numPr>
      </w:pPr>
      <w:r>
        <w:t>No questions</w:t>
      </w:r>
    </w:p>
    <w:p w14:paraId="1F612B9A" w14:textId="77777777" w:rsidR="00202E6E" w:rsidRDefault="00202E6E" w:rsidP="00202E6E">
      <w:pPr>
        <w:ind w:left="360"/>
      </w:pPr>
    </w:p>
    <w:p w14:paraId="6DD2679E" w14:textId="2BB2DE37" w:rsidR="00202E6E" w:rsidRDefault="00202E6E" w:rsidP="00202E6E">
      <w:pPr>
        <w:numPr>
          <w:ilvl w:val="1"/>
          <w:numId w:val="4"/>
        </w:numPr>
      </w:pPr>
      <w:r w:rsidRPr="001D001A">
        <w:rPr>
          <w:b/>
        </w:rPr>
        <w:t>TGbc</w:t>
      </w:r>
      <w:r w:rsidR="004C0631">
        <w:t xml:space="preserve"> (slide #</w:t>
      </w:r>
      <w:r w:rsidR="006D2646">
        <w:t>49</w:t>
      </w:r>
      <w:r>
        <w:t>)</w:t>
      </w:r>
    </w:p>
    <w:p w14:paraId="2884E2A8" w14:textId="4A47F2D8" w:rsidR="00D542B7" w:rsidRDefault="00D542B7" w:rsidP="00202E6E">
      <w:pPr>
        <w:numPr>
          <w:ilvl w:val="2"/>
          <w:numId w:val="4"/>
        </w:numPr>
      </w:pPr>
      <w:r>
        <w:t xml:space="preserve">The comments from the D2.0 re-circulation ballot were worked on this </w:t>
      </w:r>
      <w:r w:rsidR="00716D14">
        <w:t>session</w:t>
      </w:r>
      <w:r>
        <w:t>.</w:t>
      </w:r>
      <w:r w:rsidR="004C0631">
        <w:t xml:space="preserve"> It is hoped to produce a D3.0 coming out of the March 2022 meeting.</w:t>
      </w:r>
    </w:p>
    <w:p w14:paraId="0B1C5EB3" w14:textId="77777777" w:rsidR="00202E6E" w:rsidRDefault="00202E6E" w:rsidP="00202E6E">
      <w:pPr>
        <w:numPr>
          <w:ilvl w:val="2"/>
          <w:numId w:val="4"/>
        </w:numPr>
      </w:pPr>
      <w:r>
        <w:t>No questions</w:t>
      </w:r>
    </w:p>
    <w:p w14:paraId="5A69AA8E" w14:textId="77777777" w:rsidR="00202E6E" w:rsidRDefault="00202E6E" w:rsidP="00202E6E">
      <w:pPr>
        <w:ind w:left="360"/>
      </w:pPr>
    </w:p>
    <w:p w14:paraId="22C0E5E6" w14:textId="0EC477B1" w:rsidR="00202E6E" w:rsidRDefault="00202E6E" w:rsidP="00202E6E">
      <w:pPr>
        <w:numPr>
          <w:ilvl w:val="1"/>
          <w:numId w:val="4"/>
        </w:numPr>
      </w:pPr>
      <w:r w:rsidRPr="001D001A">
        <w:rPr>
          <w:b/>
        </w:rPr>
        <w:t>TGbd</w:t>
      </w:r>
      <w:r w:rsidR="00EC276C">
        <w:t xml:space="preserve"> (slide #</w:t>
      </w:r>
      <w:r w:rsidR="006D2646">
        <w:t>55</w:t>
      </w:r>
      <w:r>
        <w:t>)</w:t>
      </w:r>
    </w:p>
    <w:p w14:paraId="0402EFA5" w14:textId="77777777" w:rsidR="00796F2B" w:rsidRDefault="00202E6E" w:rsidP="00202E6E">
      <w:pPr>
        <w:numPr>
          <w:ilvl w:val="2"/>
          <w:numId w:val="4"/>
        </w:numPr>
      </w:pPr>
      <w:r>
        <w:t xml:space="preserve">There </w:t>
      </w:r>
      <w:r w:rsidR="00796F2B">
        <w:t>were 4 conference calls during this session.</w:t>
      </w:r>
    </w:p>
    <w:p w14:paraId="502C948C" w14:textId="77777777" w:rsidR="00EC276C" w:rsidRDefault="00EC276C" w:rsidP="00202E6E">
      <w:pPr>
        <w:numPr>
          <w:ilvl w:val="2"/>
          <w:numId w:val="4"/>
        </w:numPr>
      </w:pPr>
      <w:r>
        <w:t>Comments from LB 259 were discussed during the meetings.</w:t>
      </w:r>
    </w:p>
    <w:p w14:paraId="0D953CDA" w14:textId="77777777" w:rsidR="00202E6E" w:rsidRDefault="00202E6E" w:rsidP="00202E6E">
      <w:pPr>
        <w:numPr>
          <w:ilvl w:val="2"/>
          <w:numId w:val="4"/>
        </w:numPr>
      </w:pPr>
      <w:r>
        <w:t>No questions</w:t>
      </w:r>
    </w:p>
    <w:p w14:paraId="314C2B6C" w14:textId="77777777" w:rsidR="00202E6E" w:rsidRDefault="00202E6E" w:rsidP="00202E6E">
      <w:pPr>
        <w:ind w:left="360"/>
      </w:pPr>
    </w:p>
    <w:p w14:paraId="522A98DD" w14:textId="35247398" w:rsidR="00202E6E" w:rsidRDefault="00202E6E" w:rsidP="00202E6E">
      <w:pPr>
        <w:numPr>
          <w:ilvl w:val="1"/>
          <w:numId w:val="4"/>
        </w:numPr>
      </w:pPr>
      <w:r w:rsidRPr="001D001A">
        <w:rPr>
          <w:b/>
        </w:rPr>
        <w:t>TGbe</w:t>
      </w:r>
      <w:r>
        <w:t xml:space="preserve"> </w:t>
      </w:r>
      <w:r w:rsidR="00E06BCE">
        <w:t>(sl</w:t>
      </w:r>
      <w:r w:rsidR="00EC276C">
        <w:t>ide #61</w:t>
      </w:r>
      <w:r w:rsidR="00E06BCE">
        <w:t>)</w:t>
      </w:r>
    </w:p>
    <w:p w14:paraId="47372CD4" w14:textId="77777777" w:rsidR="00202E6E" w:rsidRDefault="00202E6E" w:rsidP="00202E6E">
      <w:pPr>
        <w:numPr>
          <w:ilvl w:val="2"/>
          <w:numId w:val="4"/>
        </w:numPr>
      </w:pPr>
      <w:r>
        <w:t>There were 4 conference calls during this session.</w:t>
      </w:r>
    </w:p>
    <w:p w14:paraId="04B80ADB" w14:textId="310CD1E1" w:rsidR="00664B91" w:rsidRDefault="00664B91" w:rsidP="00202E6E">
      <w:pPr>
        <w:numPr>
          <w:ilvl w:val="2"/>
          <w:numId w:val="4"/>
        </w:numPr>
      </w:pPr>
      <w:r>
        <w:t>The work involved the continuation of comment resolution and the gro</w:t>
      </w:r>
      <w:r w:rsidR="00EC276C">
        <w:t>up approved the creation of D1.4</w:t>
      </w:r>
      <w:r>
        <w:t>.</w:t>
      </w:r>
    </w:p>
    <w:p w14:paraId="711C634D" w14:textId="77777777" w:rsidR="00202E6E" w:rsidRDefault="00202E6E" w:rsidP="00202E6E">
      <w:pPr>
        <w:numPr>
          <w:ilvl w:val="2"/>
          <w:numId w:val="4"/>
        </w:numPr>
      </w:pPr>
      <w:r>
        <w:lastRenderedPageBreak/>
        <w:t>No questions</w:t>
      </w:r>
    </w:p>
    <w:p w14:paraId="691A7496" w14:textId="77777777" w:rsidR="00202E6E" w:rsidRDefault="00202E6E" w:rsidP="00202E6E">
      <w:pPr>
        <w:ind w:left="360"/>
      </w:pPr>
    </w:p>
    <w:p w14:paraId="36F782D2" w14:textId="60A38DCD" w:rsidR="00202E6E" w:rsidRDefault="00202E6E" w:rsidP="00202E6E">
      <w:pPr>
        <w:numPr>
          <w:ilvl w:val="1"/>
          <w:numId w:val="4"/>
        </w:numPr>
      </w:pPr>
      <w:r w:rsidRPr="000453ED">
        <w:rPr>
          <w:b/>
        </w:rPr>
        <w:t>TGbf</w:t>
      </w:r>
      <w:r>
        <w:t xml:space="preserve"> (slide #</w:t>
      </w:r>
      <w:r w:rsidR="004228D0">
        <w:t>65</w:t>
      </w:r>
      <w:r>
        <w:t>)</w:t>
      </w:r>
    </w:p>
    <w:p w14:paraId="50629472" w14:textId="4762E7F9" w:rsidR="00202E6E" w:rsidRDefault="004228D0" w:rsidP="00202E6E">
      <w:pPr>
        <w:numPr>
          <w:ilvl w:val="2"/>
          <w:numId w:val="4"/>
        </w:numPr>
      </w:pPr>
      <w:r>
        <w:t>There were 4</w:t>
      </w:r>
      <w:r w:rsidR="00202E6E">
        <w:t xml:space="preserve"> meetings during this session.</w:t>
      </w:r>
    </w:p>
    <w:p w14:paraId="36CFD9A6" w14:textId="13F94D25" w:rsidR="00202E6E" w:rsidRDefault="00202E6E" w:rsidP="00202E6E">
      <w:pPr>
        <w:numPr>
          <w:ilvl w:val="2"/>
          <w:numId w:val="4"/>
        </w:numPr>
      </w:pPr>
      <w:r>
        <w:t xml:space="preserve">The SFD is </w:t>
      </w:r>
      <w:r w:rsidR="003D3BF6">
        <w:t xml:space="preserve">continuing to be </w:t>
      </w:r>
      <w:r w:rsidR="004228D0">
        <w:t>developed and also draft D0.1.</w:t>
      </w:r>
    </w:p>
    <w:p w14:paraId="5EDD86C0" w14:textId="77777777" w:rsidR="00202E6E" w:rsidRDefault="00202E6E" w:rsidP="00202E6E">
      <w:pPr>
        <w:numPr>
          <w:ilvl w:val="2"/>
          <w:numId w:val="4"/>
        </w:numPr>
      </w:pPr>
      <w:r>
        <w:t>No questions</w:t>
      </w:r>
    </w:p>
    <w:p w14:paraId="73875E98" w14:textId="77777777" w:rsidR="00202E6E" w:rsidRDefault="00202E6E" w:rsidP="00202E6E">
      <w:pPr>
        <w:ind w:left="360"/>
      </w:pPr>
    </w:p>
    <w:p w14:paraId="2B44EE2C" w14:textId="3B6200D3" w:rsidR="00202E6E" w:rsidRDefault="00202E6E" w:rsidP="00202E6E">
      <w:pPr>
        <w:numPr>
          <w:ilvl w:val="1"/>
          <w:numId w:val="4"/>
        </w:numPr>
      </w:pPr>
      <w:r w:rsidRPr="000453ED">
        <w:rPr>
          <w:b/>
        </w:rPr>
        <w:t>TGbh</w:t>
      </w:r>
      <w:r>
        <w:t xml:space="preserve"> (slide #</w:t>
      </w:r>
      <w:r w:rsidR="006D2646">
        <w:t>70</w:t>
      </w:r>
      <w:r>
        <w:t>)</w:t>
      </w:r>
    </w:p>
    <w:p w14:paraId="61B568FA" w14:textId="678DC62B" w:rsidR="005C0E51" w:rsidRDefault="00756FEB" w:rsidP="005C0E51">
      <w:pPr>
        <w:numPr>
          <w:ilvl w:val="2"/>
          <w:numId w:val="4"/>
        </w:numPr>
      </w:pPr>
      <w:r>
        <w:t xml:space="preserve">Reviewed some contributions </w:t>
      </w:r>
      <w:r w:rsidR="005C0E51">
        <w:t>about possible technical topics.</w:t>
      </w:r>
    </w:p>
    <w:p w14:paraId="29B6EC5E" w14:textId="07892D6B" w:rsidR="00EC53A1" w:rsidRDefault="00756FEB" w:rsidP="005C0E51">
      <w:pPr>
        <w:numPr>
          <w:ilvl w:val="2"/>
          <w:numId w:val="4"/>
        </w:numPr>
      </w:pPr>
      <w:r>
        <w:t xml:space="preserve">The target </w:t>
      </w:r>
      <w:r w:rsidR="009E1A5D">
        <w:t xml:space="preserve">to produce a </w:t>
      </w:r>
      <w:r>
        <w:t xml:space="preserve">D0.1 </w:t>
      </w:r>
      <w:r w:rsidR="00EC53A1">
        <w:t>has slipped this meeting</w:t>
      </w:r>
      <w:r w:rsidR="009E1A5D">
        <w:t>, but</w:t>
      </w:r>
      <w:r w:rsidR="00EC53A1">
        <w:t xml:space="preserve"> hope</w:t>
      </w:r>
      <w:r w:rsidR="005C0E51">
        <w:t>fully can be competed in March</w:t>
      </w:r>
      <w:r w:rsidR="00EC53A1">
        <w:t xml:space="preserve"> 2022.</w:t>
      </w:r>
    </w:p>
    <w:p w14:paraId="5747CAA0" w14:textId="77777777" w:rsidR="00202E6E" w:rsidRDefault="00202E6E" w:rsidP="00202E6E">
      <w:pPr>
        <w:numPr>
          <w:ilvl w:val="2"/>
          <w:numId w:val="4"/>
        </w:numPr>
      </w:pPr>
      <w:r>
        <w:t>No questions</w:t>
      </w:r>
    </w:p>
    <w:p w14:paraId="783551C2" w14:textId="77777777" w:rsidR="00202E6E" w:rsidRDefault="00202E6E" w:rsidP="00202E6E">
      <w:pPr>
        <w:ind w:left="360"/>
      </w:pPr>
    </w:p>
    <w:p w14:paraId="308E866C" w14:textId="7EB251C1" w:rsidR="00202E6E" w:rsidRDefault="00202E6E" w:rsidP="00202E6E">
      <w:pPr>
        <w:numPr>
          <w:ilvl w:val="1"/>
          <w:numId w:val="4"/>
        </w:numPr>
      </w:pPr>
      <w:r w:rsidRPr="000453ED">
        <w:rPr>
          <w:b/>
        </w:rPr>
        <w:t>TGbi</w:t>
      </w:r>
      <w:r w:rsidR="00DB6011">
        <w:t xml:space="preserve"> (slide #77</w:t>
      </w:r>
      <w:r>
        <w:t>)</w:t>
      </w:r>
    </w:p>
    <w:p w14:paraId="432CD319" w14:textId="77777777" w:rsidR="00DB6011" w:rsidRDefault="00DB6011" w:rsidP="00202E6E">
      <w:pPr>
        <w:numPr>
          <w:ilvl w:val="2"/>
          <w:numId w:val="4"/>
        </w:numPr>
      </w:pPr>
      <w:r>
        <w:t>There were discussion about the use cases and issues documents.</w:t>
      </w:r>
    </w:p>
    <w:p w14:paraId="17905C86" w14:textId="77777777" w:rsidR="00202E6E" w:rsidRDefault="00202E6E" w:rsidP="00202E6E">
      <w:pPr>
        <w:numPr>
          <w:ilvl w:val="2"/>
          <w:numId w:val="4"/>
        </w:numPr>
      </w:pPr>
      <w:r>
        <w:t>No questions</w:t>
      </w:r>
    </w:p>
    <w:p w14:paraId="629EE3E9" w14:textId="77777777" w:rsidR="00202E6E" w:rsidRDefault="00202E6E" w:rsidP="00202E6E"/>
    <w:p w14:paraId="5D9BB591" w14:textId="1949E712" w:rsidR="00D74FCC" w:rsidRDefault="00D74FCC" w:rsidP="00D74FCC">
      <w:pPr>
        <w:numPr>
          <w:ilvl w:val="1"/>
          <w:numId w:val="4"/>
        </w:numPr>
      </w:pPr>
      <w:r>
        <w:rPr>
          <w:b/>
        </w:rPr>
        <w:t>ITU AHG</w:t>
      </w:r>
      <w:r>
        <w:t xml:space="preserve"> (slide #80)</w:t>
      </w:r>
    </w:p>
    <w:p w14:paraId="68BB047B" w14:textId="77777777" w:rsidR="00D74FCC" w:rsidRDefault="00D74FCC" w:rsidP="00D74FCC">
      <w:pPr>
        <w:numPr>
          <w:ilvl w:val="2"/>
          <w:numId w:val="4"/>
        </w:numPr>
      </w:pPr>
      <w:r>
        <w:t>There were various topics discussed during this session regarding ITU-R</w:t>
      </w:r>
    </w:p>
    <w:p w14:paraId="1A81587C" w14:textId="77777777" w:rsidR="00D74FCC" w:rsidRDefault="00D74FCC" w:rsidP="00D74FCC">
      <w:pPr>
        <w:numPr>
          <w:ilvl w:val="2"/>
          <w:numId w:val="4"/>
        </w:numPr>
      </w:pPr>
      <w:r>
        <w:t>No questions</w:t>
      </w:r>
    </w:p>
    <w:p w14:paraId="2EFDE735" w14:textId="77777777" w:rsidR="00D74FCC" w:rsidRDefault="00D74FCC" w:rsidP="00202E6E"/>
    <w:p w14:paraId="049A5796" w14:textId="1435E4CC"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74FCC">
        <w:rPr>
          <w:bCs/>
          <w:szCs w:val="24"/>
        </w:rPr>
        <w:t>11-21-1964</w:t>
      </w:r>
      <w:r w:rsidR="00F50270">
        <w:rPr>
          <w:bCs/>
          <w:szCs w:val="24"/>
        </w:rPr>
        <w:t>r2</w:t>
      </w:r>
      <w:r w:rsidRPr="00A91AEF">
        <w:rPr>
          <w:bCs/>
          <w:szCs w:val="24"/>
        </w:rPr>
        <w:t>)</w:t>
      </w:r>
    </w:p>
    <w:p w14:paraId="301EC539" w14:textId="77777777" w:rsidR="00202E6E" w:rsidRDefault="00202E6E" w:rsidP="00202E6E"/>
    <w:p w14:paraId="2780EA3C" w14:textId="2D589E4F" w:rsidR="00202E6E" w:rsidRPr="00BD0CBA" w:rsidRDefault="00202E6E" w:rsidP="00202E6E">
      <w:pPr>
        <w:numPr>
          <w:ilvl w:val="1"/>
          <w:numId w:val="4"/>
        </w:numPr>
        <w:rPr>
          <w:b/>
        </w:rPr>
      </w:pPr>
      <w:r>
        <w:rPr>
          <w:b/>
          <w:sz w:val="28"/>
          <w:szCs w:val="28"/>
        </w:rPr>
        <w:t>Wi-Fi Alliance</w:t>
      </w:r>
      <w:r>
        <w:rPr>
          <w:b/>
        </w:rPr>
        <w:t xml:space="preserve"> </w:t>
      </w:r>
      <w:r>
        <w:t>(slide #</w:t>
      </w:r>
      <w:r w:rsidR="00D74FCC">
        <w:t>106</w:t>
      </w:r>
      <w:r w:rsidR="00EC53A1">
        <w:t>)</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2971AB5" w14:textId="2A38917B" w:rsidR="00D74FCC" w:rsidRDefault="00D74FCC" w:rsidP="00202E6E">
      <w:pPr>
        <w:numPr>
          <w:ilvl w:val="2"/>
          <w:numId w:val="4"/>
        </w:numPr>
      </w:pPr>
      <w:r>
        <w:t>There is a plan for a hybrid face to face meeting on March 1</w:t>
      </w:r>
      <w:r w:rsidRPr="00D74FCC">
        <w:rPr>
          <w:vertAlign w:val="superscript"/>
        </w:rPr>
        <w:t>st</w:t>
      </w:r>
      <w:r>
        <w:t xml:space="preserve"> and 2</w:t>
      </w:r>
      <w:r w:rsidRPr="00D74FCC">
        <w:rPr>
          <w:vertAlign w:val="superscript"/>
        </w:rPr>
        <w:t>nd</w:t>
      </w:r>
      <w:r>
        <w:t xml:space="preserve"> 2022 in Dallas, USA.</w:t>
      </w:r>
    </w:p>
    <w:p w14:paraId="73493E4E" w14:textId="77777777" w:rsidR="00202E6E" w:rsidRDefault="00202E6E" w:rsidP="00202E6E">
      <w:pPr>
        <w:numPr>
          <w:ilvl w:val="2"/>
          <w:numId w:val="4"/>
        </w:numPr>
      </w:pPr>
      <w:r>
        <w:t>No questions</w:t>
      </w:r>
    </w:p>
    <w:p w14:paraId="5BE818B7" w14:textId="77777777" w:rsidR="00202E6E" w:rsidRDefault="00202E6E" w:rsidP="00202E6E"/>
    <w:p w14:paraId="72091159" w14:textId="6AE45B7E"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A36D63">
        <w:rPr>
          <w:szCs w:val="28"/>
        </w:rPr>
        <w:t>1</w:t>
      </w:r>
      <w:r w:rsidR="00352D19">
        <w:rPr>
          <w:szCs w:val="28"/>
        </w:rPr>
        <w:t>10</w:t>
      </w:r>
      <w:r>
        <w:rPr>
          <w:szCs w:val="28"/>
        </w:rPr>
        <w:t>)</w:t>
      </w:r>
    </w:p>
    <w:p w14:paraId="3DA75940" w14:textId="21B207A4" w:rsidR="001B21E7" w:rsidRPr="004C20CB" w:rsidRDefault="00352D19" w:rsidP="00202E6E">
      <w:pPr>
        <w:numPr>
          <w:ilvl w:val="2"/>
          <w:numId w:val="4"/>
        </w:numPr>
        <w:rPr>
          <w:szCs w:val="24"/>
        </w:rPr>
      </w:pPr>
      <w:r w:rsidRPr="004C20CB">
        <w:rPr>
          <w:szCs w:val="24"/>
        </w:rPr>
        <w:t>T</w:t>
      </w:r>
      <w:r w:rsidR="00202E6E" w:rsidRPr="004C20CB">
        <w:rPr>
          <w:szCs w:val="24"/>
        </w:rPr>
        <w:t xml:space="preserve">he next </w:t>
      </w:r>
      <w:r w:rsidR="00235D13" w:rsidRPr="004C20CB">
        <w:rPr>
          <w:szCs w:val="24"/>
        </w:rPr>
        <w:t>m</w:t>
      </w:r>
      <w:r w:rsidR="00202E6E" w:rsidRPr="004C20CB">
        <w:rPr>
          <w:szCs w:val="24"/>
        </w:rPr>
        <w:t xml:space="preserve">eeting will be </w:t>
      </w:r>
      <w:r w:rsidR="00235D13" w:rsidRPr="004C20CB">
        <w:rPr>
          <w:szCs w:val="24"/>
        </w:rPr>
        <w:t>in March 2022</w:t>
      </w:r>
      <w:r w:rsidRPr="004C20CB">
        <w:rPr>
          <w:szCs w:val="24"/>
        </w:rPr>
        <w:t xml:space="preserve"> as a hybrid in Vienna.</w:t>
      </w:r>
    </w:p>
    <w:p w14:paraId="20BF6B21" w14:textId="2126E962" w:rsidR="00E94339" w:rsidRPr="004C20CB" w:rsidRDefault="00352D19" w:rsidP="00352D19">
      <w:pPr>
        <w:numPr>
          <w:ilvl w:val="2"/>
          <w:numId w:val="4"/>
        </w:numPr>
        <w:rPr>
          <w:szCs w:val="24"/>
        </w:rPr>
      </w:pPr>
      <w:r w:rsidRPr="004C20CB">
        <w:rPr>
          <w:szCs w:val="24"/>
        </w:rPr>
        <w:t>There is a typo on slide #115, “November</w:t>
      </w:r>
      <w:r w:rsidR="004C20CB" w:rsidRPr="004C20CB">
        <w:rPr>
          <w:szCs w:val="24"/>
        </w:rPr>
        <w:t xml:space="preserve"> 6 – 12, 2021</w:t>
      </w:r>
      <w:r w:rsidRPr="004C20CB">
        <w:rPr>
          <w:szCs w:val="24"/>
        </w:rPr>
        <w:t xml:space="preserve">” should be “March </w:t>
      </w:r>
      <w:r w:rsidR="004C20CB" w:rsidRPr="004C20CB">
        <w:rPr>
          <w:szCs w:val="24"/>
        </w:rPr>
        <w:t xml:space="preserve">19 – 25, </w:t>
      </w:r>
      <w:r w:rsidRPr="004C20CB">
        <w:rPr>
          <w:szCs w:val="24"/>
        </w:rPr>
        <w:t>2022”</w:t>
      </w:r>
      <w:r w:rsidR="000E2AA8" w:rsidRPr="004C20CB">
        <w:rPr>
          <w:szCs w:val="24"/>
        </w:rPr>
        <w:t>.</w:t>
      </w:r>
    </w:p>
    <w:p w14:paraId="72F82597" w14:textId="4F2D2EFD" w:rsidR="00352D19" w:rsidRPr="004C20CB" w:rsidRDefault="004C20CB" w:rsidP="00352D19">
      <w:pPr>
        <w:numPr>
          <w:ilvl w:val="2"/>
          <w:numId w:val="4"/>
        </w:numPr>
        <w:rPr>
          <w:szCs w:val="24"/>
        </w:rPr>
      </w:pPr>
      <w:r w:rsidRPr="004C20CB">
        <w:rPr>
          <w:szCs w:val="24"/>
        </w:rPr>
        <w:t>The MAC Address Device Identification for Network and Application Services (</w:t>
      </w:r>
      <w:r w:rsidR="00352D19" w:rsidRPr="004C20CB">
        <w:rPr>
          <w:szCs w:val="24"/>
        </w:rPr>
        <w:t>MADINAS</w:t>
      </w:r>
      <w:r w:rsidRPr="004C20CB">
        <w:rPr>
          <w:szCs w:val="24"/>
        </w:rPr>
        <w:t xml:space="preserve">) </w:t>
      </w:r>
      <w:r>
        <w:rPr>
          <w:szCs w:val="24"/>
        </w:rPr>
        <w:t xml:space="preserve">working group </w:t>
      </w:r>
      <w:r w:rsidR="00352D19" w:rsidRPr="004C20CB">
        <w:rPr>
          <w:szCs w:val="24"/>
        </w:rPr>
        <w:t>(slide #120) may be of interest to IEEE 802.11bh members.</w:t>
      </w:r>
    </w:p>
    <w:p w14:paraId="58E5F4B2" w14:textId="7782E0D4" w:rsidR="00352D19" w:rsidRPr="004C20CB" w:rsidRDefault="00352D19" w:rsidP="00352D19">
      <w:pPr>
        <w:numPr>
          <w:ilvl w:val="2"/>
          <w:numId w:val="4"/>
        </w:numPr>
        <w:rPr>
          <w:szCs w:val="24"/>
        </w:rPr>
      </w:pPr>
      <w:r w:rsidRPr="004C20CB">
        <w:rPr>
          <w:szCs w:val="24"/>
        </w:rPr>
        <w:t>No questions</w:t>
      </w:r>
    </w:p>
    <w:p w14:paraId="3FB5EA9A" w14:textId="77777777" w:rsidR="00202E6E" w:rsidRDefault="00202E6E" w:rsidP="00202E6E"/>
    <w:p w14:paraId="40F5E6A5" w14:textId="2B64DDC5"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352D19">
        <w:rPr>
          <w:szCs w:val="28"/>
        </w:rPr>
        <w:t>129</w:t>
      </w:r>
      <w:r w:rsidRPr="000F4B7F">
        <w:rPr>
          <w:szCs w:val="28"/>
        </w:rPr>
        <w:t>)</w:t>
      </w:r>
    </w:p>
    <w:p w14:paraId="349E1378" w14:textId="75EA6E96" w:rsidR="00202E6E" w:rsidRDefault="00202E6E" w:rsidP="00202E6E">
      <w:pPr>
        <w:numPr>
          <w:ilvl w:val="2"/>
          <w:numId w:val="4"/>
        </w:numPr>
      </w:pPr>
      <w:r w:rsidRPr="00137C72">
        <w:t xml:space="preserve">IEEE </w:t>
      </w:r>
      <w:r>
        <w:t>1609 provides a light weight middle layer betw</w:t>
      </w:r>
      <w:r w:rsidR="001B21E7">
        <w:t>een 802.11p/bd and upper layers as shown in slide #111.</w:t>
      </w:r>
    </w:p>
    <w:p w14:paraId="3A9CB9CA" w14:textId="77777777" w:rsidR="00202E6E" w:rsidRDefault="00202E6E" w:rsidP="00202E6E">
      <w:pPr>
        <w:numPr>
          <w:ilvl w:val="2"/>
          <w:numId w:val="4"/>
        </w:numPr>
        <w:rPr>
          <w:szCs w:val="24"/>
        </w:rPr>
      </w:pPr>
      <w:r>
        <w:rPr>
          <w:szCs w:val="24"/>
        </w:rPr>
        <w:t>No questions</w:t>
      </w:r>
    </w:p>
    <w:p w14:paraId="29904DC8" w14:textId="67B72A44" w:rsidR="00202E6E" w:rsidRDefault="00202E6E" w:rsidP="00202E6E"/>
    <w:p w14:paraId="499696A7" w14:textId="325295F7" w:rsidR="00793975" w:rsidRDefault="00793975" w:rsidP="00793975">
      <w:pPr>
        <w:numPr>
          <w:ilvl w:val="0"/>
          <w:numId w:val="4"/>
        </w:numPr>
        <w:rPr>
          <w:b/>
          <w:sz w:val="32"/>
          <w:szCs w:val="32"/>
          <w:u w:val="single"/>
        </w:rPr>
      </w:pPr>
      <w:r w:rsidRPr="00B97B86">
        <w:rPr>
          <w:b/>
          <w:sz w:val="32"/>
          <w:szCs w:val="32"/>
          <w:u w:val="single"/>
        </w:rPr>
        <w:t>Break</w:t>
      </w:r>
    </w:p>
    <w:p w14:paraId="254FEC37" w14:textId="77777777" w:rsidR="00604877" w:rsidRPr="00604877" w:rsidRDefault="00604877" w:rsidP="00604877">
      <w:pPr>
        <w:rPr>
          <w:b/>
          <w:szCs w:val="24"/>
          <w:u w:val="single"/>
        </w:rPr>
      </w:pPr>
    </w:p>
    <w:p w14:paraId="7B62F9FE" w14:textId="0813BE13" w:rsidR="00793975" w:rsidRDefault="00793975" w:rsidP="00202E6E">
      <w:pPr>
        <w:pStyle w:val="ListParagraph"/>
        <w:numPr>
          <w:ilvl w:val="1"/>
          <w:numId w:val="4"/>
        </w:numPr>
        <w:rPr>
          <w:lang w:eastAsia="en-US"/>
        </w:rPr>
      </w:pPr>
      <w:r w:rsidRPr="00B97B86">
        <w:rPr>
          <w:lang w:eastAsia="en-US"/>
        </w:rPr>
        <w:t xml:space="preserve">Chair: </w:t>
      </w:r>
      <w:r w:rsidR="00387052">
        <w:rPr>
          <w:lang w:eastAsia="en-US"/>
        </w:rPr>
        <w:t>Are members interested in a break now? Majority of responses were no, prefer to continue on with the agenda.</w:t>
      </w:r>
    </w:p>
    <w:p w14:paraId="2004AB81" w14:textId="77777777" w:rsidR="00202E6E" w:rsidRDefault="00202E6E" w:rsidP="00202E6E"/>
    <w:p w14:paraId="6E343007" w14:textId="0E797305"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420622">
        <w:rPr>
          <w:szCs w:val="24"/>
        </w:rPr>
        <w:t>(11-21-</w:t>
      </w:r>
      <w:r w:rsidR="009C622F">
        <w:rPr>
          <w:szCs w:val="24"/>
        </w:rPr>
        <w:t>1992</w:t>
      </w:r>
      <w:r>
        <w:rPr>
          <w:szCs w:val="24"/>
        </w:rPr>
        <w:t>r</w:t>
      </w:r>
      <w:r w:rsidR="009C622F">
        <w:rPr>
          <w:szCs w:val="24"/>
        </w:rPr>
        <w:t>4</w:t>
      </w:r>
      <w:r w:rsidRPr="0015639B">
        <w:rPr>
          <w:szCs w:val="24"/>
        </w:rPr>
        <w:t>)</w:t>
      </w:r>
    </w:p>
    <w:p w14:paraId="63237746" w14:textId="77777777" w:rsidR="00202E6E" w:rsidRDefault="00202E6E" w:rsidP="00202E6E">
      <w:pPr>
        <w:rPr>
          <w:b/>
          <w:sz w:val="32"/>
          <w:szCs w:val="32"/>
          <w:u w:val="single"/>
        </w:rPr>
      </w:pPr>
    </w:p>
    <w:p w14:paraId="62A3A6A6" w14:textId="02D4971C" w:rsidR="00202E6E" w:rsidRPr="00387AEE" w:rsidRDefault="009C622F" w:rsidP="00202E6E">
      <w:pPr>
        <w:pStyle w:val="ListParagraph"/>
        <w:numPr>
          <w:ilvl w:val="1"/>
          <w:numId w:val="4"/>
        </w:numPr>
        <w:rPr>
          <w:b/>
          <w:sz w:val="28"/>
          <w:lang w:eastAsia="en-US"/>
        </w:rPr>
      </w:pPr>
      <w:r>
        <w:rPr>
          <w:b/>
          <w:bCs/>
          <w:sz w:val="28"/>
          <w:lang w:eastAsia="en-US"/>
        </w:rPr>
        <w:t>JTC1 Liaison to ISO/IEC</w:t>
      </w:r>
      <w:r w:rsidR="00202E6E" w:rsidRPr="00387AEE">
        <w:rPr>
          <w:b/>
          <w:sz w:val="28"/>
        </w:rPr>
        <w:t xml:space="preserve"> </w:t>
      </w:r>
      <w:r w:rsidR="00202E6E" w:rsidRPr="00387AEE">
        <w:t>(slide #</w:t>
      </w:r>
      <w:r>
        <w:t>9</w:t>
      </w:r>
      <w:r w:rsidR="00202E6E" w:rsidRPr="00387AEE">
        <w:t>)</w:t>
      </w:r>
    </w:p>
    <w:p w14:paraId="2F159440" w14:textId="77777777" w:rsidR="009C622F" w:rsidRPr="009C622F" w:rsidRDefault="009C622F" w:rsidP="00604877">
      <w:pPr>
        <w:numPr>
          <w:ilvl w:val="2"/>
          <w:numId w:val="4"/>
        </w:numPr>
        <w:rPr>
          <w:bCs/>
          <w:szCs w:val="24"/>
        </w:rPr>
      </w:pPr>
      <w:r w:rsidRPr="009C622F">
        <w:rPr>
          <w:b/>
          <w:bCs/>
        </w:rPr>
        <w:lastRenderedPageBreak/>
        <w:t>The IEEE 802.11 WG recommends to the IEEE 802 EC that the material in 11-22-0081r6 be liaised to ISO/IEC JTC1/SC6 in relation to the Preliminary Work Item (PWI) proposal in SC6/WG1 for a new Deterministic Wireless Industrial Network, with editorial privileges given to the WG Chair</w:t>
      </w:r>
    </w:p>
    <w:p w14:paraId="456A64AC" w14:textId="07D734B7" w:rsidR="004B7475" w:rsidRDefault="00202E6E" w:rsidP="00604877">
      <w:pPr>
        <w:numPr>
          <w:ilvl w:val="2"/>
          <w:numId w:val="4"/>
        </w:numPr>
        <w:rPr>
          <w:bCs/>
          <w:szCs w:val="24"/>
        </w:rPr>
      </w:pPr>
      <w:r w:rsidRPr="00D741A8">
        <w:rPr>
          <w:bCs/>
          <w:szCs w:val="24"/>
        </w:rPr>
        <w:t xml:space="preserve">Moved </w:t>
      </w:r>
      <w:r w:rsidRPr="00420622">
        <w:rPr>
          <w:bCs/>
          <w:szCs w:val="24"/>
        </w:rPr>
        <w:t xml:space="preserve">by </w:t>
      </w:r>
      <w:r w:rsidR="009C622F">
        <w:rPr>
          <w:bCs/>
          <w:szCs w:val="24"/>
        </w:rPr>
        <w:t>Andrew Myles</w:t>
      </w:r>
      <w:r w:rsidR="00BD4891">
        <w:rPr>
          <w:bCs/>
          <w:szCs w:val="24"/>
        </w:rPr>
        <w:t>, 2</w:t>
      </w:r>
      <w:r w:rsidR="00BD4891" w:rsidRPr="00BD4891">
        <w:rPr>
          <w:bCs/>
          <w:szCs w:val="24"/>
          <w:vertAlign w:val="superscript"/>
        </w:rPr>
        <w:t>nd</w:t>
      </w:r>
      <w:r w:rsidR="00BD4891">
        <w:rPr>
          <w:bCs/>
          <w:szCs w:val="24"/>
        </w:rPr>
        <w:t xml:space="preserve">: </w:t>
      </w:r>
      <w:r w:rsidR="00DD311A">
        <w:rPr>
          <w:bCs/>
          <w:szCs w:val="24"/>
        </w:rPr>
        <w:t>Ian Sherlock</w:t>
      </w:r>
    </w:p>
    <w:p w14:paraId="333775E0" w14:textId="0F4034B7" w:rsidR="00604877" w:rsidRPr="00DD311A" w:rsidRDefault="00E33B96" w:rsidP="00DD311A">
      <w:pPr>
        <w:numPr>
          <w:ilvl w:val="2"/>
          <w:numId w:val="4"/>
        </w:numPr>
        <w:rPr>
          <w:bCs/>
          <w:szCs w:val="24"/>
        </w:rPr>
      </w:pPr>
      <w:r>
        <w:rPr>
          <w:bCs/>
          <w:szCs w:val="24"/>
        </w:rPr>
        <w:t>Result: Yes: 82, No: 2, Abstain: 34</w:t>
      </w:r>
      <w:r w:rsidR="00DD311A" w:rsidRPr="0096064D">
        <w:rPr>
          <w:bCs/>
          <w:szCs w:val="24"/>
        </w:rPr>
        <w:t xml:space="preserve"> (Motion</w:t>
      </w:r>
      <w:r w:rsidR="00DD311A">
        <w:rPr>
          <w:bCs/>
          <w:szCs w:val="24"/>
        </w:rPr>
        <w:t xml:space="preserve"> passes)</w:t>
      </w:r>
    </w:p>
    <w:p w14:paraId="6D06FE42" w14:textId="77777777" w:rsidR="0032694E" w:rsidRDefault="0032694E" w:rsidP="0032694E">
      <w:pPr>
        <w:rPr>
          <w:bCs/>
          <w:szCs w:val="24"/>
        </w:rPr>
      </w:pPr>
    </w:p>
    <w:p w14:paraId="405509CF" w14:textId="57958A8A" w:rsidR="0032694E" w:rsidRPr="00336F24" w:rsidRDefault="00DD311A" w:rsidP="0032694E">
      <w:pPr>
        <w:numPr>
          <w:ilvl w:val="0"/>
          <w:numId w:val="4"/>
        </w:numPr>
        <w:rPr>
          <w:b/>
          <w:sz w:val="32"/>
          <w:szCs w:val="32"/>
          <w:u w:val="single"/>
        </w:rPr>
      </w:pPr>
      <w:r>
        <w:rPr>
          <w:b/>
          <w:sz w:val="32"/>
          <w:szCs w:val="32"/>
          <w:u w:val="single"/>
        </w:rPr>
        <w:t xml:space="preserve">IEEE 802 </w:t>
      </w:r>
      <w:r w:rsidR="00F7172B">
        <w:rPr>
          <w:b/>
          <w:sz w:val="32"/>
          <w:szCs w:val="32"/>
          <w:u w:val="single"/>
        </w:rPr>
        <w:t>Nendica Discussion Update</w:t>
      </w:r>
      <w:r w:rsidR="0032694E">
        <w:rPr>
          <w:b/>
          <w:sz w:val="32"/>
          <w:szCs w:val="32"/>
          <w:u w:val="single"/>
        </w:rPr>
        <w:t xml:space="preserve"> </w:t>
      </w:r>
      <w:r>
        <w:rPr>
          <w:bCs/>
          <w:szCs w:val="24"/>
          <w:u w:val="single"/>
        </w:rPr>
        <w:t>(11-22-0192r0</w:t>
      </w:r>
      <w:r w:rsidR="0032694E" w:rsidRPr="00774F25">
        <w:rPr>
          <w:bCs/>
          <w:szCs w:val="24"/>
          <w:u w:val="single"/>
        </w:rPr>
        <w:t>)</w:t>
      </w:r>
    </w:p>
    <w:p w14:paraId="19663054" w14:textId="77777777" w:rsidR="0032694E" w:rsidRPr="001A405C" w:rsidRDefault="0032694E" w:rsidP="0032694E"/>
    <w:p w14:paraId="535E280E" w14:textId="701D1693" w:rsidR="00DD311A" w:rsidRPr="00DD311A" w:rsidRDefault="00DD311A" w:rsidP="0032694E">
      <w:pPr>
        <w:numPr>
          <w:ilvl w:val="1"/>
          <w:numId w:val="4"/>
        </w:numPr>
        <w:rPr>
          <w:b/>
          <w:sz w:val="32"/>
          <w:szCs w:val="32"/>
          <w:u w:val="single"/>
        </w:rPr>
      </w:pPr>
      <w:r>
        <w:t>There are 2 proposed PARs at the IEEE 802 level:</w:t>
      </w:r>
    </w:p>
    <w:p w14:paraId="0D5080C4" w14:textId="3FE7509F" w:rsidR="00DD311A" w:rsidRPr="00DD311A" w:rsidRDefault="00DD311A" w:rsidP="00DD311A">
      <w:pPr>
        <w:numPr>
          <w:ilvl w:val="2"/>
          <w:numId w:val="4"/>
        </w:numPr>
        <w:rPr>
          <w:b/>
          <w:sz w:val="32"/>
          <w:szCs w:val="32"/>
          <w:u w:val="single"/>
        </w:rPr>
      </w:pPr>
      <w:r>
        <w:t>IEEE Std 802 maintenance PAR</w:t>
      </w:r>
    </w:p>
    <w:p w14:paraId="1DDC1C88" w14:textId="77777777" w:rsidR="00DD311A" w:rsidRDefault="00DD311A" w:rsidP="00DD311A">
      <w:pPr>
        <w:numPr>
          <w:ilvl w:val="2"/>
          <w:numId w:val="4"/>
        </w:numPr>
        <w:rPr>
          <w:b/>
          <w:sz w:val="32"/>
          <w:szCs w:val="32"/>
          <w:u w:val="single"/>
        </w:rPr>
      </w:pPr>
      <w:r>
        <w:t>IEEE Std 802 revision PAR</w:t>
      </w:r>
    </w:p>
    <w:p w14:paraId="00FAF3E2" w14:textId="03FD95E3" w:rsidR="0032694E" w:rsidRPr="00D3077A" w:rsidRDefault="0054538B" w:rsidP="00DD311A">
      <w:pPr>
        <w:numPr>
          <w:ilvl w:val="1"/>
          <w:numId w:val="4"/>
        </w:numPr>
        <w:rPr>
          <w:b/>
          <w:sz w:val="32"/>
          <w:szCs w:val="32"/>
          <w:u w:val="single"/>
        </w:rPr>
      </w:pPr>
      <w:r>
        <w:rPr>
          <w:szCs w:val="24"/>
        </w:rPr>
        <w:t>Chair: I would like all IEEE 802.11 members to be able to provide comments and vote on any ballots regarding these projects.</w:t>
      </w:r>
    </w:p>
    <w:p w14:paraId="16723ABA" w14:textId="3C6F88E1" w:rsidR="00D3077A" w:rsidRPr="00DD311A" w:rsidRDefault="00D3077A" w:rsidP="00DD311A">
      <w:pPr>
        <w:numPr>
          <w:ilvl w:val="1"/>
          <w:numId w:val="4"/>
        </w:numPr>
        <w:rPr>
          <w:b/>
          <w:sz w:val="32"/>
          <w:szCs w:val="32"/>
          <w:u w:val="single"/>
        </w:rPr>
      </w:pPr>
      <w:r>
        <w:rPr>
          <w:szCs w:val="24"/>
        </w:rPr>
        <w:t>No questions</w:t>
      </w:r>
    </w:p>
    <w:p w14:paraId="4433AD76" w14:textId="77777777" w:rsidR="0032694E" w:rsidRDefault="0032694E" w:rsidP="00544E8F">
      <w:pPr>
        <w:rPr>
          <w:bCs/>
          <w:szCs w:val="24"/>
        </w:rPr>
      </w:pPr>
    </w:p>
    <w:p w14:paraId="6E4F09F2" w14:textId="0398E9F0" w:rsidR="00202E6E" w:rsidRPr="00336F24" w:rsidRDefault="00D3077A" w:rsidP="00202E6E">
      <w:pPr>
        <w:numPr>
          <w:ilvl w:val="0"/>
          <w:numId w:val="4"/>
        </w:numPr>
        <w:rPr>
          <w:b/>
          <w:sz w:val="32"/>
          <w:szCs w:val="32"/>
          <w:u w:val="single"/>
        </w:rPr>
      </w:pPr>
      <w:r>
        <w:rPr>
          <w:b/>
          <w:sz w:val="32"/>
          <w:szCs w:val="32"/>
          <w:u w:val="single"/>
        </w:rPr>
        <w:t>WBA presentation</w:t>
      </w:r>
      <w:r w:rsidR="00674053">
        <w:rPr>
          <w:b/>
          <w:sz w:val="32"/>
          <w:szCs w:val="32"/>
          <w:u w:val="single"/>
        </w:rPr>
        <w:t xml:space="preserve"> </w:t>
      </w:r>
      <w:r>
        <w:rPr>
          <w:bCs/>
          <w:szCs w:val="24"/>
          <w:u w:val="single"/>
        </w:rPr>
        <w:t>(11-22-0098</w:t>
      </w:r>
      <w:r w:rsidR="00CA44ED">
        <w:rPr>
          <w:bCs/>
          <w:szCs w:val="24"/>
          <w:u w:val="single"/>
        </w:rPr>
        <w:t>r0</w:t>
      </w:r>
      <w:r w:rsidR="00674053" w:rsidRPr="00774F25">
        <w:rPr>
          <w:bCs/>
          <w:szCs w:val="24"/>
          <w:u w:val="single"/>
        </w:rPr>
        <w:t>)</w:t>
      </w:r>
    </w:p>
    <w:p w14:paraId="693D6B84" w14:textId="77777777" w:rsidR="00202E6E" w:rsidRPr="001A405C" w:rsidRDefault="00202E6E" w:rsidP="00202E6E"/>
    <w:p w14:paraId="4A999652" w14:textId="6F6B0845" w:rsidR="00D3077A" w:rsidRPr="00D3077A" w:rsidRDefault="00D3077A" w:rsidP="00202E6E">
      <w:pPr>
        <w:numPr>
          <w:ilvl w:val="1"/>
          <w:numId w:val="4"/>
        </w:numPr>
        <w:rPr>
          <w:b/>
          <w:sz w:val="32"/>
          <w:szCs w:val="32"/>
          <w:u w:val="single"/>
        </w:rPr>
      </w:pPr>
      <w:r>
        <w:t xml:space="preserve">Chair: I would like to bring your attention to this liaison that has been received from the WBA regarding the topic </w:t>
      </w:r>
      <w:r w:rsidR="00E11FEB">
        <w:t>“</w:t>
      </w:r>
      <w:r w:rsidR="00E11FEB" w:rsidRPr="00E11FEB">
        <w:t>Enabling Wi-Fi determinism in an IOT world</w:t>
      </w:r>
      <w:r w:rsidR="00E11FEB">
        <w:t>”.</w:t>
      </w:r>
    </w:p>
    <w:p w14:paraId="48E91B93" w14:textId="17C30694" w:rsidR="00D3077A" w:rsidRPr="00D3077A" w:rsidRDefault="00D3077A" w:rsidP="00202E6E">
      <w:pPr>
        <w:numPr>
          <w:ilvl w:val="1"/>
          <w:numId w:val="4"/>
        </w:numPr>
        <w:rPr>
          <w:b/>
          <w:sz w:val="32"/>
          <w:szCs w:val="32"/>
          <w:u w:val="single"/>
        </w:rPr>
      </w:pPr>
      <w:r>
        <w:t>Chair: As this is a liaison document, the format and content of the document has been checked by IEEE Staff.</w:t>
      </w:r>
    </w:p>
    <w:p w14:paraId="221CF89E" w14:textId="77777777" w:rsidR="00202E6E" w:rsidRDefault="00202E6E" w:rsidP="00202E6E">
      <w:pPr>
        <w:rPr>
          <w:b/>
          <w:sz w:val="32"/>
          <w:szCs w:val="32"/>
          <w:u w:val="single"/>
        </w:rPr>
      </w:pPr>
    </w:p>
    <w:p w14:paraId="1533401F" w14:textId="3C350534"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Pr>
          <w:bCs/>
          <w:szCs w:val="24"/>
        </w:rPr>
        <w:t>11-21-1960 slide #16</w:t>
      </w:r>
      <w:r w:rsidRPr="009E1170">
        <w:rPr>
          <w:bCs/>
          <w:szCs w:val="24"/>
        </w:rPr>
        <w:t>)</w:t>
      </w:r>
    </w:p>
    <w:p w14:paraId="6A2F8F98" w14:textId="77777777" w:rsidR="00CA44ED" w:rsidRPr="001A405C" w:rsidRDefault="00CA44ED" w:rsidP="00CA44ED"/>
    <w:p w14:paraId="5578118B" w14:textId="7BE471D7" w:rsidR="00CA44ED" w:rsidRDefault="00CA44ED" w:rsidP="00CA44ED">
      <w:pPr>
        <w:numPr>
          <w:ilvl w:val="1"/>
          <w:numId w:val="4"/>
        </w:numPr>
      </w:pPr>
      <w:r>
        <w:t>The next meeting is on February 2</w:t>
      </w:r>
      <w:r w:rsidRPr="00CA44ED">
        <w:rPr>
          <w:vertAlign w:val="superscript"/>
        </w:rPr>
        <w:t>nd</w:t>
      </w:r>
      <w:r>
        <w:t xml:space="preserve"> at 15:00 ET. This meeting will use the MTG Events tool that is recommend for future hybrid meetings.</w:t>
      </w:r>
      <w:r w:rsidR="00F10013">
        <w:t xml:space="preserve"> Please contact the MTG </w:t>
      </w:r>
      <w:r w:rsidR="007E7281">
        <w:t>E</w:t>
      </w:r>
      <w:r w:rsidR="00F10013">
        <w:t>vents staff or myself with a request for the registration information, or see the calendar entry.</w:t>
      </w:r>
    </w:p>
    <w:p w14:paraId="2D50F0D1" w14:textId="77777777" w:rsidR="00CA44ED" w:rsidRPr="00E6016F" w:rsidRDefault="00CA44ED"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505343F6" w14:textId="294702F5" w:rsidR="00202E6E" w:rsidRDefault="00202E6E" w:rsidP="00202E6E">
      <w:pPr>
        <w:numPr>
          <w:ilvl w:val="1"/>
          <w:numId w:val="4"/>
        </w:numPr>
      </w:pPr>
      <w:r>
        <w:t>The proposed date of the next IEEE 802.11 meeting is</w:t>
      </w:r>
      <w:r w:rsidR="00774F25">
        <w:t xml:space="preserve"> </w:t>
      </w:r>
      <w:r w:rsidR="00D3077A">
        <w:t xml:space="preserve">March </w:t>
      </w:r>
      <w:r w:rsidR="00727708">
        <w:t>7</w:t>
      </w:r>
      <w:r w:rsidRPr="00E6016F">
        <w:rPr>
          <w:vertAlign w:val="superscript"/>
        </w:rPr>
        <w:t>th</w:t>
      </w:r>
      <w:r>
        <w:t xml:space="preserve"> – </w:t>
      </w:r>
      <w:r w:rsidR="00D3077A">
        <w:t>1</w:t>
      </w:r>
      <w:r w:rsidR="00727708">
        <w:t>5</w:t>
      </w:r>
      <w:r w:rsidR="00774F25" w:rsidRPr="00774F25">
        <w:rPr>
          <w:vertAlign w:val="superscript"/>
        </w:rPr>
        <w:t>th</w:t>
      </w:r>
      <w:r>
        <w:t xml:space="preserve">, </w:t>
      </w:r>
      <w:r w:rsidR="00727708">
        <w:t>2022</w:t>
      </w:r>
      <w:r>
        <w:t>.  Please note that ther</w:t>
      </w:r>
      <w:r w:rsidR="00E21178">
        <w:t>e is a registration fee for this</w:t>
      </w:r>
      <w:r>
        <w:t xml:space="preserve"> meeting.</w:t>
      </w:r>
    </w:p>
    <w:p w14:paraId="170F0015" w14:textId="773225F5" w:rsidR="00E33B96" w:rsidRDefault="00E33B96" w:rsidP="00202E6E">
      <w:pPr>
        <w:numPr>
          <w:ilvl w:val="1"/>
          <w:numId w:val="4"/>
        </w:numPr>
      </w:pPr>
      <w:r>
        <w:t>The web-site will be updated with your IEEE 802.11 voting status based on your attendance at this January 2022 interim shortly.</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(AoB)</w:t>
      </w:r>
    </w:p>
    <w:p w14:paraId="67943340" w14:textId="77777777" w:rsidR="00202E6E" w:rsidRPr="0015639B" w:rsidRDefault="00202E6E" w:rsidP="00202E6E">
      <w:pPr>
        <w:rPr>
          <w:b/>
          <w:i/>
          <w:sz w:val="32"/>
          <w:szCs w:val="32"/>
          <w:u w:val="single"/>
        </w:rPr>
      </w:pPr>
    </w:p>
    <w:p w14:paraId="0DCC0DB4" w14:textId="6C68B18B" w:rsidR="002037D8" w:rsidRPr="00E33B96" w:rsidRDefault="00E33B96" w:rsidP="0012379B">
      <w:pPr>
        <w:numPr>
          <w:ilvl w:val="1"/>
          <w:numId w:val="4"/>
        </w:numPr>
      </w:pPr>
      <w:r w:rsidRPr="00E33B96">
        <w:t xml:space="preserve">Please do </w:t>
      </w:r>
      <w:r w:rsidR="00F10013">
        <w:t xml:space="preserve">record </w:t>
      </w:r>
      <w:r w:rsidRPr="00E33B96">
        <w:t>you</w:t>
      </w:r>
      <w:r>
        <w:t>r</w:t>
      </w:r>
      <w:r w:rsidRPr="00E33B96">
        <w:t xml:space="preserve"> attendance for this meeting and also </w:t>
      </w:r>
      <w:r>
        <w:t>check that you have paid</w:t>
      </w:r>
      <w:r w:rsidRPr="00E33B96">
        <w:t xml:space="preserve"> your </w:t>
      </w:r>
      <w:r w:rsidR="005274E3">
        <w:t>registration fees for this session.</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56C6B999" w:rsidR="00202E6E" w:rsidRDefault="00202E6E" w:rsidP="00202E6E">
      <w:pPr>
        <w:numPr>
          <w:ilvl w:val="1"/>
          <w:numId w:val="4"/>
        </w:numPr>
      </w:pPr>
      <w:r w:rsidRPr="00256521">
        <w:t>Having completed the agenda, the chair announced that the meeting was adjourned</w:t>
      </w:r>
      <w:r w:rsidR="00E33B96">
        <w:t xml:space="preserve"> at 11:06</w:t>
      </w:r>
      <w:r w:rsidR="002F3536">
        <w:t xml:space="preserve"> E</w:t>
      </w:r>
      <w:r>
        <w:t>T.</w:t>
      </w:r>
    </w:p>
    <w:p w14:paraId="425CC45B" w14:textId="7BE5BBD5" w:rsidR="00E06BCE" w:rsidRDefault="00E06BCE">
      <w:r>
        <w:br w:type="page"/>
      </w:r>
    </w:p>
    <w:p w14:paraId="3763E659"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103"/>
        <w:gridCol w:w="1984"/>
        <w:gridCol w:w="1134"/>
      </w:tblGrid>
      <w:tr w:rsidR="00556057" w:rsidRPr="00522809" w14:paraId="4E713E67" w14:textId="6FBB5C5E" w:rsidTr="00CC5F0D">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103"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984"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3F6E2E" w:rsidRPr="00522809" w14:paraId="2F3919CF" w14:textId="288A7B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40AECA09" w:rsidR="003F6E2E" w:rsidRPr="00522809" w:rsidRDefault="003F6E2E" w:rsidP="003F6E2E">
            <w:pPr>
              <w:rPr>
                <w:szCs w:val="24"/>
                <w:lang w:val="en-GB" w:eastAsia="en-GB"/>
              </w:rPr>
            </w:pPr>
            <w:r w:rsidRPr="008568D6">
              <w:t>Abdelaal, Rana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8309AC9"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696DC1" w14:textId="4DAC4DB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72DF1EB7" w:rsidR="003F6E2E" w:rsidRPr="000E4778" w:rsidRDefault="003F6E2E" w:rsidP="003F6E2E">
            <w:pPr>
              <w:jc w:val="center"/>
            </w:pPr>
            <w:r>
              <w:t>Aspirant</w:t>
            </w:r>
          </w:p>
        </w:tc>
      </w:tr>
      <w:tr w:rsidR="003F6E2E" w:rsidRPr="00522809" w14:paraId="7A86AFC9" w14:textId="534FDF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67795D8" w:rsidR="003F6E2E" w:rsidRPr="00522809" w:rsidRDefault="003F6E2E" w:rsidP="003F6E2E">
            <w:pPr>
              <w:rPr>
                <w:szCs w:val="24"/>
                <w:lang w:val="en-GB" w:eastAsia="en-GB"/>
              </w:rPr>
            </w:pPr>
            <w:r w:rsidRPr="008568D6">
              <w:t>AbidRabbu, Shaima'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3CC5F603" w:rsidR="003F6E2E" w:rsidRPr="00522809" w:rsidRDefault="003F6E2E" w:rsidP="003F6E2E">
            <w:pPr>
              <w:rPr>
                <w:szCs w:val="24"/>
                <w:lang w:val="en-GB" w:eastAsia="en-GB"/>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59AB9A" w14:textId="0548CD6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297412EC" w:rsidR="003F6E2E" w:rsidRPr="000E4778" w:rsidRDefault="003F6E2E" w:rsidP="003F6E2E">
            <w:pPr>
              <w:jc w:val="center"/>
            </w:pPr>
            <w:r>
              <w:t>Voter</w:t>
            </w:r>
          </w:p>
        </w:tc>
      </w:tr>
      <w:tr w:rsidR="003F6E2E" w:rsidRPr="00522809" w14:paraId="6EC65DE5" w14:textId="5F313F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6035CAB" w:rsidR="003F6E2E" w:rsidRPr="00522809" w:rsidRDefault="003F6E2E" w:rsidP="003F6E2E">
            <w:pPr>
              <w:rPr>
                <w:szCs w:val="24"/>
                <w:lang w:val="en-GB" w:eastAsia="en-GB"/>
              </w:rPr>
            </w:pPr>
            <w:r w:rsidRPr="008568D6">
              <w:t>Abouelseoud, Mohamed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51A0EF64" w:rsidR="003F6E2E" w:rsidRPr="00522809" w:rsidRDefault="003F6E2E" w:rsidP="003F6E2E">
            <w:pPr>
              <w:rPr>
                <w:szCs w:val="24"/>
                <w:lang w:val="en-GB" w:eastAsia="en-GB"/>
              </w:rPr>
            </w:pPr>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DB4361" w14:textId="622D43C6"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4AADEA95" w:rsidR="003F6E2E" w:rsidRPr="000E4778" w:rsidRDefault="003F6E2E" w:rsidP="003F6E2E">
            <w:pPr>
              <w:jc w:val="center"/>
            </w:pPr>
            <w:r>
              <w:t>Voter</w:t>
            </w:r>
          </w:p>
        </w:tc>
      </w:tr>
      <w:tr w:rsidR="003F6E2E" w:rsidRPr="00522809" w14:paraId="3C045874" w14:textId="0926EB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4599E113" w:rsidR="003F6E2E" w:rsidRPr="00522809" w:rsidRDefault="003F6E2E" w:rsidP="003F6E2E">
            <w:pPr>
              <w:rPr>
                <w:szCs w:val="24"/>
                <w:lang w:val="en-GB" w:eastAsia="en-GB"/>
              </w:rPr>
            </w:pPr>
            <w:r w:rsidRPr="008568D6">
              <w:t>Aboulmagd, Osama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4D47395D"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4C9121F" w14:textId="4946A19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BABA926" w:rsidR="003F6E2E" w:rsidRPr="000E4778" w:rsidRDefault="003F6E2E" w:rsidP="003F6E2E">
            <w:pPr>
              <w:jc w:val="center"/>
            </w:pPr>
            <w:r>
              <w:t>Voter</w:t>
            </w:r>
          </w:p>
        </w:tc>
      </w:tr>
      <w:tr w:rsidR="003F6E2E" w:rsidRPr="00522809" w14:paraId="60EA2E0D" w14:textId="02653E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635767C8" w:rsidR="003F6E2E" w:rsidRPr="00522809" w:rsidRDefault="003F6E2E" w:rsidP="003F6E2E">
            <w:pPr>
              <w:rPr>
                <w:szCs w:val="24"/>
                <w:lang w:val="en-GB" w:eastAsia="en-GB"/>
              </w:rPr>
            </w:pPr>
            <w:r w:rsidRPr="008568D6">
              <w:t>Adachi, Tomoko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37ADC6AD" w:rsidR="003F6E2E" w:rsidRPr="00522809" w:rsidRDefault="003F6E2E" w:rsidP="003F6E2E">
            <w:pPr>
              <w:rPr>
                <w:szCs w:val="24"/>
                <w:lang w:val="en-GB" w:eastAsia="en-GB"/>
              </w:rPr>
            </w:pPr>
            <w:r w:rsidRPr="00A9574F">
              <w:t>TOSHIBA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51386D" w14:textId="2A52A7E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6D810214" w:rsidR="003F6E2E" w:rsidRPr="000E4778" w:rsidRDefault="003F6E2E" w:rsidP="003F6E2E">
            <w:pPr>
              <w:jc w:val="center"/>
            </w:pPr>
            <w:r>
              <w:t>Voter</w:t>
            </w:r>
          </w:p>
        </w:tc>
      </w:tr>
      <w:tr w:rsidR="003F6E2E" w:rsidRPr="00522809" w14:paraId="60C0E07D" w14:textId="2CDE95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36A16A7F" w:rsidR="003F6E2E" w:rsidRPr="00522809" w:rsidRDefault="003F6E2E" w:rsidP="003F6E2E">
            <w:pPr>
              <w:rPr>
                <w:szCs w:val="24"/>
                <w:lang w:val="en-GB" w:eastAsia="en-GB"/>
              </w:rPr>
            </w:pPr>
            <w:r w:rsidRPr="008568D6">
              <w:t>Agarwal, Peyush</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74CFA629"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1F4D40" w14:textId="692C977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02DE2CC3" w:rsidR="003F6E2E" w:rsidRPr="000E4778" w:rsidRDefault="003F6E2E" w:rsidP="003F6E2E">
            <w:pPr>
              <w:jc w:val="center"/>
            </w:pPr>
            <w:r>
              <w:t>Voter</w:t>
            </w:r>
          </w:p>
        </w:tc>
      </w:tr>
      <w:tr w:rsidR="003F6E2E" w:rsidRPr="00522809" w14:paraId="6A90C652" w14:textId="49F527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55FA8D33" w:rsidR="003F6E2E" w:rsidRPr="00522809" w:rsidRDefault="003F6E2E" w:rsidP="003F6E2E">
            <w:pPr>
              <w:rPr>
                <w:szCs w:val="24"/>
                <w:lang w:val="en-GB" w:eastAsia="en-GB"/>
              </w:rPr>
            </w:pPr>
            <w:r w:rsidRPr="008568D6">
              <w:t>Ahmad, Tufail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5992929" w:rsidR="003F6E2E" w:rsidRPr="00522809" w:rsidRDefault="003F6E2E" w:rsidP="003F6E2E">
            <w:pPr>
              <w:rPr>
                <w:szCs w:val="24"/>
                <w:lang w:val="en-GB" w:eastAsia="en-GB"/>
              </w:rPr>
            </w:pPr>
            <w:r w:rsidRPr="00A9574F">
              <w:t>koc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6446C" w14:textId="29EC3A6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26A8407D" w:rsidR="003F6E2E" w:rsidRPr="000E4778" w:rsidRDefault="003F6E2E" w:rsidP="003F6E2E">
            <w:pPr>
              <w:jc w:val="center"/>
            </w:pPr>
            <w:r>
              <w:t>Non-Voter</w:t>
            </w:r>
          </w:p>
        </w:tc>
      </w:tr>
      <w:tr w:rsidR="003F6E2E" w:rsidRPr="00522809" w14:paraId="2292DD9C" w14:textId="3E1FE84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2D3A49FE" w:rsidR="003F6E2E" w:rsidRPr="00522809" w:rsidRDefault="003F6E2E" w:rsidP="003F6E2E">
            <w:pPr>
              <w:rPr>
                <w:szCs w:val="24"/>
                <w:lang w:val="en-GB" w:eastAsia="en-GB"/>
              </w:rPr>
            </w:pPr>
            <w:r w:rsidRPr="008568D6">
              <w:t>Aio, Kosuke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6FC871CE" w:rsidR="003F6E2E" w:rsidRPr="00522809" w:rsidRDefault="003F6E2E" w:rsidP="003F6E2E">
            <w:pPr>
              <w:rPr>
                <w:szCs w:val="24"/>
                <w:lang w:val="en-GB" w:eastAsia="en-GB"/>
              </w:rPr>
            </w:pPr>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67A667" w14:textId="260FDE1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4F9B4254" w:rsidR="003F6E2E" w:rsidRPr="000E4778" w:rsidRDefault="003F6E2E" w:rsidP="003F6E2E">
            <w:pPr>
              <w:jc w:val="center"/>
            </w:pPr>
            <w:r>
              <w:t>Voter</w:t>
            </w:r>
          </w:p>
        </w:tc>
      </w:tr>
      <w:tr w:rsidR="003F6E2E" w:rsidRPr="00522809" w14:paraId="009B9A65" w14:textId="54F3C1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94B675F" w:rsidR="003F6E2E" w:rsidRPr="00522809" w:rsidRDefault="003F6E2E" w:rsidP="003F6E2E">
            <w:pPr>
              <w:rPr>
                <w:szCs w:val="24"/>
                <w:lang w:val="en-GB" w:eastAsia="en-GB"/>
              </w:rPr>
            </w:pPr>
            <w:r w:rsidRPr="008568D6">
              <w:t>Ajami, Abdel Karim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0B959101"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90A549" w14:textId="6CE3DAA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00B7343A" w:rsidR="003F6E2E" w:rsidRPr="000E4778" w:rsidRDefault="003F6E2E" w:rsidP="003F6E2E">
            <w:pPr>
              <w:jc w:val="center"/>
            </w:pPr>
            <w:r>
              <w:t>Potential Voter</w:t>
            </w:r>
          </w:p>
        </w:tc>
      </w:tr>
      <w:tr w:rsidR="003F6E2E" w:rsidRPr="00522809" w14:paraId="41D2FE79" w14:textId="2E973E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43BFED11" w:rsidR="003F6E2E" w:rsidRPr="00522809" w:rsidRDefault="003F6E2E" w:rsidP="003F6E2E">
            <w:pPr>
              <w:rPr>
                <w:szCs w:val="24"/>
                <w:lang w:val="en-GB" w:eastAsia="en-GB"/>
              </w:rPr>
            </w:pPr>
            <w:r w:rsidRPr="008568D6">
              <w:t>Akhmetov, Dmitry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0B922BE2"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713D5D" w14:textId="0D2D34C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1A9E5F74" w:rsidR="003F6E2E" w:rsidRPr="000E4778" w:rsidRDefault="003F6E2E" w:rsidP="003F6E2E">
            <w:pPr>
              <w:jc w:val="center"/>
            </w:pPr>
            <w:r>
              <w:t>Voter</w:t>
            </w:r>
          </w:p>
        </w:tc>
      </w:tr>
      <w:tr w:rsidR="003F6E2E" w:rsidRPr="00522809" w14:paraId="2FBBF66B" w14:textId="7F42B16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6CE9EB5A" w:rsidR="003F6E2E" w:rsidRPr="00522809" w:rsidRDefault="003F6E2E" w:rsidP="003F6E2E">
            <w:pPr>
              <w:rPr>
                <w:szCs w:val="24"/>
                <w:lang w:val="en-GB" w:eastAsia="en-GB"/>
              </w:rPr>
            </w:pPr>
            <w:r w:rsidRPr="008568D6">
              <w:t>AKHTAR, NADEEM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79B1A873" w:rsidR="003F6E2E" w:rsidRPr="00522809" w:rsidRDefault="003F6E2E" w:rsidP="003F6E2E">
            <w:pPr>
              <w:rPr>
                <w:szCs w:val="24"/>
                <w:lang w:val="en-GB" w:eastAsia="en-GB"/>
              </w:rPr>
            </w:pPr>
            <w:r w:rsidRPr="00A9574F">
              <w:t>Arista Networks,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9F162F" w14:textId="426978E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42F3EF30" w:rsidR="003F6E2E" w:rsidRPr="000E4778" w:rsidRDefault="003F6E2E" w:rsidP="003F6E2E">
            <w:pPr>
              <w:jc w:val="center"/>
            </w:pPr>
            <w:r>
              <w:t>Aspirant</w:t>
            </w:r>
          </w:p>
        </w:tc>
      </w:tr>
      <w:tr w:rsidR="003F6E2E" w:rsidRPr="00522809" w14:paraId="3B606D7D" w14:textId="6FEF6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692608ED" w:rsidR="003F6E2E" w:rsidRPr="00522809" w:rsidRDefault="003F6E2E" w:rsidP="003F6E2E">
            <w:pPr>
              <w:rPr>
                <w:szCs w:val="24"/>
                <w:lang w:val="en-GB" w:eastAsia="en-GB"/>
              </w:rPr>
            </w:pPr>
            <w:r w:rsidRPr="008568D6">
              <w:t>Aldana, Carlos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088C50F" w:rsidR="003F6E2E" w:rsidRPr="00522809" w:rsidRDefault="003F6E2E" w:rsidP="003F6E2E">
            <w:pPr>
              <w:rPr>
                <w:szCs w:val="24"/>
                <w:lang w:val="en-GB" w:eastAsia="en-GB"/>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1081F" w14:textId="1A5830F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236BCBE1" w:rsidR="003F6E2E" w:rsidRPr="000E4778" w:rsidRDefault="003F6E2E" w:rsidP="003F6E2E">
            <w:pPr>
              <w:jc w:val="center"/>
            </w:pPr>
            <w:r>
              <w:t>Voter</w:t>
            </w:r>
          </w:p>
        </w:tc>
      </w:tr>
      <w:tr w:rsidR="003F6E2E" w:rsidRPr="00522809" w14:paraId="0179F448" w14:textId="0719E4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478DD4BE" w:rsidR="003F6E2E" w:rsidRPr="00522809" w:rsidRDefault="003F6E2E" w:rsidP="003F6E2E">
            <w:pPr>
              <w:rPr>
                <w:szCs w:val="24"/>
                <w:lang w:val="en-GB" w:eastAsia="en-GB"/>
              </w:rPr>
            </w:pPr>
            <w:r w:rsidRPr="008568D6">
              <w:t>Alpert, Yaron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0663D807" w:rsidR="003F6E2E" w:rsidRPr="00522809" w:rsidRDefault="003F6E2E" w:rsidP="003F6E2E">
            <w:pPr>
              <w:rPr>
                <w:szCs w:val="24"/>
                <w:lang w:val="en-GB" w:eastAsia="en-GB"/>
              </w:rPr>
            </w:pPr>
            <w:r w:rsidRPr="00A9574F">
              <w:t>Texas Instruments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664A69" w14:textId="15729A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3BD59637" w:rsidR="003F6E2E" w:rsidRPr="000E4778" w:rsidRDefault="003F6E2E" w:rsidP="003F6E2E">
            <w:pPr>
              <w:jc w:val="center"/>
            </w:pPr>
            <w:r>
              <w:t>Potential Voter</w:t>
            </w:r>
          </w:p>
        </w:tc>
      </w:tr>
      <w:tr w:rsidR="003F6E2E" w:rsidRPr="00522809" w14:paraId="770542F5" w14:textId="744117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2C27E35B" w:rsidR="003F6E2E" w:rsidRPr="00522809" w:rsidRDefault="003F6E2E" w:rsidP="003F6E2E">
            <w:pPr>
              <w:rPr>
                <w:szCs w:val="24"/>
                <w:lang w:val="en-GB" w:eastAsia="en-GB"/>
              </w:rPr>
            </w:pPr>
            <w:r w:rsidRPr="008568D6">
              <w:t>Amalladinne, Vamsi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5A4DF1BC"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0634CD" w14:textId="7D7B7BB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25E02FD0" w:rsidR="003F6E2E" w:rsidRPr="000E4778" w:rsidRDefault="003F6E2E" w:rsidP="003F6E2E">
            <w:pPr>
              <w:jc w:val="center"/>
            </w:pPr>
            <w:r>
              <w:t>Potential Voter</w:t>
            </w:r>
          </w:p>
        </w:tc>
      </w:tr>
      <w:tr w:rsidR="003F6E2E" w:rsidRPr="00522809" w14:paraId="078AFE25" w14:textId="78FDDC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867468B" w:rsidR="003F6E2E" w:rsidRPr="00522809" w:rsidRDefault="003F6E2E" w:rsidP="003F6E2E">
            <w:pPr>
              <w:rPr>
                <w:szCs w:val="24"/>
                <w:lang w:val="en-GB" w:eastAsia="en-GB"/>
              </w:rPr>
            </w:pPr>
            <w:r w:rsidRPr="008568D6">
              <w:t>An, Song-Haur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549CED9D" w:rsidR="003F6E2E" w:rsidRPr="00522809" w:rsidRDefault="003F6E2E" w:rsidP="003F6E2E">
            <w:pPr>
              <w:rPr>
                <w:szCs w:val="24"/>
                <w:lang w:val="en-GB" w:eastAsia="en-GB"/>
              </w:rPr>
            </w:pPr>
            <w:r w:rsidRPr="00A9574F">
              <w:t>INDEPENDENT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1D9E40" w14:textId="49BDF7A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38F64A69" w:rsidR="003F6E2E" w:rsidRPr="000E4778" w:rsidRDefault="003F6E2E" w:rsidP="003F6E2E">
            <w:pPr>
              <w:jc w:val="center"/>
            </w:pPr>
            <w:r>
              <w:t>Voter</w:t>
            </w:r>
          </w:p>
        </w:tc>
      </w:tr>
      <w:tr w:rsidR="003F6E2E" w:rsidRPr="00522809" w14:paraId="35BF1329" w14:textId="67CA24A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588919EE" w:rsidR="003F6E2E" w:rsidRPr="00522809" w:rsidRDefault="003F6E2E" w:rsidP="003F6E2E">
            <w:pPr>
              <w:rPr>
                <w:szCs w:val="24"/>
                <w:lang w:val="en-GB" w:eastAsia="en-GB"/>
              </w:rPr>
            </w:pPr>
            <w:r w:rsidRPr="008568D6">
              <w:t>Andersdotter, Amelia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7C8384A5" w:rsidR="003F6E2E" w:rsidRPr="00522809" w:rsidRDefault="003F6E2E" w:rsidP="003F6E2E">
            <w:pPr>
              <w:rPr>
                <w:szCs w:val="24"/>
                <w:lang w:val="en-GB" w:eastAsia="en-GB"/>
              </w:rPr>
            </w:pPr>
            <w:r w:rsidRPr="00A9574F">
              <w:t>Sky UK Group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AAE19E" w14:textId="7CF69FD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769251C5" w:rsidR="003F6E2E" w:rsidRPr="000E4778" w:rsidRDefault="003F6E2E" w:rsidP="003F6E2E">
            <w:pPr>
              <w:jc w:val="center"/>
            </w:pPr>
            <w:r>
              <w:t>Voter</w:t>
            </w:r>
          </w:p>
        </w:tc>
      </w:tr>
      <w:tr w:rsidR="003F6E2E" w:rsidRPr="00522809" w14:paraId="4EE80341" w14:textId="1E867C8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127DE43B" w:rsidR="003F6E2E" w:rsidRPr="00522809" w:rsidRDefault="003F6E2E" w:rsidP="003F6E2E">
            <w:pPr>
              <w:rPr>
                <w:szCs w:val="24"/>
                <w:lang w:val="en-GB" w:eastAsia="en-GB"/>
              </w:rPr>
            </w:pPr>
            <w:r w:rsidRPr="008568D6">
              <w:t>Ansley, Carol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68619B76" w:rsidR="003F6E2E" w:rsidRPr="00522809" w:rsidRDefault="003F6E2E" w:rsidP="003F6E2E">
            <w:pPr>
              <w:rPr>
                <w:szCs w:val="24"/>
                <w:lang w:val="en-GB" w:eastAsia="en-GB"/>
              </w:rPr>
            </w:pPr>
            <w:r w:rsidRPr="00A9574F">
              <w:t>Cox Communications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622FF" w14:textId="257FA86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52E1B12A" w:rsidR="003F6E2E" w:rsidRPr="000E4778" w:rsidRDefault="003F6E2E" w:rsidP="003F6E2E">
            <w:pPr>
              <w:jc w:val="center"/>
            </w:pPr>
            <w:r>
              <w:t>Voter</w:t>
            </w:r>
          </w:p>
        </w:tc>
      </w:tr>
      <w:tr w:rsidR="003F6E2E" w:rsidRPr="00522809" w14:paraId="6806E984" w14:textId="1065D51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3A8D7592" w:rsidR="003F6E2E" w:rsidRPr="00522809" w:rsidRDefault="003F6E2E" w:rsidP="003F6E2E">
            <w:pPr>
              <w:rPr>
                <w:szCs w:val="24"/>
                <w:lang w:val="en-GB" w:eastAsia="en-GB"/>
              </w:rPr>
            </w:pPr>
            <w:r w:rsidRPr="008568D6">
              <w:t>Anwyl, Gary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2C82E73D"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18BF2B" w14:textId="2D1D5DA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09E86052" w:rsidR="003F6E2E" w:rsidRPr="000E4778" w:rsidRDefault="003F6E2E" w:rsidP="003F6E2E">
            <w:pPr>
              <w:jc w:val="center"/>
            </w:pPr>
            <w:r>
              <w:t>Voter</w:t>
            </w:r>
          </w:p>
        </w:tc>
      </w:tr>
      <w:tr w:rsidR="003F6E2E" w:rsidRPr="00522809" w14:paraId="223E3F8A" w14:textId="3490F8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50D19B4F" w:rsidR="003F6E2E" w:rsidRPr="00522809" w:rsidRDefault="003F6E2E" w:rsidP="003F6E2E">
            <w:pPr>
              <w:rPr>
                <w:szCs w:val="24"/>
                <w:lang w:val="en-GB" w:eastAsia="en-GB"/>
              </w:rPr>
            </w:pPr>
            <w:r w:rsidRPr="008568D6">
              <w:t>Arlandis, Diego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234A769E"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E468E9" w14:textId="38DEE78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1CCA855F" w:rsidR="003F6E2E" w:rsidRPr="000E4778" w:rsidRDefault="003F6E2E" w:rsidP="003F6E2E">
            <w:pPr>
              <w:jc w:val="center"/>
            </w:pPr>
            <w:r>
              <w:t>Voter</w:t>
            </w:r>
          </w:p>
        </w:tc>
      </w:tr>
      <w:tr w:rsidR="003F6E2E" w:rsidRPr="00522809" w14:paraId="29F4CDC3" w14:textId="1992FD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79E158C5" w:rsidR="003F6E2E" w:rsidRPr="00522809" w:rsidRDefault="003F6E2E" w:rsidP="003F6E2E">
            <w:pPr>
              <w:rPr>
                <w:szCs w:val="24"/>
                <w:lang w:val="en-GB" w:eastAsia="en-GB"/>
              </w:rPr>
            </w:pPr>
            <w:r w:rsidRPr="008568D6">
              <w:t>Arregui, Antonio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19396685" w:rsidR="003F6E2E" w:rsidRPr="00522809" w:rsidRDefault="003F6E2E" w:rsidP="003F6E2E">
            <w:pPr>
              <w:rPr>
                <w:szCs w:val="24"/>
                <w:lang w:val="en-GB" w:eastAsia="en-GB"/>
              </w:rPr>
            </w:pPr>
            <w:r w:rsidRPr="00A9574F">
              <w:t>Maxlinear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B0734A" w14:textId="57AF07A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50FEB52C" w:rsidR="003F6E2E" w:rsidRPr="000E4778" w:rsidRDefault="003F6E2E" w:rsidP="003F6E2E">
            <w:pPr>
              <w:jc w:val="center"/>
            </w:pPr>
            <w:r>
              <w:t>Voter</w:t>
            </w:r>
          </w:p>
        </w:tc>
      </w:tr>
      <w:tr w:rsidR="003F6E2E" w:rsidRPr="00522809" w14:paraId="2CDCFB9D" w14:textId="57BBFD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01B0DB59" w:rsidR="003F6E2E" w:rsidRPr="00522809" w:rsidRDefault="003F6E2E" w:rsidP="003F6E2E">
            <w:pPr>
              <w:rPr>
                <w:szCs w:val="24"/>
                <w:lang w:val="en-GB" w:eastAsia="en-GB"/>
              </w:rPr>
            </w:pPr>
            <w:r w:rsidRPr="008568D6">
              <w:t>Asai, Yusuke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810FBFD" w:rsidR="003F6E2E" w:rsidRPr="00522809" w:rsidRDefault="003F6E2E" w:rsidP="003F6E2E">
            <w:pPr>
              <w:rPr>
                <w:szCs w:val="24"/>
                <w:lang w:val="en-GB" w:eastAsia="en-GB"/>
              </w:rPr>
            </w:pPr>
            <w:r w:rsidRPr="00A9574F">
              <w:t>NTT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6AABB2" w14:textId="6C1A08E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031B34C4" w:rsidR="003F6E2E" w:rsidRPr="000E4778" w:rsidRDefault="003F6E2E" w:rsidP="003F6E2E">
            <w:pPr>
              <w:jc w:val="center"/>
            </w:pPr>
            <w:r>
              <w:t>Voter</w:t>
            </w:r>
          </w:p>
        </w:tc>
      </w:tr>
      <w:tr w:rsidR="003F6E2E" w:rsidRPr="00522809" w14:paraId="066AF3CB" w14:textId="66776C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C70A424" w:rsidR="003F6E2E" w:rsidRPr="00522809" w:rsidRDefault="003F6E2E" w:rsidP="003F6E2E">
            <w:pPr>
              <w:rPr>
                <w:szCs w:val="24"/>
                <w:lang w:val="en-GB" w:eastAsia="en-GB"/>
              </w:rPr>
            </w:pPr>
            <w:r w:rsidRPr="008568D6">
              <w:t>Asterjadhi, Alfred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387C29A"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194117" w14:textId="0728227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0BFA8A72" w:rsidR="003F6E2E" w:rsidRPr="000E4778" w:rsidRDefault="003F6E2E" w:rsidP="003F6E2E">
            <w:pPr>
              <w:jc w:val="center"/>
            </w:pPr>
            <w:r>
              <w:t>Voter</w:t>
            </w:r>
          </w:p>
        </w:tc>
      </w:tr>
      <w:tr w:rsidR="003F6E2E" w:rsidRPr="00522809" w14:paraId="4C63EB11" w14:textId="40F2CA8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7DA668C4" w:rsidR="003F6E2E" w:rsidRPr="00522809" w:rsidRDefault="003F6E2E" w:rsidP="003F6E2E">
            <w:pPr>
              <w:rPr>
                <w:szCs w:val="24"/>
                <w:lang w:val="en-GB" w:eastAsia="en-GB"/>
              </w:rPr>
            </w:pPr>
            <w:r w:rsidRPr="008568D6">
              <w:t>Au, Kwok Shum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AF51328"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BD247B" w14:textId="41A96EA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37ECAB9F" w:rsidR="003F6E2E" w:rsidRPr="000E4778" w:rsidRDefault="003F6E2E" w:rsidP="003F6E2E">
            <w:pPr>
              <w:jc w:val="center"/>
            </w:pPr>
            <w:r>
              <w:t>Voter</w:t>
            </w:r>
          </w:p>
        </w:tc>
      </w:tr>
      <w:tr w:rsidR="003F6E2E" w:rsidRPr="00522809" w14:paraId="7F0BBF38" w14:textId="279EA0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E3E5033" w:rsidR="003F6E2E" w:rsidRPr="00522809" w:rsidRDefault="003F6E2E" w:rsidP="003F6E2E">
            <w:pPr>
              <w:rPr>
                <w:szCs w:val="24"/>
                <w:lang w:val="en-GB" w:eastAsia="en-GB"/>
              </w:rPr>
            </w:pPr>
            <w:r w:rsidRPr="008568D6">
              <w:t>Au, Oscar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22E0F7E9" w:rsidR="003F6E2E" w:rsidRPr="00522809" w:rsidRDefault="003F6E2E" w:rsidP="003F6E2E">
            <w:pPr>
              <w:rPr>
                <w:szCs w:val="24"/>
                <w:lang w:val="en-GB" w:eastAsia="en-GB"/>
              </w:rPr>
            </w:pPr>
            <w:r w:rsidRPr="00A9574F">
              <w:t>Origin Wireless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EEF10A" w14:textId="6D5D7A7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1D36AFA9" w:rsidR="003F6E2E" w:rsidRPr="000E4778" w:rsidRDefault="003F6E2E" w:rsidP="003F6E2E">
            <w:pPr>
              <w:jc w:val="center"/>
            </w:pPr>
            <w:r>
              <w:t>Voter</w:t>
            </w:r>
          </w:p>
        </w:tc>
      </w:tr>
      <w:tr w:rsidR="003F6E2E" w:rsidRPr="00522809" w14:paraId="058EA2C4" w14:textId="4921BF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2D9C2E0B" w:rsidR="003F6E2E" w:rsidRPr="00522809" w:rsidRDefault="003F6E2E" w:rsidP="003F6E2E">
            <w:pPr>
              <w:rPr>
                <w:szCs w:val="24"/>
                <w:lang w:val="en-GB" w:eastAsia="en-GB"/>
              </w:rPr>
            </w:pPr>
            <w:r w:rsidRPr="008568D6">
              <w:t>Avallone, Stefano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521BE5E9" w:rsidR="003F6E2E" w:rsidRPr="00522809" w:rsidRDefault="003F6E2E" w:rsidP="003F6E2E">
            <w:pPr>
              <w:rPr>
                <w:szCs w:val="24"/>
                <w:lang w:val="en-GB" w:eastAsia="en-GB"/>
              </w:rPr>
            </w:pPr>
            <w:r w:rsidRPr="00A9574F">
              <w:t>University of Napoli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4F09D" w14:textId="53538DF8"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63013239" w:rsidR="003F6E2E" w:rsidRPr="000E4778" w:rsidRDefault="003F6E2E" w:rsidP="003F6E2E">
            <w:pPr>
              <w:jc w:val="center"/>
            </w:pPr>
            <w:r>
              <w:t>Aspirant</w:t>
            </w:r>
          </w:p>
        </w:tc>
      </w:tr>
      <w:tr w:rsidR="003F6E2E" w:rsidRPr="00522809" w14:paraId="43799064" w14:textId="1B0DF2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0534AC2D" w:rsidR="003F6E2E" w:rsidRPr="00522809" w:rsidRDefault="003F6E2E" w:rsidP="003F6E2E">
            <w:pPr>
              <w:rPr>
                <w:szCs w:val="24"/>
                <w:lang w:val="en-GB" w:eastAsia="en-GB"/>
              </w:rPr>
            </w:pPr>
            <w:r w:rsidRPr="008568D6">
              <w:t>Awater, Geert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7FDF4CD1"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1B00D1" w14:textId="3A2F6F9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7E58026B" w:rsidR="003F6E2E" w:rsidRPr="000E4778" w:rsidRDefault="003F6E2E" w:rsidP="003F6E2E">
            <w:pPr>
              <w:jc w:val="center"/>
            </w:pPr>
            <w:r>
              <w:t>Voter</w:t>
            </w:r>
          </w:p>
        </w:tc>
      </w:tr>
      <w:tr w:rsidR="003F6E2E" w:rsidRPr="00522809" w14:paraId="12B4C80E" w14:textId="720D57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23D7AC9E" w:rsidR="003F6E2E" w:rsidRPr="00522809" w:rsidRDefault="003F6E2E" w:rsidP="003F6E2E">
            <w:pPr>
              <w:rPr>
                <w:szCs w:val="24"/>
                <w:lang w:val="en-GB" w:eastAsia="en-GB"/>
              </w:rPr>
            </w:pPr>
            <w:r w:rsidRPr="008568D6">
              <w:t>Aygul, Mehmet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01BB1147" w:rsidR="003F6E2E" w:rsidRPr="00522809" w:rsidRDefault="003F6E2E" w:rsidP="003F6E2E">
            <w:pPr>
              <w:rPr>
                <w:szCs w:val="24"/>
                <w:lang w:val="en-GB" w:eastAsia="en-GB"/>
              </w:rPr>
            </w:pPr>
            <w:r w:rsidRPr="00A9574F">
              <w:t>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223C91" w14:textId="3C6704B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70516CF4" w:rsidR="003F6E2E" w:rsidRPr="000E4778" w:rsidRDefault="003F6E2E" w:rsidP="003F6E2E">
            <w:pPr>
              <w:jc w:val="center"/>
            </w:pPr>
            <w:r>
              <w:t>Voter</w:t>
            </w:r>
          </w:p>
        </w:tc>
      </w:tr>
      <w:tr w:rsidR="003F6E2E" w:rsidRPr="00522809" w14:paraId="4D8F3428" w14:textId="39A0E6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10C645BD" w:rsidR="003F6E2E" w:rsidRPr="00522809" w:rsidRDefault="003F6E2E" w:rsidP="003F6E2E">
            <w:pPr>
              <w:rPr>
                <w:szCs w:val="24"/>
                <w:lang w:val="en-GB" w:eastAsia="en-GB"/>
              </w:rPr>
            </w:pPr>
            <w:r w:rsidRPr="008568D6">
              <w:t>B, Hari Ram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0E4E0F3D"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0C6E30" w14:textId="7F3058E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381E6D75" w:rsidR="003F6E2E" w:rsidRPr="000E4778" w:rsidRDefault="003F6E2E" w:rsidP="003F6E2E">
            <w:pPr>
              <w:jc w:val="center"/>
            </w:pPr>
            <w:r>
              <w:t>Voter</w:t>
            </w:r>
          </w:p>
        </w:tc>
      </w:tr>
      <w:tr w:rsidR="003F6E2E" w:rsidRPr="00522809" w14:paraId="3FF6B677" w14:textId="32C5F2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18F01A94" w:rsidR="003F6E2E" w:rsidRPr="00522809" w:rsidRDefault="003F6E2E" w:rsidP="003F6E2E">
            <w:pPr>
              <w:rPr>
                <w:szCs w:val="24"/>
                <w:lang w:val="en-GB" w:eastAsia="en-GB"/>
              </w:rPr>
            </w:pPr>
            <w:r w:rsidRPr="008568D6">
              <w:t>Badenes, Agustin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3D102AC3"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5E6DF1" w14:textId="41E75EA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4D23DDA5" w:rsidR="003F6E2E" w:rsidRPr="000E4778" w:rsidRDefault="003F6E2E" w:rsidP="003F6E2E">
            <w:pPr>
              <w:jc w:val="center"/>
            </w:pPr>
            <w:r>
              <w:t>Voter</w:t>
            </w:r>
          </w:p>
        </w:tc>
      </w:tr>
      <w:tr w:rsidR="003F6E2E" w:rsidRPr="00522809" w14:paraId="58EF3CF2" w14:textId="1DEBD2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6200C1A4" w:rsidR="003F6E2E" w:rsidRPr="00522809" w:rsidRDefault="003F6E2E" w:rsidP="003F6E2E">
            <w:pPr>
              <w:rPr>
                <w:szCs w:val="24"/>
                <w:lang w:val="en-GB" w:eastAsia="en-GB"/>
              </w:rPr>
            </w:pPr>
            <w:r w:rsidRPr="008568D6">
              <w:t>Baek, SunHee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6CE5BEDE"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BCB115" w14:textId="2BB7C2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7C16F4C1" w:rsidR="003F6E2E" w:rsidRPr="000E4778" w:rsidRDefault="003F6E2E" w:rsidP="003F6E2E">
            <w:pPr>
              <w:jc w:val="center"/>
            </w:pPr>
            <w:r>
              <w:t>Voter</w:t>
            </w:r>
          </w:p>
        </w:tc>
      </w:tr>
      <w:tr w:rsidR="003F6E2E" w:rsidRPr="00522809" w14:paraId="35D90198" w14:textId="31C87B6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09FD0E3F" w:rsidR="003F6E2E" w:rsidRPr="00522809" w:rsidRDefault="003F6E2E" w:rsidP="003F6E2E">
            <w:pPr>
              <w:rPr>
                <w:szCs w:val="24"/>
                <w:lang w:val="en-GB" w:eastAsia="en-GB"/>
              </w:rPr>
            </w:pPr>
            <w:r w:rsidRPr="008568D6">
              <w:t>Bahn, Christy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46C909B" w:rsidR="003F6E2E" w:rsidRPr="00522809" w:rsidRDefault="003F6E2E" w:rsidP="003F6E2E">
            <w:pPr>
              <w:rPr>
                <w:szCs w:val="24"/>
                <w:lang w:val="en-GB" w:eastAsia="en-GB"/>
              </w:rPr>
            </w:pPr>
            <w:r w:rsidRPr="00A9574F">
              <w:t>IEEE STAFF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66D76" w14:textId="113169ED"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0FBDE74E" w:rsidR="003F6E2E" w:rsidRPr="000E4778" w:rsidRDefault="003F6E2E" w:rsidP="003F6E2E">
            <w:pPr>
              <w:jc w:val="center"/>
            </w:pPr>
            <w:r>
              <w:t>Aspirant</w:t>
            </w:r>
          </w:p>
        </w:tc>
      </w:tr>
      <w:tr w:rsidR="003F6E2E" w:rsidRPr="00522809" w14:paraId="209CB9C0" w14:textId="242EEB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5B91B047" w:rsidR="003F6E2E" w:rsidRPr="00522809" w:rsidRDefault="003F6E2E" w:rsidP="003F6E2E">
            <w:pPr>
              <w:rPr>
                <w:szCs w:val="24"/>
                <w:lang w:val="en-GB" w:eastAsia="en-GB"/>
              </w:rPr>
            </w:pPr>
            <w:r w:rsidRPr="008568D6">
              <w:t>Baik, Eugene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0E5D1DE4"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55D58B" w14:textId="7799A89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207F2E6A" w:rsidR="003F6E2E" w:rsidRPr="000E4778" w:rsidRDefault="003F6E2E" w:rsidP="003F6E2E">
            <w:pPr>
              <w:jc w:val="center"/>
            </w:pPr>
            <w:r>
              <w:t>Voter</w:t>
            </w:r>
          </w:p>
        </w:tc>
      </w:tr>
      <w:tr w:rsidR="003F6E2E" w:rsidRPr="00522809" w14:paraId="5134DBD4" w14:textId="6B55D0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37FB3E92" w:rsidR="003F6E2E" w:rsidRPr="00522809" w:rsidRDefault="003F6E2E" w:rsidP="003F6E2E">
            <w:pPr>
              <w:rPr>
                <w:szCs w:val="24"/>
                <w:lang w:val="en-GB" w:eastAsia="en-GB"/>
              </w:rPr>
            </w:pPr>
            <w:r w:rsidRPr="008568D6">
              <w:t>Bajko, Gabor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17F9D420"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710FC" w14:textId="1BDCCF2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F07E2C2" w:rsidR="003F6E2E" w:rsidRPr="000E4778" w:rsidRDefault="003F6E2E" w:rsidP="003F6E2E">
            <w:pPr>
              <w:jc w:val="center"/>
            </w:pPr>
            <w:r>
              <w:t>Voter</w:t>
            </w:r>
          </w:p>
        </w:tc>
      </w:tr>
      <w:tr w:rsidR="003F6E2E" w:rsidRPr="00522809" w14:paraId="34281890" w14:textId="5DD4FE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4F835FA7" w:rsidR="003F6E2E" w:rsidRPr="00522809" w:rsidRDefault="003F6E2E" w:rsidP="003F6E2E">
            <w:pPr>
              <w:rPr>
                <w:szCs w:val="24"/>
                <w:lang w:val="en-GB" w:eastAsia="en-GB"/>
              </w:rPr>
            </w:pPr>
            <w:r w:rsidRPr="008568D6">
              <w:t>Banerjea, Raja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958F4F8"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43B5B8" w14:textId="1104866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5231E2E5" w:rsidR="003F6E2E" w:rsidRPr="000E4778" w:rsidRDefault="003F6E2E" w:rsidP="003F6E2E">
            <w:pPr>
              <w:jc w:val="center"/>
            </w:pPr>
            <w:r>
              <w:t>Voter</w:t>
            </w:r>
          </w:p>
        </w:tc>
      </w:tr>
      <w:tr w:rsidR="003F6E2E" w:rsidRPr="00522809" w14:paraId="63ECC520" w14:textId="1D94A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6617651E" w:rsidR="003F6E2E" w:rsidRPr="00522809" w:rsidRDefault="003F6E2E" w:rsidP="003F6E2E">
            <w:pPr>
              <w:rPr>
                <w:szCs w:val="24"/>
                <w:lang w:val="en-GB" w:eastAsia="en-GB"/>
              </w:rPr>
            </w:pPr>
            <w:r w:rsidRPr="008568D6">
              <w:t>Bankov, Dmitry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6BB4805C"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C5A57B" w14:textId="544FA06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77F8A5AB" w:rsidR="003F6E2E" w:rsidRPr="000E4778" w:rsidRDefault="003F6E2E" w:rsidP="003F6E2E">
            <w:pPr>
              <w:jc w:val="center"/>
            </w:pPr>
            <w:r>
              <w:t>Voter</w:t>
            </w:r>
          </w:p>
        </w:tc>
      </w:tr>
      <w:tr w:rsidR="003F6E2E" w:rsidRPr="00522809" w14:paraId="2BC00114" w14:textId="290774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4EE24D66" w:rsidR="003F6E2E" w:rsidRPr="00522809" w:rsidRDefault="003F6E2E" w:rsidP="003F6E2E">
            <w:pPr>
              <w:rPr>
                <w:szCs w:val="24"/>
                <w:lang w:val="en-GB" w:eastAsia="en-GB"/>
              </w:rPr>
            </w:pPr>
            <w:r w:rsidRPr="008568D6">
              <w:t>baron, stephane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3E0B922F" w:rsidR="003F6E2E" w:rsidRPr="00522809" w:rsidRDefault="003F6E2E" w:rsidP="003F6E2E">
            <w:pPr>
              <w:rPr>
                <w:szCs w:val="24"/>
                <w:lang w:val="en-GB" w:eastAsia="en-GB"/>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9A53E8" w14:textId="195E173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11A15DB3" w:rsidR="003F6E2E" w:rsidRPr="000E4778" w:rsidRDefault="003F6E2E" w:rsidP="003F6E2E">
            <w:pPr>
              <w:jc w:val="center"/>
            </w:pPr>
            <w:r>
              <w:t>Voter</w:t>
            </w:r>
          </w:p>
        </w:tc>
      </w:tr>
      <w:tr w:rsidR="003F6E2E" w:rsidRPr="00522809" w14:paraId="67BF5375" w14:textId="5EEC0D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15BEC018" w:rsidR="003F6E2E" w:rsidRPr="00522809" w:rsidRDefault="003F6E2E" w:rsidP="003F6E2E">
            <w:pPr>
              <w:rPr>
                <w:szCs w:val="24"/>
                <w:lang w:val="en-GB" w:eastAsia="en-GB"/>
              </w:rPr>
            </w:pPr>
            <w:r w:rsidRPr="008568D6">
              <w:t>Barr,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14E4FB66" w:rsidR="003F6E2E" w:rsidRPr="00522809" w:rsidRDefault="003F6E2E" w:rsidP="003F6E2E">
            <w:pPr>
              <w:rPr>
                <w:szCs w:val="24"/>
                <w:lang w:val="en-GB" w:eastAsia="en-GB"/>
              </w:rPr>
            </w:pPr>
            <w:r w:rsidRPr="00A9574F">
              <w:t>MaxLinear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E990F" w14:textId="26BA50A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34B1E2E7" w:rsidR="003F6E2E" w:rsidRPr="000E4778" w:rsidRDefault="003F6E2E" w:rsidP="003F6E2E">
            <w:pPr>
              <w:jc w:val="center"/>
            </w:pPr>
            <w:r>
              <w:t>Voter</w:t>
            </w:r>
          </w:p>
        </w:tc>
      </w:tr>
      <w:tr w:rsidR="003F6E2E" w:rsidRPr="00522809" w14:paraId="2B7B0129" w14:textId="616B172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00AD38C6" w:rsidR="003F6E2E" w:rsidRPr="00522809" w:rsidRDefault="003F6E2E" w:rsidP="003F6E2E">
            <w:pPr>
              <w:rPr>
                <w:szCs w:val="24"/>
                <w:lang w:val="en-GB" w:eastAsia="en-GB"/>
              </w:rPr>
            </w:pPr>
            <w:r w:rsidRPr="008568D6">
              <w:lastRenderedPageBreak/>
              <w:t>Batra, Anuj</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573321E9"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DB5487" w14:textId="284B256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59B04479" w:rsidR="003F6E2E" w:rsidRPr="000E4778" w:rsidRDefault="003F6E2E" w:rsidP="003F6E2E">
            <w:pPr>
              <w:jc w:val="center"/>
            </w:pPr>
            <w:r>
              <w:t>Voter</w:t>
            </w:r>
          </w:p>
        </w:tc>
      </w:tr>
      <w:tr w:rsidR="003F6E2E" w:rsidRPr="00522809" w14:paraId="23E6FFD8" w14:textId="510DDD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7467344C" w:rsidR="003F6E2E" w:rsidRPr="00522809" w:rsidRDefault="003F6E2E" w:rsidP="003F6E2E">
            <w:pPr>
              <w:rPr>
                <w:szCs w:val="24"/>
                <w:lang w:val="en-GB" w:eastAsia="en-GB"/>
              </w:rPr>
            </w:pPr>
            <w:r w:rsidRPr="008568D6">
              <w:t>Baykas, Tuncer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6B4C7E9A" w:rsidR="003F6E2E" w:rsidRPr="00522809" w:rsidRDefault="003F6E2E" w:rsidP="003F6E2E">
            <w:pPr>
              <w:rPr>
                <w:szCs w:val="24"/>
                <w:lang w:val="en-GB" w:eastAsia="en-GB"/>
              </w:rPr>
            </w:pPr>
            <w:r w:rsidRPr="00A9574F">
              <w:t>Kadir Has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1724D2" w14:textId="02C6319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5AEE5842" w:rsidR="003F6E2E" w:rsidRPr="000E4778" w:rsidRDefault="003F6E2E" w:rsidP="003F6E2E">
            <w:pPr>
              <w:jc w:val="center"/>
            </w:pPr>
            <w:r>
              <w:t>Voter</w:t>
            </w:r>
          </w:p>
        </w:tc>
      </w:tr>
      <w:tr w:rsidR="003F6E2E" w:rsidRPr="00522809" w14:paraId="01BC1F5D" w14:textId="56542E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4CB10E8" w:rsidR="003F6E2E" w:rsidRPr="00522809" w:rsidRDefault="003F6E2E" w:rsidP="003F6E2E">
            <w:pPr>
              <w:rPr>
                <w:szCs w:val="24"/>
                <w:lang w:val="en-GB" w:eastAsia="en-GB"/>
              </w:rPr>
            </w:pPr>
            <w:r w:rsidRPr="008568D6">
              <w:t>Beg, Chris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763CD38" w:rsidR="003F6E2E" w:rsidRPr="00522809" w:rsidRDefault="003F6E2E" w:rsidP="003F6E2E">
            <w:pPr>
              <w:rPr>
                <w:szCs w:val="24"/>
                <w:lang w:val="en-GB" w:eastAsia="en-GB"/>
              </w:rPr>
            </w:pPr>
            <w:r w:rsidRPr="00A9574F">
              <w:t>Cognitive Systems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03609C" w14:textId="25A02B9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5A40FA70" w:rsidR="003F6E2E" w:rsidRPr="000E4778" w:rsidRDefault="003F6E2E" w:rsidP="003F6E2E">
            <w:pPr>
              <w:jc w:val="center"/>
            </w:pPr>
            <w:r>
              <w:t>Voter</w:t>
            </w:r>
          </w:p>
        </w:tc>
      </w:tr>
      <w:tr w:rsidR="003F6E2E" w:rsidRPr="00522809" w14:paraId="4DAF8A1A" w14:textId="030F61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14CC54F" w:rsidR="003F6E2E" w:rsidRPr="00522809" w:rsidRDefault="003F6E2E" w:rsidP="003F6E2E">
            <w:pPr>
              <w:rPr>
                <w:szCs w:val="24"/>
                <w:lang w:val="en-GB" w:eastAsia="en-GB"/>
              </w:rPr>
            </w:pPr>
            <w:r w:rsidRPr="008568D6">
              <w:t>Bei, Jianwei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039E06D3"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248A3" w14:textId="09599EA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365932C9" w:rsidR="003F6E2E" w:rsidRPr="000E4778" w:rsidRDefault="003F6E2E" w:rsidP="003F6E2E">
            <w:pPr>
              <w:jc w:val="center"/>
            </w:pPr>
            <w:r>
              <w:t>Voter</w:t>
            </w:r>
          </w:p>
        </w:tc>
      </w:tr>
      <w:tr w:rsidR="003F6E2E" w:rsidRPr="00522809" w14:paraId="312B7EDE" w14:textId="7CFA0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69674E85" w:rsidR="003F6E2E" w:rsidRPr="00522809" w:rsidRDefault="003F6E2E" w:rsidP="003F6E2E">
            <w:pPr>
              <w:rPr>
                <w:szCs w:val="24"/>
                <w:lang w:val="en-GB" w:eastAsia="en-GB"/>
              </w:rPr>
            </w:pPr>
            <w:r w:rsidRPr="008568D6">
              <w:t>Ben Arie, Yaron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A5C7DB7" w:rsidR="003F6E2E" w:rsidRPr="00522809" w:rsidRDefault="003F6E2E" w:rsidP="003F6E2E">
            <w:pPr>
              <w:rPr>
                <w:szCs w:val="24"/>
                <w:lang w:val="en-GB" w:eastAsia="en-GB"/>
              </w:rPr>
            </w:pPr>
            <w:r w:rsidRPr="00A9574F">
              <w:t>Toga Networks (A Huawei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3DE84" w14:textId="7A8046D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2CDCF6FE" w:rsidR="003F6E2E" w:rsidRPr="000E4778" w:rsidRDefault="003F6E2E" w:rsidP="003F6E2E">
            <w:pPr>
              <w:jc w:val="center"/>
            </w:pPr>
            <w:r>
              <w:t>Voter</w:t>
            </w:r>
          </w:p>
        </w:tc>
      </w:tr>
      <w:tr w:rsidR="003F6E2E" w:rsidRPr="00522809" w14:paraId="7B1F8C99" w14:textId="2CCCEA9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106B6785" w:rsidR="003F6E2E" w:rsidRPr="00522809" w:rsidRDefault="003F6E2E" w:rsidP="003F6E2E">
            <w:pPr>
              <w:rPr>
                <w:szCs w:val="24"/>
                <w:lang w:val="en-GB" w:eastAsia="en-GB"/>
              </w:rPr>
            </w:pPr>
            <w:r w:rsidRPr="008568D6">
              <w:t>Berens, Friedbert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B8AED93" w:rsidR="003F6E2E" w:rsidRPr="00522809" w:rsidRDefault="003F6E2E" w:rsidP="003F6E2E">
            <w:pPr>
              <w:rPr>
                <w:szCs w:val="24"/>
                <w:lang w:val="en-GB" w:eastAsia="en-GB"/>
              </w:rPr>
            </w:pPr>
            <w:r w:rsidRPr="00A9574F">
              <w:t>FBConsulting Sarl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E8A07" w14:textId="31149A9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70FCCB7B" w:rsidR="003F6E2E" w:rsidRPr="000E4778" w:rsidRDefault="003F6E2E" w:rsidP="003F6E2E">
            <w:pPr>
              <w:jc w:val="center"/>
            </w:pPr>
            <w:r>
              <w:t>Voter</w:t>
            </w:r>
          </w:p>
        </w:tc>
      </w:tr>
      <w:tr w:rsidR="003F6E2E" w:rsidRPr="00522809" w14:paraId="4CEAF8E1" w14:textId="27AF50B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577E2B94" w:rsidR="003F6E2E" w:rsidRPr="00522809" w:rsidRDefault="003F6E2E" w:rsidP="003F6E2E">
            <w:pPr>
              <w:rPr>
                <w:szCs w:val="24"/>
                <w:lang w:val="en-GB" w:eastAsia="en-GB"/>
              </w:rPr>
            </w:pPr>
            <w:r w:rsidRPr="008568D6">
              <w:t>Berger, Christian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4D0D541"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B2BA16" w14:textId="61B7C6C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9D896C8" w:rsidR="003F6E2E" w:rsidRPr="000E4778" w:rsidRDefault="003F6E2E" w:rsidP="003F6E2E">
            <w:pPr>
              <w:jc w:val="center"/>
            </w:pPr>
            <w:r>
              <w:t>Voter</w:t>
            </w:r>
          </w:p>
        </w:tc>
      </w:tr>
      <w:tr w:rsidR="003F6E2E" w:rsidRPr="00522809" w14:paraId="73AC7B85" w14:textId="20D899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198D9943" w:rsidR="003F6E2E" w:rsidRDefault="003F6E2E" w:rsidP="003F6E2E">
            <w:pPr>
              <w:rPr>
                <w:rFonts w:ascii="Calibri" w:hAnsi="Calibri" w:cs="Calibri"/>
                <w:color w:val="000000"/>
                <w:sz w:val="22"/>
                <w:szCs w:val="22"/>
              </w:rPr>
            </w:pPr>
            <w:r w:rsidRPr="008568D6">
              <w:t>Berkema, Alan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74FFE" w14:textId="49ADF193" w:rsidR="003F6E2E" w:rsidRDefault="003F6E2E" w:rsidP="003F6E2E">
            <w:pPr>
              <w:rPr>
                <w:rFonts w:ascii="Calibri" w:hAnsi="Calibri" w:cs="Calibri"/>
                <w:color w:val="000000"/>
                <w:sz w:val="22"/>
                <w:szCs w:val="22"/>
              </w:rPr>
            </w:pPr>
            <w:r w:rsidRPr="00A9574F">
              <w:t>HP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93B28" w14:textId="1C3D999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46A204E1" w:rsidR="003F6E2E" w:rsidRPr="000E4778" w:rsidRDefault="003F6E2E" w:rsidP="003F6E2E">
            <w:pPr>
              <w:jc w:val="center"/>
            </w:pPr>
            <w:r>
              <w:t>Voter</w:t>
            </w:r>
          </w:p>
        </w:tc>
      </w:tr>
      <w:tr w:rsidR="003F6E2E" w:rsidRPr="00522809" w14:paraId="6F9CA2EB" w14:textId="6787E80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1847D7EE" w:rsidR="003F6E2E" w:rsidRPr="00522809" w:rsidRDefault="003F6E2E" w:rsidP="003F6E2E">
            <w:pPr>
              <w:rPr>
                <w:szCs w:val="24"/>
                <w:lang w:val="en-GB" w:eastAsia="en-GB"/>
              </w:rPr>
            </w:pPr>
            <w:r w:rsidRPr="008568D6">
              <w:t>Bhandaru, Nehru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39B7FA66"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33B5E4" w14:textId="640C14D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1330227" w:rsidR="003F6E2E" w:rsidRPr="000E4778" w:rsidRDefault="003F6E2E" w:rsidP="003F6E2E">
            <w:pPr>
              <w:jc w:val="center"/>
            </w:pPr>
            <w:r>
              <w:t>Voter</w:t>
            </w:r>
          </w:p>
        </w:tc>
      </w:tr>
      <w:tr w:rsidR="003F6E2E" w:rsidRPr="00522809" w14:paraId="25A09226" w14:textId="535894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2F0C25D5" w:rsidR="003F6E2E" w:rsidRPr="00522809" w:rsidRDefault="003F6E2E" w:rsidP="003F6E2E">
            <w:pPr>
              <w:rPr>
                <w:szCs w:val="24"/>
                <w:lang w:val="en-GB" w:eastAsia="en-GB"/>
              </w:rPr>
            </w:pPr>
            <w:r w:rsidRPr="008568D6">
              <w:t>Bims, Harry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DC0781F" w:rsidR="003F6E2E" w:rsidRPr="00522809" w:rsidRDefault="003F6E2E" w:rsidP="003F6E2E">
            <w:pPr>
              <w:rPr>
                <w:szCs w:val="24"/>
                <w:lang w:val="en-GB" w:eastAsia="en-GB"/>
              </w:rPr>
            </w:pPr>
            <w:r w:rsidRPr="00A9574F">
              <w:t>Bims Laboratories,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B4B84" w14:textId="3A405F4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42D80BB6" w:rsidR="003F6E2E" w:rsidRPr="000E4778" w:rsidRDefault="003F6E2E" w:rsidP="003F6E2E">
            <w:pPr>
              <w:jc w:val="center"/>
            </w:pPr>
            <w:r>
              <w:t>Voter</w:t>
            </w:r>
          </w:p>
        </w:tc>
      </w:tr>
      <w:tr w:rsidR="003F6E2E" w:rsidRPr="00522809" w14:paraId="37A02274" w14:textId="1A749E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1FC792AB" w:rsidR="003F6E2E" w:rsidRPr="00522809" w:rsidRDefault="003F6E2E" w:rsidP="003F6E2E">
            <w:pPr>
              <w:rPr>
                <w:szCs w:val="24"/>
                <w:lang w:val="en-GB" w:eastAsia="en-GB"/>
              </w:rPr>
            </w:pPr>
            <w:r w:rsidRPr="008568D6">
              <w:t>Bluschke, Andreas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3480A330" w:rsidR="003F6E2E" w:rsidRPr="00522809" w:rsidRDefault="003F6E2E" w:rsidP="003F6E2E">
            <w:pPr>
              <w:rPr>
                <w:szCs w:val="24"/>
                <w:lang w:val="en-GB" w:eastAsia="en-GB"/>
              </w:rPr>
            </w:pPr>
            <w:r w:rsidRPr="00A9574F">
              <w:t>Signify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95309D" w14:textId="3C385CB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1F5200D7" w:rsidR="003F6E2E" w:rsidRPr="000E4778" w:rsidRDefault="003F6E2E" w:rsidP="003F6E2E">
            <w:pPr>
              <w:jc w:val="center"/>
            </w:pPr>
            <w:r>
              <w:t>Voter</w:t>
            </w:r>
          </w:p>
        </w:tc>
      </w:tr>
      <w:tr w:rsidR="003F6E2E" w:rsidRPr="00522809" w14:paraId="4C80FA70" w14:textId="660AFC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636FD846" w:rsidR="003F6E2E" w:rsidRPr="00522809" w:rsidRDefault="003F6E2E" w:rsidP="003F6E2E">
            <w:pPr>
              <w:rPr>
                <w:szCs w:val="24"/>
                <w:lang w:val="en-GB" w:eastAsia="en-GB"/>
              </w:rPr>
            </w:pPr>
            <w:r w:rsidRPr="008568D6">
              <w:t>Bober, Lennert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3A556416" w:rsidR="003F6E2E" w:rsidRPr="00522809" w:rsidRDefault="003F6E2E" w:rsidP="003F6E2E">
            <w:pPr>
              <w:rPr>
                <w:szCs w:val="24"/>
                <w:lang w:val="en-GB" w:eastAsia="en-GB"/>
              </w:rPr>
            </w:pPr>
            <w:r w:rsidRPr="00A9574F">
              <w:t>Fraunhofer Heinrich Hertz Institute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7403BA4" w14:textId="16CA68B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4992A3F4" w:rsidR="003F6E2E" w:rsidRPr="000E4778" w:rsidRDefault="003F6E2E" w:rsidP="003F6E2E">
            <w:pPr>
              <w:jc w:val="center"/>
            </w:pPr>
            <w:r>
              <w:t>Voter</w:t>
            </w:r>
          </w:p>
        </w:tc>
      </w:tr>
      <w:tr w:rsidR="003F6E2E" w:rsidRPr="00522809" w14:paraId="34263C8C" w14:textId="696A40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39569E20" w:rsidR="003F6E2E" w:rsidRPr="00522809" w:rsidRDefault="003F6E2E" w:rsidP="003F6E2E">
            <w:pPr>
              <w:rPr>
                <w:szCs w:val="24"/>
                <w:lang w:val="en-GB" w:eastAsia="en-GB"/>
              </w:rPr>
            </w:pPr>
            <w:r w:rsidRPr="008568D6">
              <w:t>Boldy,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46BB90D5"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304AD" w14:textId="068F07C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7392D103" w:rsidR="003F6E2E" w:rsidRPr="000E4778" w:rsidRDefault="003F6E2E" w:rsidP="003F6E2E">
            <w:pPr>
              <w:jc w:val="center"/>
            </w:pPr>
            <w:r>
              <w:t>Voter</w:t>
            </w:r>
          </w:p>
        </w:tc>
      </w:tr>
      <w:tr w:rsidR="003F6E2E" w:rsidRPr="00522809" w14:paraId="400AF318" w14:textId="68FB329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529EE61" w:rsidR="003F6E2E" w:rsidRPr="00522809" w:rsidRDefault="003F6E2E" w:rsidP="003F6E2E">
            <w:pPr>
              <w:rPr>
                <w:szCs w:val="24"/>
                <w:lang w:val="en-GB" w:eastAsia="en-GB"/>
              </w:rPr>
            </w:pPr>
            <w:r w:rsidRPr="008568D6">
              <w:t>Borges, Daniel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F9B7481"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4D2273" w14:textId="458F30A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7928E133" w:rsidR="003F6E2E" w:rsidRPr="000E4778" w:rsidRDefault="003F6E2E" w:rsidP="003F6E2E">
            <w:pPr>
              <w:jc w:val="center"/>
            </w:pPr>
            <w:r>
              <w:t>Aspirant</w:t>
            </w:r>
          </w:p>
        </w:tc>
      </w:tr>
      <w:tr w:rsidR="003F6E2E" w:rsidRPr="00522809" w14:paraId="2544ECB2" w14:textId="590339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7CDA5D75" w:rsidR="003F6E2E" w:rsidRPr="00522809" w:rsidRDefault="003F6E2E" w:rsidP="003F6E2E">
            <w:pPr>
              <w:rPr>
                <w:szCs w:val="24"/>
                <w:lang w:val="en-GB" w:eastAsia="en-GB"/>
              </w:rPr>
            </w:pPr>
            <w:r w:rsidRPr="008568D6">
              <w:t>Bredewoud, Albert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4B61F776"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39B2DD" w14:textId="4A44AD0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7BB1DC41" w:rsidR="003F6E2E" w:rsidRPr="000E4778" w:rsidRDefault="003F6E2E" w:rsidP="003F6E2E">
            <w:pPr>
              <w:jc w:val="center"/>
            </w:pPr>
            <w:r>
              <w:t>Voter</w:t>
            </w:r>
          </w:p>
        </w:tc>
      </w:tr>
      <w:tr w:rsidR="003F6E2E" w:rsidRPr="00522809" w14:paraId="3FE080C5" w14:textId="40DB5B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1AE5289C" w:rsidR="003F6E2E" w:rsidRPr="00522809" w:rsidRDefault="003F6E2E" w:rsidP="003F6E2E">
            <w:pPr>
              <w:rPr>
                <w:szCs w:val="24"/>
                <w:lang w:val="en-GB" w:eastAsia="en-GB"/>
              </w:rPr>
            </w:pPr>
            <w:r w:rsidRPr="008568D6">
              <w:t>Cao, Rui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4CF1232E"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E82035" w14:textId="041671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633877FC" w:rsidR="003F6E2E" w:rsidRPr="000E4778" w:rsidRDefault="003F6E2E" w:rsidP="003F6E2E">
            <w:pPr>
              <w:jc w:val="center"/>
            </w:pPr>
            <w:r>
              <w:t>Voter</w:t>
            </w:r>
          </w:p>
        </w:tc>
      </w:tr>
      <w:tr w:rsidR="003F6E2E" w:rsidRPr="00522809" w14:paraId="4BC413B6" w14:textId="36B1CC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781E3E04" w:rsidR="003F6E2E" w:rsidRPr="00522809" w:rsidRDefault="003F6E2E" w:rsidP="003F6E2E">
            <w:pPr>
              <w:rPr>
                <w:szCs w:val="24"/>
                <w:lang w:val="en-GB" w:eastAsia="en-GB"/>
              </w:rPr>
            </w:pPr>
            <w:r w:rsidRPr="008568D6">
              <w:t>Cariou, Laurent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6CF83088"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A04468" w14:textId="1BE7661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646F6C6C" w:rsidR="003F6E2E" w:rsidRPr="000E4778" w:rsidRDefault="003F6E2E" w:rsidP="003F6E2E">
            <w:pPr>
              <w:jc w:val="center"/>
            </w:pPr>
            <w:r>
              <w:t>Voter</w:t>
            </w:r>
          </w:p>
        </w:tc>
      </w:tr>
      <w:tr w:rsidR="003F6E2E" w:rsidRPr="00522809" w14:paraId="25030A13" w14:textId="7FF05D8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565D43B7" w:rsidR="003F6E2E" w:rsidRPr="00522809" w:rsidRDefault="003F6E2E" w:rsidP="003F6E2E">
            <w:pPr>
              <w:rPr>
                <w:szCs w:val="24"/>
                <w:lang w:val="en-GB" w:eastAsia="en-GB"/>
              </w:rPr>
            </w:pPr>
            <w:r w:rsidRPr="008568D6">
              <w:t>Carney, William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0057D4B5"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DFC93D" w14:textId="5A2D4D3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78BEDDD3" w:rsidR="003F6E2E" w:rsidRPr="000E4778" w:rsidRDefault="003F6E2E" w:rsidP="003F6E2E">
            <w:pPr>
              <w:jc w:val="center"/>
            </w:pPr>
            <w:r>
              <w:t>Voter</w:t>
            </w:r>
          </w:p>
        </w:tc>
      </w:tr>
      <w:tr w:rsidR="003F6E2E" w:rsidRPr="00522809" w14:paraId="1B02580C" w14:textId="51F672E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1B30B48E" w:rsidR="003F6E2E" w:rsidRPr="00522809" w:rsidRDefault="003F6E2E" w:rsidP="003F6E2E">
            <w:pPr>
              <w:rPr>
                <w:szCs w:val="24"/>
                <w:lang w:val="en-GB" w:eastAsia="en-GB"/>
              </w:rPr>
            </w:pPr>
            <w:r w:rsidRPr="008568D6">
              <w:t>Carter, Edward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70E8A00"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D21A1" w14:textId="5E91BB1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2DDA6FD7" w:rsidR="003F6E2E" w:rsidRPr="000E4778" w:rsidRDefault="003F6E2E" w:rsidP="003F6E2E">
            <w:pPr>
              <w:jc w:val="center"/>
            </w:pPr>
            <w:r>
              <w:t>Aspirant</w:t>
            </w:r>
          </w:p>
        </w:tc>
      </w:tr>
      <w:tr w:rsidR="003F6E2E" w:rsidRPr="00522809" w14:paraId="53E01248" w14:textId="73AA329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203FE725" w:rsidR="003F6E2E" w:rsidRPr="00522809" w:rsidRDefault="003F6E2E" w:rsidP="003F6E2E">
            <w:pPr>
              <w:rPr>
                <w:szCs w:val="24"/>
                <w:lang w:val="en-GB" w:eastAsia="en-GB"/>
              </w:rPr>
            </w:pPr>
            <w:r w:rsidRPr="008568D6">
              <w:t>Cavalcanti, Dave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326BA383"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14D378" w14:textId="5E6E817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35797BAF" w:rsidR="003F6E2E" w:rsidRPr="000E4778" w:rsidRDefault="003F6E2E" w:rsidP="003F6E2E">
            <w:pPr>
              <w:jc w:val="center"/>
            </w:pPr>
            <w:r>
              <w:t>Voter</w:t>
            </w:r>
          </w:p>
        </w:tc>
      </w:tr>
      <w:tr w:rsidR="003F6E2E" w:rsidRPr="00522809" w14:paraId="0C455CF3" w14:textId="25B468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0B2F76A" w:rsidR="003F6E2E" w:rsidRPr="00522809" w:rsidRDefault="003F6E2E" w:rsidP="003F6E2E">
            <w:pPr>
              <w:rPr>
                <w:szCs w:val="24"/>
                <w:lang w:val="en-GB" w:eastAsia="en-GB"/>
              </w:rPr>
            </w:pPr>
            <w:r w:rsidRPr="008568D6">
              <w:t>Chang, Chen-Yi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727BFDD6" w:rsidR="003F6E2E" w:rsidRPr="00522809" w:rsidRDefault="003F6E2E" w:rsidP="003F6E2E">
            <w:pPr>
              <w:rPr>
                <w:szCs w:val="24"/>
                <w:lang w:val="en-GB" w:eastAsia="en-GB"/>
              </w:rPr>
            </w:pPr>
            <w:r w:rsidRPr="00A9574F">
              <w:t>Mediatek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24B11" w14:textId="54196DE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4F3A6B02" w:rsidR="003F6E2E" w:rsidRPr="000E4778" w:rsidRDefault="003F6E2E" w:rsidP="003F6E2E">
            <w:pPr>
              <w:jc w:val="center"/>
            </w:pPr>
            <w:r>
              <w:t>Potential Voter</w:t>
            </w:r>
          </w:p>
        </w:tc>
      </w:tr>
      <w:tr w:rsidR="003F6E2E" w:rsidRPr="00522809" w14:paraId="041C4063" w14:textId="1B4F8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29A878AD" w:rsidR="003F6E2E" w:rsidRPr="00522809" w:rsidRDefault="003F6E2E" w:rsidP="003F6E2E">
            <w:pPr>
              <w:rPr>
                <w:szCs w:val="24"/>
                <w:lang w:val="en-GB" w:eastAsia="en-GB"/>
              </w:rPr>
            </w:pPr>
            <w:r w:rsidRPr="008568D6">
              <w:t>Chaplin, Clint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5C0D9E17" w:rsidR="003F6E2E" w:rsidRPr="00522809" w:rsidRDefault="003F6E2E" w:rsidP="003F6E2E">
            <w:pPr>
              <w:rPr>
                <w:szCs w:val="24"/>
                <w:lang w:val="en-GB" w:eastAsia="en-GB"/>
              </w:rPr>
            </w:pPr>
            <w:r w:rsidRPr="00A9574F">
              <w:t>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40E41" w14:textId="2A4A941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349961F8" w:rsidR="003F6E2E" w:rsidRPr="000E4778" w:rsidRDefault="003F6E2E" w:rsidP="003F6E2E">
            <w:pPr>
              <w:jc w:val="center"/>
            </w:pPr>
            <w:r>
              <w:t>Voter</w:t>
            </w:r>
          </w:p>
        </w:tc>
      </w:tr>
      <w:tr w:rsidR="003F6E2E" w:rsidRPr="00522809" w14:paraId="75081F46" w14:textId="5BC868C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56C1A025" w:rsidR="003F6E2E" w:rsidRPr="00522809" w:rsidRDefault="003F6E2E" w:rsidP="003F6E2E">
            <w:pPr>
              <w:rPr>
                <w:szCs w:val="24"/>
                <w:lang w:val="en-GB" w:eastAsia="en-GB"/>
              </w:rPr>
            </w:pPr>
            <w:r w:rsidRPr="008568D6">
              <w:t>Chappell, Matthew</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2E3CB3A" w:rsidR="003F6E2E" w:rsidRPr="00522809" w:rsidRDefault="003F6E2E" w:rsidP="003F6E2E">
            <w:pPr>
              <w:rPr>
                <w:szCs w:val="24"/>
                <w:lang w:val="en-GB" w:eastAsia="en-GB"/>
              </w:rPr>
            </w:pPr>
            <w:r w:rsidRPr="00A9574F">
              <w:t>Cox Communications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FCC03C" w14:textId="7620916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73561478" w:rsidR="003F6E2E" w:rsidRPr="000E4778" w:rsidRDefault="003F6E2E" w:rsidP="003F6E2E">
            <w:pPr>
              <w:jc w:val="center"/>
            </w:pPr>
            <w:r>
              <w:t>Non-Voter</w:t>
            </w:r>
          </w:p>
        </w:tc>
      </w:tr>
      <w:tr w:rsidR="003F6E2E" w:rsidRPr="00522809" w14:paraId="6503B62D" w14:textId="00D6C0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D5DE7A8" w:rsidR="003F6E2E" w:rsidRPr="00522809" w:rsidRDefault="003F6E2E" w:rsidP="003F6E2E">
            <w:pPr>
              <w:rPr>
                <w:szCs w:val="24"/>
                <w:lang w:val="en-GB" w:eastAsia="en-GB"/>
              </w:rPr>
            </w:pPr>
            <w:r w:rsidRPr="008568D6">
              <w:t>Chayat, Naftali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49B2D7E" w:rsidR="003F6E2E" w:rsidRPr="00522809" w:rsidRDefault="003F6E2E" w:rsidP="003F6E2E">
            <w:pPr>
              <w:rPr>
                <w:szCs w:val="24"/>
                <w:lang w:val="en-GB" w:eastAsia="en-GB"/>
              </w:rPr>
            </w:pPr>
            <w:r w:rsidRPr="00A9574F">
              <w:t>Vayyar Imaging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ACB453" w14:textId="35D161E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4D87E8A6" w:rsidR="003F6E2E" w:rsidRPr="000E4778" w:rsidRDefault="003F6E2E" w:rsidP="003F6E2E">
            <w:pPr>
              <w:jc w:val="center"/>
            </w:pPr>
            <w:r>
              <w:t>Voter</w:t>
            </w:r>
          </w:p>
        </w:tc>
      </w:tr>
      <w:tr w:rsidR="003F6E2E" w:rsidRPr="00522809" w14:paraId="4B3F492C" w14:textId="60FAF4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56619E1E" w:rsidR="003F6E2E" w:rsidRPr="00522809" w:rsidRDefault="003F6E2E" w:rsidP="003F6E2E">
            <w:pPr>
              <w:rPr>
                <w:szCs w:val="24"/>
                <w:lang w:val="en-GB" w:eastAsia="en-GB"/>
              </w:rPr>
            </w:pPr>
            <w:r w:rsidRPr="008568D6">
              <w:t>Chemrov, Kirill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83B2DB8"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50280" w14:textId="2101DFF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10053F59" w:rsidR="003F6E2E" w:rsidRPr="000E4778" w:rsidRDefault="003F6E2E" w:rsidP="003F6E2E">
            <w:pPr>
              <w:jc w:val="center"/>
            </w:pPr>
            <w:r>
              <w:t>Potential Voter</w:t>
            </w:r>
          </w:p>
        </w:tc>
      </w:tr>
      <w:tr w:rsidR="003F6E2E" w:rsidRPr="00522809" w14:paraId="59694508" w14:textId="452DD2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4997ACEB" w:rsidR="003F6E2E" w:rsidRPr="00522809" w:rsidRDefault="003F6E2E" w:rsidP="003F6E2E">
            <w:pPr>
              <w:rPr>
                <w:szCs w:val="24"/>
                <w:lang w:val="en-GB" w:eastAsia="en-GB"/>
              </w:rPr>
            </w:pPr>
            <w:r w:rsidRPr="008568D6">
              <w:t>Chen, Cheng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26958DF8"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96535A" w14:textId="7ECFFA8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5D88AC52" w:rsidR="003F6E2E" w:rsidRPr="000E4778" w:rsidRDefault="003F6E2E" w:rsidP="003F6E2E">
            <w:pPr>
              <w:jc w:val="center"/>
            </w:pPr>
            <w:r>
              <w:t>Voter</w:t>
            </w:r>
          </w:p>
        </w:tc>
      </w:tr>
      <w:tr w:rsidR="003F6E2E" w:rsidRPr="00522809" w14:paraId="5C1654BD" w14:textId="3D50A3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34F218FB" w:rsidR="003F6E2E" w:rsidRPr="00522809" w:rsidRDefault="003F6E2E" w:rsidP="003F6E2E">
            <w:pPr>
              <w:rPr>
                <w:szCs w:val="24"/>
                <w:lang w:val="en-GB" w:eastAsia="en-GB"/>
              </w:rPr>
            </w:pPr>
            <w:r w:rsidRPr="008568D6">
              <w:t>Chen, Cheng-Ming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F191C98"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723FBE" w14:textId="7646A5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5D448CCF" w:rsidR="003F6E2E" w:rsidRPr="000E4778" w:rsidRDefault="003F6E2E" w:rsidP="003F6E2E">
            <w:pPr>
              <w:jc w:val="center"/>
            </w:pPr>
            <w:r>
              <w:t>Voter</w:t>
            </w:r>
          </w:p>
        </w:tc>
      </w:tr>
      <w:tr w:rsidR="003F6E2E" w:rsidRPr="00522809" w14:paraId="09A9DF78" w14:textId="46A9E2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2B8FBC41" w:rsidR="003F6E2E" w:rsidRPr="00522809" w:rsidRDefault="003F6E2E" w:rsidP="003F6E2E">
            <w:pPr>
              <w:rPr>
                <w:szCs w:val="24"/>
                <w:lang w:val="en-GB" w:eastAsia="en-GB"/>
              </w:rPr>
            </w:pPr>
            <w:r w:rsidRPr="008568D6">
              <w:t>Chen, Evelyn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478BFE2B" w:rsidR="003F6E2E" w:rsidRPr="00522809" w:rsidRDefault="003F6E2E" w:rsidP="003F6E2E">
            <w:pPr>
              <w:rPr>
                <w:szCs w:val="24"/>
                <w:lang w:val="en-GB" w:eastAsia="en-GB"/>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09372B" w14:textId="7CAE49D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49FDE102" w:rsidR="003F6E2E" w:rsidRPr="000E4778" w:rsidRDefault="003F6E2E" w:rsidP="003F6E2E">
            <w:pPr>
              <w:jc w:val="center"/>
            </w:pPr>
            <w:r>
              <w:t>Voter</w:t>
            </w:r>
          </w:p>
        </w:tc>
      </w:tr>
      <w:tr w:rsidR="003F6E2E" w:rsidRPr="00522809" w14:paraId="29C12F32" w14:textId="5222FC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62862942" w:rsidR="003F6E2E" w:rsidRPr="00522809" w:rsidRDefault="003F6E2E" w:rsidP="003F6E2E">
            <w:pPr>
              <w:rPr>
                <w:szCs w:val="24"/>
                <w:lang w:val="en-GB" w:eastAsia="en-GB"/>
              </w:rPr>
            </w:pPr>
            <w:r w:rsidRPr="008568D6">
              <w:t>Chen, 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559F6577" w:rsidR="003F6E2E" w:rsidRPr="00522809" w:rsidRDefault="003F6E2E" w:rsidP="003F6E2E">
            <w:pPr>
              <w:rPr>
                <w:szCs w:val="24"/>
                <w:lang w:val="en-GB" w:eastAsia="en-GB"/>
              </w:rPr>
            </w:pPr>
            <w:r w:rsidRPr="00A9574F">
              <w:t>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EE72F" w14:textId="5BAEDD1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48F483DD" w:rsidR="003F6E2E" w:rsidRPr="000E4778" w:rsidRDefault="003F6E2E" w:rsidP="003F6E2E">
            <w:pPr>
              <w:jc w:val="center"/>
            </w:pPr>
            <w:r>
              <w:t>Voter</w:t>
            </w:r>
          </w:p>
        </w:tc>
      </w:tr>
      <w:tr w:rsidR="003F6E2E" w:rsidRPr="00522809" w14:paraId="08AD0050" w14:textId="1FAC3D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551D0F4C" w:rsidR="003F6E2E" w:rsidRPr="00522809" w:rsidRDefault="003F6E2E" w:rsidP="003F6E2E">
            <w:pPr>
              <w:rPr>
                <w:szCs w:val="24"/>
                <w:lang w:val="en-GB" w:eastAsia="en-GB"/>
              </w:rPr>
            </w:pPr>
            <w:r w:rsidRPr="008568D6">
              <w:t>Chen, Xiaogang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451A4D65"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D99318" w14:textId="7E8723F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59ADB49F" w:rsidR="003F6E2E" w:rsidRPr="000E4778" w:rsidRDefault="003F6E2E" w:rsidP="003F6E2E">
            <w:pPr>
              <w:jc w:val="center"/>
            </w:pPr>
            <w:r>
              <w:t>Voter</w:t>
            </w:r>
          </w:p>
        </w:tc>
      </w:tr>
      <w:tr w:rsidR="003F6E2E" w:rsidRPr="00522809" w14:paraId="5C582262" w14:textId="44F983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7EBDA47" w:rsidR="003F6E2E" w:rsidRPr="00522809" w:rsidRDefault="003F6E2E" w:rsidP="003F6E2E">
            <w:pPr>
              <w:rPr>
                <w:szCs w:val="24"/>
                <w:lang w:val="en-GB" w:eastAsia="en-GB"/>
              </w:rPr>
            </w:pPr>
            <w:r w:rsidRPr="008568D6">
              <w:t>Cheng, Paul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38FCED8E"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75F3A" w14:textId="2BF72A5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5C6B129E" w:rsidR="003F6E2E" w:rsidRPr="000E4778" w:rsidRDefault="003F6E2E" w:rsidP="003F6E2E">
            <w:pPr>
              <w:jc w:val="center"/>
            </w:pPr>
            <w:r>
              <w:t>Voter</w:t>
            </w:r>
          </w:p>
        </w:tc>
      </w:tr>
      <w:tr w:rsidR="003F6E2E" w:rsidRPr="00522809" w14:paraId="0B2E9EA2" w14:textId="5FF678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6648BCFF" w:rsidR="003F6E2E" w:rsidRPr="00522809" w:rsidRDefault="003F6E2E" w:rsidP="003F6E2E">
            <w:pPr>
              <w:rPr>
                <w:szCs w:val="24"/>
                <w:lang w:val="en-GB" w:eastAsia="en-GB"/>
              </w:rPr>
            </w:pPr>
            <w:r w:rsidRPr="008568D6">
              <w:t>Cheng, Xilin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54D58F4F"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63082C4" w14:textId="025CD0B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6DB4A359" w:rsidR="003F6E2E" w:rsidRPr="000E4778" w:rsidRDefault="003F6E2E" w:rsidP="003F6E2E">
            <w:pPr>
              <w:jc w:val="center"/>
            </w:pPr>
            <w:r>
              <w:t>Voter</w:t>
            </w:r>
          </w:p>
        </w:tc>
      </w:tr>
      <w:tr w:rsidR="003F6E2E" w:rsidRPr="00522809" w14:paraId="5F4AF89A" w14:textId="76319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5AC4DA05" w:rsidR="003F6E2E" w:rsidRPr="00522809" w:rsidRDefault="003F6E2E" w:rsidP="003F6E2E">
            <w:pPr>
              <w:rPr>
                <w:szCs w:val="24"/>
                <w:lang w:val="en-GB" w:eastAsia="en-GB"/>
              </w:rPr>
            </w:pPr>
            <w:r w:rsidRPr="008568D6">
              <w:t>CHERIAN, GEORGE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1898A758"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D6F411" w14:textId="27961A7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7548F90D" w:rsidR="003F6E2E" w:rsidRPr="000E4778" w:rsidRDefault="003F6E2E" w:rsidP="003F6E2E">
            <w:pPr>
              <w:jc w:val="center"/>
            </w:pPr>
            <w:r>
              <w:t>Voter</w:t>
            </w:r>
          </w:p>
        </w:tc>
      </w:tr>
      <w:tr w:rsidR="003F6E2E" w:rsidRPr="00522809" w14:paraId="6EACC9F0" w14:textId="68FAF0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35F9DEED" w:rsidR="003F6E2E" w:rsidRPr="00522809" w:rsidRDefault="003F6E2E" w:rsidP="003F6E2E">
            <w:pPr>
              <w:rPr>
                <w:szCs w:val="24"/>
                <w:lang w:val="en-GB" w:eastAsia="en-GB"/>
              </w:rPr>
            </w:pPr>
            <w:r w:rsidRPr="008568D6">
              <w:t>Chiang, James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6A9C37B5"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FBC370" w14:textId="42FE4E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45FA4E79" w:rsidR="003F6E2E" w:rsidRPr="000E4778" w:rsidRDefault="003F6E2E" w:rsidP="003F6E2E">
            <w:pPr>
              <w:jc w:val="center"/>
            </w:pPr>
            <w:r>
              <w:t>Potential Voter</w:t>
            </w:r>
          </w:p>
        </w:tc>
      </w:tr>
      <w:tr w:rsidR="003F6E2E" w:rsidRPr="00522809" w14:paraId="764B96FC" w14:textId="6BFCD3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2530624" w:rsidR="003F6E2E" w:rsidRPr="00522809" w:rsidRDefault="003F6E2E" w:rsidP="003F6E2E">
            <w:pPr>
              <w:rPr>
                <w:szCs w:val="24"/>
                <w:lang w:val="en-GB" w:eastAsia="en-GB"/>
              </w:rPr>
            </w:pPr>
            <w:r w:rsidRPr="008568D6">
              <w:t>Chitrakar, Rojan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7F4D9E6C" w:rsidR="003F6E2E" w:rsidRPr="00522809" w:rsidRDefault="003F6E2E" w:rsidP="003F6E2E">
            <w:pPr>
              <w:rPr>
                <w:szCs w:val="24"/>
                <w:lang w:val="en-GB" w:eastAsia="en-GB"/>
              </w:rPr>
            </w:pPr>
            <w:r w:rsidRPr="00A9574F">
              <w:t>Panasonic Asia Pacific Pte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EEF898" w14:textId="657673E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65B614BD" w:rsidR="003F6E2E" w:rsidRPr="000E4778" w:rsidRDefault="003F6E2E" w:rsidP="003F6E2E">
            <w:pPr>
              <w:jc w:val="center"/>
            </w:pPr>
            <w:r>
              <w:t>Voter</w:t>
            </w:r>
          </w:p>
        </w:tc>
      </w:tr>
      <w:tr w:rsidR="003F6E2E" w:rsidRPr="00522809" w14:paraId="602CA417" w14:textId="387413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D661344" w:rsidR="003F6E2E" w:rsidRPr="00522809" w:rsidRDefault="003F6E2E" w:rsidP="003F6E2E">
            <w:pPr>
              <w:rPr>
                <w:szCs w:val="24"/>
                <w:lang w:val="en-GB" w:eastAsia="en-GB"/>
              </w:rPr>
            </w:pPr>
            <w:r w:rsidRPr="008568D6">
              <w:t>Chiu, Lin-Kai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DE11481"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FECFE5" w14:textId="22F0EAA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122E5325" w:rsidR="003F6E2E" w:rsidRPr="000E4778" w:rsidRDefault="003F6E2E" w:rsidP="003F6E2E">
            <w:pPr>
              <w:jc w:val="center"/>
            </w:pPr>
            <w:r>
              <w:t>Non-Voter</w:t>
            </w:r>
          </w:p>
        </w:tc>
      </w:tr>
      <w:tr w:rsidR="003F6E2E" w:rsidRPr="00522809" w14:paraId="6211A320" w14:textId="32B035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0C87DE3" w:rsidR="003F6E2E" w:rsidRPr="00522809" w:rsidRDefault="003F6E2E" w:rsidP="003F6E2E">
            <w:pPr>
              <w:rPr>
                <w:szCs w:val="24"/>
                <w:lang w:val="en-GB" w:eastAsia="en-GB"/>
              </w:rPr>
            </w:pPr>
            <w:r w:rsidRPr="008568D6">
              <w:t>Chiu, WenHsien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1BDB41B0"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A75F67" w14:textId="73132BB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0BB6650A" w:rsidR="003F6E2E" w:rsidRPr="000E4778" w:rsidRDefault="003F6E2E" w:rsidP="003F6E2E">
            <w:pPr>
              <w:jc w:val="center"/>
            </w:pPr>
            <w:r>
              <w:t>Non-Voter</w:t>
            </w:r>
          </w:p>
        </w:tc>
      </w:tr>
      <w:tr w:rsidR="003F6E2E" w:rsidRPr="00522809" w14:paraId="5123CB62" w14:textId="682DFF2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13399EDC" w:rsidR="003F6E2E" w:rsidRPr="00522809" w:rsidRDefault="003F6E2E" w:rsidP="003F6E2E">
            <w:pPr>
              <w:rPr>
                <w:szCs w:val="24"/>
                <w:lang w:val="en-GB" w:eastAsia="en-GB"/>
              </w:rPr>
            </w:pPr>
            <w:r w:rsidRPr="008568D6">
              <w:t>Cho, Hangyu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03071B64"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3C0FC" w14:textId="72B48C57"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50138E16" w:rsidR="003F6E2E" w:rsidRPr="000E4778" w:rsidRDefault="003F6E2E" w:rsidP="003F6E2E">
            <w:pPr>
              <w:jc w:val="center"/>
            </w:pPr>
            <w:r>
              <w:t>Voter</w:t>
            </w:r>
          </w:p>
        </w:tc>
      </w:tr>
      <w:tr w:rsidR="003F6E2E" w:rsidRPr="00522809" w14:paraId="6D2D9E0F" w14:textId="5CFFC82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44E45424" w:rsidR="003F6E2E" w:rsidRPr="00522809" w:rsidRDefault="003F6E2E" w:rsidP="003F6E2E">
            <w:pPr>
              <w:rPr>
                <w:szCs w:val="24"/>
                <w:lang w:val="en-GB" w:eastAsia="en-GB"/>
              </w:rPr>
            </w:pPr>
            <w:r w:rsidRPr="008568D6">
              <w:t>Choi, Jinsoo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52E5CB76"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1F1EAD" w14:textId="1E127F0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174585B7" w:rsidR="003F6E2E" w:rsidRPr="000E4778" w:rsidRDefault="003F6E2E" w:rsidP="003F6E2E">
            <w:pPr>
              <w:jc w:val="center"/>
            </w:pPr>
            <w:r>
              <w:t>Voter</w:t>
            </w:r>
          </w:p>
        </w:tc>
      </w:tr>
      <w:tr w:rsidR="003F6E2E" w:rsidRPr="00522809" w14:paraId="086CB77D" w14:textId="491F0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7D092F20" w:rsidR="003F6E2E" w:rsidRPr="00522809" w:rsidRDefault="003F6E2E" w:rsidP="003F6E2E">
            <w:pPr>
              <w:rPr>
                <w:szCs w:val="24"/>
                <w:lang w:val="en-GB" w:eastAsia="en-GB"/>
              </w:rPr>
            </w:pPr>
            <w:r w:rsidRPr="008568D6">
              <w:t>Choo, Seungho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2FAC5D13" w:rsidR="003F6E2E" w:rsidRPr="00522809" w:rsidRDefault="003F6E2E" w:rsidP="003F6E2E">
            <w:pPr>
              <w:rPr>
                <w:szCs w:val="24"/>
                <w:lang w:val="en-GB" w:eastAsia="en-GB"/>
              </w:rPr>
            </w:pPr>
            <w:r w:rsidRPr="00A9574F">
              <w:t>Senscomm Semiconductor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8DE59" w14:textId="7A545C5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454FA8B2" w:rsidR="003F6E2E" w:rsidRPr="000E4778" w:rsidRDefault="003F6E2E" w:rsidP="003F6E2E">
            <w:pPr>
              <w:jc w:val="center"/>
            </w:pPr>
            <w:r>
              <w:t>Voter</w:t>
            </w:r>
          </w:p>
        </w:tc>
      </w:tr>
      <w:tr w:rsidR="003F6E2E" w:rsidRPr="00522809" w14:paraId="1675817D" w14:textId="4053203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167DE17E" w:rsidR="003F6E2E" w:rsidRPr="00522809" w:rsidRDefault="003F6E2E" w:rsidP="003F6E2E">
            <w:pPr>
              <w:rPr>
                <w:szCs w:val="24"/>
                <w:lang w:val="en-GB" w:eastAsia="en-GB"/>
              </w:rPr>
            </w:pPr>
            <w:r w:rsidRPr="008568D6">
              <w:lastRenderedPageBreak/>
              <w:t>Chu, Liwen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538C791F"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DF12F7" w14:textId="4F3DF16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69B9139C" w:rsidR="003F6E2E" w:rsidRPr="000E4778" w:rsidRDefault="003F6E2E" w:rsidP="003F6E2E">
            <w:pPr>
              <w:jc w:val="center"/>
            </w:pPr>
            <w:r>
              <w:t>Voter</w:t>
            </w:r>
          </w:p>
        </w:tc>
      </w:tr>
      <w:tr w:rsidR="003F6E2E" w:rsidRPr="00522809" w14:paraId="43B2C1A4" w14:textId="754EDB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2085A60C" w:rsidR="003F6E2E" w:rsidRPr="00522809" w:rsidRDefault="003F6E2E" w:rsidP="003F6E2E">
            <w:pPr>
              <w:rPr>
                <w:szCs w:val="24"/>
                <w:lang w:val="en-GB" w:eastAsia="en-GB"/>
              </w:rPr>
            </w:pPr>
            <w:r w:rsidRPr="008568D6">
              <w:t>CHUN, JINYOUNG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1F6D0C0B"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EAE8" w14:textId="544FFF2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2D8C6A1D" w:rsidR="003F6E2E" w:rsidRPr="000E4778" w:rsidRDefault="003F6E2E" w:rsidP="003F6E2E">
            <w:pPr>
              <w:jc w:val="center"/>
            </w:pPr>
            <w:r>
              <w:t>Voter</w:t>
            </w:r>
          </w:p>
        </w:tc>
      </w:tr>
      <w:tr w:rsidR="003F6E2E" w:rsidRPr="00522809" w14:paraId="1CB75496" w14:textId="7C233B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8E46D15" w:rsidR="003F6E2E" w:rsidRPr="00522809" w:rsidRDefault="003F6E2E" w:rsidP="003F6E2E">
            <w:pPr>
              <w:rPr>
                <w:szCs w:val="24"/>
                <w:lang w:val="en-GB" w:eastAsia="en-GB"/>
              </w:rPr>
            </w:pPr>
            <w:r w:rsidRPr="008568D6">
              <w:t>Chung, Bruce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37108613" w:rsidR="003F6E2E" w:rsidRPr="00522809" w:rsidRDefault="003F6E2E" w:rsidP="003F6E2E">
            <w:pPr>
              <w:rPr>
                <w:szCs w:val="24"/>
                <w:lang w:val="en-GB" w:eastAsia="en-GB"/>
              </w:rPr>
            </w:pPr>
            <w:r w:rsidRPr="00A9574F">
              <w:t>Realtek Semiconductor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A73C5" w14:textId="380E79A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7D4286D8" w:rsidR="003F6E2E" w:rsidRPr="000E4778" w:rsidRDefault="003F6E2E" w:rsidP="003F6E2E">
            <w:pPr>
              <w:jc w:val="center"/>
            </w:pPr>
            <w:r>
              <w:t>Voter</w:t>
            </w:r>
          </w:p>
        </w:tc>
      </w:tr>
      <w:tr w:rsidR="003F6E2E" w:rsidRPr="00522809" w14:paraId="7BCC0074" w14:textId="79CB86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60B81AFE" w:rsidR="003F6E2E" w:rsidRPr="00522809" w:rsidRDefault="003F6E2E" w:rsidP="003F6E2E">
            <w:pPr>
              <w:rPr>
                <w:szCs w:val="24"/>
                <w:lang w:val="en-GB" w:eastAsia="en-GB"/>
              </w:rPr>
            </w:pPr>
            <w:r w:rsidRPr="008568D6">
              <w:t>Chung, Chulho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94217F6"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63667" w14:textId="0FA6DB7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238E98F6" w:rsidR="003F6E2E" w:rsidRPr="000E4778" w:rsidRDefault="003F6E2E" w:rsidP="003F6E2E">
            <w:pPr>
              <w:jc w:val="center"/>
            </w:pPr>
            <w:r>
              <w:t>Voter</w:t>
            </w:r>
          </w:p>
        </w:tc>
      </w:tr>
      <w:tr w:rsidR="003F6E2E" w:rsidRPr="00522809" w14:paraId="79E34B98" w14:textId="043626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4D3E53E1" w:rsidR="003F6E2E" w:rsidRPr="00522809" w:rsidRDefault="003F6E2E" w:rsidP="003F6E2E">
            <w:pPr>
              <w:rPr>
                <w:szCs w:val="24"/>
                <w:lang w:val="en-GB" w:eastAsia="en-GB"/>
              </w:rPr>
            </w:pPr>
            <w:r w:rsidRPr="008568D6">
              <w:t>Coffey, John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33CBE858" w:rsidR="003F6E2E" w:rsidRPr="00522809" w:rsidRDefault="003F6E2E" w:rsidP="003F6E2E">
            <w:pPr>
              <w:rPr>
                <w:szCs w:val="24"/>
                <w:lang w:val="en-GB" w:eastAsia="en-GB"/>
              </w:rPr>
            </w:pPr>
            <w:r w:rsidRPr="00A9574F">
              <w:t>Realtek Semiconductor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936F4" w14:textId="74A911D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4A42B22" w:rsidR="003F6E2E" w:rsidRPr="000E4778" w:rsidRDefault="003F6E2E" w:rsidP="003F6E2E">
            <w:pPr>
              <w:jc w:val="center"/>
            </w:pPr>
            <w:r>
              <w:t>Voter</w:t>
            </w:r>
          </w:p>
        </w:tc>
      </w:tr>
      <w:tr w:rsidR="003F6E2E" w:rsidRPr="00522809" w14:paraId="5F6B55A0" w14:textId="5AD725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7B1A53D0" w:rsidR="003F6E2E" w:rsidRPr="00522809" w:rsidRDefault="003F6E2E" w:rsidP="003F6E2E">
            <w:pPr>
              <w:rPr>
                <w:szCs w:val="24"/>
                <w:lang w:val="en-GB" w:eastAsia="en-GB"/>
              </w:rPr>
            </w:pPr>
            <w:r w:rsidRPr="008568D6">
              <w:t>Cordeiro, Carlos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CF993A7"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76AEF8" w14:textId="5170A55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7BA4EE74" w:rsidR="003F6E2E" w:rsidRPr="000E4778" w:rsidRDefault="003F6E2E" w:rsidP="003F6E2E">
            <w:pPr>
              <w:jc w:val="center"/>
            </w:pPr>
            <w:r>
              <w:t>Voter</w:t>
            </w:r>
          </w:p>
        </w:tc>
      </w:tr>
      <w:tr w:rsidR="003F6E2E" w:rsidRPr="00522809" w14:paraId="0AD72D87" w14:textId="16A5BA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0C72FBFD" w:rsidR="003F6E2E" w:rsidRPr="00522809" w:rsidRDefault="003F6E2E" w:rsidP="003F6E2E">
            <w:pPr>
              <w:rPr>
                <w:szCs w:val="24"/>
                <w:lang w:val="en-GB" w:eastAsia="en-GB"/>
              </w:rPr>
            </w:pPr>
            <w:r w:rsidRPr="008568D6">
              <w:t>Cortes, Diana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06853E8" w:rsidR="003F6E2E" w:rsidRPr="00522809" w:rsidRDefault="003F6E2E" w:rsidP="003F6E2E">
            <w:pPr>
              <w:rPr>
                <w:szCs w:val="24"/>
                <w:lang w:val="en-GB" w:eastAsia="en-GB"/>
              </w:rPr>
            </w:pPr>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616F4B" w14:textId="72A4B5E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7FBA3A89" w:rsidR="003F6E2E" w:rsidRPr="000E4778" w:rsidRDefault="003F6E2E" w:rsidP="003F6E2E">
            <w:pPr>
              <w:jc w:val="center"/>
            </w:pPr>
            <w:r>
              <w:t>Potential Voter</w:t>
            </w:r>
          </w:p>
        </w:tc>
      </w:tr>
      <w:tr w:rsidR="003F6E2E" w:rsidRPr="00522809" w14:paraId="60CF93B2" w14:textId="239F3C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6E8DE1B2" w:rsidR="003F6E2E" w:rsidRPr="00522809" w:rsidRDefault="003F6E2E" w:rsidP="003F6E2E">
            <w:pPr>
              <w:rPr>
                <w:szCs w:val="24"/>
                <w:lang w:val="en-GB" w:eastAsia="en-GB"/>
              </w:rPr>
            </w:pPr>
            <w:r w:rsidRPr="008568D6">
              <w:t>Das, Dibakar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100AD30F"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36FF5" w14:textId="50E595F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6123E24E" w:rsidR="003F6E2E" w:rsidRPr="000E4778" w:rsidRDefault="003F6E2E" w:rsidP="003F6E2E">
            <w:pPr>
              <w:jc w:val="center"/>
            </w:pPr>
            <w:r>
              <w:t>Voter</w:t>
            </w:r>
          </w:p>
        </w:tc>
      </w:tr>
      <w:tr w:rsidR="003F6E2E" w:rsidRPr="00522809" w14:paraId="1270108B" w14:textId="2526D4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440D4493" w:rsidR="003F6E2E" w:rsidRPr="00522809" w:rsidRDefault="003F6E2E" w:rsidP="003F6E2E">
            <w:pPr>
              <w:rPr>
                <w:szCs w:val="24"/>
                <w:lang w:val="en-GB" w:eastAsia="en-GB"/>
              </w:rPr>
            </w:pPr>
            <w:r w:rsidRPr="008568D6">
              <w:t>Das, Subir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2C1E5BC5" w:rsidR="003F6E2E" w:rsidRPr="00522809" w:rsidRDefault="003F6E2E" w:rsidP="003F6E2E">
            <w:pPr>
              <w:rPr>
                <w:szCs w:val="24"/>
                <w:lang w:val="en-GB" w:eastAsia="en-GB"/>
              </w:rPr>
            </w:pPr>
            <w:r w:rsidRPr="00A9574F">
              <w:t>Peraton 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6047C" w14:textId="1C381B2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79914332" w:rsidR="003F6E2E" w:rsidRPr="000E4778" w:rsidRDefault="003F6E2E" w:rsidP="003F6E2E">
            <w:pPr>
              <w:jc w:val="center"/>
            </w:pPr>
            <w:r>
              <w:t>Voter</w:t>
            </w:r>
          </w:p>
        </w:tc>
      </w:tr>
      <w:tr w:rsidR="003F6E2E" w:rsidRPr="00522809" w14:paraId="5B2C922F" w14:textId="74461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1B3ECC42" w:rsidR="003F6E2E" w:rsidRPr="00522809" w:rsidRDefault="003F6E2E" w:rsidP="003F6E2E">
            <w:pPr>
              <w:rPr>
                <w:szCs w:val="24"/>
                <w:lang w:val="en-GB" w:eastAsia="en-GB"/>
              </w:rPr>
            </w:pPr>
            <w:r w:rsidRPr="008568D6">
              <w:t>Dash, Debashis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32E7BCC0"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624E6" w14:textId="576C795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2852A517" w:rsidR="003F6E2E" w:rsidRPr="000E4778" w:rsidRDefault="003F6E2E" w:rsidP="003F6E2E">
            <w:pPr>
              <w:jc w:val="center"/>
            </w:pPr>
            <w:r>
              <w:t>Voter</w:t>
            </w:r>
          </w:p>
        </w:tc>
      </w:tr>
      <w:tr w:rsidR="003F6E2E" w:rsidRPr="00522809" w14:paraId="557E40AD" w14:textId="3668F46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412BA060" w:rsidR="003F6E2E" w:rsidRPr="00522809" w:rsidRDefault="003F6E2E" w:rsidP="003F6E2E">
            <w:pPr>
              <w:rPr>
                <w:szCs w:val="24"/>
                <w:lang w:val="en-GB" w:eastAsia="en-GB"/>
              </w:rPr>
            </w:pPr>
            <w:r w:rsidRPr="008568D6">
              <w:t>da Silva, Claudio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7883D28F" w:rsidR="003F6E2E" w:rsidRPr="00522809" w:rsidRDefault="003F6E2E" w:rsidP="003F6E2E">
            <w:pPr>
              <w:rPr>
                <w:szCs w:val="24"/>
                <w:lang w:val="en-GB" w:eastAsia="en-GB"/>
              </w:rPr>
            </w:pPr>
            <w:r w:rsidRPr="00A9574F">
              <w:t>Meta Platforms,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DA2F61" w14:textId="48D4A05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209DF420" w:rsidR="003F6E2E" w:rsidRPr="000E4778" w:rsidRDefault="003F6E2E" w:rsidP="003F6E2E">
            <w:pPr>
              <w:jc w:val="center"/>
            </w:pPr>
            <w:r>
              <w:t>Voter</w:t>
            </w:r>
          </w:p>
        </w:tc>
      </w:tr>
      <w:tr w:rsidR="003F6E2E" w:rsidRPr="00522809" w14:paraId="2FBA23B5" w14:textId="46F828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3D13E426" w:rsidR="003F6E2E" w:rsidRPr="00522809" w:rsidRDefault="003F6E2E" w:rsidP="003F6E2E">
            <w:pPr>
              <w:rPr>
                <w:szCs w:val="24"/>
                <w:lang w:val="en-GB" w:eastAsia="en-GB"/>
              </w:rPr>
            </w:pPr>
            <w:r w:rsidRPr="008568D6">
              <w:t>Dave, Brajesh</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1980BBF"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07D39" w14:textId="3AF9E19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523162CB" w:rsidR="003F6E2E" w:rsidRPr="000E4778" w:rsidRDefault="003F6E2E" w:rsidP="003F6E2E">
            <w:pPr>
              <w:jc w:val="center"/>
            </w:pPr>
            <w:r w:rsidRPr="00A8137C">
              <w:t xml:space="preserve">Non </w:t>
            </w:r>
            <w:r>
              <w:t>Voter</w:t>
            </w:r>
          </w:p>
        </w:tc>
      </w:tr>
      <w:tr w:rsidR="003F6E2E" w:rsidRPr="00522809" w14:paraId="5385BDBA" w14:textId="7B13CD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6F0C0A6A" w:rsidR="003F6E2E" w:rsidRPr="00522809" w:rsidRDefault="003F6E2E" w:rsidP="003F6E2E">
            <w:pPr>
              <w:rPr>
                <w:szCs w:val="24"/>
                <w:lang w:val="en-GB" w:eastAsia="en-GB"/>
              </w:rPr>
            </w:pPr>
            <w:r w:rsidRPr="008568D6">
              <w:t>DeLaOlivaDelgado, Antonio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02CAC6B8" w:rsidR="003F6E2E" w:rsidRPr="00522809" w:rsidRDefault="003F6E2E" w:rsidP="003F6E2E">
            <w:pPr>
              <w:rPr>
                <w:szCs w:val="24"/>
                <w:lang w:val="en-GB" w:eastAsia="en-GB"/>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7A15C5" w14:textId="5E6233C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023C2F0A" w:rsidR="003F6E2E" w:rsidRPr="000E4778" w:rsidRDefault="003F6E2E" w:rsidP="003F6E2E">
            <w:pPr>
              <w:jc w:val="center"/>
            </w:pPr>
            <w:r>
              <w:t>Voter</w:t>
            </w:r>
          </w:p>
        </w:tc>
      </w:tr>
      <w:tr w:rsidR="003F6E2E" w:rsidRPr="00522809" w14:paraId="0D604BDD" w14:textId="20FB7F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4883A661" w:rsidR="003F6E2E" w:rsidRPr="00522809" w:rsidRDefault="003F6E2E" w:rsidP="003F6E2E">
            <w:pPr>
              <w:rPr>
                <w:szCs w:val="24"/>
                <w:lang w:val="en-GB" w:eastAsia="en-GB"/>
              </w:rPr>
            </w:pPr>
            <w:r w:rsidRPr="008568D6">
              <w:t>Delaunay, Nicolas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0FB35FCC" w:rsidR="003F6E2E" w:rsidRPr="00522809" w:rsidRDefault="003F6E2E" w:rsidP="003F6E2E">
            <w:pPr>
              <w:rPr>
                <w:szCs w:val="24"/>
                <w:lang w:val="en-GB" w:eastAsia="en-GB"/>
              </w:rPr>
            </w:pPr>
            <w:r w:rsidRPr="00A9574F">
              <w:t>EASII-IC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49C3B4" w14:textId="0B39C66E"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41412FF5" w:rsidR="003F6E2E" w:rsidRPr="000E4778" w:rsidRDefault="003F6E2E" w:rsidP="003F6E2E">
            <w:pPr>
              <w:jc w:val="center"/>
            </w:pPr>
            <w:r>
              <w:t>Non-Voter</w:t>
            </w:r>
          </w:p>
        </w:tc>
      </w:tr>
      <w:tr w:rsidR="003F6E2E" w:rsidRPr="00522809" w14:paraId="7BC7D995" w14:textId="71AEF4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7E164FA7" w:rsidR="003F6E2E" w:rsidRPr="00522809" w:rsidRDefault="003F6E2E" w:rsidP="003F6E2E">
            <w:pPr>
              <w:rPr>
                <w:szCs w:val="24"/>
                <w:lang w:val="en-GB" w:eastAsia="en-GB"/>
              </w:rPr>
            </w:pPr>
            <w:r w:rsidRPr="008568D6">
              <w:t>Derham, Thomas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0A9E76D0"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87363" w14:textId="7BF41B1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4B1019BC" w:rsidR="003F6E2E" w:rsidRPr="000E4778" w:rsidRDefault="003F6E2E" w:rsidP="003F6E2E">
            <w:pPr>
              <w:jc w:val="center"/>
            </w:pPr>
            <w:r>
              <w:t>Voter</w:t>
            </w:r>
          </w:p>
        </w:tc>
      </w:tr>
      <w:tr w:rsidR="003F6E2E" w:rsidRPr="00522809" w14:paraId="33EA0DC2" w14:textId="42E642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040A4529" w:rsidR="003F6E2E" w:rsidRPr="00522809" w:rsidRDefault="003F6E2E" w:rsidP="003F6E2E">
            <w:pPr>
              <w:rPr>
                <w:szCs w:val="24"/>
                <w:lang w:val="en-GB" w:eastAsia="en-GB"/>
              </w:rPr>
            </w:pPr>
            <w:r w:rsidRPr="008568D6">
              <w:t>de Vegt, Rolf</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585C546D"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3499C6" w14:textId="00075BD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09C4D614" w:rsidR="003F6E2E" w:rsidRPr="000E4778" w:rsidRDefault="003F6E2E" w:rsidP="003F6E2E">
            <w:pPr>
              <w:jc w:val="center"/>
            </w:pPr>
            <w:r>
              <w:t>Voter</w:t>
            </w:r>
          </w:p>
        </w:tc>
      </w:tr>
      <w:tr w:rsidR="003F6E2E" w:rsidRPr="00522809" w14:paraId="2A81AD44" w14:textId="002C35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7AA5806E" w:rsidR="003F6E2E" w:rsidRPr="00522809" w:rsidRDefault="003F6E2E" w:rsidP="003F6E2E">
            <w:pPr>
              <w:rPr>
                <w:szCs w:val="24"/>
                <w:lang w:val="en-GB" w:eastAsia="en-GB"/>
              </w:rPr>
            </w:pPr>
            <w:r w:rsidRPr="008568D6">
              <w:t>Ding, Yanyi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042773D7" w:rsidR="003F6E2E" w:rsidRPr="00522809" w:rsidRDefault="003F6E2E" w:rsidP="003F6E2E">
            <w:pPr>
              <w:rPr>
                <w:szCs w:val="24"/>
                <w:lang w:val="en-GB" w:eastAsia="en-GB"/>
              </w:rPr>
            </w:pPr>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87279D" w14:textId="03B2999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6D48A9E1" w:rsidR="003F6E2E" w:rsidRPr="000E4778" w:rsidRDefault="003F6E2E" w:rsidP="003F6E2E">
            <w:pPr>
              <w:jc w:val="center"/>
            </w:pPr>
            <w:r>
              <w:t>Voter</w:t>
            </w:r>
          </w:p>
        </w:tc>
      </w:tr>
      <w:tr w:rsidR="003F6E2E" w:rsidRPr="00522809" w14:paraId="3AA6E768" w14:textId="1190CF6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4D417002" w:rsidR="003F6E2E" w:rsidRPr="00522809" w:rsidRDefault="003F6E2E" w:rsidP="003F6E2E">
            <w:pPr>
              <w:rPr>
                <w:szCs w:val="24"/>
                <w:lang w:val="en-GB" w:eastAsia="en-GB"/>
              </w:rPr>
            </w:pPr>
            <w:r w:rsidRPr="008568D6">
              <w:t>Dogukan, Ali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56398429" w:rsidR="003F6E2E" w:rsidRPr="00522809" w:rsidRDefault="003F6E2E" w:rsidP="003F6E2E">
            <w:pPr>
              <w:rPr>
                <w:szCs w:val="24"/>
                <w:lang w:val="en-GB" w:eastAsia="en-GB"/>
              </w:rPr>
            </w:pPr>
            <w:r w:rsidRPr="00A9574F">
              <w:t>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E41E2B" w14:textId="2DF5628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744799BE" w:rsidR="003F6E2E" w:rsidRPr="000E4778" w:rsidRDefault="003F6E2E" w:rsidP="003F6E2E">
            <w:pPr>
              <w:jc w:val="center"/>
            </w:pPr>
            <w:r>
              <w:t>Voter</w:t>
            </w:r>
          </w:p>
        </w:tc>
      </w:tr>
      <w:tr w:rsidR="003F6E2E" w:rsidRPr="00522809" w14:paraId="609143C0" w14:textId="26D60A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68CF7F2B" w:rsidR="003F6E2E" w:rsidRPr="00522809" w:rsidRDefault="003F6E2E" w:rsidP="003F6E2E">
            <w:pPr>
              <w:rPr>
                <w:szCs w:val="24"/>
                <w:lang w:val="en-GB" w:eastAsia="en-GB"/>
              </w:rPr>
            </w:pPr>
            <w:r w:rsidRPr="008568D6">
              <w:t>Dong, mingjie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6A3752C2"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B5D0F" w14:textId="1948F7B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79A51788" w:rsidR="003F6E2E" w:rsidRPr="000E4778" w:rsidRDefault="003F6E2E" w:rsidP="003F6E2E">
            <w:pPr>
              <w:jc w:val="center"/>
            </w:pPr>
            <w:r>
              <w:t>Potential Voter</w:t>
            </w:r>
          </w:p>
        </w:tc>
      </w:tr>
      <w:tr w:rsidR="003F6E2E" w:rsidRPr="00522809" w14:paraId="2E2D4E44" w14:textId="189FEE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0C9143CA" w:rsidR="003F6E2E" w:rsidRPr="00522809" w:rsidRDefault="003F6E2E" w:rsidP="003F6E2E">
            <w:pPr>
              <w:rPr>
                <w:szCs w:val="24"/>
                <w:lang w:val="en-GB" w:eastAsia="en-GB"/>
              </w:rPr>
            </w:pPr>
            <w:r w:rsidRPr="008568D6">
              <w:t>Dong, Xiandong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1F7CFA45" w:rsidR="003F6E2E" w:rsidRPr="00522809" w:rsidRDefault="003F6E2E" w:rsidP="003F6E2E">
            <w:pPr>
              <w:rPr>
                <w:szCs w:val="24"/>
                <w:lang w:val="en-GB" w:eastAsia="en-GB"/>
              </w:rPr>
            </w:pPr>
            <w:r w:rsidRPr="00A9574F">
              <w:t>Xiaomi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4CCA92" w14:textId="79AE7FD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6F9940C7" w:rsidR="003F6E2E" w:rsidRPr="000E4778" w:rsidRDefault="003F6E2E" w:rsidP="003F6E2E">
            <w:pPr>
              <w:jc w:val="center"/>
            </w:pPr>
            <w:r>
              <w:t>Voter</w:t>
            </w:r>
          </w:p>
        </w:tc>
      </w:tr>
      <w:tr w:rsidR="003F6E2E" w:rsidRPr="00522809" w14:paraId="0EC3B6B2" w14:textId="2E9C3A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767FE12C" w:rsidR="003F6E2E" w:rsidRPr="00522809" w:rsidRDefault="003F6E2E" w:rsidP="003F6E2E">
            <w:pPr>
              <w:rPr>
                <w:szCs w:val="24"/>
                <w:lang w:val="en-GB" w:eastAsia="en-GB"/>
              </w:rPr>
            </w:pPr>
            <w:r w:rsidRPr="008568D6">
              <w:t>Du, Rui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63C53A1D"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8F0A8C" w14:textId="27008B1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57E36A17" w:rsidR="003F6E2E" w:rsidRPr="000E4778" w:rsidRDefault="003F6E2E" w:rsidP="003F6E2E">
            <w:pPr>
              <w:jc w:val="center"/>
            </w:pPr>
            <w:r>
              <w:t>Voter</w:t>
            </w:r>
          </w:p>
        </w:tc>
      </w:tr>
      <w:tr w:rsidR="003F6E2E" w:rsidRPr="00522809" w14:paraId="7FAD0424" w14:textId="4AD80B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2D8315F6" w:rsidR="003F6E2E" w:rsidRPr="00522809" w:rsidRDefault="003F6E2E" w:rsidP="003F6E2E">
            <w:pPr>
              <w:rPr>
                <w:szCs w:val="24"/>
                <w:lang w:val="en-GB" w:eastAsia="en-GB"/>
              </w:rPr>
            </w:pPr>
            <w:r w:rsidRPr="008568D6">
              <w:t>Du, Zhenguo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357E6808"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830134" w14:textId="141248D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59F8303D" w:rsidR="003F6E2E" w:rsidRPr="000E4778" w:rsidRDefault="003F6E2E" w:rsidP="003F6E2E">
            <w:pPr>
              <w:jc w:val="center"/>
            </w:pPr>
            <w:r>
              <w:t>Voter</w:t>
            </w:r>
          </w:p>
        </w:tc>
      </w:tr>
      <w:tr w:rsidR="003F6E2E" w:rsidRPr="00522809" w14:paraId="76208A64" w14:textId="383E08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070345BD" w:rsidR="003F6E2E" w:rsidRPr="00522809" w:rsidRDefault="003F6E2E" w:rsidP="003F6E2E">
            <w:pPr>
              <w:rPr>
                <w:szCs w:val="24"/>
                <w:lang w:val="en-GB" w:eastAsia="en-GB"/>
              </w:rPr>
            </w:pPr>
            <w:r w:rsidRPr="008568D6">
              <w:t>Duan, Ruchen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6D89D249"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D899E" w14:textId="16AF4AD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6553A470" w:rsidR="003F6E2E" w:rsidRPr="000E4778" w:rsidRDefault="003F6E2E" w:rsidP="003F6E2E">
            <w:pPr>
              <w:jc w:val="center"/>
            </w:pPr>
            <w:r>
              <w:t>Voter</w:t>
            </w:r>
          </w:p>
        </w:tc>
      </w:tr>
      <w:tr w:rsidR="003F6E2E" w:rsidRPr="00522809" w14:paraId="62E7860C" w14:textId="59ECA42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73C1A984" w:rsidR="003F6E2E" w:rsidRPr="00522809" w:rsidRDefault="003F6E2E" w:rsidP="003F6E2E">
            <w:pPr>
              <w:rPr>
                <w:szCs w:val="24"/>
                <w:lang w:val="en-GB" w:eastAsia="en-GB"/>
              </w:rPr>
            </w:pPr>
            <w:r w:rsidRPr="008568D6">
              <w:t>Ecclesine, Peter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6B81CD94" w:rsidR="003F6E2E" w:rsidRPr="00522809" w:rsidRDefault="003F6E2E" w:rsidP="003F6E2E">
            <w:pPr>
              <w:rPr>
                <w:szCs w:val="24"/>
                <w:lang w:val="en-GB" w:eastAsia="en-GB"/>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18FD7C" w14:textId="7E16421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076E36AC" w:rsidR="003F6E2E" w:rsidRPr="000E4778" w:rsidRDefault="003F6E2E" w:rsidP="003F6E2E">
            <w:pPr>
              <w:jc w:val="center"/>
            </w:pPr>
            <w:r>
              <w:t>Voter</w:t>
            </w:r>
          </w:p>
        </w:tc>
      </w:tr>
      <w:tr w:rsidR="003F6E2E" w:rsidRPr="00522809" w14:paraId="19A22D5D" w14:textId="4ED776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4798080A" w:rsidR="003F6E2E" w:rsidRPr="00522809" w:rsidRDefault="003F6E2E" w:rsidP="003F6E2E">
            <w:pPr>
              <w:rPr>
                <w:szCs w:val="24"/>
                <w:lang w:val="en-GB" w:eastAsia="en-GB"/>
              </w:rPr>
            </w:pPr>
            <w:r w:rsidRPr="008568D6">
              <w:t>Eitan, Alecsander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5D638703"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1B1A2D" w14:textId="151A80F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2D7953AB" w:rsidR="003F6E2E" w:rsidRPr="000E4778" w:rsidRDefault="003F6E2E" w:rsidP="003F6E2E">
            <w:pPr>
              <w:jc w:val="center"/>
            </w:pPr>
            <w:r>
              <w:t>Voter</w:t>
            </w:r>
          </w:p>
        </w:tc>
      </w:tr>
      <w:tr w:rsidR="003F6E2E" w:rsidRPr="00522809" w14:paraId="45903757" w14:textId="1D79BB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7CF12F34" w:rsidR="003F6E2E" w:rsidRPr="00522809" w:rsidRDefault="003F6E2E" w:rsidP="003F6E2E">
            <w:pPr>
              <w:rPr>
                <w:szCs w:val="24"/>
                <w:lang w:val="en-GB" w:eastAsia="en-GB"/>
              </w:rPr>
            </w:pPr>
            <w:r w:rsidRPr="008568D6">
              <w:t>ElSherif, Ahmed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21F7479"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6A5114" w14:textId="038DB08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5E3E167B" w:rsidR="003F6E2E" w:rsidRPr="000E4778" w:rsidRDefault="003F6E2E" w:rsidP="003F6E2E">
            <w:pPr>
              <w:jc w:val="center"/>
            </w:pPr>
            <w:r>
              <w:t>Voter</w:t>
            </w:r>
          </w:p>
        </w:tc>
      </w:tr>
      <w:tr w:rsidR="003F6E2E" w:rsidRPr="00522809" w14:paraId="2CCCC6C8" w14:textId="16E3B60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0B47D32" w:rsidR="003F6E2E" w:rsidRPr="00522809" w:rsidRDefault="003F6E2E" w:rsidP="003F6E2E">
            <w:pPr>
              <w:rPr>
                <w:szCs w:val="24"/>
                <w:lang w:val="en-GB" w:eastAsia="en-GB"/>
              </w:rPr>
            </w:pPr>
            <w:r w:rsidRPr="008568D6">
              <w:t>EMMELMANN, MARC</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F29D9AA" w:rsidR="003F6E2E" w:rsidRPr="00522809" w:rsidRDefault="003F6E2E" w:rsidP="003F6E2E">
            <w:pPr>
              <w:rPr>
                <w:szCs w:val="24"/>
                <w:lang w:val="en-GB" w:eastAsia="en-GB"/>
              </w:rPr>
            </w:pPr>
            <w:r w:rsidRPr="00A9574F">
              <w:t>Self Employed / Koden-TI / Fraunhofer FOKUS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406998" w14:textId="1BBAAEC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5D7E028F" w:rsidR="003F6E2E" w:rsidRPr="000E4778" w:rsidRDefault="003F6E2E" w:rsidP="003F6E2E">
            <w:pPr>
              <w:jc w:val="center"/>
            </w:pPr>
            <w:r>
              <w:t>Voter</w:t>
            </w:r>
          </w:p>
        </w:tc>
      </w:tr>
      <w:tr w:rsidR="003F6E2E" w:rsidRPr="00522809" w14:paraId="1CF00FF4" w14:textId="47E5449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5554DFF" w:rsidR="003F6E2E" w:rsidRDefault="003F6E2E" w:rsidP="003F6E2E">
            <w:pPr>
              <w:rPr>
                <w:rFonts w:ascii="Calibri" w:hAnsi="Calibri" w:cs="Calibri"/>
                <w:color w:val="000000"/>
                <w:sz w:val="22"/>
                <w:szCs w:val="22"/>
              </w:rPr>
            </w:pPr>
            <w:r w:rsidRPr="008568D6">
              <w:t>Erceg, Vinko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153A07" w14:textId="3DAB9928"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D7C753" w14:textId="63C2991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7E32EA47" w:rsidR="003F6E2E" w:rsidRPr="000E4778" w:rsidRDefault="003F6E2E" w:rsidP="003F6E2E">
            <w:pPr>
              <w:jc w:val="center"/>
            </w:pPr>
            <w:r>
              <w:t>Voter</w:t>
            </w:r>
          </w:p>
        </w:tc>
      </w:tr>
      <w:tr w:rsidR="003F6E2E" w:rsidRPr="00522809" w14:paraId="4E325A89" w14:textId="3AED98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6C43517C" w:rsidR="003F6E2E" w:rsidRPr="00522809" w:rsidRDefault="003F6E2E" w:rsidP="003F6E2E">
            <w:pPr>
              <w:rPr>
                <w:szCs w:val="24"/>
                <w:lang w:val="en-GB" w:eastAsia="en-GB"/>
              </w:rPr>
            </w:pPr>
            <w:r w:rsidRPr="008568D6">
              <w:t>Erell, Assaf</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014EB4B2" w:rsidR="003F6E2E" w:rsidRPr="00522809" w:rsidRDefault="003F6E2E" w:rsidP="003F6E2E">
            <w:pPr>
              <w:rPr>
                <w:szCs w:val="24"/>
                <w:lang w:val="en-GB" w:eastAsia="en-GB"/>
              </w:rPr>
            </w:pPr>
            <w:r w:rsidRPr="00A9574F">
              <w:t>Vayyar Imaging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F29387" w14:textId="138277F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3963460A" w:rsidR="003F6E2E" w:rsidRPr="000E4778" w:rsidRDefault="003F6E2E" w:rsidP="003F6E2E">
            <w:pPr>
              <w:jc w:val="center"/>
            </w:pPr>
            <w:r>
              <w:t>Voter</w:t>
            </w:r>
          </w:p>
        </w:tc>
      </w:tr>
      <w:tr w:rsidR="003F6E2E" w:rsidRPr="00522809" w14:paraId="172A3ED5" w14:textId="0F12AA0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449ACDEF" w:rsidR="003F6E2E" w:rsidRPr="00522809" w:rsidRDefault="003F6E2E" w:rsidP="003F6E2E">
            <w:pPr>
              <w:rPr>
                <w:szCs w:val="24"/>
                <w:lang w:val="en-GB" w:eastAsia="en-GB"/>
              </w:rPr>
            </w:pPr>
            <w:r w:rsidRPr="008568D6">
              <w:t>Fang, Juan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C2D4353"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2CC780" w14:textId="50555F5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241176CC" w:rsidR="003F6E2E" w:rsidRPr="000E4778" w:rsidRDefault="003F6E2E" w:rsidP="003F6E2E">
            <w:pPr>
              <w:jc w:val="center"/>
            </w:pPr>
            <w:r>
              <w:t>Voter</w:t>
            </w:r>
          </w:p>
        </w:tc>
      </w:tr>
      <w:tr w:rsidR="003F6E2E" w:rsidRPr="00522809" w14:paraId="4E8611A3" w14:textId="657A9E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4E028D4B" w:rsidR="003F6E2E" w:rsidRPr="00522809" w:rsidRDefault="003F6E2E" w:rsidP="003F6E2E">
            <w:pPr>
              <w:rPr>
                <w:szCs w:val="24"/>
                <w:lang w:val="en-GB" w:eastAsia="en-GB"/>
              </w:rPr>
            </w:pPr>
            <w:r w:rsidRPr="008568D6">
              <w:t>Fang, Yonggang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597B75FD"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6409B83" w14:textId="383658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2A0ED393" w:rsidR="003F6E2E" w:rsidRPr="000E4778" w:rsidRDefault="003F6E2E" w:rsidP="003F6E2E">
            <w:pPr>
              <w:jc w:val="center"/>
            </w:pPr>
            <w:r>
              <w:t>Voter</w:t>
            </w:r>
          </w:p>
        </w:tc>
      </w:tr>
      <w:tr w:rsidR="003F6E2E" w:rsidRPr="00522809" w14:paraId="42C6F1AE" w14:textId="603DEB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5B6583E4" w:rsidR="003F6E2E" w:rsidRPr="00522809" w:rsidRDefault="003F6E2E" w:rsidP="003F6E2E">
            <w:pPr>
              <w:rPr>
                <w:szCs w:val="24"/>
                <w:lang w:val="en-GB" w:eastAsia="en-GB"/>
              </w:rPr>
            </w:pPr>
            <w:r w:rsidRPr="008568D6">
              <w:t>feng, Shuling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3B884122"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F5A864" w14:textId="730DEBE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05736827" w:rsidR="003F6E2E" w:rsidRPr="000E4778" w:rsidRDefault="003F6E2E" w:rsidP="003F6E2E">
            <w:pPr>
              <w:jc w:val="center"/>
            </w:pPr>
            <w:r>
              <w:t>Voter</w:t>
            </w:r>
          </w:p>
        </w:tc>
      </w:tr>
      <w:tr w:rsidR="003F6E2E" w:rsidRPr="00522809" w14:paraId="475CBCA5" w14:textId="1E32AFE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67DBD9AE" w:rsidR="003F6E2E" w:rsidRPr="00522809" w:rsidRDefault="003F6E2E" w:rsidP="003F6E2E">
            <w:pPr>
              <w:rPr>
                <w:szCs w:val="24"/>
                <w:lang w:val="en-GB" w:eastAsia="en-GB"/>
              </w:rPr>
            </w:pPr>
            <w:r w:rsidRPr="008568D6">
              <w:t>Fernandez, Olivia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6EB3E586" w:rsidR="003F6E2E" w:rsidRPr="00522809" w:rsidRDefault="003F6E2E" w:rsidP="003F6E2E">
            <w:pPr>
              <w:rPr>
                <w:szCs w:val="24"/>
                <w:lang w:val="en-GB" w:eastAsia="en-GB"/>
              </w:rPr>
            </w:pPr>
            <w:r w:rsidRPr="00A9574F">
              <w:t>SR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4AB1B" w14:textId="293FB0B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3EFADB90" w:rsidR="003F6E2E" w:rsidRPr="000E4778" w:rsidRDefault="003F6E2E" w:rsidP="003F6E2E">
            <w:pPr>
              <w:jc w:val="center"/>
            </w:pPr>
            <w:r>
              <w:t>Aspirant</w:t>
            </w:r>
          </w:p>
        </w:tc>
      </w:tr>
      <w:tr w:rsidR="003F6E2E" w:rsidRPr="00522809" w14:paraId="29950256" w14:textId="209060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01A91919" w:rsidR="003F6E2E" w:rsidRPr="00522809" w:rsidRDefault="003F6E2E" w:rsidP="003F6E2E">
            <w:pPr>
              <w:rPr>
                <w:szCs w:val="24"/>
                <w:lang w:val="en-GB" w:eastAsia="en-GB"/>
              </w:rPr>
            </w:pPr>
            <w:r w:rsidRPr="008568D6">
              <w:t>Ferruz,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72A66170"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74C79A" w14:textId="071B979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440E3C71" w:rsidR="003F6E2E" w:rsidRPr="000E4778" w:rsidRDefault="003F6E2E" w:rsidP="003F6E2E">
            <w:pPr>
              <w:jc w:val="center"/>
            </w:pPr>
            <w:r>
              <w:t>Voter</w:t>
            </w:r>
          </w:p>
        </w:tc>
      </w:tr>
      <w:tr w:rsidR="003F6E2E" w:rsidRPr="00522809" w14:paraId="2B489C06" w14:textId="0FE666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2ADFE60A" w:rsidR="003F6E2E" w:rsidRPr="00522809" w:rsidRDefault="003F6E2E" w:rsidP="003F6E2E">
            <w:pPr>
              <w:rPr>
                <w:szCs w:val="24"/>
                <w:lang w:val="en-GB" w:eastAsia="en-GB"/>
              </w:rPr>
            </w:pPr>
            <w:r w:rsidRPr="008568D6">
              <w:t>Fischer, Matthew</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15919FF6"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888E1F" w14:textId="2EC831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1709F66A" w:rsidR="003F6E2E" w:rsidRPr="000E4778" w:rsidRDefault="003F6E2E" w:rsidP="003F6E2E">
            <w:pPr>
              <w:jc w:val="center"/>
            </w:pPr>
            <w:r>
              <w:t>Voter</w:t>
            </w:r>
          </w:p>
        </w:tc>
      </w:tr>
      <w:tr w:rsidR="003F6E2E" w:rsidRPr="00522809" w14:paraId="58CDA1F0" w14:textId="00A11CC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217DFA9F" w:rsidR="003F6E2E" w:rsidRPr="00522809" w:rsidRDefault="003F6E2E" w:rsidP="003F6E2E">
            <w:pPr>
              <w:rPr>
                <w:szCs w:val="24"/>
                <w:lang w:val="en-GB" w:eastAsia="en-GB"/>
              </w:rPr>
            </w:pPr>
            <w:r w:rsidRPr="008568D6">
              <w:t>Fridman, Roi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B164DD4" w:rsidR="003F6E2E" w:rsidRPr="00522809" w:rsidRDefault="003F6E2E" w:rsidP="003F6E2E">
            <w:pPr>
              <w:rPr>
                <w:szCs w:val="24"/>
                <w:lang w:val="en-GB" w:eastAsia="en-GB"/>
              </w:rPr>
            </w:pPr>
            <w:r w:rsidRPr="00A9574F">
              <w:t>Vayyar Imaging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33716" w14:textId="5A2C9C7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31A3B3DF" w:rsidR="003F6E2E" w:rsidRPr="000E4778" w:rsidRDefault="003F6E2E" w:rsidP="003F6E2E">
            <w:pPr>
              <w:jc w:val="center"/>
            </w:pPr>
            <w:r>
              <w:t>Voter</w:t>
            </w:r>
          </w:p>
        </w:tc>
      </w:tr>
      <w:tr w:rsidR="003F6E2E" w:rsidRPr="00522809" w14:paraId="38C5230E" w14:textId="7EB607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3AA8FF40" w:rsidR="003F6E2E" w:rsidRPr="00522809" w:rsidRDefault="003F6E2E" w:rsidP="003F6E2E">
            <w:pPr>
              <w:rPr>
                <w:szCs w:val="24"/>
                <w:lang w:val="en-GB" w:eastAsia="en-GB"/>
              </w:rPr>
            </w:pPr>
            <w:r w:rsidRPr="008568D6">
              <w:t>Furuichi, Sho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19A82D7F"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7392E9" w14:textId="506E0C5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37C05E87" w:rsidR="003F6E2E" w:rsidRPr="000E4778" w:rsidRDefault="003F6E2E" w:rsidP="003F6E2E">
            <w:pPr>
              <w:jc w:val="center"/>
            </w:pPr>
            <w:r>
              <w:t>Voter</w:t>
            </w:r>
          </w:p>
        </w:tc>
      </w:tr>
      <w:tr w:rsidR="003F6E2E" w:rsidRPr="00522809" w14:paraId="30C68167" w14:textId="116ABC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59BA15FE" w:rsidR="003F6E2E" w:rsidRPr="00522809" w:rsidRDefault="003F6E2E" w:rsidP="003F6E2E">
            <w:pPr>
              <w:rPr>
                <w:szCs w:val="24"/>
                <w:lang w:val="en-GB" w:eastAsia="en-GB"/>
              </w:rPr>
            </w:pPr>
            <w:r w:rsidRPr="008568D6">
              <w:t>Gan, Ming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0DDF6F22"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2E355D" w14:textId="3B90C03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4B58D042" w:rsidR="003F6E2E" w:rsidRPr="000E4778" w:rsidRDefault="003F6E2E" w:rsidP="003F6E2E">
            <w:pPr>
              <w:jc w:val="center"/>
            </w:pPr>
            <w:r>
              <w:t>Voter</w:t>
            </w:r>
          </w:p>
        </w:tc>
      </w:tr>
      <w:tr w:rsidR="003F6E2E" w:rsidRPr="00522809" w14:paraId="0E7FA640" w14:textId="7E63CF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0E4BD08A" w:rsidR="003F6E2E" w:rsidRPr="00522809" w:rsidRDefault="003F6E2E" w:rsidP="003F6E2E">
            <w:pPr>
              <w:rPr>
                <w:szCs w:val="24"/>
                <w:lang w:val="en-GB" w:eastAsia="en-GB"/>
              </w:rPr>
            </w:pPr>
            <w:r w:rsidRPr="008568D6">
              <w:t>Gangur, Trivikram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D7A2FF5"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57EB36" w14:textId="53E5A9B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1E17B825" w:rsidR="003F6E2E" w:rsidRPr="000E4778" w:rsidRDefault="003F6E2E" w:rsidP="003F6E2E">
            <w:pPr>
              <w:jc w:val="center"/>
            </w:pPr>
            <w:r>
              <w:t>Aspirant</w:t>
            </w:r>
          </w:p>
        </w:tc>
      </w:tr>
      <w:tr w:rsidR="003F6E2E" w:rsidRPr="00522809" w14:paraId="40CBDD45" w14:textId="7681B3F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4F2DA369" w:rsidR="003F6E2E" w:rsidRPr="00522809" w:rsidRDefault="003F6E2E" w:rsidP="003F6E2E">
            <w:pPr>
              <w:rPr>
                <w:szCs w:val="24"/>
                <w:lang w:val="en-GB" w:eastAsia="en-GB"/>
              </w:rPr>
            </w:pPr>
            <w:r w:rsidRPr="008568D6">
              <w:lastRenderedPageBreak/>
              <w:t>Gao, Ning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6227C787" w:rsidR="003F6E2E" w:rsidRPr="00522809" w:rsidRDefault="003F6E2E" w:rsidP="003F6E2E">
            <w:pPr>
              <w:rPr>
                <w:szCs w:val="24"/>
                <w:lang w:val="en-GB" w:eastAsia="en-GB"/>
              </w:rPr>
            </w:pPr>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1AB4C7" w14:textId="769FC12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13BDCD0D" w:rsidR="003F6E2E" w:rsidRPr="000E4778" w:rsidRDefault="003F6E2E" w:rsidP="003F6E2E">
            <w:pPr>
              <w:jc w:val="center"/>
            </w:pPr>
            <w:r>
              <w:t>Aspirant</w:t>
            </w:r>
          </w:p>
        </w:tc>
      </w:tr>
      <w:tr w:rsidR="003F6E2E" w:rsidRPr="00522809" w14:paraId="30B1A206" w14:textId="67BE3B0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2AA27F72" w:rsidR="003F6E2E" w:rsidRPr="00522809" w:rsidRDefault="003F6E2E" w:rsidP="003F6E2E">
            <w:pPr>
              <w:rPr>
                <w:szCs w:val="24"/>
                <w:lang w:val="en-GB" w:eastAsia="en-GB"/>
              </w:rPr>
            </w:pPr>
            <w:r w:rsidRPr="008568D6">
              <w:t>Ghaderipoor, Alireza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491A3E36"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8A8542" w14:textId="7C7A59B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3CE4DB4E" w:rsidR="003F6E2E" w:rsidRPr="000E4778" w:rsidRDefault="003F6E2E" w:rsidP="003F6E2E">
            <w:pPr>
              <w:jc w:val="center"/>
            </w:pPr>
            <w:r>
              <w:t>Voter</w:t>
            </w:r>
          </w:p>
        </w:tc>
      </w:tr>
      <w:tr w:rsidR="003F6E2E" w:rsidRPr="00522809" w14:paraId="5D371AC2" w14:textId="74B709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7A9A638" w:rsidR="003F6E2E" w:rsidRPr="00522809" w:rsidRDefault="003F6E2E" w:rsidP="003F6E2E">
            <w:pPr>
              <w:rPr>
                <w:szCs w:val="24"/>
                <w:lang w:val="en-GB" w:eastAsia="en-GB"/>
              </w:rPr>
            </w:pPr>
            <w:r w:rsidRPr="008568D6">
              <w:t>Ghosh, Chittabrata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14597B42" w:rsidR="003F6E2E" w:rsidRPr="00522809" w:rsidRDefault="003F6E2E" w:rsidP="003F6E2E">
            <w:pPr>
              <w:rPr>
                <w:szCs w:val="24"/>
                <w:lang w:val="en-GB" w:eastAsia="en-GB"/>
              </w:rPr>
            </w:pPr>
            <w:r w:rsidRPr="00A9574F">
              <w:t>Facebook,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BEEFF" w14:textId="04439AA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415A2AB6" w:rsidR="003F6E2E" w:rsidRPr="000E4778" w:rsidRDefault="003F6E2E" w:rsidP="003F6E2E">
            <w:pPr>
              <w:jc w:val="center"/>
            </w:pPr>
            <w:r>
              <w:t>Voter</w:t>
            </w:r>
          </w:p>
        </w:tc>
      </w:tr>
      <w:tr w:rsidR="003F6E2E" w:rsidRPr="00522809" w14:paraId="6C259215" w14:textId="5BF964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45340A98" w:rsidR="003F6E2E" w:rsidRPr="00522809" w:rsidRDefault="003F6E2E" w:rsidP="003F6E2E">
            <w:pPr>
              <w:rPr>
                <w:szCs w:val="24"/>
                <w:lang w:val="en-GB" w:eastAsia="en-GB"/>
              </w:rPr>
            </w:pPr>
            <w:r w:rsidRPr="008568D6">
              <w:t>Godfrey, Tim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1C043F5C" w:rsidR="003F6E2E" w:rsidRPr="00522809" w:rsidRDefault="003F6E2E" w:rsidP="003F6E2E">
            <w:pPr>
              <w:rPr>
                <w:szCs w:val="24"/>
                <w:lang w:val="en-GB" w:eastAsia="en-GB"/>
              </w:rPr>
            </w:pPr>
            <w:r w:rsidRPr="00A9574F">
              <w:t>Electric Power Research Institute, Inc. (EPRI)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387E4F" w14:textId="5F6D205E"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2288188F" w:rsidR="003F6E2E" w:rsidRPr="000E4778" w:rsidRDefault="003F6E2E" w:rsidP="003F6E2E">
            <w:pPr>
              <w:jc w:val="center"/>
            </w:pPr>
            <w:r>
              <w:t>Voter</w:t>
            </w:r>
          </w:p>
        </w:tc>
      </w:tr>
      <w:tr w:rsidR="003F6E2E" w:rsidRPr="00522809" w14:paraId="153A8FDB" w14:textId="5D08564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77107489" w:rsidR="003F6E2E" w:rsidRPr="00522809" w:rsidRDefault="003F6E2E" w:rsidP="003F6E2E">
            <w:pPr>
              <w:rPr>
                <w:szCs w:val="24"/>
                <w:lang w:val="en-GB" w:eastAsia="en-GB"/>
              </w:rPr>
            </w:pPr>
            <w:r w:rsidRPr="008568D6">
              <w:t>Gong, Bo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04C12FB9"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5D7DFE" w14:textId="55E833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09D8CFC9" w:rsidR="003F6E2E" w:rsidRPr="000E4778" w:rsidRDefault="003F6E2E" w:rsidP="003F6E2E">
            <w:pPr>
              <w:jc w:val="center"/>
            </w:pPr>
            <w:r>
              <w:t>Voter</w:t>
            </w:r>
          </w:p>
        </w:tc>
      </w:tr>
      <w:tr w:rsidR="003F6E2E" w:rsidRPr="00522809" w14:paraId="7A416180" w14:textId="28D7FF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19F9EF3F" w:rsidR="003F6E2E" w:rsidRPr="00522809" w:rsidRDefault="003F6E2E" w:rsidP="003F6E2E">
            <w:pPr>
              <w:rPr>
                <w:szCs w:val="24"/>
                <w:lang w:val="en-GB" w:eastAsia="en-GB"/>
              </w:rPr>
            </w:pPr>
            <w:r w:rsidRPr="008568D6">
              <w:t>Goodall,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649B559E" w:rsidR="003F6E2E" w:rsidRPr="00522809" w:rsidRDefault="003F6E2E" w:rsidP="003F6E2E">
            <w:pPr>
              <w:rPr>
                <w:szCs w:val="24"/>
                <w:lang w:val="en-GB" w:eastAsia="en-GB"/>
              </w:rPr>
            </w:pPr>
            <w:r w:rsidRPr="00A9574F">
              <w:t>Morse Micro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786E2D" w14:textId="49373069"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41338C63" w:rsidR="003F6E2E" w:rsidRPr="000E4778" w:rsidRDefault="003F6E2E" w:rsidP="003F6E2E">
            <w:pPr>
              <w:jc w:val="center"/>
            </w:pPr>
            <w:r>
              <w:t>Non-Voter</w:t>
            </w:r>
          </w:p>
        </w:tc>
      </w:tr>
      <w:tr w:rsidR="003F6E2E" w:rsidRPr="00522809" w14:paraId="06D20BBE" w14:textId="4537060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798C012B" w:rsidR="003F6E2E" w:rsidRPr="00522809" w:rsidRDefault="003F6E2E" w:rsidP="003F6E2E">
            <w:pPr>
              <w:rPr>
                <w:szCs w:val="24"/>
                <w:lang w:val="en-GB" w:eastAsia="en-GB"/>
              </w:rPr>
            </w:pPr>
            <w:r w:rsidRPr="008568D6">
              <w:t>Goto, Fumihide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7ABFAD76" w:rsidR="003F6E2E" w:rsidRPr="00522809" w:rsidRDefault="003F6E2E" w:rsidP="003F6E2E">
            <w:pPr>
              <w:rPr>
                <w:szCs w:val="24"/>
                <w:lang w:val="en-GB" w:eastAsia="en-GB"/>
              </w:rPr>
            </w:pPr>
            <w:r w:rsidRPr="00A9574F">
              <w:t>DENSO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D155BF" w14:textId="3B1BC16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121B687C" w:rsidR="003F6E2E" w:rsidRPr="000E4778" w:rsidRDefault="003F6E2E" w:rsidP="003F6E2E">
            <w:pPr>
              <w:jc w:val="center"/>
            </w:pPr>
            <w:r>
              <w:t>Voter</w:t>
            </w:r>
          </w:p>
        </w:tc>
      </w:tr>
      <w:tr w:rsidR="003F6E2E" w:rsidRPr="00522809" w14:paraId="1B104EF4" w14:textId="7DE01B9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5AC6D333" w:rsidR="003F6E2E" w:rsidRPr="00522809" w:rsidRDefault="003F6E2E" w:rsidP="003F6E2E">
            <w:pPr>
              <w:rPr>
                <w:szCs w:val="24"/>
                <w:lang w:val="en-GB" w:eastAsia="en-GB"/>
              </w:rPr>
            </w:pPr>
            <w:r w:rsidRPr="008568D6">
              <w:t>Grandhe, Niranjan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744C4DB"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8A7D0" w14:textId="67616EF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25CB32BB" w:rsidR="003F6E2E" w:rsidRPr="000E4778" w:rsidRDefault="003F6E2E" w:rsidP="003F6E2E">
            <w:pPr>
              <w:jc w:val="center"/>
            </w:pPr>
            <w:r>
              <w:t>Voter</w:t>
            </w:r>
          </w:p>
        </w:tc>
      </w:tr>
      <w:tr w:rsidR="003F6E2E" w:rsidRPr="00522809" w14:paraId="0452B511" w14:textId="5C55B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7AA7675C" w:rsidR="003F6E2E" w:rsidRPr="00522809" w:rsidRDefault="003F6E2E" w:rsidP="003F6E2E">
            <w:pPr>
              <w:rPr>
                <w:szCs w:val="24"/>
                <w:lang w:val="en-GB" w:eastAsia="en-GB"/>
              </w:rPr>
            </w:pPr>
            <w:r w:rsidRPr="008568D6">
              <w:t>Gu, Xiangxin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6B1CD750" w:rsidR="003F6E2E" w:rsidRPr="00522809" w:rsidRDefault="003F6E2E" w:rsidP="003F6E2E">
            <w:pPr>
              <w:rPr>
                <w:szCs w:val="24"/>
                <w:lang w:val="en-GB" w:eastAsia="en-GB"/>
              </w:rPr>
            </w:pPr>
            <w:r w:rsidRPr="00A9574F">
              <w:t>Unisoc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6E62C1" w14:textId="6BC0AC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087503E6" w:rsidR="003F6E2E" w:rsidRPr="000E4778" w:rsidRDefault="003F6E2E" w:rsidP="003F6E2E">
            <w:pPr>
              <w:jc w:val="center"/>
            </w:pPr>
            <w:r>
              <w:t>Voter</w:t>
            </w:r>
          </w:p>
        </w:tc>
      </w:tr>
      <w:tr w:rsidR="003F6E2E" w:rsidRPr="00522809" w14:paraId="0CEEA5D6" w14:textId="254044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283CB1D0" w:rsidR="003F6E2E" w:rsidRPr="00522809" w:rsidRDefault="003F6E2E" w:rsidP="003F6E2E">
            <w:pPr>
              <w:rPr>
                <w:szCs w:val="24"/>
                <w:lang w:val="en-GB" w:eastAsia="en-GB"/>
              </w:rPr>
            </w:pPr>
            <w:r w:rsidRPr="008568D6">
              <w:t>GUIGNARD, Romain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769454F6" w:rsidR="003F6E2E" w:rsidRPr="00522809" w:rsidRDefault="003F6E2E" w:rsidP="003F6E2E">
            <w:pPr>
              <w:rPr>
                <w:szCs w:val="24"/>
                <w:lang w:val="en-GB" w:eastAsia="en-GB"/>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FD7C0" w14:textId="78EA95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4004FA71" w:rsidR="003F6E2E" w:rsidRPr="000E4778" w:rsidRDefault="003F6E2E" w:rsidP="003F6E2E">
            <w:pPr>
              <w:jc w:val="center"/>
            </w:pPr>
            <w:r>
              <w:t>Voter</w:t>
            </w:r>
          </w:p>
        </w:tc>
      </w:tr>
      <w:tr w:rsidR="003F6E2E" w:rsidRPr="00522809" w14:paraId="7B1ED37E" w14:textId="71789AC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3CDF466" w:rsidR="003F6E2E" w:rsidRPr="00522809" w:rsidRDefault="003F6E2E" w:rsidP="003F6E2E">
            <w:pPr>
              <w:rPr>
                <w:szCs w:val="24"/>
                <w:lang w:val="en-GB" w:eastAsia="en-GB"/>
              </w:rPr>
            </w:pPr>
            <w:r w:rsidRPr="008568D6">
              <w:t>Guo, Jing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29FE2194"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A8C49" w14:textId="5D208E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31B13EF2" w:rsidR="003F6E2E" w:rsidRPr="000E4778" w:rsidRDefault="003F6E2E" w:rsidP="003F6E2E">
            <w:pPr>
              <w:jc w:val="center"/>
            </w:pPr>
            <w:r>
              <w:t>Aspirant</w:t>
            </w:r>
          </w:p>
        </w:tc>
      </w:tr>
      <w:tr w:rsidR="003F6E2E" w:rsidRPr="00522809" w14:paraId="105B0185" w14:textId="603980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2A656D3F" w:rsidR="003F6E2E" w:rsidRPr="00522809" w:rsidRDefault="003F6E2E" w:rsidP="003F6E2E">
            <w:pPr>
              <w:rPr>
                <w:szCs w:val="24"/>
                <w:lang w:val="en-GB" w:eastAsia="en-GB"/>
              </w:rPr>
            </w:pPr>
            <w:r w:rsidRPr="008568D6">
              <w:t>Guo, Yuchen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60311B74"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DD0C62" w14:textId="44BF1B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5495CC3E" w:rsidR="003F6E2E" w:rsidRPr="000E4778" w:rsidRDefault="003F6E2E" w:rsidP="003F6E2E">
            <w:pPr>
              <w:jc w:val="center"/>
            </w:pPr>
            <w:r>
              <w:t>Voter</w:t>
            </w:r>
          </w:p>
        </w:tc>
      </w:tr>
      <w:tr w:rsidR="003F6E2E" w:rsidRPr="00522809" w14:paraId="51338A83" w14:textId="1DEF55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3C98E7ED" w:rsidR="003F6E2E" w:rsidRPr="00522809" w:rsidRDefault="003F6E2E" w:rsidP="003F6E2E">
            <w:pPr>
              <w:rPr>
                <w:szCs w:val="24"/>
                <w:lang w:val="en-GB" w:eastAsia="en-GB"/>
              </w:rPr>
            </w:pPr>
            <w:r w:rsidRPr="008568D6">
              <w:t>Gupta, Binita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FBD61B9" w:rsidR="003F6E2E" w:rsidRPr="00522809" w:rsidRDefault="003F6E2E" w:rsidP="003F6E2E">
            <w:pPr>
              <w:rPr>
                <w:szCs w:val="24"/>
                <w:lang w:val="en-GB" w:eastAsia="en-GB"/>
              </w:rPr>
            </w:pPr>
            <w:r w:rsidRPr="00A9574F">
              <w:t>Meta Platforms,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8ADE868" w14:textId="416E4F8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684D28A0" w:rsidR="003F6E2E" w:rsidRPr="000E4778" w:rsidRDefault="003F6E2E" w:rsidP="003F6E2E">
            <w:pPr>
              <w:jc w:val="center"/>
            </w:pPr>
            <w:r>
              <w:t>Aspirant</w:t>
            </w:r>
          </w:p>
        </w:tc>
      </w:tr>
      <w:tr w:rsidR="003F6E2E" w:rsidRPr="00522809" w14:paraId="09FDC5FF" w14:textId="4EDF99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7AEC3C8D" w:rsidR="003F6E2E" w:rsidRPr="00522809" w:rsidRDefault="003F6E2E" w:rsidP="003F6E2E">
            <w:pPr>
              <w:rPr>
                <w:szCs w:val="24"/>
                <w:lang w:val="en-GB" w:eastAsia="en-GB"/>
              </w:rPr>
            </w:pPr>
            <w:r w:rsidRPr="008568D6">
              <w:t>Guthrie, Rebecca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5C56323A" w:rsidR="003F6E2E" w:rsidRPr="00522809" w:rsidRDefault="003F6E2E" w:rsidP="003F6E2E">
            <w:pPr>
              <w:rPr>
                <w:szCs w:val="24"/>
                <w:lang w:val="en-GB" w:eastAsia="en-GB"/>
              </w:rPr>
            </w:pPr>
            <w:r w:rsidRPr="00A9574F">
              <w:t>NSA - CCSS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FB8D7B" w14:textId="2053783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43A1B42A" w:rsidR="003F6E2E" w:rsidRPr="000E4778" w:rsidRDefault="003F6E2E" w:rsidP="003F6E2E">
            <w:pPr>
              <w:jc w:val="center"/>
            </w:pPr>
            <w:r>
              <w:t>Non-Voter</w:t>
            </w:r>
          </w:p>
        </w:tc>
      </w:tr>
      <w:tr w:rsidR="003F6E2E" w:rsidRPr="00522809" w14:paraId="333FCA63" w14:textId="1797DF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37E55846" w:rsidR="003F6E2E" w:rsidRPr="00522809" w:rsidRDefault="003F6E2E" w:rsidP="003F6E2E">
            <w:pPr>
              <w:rPr>
                <w:szCs w:val="24"/>
                <w:lang w:val="en-GB" w:eastAsia="en-GB"/>
              </w:rPr>
            </w:pPr>
            <w:r w:rsidRPr="008568D6">
              <w:t>Haasz, Jodi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147AE74E" w:rsidR="003F6E2E" w:rsidRPr="00522809" w:rsidRDefault="003F6E2E" w:rsidP="003F6E2E">
            <w:pPr>
              <w:rPr>
                <w:szCs w:val="24"/>
                <w:lang w:val="en-GB" w:eastAsia="en-GB"/>
              </w:rPr>
            </w:pPr>
            <w:r w:rsidRPr="00A9574F">
              <w:t>IEEE Standards Association (IEEE-SA)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F695C6" w14:textId="7336F711"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0F8E5F12" w:rsidR="003F6E2E" w:rsidRPr="000E4778" w:rsidRDefault="003F6E2E" w:rsidP="003F6E2E">
            <w:pPr>
              <w:jc w:val="center"/>
            </w:pPr>
            <w:r>
              <w:t>Non-Voter</w:t>
            </w:r>
          </w:p>
        </w:tc>
      </w:tr>
      <w:tr w:rsidR="003F6E2E" w:rsidRPr="00522809" w14:paraId="53304AEF" w14:textId="2E5403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44219749" w:rsidR="003F6E2E" w:rsidRPr="00522809" w:rsidRDefault="003F6E2E" w:rsidP="003F6E2E">
            <w:pPr>
              <w:rPr>
                <w:szCs w:val="24"/>
                <w:lang w:val="en-GB" w:eastAsia="en-GB"/>
              </w:rPr>
            </w:pPr>
            <w:r w:rsidRPr="008568D6">
              <w:t>Haider, Muhammad Kumail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3A8DE134" w:rsidR="003F6E2E" w:rsidRPr="00522809" w:rsidRDefault="003F6E2E" w:rsidP="003F6E2E">
            <w:pPr>
              <w:rPr>
                <w:szCs w:val="24"/>
                <w:lang w:val="en-GB" w:eastAsia="en-GB"/>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4D3861" w14:textId="10E1337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74B6536A" w:rsidR="003F6E2E" w:rsidRPr="000E4778" w:rsidRDefault="003F6E2E" w:rsidP="003F6E2E">
            <w:pPr>
              <w:jc w:val="center"/>
            </w:pPr>
            <w:r>
              <w:t>Voter</w:t>
            </w:r>
          </w:p>
        </w:tc>
      </w:tr>
      <w:tr w:rsidR="003F6E2E" w:rsidRPr="00522809" w14:paraId="5427B030" w14:textId="47AA32A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6DD7D4A0" w:rsidR="003F6E2E" w:rsidRPr="00522809" w:rsidRDefault="003F6E2E" w:rsidP="003F6E2E">
            <w:pPr>
              <w:rPr>
                <w:szCs w:val="24"/>
                <w:lang w:val="en-GB" w:eastAsia="en-GB"/>
              </w:rPr>
            </w:pPr>
            <w:r w:rsidRPr="008568D6">
              <w:t>Halasz,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17276FC4" w:rsidR="003F6E2E" w:rsidRPr="00522809" w:rsidRDefault="003F6E2E" w:rsidP="003F6E2E">
            <w:pPr>
              <w:rPr>
                <w:szCs w:val="24"/>
                <w:lang w:val="en-GB" w:eastAsia="en-GB"/>
              </w:rPr>
            </w:pPr>
            <w:r w:rsidRPr="00A9574F">
              <w:t>Morse Micro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070771" w14:textId="67A03D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271FA96E" w:rsidR="003F6E2E" w:rsidRPr="000E4778" w:rsidRDefault="003F6E2E" w:rsidP="003F6E2E">
            <w:pPr>
              <w:jc w:val="center"/>
            </w:pPr>
            <w:r>
              <w:t>Aspirant</w:t>
            </w:r>
          </w:p>
        </w:tc>
      </w:tr>
      <w:tr w:rsidR="003F6E2E" w:rsidRPr="00522809" w14:paraId="2DB76DDC" w14:textId="305763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3710A917" w:rsidR="003F6E2E" w:rsidRPr="00522809" w:rsidRDefault="003F6E2E" w:rsidP="003F6E2E">
            <w:pPr>
              <w:rPr>
                <w:szCs w:val="24"/>
                <w:lang w:val="en-GB" w:eastAsia="en-GB"/>
              </w:rPr>
            </w:pPr>
            <w:r w:rsidRPr="008568D6">
              <w:t>Hamilton, Mark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572971AC" w:rsidR="003F6E2E" w:rsidRPr="00522809" w:rsidRDefault="003F6E2E" w:rsidP="003F6E2E">
            <w:pPr>
              <w:rPr>
                <w:szCs w:val="24"/>
                <w:lang w:val="en-GB" w:eastAsia="en-GB"/>
              </w:rPr>
            </w:pPr>
            <w:r w:rsidRPr="00A9574F">
              <w:t>Ruckus/CommScope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E2573B" w14:textId="39E9EE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682AADAD" w:rsidR="003F6E2E" w:rsidRPr="000E4778" w:rsidRDefault="003F6E2E" w:rsidP="003F6E2E">
            <w:pPr>
              <w:jc w:val="center"/>
            </w:pPr>
            <w:r>
              <w:t>Voter</w:t>
            </w:r>
          </w:p>
        </w:tc>
      </w:tr>
      <w:tr w:rsidR="003F6E2E" w:rsidRPr="00522809" w14:paraId="6CEED0F5" w14:textId="3A00B8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7A66C53D" w:rsidR="003F6E2E" w:rsidRPr="00522809" w:rsidRDefault="003F6E2E" w:rsidP="003F6E2E">
            <w:pPr>
              <w:rPr>
                <w:szCs w:val="24"/>
                <w:lang w:val="en-GB" w:eastAsia="en-GB"/>
              </w:rPr>
            </w:pPr>
            <w:r w:rsidRPr="008568D6">
              <w:t>HAMITI, Karim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0A53E0C7" w:rsidR="003F6E2E" w:rsidRPr="00522809" w:rsidRDefault="003F6E2E" w:rsidP="003F6E2E">
            <w:pPr>
              <w:rPr>
                <w:szCs w:val="24"/>
                <w:lang w:val="en-GB" w:eastAsia="en-GB"/>
              </w:rPr>
            </w:pPr>
            <w:r w:rsidRPr="00A9574F">
              <w:t>EASII-IC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F0ADF3" w14:textId="49B8778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6B1CE27D" w:rsidR="003F6E2E" w:rsidRPr="000E4778" w:rsidRDefault="003F6E2E" w:rsidP="003F6E2E">
            <w:pPr>
              <w:jc w:val="center"/>
            </w:pPr>
            <w:r>
              <w:t>Non-Voter</w:t>
            </w:r>
          </w:p>
        </w:tc>
      </w:tr>
      <w:tr w:rsidR="003F6E2E" w:rsidRPr="00522809" w14:paraId="36E7D163" w14:textId="2E7674C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30746466" w:rsidR="003F6E2E" w:rsidRPr="00522809" w:rsidRDefault="003F6E2E" w:rsidP="003F6E2E">
            <w:pPr>
              <w:rPr>
                <w:szCs w:val="24"/>
                <w:lang w:val="en-GB" w:eastAsia="en-GB"/>
              </w:rPr>
            </w:pPr>
            <w:r w:rsidRPr="008568D6">
              <w:t>HAN, CHONG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712E0CE4" w:rsidR="003F6E2E" w:rsidRPr="00522809" w:rsidRDefault="003F6E2E" w:rsidP="003F6E2E">
            <w:pPr>
              <w:rPr>
                <w:szCs w:val="24"/>
                <w:lang w:val="en-GB" w:eastAsia="en-GB"/>
              </w:rPr>
            </w:pPr>
            <w:r w:rsidRPr="00A9574F">
              <w:t>pureLiFi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058482" w14:textId="270C9B6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18A24BB0" w:rsidR="003F6E2E" w:rsidRPr="000E4778" w:rsidRDefault="003F6E2E" w:rsidP="003F6E2E">
            <w:pPr>
              <w:jc w:val="center"/>
            </w:pPr>
            <w:r>
              <w:t>Voter</w:t>
            </w:r>
          </w:p>
        </w:tc>
      </w:tr>
      <w:tr w:rsidR="003F6E2E" w:rsidRPr="00522809" w14:paraId="106B4440" w14:textId="7533C5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345CBB60" w:rsidR="003F6E2E" w:rsidRPr="00522809" w:rsidRDefault="003F6E2E" w:rsidP="003F6E2E">
            <w:pPr>
              <w:rPr>
                <w:szCs w:val="24"/>
                <w:lang w:val="en-GB" w:eastAsia="en-GB"/>
              </w:rPr>
            </w:pPr>
            <w:r w:rsidRPr="008568D6">
              <w:t>Han, Jonghun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4AC15939"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539DF" w14:textId="3792976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663C7807" w:rsidR="003F6E2E" w:rsidRPr="000E4778" w:rsidRDefault="003F6E2E" w:rsidP="003F6E2E">
            <w:pPr>
              <w:jc w:val="center"/>
            </w:pPr>
            <w:r>
              <w:t>Voter</w:t>
            </w:r>
          </w:p>
        </w:tc>
      </w:tr>
      <w:tr w:rsidR="003F6E2E" w:rsidRPr="00522809" w14:paraId="0F73038F" w14:textId="1F884D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16E41C61" w:rsidR="003F6E2E" w:rsidRPr="00522809" w:rsidRDefault="003F6E2E" w:rsidP="003F6E2E">
            <w:pPr>
              <w:rPr>
                <w:szCs w:val="24"/>
                <w:lang w:val="en-GB" w:eastAsia="en-GB"/>
              </w:rPr>
            </w:pPr>
            <w:r w:rsidRPr="008568D6">
              <w:t>HAN, Xiao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76F259A4"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D42CD7" w14:textId="0B8A1C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7316137C" w:rsidR="003F6E2E" w:rsidRPr="000E4778" w:rsidRDefault="003F6E2E" w:rsidP="003F6E2E">
            <w:pPr>
              <w:jc w:val="center"/>
            </w:pPr>
            <w:r>
              <w:t>Voter</w:t>
            </w:r>
          </w:p>
        </w:tc>
      </w:tr>
      <w:tr w:rsidR="003F6E2E" w:rsidRPr="00522809" w14:paraId="19A9B116" w14:textId="6F6176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46B4EF64" w:rsidR="003F6E2E" w:rsidRPr="00522809" w:rsidRDefault="003F6E2E" w:rsidP="003F6E2E">
            <w:pPr>
              <w:rPr>
                <w:szCs w:val="24"/>
                <w:lang w:val="en-GB" w:eastAsia="en-GB"/>
              </w:rPr>
            </w:pPr>
            <w:r w:rsidRPr="008568D6">
              <w:t>Han, Zhiqiang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3F6437A6" w:rsidR="003F6E2E" w:rsidRPr="00522809" w:rsidRDefault="003F6E2E" w:rsidP="003F6E2E">
            <w:pPr>
              <w:rPr>
                <w:szCs w:val="24"/>
                <w:lang w:val="en-GB" w:eastAsia="en-GB"/>
              </w:rPr>
            </w:pPr>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009065" w14:textId="2CF30AC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787732AF" w:rsidR="003F6E2E" w:rsidRPr="000E4778" w:rsidRDefault="003F6E2E" w:rsidP="003F6E2E">
            <w:pPr>
              <w:jc w:val="center"/>
            </w:pPr>
            <w:r>
              <w:t>Voter</w:t>
            </w:r>
          </w:p>
        </w:tc>
      </w:tr>
      <w:tr w:rsidR="003F6E2E" w:rsidRPr="00522809" w14:paraId="26010569" w14:textId="7E86B1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7FEF62DC" w:rsidR="003F6E2E" w:rsidRPr="00522809" w:rsidRDefault="003F6E2E" w:rsidP="003F6E2E">
            <w:pPr>
              <w:rPr>
                <w:szCs w:val="24"/>
                <w:lang w:val="en-GB" w:eastAsia="en-GB"/>
              </w:rPr>
            </w:pPr>
            <w:r w:rsidRPr="008568D6">
              <w:t>Handte, Thomas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5D4B3700"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492E7C" w14:textId="515CA5B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2E18BE59" w:rsidR="003F6E2E" w:rsidRPr="000E4778" w:rsidRDefault="003F6E2E" w:rsidP="003F6E2E">
            <w:pPr>
              <w:jc w:val="center"/>
            </w:pPr>
            <w:r>
              <w:t>Voter</w:t>
            </w:r>
          </w:p>
        </w:tc>
      </w:tr>
      <w:tr w:rsidR="003F6E2E" w:rsidRPr="00522809" w14:paraId="5BA7EF82" w14:textId="47A1FD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16E04A09" w:rsidR="003F6E2E" w:rsidRPr="00522809" w:rsidRDefault="003F6E2E" w:rsidP="003F6E2E">
            <w:pPr>
              <w:rPr>
                <w:szCs w:val="24"/>
                <w:lang w:val="en-GB" w:eastAsia="en-GB"/>
              </w:rPr>
            </w:pPr>
            <w:r w:rsidRPr="008568D6">
              <w:t>Handziski, Vlado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282CFF7B" w:rsidR="003F6E2E" w:rsidRPr="00522809" w:rsidRDefault="003F6E2E" w:rsidP="003F6E2E">
            <w:pPr>
              <w:rPr>
                <w:szCs w:val="24"/>
                <w:lang w:val="en-GB" w:eastAsia="en-GB"/>
              </w:rPr>
            </w:pPr>
            <w:r w:rsidRPr="00A9574F">
              <w:t>R3 Solutions GmbH</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FED5A" w14:textId="55AA4D9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31996BF6" w:rsidR="003F6E2E" w:rsidRPr="000E4778" w:rsidRDefault="003F6E2E" w:rsidP="003F6E2E">
            <w:pPr>
              <w:jc w:val="center"/>
            </w:pPr>
            <w:r>
              <w:t>Non-Voter</w:t>
            </w:r>
          </w:p>
        </w:tc>
      </w:tr>
      <w:tr w:rsidR="003F6E2E" w:rsidRPr="00522809" w14:paraId="07CC6E26" w14:textId="5A63D1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478B89C6" w:rsidR="003F6E2E" w:rsidRPr="00522809" w:rsidRDefault="003F6E2E" w:rsidP="003F6E2E">
            <w:pPr>
              <w:rPr>
                <w:szCs w:val="24"/>
                <w:lang w:val="en-GB" w:eastAsia="en-GB"/>
              </w:rPr>
            </w:pPr>
            <w:r w:rsidRPr="008568D6">
              <w:t>Haran, Onn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1B05308D" w:rsidR="003F6E2E" w:rsidRPr="00522809" w:rsidRDefault="003F6E2E" w:rsidP="003F6E2E">
            <w:pPr>
              <w:rPr>
                <w:szCs w:val="24"/>
                <w:lang w:val="en-GB" w:eastAsia="en-GB"/>
              </w:rPr>
            </w:pPr>
            <w:r w:rsidRPr="00A9574F">
              <w:t>Auto-Talks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E08B68" w14:textId="30A70C6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0EA0A534" w:rsidR="003F6E2E" w:rsidRPr="000E4778" w:rsidRDefault="003F6E2E" w:rsidP="003F6E2E">
            <w:pPr>
              <w:jc w:val="center"/>
            </w:pPr>
            <w:r>
              <w:t>Voter</w:t>
            </w:r>
          </w:p>
        </w:tc>
      </w:tr>
      <w:tr w:rsidR="003F6E2E" w:rsidRPr="00522809" w14:paraId="5A747F34" w14:textId="4D7650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32758913" w:rsidR="003F6E2E" w:rsidRPr="00522809" w:rsidRDefault="003F6E2E" w:rsidP="003F6E2E">
            <w:pPr>
              <w:rPr>
                <w:szCs w:val="24"/>
                <w:lang w:val="en-GB" w:eastAsia="en-GB"/>
              </w:rPr>
            </w:pPr>
            <w:r w:rsidRPr="008568D6">
              <w:t>Harkins, Daniel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56A8E17E" w:rsidR="003F6E2E" w:rsidRPr="00522809" w:rsidRDefault="003F6E2E" w:rsidP="003F6E2E">
            <w:pPr>
              <w:rPr>
                <w:szCs w:val="24"/>
                <w:lang w:val="en-GB" w:eastAsia="en-GB"/>
              </w:rPr>
            </w:pPr>
            <w:r w:rsidRPr="00A9574F">
              <w:t>Aruba Networks,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B90F3A" w14:textId="4E9D72C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2CE59E50" w:rsidR="003F6E2E" w:rsidRPr="000E4778" w:rsidRDefault="003F6E2E" w:rsidP="003F6E2E">
            <w:pPr>
              <w:jc w:val="center"/>
            </w:pPr>
            <w:r>
              <w:t>Voter</w:t>
            </w:r>
          </w:p>
        </w:tc>
      </w:tr>
      <w:tr w:rsidR="003F6E2E" w:rsidRPr="00522809" w14:paraId="57FF12C0" w14:textId="335236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5D2FC2CB" w:rsidR="003F6E2E" w:rsidRPr="00522809" w:rsidRDefault="003F6E2E" w:rsidP="003F6E2E">
            <w:pPr>
              <w:rPr>
                <w:szCs w:val="24"/>
                <w:lang w:val="en-GB" w:eastAsia="en-GB"/>
              </w:rPr>
            </w:pPr>
            <w:r w:rsidRPr="008568D6">
              <w:t>Harrison, Edward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4D21D4F" w:rsidR="003F6E2E" w:rsidRPr="00522809" w:rsidRDefault="003F6E2E" w:rsidP="003F6E2E">
            <w:pPr>
              <w:rPr>
                <w:szCs w:val="24"/>
                <w:lang w:val="en-GB" w:eastAsia="en-GB"/>
              </w:rPr>
            </w:pPr>
            <w:r w:rsidRPr="00A9574F">
              <w:t>Anritsu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76609" w14:textId="6E7845E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4A4462F6" w:rsidR="003F6E2E" w:rsidRPr="000E4778" w:rsidRDefault="003F6E2E" w:rsidP="003F6E2E">
            <w:pPr>
              <w:jc w:val="center"/>
            </w:pPr>
            <w:r>
              <w:t>Voter</w:t>
            </w:r>
          </w:p>
        </w:tc>
      </w:tr>
      <w:tr w:rsidR="003F6E2E" w:rsidRPr="00522809" w14:paraId="2131E00F" w14:textId="542FEA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11BB84B1" w:rsidR="003F6E2E" w:rsidRPr="00522809" w:rsidRDefault="003F6E2E" w:rsidP="003F6E2E">
            <w:pPr>
              <w:rPr>
                <w:szCs w:val="24"/>
                <w:lang w:val="en-GB" w:eastAsia="en-GB"/>
              </w:rPr>
            </w:pPr>
            <w:r w:rsidRPr="008568D6">
              <w:t>Hart, Brian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67E33D14" w:rsidR="003F6E2E" w:rsidRPr="00522809" w:rsidRDefault="003F6E2E" w:rsidP="003F6E2E">
            <w:pPr>
              <w:rPr>
                <w:szCs w:val="24"/>
                <w:lang w:val="en-GB" w:eastAsia="en-GB"/>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DCF5DA" w14:textId="6B4E275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47FFE86D" w:rsidR="003F6E2E" w:rsidRPr="000E4778" w:rsidRDefault="003F6E2E" w:rsidP="003F6E2E">
            <w:pPr>
              <w:jc w:val="center"/>
            </w:pPr>
            <w:r>
              <w:t>Voter</w:t>
            </w:r>
          </w:p>
        </w:tc>
      </w:tr>
      <w:tr w:rsidR="003F6E2E" w:rsidRPr="00522809" w14:paraId="4282E8C3" w14:textId="6E2BF8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253589F5" w:rsidR="003F6E2E" w:rsidRPr="00522809" w:rsidRDefault="003F6E2E" w:rsidP="003F6E2E">
            <w:pPr>
              <w:rPr>
                <w:szCs w:val="24"/>
                <w:lang w:val="en-GB" w:eastAsia="en-GB"/>
              </w:rPr>
            </w:pPr>
            <w:r w:rsidRPr="008568D6">
              <w:t>Hawkes, Philip</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27731E52"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E10262" w14:textId="4EB1013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66E4EAE2" w:rsidR="003F6E2E" w:rsidRPr="000E4778" w:rsidRDefault="003F6E2E" w:rsidP="003F6E2E">
            <w:pPr>
              <w:jc w:val="center"/>
            </w:pPr>
            <w:r>
              <w:t>Non-Voter</w:t>
            </w:r>
          </w:p>
        </w:tc>
      </w:tr>
      <w:tr w:rsidR="003F6E2E" w:rsidRPr="00522809" w14:paraId="557AAE7F" w14:textId="4228A0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471EA64B" w:rsidR="003F6E2E" w:rsidRPr="00522809" w:rsidRDefault="003F6E2E" w:rsidP="003F6E2E">
            <w:pPr>
              <w:rPr>
                <w:szCs w:val="24"/>
                <w:lang w:val="en-GB" w:eastAsia="en-GB"/>
              </w:rPr>
            </w:pPr>
            <w:r w:rsidRPr="008568D6">
              <w:t>Henry, Jerome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042CD7C1" w:rsidR="003F6E2E" w:rsidRPr="00522809" w:rsidRDefault="003F6E2E" w:rsidP="003F6E2E">
            <w:pPr>
              <w:rPr>
                <w:szCs w:val="24"/>
                <w:lang w:val="en-GB" w:eastAsia="en-GB"/>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5A1E2D9" w14:textId="39F33A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56826565" w:rsidR="003F6E2E" w:rsidRPr="000E4778" w:rsidRDefault="003F6E2E" w:rsidP="003F6E2E">
            <w:pPr>
              <w:jc w:val="center"/>
            </w:pPr>
            <w:r>
              <w:t>Voter</w:t>
            </w:r>
          </w:p>
        </w:tc>
      </w:tr>
      <w:tr w:rsidR="003F6E2E" w:rsidRPr="00522809" w14:paraId="79CAC98D" w14:textId="56BFE0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58A4E57B" w:rsidR="003F6E2E" w:rsidRPr="00522809" w:rsidRDefault="003F6E2E" w:rsidP="003F6E2E">
            <w:pPr>
              <w:rPr>
                <w:szCs w:val="24"/>
                <w:lang w:val="en-GB" w:eastAsia="en-GB"/>
              </w:rPr>
            </w:pPr>
            <w:r w:rsidRPr="008568D6">
              <w:t>Hernandez, Marco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722240A5" w:rsidR="003F6E2E" w:rsidRPr="00522809" w:rsidRDefault="003F6E2E" w:rsidP="003F6E2E">
            <w:pPr>
              <w:rPr>
                <w:szCs w:val="24"/>
                <w:lang w:val="en-GB" w:eastAsia="en-GB"/>
              </w:rPr>
            </w:pPr>
            <w:r w:rsidRPr="00A9574F">
              <w:t>National Institute of Information and Communications Technology (NICT)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17E35F" w14:textId="2EA5947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296C37A5" w:rsidR="003F6E2E" w:rsidRPr="000E4778" w:rsidRDefault="003F6E2E" w:rsidP="003F6E2E">
            <w:pPr>
              <w:jc w:val="center"/>
            </w:pPr>
            <w:r>
              <w:t>Voter</w:t>
            </w:r>
          </w:p>
        </w:tc>
      </w:tr>
      <w:tr w:rsidR="003F6E2E" w:rsidRPr="00522809" w14:paraId="5BEB8EFE" w14:textId="143093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4DCD834C" w:rsidR="003F6E2E" w:rsidRPr="00522809" w:rsidRDefault="003F6E2E" w:rsidP="003F6E2E">
            <w:pPr>
              <w:rPr>
                <w:szCs w:val="24"/>
                <w:lang w:val="en-GB" w:eastAsia="en-GB"/>
              </w:rPr>
            </w:pPr>
            <w:r w:rsidRPr="008568D6">
              <w:t>Hervieu, Lili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362E3EB5" w:rsidR="003F6E2E" w:rsidRPr="00522809" w:rsidRDefault="003F6E2E" w:rsidP="003F6E2E">
            <w:pPr>
              <w:rPr>
                <w:szCs w:val="24"/>
                <w:lang w:val="en-GB" w:eastAsia="en-GB"/>
              </w:rPr>
            </w:pPr>
            <w:r w:rsidRPr="00A9574F">
              <w:t>Cable Television Laboratories Inc. (CableLabs)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5E6AA" w14:textId="5A6F35B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F4C5F4A" w:rsidR="003F6E2E" w:rsidRPr="000E4778" w:rsidRDefault="003F6E2E" w:rsidP="003F6E2E">
            <w:pPr>
              <w:jc w:val="center"/>
            </w:pPr>
            <w:r>
              <w:t>Voter</w:t>
            </w:r>
          </w:p>
        </w:tc>
      </w:tr>
      <w:tr w:rsidR="003F6E2E" w:rsidRPr="00522809" w14:paraId="6CC24CD1" w14:textId="69853E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91890EF" w:rsidR="003F6E2E" w:rsidRPr="00522809" w:rsidRDefault="003F6E2E" w:rsidP="003F6E2E">
            <w:pPr>
              <w:rPr>
                <w:szCs w:val="24"/>
                <w:lang w:val="en-GB" w:eastAsia="en-GB"/>
              </w:rPr>
            </w:pPr>
            <w:r w:rsidRPr="008568D6">
              <w:t>Hiertz, Guido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580CD7E1" w:rsidR="003F6E2E" w:rsidRPr="00522809" w:rsidRDefault="003F6E2E" w:rsidP="003F6E2E">
            <w:pPr>
              <w:rPr>
                <w:szCs w:val="24"/>
                <w:lang w:val="en-GB" w:eastAsia="en-GB"/>
              </w:rPr>
            </w:pPr>
            <w:r w:rsidRPr="00A9574F">
              <w:t>Ericsson GmbH</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0A7D49" w14:textId="12B6B5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3D11C734" w:rsidR="003F6E2E" w:rsidRPr="000E4778" w:rsidRDefault="003F6E2E" w:rsidP="003F6E2E">
            <w:pPr>
              <w:jc w:val="center"/>
            </w:pPr>
            <w:r>
              <w:t>Voter</w:t>
            </w:r>
          </w:p>
        </w:tc>
      </w:tr>
      <w:tr w:rsidR="003F6E2E" w:rsidRPr="00522809" w14:paraId="19B58C6F" w14:textId="2B7D09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791F7AA7" w:rsidR="003F6E2E" w:rsidRPr="00522809" w:rsidRDefault="003F6E2E" w:rsidP="003F6E2E">
            <w:pPr>
              <w:rPr>
                <w:szCs w:val="24"/>
                <w:lang w:val="en-GB" w:eastAsia="en-GB"/>
              </w:rPr>
            </w:pPr>
            <w:r w:rsidRPr="008568D6">
              <w:t>Hirata, Ryuichi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6E2C2FDA"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1FA9F8" w14:textId="79C2D48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E56854E" w:rsidR="003F6E2E" w:rsidRPr="000E4778" w:rsidRDefault="003F6E2E" w:rsidP="003F6E2E">
            <w:pPr>
              <w:jc w:val="center"/>
            </w:pPr>
            <w:r>
              <w:t>Voter</w:t>
            </w:r>
          </w:p>
        </w:tc>
      </w:tr>
      <w:tr w:rsidR="003F6E2E" w:rsidRPr="00522809" w14:paraId="446801BB" w14:textId="7B1267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7B32232B" w:rsidR="003F6E2E" w:rsidRPr="00522809" w:rsidRDefault="003F6E2E" w:rsidP="003F6E2E">
            <w:pPr>
              <w:rPr>
                <w:szCs w:val="24"/>
                <w:lang w:val="en-GB" w:eastAsia="en-GB"/>
              </w:rPr>
            </w:pPr>
            <w:r w:rsidRPr="008568D6">
              <w:t>Ho, Duncan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7142AEC4"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CB1465" w14:textId="6846071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7237BA6F" w:rsidR="003F6E2E" w:rsidRPr="000E4778" w:rsidRDefault="003F6E2E" w:rsidP="003F6E2E">
            <w:pPr>
              <w:jc w:val="center"/>
            </w:pPr>
            <w:r>
              <w:t>Voter</w:t>
            </w:r>
          </w:p>
        </w:tc>
      </w:tr>
      <w:tr w:rsidR="003F6E2E" w:rsidRPr="00522809" w14:paraId="627D18F5" w14:textId="61AE78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2CB03593" w:rsidR="003F6E2E" w:rsidRPr="00522809" w:rsidRDefault="003F6E2E" w:rsidP="003F6E2E">
            <w:pPr>
              <w:rPr>
                <w:szCs w:val="24"/>
                <w:lang w:val="en-GB" w:eastAsia="en-GB"/>
              </w:rPr>
            </w:pPr>
            <w:r w:rsidRPr="008568D6">
              <w:t>Hoffman, Damian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3C1B37BC" w:rsidR="003F6E2E" w:rsidRPr="00522809" w:rsidRDefault="003F6E2E" w:rsidP="003F6E2E">
            <w:pPr>
              <w:rPr>
                <w:szCs w:val="24"/>
                <w:lang w:val="en-GB" w:eastAsia="en-GB"/>
              </w:rPr>
            </w:pPr>
            <w:r w:rsidRPr="00A9574F">
              <w:t>Vayyar Imaging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F3E64" w14:textId="0185F3E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7869DCA9" w:rsidR="003F6E2E" w:rsidRPr="000E4778" w:rsidRDefault="003F6E2E" w:rsidP="003F6E2E">
            <w:pPr>
              <w:jc w:val="center"/>
            </w:pPr>
            <w:r>
              <w:t>Potential Voter</w:t>
            </w:r>
          </w:p>
        </w:tc>
      </w:tr>
      <w:tr w:rsidR="003F6E2E" w:rsidRPr="00522809" w14:paraId="46EA117A" w14:textId="70A9E9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59E235E1" w:rsidR="003F6E2E" w:rsidRPr="00522809" w:rsidRDefault="003F6E2E" w:rsidP="003F6E2E">
            <w:pPr>
              <w:rPr>
                <w:szCs w:val="24"/>
                <w:lang w:val="en-GB" w:eastAsia="en-GB"/>
              </w:rPr>
            </w:pPr>
            <w:r w:rsidRPr="008568D6">
              <w:lastRenderedPageBreak/>
              <w:t>Holcomb, Jay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616092B0" w:rsidR="003F6E2E" w:rsidRPr="00522809" w:rsidRDefault="003F6E2E" w:rsidP="003F6E2E">
            <w:pPr>
              <w:rPr>
                <w:szCs w:val="24"/>
                <w:lang w:val="en-GB" w:eastAsia="en-GB"/>
              </w:rPr>
            </w:pPr>
            <w:r w:rsidRPr="00A9574F">
              <w:t>Itron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BDABF" w14:textId="135EB516"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71A54091" w:rsidR="003F6E2E" w:rsidRPr="000E4778" w:rsidRDefault="003F6E2E" w:rsidP="003F6E2E">
            <w:pPr>
              <w:jc w:val="center"/>
            </w:pPr>
            <w:r>
              <w:t>Voter</w:t>
            </w:r>
          </w:p>
        </w:tc>
      </w:tr>
      <w:tr w:rsidR="003F6E2E" w:rsidRPr="00522809" w14:paraId="013A7AE2" w14:textId="777A0E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05167502" w:rsidR="003F6E2E" w:rsidRPr="00522809" w:rsidRDefault="003F6E2E" w:rsidP="003F6E2E">
            <w:pPr>
              <w:rPr>
                <w:szCs w:val="24"/>
                <w:lang w:val="en-GB" w:eastAsia="en-GB"/>
              </w:rPr>
            </w:pPr>
            <w:r w:rsidRPr="008568D6">
              <w:t>Hsieh, Hung-Tao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BC1A0D6"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B1C0D" w14:textId="7F9E10F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153CEB65" w:rsidR="003F6E2E" w:rsidRPr="000E4778" w:rsidRDefault="003F6E2E" w:rsidP="003F6E2E">
            <w:pPr>
              <w:jc w:val="center"/>
            </w:pPr>
            <w:r>
              <w:t>Voter</w:t>
            </w:r>
          </w:p>
        </w:tc>
      </w:tr>
      <w:tr w:rsidR="003F6E2E" w:rsidRPr="00522809" w14:paraId="61AC0BB8" w14:textId="30F5A0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3AE77887" w:rsidR="003F6E2E" w:rsidRPr="00522809" w:rsidRDefault="003F6E2E" w:rsidP="003F6E2E">
            <w:pPr>
              <w:rPr>
                <w:szCs w:val="24"/>
                <w:lang w:val="en-GB" w:eastAsia="en-GB"/>
              </w:rPr>
            </w:pPr>
            <w:r w:rsidRPr="008568D6">
              <w:t>Hsu, Chien-Fang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2AE64F86"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D0ACA8" w14:textId="41B90B6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10618EA4" w:rsidR="003F6E2E" w:rsidRPr="000E4778" w:rsidRDefault="003F6E2E" w:rsidP="003F6E2E">
            <w:pPr>
              <w:jc w:val="center"/>
            </w:pPr>
            <w:r>
              <w:t>Voter</w:t>
            </w:r>
          </w:p>
        </w:tc>
      </w:tr>
      <w:tr w:rsidR="003F6E2E" w:rsidRPr="00522809" w14:paraId="2C9E71F3" w14:textId="0CAE3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0B3DE33E" w:rsidR="003F6E2E" w:rsidRPr="00522809" w:rsidRDefault="003F6E2E" w:rsidP="003F6E2E">
            <w:pPr>
              <w:rPr>
                <w:szCs w:val="24"/>
                <w:lang w:val="en-GB" w:eastAsia="en-GB"/>
              </w:rPr>
            </w:pPr>
            <w:r w:rsidRPr="008568D6">
              <w:t>Hsu, Ostrovsky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7D620D39" w:rsidR="003F6E2E" w:rsidRPr="00522809" w:rsidRDefault="003F6E2E" w:rsidP="003F6E2E">
            <w:pPr>
              <w:rPr>
                <w:szCs w:val="24"/>
                <w:lang w:val="en-GB" w:eastAsia="en-GB"/>
              </w:rPr>
            </w:pPr>
            <w:r w:rsidRPr="00A9574F">
              <w:t>Xiaomi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5F9195" w14:textId="3A9DDC5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7E1D9BA0" w:rsidR="003F6E2E" w:rsidRPr="000E4778" w:rsidRDefault="003F6E2E" w:rsidP="003F6E2E">
            <w:pPr>
              <w:jc w:val="center"/>
            </w:pPr>
            <w:r>
              <w:t>Aspirant</w:t>
            </w:r>
          </w:p>
        </w:tc>
      </w:tr>
      <w:tr w:rsidR="003F6E2E" w:rsidRPr="00522809" w14:paraId="40033F78" w14:textId="593E42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1656D966" w:rsidR="003F6E2E" w:rsidRPr="00522809" w:rsidRDefault="003F6E2E" w:rsidP="003F6E2E">
            <w:pPr>
              <w:rPr>
                <w:szCs w:val="24"/>
                <w:lang w:val="en-GB" w:eastAsia="en-GB"/>
              </w:rPr>
            </w:pPr>
            <w:r w:rsidRPr="008568D6">
              <w:t>Hu, Chunyu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2D676F91" w:rsidR="003F6E2E" w:rsidRPr="00522809" w:rsidRDefault="003F6E2E" w:rsidP="003F6E2E">
            <w:pPr>
              <w:rPr>
                <w:szCs w:val="24"/>
                <w:lang w:val="en-GB" w:eastAsia="en-GB"/>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AB9786" w14:textId="2D73954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57EACD38" w:rsidR="003F6E2E" w:rsidRPr="000E4778" w:rsidRDefault="003F6E2E" w:rsidP="003F6E2E">
            <w:pPr>
              <w:jc w:val="center"/>
            </w:pPr>
            <w:r>
              <w:t>Voter</w:t>
            </w:r>
          </w:p>
        </w:tc>
      </w:tr>
      <w:tr w:rsidR="003F6E2E" w:rsidRPr="00522809" w14:paraId="5973C7A2" w14:textId="20851D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2E663A0F" w:rsidR="003F6E2E" w:rsidRPr="00522809" w:rsidRDefault="003F6E2E" w:rsidP="003F6E2E">
            <w:pPr>
              <w:rPr>
                <w:szCs w:val="24"/>
                <w:lang w:val="en-GB" w:eastAsia="en-GB"/>
              </w:rPr>
            </w:pPr>
            <w:r w:rsidRPr="008568D6">
              <w:t>Hu, Mengshi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6C16AD07"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D12553" w14:textId="3FEE43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6C90D94C" w:rsidR="003F6E2E" w:rsidRPr="000E4778" w:rsidRDefault="003F6E2E" w:rsidP="003F6E2E">
            <w:pPr>
              <w:jc w:val="center"/>
            </w:pPr>
            <w:r>
              <w:t>Voter</w:t>
            </w:r>
          </w:p>
        </w:tc>
      </w:tr>
      <w:tr w:rsidR="003F6E2E" w:rsidRPr="00522809" w14:paraId="75E69316" w14:textId="5EA335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56F5AEDE" w:rsidR="003F6E2E" w:rsidRPr="00522809" w:rsidRDefault="003F6E2E" w:rsidP="003F6E2E">
            <w:pPr>
              <w:rPr>
                <w:szCs w:val="24"/>
                <w:lang w:val="en-GB" w:eastAsia="en-GB"/>
              </w:rPr>
            </w:pPr>
            <w:r w:rsidRPr="008568D6">
              <w:t>Hu, Shengquan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336A63F2"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19C081" w14:textId="653E17AE"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4C4F7306" w:rsidR="003F6E2E" w:rsidRPr="000E4778" w:rsidRDefault="003F6E2E" w:rsidP="003F6E2E">
            <w:pPr>
              <w:jc w:val="center"/>
            </w:pPr>
            <w:r>
              <w:t>Non-Voter</w:t>
            </w:r>
          </w:p>
        </w:tc>
      </w:tr>
      <w:tr w:rsidR="003F6E2E" w:rsidRPr="00522809" w14:paraId="6336C9DA" w14:textId="60F0FB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5164A667" w:rsidR="003F6E2E" w:rsidRPr="00522809" w:rsidRDefault="003F6E2E" w:rsidP="003F6E2E">
            <w:pPr>
              <w:rPr>
                <w:szCs w:val="24"/>
                <w:lang w:val="en-GB" w:eastAsia="en-GB"/>
              </w:rPr>
            </w:pPr>
            <w:r w:rsidRPr="008568D6">
              <w:t>Huang, Guogang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0B0DF763"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FCDA99" w14:textId="3ED6987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2281C529" w:rsidR="003F6E2E" w:rsidRPr="000E4778" w:rsidRDefault="003F6E2E" w:rsidP="003F6E2E">
            <w:pPr>
              <w:jc w:val="center"/>
            </w:pPr>
            <w:r>
              <w:t>Voter</w:t>
            </w:r>
          </w:p>
        </w:tc>
      </w:tr>
      <w:tr w:rsidR="003F6E2E" w:rsidRPr="00522809" w14:paraId="6C7BFC85" w14:textId="26514D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AE0ECF5" w:rsidR="003F6E2E" w:rsidRPr="00522809" w:rsidRDefault="003F6E2E" w:rsidP="003F6E2E">
            <w:pPr>
              <w:rPr>
                <w:szCs w:val="24"/>
                <w:lang w:val="en-GB" w:eastAsia="en-GB"/>
              </w:rPr>
            </w:pPr>
            <w:r w:rsidRPr="008568D6">
              <w:t>Huang, Lei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505C1982" w:rsidR="003F6E2E" w:rsidRPr="00522809" w:rsidRDefault="003F6E2E" w:rsidP="003F6E2E">
            <w:pPr>
              <w:rPr>
                <w:szCs w:val="24"/>
                <w:lang w:val="en-GB" w:eastAsia="en-GB"/>
              </w:rPr>
            </w:pPr>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084B6D" w14:textId="43B30B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239C5688" w:rsidR="003F6E2E" w:rsidRPr="000E4778" w:rsidRDefault="003F6E2E" w:rsidP="003F6E2E">
            <w:pPr>
              <w:jc w:val="center"/>
            </w:pPr>
            <w:r>
              <w:t>Voter</w:t>
            </w:r>
          </w:p>
        </w:tc>
      </w:tr>
      <w:tr w:rsidR="003F6E2E" w:rsidRPr="00522809" w14:paraId="080A4F46" w14:textId="4C3645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09837DB" w:rsidR="003F6E2E" w:rsidRPr="00522809" w:rsidRDefault="003F6E2E" w:rsidP="003F6E2E">
            <w:pPr>
              <w:rPr>
                <w:szCs w:val="24"/>
                <w:lang w:val="en-GB" w:eastAsia="en-GB"/>
              </w:rPr>
            </w:pPr>
            <w:r w:rsidRPr="008568D6">
              <w:t>Huang, Po-Kai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7FFA424D"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9DB49" w14:textId="589574A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6DE6718D" w:rsidR="003F6E2E" w:rsidRPr="000E4778" w:rsidRDefault="003F6E2E" w:rsidP="003F6E2E">
            <w:pPr>
              <w:jc w:val="center"/>
            </w:pPr>
            <w:r>
              <w:t>Voter</w:t>
            </w:r>
          </w:p>
        </w:tc>
      </w:tr>
      <w:tr w:rsidR="003F6E2E" w:rsidRPr="00522809" w14:paraId="77092020" w14:textId="2157B7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4F289749" w:rsidR="003F6E2E" w:rsidRPr="00522809" w:rsidRDefault="003F6E2E" w:rsidP="003F6E2E">
            <w:pPr>
              <w:rPr>
                <w:szCs w:val="24"/>
                <w:lang w:val="en-GB" w:eastAsia="en-GB"/>
              </w:rPr>
            </w:pPr>
            <w:r w:rsidRPr="008568D6">
              <w:t>Huang, Qisheng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13DF8207" w:rsidR="003F6E2E" w:rsidRPr="00522809" w:rsidRDefault="003F6E2E" w:rsidP="003F6E2E">
            <w:pPr>
              <w:rPr>
                <w:szCs w:val="24"/>
                <w:lang w:val="en-GB" w:eastAsia="en-GB"/>
              </w:rPr>
            </w:pPr>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102D32" w14:textId="68AB1FA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77C84A7D" w:rsidR="003F6E2E" w:rsidRPr="000E4778" w:rsidRDefault="003F6E2E" w:rsidP="003F6E2E">
            <w:pPr>
              <w:jc w:val="center"/>
            </w:pPr>
            <w:r>
              <w:t>Aspirant</w:t>
            </w:r>
          </w:p>
        </w:tc>
      </w:tr>
      <w:tr w:rsidR="003F6E2E" w:rsidRPr="00522809" w14:paraId="5A4DCE56" w14:textId="2FBBC8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40206299" w:rsidR="003F6E2E" w:rsidRPr="00522809" w:rsidRDefault="003F6E2E" w:rsidP="003F6E2E">
            <w:pPr>
              <w:rPr>
                <w:szCs w:val="24"/>
                <w:lang w:val="en-GB" w:eastAsia="en-GB"/>
              </w:rPr>
            </w:pPr>
            <w:r w:rsidRPr="008568D6">
              <w:t>Huq, Kazi Mohammed Saidul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008C0B55" w:rsidR="003F6E2E" w:rsidRPr="00522809" w:rsidRDefault="003F6E2E" w:rsidP="003F6E2E">
            <w:pPr>
              <w:rPr>
                <w:szCs w:val="24"/>
                <w:lang w:val="en-GB" w:eastAsia="en-GB"/>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965CC6" w14:textId="1BB9FBF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571FB025" w:rsidR="003F6E2E" w:rsidRPr="000E4778" w:rsidRDefault="003F6E2E" w:rsidP="003F6E2E">
            <w:pPr>
              <w:jc w:val="center"/>
            </w:pPr>
            <w:r>
              <w:t>Non-Voter</w:t>
            </w:r>
          </w:p>
        </w:tc>
      </w:tr>
      <w:tr w:rsidR="003F6E2E" w:rsidRPr="00522809" w14:paraId="5AF7606E" w14:textId="5AD4168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495D31E" w:rsidR="003F6E2E" w:rsidRPr="00522809" w:rsidRDefault="003F6E2E" w:rsidP="003F6E2E">
            <w:pPr>
              <w:rPr>
                <w:szCs w:val="24"/>
                <w:lang w:val="en-GB" w:eastAsia="en-GB"/>
              </w:rPr>
            </w:pPr>
            <w:r w:rsidRPr="008568D6">
              <w:t>Hurtarte, Jeorge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3F96188B" w:rsidR="003F6E2E" w:rsidRPr="00522809" w:rsidRDefault="003F6E2E" w:rsidP="003F6E2E">
            <w:pPr>
              <w:rPr>
                <w:szCs w:val="24"/>
                <w:lang w:val="en-GB" w:eastAsia="en-GB"/>
              </w:rPr>
            </w:pPr>
            <w:r w:rsidRPr="00A9574F">
              <w:t>Teradyne,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FB713B" w14:textId="4EC46F7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3F5AD913" w:rsidR="003F6E2E" w:rsidRPr="000E4778" w:rsidRDefault="003F6E2E" w:rsidP="003F6E2E">
            <w:pPr>
              <w:jc w:val="center"/>
            </w:pPr>
            <w:r>
              <w:t>Voter</w:t>
            </w:r>
          </w:p>
        </w:tc>
      </w:tr>
      <w:tr w:rsidR="003F6E2E" w:rsidRPr="00522809" w14:paraId="72215D18" w14:textId="3DDD224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44AB2175" w:rsidR="003F6E2E" w:rsidRPr="00522809" w:rsidRDefault="003F6E2E" w:rsidP="003F6E2E">
            <w:pPr>
              <w:rPr>
                <w:szCs w:val="24"/>
                <w:lang w:val="en-GB" w:eastAsia="en-GB"/>
              </w:rPr>
            </w:pPr>
            <w:r w:rsidRPr="008568D6">
              <w:t>Hwang, Sung Hyun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1C2F0235" w:rsidR="003F6E2E" w:rsidRPr="00522809" w:rsidRDefault="003F6E2E" w:rsidP="003F6E2E">
            <w:pPr>
              <w:rPr>
                <w:szCs w:val="24"/>
                <w:lang w:val="en-GB" w:eastAsia="en-GB"/>
              </w:rPr>
            </w:pPr>
            <w:r w:rsidRPr="00A9574F">
              <w:t>Electronics and Telecommunications Research Institute (ETRI)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79EA40" w14:textId="5DEE486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7C92DD6E" w:rsidR="003F6E2E" w:rsidRPr="000E4778" w:rsidRDefault="003F6E2E" w:rsidP="003F6E2E">
            <w:pPr>
              <w:jc w:val="center"/>
            </w:pPr>
            <w:r>
              <w:t>Potential Voter</w:t>
            </w:r>
          </w:p>
        </w:tc>
      </w:tr>
      <w:tr w:rsidR="003F6E2E" w:rsidRPr="00522809" w14:paraId="5F0E07FB" w14:textId="0869B9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69D9955" w:rsidR="003F6E2E" w:rsidRPr="00522809" w:rsidRDefault="003F6E2E" w:rsidP="003F6E2E">
            <w:pPr>
              <w:rPr>
                <w:szCs w:val="24"/>
                <w:lang w:val="en-GB" w:eastAsia="en-GB"/>
              </w:rPr>
            </w:pPr>
            <w:r w:rsidRPr="008568D6">
              <w:t>Ibrahim, Ahmed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565FF239" w:rsidR="003F6E2E" w:rsidRPr="00522809" w:rsidRDefault="003F6E2E" w:rsidP="003F6E2E">
            <w:pPr>
              <w:rPr>
                <w:szCs w:val="24"/>
                <w:lang w:val="en-GB" w:eastAsia="en-GB"/>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03DFC8" w14:textId="2E09E8B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73875B23" w:rsidR="003F6E2E" w:rsidRPr="000E4778" w:rsidRDefault="003F6E2E" w:rsidP="003F6E2E">
            <w:pPr>
              <w:jc w:val="center"/>
            </w:pPr>
            <w:r>
              <w:t>Potential Voter</w:t>
            </w:r>
          </w:p>
        </w:tc>
      </w:tr>
      <w:tr w:rsidR="003F6E2E" w:rsidRPr="00522809" w14:paraId="0B38CD87" w14:textId="4759447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4372779E" w:rsidR="003F6E2E" w:rsidRPr="00522809" w:rsidRDefault="003F6E2E" w:rsidP="003F6E2E">
            <w:pPr>
              <w:rPr>
                <w:szCs w:val="24"/>
                <w:lang w:val="en-GB" w:eastAsia="en-GB"/>
              </w:rPr>
            </w:pPr>
            <w:r w:rsidRPr="008568D6">
              <w:t>Ibrahim, Mostafa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6D1BF18" w:rsidR="003F6E2E" w:rsidRPr="00522809" w:rsidRDefault="003F6E2E" w:rsidP="003F6E2E">
            <w:pPr>
              <w:rPr>
                <w:szCs w:val="24"/>
                <w:lang w:val="en-GB" w:eastAsia="en-GB"/>
              </w:rPr>
            </w:pPr>
            <w:r w:rsidRPr="00A9574F">
              <w:t>SAMSUNG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4CCE9" w14:textId="55D624A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4923E64E" w:rsidR="003F6E2E" w:rsidRPr="000E4778" w:rsidRDefault="003F6E2E" w:rsidP="003F6E2E">
            <w:pPr>
              <w:jc w:val="center"/>
            </w:pPr>
            <w:r>
              <w:t>Aspirant</w:t>
            </w:r>
          </w:p>
        </w:tc>
      </w:tr>
      <w:tr w:rsidR="003F6E2E" w:rsidRPr="00522809" w14:paraId="3093DACC" w14:textId="33EDF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23C06897" w:rsidR="003F6E2E" w:rsidRPr="00522809" w:rsidRDefault="003F6E2E" w:rsidP="003F6E2E">
            <w:pPr>
              <w:rPr>
                <w:szCs w:val="24"/>
                <w:lang w:val="en-GB" w:eastAsia="en-GB"/>
              </w:rPr>
            </w:pPr>
            <w:r w:rsidRPr="008568D6">
              <w:t>Ikegami, Tetsushi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69E9FBE4" w:rsidR="003F6E2E" w:rsidRPr="00522809" w:rsidRDefault="003F6E2E" w:rsidP="003F6E2E">
            <w:pPr>
              <w:rPr>
                <w:szCs w:val="24"/>
                <w:lang w:val="en-GB" w:eastAsia="en-GB"/>
              </w:rPr>
            </w:pPr>
            <w:r w:rsidRPr="00A9574F">
              <w:t>Meiji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49C2C4" w14:textId="7A41C48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7C4DF022" w:rsidR="003F6E2E" w:rsidRPr="000E4778" w:rsidRDefault="003F6E2E" w:rsidP="003F6E2E">
            <w:pPr>
              <w:jc w:val="center"/>
            </w:pPr>
            <w:r>
              <w:t>Voter</w:t>
            </w:r>
          </w:p>
        </w:tc>
      </w:tr>
      <w:tr w:rsidR="003F6E2E" w:rsidRPr="00522809" w14:paraId="7B45CE00" w14:textId="581723A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71D83A25" w:rsidR="003F6E2E" w:rsidRPr="00522809" w:rsidRDefault="003F6E2E" w:rsidP="003F6E2E">
            <w:pPr>
              <w:rPr>
                <w:szCs w:val="24"/>
                <w:lang w:val="en-GB" w:eastAsia="en-GB"/>
              </w:rPr>
            </w:pPr>
            <w:r w:rsidRPr="008568D6">
              <w:t>Iranzo, Salvador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249B18FB"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D59270" w14:textId="20941C2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5005CB08" w:rsidR="003F6E2E" w:rsidRPr="000E4778" w:rsidRDefault="003F6E2E" w:rsidP="003F6E2E">
            <w:pPr>
              <w:jc w:val="center"/>
            </w:pPr>
            <w:r>
              <w:t>Voter</w:t>
            </w:r>
          </w:p>
        </w:tc>
      </w:tr>
      <w:tr w:rsidR="003F6E2E" w:rsidRPr="00522809" w14:paraId="5729980C" w14:textId="5953B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7A30364F" w:rsidR="003F6E2E" w:rsidRPr="00522809" w:rsidRDefault="003F6E2E" w:rsidP="003F6E2E">
            <w:pPr>
              <w:rPr>
                <w:szCs w:val="24"/>
                <w:lang w:val="en-GB" w:eastAsia="en-GB"/>
              </w:rPr>
            </w:pPr>
            <w:r w:rsidRPr="008568D6">
              <w:t>Jang, Insun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1E06E7D3"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A7829" w14:textId="6AD736D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13A864E2" w:rsidR="003F6E2E" w:rsidRPr="000E4778" w:rsidRDefault="003F6E2E" w:rsidP="003F6E2E">
            <w:pPr>
              <w:jc w:val="center"/>
            </w:pPr>
            <w:r>
              <w:t>Voter</w:t>
            </w:r>
          </w:p>
        </w:tc>
      </w:tr>
      <w:tr w:rsidR="003F6E2E" w:rsidRPr="00522809" w14:paraId="7CDB6526" w14:textId="141A7EF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75442D24" w:rsidR="003F6E2E" w:rsidRPr="00522809" w:rsidRDefault="003F6E2E" w:rsidP="003F6E2E">
            <w:pPr>
              <w:rPr>
                <w:szCs w:val="24"/>
                <w:lang w:val="en-GB" w:eastAsia="en-GB"/>
              </w:rPr>
            </w:pPr>
            <w:r w:rsidRPr="008568D6">
              <w:t>Jeffries, Timothy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139E690B" w:rsidR="003F6E2E" w:rsidRPr="00522809" w:rsidRDefault="003F6E2E" w:rsidP="003F6E2E">
            <w:pPr>
              <w:rPr>
                <w:szCs w:val="24"/>
                <w:lang w:val="en-GB" w:eastAsia="en-GB"/>
              </w:rPr>
            </w:pPr>
            <w:r w:rsidRPr="00A9574F">
              <w:t>Futurewei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422C44" w14:textId="41541E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433EFDAF" w:rsidR="003F6E2E" w:rsidRPr="000E4778" w:rsidRDefault="003F6E2E" w:rsidP="003F6E2E">
            <w:pPr>
              <w:jc w:val="center"/>
            </w:pPr>
            <w:r>
              <w:t>Voter</w:t>
            </w:r>
          </w:p>
        </w:tc>
      </w:tr>
      <w:tr w:rsidR="003F6E2E" w:rsidRPr="00522809" w14:paraId="44B74713" w14:textId="5202B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25C9CA63" w:rsidR="003F6E2E" w:rsidRPr="00522809" w:rsidRDefault="003F6E2E" w:rsidP="003F6E2E">
            <w:pPr>
              <w:rPr>
                <w:szCs w:val="24"/>
                <w:lang w:val="en-GB" w:eastAsia="en-GB"/>
              </w:rPr>
            </w:pPr>
            <w:r w:rsidRPr="008568D6">
              <w:t>Jeon, Eunsung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4253FAEC" w:rsidR="003F6E2E" w:rsidRPr="00522809" w:rsidRDefault="003F6E2E" w:rsidP="003F6E2E">
            <w:pPr>
              <w:rPr>
                <w:szCs w:val="24"/>
                <w:lang w:val="en-GB" w:eastAsia="en-GB"/>
              </w:rPr>
            </w:pPr>
            <w:r w:rsidRPr="00A9574F">
              <w:t>SAMSUNG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CE8FC6" w14:textId="0D27B8C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57BCC4E4" w:rsidR="003F6E2E" w:rsidRPr="000E4778" w:rsidRDefault="003F6E2E" w:rsidP="003F6E2E">
            <w:pPr>
              <w:jc w:val="center"/>
            </w:pPr>
            <w:r>
              <w:t>Voter</w:t>
            </w:r>
          </w:p>
        </w:tc>
      </w:tr>
      <w:tr w:rsidR="003F6E2E" w:rsidRPr="00522809" w14:paraId="3D88D193" w14:textId="5BEF1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67F1A99B" w:rsidR="003F6E2E" w:rsidRPr="00522809" w:rsidRDefault="003F6E2E" w:rsidP="003F6E2E">
            <w:pPr>
              <w:rPr>
                <w:szCs w:val="24"/>
                <w:lang w:val="en-GB" w:eastAsia="en-GB"/>
              </w:rPr>
            </w:pPr>
            <w:r w:rsidRPr="008568D6">
              <w:t>Ji, Chenhe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3DAE19F0"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4A9B35" w14:textId="56F560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73971474" w:rsidR="003F6E2E" w:rsidRPr="000E4778" w:rsidRDefault="003F6E2E" w:rsidP="003F6E2E">
            <w:pPr>
              <w:jc w:val="center"/>
            </w:pPr>
            <w:r>
              <w:t>Voter</w:t>
            </w:r>
          </w:p>
        </w:tc>
      </w:tr>
      <w:tr w:rsidR="003F6E2E" w:rsidRPr="00522809" w14:paraId="423DD1AD" w14:textId="073779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7337AF7A" w:rsidR="003F6E2E" w:rsidRPr="00522809" w:rsidRDefault="003F6E2E" w:rsidP="003F6E2E">
            <w:pPr>
              <w:rPr>
                <w:szCs w:val="24"/>
                <w:lang w:val="en-GB" w:eastAsia="en-GB"/>
              </w:rPr>
            </w:pPr>
            <w:r w:rsidRPr="008568D6">
              <w:t>Jia, Jia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556149F5"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B41183" w14:textId="611110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AD98058" w:rsidR="003F6E2E" w:rsidRPr="000E4778" w:rsidRDefault="003F6E2E" w:rsidP="003F6E2E">
            <w:pPr>
              <w:jc w:val="center"/>
            </w:pPr>
            <w:r>
              <w:t>Voter</w:t>
            </w:r>
          </w:p>
        </w:tc>
      </w:tr>
      <w:tr w:rsidR="003F6E2E" w:rsidRPr="00522809" w14:paraId="77FA6074" w14:textId="419DE7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3DBA99C5" w:rsidR="003F6E2E" w:rsidRPr="00522809" w:rsidRDefault="003F6E2E" w:rsidP="003F6E2E">
            <w:pPr>
              <w:rPr>
                <w:szCs w:val="24"/>
                <w:lang w:val="en-GB" w:eastAsia="en-GB"/>
              </w:rPr>
            </w:pPr>
            <w:r w:rsidRPr="008568D6">
              <w:t>jiang, feng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2ED5231A"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D88FA0" w14:textId="6CF71A9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06B5D8F9" w:rsidR="003F6E2E" w:rsidRPr="000E4778" w:rsidRDefault="003F6E2E" w:rsidP="003F6E2E">
            <w:pPr>
              <w:jc w:val="center"/>
            </w:pPr>
            <w:r>
              <w:t>Voter</w:t>
            </w:r>
          </w:p>
        </w:tc>
      </w:tr>
      <w:tr w:rsidR="003F6E2E" w:rsidRPr="00522809" w14:paraId="0CF034FC" w14:textId="1826D9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479B24F" w:rsidR="003F6E2E" w:rsidRPr="00522809" w:rsidRDefault="003F6E2E" w:rsidP="003F6E2E">
            <w:pPr>
              <w:rPr>
                <w:szCs w:val="24"/>
                <w:lang w:val="en-GB" w:eastAsia="en-GB"/>
              </w:rPr>
            </w:pPr>
            <w:r w:rsidRPr="008568D6">
              <w:t>Jiang, Jinjing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2840F101"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D57CFE" w14:textId="4C2BFF2D"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16F806E5" w:rsidR="003F6E2E" w:rsidRPr="000E4778" w:rsidRDefault="003F6E2E" w:rsidP="003F6E2E">
            <w:pPr>
              <w:jc w:val="center"/>
            </w:pPr>
            <w:r>
              <w:t>Voter</w:t>
            </w:r>
          </w:p>
        </w:tc>
      </w:tr>
      <w:tr w:rsidR="003F6E2E" w:rsidRPr="00522809" w14:paraId="07A2D825" w14:textId="59B11C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655BA6E2" w:rsidR="003F6E2E" w:rsidRPr="00522809" w:rsidRDefault="003F6E2E" w:rsidP="003F6E2E">
            <w:pPr>
              <w:rPr>
                <w:szCs w:val="24"/>
                <w:lang w:val="en-GB" w:eastAsia="en-GB"/>
              </w:rPr>
            </w:pPr>
            <w:r w:rsidRPr="008568D6">
              <w:t>Joh, Hanjin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3872D8AB" w:rsidR="003F6E2E" w:rsidRPr="00522809" w:rsidRDefault="003F6E2E" w:rsidP="003F6E2E">
            <w:pPr>
              <w:rPr>
                <w:szCs w:val="24"/>
                <w:lang w:val="en-GB" w:eastAsia="en-GB"/>
              </w:rPr>
            </w:pPr>
            <w:r w:rsidRPr="00A9574F">
              <w:t>KT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222A6" w14:textId="65680868"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2FA214E0" w:rsidR="003F6E2E" w:rsidRPr="000E4778" w:rsidRDefault="003F6E2E" w:rsidP="003F6E2E">
            <w:pPr>
              <w:jc w:val="center"/>
            </w:pPr>
            <w:r>
              <w:t>Potential Voter</w:t>
            </w:r>
          </w:p>
        </w:tc>
      </w:tr>
      <w:tr w:rsidR="003F6E2E" w:rsidRPr="00522809" w14:paraId="40698B89" w14:textId="69047F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05B69F1E" w:rsidR="003F6E2E" w:rsidRPr="00522809" w:rsidRDefault="003F6E2E" w:rsidP="003F6E2E">
            <w:pPr>
              <w:rPr>
                <w:szCs w:val="24"/>
                <w:lang w:val="en-GB" w:eastAsia="en-GB"/>
              </w:rPr>
            </w:pPr>
            <w:r w:rsidRPr="008568D6">
              <w:t>Jones, Allan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6F4718BF" w:rsidR="003F6E2E" w:rsidRPr="00522809" w:rsidRDefault="003F6E2E" w:rsidP="003F6E2E">
            <w:pPr>
              <w:rPr>
                <w:szCs w:val="24"/>
                <w:lang w:val="en-GB" w:eastAsia="en-GB"/>
              </w:rPr>
            </w:pPr>
            <w:r w:rsidRPr="00A9574F">
              <w:t>Activision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FC0AC1" w14:textId="16E462B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16060FE6" w:rsidR="003F6E2E" w:rsidRPr="000E4778" w:rsidRDefault="003F6E2E" w:rsidP="003F6E2E">
            <w:pPr>
              <w:jc w:val="center"/>
            </w:pPr>
            <w:r>
              <w:t>Voter</w:t>
            </w:r>
          </w:p>
        </w:tc>
      </w:tr>
      <w:tr w:rsidR="003F6E2E" w:rsidRPr="00522809" w14:paraId="467C3042" w14:textId="460FE6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715AD536" w:rsidR="003F6E2E" w:rsidRPr="00522809" w:rsidRDefault="003F6E2E" w:rsidP="003F6E2E">
            <w:pPr>
              <w:rPr>
                <w:szCs w:val="24"/>
                <w:lang w:val="en-GB" w:eastAsia="en-GB"/>
              </w:rPr>
            </w:pPr>
            <w:r w:rsidRPr="008568D6">
              <w:t>Jones, Vincent Knowles IV</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9749877"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4A71B" w14:textId="53549A6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7102A398" w:rsidR="003F6E2E" w:rsidRPr="000E4778" w:rsidRDefault="003F6E2E" w:rsidP="003F6E2E">
            <w:pPr>
              <w:jc w:val="center"/>
            </w:pPr>
            <w:r>
              <w:t>Voter</w:t>
            </w:r>
          </w:p>
        </w:tc>
      </w:tr>
      <w:tr w:rsidR="003F6E2E" w:rsidRPr="00522809" w14:paraId="0096E1C5" w14:textId="2D8183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0E95593F" w:rsidR="003F6E2E" w:rsidRPr="00522809" w:rsidRDefault="003F6E2E" w:rsidP="003F6E2E">
            <w:pPr>
              <w:rPr>
                <w:szCs w:val="24"/>
                <w:lang w:val="en-GB" w:eastAsia="en-GB"/>
              </w:rPr>
            </w:pPr>
            <w:r w:rsidRPr="008568D6">
              <w:t>Jung, Insik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4D0F0268"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10E926" w14:textId="11ED81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21B34E49" w:rsidR="003F6E2E" w:rsidRPr="000E4778" w:rsidRDefault="003F6E2E" w:rsidP="003F6E2E">
            <w:pPr>
              <w:jc w:val="center"/>
            </w:pPr>
            <w:r>
              <w:t>Aspirant</w:t>
            </w:r>
          </w:p>
        </w:tc>
      </w:tr>
      <w:tr w:rsidR="003F6E2E" w:rsidRPr="00522809" w14:paraId="00DAD7BD" w14:textId="06A902E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7AF5F61" w:rsidR="003F6E2E" w:rsidRPr="00522809" w:rsidRDefault="003F6E2E" w:rsidP="003F6E2E">
            <w:pPr>
              <w:rPr>
                <w:szCs w:val="24"/>
                <w:lang w:val="en-GB" w:eastAsia="en-GB"/>
              </w:rPr>
            </w:pPr>
            <w:r w:rsidRPr="008568D6">
              <w:t>Jungnickel, Volker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423DD307" w:rsidR="003F6E2E" w:rsidRPr="00522809" w:rsidRDefault="003F6E2E" w:rsidP="003F6E2E">
            <w:pPr>
              <w:rPr>
                <w:szCs w:val="24"/>
                <w:lang w:val="en-GB" w:eastAsia="en-GB"/>
              </w:rPr>
            </w:pPr>
            <w:r w:rsidRPr="00A9574F">
              <w:t>Fraunhofer Heinrich Hertz Institute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26E5C7" w14:textId="519C82A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0C638853" w:rsidR="003F6E2E" w:rsidRPr="000E4778" w:rsidRDefault="003F6E2E" w:rsidP="003F6E2E">
            <w:pPr>
              <w:jc w:val="center"/>
            </w:pPr>
            <w:r>
              <w:t>Voter</w:t>
            </w:r>
          </w:p>
        </w:tc>
      </w:tr>
      <w:tr w:rsidR="003F6E2E" w:rsidRPr="00522809" w14:paraId="2D15D7B4" w14:textId="2EBC1E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39D6A46D" w:rsidR="003F6E2E" w:rsidRPr="00522809" w:rsidRDefault="003F6E2E" w:rsidP="003F6E2E">
            <w:pPr>
              <w:rPr>
                <w:szCs w:val="24"/>
                <w:lang w:val="en-GB" w:eastAsia="en-GB"/>
              </w:rPr>
            </w:pPr>
            <w:r w:rsidRPr="008568D6">
              <w:t>Kadampot, Ishaque Ashar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10FFF869" w:rsidR="003F6E2E" w:rsidRPr="00522809" w:rsidRDefault="003F6E2E" w:rsidP="003F6E2E">
            <w:pPr>
              <w:rPr>
                <w:szCs w:val="24"/>
                <w:lang w:val="en-GB" w:eastAsia="en-GB"/>
              </w:rPr>
            </w:pPr>
            <w:r w:rsidRPr="00A9574F">
              <w:t>Qualcomm Technologies,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00F4B8" w14:textId="2277D44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5B0C5C69" w:rsidR="003F6E2E" w:rsidRPr="000E4778" w:rsidRDefault="003F6E2E" w:rsidP="003F6E2E">
            <w:pPr>
              <w:jc w:val="center"/>
            </w:pPr>
            <w:r>
              <w:t>Voter</w:t>
            </w:r>
          </w:p>
        </w:tc>
      </w:tr>
      <w:tr w:rsidR="003F6E2E" w:rsidRPr="00522809" w14:paraId="0C0502AE" w14:textId="654A7F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061E736F" w:rsidR="003F6E2E" w:rsidRPr="00522809" w:rsidRDefault="003F6E2E" w:rsidP="003F6E2E">
            <w:pPr>
              <w:rPr>
                <w:szCs w:val="24"/>
                <w:lang w:val="en-GB" w:eastAsia="en-GB"/>
              </w:rPr>
            </w:pPr>
            <w:r w:rsidRPr="008568D6">
              <w:t>Kain, Carl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81E8F46" w:rsidR="003F6E2E" w:rsidRPr="00522809" w:rsidRDefault="003F6E2E" w:rsidP="003F6E2E">
            <w:pPr>
              <w:rPr>
                <w:szCs w:val="24"/>
                <w:lang w:val="en-GB" w:eastAsia="en-GB"/>
              </w:rPr>
            </w:pPr>
            <w:r w:rsidRPr="00A9574F">
              <w:t>USDOT; Noblis,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F7F642" w14:textId="2FAD619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753E7C1A" w:rsidR="003F6E2E" w:rsidRPr="000E4778" w:rsidRDefault="003F6E2E" w:rsidP="003F6E2E">
            <w:pPr>
              <w:jc w:val="center"/>
            </w:pPr>
            <w:r>
              <w:t>Voter</w:t>
            </w:r>
          </w:p>
        </w:tc>
      </w:tr>
      <w:tr w:rsidR="003F6E2E" w:rsidRPr="00522809" w14:paraId="1F93361E" w14:textId="5EB005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63974948" w:rsidR="003F6E2E" w:rsidRPr="00522809" w:rsidRDefault="003F6E2E" w:rsidP="003F6E2E">
            <w:pPr>
              <w:rPr>
                <w:szCs w:val="24"/>
                <w:lang w:val="en-GB" w:eastAsia="en-GB"/>
              </w:rPr>
            </w:pPr>
            <w:r w:rsidRPr="008568D6">
              <w:t>Kakani, Naveen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046CEB89"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51E102" w14:textId="7375BBB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23B1B832" w:rsidR="003F6E2E" w:rsidRPr="000E4778" w:rsidRDefault="003F6E2E" w:rsidP="003F6E2E">
            <w:pPr>
              <w:jc w:val="center"/>
            </w:pPr>
            <w:r>
              <w:t>Voter</w:t>
            </w:r>
          </w:p>
        </w:tc>
      </w:tr>
      <w:tr w:rsidR="003F6E2E" w:rsidRPr="00522809" w14:paraId="56A0811D" w14:textId="3705C5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3C19598" w:rsidR="003F6E2E" w:rsidRPr="00522809" w:rsidRDefault="003F6E2E" w:rsidP="003F6E2E">
            <w:pPr>
              <w:rPr>
                <w:szCs w:val="24"/>
                <w:lang w:val="en-GB" w:eastAsia="en-GB"/>
              </w:rPr>
            </w:pPr>
            <w:r w:rsidRPr="008568D6">
              <w:t>Kamel, Mahmoud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1BD1A15D" w:rsidR="003F6E2E" w:rsidRPr="00522809" w:rsidRDefault="003F6E2E" w:rsidP="003F6E2E">
            <w:pPr>
              <w:rPr>
                <w:szCs w:val="24"/>
                <w:lang w:val="en-GB" w:eastAsia="en-GB"/>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1AA55" w14:textId="1F68ED0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79866C2C" w:rsidR="003F6E2E" w:rsidRPr="000E4778" w:rsidRDefault="003F6E2E" w:rsidP="003F6E2E">
            <w:pPr>
              <w:jc w:val="center"/>
            </w:pPr>
            <w:r>
              <w:t>Voter</w:t>
            </w:r>
          </w:p>
        </w:tc>
      </w:tr>
      <w:tr w:rsidR="003F6E2E" w:rsidRPr="00522809" w14:paraId="29747DB4" w14:textId="34B5A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1B277CA4" w:rsidR="003F6E2E" w:rsidRPr="00522809" w:rsidRDefault="003F6E2E" w:rsidP="003F6E2E">
            <w:pPr>
              <w:rPr>
                <w:szCs w:val="24"/>
                <w:lang w:val="en-GB" w:eastAsia="en-GB"/>
              </w:rPr>
            </w:pPr>
            <w:r w:rsidRPr="008568D6">
              <w:t>Kancherla, Sundeep</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25FF72C2"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E26A9" w14:textId="6E31F79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00DD4056" w:rsidR="003F6E2E" w:rsidRPr="000E4778" w:rsidRDefault="003F6E2E" w:rsidP="003F6E2E">
            <w:pPr>
              <w:jc w:val="center"/>
            </w:pPr>
            <w:r>
              <w:t>Aspirant</w:t>
            </w:r>
          </w:p>
        </w:tc>
      </w:tr>
      <w:tr w:rsidR="003F6E2E" w:rsidRPr="00522809" w14:paraId="5973B1F5" w14:textId="2FC5EAC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7C70D499" w:rsidR="003F6E2E" w:rsidRPr="00522809" w:rsidRDefault="003F6E2E" w:rsidP="003F6E2E">
            <w:pPr>
              <w:rPr>
                <w:szCs w:val="24"/>
                <w:lang w:val="en-GB" w:eastAsia="en-GB"/>
              </w:rPr>
            </w:pPr>
            <w:r w:rsidRPr="008568D6">
              <w:t>Kandala, Srinivas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2B7B2598"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57A976" w14:textId="12E1680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2C1ACF3" w:rsidR="003F6E2E" w:rsidRPr="000E4778" w:rsidRDefault="003F6E2E" w:rsidP="003F6E2E">
            <w:pPr>
              <w:jc w:val="center"/>
            </w:pPr>
            <w:r>
              <w:t>Voter</w:t>
            </w:r>
          </w:p>
        </w:tc>
      </w:tr>
      <w:tr w:rsidR="003F6E2E" w:rsidRPr="00522809" w14:paraId="7D191039" w14:textId="0F6D6A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B85E67C" w:rsidR="003F6E2E" w:rsidRPr="00522809" w:rsidRDefault="003F6E2E" w:rsidP="003F6E2E">
            <w:pPr>
              <w:rPr>
                <w:szCs w:val="24"/>
                <w:lang w:val="en-GB" w:eastAsia="en-GB"/>
              </w:rPr>
            </w:pPr>
            <w:r w:rsidRPr="008568D6">
              <w:lastRenderedPageBreak/>
              <w:t>KANG, Kyu-Min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662A662F" w:rsidR="003F6E2E" w:rsidRPr="00522809" w:rsidRDefault="003F6E2E" w:rsidP="003F6E2E">
            <w:pPr>
              <w:rPr>
                <w:szCs w:val="24"/>
                <w:lang w:val="en-GB" w:eastAsia="en-GB"/>
              </w:rPr>
            </w:pPr>
            <w:r w:rsidRPr="00A9574F">
              <w:t>Electronics and Telecommunications Research Institute (ETRI)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BA4269" w14:textId="433F98E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5371CF38" w:rsidR="003F6E2E" w:rsidRPr="000E4778" w:rsidRDefault="003F6E2E" w:rsidP="003F6E2E">
            <w:pPr>
              <w:jc w:val="center"/>
            </w:pPr>
            <w:r>
              <w:t>Voter</w:t>
            </w:r>
          </w:p>
        </w:tc>
      </w:tr>
      <w:tr w:rsidR="003F6E2E" w:rsidRPr="00522809" w14:paraId="3EF1E3A5" w14:textId="3A5109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15A8CB11" w:rsidR="003F6E2E" w:rsidRPr="00522809" w:rsidRDefault="003F6E2E" w:rsidP="003F6E2E">
            <w:pPr>
              <w:rPr>
                <w:szCs w:val="24"/>
                <w:lang w:val="en-GB" w:eastAsia="en-GB"/>
              </w:rPr>
            </w:pPr>
            <w:r w:rsidRPr="008568D6">
              <w:t>Kasargod, Sudhir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837FA60"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CDB4B4" w14:textId="05D513D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043F3313" w:rsidR="003F6E2E" w:rsidRPr="000E4778" w:rsidRDefault="003F6E2E" w:rsidP="003F6E2E">
            <w:pPr>
              <w:jc w:val="center"/>
            </w:pPr>
            <w:r>
              <w:t>Aspirant</w:t>
            </w:r>
          </w:p>
        </w:tc>
      </w:tr>
      <w:tr w:rsidR="003F6E2E" w:rsidRPr="00522809" w14:paraId="2064DC47" w14:textId="3FC4AB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A361E65" w:rsidR="003F6E2E" w:rsidRPr="00522809" w:rsidRDefault="003F6E2E" w:rsidP="003F6E2E">
            <w:pPr>
              <w:rPr>
                <w:szCs w:val="24"/>
                <w:lang w:val="en-GB" w:eastAsia="en-GB"/>
              </w:rPr>
            </w:pPr>
            <w:r w:rsidRPr="008568D6">
              <w:t>Kasher, Assaf</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47E2A90C"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AF25C5" w14:textId="40D86EF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16C02C22" w:rsidR="003F6E2E" w:rsidRPr="000E4778" w:rsidRDefault="003F6E2E" w:rsidP="003F6E2E">
            <w:pPr>
              <w:jc w:val="center"/>
            </w:pPr>
            <w:r>
              <w:t>Voter</w:t>
            </w:r>
          </w:p>
        </w:tc>
      </w:tr>
      <w:tr w:rsidR="003F6E2E" w:rsidRPr="00522809" w14:paraId="6908D1A4" w14:textId="518990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38F50EF2" w:rsidR="003F6E2E" w:rsidRPr="00522809" w:rsidRDefault="003F6E2E" w:rsidP="003F6E2E">
            <w:pPr>
              <w:rPr>
                <w:szCs w:val="24"/>
                <w:lang w:val="en-GB" w:eastAsia="en-GB"/>
              </w:rPr>
            </w:pPr>
            <w:r w:rsidRPr="008568D6">
              <w:t>katla, satyanarayana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A565A3D" w:rsidR="003F6E2E" w:rsidRPr="00522809" w:rsidRDefault="003F6E2E" w:rsidP="003F6E2E">
            <w:pPr>
              <w:rPr>
                <w:szCs w:val="24"/>
                <w:lang w:val="en-GB" w:eastAsia="en-GB"/>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A6697C" w14:textId="506ACA7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4A6727E1" w:rsidR="003F6E2E" w:rsidRPr="000E4778" w:rsidRDefault="003F6E2E" w:rsidP="003F6E2E">
            <w:pPr>
              <w:jc w:val="center"/>
            </w:pPr>
            <w:r>
              <w:t>Non-Voter</w:t>
            </w:r>
          </w:p>
        </w:tc>
      </w:tr>
      <w:tr w:rsidR="003F6E2E" w:rsidRPr="00522809" w14:paraId="67E19880" w14:textId="3717B7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5BD0E780" w:rsidR="003F6E2E" w:rsidRPr="00522809" w:rsidRDefault="003F6E2E" w:rsidP="003F6E2E">
            <w:pPr>
              <w:rPr>
                <w:szCs w:val="24"/>
                <w:lang w:val="en-GB" w:eastAsia="en-GB"/>
              </w:rPr>
            </w:pPr>
            <w:r w:rsidRPr="008568D6">
              <w:t>Kennedy, Richard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30C213D7" w:rsidR="003F6E2E" w:rsidRPr="00522809" w:rsidRDefault="003F6E2E" w:rsidP="003F6E2E">
            <w:pPr>
              <w:rPr>
                <w:szCs w:val="24"/>
                <w:lang w:val="en-GB" w:eastAsia="en-GB"/>
              </w:rPr>
            </w:pPr>
            <w:r w:rsidRPr="00A9574F">
              <w:t>IEEE member / Self Employed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46389" w14:textId="3554A3C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285FE7F4" w:rsidR="003F6E2E" w:rsidRPr="000E4778" w:rsidRDefault="003F6E2E" w:rsidP="003F6E2E">
            <w:pPr>
              <w:jc w:val="center"/>
            </w:pPr>
            <w:r>
              <w:t>Voter</w:t>
            </w:r>
          </w:p>
        </w:tc>
      </w:tr>
      <w:tr w:rsidR="003F6E2E" w:rsidRPr="00522809" w14:paraId="7A19E72C" w14:textId="4F0207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2E4721C" w:rsidR="003F6E2E" w:rsidRPr="00522809" w:rsidRDefault="003F6E2E" w:rsidP="003F6E2E">
            <w:pPr>
              <w:rPr>
                <w:szCs w:val="24"/>
                <w:lang w:val="en-GB" w:eastAsia="en-GB"/>
              </w:rPr>
            </w:pPr>
            <w:r w:rsidRPr="008568D6">
              <w:t>Kenney, John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60E69A6" w:rsidR="003F6E2E" w:rsidRPr="00522809" w:rsidRDefault="003F6E2E" w:rsidP="003F6E2E">
            <w:pPr>
              <w:rPr>
                <w:szCs w:val="24"/>
                <w:lang w:val="en-GB" w:eastAsia="en-GB"/>
              </w:rPr>
            </w:pPr>
            <w:r w:rsidRPr="00A9574F">
              <w:t>Toyota Motor North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A57F2F" w14:textId="2FD8360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296A1B18" w:rsidR="003F6E2E" w:rsidRPr="000E4778" w:rsidRDefault="003F6E2E" w:rsidP="003F6E2E">
            <w:pPr>
              <w:jc w:val="center"/>
            </w:pPr>
            <w:r>
              <w:t>Voter</w:t>
            </w:r>
          </w:p>
        </w:tc>
      </w:tr>
      <w:tr w:rsidR="003F6E2E" w:rsidRPr="00522809" w14:paraId="6D7056ED" w14:textId="4A3C8B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56C9FD84" w:rsidR="003F6E2E" w:rsidRPr="00522809" w:rsidRDefault="003F6E2E" w:rsidP="003F6E2E">
            <w:pPr>
              <w:rPr>
                <w:szCs w:val="24"/>
                <w:lang w:val="en-GB" w:eastAsia="en-GB"/>
              </w:rPr>
            </w:pPr>
            <w:r w:rsidRPr="008568D6">
              <w:t>Kerry, Stuart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2EF02C54" w:rsidR="003F6E2E" w:rsidRPr="00522809" w:rsidRDefault="003F6E2E" w:rsidP="003F6E2E">
            <w:pPr>
              <w:rPr>
                <w:szCs w:val="24"/>
                <w:lang w:val="en-GB" w:eastAsia="en-GB"/>
              </w:rPr>
            </w:pPr>
            <w:r w:rsidRPr="00A9574F">
              <w:t>OK-Brit; 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CFE38CD" w14:textId="0BAA28F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5C9FBDA7" w:rsidR="003F6E2E" w:rsidRPr="000E4778" w:rsidRDefault="003F6E2E" w:rsidP="003F6E2E">
            <w:pPr>
              <w:jc w:val="center"/>
            </w:pPr>
            <w:r>
              <w:t>Voter</w:t>
            </w:r>
          </w:p>
        </w:tc>
      </w:tr>
      <w:tr w:rsidR="003F6E2E" w:rsidRPr="00522809" w14:paraId="30FF8A8C" w14:textId="411E67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559CDBCC" w:rsidR="003F6E2E" w:rsidRPr="00522809" w:rsidRDefault="003F6E2E" w:rsidP="003F6E2E">
            <w:pPr>
              <w:rPr>
                <w:szCs w:val="24"/>
                <w:lang w:val="en-GB" w:eastAsia="en-GB"/>
              </w:rPr>
            </w:pPr>
            <w:r w:rsidRPr="008568D6">
              <w:t>Khan, Naseem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36746E59" w:rsidR="003F6E2E" w:rsidRPr="00522809" w:rsidRDefault="003F6E2E" w:rsidP="003F6E2E">
            <w:pPr>
              <w:rPr>
                <w:szCs w:val="24"/>
                <w:lang w:val="en-GB" w:eastAsia="en-GB"/>
              </w:rPr>
            </w:pPr>
            <w:r w:rsidRPr="00A9574F">
              <w:t>Leidos Engineering. LLC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841BB" w14:textId="5C7261E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55C071DB" w:rsidR="003F6E2E" w:rsidRPr="000E4778" w:rsidRDefault="003F6E2E" w:rsidP="003F6E2E">
            <w:pPr>
              <w:jc w:val="center"/>
            </w:pPr>
            <w:r>
              <w:t>Potential Voter</w:t>
            </w:r>
          </w:p>
        </w:tc>
      </w:tr>
      <w:tr w:rsidR="003F6E2E" w:rsidRPr="00522809" w14:paraId="443A4D6A" w14:textId="7AF9B8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56934F3E" w:rsidR="003F6E2E" w:rsidRPr="00522809" w:rsidRDefault="003F6E2E" w:rsidP="003F6E2E">
            <w:pPr>
              <w:rPr>
                <w:szCs w:val="24"/>
                <w:lang w:val="en-GB" w:eastAsia="en-GB"/>
              </w:rPr>
            </w:pPr>
            <w:r w:rsidRPr="008568D6">
              <w:t>Khorov, Evgeny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1CF8B2F2"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EDA6C1" w14:textId="54286B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45E865ED" w:rsidR="003F6E2E" w:rsidRPr="000E4778" w:rsidRDefault="003F6E2E" w:rsidP="003F6E2E">
            <w:pPr>
              <w:jc w:val="center"/>
            </w:pPr>
            <w:r>
              <w:t>Voter</w:t>
            </w:r>
          </w:p>
        </w:tc>
      </w:tr>
      <w:tr w:rsidR="003F6E2E" w:rsidRPr="00522809" w14:paraId="6B204C81" w14:textId="10003F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67D5D851" w:rsidR="003F6E2E" w:rsidRPr="00522809" w:rsidRDefault="003F6E2E" w:rsidP="003F6E2E">
            <w:pPr>
              <w:rPr>
                <w:szCs w:val="24"/>
                <w:lang w:val="en-GB" w:eastAsia="en-GB"/>
              </w:rPr>
            </w:pPr>
            <w:r w:rsidRPr="008568D6">
              <w:t>Kim, Jeongki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6D003FAC" w:rsidR="003F6E2E" w:rsidRPr="00522809" w:rsidRDefault="003F6E2E" w:rsidP="003F6E2E">
            <w:pPr>
              <w:rPr>
                <w:szCs w:val="24"/>
                <w:lang w:val="en-GB" w:eastAsia="en-GB"/>
              </w:rPr>
            </w:pPr>
            <w:r w:rsidRPr="00A9574F">
              <w:t>Ofinno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755C1B" w14:textId="4E7589F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7D4ABFD1" w:rsidR="003F6E2E" w:rsidRPr="000E4778" w:rsidRDefault="003F6E2E" w:rsidP="003F6E2E">
            <w:pPr>
              <w:jc w:val="center"/>
            </w:pPr>
            <w:r>
              <w:t>Voter</w:t>
            </w:r>
          </w:p>
        </w:tc>
      </w:tr>
      <w:tr w:rsidR="003F6E2E" w:rsidRPr="00522809" w14:paraId="09CE3AD5" w14:textId="28CB9F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3B47DEA6" w:rsidR="003F6E2E" w:rsidRPr="00522809" w:rsidRDefault="003F6E2E" w:rsidP="003F6E2E">
            <w:pPr>
              <w:rPr>
                <w:szCs w:val="24"/>
                <w:lang w:val="en-GB" w:eastAsia="en-GB"/>
              </w:rPr>
            </w:pPr>
            <w:r w:rsidRPr="008568D6">
              <w:t>Kim, Myeong-Jin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E58767A"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86486A" w14:textId="61EA27A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1F40F6C5" w:rsidR="003F6E2E" w:rsidRPr="000E4778" w:rsidRDefault="003F6E2E" w:rsidP="003F6E2E">
            <w:pPr>
              <w:jc w:val="center"/>
            </w:pPr>
            <w:r>
              <w:t>Voter</w:t>
            </w:r>
          </w:p>
        </w:tc>
      </w:tr>
      <w:tr w:rsidR="003F6E2E" w:rsidRPr="00522809" w14:paraId="678AD23B" w14:textId="59CF2F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4AB99F83" w:rsidR="003F6E2E" w:rsidRPr="00522809" w:rsidRDefault="003F6E2E" w:rsidP="003F6E2E">
            <w:pPr>
              <w:rPr>
                <w:szCs w:val="24"/>
                <w:lang w:val="en-GB" w:eastAsia="en-GB"/>
              </w:rPr>
            </w:pPr>
            <w:r w:rsidRPr="008568D6">
              <w:t>kim, namyeong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26115C64"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EA50B" w14:textId="126CFCC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0DFAE6DC" w:rsidR="003F6E2E" w:rsidRPr="000E4778" w:rsidRDefault="003F6E2E" w:rsidP="003F6E2E">
            <w:pPr>
              <w:jc w:val="center"/>
            </w:pPr>
            <w:r>
              <w:t>Non-Voter</w:t>
            </w:r>
          </w:p>
        </w:tc>
      </w:tr>
      <w:tr w:rsidR="003F6E2E" w:rsidRPr="00522809" w14:paraId="661F38A0" w14:textId="077BBD5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2288AE64" w:rsidR="003F6E2E" w:rsidRPr="00522809" w:rsidRDefault="003F6E2E" w:rsidP="003F6E2E">
            <w:pPr>
              <w:rPr>
                <w:szCs w:val="24"/>
                <w:lang w:val="en-GB" w:eastAsia="en-GB"/>
              </w:rPr>
            </w:pPr>
            <w:r w:rsidRPr="008568D6">
              <w:t>Kim, Sang Gook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6DF463A1"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875F84" w14:textId="603FD6E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4ABECD09" w:rsidR="003F6E2E" w:rsidRPr="000E4778" w:rsidRDefault="003F6E2E" w:rsidP="003F6E2E">
            <w:pPr>
              <w:jc w:val="center"/>
            </w:pPr>
            <w:r>
              <w:t>Voter</w:t>
            </w:r>
          </w:p>
        </w:tc>
      </w:tr>
      <w:tr w:rsidR="003F6E2E" w:rsidRPr="00522809" w14:paraId="416837A5" w14:textId="27D9DE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68459E25" w:rsidR="003F6E2E" w:rsidRPr="00522809" w:rsidRDefault="003F6E2E" w:rsidP="003F6E2E">
            <w:pPr>
              <w:rPr>
                <w:szCs w:val="24"/>
                <w:lang w:val="en-GB" w:eastAsia="en-GB"/>
              </w:rPr>
            </w:pPr>
            <w:r w:rsidRPr="008568D6">
              <w:t>Kim, Sanghyun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150FDB96" w:rsidR="003F6E2E" w:rsidRPr="00522809" w:rsidRDefault="003F6E2E" w:rsidP="003F6E2E">
            <w:pPr>
              <w:rPr>
                <w:szCs w:val="24"/>
                <w:lang w:val="en-GB" w:eastAsia="en-GB"/>
              </w:rPr>
            </w:pPr>
            <w:r w:rsidRPr="00A9574F">
              <w:t>WILUS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27CAA2" w14:textId="3DF65D6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0963F1D3" w:rsidR="003F6E2E" w:rsidRPr="000E4778" w:rsidRDefault="003F6E2E" w:rsidP="003F6E2E">
            <w:pPr>
              <w:jc w:val="center"/>
            </w:pPr>
            <w:r>
              <w:t>Voter</w:t>
            </w:r>
          </w:p>
        </w:tc>
      </w:tr>
      <w:tr w:rsidR="003F6E2E" w:rsidRPr="00522809" w14:paraId="1348E214" w14:textId="6CF578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5332CDE5" w:rsidR="003F6E2E" w:rsidRPr="00522809" w:rsidRDefault="003F6E2E" w:rsidP="003F6E2E">
            <w:pPr>
              <w:rPr>
                <w:szCs w:val="24"/>
                <w:lang w:val="en-GB" w:eastAsia="en-GB"/>
              </w:rPr>
            </w:pPr>
            <w:r w:rsidRPr="008568D6">
              <w:t>Kim, Wonjung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33962B9" w:rsidR="003F6E2E" w:rsidRPr="00522809" w:rsidRDefault="003F6E2E" w:rsidP="003F6E2E">
            <w:pPr>
              <w:rPr>
                <w:szCs w:val="24"/>
                <w:lang w:val="en-GB" w:eastAsia="en-GB"/>
              </w:rPr>
            </w:pPr>
            <w:r w:rsidRPr="00A9574F">
              <w:t>LG Uplus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24742E" w14:textId="690D662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4A05DF74" w:rsidR="003F6E2E" w:rsidRPr="000E4778" w:rsidRDefault="003F6E2E" w:rsidP="003F6E2E">
            <w:pPr>
              <w:jc w:val="center"/>
            </w:pPr>
            <w:r>
              <w:t>Aspirant</w:t>
            </w:r>
          </w:p>
        </w:tc>
      </w:tr>
      <w:tr w:rsidR="003F6E2E" w:rsidRPr="00522809" w14:paraId="0F4B6E9F" w14:textId="6364FC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438C848" w:rsidR="003F6E2E" w:rsidRPr="00522809" w:rsidRDefault="003F6E2E" w:rsidP="003F6E2E">
            <w:pPr>
              <w:rPr>
                <w:szCs w:val="24"/>
                <w:lang w:val="en-GB" w:eastAsia="en-GB"/>
              </w:rPr>
            </w:pPr>
            <w:r w:rsidRPr="008568D6">
              <w:t>Kim, Youhan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50DDE45A"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6CF5F6" w14:textId="4E768C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0546EBF7" w:rsidR="003F6E2E" w:rsidRPr="000E4778" w:rsidRDefault="003F6E2E" w:rsidP="003F6E2E">
            <w:pPr>
              <w:jc w:val="center"/>
            </w:pPr>
            <w:r>
              <w:t>Voter</w:t>
            </w:r>
          </w:p>
        </w:tc>
      </w:tr>
      <w:tr w:rsidR="003F6E2E" w:rsidRPr="00522809" w14:paraId="7F39D6F1" w14:textId="5F91EA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2BD3294E" w:rsidR="003F6E2E" w:rsidRPr="00522809" w:rsidRDefault="003F6E2E" w:rsidP="003F6E2E">
            <w:pPr>
              <w:rPr>
                <w:szCs w:val="24"/>
                <w:lang w:val="en-GB" w:eastAsia="en-GB"/>
              </w:rPr>
            </w:pPr>
            <w:r w:rsidRPr="008568D6">
              <w:t>KINNEY, PATRICK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85037F3" w:rsidR="003F6E2E" w:rsidRPr="00522809" w:rsidRDefault="003F6E2E" w:rsidP="003F6E2E">
            <w:pPr>
              <w:rPr>
                <w:szCs w:val="24"/>
                <w:lang w:val="en-GB" w:eastAsia="en-GB"/>
              </w:rPr>
            </w:pPr>
            <w:r w:rsidRPr="00A9574F">
              <w:t>Kinney Consulting LLC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CDFD15" w14:textId="64101E13"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34BD86EF" w:rsidR="003F6E2E" w:rsidRPr="000E4778" w:rsidRDefault="003F6E2E" w:rsidP="003F6E2E">
            <w:pPr>
              <w:jc w:val="center"/>
            </w:pPr>
            <w:r>
              <w:t>Voter</w:t>
            </w:r>
          </w:p>
        </w:tc>
      </w:tr>
      <w:tr w:rsidR="003F6E2E" w:rsidRPr="00522809" w14:paraId="73A59688" w14:textId="5541BD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7CEB9E9E" w:rsidR="003F6E2E" w:rsidRPr="00522809" w:rsidRDefault="003F6E2E" w:rsidP="003F6E2E">
            <w:pPr>
              <w:rPr>
                <w:szCs w:val="24"/>
                <w:lang w:val="en-GB" w:eastAsia="en-GB"/>
              </w:rPr>
            </w:pPr>
            <w:r w:rsidRPr="008568D6">
              <w:t>Kishida, Akira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55296D9F" w:rsidR="003F6E2E" w:rsidRPr="00522809" w:rsidRDefault="003F6E2E" w:rsidP="003F6E2E">
            <w:pPr>
              <w:rPr>
                <w:szCs w:val="24"/>
                <w:lang w:val="en-GB" w:eastAsia="en-GB"/>
              </w:rPr>
            </w:pPr>
            <w:r w:rsidRPr="00A9574F">
              <w:t>Nippon Telegraph and Telephone Corporation (NTT)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C7AAA5" w14:textId="1FEAE21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00540B65" w:rsidR="003F6E2E" w:rsidRPr="000E4778" w:rsidRDefault="003F6E2E" w:rsidP="003F6E2E">
            <w:pPr>
              <w:jc w:val="center"/>
            </w:pPr>
            <w:r>
              <w:t>Voter</w:t>
            </w:r>
          </w:p>
        </w:tc>
      </w:tr>
      <w:tr w:rsidR="003F6E2E" w:rsidRPr="00522809" w14:paraId="68347E1C" w14:textId="3AC7843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55B83672" w:rsidR="003F6E2E" w:rsidRPr="00522809" w:rsidRDefault="003F6E2E" w:rsidP="003F6E2E">
            <w:pPr>
              <w:rPr>
                <w:szCs w:val="24"/>
                <w:lang w:val="en-GB" w:eastAsia="en-GB"/>
              </w:rPr>
            </w:pPr>
            <w:r w:rsidRPr="008568D6">
              <w:t>Kitazawa, Shoichi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2F695084" w:rsidR="003F6E2E" w:rsidRPr="00522809" w:rsidRDefault="003F6E2E" w:rsidP="003F6E2E">
            <w:pPr>
              <w:rPr>
                <w:szCs w:val="24"/>
                <w:lang w:val="en-GB" w:eastAsia="en-GB"/>
              </w:rPr>
            </w:pPr>
            <w:r w:rsidRPr="00A9574F">
              <w:t>Muroran IT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F24AF1" w14:textId="08139A6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1A1AF845" w:rsidR="003F6E2E" w:rsidRPr="000E4778" w:rsidRDefault="003F6E2E" w:rsidP="003F6E2E">
            <w:pPr>
              <w:jc w:val="center"/>
            </w:pPr>
            <w:r>
              <w:t>Voter</w:t>
            </w:r>
          </w:p>
        </w:tc>
      </w:tr>
      <w:tr w:rsidR="003F6E2E" w:rsidRPr="00522809" w14:paraId="2D7D29FE" w14:textId="2D449A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01F01A40" w:rsidR="003F6E2E" w:rsidRPr="00522809" w:rsidRDefault="003F6E2E" w:rsidP="003F6E2E">
            <w:pPr>
              <w:rPr>
                <w:szCs w:val="24"/>
                <w:lang w:val="en-GB" w:eastAsia="en-GB"/>
              </w:rPr>
            </w:pPr>
            <w:r w:rsidRPr="008568D6">
              <w:t>Klein, Arik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4477179"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82191D" w14:textId="65E8C15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50660777" w:rsidR="003F6E2E" w:rsidRPr="000E4778" w:rsidRDefault="003F6E2E" w:rsidP="003F6E2E">
            <w:pPr>
              <w:jc w:val="center"/>
            </w:pPr>
            <w:r>
              <w:t>Voter</w:t>
            </w:r>
          </w:p>
        </w:tc>
      </w:tr>
      <w:tr w:rsidR="003F6E2E" w:rsidRPr="00522809" w14:paraId="400E1B5B" w14:textId="529CED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6E7E4E0E" w:rsidR="003F6E2E" w:rsidRPr="00522809" w:rsidRDefault="003F6E2E" w:rsidP="003F6E2E">
            <w:pPr>
              <w:rPr>
                <w:szCs w:val="24"/>
                <w:lang w:val="en-GB" w:eastAsia="en-GB"/>
              </w:rPr>
            </w:pPr>
            <w:r w:rsidRPr="008568D6">
              <w:t>Klimakov, Andrey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6AABAF67"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6F0808" w14:textId="10494F5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322A570B" w:rsidR="003F6E2E" w:rsidRPr="000E4778" w:rsidRDefault="003F6E2E" w:rsidP="003F6E2E">
            <w:pPr>
              <w:jc w:val="center"/>
            </w:pPr>
            <w:r>
              <w:t>Voter</w:t>
            </w:r>
          </w:p>
        </w:tc>
      </w:tr>
      <w:tr w:rsidR="003F6E2E" w:rsidRPr="00522809" w14:paraId="50EDDEEF" w14:textId="439402D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5D7BD91D" w:rsidR="003F6E2E" w:rsidRPr="00522809" w:rsidRDefault="003F6E2E" w:rsidP="003F6E2E">
            <w:pPr>
              <w:rPr>
                <w:szCs w:val="24"/>
                <w:lang w:val="en-GB" w:eastAsia="en-GB"/>
              </w:rPr>
            </w:pPr>
            <w:r w:rsidRPr="008568D6">
              <w:t>Kneckt, Jarkko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3C4BFDF4"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60A93C" w14:textId="3B9FA1A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2559CEB1" w:rsidR="003F6E2E" w:rsidRPr="000E4778" w:rsidRDefault="003F6E2E" w:rsidP="003F6E2E">
            <w:pPr>
              <w:jc w:val="center"/>
            </w:pPr>
            <w:r>
              <w:t>Voter</w:t>
            </w:r>
          </w:p>
        </w:tc>
      </w:tr>
      <w:tr w:rsidR="003F6E2E" w:rsidRPr="00522809" w14:paraId="4A985BB0" w14:textId="76E6A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3E0A1394" w:rsidR="003F6E2E" w:rsidRPr="00522809" w:rsidRDefault="003F6E2E" w:rsidP="003F6E2E">
            <w:pPr>
              <w:rPr>
                <w:szCs w:val="24"/>
                <w:lang w:val="en-GB" w:eastAsia="en-GB"/>
              </w:rPr>
            </w:pPr>
            <w:r w:rsidRPr="008568D6">
              <w:t>Ko, Geonjung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083590DB" w:rsidR="003F6E2E" w:rsidRPr="00522809" w:rsidRDefault="003F6E2E" w:rsidP="003F6E2E">
            <w:pPr>
              <w:rPr>
                <w:szCs w:val="24"/>
                <w:lang w:val="en-GB" w:eastAsia="en-GB"/>
              </w:rPr>
            </w:pPr>
            <w:r w:rsidRPr="00A9574F">
              <w:t>WILUS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325BB3" w14:textId="68F4B29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1FC93C53" w:rsidR="003F6E2E" w:rsidRPr="000E4778" w:rsidRDefault="003F6E2E" w:rsidP="003F6E2E">
            <w:pPr>
              <w:jc w:val="center"/>
            </w:pPr>
            <w:r>
              <w:t>Voter</w:t>
            </w:r>
          </w:p>
        </w:tc>
      </w:tr>
      <w:tr w:rsidR="003F6E2E" w:rsidRPr="00522809" w14:paraId="01F7F38A" w14:textId="4CBD8B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79C9A527" w:rsidR="003F6E2E" w:rsidRPr="00522809" w:rsidRDefault="003F6E2E" w:rsidP="003F6E2E">
            <w:pPr>
              <w:rPr>
                <w:szCs w:val="24"/>
                <w:lang w:val="en-GB" w:eastAsia="en-GB"/>
              </w:rPr>
            </w:pPr>
            <w:r w:rsidRPr="008568D6">
              <w:t>Kondo, Yoshihisa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2B687849" w:rsidR="003F6E2E" w:rsidRPr="00522809" w:rsidRDefault="003F6E2E" w:rsidP="003F6E2E">
            <w:pPr>
              <w:rPr>
                <w:szCs w:val="24"/>
                <w:lang w:val="en-GB" w:eastAsia="en-GB"/>
              </w:rPr>
            </w:pPr>
            <w:r w:rsidRPr="00A9574F">
              <w:t>Advanced Telecommunications Research Institute International (ATR)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3086C" w14:textId="0485FA9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7DB597C1" w:rsidR="003F6E2E" w:rsidRPr="000E4778" w:rsidRDefault="003F6E2E" w:rsidP="003F6E2E">
            <w:pPr>
              <w:jc w:val="center"/>
            </w:pPr>
            <w:r>
              <w:t>Voter</w:t>
            </w:r>
          </w:p>
        </w:tc>
      </w:tr>
      <w:tr w:rsidR="003F6E2E" w:rsidRPr="00522809" w14:paraId="33BB0306" w14:textId="02A1F3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757C58D" w:rsidR="003F6E2E" w:rsidRPr="00522809" w:rsidRDefault="003F6E2E" w:rsidP="003F6E2E">
            <w:pPr>
              <w:rPr>
                <w:szCs w:val="24"/>
                <w:lang w:val="en-GB" w:eastAsia="en-GB"/>
              </w:rPr>
            </w:pPr>
            <w:r w:rsidRPr="008568D6">
              <w:t>Kota, Prashant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36650B99"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8CD211" w14:textId="4E7056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6E15859" w:rsidR="003F6E2E" w:rsidRPr="000E4778" w:rsidRDefault="003F6E2E" w:rsidP="003F6E2E">
            <w:pPr>
              <w:jc w:val="center"/>
            </w:pPr>
            <w:r>
              <w:t>Aspirant</w:t>
            </w:r>
          </w:p>
        </w:tc>
      </w:tr>
      <w:tr w:rsidR="003F6E2E" w:rsidRPr="00522809" w14:paraId="408E469F" w14:textId="611908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5BC501D7" w:rsidR="003F6E2E" w:rsidRPr="00522809" w:rsidRDefault="003F6E2E" w:rsidP="003F6E2E">
            <w:pPr>
              <w:rPr>
                <w:szCs w:val="24"/>
                <w:lang w:val="en-GB" w:eastAsia="en-GB"/>
              </w:rPr>
            </w:pPr>
            <w:r w:rsidRPr="008568D6">
              <w:t>Koundourakis, Michail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4843841E" w:rsidR="003F6E2E" w:rsidRPr="00522809" w:rsidRDefault="003F6E2E" w:rsidP="003F6E2E">
            <w:pPr>
              <w:rPr>
                <w:szCs w:val="24"/>
                <w:lang w:val="en-GB" w:eastAsia="en-GB"/>
              </w:rPr>
            </w:pPr>
            <w:r w:rsidRPr="00A9574F">
              <w:t>Samsung Cambridge Solution Centre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32A3DA" w14:textId="3F6341D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2004094B" w:rsidR="003F6E2E" w:rsidRPr="000E4778" w:rsidRDefault="003F6E2E" w:rsidP="003F6E2E">
            <w:pPr>
              <w:jc w:val="center"/>
            </w:pPr>
            <w:r>
              <w:t>Voter</w:t>
            </w:r>
          </w:p>
        </w:tc>
      </w:tr>
      <w:tr w:rsidR="003F6E2E" w:rsidRPr="00522809" w14:paraId="69BECCC2" w14:textId="7D5AF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68FFB167" w:rsidR="003F6E2E" w:rsidRPr="00522809" w:rsidRDefault="003F6E2E" w:rsidP="003F6E2E">
            <w:pPr>
              <w:rPr>
                <w:szCs w:val="24"/>
                <w:lang w:val="en-GB" w:eastAsia="en-GB"/>
              </w:rPr>
            </w:pPr>
            <w:r w:rsidRPr="008568D6">
              <w:t>Kozarev, Aleksandra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2B81A75"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CB4C5B" w14:textId="21D0F41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583EC9DD" w:rsidR="003F6E2E" w:rsidRPr="000E4778" w:rsidRDefault="003F6E2E" w:rsidP="003F6E2E">
            <w:pPr>
              <w:jc w:val="center"/>
            </w:pPr>
            <w:r>
              <w:t>Voter</w:t>
            </w:r>
          </w:p>
        </w:tc>
      </w:tr>
      <w:tr w:rsidR="003F6E2E" w:rsidRPr="00522809" w14:paraId="0F258C01" w14:textId="2742D1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715C5D33" w:rsidR="003F6E2E" w:rsidRPr="00522809" w:rsidRDefault="003F6E2E" w:rsidP="003F6E2E">
            <w:pPr>
              <w:rPr>
                <w:szCs w:val="24"/>
                <w:lang w:val="en-GB" w:eastAsia="en-GB"/>
              </w:rPr>
            </w:pPr>
            <w:r w:rsidRPr="008568D6">
              <w:t>Krieger, Ann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79A21A54" w:rsidR="003F6E2E" w:rsidRPr="00522809" w:rsidRDefault="003F6E2E" w:rsidP="003F6E2E">
            <w:pPr>
              <w:rPr>
                <w:szCs w:val="24"/>
                <w:lang w:val="en-GB" w:eastAsia="en-GB"/>
              </w:rPr>
            </w:pPr>
            <w:r w:rsidRPr="00A9574F">
              <w:t>US Department of Defense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398C08" w14:textId="5BBD69C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1088DF40" w:rsidR="003F6E2E" w:rsidRPr="000E4778" w:rsidRDefault="003F6E2E" w:rsidP="003F6E2E">
            <w:pPr>
              <w:jc w:val="center"/>
            </w:pPr>
            <w:r>
              <w:t>Non-Voter</w:t>
            </w:r>
          </w:p>
        </w:tc>
      </w:tr>
      <w:tr w:rsidR="003F6E2E" w:rsidRPr="00522809" w14:paraId="20E02BCD" w14:textId="0B70BB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15D2A068" w:rsidR="003F6E2E" w:rsidRPr="00522809" w:rsidRDefault="003F6E2E" w:rsidP="003F6E2E">
            <w:pPr>
              <w:rPr>
                <w:szCs w:val="24"/>
                <w:lang w:val="en-GB" w:eastAsia="en-GB"/>
              </w:rPr>
            </w:pPr>
            <w:r w:rsidRPr="008568D6">
              <w:t>Ku, Susan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543300F3"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8B4FB" w14:textId="6006B943"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02F91908" w:rsidR="003F6E2E" w:rsidRPr="000E4778" w:rsidRDefault="003F6E2E" w:rsidP="003F6E2E">
            <w:pPr>
              <w:jc w:val="center"/>
            </w:pPr>
            <w:r>
              <w:t>Aspirant</w:t>
            </w:r>
          </w:p>
        </w:tc>
      </w:tr>
      <w:tr w:rsidR="003F6E2E" w:rsidRPr="00522809" w14:paraId="6D3630F3" w14:textId="2B86D3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2BB8435F" w:rsidR="003F6E2E" w:rsidRPr="00522809" w:rsidRDefault="003F6E2E" w:rsidP="003F6E2E">
            <w:pPr>
              <w:rPr>
                <w:szCs w:val="24"/>
                <w:lang w:val="en-GB" w:eastAsia="en-GB"/>
              </w:rPr>
            </w:pPr>
            <w:r w:rsidRPr="008568D6">
              <w:t>Kumar, Manish</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1FCC356"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5067E7" w14:textId="3D57B18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6C81358A" w:rsidR="003F6E2E" w:rsidRPr="000E4778" w:rsidRDefault="003F6E2E" w:rsidP="003F6E2E">
            <w:pPr>
              <w:jc w:val="center"/>
            </w:pPr>
            <w:r>
              <w:t>Voter</w:t>
            </w:r>
          </w:p>
        </w:tc>
      </w:tr>
      <w:tr w:rsidR="003F6E2E" w:rsidRPr="00522809" w14:paraId="45159DF9" w14:textId="1690467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51593E63" w:rsidR="003F6E2E" w:rsidRPr="00522809" w:rsidRDefault="003F6E2E" w:rsidP="003F6E2E">
            <w:pPr>
              <w:rPr>
                <w:szCs w:val="24"/>
                <w:lang w:val="en-GB" w:eastAsia="en-GB"/>
              </w:rPr>
            </w:pPr>
            <w:r w:rsidRPr="008568D6">
              <w:t>Kumari, Warren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7A54844B" w:rsidR="003F6E2E" w:rsidRPr="00522809" w:rsidRDefault="003F6E2E" w:rsidP="003F6E2E">
            <w:pPr>
              <w:rPr>
                <w:szCs w:val="24"/>
                <w:lang w:val="en-GB" w:eastAsia="en-GB"/>
              </w:rPr>
            </w:pPr>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D9CBB" w14:textId="475E11CB"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29AB3201" w:rsidR="003F6E2E" w:rsidRPr="000E4778" w:rsidRDefault="003F6E2E" w:rsidP="003F6E2E">
            <w:pPr>
              <w:jc w:val="center"/>
            </w:pPr>
            <w:r>
              <w:t>Non-Voter</w:t>
            </w:r>
          </w:p>
        </w:tc>
      </w:tr>
      <w:tr w:rsidR="003F6E2E" w:rsidRPr="00522809" w14:paraId="2B3F094A" w14:textId="07FED69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14ACEA45" w:rsidR="003F6E2E" w:rsidRPr="00522809" w:rsidRDefault="003F6E2E" w:rsidP="003F6E2E">
            <w:pPr>
              <w:rPr>
                <w:szCs w:val="24"/>
                <w:lang w:val="en-GB" w:eastAsia="en-GB"/>
              </w:rPr>
            </w:pPr>
            <w:r w:rsidRPr="008568D6">
              <w:t>Kureev, Aleksey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7A0637BB"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ECAB9F" w14:textId="10D7F24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13D2299E" w:rsidR="003F6E2E" w:rsidRPr="000E4778" w:rsidRDefault="003F6E2E" w:rsidP="003F6E2E">
            <w:pPr>
              <w:jc w:val="center"/>
            </w:pPr>
            <w:r>
              <w:t>Voter</w:t>
            </w:r>
          </w:p>
        </w:tc>
      </w:tr>
      <w:tr w:rsidR="003F6E2E" w:rsidRPr="00522809" w14:paraId="4E32C0E2" w14:textId="63403B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5859C3FA" w:rsidR="003F6E2E" w:rsidRPr="00522809" w:rsidRDefault="003F6E2E" w:rsidP="003F6E2E">
            <w:pPr>
              <w:rPr>
                <w:szCs w:val="24"/>
                <w:lang w:val="en-GB" w:eastAsia="en-GB"/>
              </w:rPr>
            </w:pPr>
            <w:r w:rsidRPr="008568D6">
              <w:t>Lal, Kunal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7CCF9F40" w:rsidR="003F6E2E" w:rsidRPr="00522809" w:rsidRDefault="003F6E2E" w:rsidP="003F6E2E">
            <w:pPr>
              <w:rPr>
                <w:szCs w:val="24"/>
                <w:lang w:val="en-GB" w:eastAsia="en-GB"/>
              </w:rPr>
            </w:pPr>
            <w:r w:rsidRPr="00A9574F">
              <w:t>Synaptics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7DB2E0" w14:textId="2E990E9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79C02588" w:rsidR="003F6E2E" w:rsidRPr="000E4778" w:rsidRDefault="003F6E2E" w:rsidP="003F6E2E">
            <w:pPr>
              <w:jc w:val="center"/>
            </w:pPr>
            <w:r>
              <w:t>Potential Voter</w:t>
            </w:r>
          </w:p>
        </w:tc>
      </w:tr>
      <w:tr w:rsidR="003F6E2E" w:rsidRPr="00522809" w14:paraId="076DAFD5" w14:textId="30911E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792AF7B" w:rsidR="003F6E2E" w:rsidRPr="00522809" w:rsidRDefault="003F6E2E" w:rsidP="003F6E2E">
            <w:pPr>
              <w:rPr>
                <w:szCs w:val="24"/>
                <w:lang w:val="en-GB" w:eastAsia="en-GB"/>
              </w:rPr>
            </w:pPr>
            <w:r w:rsidRPr="008568D6">
              <w:t>Lalam, Massinissa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5888170" w:rsidR="003F6E2E" w:rsidRPr="00522809" w:rsidRDefault="003F6E2E" w:rsidP="003F6E2E">
            <w:pPr>
              <w:rPr>
                <w:szCs w:val="24"/>
                <w:lang w:val="en-GB" w:eastAsia="en-GB"/>
              </w:rPr>
            </w:pPr>
            <w:r w:rsidRPr="00A9574F">
              <w:t>SAGEMCOM SAS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7341B9" w14:textId="6475091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2D7F0D74" w:rsidR="003F6E2E" w:rsidRPr="000E4778" w:rsidRDefault="003F6E2E" w:rsidP="003F6E2E">
            <w:pPr>
              <w:jc w:val="center"/>
            </w:pPr>
            <w:r>
              <w:t>Voter</w:t>
            </w:r>
          </w:p>
        </w:tc>
      </w:tr>
      <w:tr w:rsidR="003F6E2E" w:rsidRPr="00522809" w14:paraId="069C0ECC" w14:textId="3ABCE54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7253FCFF" w:rsidR="003F6E2E" w:rsidRPr="00522809" w:rsidRDefault="003F6E2E" w:rsidP="003F6E2E">
            <w:pPr>
              <w:rPr>
                <w:szCs w:val="24"/>
                <w:lang w:val="en-GB" w:eastAsia="en-GB"/>
              </w:rPr>
            </w:pPr>
            <w:r w:rsidRPr="008568D6">
              <w:t>Lan, Zhou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7026ABE"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1042E9" w14:textId="354D2168"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27789ED2" w:rsidR="003F6E2E" w:rsidRPr="000E4778" w:rsidRDefault="003F6E2E" w:rsidP="003F6E2E">
            <w:pPr>
              <w:jc w:val="center"/>
            </w:pPr>
            <w:r>
              <w:t>Voter</w:t>
            </w:r>
          </w:p>
        </w:tc>
      </w:tr>
      <w:tr w:rsidR="003F6E2E" w:rsidRPr="00522809" w14:paraId="68F772E3" w14:textId="054505C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5CE8A4F5" w:rsidR="003F6E2E" w:rsidRPr="00522809" w:rsidRDefault="003F6E2E" w:rsidP="003F6E2E">
            <w:pPr>
              <w:rPr>
                <w:szCs w:val="24"/>
                <w:lang w:val="en-GB" w:eastAsia="en-GB"/>
              </w:rPr>
            </w:pPr>
            <w:r w:rsidRPr="008568D6">
              <w:t>Lanante, Leonardo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5D0AB6DB" w:rsidR="003F6E2E" w:rsidRPr="00522809" w:rsidRDefault="003F6E2E" w:rsidP="003F6E2E">
            <w:pPr>
              <w:rPr>
                <w:szCs w:val="24"/>
                <w:lang w:val="en-GB" w:eastAsia="en-GB"/>
              </w:rPr>
            </w:pPr>
            <w:r w:rsidRPr="00A9574F">
              <w:t>Ofinno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9F7D46" w14:textId="13020D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79067A59" w:rsidR="003F6E2E" w:rsidRPr="000E4778" w:rsidRDefault="003F6E2E" w:rsidP="003F6E2E">
            <w:pPr>
              <w:jc w:val="center"/>
            </w:pPr>
            <w:r>
              <w:t>Potential Voter</w:t>
            </w:r>
          </w:p>
        </w:tc>
      </w:tr>
      <w:tr w:rsidR="003F6E2E" w:rsidRPr="00522809" w14:paraId="1D0A4FA2" w14:textId="719180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B2537C8" w:rsidR="003F6E2E" w:rsidRPr="00522809" w:rsidRDefault="003F6E2E" w:rsidP="003F6E2E">
            <w:pPr>
              <w:rPr>
                <w:szCs w:val="24"/>
                <w:lang w:val="en-GB" w:eastAsia="en-GB"/>
              </w:rPr>
            </w:pPr>
            <w:r w:rsidRPr="008568D6">
              <w:lastRenderedPageBreak/>
              <w:t>Lansford, James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0690898B" w:rsidR="003F6E2E" w:rsidRPr="00522809" w:rsidRDefault="003F6E2E" w:rsidP="003F6E2E">
            <w:pPr>
              <w:rPr>
                <w:szCs w:val="24"/>
                <w:lang w:val="en-GB" w:eastAsia="en-GB"/>
              </w:rPr>
            </w:pPr>
            <w:r w:rsidRPr="00A9574F">
              <w:t>Qualcomm Incorporated; University of Colorado at Boulder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CBA11" w14:textId="46B58CB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76E047A1" w:rsidR="003F6E2E" w:rsidRPr="000E4778" w:rsidRDefault="003F6E2E" w:rsidP="003F6E2E">
            <w:pPr>
              <w:jc w:val="center"/>
            </w:pPr>
            <w:r>
              <w:t>Voter</w:t>
            </w:r>
          </w:p>
        </w:tc>
      </w:tr>
      <w:tr w:rsidR="003F6E2E" w:rsidRPr="00522809" w14:paraId="03B69C1C" w14:textId="5178530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87F295D" w:rsidR="003F6E2E" w:rsidRPr="00522809" w:rsidRDefault="003F6E2E" w:rsidP="003F6E2E">
            <w:pPr>
              <w:rPr>
                <w:szCs w:val="24"/>
                <w:lang w:val="en-GB" w:eastAsia="en-GB"/>
              </w:rPr>
            </w:pPr>
            <w:r w:rsidRPr="008568D6">
              <w:t>Lee, Hong Won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03EDFF6D"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CE9C7" w14:textId="574100C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5B181761" w:rsidR="003F6E2E" w:rsidRPr="000E4778" w:rsidRDefault="003F6E2E" w:rsidP="003F6E2E">
            <w:pPr>
              <w:jc w:val="center"/>
            </w:pPr>
            <w:r>
              <w:t>Voter</w:t>
            </w:r>
          </w:p>
        </w:tc>
      </w:tr>
      <w:tr w:rsidR="003F6E2E" w:rsidRPr="00522809" w14:paraId="2E919F05" w14:textId="20021A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08695609" w:rsidR="003F6E2E" w:rsidRPr="00522809" w:rsidRDefault="003F6E2E" w:rsidP="003F6E2E">
            <w:pPr>
              <w:rPr>
                <w:szCs w:val="24"/>
                <w:lang w:val="en-GB" w:eastAsia="en-GB"/>
              </w:rPr>
            </w:pPr>
            <w:r w:rsidRPr="008568D6">
              <w:t>Lee, Hyeong Ho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506E226F" w:rsidR="003F6E2E" w:rsidRPr="00522809" w:rsidRDefault="003F6E2E" w:rsidP="003F6E2E">
            <w:pPr>
              <w:rPr>
                <w:szCs w:val="24"/>
                <w:lang w:val="en-GB" w:eastAsia="en-GB"/>
              </w:rPr>
            </w:pPr>
            <w:r w:rsidRPr="00A9574F">
              <w:t>Netvision Telecom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909B6C" w14:textId="664D4FB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7CBF3541" w:rsidR="003F6E2E" w:rsidRPr="000E4778" w:rsidRDefault="003F6E2E" w:rsidP="003F6E2E">
            <w:pPr>
              <w:jc w:val="center"/>
            </w:pPr>
            <w:r>
              <w:t>Voter</w:t>
            </w:r>
          </w:p>
        </w:tc>
      </w:tr>
      <w:tr w:rsidR="003F6E2E" w:rsidRPr="00522809" w14:paraId="0D7F779A" w14:textId="46136A5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0FF05F89" w:rsidR="003F6E2E" w:rsidRPr="000F5928" w:rsidRDefault="003F6E2E" w:rsidP="003F6E2E">
            <w:r w:rsidRPr="008568D6">
              <w:t>Lee, Nancy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9F78BA" w14:textId="2BEE7676" w:rsidR="003F6E2E" w:rsidRPr="000F5928" w:rsidRDefault="003F6E2E" w:rsidP="003F6E2E">
            <w:r w:rsidRPr="00A9574F">
              <w:t>Signify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D9BA60" w14:textId="491C1C5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7765A4C6" w:rsidR="003F6E2E" w:rsidRPr="000E4778" w:rsidRDefault="003F6E2E" w:rsidP="003F6E2E">
            <w:pPr>
              <w:jc w:val="center"/>
            </w:pPr>
            <w:r>
              <w:t>Voter</w:t>
            </w:r>
          </w:p>
        </w:tc>
      </w:tr>
      <w:tr w:rsidR="003F6E2E" w:rsidRPr="00522809" w14:paraId="21826D58" w14:textId="436B7F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3E7237F3" w:rsidR="003F6E2E" w:rsidRPr="000F5928" w:rsidRDefault="003F6E2E" w:rsidP="003F6E2E">
            <w:r w:rsidRPr="008568D6">
              <w:t>Lee, Wookbong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57A3BF" w14:textId="1107939B" w:rsidR="003F6E2E" w:rsidRPr="000F5928" w:rsidRDefault="003F6E2E" w:rsidP="003F6E2E">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15E668" w14:textId="72F6578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72D9D73B" w:rsidR="003F6E2E" w:rsidRPr="000E4778" w:rsidRDefault="003F6E2E" w:rsidP="003F6E2E">
            <w:pPr>
              <w:jc w:val="center"/>
            </w:pPr>
            <w:r>
              <w:t>Voter</w:t>
            </w:r>
          </w:p>
        </w:tc>
      </w:tr>
      <w:tr w:rsidR="003F6E2E" w:rsidRPr="00522809" w14:paraId="5DB88D65" w14:textId="025431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2E06E2B4" w:rsidR="003F6E2E" w:rsidRPr="000F5928" w:rsidRDefault="003F6E2E" w:rsidP="003F6E2E">
            <w:r w:rsidRPr="008568D6">
              <w:t>Le Houerou, Brice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8DF00" w14:textId="6E6F853E" w:rsidR="003F6E2E" w:rsidRPr="000F5928" w:rsidRDefault="003F6E2E" w:rsidP="003F6E2E">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F8FC37" w14:textId="0701F29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1AEB3BB8" w:rsidR="003F6E2E" w:rsidRPr="000E4778" w:rsidRDefault="003F6E2E" w:rsidP="003F6E2E">
            <w:pPr>
              <w:jc w:val="center"/>
            </w:pPr>
            <w:r>
              <w:t>Voter</w:t>
            </w:r>
          </w:p>
        </w:tc>
      </w:tr>
      <w:tr w:rsidR="003F6E2E" w:rsidRPr="00522809" w14:paraId="09889E4E" w14:textId="32E3E1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35943F77" w:rsidR="003F6E2E" w:rsidRPr="000F5928" w:rsidRDefault="003F6E2E" w:rsidP="003F6E2E">
            <w:r w:rsidRPr="008568D6">
              <w:t>Levesque, Chris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B1D36" w14:textId="057CD1A7" w:rsidR="003F6E2E" w:rsidRPr="000F5928" w:rsidRDefault="003F6E2E" w:rsidP="003F6E2E">
            <w:r w:rsidRPr="00A9574F">
              <w:t>qorvo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E07FEC" w14:textId="49DF13F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2E603CF" w:rsidR="003F6E2E" w:rsidRPr="000E4778" w:rsidRDefault="003F6E2E" w:rsidP="003F6E2E">
            <w:pPr>
              <w:jc w:val="center"/>
            </w:pPr>
            <w:r>
              <w:t>Non-Voter</w:t>
            </w:r>
          </w:p>
        </w:tc>
      </w:tr>
      <w:tr w:rsidR="003F6E2E" w:rsidRPr="00522809" w14:paraId="532FE94E" w14:textId="005C67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047CD7BA" w:rsidR="003F6E2E" w:rsidRPr="000F5928" w:rsidRDefault="003F6E2E" w:rsidP="003F6E2E">
            <w:r w:rsidRPr="008568D6">
              <w:t>Levitsky, Ilya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16B156" w14:textId="732F04F3" w:rsidR="003F6E2E" w:rsidRPr="000F5928" w:rsidRDefault="003F6E2E" w:rsidP="003F6E2E">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550066" w14:textId="46372D4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47056973" w:rsidR="003F6E2E" w:rsidRPr="000E4778" w:rsidRDefault="003F6E2E" w:rsidP="003F6E2E">
            <w:pPr>
              <w:jc w:val="center"/>
            </w:pPr>
            <w:r>
              <w:t>Voter</w:t>
            </w:r>
          </w:p>
        </w:tc>
      </w:tr>
      <w:tr w:rsidR="003F6E2E" w:rsidRPr="00522809" w14:paraId="763379BC" w14:textId="309CB9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1B1294DE" w:rsidR="003F6E2E" w:rsidRPr="000F5928" w:rsidRDefault="003F6E2E" w:rsidP="003F6E2E">
            <w:r w:rsidRPr="008568D6">
              <w:t>Levy, Joseph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3E82C4" w14:textId="73598A41" w:rsidR="003F6E2E" w:rsidRPr="000F5928" w:rsidRDefault="003F6E2E" w:rsidP="003F6E2E">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A6578F" w14:textId="72B53C7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0616E403" w:rsidR="003F6E2E" w:rsidRPr="000E4778" w:rsidRDefault="003F6E2E" w:rsidP="003F6E2E">
            <w:pPr>
              <w:jc w:val="center"/>
            </w:pPr>
            <w:r>
              <w:t>Voter</w:t>
            </w:r>
          </w:p>
        </w:tc>
      </w:tr>
      <w:tr w:rsidR="003F6E2E" w:rsidRPr="00522809" w14:paraId="3AE2CA46" w14:textId="12514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330182B4" w:rsidR="003F6E2E" w:rsidRPr="000F5928" w:rsidRDefault="003F6E2E" w:rsidP="003F6E2E">
            <w:r w:rsidRPr="008568D6">
              <w:t>Li,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4E6DE7" w14:textId="719E49D9" w:rsidR="003F6E2E" w:rsidRPr="000F5928" w:rsidRDefault="003F6E2E" w:rsidP="003F6E2E">
            <w:r w:rsidRPr="00A9574F">
              <w:t>Northwestern Polytechnical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59AA63" w14:textId="3B0E32B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2DA6752B" w:rsidR="003F6E2E" w:rsidRPr="000E4778" w:rsidRDefault="003F6E2E" w:rsidP="003F6E2E">
            <w:pPr>
              <w:jc w:val="center"/>
            </w:pPr>
            <w:r>
              <w:t>Voter</w:t>
            </w:r>
          </w:p>
        </w:tc>
      </w:tr>
      <w:tr w:rsidR="003F6E2E" w:rsidRPr="00522809" w14:paraId="6A0CC98B" w14:textId="0A5D8A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0636E292" w:rsidR="003F6E2E" w:rsidRPr="000F5928" w:rsidRDefault="003F6E2E" w:rsidP="003F6E2E">
            <w:r w:rsidRPr="008568D6">
              <w:t>Li, Jialing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27D749" w14:textId="40FE1592" w:rsidR="003F6E2E" w:rsidRPr="000F5928" w:rsidRDefault="003F6E2E" w:rsidP="003F6E2E">
            <w:r w:rsidRPr="00A9574F">
              <w:t>Qualcomm Technologies,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5C262D" w14:textId="0930AF2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51A9A6D4" w:rsidR="003F6E2E" w:rsidRPr="000E4778" w:rsidRDefault="003F6E2E" w:rsidP="003F6E2E">
            <w:pPr>
              <w:jc w:val="center"/>
            </w:pPr>
            <w:r>
              <w:t>Voter</w:t>
            </w:r>
          </w:p>
        </w:tc>
      </w:tr>
      <w:tr w:rsidR="003F6E2E" w:rsidRPr="00522809" w14:paraId="2F4B7D7B" w14:textId="28489D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1C51F2DC" w:rsidR="003F6E2E" w:rsidRPr="000F5928" w:rsidRDefault="003F6E2E" w:rsidP="003F6E2E">
            <w:r w:rsidRPr="008568D6">
              <w:t>Li, Qinghua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02AA1D" w14:textId="66423A17" w:rsidR="003F6E2E" w:rsidRPr="000F5928"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B6709" w14:textId="512B7A6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5241F799" w:rsidR="003F6E2E" w:rsidRPr="000E4778" w:rsidRDefault="003F6E2E" w:rsidP="003F6E2E">
            <w:pPr>
              <w:jc w:val="center"/>
            </w:pPr>
            <w:r>
              <w:t>Voter</w:t>
            </w:r>
          </w:p>
        </w:tc>
      </w:tr>
      <w:tr w:rsidR="003F6E2E" w:rsidRPr="00522809" w14:paraId="5C825CC0" w14:textId="090A30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0FF6061E" w:rsidR="003F6E2E" w:rsidRPr="000F5928" w:rsidRDefault="003F6E2E" w:rsidP="003F6E2E">
            <w:r w:rsidRPr="008568D6">
              <w:t>li,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F10811" w14:textId="52529C3B" w:rsidR="003F6E2E" w:rsidRPr="000F5928"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B15FB" w14:textId="15A6BB7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63F988E7" w:rsidR="003F6E2E" w:rsidRPr="000E4778" w:rsidRDefault="003F6E2E" w:rsidP="003F6E2E">
            <w:pPr>
              <w:jc w:val="center"/>
            </w:pPr>
            <w:r>
              <w:t>Aspirant</w:t>
            </w:r>
          </w:p>
        </w:tc>
      </w:tr>
      <w:tr w:rsidR="003F6E2E" w:rsidRPr="00522809" w14:paraId="0E16B0DC" w14:textId="471AB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2098E8FC" w:rsidR="003F6E2E" w:rsidRPr="00C21301" w:rsidRDefault="003F6E2E" w:rsidP="003F6E2E">
            <w:r w:rsidRPr="008568D6">
              <w:t>Li, Yapu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BA2D61" w14:textId="2CA92ABA" w:rsidR="003F6E2E" w:rsidRPr="00C21301" w:rsidRDefault="003F6E2E" w:rsidP="003F6E2E">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2FD39B" w14:textId="2D69B17A"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3A12085F" w:rsidR="003F6E2E" w:rsidRPr="000E4778" w:rsidRDefault="003F6E2E" w:rsidP="003F6E2E">
            <w:pPr>
              <w:jc w:val="center"/>
            </w:pPr>
            <w:r>
              <w:t>Aspirant</w:t>
            </w:r>
          </w:p>
        </w:tc>
      </w:tr>
      <w:tr w:rsidR="003F6E2E" w:rsidRPr="00522809" w14:paraId="2F2F4B76" w14:textId="50163FB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0D299D71" w:rsidR="003F6E2E" w:rsidRPr="00C21301" w:rsidRDefault="003F6E2E" w:rsidP="003F6E2E">
            <w:r w:rsidRPr="008568D6">
              <w:t>Li, Yiqing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87C368" w14:textId="4C12A0C5" w:rsidR="003F6E2E" w:rsidRPr="00C21301"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8A8631" w14:textId="53CC616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5C8C4FB6" w:rsidR="003F6E2E" w:rsidRPr="000E4778" w:rsidRDefault="003F6E2E" w:rsidP="003F6E2E">
            <w:pPr>
              <w:jc w:val="center"/>
            </w:pPr>
            <w:r>
              <w:t>Voter</w:t>
            </w:r>
          </w:p>
        </w:tc>
      </w:tr>
      <w:tr w:rsidR="003F6E2E" w:rsidRPr="00522809" w14:paraId="49E661BF" w14:textId="686307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0D4F62AA" w:rsidR="003F6E2E" w:rsidRPr="00C21301" w:rsidRDefault="003F6E2E" w:rsidP="003F6E2E">
            <w:r w:rsidRPr="008568D6">
              <w:t>Li, Yunbo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D2C980" w14:textId="1D801449" w:rsidR="003F6E2E" w:rsidRPr="00C21301"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33569B" w14:textId="4D8C2C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1F7CCB70" w:rsidR="003F6E2E" w:rsidRPr="000E4778" w:rsidRDefault="003F6E2E" w:rsidP="003F6E2E">
            <w:pPr>
              <w:jc w:val="center"/>
            </w:pPr>
            <w:r>
              <w:t>Voter</w:t>
            </w:r>
          </w:p>
        </w:tc>
      </w:tr>
      <w:tr w:rsidR="003F6E2E" w:rsidRPr="00522809" w14:paraId="1F29FF5F" w14:textId="468379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5201FB6E" w:rsidR="003F6E2E" w:rsidRPr="00C21301" w:rsidRDefault="003F6E2E" w:rsidP="003F6E2E">
            <w:r w:rsidRPr="008568D6">
              <w:t>Lim, Dong Guk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6C7A57" w14:textId="1A2F403A" w:rsidR="003F6E2E" w:rsidRPr="00C21301"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70F34C" w14:textId="0C6F711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24E34DBE" w:rsidR="003F6E2E" w:rsidRPr="000E4778" w:rsidRDefault="003F6E2E" w:rsidP="003F6E2E">
            <w:pPr>
              <w:jc w:val="center"/>
            </w:pPr>
            <w:r>
              <w:t>Voter</w:t>
            </w:r>
          </w:p>
        </w:tc>
      </w:tr>
      <w:tr w:rsidR="003F6E2E" w:rsidRPr="00522809" w14:paraId="6A1231AC" w14:textId="1D9DEE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6F7F306F" w:rsidR="003F6E2E" w:rsidRPr="00C21301" w:rsidRDefault="003F6E2E" w:rsidP="003F6E2E">
            <w:r w:rsidRPr="008568D6">
              <w:t>lim, taesung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2BD0A2" w14:textId="523D67D4" w:rsidR="003F6E2E" w:rsidRPr="00C21301"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A6D38" w14:textId="133480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51C1D095" w:rsidR="003F6E2E" w:rsidRPr="000E4778" w:rsidRDefault="003F6E2E" w:rsidP="003F6E2E">
            <w:pPr>
              <w:jc w:val="center"/>
            </w:pPr>
            <w:r>
              <w:t>Voter</w:t>
            </w:r>
          </w:p>
        </w:tc>
      </w:tr>
      <w:tr w:rsidR="003F6E2E" w:rsidRPr="00522809" w14:paraId="534877ED" w14:textId="2404FA6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9F3312D" w:rsidR="003F6E2E" w:rsidRDefault="003F6E2E" w:rsidP="003F6E2E">
            <w:pPr>
              <w:rPr>
                <w:color w:val="000000"/>
                <w:lang w:eastAsia="en-GB"/>
              </w:rPr>
            </w:pPr>
            <w:r w:rsidRPr="008568D6">
              <w:t>Lin, Hsin-De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589F00" w14:textId="5CCCA910" w:rsidR="003F6E2E" w:rsidRDefault="003F6E2E" w:rsidP="003F6E2E">
            <w:pPr>
              <w:rPr>
                <w:color w:val="000000"/>
                <w:lang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4C2765" w14:textId="7E9145A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2D76A5EF" w:rsidR="003F6E2E" w:rsidRPr="000E4778" w:rsidRDefault="003F6E2E" w:rsidP="003F6E2E">
            <w:pPr>
              <w:jc w:val="center"/>
            </w:pPr>
            <w:r>
              <w:t>Potential Voter</w:t>
            </w:r>
          </w:p>
        </w:tc>
      </w:tr>
      <w:tr w:rsidR="003F6E2E" w:rsidRPr="00522809" w14:paraId="3D49AD61" w14:textId="73ACB6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4E9F70A2" w:rsidR="003F6E2E" w:rsidRDefault="003F6E2E" w:rsidP="003F6E2E">
            <w:pPr>
              <w:rPr>
                <w:color w:val="000000"/>
                <w:lang w:eastAsia="en-GB"/>
              </w:rPr>
            </w:pPr>
            <w:r w:rsidRPr="008568D6">
              <w:t>Lin, Jih-Ho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5F5990" w14:textId="327EA879" w:rsidR="003F6E2E" w:rsidRDefault="003F6E2E" w:rsidP="003F6E2E">
            <w:pPr>
              <w:rPr>
                <w:color w:val="000000"/>
                <w:lang w:eastAsia="en-GB"/>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353EFB" w14:textId="2913224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107A7439" w:rsidR="003F6E2E" w:rsidRPr="000E4778" w:rsidRDefault="003F6E2E" w:rsidP="003F6E2E">
            <w:pPr>
              <w:jc w:val="center"/>
            </w:pPr>
            <w:r>
              <w:t>Non-Voter</w:t>
            </w:r>
          </w:p>
        </w:tc>
      </w:tr>
      <w:tr w:rsidR="003F6E2E" w:rsidRPr="00522809" w14:paraId="1190CADC" w14:textId="50B5A5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7CC416A4" w:rsidR="003F6E2E" w:rsidRDefault="003F6E2E" w:rsidP="003F6E2E">
            <w:pPr>
              <w:rPr>
                <w:color w:val="000000"/>
                <w:lang w:eastAsia="en-GB"/>
              </w:rPr>
            </w:pPr>
            <w:r w:rsidRPr="008568D6">
              <w:t>Lin, Wei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40F655" w14:textId="0E73376C" w:rsidR="003F6E2E" w:rsidRDefault="003F6E2E" w:rsidP="003F6E2E">
            <w:pPr>
              <w:rPr>
                <w:color w:val="000000"/>
                <w:lang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E4EFB6" w14:textId="1A41AF8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26EAEA33" w:rsidR="003F6E2E" w:rsidRPr="000E4778" w:rsidRDefault="003F6E2E" w:rsidP="003F6E2E">
            <w:pPr>
              <w:jc w:val="center"/>
            </w:pPr>
            <w:r>
              <w:t>Voter</w:t>
            </w:r>
          </w:p>
        </w:tc>
      </w:tr>
      <w:tr w:rsidR="003F6E2E" w:rsidRPr="00522809" w14:paraId="3A017A7B" w14:textId="7FCE9F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2D80924E" w:rsidR="003F6E2E" w:rsidRDefault="003F6E2E" w:rsidP="003F6E2E">
            <w:pPr>
              <w:rPr>
                <w:color w:val="000000"/>
                <w:lang w:eastAsia="en-GB"/>
              </w:rPr>
            </w:pPr>
            <w:r w:rsidRPr="008568D6">
              <w:t>Lin, Yousi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9D3CB7" w14:textId="3062D3DC" w:rsidR="003F6E2E" w:rsidRDefault="003F6E2E" w:rsidP="003F6E2E">
            <w:pPr>
              <w:rPr>
                <w:color w:val="000000"/>
                <w:lang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C8E9C6" w14:textId="6D8B18D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55F2BAA6" w:rsidR="003F6E2E" w:rsidRPr="000E4778" w:rsidRDefault="003F6E2E" w:rsidP="003F6E2E">
            <w:pPr>
              <w:jc w:val="center"/>
            </w:pPr>
            <w:r>
              <w:t>Aspirant</w:t>
            </w:r>
          </w:p>
        </w:tc>
      </w:tr>
      <w:tr w:rsidR="003F6E2E" w:rsidRPr="00522809" w14:paraId="244A127E" w14:textId="4E1770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286A9439" w:rsidR="003F6E2E" w:rsidRDefault="003F6E2E" w:rsidP="003F6E2E">
            <w:pPr>
              <w:rPr>
                <w:color w:val="000000"/>
                <w:lang w:eastAsia="en-GB"/>
              </w:rPr>
            </w:pPr>
            <w:r w:rsidRPr="008568D6">
              <w:t>Lin, Zinan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12177A" w14:textId="23E3D42D" w:rsidR="003F6E2E" w:rsidRDefault="003F6E2E" w:rsidP="003F6E2E">
            <w:pPr>
              <w:rPr>
                <w:color w:val="000000"/>
                <w:lang w:eastAsia="en-GB"/>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EEEC02" w14:textId="617DFE4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0C9488EE" w:rsidR="003F6E2E" w:rsidRPr="000E4778" w:rsidRDefault="003F6E2E" w:rsidP="003F6E2E">
            <w:pPr>
              <w:jc w:val="center"/>
            </w:pPr>
            <w:r>
              <w:t>Voter</w:t>
            </w:r>
          </w:p>
        </w:tc>
      </w:tr>
      <w:tr w:rsidR="003F6E2E" w:rsidRPr="00522809" w14:paraId="37B720A5" w14:textId="3129AD0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742D45FD" w:rsidR="003F6E2E" w:rsidRDefault="003F6E2E" w:rsidP="003F6E2E">
            <w:pPr>
              <w:rPr>
                <w:color w:val="000000"/>
                <w:lang w:eastAsia="en-GB"/>
              </w:rPr>
            </w:pPr>
            <w:r w:rsidRPr="008568D6">
              <w:t>Lindskog, Erik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4125D88" w14:textId="62C6A18B" w:rsidR="003F6E2E" w:rsidRDefault="003F6E2E" w:rsidP="003F6E2E">
            <w:pPr>
              <w:rPr>
                <w:color w:val="000000"/>
                <w:lang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DF77AE" w14:textId="7EBFB14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2D65F988" w:rsidR="003F6E2E" w:rsidRPr="000E4778" w:rsidRDefault="003F6E2E" w:rsidP="003F6E2E">
            <w:pPr>
              <w:jc w:val="center"/>
            </w:pPr>
            <w:r>
              <w:t>Voter</w:t>
            </w:r>
          </w:p>
        </w:tc>
      </w:tr>
      <w:tr w:rsidR="003F6E2E" w:rsidRPr="00522809" w14:paraId="0F57ED1F" w14:textId="4F4225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26DA1B1D" w:rsidR="003F6E2E" w:rsidRDefault="003F6E2E" w:rsidP="003F6E2E">
            <w:pPr>
              <w:rPr>
                <w:color w:val="000000"/>
                <w:lang w:eastAsia="en-GB"/>
              </w:rPr>
            </w:pPr>
            <w:r w:rsidRPr="008568D6">
              <w:t>LIU, CHENCHEN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A40BBF" w14:textId="4D0E9975" w:rsidR="003F6E2E" w:rsidRDefault="003F6E2E" w:rsidP="003F6E2E">
            <w:pPr>
              <w:rPr>
                <w:color w:val="000000"/>
                <w:lang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3F543" w14:textId="088FD8D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14D3EBFB" w:rsidR="003F6E2E" w:rsidRPr="000E4778" w:rsidRDefault="003F6E2E" w:rsidP="003F6E2E">
            <w:pPr>
              <w:jc w:val="center"/>
            </w:pPr>
            <w:r>
              <w:t>Voter</w:t>
            </w:r>
          </w:p>
        </w:tc>
      </w:tr>
      <w:tr w:rsidR="003F6E2E" w:rsidRPr="00522809" w14:paraId="3C743234" w14:textId="50E84BD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2670DA07" w:rsidR="003F6E2E" w:rsidRDefault="003F6E2E" w:rsidP="003F6E2E">
            <w:pPr>
              <w:rPr>
                <w:color w:val="000000"/>
                <w:lang w:eastAsia="en-GB"/>
              </w:rPr>
            </w:pPr>
            <w:r w:rsidRPr="008568D6">
              <w:t>Liu, Der-Zheng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9FE60D" w14:textId="689E9FAB" w:rsidR="003F6E2E" w:rsidRDefault="003F6E2E" w:rsidP="003F6E2E">
            <w:pPr>
              <w:rPr>
                <w:color w:val="000000"/>
                <w:lang w:eastAsia="en-GB"/>
              </w:rPr>
            </w:pPr>
            <w:r w:rsidRPr="00A9574F">
              <w:t>Realtek Semiconductor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72BC7" w14:textId="41E5D36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1C1DCACE" w:rsidR="003F6E2E" w:rsidRPr="000E4778" w:rsidRDefault="003F6E2E" w:rsidP="003F6E2E">
            <w:pPr>
              <w:jc w:val="center"/>
            </w:pPr>
            <w:r>
              <w:t>Voter</w:t>
            </w:r>
          </w:p>
        </w:tc>
      </w:tr>
      <w:tr w:rsidR="003F6E2E" w:rsidRPr="00522809" w14:paraId="17F69181" w14:textId="4A78BF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229D3303" w:rsidR="003F6E2E" w:rsidRDefault="003F6E2E" w:rsidP="003F6E2E">
            <w:pPr>
              <w:rPr>
                <w:color w:val="000000"/>
              </w:rPr>
            </w:pPr>
            <w:r w:rsidRPr="008568D6">
              <w:t>Liu, Jianhan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AD5A3F" w14:textId="1461FDBE" w:rsidR="003F6E2E" w:rsidRDefault="003F6E2E" w:rsidP="003F6E2E">
            <w:pPr>
              <w:rPr>
                <w:color w:val="000000"/>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8FE9B" w14:textId="7B33EAC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3B5D58DF" w:rsidR="003F6E2E" w:rsidRPr="000E4778" w:rsidRDefault="003F6E2E" w:rsidP="003F6E2E">
            <w:pPr>
              <w:jc w:val="center"/>
            </w:pPr>
            <w:r>
              <w:t>Voter</w:t>
            </w:r>
          </w:p>
        </w:tc>
      </w:tr>
      <w:tr w:rsidR="003F6E2E" w:rsidRPr="00522809" w14:paraId="54323A94" w14:textId="20C1D5C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2DBAED2A" w:rsidR="003F6E2E" w:rsidRDefault="003F6E2E" w:rsidP="003F6E2E">
            <w:pPr>
              <w:rPr>
                <w:color w:val="000000"/>
              </w:rPr>
            </w:pPr>
            <w:r w:rsidRPr="008568D6">
              <w:t>Liu, Ying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791D05" w14:textId="31BD1C84" w:rsidR="003F6E2E" w:rsidRDefault="003F6E2E" w:rsidP="003F6E2E">
            <w:pPr>
              <w:rPr>
                <w:color w:val="000000"/>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105C6" w14:textId="625492D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047C29B8" w:rsidR="003F6E2E" w:rsidRPr="000E4778" w:rsidRDefault="003F6E2E" w:rsidP="003F6E2E">
            <w:pPr>
              <w:jc w:val="center"/>
            </w:pPr>
            <w:r>
              <w:t>Voter</w:t>
            </w:r>
          </w:p>
        </w:tc>
      </w:tr>
      <w:tr w:rsidR="003F6E2E" w:rsidRPr="00522809" w14:paraId="56D42E25" w14:textId="656725D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03AD7D5A" w:rsidR="003F6E2E" w:rsidRDefault="003F6E2E" w:rsidP="003F6E2E">
            <w:pPr>
              <w:rPr>
                <w:color w:val="000000"/>
              </w:rPr>
            </w:pPr>
            <w:r w:rsidRPr="008568D6">
              <w:t>Liu, Yong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EA91AD" w14:textId="5DC4EE66" w:rsidR="003F6E2E" w:rsidRDefault="003F6E2E" w:rsidP="003F6E2E">
            <w:pPr>
              <w:rPr>
                <w:color w:val="000000"/>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B34CB" w14:textId="44FDABB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B72285B" w:rsidR="003F6E2E" w:rsidRPr="000E4778" w:rsidRDefault="003F6E2E" w:rsidP="003F6E2E">
            <w:pPr>
              <w:jc w:val="center"/>
            </w:pPr>
            <w:r>
              <w:t>Voter</w:t>
            </w:r>
          </w:p>
        </w:tc>
      </w:tr>
      <w:tr w:rsidR="003F6E2E" w:rsidRPr="00522809" w14:paraId="7717578E" w14:textId="1E48EA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14E8DF9F" w:rsidR="003F6E2E" w:rsidRDefault="003F6E2E" w:rsidP="003F6E2E">
            <w:pPr>
              <w:rPr>
                <w:color w:val="000000"/>
              </w:rPr>
            </w:pPr>
            <w:r w:rsidRPr="008568D6">
              <w:t>Liu, Ziqi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47B8B5" w14:textId="38AB4523" w:rsidR="003F6E2E" w:rsidRDefault="003F6E2E" w:rsidP="003F6E2E">
            <w:pPr>
              <w:rPr>
                <w:color w:val="000000"/>
              </w:rPr>
            </w:pPr>
            <w:r w:rsidRPr="00A9574F">
              <w:t>Vivo Mobile Communication Co.ltd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5E63F8" w14:textId="1E1E12A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7D2FF216" w:rsidR="003F6E2E" w:rsidRPr="000E4778" w:rsidRDefault="003F6E2E" w:rsidP="003F6E2E">
            <w:pPr>
              <w:jc w:val="center"/>
            </w:pPr>
            <w:r>
              <w:t>Non-Voter</w:t>
            </w:r>
          </w:p>
        </w:tc>
      </w:tr>
      <w:tr w:rsidR="003F6E2E" w:rsidRPr="00522809" w14:paraId="19308CA4" w14:textId="73DD01A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D0FCA20" w:rsidR="003F6E2E" w:rsidRDefault="003F6E2E" w:rsidP="003F6E2E">
            <w:pPr>
              <w:rPr>
                <w:color w:val="000000"/>
              </w:rPr>
            </w:pPr>
            <w:r w:rsidRPr="008568D6">
              <w:t>Loginov, Vyacheslav</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DEDF05" w14:textId="0B58C224" w:rsidR="003F6E2E" w:rsidRDefault="003F6E2E" w:rsidP="003F6E2E">
            <w:pPr>
              <w:rPr>
                <w:color w:val="000000"/>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E304A" w14:textId="390F18C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2E150097" w:rsidR="003F6E2E" w:rsidRPr="000E4778" w:rsidRDefault="003F6E2E" w:rsidP="003F6E2E">
            <w:pPr>
              <w:jc w:val="center"/>
            </w:pPr>
            <w:r>
              <w:t>Voter</w:t>
            </w:r>
          </w:p>
        </w:tc>
      </w:tr>
      <w:tr w:rsidR="003F6E2E" w:rsidRPr="00522809" w14:paraId="3B699C34" w14:textId="55B905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3C42CC49" w:rsidR="003F6E2E" w:rsidRDefault="003F6E2E" w:rsidP="003F6E2E">
            <w:pPr>
              <w:rPr>
                <w:rFonts w:ascii="Calibri" w:hAnsi="Calibri" w:cs="Calibri"/>
                <w:color w:val="000000"/>
                <w:sz w:val="22"/>
                <w:szCs w:val="22"/>
              </w:rPr>
            </w:pPr>
            <w:r w:rsidRPr="008568D6">
              <w:t>long,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0F6DC5" w14:textId="4F65954A" w:rsidR="003F6E2E" w:rsidRDefault="003F6E2E" w:rsidP="003F6E2E">
            <w:pPr>
              <w:rPr>
                <w:rFonts w:ascii="Calibri" w:hAnsi="Calibri" w:cs="Calibri"/>
                <w:color w:val="000000"/>
                <w:sz w:val="22"/>
                <w:szCs w:val="22"/>
              </w:rPr>
            </w:pPr>
            <w:r w:rsidRPr="00A9574F">
              <w:t>southwest jiaotong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C6AF38" w14:textId="1B9D4B6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050CC758" w:rsidR="003F6E2E" w:rsidRPr="000E4778" w:rsidRDefault="003F6E2E" w:rsidP="003F6E2E">
            <w:pPr>
              <w:jc w:val="center"/>
            </w:pPr>
            <w:r>
              <w:t>Aspirant</w:t>
            </w:r>
          </w:p>
        </w:tc>
      </w:tr>
      <w:tr w:rsidR="003F6E2E" w:rsidRPr="00522809" w14:paraId="6B3EA6E4" w14:textId="610A02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4F398690" w:rsidR="003F6E2E" w:rsidRDefault="003F6E2E" w:rsidP="003F6E2E">
            <w:pPr>
              <w:rPr>
                <w:color w:val="000000"/>
              </w:rPr>
            </w:pPr>
            <w:r w:rsidRPr="008568D6">
              <w:t>Lopez, Miguel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4148E9" w14:textId="0376DE47" w:rsidR="003F6E2E" w:rsidRDefault="003F6E2E" w:rsidP="003F6E2E">
            <w:pPr>
              <w:rPr>
                <w:color w:val="000000"/>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319E3D" w14:textId="173E60E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6961DED1" w:rsidR="003F6E2E" w:rsidRPr="000E4778" w:rsidRDefault="003F6E2E" w:rsidP="003F6E2E">
            <w:pPr>
              <w:jc w:val="center"/>
            </w:pPr>
            <w:r>
              <w:t>Voter</w:t>
            </w:r>
          </w:p>
        </w:tc>
      </w:tr>
      <w:tr w:rsidR="003F6E2E" w:rsidRPr="00522809" w14:paraId="06158E00" w14:textId="6E3C6FE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39B5EDB1" w:rsidR="003F6E2E" w:rsidRDefault="003F6E2E" w:rsidP="003F6E2E">
            <w:pPr>
              <w:rPr>
                <w:color w:val="000000"/>
              </w:rPr>
            </w:pPr>
            <w:r w:rsidRPr="008568D6">
              <w:t>Lorgeoux, Mikael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0AD766" w14:textId="0418245D" w:rsidR="003F6E2E" w:rsidRDefault="003F6E2E" w:rsidP="003F6E2E">
            <w:pPr>
              <w:rPr>
                <w:color w:val="000000"/>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0EEB91" w14:textId="53ABF29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2F375A1C" w:rsidR="003F6E2E" w:rsidRPr="000E4778" w:rsidRDefault="003F6E2E" w:rsidP="003F6E2E">
            <w:pPr>
              <w:jc w:val="center"/>
            </w:pPr>
            <w:r>
              <w:t>Voter</w:t>
            </w:r>
          </w:p>
        </w:tc>
      </w:tr>
      <w:tr w:rsidR="003F6E2E" w:rsidRPr="00522809" w14:paraId="4D097FFD" w14:textId="0B48EC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44B7DD02" w:rsidR="003F6E2E" w:rsidRDefault="003F6E2E" w:rsidP="003F6E2E">
            <w:pPr>
              <w:rPr>
                <w:color w:val="000000"/>
              </w:rPr>
            </w:pPr>
            <w:r w:rsidRPr="008568D6">
              <w:t>Lou, Hanqing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50429" w14:textId="501F0FBE" w:rsidR="003F6E2E" w:rsidRDefault="003F6E2E" w:rsidP="003F6E2E">
            <w:pPr>
              <w:rPr>
                <w:color w:val="000000"/>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76431" w14:textId="52F8BC0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0C339EAE" w:rsidR="003F6E2E" w:rsidRPr="000E4778" w:rsidRDefault="003F6E2E" w:rsidP="003F6E2E">
            <w:pPr>
              <w:jc w:val="center"/>
            </w:pPr>
            <w:r>
              <w:t>Voter</w:t>
            </w:r>
          </w:p>
        </w:tc>
      </w:tr>
      <w:tr w:rsidR="003F6E2E" w:rsidRPr="00522809" w14:paraId="14B9090F" w14:textId="5650386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7697706A" w:rsidR="003F6E2E" w:rsidRDefault="003F6E2E" w:rsidP="003F6E2E">
            <w:pPr>
              <w:rPr>
                <w:color w:val="000000"/>
              </w:rPr>
            </w:pPr>
            <w:r w:rsidRPr="008568D6">
              <w:t>Lou, Hui-Ling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6F5001" w14:textId="24130294" w:rsidR="003F6E2E" w:rsidRDefault="003F6E2E" w:rsidP="003F6E2E">
            <w:pPr>
              <w:rPr>
                <w:color w:val="000000"/>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6DF56C" w14:textId="23F5104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4EDC0A6F" w:rsidR="003F6E2E" w:rsidRPr="000E4778" w:rsidRDefault="003F6E2E" w:rsidP="003F6E2E">
            <w:pPr>
              <w:jc w:val="center"/>
            </w:pPr>
            <w:r>
              <w:t>Voter</w:t>
            </w:r>
          </w:p>
        </w:tc>
      </w:tr>
      <w:tr w:rsidR="003F6E2E" w:rsidRPr="00522809" w14:paraId="0BD87B3B" w14:textId="71D9E0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39C056BE" w:rsidR="003F6E2E" w:rsidRDefault="003F6E2E" w:rsidP="003F6E2E">
            <w:pPr>
              <w:rPr>
                <w:color w:val="000000"/>
              </w:rPr>
            </w:pPr>
            <w:r w:rsidRPr="008568D6">
              <w:t>Lu, kaiying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266690" w14:textId="7E23E478" w:rsidR="003F6E2E" w:rsidRDefault="003F6E2E" w:rsidP="003F6E2E">
            <w:pPr>
              <w:rPr>
                <w:color w:val="000000"/>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B376F1" w14:textId="3528432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2803D231" w:rsidR="003F6E2E" w:rsidRPr="000E4778" w:rsidRDefault="003F6E2E" w:rsidP="003F6E2E">
            <w:pPr>
              <w:jc w:val="center"/>
            </w:pPr>
            <w:r>
              <w:t>Voter</w:t>
            </w:r>
          </w:p>
        </w:tc>
      </w:tr>
      <w:tr w:rsidR="003F6E2E" w:rsidRPr="00522809" w14:paraId="79A46F90" w14:textId="24269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1C79A47C" w:rsidR="003F6E2E" w:rsidRDefault="003F6E2E" w:rsidP="003F6E2E">
            <w:pPr>
              <w:rPr>
                <w:color w:val="000000"/>
              </w:rPr>
            </w:pPr>
            <w:r w:rsidRPr="008568D6">
              <w:t>Lu, Liuming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C00F63" w14:textId="30C0FE6E" w:rsidR="003F6E2E" w:rsidRDefault="003F6E2E" w:rsidP="003F6E2E">
            <w:pPr>
              <w:rPr>
                <w:color w:val="000000"/>
              </w:rPr>
            </w:pPr>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6E2162" w14:textId="4014690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9DCAA7E" w:rsidR="003F6E2E" w:rsidRPr="000E4778" w:rsidRDefault="003F6E2E" w:rsidP="003F6E2E">
            <w:pPr>
              <w:jc w:val="center"/>
            </w:pPr>
            <w:r>
              <w:t>Voter</w:t>
            </w:r>
          </w:p>
        </w:tc>
      </w:tr>
      <w:tr w:rsidR="003F6E2E" w:rsidRPr="00522809" w14:paraId="4571A415" w14:textId="3AE129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2410C0D2" w:rsidR="003F6E2E" w:rsidRDefault="003F6E2E" w:rsidP="003F6E2E">
            <w:pPr>
              <w:rPr>
                <w:color w:val="000000"/>
              </w:rPr>
            </w:pPr>
            <w:r w:rsidRPr="008568D6">
              <w:t>LU, Yuxin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701CFB" w14:textId="14BB366E"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DF564" w14:textId="3234813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7BDCE2ED" w:rsidR="003F6E2E" w:rsidRPr="000E4778" w:rsidRDefault="003F6E2E" w:rsidP="003F6E2E">
            <w:pPr>
              <w:jc w:val="center"/>
            </w:pPr>
            <w:r>
              <w:t>Voter</w:t>
            </w:r>
          </w:p>
        </w:tc>
      </w:tr>
      <w:tr w:rsidR="003F6E2E" w:rsidRPr="00522809" w14:paraId="70524861" w14:textId="606863D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7C5B4360" w:rsidR="003F6E2E" w:rsidRDefault="003F6E2E" w:rsidP="003F6E2E">
            <w:pPr>
              <w:rPr>
                <w:color w:val="000000"/>
              </w:rPr>
            </w:pPr>
            <w:r w:rsidRPr="008568D6">
              <w:lastRenderedPageBreak/>
              <w:t>Lumbatis, Kurt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38FEB5B" w14:textId="15C5E2BC" w:rsidR="003F6E2E" w:rsidRDefault="003F6E2E" w:rsidP="003F6E2E">
            <w:pPr>
              <w:rPr>
                <w:color w:val="000000"/>
              </w:rPr>
            </w:pPr>
            <w:r w:rsidRPr="00A9574F">
              <w:t>CommScope,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48772F" w14:textId="6378BEB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1D44F38B" w:rsidR="003F6E2E" w:rsidRPr="000E4778" w:rsidRDefault="003F6E2E" w:rsidP="003F6E2E">
            <w:pPr>
              <w:jc w:val="center"/>
            </w:pPr>
            <w:r>
              <w:t>Voter</w:t>
            </w:r>
          </w:p>
        </w:tc>
      </w:tr>
      <w:tr w:rsidR="003F6E2E" w:rsidRPr="00522809" w14:paraId="241D244A" w14:textId="32D6957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05001C7C" w:rsidR="003F6E2E" w:rsidRDefault="003F6E2E" w:rsidP="003F6E2E">
            <w:pPr>
              <w:rPr>
                <w:color w:val="000000"/>
              </w:rPr>
            </w:pPr>
            <w:r w:rsidRPr="008568D6">
              <w:t>Luo, Chaoming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D884F3" w14:textId="5BCB4AC5" w:rsidR="003F6E2E" w:rsidRDefault="003F6E2E" w:rsidP="003F6E2E">
            <w:pPr>
              <w:rPr>
                <w:color w:val="000000"/>
              </w:rPr>
            </w:pPr>
            <w:r w:rsidRPr="00A9574F">
              <w:t>Beijing OPPO telecommunications corp.,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BB2276" w14:textId="02CD43B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F9ADC24" w:rsidR="003F6E2E" w:rsidRPr="000E4778" w:rsidRDefault="003F6E2E" w:rsidP="003F6E2E">
            <w:pPr>
              <w:jc w:val="center"/>
            </w:pPr>
            <w:r>
              <w:t>Voter</w:t>
            </w:r>
          </w:p>
        </w:tc>
      </w:tr>
      <w:tr w:rsidR="003F6E2E" w:rsidRPr="00522809" w14:paraId="45E84D6F" w14:textId="6A81818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7FCAAC07" w:rsidR="003F6E2E" w:rsidRDefault="003F6E2E" w:rsidP="003F6E2E">
            <w:pPr>
              <w:rPr>
                <w:color w:val="000000"/>
              </w:rPr>
            </w:pPr>
            <w:r w:rsidRPr="008568D6">
              <w:t>Ma, Li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F2AE5F" w14:textId="214A4AEC" w:rsidR="003F6E2E" w:rsidRDefault="003F6E2E" w:rsidP="003F6E2E">
            <w:pPr>
              <w:rPr>
                <w:color w:val="000000"/>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346BE0" w14:textId="14DD430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6B1EF80C" w:rsidR="003F6E2E" w:rsidRPr="000E4778" w:rsidRDefault="003F6E2E" w:rsidP="003F6E2E">
            <w:pPr>
              <w:jc w:val="center"/>
            </w:pPr>
            <w:r>
              <w:t>Voter</w:t>
            </w:r>
          </w:p>
        </w:tc>
      </w:tr>
      <w:tr w:rsidR="003F6E2E" w:rsidRPr="00522809" w14:paraId="2DAE61E0" w14:textId="6CF363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5261FF87" w:rsidR="003F6E2E" w:rsidRDefault="003F6E2E" w:rsidP="003F6E2E">
            <w:pPr>
              <w:rPr>
                <w:color w:val="000000"/>
              </w:rPr>
            </w:pPr>
            <w:r w:rsidRPr="008568D6">
              <w:t>Ma, Mengyao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08DD89" w14:textId="5218187E"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F3829D" w14:textId="58E1952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1E95A3B4" w:rsidR="003F6E2E" w:rsidRPr="000E4778" w:rsidRDefault="003F6E2E" w:rsidP="003F6E2E">
            <w:pPr>
              <w:jc w:val="center"/>
            </w:pPr>
            <w:r>
              <w:t>Voter</w:t>
            </w:r>
          </w:p>
        </w:tc>
      </w:tr>
      <w:tr w:rsidR="003F6E2E" w:rsidRPr="00522809" w14:paraId="3AB5B60E" w14:textId="57D8D9B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27CC915F" w:rsidR="003F6E2E" w:rsidRDefault="003F6E2E" w:rsidP="003F6E2E">
            <w:pPr>
              <w:rPr>
                <w:color w:val="000000"/>
              </w:rPr>
            </w:pPr>
            <w:r w:rsidRPr="008568D6">
              <w:t>Malinen, Jouni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1DC802" w14:textId="5357D0F7" w:rsidR="003F6E2E" w:rsidRDefault="003F6E2E" w:rsidP="003F6E2E">
            <w:pPr>
              <w:rPr>
                <w:color w:val="000000"/>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6987BF" w14:textId="4DD1D77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7A51BB02" w:rsidR="003F6E2E" w:rsidRPr="000E4778" w:rsidRDefault="003F6E2E" w:rsidP="003F6E2E">
            <w:pPr>
              <w:jc w:val="center"/>
            </w:pPr>
            <w:r>
              <w:t>Voter</w:t>
            </w:r>
          </w:p>
        </w:tc>
      </w:tr>
      <w:tr w:rsidR="003F6E2E" w:rsidRPr="00522809" w14:paraId="5E207FF3" w14:textId="0BC157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BCF68AC" w:rsidR="003F6E2E" w:rsidRDefault="003F6E2E" w:rsidP="003F6E2E">
            <w:pPr>
              <w:rPr>
                <w:color w:val="000000"/>
              </w:rPr>
            </w:pPr>
            <w:r w:rsidRPr="008568D6">
              <w:t>Mano, Hiroshi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0B92A3" w14:textId="5614E83F" w:rsidR="003F6E2E" w:rsidRDefault="003F6E2E" w:rsidP="003F6E2E">
            <w:pPr>
              <w:rPr>
                <w:color w:val="000000"/>
              </w:rPr>
            </w:pPr>
            <w:r w:rsidRPr="00A9574F">
              <w:t>Koden Techno Info K.K.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2727D" w14:textId="1E81C1D1"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4FB2DDC2" w:rsidR="003F6E2E" w:rsidRPr="000E4778" w:rsidRDefault="003F6E2E" w:rsidP="003F6E2E">
            <w:pPr>
              <w:jc w:val="center"/>
            </w:pPr>
            <w:r>
              <w:t>Voter</w:t>
            </w:r>
          </w:p>
        </w:tc>
      </w:tr>
      <w:tr w:rsidR="003F6E2E" w:rsidRPr="00522809" w14:paraId="60380EA2" w14:textId="22E269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1353B4F4" w:rsidR="003F6E2E" w:rsidRDefault="003F6E2E" w:rsidP="003F6E2E">
            <w:pPr>
              <w:rPr>
                <w:color w:val="000000"/>
              </w:rPr>
            </w:pPr>
            <w:r w:rsidRPr="008568D6">
              <w:t>Martinez Vazquez, Marcos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D6A08F" w14:textId="5EB63DD4" w:rsidR="003F6E2E" w:rsidRDefault="003F6E2E" w:rsidP="003F6E2E">
            <w:pPr>
              <w:rPr>
                <w:color w:val="000000"/>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3F6322" w14:textId="4183379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35F1563A" w:rsidR="003F6E2E" w:rsidRPr="000E4778" w:rsidRDefault="003F6E2E" w:rsidP="003F6E2E">
            <w:pPr>
              <w:jc w:val="center"/>
            </w:pPr>
            <w:r>
              <w:t>Voter</w:t>
            </w:r>
          </w:p>
        </w:tc>
      </w:tr>
      <w:tr w:rsidR="003F6E2E" w:rsidRPr="00522809" w14:paraId="24C7E4F0" w14:textId="74F53E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0F5547F7" w:rsidR="003F6E2E" w:rsidRDefault="003F6E2E" w:rsidP="003F6E2E">
            <w:pPr>
              <w:rPr>
                <w:color w:val="000000"/>
              </w:rPr>
            </w:pPr>
            <w:r w:rsidRPr="008568D6">
              <w:t>Max, Sebastian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95B408" w14:textId="05C4E4EC" w:rsidR="003F6E2E" w:rsidRDefault="003F6E2E" w:rsidP="003F6E2E">
            <w:pPr>
              <w:rPr>
                <w:color w:val="000000"/>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EE81B0" w14:textId="1FCBB4F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56063DFA" w:rsidR="003F6E2E" w:rsidRPr="000E4778" w:rsidRDefault="003F6E2E" w:rsidP="003F6E2E">
            <w:pPr>
              <w:jc w:val="center"/>
            </w:pPr>
            <w:r>
              <w:t>Voter</w:t>
            </w:r>
          </w:p>
        </w:tc>
      </w:tr>
      <w:tr w:rsidR="003F6E2E" w:rsidRPr="00522809" w14:paraId="790C8E88" w14:textId="7ED7F9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545DAC0E" w:rsidR="003F6E2E" w:rsidRDefault="003F6E2E" w:rsidP="003F6E2E">
            <w:pPr>
              <w:rPr>
                <w:color w:val="000000"/>
              </w:rPr>
            </w:pPr>
            <w:r w:rsidRPr="008568D6">
              <w:t>Mazor, Nadav</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6E261C" w14:textId="1F71C97B" w:rsidR="003F6E2E" w:rsidRDefault="003F6E2E" w:rsidP="003F6E2E">
            <w:pPr>
              <w:rPr>
                <w:color w:val="000000"/>
              </w:rPr>
            </w:pPr>
            <w:r w:rsidRPr="00A9574F">
              <w:t>Vayyar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AEC102" w14:textId="7EA7D10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175F5915" w:rsidR="003F6E2E" w:rsidRPr="000E4778" w:rsidRDefault="003F6E2E" w:rsidP="003F6E2E">
            <w:pPr>
              <w:jc w:val="center"/>
            </w:pPr>
            <w:r>
              <w:t>Potential Voter</w:t>
            </w:r>
          </w:p>
        </w:tc>
      </w:tr>
      <w:tr w:rsidR="003F6E2E" w:rsidRPr="00522809" w14:paraId="4620EC3C" w14:textId="40E66D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644586E9" w:rsidR="003F6E2E" w:rsidRDefault="003F6E2E" w:rsidP="003F6E2E">
            <w:pPr>
              <w:rPr>
                <w:color w:val="000000"/>
              </w:rPr>
            </w:pPr>
            <w:r w:rsidRPr="008568D6">
              <w:t>McCann,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BDDC6A" w14:textId="3D4CA004"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2CF4D2" w14:textId="533748C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1668A17" w:rsidR="003F6E2E" w:rsidRPr="000E4778" w:rsidRDefault="003F6E2E" w:rsidP="003F6E2E">
            <w:pPr>
              <w:jc w:val="center"/>
            </w:pPr>
            <w:r>
              <w:t>Voter</w:t>
            </w:r>
          </w:p>
        </w:tc>
      </w:tr>
      <w:tr w:rsidR="003F6E2E" w:rsidRPr="00522809" w14:paraId="35B5ACCB" w14:textId="12A973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1D3AD805" w:rsidR="003F6E2E" w:rsidRDefault="003F6E2E" w:rsidP="003F6E2E">
            <w:pPr>
              <w:rPr>
                <w:color w:val="000000"/>
              </w:rPr>
            </w:pPr>
            <w:r w:rsidRPr="008568D6">
              <w:t>Mehrnoush, Morteza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C8DCE7" w14:textId="7FA18992" w:rsidR="003F6E2E" w:rsidRDefault="003F6E2E" w:rsidP="003F6E2E">
            <w:pPr>
              <w:rPr>
                <w:color w:val="000000"/>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9875C3" w14:textId="146EF09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39B2DF21" w:rsidR="003F6E2E" w:rsidRPr="000E4778" w:rsidRDefault="003F6E2E" w:rsidP="003F6E2E">
            <w:pPr>
              <w:jc w:val="center"/>
            </w:pPr>
            <w:r>
              <w:t>Voter</w:t>
            </w:r>
          </w:p>
        </w:tc>
      </w:tr>
      <w:tr w:rsidR="003F6E2E" w:rsidRPr="00522809" w14:paraId="5715866B" w14:textId="701B09D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7D6D2EBF" w:rsidR="003F6E2E" w:rsidRDefault="003F6E2E" w:rsidP="003F6E2E">
            <w:pPr>
              <w:rPr>
                <w:color w:val="000000"/>
              </w:rPr>
            </w:pPr>
            <w:r w:rsidRPr="008568D6">
              <w:t>MELZER, Ezer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25E21A" w14:textId="54F31552" w:rsidR="003F6E2E" w:rsidRDefault="003F6E2E" w:rsidP="003F6E2E">
            <w:pPr>
              <w:rPr>
                <w:color w:val="000000"/>
              </w:rPr>
            </w:pPr>
            <w:r w:rsidRPr="00A9574F">
              <w:t>Toga Networks, a Huawei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7C13B" w14:textId="67C8F8A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4F6C889F" w:rsidR="003F6E2E" w:rsidRPr="000E4778" w:rsidRDefault="003F6E2E" w:rsidP="003F6E2E">
            <w:pPr>
              <w:jc w:val="center"/>
            </w:pPr>
            <w:r>
              <w:t>Voter</w:t>
            </w:r>
          </w:p>
        </w:tc>
      </w:tr>
      <w:tr w:rsidR="003F6E2E" w:rsidRPr="00522809" w14:paraId="3EAD1A5D" w14:textId="0F4030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0F20CCE1" w:rsidR="003F6E2E" w:rsidRDefault="003F6E2E" w:rsidP="003F6E2E">
            <w:pPr>
              <w:rPr>
                <w:color w:val="000000"/>
              </w:rPr>
            </w:pPr>
            <w:r w:rsidRPr="008568D6">
              <w:t>Memisoglu, Ebubekir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CBB3ED" w14:textId="0181F56D" w:rsidR="003F6E2E" w:rsidRDefault="003F6E2E" w:rsidP="003F6E2E">
            <w:pPr>
              <w:rPr>
                <w:color w:val="000000"/>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C494E5" w14:textId="74B5ED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5EDD39F1" w:rsidR="003F6E2E" w:rsidRPr="000E4778" w:rsidRDefault="003F6E2E" w:rsidP="003F6E2E">
            <w:pPr>
              <w:jc w:val="center"/>
            </w:pPr>
            <w:r>
              <w:t>Voter</w:t>
            </w:r>
          </w:p>
        </w:tc>
      </w:tr>
      <w:tr w:rsidR="003F6E2E" w:rsidRPr="00522809" w14:paraId="5C4A08BC" w14:textId="4DF70E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2D8B93FC" w:rsidR="003F6E2E" w:rsidRDefault="003F6E2E" w:rsidP="003F6E2E">
            <w:pPr>
              <w:rPr>
                <w:color w:val="000000"/>
              </w:rPr>
            </w:pPr>
            <w:r w:rsidRPr="008568D6">
              <w:t>Minotani, Jun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5B50DA" w14:textId="2DEDE2D2" w:rsidR="003F6E2E" w:rsidRDefault="003F6E2E" w:rsidP="003F6E2E">
            <w:pPr>
              <w:rPr>
                <w:color w:val="000000"/>
              </w:rPr>
            </w:pPr>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BB85CE" w14:textId="71C8944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722CD5DD" w:rsidR="003F6E2E" w:rsidRPr="000E4778" w:rsidRDefault="003F6E2E" w:rsidP="003F6E2E">
            <w:pPr>
              <w:jc w:val="center"/>
            </w:pPr>
            <w:r>
              <w:t>Potential Voter</w:t>
            </w:r>
          </w:p>
        </w:tc>
      </w:tr>
      <w:tr w:rsidR="003F6E2E" w:rsidRPr="00522809" w14:paraId="3DA23740" w14:textId="1D217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7A2C642B" w:rsidR="003F6E2E" w:rsidRDefault="003F6E2E" w:rsidP="003F6E2E">
            <w:pPr>
              <w:rPr>
                <w:color w:val="000000"/>
              </w:rPr>
            </w:pPr>
            <w:r w:rsidRPr="008568D6">
              <w:t>Mohanty, Bibhu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74FFC6" w14:textId="5A9F0F2E" w:rsidR="003F6E2E" w:rsidRDefault="003F6E2E" w:rsidP="003F6E2E">
            <w:pPr>
              <w:rPr>
                <w:color w:val="000000"/>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1CCA2" w14:textId="2C901C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18FCAB7B" w:rsidR="003F6E2E" w:rsidRPr="000E4778" w:rsidRDefault="003F6E2E" w:rsidP="003F6E2E">
            <w:pPr>
              <w:jc w:val="center"/>
            </w:pPr>
            <w:r>
              <w:t>Voter</w:t>
            </w:r>
          </w:p>
        </w:tc>
      </w:tr>
      <w:tr w:rsidR="003F6E2E" w:rsidRPr="00522809" w14:paraId="6441F849" w14:textId="6730F8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2323FC3A" w:rsidR="003F6E2E" w:rsidRDefault="003F6E2E" w:rsidP="003F6E2E">
            <w:pPr>
              <w:rPr>
                <w:color w:val="000000"/>
              </w:rPr>
            </w:pPr>
            <w:r w:rsidRPr="008568D6">
              <w:t>Monajemi, Pooya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5427AA" w14:textId="24C587EA" w:rsidR="003F6E2E" w:rsidRDefault="003F6E2E" w:rsidP="003F6E2E">
            <w:pPr>
              <w:rPr>
                <w:color w:val="000000"/>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E7BE" w14:textId="50E64CFA"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55B8A968" w:rsidR="003F6E2E" w:rsidRPr="000E4778" w:rsidRDefault="003F6E2E" w:rsidP="003F6E2E">
            <w:pPr>
              <w:jc w:val="center"/>
            </w:pPr>
            <w:r>
              <w:t>Voter</w:t>
            </w:r>
          </w:p>
        </w:tc>
      </w:tr>
      <w:tr w:rsidR="003F6E2E" w:rsidRPr="00522809" w14:paraId="5111CF87" w14:textId="62A7C9C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5010E2B9" w:rsidR="003F6E2E" w:rsidRDefault="003F6E2E" w:rsidP="003F6E2E">
            <w:pPr>
              <w:rPr>
                <w:color w:val="000000"/>
              </w:rPr>
            </w:pPr>
            <w:r w:rsidRPr="008568D6">
              <w:t>Montemurro, Michael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1ECE068" w14:textId="030DEEC9"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71488C" w14:textId="36E6D6C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6686AB80" w:rsidR="003F6E2E" w:rsidRPr="000E4778" w:rsidRDefault="003F6E2E" w:rsidP="003F6E2E">
            <w:pPr>
              <w:jc w:val="center"/>
            </w:pPr>
            <w:r>
              <w:t>Voter</w:t>
            </w:r>
          </w:p>
        </w:tc>
      </w:tr>
      <w:tr w:rsidR="003F6E2E" w:rsidRPr="00522809" w14:paraId="1A528F2A" w14:textId="3B1168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708E58F8" w:rsidR="003F6E2E" w:rsidRDefault="003F6E2E" w:rsidP="003F6E2E">
            <w:pPr>
              <w:rPr>
                <w:color w:val="000000"/>
              </w:rPr>
            </w:pPr>
            <w:r w:rsidRPr="008568D6">
              <w:t>Montreuil, Leo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C9B84B3" w14:textId="175D2C58" w:rsidR="003F6E2E" w:rsidRDefault="003F6E2E" w:rsidP="003F6E2E">
            <w:pPr>
              <w:rPr>
                <w:color w:val="000000"/>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FCE5F" w14:textId="7F8A553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3BF89776" w:rsidR="003F6E2E" w:rsidRPr="000E4778" w:rsidRDefault="003F6E2E" w:rsidP="003F6E2E">
            <w:pPr>
              <w:jc w:val="center"/>
            </w:pPr>
            <w:r>
              <w:t>Voter</w:t>
            </w:r>
          </w:p>
        </w:tc>
      </w:tr>
      <w:tr w:rsidR="003F6E2E" w:rsidRPr="00522809" w14:paraId="4A0E0DCA" w14:textId="5F797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0AFB49F2" w:rsidR="003F6E2E" w:rsidRDefault="003F6E2E" w:rsidP="003F6E2E">
            <w:pPr>
              <w:rPr>
                <w:color w:val="000000"/>
              </w:rPr>
            </w:pPr>
            <w:r w:rsidRPr="008568D6">
              <w:t>Moran, Ashley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725947" w14:textId="6C7AFC70" w:rsidR="003F6E2E" w:rsidRDefault="003F6E2E" w:rsidP="003F6E2E">
            <w:pPr>
              <w:rPr>
                <w:color w:val="000000"/>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90C2EB" w14:textId="34E7A005"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1A4925E5" w:rsidR="003F6E2E" w:rsidRPr="000E4778" w:rsidRDefault="003F6E2E" w:rsidP="003F6E2E">
            <w:pPr>
              <w:jc w:val="center"/>
            </w:pPr>
            <w:r>
              <w:t>Non-Voter</w:t>
            </w:r>
          </w:p>
        </w:tc>
      </w:tr>
      <w:tr w:rsidR="003F6E2E" w:rsidRPr="00522809" w14:paraId="6B71CA4F" w14:textId="228BD9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5DE5E14C" w:rsidR="003F6E2E" w:rsidRDefault="003F6E2E" w:rsidP="003F6E2E">
            <w:pPr>
              <w:rPr>
                <w:rFonts w:ascii="Calibri" w:hAnsi="Calibri" w:cs="Calibri"/>
                <w:color w:val="000000"/>
                <w:sz w:val="22"/>
                <w:szCs w:val="22"/>
              </w:rPr>
            </w:pPr>
            <w:r w:rsidRPr="008568D6">
              <w:t>Morioka, Hitoshi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7F1328" w14:textId="5DC53B24" w:rsidR="003F6E2E" w:rsidRDefault="003F6E2E" w:rsidP="003F6E2E">
            <w:pPr>
              <w:rPr>
                <w:rFonts w:ascii="Calibri" w:hAnsi="Calibri" w:cs="Calibri"/>
                <w:color w:val="000000"/>
                <w:sz w:val="22"/>
                <w:szCs w:val="22"/>
              </w:rPr>
            </w:pPr>
            <w:r w:rsidRPr="00A9574F">
              <w:t>SRC Software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FDB759" w14:textId="5C0053C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44AE61B3" w:rsidR="003F6E2E" w:rsidRPr="000E4778" w:rsidRDefault="003F6E2E" w:rsidP="003F6E2E">
            <w:pPr>
              <w:jc w:val="center"/>
            </w:pPr>
            <w:r>
              <w:t>Voter</w:t>
            </w:r>
          </w:p>
        </w:tc>
      </w:tr>
      <w:tr w:rsidR="003F6E2E" w:rsidRPr="00522809" w14:paraId="72732EB8" w14:textId="7F44303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5E49A048" w:rsidR="003F6E2E" w:rsidRDefault="003F6E2E" w:rsidP="003F6E2E">
            <w:pPr>
              <w:rPr>
                <w:color w:val="000000"/>
              </w:rPr>
            </w:pPr>
            <w:r w:rsidRPr="008568D6">
              <w:t>Motozuka, Hiroyuki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408B40" w14:textId="6B379675" w:rsidR="003F6E2E" w:rsidRDefault="003F6E2E" w:rsidP="003F6E2E">
            <w:pPr>
              <w:rPr>
                <w:color w:val="000000"/>
              </w:rPr>
            </w:pPr>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C366B9" w14:textId="3380699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67F6E0AD" w:rsidR="003F6E2E" w:rsidRPr="000E4778" w:rsidRDefault="003F6E2E" w:rsidP="003F6E2E">
            <w:pPr>
              <w:jc w:val="center"/>
            </w:pPr>
            <w:r>
              <w:t>Voter</w:t>
            </w:r>
          </w:p>
        </w:tc>
      </w:tr>
      <w:tr w:rsidR="003F6E2E" w:rsidRPr="00522809" w14:paraId="3B553786" w14:textId="06D46A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387C78B7" w:rsidR="003F6E2E" w:rsidRDefault="003F6E2E" w:rsidP="003F6E2E">
            <w:pPr>
              <w:rPr>
                <w:color w:val="000000"/>
              </w:rPr>
            </w:pPr>
            <w:r w:rsidRPr="008568D6">
              <w:t>Mueller, Robert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4FE52" w14:textId="1E9BAD78" w:rsidR="003F6E2E" w:rsidRDefault="003F6E2E" w:rsidP="003F6E2E">
            <w:pPr>
              <w:rPr>
                <w:color w:val="000000"/>
              </w:rPr>
            </w:pPr>
            <w:r w:rsidRPr="00A9574F">
              <w:t>Ilmenau University of Technology - TU Ilmenau</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ADEDA" w14:textId="578864B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42C7C6B5" w:rsidR="003F6E2E" w:rsidRPr="000E4778" w:rsidRDefault="003F6E2E" w:rsidP="003F6E2E">
            <w:pPr>
              <w:jc w:val="center"/>
            </w:pPr>
            <w:r>
              <w:t>Voter</w:t>
            </w:r>
          </w:p>
        </w:tc>
      </w:tr>
      <w:tr w:rsidR="003F6E2E" w:rsidRPr="00522809" w14:paraId="1AF122CC" w14:textId="59CFCD5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369F41EC" w:rsidR="003F6E2E" w:rsidRDefault="003F6E2E" w:rsidP="003F6E2E">
            <w:pPr>
              <w:rPr>
                <w:color w:val="000000"/>
              </w:rPr>
            </w:pPr>
            <w:r w:rsidRPr="008568D6">
              <w:t>Myles, Andrew</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994379" w14:textId="11925921" w:rsidR="003F6E2E" w:rsidRDefault="003F6E2E" w:rsidP="003F6E2E">
            <w:pPr>
              <w:rPr>
                <w:color w:val="000000"/>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BAF8AB" w14:textId="1DF4BB4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0C0F5642" w:rsidR="003F6E2E" w:rsidRPr="000E4778" w:rsidRDefault="003F6E2E" w:rsidP="003F6E2E">
            <w:pPr>
              <w:jc w:val="center"/>
            </w:pPr>
            <w:r>
              <w:t>Voter</w:t>
            </w:r>
          </w:p>
        </w:tc>
      </w:tr>
      <w:tr w:rsidR="003F6E2E" w:rsidRPr="00522809" w14:paraId="4E4E8EF2" w14:textId="5CE3E8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1890004F" w:rsidR="003F6E2E" w:rsidRDefault="003F6E2E" w:rsidP="003F6E2E">
            <w:pPr>
              <w:rPr>
                <w:color w:val="000000"/>
              </w:rPr>
            </w:pPr>
            <w:r w:rsidRPr="008568D6">
              <w:t>Nagai, Yukimasa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4B1518" w14:textId="50D5B40B" w:rsidR="003F6E2E" w:rsidRDefault="003F6E2E" w:rsidP="003F6E2E">
            <w:pPr>
              <w:rPr>
                <w:color w:val="000000"/>
              </w:rPr>
            </w:pPr>
            <w:r w:rsidRPr="00A9574F">
              <w:t>Mitsubishi Electric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F7809" w14:textId="0A28A5C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42AA04C7" w:rsidR="003F6E2E" w:rsidRPr="000E4778" w:rsidRDefault="003F6E2E" w:rsidP="003F6E2E">
            <w:pPr>
              <w:jc w:val="center"/>
            </w:pPr>
            <w:r>
              <w:t>Voter</w:t>
            </w:r>
          </w:p>
        </w:tc>
      </w:tr>
      <w:tr w:rsidR="003F6E2E" w:rsidRPr="00522809" w14:paraId="6C303E33" w14:textId="394F1F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34696567" w:rsidR="003F6E2E" w:rsidRDefault="003F6E2E" w:rsidP="003F6E2E">
            <w:pPr>
              <w:rPr>
                <w:color w:val="000000"/>
              </w:rPr>
            </w:pPr>
            <w:r w:rsidRPr="008568D6">
              <w:t>NAGATA, KENGO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A82613" w14:textId="221E61B7" w:rsidR="003F6E2E" w:rsidRDefault="003F6E2E" w:rsidP="003F6E2E">
            <w:pPr>
              <w:rPr>
                <w:color w:val="000000"/>
              </w:rPr>
            </w:pPr>
            <w:r w:rsidRPr="00A9574F">
              <w:t>Nippon Telegraph and Telephone Corporation (NTT)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A1FBB1" w14:textId="0EE7D9F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25A2E003" w:rsidR="003F6E2E" w:rsidRPr="000E4778" w:rsidRDefault="003F6E2E" w:rsidP="003F6E2E">
            <w:pPr>
              <w:jc w:val="center"/>
            </w:pPr>
            <w:r>
              <w:t>Voter</w:t>
            </w:r>
          </w:p>
        </w:tc>
      </w:tr>
      <w:tr w:rsidR="003F6E2E" w:rsidRPr="00522809" w14:paraId="4C7779FE" w14:textId="5F5F77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781A2C6E" w:rsidR="003F6E2E" w:rsidRDefault="003F6E2E" w:rsidP="003F6E2E">
            <w:pPr>
              <w:rPr>
                <w:rFonts w:ascii="Calibri" w:hAnsi="Calibri" w:cs="Calibri"/>
                <w:color w:val="000000"/>
                <w:sz w:val="22"/>
                <w:szCs w:val="22"/>
              </w:rPr>
            </w:pPr>
            <w:r w:rsidRPr="008568D6">
              <w:t>Naik, Gaurang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983C55" w14:textId="068AB583"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65024" w14:textId="1286E2F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503F29CB" w:rsidR="003F6E2E" w:rsidRPr="000E4778" w:rsidRDefault="003F6E2E" w:rsidP="003F6E2E">
            <w:pPr>
              <w:jc w:val="center"/>
            </w:pPr>
            <w:r>
              <w:t>Voter</w:t>
            </w:r>
          </w:p>
        </w:tc>
      </w:tr>
      <w:tr w:rsidR="003F6E2E" w:rsidRPr="00522809" w14:paraId="0F122F6F" w14:textId="7D97C0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48031763" w:rsidR="003F6E2E" w:rsidRDefault="003F6E2E" w:rsidP="003F6E2E">
            <w:pPr>
              <w:rPr>
                <w:rFonts w:ascii="Calibri" w:hAnsi="Calibri" w:cs="Calibri"/>
                <w:color w:val="000000"/>
                <w:sz w:val="22"/>
                <w:szCs w:val="22"/>
              </w:rPr>
            </w:pPr>
            <w:r w:rsidRPr="008568D6">
              <w:t>Nam, Junyoung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9AD13D" w14:textId="58880C3F"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FB2F73" w14:textId="3DA82CF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2159FE21" w:rsidR="003F6E2E" w:rsidRPr="000E4778" w:rsidRDefault="003F6E2E" w:rsidP="003F6E2E">
            <w:pPr>
              <w:jc w:val="center"/>
            </w:pPr>
            <w:r>
              <w:t>Voter</w:t>
            </w:r>
          </w:p>
        </w:tc>
      </w:tr>
      <w:tr w:rsidR="003F6E2E" w:rsidRPr="00522809" w14:paraId="158233AC" w14:textId="3D6477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0BC77092" w:rsidR="003F6E2E" w:rsidRDefault="003F6E2E" w:rsidP="003F6E2E">
            <w:pPr>
              <w:rPr>
                <w:rFonts w:ascii="Calibri" w:hAnsi="Calibri" w:cs="Calibri"/>
                <w:color w:val="000000"/>
                <w:sz w:val="22"/>
                <w:szCs w:val="22"/>
              </w:rPr>
            </w:pPr>
            <w:r w:rsidRPr="008568D6">
              <w:t>NAM, Sol-eep</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97EF10" w14:textId="2834776B" w:rsidR="003F6E2E" w:rsidRDefault="003F6E2E" w:rsidP="003F6E2E">
            <w:pPr>
              <w:rPr>
                <w:rFonts w:ascii="Calibri" w:hAnsi="Calibri" w:cs="Calibri"/>
                <w:color w:val="000000"/>
                <w:sz w:val="22"/>
                <w:szCs w:val="22"/>
              </w:rPr>
            </w:pPr>
            <w:r w:rsidRPr="00A9574F">
              <w:t>intellectual discovery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BBA8E3" w14:textId="62EC185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3780310A" w:rsidR="003F6E2E" w:rsidRPr="000E4778" w:rsidRDefault="003F6E2E" w:rsidP="003F6E2E">
            <w:pPr>
              <w:jc w:val="center"/>
            </w:pPr>
            <w:r>
              <w:t>Non-Voter</w:t>
            </w:r>
          </w:p>
        </w:tc>
      </w:tr>
      <w:tr w:rsidR="003F6E2E" w:rsidRPr="00522809" w14:paraId="09D782BF" w14:textId="5576C3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281A14AB" w:rsidR="003F6E2E" w:rsidRDefault="003F6E2E" w:rsidP="003F6E2E">
            <w:pPr>
              <w:rPr>
                <w:rFonts w:ascii="Calibri" w:hAnsi="Calibri" w:cs="Calibri"/>
                <w:color w:val="000000"/>
                <w:sz w:val="22"/>
                <w:szCs w:val="22"/>
              </w:rPr>
            </w:pPr>
            <w:r w:rsidRPr="008568D6">
              <w:t>Namboodiri, Vamadevan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CD8BE7" w14:textId="52A0B369" w:rsidR="003F6E2E" w:rsidRDefault="003F6E2E" w:rsidP="003F6E2E">
            <w:pPr>
              <w:rPr>
                <w:rFonts w:ascii="Calibri" w:hAnsi="Calibri" w:cs="Calibri"/>
                <w:color w:val="000000"/>
                <w:sz w:val="22"/>
                <w:szCs w:val="22"/>
              </w:rPr>
            </w:pPr>
            <w:r w:rsidRPr="00A9574F">
              <w:t>SAMSUNG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E33007" w14:textId="03ED872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350B19AD" w:rsidR="003F6E2E" w:rsidRPr="000E4778" w:rsidRDefault="003F6E2E" w:rsidP="003F6E2E">
            <w:pPr>
              <w:jc w:val="center"/>
            </w:pPr>
            <w:r>
              <w:t>Voter</w:t>
            </w:r>
          </w:p>
        </w:tc>
      </w:tr>
      <w:tr w:rsidR="003F6E2E" w:rsidRPr="00522809" w14:paraId="0F4B28B3" w14:textId="499AC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531B092F" w:rsidR="003F6E2E" w:rsidRDefault="003F6E2E" w:rsidP="003F6E2E">
            <w:pPr>
              <w:rPr>
                <w:rFonts w:ascii="Calibri" w:hAnsi="Calibri" w:cs="Calibri"/>
                <w:color w:val="000000"/>
                <w:sz w:val="22"/>
                <w:szCs w:val="22"/>
              </w:rPr>
            </w:pPr>
            <w:r w:rsidRPr="008568D6">
              <w:t>NANDAGOPALAN, SAI SHANKAR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333165" w14:textId="46ACA2B3" w:rsidR="003F6E2E" w:rsidRDefault="003F6E2E" w:rsidP="003F6E2E">
            <w:pPr>
              <w:rPr>
                <w:rFonts w:ascii="Calibri" w:hAnsi="Calibri" w:cs="Calibri"/>
                <w:color w:val="000000"/>
                <w:sz w:val="22"/>
                <w:szCs w:val="22"/>
              </w:rPr>
            </w:pPr>
            <w:r w:rsidRPr="00A9574F">
              <w:t>Synaptics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B96C0" w14:textId="52C6BBA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337CF246" w:rsidR="003F6E2E" w:rsidRPr="000E4778" w:rsidRDefault="003F6E2E" w:rsidP="003F6E2E">
            <w:pPr>
              <w:jc w:val="center"/>
            </w:pPr>
            <w:r>
              <w:t>Voter</w:t>
            </w:r>
          </w:p>
        </w:tc>
      </w:tr>
      <w:tr w:rsidR="003F6E2E" w:rsidRPr="00522809" w14:paraId="5654916B" w14:textId="355079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5107145A" w:rsidR="003F6E2E" w:rsidRDefault="003F6E2E" w:rsidP="003F6E2E">
            <w:pPr>
              <w:rPr>
                <w:rFonts w:ascii="Calibri" w:hAnsi="Calibri" w:cs="Calibri"/>
                <w:color w:val="000000"/>
                <w:sz w:val="22"/>
                <w:szCs w:val="22"/>
              </w:rPr>
            </w:pPr>
            <w:r w:rsidRPr="008568D6">
              <w:t>narengerile, narengerile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8ACAE9" w14:textId="2933DC1E"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D1487" w14:textId="78F1C1F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5716FBDD" w:rsidR="003F6E2E" w:rsidRPr="000E4778" w:rsidRDefault="003F6E2E" w:rsidP="003F6E2E">
            <w:pPr>
              <w:jc w:val="center"/>
            </w:pPr>
            <w:r>
              <w:t>Non-Voter</w:t>
            </w:r>
          </w:p>
        </w:tc>
      </w:tr>
      <w:tr w:rsidR="003F6E2E" w:rsidRPr="00522809" w14:paraId="671F17AA" w14:textId="6DAA8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23C0294D" w:rsidR="003F6E2E" w:rsidRDefault="003F6E2E" w:rsidP="003F6E2E">
            <w:pPr>
              <w:rPr>
                <w:rFonts w:ascii="Calibri" w:hAnsi="Calibri" w:cs="Calibri"/>
                <w:color w:val="000000"/>
                <w:sz w:val="22"/>
                <w:szCs w:val="22"/>
              </w:rPr>
            </w:pPr>
            <w:r w:rsidRPr="008568D6">
              <w:t>Naribole, Sharan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1ACF09" w14:textId="493FA8A0" w:rsidR="003F6E2E" w:rsidRDefault="003F6E2E" w:rsidP="003F6E2E">
            <w:pPr>
              <w:rPr>
                <w:rFonts w:ascii="Calibri" w:hAnsi="Calibri" w:cs="Calibri"/>
                <w:color w:val="000000"/>
                <w:sz w:val="22"/>
                <w:szCs w:val="22"/>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D7C6DE" w14:textId="6DCA14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1EDEB82D" w:rsidR="003F6E2E" w:rsidRPr="000E4778" w:rsidRDefault="003F6E2E" w:rsidP="003F6E2E">
            <w:pPr>
              <w:jc w:val="center"/>
            </w:pPr>
            <w:r>
              <w:t>Voter</w:t>
            </w:r>
          </w:p>
        </w:tc>
      </w:tr>
      <w:tr w:rsidR="003F6E2E" w:rsidRPr="00522809" w14:paraId="35045125" w14:textId="753DC9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16BCFDCF" w:rsidR="003F6E2E" w:rsidRDefault="003F6E2E" w:rsidP="003F6E2E">
            <w:pPr>
              <w:rPr>
                <w:rFonts w:ascii="Calibri" w:hAnsi="Calibri" w:cs="Calibri"/>
                <w:color w:val="000000"/>
                <w:sz w:val="22"/>
                <w:szCs w:val="22"/>
              </w:rPr>
            </w:pPr>
            <w:r w:rsidRPr="008568D6">
              <w:t>Nayak, Peshal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A999E" w14:textId="4BE9C1BE"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4B994F" w14:textId="2E9EF79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7944F8B5" w:rsidR="003F6E2E" w:rsidRPr="000E4778" w:rsidRDefault="003F6E2E" w:rsidP="003F6E2E">
            <w:pPr>
              <w:jc w:val="center"/>
            </w:pPr>
            <w:r>
              <w:t>Potential Voter</w:t>
            </w:r>
          </w:p>
        </w:tc>
      </w:tr>
      <w:tr w:rsidR="003F6E2E" w:rsidRPr="00522809" w14:paraId="3263561C" w14:textId="448DA2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1DCEA124" w:rsidR="003F6E2E" w:rsidRDefault="003F6E2E" w:rsidP="003F6E2E">
            <w:pPr>
              <w:rPr>
                <w:rFonts w:ascii="Calibri" w:hAnsi="Calibri" w:cs="Calibri"/>
                <w:color w:val="000000"/>
                <w:sz w:val="22"/>
                <w:szCs w:val="22"/>
              </w:rPr>
            </w:pPr>
            <w:r w:rsidRPr="008568D6">
              <w:t>Nezou, Patrice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9987CE" w14:textId="498775C4" w:rsidR="003F6E2E" w:rsidRDefault="003F6E2E" w:rsidP="003F6E2E">
            <w:pPr>
              <w:rPr>
                <w:rFonts w:ascii="Calibri" w:hAnsi="Calibri" w:cs="Calibri"/>
                <w:color w:val="000000"/>
                <w:sz w:val="22"/>
                <w:szCs w:val="22"/>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1D5AC7" w14:textId="0A6ED14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4BCC3ADE" w:rsidR="003F6E2E" w:rsidRPr="000E4778" w:rsidRDefault="003F6E2E" w:rsidP="003F6E2E">
            <w:pPr>
              <w:jc w:val="center"/>
            </w:pPr>
            <w:r>
              <w:t>Voter</w:t>
            </w:r>
          </w:p>
        </w:tc>
      </w:tr>
      <w:tr w:rsidR="003F6E2E" w:rsidRPr="00522809" w14:paraId="708246D3" w14:textId="6A2ABD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33D13516" w:rsidR="003F6E2E" w:rsidRDefault="003F6E2E" w:rsidP="003F6E2E">
            <w:pPr>
              <w:rPr>
                <w:rFonts w:ascii="Calibri" w:hAnsi="Calibri" w:cs="Calibri"/>
                <w:color w:val="000000"/>
                <w:sz w:val="22"/>
                <w:szCs w:val="22"/>
              </w:rPr>
            </w:pPr>
            <w:r w:rsidRPr="008568D6">
              <w:t>Ng, Boon Loong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6E4D55" w14:textId="45C50799"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163350" w14:textId="4AD6090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5FE205F" w:rsidR="003F6E2E" w:rsidRPr="000E4778" w:rsidRDefault="003F6E2E" w:rsidP="003F6E2E">
            <w:pPr>
              <w:jc w:val="center"/>
            </w:pPr>
            <w:r>
              <w:t>Voter</w:t>
            </w:r>
          </w:p>
        </w:tc>
      </w:tr>
      <w:tr w:rsidR="003F6E2E" w:rsidRPr="00522809" w14:paraId="3F54FCBC" w14:textId="563348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02259F7D" w:rsidR="003F6E2E" w:rsidRDefault="003F6E2E" w:rsidP="003F6E2E">
            <w:pPr>
              <w:rPr>
                <w:rFonts w:ascii="Calibri" w:hAnsi="Calibri" w:cs="Calibri"/>
                <w:color w:val="000000"/>
                <w:sz w:val="22"/>
                <w:szCs w:val="22"/>
              </w:rPr>
            </w:pPr>
            <w:r w:rsidRPr="008568D6">
              <w:t>Nguyen, 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704C47" w14:textId="3F1638CD" w:rsidR="003F6E2E" w:rsidRDefault="003F6E2E" w:rsidP="003F6E2E">
            <w:pPr>
              <w:rPr>
                <w:rFonts w:ascii="Calibri" w:hAnsi="Calibri" w:cs="Calibri"/>
                <w:color w:val="000000"/>
                <w:sz w:val="22"/>
                <w:szCs w:val="22"/>
              </w:rPr>
            </w:pPr>
            <w:r w:rsidRPr="00A9574F">
              <w:t>U.S. Department of Homeland Security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DD2F48" w14:textId="552D2AD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0C2B630F" w:rsidR="003F6E2E" w:rsidRPr="000E4778" w:rsidRDefault="003F6E2E" w:rsidP="003F6E2E">
            <w:pPr>
              <w:jc w:val="center"/>
            </w:pPr>
            <w:r>
              <w:t>Voter</w:t>
            </w:r>
          </w:p>
        </w:tc>
      </w:tr>
      <w:tr w:rsidR="003F6E2E" w:rsidRPr="00522809" w14:paraId="66E9F452" w14:textId="63A169E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36A125BA" w:rsidR="003F6E2E" w:rsidRDefault="003F6E2E" w:rsidP="003F6E2E">
            <w:pPr>
              <w:rPr>
                <w:rFonts w:ascii="Calibri" w:hAnsi="Calibri" w:cs="Calibri"/>
                <w:color w:val="000000"/>
                <w:sz w:val="22"/>
                <w:szCs w:val="22"/>
              </w:rPr>
            </w:pPr>
            <w:r w:rsidRPr="008568D6">
              <w:lastRenderedPageBreak/>
              <w:t>Nikolich, Paul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34C66" w14:textId="29181419" w:rsidR="003F6E2E" w:rsidRDefault="003F6E2E" w:rsidP="003F6E2E">
            <w:pPr>
              <w:rPr>
                <w:rFonts w:ascii="Calibri" w:hAnsi="Calibri" w:cs="Calibri"/>
                <w:color w:val="000000"/>
                <w:sz w:val="22"/>
                <w:szCs w:val="22"/>
              </w:rPr>
            </w:pPr>
            <w:r w:rsidRPr="00A9574F">
              <w:t>self employed/various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0E17B6" w14:textId="5B82B581"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1C27A9F6" w:rsidR="003F6E2E" w:rsidRPr="000E4778" w:rsidRDefault="003F6E2E" w:rsidP="003F6E2E">
            <w:pPr>
              <w:jc w:val="center"/>
            </w:pPr>
            <w:r>
              <w:t>Voter</w:t>
            </w:r>
          </w:p>
        </w:tc>
      </w:tr>
      <w:tr w:rsidR="003F6E2E" w:rsidRPr="00522809" w14:paraId="0F8EB11A" w14:textId="35FB7E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7AB3A125" w:rsidR="003F6E2E" w:rsidRDefault="003F6E2E" w:rsidP="003F6E2E">
            <w:pPr>
              <w:rPr>
                <w:rFonts w:ascii="Calibri" w:hAnsi="Calibri" w:cs="Calibri"/>
                <w:color w:val="000000"/>
                <w:sz w:val="22"/>
                <w:szCs w:val="22"/>
              </w:rPr>
            </w:pPr>
            <w:r w:rsidRPr="008568D6">
              <w:t>noh, yujin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E961A5" w14:textId="5C3129E4" w:rsidR="003F6E2E" w:rsidRDefault="003F6E2E" w:rsidP="003F6E2E">
            <w:pPr>
              <w:rPr>
                <w:rFonts w:ascii="Calibri" w:hAnsi="Calibri" w:cs="Calibri"/>
                <w:color w:val="000000"/>
                <w:sz w:val="22"/>
                <w:szCs w:val="22"/>
              </w:rPr>
            </w:pPr>
            <w:r w:rsidRPr="00A9574F">
              <w:t>Senscomm</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8C5920" w14:textId="21C2547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5199AF97" w:rsidR="003F6E2E" w:rsidRPr="000E4778" w:rsidRDefault="003F6E2E" w:rsidP="003F6E2E">
            <w:pPr>
              <w:jc w:val="center"/>
            </w:pPr>
            <w:r>
              <w:t>Voter</w:t>
            </w:r>
          </w:p>
        </w:tc>
      </w:tr>
      <w:tr w:rsidR="003F6E2E" w:rsidRPr="00522809" w14:paraId="3841712E" w14:textId="7FF98C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41DE1C8E" w:rsidR="003F6E2E" w:rsidRDefault="003F6E2E" w:rsidP="003F6E2E">
            <w:pPr>
              <w:rPr>
                <w:rFonts w:ascii="Calibri" w:hAnsi="Calibri" w:cs="Calibri"/>
                <w:color w:val="000000"/>
                <w:sz w:val="22"/>
                <w:szCs w:val="22"/>
              </w:rPr>
            </w:pPr>
            <w:r w:rsidRPr="008568D6">
              <w:t>Omar, Hassan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5CFCD2" w14:textId="3ACDD580"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31CCD2" w14:textId="513EB91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52498B40" w:rsidR="003F6E2E" w:rsidRPr="000E4778" w:rsidRDefault="003F6E2E" w:rsidP="003F6E2E">
            <w:pPr>
              <w:jc w:val="center"/>
            </w:pPr>
            <w:r>
              <w:t>Voter</w:t>
            </w:r>
          </w:p>
        </w:tc>
      </w:tr>
      <w:tr w:rsidR="003F6E2E" w:rsidRPr="00522809" w14:paraId="28076308" w14:textId="2A2E52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1E22B8A4" w:rsidR="003F6E2E" w:rsidRDefault="003F6E2E" w:rsidP="003F6E2E">
            <w:pPr>
              <w:rPr>
                <w:rFonts w:ascii="Calibri" w:hAnsi="Calibri" w:cs="Calibri"/>
                <w:color w:val="000000"/>
                <w:sz w:val="22"/>
                <w:szCs w:val="22"/>
              </w:rPr>
            </w:pPr>
            <w:r w:rsidRPr="008568D6">
              <w:t>Orlovsky, Michael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16539A" w14:textId="434B85F8" w:rsidR="003F6E2E" w:rsidRDefault="003F6E2E" w:rsidP="003F6E2E">
            <w:pPr>
              <w:rPr>
                <w:rFonts w:ascii="Calibri" w:hAnsi="Calibri" w:cs="Calibri"/>
                <w:color w:val="000000"/>
                <w:sz w:val="22"/>
                <w:szCs w:val="22"/>
              </w:rPr>
            </w:pPr>
            <w:r w:rsidRPr="00A9574F">
              <w:t>Vayyar Imaging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5AD8B2" w14:textId="282E65B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666850D9" w:rsidR="003F6E2E" w:rsidRPr="000E4778" w:rsidRDefault="003F6E2E" w:rsidP="003F6E2E">
            <w:pPr>
              <w:jc w:val="center"/>
            </w:pPr>
            <w:r>
              <w:t>Voter</w:t>
            </w:r>
          </w:p>
        </w:tc>
      </w:tr>
      <w:tr w:rsidR="003F6E2E" w:rsidRPr="00522809" w14:paraId="77A916DA" w14:textId="4B998C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16FB6E32" w:rsidR="003F6E2E" w:rsidRDefault="003F6E2E" w:rsidP="003F6E2E">
            <w:pPr>
              <w:rPr>
                <w:rFonts w:ascii="Calibri" w:hAnsi="Calibri" w:cs="Calibri"/>
                <w:color w:val="000000"/>
                <w:sz w:val="22"/>
                <w:szCs w:val="22"/>
              </w:rPr>
            </w:pPr>
            <w:r w:rsidRPr="008568D6">
              <w:t>Orr,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8696B8" w14:textId="39A67961" w:rsidR="003F6E2E" w:rsidRDefault="003F6E2E" w:rsidP="003F6E2E">
            <w:pPr>
              <w:rPr>
                <w:rFonts w:ascii="Calibri" w:hAnsi="Calibri" w:cs="Calibri"/>
                <w:color w:val="000000"/>
                <w:sz w:val="22"/>
                <w:szCs w:val="22"/>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9DB966" w14:textId="25715F7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6D72AB53" w:rsidR="003F6E2E" w:rsidRPr="000E4778" w:rsidRDefault="003F6E2E" w:rsidP="003F6E2E">
            <w:pPr>
              <w:jc w:val="center"/>
            </w:pPr>
            <w:r>
              <w:t>Non-Voter</w:t>
            </w:r>
          </w:p>
        </w:tc>
      </w:tr>
      <w:tr w:rsidR="003F6E2E" w:rsidRPr="00522809" w14:paraId="019C0307" w14:textId="478540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31D1989D" w:rsidR="003F6E2E" w:rsidRDefault="003F6E2E" w:rsidP="003F6E2E">
            <w:pPr>
              <w:rPr>
                <w:rFonts w:ascii="Calibri" w:hAnsi="Calibri" w:cs="Calibri"/>
                <w:color w:val="000000"/>
                <w:sz w:val="22"/>
                <w:szCs w:val="22"/>
              </w:rPr>
            </w:pPr>
            <w:r w:rsidRPr="008568D6">
              <w:t>Oyama, Satoshi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CAAC7FA" w14:textId="74DBDEA9" w:rsidR="003F6E2E" w:rsidRDefault="003F6E2E" w:rsidP="003F6E2E">
            <w:pPr>
              <w:rPr>
                <w:rFonts w:ascii="Calibri" w:hAnsi="Calibri" w:cs="Calibri"/>
                <w:color w:val="000000"/>
                <w:sz w:val="22"/>
                <w:szCs w:val="22"/>
              </w:rPr>
            </w:pPr>
            <w:r w:rsidRPr="00A9574F">
              <w:t>Association of Radio Industries and Businesses (ARIB)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C2562D" w14:textId="15405AC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55F91B33" w:rsidR="003F6E2E" w:rsidRPr="000E4778" w:rsidRDefault="003F6E2E" w:rsidP="003F6E2E">
            <w:pPr>
              <w:jc w:val="center"/>
            </w:pPr>
            <w:r>
              <w:t>Voter</w:t>
            </w:r>
          </w:p>
        </w:tc>
      </w:tr>
      <w:tr w:rsidR="003F6E2E" w:rsidRPr="00522809" w14:paraId="4C838ABF" w14:textId="7224E9B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1DEC97E4" w:rsidR="003F6E2E" w:rsidRDefault="003F6E2E" w:rsidP="003F6E2E">
            <w:pPr>
              <w:rPr>
                <w:rFonts w:ascii="Calibri" w:hAnsi="Calibri" w:cs="Calibri"/>
                <w:color w:val="000000"/>
                <w:sz w:val="22"/>
                <w:szCs w:val="22"/>
              </w:rPr>
            </w:pPr>
            <w:r w:rsidRPr="008568D6">
              <w:t>Ozbakis, Basak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69013" w14:textId="5E1CF200" w:rsidR="003F6E2E" w:rsidRDefault="003F6E2E" w:rsidP="003F6E2E">
            <w:pPr>
              <w:rPr>
                <w:rFonts w:ascii="Calibri" w:hAnsi="Calibri" w:cs="Calibri"/>
                <w:color w:val="000000"/>
                <w:sz w:val="22"/>
                <w:szCs w:val="22"/>
              </w:rPr>
            </w:pPr>
            <w:r w:rsidRPr="00A9574F">
              <w:t>VESTEL Electronics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E3F4F5" w14:textId="7A1D95D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0E9734DA" w:rsidR="003F6E2E" w:rsidRPr="000E4778" w:rsidRDefault="003F6E2E" w:rsidP="003F6E2E">
            <w:pPr>
              <w:jc w:val="center"/>
            </w:pPr>
            <w:r>
              <w:t>Voter</w:t>
            </w:r>
          </w:p>
        </w:tc>
      </w:tr>
      <w:tr w:rsidR="003F6E2E" w:rsidRPr="00522809" w14:paraId="740B5518" w14:textId="24A38E1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42FD5AC2" w:rsidR="003F6E2E" w:rsidRDefault="003F6E2E" w:rsidP="003F6E2E">
            <w:pPr>
              <w:rPr>
                <w:rFonts w:ascii="Calibri" w:hAnsi="Calibri" w:cs="Calibri"/>
                <w:color w:val="000000"/>
                <w:sz w:val="22"/>
                <w:szCs w:val="22"/>
              </w:rPr>
            </w:pPr>
            <w:r w:rsidRPr="008568D6">
              <w:t>OZDEN ZENGIN, OZLEM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17DC04" w14:textId="29CDB121" w:rsidR="003F6E2E" w:rsidRDefault="003F6E2E" w:rsidP="003F6E2E">
            <w:pPr>
              <w:rPr>
                <w:rFonts w:ascii="Calibri" w:hAnsi="Calibri" w:cs="Calibri"/>
                <w:color w:val="000000"/>
                <w:sz w:val="22"/>
                <w:szCs w:val="22"/>
              </w:rPr>
            </w:pPr>
            <w:r w:rsidRPr="00A9574F">
              <w:t>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4C5D99" w14:textId="14AC3677"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1B5DB361" w:rsidR="003F6E2E" w:rsidRPr="000E4778" w:rsidRDefault="003F6E2E" w:rsidP="003F6E2E">
            <w:pPr>
              <w:jc w:val="center"/>
            </w:pPr>
            <w:r>
              <w:t>Voter</w:t>
            </w:r>
          </w:p>
        </w:tc>
      </w:tr>
      <w:tr w:rsidR="003F6E2E" w:rsidRPr="00522809" w14:paraId="7505FC91" w14:textId="286CE34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7D51B43D" w:rsidR="003F6E2E" w:rsidRDefault="003F6E2E" w:rsidP="003F6E2E">
            <w:pPr>
              <w:rPr>
                <w:rFonts w:ascii="Calibri" w:hAnsi="Calibri" w:cs="Calibri"/>
                <w:color w:val="000000"/>
                <w:sz w:val="22"/>
                <w:szCs w:val="22"/>
              </w:rPr>
            </w:pPr>
            <w:r w:rsidRPr="008568D6">
              <w:t>Palayur, Saju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5940D" w14:textId="51E3EF55" w:rsidR="003F6E2E" w:rsidRDefault="003F6E2E" w:rsidP="003F6E2E">
            <w:pPr>
              <w:rPr>
                <w:rFonts w:ascii="Calibri" w:hAnsi="Calibri" w:cs="Calibri"/>
                <w:color w:val="000000"/>
                <w:sz w:val="22"/>
                <w:szCs w:val="22"/>
              </w:rPr>
            </w:pPr>
            <w:r w:rsidRPr="00A9574F">
              <w:t>Maxlinear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4A10A5" w14:textId="28A306F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381A7938" w:rsidR="003F6E2E" w:rsidRPr="000E4778" w:rsidRDefault="003F6E2E" w:rsidP="003F6E2E">
            <w:pPr>
              <w:jc w:val="center"/>
            </w:pPr>
            <w:r>
              <w:t>Voter</w:t>
            </w:r>
          </w:p>
        </w:tc>
      </w:tr>
      <w:tr w:rsidR="003F6E2E" w:rsidRPr="00522809" w14:paraId="2CE330A6" w14:textId="0B8DC04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403A3614" w:rsidR="003F6E2E" w:rsidRDefault="003F6E2E" w:rsidP="003F6E2E">
            <w:pPr>
              <w:rPr>
                <w:rFonts w:ascii="Calibri" w:hAnsi="Calibri" w:cs="Calibri"/>
                <w:color w:val="000000"/>
                <w:sz w:val="22"/>
                <w:szCs w:val="22"/>
              </w:rPr>
            </w:pPr>
            <w:r w:rsidRPr="008568D6">
              <w:t>Palm,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E05CDC" w14:textId="2726C6BB"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C0E31" w14:textId="3B6B9B7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76E6F1B6" w:rsidR="003F6E2E" w:rsidRPr="000E4778" w:rsidRDefault="003F6E2E" w:rsidP="003F6E2E">
            <w:pPr>
              <w:jc w:val="center"/>
            </w:pPr>
            <w:r>
              <w:t>Voter</w:t>
            </w:r>
          </w:p>
        </w:tc>
      </w:tr>
      <w:tr w:rsidR="003F6E2E" w:rsidRPr="00522809" w14:paraId="210EA9B5" w14:textId="3E5424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7C5BAFD0" w:rsidR="003F6E2E" w:rsidRDefault="003F6E2E" w:rsidP="003F6E2E">
            <w:pPr>
              <w:rPr>
                <w:rFonts w:ascii="Calibri" w:hAnsi="Calibri" w:cs="Calibri"/>
                <w:color w:val="000000"/>
                <w:sz w:val="22"/>
                <w:szCs w:val="22"/>
              </w:rPr>
            </w:pPr>
            <w:r w:rsidRPr="008568D6">
              <w:t>Pandey, Sheetal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CBBD6B" w14:textId="1C8452BE" w:rsidR="003F6E2E" w:rsidRDefault="003F6E2E" w:rsidP="003F6E2E">
            <w:pPr>
              <w:rPr>
                <w:rFonts w:ascii="Calibri" w:hAnsi="Calibri" w:cs="Calibri"/>
                <w:color w:val="000000"/>
                <w:sz w:val="22"/>
                <w:szCs w:val="22"/>
              </w:rPr>
            </w:pPr>
            <w:r w:rsidRPr="00A9574F">
              <w:t>ON Semiconductor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71C890" w14:textId="373C1BE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290B2A05" w:rsidR="003F6E2E" w:rsidRPr="000E4778" w:rsidRDefault="003F6E2E" w:rsidP="003F6E2E">
            <w:pPr>
              <w:jc w:val="center"/>
            </w:pPr>
            <w:r>
              <w:t>Aspirant</w:t>
            </w:r>
          </w:p>
        </w:tc>
      </w:tr>
      <w:tr w:rsidR="003F6E2E" w:rsidRPr="00522809" w14:paraId="07E72BEF" w14:textId="31968A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6C93A4B6" w:rsidR="003F6E2E" w:rsidRDefault="003F6E2E" w:rsidP="003F6E2E">
            <w:pPr>
              <w:rPr>
                <w:rFonts w:ascii="Calibri" w:hAnsi="Calibri" w:cs="Calibri"/>
                <w:color w:val="000000"/>
                <w:sz w:val="22"/>
                <w:szCs w:val="22"/>
              </w:rPr>
            </w:pPr>
            <w:r w:rsidRPr="008568D6">
              <w:t>Pare, Thomas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005625" w14:textId="57B2422E" w:rsidR="003F6E2E" w:rsidRDefault="003F6E2E" w:rsidP="003F6E2E">
            <w:pPr>
              <w:rPr>
                <w:rFonts w:ascii="Calibri" w:hAnsi="Calibri" w:cs="Calibri"/>
                <w:color w:val="000000"/>
                <w:sz w:val="22"/>
                <w:szCs w:val="22"/>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FA9B6D" w14:textId="5591DFB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1B031DB2" w:rsidR="003F6E2E" w:rsidRPr="000E4778" w:rsidRDefault="003F6E2E" w:rsidP="003F6E2E">
            <w:pPr>
              <w:jc w:val="center"/>
            </w:pPr>
            <w:r>
              <w:t>Voter</w:t>
            </w:r>
          </w:p>
        </w:tc>
      </w:tr>
      <w:tr w:rsidR="003F6E2E" w:rsidRPr="00522809" w14:paraId="00B8416C" w14:textId="30F191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0C248FE3" w:rsidR="003F6E2E" w:rsidRDefault="003F6E2E" w:rsidP="003F6E2E">
            <w:pPr>
              <w:rPr>
                <w:rFonts w:ascii="Calibri" w:hAnsi="Calibri" w:cs="Calibri"/>
                <w:color w:val="000000"/>
                <w:sz w:val="22"/>
                <w:szCs w:val="22"/>
              </w:rPr>
            </w:pPr>
            <w:r w:rsidRPr="008568D6">
              <w:t>Parekh, Jatin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968250" w14:textId="150655D1" w:rsidR="003F6E2E" w:rsidRDefault="003F6E2E" w:rsidP="003F6E2E">
            <w:pPr>
              <w:rPr>
                <w:rFonts w:ascii="Calibri" w:hAnsi="Calibri" w:cs="Calibri"/>
                <w:color w:val="000000"/>
                <w:sz w:val="22"/>
                <w:szCs w:val="22"/>
              </w:rPr>
            </w:pPr>
            <w:r w:rsidRPr="00A9574F">
              <w:t>Arista Networks,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0735D5" w14:textId="3CE3A8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9AB0B82" w:rsidR="003F6E2E" w:rsidRPr="000E4778" w:rsidRDefault="003F6E2E" w:rsidP="003F6E2E">
            <w:pPr>
              <w:jc w:val="center"/>
            </w:pPr>
            <w:r>
              <w:t>Voter</w:t>
            </w:r>
          </w:p>
        </w:tc>
      </w:tr>
      <w:tr w:rsidR="003F6E2E" w:rsidRPr="00522809" w14:paraId="23E8F391" w14:textId="470A60B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20923D1F" w:rsidR="003F6E2E" w:rsidRDefault="003F6E2E" w:rsidP="003F6E2E">
            <w:pPr>
              <w:rPr>
                <w:rFonts w:ascii="Calibri" w:hAnsi="Calibri" w:cs="Calibri"/>
                <w:color w:val="000000"/>
                <w:sz w:val="22"/>
                <w:szCs w:val="22"/>
              </w:rPr>
            </w:pPr>
            <w:r w:rsidRPr="008568D6">
              <w:t>Park, Eunsung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2CC517" w14:textId="1F54EF47" w:rsidR="003F6E2E" w:rsidRDefault="003F6E2E" w:rsidP="003F6E2E">
            <w:pPr>
              <w:rPr>
                <w:rFonts w:ascii="Calibri" w:hAnsi="Calibri" w:cs="Calibri"/>
                <w:color w:val="000000"/>
                <w:sz w:val="22"/>
                <w:szCs w:val="22"/>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83220" w14:textId="481CD37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B20C516" w:rsidR="003F6E2E" w:rsidRPr="000E4778" w:rsidRDefault="003F6E2E" w:rsidP="003F6E2E">
            <w:pPr>
              <w:jc w:val="center"/>
            </w:pPr>
            <w:r>
              <w:t>Voter</w:t>
            </w:r>
          </w:p>
        </w:tc>
      </w:tr>
      <w:tr w:rsidR="003F6E2E" w:rsidRPr="00522809" w14:paraId="09DD2DB9" w14:textId="0DF12D0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1568C766" w:rsidR="003F6E2E" w:rsidRDefault="003F6E2E" w:rsidP="003F6E2E">
            <w:pPr>
              <w:rPr>
                <w:rFonts w:ascii="Calibri" w:hAnsi="Calibri" w:cs="Calibri"/>
                <w:color w:val="000000"/>
                <w:sz w:val="22"/>
                <w:szCs w:val="22"/>
              </w:rPr>
            </w:pPr>
            <w:r w:rsidRPr="008568D6">
              <w:t>Park, Minyoung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FC5347" w14:textId="0BDA457F" w:rsidR="003F6E2E" w:rsidRDefault="003F6E2E" w:rsidP="003F6E2E">
            <w:pPr>
              <w:rPr>
                <w:rFonts w:ascii="Calibri" w:hAnsi="Calibri" w:cs="Calibri"/>
                <w:color w:val="000000"/>
                <w:sz w:val="22"/>
                <w:szCs w:val="22"/>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70E04C" w14:textId="64E2FD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7D4C8B37" w:rsidR="003F6E2E" w:rsidRPr="000E4778" w:rsidRDefault="003F6E2E" w:rsidP="003F6E2E">
            <w:pPr>
              <w:jc w:val="center"/>
            </w:pPr>
            <w:r>
              <w:t>Voter</w:t>
            </w:r>
          </w:p>
        </w:tc>
      </w:tr>
      <w:tr w:rsidR="003F6E2E" w:rsidRPr="00522809" w14:paraId="16FD9E5F" w14:textId="335A6E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3E19C722" w:rsidR="003F6E2E" w:rsidRDefault="003F6E2E" w:rsidP="003F6E2E">
            <w:pPr>
              <w:rPr>
                <w:rFonts w:ascii="Calibri" w:hAnsi="Calibri" w:cs="Calibri"/>
                <w:color w:val="000000"/>
                <w:sz w:val="22"/>
                <w:szCs w:val="22"/>
              </w:rPr>
            </w:pPr>
            <w:r w:rsidRPr="008568D6">
              <w:t>Patil, Abhishek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0C9244" w14:textId="1A093159"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786541" w14:textId="394ACC1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2E5C0C6A" w:rsidR="003F6E2E" w:rsidRPr="000E4778" w:rsidRDefault="003F6E2E" w:rsidP="003F6E2E">
            <w:pPr>
              <w:jc w:val="center"/>
            </w:pPr>
            <w:r>
              <w:t>Voter</w:t>
            </w:r>
          </w:p>
        </w:tc>
      </w:tr>
      <w:tr w:rsidR="003F6E2E" w:rsidRPr="00522809" w14:paraId="355A2CBA" w14:textId="0155D2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5AD8F310" w:rsidR="003F6E2E" w:rsidRDefault="003F6E2E" w:rsidP="003F6E2E">
            <w:pPr>
              <w:rPr>
                <w:rFonts w:ascii="Calibri" w:hAnsi="Calibri" w:cs="Calibri"/>
                <w:color w:val="000000"/>
                <w:sz w:val="22"/>
                <w:szCs w:val="22"/>
              </w:rPr>
            </w:pPr>
            <w:r w:rsidRPr="008568D6">
              <w:t>Patwardhan, Gaurav</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12F233" w14:textId="1B7B07F1" w:rsidR="003F6E2E" w:rsidRDefault="003F6E2E" w:rsidP="003F6E2E">
            <w:pPr>
              <w:rPr>
                <w:rFonts w:ascii="Calibri" w:hAnsi="Calibri" w:cs="Calibri"/>
                <w:color w:val="000000"/>
                <w:sz w:val="22"/>
                <w:szCs w:val="22"/>
              </w:rPr>
            </w:pPr>
            <w:r w:rsidRPr="00A9574F">
              <w:t>Hewlett Packard Enterprise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5DE031" w14:textId="2B576F7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0834D8C4" w:rsidR="003F6E2E" w:rsidRPr="000E4778" w:rsidRDefault="003F6E2E" w:rsidP="003F6E2E">
            <w:pPr>
              <w:jc w:val="center"/>
            </w:pPr>
            <w:r>
              <w:t>Voter</w:t>
            </w:r>
          </w:p>
        </w:tc>
      </w:tr>
      <w:tr w:rsidR="003F6E2E" w:rsidRPr="00522809" w14:paraId="67586788" w14:textId="32F8109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00238235" w:rsidR="003F6E2E" w:rsidRDefault="003F6E2E" w:rsidP="003F6E2E">
            <w:pPr>
              <w:rPr>
                <w:rFonts w:ascii="Calibri" w:hAnsi="Calibri" w:cs="Calibri"/>
                <w:color w:val="000000"/>
                <w:sz w:val="22"/>
                <w:szCs w:val="22"/>
              </w:rPr>
            </w:pPr>
            <w:r w:rsidRPr="008568D6">
              <w:t>Peng, Lan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CE7A6D" w14:textId="5D0339A9"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378D8" w14:textId="41E2FE3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4005DF8D" w:rsidR="003F6E2E" w:rsidRPr="000E4778" w:rsidRDefault="003F6E2E" w:rsidP="003F6E2E">
            <w:pPr>
              <w:jc w:val="center"/>
            </w:pPr>
            <w:r>
              <w:t>Aspirant</w:t>
            </w:r>
          </w:p>
        </w:tc>
      </w:tr>
      <w:tr w:rsidR="003F6E2E" w:rsidRPr="00522809" w14:paraId="35E46EC9" w14:textId="2E6B6E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50465B5A" w:rsidR="003F6E2E" w:rsidRDefault="003F6E2E" w:rsidP="003F6E2E">
            <w:pPr>
              <w:rPr>
                <w:rFonts w:ascii="Calibri" w:hAnsi="Calibri" w:cs="Calibri"/>
                <w:color w:val="000000"/>
                <w:sz w:val="22"/>
                <w:szCs w:val="22"/>
              </w:rPr>
            </w:pPr>
            <w:r w:rsidRPr="008568D6">
              <w:t>Perahia, Eldad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B6B3C1C" w14:textId="139D99B2" w:rsidR="003F6E2E" w:rsidRDefault="003F6E2E" w:rsidP="003F6E2E">
            <w:pPr>
              <w:rPr>
                <w:rFonts w:ascii="Calibri" w:hAnsi="Calibri" w:cs="Calibri"/>
                <w:color w:val="000000"/>
                <w:sz w:val="22"/>
                <w:szCs w:val="22"/>
              </w:rPr>
            </w:pPr>
            <w:r w:rsidRPr="00A9574F">
              <w:t>Hewlett Packard Enterprise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16399C" w14:textId="49D0179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54E8C8B1" w:rsidR="003F6E2E" w:rsidRPr="000E4778" w:rsidRDefault="003F6E2E" w:rsidP="003F6E2E">
            <w:pPr>
              <w:jc w:val="center"/>
            </w:pPr>
            <w:r>
              <w:t>Voter</w:t>
            </w:r>
          </w:p>
        </w:tc>
      </w:tr>
      <w:tr w:rsidR="003F6E2E" w:rsidRPr="00522809" w14:paraId="3C6A20C1" w14:textId="29D28F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3A4A85C9" w:rsidR="003F6E2E" w:rsidRDefault="003F6E2E" w:rsidP="003F6E2E">
            <w:pPr>
              <w:rPr>
                <w:rFonts w:ascii="Calibri" w:hAnsi="Calibri" w:cs="Calibri"/>
                <w:color w:val="000000"/>
                <w:sz w:val="22"/>
                <w:szCs w:val="22"/>
              </w:rPr>
            </w:pPr>
            <w:r w:rsidRPr="008568D6">
              <w:t>Petrick, Albert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7F68AF" w14:textId="37A5BF83" w:rsidR="003F6E2E" w:rsidRDefault="003F6E2E" w:rsidP="003F6E2E">
            <w:pPr>
              <w:rPr>
                <w:rFonts w:ascii="Calibri" w:hAnsi="Calibri" w:cs="Calibri"/>
                <w:color w:val="000000"/>
                <w:sz w:val="22"/>
                <w:szCs w:val="22"/>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2B964" w14:textId="5A91C3C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11E17E2A" w:rsidR="003F6E2E" w:rsidRPr="000E4778" w:rsidRDefault="003F6E2E" w:rsidP="003F6E2E">
            <w:pPr>
              <w:jc w:val="center"/>
            </w:pPr>
            <w:r>
              <w:t>Voter</w:t>
            </w:r>
          </w:p>
        </w:tc>
      </w:tr>
      <w:tr w:rsidR="003F6E2E" w:rsidRPr="00522809" w14:paraId="5A87E28D" w14:textId="356AA9E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5EFF8693" w:rsidR="003F6E2E" w:rsidRDefault="003F6E2E" w:rsidP="003F6E2E">
            <w:pPr>
              <w:rPr>
                <w:rFonts w:ascii="Calibri" w:hAnsi="Calibri" w:cs="Calibri"/>
                <w:color w:val="000000"/>
                <w:sz w:val="22"/>
                <w:szCs w:val="22"/>
              </w:rPr>
            </w:pPr>
            <w:r w:rsidRPr="008568D6">
              <w:t>Petry, Brian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81A2DB" w14:textId="55105923"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15F784" w14:textId="6904094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485C82E7" w:rsidR="003F6E2E" w:rsidRPr="000E4778" w:rsidRDefault="003F6E2E" w:rsidP="003F6E2E">
            <w:pPr>
              <w:jc w:val="center"/>
            </w:pPr>
            <w:r>
              <w:t>Voter</w:t>
            </w:r>
          </w:p>
        </w:tc>
      </w:tr>
      <w:tr w:rsidR="003F6E2E" w:rsidRPr="00522809" w14:paraId="108D50E4" w14:textId="4124DF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C98F978" w:rsidR="003F6E2E" w:rsidRDefault="003F6E2E" w:rsidP="003F6E2E">
            <w:pPr>
              <w:rPr>
                <w:rFonts w:ascii="Calibri" w:hAnsi="Calibri" w:cs="Calibri"/>
                <w:color w:val="000000"/>
                <w:sz w:val="22"/>
                <w:szCs w:val="22"/>
              </w:rPr>
            </w:pPr>
            <w:r w:rsidRPr="008568D6">
              <w:t>Pettersson, Charlie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C08EF9" w14:textId="639EA8F2" w:rsidR="003F6E2E" w:rsidRDefault="003F6E2E" w:rsidP="003F6E2E">
            <w:pPr>
              <w:rPr>
                <w:rFonts w:ascii="Calibri" w:hAnsi="Calibri" w:cs="Calibri"/>
                <w:color w:val="000000"/>
                <w:sz w:val="22"/>
                <w:szCs w:val="22"/>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0095D2" w14:textId="706538A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21004903" w:rsidR="003F6E2E" w:rsidRPr="000E4778" w:rsidRDefault="003F6E2E" w:rsidP="003F6E2E">
            <w:pPr>
              <w:jc w:val="center"/>
            </w:pPr>
            <w:r>
              <w:t>Voter</w:t>
            </w:r>
          </w:p>
        </w:tc>
      </w:tr>
      <w:tr w:rsidR="003F6E2E" w:rsidRPr="00522809" w14:paraId="408728C0" w14:textId="2057FA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738919DF" w:rsidR="003F6E2E" w:rsidRDefault="003F6E2E" w:rsidP="003F6E2E">
            <w:pPr>
              <w:rPr>
                <w:rFonts w:ascii="Calibri" w:hAnsi="Calibri" w:cs="Calibri"/>
                <w:color w:val="000000"/>
                <w:sz w:val="22"/>
                <w:szCs w:val="22"/>
              </w:rPr>
            </w:pPr>
            <w:r w:rsidRPr="008568D6">
              <w:t>Pirhonen, Riku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A5B418" w14:textId="79649DB6" w:rsidR="003F6E2E" w:rsidRDefault="003F6E2E" w:rsidP="003F6E2E">
            <w:pPr>
              <w:rPr>
                <w:rFonts w:ascii="Calibri" w:hAnsi="Calibri" w:cs="Calibri"/>
                <w:color w:val="000000"/>
                <w:sz w:val="22"/>
                <w:szCs w:val="22"/>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C8A479" w14:textId="4B3B030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7BFE8510" w:rsidR="003F6E2E" w:rsidRPr="000E4778" w:rsidRDefault="003F6E2E" w:rsidP="003F6E2E">
            <w:pPr>
              <w:jc w:val="center"/>
            </w:pPr>
            <w:r>
              <w:t>Voter</w:t>
            </w:r>
          </w:p>
        </w:tc>
      </w:tr>
      <w:tr w:rsidR="003F6E2E" w:rsidRPr="00522809" w14:paraId="3A18F945" w14:textId="5F3D384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752401C2" w:rsidR="003F6E2E" w:rsidRDefault="003F6E2E" w:rsidP="003F6E2E">
            <w:pPr>
              <w:rPr>
                <w:rFonts w:ascii="Calibri" w:hAnsi="Calibri" w:cs="Calibri"/>
                <w:color w:val="000000"/>
                <w:sz w:val="22"/>
                <w:szCs w:val="22"/>
              </w:rPr>
            </w:pPr>
            <w:r w:rsidRPr="008568D6">
              <w:t>porat, ron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1BF0FC" w14:textId="2CED1B36"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94389C" w14:textId="44A3581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37EA9987" w:rsidR="003F6E2E" w:rsidRPr="000E4778" w:rsidRDefault="003F6E2E" w:rsidP="003F6E2E">
            <w:pPr>
              <w:jc w:val="center"/>
            </w:pPr>
            <w:r>
              <w:t>Voter</w:t>
            </w:r>
          </w:p>
        </w:tc>
      </w:tr>
      <w:tr w:rsidR="003F6E2E" w:rsidRPr="00522809" w14:paraId="4B4443ED" w14:textId="259DB8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02A4D46A" w:rsidR="003F6E2E" w:rsidRDefault="003F6E2E" w:rsidP="003F6E2E">
            <w:pPr>
              <w:rPr>
                <w:rFonts w:ascii="Calibri" w:hAnsi="Calibri" w:cs="Calibri"/>
                <w:color w:val="000000"/>
                <w:sz w:val="22"/>
                <w:szCs w:val="22"/>
              </w:rPr>
            </w:pPr>
            <w:r w:rsidRPr="008568D6">
              <w:t>Pushkarna, Rajat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FED284" w14:textId="03DB8E3A" w:rsidR="003F6E2E" w:rsidRDefault="003F6E2E" w:rsidP="003F6E2E">
            <w:pPr>
              <w:rPr>
                <w:rFonts w:ascii="Calibri" w:hAnsi="Calibri" w:cs="Calibri"/>
                <w:color w:val="000000"/>
                <w:sz w:val="22"/>
                <w:szCs w:val="22"/>
              </w:rPr>
            </w:pPr>
            <w:r w:rsidRPr="00A9574F">
              <w:t>Panasonic Asia Pacific Pte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B1F360" w14:textId="2BD4854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1E46EC50" w:rsidR="003F6E2E" w:rsidRPr="000E4778" w:rsidRDefault="003F6E2E" w:rsidP="003F6E2E">
            <w:pPr>
              <w:jc w:val="center"/>
            </w:pPr>
            <w:r>
              <w:t>Voter</w:t>
            </w:r>
          </w:p>
        </w:tc>
      </w:tr>
      <w:tr w:rsidR="003F6E2E" w:rsidRPr="00522809" w14:paraId="4E1B6B8B" w14:textId="181650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217EE2C8" w:rsidR="003F6E2E" w:rsidRDefault="003F6E2E" w:rsidP="003F6E2E">
            <w:pPr>
              <w:rPr>
                <w:rFonts w:ascii="Calibri" w:hAnsi="Calibri" w:cs="Calibri"/>
                <w:color w:val="000000"/>
                <w:sz w:val="22"/>
                <w:szCs w:val="22"/>
              </w:rPr>
            </w:pPr>
            <w:r w:rsidRPr="008568D6">
              <w:t>Qi, Emily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2D9EC2" w14:textId="2DE3D675" w:rsidR="003F6E2E" w:rsidRDefault="003F6E2E" w:rsidP="003F6E2E">
            <w:pPr>
              <w:rPr>
                <w:rFonts w:ascii="Calibri" w:hAnsi="Calibri" w:cs="Calibri"/>
                <w:color w:val="000000"/>
                <w:sz w:val="22"/>
                <w:szCs w:val="22"/>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21DD7C" w14:textId="5CE3811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563E181C" w:rsidR="003F6E2E" w:rsidRPr="000E4778" w:rsidRDefault="003F6E2E" w:rsidP="003F6E2E">
            <w:pPr>
              <w:jc w:val="center"/>
            </w:pPr>
            <w:r>
              <w:t>Voter</w:t>
            </w:r>
          </w:p>
        </w:tc>
      </w:tr>
      <w:tr w:rsidR="003F6E2E" w:rsidRPr="00522809" w14:paraId="5259F9C9" w14:textId="22B00D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6A24DAEF" w:rsidR="003F6E2E" w:rsidRDefault="003F6E2E" w:rsidP="003F6E2E">
            <w:pPr>
              <w:rPr>
                <w:rFonts w:ascii="Calibri" w:hAnsi="Calibri" w:cs="Calibri"/>
                <w:color w:val="000000"/>
                <w:sz w:val="22"/>
                <w:szCs w:val="22"/>
              </w:rPr>
            </w:pPr>
            <w:r w:rsidRPr="008568D6">
              <w:t>Rafique, Saira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E902E0" w14:textId="5DC48AD2" w:rsidR="003F6E2E" w:rsidRDefault="003F6E2E" w:rsidP="003F6E2E">
            <w:pPr>
              <w:rPr>
                <w:rFonts w:ascii="Calibri" w:hAnsi="Calibri" w:cs="Calibri"/>
                <w:color w:val="000000"/>
                <w:sz w:val="22"/>
                <w:szCs w:val="22"/>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931B49" w14:textId="0BE6A1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7073A242" w:rsidR="003F6E2E" w:rsidRPr="000E4778" w:rsidRDefault="003F6E2E" w:rsidP="003F6E2E">
            <w:pPr>
              <w:jc w:val="center"/>
            </w:pPr>
            <w:r>
              <w:t>Voter</w:t>
            </w:r>
          </w:p>
        </w:tc>
      </w:tr>
      <w:tr w:rsidR="003F6E2E" w:rsidRPr="00522809" w14:paraId="03314BE5" w14:textId="2C415F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6BCDDF6E" w:rsidR="003F6E2E" w:rsidRDefault="003F6E2E" w:rsidP="003F6E2E">
            <w:pPr>
              <w:rPr>
                <w:rFonts w:ascii="Calibri" w:hAnsi="Calibri" w:cs="Calibri"/>
                <w:color w:val="000000"/>
                <w:sz w:val="22"/>
                <w:szCs w:val="22"/>
              </w:rPr>
            </w:pPr>
            <w:r w:rsidRPr="008568D6">
              <w:t>Rai, Kapil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96A694" w14:textId="41135EEC"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761D4E" w14:textId="5F82FFE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5B95EB03" w:rsidR="003F6E2E" w:rsidRPr="000E4778" w:rsidRDefault="003F6E2E" w:rsidP="003F6E2E">
            <w:pPr>
              <w:jc w:val="center"/>
            </w:pPr>
            <w:r>
              <w:t>Voter</w:t>
            </w:r>
          </w:p>
        </w:tc>
      </w:tr>
      <w:tr w:rsidR="003F6E2E" w:rsidRPr="00522809" w14:paraId="22F013CC" w14:textId="6BC679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557302DE" w:rsidR="003F6E2E" w:rsidRDefault="003F6E2E" w:rsidP="003F6E2E">
            <w:pPr>
              <w:rPr>
                <w:rFonts w:ascii="Calibri" w:hAnsi="Calibri" w:cs="Calibri"/>
                <w:color w:val="000000"/>
                <w:sz w:val="22"/>
                <w:szCs w:val="22"/>
              </w:rPr>
            </w:pPr>
            <w:r w:rsidRPr="008568D6">
              <w:t>Raissinia, Alireza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FEABE7" w14:textId="2B48F81E"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F1159" w14:textId="1533B60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59588364" w:rsidR="003F6E2E" w:rsidRPr="000E4778" w:rsidRDefault="003F6E2E" w:rsidP="003F6E2E">
            <w:pPr>
              <w:jc w:val="center"/>
            </w:pPr>
            <w:r>
              <w:t>Voter</w:t>
            </w:r>
          </w:p>
        </w:tc>
      </w:tr>
      <w:tr w:rsidR="003F6E2E" w:rsidRPr="00522809" w14:paraId="7A83C587" w14:textId="14872C4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528814A8" w:rsidR="003F6E2E" w:rsidRDefault="003F6E2E" w:rsidP="003F6E2E">
            <w:pPr>
              <w:rPr>
                <w:rFonts w:ascii="Calibri" w:hAnsi="Calibri" w:cs="Calibri"/>
                <w:color w:val="000000"/>
                <w:sz w:val="22"/>
                <w:szCs w:val="22"/>
              </w:rPr>
            </w:pPr>
            <w:r w:rsidRPr="008568D6">
              <w:t>Rantala, Enrico-Henrik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6DFD55" w14:textId="65480715" w:rsidR="003F6E2E" w:rsidRDefault="003F6E2E" w:rsidP="003F6E2E">
            <w:pPr>
              <w:rPr>
                <w:rFonts w:ascii="Calibri" w:hAnsi="Calibri" w:cs="Calibri"/>
                <w:color w:val="000000"/>
                <w:sz w:val="22"/>
                <w:szCs w:val="22"/>
              </w:rPr>
            </w:pPr>
            <w:r w:rsidRPr="00A9574F">
              <w:t>Zeku</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11443F" w14:textId="0345552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56208EA4" w:rsidR="003F6E2E" w:rsidRPr="000E4778" w:rsidRDefault="003F6E2E" w:rsidP="003F6E2E">
            <w:pPr>
              <w:jc w:val="center"/>
            </w:pPr>
            <w:r>
              <w:t>Voter</w:t>
            </w:r>
          </w:p>
        </w:tc>
      </w:tr>
      <w:tr w:rsidR="003F6E2E" w:rsidRPr="00522809" w14:paraId="47458FF1" w14:textId="33E35C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4E7AE7CB" w:rsidR="003F6E2E" w:rsidRDefault="003F6E2E" w:rsidP="003F6E2E">
            <w:pPr>
              <w:rPr>
                <w:rFonts w:ascii="Calibri" w:hAnsi="Calibri" w:cs="Calibri"/>
                <w:color w:val="000000"/>
                <w:sz w:val="22"/>
                <w:szCs w:val="22"/>
              </w:rPr>
            </w:pPr>
            <w:r w:rsidRPr="008568D6">
              <w:t>Ratnam, Vishnu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40AE9E" w14:textId="3EBFA9E4"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AFD1E2" w14:textId="64157E2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65D22CB8" w:rsidR="003F6E2E" w:rsidRPr="000E4778" w:rsidRDefault="003F6E2E" w:rsidP="003F6E2E">
            <w:pPr>
              <w:jc w:val="center"/>
            </w:pPr>
            <w:r>
              <w:t>Non-Voter</w:t>
            </w:r>
          </w:p>
        </w:tc>
      </w:tr>
      <w:tr w:rsidR="003F6E2E" w:rsidRPr="00522809" w14:paraId="121EC2A1" w14:textId="15469A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19FE5DD9" w:rsidR="003F6E2E" w:rsidRDefault="003F6E2E" w:rsidP="003F6E2E">
            <w:pPr>
              <w:rPr>
                <w:rFonts w:ascii="Calibri" w:hAnsi="Calibri" w:cs="Calibri"/>
                <w:color w:val="000000"/>
                <w:sz w:val="22"/>
                <w:szCs w:val="22"/>
              </w:rPr>
            </w:pPr>
            <w:r w:rsidRPr="008568D6">
              <w:t>Redlich, Oded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66158F7" w14:textId="50C03A8B"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FB78" w14:textId="3533AE4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20AD8D05" w:rsidR="003F6E2E" w:rsidRPr="000E4778" w:rsidRDefault="003F6E2E" w:rsidP="003F6E2E">
            <w:pPr>
              <w:jc w:val="center"/>
            </w:pPr>
            <w:r>
              <w:t>Voter</w:t>
            </w:r>
          </w:p>
        </w:tc>
      </w:tr>
      <w:tr w:rsidR="003F6E2E" w:rsidRPr="00522809" w14:paraId="4DD6B24C" w14:textId="3BE36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496C4BE5" w:rsidR="003F6E2E" w:rsidRDefault="003F6E2E" w:rsidP="003F6E2E">
            <w:pPr>
              <w:rPr>
                <w:rFonts w:ascii="Calibri" w:hAnsi="Calibri" w:cs="Calibri"/>
                <w:color w:val="000000"/>
                <w:sz w:val="22"/>
                <w:szCs w:val="22"/>
              </w:rPr>
            </w:pPr>
            <w:r w:rsidRPr="008568D6">
              <w:t>Rege, Kiran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7A824" w14:textId="0E81CE10" w:rsidR="003F6E2E" w:rsidRDefault="003F6E2E" w:rsidP="003F6E2E">
            <w:pPr>
              <w:rPr>
                <w:rFonts w:ascii="Calibri" w:hAnsi="Calibri" w:cs="Calibri"/>
                <w:color w:val="000000"/>
                <w:sz w:val="22"/>
                <w:szCs w:val="22"/>
              </w:rPr>
            </w:pPr>
            <w:r w:rsidRPr="00A9574F">
              <w:t>Perspecta 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F18879" w14:textId="427856D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6BB9DBC9" w:rsidR="003F6E2E" w:rsidRPr="000E4778" w:rsidRDefault="003F6E2E" w:rsidP="003F6E2E">
            <w:pPr>
              <w:jc w:val="center"/>
            </w:pPr>
            <w:r>
              <w:t>Voter</w:t>
            </w:r>
          </w:p>
        </w:tc>
      </w:tr>
      <w:tr w:rsidR="003F6E2E" w:rsidRPr="00522809" w14:paraId="4DC96666" w14:textId="2F29AC7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08F8B217" w:rsidR="003F6E2E" w:rsidRDefault="003F6E2E" w:rsidP="003F6E2E">
            <w:pPr>
              <w:rPr>
                <w:rFonts w:ascii="Calibri" w:hAnsi="Calibri" w:cs="Calibri"/>
                <w:color w:val="000000"/>
                <w:sz w:val="22"/>
                <w:szCs w:val="22"/>
              </w:rPr>
            </w:pPr>
            <w:r w:rsidRPr="008568D6">
              <w:t>Regev, Dror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4331E5" w14:textId="19FFA7E6" w:rsidR="003F6E2E" w:rsidRDefault="003F6E2E" w:rsidP="003F6E2E">
            <w:pPr>
              <w:rPr>
                <w:rFonts w:ascii="Calibri" w:hAnsi="Calibri" w:cs="Calibri"/>
                <w:color w:val="000000"/>
                <w:sz w:val="22"/>
                <w:szCs w:val="22"/>
              </w:rPr>
            </w:pPr>
            <w:r w:rsidRPr="00A9574F">
              <w:t>Toga Networks (A Huawei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2B8EB0" w14:textId="03C9EA8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0D9FD8F1" w:rsidR="003F6E2E" w:rsidRPr="000E4778" w:rsidRDefault="003F6E2E" w:rsidP="003F6E2E">
            <w:pPr>
              <w:jc w:val="center"/>
            </w:pPr>
            <w:r>
              <w:t>Voter</w:t>
            </w:r>
          </w:p>
        </w:tc>
      </w:tr>
      <w:tr w:rsidR="003F6E2E" w:rsidRPr="00522809" w14:paraId="19CB13BC" w14:textId="3A2FB6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4D5DABB6" w:rsidR="003F6E2E" w:rsidRDefault="003F6E2E" w:rsidP="003F6E2E">
            <w:pPr>
              <w:rPr>
                <w:rFonts w:ascii="Calibri" w:hAnsi="Calibri" w:cs="Calibri"/>
                <w:color w:val="000000"/>
                <w:sz w:val="22"/>
                <w:szCs w:val="22"/>
              </w:rPr>
            </w:pPr>
            <w:r w:rsidRPr="008568D6">
              <w:t>Restuccia, Francesco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91EB" w14:textId="406356DE" w:rsidR="003F6E2E" w:rsidRDefault="003F6E2E" w:rsidP="003F6E2E">
            <w:pPr>
              <w:rPr>
                <w:rFonts w:ascii="Calibri" w:hAnsi="Calibri" w:cs="Calibri"/>
                <w:color w:val="000000"/>
                <w:sz w:val="22"/>
                <w:szCs w:val="22"/>
              </w:rPr>
            </w:pPr>
            <w:r w:rsidRPr="00A9574F">
              <w:t>Northeastern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4E7A1" w14:textId="148666A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6AD1A290" w:rsidR="003F6E2E" w:rsidRPr="000E4778" w:rsidRDefault="003F6E2E" w:rsidP="003F6E2E">
            <w:pPr>
              <w:jc w:val="center"/>
            </w:pPr>
            <w:r>
              <w:t>Non-Voter</w:t>
            </w:r>
          </w:p>
        </w:tc>
      </w:tr>
      <w:tr w:rsidR="003F6E2E" w:rsidRPr="00522809" w14:paraId="41D03C3C" w14:textId="7B2D178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6706BBBC" w:rsidR="003F6E2E" w:rsidRDefault="003F6E2E" w:rsidP="003F6E2E">
            <w:pPr>
              <w:rPr>
                <w:rFonts w:ascii="Calibri" w:hAnsi="Calibri" w:cs="Calibri"/>
                <w:color w:val="000000"/>
                <w:sz w:val="22"/>
                <w:szCs w:val="22"/>
              </w:rPr>
            </w:pPr>
            <w:r w:rsidRPr="008568D6">
              <w:t>Rezk, Meriam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A7E11" w14:textId="5FF98E4A"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E56CB4" w14:textId="1F1DF83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1940F247" w:rsidR="003F6E2E" w:rsidRPr="000E4778" w:rsidRDefault="003F6E2E" w:rsidP="003F6E2E">
            <w:pPr>
              <w:jc w:val="center"/>
            </w:pPr>
            <w:r>
              <w:t>Voter</w:t>
            </w:r>
          </w:p>
        </w:tc>
      </w:tr>
      <w:tr w:rsidR="003F6E2E" w:rsidRPr="00522809" w14:paraId="7AE6451F" w14:textId="3C8FAB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760639E7" w:rsidR="003F6E2E" w:rsidRDefault="003F6E2E" w:rsidP="003F6E2E">
            <w:pPr>
              <w:rPr>
                <w:rFonts w:ascii="Calibri" w:hAnsi="Calibri" w:cs="Calibri"/>
                <w:color w:val="000000"/>
                <w:sz w:val="22"/>
                <w:szCs w:val="22"/>
              </w:rPr>
            </w:pPr>
            <w:r w:rsidRPr="008568D6">
              <w:t>Riegel, Maximilian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8BE8EA" w14:textId="0EBC50CB" w:rsidR="003F6E2E" w:rsidRDefault="003F6E2E" w:rsidP="003F6E2E">
            <w:pPr>
              <w:rPr>
                <w:rFonts w:ascii="Calibri" w:hAnsi="Calibri" w:cs="Calibri"/>
                <w:color w:val="000000"/>
                <w:sz w:val="22"/>
                <w:szCs w:val="22"/>
              </w:rPr>
            </w:pPr>
            <w:r w:rsidRPr="00A9574F">
              <w:t>Nokia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311BFE" w14:textId="3DE78D3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3DA82B4D" w:rsidR="003F6E2E" w:rsidRPr="000E4778" w:rsidRDefault="003F6E2E" w:rsidP="003F6E2E">
            <w:pPr>
              <w:jc w:val="center"/>
            </w:pPr>
            <w:r>
              <w:t>Voter</w:t>
            </w:r>
          </w:p>
        </w:tc>
      </w:tr>
      <w:tr w:rsidR="003F6E2E" w:rsidRPr="00522809" w14:paraId="610D0739" w14:textId="338B90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563CC46B" w:rsidR="003F6E2E" w:rsidRDefault="003F6E2E" w:rsidP="003F6E2E">
            <w:pPr>
              <w:rPr>
                <w:rFonts w:ascii="Calibri" w:hAnsi="Calibri" w:cs="Calibri"/>
                <w:color w:val="000000"/>
                <w:sz w:val="22"/>
                <w:szCs w:val="22"/>
              </w:rPr>
            </w:pPr>
            <w:r w:rsidRPr="008568D6">
              <w:t>RISON, Mark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15EAB4" w14:textId="27788413" w:rsidR="003F6E2E" w:rsidRDefault="003F6E2E" w:rsidP="003F6E2E">
            <w:pPr>
              <w:rPr>
                <w:rFonts w:ascii="Calibri" w:hAnsi="Calibri" w:cs="Calibri"/>
                <w:color w:val="000000"/>
                <w:sz w:val="22"/>
                <w:szCs w:val="22"/>
              </w:rPr>
            </w:pPr>
            <w:r w:rsidRPr="00A9574F">
              <w:t>Samsung Cambridge Solution Centre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19DB96" w14:textId="02C820E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3543D11A" w:rsidR="003F6E2E" w:rsidRPr="000E4778" w:rsidRDefault="003F6E2E" w:rsidP="003F6E2E">
            <w:pPr>
              <w:jc w:val="center"/>
            </w:pPr>
            <w:r>
              <w:t>Voter</w:t>
            </w:r>
          </w:p>
        </w:tc>
      </w:tr>
      <w:tr w:rsidR="003F6E2E" w:rsidRPr="00522809" w14:paraId="3ABE1810" w14:textId="77F3CF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10258D0E" w:rsidR="003F6E2E" w:rsidRDefault="003F6E2E" w:rsidP="003F6E2E">
            <w:pPr>
              <w:rPr>
                <w:rFonts w:ascii="Calibri" w:hAnsi="Calibri" w:cs="Calibri"/>
                <w:color w:val="000000"/>
                <w:sz w:val="22"/>
                <w:szCs w:val="22"/>
              </w:rPr>
            </w:pPr>
            <w:r w:rsidRPr="008568D6">
              <w:t>Robert, Joerg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2F0A5" w14:textId="329F8F46" w:rsidR="003F6E2E" w:rsidRDefault="003F6E2E" w:rsidP="003F6E2E">
            <w:pPr>
              <w:rPr>
                <w:rFonts w:ascii="Calibri" w:hAnsi="Calibri" w:cs="Calibri"/>
                <w:color w:val="000000"/>
                <w:sz w:val="22"/>
                <w:szCs w:val="22"/>
              </w:rPr>
            </w:pPr>
            <w:r w:rsidRPr="00A9574F">
              <w:t>TU Ilmenau, Fraunhofer IIS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46D9" w14:textId="2711D9A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3C10E0DA" w:rsidR="003F6E2E" w:rsidRPr="000E4778" w:rsidRDefault="003F6E2E" w:rsidP="003F6E2E">
            <w:pPr>
              <w:jc w:val="center"/>
            </w:pPr>
            <w:r>
              <w:t>Voter</w:t>
            </w:r>
          </w:p>
        </w:tc>
      </w:tr>
      <w:tr w:rsidR="003F6E2E" w:rsidRPr="00522809" w14:paraId="4D03D6B6" w14:textId="0FDDFD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3C3F6CE6" w:rsidR="003F6E2E" w:rsidRDefault="003F6E2E" w:rsidP="003F6E2E">
            <w:pPr>
              <w:rPr>
                <w:rFonts w:ascii="Calibri" w:hAnsi="Calibri" w:cs="Calibri"/>
                <w:color w:val="000000"/>
                <w:sz w:val="22"/>
                <w:szCs w:val="22"/>
              </w:rPr>
            </w:pPr>
            <w:r w:rsidRPr="008568D6">
              <w:t>Roder, Patricia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4820FB" w14:textId="2E483032" w:rsidR="003F6E2E" w:rsidRDefault="003F6E2E" w:rsidP="003F6E2E">
            <w:pPr>
              <w:rPr>
                <w:rFonts w:ascii="Calibri" w:hAnsi="Calibri" w:cs="Calibri"/>
                <w:color w:val="000000"/>
                <w:sz w:val="22"/>
                <w:szCs w:val="22"/>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0CF23D" w14:textId="68FC2E5D"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14DB6954" w:rsidR="003F6E2E" w:rsidRPr="000E4778" w:rsidRDefault="003F6E2E" w:rsidP="003F6E2E">
            <w:pPr>
              <w:jc w:val="center"/>
            </w:pPr>
            <w:r>
              <w:t>Non-Voter</w:t>
            </w:r>
          </w:p>
        </w:tc>
      </w:tr>
      <w:tr w:rsidR="003F6E2E" w:rsidRPr="00522809" w14:paraId="479C5B41" w14:textId="0D3A72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339B473B" w:rsidR="003F6E2E" w:rsidRDefault="003F6E2E" w:rsidP="003F6E2E">
            <w:pPr>
              <w:rPr>
                <w:rFonts w:ascii="Calibri" w:hAnsi="Calibri" w:cs="Calibri"/>
                <w:color w:val="000000"/>
                <w:sz w:val="22"/>
                <w:szCs w:val="22"/>
              </w:rPr>
            </w:pPr>
            <w:r w:rsidRPr="008568D6">
              <w:lastRenderedPageBreak/>
              <w:t>Rolfe, Benjamin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FB06E2" w14:textId="662EDC19" w:rsidR="003F6E2E" w:rsidRDefault="003F6E2E" w:rsidP="003F6E2E">
            <w:pPr>
              <w:rPr>
                <w:rFonts w:ascii="Calibri" w:hAnsi="Calibri" w:cs="Calibri"/>
                <w:color w:val="000000"/>
                <w:sz w:val="22"/>
                <w:szCs w:val="22"/>
              </w:rPr>
            </w:pPr>
            <w:r w:rsidRPr="00A9574F">
              <w:t>Blind Creek Associates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3D39A3" w14:textId="60D6334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79ADAAAE" w:rsidR="003F6E2E" w:rsidRPr="000E4778" w:rsidRDefault="003F6E2E" w:rsidP="003F6E2E">
            <w:pPr>
              <w:jc w:val="center"/>
            </w:pPr>
            <w:r>
              <w:t>Voter</w:t>
            </w:r>
          </w:p>
        </w:tc>
      </w:tr>
      <w:tr w:rsidR="003F6E2E" w:rsidRPr="00522809" w14:paraId="42322ED6" w14:textId="16FBD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488C3E05" w:rsidR="003F6E2E" w:rsidRDefault="003F6E2E" w:rsidP="003F6E2E">
            <w:pPr>
              <w:rPr>
                <w:rFonts w:ascii="Calibri" w:hAnsi="Calibri" w:cs="Calibri"/>
                <w:color w:val="000000"/>
                <w:sz w:val="22"/>
                <w:szCs w:val="22"/>
              </w:rPr>
            </w:pPr>
            <w:r w:rsidRPr="008568D6">
              <w:t>Rosdahl, Jon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B3B989" w14:textId="5FB5EF9E" w:rsidR="003F6E2E" w:rsidRDefault="003F6E2E" w:rsidP="003F6E2E">
            <w:pPr>
              <w:rPr>
                <w:rFonts w:ascii="Calibri" w:hAnsi="Calibri" w:cs="Calibri"/>
                <w:color w:val="000000"/>
                <w:sz w:val="22"/>
                <w:szCs w:val="22"/>
              </w:rPr>
            </w:pPr>
            <w:r w:rsidRPr="00A9574F">
              <w:t>Qualcomm Technologies,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3CC572" w14:textId="539BD6F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5C5605BC" w:rsidR="003F6E2E" w:rsidRPr="000E4778" w:rsidRDefault="003F6E2E" w:rsidP="003F6E2E">
            <w:pPr>
              <w:jc w:val="center"/>
            </w:pPr>
            <w:r>
              <w:t>Voter</w:t>
            </w:r>
          </w:p>
        </w:tc>
      </w:tr>
      <w:tr w:rsidR="003F6E2E" w:rsidRPr="00522809" w14:paraId="1B34C2AF" w14:textId="663334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35A3C239" w:rsidR="003F6E2E" w:rsidRDefault="003F6E2E" w:rsidP="003F6E2E">
            <w:pPr>
              <w:rPr>
                <w:rFonts w:ascii="Calibri" w:hAnsi="Calibri" w:cs="Calibri"/>
                <w:color w:val="000000"/>
                <w:sz w:val="22"/>
                <w:szCs w:val="22"/>
              </w:rPr>
            </w:pPr>
            <w:r w:rsidRPr="008568D6">
              <w:t>Roy, Sayak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6A8515C" w14:textId="2EDE233C" w:rsidR="003F6E2E" w:rsidRDefault="003F6E2E" w:rsidP="003F6E2E">
            <w:pPr>
              <w:rPr>
                <w:rFonts w:ascii="Calibri" w:hAnsi="Calibri" w:cs="Calibri"/>
                <w:color w:val="000000"/>
                <w:sz w:val="22"/>
                <w:szCs w:val="22"/>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41FEAC" w14:textId="6FBAD51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4DB338E5" w:rsidR="003F6E2E" w:rsidRPr="000E4778" w:rsidRDefault="003F6E2E" w:rsidP="003F6E2E">
            <w:pPr>
              <w:jc w:val="center"/>
            </w:pPr>
            <w:r>
              <w:t>Voter</w:t>
            </w:r>
          </w:p>
        </w:tc>
      </w:tr>
      <w:tr w:rsidR="003F6E2E" w:rsidRPr="00522809" w14:paraId="5CCBA7AA" w14:textId="64229D2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5D33D912" w:rsidR="003F6E2E" w:rsidRDefault="003F6E2E" w:rsidP="003F6E2E">
            <w:pPr>
              <w:rPr>
                <w:rFonts w:ascii="Calibri" w:hAnsi="Calibri" w:cs="Calibri"/>
                <w:color w:val="000000"/>
                <w:sz w:val="22"/>
                <w:szCs w:val="22"/>
              </w:rPr>
            </w:pPr>
            <w:r w:rsidRPr="008568D6">
              <w:t>Ryu, Kiseon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94D24" w14:textId="16E0502D" w:rsidR="003F6E2E" w:rsidRDefault="003F6E2E" w:rsidP="003F6E2E">
            <w:pPr>
              <w:rPr>
                <w:rFonts w:ascii="Calibri" w:hAnsi="Calibri" w:cs="Calibri"/>
                <w:color w:val="000000"/>
                <w:sz w:val="22"/>
                <w:szCs w:val="22"/>
              </w:rPr>
            </w:pPr>
            <w:r w:rsidRPr="00A9574F">
              <w:t>Ofinno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A73CBE" w14:textId="72EEBE3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17782582" w:rsidR="003F6E2E" w:rsidRPr="000E4778" w:rsidRDefault="003F6E2E" w:rsidP="003F6E2E">
            <w:pPr>
              <w:jc w:val="center"/>
            </w:pPr>
            <w:r>
              <w:t>Potential Voter</w:t>
            </w:r>
          </w:p>
        </w:tc>
      </w:tr>
      <w:tr w:rsidR="003F6E2E" w:rsidRPr="00522809" w14:paraId="724A059E" w14:textId="1DC0AB6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1A7397EA" w:rsidR="003F6E2E" w:rsidRDefault="003F6E2E" w:rsidP="003F6E2E">
            <w:pPr>
              <w:rPr>
                <w:rFonts w:ascii="Calibri" w:hAnsi="Calibri" w:cs="Calibri"/>
                <w:color w:val="000000"/>
                <w:sz w:val="22"/>
                <w:szCs w:val="22"/>
              </w:rPr>
            </w:pPr>
            <w:r w:rsidRPr="008568D6">
              <w:t>Sahoo, Anirudha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F8AB719" w14:textId="18F44201" w:rsidR="003F6E2E" w:rsidRDefault="003F6E2E" w:rsidP="003F6E2E">
            <w:pPr>
              <w:rPr>
                <w:rFonts w:ascii="Calibri" w:hAnsi="Calibri" w:cs="Calibri"/>
                <w:color w:val="000000"/>
                <w:sz w:val="22"/>
                <w:szCs w:val="22"/>
              </w:rPr>
            </w:pPr>
            <w:r w:rsidRPr="00A9574F">
              <w:t>National Institute of Standards and Technology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6A5351" w14:textId="701F5A5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68E5EDBA" w:rsidR="003F6E2E" w:rsidRPr="000E4778" w:rsidRDefault="003F6E2E" w:rsidP="003F6E2E">
            <w:pPr>
              <w:jc w:val="center"/>
            </w:pPr>
            <w:r>
              <w:t>Non-Voter</w:t>
            </w:r>
          </w:p>
        </w:tc>
      </w:tr>
      <w:tr w:rsidR="003F6E2E" w:rsidRPr="00522809" w14:paraId="08807351" w14:textId="496477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56BCEA7E" w:rsidR="003F6E2E" w:rsidRDefault="003F6E2E" w:rsidP="003F6E2E">
            <w:pPr>
              <w:rPr>
                <w:rFonts w:ascii="Calibri" w:hAnsi="Calibri" w:cs="Calibri"/>
                <w:color w:val="000000"/>
                <w:sz w:val="22"/>
                <w:szCs w:val="22"/>
              </w:rPr>
            </w:pPr>
            <w:r w:rsidRPr="008568D6">
              <w:t>Salem, Mohamed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7CA077D" w14:textId="019290A7"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E05FE3" w14:textId="0AB7D4E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137F7427" w:rsidR="003F6E2E" w:rsidRPr="000E4778" w:rsidRDefault="003F6E2E" w:rsidP="003F6E2E">
            <w:pPr>
              <w:jc w:val="center"/>
            </w:pPr>
            <w:r>
              <w:t>Voter</w:t>
            </w:r>
          </w:p>
        </w:tc>
      </w:tr>
      <w:tr w:rsidR="003F6E2E" w:rsidRPr="00522809" w14:paraId="599978B7" w14:textId="549CF4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582657CE" w:rsidR="003F6E2E" w:rsidRDefault="003F6E2E" w:rsidP="003F6E2E">
            <w:pPr>
              <w:rPr>
                <w:rFonts w:ascii="Calibri" w:hAnsi="Calibri" w:cs="Calibri"/>
                <w:color w:val="000000"/>
                <w:sz w:val="22"/>
                <w:szCs w:val="22"/>
              </w:rPr>
            </w:pPr>
            <w:r w:rsidRPr="008568D6">
              <w:t>Salman, Hanadi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324A2B" w14:textId="711986DF" w:rsidR="003F6E2E" w:rsidRDefault="003F6E2E" w:rsidP="003F6E2E">
            <w:pPr>
              <w:rPr>
                <w:rFonts w:ascii="Calibri" w:hAnsi="Calibri" w:cs="Calibri"/>
                <w:color w:val="000000"/>
                <w:sz w:val="22"/>
                <w:szCs w:val="22"/>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157FD8" w14:textId="3655736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2784843C" w:rsidR="003F6E2E" w:rsidRPr="000E4778" w:rsidRDefault="003F6E2E" w:rsidP="003F6E2E">
            <w:pPr>
              <w:jc w:val="center"/>
            </w:pPr>
            <w:r>
              <w:t>Voter</w:t>
            </w:r>
          </w:p>
        </w:tc>
      </w:tr>
      <w:tr w:rsidR="003F6E2E" w:rsidRPr="00522809" w14:paraId="5D6A3161" w14:textId="60CCB82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65BC195C" w:rsidR="003F6E2E" w:rsidRDefault="003F6E2E" w:rsidP="003F6E2E">
            <w:pPr>
              <w:rPr>
                <w:rFonts w:ascii="Calibri" w:hAnsi="Calibri" w:cs="Calibri"/>
                <w:color w:val="000000"/>
                <w:sz w:val="22"/>
                <w:szCs w:val="22"/>
              </w:rPr>
            </w:pPr>
            <w:r w:rsidRPr="008568D6">
              <w:t>Sambasivan, Sam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92B0F" w14:textId="7C453650" w:rsidR="003F6E2E" w:rsidRDefault="003F6E2E" w:rsidP="003F6E2E">
            <w:pPr>
              <w:rPr>
                <w:rFonts w:ascii="Calibri" w:hAnsi="Calibri" w:cs="Calibri"/>
                <w:color w:val="000000"/>
                <w:sz w:val="22"/>
                <w:szCs w:val="22"/>
              </w:rPr>
            </w:pPr>
            <w:r w:rsidRPr="00A9574F">
              <w:t>AT&amp;T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4F72DD" w14:textId="5EEACE0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032B7B31" w:rsidR="003F6E2E" w:rsidRPr="000E4778" w:rsidRDefault="003F6E2E" w:rsidP="003F6E2E">
            <w:pPr>
              <w:jc w:val="center"/>
            </w:pPr>
            <w:r>
              <w:t>Voter</w:t>
            </w:r>
          </w:p>
        </w:tc>
      </w:tr>
      <w:tr w:rsidR="003F6E2E" w:rsidRPr="00522809" w14:paraId="042BBC8E" w14:textId="30A24D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5339790A" w:rsidR="003F6E2E" w:rsidRDefault="003F6E2E" w:rsidP="003F6E2E">
            <w:pPr>
              <w:rPr>
                <w:rFonts w:ascii="Calibri" w:hAnsi="Calibri" w:cs="Calibri"/>
                <w:color w:val="000000"/>
                <w:sz w:val="22"/>
                <w:szCs w:val="22"/>
              </w:rPr>
            </w:pPr>
            <w:r w:rsidRPr="008568D6">
              <w:t>Sand, Stephan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34C1A" w14:textId="1CAC5FF0" w:rsidR="003F6E2E" w:rsidRDefault="003F6E2E" w:rsidP="003F6E2E">
            <w:pPr>
              <w:rPr>
                <w:rFonts w:ascii="Calibri" w:hAnsi="Calibri" w:cs="Calibri"/>
                <w:color w:val="000000"/>
                <w:sz w:val="22"/>
                <w:szCs w:val="22"/>
              </w:rPr>
            </w:pPr>
            <w:r w:rsidRPr="00A9574F">
              <w:t>German Aerospace Center (DLR)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AF9EE0" w14:textId="3830127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466A0DAD" w:rsidR="003F6E2E" w:rsidRPr="000E4778" w:rsidRDefault="003F6E2E" w:rsidP="003F6E2E">
            <w:pPr>
              <w:jc w:val="center"/>
            </w:pPr>
            <w:r>
              <w:t>Voter</w:t>
            </w:r>
          </w:p>
        </w:tc>
      </w:tr>
      <w:tr w:rsidR="003F6E2E" w:rsidRPr="00522809" w14:paraId="1ECD4DC9" w14:textId="59F5549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1E0BC91D" w:rsidR="003F6E2E" w:rsidRDefault="003F6E2E" w:rsidP="003F6E2E">
            <w:pPr>
              <w:rPr>
                <w:rFonts w:ascii="Calibri" w:hAnsi="Calibri" w:cs="Calibri"/>
                <w:color w:val="000000"/>
                <w:sz w:val="22"/>
                <w:szCs w:val="22"/>
              </w:rPr>
            </w:pPr>
            <w:r w:rsidRPr="008568D6">
              <w:t>Sandhu, Shivraj</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0EA9C" w14:textId="5CB1B71C"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E482E" w14:textId="077FEF8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0005C58E" w:rsidR="003F6E2E" w:rsidRPr="000E4778" w:rsidRDefault="003F6E2E" w:rsidP="003F6E2E">
            <w:pPr>
              <w:jc w:val="center"/>
            </w:pPr>
            <w:r>
              <w:t>Voter</w:t>
            </w:r>
          </w:p>
        </w:tc>
      </w:tr>
      <w:tr w:rsidR="003F6E2E" w:rsidRPr="00522809" w14:paraId="4C053B1F" w14:textId="2839DF4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3CE28CC6" w:rsidR="003F6E2E" w:rsidRDefault="003F6E2E" w:rsidP="003F6E2E">
            <w:pPr>
              <w:rPr>
                <w:rFonts w:ascii="Calibri" w:hAnsi="Calibri" w:cs="Calibri"/>
                <w:color w:val="000000"/>
                <w:sz w:val="22"/>
                <w:szCs w:val="22"/>
              </w:rPr>
            </w:pPr>
            <w:r w:rsidRPr="008568D6">
              <w:t>Sato, Takuhiro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951783" w14:textId="7C3A34CD" w:rsidR="003F6E2E" w:rsidRDefault="003F6E2E" w:rsidP="003F6E2E">
            <w:pPr>
              <w:rPr>
                <w:rFonts w:ascii="Calibri" w:hAnsi="Calibri" w:cs="Calibri"/>
                <w:color w:val="000000"/>
                <w:sz w:val="22"/>
                <w:szCs w:val="22"/>
              </w:rPr>
            </w:pPr>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085341" w14:textId="07ABD3C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BD489E5" w:rsidR="003F6E2E" w:rsidRPr="000E4778" w:rsidRDefault="003F6E2E" w:rsidP="003F6E2E">
            <w:pPr>
              <w:jc w:val="center"/>
            </w:pPr>
            <w:r>
              <w:t>Aspirant</w:t>
            </w:r>
          </w:p>
        </w:tc>
      </w:tr>
      <w:tr w:rsidR="003F6E2E" w:rsidRPr="00522809" w14:paraId="04C035B3" w14:textId="35257CF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4E1D82A6" w:rsidR="003F6E2E" w:rsidRDefault="003F6E2E" w:rsidP="003F6E2E">
            <w:pPr>
              <w:rPr>
                <w:rFonts w:ascii="Calibri" w:hAnsi="Calibri" w:cs="Calibri"/>
                <w:color w:val="000000"/>
                <w:sz w:val="22"/>
                <w:szCs w:val="22"/>
              </w:rPr>
            </w:pPr>
            <w:r w:rsidRPr="008568D6">
              <w:t>Schelstraete, Sigurd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F94784A" w14:textId="4674FEE7" w:rsidR="003F6E2E" w:rsidRDefault="003F6E2E" w:rsidP="003F6E2E">
            <w:pPr>
              <w:rPr>
                <w:rFonts w:ascii="Calibri" w:hAnsi="Calibri" w:cs="Calibri"/>
                <w:color w:val="000000"/>
                <w:sz w:val="22"/>
                <w:szCs w:val="22"/>
              </w:rPr>
            </w:pPr>
            <w:r w:rsidRPr="00A9574F">
              <w:t>MaxLinear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B167A3" w14:textId="2F1D3DF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43FE0F59" w:rsidR="003F6E2E" w:rsidRPr="000E4778" w:rsidRDefault="003F6E2E" w:rsidP="003F6E2E">
            <w:pPr>
              <w:jc w:val="center"/>
            </w:pPr>
            <w:r>
              <w:t>Voter</w:t>
            </w:r>
          </w:p>
        </w:tc>
      </w:tr>
      <w:tr w:rsidR="003F6E2E" w:rsidRPr="00522809" w14:paraId="0C2EEDA4" w14:textId="6B14A9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FB5A806" w:rsidR="003F6E2E" w:rsidRDefault="003F6E2E" w:rsidP="003F6E2E">
            <w:pPr>
              <w:rPr>
                <w:rFonts w:ascii="Calibri" w:hAnsi="Calibri" w:cs="Calibri"/>
                <w:color w:val="000000"/>
                <w:sz w:val="22"/>
                <w:szCs w:val="22"/>
              </w:rPr>
            </w:pPr>
            <w:r w:rsidRPr="008568D6">
              <w:t>Schiessl, Sebastian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9EC2F" w14:textId="3803C937" w:rsidR="003F6E2E" w:rsidRDefault="003F6E2E" w:rsidP="003F6E2E">
            <w:pPr>
              <w:rPr>
                <w:rFonts w:ascii="Calibri" w:hAnsi="Calibri" w:cs="Calibri"/>
                <w:color w:val="000000"/>
                <w:sz w:val="22"/>
                <w:szCs w:val="22"/>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9B3EB7" w14:textId="782EB6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7AC52658" w:rsidR="003F6E2E" w:rsidRPr="000E4778" w:rsidRDefault="003F6E2E" w:rsidP="003F6E2E">
            <w:pPr>
              <w:jc w:val="center"/>
            </w:pPr>
            <w:r>
              <w:t>Voter</w:t>
            </w:r>
          </w:p>
        </w:tc>
      </w:tr>
      <w:tr w:rsidR="003F6E2E" w:rsidRPr="00522809" w14:paraId="70E7C93F" w14:textId="174637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50FAFA8" w:rsidR="003F6E2E" w:rsidRDefault="003F6E2E" w:rsidP="003F6E2E">
            <w:pPr>
              <w:rPr>
                <w:rFonts w:ascii="Calibri" w:hAnsi="Calibri" w:cs="Calibri"/>
                <w:color w:val="000000"/>
                <w:sz w:val="22"/>
                <w:szCs w:val="22"/>
              </w:rPr>
            </w:pPr>
            <w:r w:rsidRPr="008568D6">
              <w:t>Schmidhammer, Martin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46F2F1" w14:textId="4C958463" w:rsidR="003F6E2E" w:rsidRDefault="003F6E2E" w:rsidP="003F6E2E">
            <w:pPr>
              <w:rPr>
                <w:rFonts w:ascii="Calibri" w:hAnsi="Calibri" w:cs="Calibri"/>
                <w:color w:val="000000"/>
                <w:sz w:val="22"/>
                <w:szCs w:val="22"/>
              </w:rPr>
            </w:pPr>
            <w:r w:rsidRPr="00A9574F">
              <w:t>German Aerospace Center (DLR)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468643" w14:textId="01846A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20EC029D" w:rsidR="003F6E2E" w:rsidRPr="000E4778" w:rsidRDefault="003F6E2E" w:rsidP="003F6E2E">
            <w:pPr>
              <w:jc w:val="center"/>
            </w:pPr>
            <w:r>
              <w:t>Voter</w:t>
            </w:r>
          </w:p>
        </w:tc>
      </w:tr>
      <w:tr w:rsidR="003F6E2E" w:rsidRPr="00522809" w14:paraId="77C429DF" w14:textId="78DB42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2022DB1C" w:rsidR="003F6E2E" w:rsidRDefault="003F6E2E" w:rsidP="003F6E2E">
            <w:pPr>
              <w:rPr>
                <w:rFonts w:ascii="Calibri" w:hAnsi="Calibri" w:cs="Calibri"/>
                <w:color w:val="000000"/>
                <w:sz w:val="22"/>
                <w:szCs w:val="22"/>
              </w:rPr>
            </w:pPr>
            <w:r w:rsidRPr="008568D6">
              <w:t>Segev, Jonathan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5B9810F" w14:textId="133A62E9" w:rsidR="003F6E2E" w:rsidRDefault="003F6E2E" w:rsidP="003F6E2E">
            <w:pPr>
              <w:rPr>
                <w:rFonts w:ascii="Calibri" w:hAnsi="Calibri" w:cs="Calibri"/>
                <w:color w:val="000000"/>
                <w:sz w:val="22"/>
                <w:szCs w:val="22"/>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D1F42C" w14:textId="5CDB499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71981E9D" w:rsidR="003F6E2E" w:rsidRPr="000E4778" w:rsidRDefault="003F6E2E" w:rsidP="003F6E2E">
            <w:pPr>
              <w:jc w:val="center"/>
            </w:pPr>
            <w:r>
              <w:t>Voter</w:t>
            </w:r>
          </w:p>
        </w:tc>
      </w:tr>
      <w:tr w:rsidR="003F6E2E" w:rsidRPr="00522809" w14:paraId="442EA845" w14:textId="230CD6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5219AA86" w:rsidR="003F6E2E" w:rsidRDefault="003F6E2E" w:rsidP="003F6E2E">
            <w:pPr>
              <w:rPr>
                <w:rFonts w:ascii="Calibri" w:hAnsi="Calibri" w:cs="Calibri"/>
                <w:color w:val="000000"/>
                <w:sz w:val="22"/>
                <w:szCs w:val="22"/>
              </w:rPr>
            </w:pPr>
            <w:r w:rsidRPr="008568D6">
              <w:t>Seo, Sangho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3E7D1E" w14:textId="61640801" w:rsidR="003F6E2E" w:rsidRDefault="003F6E2E" w:rsidP="003F6E2E">
            <w:pPr>
              <w:rPr>
                <w:rFonts w:ascii="Calibri" w:hAnsi="Calibri" w:cs="Calibri"/>
                <w:color w:val="000000"/>
                <w:sz w:val="22"/>
                <w:szCs w:val="22"/>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F1779" w14:textId="017147B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5D119E85" w:rsidR="003F6E2E" w:rsidRPr="000E4778" w:rsidRDefault="003F6E2E" w:rsidP="003F6E2E">
            <w:pPr>
              <w:jc w:val="center"/>
            </w:pPr>
            <w:r>
              <w:t>Aspirant</w:t>
            </w:r>
          </w:p>
        </w:tc>
      </w:tr>
      <w:tr w:rsidR="003F6E2E" w:rsidRPr="00522809" w14:paraId="5AC65594" w14:textId="5CC28A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177E36B7" w:rsidR="003F6E2E" w:rsidRDefault="003F6E2E" w:rsidP="003F6E2E">
            <w:pPr>
              <w:rPr>
                <w:rFonts w:ascii="Calibri" w:hAnsi="Calibri" w:cs="Calibri"/>
                <w:color w:val="000000"/>
                <w:sz w:val="22"/>
                <w:szCs w:val="22"/>
              </w:rPr>
            </w:pPr>
            <w:r w:rsidRPr="008568D6">
              <w:t>Seok, Joseph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DD602C" w14:textId="2A02D93D" w:rsidR="003F6E2E" w:rsidRDefault="003F6E2E" w:rsidP="003F6E2E">
            <w:pPr>
              <w:rPr>
                <w:rFonts w:ascii="Calibri" w:hAnsi="Calibri" w:cs="Calibri"/>
                <w:color w:val="000000"/>
                <w:sz w:val="22"/>
                <w:szCs w:val="22"/>
              </w:rPr>
            </w:pPr>
            <w:r w:rsidRPr="00A9574F">
              <w:t>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08150F" w14:textId="44DB523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7C9F7C87" w:rsidR="003F6E2E" w:rsidRPr="000E4778" w:rsidRDefault="003F6E2E" w:rsidP="003F6E2E">
            <w:pPr>
              <w:jc w:val="center"/>
            </w:pPr>
            <w:r>
              <w:t>Potential Voter</w:t>
            </w:r>
          </w:p>
        </w:tc>
      </w:tr>
      <w:tr w:rsidR="003F6E2E" w:rsidRPr="00522809" w14:paraId="77D9AC99" w14:textId="631B97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5AA24BA7" w:rsidR="003F6E2E" w:rsidRDefault="003F6E2E" w:rsidP="003F6E2E">
            <w:pPr>
              <w:rPr>
                <w:rFonts w:ascii="Calibri" w:hAnsi="Calibri" w:cs="Calibri"/>
                <w:color w:val="000000"/>
                <w:sz w:val="22"/>
                <w:szCs w:val="22"/>
              </w:rPr>
            </w:pPr>
            <w:r w:rsidRPr="008568D6">
              <w:t>Seok, Yongho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14BAFB" w14:textId="3332588B" w:rsidR="003F6E2E" w:rsidRDefault="003F6E2E" w:rsidP="003F6E2E">
            <w:pPr>
              <w:rPr>
                <w:rFonts w:ascii="Calibri" w:hAnsi="Calibri" w:cs="Calibri"/>
                <w:color w:val="000000"/>
                <w:sz w:val="22"/>
                <w:szCs w:val="22"/>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D3D7BA" w14:textId="4CD7D0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439E930C" w:rsidR="003F6E2E" w:rsidRPr="000E4778" w:rsidRDefault="003F6E2E" w:rsidP="003F6E2E">
            <w:pPr>
              <w:jc w:val="center"/>
            </w:pPr>
            <w:r>
              <w:t>Voter</w:t>
            </w:r>
          </w:p>
        </w:tc>
      </w:tr>
      <w:tr w:rsidR="003F6E2E" w:rsidRPr="00522809" w14:paraId="05A02E33" w14:textId="229BCA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9447501" w:rsidR="003F6E2E" w:rsidRDefault="003F6E2E" w:rsidP="003F6E2E">
            <w:pPr>
              <w:rPr>
                <w:rFonts w:ascii="Calibri" w:hAnsi="Calibri" w:cs="Calibri"/>
                <w:color w:val="000000"/>
                <w:sz w:val="22"/>
                <w:szCs w:val="22"/>
              </w:rPr>
            </w:pPr>
            <w:r w:rsidRPr="008568D6">
              <w:t>Serafimovski, Nikola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8FFAB7" w14:textId="7AF9AACD" w:rsidR="003F6E2E" w:rsidRDefault="003F6E2E" w:rsidP="003F6E2E">
            <w:pPr>
              <w:rPr>
                <w:rFonts w:ascii="Calibri" w:hAnsi="Calibri" w:cs="Calibri"/>
                <w:color w:val="000000"/>
                <w:sz w:val="22"/>
                <w:szCs w:val="22"/>
              </w:rPr>
            </w:pPr>
            <w:r w:rsidRPr="00A9574F">
              <w:t>pureLiFi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475F02" w14:textId="383F130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70D44910" w:rsidR="003F6E2E" w:rsidRPr="000E4778" w:rsidRDefault="003F6E2E" w:rsidP="003F6E2E">
            <w:pPr>
              <w:jc w:val="center"/>
            </w:pPr>
            <w:r>
              <w:t>Voter</w:t>
            </w:r>
          </w:p>
        </w:tc>
      </w:tr>
      <w:tr w:rsidR="003F6E2E" w:rsidRPr="00522809" w14:paraId="50758F42" w14:textId="3DAD0B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71239350" w:rsidR="003F6E2E" w:rsidRDefault="003F6E2E" w:rsidP="003F6E2E">
            <w:pPr>
              <w:rPr>
                <w:rFonts w:ascii="Calibri" w:hAnsi="Calibri" w:cs="Calibri"/>
                <w:color w:val="000000"/>
                <w:sz w:val="22"/>
                <w:szCs w:val="22"/>
              </w:rPr>
            </w:pPr>
            <w:r w:rsidRPr="008568D6">
              <w:t>Sethi, Ankit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C64C50" w14:textId="2B3D8EEA" w:rsidR="003F6E2E" w:rsidRDefault="003F6E2E" w:rsidP="003F6E2E">
            <w:pPr>
              <w:rPr>
                <w:rFonts w:ascii="Calibri" w:hAnsi="Calibri" w:cs="Calibri"/>
                <w:color w:val="000000"/>
                <w:sz w:val="22"/>
                <w:szCs w:val="22"/>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6974F7" w14:textId="4A31445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7D53AD1D" w:rsidR="003F6E2E" w:rsidRPr="000E4778" w:rsidRDefault="003F6E2E" w:rsidP="003F6E2E">
            <w:pPr>
              <w:jc w:val="center"/>
            </w:pPr>
            <w:r>
              <w:t>Voter</w:t>
            </w:r>
          </w:p>
        </w:tc>
      </w:tr>
      <w:tr w:rsidR="003F6E2E" w:rsidRPr="00522809" w14:paraId="5A442C99" w14:textId="39CA17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6B87F4F8" w:rsidR="003F6E2E" w:rsidRDefault="003F6E2E" w:rsidP="003F6E2E">
            <w:pPr>
              <w:rPr>
                <w:rFonts w:ascii="Calibri" w:hAnsi="Calibri" w:cs="Calibri"/>
                <w:color w:val="000000"/>
                <w:sz w:val="22"/>
                <w:szCs w:val="22"/>
              </w:rPr>
            </w:pPr>
            <w:r w:rsidRPr="008568D6">
              <w:t>Sevin, Julien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1347EE" w14:textId="6B122954" w:rsidR="003F6E2E" w:rsidRDefault="003F6E2E" w:rsidP="003F6E2E">
            <w:pPr>
              <w:rPr>
                <w:rFonts w:ascii="Calibri" w:hAnsi="Calibri" w:cs="Calibri"/>
                <w:color w:val="000000"/>
                <w:sz w:val="22"/>
                <w:szCs w:val="22"/>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80DD5" w14:textId="7F99490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44F1C5D2" w:rsidR="003F6E2E" w:rsidRPr="000E4778" w:rsidRDefault="003F6E2E" w:rsidP="003F6E2E">
            <w:pPr>
              <w:jc w:val="center"/>
            </w:pPr>
            <w:r>
              <w:t>Voter</w:t>
            </w:r>
          </w:p>
        </w:tc>
      </w:tr>
      <w:tr w:rsidR="003F6E2E" w:rsidRPr="00522809" w14:paraId="7A04ADC6" w14:textId="4506C7F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44B2AAE9" w:rsidR="003F6E2E" w:rsidRDefault="003F6E2E" w:rsidP="003F6E2E">
            <w:pPr>
              <w:rPr>
                <w:rFonts w:ascii="Calibri" w:hAnsi="Calibri" w:cs="Calibri"/>
                <w:color w:val="000000"/>
                <w:sz w:val="22"/>
                <w:szCs w:val="22"/>
              </w:rPr>
            </w:pPr>
            <w:r w:rsidRPr="008568D6">
              <w:t>Shafin, Rubayet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444EA7" w14:textId="4BB00819"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A884C0" w14:textId="7834179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2C11BE57" w:rsidR="003F6E2E" w:rsidRPr="000E4778" w:rsidRDefault="003F6E2E" w:rsidP="003F6E2E">
            <w:pPr>
              <w:jc w:val="center"/>
            </w:pPr>
            <w:r>
              <w:t>Voter</w:t>
            </w:r>
          </w:p>
        </w:tc>
      </w:tr>
      <w:tr w:rsidR="003F6E2E" w:rsidRPr="00522809" w14:paraId="0EB43395" w14:textId="7E2B9F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428B9B80" w:rsidR="003F6E2E" w:rsidRDefault="003F6E2E" w:rsidP="003F6E2E">
            <w:pPr>
              <w:rPr>
                <w:rFonts w:ascii="Calibri" w:hAnsi="Calibri" w:cs="Calibri"/>
                <w:color w:val="000000"/>
                <w:sz w:val="22"/>
                <w:szCs w:val="22"/>
              </w:rPr>
            </w:pPr>
            <w:r w:rsidRPr="008568D6">
              <w:t>Shalom, Hai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1C3862" w14:textId="40A69DC3" w:rsidR="003F6E2E" w:rsidRDefault="003F6E2E" w:rsidP="003F6E2E">
            <w:pPr>
              <w:rPr>
                <w:rFonts w:ascii="Calibri" w:hAnsi="Calibri" w:cs="Calibri"/>
                <w:color w:val="000000"/>
                <w:sz w:val="22"/>
                <w:szCs w:val="22"/>
              </w:rPr>
            </w:pPr>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FC2FA" w14:textId="1BE1DABA"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76C09694" w:rsidR="003F6E2E" w:rsidRPr="000E4778" w:rsidRDefault="003F6E2E" w:rsidP="003F6E2E">
            <w:pPr>
              <w:jc w:val="center"/>
            </w:pPr>
            <w:r>
              <w:t>Non-Voter</w:t>
            </w:r>
          </w:p>
        </w:tc>
      </w:tr>
      <w:tr w:rsidR="003F6E2E" w:rsidRPr="00522809" w14:paraId="7BF95B5A" w14:textId="19965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2D34D390" w:rsidR="003F6E2E" w:rsidRDefault="003F6E2E" w:rsidP="003F6E2E">
            <w:pPr>
              <w:rPr>
                <w:rFonts w:ascii="Calibri" w:hAnsi="Calibri" w:cs="Calibri"/>
                <w:color w:val="000000"/>
                <w:sz w:val="22"/>
                <w:szCs w:val="22"/>
              </w:rPr>
            </w:pPr>
            <w:r w:rsidRPr="008568D6">
              <w:t>Shaw, Amit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3138E" w14:textId="1F5459B4" w:rsidR="003F6E2E" w:rsidRDefault="003F6E2E" w:rsidP="003F6E2E">
            <w:pPr>
              <w:rPr>
                <w:rFonts w:ascii="Calibri" w:hAnsi="Calibri" w:cs="Calibri"/>
                <w:color w:val="000000"/>
                <w:sz w:val="22"/>
                <w:szCs w:val="22"/>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756F1B" w14:textId="4B5F26E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4DC13CB0" w:rsidR="003F6E2E" w:rsidRPr="000E4778" w:rsidRDefault="003F6E2E" w:rsidP="003F6E2E">
            <w:pPr>
              <w:jc w:val="center"/>
            </w:pPr>
            <w:r>
              <w:t>Aspirant</w:t>
            </w:r>
          </w:p>
        </w:tc>
      </w:tr>
      <w:tr w:rsidR="003F6E2E" w:rsidRPr="00522809" w14:paraId="01FC6034" w14:textId="2DA62B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7C9F880E" w:rsidR="003F6E2E" w:rsidRDefault="003F6E2E" w:rsidP="003F6E2E">
            <w:pPr>
              <w:rPr>
                <w:rFonts w:ascii="Calibri" w:hAnsi="Calibri" w:cs="Calibri"/>
                <w:color w:val="000000"/>
                <w:sz w:val="22"/>
                <w:szCs w:val="22"/>
              </w:rPr>
            </w:pPr>
            <w:r w:rsidRPr="008568D6">
              <w:t>Shellhammer,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20110E" w14:textId="26C89CE0"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A8B7F5" w14:textId="790163E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3D550FA7" w:rsidR="003F6E2E" w:rsidRPr="000E4778" w:rsidRDefault="003F6E2E" w:rsidP="003F6E2E">
            <w:pPr>
              <w:jc w:val="center"/>
            </w:pPr>
            <w:r>
              <w:t>Voter</w:t>
            </w:r>
          </w:p>
        </w:tc>
      </w:tr>
      <w:tr w:rsidR="003F6E2E" w:rsidRPr="00522809" w14:paraId="68D013B3" w14:textId="4F3173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46751FBC" w:rsidR="003F6E2E" w:rsidRDefault="003F6E2E" w:rsidP="003F6E2E">
            <w:pPr>
              <w:rPr>
                <w:rFonts w:ascii="Calibri" w:hAnsi="Calibri" w:cs="Calibri"/>
                <w:color w:val="000000"/>
                <w:sz w:val="22"/>
                <w:szCs w:val="22"/>
              </w:rPr>
            </w:pPr>
            <w:r w:rsidRPr="008568D6">
              <w:t>Shen, Xiaoman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54126B" w14:textId="5026B14E"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851CBA" w14:textId="5AB8C4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47CCF378" w:rsidR="003F6E2E" w:rsidRPr="000E4778" w:rsidRDefault="003F6E2E" w:rsidP="003F6E2E">
            <w:pPr>
              <w:jc w:val="center"/>
            </w:pPr>
            <w:r>
              <w:t>Aspirant</w:t>
            </w:r>
          </w:p>
        </w:tc>
      </w:tr>
      <w:tr w:rsidR="003F6E2E" w:rsidRPr="00522809" w14:paraId="5F8880B9" w14:textId="101FC2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7B98AB2B" w:rsidR="003F6E2E" w:rsidRDefault="003F6E2E" w:rsidP="003F6E2E">
            <w:pPr>
              <w:rPr>
                <w:rFonts w:ascii="Calibri" w:hAnsi="Calibri" w:cs="Calibri"/>
                <w:color w:val="000000"/>
                <w:sz w:val="22"/>
                <w:szCs w:val="22"/>
              </w:rPr>
            </w:pPr>
            <w:r w:rsidRPr="008568D6">
              <w:t>Sherlock, 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074AA3" w14:textId="2417BB93" w:rsidR="003F6E2E" w:rsidRDefault="003F6E2E" w:rsidP="003F6E2E">
            <w:pPr>
              <w:rPr>
                <w:rFonts w:ascii="Calibri" w:hAnsi="Calibri" w:cs="Calibri"/>
                <w:color w:val="000000"/>
                <w:sz w:val="22"/>
                <w:szCs w:val="22"/>
              </w:rPr>
            </w:pPr>
            <w:r w:rsidRPr="00A9574F">
              <w:t>Texas Instruments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CF89E1" w14:textId="39BEBCA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3949B311" w:rsidR="003F6E2E" w:rsidRPr="000E4778" w:rsidRDefault="003F6E2E" w:rsidP="003F6E2E">
            <w:pPr>
              <w:jc w:val="center"/>
            </w:pPr>
            <w:r>
              <w:t>Voter</w:t>
            </w:r>
          </w:p>
        </w:tc>
      </w:tr>
      <w:tr w:rsidR="003F6E2E" w:rsidRPr="00522809" w14:paraId="5A646376" w14:textId="3AD5BD9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2742C14E" w:rsidR="003F6E2E" w:rsidRDefault="003F6E2E" w:rsidP="003F6E2E">
            <w:pPr>
              <w:rPr>
                <w:rFonts w:ascii="Calibri" w:hAnsi="Calibri" w:cs="Calibri"/>
                <w:color w:val="000000"/>
                <w:sz w:val="22"/>
                <w:szCs w:val="22"/>
              </w:rPr>
            </w:pPr>
            <w:r w:rsidRPr="008568D6">
              <w:t>Shilo, Shimi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62D939" w14:textId="035D3D45"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096B21" w14:textId="02658C4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29190347" w:rsidR="003F6E2E" w:rsidRPr="000E4778" w:rsidRDefault="003F6E2E" w:rsidP="003F6E2E">
            <w:pPr>
              <w:jc w:val="center"/>
            </w:pPr>
            <w:r>
              <w:t>Voter</w:t>
            </w:r>
          </w:p>
        </w:tc>
      </w:tr>
      <w:tr w:rsidR="003F6E2E" w:rsidRPr="00522809" w14:paraId="1017EDF3" w14:textId="65E778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ED10404" w:rsidR="003F6E2E" w:rsidRDefault="003F6E2E" w:rsidP="003F6E2E">
            <w:pPr>
              <w:rPr>
                <w:rFonts w:ascii="Calibri" w:hAnsi="Calibri" w:cs="Calibri"/>
                <w:color w:val="000000"/>
                <w:sz w:val="22"/>
                <w:szCs w:val="22"/>
              </w:rPr>
            </w:pPr>
            <w:r w:rsidRPr="008568D6">
              <w:t>Shirakawa, Atsushi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47C1C5" w14:textId="5C31620B" w:rsidR="003F6E2E" w:rsidRDefault="003F6E2E" w:rsidP="003F6E2E">
            <w:pPr>
              <w:rPr>
                <w:rFonts w:ascii="Calibri" w:hAnsi="Calibri" w:cs="Calibri"/>
                <w:color w:val="000000"/>
                <w:sz w:val="22"/>
                <w:szCs w:val="22"/>
              </w:rPr>
            </w:pPr>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16B85" w14:textId="251184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0634F502" w:rsidR="003F6E2E" w:rsidRPr="000E4778" w:rsidRDefault="003F6E2E" w:rsidP="003F6E2E">
            <w:pPr>
              <w:jc w:val="center"/>
            </w:pPr>
            <w:r>
              <w:t>Aspirant</w:t>
            </w:r>
          </w:p>
        </w:tc>
      </w:tr>
      <w:tr w:rsidR="003F6E2E" w:rsidRPr="00522809" w14:paraId="66058BB8" w14:textId="361119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7C595733" w:rsidR="003F6E2E" w:rsidRDefault="003F6E2E" w:rsidP="003F6E2E">
            <w:pPr>
              <w:rPr>
                <w:rFonts w:ascii="Calibri" w:hAnsi="Calibri" w:cs="Calibri"/>
                <w:color w:val="000000"/>
                <w:sz w:val="22"/>
                <w:szCs w:val="22"/>
              </w:rPr>
            </w:pPr>
            <w:r w:rsidRPr="008568D6">
              <w:t>Smith, Graham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BCA09A" w14:textId="10BAC6C2" w:rsidR="003F6E2E" w:rsidRDefault="003F6E2E" w:rsidP="003F6E2E">
            <w:pPr>
              <w:rPr>
                <w:rFonts w:ascii="Calibri" w:hAnsi="Calibri" w:cs="Calibri"/>
                <w:color w:val="000000"/>
                <w:sz w:val="22"/>
                <w:szCs w:val="22"/>
              </w:rPr>
            </w:pPr>
            <w:r w:rsidRPr="00A9574F">
              <w:t>SR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7E4A68" w14:textId="5C17F21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6552BC56" w:rsidR="003F6E2E" w:rsidRPr="000E4778" w:rsidRDefault="003F6E2E" w:rsidP="003F6E2E">
            <w:pPr>
              <w:jc w:val="center"/>
            </w:pPr>
            <w:r>
              <w:t>Voter</w:t>
            </w:r>
          </w:p>
        </w:tc>
      </w:tr>
      <w:tr w:rsidR="003F6E2E" w:rsidRPr="00522809" w14:paraId="2F01AC3C" w14:textId="748B34B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00D6EC7A" w:rsidR="003F6E2E" w:rsidRDefault="003F6E2E" w:rsidP="003F6E2E">
            <w:pPr>
              <w:rPr>
                <w:rFonts w:ascii="Calibri" w:hAnsi="Calibri" w:cs="Calibri"/>
                <w:color w:val="000000"/>
                <w:sz w:val="22"/>
                <w:szCs w:val="22"/>
              </w:rPr>
            </w:pPr>
            <w:r w:rsidRPr="008568D6">
              <w:t>Smith, Luther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ACC54" w14:textId="6BF3FA62" w:rsidR="003F6E2E" w:rsidRDefault="003F6E2E" w:rsidP="003F6E2E">
            <w:pPr>
              <w:rPr>
                <w:rFonts w:ascii="Calibri" w:hAnsi="Calibri" w:cs="Calibri"/>
                <w:color w:val="000000"/>
                <w:sz w:val="22"/>
                <w:szCs w:val="22"/>
              </w:rPr>
            </w:pPr>
            <w:r w:rsidRPr="00A9574F">
              <w:t>Cable Television Laboratories Inc. (CableLabs)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E2453E" w14:textId="0533D39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1F712301" w:rsidR="003F6E2E" w:rsidRPr="000E4778" w:rsidRDefault="003F6E2E" w:rsidP="003F6E2E">
            <w:pPr>
              <w:jc w:val="center"/>
            </w:pPr>
            <w:r>
              <w:t>Aspirant</w:t>
            </w:r>
          </w:p>
        </w:tc>
      </w:tr>
      <w:tr w:rsidR="003F6E2E" w:rsidRPr="00522809" w14:paraId="1FAC9E3F" w14:textId="00A9D8C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780E7A41" w:rsidR="003F6E2E" w:rsidRDefault="003F6E2E" w:rsidP="003F6E2E">
            <w:pPr>
              <w:rPr>
                <w:rFonts w:ascii="Calibri" w:hAnsi="Calibri" w:cs="Calibri"/>
                <w:color w:val="000000"/>
                <w:sz w:val="22"/>
                <w:szCs w:val="22"/>
              </w:rPr>
            </w:pPr>
            <w:r w:rsidRPr="008568D6">
              <w:t>Solaija, Muhammad Sohaib</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10FEF7" w14:textId="738D04AC" w:rsidR="003F6E2E" w:rsidRDefault="003F6E2E" w:rsidP="003F6E2E">
            <w:pPr>
              <w:rPr>
                <w:rFonts w:ascii="Calibri" w:hAnsi="Calibri" w:cs="Calibri"/>
                <w:color w:val="000000"/>
                <w:sz w:val="22"/>
                <w:szCs w:val="22"/>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451764" w14:textId="5EE93F9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2E9AA0E3" w:rsidR="003F6E2E" w:rsidRPr="000E4778" w:rsidRDefault="003F6E2E" w:rsidP="003F6E2E">
            <w:pPr>
              <w:jc w:val="center"/>
            </w:pPr>
            <w:r>
              <w:t>Voter</w:t>
            </w:r>
          </w:p>
        </w:tc>
      </w:tr>
      <w:tr w:rsidR="003F6E2E" w:rsidRPr="00522809" w14:paraId="75D2194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4934F5F8" w:rsidR="003F6E2E" w:rsidRPr="00996846" w:rsidRDefault="003F6E2E" w:rsidP="003F6E2E">
            <w:r w:rsidRPr="008568D6">
              <w:t>Son, Ju-Hyung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2B400F" w14:textId="0AE8A824" w:rsidR="003F6E2E" w:rsidRPr="00996846" w:rsidRDefault="003F6E2E" w:rsidP="003F6E2E">
            <w:r w:rsidRPr="00A9574F">
              <w:t>WILUS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452031" w14:textId="5ABF735F"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0B173C00" w:rsidR="003F6E2E" w:rsidRPr="00996846" w:rsidRDefault="003F6E2E" w:rsidP="003F6E2E">
            <w:pPr>
              <w:jc w:val="center"/>
            </w:pPr>
            <w:r>
              <w:t>Voter</w:t>
            </w:r>
          </w:p>
        </w:tc>
      </w:tr>
      <w:tr w:rsidR="003F6E2E" w:rsidRPr="00522809" w14:paraId="703E3E8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8376B81" w:rsidR="003F6E2E" w:rsidRPr="00996846" w:rsidRDefault="003F6E2E" w:rsidP="003F6E2E">
            <w:r w:rsidRPr="008568D6">
              <w:t>Song, Hao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78E8A0" w14:textId="4B85E9F1"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812B40" w14:textId="5F9E49A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7FCED7B8" w:rsidR="003F6E2E" w:rsidRPr="00996846" w:rsidRDefault="003F6E2E" w:rsidP="003F6E2E">
            <w:pPr>
              <w:jc w:val="center"/>
            </w:pPr>
            <w:r>
              <w:t>Potential Voter</w:t>
            </w:r>
          </w:p>
        </w:tc>
      </w:tr>
      <w:tr w:rsidR="003F6E2E" w:rsidRPr="00522809" w14:paraId="670BF9A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2E5CAD81" w:rsidR="003F6E2E" w:rsidRPr="00996846" w:rsidRDefault="003F6E2E" w:rsidP="003F6E2E">
            <w:r w:rsidRPr="008568D6">
              <w:t>Sood, Ayush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BBE185" w14:textId="3FD56438" w:rsidR="003F6E2E" w:rsidRPr="00996846" w:rsidRDefault="003F6E2E" w:rsidP="003F6E2E">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C79558" w14:textId="068413D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2F7F02D1" w:rsidR="003F6E2E" w:rsidRPr="00996846" w:rsidRDefault="003F6E2E" w:rsidP="003F6E2E">
            <w:pPr>
              <w:jc w:val="center"/>
            </w:pPr>
            <w:r>
              <w:t>Aspirant</w:t>
            </w:r>
          </w:p>
        </w:tc>
      </w:tr>
      <w:tr w:rsidR="003F6E2E" w:rsidRPr="00522809" w14:paraId="62A8E66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212F4151" w:rsidR="003F6E2E" w:rsidRPr="00996846" w:rsidRDefault="003F6E2E" w:rsidP="003F6E2E">
            <w:r w:rsidRPr="008568D6">
              <w:t>Sosack, Robert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2926E9" w14:textId="5B5C8967" w:rsidR="003F6E2E" w:rsidRPr="00996846" w:rsidRDefault="003F6E2E" w:rsidP="003F6E2E">
            <w:r w:rsidRPr="00A9574F">
              <w:t>Molex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C69FE5" w14:textId="087FAD6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72D5319C" w:rsidR="003F6E2E" w:rsidRPr="00996846" w:rsidRDefault="003F6E2E" w:rsidP="003F6E2E">
            <w:pPr>
              <w:jc w:val="center"/>
            </w:pPr>
            <w:r>
              <w:t>Voter</w:t>
            </w:r>
          </w:p>
        </w:tc>
      </w:tr>
      <w:tr w:rsidR="003F6E2E" w:rsidRPr="00522809" w14:paraId="28D703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14FBC07A" w:rsidR="003F6E2E" w:rsidRPr="00996846" w:rsidRDefault="003F6E2E" w:rsidP="003F6E2E">
            <w:r w:rsidRPr="008568D6">
              <w:t>Srinivasa, Sudhir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FBF5F4" w14:textId="6F7D97EA" w:rsidR="003F6E2E" w:rsidRPr="00996846"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17901E" w14:textId="30FBB5A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78899AE6" w:rsidR="003F6E2E" w:rsidRPr="00996846" w:rsidRDefault="003F6E2E" w:rsidP="003F6E2E">
            <w:pPr>
              <w:jc w:val="center"/>
            </w:pPr>
            <w:r>
              <w:t>Voter</w:t>
            </w:r>
          </w:p>
        </w:tc>
      </w:tr>
      <w:tr w:rsidR="003F6E2E" w:rsidRPr="00522809" w14:paraId="3BE0616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28A789C9" w:rsidR="003F6E2E" w:rsidRPr="00996846" w:rsidRDefault="003F6E2E" w:rsidP="003F6E2E">
            <w:r w:rsidRPr="008568D6">
              <w:lastRenderedPageBreak/>
              <w:t>Srivatsa, Veena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AB17EB" w14:textId="09446413" w:rsidR="003F6E2E" w:rsidRPr="00996846" w:rsidRDefault="003F6E2E" w:rsidP="003F6E2E">
            <w:r w:rsidRPr="00A9574F">
              <w:t>Synaptics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C16C35" w14:textId="56AD8403"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11F62DFA" w:rsidR="003F6E2E" w:rsidRPr="00996846" w:rsidRDefault="003F6E2E" w:rsidP="003F6E2E">
            <w:pPr>
              <w:jc w:val="center"/>
            </w:pPr>
            <w:r>
              <w:t>Aspirant</w:t>
            </w:r>
          </w:p>
        </w:tc>
      </w:tr>
      <w:tr w:rsidR="003F6E2E" w:rsidRPr="00522809" w14:paraId="4A988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2CEA96DD" w:rsidR="003F6E2E" w:rsidRPr="00996846" w:rsidRDefault="003F6E2E" w:rsidP="003F6E2E">
            <w:r w:rsidRPr="008568D6">
              <w:t>Stacey, Robert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EFC291" w14:textId="1F9C9493"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07FEC8" w14:textId="11420AF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264CDA8E" w:rsidR="003F6E2E" w:rsidRPr="00996846" w:rsidRDefault="003F6E2E" w:rsidP="003F6E2E">
            <w:pPr>
              <w:jc w:val="center"/>
            </w:pPr>
            <w:r>
              <w:t>Voter</w:t>
            </w:r>
          </w:p>
        </w:tc>
      </w:tr>
      <w:tr w:rsidR="003F6E2E" w:rsidRPr="00522809" w14:paraId="609A6C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29D37A35" w:rsidR="003F6E2E" w:rsidRPr="00996846" w:rsidRDefault="003F6E2E" w:rsidP="003F6E2E">
            <w:r w:rsidRPr="008568D6">
              <w:t>Stanley, Dorothy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B770B1" w14:textId="79C6BF6D" w:rsidR="003F6E2E" w:rsidRPr="00996846" w:rsidRDefault="003F6E2E" w:rsidP="003F6E2E">
            <w:r w:rsidRPr="00A9574F">
              <w:t>Hewlett Packard Enterprise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6B1FA7" w14:textId="4ABF7D4D"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7A314B1B" w:rsidR="003F6E2E" w:rsidRPr="00996846" w:rsidRDefault="003F6E2E" w:rsidP="003F6E2E">
            <w:pPr>
              <w:jc w:val="center"/>
            </w:pPr>
            <w:r>
              <w:t>Voter</w:t>
            </w:r>
          </w:p>
        </w:tc>
      </w:tr>
      <w:tr w:rsidR="003F6E2E" w:rsidRPr="00522809" w14:paraId="3255153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03EBA9C5" w:rsidR="003F6E2E" w:rsidRPr="00996846" w:rsidRDefault="003F6E2E" w:rsidP="003F6E2E">
            <w:r w:rsidRPr="008568D6">
              <w:t>Stavridis, Athanasios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A01B38" w14:textId="2946B939" w:rsidR="003F6E2E" w:rsidRPr="00996846" w:rsidRDefault="003F6E2E" w:rsidP="003F6E2E">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40ECAA" w14:textId="62EC29C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41C90775" w:rsidR="003F6E2E" w:rsidRPr="00996846" w:rsidRDefault="003F6E2E" w:rsidP="003F6E2E">
            <w:pPr>
              <w:jc w:val="center"/>
            </w:pPr>
            <w:r>
              <w:t>Voter</w:t>
            </w:r>
          </w:p>
        </w:tc>
      </w:tr>
      <w:tr w:rsidR="003F6E2E" w:rsidRPr="00522809" w14:paraId="43CEB8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623259FD" w:rsidR="003F6E2E" w:rsidRPr="00996846" w:rsidRDefault="003F6E2E" w:rsidP="003F6E2E">
            <w:r w:rsidRPr="008568D6">
              <w:t>Stott, Noel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FED22BA" w14:textId="426B9D98" w:rsidR="003F6E2E" w:rsidRPr="00996846" w:rsidRDefault="003F6E2E" w:rsidP="003F6E2E">
            <w:r w:rsidRPr="00A9574F">
              <w:t>Keysight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A064D" w14:textId="7B89A1B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42B6AEDF" w:rsidR="003F6E2E" w:rsidRPr="00996846" w:rsidRDefault="003F6E2E" w:rsidP="003F6E2E">
            <w:pPr>
              <w:jc w:val="center"/>
            </w:pPr>
            <w:r>
              <w:t>Voter</w:t>
            </w:r>
          </w:p>
        </w:tc>
      </w:tr>
      <w:tr w:rsidR="003F6E2E" w:rsidRPr="00522809" w14:paraId="519D32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34BD646A" w:rsidR="003F6E2E" w:rsidRPr="00996846" w:rsidRDefault="003F6E2E" w:rsidP="003F6E2E">
            <w:r w:rsidRPr="008568D6">
              <w:t>Strauch, Paul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C245A" w14:textId="7F059F55"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CB6E22" w14:textId="23BEDD9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6C3220C5" w:rsidR="003F6E2E" w:rsidRPr="00996846" w:rsidRDefault="003F6E2E" w:rsidP="003F6E2E">
            <w:pPr>
              <w:jc w:val="center"/>
            </w:pPr>
            <w:r>
              <w:t>Voter</w:t>
            </w:r>
          </w:p>
        </w:tc>
      </w:tr>
      <w:tr w:rsidR="003F6E2E" w:rsidRPr="00522809" w14:paraId="0221A4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0D1A191D" w:rsidR="003F6E2E" w:rsidRPr="00996846" w:rsidRDefault="003F6E2E" w:rsidP="003F6E2E">
            <w:r w:rsidRPr="008568D6">
              <w:t>SU, HONGJIA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EB52D3" w14:textId="45B23511"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D5523A" w14:textId="41131E3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1A33F7E8" w:rsidR="003F6E2E" w:rsidRPr="00996846" w:rsidRDefault="003F6E2E" w:rsidP="003F6E2E">
            <w:pPr>
              <w:jc w:val="center"/>
            </w:pPr>
            <w:r>
              <w:t>Voter</w:t>
            </w:r>
          </w:p>
        </w:tc>
      </w:tr>
      <w:tr w:rsidR="003F6E2E" w:rsidRPr="00522809" w14:paraId="37A0DDC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FC7E16E" w:rsidR="003F6E2E" w:rsidRPr="00996846" w:rsidRDefault="003F6E2E" w:rsidP="003F6E2E">
            <w:r w:rsidRPr="008568D6">
              <w:t>SUH, JUNG HOON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CA9589" w14:textId="0D8E395D"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D77E30" w14:textId="172950A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4441FFB8" w:rsidR="003F6E2E" w:rsidRPr="00996846" w:rsidRDefault="003F6E2E" w:rsidP="003F6E2E">
            <w:pPr>
              <w:jc w:val="center"/>
            </w:pPr>
            <w:r>
              <w:t>Voter</w:t>
            </w:r>
          </w:p>
        </w:tc>
      </w:tr>
      <w:tr w:rsidR="003F6E2E" w:rsidRPr="00522809" w14:paraId="1F5C699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44418B5A" w:rsidR="003F6E2E" w:rsidRPr="00996846" w:rsidRDefault="003F6E2E" w:rsidP="003F6E2E">
            <w:r w:rsidRPr="008568D6">
              <w:t>Sumi, Takenori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7CD8BE" w14:textId="11D5C99D" w:rsidR="003F6E2E" w:rsidRPr="00996846" w:rsidRDefault="003F6E2E" w:rsidP="003F6E2E">
            <w:r w:rsidRPr="00A9574F">
              <w:t>Mitsubishi Electric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3D714" w14:textId="4F05452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0D624230" w:rsidR="003F6E2E" w:rsidRPr="00996846" w:rsidRDefault="003F6E2E" w:rsidP="003F6E2E">
            <w:pPr>
              <w:jc w:val="center"/>
            </w:pPr>
            <w:r>
              <w:t>Voter</w:t>
            </w:r>
          </w:p>
        </w:tc>
      </w:tr>
      <w:tr w:rsidR="003F6E2E" w:rsidRPr="00522809" w14:paraId="0AF5430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0ABA0F65" w:rsidR="003F6E2E" w:rsidRPr="00996846" w:rsidRDefault="003F6E2E" w:rsidP="003F6E2E">
            <w:r w:rsidRPr="008568D6">
              <w:t>Sun,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232276" w14:textId="24BAFB0C" w:rsidR="003F6E2E" w:rsidRPr="00996846"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EDCC14" w14:textId="2CAF32C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E473E05" w:rsidR="003F6E2E" w:rsidRPr="00996846" w:rsidRDefault="003F6E2E" w:rsidP="003F6E2E">
            <w:pPr>
              <w:jc w:val="center"/>
            </w:pPr>
            <w:r>
              <w:t>Voter</w:t>
            </w:r>
          </w:p>
        </w:tc>
      </w:tr>
      <w:tr w:rsidR="003F6E2E" w:rsidRPr="00522809" w14:paraId="501208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125BAE6E" w:rsidR="003F6E2E" w:rsidRPr="00996846" w:rsidRDefault="003F6E2E" w:rsidP="003F6E2E">
            <w:r w:rsidRPr="008568D6">
              <w:t>Sun, Li-Hsiang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914984" w14:textId="42F239A8" w:rsidR="003F6E2E" w:rsidRPr="00996846" w:rsidRDefault="003F6E2E" w:rsidP="003F6E2E">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BE1EDA" w14:textId="0D67077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22DBB4B7" w:rsidR="003F6E2E" w:rsidRPr="00996846" w:rsidRDefault="003F6E2E" w:rsidP="003F6E2E">
            <w:pPr>
              <w:jc w:val="center"/>
            </w:pPr>
            <w:r>
              <w:t>Voter</w:t>
            </w:r>
          </w:p>
        </w:tc>
      </w:tr>
      <w:tr w:rsidR="003F6E2E" w:rsidRPr="00522809" w14:paraId="57004F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3808E9FE" w:rsidR="003F6E2E" w:rsidRPr="00996846" w:rsidRDefault="003F6E2E" w:rsidP="003F6E2E">
            <w:r w:rsidRPr="008568D6">
              <w:t>Sun, Sheng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7B2B64" w14:textId="085149BF"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3C8D71" w14:textId="23C7ED5D"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5040EBF2" w:rsidR="003F6E2E" w:rsidRPr="00996846" w:rsidRDefault="003F6E2E" w:rsidP="003F6E2E">
            <w:pPr>
              <w:jc w:val="center"/>
            </w:pPr>
            <w:r>
              <w:t>Voter</w:t>
            </w:r>
          </w:p>
        </w:tc>
      </w:tr>
      <w:tr w:rsidR="003F6E2E" w:rsidRPr="00522809" w14:paraId="1A419EA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76E28B19" w:rsidR="003F6E2E" w:rsidRPr="00996846" w:rsidRDefault="003F6E2E" w:rsidP="003F6E2E">
            <w:r w:rsidRPr="008568D6">
              <w:t>Sun, Yanjun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9EF325" w14:textId="1F3ED200"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2A072" w14:textId="6FC806E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0BE3887F" w:rsidR="003F6E2E" w:rsidRPr="00996846" w:rsidRDefault="003F6E2E" w:rsidP="003F6E2E">
            <w:pPr>
              <w:jc w:val="center"/>
            </w:pPr>
            <w:r>
              <w:t>Voter</w:t>
            </w:r>
          </w:p>
        </w:tc>
      </w:tr>
      <w:tr w:rsidR="003F6E2E" w:rsidRPr="00522809" w14:paraId="6C92E1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39BA8BA1" w:rsidR="003F6E2E" w:rsidRPr="00996846" w:rsidRDefault="003F6E2E" w:rsidP="003F6E2E">
            <w:r w:rsidRPr="008568D6">
              <w:t>Sundman, Dennis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A809A6" w14:textId="6A23920C" w:rsidR="003F6E2E" w:rsidRPr="00996846" w:rsidRDefault="003F6E2E" w:rsidP="003F6E2E">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8700B7" w14:textId="745B74E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73FC9565" w:rsidR="003F6E2E" w:rsidRPr="00996846" w:rsidRDefault="003F6E2E" w:rsidP="003F6E2E">
            <w:pPr>
              <w:jc w:val="center"/>
            </w:pPr>
            <w:r>
              <w:t>Voter</w:t>
            </w:r>
          </w:p>
        </w:tc>
      </w:tr>
      <w:tr w:rsidR="003F6E2E" w:rsidRPr="00522809" w14:paraId="06D4019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35869F84" w:rsidR="003F6E2E" w:rsidRPr="00996846" w:rsidRDefault="003F6E2E" w:rsidP="003F6E2E">
            <w:r w:rsidRPr="008568D6">
              <w:t>SURACI, FRANK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BC79C1D" w14:textId="2806898C" w:rsidR="003F6E2E" w:rsidRPr="00996846" w:rsidRDefault="003F6E2E" w:rsidP="003F6E2E">
            <w:r w:rsidRPr="00A9574F">
              <w:t>U.S. Department of Homeland Security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CE712" w14:textId="6413C4F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621CCD2" w:rsidR="003F6E2E" w:rsidRPr="00996846" w:rsidRDefault="003F6E2E" w:rsidP="003F6E2E">
            <w:pPr>
              <w:jc w:val="center"/>
            </w:pPr>
            <w:r>
              <w:t>Voter</w:t>
            </w:r>
          </w:p>
        </w:tc>
      </w:tr>
      <w:tr w:rsidR="003F6E2E" w:rsidRPr="00522809" w14:paraId="0387F01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588E9697" w:rsidR="003F6E2E" w:rsidRPr="00996846" w:rsidRDefault="003F6E2E" w:rsidP="003F6E2E">
            <w:r w:rsidRPr="008568D6">
              <w:t>Susiaho, Sami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EBBF59" w14:textId="70F15390" w:rsidR="003F6E2E" w:rsidRPr="00996846" w:rsidRDefault="003F6E2E" w:rsidP="003F6E2E">
            <w:r w:rsidRPr="00A9574F">
              <w:t>British Sky Broadcasting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1890B2" w14:textId="5405EF75"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020BE3EA" w:rsidR="003F6E2E" w:rsidRPr="00996846" w:rsidRDefault="003F6E2E" w:rsidP="003F6E2E">
            <w:pPr>
              <w:jc w:val="center"/>
            </w:pPr>
            <w:r>
              <w:t>Non-Voter</w:t>
            </w:r>
          </w:p>
        </w:tc>
      </w:tr>
      <w:tr w:rsidR="003F6E2E" w:rsidRPr="00522809" w14:paraId="6D7128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737C4374" w:rsidR="003F6E2E" w:rsidRPr="00996846" w:rsidRDefault="003F6E2E" w:rsidP="003F6E2E">
            <w:r w:rsidRPr="008568D6">
              <w:t>Szott, Szymon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97B09A" w14:textId="5A616B9E" w:rsidR="003F6E2E" w:rsidRPr="00996846" w:rsidRDefault="003F6E2E" w:rsidP="003F6E2E">
            <w:r w:rsidRPr="00A9574F">
              <w:t>AGH University of Science and Technology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5ED9D1" w14:textId="2155937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53D0DAF3" w:rsidR="003F6E2E" w:rsidRPr="00996846" w:rsidRDefault="003F6E2E" w:rsidP="003F6E2E">
            <w:pPr>
              <w:jc w:val="center"/>
            </w:pPr>
            <w:r>
              <w:t>Non-Voter</w:t>
            </w:r>
          </w:p>
        </w:tc>
      </w:tr>
      <w:tr w:rsidR="003F6E2E" w:rsidRPr="00522809" w14:paraId="158544F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5AB7E4C1" w:rsidR="003F6E2E" w:rsidRPr="00996846" w:rsidRDefault="003F6E2E" w:rsidP="003F6E2E">
            <w:r w:rsidRPr="008568D6">
              <w:t>Takai, Mineo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AF953" w14:textId="1BE3B832" w:rsidR="003F6E2E" w:rsidRPr="00996846" w:rsidRDefault="003F6E2E" w:rsidP="003F6E2E">
            <w:r w:rsidRPr="00A9574F">
              <w:t>Space-Time Engineering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3B8FEF" w14:textId="786262F6"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55A5235C" w:rsidR="003F6E2E" w:rsidRPr="00996846" w:rsidRDefault="003F6E2E" w:rsidP="003F6E2E">
            <w:pPr>
              <w:jc w:val="center"/>
            </w:pPr>
            <w:r>
              <w:t>Voter</w:t>
            </w:r>
          </w:p>
        </w:tc>
      </w:tr>
      <w:tr w:rsidR="003F6E2E" w:rsidRPr="00522809" w14:paraId="590528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48B0877D" w:rsidR="003F6E2E" w:rsidRPr="00996846" w:rsidRDefault="003F6E2E" w:rsidP="003F6E2E">
            <w:r w:rsidRPr="008568D6">
              <w:t>Tan, Danny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C582F4" w14:textId="3F3C150A"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3D944B" w14:textId="24CFDA0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2EB7AB0A" w:rsidR="003F6E2E" w:rsidRPr="00996846" w:rsidRDefault="003F6E2E" w:rsidP="003F6E2E">
            <w:pPr>
              <w:jc w:val="center"/>
            </w:pPr>
            <w:r>
              <w:t>Voter</w:t>
            </w:r>
          </w:p>
        </w:tc>
      </w:tr>
      <w:tr w:rsidR="003F6E2E" w:rsidRPr="00522809" w14:paraId="600144B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4599416C" w:rsidR="003F6E2E" w:rsidRPr="00996846" w:rsidRDefault="003F6E2E" w:rsidP="003F6E2E">
            <w:r w:rsidRPr="008568D6">
              <w:t>Tanaka, Yusuke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51B054" w14:textId="3F5AED0F" w:rsidR="003F6E2E" w:rsidRPr="00996846" w:rsidRDefault="003F6E2E" w:rsidP="003F6E2E">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E673C2" w14:textId="6EACC5DD"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6A398B92" w:rsidR="003F6E2E" w:rsidRPr="00996846" w:rsidRDefault="003F6E2E" w:rsidP="003F6E2E">
            <w:pPr>
              <w:jc w:val="center"/>
            </w:pPr>
            <w:r>
              <w:t>Voter</w:t>
            </w:r>
          </w:p>
        </w:tc>
      </w:tr>
      <w:tr w:rsidR="003F6E2E" w:rsidRPr="00522809" w14:paraId="741053D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0BDE889D" w:rsidR="003F6E2E" w:rsidRPr="00996846" w:rsidRDefault="003F6E2E" w:rsidP="003F6E2E">
            <w:r w:rsidRPr="008568D6">
              <w:t>Taori, Rakesh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1D8D5D" w14:textId="5D3A2E7D" w:rsidR="003F6E2E" w:rsidRPr="00996846" w:rsidRDefault="003F6E2E" w:rsidP="003F6E2E">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4EFE4" w14:textId="4104A4D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5E9F0349" w:rsidR="003F6E2E" w:rsidRPr="00996846" w:rsidRDefault="003F6E2E" w:rsidP="003F6E2E">
            <w:pPr>
              <w:jc w:val="center"/>
            </w:pPr>
            <w:r>
              <w:t>Aspirant</w:t>
            </w:r>
          </w:p>
        </w:tc>
      </w:tr>
      <w:tr w:rsidR="003F6E2E" w:rsidRPr="00522809" w14:paraId="0BDA12C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6DCC78D3" w:rsidR="003F6E2E" w:rsidRPr="00996846" w:rsidRDefault="003F6E2E" w:rsidP="003F6E2E">
            <w:r w:rsidRPr="008568D6">
              <w:t>Teran, Jesus Gutierrez</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CC5346" w14:textId="1F6B5B40" w:rsidR="003F6E2E" w:rsidRPr="00996846" w:rsidRDefault="003F6E2E" w:rsidP="003F6E2E">
            <w:r w:rsidRPr="00A9574F">
              <w:t>IHP GmbH</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A3A2C2" w14:textId="58CA5381"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934BBE1" w:rsidR="003F6E2E" w:rsidRPr="00996846" w:rsidRDefault="003F6E2E" w:rsidP="003F6E2E">
            <w:pPr>
              <w:jc w:val="center"/>
            </w:pPr>
            <w:r>
              <w:t>Voter</w:t>
            </w:r>
          </w:p>
        </w:tc>
      </w:tr>
      <w:tr w:rsidR="003F6E2E" w:rsidRPr="00522809" w14:paraId="7FFD7BF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4C104045" w:rsidR="003F6E2E" w:rsidRPr="00996846" w:rsidRDefault="003F6E2E" w:rsidP="003F6E2E">
            <w:r w:rsidRPr="008568D6">
              <w:t>Thakur, Sidharth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23E1FF" w14:textId="165D67B9"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A1A58A" w14:textId="3EE2F6A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676C7C5C" w:rsidR="003F6E2E" w:rsidRPr="00996846" w:rsidRDefault="003F6E2E" w:rsidP="003F6E2E">
            <w:pPr>
              <w:jc w:val="center"/>
            </w:pPr>
            <w:r>
              <w:t>Aspirant</w:t>
            </w:r>
          </w:p>
        </w:tc>
      </w:tr>
      <w:tr w:rsidR="003F6E2E" w:rsidRPr="00522809" w14:paraId="247425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5D875164" w:rsidR="003F6E2E" w:rsidRPr="00996846" w:rsidRDefault="003F6E2E" w:rsidP="003F6E2E">
            <w:r w:rsidRPr="008568D6">
              <w:t>Thompson, Tom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2F6FB2B" w14:textId="59EDFBD3" w:rsidR="003F6E2E" w:rsidRPr="00996846" w:rsidRDefault="003F6E2E" w:rsidP="003F6E2E">
            <w:r w:rsidRPr="00A9574F">
              <w:t>IEEE STAFF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0E82DA" w14:textId="26C7D77E"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7401974A" w:rsidR="003F6E2E" w:rsidRPr="00996846" w:rsidRDefault="003F6E2E" w:rsidP="003F6E2E">
            <w:pPr>
              <w:jc w:val="center"/>
            </w:pPr>
            <w:r>
              <w:t>Non-Voter</w:t>
            </w:r>
          </w:p>
        </w:tc>
      </w:tr>
      <w:tr w:rsidR="003F6E2E" w:rsidRPr="00522809" w14:paraId="382367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5A78805F" w:rsidR="003F6E2E" w:rsidRPr="00996846" w:rsidRDefault="003F6E2E" w:rsidP="003F6E2E">
            <w:r w:rsidRPr="008568D6">
              <w:t>Thota, Sri Ramya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9ED4D63" w14:textId="2B95EC87" w:rsidR="003F6E2E" w:rsidRPr="00996846" w:rsidRDefault="003F6E2E" w:rsidP="003F6E2E">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BEBDDC" w14:textId="0C3C0E5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3AC02BB5" w:rsidR="003F6E2E" w:rsidRPr="00996846" w:rsidRDefault="003F6E2E" w:rsidP="003F6E2E">
            <w:pPr>
              <w:jc w:val="center"/>
            </w:pPr>
            <w:r>
              <w:t>Aspirant</w:t>
            </w:r>
          </w:p>
        </w:tc>
      </w:tr>
      <w:tr w:rsidR="003F6E2E" w:rsidRPr="00522809" w14:paraId="57A9E3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788869E8" w:rsidR="003F6E2E" w:rsidRPr="00996846" w:rsidRDefault="003F6E2E" w:rsidP="003F6E2E">
            <w:r w:rsidRPr="008568D6">
              <w:t>THOUMY, Francois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E33911" w14:textId="585FDF54" w:rsidR="003F6E2E" w:rsidRPr="00996846" w:rsidRDefault="003F6E2E" w:rsidP="003F6E2E">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113BD6" w14:textId="0D3E5D7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43CCCB22" w:rsidR="003F6E2E" w:rsidRPr="00996846" w:rsidRDefault="003F6E2E" w:rsidP="003F6E2E">
            <w:pPr>
              <w:jc w:val="center"/>
            </w:pPr>
            <w:r>
              <w:t>Voter</w:t>
            </w:r>
          </w:p>
        </w:tc>
      </w:tr>
      <w:tr w:rsidR="003F6E2E" w:rsidRPr="00522809" w14:paraId="22E81EF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41E36F36" w:rsidR="003F6E2E" w:rsidRPr="00996846" w:rsidRDefault="003F6E2E" w:rsidP="003F6E2E">
            <w:r w:rsidRPr="008568D6">
              <w:t>Tian, Bin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8B8360" w14:textId="47066E8A"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B9EAA" w14:textId="68AF4E5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7DE48E52" w:rsidR="003F6E2E" w:rsidRPr="00996846" w:rsidRDefault="003F6E2E" w:rsidP="003F6E2E">
            <w:pPr>
              <w:jc w:val="center"/>
            </w:pPr>
            <w:r>
              <w:t>Voter</w:t>
            </w:r>
          </w:p>
        </w:tc>
      </w:tr>
      <w:tr w:rsidR="003F6E2E" w:rsidRPr="00522809" w14:paraId="06F743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261358D" w:rsidR="003F6E2E" w:rsidRPr="00996846" w:rsidRDefault="003F6E2E" w:rsidP="003F6E2E">
            <w:r w:rsidRPr="008568D6">
              <w:t>Tian, Tao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8C0B73" w14:textId="05DA8910"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A02E50" w14:textId="044A66C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6EF55EC2" w:rsidR="003F6E2E" w:rsidRPr="00996846" w:rsidRDefault="003F6E2E" w:rsidP="003F6E2E">
            <w:pPr>
              <w:jc w:val="center"/>
            </w:pPr>
            <w:r>
              <w:t>Non-Voter</w:t>
            </w:r>
          </w:p>
        </w:tc>
      </w:tr>
      <w:tr w:rsidR="003F6E2E" w:rsidRPr="00522809" w14:paraId="38209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2A011E55" w:rsidR="003F6E2E" w:rsidRPr="00996846" w:rsidRDefault="003F6E2E" w:rsidP="003F6E2E">
            <w:r w:rsidRPr="008568D6">
              <w:t>Tolpin, Alexander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528AF" w14:textId="55913CB5"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468515" w14:textId="152868B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3CC6B655" w:rsidR="003F6E2E" w:rsidRPr="00996846" w:rsidRDefault="003F6E2E" w:rsidP="003F6E2E">
            <w:pPr>
              <w:jc w:val="center"/>
            </w:pPr>
            <w:r>
              <w:t>Voter</w:t>
            </w:r>
          </w:p>
        </w:tc>
      </w:tr>
      <w:tr w:rsidR="003F6E2E" w:rsidRPr="00522809" w14:paraId="095A19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6CAAD3F3" w:rsidR="003F6E2E" w:rsidRPr="00996846" w:rsidRDefault="003F6E2E" w:rsidP="003F6E2E">
            <w:r w:rsidRPr="008568D6">
              <w:t>Tomeba, Hiromichi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80A20" w14:textId="14E49F08" w:rsidR="003F6E2E" w:rsidRPr="00996846" w:rsidRDefault="003F6E2E" w:rsidP="003F6E2E">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93915" w14:textId="07A6F277"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7B4E8743" w:rsidR="003F6E2E" w:rsidRPr="00996846" w:rsidRDefault="003F6E2E" w:rsidP="003F6E2E">
            <w:pPr>
              <w:jc w:val="center"/>
            </w:pPr>
            <w:r>
              <w:t>Aspirant</w:t>
            </w:r>
          </w:p>
        </w:tc>
      </w:tr>
      <w:tr w:rsidR="003F6E2E" w:rsidRPr="00522809" w14:paraId="40ED15E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2B6293B6" w:rsidR="003F6E2E" w:rsidRPr="00996846" w:rsidRDefault="003F6E2E" w:rsidP="003F6E2E">
            <w:r w:rsidRPr="008568D6">
              <w:t>Torab Jahromi, Payam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37DFBE" w14:textId="50FC289A" w:rsidR="003F6E2E" w:rsidRPr="00996846" w:rsidRDefault="003F6E2E" w:rsidP="003F6E2E">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8F58F0" w14:textId="510D3A5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53D7279" w:rsidR="003F6E2E" w:rsidRPr="00996846" w:rsidRDefault="003F6E2E" w:rsidP="003F6E2E">
            <w:pPr>
              <w:jc w:val="center"/>
            </w:pPr>
            <w:r>
              <w:t>Voter</w:t>
            </w:r>
          </w:p>
        </w:tc>
      </w:tr>
      <w:tr w:rsidR="003F6E2E" w:rsidRPr="00522809" w14:paraId="3579F60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711D38BE" w:rsidR="003F6E2E" w:rsidRPr="00996846" w:rsidRDefault="003F6E2E" w:rsidP="003F6E2E">
            <w:r w:rsidRPr="008568D6">
              <w:t>Torrijo, Alejandro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A77366" w14:textId="637676DD" w:rsidR="003F6E2E" w:rsidRPr="00996846" w:rsidRDefault="003F6E2E" w:rsidP="003F6E2E">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02C3FC" w14:textId="58BC150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08956396" w:rsidR="003F6E2E" w:rsidRPr="00996846" w:rsidRDefault="003F6E2E" w:rsidP="003F6E2E">
            <w:pPr>
              <w:jc w:val="center"/>
            </w:pPr>
            <w:r>
              <w:t>Voter</w:t>
            </w:r>
          </w:p>
        </w:tc>
      </w:tr>
      <w:tr w:rsidR="003F6E2E" w:rsidRPr="00522809" w14:paraId="628E902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49BC02F5" w:rsidR="003F6E2E" w:rsidRPr="00996846" w:rsidRDefault="003F6E2E" w:rsidP="003F6E2E">
            <w:r w:rsidRPr="008568D6">
              <w:t>Trainin, Solomon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BB0986" w14:textId="665EC828"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69297A" w14:textId="493BFA9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1251438E" w:rsidR="003F6E2E" w:rsidRPr="00996846" w:rsidRDefault="003F6E2E" w:rsidP="003F6E2E">
            <w:pPr>
              <w:jc w:val="center"/>
            </w:pPr>
            <w:r>
              <w:t>Voter</w:t>
            </w:r>
          </w:p>
        </w:tc>
      </w:tr>
      <w:tr w:rsidR="003F6E2E" w:rsidRPr="00522809" w14:paraId="0CC7F91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80AAD9E" w:rsidR="003F6E2E" w:rsidRPr="00996846" w:rsidRDefault="003F6E2E" w:rsidP="003F6E2E">
            <w:r w:rsidRPr="008568D6">
              <w:t>Tsai, Tsung-Han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2E7FCA" w14:textId="4F9AC83C"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93170" w14:textId="34FC5D9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615DC56B" w:rsidR="003F6E2E" w:rsidRPr="00996846" w:rsidRDefault="003F6E2E" w:rsidP="003F6E2E">
            <w:pPr>
              <w:jc w:val="center"/>
            </w:pPr>
            <w:r>
              <w:t>Voter</w:t>
            </w:r>
          </w:p>
        </w:tc>
      </w:tr>
      <w:tr w:rsidR="003F6E2E" w:rsidRPr="00522809" w14:paraId="4A901BB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241068EB" w:rsidR="003F6E2E" w:rsidRPr="00996846" w:rsidRDefault="003F6E2E" w:rsidP="003F6E2E">
            <w:r w:rsidRPr="008568D6">
              <w:t>Tsodik, Genadiy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16C9ADE" w14:textId="2E725EC9"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7E295D" w14:textId="68B548C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6A2851E9" w:rsidR="003F6E2E" w:rsidRPr="00996846" w:rsidRDefault="003F6E2E" w:rsidP="003F6E2E">
            <w:pPr>
              <w:jc w:val="center"/>
            </w:pPr>
            <w:r>
              <w:t>Voter</w:t>
            </w:r>
          </w:p>
        </w:tc>
      </w:tr>
      <w:tr w:rsidR="003F6E2E" w:rsidRPr="00522809" w14:paraId="053913C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206504B3" w:rsidR="003F6E2E" w:rsidRPr="00996846" w:rsidRDefault="003F6E2E" w:rsidP="003F6E2E">
            <w:r w:rsidRPr="008568D6">
              <w:t>Tugtekin, Omer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5475A5" w14:textId="6067A46F" w:rsidR="003F6E2E" w:rsidRPr="00996846" w:rsidRDefault="003F6E2E" w:rsidP="003F6E2E">
            <w:r w:rsidRPr="00A9574F">
              <w:t>Vestel Electronics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1DBFC" w14:textId="79BED7B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7327D1E7" w:rsidR="003F6E2E" w:rsidRPr="00996846" w:rsidRDefault="003F6E2E" w:rsidP="003F6E2E">
            <w:pPr>
              <w:jc w:val="center"/>
            </w:pPr>
            <w:r>
              <w:t>Potential Voter</w:t>
            </w:r>
          </w:p>
        </w:tc>
      </w:tr>
      <w:tr w:rsidR="003F6E2E" w:rsidRPr="00522809" w14:paraId="3F26E3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5AC59D6F" w:rsidR="003F6E2E" w:rsidRPr="00996846" w:rsidRDefault="003F6E2E" w:rsidP="003F6E2E">
            <w:r w:rsidRPr="008568D6">
              <w:t>Turkmen, Halise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AE6F9C" w14:textId="6B8A348B" w:rsidR="003F6E2E" w:rsidRPr="00996846" w:rsidRDefault="003F6E2E" w:rsidP="003F6E2E">
            <w:r w:rsidRPr="00A9574F">
              <w:t>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FC7EC0" w14:textId="7041BD9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231F6484" w:rsidR="003F6E2E" w:rsidRPr="00996846" w:rsidRDefault="003F6E2E" w:rsidP="003F6E2E">
            <w:pPr>
              <w:jc w:val="center"/>
            </w:pPr>
            <w:r>
              <w:t>Voter</w:t>
            </w:r>
          </w:p>
        </w:tc>
      </w:tr>
      <w:tr w:rsidR="003F6E2E" w:rsidRPr="00522809" w14:paraId="6CDABA7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21AA14C9" w:rsidR="003F6E2E" w:rsidRPr="00996846" w:rsidRDefault="003F6E2E" w:rsidP="003F6E2E">
            <w:r w:rsidRPr="008568D6">
              <w:t>Uln, Kiran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15C36B0" w14:textId="3AF10BD5" w:rsidR="003F6E2E" w:rsidRPr="00996846" w:rsidRDefault="003F6E2E" w:rsidP="003F6E2E">
            <w:r w:rsidRPr="00A9574F">
              <w:t>Cypress Semiconductor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AAC0EC" w14:textId="4E4F17E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5EDCA36F" w:rsidR="003F6E2E" w:rsidRPr="00996846" w:rsidRDefault="003F6E2E" w:rsidP="003F6E2E">
            <w:pPr>
              <w:jc w:val="center"/>
            </w:pPr>
            <w:r>
              <w:t>Aspirant</w:t>
            </w:r>
          </w:p>
        </w:tc>
      </w:tr>
      <w:tr w:rsidR="003F6E2E" w:rsidRPr="00522809" w14:paraId="0669480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44130AAD" w:rsidR="003F6E2E" w:rsidRPr="00996846" w:rsidRDefault="003F6E2E" w:rsidP="003F6E2E">
            <w:r w:rsidRPr="008568D6">
              <w:t>Unterhuber, Paul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AC20A86" w14:textId="0D5CB388" w:rsidR="003F6E2E" w:rsidRPr="00996846" w:rsidRDefault="003F6E2E" w:rsidP="003F6E2E">
            <w:r w:rsidRPr="00A9574F">
              <w:t>German Aerospace Center (DLR)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1AA5FC" w14:textId="0589C85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29206D09" w:rsidR="003F6E2E" w:rsidRPr="00996846" w:rsidRDefault="003F6E2E" w:rsidP="003F6E2E">
            <w:pPr>
              <w:jc w:val="center"/>
            </w:pPr>
            <w:r>
              <w:t>Voter</w:t>
            </w:r>
          </w:p>
        </w:tc>
      </w:tr>
      <w:tr w:rsidR="003F6E2E" w:rsidRPr="00522809" w14:paraId="01E19C6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2E133AD9" w:rsidR="003F6E2E" w:rsidRPr="00996846" w:rsidRDefault="003F6E2E" w:rsidP="003F6E2E">
            <w:r w:rsidRPr="008568D6">
              <w:t>Urabe, Yoshio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1F8AA" w14:textId="5CCF3F9B" w:rsidR="003F6E2E" w:rsidRPr="00996846" w:rsidRDefault="003F6E2E" w:rsidP="003F6E2E">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8D6A9F" w14:textId="34AED9C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13B539A8" w:rsidR="003F6E2E" w:rsidRPr="00996846" w:rsidRDefault="003F6E2E" w:rsidP="003F6E2E">
            <w:pPr>
              <w:jc w:val="center"/>
            </w:pPr>
            <w:r>
              <w:t>Voter</w:t>
            </w:r>
          </w:p>
        </w:tc>
      </w:tr>
      <w:tr w:rsidR="003F6E2E" w:rsidRPr="00522809" w14:paraId="02290C4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592D42ED" w:rsidR="003F6E2E" w:rsidRPr="00996846" w:rsidRDefault="003F6E2E" w:rsidP="003F6E2E">
            <w:r w:rsidRPr="008568D6">
              <w:lastRenderedPageBreak/>
              <w:t>Van Nee, Richard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177377" w14:textId="33F3D7E2"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B55B2C" w14:textId="26089006"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628A0D82" w:rsidR="003F6E2E" w:rsidRPr="00996846" w:rsidRDefault="003F6E2E" w:rsidP="003F6E2E">
            <w:pPr>
              <w:jc w:val="center"/>
            </w:pPr>
            <w:r>
              <w:t>Voter</w:t>
            </w:r>
          </w:p>
        </w:tc>
      </w:tr>
      <w:tr w:rsidR="003F6E2E" w:rsidRPr="00522809" w14:paraId="4CCF3D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571DF4FC" w:rsidR="003F6E2E" w:rsidRPr="00996846" w:rsidRDefault="003F6E2E" w:rsidP="003F6E2E">
            <w:r w:rsidRPr="008568D6">
              <w:t>Van Zelst, Allert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E59EAC" w14:textId="20B0B9B0"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04F731" w14:textId="131200F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433DA7BF" w:rsidR="003F6E2E" w:rsidRPr="00996846" w:rsidRDefault="003F6E2E" w:rsidP="003F6E2E">
            <w:pPr>
              <w:jc w:val="center"/>
            </w:pPr>
            <w:r>
              <w:t>Voter</w:t>
            </w:r>
          </w:p>
        </w:tc>
      </w:tr>
      <w:tr w:rsidR="003F6E2E" w:rsidRPr="00522809" w14:paraId="1029799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131B7A9C" w:rsidR="003F6E2E" w:rsidRPr="00996846" w:rsidRDefault="003F6E2E" w:rsidP="003F6E2E">
            <w:r w:rsidRPr="008568D6">
              <w:t>Varshney, Prabodh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47A833" w14:textId="6F2EFF69" w:rsidR="003F6E2E" w:rsidRPr="00996846" w:rsidRDefault="003F6E2E" w:rsidP="003F6E2E">
            <w:r w:rsidRPr="00A9574F">
              <w:t>Nokia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C9A4D" w14:textId="4724A02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0BDD9F14" w:rsidR="003F6E2E" w:rsidRPr="00996846" w:rsidRDefault="003F6E2E" w:rsidP="003F6E2E">
            <w:pPr>
              <w:jc w:val="center"/>
            </w:pPr>
            <w:r>
              <w:t>Voter</w:t>
            </w:r>
          </w:p>
        </w:tc>
      </w:tr>
      <w:tr w:rsidR="003F6E2E" w:rsidRPr="00522809" w14:paraId="7C733DE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223AAC6F" w:rsidR="003F6E2E" w:rsidRPr="00996846" w:rsidRDefault="003F6E2E" w:rsidP="003F6E2E">
            <w:r w:rsidRPr="008568D6">
              <w:t>Verenzuela, Daniel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6D543" w14:textId="75BBA099" w:rsidR="003F6E2E" w:rsidRPr="00996846" w:rsidRDefault="003F6E2E" w:rsidP="003F6E2E">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4034C5" w14:textId="6A34229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569395D7" w:rsidR="003F6E2E" w:rsidRPr="00996846" w:rsidRDefault="003F6E2E" w:rsidP="003F6E2E">
            <w:pPr>
              <w:jc w:val="center"/>
            </w:pPr>
            <w:r>
              <w:t>Voter</w:t>
            </w:r>
          </w:p>
        </w:tc>
      </w:tr>
      <w:tr w:rsidR="003F6E2E" w:rsidRPr="00522809" w14:paraId="1048D43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59162240" w:rsidR="003F6E2E" w:rsidRPr="00996846" w:rsidRDefault="003F6E2E" w:rsidP="003F6E2E">
            <w:r w:rsidRPr="008568D6">
              <w:t>Verma, Lochan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C47D3D" w14:textId="216F2E6D"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058618" w14:textId="5DA45F9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4402EA94" w:rsidR="003F6E2E" w:rsidRPr="00996846" w:rsidRDefault="003F6E2E" w:rsidP="003F6E2E">
            <w:pPr>
              <w:jc w:val="center"/>
            </w:pPr>
            <w:r>
              <w:t>Voter</w:t>
            </w:r>
          </w:p>
        </w:tc>
      </w:tr>
      <w:tr w:rsidR="003F6E2E" w:rsidRPr="00522809" w14:paraId="0FB94EF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6EC59F88" w:rsidR="003F6E2E" w:rsidRPr="00996846" w:rsidRDefault="003F6E2E" w:rsidP="003F6E2E">
            <w:r w:rsidRPr="008568D6">
              <w:t>Vermani, Sameer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5ABFE7" w14:textId="6B69AB1D"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80B84B" w14:textId="6273D18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4DA588F6" w:rsidR="003F6E2E" w:rsidRPr="00996846" w:rsidRDefault="003F6E2E" w:rsidP="003F6E2E">
            <w:pPr>
              <w:jc w:val="center"/>
            </w:pPr>
            <w:r>
              <w:t>Voter</w:t>
            </w:r>
          </w:p>
        </w:tc>
      </w:tr>
      <w:tr w:rsidR="003F6E2E" w:rsidRPr="00522809" w14:paraId="3F92656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6BB8A086" w:rsidR="003F6E2E" w:rsidRPr="00996846" w:rsidRDefault="003F6E2E" w:rsidP="003F6E2E">
            <w:r w:rsidRPr="008568D6">
              <w:t>Vicent Colonques, Santiago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3C222" w14:textId="716EC2D2" w:rsidR="003F6E2E" w:rsidRPr="00996846" w:rsidRDefault="003F6E2E" w:rsidP="003F6E2E">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6B5C62" w14:textId="4E6FCC7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0390F034" w:rsidR="003F6E2E" w:rsidRPr="00996846" w:rsidRDefault="003F6E2E" w:rsidP="003F6E2E">
            <w:pPr>
              <w:jc w:val="center"/>
            </w:pPr>
            <w:r>
              <w:t>Voter</w:t>
            </w:r>
          </w:p>
        </w:tc>
      </w:tr>
      <w:tr w:rsidR="003F6E2E" w:rsidRPr="00522809" w14:paraId="60F2408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1C63EBED" w:rsidR="003F6E2E" w:rsidRPr="00996846" w:rsidRDefault="003F6E2E" w:rsidP="003F6E2E">
            <w:r w:rsidRPr="008568D6">
              <w:t>VIGER, Pascal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FC066A" w14:textId="26A3C4F8" w:rsidR="003F6E2E" w:rsidRPr="00996846" w:rsidRDefault="003F6E2E" w:rsidP="003F6E2E">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8EFD01" w14:textId="0661DC8C"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59E6E1B3" w:rsidR="003F6E2E" w:rsidRPr="00996846" w:rsidRDefault="003F6E2E" w:rsidP="003F6E2E">
            <w:pPr>
              <w:jc w:val="center"/>
            </w:pPr>
            <w:r>
              <w:t>Voter</w:t>
            </w:r>
          </w:p>
        </w:tc>
      </w:tr>
      <w:tr w:rsidR="003F6E2E" w:rsidRPr="00522809" w14:paraId="54FB10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06FD0000" w:rsidR="003F6E2E" w:rsidRPr="00996846" w:rsidRDefault="003F6E2E" w:rsidP="003F6E2E">
            <w:r w:rsidRPr="008568D6">
              <w:t>Vituri, Shlomi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A4372" w14:textId="60116048"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A52D7" w14:textId="5A0A4254"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4A3FA325" w:rsidR="003F6E2E" w:rsidRPr="00996846" w:rsidRDefault="003F6E2E" w:rsidP="003F6E2E">
            <w:pPr>
              <w:jc w:val="center"/>
            </w:pPr>
            <w:r>
              <w:t>Potential Voter</w:t>
            </w:r>
          </w:p>
        </w:tc>
      </w:tr>
      <w:tr w:rsidR="003F6E2E" w:rsidRPr="00522809" w14:paraId="03E4B3A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1940667C" w:rsidR="003F6E2E" w:rsidRPr="00996846" w:rsidRDefault="003F6E2E" w:rsidP="003F6E2E">
            <w:r w:rsidRPr="008568D6">
              <w:t>Wang, Chao Chun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D71D0D" w14:textId="5B98A498"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253B0" w14:textId="4126C40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46B9AD5A" w:rsidR="003F6E2E" w:rsidRPr="00996846" w:rsidRDefault="003F6E2E" w:rsidP="003F6E2E">
            <w:pPr>
              <w:jc w:val="center"/>
            </w:pPr>
            <w:r>
              <w:t>Voter</w:t>
            </w:r>
          </w:p>
        </w:tc>
      </w:tr>
      <w:tr w:rsidR="003F6E2E" w:rsidRPr="00522809" w14:paraId="5A92059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12DB468E" w:rsidR="003F6E2E" w:rsidRPr="00996846" w:rsidRDefault="003F6E2E" w:rsidP="003F6E2E">
            <w:r w:rsidRPr="008568D6">
              <w:t>Wang, Hao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9486FF" w14:textId="3A1543A3" w:rsidR="003F6E2E" w:rsidRPr="00996846" w:rsidRDefault="003F6E2E" w:rsidP="003F6E2E">
            <w:r w:rsidRPr="00A9574F">
              <w:t>Tencent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50BCB83" w14:textId="0C3D36D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0E3192D7" w:rsidR="003F6E2E" w:rsidRPr="00996846" w:rsidRDefault="003F6E2E" w:rsidP="003F6E2E">
            <w:pPr>
              <w:jc w:val="center"/>
            </w:pPr>
            <w:r>
              <w:t>Voter</w:t>
            </w:r>
          </w:p>
        </w:tc>
      </w:tr>
      <w:tr w:rsidR="003F6E2E" w:rsidRPr="00522809" w14:paraId="09B3E9D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6B7048C5" w:rsidR="003F6E2E" w:rsidRPr="00996846" w:rsidRDefault="003F6E2E" w:rsidP="003F6E2E">
            <w:r w:rsidRPr="008568D6">
              <w:t>Wang, Huizhao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9F4D275" w14:textId="4A0D139A" w:rsidR="003F6E2E" w:rsidRPr="00996846" w:rsidRDefault="003F6E2E" w:rsidP="003F6E2E">
            <w:r w:rsidRPr="00A9574F">
              <w:t>Quantenna Communications,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A97E4" w14:textId="627CB29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4F6E396C" w:rsidR="003F6E2E" w:rsidRPr="00996846" w:rsidRDefault="003F6E2E" w:rsidP="003F6E2E">
            <w:pPr>
              <w:jc w:val="center"/>
            </w:pPr>
            <w:r>
              <w:t>Voter</w:t>
            </w:r>
          </w:p>
        </w:tc>
      </w:tr>
      <w:tr w:rsidR="003F6E2E" w:rsidRPr="00522809" w14:paraId="1DF43F5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3D081130" w:rsidR="003F6E2E" w:rsidRPr="00996846" w:rsidRDefault="003F6E2E" w:rsidP="003F6E2E">
            <w:r w:rsidRPr="008568D6">
              <w:t>Wang, Lei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C19705" w14:textId="46B65D6A" w:rsidR="003F6E2E" w:rsidRPr="00996846" w:rsidRDefault="003F6E2E" w:rsidP="003F6E2E">
            <w:r w:rsidRPr="00A9574F">
              <w:t>Futurewei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B8358" w14:textId="5756C5B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0B325251" w:rsidR="003F6E2E" w:rsidRPr="00996846" w:rsidRDefault="003F6E2E" w:rsidP="003F6E2E">
            <w:pPr>
              <w:jc w:val="center"/>
            </w:pPr>
            <w:r>
              <w:t>Voter</w:t>
            </w:r>
          </w:p>
        </w:tc>
      </w:tr>
      <w:tr w:rsidR="003F6E2E" w:rsidRPr="00522809" w14:paraId="473C875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7BC3D7DD" w:rsidR="003F6E2E" w:rsidRPr="00996846" w:rsidRDefault="003F6E2E" w:rsidP="003F6E2E">
            <w:r w:rsidRPr="008568D6">
              <w:t>Wang, 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B01A8" w14:textId="41508FC4"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CB65AB" w14:textId="22D5657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412B196B" w:rsidR="003F6E2E" w:rsidRPr="00996846" w:rsidRDefault="003F6E2E" w:rsidP="003F6E2E">
            <w:pPr>
              <w:jc w:val="center"/>
            </w:pPr>
            <w:r>
              <w:t>Voter</w:t>
            </w:r>
          </w:p>
        </w:tc>
      </w:tr>
      <w:tr w:rsidR="003F6E2E" w:rsidRPr="00522809" w14:paraId="00296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7F1DFECA" w:rsidR="003F6E2E" w:rsidRPr="00996846" w:rsidRDefault="003F6E2E" w:rsidP="003F6E2E">
            <w:r w:rsidRPr="008568D6">
              <w:t>Wang, 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5A876B" w14:textId="30133AA7"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09C9D1" w14:textId="4B50C7D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625E08B3" w:rsidR="003F6E2E" w:rsidRPr="00996846" w:rsidRDefault="003F6E2E" w:rsidP="003F6E2E">
            <w:pPr>
              <w:jc w:val="center"/>
            </w:pPr>
            <w:r>
              <w:t>Voter</w:t>
            </w:r>
          </w:p>
        </w:tc>
      </w:tr>
      <w:tr w:rsidR="003F6E2E" w:rsidRPr="00522809" w14:paraId="296B4E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5D569234" w:rsidR="003F6E2E" w:rsidRPr="00996846" w:rsidRDefault="003F6E2E" w:rsidP="003F6E2E">
            <w:r w:rsidRPr="008568D6">
              <w:t>Wang, Xiaofei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D382FE" w14:textId="4CD6C4DD" w:rsidR="003F6E2E" w:rsidRPr="00996846" w:rsidRDefault="003F6E2E" w:rsidP="003F6E2E">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5517FA" w14:textId="1914DCB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7F5CB1F8" w:rsidR="003F6E2E" w:rsidRPr="00996846" w:rsidRDefault="003F6E2E" w:rsidP="003F6E2E">
            <w:pPr>
              <w:jc w:val="center"/>
            </w:pPr>
            <w:r>
              <w:t>Voter</w:t>
            </w:r>
          </w:p>
        </w:tc>
      </w:tr>
      <w:tr w:rsidR="003F6E2E" w:rsidRPr="00522809" w14:paraId="3FAC0B6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243B9CAA" w:rsidR="003F6E2E" w:rsidRPr="00996846" w:rsidRDefault="003F6E2E" w:rsidP="003F6E2E">
            <w:r w:rsidRPr="008568D6">
              <w:t>Wang, Zisheng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C904A5" w14:textId="705271FB" w:rsidR="003F6E2E" w:rsidRPr="00996846"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C3D4D4" w14:textId="40B4789C"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55255D00" w:rsidR="003F6E2E" w:rsidRPr="00996846" w:rsidRDefault="003F6E2E" w:rsidP="003F6E2E">
            <w:pPr>
              <w:jc w:val="center"/>
            </w:pPr>
            <w:r>
              <w:t>Aspirant</w:t>
            </w:r>
          </w:p>
        </w:tc>
      </w:tr>
      <w:tr w:rsidR="003F6E2E" w:rsidRPr="00522809" w14:paraId="64AA8E2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00DFC7D2" w:rsidR="003F6E2E" w:rsidRPr="00996846" w:rsidRDefault="003F6E2E" w:rsidP="003F6E2E">
            <w:r w:rsidRPr="008568D6">
              <w:t>Want, Roy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7F7C9C" w14:textId="591D55F1" w:rsidR="003F6E2E" w:rsidRPr="00996846" w:rsidRDefault="003F6E2E" w:rsidP="003F6E2E">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DC37D3" w14:textId="6938886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68F95346" w:rsidR="003F6E2E" w:rsidRPr="00996846" w:rsidRDefault="003F6E2E" w:rsidP="003F6E2E">
            <w:pPr>
              <w:jc w:val="center"/>
            </w:pPr>
            <w:r>
              <w:t>Voter</w:t>
            </w:r>
          </w:p>
        </w:tc>
      </w:tr>
      <w:tr w:rsidR="003F6E2E" w:rsidRPr="00522809" w14:paraId="1C8B72AD"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64F448DE" w:rsidR="003F6E2E" w:rsidRPr="00996846" w:rsidRDefault="003F6E2E" w:rsidP="003F6E2E">
            <w:r w:rsidRPr="008568D6">
              <w:t>Ward, Lisa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4527A9" w14:textId="4AD12C14" w:rsidR="003F6E2E" w:rsidRPr="00996846" w:rsidRDefault="003F6E2E" w:rsidP="003F6E2E">
            <w:r w:rsidRPr="00A9574F">
              <w:t>Rohde &amp; Schwarz</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F41D5" w14:textId="5D8CBEB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5584C33A" w:rsidR="003F6E2E" w:rsidRPr="00996846" w:rsidRDefault="003F6E2E" w:rsidP="003F6E2E">
            <w:pPr>
              <w:jc w:val="center"/>
            </w:pPr>
            <w:r>
              <w:t>Voter</w:t>
            </w:r>
          </w:p>
        </w:tc>
      </w:tr>
      <w:tr w:rsidR="003F6E2E" w:rsidRPr="00522809" w14:paraId="703848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2D57F0C9" w:rsidR="003F6E2E" w:rsidRPr="00996846" w:rsidRDefault="003F6E2E" w:rsidP="003F6E2E">
            <w:r w:rsidRPr="008568D6">
              <w:t>Wei, Dong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86575" w14:textId="49F6DC06" w:rsidR="003F6E2E" w:rsidRPr="00996846"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A93895" w14:textId="19AD925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113A5A83" w:rsidR="003F6E2E" w:rsidRPr="00996846" w:rsidRDefault="003F6E2E" w:rsidP="003F6E2E">
            <w:pPr>
              <w:jc w:val="center"/>
            </w:pPr>
            <w:r>
              <w:t>Potential Voter</w:t>
            </w:r>
          </w:p>
        </w:tc>
      </w:tr>
      <w:tr w:rsidR="003F6E2E" w:rsidRPr="00522809" w14:paraId="03E654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6DFB3271" w:rsidR="003F6E2E" w:rsidRPr="00996846" w:rsidRDefault="003F6E2E" w:rsidP="003F6E2E">
            <w:r w:rsidRPr="008568D6">
              <w:t>Wendt, Matthias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BBFF9C" w14:textId="707D70FA" w:rsidR="003F6E2E" w:rsidRPr="00996846" w:rsidRDefault="003F6E2E" w:rsidP="003F6E2E">
            <w:r w:rsidRPr="00A9574F">
              <w:t>Signify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49D9EB" w14:textId="75F2C7C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4D287CFE" w:rsidR="003F6E2E" w:rsidRPr="00996846" w:rsidRDefault="003F6E2E" w:rsidP="003F6E2E">
            <w:pPr>
              <w:jc w:val="center"/>
            </w:pPr>
            <w:r>
              <w:t>Voter</w:t>
            </w:r>
          </w:p>
        </w:tc>
      </w:tr>
      <w:tr w:rsidR="003F6E2E" w:rsidRPr="00522809" w14:paraId="2C83CBE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7E675477" w:rsidR="003F6E2E" w:rsidRPr="00996846" w:rsidRDefault="003F6E2E" w:rsidP="003F6E2E">
            <w:r w:rsidRPr="008568D6">
              <w:t>Wentink, Menzo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610ED7" w14:textId="77960A5F"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82F119" w14:textId="0E8435D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0A4AC98F" w:rsidR="003F6E2E" w:rsidRPr="00996846" w:rsidRDefault="003F6E2E" w:rsidP="003F6E2E">
            <w:pPr>
              <w:jc w:val="center"/>
            </w:pPr>
            <w:r>
              <w:t>Voter</w:t>
            </w:r>
          </w:p>
        </w:tc>
      </w:tr>
      <w:tr w:rsidR="003F6E2E" w:rsidRPr="00522809" w14:paraId="5CD2DF6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3DD4607B" w:rsidR="003F6E2E" w:rsidRPr="00996846" w:rsidRDefault="003F6E2E" w:rsidP="003F6E2E">
            <w:r w:rsidRPr="008568D6">
              <w:t>Wilhelmsson, Leif</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4D5882" w14:textId="1C1FA718" w:rsidR="003F6E2E" w:rsidRPr="00996846" w:rsidRDefault="003F6E2E" w:rsidP="003F6E2E">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495F46" w14:textId="28F041C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4C90F239" w:rsidR="003F6E2E" w:rsidRPr="00996846" w:rsidRDefault="003F6E2E" w:rsidP="003F6E2E">
            <w:pPr>
              <w:jc w:val="center"/>
            </w:pPr>
            <w:r>
              <w:t>Voter</w:t>
            </w:r>
          </w:p>
        </w:tc>
      </w:tr>
      <w:tr w:rsidR="003F6E2E" w:rsidRPr="00522809" w14:paraId="3B56816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11B08423" w:rsidR="003F6E2E" w:rsidRPr="00996846" w:rsidRDefault="003F6E2E" w:rsidP="003F6E2E">
            <w:r w:rsidRPr="008568D6">
              <w:t>Wizenberg, Reut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9ACE0B" w14:textId="68DA1A69" w:rsidR="003F6E2E" w:rsidRPr="00996846" w:rsidRDefault="003F6E2E" w:rsidP="003F6E2E">
            <w:r w:rsidRPr="00A9574F">
              <w:t>Vayyar Imaging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DF4DF8" w14:textId="39FB178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2DCFD874" w:rsidR="003F6E2E" w:rsidRPr="00996846" w:rsidRDefault="003F6E2E" w:rsidP="003F6E2E">
            <w:pPr>
              <w:jc w:val="center"/>
            </w:pPr>
            <w:r>
              <w:t>Aspirant</w:t>
            </w:r>
          </w:p>
        </w:tc>
      </w:tr>
      <w:tr w:rsidR="003F6E2E" w:rsidRPr="00522809" w14:paraId="067A65D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4E73763C" w:rsidR="003F6E2E" w:rsidRPr="00996846" w:rsidRDefault="003F6E2E" w:rsidP="003F6E2E">
            <w:r w:rsidRPr="008568D6">
              <w:t>Wu, Kanke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8E2BA4" w14:textId="731FE953"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2D23A5" w14:textId="1D0538A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4C84EA8D" w:rsidR="003F6E2E" w:rsidRPr="00996846" w:rsidRDefault="003F6E2E" w:rsidP="003F6E2E">
            <w:pPr>
              <w:jc w:val="center"/>
            </w:pPr>
            <w:r>
              <w:t>Voter</w:t>
            </w:r>
          </w:p>
        </w:tc>
      </w:tr>
      <w:tr w:rsidR="003F6E2E" w:rsidRPr="00522809" w14:paraId="17843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12F486AC" w:rsidR="003F6E2E" w:rsidRPr="00996846" w:rsidRDefault="003F6E2E" w:rsidP="003F6E2E">
            <w:r w:rsidRPr="008568D6">
              <w:t>Wu, Tianyu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9905EB" w14:textId="03E5B791"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84C6B5" w14:textId="54DAB38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4AC1B7C3" w:rsidR="003F6E2E" w:rsidRPr="00996846" w:rsidRDefault="003F6E2E" w:rsidP="003F6E2E">
            <w:pPr>
              <w:jc w:val="center"/>
            </w:pPr>
            <w:r>
              <w:t>Voter</w:t>
            </w:r>
          </w:p>
        </w:tc>
      </w:tr>
      <w:tr w:rsidR="003F6E2E" w:rsidRPr="00522809" w14:paraId="3A8B6EA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11493754" w:rsidR="003F6E2E" w:rsidRPr="00996846" w:rsidRDefault="003F6E2E" w:rsidP="003F6E2E">
            <w:r w:rsidRPr="008568D6">
              <w:t>Wullert, John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E6376" w14:textId="41ED7F86" w:rsidR="003F6E2E" w:rsidRPr="00996846" w:rsidRDefault="003F6E2E" w:rsidP="003F6E2E">
            <w:r w:rsidRPr="00A9574F">
              <w:t>Peraton 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8AAE76" w14:textId="6D6AEC3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792C4869" w:rsidR="003F6E2E" w:rsidRPr="00996846" w:rsidRDefault="003F6E2E" w:rsidP="003F6E2E">
            <w:pPr>
              <w:jc w:val="center"/>
            </w:pPr>
            <w:r>
              <w:t>Voter</w:t>
            </w:r>
          </w:p>
        </w:tc>
      </w:tr>
      <w:tr w:rsidR="003F6E2E" w:rsidRPr="00522809" w14:paraId="1D55912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5BC5C7A9" w:rsidR="003F6E2E" w:rsidRPr="00996846" w:rsidRDefault="003F6E2E" w:rsidP="003F6E2E">
            <w:r w:rsidRPr="008568D6">
              <w:t>Xiao,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D23F9F" w14:textId="33C3D735" w:rsidR="003F6E2E" w:rsidRPr="00996846"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DF8357" w14:textId="01AB22D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4644F1BC" w:rsidR="003F6E2E" w:rsidRPr="00996846" w:rsidRDefault="003F6E2E" w:rsidP="003F6E2E">
            <w:pPr>
              <w:jc w:val="center"/>
            </w:pPr>
            <w:r>
              <w:t>Voter</w:t>
            </w:r>
          </w:p>
        </w:tc>
      </w:tr>
      <w:tr w:rsidR="003F6E2E" w:rsidRPr="00522809" w14:paraId="4C3AA4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31E418C9" w:rsidR="003F6E2E" w:rsidRPr="00996846" w:rsidRDefault="003F6E2E" w:rsidP="003F6E2E">
            <w:r w:rsidRPr="008568D6">
              <w:t>Xin, Liangxiao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3BF7CF" w14:textId="2839BB2E" w:rsidR="003F6E2E" w:rsidRPr="00996846" w:rsidRDefault="003F6E2E" w:rsidP="003F6E2E">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9E8728" w14:textId="04984EE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6E7BB373" w:rsidR="003F6E2E" w:rsidRPr="00996846" w:rsidRDefault="003F6E2E" w:rsidP="003F6E2E">
            <w:pPr>
              <w:jc w:val="center"/>
            </w:pPr>
            <w:r>
              <w:t>Voter</w:t>
            </w:r>
          </w:p>
        </w:tc>
      </w:tr>
      <w:tr w:rsidR="003F6E2E" w:rsidRPr="00522809" w14:paraId="3A927AC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4FDC8DF8" w:rsidR="003F6E2E" w:rsidRPr="00996846" w:rsidRDefault="003F6E2E" w:rsidP="003F6E2E">
            <w:r w:rsidRPr="008568D6">
              <w:t>Xin,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66600" w14:textId="183E1366"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3D961" w14:textId="415255C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0D2E7749" w:rsidR="003F6E2E" w:rsidRPr="00996846" w:rsidRDefault="003F6E2E" w:rsidP="003F6E2E">
            <w:pPr>
              <w:jc w:val="center"/>
            </w:pPr>
            <w:r>
              <w:t>Voter</w:t>
            </w:r>
          </w:p>
        </w:tc>
      </w:tr>
      <w:tr w:rsidR="003F6E2E" w:rsidRPr="00522809" w14:paraId="2D189A8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26E8ADC7" w:rsidR="003F6E2E" w:rsidRPr="00996846" w:rsidRDefault="003F6E2E" w:rsidP="003F6E2E">
            <w:r w:rsidRPr="008568D6">
              <w:t>Xue, 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8DB2CF" w14:textId="26B99B98"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155CA" w14:textId="63B8979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687F29B5" w:rsidR="003F6E2E" w:rsidRPr="00996846" w:rsidRDefault="003F6E2E" w:rsidP="003F6E2E">
            <w:pPr>
              <w:jc w:val="center"/>
            </w:pPr>
            <w:r>
              <w:t>Voter</w:t>
            </w:r>
          </w:p>
        </w:tc>
      </w:tr>
      <w:tr w:rsidR="003F6E2E" w:rsidRPr="00522809" w14:paraId="30762F4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356C6792" w:rsidR="003F6E2E" w:rsidRPr="00996846" w:rsidRDefault="003F6E2E" w:rsidP="003F6E2E">
            <w:r w:rsidRPr="008568D6">
              <w:t>YAGHOOBI, HASSAN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9BB203" w14:textId="54D103F7"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08CAB9" w14:textId="6565709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6F1C77F6" w:rsidR="003F6E2E" w:rsidRPr="00996846" w:rsidRDefault="003F6E2E" w:rsidP="003F6E2E">
            <w:pPr>
              <w:jc w:val="center"/>
            </w:pPr>
            <w:r>
              <w:t>Voter</w:t>
            </w:r>
          </w:p>
        </w:tc>
      </w:tr>
      <w:tr w:rsidR="003F6E2E" w:rsidRPr="00522809" w14:paraId="40A8420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6E290198" w:rsidR="003F6E2E" w:rsidRPr="00996846" w:rsidRDefault="003F6E2E" w:rsidP="003F6E2E">
            <w:r w:rsidRPr="008568D6">
              <w:t>Yamada, Ryota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85B047" w14:textId="0965BF70" w:rsidR="003F6E2E" w:rsidRPr="00996846" w:rsidRDefault="003F6E2E" w:rsidP="003F6E2E">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EC87115" w14:textId="4491100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049B55BB" w:rsidR="003F6E2E" w:rsidRPr="00996846" w:rsidRDefault="003F6E2E" w:rsidP="003F6E2E">
            <w:pPr>
              <w:jc w:val="center"/>
            </w:pPr>
            <w:r>
              <w:t>Aspirant</w:t>
            </w:r>
          </w:p>
        </w:tc>
      </w:tr>
      <w:tr w:rsidR="003F6E2E" w:rsidRPr="00522809" w14:paraId="5E5B93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46EBD3B5" w:rsidR="003F6E2E" w:rsidRPr="00996846" w:rsidRDefault="003F6E2E" w:rsidP="003F6E2E">
            <w:r w:rsidRPr="008568D6">
              <w:t>Yan, Zhongjiang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F2EE9" w14:textId="531D36B1" w:rsidR="003F6E2E" w:rsidRPr="00996846" w:rsidRDefault="003F6E2E" w:rsidP="003F6E2E">
            <w:r w:rsidRPr="00A9574F">
              <w:t>Northwestern Polytechnical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078B91" w14:textId="36B4E3E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6B48818B" w:rsidR="003F6E2E" w:rsidRPr="00996846" w:rsidRDefault="003F6E2E" w:rsidP="003F6E2E">
            <w:pPr>
              <w:jc w:val="center"/>
            </w:pPr>
            <w:r>
              <w:t>Voter</w:t>
            </w:r>
          </w:p>
        </w:tc>
      </w:tr>
      <w:tr w:rsidR="003F6E2E" w:rsidRPr="00522809" w14:paraId="0A40D39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1D77E570" w:rsidR="003F6E2E" w:rsidRPr="00996846" w:rsidRDefault="003F6E2E" w:rsidP="003F6E2E">
            <w:r w:rsidRPr="008568D6">
              <w:t>Yang,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0CAC69" w14:textId="6CD243BB"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3F1FC6" w14:textId="74BAD5D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7E840CCD" w:rsidR="003F6E2E" w:rsidRPr="00996846" w:rsidRDefault="003F6E2E" w:rsidP="003F6E2E">
            <w:pPr>
              <w:jc w:val="center"/>
            </w:pPr>
            <w:r>
              <w:t>Voter</w:t>
            </w:r>
          </w:p>
        </w:tc>
      </w:tr>
      <w:tr w:rsidR="003F6E2E" w:rsidRPr="00522809" w14:paraId="63D2CB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59BDBAE6" w:rsidR="003F6E2E" w:rsidRPr="00996846" w:rsidRDefault="003F6E2E" w:rsidP="003F6E2E">
            <w:r w:rsidRPr="008568D6">
              <w:t>Yang, Jay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266D5E" w14:textId="3834676E" w:rsidR="003F6E2E" w:rsidRPr="00996846" w:rsidRDefault="003F6E2E" w:rsidP="003F6E2E">
            <w:r w:rsidRPr="00A9574F">
              <w:t>Nokia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3EA623" w14:textId="2016094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3ED097F0" w:rsidR="003F6E2E" w:rsidRPr="00996846" w:rsidRDefault="003F6E2E" w:rsidP="003F6E2E">
            <w:pPr>
              <w:jc w:val="center"/>
            </w:pPr>
            <w:r>
              <w:t>Voter</w:t>
            </w:r>
          </w:p>
        </w:tc>
      </w:tr>
      <w:tr w:rsidR="003F6E2E" w:rsidRPr="00522809" w14:paraId="06787B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52B1E7CC" w:rsidR="003F6E2E" w:rsidRPr="00996846" w:rsidRDefault="003F6E2E" w:rsidP="003F6E2E">
            <w:r w:rsidRPr="008568D6">
              <w:t>Yang, Lin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9E7ED6" w14:textId="7850F946"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74A956" w14:textId="07DD9C7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31D29F97" w:rsidR="003F6E2E" w:rsidRPr="00996846" w:rsidRDefault="003F6E2E" w:rsidP="003F6E2E">
            <w:pPr>
              <w:jc w:val="center"/>
            </w:pPr>
            <w:r>
              <w:t>Voter</w:t>
            </w:r>
          </w:p>
        </w:tc>
      </w:tr>
      <w:tr w:rsidR="003F6E2E" w:rsidRPr="00522809" w14:paraId="67E869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0CA4BC56" w:rsidR="003F6E2E" w:rsidRPr="00996846" w:rsidRDefault="003F6E2E" w:rsidP="003F6E2E">
            <w:r w:rsidRPr="008568D6">
              <w:t>Yang, Mao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8D370EE" w14:textId="73177FE1" w:rsidR="003F6E2E" w:rsidRPr="00996846" w:rsidRDefault="003F6E2E" w:rsidP="003F6E2E">
            <w:r w:rsidRPr="00A9574F">
              <w:t>Northwestern Polytechnical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03BB9" w14:textId="3DA8D9F6"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7A198522" w:rsidR="003F6E2E" w:rsidRPr="00996846" w:rsidRDefault="003F6E2E" w:rsidP="003F6E2E">
            <w:pPr>
              <w:jc w:val="center"/>
            </w:pPr>
            <w:r>
              <w:t>Voter</w:t>
            </w:r>
          </w:p>
        </w:tc>
      </w:tr>
      <w:tr w:rsidR="003F6E2E" w:rsidRPr="00522809" w14:paraId="0BC4859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E857BB" w14:textId="121784C8" w:rsidR="003F6E2E" w:rsidRPr="00996846" w:rsidRDefault="003F6E2E" w:rsidP="003F6E2E">
            <w:r w:rsidRPr="008568D6">
              <w:t>YANG, RUI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7A49EB" w14:textId="5DEE6AE2" w:rsidR="003F6E2E" w:rsidRPr="00996846" w:rsidRDefault="003F6E2E" w:rsidP="003F6E2E">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72A3EC" w14:textId="5452533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0786A1" w14:textId="1170B379" w:rsidR="003F6E2E" w:rsidRPr="00996846" w:rsidRDefault="003F6E2E" w:rsidP="003F6E2E">
            <w:pPr>
              <w:jc w:val="center"/>
            </w:pPr>
            <w:r>
              <w:t>Voter</w:t>
            </w:r>
          </w:p>
        </w:tc>
      </w:tr>
      <w:tr w:rsidR="003F6E2E" w:rsidRPr="00522809" w14:paraId="7EB6761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C7F5D9" w14:textId="5F88C18B" w:rsidR="003F6E2E" w:rsidRPr="00996846" w:rsidRDefault="003F6E2E" w:rsidP="003F6E2E">
            <w:r w:rsidRPr="008568D6">
              <w:t>Yang, Steve TS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2F3F35" w14:textId="49920D00"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8BB30" w14:textId="125130C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1F1CF" w14:textId="7C69F64B" w:rsidR="003F6E2E" w:rsidRPr="00996846" w:rsidRDefault="003F6E2E" w:rsidP="003F6E2E">
            <w:pPr>
              <w:jc w:val="center"/>
            </w:pPr>
            <w:r>
              <w:t>Voter</w:t>
            </w:r>
          </w:p>
        </w:tc>
      </w:tr>
      <w:tr w:rsidR="003F6E2E" w:rsidRPr="00522809" w14:paraId="644762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622DAA6" w14:textId="701FFBBA" w:rsidR="003F6E2E" w:rsidRPr="00996846" w:rsidRDefault="003F6E2E" w:rsidP="003F6E2E">
            <w:r w:rsidRPr="008568D6">
              <w:lastRenderedPageBreak/>
              <w:t>Yang, Xun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2B1068" w14:textId="22026BE4"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215A85" w14:textId="140C85A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9A7A01" w14:textId="7F65C0F9" w:rsidR="003F6E2E" w:rsidRPr="00996846" w:rsidRDefault="003F6E2E" w:rsidP="003F6E2E">
            <w:pPr>
              <w:jc w:val="center"/>
            </w:pPr>
            <w:r>
              <w:t>Voter</w:t>
            </w:r>
          </w:p>
        </w:tc>
      </w:tr>
      <w:tr w:rsidR="003F6E2E" w:rsidRPr="00522809" w14:paraId="60312C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C70AB4" w14:textId="73F5FA32" w:rsidR="003F6E2E" w:rsidRPr="00996846" w:rsidRDefault="003F6E2E" w:rsidP="003F6E2E">
            <w:r w:rsidRPr="008568D6">
              <w:t>Yano, Kazuto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F24B45" w14:textId="4479452C" w:rsidR="003F6E2E" w:rsidRPr="00996846" w:rsidRDefault="003F6E2E" w:rsidP="003F6E2E">
            <w:r w:rsidRPr="00A9574F">
              <w:t>Advanced Telecommunications Research Institute International (ATR)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3E7286" w14:textId="2E054C0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BC846D" w14:textId="587E25E6" w:rsidR="003F6E2E" w:rsidRPr="00996846" w:rsidRDefault="003F6E2E" w:rsidP="003F6E2E">
            <w:pPr>
              <w:jc w:val="center"/>
            </w:pPr>
            <w:r>
              <w:t>Voter</w:t>
            </w:r>
          </w:p>
        </w:tc>
      </w:tr>
      <w:tr w:rsidR="003F6E2E" w:rsidRPr="00522809" w14:paraId="71264D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EC9A4F" w14:textId="24E33B47" w:rsidR="003F6E2E" w:rsidRPr="00996846" w:rsidRDefault="003F6E2E" w:rsidP="003F6E2E">
            <w:r w:rsidRPr="008568D6">
              <w:t>Yee, James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E886D1" w14:textId="18FFB7C7"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88C9A8" w14:textId="41091ED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AD01AD" w14:textId="39E4E066" w:rsidR="003F6E2E" w:rsidRPr="00996846" w:rsidRDefault="003F6E2E" w:rsidP="003F6E2E">
            <w:pPr>
              <w:jc w:val="center"/>
            </w:pPr>
            <w:r>
              <w:t>Voter</w:t>
            </w:r>
          </w:p>
        </w:tc>
      </w:tr>
      <w:tr w:rsidR="003F6E2E" w:rsidRPr="00522809" w14:paraId="05DCD5F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1E720" w14:textId="2B5989DD" w:rsidR="003F6E2E" w:rsidRPr="00996846" w:rsidRDefault="003F6E2E" w:rsidP="003F6E2E">
            <w:r w:rsidRPr="008568D6">
              <w:t>Yee, Peter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2C9675" w14:textId="3E2DCC60" w:rsidR="003F6E2E" w:rsidRPr="00996846" w:rsidRDefault="003F6E2E" w:rsidP="003F6E2E">
            <w:r w:rsidRPr="00A9574F">
              <w:t>NSA-CSD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4EC8E" w14:textId="3DB1442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3ECB5" w14:textId="2C068537" w:rsidR="003F6E2E" w:rsidRPr="00996846" w:rsidRDefault="003F6E2E" w:rsidP="003F6E2E">
            <w:pPr>
              <w:jc w:val="center"/>
            </w:pPr>
            <w:r>
              <w:t>Voter</w:t>
            </w:r>
          </w:p>
        </w:tc>
      </w:tr>
      <w:tr w:rsidR="003F6E2E" w:rsidRPr="00522809" w14:paraId="684E42B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386AF" w14:textId="265FB94F" w:rsidR="003F6E2E" w:rsidRPr="00996846" w:rsidRDefault="003F6E2E" w:rsidP="003F6E2E">
            <w:r w:rsidRPr="008568D6">
              <w:t>Yi, Yongjiang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32A731" w14:textId="5452787B" w:rsidR="003F6E2E" w:rsidRPr="00996846" w:rsidRDefault="003F6E2E" w:rsidP="003F6E2E">
            <w:r w:rsidRPr="00A9574F">
              <w:t>Spreadtrum Communication USA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44BE71" w14:textId="172C212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4AE55F" w14:textId="2CB4F2D0" w:rsidR="003F6E2E" w:rsidRPr="00996846" w:rsidRDefault="003F6E2E" w:rsidP="003F6E2E">
            <w:pPr>
              <w:jc w:val="center"/>
            </w:pPr>
            <w:r>
              <w:t>Voter</w:t>
            </w:r>
          </w:p>
        </w:tc>
      </w:tr>
      <w:tr w:rsidR="003F6E2E" w:rsidRPr="00522809" w14:paraId="41E999D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722D17" w14:textId="6FB1DF6A" w:rsidR="003F6E2E" w:rsidRPr="00996846" w:rsidRDefault="003F6E2E" w:rsidP="003F6E2E">
            <w:r w:rsidRPr="008568D6">
              <w:t>Yokoyama, Takahiro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38B29B" w14:textId="39134B86" w:rsidR="003F6E2E" w:rsidRPr="00996846" w:rsidRDefault="003F6E2E" w:rsidP="003F6E2E">
            <w:r w:rsidRPr="00A9574F">
              <w:t>Association of Radio Industries and Businesses (ARIB)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28C9B0" w14:textId="1619B88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E3590" w14:textId="3D66C433" w:rsidR="003F6E2E" w:rsidRPr="00996846" w:rsidRDefault="003F6E2E" w:rsidP="003F6E2E">
            <w:pPr>
              <w:jc w:val="center"/>
            </w:pPr>
            <w:r>
              <w:t>Voter</w:t>
            </w:r>
          </w:p>
        </w:tc>
      </w:tr>
      <w:tr w:rsidR="003F6E2E" w:rsidRPr="00522809" w14:paraId="480E485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2C5CC" w14:textId="24382063" w:rsidR="003F6E2E" w:rsidRPr="00996846" w:rsidRDefault="003F6E2E" w:rsidP="003F6E2E">
            <w:r w:rsidRPr="008568D6">
              <w:t>Yong, Su Khiong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0AE6C5" w14:textId="5E9985D9"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43EE3B" w14:textId="7E9BE71D"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171F08" w14:textId="3A6527B5" w:rsidR="003F6E2E" w:rsidRPr="00996846" w:rsidRDefault="003F6E2E" w:rsidP="003F6E2E">
            <w:pPr>
              <w:jc w:val="center"/>
            </w:pPr>
            <w:r>
              <w:t>Aspirant</w:t>
            </w:r>
          </w:p>
        </w:tc>
      </w:tr>
      <w:tr w:rsidR="003F6E2E" w:rsidRPr="00522809" w14:paraId="2DD4E50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F793EB" w14:textId="4A2E4556" w:rsidR="003F6E2E" w:rsidRPr="00996846" w:rsidRDefault="003F6E2E" w:rsidP="003F6E2E">
            <w:r w:rsidRPr="008568D6">
              <w:t>Yoo, Homin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26C86" w14:textId="0FD46536" w:rsidR="003F6E2E" w:rsidRPr="00996846"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3A1576" w14:textId="5F31732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4654" w14:textId="4C59D52F" w:rsidR="003F6E2E" w:rsidRPr="00996846" w:rsidRDefault="003F6E2E" w:rsidP="003F6E2E">
            <w:pPr>
              <w:jc w:val="center"/>
            </w:pPr>
            <w:r>
              <w:t>Voter</w:t>
            </w:r>
          </w:p>
        </w:tc>
      </w:tr>
      <w:tr w:rsidR="003F6E2E" w:rsidRPr="00522809" w14:paraId="50E550E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D4C286" w14:textId="25D1436B" w:rsidR="003F6E2E" w:rsidRPr="00996846" w:rsidRDefault="003F6E2E" w:rsidP="003F6E2E">
            <w:r w:rsidRPr="008568D6">
              <w:t>Yoon, Jeonghwan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03775EF" w14:textId="1F59734A" w:rsidR="003F6E2E" w:rsidRPr="00996846"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410D6" w14:textId="2331AD2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6D8BC" w14:textId="13C9022B" w:rsidR="003F6E2E" w:rsidRPr="00996846" w:rsidRDefault="003F6E2E" w:rsidP="003F6E2E">
            <w:pPr>
              <w:jc w:val="center"/>
            </w:pPr>
            <w:r>
              <w:t>Voter</w:t>
            </w:r>
          </w:p>
        </w:tc>
      </w:tr>
      <w:tr w:rsidR="003F6E2E" w:rsidRPr="00522809" w14:paraId="2417F1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2F951C" w14:textId="6747F735" w:rsidR="003F6E2E" w:rsidRPr="00996846" w:rsidRDefault="003F6E2E" w:rsidP="003F6E2E">
            <w:r w:rsidRPr="008568D6">
              <w:t>Yoon, Kangjin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78084B" w14:textId="7138ECEF" w:rsidR="003F6E2E" w:rsidRPr="00996846" w:rsidRDefault="003F6E2E" w:rsidP="003F6E2E">
            <w:r w:rsidRPr="00A9574F">
              <w:t>Meta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E31D22" w14:textId="2327085C"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E16CCE" w14:textId="1B17ABC7" w:rsidR="003F6E2E" w:rsidRPr="00996846" w:rsidRDefault="003F6E2E" w:rsidP="003F6E2E">
            <w:pPr>
              <w:jc w:val="center"/>
            </w:pPr>
            <w:r>
              <w:t>Non-Voter</w:t>
            </w:r>
          </w:p>
        </w:tc>
      </w:tr>
      <w:tr w:rsidR="003F6E2E" w:rsidRPr="00522809" w14:paraId="40B9D2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A37E75" w14:textId="0AE3C9A7" w:rsidR="003F6E2E" w:rsidRPr="00996846" w:rsidRDefault="003F6E2E" w:rsidP="003F6E2E">
            <w:r w:rsidRPr="008568D6">
              <w:t>Yu, Heejung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370401" w14:textId="3775BD0E" w:rsidR="003F6E2E" w:rsidRPr="00996846" w:rsidRDefault="003F6E2E" w:rsidP="003F6E2E">
            <w:r w:rsidRPr="00A9574F">
              <w:t>Korea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A1685E" w14:textId="49330A2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2D9500" w14:textId="35EC5276" w:rsidR="003F6E2E" w:rsidRPr="00996846" w:rsidRDefault="003F6E2E" w:rsidP="003F6E2E">
            <w:pPr>
              <w:jc w:val="center"/>
            </w:pPr>
            <w:r>
              <w:t>Voter</w:t>
            </w:r>
          </w:p>
        </w:tc>
      </w:tr>
      <w:tr w:rsidR="003F6E2E" w:rsidRPr="00522809" w14:paraId="1BA046C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43E627" w14:textId="3F25512F" w:rsidR="003F6E2E" w:rsidRPr="00996846" w:rsidRDefault="003F6E2E" w:rsidP="003F6E2E">
            <w:r w:rsidRPr="008568D6">
              <w:t>Yu, Jian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E14420" w14:textId="1FDB636C"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FF7749" w14:textId="46ACA42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90086E" w14:textId="7A07411D" w:rsidR="003F6E2E" w:rsidRPr="00996846" w:rsidRDefault="003F6E2E" w:rsidP="003F6E2E">
            <w:pPr>
              <w:jc w:val="center"/>
            </w:pPr>
            <w:r>
              <w:t>Voter</w:t>
            </w:r>
          </w:p>
        </w:tc>
      </w:tr>
      <w:tr w:rsidR="003F6E2E" w:rsidRPr="00522809" w14:paraId="528BBBC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D9E22" w14:textId="7652848E" w:rsidR="003F6E2E" w:rsidRPr="00996846" w:rsidRDefault="003F6E2E" w:rsidP="003F6E2E">
            <w:r w:rsidRPr="008568D6">
              <w:t>Yu, Mao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585DD0" w14:textId="191C2F2D" w:rsidR="003F6E2E" w:rsidRPr="00996846" w:rsidRDefault="003F6E2E" w:rsidP="003F6E2E">
            <w:r w:rsidRPr="00A9574F">
              <w:t>Anyka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13B7C6" w14:textId="360781F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DFE25" w14:textId="2B91784A" w:rsidR="003F6E2E" w:rsidRPr="00996846" w:rsidRDefault="003F6E2E" w:rsidP="003F6E2E">
            <w:pPr>
              <w:jc w:val="center"/>
            </w:pPr>
            <w:r>
              <w:t>Voter</w:t>
            </w:r>
          </w:p>
        </w:tc>
      </w:tr>
      <w:tr w:rsidR="003F6E2E" w:rsidRPr="00522809" w14:paraId="6EF2A4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188681" w14:textId="59F696AF" w:rsidR="003F6E2E" w:rsidRPr="00996846" w:rsidRDefault="003F6E2E" w:rsidP="003F6E2E">
            <w:r w:rsidRPr="008568D6">
              <w:t>Zaman, Malia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ECCE77" w14:textId="6D126A96" w:rsidR="003F6E2E" w:rsidRPr="00996846" w:rsidRDefault="003F6E2E" w:rsidP="003F6E2E">
            <w:r w:rsidRPr="00A9574F">
              <w:t>IEEE Standards Association (IEEE-SA)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B98FA3" w14:textId="2C233EE6"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822FA" w14:textId="1D82477D" w:rsidR="003F6E2E" w:rsidRPr="00996846" w:rsidRDefault="003F6E2E" w:rsidP="003F6E2E">
            <w:pPr>
              <w:jc w:val="center"/>
            </w:pPr>
            <w:r>
              <w:t>Non-Voter</w:t>
            </w:r>
          </w:p>
        </w:tc>
      </w:tr>
      <w:tr w:rsidR="003F6E2E" w:rsidRPr="00522809" w14:paraId="6A4C6E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4CEA" w14:textId="5E04867B" w:rsidR="003F6E2E" w:rsidRPr="00996846" w:rsidRDefault="003F6E2E" w:rsidP="003F6E2E">
            <w:r w:rsidRPr="008568D6">
              <w:t>ZEGRAR, Salah Eddine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26C8C" w14:textId="0AA20413" w:rsidR="003F6E2E" w:rsidRPr="00996846" w:rsidRDefault="003F6E2E" w:rsidP="003F6E2E">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B8B11E7" w14:textId="7056A8C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3A72A1" w14:textId="22725C95" w:rsidR="003F6E2E" w:rsidRPr="00996846" w:rsidRDefault="003F6E2E" w:rsidP="003F6E2E">
            <w:pPr>
              <w:jc w:val="center"/>
            </w:pPr>
            <w:r>
              <w:t>Voter</w:t>
            </w:r>
          </w:p>
        </w:tc>
      </w:tr>
      <w:tr w:rsidR="003F6E2E" w:rsidRPr="00522809" w14:paraId="0E5440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923492" w14:textId="3EEB0A5C" w:rsidR="003F6E2E" w:rsidRPr="00996846" w:rsidRDefault="003F6E2E" w:rsidP="003F6E2E">
            <w:r w:rsidRPr="008568D6">
              <w:t>Zhang, Hongyuan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F7B3DC" w14:textId="32CEC299" w:rsidR="003F6E2E" w:rsidRPr="00996846"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BBCB46" w14:textId="46DB52E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7219CB" w14:textId="47DFF001" w:rsidR="003F6E2E" w:rsidRPr="00996846" w:rsidRDefault="003F6E2E" w:rsidP="003F6E2E">
            <w:pPr>
              <w:jc w:val="center"/>
            </w:pPr>
            <w:r>
              <w:t>Voter</w:t>
            </w:r>
          </w:p>
        </w:tc>
      </w:tr>
      <w:tr w:rsidR="003F6E2E" w:rsidRPr="00522809" w14:paraId="2F124A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672061" w14:textId="476D94D8" w:rsidR="003F6E2E" w:rsidRPr="00157861" w:rsidRDefault="003F6E2E" w:rsidP="003F6E2E">
            <w:r w:rsidRPr="008568D6">
              <w:t>Zhang, Jiayi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202EE" w14:textId="0D05EB9E" w:rsidR="003F6E2E" w:rsidRPr="00157861" w:rsidRDefault="003F6E2E" w:rsidP="003F6E2E">
            <w:r w:rsidRPr="00A9574F">
              <w:t>Ofinno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472833" w14:textId="53C6DDBC"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DDE7CB" w14:textId="77AA5132" w:rsidR="003F6E2E" w:rsidRPr="00157861" w:rsidRDefault="003F6E2E" w:rsidP="003F6E2E">
            <w:pPr>
              <w:jc w:val="center"/>
            </w:pPr>
            <w:r>
              <w:t>Non-Voter</w:t>
            </w:r>
          </w:p>
        </w:tc>
      </w:tr>
      <w:tr w:rsidR="003F6E2E" w:rsidRPr="00522809" w14:paraId="204A09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D2484C" w14:textId="18906F76" w:rsidR="003F6E2E" w:rsidRPr="00157861" w:rsidRDefault="003F6E2E" w:rsidP="003F6E2E">
            <w:r w:rsidRPr="008568D6">
              <w:t>ZHANG, JIAYIN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2C6945" w14:textId="4CF1AD37" w:rsidR="003F6E2E" w:rsidRPr="00157861"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CF57DB" w14:textId="0F0976C6"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A3397" w14:textId="32CACA4B" w:rsidR="003F6E2E" w:rsidRPr="00157861" w:rsidRDefault="003F6E2E" w:rsidP="003F6E2E">
            <w:pPr>
              <w:jc w:val="center"/>
            </w:pPr>
            <w:r>
              <w:t>Voter</w:t>
            </w:r>
          </w:p>
        </w:tc>
      </w:tr>
      <w:tr w:rsidR="003F6E2E" w:rsidRPr="00522809" w14:paraId="557D6A3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9437D7" w14:textId="337FC8D9" w:rsidR="003F6E2E" w:rsidRPr="00157861" w:rsidRDefault="003F6E2E" w:rsidP="003F6E2E">
            <w:r w:rsidRPr="008568D6">
              <w:t>Zhang,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EF484" w14:textId="7ED021E7" w:rsidR="003F6E2E" w:rsidRPr="00157861"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675BBF" w14:textId="17BC353E"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78887" w14:textId="51D7B238" w:rsidR="003F6E2E" w:rsidRPr="00157861" w:rsidRDefault="003F6E2E" w:rsidP="003F6E2E">
            <w:pPr>
              <w:jc w:val="center"/>
            </w:pPr>
            <w:r>
              <w:t>Voter</w:t>
            </w:r>
          </w:p>
        </w:tc>
      </w:tr>
      <w:tr w:rsidR="003F6E2E" w:rsidRPr="00522809" w14:paraId="313F6BE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90EE85" w14:textId="356C3C54" w:rsidR="003F6E2E" w:rsidRPr="00157861" w:rsidRDefault="003F6E2E" w:rsidP="003F6E2E">
            <w:r w:rsidRPr="008568D6">
              <w:t>Zhou, Lei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1B41AE" w14:textId="65A4457D" w:rsidR="003F6E2E" w:rsidRPr="00157861" w:rsidRDefault="003F6E2E" w:rsidP="003F6E2E">
            <w:r w:rsidRPr="00A9574F">
              <w:t>H3C Technologies Co., Limited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B37020" w14:textId="5670F700"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E15323" w14:textId="1CFE0FF3" w:rsidR="003F6E2E" w:rsidRPr="00157861" w:rsidRDefault="003F6E2E" w:rsidP="003F6E2E">
            <w:pPr>
              <w:jc w:val="center"/>
            </w:pPr>
            <w:r>
              <w:t>Non-Voter</w:t>
            </w:r>
          </w:p>
        </w:tc>
      </w:tr>
      <w:tr w:rsidR="003F6E2E" w:rsidRPr="00522809" w14:paraId="7E7CA2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F01F4D" w14:textId="573C8C5E" w:rsidR="003F6E2E" w:rsidRPr="00157861" w:rsidRDefault="003F6E2E" w:rsidP="003F6E2E">
            <w:r w:rsidRPr="008568D6">
              <w:t>Zhou, Pei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DED96B4" w14:textId="39DA25E8" w:rsidR="003F6E2E" w:rsidRPr="00157861" w:rsidRDefault="003F6E2E" w:rsidP="003F6E2E">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BB470A" w14:textId="64A7D2F3"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A127B1" w14:textId="68E9578D" w:rsidR="003F6E2E" w:rsidRPr="00157861" w:rsidRDefault="003F6E2E" w:rsidP="003F6E2E">
            <w:pPr>
              <w:jc w:val="center"/>
            </w:pPr>
            <w:r>
              <w:t>Voter</w:t>
            </w:r>
          </w:p>
        </w:tc>
      </w:tr>
      <w:tr w:rsidR="003F6E2E" w:rsidRPr="00522809" w14:paraId="0E8E39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83E258" w14:textId="1D214F22" w:rsidR="003F6E2E" w:rsidRPr="00157861" w:rsidRDefault="003F6E2E" w:rsidP="003F6E2E">
            <w:r w:rsidRPr="008568D6">
              <w:t>Zia, Muhammad Furqan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8F3EA2" w14:textId="22FF37B3" w:rsidR="003F6E2E" w:rsidRPr="00157861" w:rsidRDefault="003F6E2E" w:rsidP="003F6E2E">
            <w:r w:rsidRPr="00A9574F">
              <w:t>Koc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629FA6" w14:textId="698093B0"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937222" w14:textId="05322B49" w:rsidR="003F6E2E" w:rsidRPr="00157861" w:rsidRDefault="003F6E2E" w:rsidP="003F6E2E">
            <w:pPr>
              <w:jc w:val="center"/>
            </w:pPr>
            <w:r>
              <w:t>Aspirant</w:t>
            </w:r>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716B0C5" w14:textId="608971FE" w:rsidR="00522809" w:rsidRPr="00522809"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r>
        <w:rPr>
          <w:rFonts w:ascii="Courier New" w:hAnsi="Courier New" w:cs="Courier New"/>
          <w:sz w:val="20"/>
          <w:lang w:val="en-GB" w:eastAsia="en-GB"/>
        </w:rPr>
        <w:br w:type="textWrapping" w:clear="all"/>
      </w: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2"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3"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4"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504874">
            <w:hyperlink r:id="rId15"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Peter Ecclesine</w:t>
            </w:r>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6"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7"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18"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(InterDigital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19"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0"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1"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2"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Jonathan Segev (Intel Corporation)</w:t>
            </w:r>
          </w:p>
        </w:tc>
        <w:tc>
          <w:tcPr>
            <w:tcW w:w="2194" w:type="pct"/>
            <w:vAlign w:val="center"/>
            <w:hideMark/>
          </w:tcPr>
          <w:p w14:paraId="31B74E3E" w14:textId="77777777" w:rsidR="00687005" w:rsidRDefault="00687005">
            <w:r>
              <w:t>TGaz Chair</w:t>
            </w:r>
            <w:r>
              <w:br/>
              <w:t>Next Generation Positioning (NGP)</w:t>
            </w:r>
          </w:p>
        </w:tc>
        <w:tc>
          <w:tcPr>
            <w:tcW w:w="1739" w:type="pct"/>
            <w:vAlign w:val="center"/>
            <w:hideMark/>
          </w:tcPr>
          <w:p w14:paraId="60416AED" w14:textId="77777777" w:rsidR="00687005" w:rsidRDefault="00687005">
            <w:r>
              <w:t>+972-54-2403587</w:t>
            </w:r>
            <w:r>
              <w:br/>
            </w:r>
            <w:hyperlink r:id="rId23"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(pureLiFi)</w:t>
            </w:r>
          </w:p>
        </w:tc>
        <w:tc>
          <w:tcPr>
            <w:tcW w:w="2194" w:type="pct"/>
            <w:vAlign w:val="center"/>
            <w:hideMark/>
          </w:tcPr>
          <w:p w14:paraId="773F9984" w14:textId="4B474515" w:rsidR="00687005" w:rsidRDefault="00687005">
            <w:r>
              <w:t>TGbb Chair</w:t>
            </w:r>
            <w:r>
              <w:br/>
              <w:t>Light Communication (LC)</w:t>
            </w:r>
          </w:p>
        </w:tc>
        <w:tc>
          <w:tcPr>
            <w:tcW w:w="1739" w:type="pct"/>
            <w:vAlign w:val="center"/>
            <w:hideMark/>
          </w:tcPr>
          <w:p w14:paraId="5DF165B2" w14:textId="77777777" w:rsidR="00687005" w:rsidRDefault="00687005">
            <w:r>
              <w:t>+44 131 516 1816</w:t>
            </w:r>
            <w:r>
              <w:br/>
            </w:r>
            <w:hyperlink r:id="rId24"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lastRenderedPageBreak/>
              <w:t>Marc Emmelmann (Koden-TI)</w:t>
            </w:r>
          </w:p>
        </w:tc>
        <w:tc>
          <w:tcPr>
            <w:tcW w:w="2194" w:type="pct"/>
            <w:vAlign w:val="center"/>
          </w:tcPr>
          <w:p w14:paraId="655285DA" w14:textId="77777777" w:rsidR="00687005" w:rsidRDefault="00687005" w:rsidP="00687005">
            <w:r>
              <w:t>TGbc Chair</w:t>
            </w:r>
          </w:p>
          <w:p w14:paraId="5CEAF48E" w14:textId="27294BBA" w:rsidR="00687005" w:rsidRDefault="00687005" w:rsidP="00687005">
            <w:r>
              <w:t>Broadcast Services (BCS)</w:t>
            </w:r>
          </w:p>
        </w:tc>
        <w:tc>
          <w:tcPr>
            <w:tcW w:w="1739" w:type="pct"/>
            <w:vAlign w:val="center"/>
          </w:tcPr>
          <w:p w14:paraId="3CB4D66F" w14:textId="1593BD3C" w:rsidR="00687005" w:rsidRDefault="00504874" w:rsidP="00687005">
            <w:hyperlink r:id="rId25"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r>
              <w:t>TGbd Chair</w:t>
            </w:r>
          </w:p>
          <w:p w14:paraId="2A22CCAC" w14:textId="099CEEE8" w:rsidR="00687005" w:rsidRDefault="00687005" w:rsidP="00687005">
            <w:r>
              <w:t>Next Generation V2X (NGV)</w:t>
            </w:r>
          </w:p>
        </w:tc>
        <w:tc>
          <w:tcPr>
            <w:tcW w:w="1739" w:type="pct"/>
            <w:vAlign w:val="center"/>
          </w:tcPr>
          <w:p w14:paraId="1412AB2B" w14:textId="12741356" w:rsidR="00687005" w:rsidRDefault="00504874" w:rsidP="00687005">
            <w:hyperlink r:id="rId26"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r>
              <w:t>TGbe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r>
              <w:t>TGbf Chair</w:t>
            </w:r>
          </w:p>
          <w:p w14:paraId="4BBBBF4C" w14:textId="05A4DBDD" w:rsidR="00BB4712" w:rsidRDefault="00BB4712" w:rsidP="00BB4712">
            <w:r>
              <w:t>WLAN Sensing (SENS)</w:t>
            </w:r>
          </w:p>
        </w:tc>
        <w:tc>
          <w:tcPr>
            <w:tcW w:w="1739" w:type="pct"/>
            <w:vAlign w:val="center"/>
          </w:tcPr>
          <w:p w14:paraId="7CA6B74C" w14:textId="097E5F27" w:rsidR="00BB4712" w:rsidRDefault="00504874" w:rsidP="00BB4712">
            <w:pPr>
              <w:rPr>
                <w:rStyle w:val="Hyperlink"/>
              </w:rPr>
            </w:pPr>
            <w:hyperlink r:id="rId27"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r>
              <w:t>TGbh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28"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r>
              <w:t>TGbi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504874" w:rsidP="00BB4712">
            <w:hyperlink r:id="rId29"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5C5B9300" w:rsidR="00687005" w:rsidRDefault="00687005">
            <w:r>
              <w:t>TGm</w:t>
            </w:r>
            <w:r w:rsidR="00BB4712">
              <w:t>e</w:t>
            </w:r>
            <w:r>
              <w:t xml:space="preserve"> Chair</w:t>
            </w:r>
            <w:r>
              <w:br/>
              <w:t>802.</w:t>
            </w:r>
            <w:r w:rsidR="00D563CB">
              <w:t>11 revision project - P802.11REV</w:t>
            </w:r>
            <w:r>
              <w:t>m</w:t>
            </w:r>
            <w:r w:rsidR="00BB4712">
              <w:t>e</w:t>
            </w:r>
          </w:p>
        </w:tc>
        <w:tc>
          <w:tcPr>
            <w:tcW w:w="1739" w:type="pct"/>
            <w:vAlign w:val="center"/>
            <w:hideMark/>
          </w:tcPr>
          <w:p w14:paraId="539335BD" w14:textId="15A5E48B" w:rsidR="00687005" w:rsidRDefault="00504874" w:rsidP="00BB4712">
            <w:hyperlink r:id="rId30"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504874" w:rsidP="003F2F60">
            <w:hyperlink r:id="rId31"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(Akayla)</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2"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3"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lastRenderedPageBreak/>
              <w:t>Jay Holcomb</w:t>
            </w:r>
            <w:r>
              <w:br/>
              <w:t>(Itron)</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4"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r>
              <w:t>Tuncer Baykas</w:t>
            </w:r>
            <w:r>
              <w:br/>
              <w:t>(Istanbul Medipol Universitesi)</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504874">
            <w:hyperlink r:id="rId35"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36"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504874" w:rsidP="00C064C0">
            <w:hyperlink r:id="rId37"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0B4F2AB0"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40030F">
              <w:rPr>
                <w:rFonts w:ascii="Arial" w:eastAsia="Batang" w:hAnsi="Arial" w:cs="Arial"/>
                <w:sz w:val="20"/>
                <w:lang w:eastAsia="ja-JP"/>
              </w:rPr>
              <w:t>0005</w:t>
            </w:r>
            <w:r w:rsidR="00522809" w:rsidRPr="004C4960">
              <w:rPr>
                <w:rFonts w:ascii="Arial" w:eastAsia="Batang" w:hAnsi="Arial" w:cs="Arial"/>
                <w:sz w:val="20"/>
                <w:lang w:eastAsia="ja-JP"/>
              </w:rPr>
              <w:t>r</w:t>
            </w:r>
            <w:r w:rsidR="00ED16D1">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r w:rsidRPr="004C4960">
              <w:rPr>
                <w:rFonts w:ascii="Arial" w:eastAsia="Batang" w:hAnsi="Arial" w:cs="Arial"/>
                <w:sz w:val="20"/>
                <w:lang w:eastAsia="ja-JP"/>
              </w:rPr>
              <w:t>TGm</w:t>
            </w:r>
            <w:r w:rsidR="00A2296F">
              <w:rPr>
                <w:rFonts w:ascii="Arial" w:eastAsia="Batang" w:hAnsi="Arial" w:cs="Arial"/>
                <w:sz w:val="20"/>
                <w:lang w:eastAsia="ja-JP"/>
              </w:rPr>
              <w:t>e</w:t>
            </w:r>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0FF863B0"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22-0108</w:t>
            </w:r>
            <w:r w:rsidR="00A2296F">
              <w:rPr>
                <w:rFonts w:ascii="Arial" w:eastAsia="Batang" w:hAnsi="Arial" w:cs="Arial"/>
                <w:sz w:val="20"/>
                <w:lang w:eastAsia="ja-JP"/>
              </w:rPr>
              <w:t>r</w:t>
            </w:r>
            <w:r>
              <w:rPr>
                <w:rFonts w:ascii="Arial" w:eastAsia="Batang" w:hAnsi="Arial" w:cs="Arial"/>
                <w:sz w:val="20"/>
                <w:lang w:eastAsia="ja-JP"/>
              </w:rPr>
              <w:t>1</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TGaz</w:t>
            </w:r>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61EA8B3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22-0103</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TGbb</w:t>
            </w:r>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2EBFE59A"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22-0189</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TGbc</w:t>
            </w:r>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64319A7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22-0050</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TGbd</w:t>
            </w:r>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0BFDD673"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22-0167</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TGbe</w:t>
            </w:r>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265B13F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22-0142</w:t>
            </w:r>
            <w:r w:rsidR="00A2296F" w:rsidRPr="00437BA9">
              <w:rPr>
                <w:rFonts w:ascii="Arial" w:eastAsia="Batang" w:hAnsi="Arial" w:cs="Arial"/>
                <w:sz w:val="20"/>
                <w:lang w:eastAsia="ja-JP"/>
              </w:rPr>
              <w:t>r</w:t>
            </w:r>
            <w:r>
              <w:rPr>
                <w:rFonts w:ascii="Arial" w:eastAsia="Batang" w:hAnsi="Arial" w:cs="Arial"/>
                <w:sz w:val="20"/>
                <w:lang w:eastAsia="ja-JP"/>
              </w:rPr>
              <w:t>3</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TGbf</w:t>
            </w:r>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36007E3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FE6FBA">
              <w:rPr>
                <w:rFonts w:ascii="Arial" w:eastAsia="Batang" w:hAnsi="Arial" w:cs="Arial"/>
                <w:sz w:val="20"/>
                <w:lang w:eastAsia="ja-JP"/>
              </w:rPr>
              <w:t>191</w:t>
            </w:r>
            <w:r w:rsidR="00A2296F" w:rsidRPr="00437BA9">
              <w:rPr>
                <w:rFonts w:ascii="Arial" w:eastAsia="Batang" w:hAnsi="Arial" w:cs="Arial"/>
                <w:sz w:val="20"/>
                <w:lang w:eastAsia="ja-JP"/>
              </w:rPr>
              <w:t>r</w:t>
            </w:r>
            <w:r w:rsidR="00FE6FBA">
              <w:rPr>
                <w:rFonts w:ascii="Arial" w:eastAsia="Batang" w:hAnsi="Arial" w:cs="Arial"/>
                <w:sz w:val="20"/>
                <w:lang w:eastAsia="ja-JP"/>
              </w:rPr>
              <w:t>1</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r w:rsidRPr="00176E8F">
              <w:rPr>
                <w:rFonts w:ascii="Arial" w:eastAsia="Batang" w:hAnsi="Arial" w:cs="Arial"/>
                <w:color w:val="FFFFFF" w:themeColor="background1"/>
                <w:sz w:val="20"/>
                <w:lang w:eastAsia="ja-JP"/>
              </w:rPr>
              <w:t>TGbh</w:t>
            </w:r>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6060012A"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E61FF7">
              <w:rPr>
                <w:rFonts w:ascii="Arial" w:eastAsia="Batang" w:hAnsi="Arial" w:cs="Arial"/>
                <w:sz w:val="20"/>
                <w:lang w:eastAsia="ja-JP"/>
              </w:rPr>
              <w:t>165</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r>
              <w:rPr>
                <w:rFonts w:ascii="Arial" w:eastAsia="Batang" w:hAnsi="Arial" w:cs="Arial"/>
                <w:sz w:val="20"/>
                <w:lang w:eastAsia="ja-JP"/>
              </w:rPr>
              <w:t>TGbi</w:t>
            </w:r>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5B0779B8"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164</w:t>
            </w:r>
            <w:r w:rsidR="009E2DA0">
              <w:rPr>
                <w:rFonts w:ascii="Arial" w:eastAsia="Batang" w:hAnsi="Arial" w:cs="Arial"/>
                <w:sz w:val="20"/>
                <w:lang w:eastAsia="ja-JP"/>
              </w:rPr>
              <w:t>r</w:t>
            </w:r>
            <w:r w:rsidR="005415AA">
              <w:rPr>
                <w:rFonts w:ascii="Arial" w:eastAsia="Batang" w:hAnsi="Arial" w:cs="Arial"/>
                <w:sz w:val="20"/>
                <w:lang w:eastAsia="ja-JP"/>
              </w:rPr>
              <w:t>1</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015401A1"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xxx</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231DB59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106</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6D25523A"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279</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03AC7121"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092</w:t>
            </w:r>
            <w:r w:rsidR="00A2296F"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2E28F5D4" w:rsidR="00A2296F" w:rsidRPr="004C4960" w:rsidRDefault="005415AA">
            <w:pPr>
              <w:jc w:val="center"/>
              <w:rPr>
                <w:rFonts w:ascii="Arial" w:eastAsia="Batang" w:hAnsi="Arial" w:cs="Arial"/>
                <w:sz w:val="20"/>
                <w:lang w:eastAsia="ja-JP"/>
              </w:rPr>
            </w:pPr>
            <w:r>
              <w:rPr>
                <w:rFonts w:ascii="Arial" w:eastAsia="Batang" w:hAnsi="Arial" w:cs="Arial"/>
                <w:sz w:val="20"/>
                <w:lang w:eastAsia="ja-JP"/>
              </w:rPr>
              <w:t>21-1986r0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39659CC6" w:rsidR="00A2296F" w:rsidRDefault="005E4401">
            <w:pPr>
              <w:jc w:val="center"/>
              <w:rPr>
                <w:rFonts w:ascii="Arial" w:eastAsia="Batang" w:hAnsi="Arial" w:cs="Arial"/>
                <w:sz w:val="20"/>
                <w:lang w:eastAsia="ja-JP"/>
              </w:rPr>
            </w:pPr>
            <w:r>
              <w:rPr>
                <w:rFonts w:ascii="Arial" w:eastAsia="Batang" w:hAnsi="Arial" w:cs="Arial"/>
                <w:sz w:val="20"/>
                <w:lang w:eastAsia="ja-JP"/>
              </w:rPr>
              <w:t>Did not meet</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40"/>
      <w:footerReference w:type="default" r:id="rId4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2C42" w14:textId="77777777" w:rsidR="00504874" w:rsidRDefault="00504874">
      <w:r>
        <w:separator/>
      </w:r>
    </w:p>
  </w:endnote>
  <w:endnote w:type="continuationSeparator" w:id="0">
    <w:p w14:paraId="6079A333" w14:textId="77777777" w:rsidR="00504874" w:rsidRDefault="00504874">
      <w:r>
        <w:continuationSeparator/>
      </w:r>
    </w:p>
  </w:endnote>
  <w:endnote w:type="continuationNotice" w:id="1">
    <w:p w14:paraId="2AAD740F" w14:textId="77777777" w:rsidR="00504874" w:rsidRDefault="00504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DC14E3" w:rsidRPr="005E4316" w:rsidRDefault="00DC14E3"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F10013">
      <w:rPr>
        <w:noProof/>
        <w:lang w:val="de-DE"/>
      </w:rPr>
      <w:t>23</w:t>
    </w:r>
    <w:r>
      <w:fldChar w:fldCharType="end"/>
    </w:r>
    <w:r>
      <w:rPr>
        <w:lang w:val="de-DE"/>
      </w:rPr>
      <w:tab/>
      <w:t>Stephen McCann, Huawei</w:t>
    </w:r>
  </w:p>
  <w:p w14:paraId="72A4D386" w14:textId="77777777" w:rsidR="00DC14E3" w:rsidRPr="005E4316" w:rsidRDefault="00DC14E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3DCF" w14:textId="77777777" w:rsidR="00504874" w:rsidRDefault="00504874">
      <w:r>
        <w:separator/>
      </w:r>
    </w:p>
  </w:footnote>
  <w:footnote w:type="continuationSeparator" w:id="0">
    <w:p w14:paraId="15D744BF" w14:textId="77777777" w:rsidR="00504874" w:rsidRDefault="00504874">
      <w:r>
        <w:continuationSeparator/>
      </w:r>
    </w:p>
  </w:footnote>
  <w:footnote w:type="continuationNotice" w:id="1">
    <w:p w14:paraId="6A0E0408" w14:textId="77777777" w:rsidR="00504874" w:rsidRDefault="00504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1B8DDDA0" w:rsidR="00DC14E3" w:rsidRDefault="00DC14E3" w:rsidP="0012242B">
    <w:pPr>
      <w:pStyle w:val="Header"/>
      <w:tabs>
        <w:tab w:val="clear" w:pos="6480"/>
        <w:tab w:val="center" w:pos="4680"/>
        <w:tab w:val="right" w:pos="10065"/>
      </w:tabs>
    </w:pPr>
    <w:r>
      <w:t>January 2022</w:t>
    </w:r>
    <w:r>
      <w:tab/>
    </w:r>
    <w:r>
      <w:tab/>
    </w:r>
    <w:r w:rsidR="00504874">
      <w:fldChar w:fldCharType="begin"/>
    </w:r>
    <w:r w:rsidR="00504874">
      <w:instrText xml:space="preserve"> TITLE  \* MERGEFORMAT </w:instrText>
    </w:r>
    <w:r w:rsidR="00504874">
      <w:fldChar w:fldCharType="separate"/>
    </w:r>
    <w:r>
      <w:t>doc.: IEEE 802.11-22/0005r0</w:t>
    </w:r>
    <w:r w:rsidR="0050487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3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28"/>
  </w:num>
  <w:num w:numId="3">
    <w:abstractNumId w:val="27"/>
  </w:num>
  <w:num w:numId="4">
    <w:abstractNumId w:val="10"/>
  </w:num>
  <w:num w:numId="5">
    <w:abstractNumId w:val="0"/>
  </w:num>
  <w:num w:numId="6">
    <w:abstractNumId w:val="13"/>
  </w:num>
  <w:num w:numId="7">
    <w:abstractNumId w:val="25"/>
  </w:num>
  <w:num w:numId="8">
    <w:abstractNumId w:val="4"/>
  </w:num>
  <w:num w:numId="9">
    <w:abstractNumId w:val="16"/>
  </w:num>
  <w:num w:numId="10">
    <w:abstractNumId w:val="26"/>
  </w:num>
  <w:num w:numId="11">
    <w:abstractNumId w:val="24"/>
  </w:num>
  <w:num w:numId="12">
    <w:abstractNumId w:val="23"/>
  </w:num>
  <w:num w:numId="13">
    <w:abstractNumId w:val="18"/>
  </w:num>
  <w:num w:numId="14">
    <w:abstractNumId w:val="29"/>
  </w:num>
  <w:num w:numId="15">
    <w:abstractNumId w:val="3"/>
  </w:num>
  <w:num w:numId="16">
    <w:abstractNumId w:val="21"/>
  </w:num>
  <w:num w:numId="17">
    <w:abstractNumId w:val="8"/>
  </w:num>
  <w:num w:numId="18">
    <w:abstractNumId w:val="5"/>
  </w:num>
  <w:num w:numId="19">
    <w:abstractNumId w:val="17"/>
  </w:num>
  <w:num w:numId="20">
    <w:abstractNumId w:val="15"/>
  </w:num>
  <w:num w:numId="21">
    <w:abstractNumId w:val="2"/>
  </w:num>
  <w:num w:numId="22">
    <w:abstractNumId w:val="22"/>
  </w:num>
  <w:num w:numId="23">
    <w:abstractNumId w:val="31"/>
  </w:num>
  <w:num w:numId="24">
    <w:abstractNumId w:val="20"/>
  </w:num>
  <w:num w:numId="25">
    <w:abstractNumId w:val="14"/>
  </w:num>
  <w:num w:numId="26">
    <w:abstractNumId w:val="11"/>
  </w:num>
  <w:num w:numId="27">
    <w:abstractNumId w:val="6"/>
  </w:num>
  <w:num w:numId="28">
    <w:abstractNumId w:val="12"/>
  </w:num>
  <w:num w:numId="29">
    <w:abstractNumId w:val="7"/>
  </w:num>
  <w:num w:numId="30">
    <w:abstractNumId w:val="30"/>
  </w:num>
  <w:num w:numId="3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2A7C"/>
    <w:rsid w:val="000A3157"/>
    <w:rsid w:val="000A34BD"/>
    <w:rsid w:val="000A3D9A"/>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096F"/>
    <w:rsid w:val="001110A5"/>
    <w:rsid w:val="001122C7"/>
    <w:rsid w:val="00112651"/>
    <w:rsid w:val="001129DC"/>
    <w:rsid w:val="00112A64"/>
    <w:rsid w:val="00112B14"/>
    <w:rsid w:val="00112D77"/>
    <w:rsid w:val="00112FCD"/>
    <w:rsid w:val="001130E2"/>
    <w:rsid w:val="001130EC"/>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59EA"/>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1F5"/>
    <w:rsid w:val="00151A08"/>
    <w:rsid w:val="00151AA6"/>
    <w:rsid w:val="00152202"/>
    <w:rsid w:val="00152363"/>
    <w:rsid w:val="00152609"/>
    <w:rsid w:val="00152CA9"/>
    <w:rsid w:val="00153000"/>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59E"/>
    <w:rsid w:val="0018589B"/>
    <w:rsid w:val="00185B43"/>
    <w:rsid w:val="00185C58"/>
    <w:rsid w:val="001862D4"/>
    <w:rsid w:val="001862E5"/>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B093F"/>
    <w:rsid w:val="001B0A5F"/>
    <w:rsid w:val="001B0AAE"/>
    <w:rsid w:val="001B0BF8"/>
    <w:rsid w:val="001B14A9"/>
    <w:rsid w:val="001B1599"/>
    <w:rsid w:val="001B1663"/>
    <w:rsid w:val="001B1800"/>
    <w:rsid w:val="001B1973"/>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AAE"/>
    <w:rsid w:val="001D4C42"/>
    <w:rsid w:val="001D4DB5"/>
    <w:rsid w:val="001D5A99"/>
    <w:rsid w:val="001D66BB"/>
    <w:rsid w:val="001D6786"/>
    <w:rsid w:val="001D6ACB"/>
    <w:rsid w:val="001D6AF5"/>
    <w:rsid w:val="001D6C89"/>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4F8B"/>
    <w:rsid w:val="00225175"/>
    <w:rsid w:val="002256FD"/>
    <w:rsid w:val="002258B0"/>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13C"/>
    <w:rsid w:val="00277320"/>
    <w:rsid w:val="002775C1"/>
    <w:rsid w:val="0027787E"/>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1F01"/>
    <w:rsid w:val="002B2170"/>
    <w:rsid w:val="002B2A62"/>
    <w:rsid w:val="002B31A1"/>
    <w:rsid w:val="002B3697"/>
    <w:rsid w:val="002B36B3"/>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18BB"/>
    <w:rsid w:val="002F256B"/>
    <w:rsid w:val="002F2745"/>
    <w:rsid w:val="002F2A7A"/>
    <w:rsid w:val="002F2ADE"/>
    <w:rsid w:val="002F2D19"/>
    <w:rsid w:val="002F2E69"/>
    <w:rsid w:val="002F312E"/>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A1B"/>
    <w:rsid w:val="00333F1E"/>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96E"/>
    <w:rsid w:val="00371A3A"/>
    <w:rsid w:val="00372BFA"/>
    <w:rsid w:val="00372E78"/>
    <w:rsid w:val="003731ED"/>
    <w:rsid w:val="00374566"/>
    <w:rsid w:val="003749E9"/>
    <w:rsid w:val="00374AB2"/>
    <w:rsid w:val="00374D78"/>
    <w:rsid w:val="003755A3"/>
    <w:rsid w:val="0037560B"/>
    <w:rsid w:val="00375C39"/>
    <w:rsid w:val="00375F70"/>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947"/>
    <w:rsid w:val="003C0A75"/>
    <w:rsid w:val="003C11E7"/>
    <w:rsid w:val="003C15D7"/>
    <w:rsid w:val="003C17B1"/>
    <w:rsid w:val="003C1C80"/>
    <w:rsid w:val="003C1CEE"/>
    <w:rsid w:val="003C24AE"/>
    <w:rsid w:val="003C2F26"/>
    <w:rsid w:val="003C2F55"/>
    <w:rsid w:val="003C352C"/>
    <w:rsid w:val="003C490D"/>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E8E"/>
    <w:rsid w:val="0041005B"/>
    <w:rsid w:val="004101DC"/>
    <w:rsid w:val="00410663"/>
    <w:rsid w:val="00410943"/>
    <w:rsid w:val="00410C72"/>
    <w:rsid w:val="00411489"/>
    <w:rsid w:val="00411538"/>
    <w:rsid w:val="00411948"/>
    <w:rsid w:val="00411AA1"/>
    <w:rsid w:val="00411B16"/>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3ED"/>
    <w:rsid w:val="00420622"/>
    <w:rsid w:val="004211AC"/>
    <w:rsid w:val="00421B5C"/>
    <w:rsid w:val="00421BDC"/>
    <w:rsid w:val="004228D0"/>
    <w:rsid w:val="004228F6"/>
    <w:rsid w:val="004230A7"/>
    <w:rsid w:val="0042322C"/>
    <w:rsid w:val="004235FA"/>
    <w:rsid w:val="0042386C"/>
    <w:rsid w:val="00423E27"/>
    <w:rsid w:val="004245A6"/>
    <w:rsid w:val="00424646"/>
    <w:rsid w:val="004247C4"/>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897"/>
    <w:rsid w:val="004959DF"/>
    <w:rsid w:val="00495DA8"/>
    <w:rsid w:val="00497003"/>
    <w:rsid w:val="00497696"/>
    <w:rsid w:val="004977E6"/>
    <w:rsid w:val="0049796C"/>
    <w:rsid w:val="004A0431"/>
    <w:rsid w:val="004A047E"/>
    <w:rsid w:val="004A0A54"/>
    <w:rsid w:val="004A2675"/>
    <w:rsid w:val="004A26FC"/>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814"/>
    <w:rsid w:val="004E1B50"/>
    <w:rsid w:val="004E1E6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4E3"/>
    <w:rsid w:val="00527864"/>
    <w:rsid w:val="005302BB"/>
    <w:rsid w:val="005302F3"/>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E8F"/>
    <w:rsid w:val="00544F46"/>
    <w:rsid w:val="0054538B"/>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E84"/>
    <w:rsid w:val="00553FD9"/>
    <w:rsid w:val="005542A4"/>
    <w:rsid w:val="00554536"/>
    <w:rsid w:val="005550D4"/>
    <w:rsid w:val="00555163"/>
    <w:rsid w:val="005557F5"/>
    <w:rsid w:val="005559B6"/>
    <w:rsid w:val="00556057"/>
    <w:rsid w:val="005561F7"/>
    <w:rsid w:val="00556703"/>
    <w:rsid w:val="00556A25"/>
    <w:rsid w:val="00557C40"/>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D59"/>
    <w:rsid w:val="00590DF0"/>
    <w:rsid w:val="00590FB6"/>
    <w:rsid w:val="005910A7"/>
    <w:rsid w:val="005920CE"/>
    <w:rsid w:val="0059249A"/>
    <w:rsid w:val="00592ADC"/>
    <w:rsid w:val="0059301F"/>
    <w:rsid w:val="00594105"/>
    <w:rsid w:val="00594561"/>
    <w:rsid w:val="00594842"/>
    <w:rsid w:val="00594991"/>
    <w:rsid w:val="00594B53"/>
    <w:rsid w:val="00595102"/>
    <w:rsid w:val="0059522E"/>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1CE"/>
    <w:rsid w:val="005F32BD"/>
    <w:rsid w:val="005F34F1"/>
    <w:rsid w:val="005F3EF7"/>
    <w:rsid w:val="005F4955"/>
    <w:rsid w:val="005F50C4"/>
    <w:rsid w:val="005F52FC"/>
    <w:rsid w:val="005F53DB"/>
    <w:rsid w:val="005F5991"/>
    <w:rsid w:val="005F5F01"/>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2CF8"/>
    <w:rsid w:val="006239B1"/>
    <w:rsid w:val="0062422C"/>
    <w:rsid w:val="00624853"/>
    <w:rsid w:val="006255DC"/>
    <w:rsid w:val="006256FD"/>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40A9"/>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D2C"/>
    <w:rsid w:val="006420BE"/>
    <w:rsid w:val="00642719"/>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BB6"/>
    <w:rsid w:val="00655F02"/>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5"/>
    <w:rsid w:val="006D1457"/>
    <w:rsid w:val="006D1490"/>
    <w:rsid w:val="006D17C0"/>
    <w:rsid w:val="006D18F8"/>
    <w:rsid w:val="006D217A"/>
    <w:rsid w:val="006D2523"/>
    <w:rsid w:val="006D25CD"/>
    <w:rsid w:val="006D2646"/>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CE6"/>
    <w:rsid w:val="0071604B"/>
    <w:rsid w:val="00716078"/>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267F"/>
    <w:rsid w:val="0074315A"/>
    <w:rsid w:val="00743924"/>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F3"/>
    <w:rsid w:val="00796C08"/>
    <w:rsid w:val="00796F2B"/>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0DB3"/>
    <w:rsid w:val="007C10D5"/>
    <w:rsid w:val="007C152E"/>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45C"/>
    <w:rsid w:val="00917A5C"/>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25B"/>
    <w:rsid w:val="00977347"/>
    <w:rsid w:val="00977A43"/>
    <w:rsid w:val="00977C53"/>
    <w:rsid w:val="009807D5"/>
    <w:rsid w:val="009807DB"/>
    <w:rsid w:val="0098081F"/>
    <w:rsid w:val="00980C16"/>
    <w:rsid w:val="00980E30"/>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BF8"/>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2C9"/>
    <w:rsid w:val="009B05E5"/>
    <w:rsid w:val="009B0B81"/>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DF1"/>
    <w:rsid w:val="009C7038"/>
    <w:rsid w:val="009C710B"/>
    <w:rsid w:val="009C7111"/>
    <w:rsid w:val="009C7659"/>
    <w:rsid w:val="009C791E"/>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60FF"/>
    <w:rsid w:val="009D61F4"/>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6D3"/>
    <w:rsid w:val="009E57D8"/>
    <w:rsid w:val="009E5DBA"/>
    <w:rsid w:val="009E609B"/>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916"/>
    <w:rsid w:val="00A12971"/>
    <w:rsid w:val="00A12DCC"/>
    <w:rsid w:val="00A12F48"/>
    <w:rsid w:val="00A13286"/>
    <w:rsid w:val="00A13E12"/>
    <w:rsid w:val="00A1421D"/>
    <w:rsid w:val="00A14E4C"/>
    <w:rsid w:val="00A15049"/>
    <w:rsid w:val="00A15098"/>
    <w:rsid w:val="00A155CD"/>
    <w:rsid w:val="00A15F76"/>
    <w:rsid w:val="00A160D6"/>
    <w:rsid w:val="00A17431"/>
    <w:rsid w:val="00A17C90"/>
    <w:rsid w:val="00A20410"/>
    <w:rsid w:val="00A204A6"/>
    <w:rsid w:val="00A210F0"/>
    <w:rsid w:val="00A21108"/>
    <w:rsid w:val="00A2150E"/>
    <w:rsid w:val="00A21522"/>
    <w:rsid w:val="00A21999"/>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797"/>
    <w:rsid w:val="00A356F4"/>
    <w:rsid w:val="00A35E2C"/>
    <w:rsid w:val="00A36357"/>
    <w:rsid w:val="00A36D63"/>
    <w:rsid w:val="00A36E68"/>
    <w:rsid w:val="00A36F52"/>
    <w:rsid w:val="00A37B08"/>
    <w:rsid w:val="00A37CBF"/>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F4D"/>
    <w:rsid w:val="00A74522"/>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602"/>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C3C"/>
    <w:rsid w:val="00AF2D9E"/>
    <w:rsid w:val="00AF2DAD"/>
    <w:rsid w:val="00AF2FBC"/>
    <w:rsid w:val="00AF3DD8"/>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306C"/>
    <w:rsid w:val="00BC31FE"/>
    <w:rsid w:val="00BC34C5"/>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6890"/>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60034"/>
    <w:rsid w:val="00C60C28"/>
    <w:rsid w:val="00C6125B"/>
    <w:rsid w:val="00C61344"/>
    <w:rsid w:val="00C6175E"/>
    <w:rsid w:val="00C61CC9"/>
    <w:rsid w:val="00C61F2E"/>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05A"/>
    <w:rsid w:val="00CB5340"/>
    <w:rsid w:val="00CB5533"/>
    <w:rsid w:val="00CB611E"/>
    <w:rsid w:val="00CB61A6"/>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273B"/>
    <w:rsid w:val="00CF335E"/>
    <w:rsid w:val="00CF3470"/>
    <w:rsid w:val="00CF34F9"/>
    <w:rsid w:val="00CF353E"/>
    <w:rsid w:val="00CF3884"/>
    <w:rsid w:val="00CF3A60"/>
    <w:rsid w:val="00CF3CC6"/>
    <w:rsid w:val="00CF3CC8"/>
    <w:rsid w:val="00CF4196"/>
    <w:rsid w:val="00CF4876"/>
    <w:rsid w:val="00CF5067"/>
    <w:rsid w:val="00CF5340"/>
    <w:rsid w:val="00CF6060"/>
    <w:rsid w:val="00CF62E8"/>
    <w:rsid w:val="00CF6C93"/>
    <w:rsid w:val="00CF6EAE"/>
    <w:rsid w:val="00CF7037"/>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17DD4"/>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14F0"/>
    <w:rsid w:val="00D31C7C"/>
    <w:rsid w:val="00D31FB4"/>
    <w:rsid w:val="00D31FCC"/>
    <w:rsid w:val="00D32470"/>
    <w:rsid w:val="00D32507"/>
    <w:rsid w:val="00D32BA9"/>
    <w:rsid w:val="00D32C85"/>
    <w:rsid w:val="00D331B3"/>
    <w:rsid w:val="00D339DB"/>
    <w:rsid w:val="00D33B21"/>
    <w:rsid w:val="00D357C9"/>
    <w:rsid w:val="00D359D8"/>
    <w:rsid w:val="00D35DCF"/>
    <w:rsid w:val="00D360C3"/>
    <w:rsid w:val="00D362BE"/>
    <w:rsid w:val="00D36475"/>
    <w:rsid w:val="00D36C92"/>
    <w:rsid w:val="00D37281"/>
    <w:rsid w:val="00D374B1"/>
    <w:rsid w:val="00D37C56"/>
    <w:rsid w:val="00D40327"/>
    <w:rsid w:val="00D40846"/>
    <w:rsid w:val="00D4087A"/>
    <w:rsid w:val="00D409D6"/>
    <w:rsid w:val="00D40FC3"/>
    <w:rsid w:val="00D4107D"/>
    <w:rsid w:val="00D41724"/>
    <w:rsid w:val="00D42060"/>
    <w:rsid w:val="00D42279"/>
    <w:rsid w:val="00D42B61"/>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9AD"/>
    <w:rsid w:val="00D53ABE"/>
    <w:rsid w:val="00D54151"/>
    <w:rsid w:val="00D542B7"/>
    <w:rsid w:val="00D54400"/>
    <w:rsid w:val="00D545F3"/>
    <w:rsid w:val="00D546BD"/>
    <w:rsid w:val="00D547EF"/>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57C"/>
    <w:rsid w:val="00D62AD4"/>
    <w:rsid w:val="00D63027"/>
    <w:rsid w:val="00D63A8D"/>
    <w:rsid w:val="00D63EA1"/>
    <w:rsid w:val="00D63FA8"/>
    <w:rsid w:val="00D640E6"/>
    <w:rsid w:val="00D6417B"/>
    <w:rsid w:val="00D649B8"/>
    <w:rsid w:val="00D65253"/>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3B9"/>
    <w:rsid w:val="00E939E7"/>
    <w:rsid w:val="00E93D37"/>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66E"/>
    <w:rsid w:val="00EA77E1"/>
    <w:rsid w:val="00EA7CBE"/>
    <w:rsid w:val="00EB0AF9"/>
    <w:rsid w:val="00EB0E5F"/>
    <w:rsid w:val="00EB0E89"/>
    <w:rsid w:val="00EB1805"/>
    <w:rsid w:val="00EB1D91"/>
    <w:rsid w:val="00EB22B3"/>
    <w:rsid w:val="00EB2331"/>
    <w:rsid w:val="00EB2C7E"/>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9A"/>
    <w:rsid w:val="00EC07B4"/>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A2"/>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1F2"/>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C28"/>
    <w:rsid w:val="00F0005B"/>
    <w:rsid w:val="00F0009A"/>
    <w:rsid w:val="00F004A1"/>
    <w:rsid w:val="00F010E8"/>
    <w:rsid w:val="00F01500"/>
    <w:rsid w:val="00F017FB"/>
    <w:rsid w:val="00F01C89"/>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25A"/>
    <w:rsid w:val="00F073EB"/>
    <w:rsid w:val="00F074AB"/>
    <w:rsid w:val="00F07FFC"/>
    <w:rsid w:val="00F10013"/>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216A"/>
    <w:rsid w:val="00F622A3"/>
    <w:rsid w:val="00F622C5"/>
    <w:rsid w:val="00F6274D"/>
    <w:rsid w:val="00F62A32"/>
    <w:rsid w:val="00F636C1"/>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5BF"/>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44C5"/>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AA9"/>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F6"/>
    <w:rsid w:val="00FF1ED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osdahl@ieee.org" TargetMode="External"/><Relationship Id="rId18" Type="http://schemas.openxmlformats.org/officeDocument/2006/relationships/hyperlink" Target="mailto:jim.lansford@ieee.org" TargetMode="External"/><Relationship Id="rId26" Type="http://schemas.openxmlformats.org/officeDocument/2006/relationships/hyperlink" Target="mailto:sun.bo1@zte.com.cn" TargetMode="External"/><Relationship Id="rId39" Type="http://schemas.openxmlformats.org/officeDocument/2006/relationships/image" Target="media/image2.png"/><Relationship Id="rId21" Type="http://schemas.openxmlformats.org/officeDocument/2006/relationships/hyperlink" Target="mailto:jrosdahl@ieee.org" TargetMode="External"/><Relationship Id="rId34" Type="http://schemas.openxmlformats.org/officeDocument/2006/relationships/hyperlink" Target="mailto:jay.holcomb@itron.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etere@ieee.org" TargetMode="External"/><Relationship Id="rId20" Type="http://schemas.openxmlformats.org/officeDocument/2006/relationships/hyperlink" Target="mailto:mark.hamilton2152@gmail.com" TargetMode="External"/><Relationship Id="rId29" Type="http://schemas.openxmlformats.org/officeDocument/2006/relationships/hyperlink" Target="mailto:carol@ansley.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nikola.serafimovski@purelifi.com%3E" TargetMode="External"/><Relationship Id="rId32" Type="http://schemas.openxmlformats.org/officeDocument/2006/relationships/hyperlink" Target="mailto:peter@akayla.com" TargetMode="External"/><Relationship Id="rId37" Type="http://schemas.openxmlformats.org/officeDocument/2006/relationships/hyperlink" Target="mailto:jkenney@us.toyota-itc.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tephen.mccann@ieee.org" TargetMode="External"/><Relationship Id="rId23" Type="http://schemas.openxmlformats.org/officeDocument/2006/relationships/hyperlink" Target="mailto:jonathan.segev@intel.com" TargetMode="External"/><Relationship Id="rId28" Type="http://schemas.openxmlformats.org/officeDocument/2006/relationships/hyperlink" Target="mailto:mark.hamilton2152@gmail.com" TargetMode="External"/><Relationship Id="rId36" Type="http://schemas.openxmlformats.org/officeDocument/2006/relationships/hyperlink" Target="mailto:tim.godfrey@ieee.org" TargetMode="External"/><Relationship Id="rId10" Type="http://schemas.openxmlformats.org/officeDocument/2006/relationships/hyperlink" Target="https://imat.ieee.org/802.11" TargetMode="External"/><Relationship Id="rId19" Type="http://schemas.openxmlformats.org/officeDocument/2006/relationships/hyperlink" Target="mailto:jslevy@ieee.org" TargetMode="External"/><Relationship Id="rId31" Type="http://schemas.openxmlformats.org/officeDocument/2006/relationships/hyperlink" Target="mailto:hassan.yaghoobi@intel.com"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robert.stacey@intel.com" TargetMode="External"/><Relationship Id="rId22" Type="http://schemas.openxmlformats.org/officeDocument/2006/relationships/hyperlink" Target="mailto:amyles@cisco.com" TargetMode="External"/><Relationship Id="rId27" Type="http://schemas.openxmlformats.org/officeDocument/2006/relationships/hyperlink" Target="mailto:tony.hanxiao@huawei.com" TargetMode="External"/><Relationship Id="rId30" Type="http://schemas.openxmlformats.org/officeDocument/2006/relationships/hyperlink" Target="mailto:montemurro.michael@gmail.com" TargetMode="External"/><Relationship Id="rId35" Type="http://schemas.openxmlformats.org/officeDocument/2006/relationships/hyperlink" Target="mailto:tbaykas@ieee.org" TargetMode="External"/><Relationship Id="rId43" Type="http://schemas.openxmlformats.org/officeDocument/2006/relationships/theme" Target="theme/theme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mailto:dstanley@ieee.org" TargetMode="External"/><Relationship Id="rId17" Type="http://schemas.openxmlformats.org/officeDocument/2006/relationships/hyperlink" Target="mailto:robert.stacey@intel.com" TargetMode="External"/><Relationship Id="rId25" Type="http://schemas.openxmlformats.org/officeDocument/2006/relationships/hyperlink" Target="mailto:marc.emmelmann@me.com" TargetMode="External"/><Relationship Id="rId33" Type="http://schemas.openxmlformats.org/officeDocument/2006/relationships/hyperlink" Target="mailto:isherlock@ieee.org" TargetMode="External"/><Relationship Id="rId3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5DA6-D82B-4DEF-B8C1-E658586A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31</Pages>
  <Words>7607</Words>
  <Characters>43360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doc.: IEEE 802.11-22/0005r0</vt:lpstr>
    </vt:vector>
  </TitlesOfParts>
  <Company>Huawei Technologies Co., Ltd</Company>
  <LinksUpToDate>false</LinksUpToDate>
  <CharactersWithSpaces>50866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802.11-22/0005r0</dc:title>
  <dc:subject>Minutes</dc:subject>
  <dc:creator>Stephen McCann</dc:creator>
  <cp:keywords>January 2022</cp:keywords>
  <dc:description>Stephen McCann, Huawei Technologies Co., Ltd</dc:description>
  <cp:lastModifiedBy>Stephen McCann</cp:lastModifiedBy>
  <cp:revision>8</cp:revision>
  <cp:lastPrinted>2014-09-22T19:24:00Z</cp:lastPrinted>
  <dcterms:created xsi:type="dcterms:W3CDTF">2022-02-04T10:46:00Z</dcterms:created>
  <dcterms:modified xsi:type="dcterms:W3CDTF">2022-02-04T11:02:00Z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1643359157</vt:lpwstr>
  </property>
</Properties>
</file>