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8F57768" w:rsidR="00CA09B2" w:rsidRDefault="001668A6" w:rsidP="00327C99">
            <w:pPr>
              <w:pStyle w:val="T2"/>
            </w:pPr>
            <w:r>
              <w:t>“</w:t>
            </w:r>
            <w:r w:rsidR="00253704">
              <w:t xml:space="preserve">TGme Resolution to </w:t>
            </w:r>
            <w:r w:rsidR="00677609">
              <w:t>CID</w:t>
            </w:r>
            <w:r w:rsidR="00327C99">
              <w:t xml:space="preserve"> 565 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D6259C3" w:rsidR="00CA09B2" w:rsidRDefault="00CA09B2" w:rsidP="00327C9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327C99">
              <w:rPr>
                <w:b w:val="0"/>
                <w:sz w:val="20"/>
              </w:rPr>
              <w:t>12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222F9A" w:rsidRDefault="00222F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222F9A" w:rsidRDefault="00222F9A">
                            <w:pPr>
                              <w:pStyle w:val="T1"/>
                              <w:spacing w:after="120"/>
                            </w:pPr>
                          </w:p>
                          <w:p w14:paraId="01529B3D" w14:textId="62A7F179" w:rsidR="00B74062" w:rsidRDefault="00BE7AC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Resolution for CID 565</w:t>
                            </w:r>
                          </w:p>
                          <w:p w14:paraId="59D27C10" w14:textId="1FA29829" w:rsidR="007801FC" w:rsidRDefault="007801FC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3BB42CB2" w14:textId="77777777" w:rsidR="00B74062" w:rsidRPr="00116D28" w:rsidRDefault="00B7406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222F9A" w:rsidRDefault="00222F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222F9A" w:rsidRDefault="00222F9A">
                      <w:pPr>
                        <w:pStyle w:val="T1"/>
                        <w:spacing w:after="120"/>
                      </w:pPr>
                    </w:p>
                    <w:p w14:paraId="01529B3D" w14:textId="62A7F179" w:rsidR="00B74062" w:rsidRDefault="00BE7AC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Resolution for CID 565</w:t>
                      </w:r>
                    </w:p>
                    <w:p w14:paraId="59D27C10" w14:textId="1FA29829" w:rsidR="007801FC" w:rsidRDefault="007801FC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3BB42CB2" w14:textId="77777777" w:rsidR="00B74062" w:rsidRPr="00116D28" w:rsidRDefault="00B7406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09D6F0AB" w14:textId="6C3B060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CID 565</w:t>
      </w:r>
    </w:p>
    <w:p w14:paraId="2F63750A" w14:textId="223A7FA0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Delayed block ack has been deprecated. While the body text has been removed, there are still delayed BA sequences in Annex G, i.e., BlockAck +delayed Ack and BlockAckReq +delayed Ack.</w:t>
      </w:r>
    </w:p>
    <w:p w14:paraId="393ED40C" w14:textId="1FE550DF" w:rsid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3B5C3C0D" w14:textId="5D9AF13C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Proposed Change</w:t>
      </w:r>
      <w:r w:rsidR="00327C99">
        <w:rPr>
          <w:sz w:val="24"/>
          <w:szCs w:val="24"/>
        </w:rPr>
        <w:t xml:space="preserve"> D0.0</w:t>
      </w:r>
    </w:p>
    <w:p w14:paraId="47208142" w14:textId="56F1F064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Remove the delayed row in Table G-1.</w:t>
      </w:r>
    </w:p>
    <w:p w14:paraId="450BA0B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6A222B61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4363.28, replace txop-part-requiring-ack with the following (removing BlockAckReq and BlockAck):</w:t>
      </w:r>
    </w:p>
    <w:p w14:paraId="3BE71556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txop-part-requiring-ack = Data +individual [+null] | Data +individual [+null] + QoS +normal-ack;</w:t>
      </w:r>
    </w:p>
    <w:p w14:paraId="2B2A49B4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05A407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4366.23, replace ht-ack-sequence with the following (note the change in bracketing to disambiguate the "or"):</w:t>
      </w:r>
    </w:p>
    <w:p w14:paraId="71686A1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ht-ack-sequence = Data[+HTC]+individual[+null][+QoS+normal-ack][+mu-user-respond other users] (Ack[+HTC] | NDP-Ack);</w:t>
      </w:r>
    </w:p>
    <w:p w14:paraId="4DBB42D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2400BC7A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4370.36, delete the following term:</w:t>
      </w:r>
    </w:p>
    <w:p w14:paraId="4B4B63E5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(BlockAck+HTC+trq+delayed (Ack+sounding | Ack+HTC+ndp-announce NDP))</w:t>
      </w:r>
    </w:p>
    <w:p w14:paraId="26441E4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E4AA50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4371.32, delete the following term:</w:t>
      </w:r>
    </w:p>
    <w:p w14:paraId="30AA7EA0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(BlockAckReq+HTC+csi-request+delayed+sounding (Ack+a-mpdu Management+action-no-ack+csi+a-mpdu-end))</w:t>
      </w:r>
    </w:p>
    <w:p w14:paraId="17C87B9F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013B3EC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4372.1, delete the following term:</w:t>
      </w:r>
    </w:p>
    <w:p w14:paraId="7AC92FFA" w14:textId="3940854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(BlockAckReq+HTC+csi-request+delayed+ndp-announce Ack NDP Management+action-no-ack +csi)</w:t>
      </w:r>
    </w:p>
    <w:p w14:paraId="7B4569DA" w14:textId="284C34FF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35E48D" w14:textId="40564F18" w:rsidR="00327C99" w:rsidRDefault="00327C9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</w:p>
    <w:p w14:paraId="4A25336B" w14:textId="4C90B6FF" w:rsidR="00327C99" w:rsidRPr="00327C99" w:rsidRDefault="00327C99" w:rsidP="00677609">
      <w:pPr>
        <w:autoSpaceDE w:val="0"/>
        <w:autoSpaceDN w:val="0"/>
        <w:adjustRightInd w:val="0"/>
        <w:rPr>
          <w:sz w:val="24"/>
          <w:szCs w:val="24"/>
        </w:rPr>
      </w:pPr>
      <w:r w:rsidRPr="00327C99">
        <w:rPr>
          <w:sz w:val="24"/>
          <w:szCs w:val="24"/>
        </w:rPr>
        <w:t>Proposed resolution to CIDs 81 and 109 is to make Annex G inforformative.  Hence, deleting deleating this exchange sequence is appropriate.</w:t>
      </w:r>
    </w:p>
    <w:p w14:paraId="14622729" w14:textId="203E6D04" w:rsidR="00327C99" w:rsidRDefault="00327C9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5E8F9CA" w14:textId="4D397C8D" w:rsidR="00327C99" w:rsidRDefault="00327C9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6C0F88" w14:textId="77777777" w:rsidR="00327C99" w:rsidRDefault="00327C9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9900600" w14:textId="13CCB9B5" w:rsidR="007801FC" w:rsidRDefault="007801FC" w:rsidP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565</w:t>
      </w:r>
    </w:p>
    <w:p w14:paraId="18B4F8B3" w14:textId="326AC5F0" w:rsidR="007801FC" w:rsidRDefault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14:paraId="388B5785" w14:textId="77777777" w:rsidR="007801FC" w:rsidRDefault="007801FC">
      <w:pPr>
        <w:rPr>
          <w:b/>
          <w:sz w:val="24"/>
          <w:szCs w:val="24"/>
        </w:rPr>
      </w:pPr>
    </w:p>
    <w:sectPr w:rsidR="007801FC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72E1" w14:textId="77777777" w:rsidR="005B33E8" w:rsidRDefault="005B33E8">
      <w:r>
        <w:separator/>
      </w:r>
    </w:p>
  </w:endnote>
  <w:endnote w:type="continuationSeparator" w:id="0">
    <w:p w14:paraId="21A79554" w14:textId="77777777" w:rsidR="005B33E8" w:rsidRDefault="005B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116EE2A7" w:rsidR="00222F9A" w:rsidRDefault="005B33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22F9A">
      <w:t>Submission</w:t>
    </w:r>
    <w:r>
      <w:fldChar w:fldCharType="end"/>
    </w:r>
    <w:r w:rsidR="00222F9A">
      <w:tab/>
      <w:t xml:space="preserve">page </w:t>
    </w:r>
    <w:r w:rsidR="00222F9A">
      <w:fldChar w:fldCharType="begin"/>
    </w:r>
    <w:r w:rsidR="00222F9A">
      <w:instrText xml:space="preserve">page </w:instrText>
    </w:r>
    <w:r w:rsidR="00222F9A">
      <w:fldChar w:fldCharType="separate"/>
    </w:r>
    <w:r w:rsidR="00BE7AC9">
      <w:rPr>
        <w:noProof/>
      </w:rPr>
      <w:t>2</w:t>
    </w:r>
    <w:r w:rsidR="00222F9A">
      <w:rPr>
        <w:noProof/>
      </w:rPr>
      <w:fldChar w:fldCharType="end"/>
    </w:r>
    <w:r w:rsidR="00222F9A">
      <w:tab/>
    </w:r>
    <w:r>
      <w:fldChar w:fldCharType="begin"/>
    </w:r>
    <w:r>
      <w:instrText xml:space="preserve"> COMMENTS  \* MERGEFORMAT </w:instrText>
    </w:r>
    <w:r>
      <w:fldChar w:fldCharType="separate"/>
    </w:r>
    <w:r w:rsidR="00222F9A">
      <w:t>Graham SMIT</w:t>
    </w:r>
    <w:r>
      <w:fldChar w:fldCharType="end"/>
    </w:r>
    <w:r w:rsidR="00222F9A">
      <w:t>H (SRT Wireless)</w:t>
    </w:r>
  </w:p>
  <w:p w14:paraId="5B8624E2" w14:textId="77777777" w:rsidR="00222F9A" w:rsidRDefault="00222F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A5A4" w14:textId="77777777" w:rsidR="005B33E8" w:rsidRDefault="005B33E8">
      <w:r>
        <w:separator/>
      </w:r>
    </w:p>
  </w:footnote>
  <w:footnote w:type="continuationSeparator" w:id="0">
    <w:p w14:paraId="022FF931" w14:textId="77777777" w:rsidR="005B33E8" w:rsidRDefault="005B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2D7B81B6" w:rsidR="00222F9A" w:rsidRDefault="00327C99" w:rsidP="00E06DE9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222F9A">
      <w:t xml:space="preserve"> 2021</w:t>
    </w:r>
    <w:r w:rsidR="00222F9A">
      <w:tab/>
    </w:r>
    <w:r w:rsidR="00222F9A">
      <w:tab/>
      <w:t xml:space="preserve">   </w:t>
    </w:r>
    <w:r w:rsidR="005B33E8">
      <w:fldChar w:fldCharType="begin"/>
    </w:r>
    <w:r w:rsidR="005B33E8">
      <w:instrText xml:space="preserve"> TITLE  \* MERGEFORMAT </w:instrText>
    </w:r>
    <w:r w:rsidR="005B33E8">
      <w:fldChar w:fldCharType="separate"/>
    </w:r>
    <w:r w:rsidR="007801FC">
      <w:t>doc.: IEEE 802.11-21/</w:t>
    </w:r>
    <w:r w:rsidR="00BE7AC9">
      <w:t>1968</w:t>
    </w:r>
    <w:r w:rsidR="00222F9A">
      <w:t>r</w:t>
    </w:r>
    <w:r w:rsidR="005B33E8">
      <w:fldChar w:fldCharType="end"/>
    </w:r>
    <w:r w:rsidR="007801F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07"/>
    <w:multiLevelType w:val="hybridMultilevel"/>
    <w:tmpl w:val="E29C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04D"/>
    <w:multiLevelType w:val="hybridMultilevel"/>
    <w:tmpl w:val="0080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382"/>
    <w:multiLevelType w:val="hybridMultilevel"/>
    <w:tmpl w:val="245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AA7"/>
    <w:multiLevelType w:val="hybridMultilevel"/>
    <w:tmpl w:val="BDEE01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4A8"/>
    <w:multiLevelType w:val="hybridMultilevel"/>
    <w:tmpl w:val="1038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70A"/>
    <w:multiLevelType w:val="hybridMultilevel"/>
    <w:tmpl w:val="8B5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1C8"/>
    <w:multiLevelType w:val="hybridMultilevel"/>
    <w:tmpl w:val="F616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1BF"/>
    <w:multiLevelType w:val="hybridMultilevel"/>
    <w:tmpl w:val="3EE6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4A9"/>
    <w:multiLevelType w:val="hybridMultilevel"/>
    <w:tmpl w:val="E438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26916"/>
    <w:multiLevelType w:val="hybridMultilevel"/>
    <w:tmpl w:val="9F3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BDB"/>
    <w:multiLevelType w:val="hybridMultilevel"/>
    <w:tmpl w:val="0AD4A0A8"/>
    <w:lvl w:ilvl="0" w:tplc="8F3A5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1A52"/>
    <w:multiLevelType w:val="hybridMultilevel"/>
    <w:tmpl w:val="1368E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0837"/>
    <w:multiLevelType w:val="hybridMultilevel"/>
    <w:tmpl w:val="BB6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2776"/>
    <w:multiLevelType w:val="hybridMultilevel"/>
    <w:tmpl w:val="3D404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F7251B3"/>
    <w:multiLevelType w:val="hybridMultilevel"/>
    <w:tmpl w:val="7F426904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0779D"/>
    <w:multiLevelType w:val="hybridMultilevel"/>
    <w:tmpl w:val="482E8606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5F447E"/>
    <w:multiLevelType w:val="hybridMultilevel"/>
    <w:tmpl w:val="9094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A1E"/>
    <w:multiLevelType w:val="hybridMultilevel"/>
    <w:tmpl w:val="7ECA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679D1"/>
    <w:multiLevelType w:val="hybridMultilevel"/>
    <w:tmpl w:val="3E00F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53012B7"/>
    <w:multiLevelType w:val="hybridMultilevel"/>
    <w:tmpl w:val="4E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C70E7"/>
    <w:multiLevelType w:val="hybridMultilevel"/>
    <w:tmpl w:val="4F3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B6C98"/>
    <w:multiLevelType w:val="hybridMultilevel"/>
    <w:tmpl w:val="91B0B328"/>
    <w:lvl w:ilvl="0" w:tplc="CCB02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C2872"/>
    <w:multiLevelType w:val="hybridMultilevel"/>
    <w:tmpl w:val="A5A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F5E70"/>
    <w:multiLevelType w:val="hybridMultilevel"/>
    <w:tmpl w:val="9764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25"/>
  </w:num>
  <w:num w:numId="4">
    <w:abstractNumId w:val="5"/>
  </w:num>
  <w:num w:numId="5">
    <w:abstractNumId w:val="43"/>
  </w:num>
  <w:num w:numId="6">
    <w:abstractNumId w:val="42"/>
  </w:num>
  <w:num w:numId="7">
    <w:abstractNumId w:val="8"/>
  </w:num>
  <w:num w:numId="8">
    <w:abstractNumId w:val="17"/>
  </w:num>
  <w:num w:numId="9">
    <w:abstractNumId w:val="20"/>
  </w:num>
  <w:num w:numId="10">
    <w:abstractNumId w:val="28"/>
  </w:num>
  <w:num w:numId="11">
    <w:abstractNumId w:val="48"/>
  </w:num>
  <w:num w:numId="12">
    <w:abstractNumId w:val="29"/>
  </w:num>
  <w:num w:numId="13">
    <w:abstractNumId w:val="12"/>
  </w:num>
  <w:num w:numId="14">
    <w:abstractNumId w:val="35"/>
  </w:num>
  <w:num w:numId="15">
    <w:abstractNumId w:val="9"/>
  </w:num>
  <w:num w:numId="16">
    <w:abstractNumId w:val="3"/>
  </w:num>
  <w:num w:numId="17">
    <w:abstractNumId w:val="38"/>
  </w:num>
  <w:num w:numId="18">
    <w:abstractNumId w:val="27"/>
  </w:num>
  <w:num w:numId="19">
    <w:abstractNumId w:val="36"/>
  </w:num>
  <w:num w:numId="20">
    <w:abstractNumId w:val="40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34"/>
  </w:num>
  <w:num w:numId="26">
    <w:abstractNumId w:val="0"/>
  </w:num>
  <w:num w:numId="27">
    <w:abstractNumId w:val="22"/>
  </w:num>
  <w:num w:numId="28">
    <w:abstractNumId w:val="33"/>
  </w:num>
  <w:num w:numId="29">
    <w:abstractNumId w:val="44"/>
  </w:num>
  <w:num w:numId="30">
    <w:abstractNumId w:val="32"/>
  </w:num>
  <w:num w:numId="31">
    <w:abstractNumId w:val="49"/>
  </w:num>
  <w:num w:numId="32">
    <w:abstractNumId w:val="39"/>
  </w:num>
  <w:num w:numId="33">
    <w:abstractNumId w:val="11"/>
  </w:num>
  <w:num w:numId="34">
    <w:abstractNumId w:val="4"/>
  </w:num>
  <w:num w:numId="35">
    <w:abstractNumId w:val="15"/>
  </w:num>
  <w:num w:numId="36">
    <w:abstractNumId w:val="47"/>
  </w:num>
  <w:num w:numId="37">
    <w:abstractNumId w:val="41"/>
  </w:num>
  <w:num w:numId="38">
    <w:abstractNumId w:val="37"/>
  </w:num>
  <w:num w:numId="39">
    <w:abstractNumId w:val="18"/>
  </w:num>
  <w:num w:numId="40">
    <w:abstractNumId w:val="6"/>
  </w:num>
  <w:num w:numId="41">
    <w:abstractNumId w:val="24"/>
  </w:num>
  <w:num w:numId="42">
    <w:abstractNumId w:val="30"/>
  </w:num>
  <w:num w:numId="43">
    <w:abstractNumId w:val="19"/>
  </w:num>
  <w:num w:numId="44">
    <w:abstractNumId w:val="14"/>
  </w:num>
  <w:num w:numId="45">
    <w:abstractNumId w:val="45"/>
  </w:num>
  <w:num w:numId="46">
    <w:abstractNumId w:val="1"/>
  </w:num>
  <w:num w:numId="47">
    <w:abstractNumId w:val="13"/>
  </w:num>
  <w:num w:numId="48">
    <w:abstractNumId w:val="2"/>
  </w:num>
  <w:num w:numId="49">
    <w:abstractNumId w:val="7"/>
  </w:num>
  <w:num w:numId="5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C99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684D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3A40"/>
    <w:rsid w:val="003B41B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3E8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60C6"/>
    <w:rsid w:val="006478DE"/>
    <w:rsid w:val="00647C0F"/>
    <w:rsid w:val="0065099A"/>
    <w:rsid w:val="0065177F"/>
    <w:rsid w:val="006541DB"/>
    <w:rsid w:val="00654538"/>
    <w:rsid w:val="00654F20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6DE5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E7AC9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F62"/>
    <w:rsid w:val="00D33902"/>
    <w:rsid w:val="00D3465B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63FC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4167"/>
    <w:rsid w:val="00DE4EDB"/>
    <w:rsid w:val="00DE500F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574B-9C19-4C5E-92BE-5A5A54D7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2</cp:revision>
  <cp:lastPrinted>1901-01-01T05:00:00Z</cp:lastPrinted>
  <dcterms:created xsi:type="dcterms:W3CDTF">2021-12-06T14:14:00Z</dcterms:created>
  <dcterms:modified xsi:type="dcterms:W3CDTF">2021-12-06T14:14:00Z</dcterms:modified>
</cp:coreProperties>
</file>