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1C5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BE866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CFBE25" w14:textId="62A0CFDE" w:rsidR="00CA09B2" w:rsidRDefault="00BD7B11">
            <w:pPr>
              <w:pStyle w:val="T2"/>
            </w:pPr>
            <w:r>
              <w:t>LB254</w:t>
            </w:r>
            <w:r w:rsidR="00CD05F0">
              <w:t xml:space="preserve"> comment resolution for 11bd D2.0 clause 32.3 </w:t>
            </w:r>
          </w:p>
        </w:tc>
      </w:tr>
      <w:tr w:rsidR="00CA09B2" w14:paraId="2D4725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372305" w14:textId="6A9D7FB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168A2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F168A2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F168A2">
              <w:rPr>
                <w:b w:val="0"/>
                <w:sz w:val="20"/>
              </w:rPr>
              <w:t>06</w:t>
            </w:r>
          </w:p>
        </w:tc>
      </w:tr>
      <w:tr w:rsidR="00CA09B2" w14:paraId="38E8964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D67F9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84B59E" w14:textId="77777777">
        <w:trPr>
          <w:jc w:val="center"/>
        </w:trPr>
        <w:tc>
          <w:tcPr>
            <w:tcW w:w="1336" w:type="dxa"/>
            <w:vAlign w:val="center"/>
          </w:tcPr>
          <w:p w14:paraId="4DDB09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F7F67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B727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A824E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41A2E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C635BCD" w14:textId="77777777">
        <w:trPr>
          <w:jc w:val="center"/>
        </w:trPr>
        <w:tc>
          <w:tcPr>
            <w:tcW w:w="1336" w:type="dxa"/>
            <w:vAlign w:val="center"/>
          </w:tcPr>
          <w:p w14:paraId="1D384671" w14:textId="2D95AC83" w:rsidR="00CA09B2" w:rsidRDefault="005821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Miguel López</w:t>
            </w:r>
          </w:p>
        </w:tc>
        <w:tc>
          <w:tcPr>
            <w:tcW w:w="2064" w:type="dxa"/>
            <w:vAlign w:val="center"/>
          </w:tcPr>
          <w:p w14:paraId="12F320F0" w14:textId="4462A0D5" w:rsidR="00CA09B2" w:rsidRDefault="005821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312E0CE8" w14:textId="77777777" w:rsidR="00D8713F" w:rsidRDefault="005821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Torshamnsgatan</w:t>
            </w:r>
            <w:proofErr w:type="spellEnd"/>
            <w:r>
              <w:rPr>
                <w:b w:val="0"/>
                <w:sz w:val="20"/>
              </w:rPr>
              <w:t xml:space="preserve"> 23 </w:t>
            </w:r>
          </w:p>
          <w:p w14:paraId="6D8FE09A" w14:textId="77777777" w:rsidR="00CA09B2" w:rsidRDefault="00476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16483 </w:t>
            </w:r>
            <w:r w:rsidR="00D8713F">
              <w:rPr>
                <w:b w:val="0"/>
                <w:sz w:val="20"/>
              </w:rPr>
              <w:t>Stockholm</w:t>
            </w:r>
          </w:p>
          <w:p w14:paraId="14436065" w14:textId="75E0BE93" w:rsidR="00476F99" w:rsidRDefault="00476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Sweden</w:t>
            </w:r>
          </w:p>
        </w:tc>
        <w:tc>
          <w:tcPr>
            <w:tcW w:w="1715" w:type="dxa"/>
            <w:vAlign w:val="center"/>
          </w:tcPr>
          <w:p w14:paraId="77D5C7EC" w14:textId="3855FC9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63A2A4" w14:textId="2552FB82" w:rsidR="00CA09B2" w:rsidRDefault="00D871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Miguel.m.lopez@ericsson</w:t>
            </w:r>
            <w:r w:rsidR="00371059">
              <w:rPr>
                <w:b w:val="0"/>
                <w:sz w:val="16"/>
              </w:rPr>
              <w:t>.com</w:t>
            </w:r>
          </w:p>
        </w:tc>
      </w:tr>
      <w:tr w:rsidR="00CA09B2" w14:paraId="302F1BB5" w14:textId="77777777">
        <w:trPr>
          <w:jc w:val="center"/>
        </w:trPr>
        <w:tc>
          <w:tcPr>
            <w:tcW w:w="1336" w:type="dxa"/>
            <w:vAlign w:val="center"/>
          </w:tcPr>
          <w:p w14:paraId="5AC582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27212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62F6F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4E27E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18BD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46C945" w14:textId="2E09B18D" w:rsidR="00CA09B2" w:rsidRDefault="00130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7A4597" wp14:editId="0F398E0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0D5C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2571F4" w14:textId="478BB342" w:rsidR="0029020B" w:rsidRDefault="00F8065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This document provides proposed comment resolutions for clause 3</w:t>
                            </w:r>
                            <w:r w:rsidR="004135DE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.3 CIDs submitted in response to the 802.11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D2.0 WG letter ballot #254. CIDs: </w:t>
                            </w:r>
                            <w:r w:rsidR="00203D17">
                              <w:rPr>
                                <w:lang w:val="en-US"/>
                              </w:rPr>
                              <w:t>2016, 2017, 2018, 2019, 2105, 2106, 2107,</w:t>
                            </w:r>
                            <w:r w:rsidR="002620E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03D17">
                              <w:rPr>
                                <w:lang w:val="en-US"/>
                              </w:rPr>
                              <w:t>2194</w:t>
                            </w:r>
                          </w:p>
                          <w:p w14:paraId="5568BDB2" w14:textId="25ED986C" w:rsidR="00DA6266" w:rsidRDefault="00DA626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FD2846" w14:textId="64C2BBF2" w:rsidR="00DA6266" w:rsidRDefault="00DA626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Revisions:</w:t>
                            </w:r>
                          </w:p>
                          <w:p w14:paraId="1DB129FA" w14:textId="2C8F3821" w:rsidR="00DA6266" w:rsidRDefault="008D4FAB" w:rsidP="00F641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</w:t>
                            </w:r>
                            <w:r w:rsidR="00F641AE">
                              <w:t>0: initial version</w:t>
                            </w:r>
                          </w:p>
                          <w:p w14:paraId="0D690EED" w14:textId="1E3CD9CA" w:rsidR="007B5059" w:rsidRDefault="007B5059" w:rsidP="00F641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r1: Updated the </w:t>
                            </w:r>
                            <w:r w:rsidR="002166EF">
                              <w:t>resolution</w:t>
                            </w:r>
                            <w:r>
                              <w:t xml:space="preserve"> to </w:t>
                            </w:r>
                            <w:r w:rsidR="00167BB8">
                              <w:t>CIDs 2017, 2194</w:t>
                            </w:r>
                            <w:r w:rsidR="002166EF">
                              <w:t xml:space="preserve"> after </w:t>
                            </w:r>
                            <w:r w:rsidR="009A3480">
                              <w:t>Nov 09 telco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A45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350D5C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2571F4" w14:textId="478BB342" w:rsidR="0029020B" w:rsidRDefault="00F8065B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This document provides proposed comment resolutions for clause 3</w:t>
                      </w:r>
                      <w:r w:rsidR="004135DE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.3 CIDs submitted in response to the 802.11 </w:t>
                      </w:r>
                      <w:proofErr w:type="spellStart"/>
                      <w:r>
                        <w:rPr>
                          <w:lang w:val="en-US"/>
                        </w:rPr>
                        <w:t>TGbd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D2.0 WG letter ballot #254. CIDs: </w:t>
                      </w:r>
                      <w:r w:rsidR="00203D17">
                        <w:rPr>
                          <w:lang w:val="en-US"/>
                        </w:rPr>
                        <w:t>2016, 2017, 2018, 2019, 2105, 2106, 2107,</w:t>
                      </w:r>
                      <w:r w:rsidR="002620E1">
                        <w:rPr>
                          <w:lang w:val="en-US"/>
                        </w:rPr>
                        <w:t xml:space="preserve"> </w:t>
                      </w:r>
                      <w:r w:rsidR="00203D17">
                        <w:rPr>
                          <w:lang w:val="en-US"/>
                        </w:rPr>
                        <w:t>2194</w:t>
                      </w:r>
                    </w:p>
                    <w:p w14:paraId="5568BDB2" w14:textId="25ED986C" w:rsidR="00DA6266" w:rsidRDefault="00DA6266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FD2846" w14:textId="64C2BBF2" w:rsidR="00DA6266" w:rsidRDefault="00DA626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Revisions:</w:t>
                      </w:r>
                    </w:p>
                    <w:p w14:paraId="1DB129FA" w14:textId="2C8F3821" w:rsidR="00DA6266" w:rsidRDefault="008D4FAB" w:rsidP="00F641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</w:t>
                      </w:r>
                      <w:r w:rsidR="00F641AE">
                        <w:t>0: initial version</w:t>
                      </w:r>
                    </w:p>
                    <w:p w14:paraId="0D690EED" w14:textId="1E3CD9CA" w:rsidR="007B5059" w:rsidRDefault="007B5059" w:rsidP="00F641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r1: Updated the </w:t>
                      </w:r>
                      <w:r w:rsidR="002166EF">
                        <w:t>resolution</w:t>
                      </w:r>
                      <w:r>
                        <w:t xml:space="preserve"> to </w:t>
                      </w:r>
                      <w:r w:rsidR="00167BB8">
                        <w:t>CIDs 2017, 2194</w:t>
                      </w:r>
                      <w:r w:rsidR="002166EF">
                        <w:t xml:space="preserve"> after </w:t>
                      </w:r>
                      <w:r w:rsidR="009A3480">
                        <w:t>Nov 09 telco</w:t>
                      </w:r>
                    </w:p>
                  </w:txbxContent>
                </v:textbox>
              </v:shape>
            </w:pict>
          </mc:Fallback>
        </mc:AlternateContent>
      </w:r>
    </w:p>
    <w:p w14:paraId="3A886DF1" w14:textId="0C22169B" w:rsidR="00CA09B2" w:rsidRDefault="00CA09B2" w:rsidP="008173C8">
      <w:r>
        <w:br w:type="page"/>
      </w:r>
    </w:p>
    <w:p w14:paraId="2BBDA382" w14:textId="77777777" w:rsidR="00CA09B2" w:rsidRDefault="00CA09B2"/>
    <w:tbl>
      <w:tblPr>
        <w:tblW w:w="10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2760"/>
        <w:gridCol w:w="2155"/>
      </w:tblGrid>
      <w:tr w:rsidR="00B52B80" w:rsidRPr="00A2182E" w14:paraId="5EA88C8A" w14:textId="77777777" w:rsidTr="008F0309">
        <w:trPr>
          <w:trHeight w:val="870"/>
        </w:trPr>
        <w:tc>
          <w:tcPr>
            <w:tcW w:w="8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6A241A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CID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C93164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Clause</w:t>
            </w:r>
          </w:p>
        </w:tc>
        <w:tc>
          <w:tcPr>
            <w:tcW w:w="8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78C410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Page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0661AC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Comment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DBE62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Proposed Change</w:t>
            </w:r>
          </w:p>
        </w:tc>
        <w:tc>
          <w:tcPr>
            <w:tcW w:w="21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2C4D92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Resolution</w:t>
            </w:r>
          </w:p>
        </w:tc>
      </w:tr>
      <w:tr w:rsidR="00B52B80" w:rsidRPr="00A2182E" w14:paraId="1DD3CBCA" w14:textId="77777777" w:rsidTr="008F0309">
        <w:trPr>
          <w:trHeight w:val="1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24744F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1BF5A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32.3.8.3.5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96A83B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92.14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C08C51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>The upper limit in the first sum in eq (32-15) seems to be badly formatted, it looks like it is N_{10MHz^-1}, which is not correct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D3D1B2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Format the upper limit of the first sum in 32-15 so that it reads N_{10MHz} - 1 . </w:t>
            </w:r>
            <w:r w:rsidRPr="00A2182E">
              <w:rPr>
                <w:rFonts w:ascii="Arial" w:hAnsi="Arial" w:cs="Arial"/>
                <w:sz w:val="20"/>
                <w:lang w:val="sv-SE" w:eastAsia="sv-SE"/>
              </w:rPr>
              <w:t>The "-1" should be bigger and located higher.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A9DEC3" w14:textId="358087B0" w:rsidR="00B52B80" w:rsidRPr="00C9655B" w:rsidRDefault="00B52B80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 </w:t>
            </w:r>
            <w:r w:rsidR="002B61D4" w:rsidRPr="00C9655B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A2182E" w14:paraId="18EA0967" w14:textId="77777777" w:rsidTr="008F0309">
        <w:trPr>
          <w:trHeight w:val="100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DBBE7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5C0CEB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6876F3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8317A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>The lower limit of the sum is missing from the sum in the second line of eq (32-33)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7EF00F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The expression should read "Sum from 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i_MA</w:t>
            </w:r>
            <w:proofErr w:type="spellEnd"/>
            <w:r w:rsidRPr="00A2182E">
              <w:rPr>
                <w:rFonts w:ascii="Arial" w:hAnsi="Arial" w:cs="Arial"/>
                <w:sz w:val="20"/>
                <w:lang w:val="en-US" w:eastAsia="sv-SE"/>
              </w:rPr>
              <w:t>=0 to N_MA-1 ...". That is, insert "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i_MA</w:t>
            </w:r>
            <w:proofErr w:type="spellEnd"/>
            <w:r w:rsidRPr="00A2182E">
              <w:rPr>
                <w:rFonts w:ascii="Arial" w:hAnsi="Arial" w:cs="Arial"/>
                <w:sz w:val="20"/>
                <w:lang w:val="en-US" w:eastAsia="sv-SE"/>
              </w:rPr>
              <w:t>=0" in the lower limit of the sum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A8B70A" w14:textId="73CB2E7A" w:rsidR="00E37109" w:rsidRPr="00A66604" w:rsidRDefault="00B52B80" w:rsidP="00A2182E">
            <w:pPr>
              <w:rPr>
                <w:rFonts w:ascii="Arial" w:hAnsi="Arial" w:cs="Arial"/>
                <w:b/>
                <w:bCs/>
                <w:sz w:val="20"/>
                <w:lang w:val="en-US" w:eastAsia="sv-SE"/>
              </w:rPr>
            </w:pPr>
            <w:r w:rsidRPr="00C9655B">
              <w:rPr>
                <w:rFonts w:ascii="Arial" w:hAnsi="Arial" w:cs="Arial"/>
                <w:sz w:val="20"/>
                <w:lang w:val="en-US" w:eastAsia="sv-SE"/>
              </w:rPr>
              <w:t> </w:t>
            </w:r>
            <w:r w:rsidR="00E37109" w:rsidRPr="00A66604">
              <w:rPr>
                <w:rFonts w:ascii="Arial" w:hAnsi="Arial" w:cs="Arial"/>
                <w:b/>
                <w:bCs/>
                <w:sz w:val="20"/>
                <w:lang w:val="en-US" w:eastAsia="sv-SE"/>
              </w:rPr>
              <w:t>Accepted</w:t>
            </w:r>
          </w:p>
          <w:p w14:paraId="53E557E1" w14:textId="7F6409FA" w:rsidR="00E37109" w:rsidRDefault="00E37109" w:rsidP="00E37109">
            <w:pPr>
              <w:rPr>
                <w:rFonts w:ascii="Arial" w:hAnsi="Arial" w:cs="Arial"/>
                <w:sz w:val="20"/>
                <w:lang w:val="en-US" w:eastAsia="sv-SE"/>
              </w:rPr>
            </w:pPr>
            <w:proofErr w:type="spellStart"/>
            <w:r w:rsidRPr="007A530A">
              <w:rPr>
                <w:rFonts w:ascii="Arial" w:hAnsi="Arial" w:cs="Arial"/>
                <w:sz w:val="20"/>
                <w:lang w:val="en-US" w:eastAsia="sv-SE"/>
              </w:rPr>
              <w:t>TGbd</w:t>
            </w:r>
            <w:proofErr w:type="spellEnd"/>
            <w:r w:rsidRPr="007A530A">
              <w:rPr>
                <w:rFonts w:ascii="Arial" w:hAnsi="Arial" w:cs="Arial"/>
                <w:sz w:val="20"/>
                <w:lang w:val="en-US" w:eastAsia="sv-SE"/>
              </w:rPr>
              <w:t xml:space="preserve"> editor: </w:t>
            </w:r>
          </w:p>
          <w:p w14:paraId="3A458AC9" w14:textId="5D7C4125" w:rsidR="00E37109" w:rsidRPr="00E37109" w:rsidRDefault="00E37109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E37109">
              <w:rPr>
                <w:rFonts w:ascii="Arial" w:hAnsi="Arial" w:cs="Arial"/>
                <w:sz w:val="20"/>
                <w:lang w:val="en-US" w:eastAsia="sv-SE"/>
              </w:rPr>
              <w:t>Already fixed in D2.1</w:t>
            </w:r>
          </w:p>
        </w:tc>
      </w:tr>
      <w:tr w:rsidR="00B52B80" w:rsidRPr="00A2182E" w14:paraId="42830479" w14:textId="77777777" w:rsidTr="008F0309">
        <w:trPr>
          <w:trHeight w:val="1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779BA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DE21E3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C6F779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0E075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There are two typos in the definition of 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q_n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7FB9F4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>The text reads "1, for n &lt; m" and "... for n&gt;=m". The small "m" should be changed to a capital "M":  "1, for n &lt; M" and "... for n&gt;=M".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51B468" w14:textId="2BFAB1A4" w:rsidR="00B52B80" w:rsidRPr="00194C6A" w:rsidRDefault="00B52B80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C9655B">
              <w:rPr>
                <w:rFonts w:ascii="Arial" w:hAnsi="Arial" w:cs="Arial"/>
                <w:sz w:val="20"/>
                <w:lang w:val="en-US" w:eastAsia="sv-SE"/>
              </w:rPr>
              <w:t> </w:t>
            </w:r>
            <w:r w:rsidR="00E97D18"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A2182E" w14:paraId="5E34109D" w14:textId="77777777" w:rsidTr="008F0309">
        <w:trPr>
          <w:trHeight w:val="2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F7830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70CBE5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4AFFFC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B40B0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The meaning of most terms appearing in (32-33) is given following the equation, after line 46. </w:t>
            </w:r>
            <w:r w:rsidRPr="00A2182E">
              <w:rPr>
                <w:rFonts w:ascii="Arial" w:hAnsi="Arial" w:cs="Arial"/>
                <w:sz w:val="20"/>
                <w:lang w:val="sv-SE" w:eastAsia="sv-SE"/>
              </w:rPr>
              <w:t>However, the explanation of "M" is missing.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FD671F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For the sake of clarity, I suggest to add the explanation of M to the list of terms in lines 46 to 65. My proposal is to insert the following text below line 46: "M is the 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midamble</w:t>
            </w:r>
            <w:proofErr w:type="spellEnd"/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 periodicity defined in 32.3.9.9  (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Midambles</w:t>
            </w:r>
            <w:proofErr w:type="spellEnd"/>
            <w:r w:rsidRPr="00A2182E">
              <w:rPr>
                <w:rFonts w:ascii="Arial" w:hAnsi="Arial" w:cs="Arial"/>
                <w:sz w:val="20"/>
                <w:lang w:val="en-US" w:eastAsia="sv-SE"/>
              </w:rPr>
              <w:t>)"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07BEEA" w14:textId="521F025E" w:rsidR="00B52B80" w:rsidRPr="00194C6A" w:rsidRDefault="00B52B80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C9655B">
              <w:rPr>
                <w:rFonts w:ascii="Arial" w:hAnsi="Arial" w:cs="Arial"/>
                <w:sz w:val="20"/>
                <w:lang w:val="en-US" w:eastAsia="sv-SE"/>
              </w:rPr>
              <w:t> </w:t>
            </w:r>
            <w:r w:rsidR="00B36DBB"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A2182E" w14:paraId="3DFB629F" w14:textId="77777777" w:rsidTr="008F0309">
        <w:trPr>
          <w:trHeight w:val="50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6E4FAC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CCF1F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E2B9F8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5338A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Change (m) to m.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9703CE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As in comment.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238D96" w14:textId="6F6C0876" w:rsidR="00B52B80" w:rsidRPr="00194C6A" w:rsidRDefault="0025235D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174229" w14:paraId="6B95A8B4" w14:textId="77777777" w:rsidTr="008F0309">
        <w:trPr>
          <w:trHeight w:val="50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35144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062EB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3F988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CC487E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Change m to M.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05D993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As in comment.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6C3CE3" w14:textId="52B1DE77" w:rsidR="008A46A3" w:rsidRPr="00194C6A" w:rsidRDefault="008A46A3" w:rsidP="008A46A3">
            <w:pPr>
              <w:rPr>
                <w:rFonts w:ascii="Arial" w:hAnsi="Arial" w:cs="Arial"/>
                <w:b/>
                <w:bCs/>
                <w:sz w:val="20"/>
                <w:lang w:val="en-US" w:eastAsia="sv-SE"/>
              </w:rPr>
            </w:pPr>
            <w:r w:rsidRPr="00194C6A">
              <w:rPr>
                <w:rFonts w:ascii="Arial" w:hAnsi="Arial" w:cs="Arial"/>
                <w:b/>
                <w:bCs/>
                <w:sz w:val="20"/>
                <w:lang w:val="en-US" w:eastAsia="sv-SE"/>
              </w:rPr>
              <w:t>Accepted</w:t>
            </w:r>
          </w:p>
          <w:p w14:paraId="33C01941" w14:textId="3888BD61" w:rsidR="00B52B80" w:rsidRPr="00A2182E" w:rsidRDefault="008A46A3" w:rsidP="008A46A3">
            <w:pPr>
              <w:rPr>
                <w:rFonts w:ascii="Arial" w:hAnsi="Arial" w:cs="Arial"/>
                <w:sz w:val="20"/>
                <w:lang w:val="en-US" w:eastAsia="sv-SE"/>
              </w:rPr>
            </w:pPr>
            <w:proofErr w:type="spellStart"/>
            <w:r w:rsidRPr="007A530A">
              <w:rPr>
                <w:rFonts w:ascii="Arial" w:hAnsi="Arial" w:cs="Arial"/>
                <w:sz w:val="20"/>
                <w:lang w:val="en-US" w:eastAsia="sv-SE"/>
              </w:rPr>
              <w:t>TGbd</w:t>
            </w:r>
            <w:proofErr w:type="spellEnd"/>
            <w:r w:rsidRPr="007A530A">
              <w:rPr>
                <w:rFonts w:ascii="Arial" w:hAnsi="Arial" w:cs="Arial"/>
                <w:sz w:val="20"/>
                <w:lang w:val="en-US" w:eastAsia="sv-SE"/>
              </w:rPr>
              <w:t xml:space="preserve"> editor: this is t</w:t>
            </w:r>
            <w:r>
              <w:rPr>
                <w:rFonts w:ascii="Arial" w:hAnsi="Arial" w:cs="Arial"/>
                <w:sz w:val="20"/>
                <w:lang w:val="en-US" w:eastAsia="sv-SE"/>
              </w:rPr>
              <w:t>he same comment as CID 201</w:t>
            </w:r>
            <w:r w:rsidR="00443FB8">
              <w:rPr>
                <w:rFonts w:ascii="Arial" w:hAnsi="Arial" w:cs="Arial"/>
                <w:sz w:val="20"/>
                <w:lang w:val="en-US" w:eastAsia="sv-SE"/>
              </w:rPr>
              <w:t>8</w:t>
            </w:r>
            <w:r>
              <w:rPr>
                <w:rFonts w:ascii="Arial" w:hAnsi="Arial" w:cs="Arial"/>
                <w:sz w:val="20"/>
                <w:lang w:val="en-US" w:eastAsia="sv-SE"/>
              </w:rPr>
              <w:t>. The resolution to CID 201</w:t>
            </w:r>
            <w:r w:rsidR="00443FB8">
              <w:rPr>
                <w:rFonts w:ascii="Arial" w:hAnsi="Arial" w:cs="Arial"/>
                <w:sz w:val="20"/>
                <w:lang w:val="en-US" w:eastAsia="sv-SE"/>
              </w:rPr>
              <w:t>8</w:t>
            </w:r>
            <w:r>
              <w:rPr>
                <w:rFonts w:ascii="Arial" w:hAnsi="Arial" w:cs="Arial"/>
                <w:sz w:val="20"/>
                <w:lang w:val="en-US" w:eastAsia="sv-SE"/>
              </w:rPr>
              <w:t xml:space="preserve"> applies here. No further changes needed.</w:t>
            </w:r>
          </w:p>
        </w:tc>
      </w:tr>
      <w:tr w:rsidR="00B52B80" w:rsidRPr="00A2182E" w14:paraId="1EBBA931" w14:textId="77777777" w:rsidTr="008F0309">
        <w:trPr>
          <w:trHeight w:val="50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75F647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DD377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6798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1D71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Change &lt; to &lt;= N_MA-1.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F6328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As in comment.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F65F87" w14:textId="531B2788" w:rsidR="00B52B80" w:rsidRPr="00194C6A" w:rsidRDefault="00174229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7A530A" w14:paraId="75579034" w14:textId="77777777" w:rsidTr="008F0309">
        <w:trPr>
          <w:trHeight w:val="1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568D0D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B0AEB4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AFB71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FD05E6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>Compared to 11bd D1.2, the lower part of the second sum in (32-33) is cropped. Please add space so that the index "i_{MA} = 0" can be read.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D83F50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as in comment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AACEBE" w14:textId="0781E78E" w:rsidR="00B52B80" w:rsidRDefault="00E37109" w:rsidP="00A2182E">
            <w:pPr>
              <w:rPr>
                <w:rFonts w:ascii="Arial" w:hAnsi="Arial" w:cs="Arial"/>
                <w:b/>
                <w:bCs/>
                <w:sz w:val="20"/>
                <w:lang w:val="en-US" w:eastAsia="sv-SE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sv-SE"/>
              </w:rPr>
              <w:t>Accept</w:t>
            </w:r>
            <w:r w:rsidR="00747AC2" w:rsidRPr="00194C6A">
              <w:rPr>
                <w:rFonts w:ascii="Arial" w:hAnsi="Arial" w:cs="Arial"/>
                <w:b/>
                <w:bCs/>
                <w:sz w:val="20"/>
                <w:lang w:val="en-US" w:eastAsia="sv-SE"/>
              </w:rPr>
              <w:t>ed</w:t>
            </w:r>
          </w:p>
          <w:p w14:paraId="3B8361F8" w14:textId="77777777" w:rsidR="00747AC2" w:rsidRDefault="00747AC2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proofErr w:type="spellStart"/>
            <w:r w:rsidRPr="007A530A">
              <w:rPr>
                <w:rFonts w:ascii="Arial" w:hAnsi="Arial" w:cs="Arial"/>
                <w:sz w:val="20"/>
                <w:lang w:val="en-US" w:eastAsia="sv-SE"/>
              </w:rPr>
              <w:t>TGbd</w:t>
            </w:r>
            <w:proofErr w:type="spellEnd"/>
            <w:r w:rsidRPr="007A530A">
              <w:rPr>
                <w:rFonts w:ascii="Arial" w:hAnsi="Arial" w:cs="Arial"/>
                <w:sz w:val="20"/>
                <w:lang w:val="en-US" w:eastAsia="sv-SE"/>
              </w:rPr>
              <w:t xml:space="preserve"> editor: </w:t>
            </w:r>
            <w:r w:rsidR="007A530A" w:rsidRPr="007A530A">
              <w:rPr>
                <w:rFonts w:ascii="Arial" w:hAnsi="Arial" w:cs="Arial"/>
                <w:sz w:val="20"/>
                <w:lang w:val="en-US" w:eastAsia="sv-SE"/>
              </w:rPr>
              <w:t>this is t</w:t>
            </w:r>
            <w:r w:rsidR="007A530A">
              <w:rPr>
                <w:rFonts w:ascii="Arial" w:hAnsi="Arial" w:cs="Arial"/>
                <w:sz w:val="20"/>
                <w:lang w:val="en-US" w:eastAsia="sv-SE"/>
              </w:rPr>
              <w:t>he same comment as CID 201</w:t>
            </w:r>
            <w:r w:rsidR="0054338F">
              <w:rPr>
                <w:rFonts w:ascii="Arial" w:hAnsi="Arial" w:cs="Arial"/>
                <w:sz w:val="20"/>
                <w:lang w:val="en-US" w:eastAsia="sv-SE"/>
              </w:rPr>
              <w:t>7</w:t>
            </w:r>
            <w:r w:rsidR="007A530A">
              <w:rPr>
                <w:rFonts w:ascii="Arial" w:hAnsi="Arial" w:cs="Arial"/>
                <w:sz w:val="20"/>
                <w:lang w:val="en-US" w:eastAsia="sv-SE"/>
              </w:rPr>
              <w:t xml:space="preserve">. </w:t>
            </w:r>
          </w:p>
          <w:p w14:paraId="74DDA032" w14:textId="01161C8D" w:rsidR="00E37109" w:rsidRPr="00A2182E" w:rsidRDefault="00E37109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E37109">
              <w:rPr>
                <w:rFonts w:ascii="Arial" w:hAnsi="Arial" w:cs="Arial"/>
                <w:sz w:val="20"/>
                <w:lang w:val="en-US" w:eastAsia="sv-SE"/>
              </w:rPr>
              <w:t>Already fixed in D2.1</w:t>
            </w:r>
          </w:p>
        </w:tc>
      </w:tr>
    </w:tbl>
    <w:p w14:paraId="2536883F" w14:textId="77777777" w:rsidR="00CA09B2" w:rsidRDefault="00CA09B2"/>
    <w:p w14:paraId="3815A072" w14:textId="545D81DC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C9E94D6" w14:textId="77777777" w:rsidR="000028E3" w:rsidRPr="000028E3" w:rsidRDefault="000028E3" w:rsidP="000028E3">
      <w:pPr>
        <w:pStyle w:val="1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sv-SE" w:eastAsia="ko-KR"/>
        </w:rPr>
      </w:pPr>
      <w:r w:rsidRPr="000028E3">
        <w:rPr>
          <w:b/>
          <w:color w:val="000000"/>
          <w:sz w:val="28"/>
          <w:lang w:val="sv-SE" w:eastAsia="ko-KR"/>
        </w:rPr>
        <w:t>IEEE P802.11</w:t>
      </w:r>
      <w:r w:rsidRPr="000028E3">
        <w:rPr>
          <w:rFonts w:eastAsia="SimSun"/>
          <w:b/>
          <w:color w:val="000000"/>
          <w:sz w:val="28"/>
          <w:lang w:val="sv-SE" w:eastAsia="zh-CN"/>
        </w:rPr>
        <w:t>bd</w:t>
      </w:r>
      <w:r w:rsidRPr="000028E3">
        <w:rPr>
          <w:b/>
          <w:color w:val="000000"/>
          <w:sz w:val="28"/>
          <w:lang w:val="sv-SE" w:eastAsia="ko-KR"/>
        </w:rPr>
        <w:t>/D2</w:t>
      </w:r>
      <w:r w:rsidRPr="000028E3">
        <w:rPr>
          <w:rFonts w:eastAsia="SimSun"/>
          <w:b/>
          <w:color w:val="000000"/>
          <w:sz w:val="28"/>
          <w:lang w:val="sv-SE" w:eastAsia="zh-CN"/>
        </w:rPr>
        <w:t>.0</w:t>
      </w:r>
      <w:r w:rsidRPr="000028E3">
        <w:rPr>
          <w:b/>
          <w:color w:val="000000"/>
          <w:sz w:val="28"/>
          <w:lang w:val="sv-SE" w:eastAsia="ko-KR"/>
        </w:rPr>
        <w:t>, Jul 20</w:t>
      </w:r>
      <w:r w:rsidRPr="000028E3">
        <w:rPr>
          <w:rFonts w:eastAsia="SimSun"/>
          <w:b/>
          <w:color w:val="000000"/>
          <w:sz w:val="28"/>
          <w:lang w:val="sv-SE" w:eastAsia="zh-CN"/>
        </w:rPr>
        <w:t>21</w:t>
      </w:r>
      <w:r w:rsidRPr="000028E3">
        <w:rPr>
          <w:b/>
          <w:color w:val="000000"/>
          <w:sz w:val="28"/>
          <w:lang w:val="sv-SE" w:eastAsia="ko-KR"/>
        </w:rPr>
        <w:t>.</w:t>
      </w:r>
    </w:p>
    <w:p w14:paraId="224BB5CE" w14:textId="77777777" w:rsidR="000028E3" w:rsidRPr="000028E3" w:rsidRDefault="000028E3" w:rsidP="000028E3">
      <w:pPr>
        <w:pStyle w:val="ListParagraph"/>
        <w:rPr>
          <w:b/>
          <w:sz w:val="24"/>
          <w:lang w:val="sv-SE"/>
        </w:rPr>
      </w:pPr>
    </w:p>
    <w:p w14:paraId="30B8FACD" w14:textId="77777777" w:rsidR="00CA09B2" w:rsidRPr="000028E3" w:rsidRDefault="00CA09B2">
      <w:pPr>
        <w:rPr>
          <w:lang w:val="sv-SE"/>
        </w:rPr>
      </w:pPr>
    </w:p>
    <w:sectPr w:rsidR="00CA09B2" w:rsidRPr="000028E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E44E9" w14:textId="77777777" w:rsidR="006D3654" w:rsidRDefault="006D3654">
      <w:r>
        <w:separator/>
      </w:r>
    </w:p>
  </w:endnote>
  <w:endnote w:type="continuationSeparator" w:id="0">
    <w:p w14:paraId="1DA473CD" w14:textId="77777777" w:rsidR="006D3654" w:rsidRDefault="006D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F6C0" w14:textId="0A42E148" w:rsidR="0029020B" w:rsidRDefault="00CE0C7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304D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606EA">
        <w:t>Miguel L</w:t>
      </w:r>
      <w:r w:rsidR="00657F82">
        <w:t>ó</w:t>
      </w:r>
      <w:r w:rsidR="00B606EA">
        <w:t>pez</w:t>
      </w:r>
      <w:r w:rsidR="001304D4">
        <w:t xml:space="preserve"> </w:t>
      </w:r>
      <w:r w:rsidR="00657F82">
        <w:t>(Ericsson)</w:t>
      </w:r>
    </w:fldSimple>
  </w:p>
  <w:p w14:paraId="126E08C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5AD2" w14:textId="77777777" w:rsidR="006D3654" w:rsidRDefault="006D3654">
      <w:r>
        <w:separator/>
      </w:r>
    </w:p>
  </w:footnote>
  <w:footnote w:type="continuationSeparator" w:id="0">
    <w:p w14:paraId="5D3DDC8F" w14:textId="77777777" w:rsidR="006D3654" w:rsidRDefault="006D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19658" w14:textId="714BB9F9" w:rsidR="0029020B" w:rsidRDefault="00CE0C7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50516">
        <w:t>November</w:t>
      </w:r>
      <w:r w:rsidR="001304D4">
        <w:t xml:space="preserve"> </w:t>
      </w:r>
      <w:r w:rsidR="00276F44">
        <w:t>2021</w:t>
      </w:r>
    </w:fldSimple>
    <w:r w:rsidR="0029020B">
      <w:tab/>
    </w:r>
    <w:r w:rsidR="0029020B">
      <w:tab/>
    </w:r>
    <w:fldSimple w:instr=" TITLE  \* MERGEFORMAT ">
      <w:r w:rsidR="001304D4">
        <w:t>doc.: IEEE 802.11-21/1796r</w:t>
      </w:r>
      <w:r w:rsidR="00B80DE7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5E46"/>
    <w:multiLevelType w:val="hybridMultilevel"/>
    <w:tmpl w:val="E916B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539D"/>
    <w:multiLevelType w:val="hybridMultilevel"/>
    <w:tmpl w:val="0DDC08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D4"/>
    <w:rsid w:val="000028E3"/>
    <w:rsid w:val="0008139C"/>
    <w:rsid w:val="000843F7"/>
    <w:rsid w:val="001304D4"/>
    <w:rsid w:val="00167BB8"/>
    <w:rsid w:val="00174229"/>
    <w:rsid w:val="00194C6A"/>
    <w:rsid w:val="001D723B"/>
    <w:rsid w:val="00203D17"/>
    <w:rsid w:val="002166EF"/>
    <w:rsid w:val="0025235D"/>
    <w:rsid w:val="002620E1"/>
    <w:rsid w:val="00276F44"/>
    <w:rsid w:val="0029020B"/>
    <w:rsid w:val="00292F10"/>
    <w:rsid w:val="002B61D4"/>
    <w:rsid w:val="002D44BE"/>
    <w:rsid w:val="003227B1"/>
    <w:rsid w:val="00371059"/>
    <w:rsid w:val="003E4506"/>
    <w:rsid w:val="004135DE"/>
    <w:rsid w:val="00442037"/>
    <w:rsid w:val="00443FB8"/>
    <w:rsid w:val="00476F99"/>
    <w:rsid w:val="00485FCB"/>
    <w:rsid w:val="004B064B"/>
    <w:rsid w:val="00535664"/>
    <w:rsid w:val="0054338F"/>
    <w:rsid w:val="005768AC"/>
    <w:rsid w:val="00582124"/>
    <w:rsid w:val="005A3163"/>
    <w:rsid w:val="005F0B3A"/>
    <w:rsid w:val="0062440B"/>
    <w:rsid w:val="00657F82"/>
    <w:rsid w:val="00683FC4"/>
    <w:rsid w:val="006C0727"/>
    <w:rsid w:val="006D3654"/>
    <w:rsid w:val="006E145F"/>
    <w:rsid w:val="00747AC2"/>
    <w:rsid w:val="00770572"/>
    <w:rsid w:val="007A530A"/>
    <w:rsid w:val="007B5059"/>
    <w:rsid w:val="007B6049"/>
    <w:rsid w:val="008173C8"/>
    <w:rsid w:val="0082253A"/>
    <w:rsid w:val="00886792"/>
    <w:rsid w:val="008A46A3"/>
    <w:rsid w:val="008D4FAB"/>
    <w:rsid w:val="008F0309"/>
    <w:rsid w:val="00974236"/>
    <w:rsid w:val="00981B89"/>
    <w:rsid w:val="009A3480"/>
    <w:rsid w:val="009F2FBC"/>
    <w:rsid w:val="009F60D3"/>
    <w:rsid w:val="00A2182E"/>
    <w:rsid w:val="00A66604"/>
    <w:rsid w:val="00AA427C"/>
    <w:rsid w:val="00B36DBB"/>
    <w:rsid w:val="00B52B80"/>
    <w:rsid w:val="00B606EA"/>
    <w:rsid w:val="00B80DE7"/>
    <w:rsid w:val="00BD7B11"/>
    <w:rsid w:val="00BE68C2"/>
    <w:rsid w:val="00C50516"/>
    <w:rsid w:val="00C5358F"/>
    <w:rsid w:val="00C9655B"/>
    <w:rsid w:val="00CA09B2"/>
    <w:rsid w:val="00CD05F0"/>
    <w:rsid w:val="00CE0C75"/>
    <w:rsid w:val="00D8713F"/>
    <w:rsid w:val="00DA6266"/>
    <w:rsid w:val="00DC5A7B"/>
    <w:rsid w:val="00E37109"/>
    <w:rsid w:val="00E97D18"/>
    <w:rsid w:val="00EF05EE"/>
    <w:rsid w:val="00F168A2"/>
    <w:rsid w:val="00F641AE"/>
    <w:rsid w:val="00F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5D228"/>
  <w15:chartTrackingRefBased/>
  <w15:docId w15:val="{8AE22DF0-6886-4359-BB04-7455E011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1AE"/>
    <w:pPr>
      <w:ind w:left="720"/>
      <w:contextualSpacing/>
    </w:pPr>
  </w:style>
  <w:style w:type="paragraph" w:customStyle="1" w:styleId="1">
    <w:name w:val="列出段落1"/>
    <w:basedOn w:val="Normal"/>
    <w:uiPriority w:val="34"/>
    <w:qFormat/>
    <w:rsid w:val="000028E3"/>
    <w:pPr>
      <w:spacing w:after="160" w:line="256" w:lineRule="auto"/>
      <w:ind w:leftChars="400" w:left="800"/>
    </w:pPr>
    <w:rPr>
      <w:rFonts w:eastAsia="Malgun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z\OneDrive%20-%20Ericsson%20AB\Documents\IEEE%20contribs\Virtual%202021%2011\11-21-1796-00-00bd-LB254-Comment-Resolution-for-11bd-D2.0-Clause-32.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11-21-1796-00-00bd-LB254-Comment-Resolution-for-11bd-D2.0-Clause-32.3</Template>
  <TotalTime>8</TotalTime>
  <Pages>3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802.11-21/1796r0</vt:lpstr>
    </vt:vector>
  </TitlesOfParts>
  <Company>Some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802.11-21/1796r0</dc:title>
  <dc:subject>Submission</dc:subject>
  <dc:creator>Miguel Lopez</dc:creator>
  <cp:keywords>11 2021</cp:keywords>
  <dc:description>Miguel Lopez, Ericsson</dc:description>
  <cp:lastModifiedBy>Miguel Lopez M</cp:lastModifiedBy>
  <cp:revision>10</cp:revision>
  <cp:lastPrinted>1899-12-31T23:00:00Z</cp:lastPrinted>
  <dcterms:created xsi:type="dcterms:W3CDTF">2021-11-09T15:31:00Z</dcterms:created>
  <dcterms:modified xsi:type="dcterms:W3CDTF">2021-11-09T15:40:00Z</dcterms:modified>
</cp:coreProperties>
</file>