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6CFE">
            <w:pPr>
              <w:pStyle w:val="T2"/>
            </w:pPr>
            <w:r>
              <w:t xml:space="preserve">What are the requirements for a </w:t>
            </w:r>
            <w:proofErr w:type="spellStart"/>
            <w:r>
              <w:t>TGbh</w:t>
            </w:r>
            <w:proofErr w:type="spellEnd"/>
            <w:r>
              <w:t xml:space="preserve"> “private identifier”?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6CFE">
              <w:rPr>
                <w:b w:val="0"/>
                <w:sz w:val="20"/>
              </w:rPr>
              <w:t>2021-09-15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B26C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B26C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65DC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26CFE">
                            <w:pPr>
                              <w:jc w:val="both"/>
                            </w:pPr>
                            <w:r>
                              <w:t>This submission elaborates on a post made to the 802.11b</w:t>
                            </w:r>
                            <w:r w:rsidR="00946FFF">
                              <w:t>h</w:t>
                            </w:r>
                            <w:r>
                              <w:t xml:space="preserve"> mailing list asking what the requirements are for a “private identifier” that could be used in lieu of a MAC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26CFE">
                      <w:pPr>
                        <w:jc w:val="both"/>
                      </w:pPr>
                      <w:r>
                        <w:t>This submission elaborates on a post made to the 802.11b</w:t>
                      </w:r>
                      <w:r w:rsidR="00946FFF">
                        <w:t>h</w:t>
                      </w:r>
                      <w:r>
                        <w:t xml:space="preserve"> mailing list asking what the requirements are for a “private identifier” that could be used in lieu of a MAC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FA5B44" w:rsidRDefault="00CA09B2" w:rsidP="00B26CFE">
      <w:r>
        <w:br w:type="page"/>
      </w:r>
    </w:p>
    <w:p w:rsidR="00FA5B44" w:rsidRDefault="00FA5B44" w:rsidP="00FA5B44">
      <w:r>
        <w:lastRenderedPageBreak/>
        <w:t xml:space="preserve">Meta question: is this identifier used </w:t>
      </w:r>
      <w:r w:rsidR="00B26CFE">
        <w:t>as an</w:t>
      </w:r>
      <w:r>
        <w:t xml:space="preserve"> address</w:t>
      </w:r>
      <w:r w:rsidR="00B26CFE">
        <w:t xml:space="preserve"> in</w:t>
      </w:r>
      <w:r>
        <w:t xml:space="preserve"> 802.11 frames</w:t>
      </w:r>
      <w:r w:rsidR="00961F92">
        <w:t xml:space="preserve"> or is it a blob that is put into a frame</w:t>
      </w:r>
      <w:r w:rsidR="00B26CFE">
        <w:t xml:space="preserve">? </w:t>
      </w:r>
      <w:r>
        <w:t>What are we expecting?</w:t>
      </w:r>
    </w:p>
    <w:p w:rsidR="009E33D4" w:rsidRDefault="009E33D4" w:rsidP="00FA5B44">
      <w:r>
        <w:t>A:</w:t>
      </w:r>
    </w:p>
    <w:p w:rsidR="00B26CFE" w:rsidRDefault="00B26CFE" w:rsidP="00FA5B44"/>
    <w:p w:rsidR="00B26CFE" w:rsidRDefault="00B26CFE" w:rsidP="00FA5B44">
      <w:r>
        <w:t>Further questions to solicit requirements on the identifier (whatever it is</w:t>
      </w:r>
      <w:r w:rsidR="009E33D4">
        <w:t>, address or blob</w:t>
      </w:r>
      <w:r>
        <w:t>):</w:t>
      </w:r>
    </w:p>
    <w:p w:rsidR="00FA5B44" w:rsidRDefault="00FA5B44" w:rsidP="00FA5B44"/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Is a private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 xml:space="preserve"> dynamic or is it just a different static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>? How often does/should it change?</w:t>
      </w:r>
      <w:r w:rsidR="00961F92">
        <w:rPr>
          <w:color w:val="000000"/>
          <w:szCs w:val="22"/>
          <w:lang w:val="en-US"/>
        </w:rPr>
        <w:t xml:space="preserve"> 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  <w:r w:rsidR="00C76FAE">
        <w:rPr>
          <w:color w:val="000000"/>
          <w:szCs w:val="22"/>
          <w:lang w:val="en-US"/>
        </w:rPr>
        <w:t xml:space="preserve"> depends on the use case, for home it might be static or rarely changing, or a hotspot case might provide a semi-</w:t>
      </w:r>
      <w:proofErr w:type="spellStart"/>
      <w:r w:rsidR="00C76FAE">
        <w:rPr>
          <w:color w:val="000000"/>
          <w:szCs w:val="22"/>
          <w:lang w:val="en-US"/>
        </w:rPr>
        <w:t>persistant</w:t>
      </w:r>
      <w:proofErr w:type="spellEnd"/>
      <w:r w:rsidR="00C76FAE">
        <w:rPr>
          <w:color w:val="000000"/>
          <w:szCs w:val="22"/>
          <w:lang w:val="en-US"/>
        </w:rPr>
        <w:t xml:space="preserve"> identifier. Depends on trust/use case. </w:t>
      </w:r>
    </w:p>
    <w:p w:rsidR="00C76FAE" w:rsidRDefault="00C76FAE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could be static per ESS, different for different ESS. STA provides info per ESS.</w:t>
      </w:r>
    </w:p>
    <w:p w:rsidR="00C76FAE" w:rsidRDefault="00C76FAE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user decides whether static or dynamic, time frame for changing. For some networks it could be static or rarely changing. Identifier should be assigned by user.</w:t>
      </w:r>
    </w:p>
    <w:p w:rsidR="00C76FAE" w:rsidRDefault="00C76FAE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user should be in control, decide whether device’s identifier will be static or not. Differs from a random MAC address because binding is only between STA and AP/network/ESS, 3</w:t>
      </w:r>
      <w:r w:rsidRPr="00C76FAE">
        <w:rPr>
          <w:color w:val="000000"/>
          <w:szCs w:val="22"/>
          <w:vertAlign w:val="superscript"/>
          <w:lang w:val="en-US"/>
        </w:rPr>
        <w:t>rd</w:t>
      </w:r>
      <w:r>
        <w:rPr>
          <w:color w:val="000000"/>
          <w:szCs w:val="22"/>
          <w:lang w:val="en-US"/>
        </w:rPr>
        <w:t xml:space="preserve"> party won’t be able to track.</w:t>
      </w:r>
    </w:p>
    <w:p w:rsidR="00C76FAE" w:rsidRDefault="00C76FAE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</w:t>
      </w:r>
      <w:r w:rsidR="00C11983">
        <w:rPr>
          <w:color w:val="000000"/>
          <w:szCs w:val="22"/>
          <w:lang w:val="en-US"/>
        </w:rPr>
        <w:t>different tracking tools can be used (e.g. location) and it’s important for user to be in control to decide when to change identifier.</w:t>
      </w:r>
    </w:p>
    <w:p w:rsidR="00C11983" w:rsidRDefault="00C11983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this should not be a “session identifier” it could span multiple sessions.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Is it invertible such that the "real" address</w:t>
      </w:r>
      <w:r w:rsidR="00961F92">
        <w:rPr>
          <w:color w:val="000000"/>
          <w:szCs w:val="22"/>
          <w:lang w:val="en-US"/>
        </w:rPr>
        <w:t>/identifier</w:t>
      </w:r>
      <w:r w:rsidR="00946FFF">
        <w:rPr>
          <w:color w:val="000000"/>
          <w:szCs w:val="22"/>
          <w:lang w:val="en-US"/>
        </w:rPr>
        <w:t xml:space="preserve"> can be determined from a private address/identifier</w:t>
      </w:r>
      <w:r w:rsidRPr="00FA5B44">
        <w:rPr>
          <w:color w:val="000000"/>
          <w:szCs w:val="22"/>
          <w:lang w:val="en-US"/>
        </w:rPr>
        <w:t>?</w:t>
      </w:r>
      <w:r w:rsidR="00961F92">
        <w:rPr>
          <w:color w:val="000000"/>
          <w:szCs w:val="22"/>
          <w:lang w:val="en-US"/>
        </w:rPr>
        <w:t xml:space="preserve"> Or is it </w:t>
      </w:r>
      <w:proofErr w:type="spellStart"/>
      <w:r w:rsidR="00961F92">
        <w:rPr>
          <w:color w:val="000000"/>
          <w:szCs w:val="22"/>
          <w:lang w:val="en-US"/>
        </w:rPr>
        <w:t>pseudononymous</w:t>
      </w:r>
      <w:proofErr w:type="spellEnd"/>
      <w:r w:rsidR="00961F92">
        <w:rPr>
          <w:color w:val="000000"/>
          <w:szCs w:val="22"/>
          <w:lang w:val="en-US"/>
        </w:rPr>
        <w:t xml:space="preserve"> and any binding between it and the “real” address/identifier is </w:t>
      </w:r>
      <w:r w:rsidR="005B2C21">
        <w:rPr>
          <w:color w:val="000000"/>
          <w:szCs w:val="22"/>
          <w:lang w:val="en-US"/>
        </w:rPr>
        <w:t>through some other means</w:t>
      </w:r>
      <w:r w:rsidR="00961F92">
        <w:rPr>
          <w:color w:val="000000"/>
          <w:szCs w:val="22"/>
          <w:lang w:val="en-US"/>
        </w:rPr>
        <w:t>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  <w:r w:rsidR="00C11983">
        <w:rPr>
          <w:color w:val="000000"/>
          <w:szCs w:val="22"/>
          <w:lang w:val="en-US"/>
        </w:rPr>
        <w:t xml:space="preserve"> again, depends on use case. </w:t>
      </w:r>
      <w:proofErr w:type="spellStart"/>
      <w:r w:rsidR="00C11983">
        <w:rPr>
          <w:color w:val="000000"/>
          <w:szCs w:val="22"/>
          <w:lang w:val="en-US"/>
        </w:rPr>
        <w:t>TGbh</w:t>
      </w:r>
      <w:proofErr w:type="spellEnd"/>
      <w:r w:rsidR="00C11983">
        <w:rPr>
          <w:color w:val="000000"/>
          <w:szCs w:val="22"/>
          <w:lang w:val="en-US"/>
        </w:rPr>
        <w:t xml:space="preserve"> doesn’t really have a requirement for a mapping but </w:t>
      </w:r>
      <w:proofErr w:type="spellStart"/>
      <w:r w:rsidR="00C11983">
        <w:rPr>
          <w:color w:val="000000"/>
          <w:szCs w:val="22"/>
          <w:lang w:val="en-US"/>
        </w:rPr>
        <w:t>TGbi</w:t>
      </w:r>
      <w:proofErr w:type="spellEnd"/>
      <w:r w:rsidR="00C11983">
        <w:rPr>
          <w:color w:val="000000"/>
          <w:szCs w:val="22"/>
          <w:lang w:val="en-US"/>
        </w:rPr>
        <w:t xml:space="preserve"> may require it.</w:t>
      </w:r>
    </w:p>
    <w:p w:rsidR="00C11983" w:rsidRDefault="00C11983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</w:t>
      </w:r>
      <w:r w:rsidR="004F2B7D">
        <w:rPr>
          <w:color w:val="000000"/>
          <w:szCs w:val="22"/>
          <w:lang w:val="en-US"/>
        </w:rPr>
        <w:t>there are 2 types of problems to solve: 1) need to maintain some identity for some period which may not map back to a “real” identity (hotel); 2) you may want to randomize MAC address for &lt;reasons&gt; and still need a mappable identity back to a “real” identity that helps scale to enterprise networks.</w:t>
      </w:r>
    </w:p>
    <w:p w:rsidR="004F2B7D" w:rsidRDefault="004F2B7D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needs to be bound to some “real” identity (address or whatever) for the connection. </w:t>
      </w:r>
    </w:p>
    <w:p w:rsidR="004F2B7D" w:rsidRDefault="004F2B7D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there should not be any way to resolve a “real” identity from this private thing. </w:t>
      </w:r>
      <w:r w:rsidR="007E5C63">
        <w:rPr>
          <w:color w:val="000000"/>
          <w:szCs w:val="22"/>
          <w:lang w:val="en-US"/>
        </w:rPr>
        <w:t xml:space="preserve">Not invertible. </w:t>
      </w:r>
    </w:p>
    <w:p w:rsidR="007E5C63" w:rsidRDefault="007E5C63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again, depends on what the user wants. 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8B4FF8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Do we need to prevent a 3</w:t>
      </w:r>
      <w:r w:rsidRPr="008B4FF8">
        <w:rPr>
          <w:color w:val="000000"/>
          <w:szCs w:val="22"/>
          <w:vertAlign w:val="superscript"/>
          <w:lang w:val="en-US"/>
        </w:rPr>
        <w:t>rd</w:t>
      </w:r>
      <w:r>
        <w:rPr>
          <w:color w:val="000000"/>
          <w:szCs w:val="22"/>
          <w:lang w:val="en-US"/>
        </w:rPr>
        <w:t xml:space="preserve"> party from knowing whether private identifiers are used? </w:t>
      </w:r>
      <w:r w:rsidR="00961F92">
        <w:rPr>
          <w:color w:val="000000"/>
          <w:szCs w:val="22"/>
          <w:lang w:val="en-US"/>
        </w:rPr>
        <w:t>3</w:t>
      </w:r>
      <w:r w:rsidR="00961F92" w:rsidRPr="00961F92">
        <w:rPr>
          <w:color w:val="000000"/>
          <w:szCs w:val="22"/>
          <w:vertAlign w:val="superscript"/>
          <w:lang w:val="en-US"/>
        </w:rPr>
        <w:t>rd</w:t>
      </w:r>
      <w:r w:rsidR="00961F92">
        <w:rPr>
          <w:color w:val="000000"/>
          <w:szCs w:val="22"/>
          <w:lang w:val="en-US"/>
        </w:rPr>
        <w:t xml:space="preserve"> parties can already know whether a STA is using a random MAC address, would </w:t>
      </w:r>
      <w:r w:rsidR="00946FFF">
        <w:rPr>
          <w:color w:val="000000"/>
          <w:szCs w:val="22"/>
          <w:lang w:val="en-US"/>
        </w:rPr>
        <w:t xml:space="preserve">knowledge that a STA is (also) </w:t>
      </w:r>
      <w:r w:rsidR="00961F92">
        <w:rPr>
          <w:color w:val="000000"/>
          <w:szCs w:val="22"/>
          <w:lang w:val="en-US"/>
        </w:rPr>
        <w:t xml:space="preserve">using a private </w:t>
      </w:r>
      <w:r w:rsidR="00946FFF">
        <w:rPr>
          <w:color w:val="000000"/>
          <w:szCs w:val="22"/>
          <w:lang w:val="en-US"/>
        </w:rPr>
        <w:t>address/</w:t>
      </w:r>
      <w:r w:rsidR="00961F92">
        <w:rPr>
          <w:color w:val="000000"/>
          <w:szCs w:val="22"/>
          <w:lang w:val="en-US"/>
        </w:rPr>
        <w:t xml:space="preserve">identifier </w:t>
      </w:r>
      <w:r w:rsidR="00946FFF">
        <w:rPr>
          <w:color w:val="000000"/>
          <w:szCs w:val="22"/>
          <w:lang w:val="en-US"/>
        </w:rPr>
        <w:t>expose PII/PCI</w:t>
      </w:r>
      <w:r w:rsidR="00961F92">
        <w:rPr>
          <w:color w:val="000000"/>
          <w:szCs w:val="22"/>
          <w:lang w:val="en-US"/>
        </w:rPr>
        <w:t>?</w:t>
      </w:r>
      <w:r w:rsidR="00C11983">
        <w:rPr>
          <w:color w:val="000000"/>
          <w:szCs w:val="22"/>
          <w:lang w:val="en-US"/>
        </w:rPr>
        <w:t xml:space="preserve"> </w:t>
      </w:r>
    </w:p>
    <w:p w:rsidR="007E5C63" w:rsidRDefault="007E5C63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Yes, it does. Behavioral aspects of a user are exposed. </w:t>
      </w:r>
    </w:p>
    <w:p w:rsidR="007E5C63" w:rsidRDefault="007E5C63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</w:t>
      </w:r>
      <w:r w:rsidR="008B4FF8">
        <w:rPr>
          <w:color w:val="000000"/>
          <w:szCs w:val="22"/>
          <w:lang w:val="en-US"/>
        </w:rPr>
        <w:t>Not a significant exposure.</w:t>
      </w:r>
    </w:p>
    <w:p w:rsidR="008B4FF8" w:rsidRDefault="008B4FF8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Yes, it does. No one should know whether private identifiers are used except the two parties using them. </w:t>
      </w:r>
    </w:p>
    <w:p w:rsidR="008B4FF8" w:rsidRDefault="008B4FF8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It could expose PCI depending on how many private identifiers are in use at a particular time.</w:t>
      </w:r>
    </w:p>
    <w:p w:rsidR="004C61CE" w:rsidRDefault="004C61CE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It </w:t>
      </w:r>
      <w:r w:rsidRPr="004C61CE">
        <w:rPr>
          <w:i/>
          <w:iCs/>
          <w:color w:val="000000"/>
          <w:szCs w:val="22"/>
          <w:lang w:val="en-US"/>
        </w:rPr>
        <w:t>might</w:t>
      </w:r>
      <w:r>
        <w:rPr>
          <w:color w:val="000000"/>
          <w:szCs w:val="22"/>
          <w:lang w:val="en-US"/>
        </w:rPr>
        <w:t xml:space="preserve"> expose PCI but not to a major extent and we have other things to worry about.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A6705A" w:rsidRDefault="00FA5B44" w:rsidP="00A6705A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Is it assumed that only certain entities can</w:t>
      </w:r>
      <w:r w:rsidR="00A6705A">
        <w:rPr>
          <w:color w:val="000000"/>
          <w:szCs w:val="22"/>
          <w:lang w:val="en-US"/>
        </w:rPr>
        <w:t xml:space="preserve"> make a binding/track someone</w:t>
      </w:r>
      <w:r w:rsidRPr="00FA5B44">
        <w:rPr>
          <w:color w:val="000000"/>
          <w:szCs w:val="22"/>
          <w:lang w:val="en-US"/>
        </w:rPr>
        <w:t>? If so, who is in the "in crowd"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and how is that enforced?</w:t>
      </w:r>
      <w:r w:rsidR="00327332">
        <w:rPr>
          <w:color w:val="000000"/>
          <w:szCs w:val="22"/>
          <w:lang w:val="en-US"/>
        </w:rPr>
        <w:t xml:space="preserve"> What is the work factor </w:t>
      </w:r>
      <w:r w:rsidR="00A6705A">
        <w:rPr>
          <w:color w:val="000000"/>
          <w:szCs w:val="22"/>
          <w:lang w:val="en-US"/>
        </w:rPr>
        <w:t xml:space="preserve">for someone not in the “in crowd” </w:t>
      </w:r>
      <w:r w:rsidR="00327332">
        <w:rPr>
          <w:color w:val="000000"/>
          <w:szCs w:val="22"/>
          <w:lang w:val="en-US"/>
        </w:rPr>
        <w:t>to</w:t>
      </w:r>
      <w:r w:rsidR="00A6705A">
        <w:rPr>
          <w:color w:val="000000"/>
          <w:szCs w:val="22"/>
          <w:lang w:val="en-US"/>
        </w:rPr>
        <w:t xml:space="preserve"> make a binding/track someone</w:t>
      </w:r>
      <w:r w:rsidR="00327332">
        <w:rPr>
          <w:color w:val="000000"/>
          <w:szCs w:val="22"/>
          <w:lang w:val="en-US"/>
        </w:rPr>
        <w:t>?</w:t>
      </w:r>
      <w:r w:rsidR="00A6705A">
        <w:rPr>
          <w:color w:val="000000"/>
          <w:szCs w:val="22"/>
          <w:lang w:val="en-US"/>
        </w:rPr>
        <w:t xml:space="preserve"> By “track” it is assumed that PII is built/gathered.</w:t>
      </w:r>
    </w:p>
    <w:p w:rsidR="00A6705A" w:rsidRDefault="00A6705A" w:rsidP="00A6705A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the non-AP STA and the AP is the full list, through a robust cryptographic protocol. Work factor should be roughly equivalent to the security protecting the data exchange. </w:t>
      </w:r>
    </w:p>
    <w:p w:rsidR="00A6705A" w:rsidRDefault="00A6705A" w:rsidP="00A6705A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it’s between the ESS (multiple APs) and “the guy you’re talking with”</w:t>
      </w:r>
    </w:p>
    <w:p w:rsidR="00A6705A" w:rsidRDefault="00A6705A" w:rsidP="00A6705A">
      <w:pPr>
        <w:ind w:left="360"/>
        <w:rPr>
          <w:color w:val="000000"/>
          <w:szCs w:val="22"/>
          <w:lang w:val="en-US"/>
        </w:rPr>
      </w:pPr>
    </w:p>
    <w:p w:rsidR="00FA5B44" w:rsidRPr="00A6705A" w:rsidRDefault="00FA5B44" w:rsidP="00A6705A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 xml:space="preserve">Is </w:t>
      </w:r>
      <w:r w:rsidR="00327332" w:rsidRPr="00A6705A">
        <w:rPr>
          <w:color w:val="000000"/>
          <w:szCs w:val="22"/>
          <w:lang w:val="en-US"/>
        </w:rPr>
        <w:t>the private address/identifier</w:t>
      </w:r>
      <w:r w:rsidRPr="00FA5B44">
        <w:rPr>
          <w:color w:val="000000"/>
          <w:szCs w:val="22"/>
          <w:lang w:val="en-US"/>
        </w:rPr>
        <w:t xml:space="preserve"> bound to a secure connection or</w:t>
      </w:r>
      <w:r w:rsidR="00327332" w:rsidRPr="00A6705A">
        <w:rPr>
          <w:color w:val="000000"/>
          <w:szCs w:val="22"/>
          <w:lang w:val="en-US"/>
        </w:rPr>
        <w:t xml:space="preserve"> is</w:t>
      </w:r>
      <w:r w:rsidRPr="00FA5B44">
        <w:rPr>
          <w:color w:val="000000"/>
          <w:szCs w:val="22"/>
          <w:lang w:val="en-US"/>
        </w:rPr>
        <w:t xml:space="preserve"> unencrypted (poss. unassociated) use of this</w:t>
      </w:r>
      <w:r w:rsidRPr="00A6705A"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functionality</w:t>
      </w:r>
      <w:r w:rsidR="00327332" w:rsidRPr="00A6705A">
        <w:rPr>
          <w:color w:val="000000"/>
          <w:szCs w:val="22"/>
          <w:lang w:val="en-US"/>
        </w:rPr>
        <w:t xml:space="preserve"> required</w:t>
      </w:r>
      <w:r w:rsidRPr="00FA5B44">
        <w:rPr>
          <w:color w:val="000000"/>
          <w:szCs w:val="22"/>
          <w:lang w:val="en-US"/>
        </w:rPr>
        <w:t>?</w:t>
      </w:r>
      <w:r w:rsidR="00327332" w:rsidRPr="00A6705A">
        <w:rPr>
          <w:color w:val="000000"/>
          <w:szCs w:val="22"/>
          <w:lang w:val="en-US"/>
        </w:rPr>
        <w:t xml:space="preserve"> Would non-private 1</w:t>
      </w:r>
      <w:r w:rsidR="00327332" w:rsidRPr="00A6705A">
        <w:rPr>
          <w:color w:val="000000"/>
          <w:szCs w:val="22"/>
          <w:vertAlign w:val="superscript"/>
          <w:lang w:val="en-US"/>
        </w:rPr>
        <w:t>st</w:t>
      </w:r>
      <w:r w:rsidR="00327332" w:rsidRPr="00A6705A">
        <w:rPr>
          <w:color w:val="000000"/>
          <w:szCs w:val="22"/>
          <w:lang w:val="en-US"/>
        </w:rPr>
        <w:t xml:space="preserve"> use and private after that be acceptable?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  <w:r w:rsidR="00A17ABE">
        <w:rPr>
          <w:color w:val="000000"/>
          <w:szCs w:val="22"/>
          <w:lang w:val="en-US"/>
        </w:rPr>
        <w:t xml:space="preserve"> Need to avoid exposing PII on 1</w:t>
      </w:r>
      <w:r w:rsidR="00A17ABE" w:rsidRPr="00A17ABE">
        <w:rPr>
          <w:color w:val="000000"/>
          <w:szCs w:val="22"/>
          <w:vertAlign w:val="superscript"/>
          <w:lang w:val="en-US"/>
        </w:rPr>
        <w:t>st</w:t>
      </w:r>
      <w:r w:rsidR="00A17ABE">
        <w:rPr>
          <w:color w:val="000000"/>
          <w:szCs w:val="22"/>
          <w:lang w:val="en-US"/>
        </w:rPr>
        <w:t xml:space="preserve"> use. Don’t want perfect to be enemy of the good™. </w:t>
      </w:r>
    </w:p>
    <w:p w:rsidR="000F5500" w:rsidRDefault="000F5500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Should be protected at 1</w:t>
      </w:r>
      <w:r w:rsidRPr="000F5500">
        <w:rPr>
          <w:color w:val="000000"/>
          <w:szCs w:val="22"/>
          <w:vertAlign w:val="superscript"/>
          <w:lang w:val="en-US"/>
        </w:rPr>
        <w:t>st</w:t>
      </w:r>
      <w:r>
        <w:rPr>
          <w:color w:val="000000"/>
          <w:szCs w:val="22"/>
          <w:lang w:val="en-US"/>
        </w:rPr>
        <w:t xml:space="preserve"> use. </w:t>
      </w:r>
    </w:p>
    <w:p w:rsidR="000F5500" w:rsidRDefault="000F5500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lastRenderedPageBreak/>
        <w:t>A: assume RSN; secure only. Non-private 1</w:t>
      </w:r>
      <w:r w:rsidRPr="000F5500">
        <w:rPr>
          <w:color w:val="000000"/>
          <w:szCs w:val="22"/>
          <w:vertAlign w:val="superscript"/>
          <w:lang w:val="en-US"/>
        </w:rPr>
        <w:t>st</w:t>
      </w:r>
      <w:r>
        <w:rPr>
          <w:color w:val="000000"/>
          <w:szCs w:val="22"/>
          <w:lang w:val="en-US"/>
        </w:rPr>
        <w:t xml:space="preserve"> use is not acceptable.</w:t>
      </w:r>
    </w:p>
    <w:p w:rsidR="000F5500" w:rsidRDefault="000F5500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assume mutual authentication in network—i.e. RSN. 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What are the assumptions on forgery of such an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>? How hard does it need to be for someone to fak</w:t>
      </w:r>
      <w:r w:rsidR="00961F92">
        <w:rPr>
          <w:color w:val="000000"/>
          <w:szCs w:val="22"/>
          <w:lang w:val="en-US"/>
        </w:rPr>
        <w:t>e one</w:t>
      </w:r>
      <w:r w:rsidRPr="00FA5B44">
        <w:rPr>
          <w:color w:val="000000"/>
          <w:szCs w:val="22"/>
          <w:lang w:val="en-US"/>
        </w:rPr>
        <w:t xml:space="preserve">? Do </w:t>
      </w:r>
      <w:r w:rsidR="00961F92">
        <w:rPr>
          <w:color w:val="000000"/>
          <w:szCs w:val="22"/>
          <w:lang w:val="en-US"/>
        </w:rPr>
        <w:t>we</w:t>
      </w:r>
      <w:r w:rsidRPr="00FA5B44">
        <w:rPr>
          <w:color w:val="000000"/>
          <w:szCs w:val="22"/>
          <w:lang w:val="en-US"/>
        </w:rPr>
        <w:t xml:space="preserve"> even care about forgery?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  <w:r w:rsidR="000F5500">
        <w:rPr>
          <w:color w:val="000000"/>
          <w:szCs w:val="22"/>
          <w:lang w:val="en-US"/>
        </w:rPr>
        <w:t xml:space="preserve"> It should be hard to forge.</w:t>
      </w:r>
    </w:p>
    <w:p w:rsidR="000F5500" w:rsidRDefault="000F5500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Depends on what the identifier is used for, use case dependent.</w:t>
      </w:r>
    </w:p>
    <w:p w:rsidR="000F5500" w:rsidRDefault="000F5500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if this is in an RSN then </w:t>
      </w:r>
      <w:proofErr w:type="gramStart"/>
      <w:r>
        <w:rPr>
          <w:color w:val="000000"/>
          <w:szCs w:val="22"/>
          <w:lang w:val="en-US"/>
        </w:rPr>
        <w:t>it</w:t>
      </w:r>
      <w:proofErr w:type="gramEnd"/>
      <w:r>
        <w:rPr>
          <w:color w:val="000000"/>
          <w:szCs w:val="22"/>
          <w:lang w:val="en-US"/>
        </w:rPr>
        <w:t xml:space="preserve"> forgery should not be an issue.</w:t>
      </w:r>
    </w:p>
    <w:p w:rsidR="000F5500" w:rsidRDefault="000F5500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might depend on how the identifier is constructed, might be different rules for different use cases.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Are there any requirements to force STAs to do a scheme like this? Is co-existence (with other schemes,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or no scheme) necessary?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  <w:r w:rsidR="000F5500">
        <w:rPr>
          <w:color w:val="000000"/>
          <w:szCs w:val="22"/>
          <w:lang w:val="en-US"/>
        </w:rPr>
        <w:t xml:space="preserve"> depends, should be opt-in. </w:t>
      </w:r>
      <w:r w:rsidR="00DD2A7C">
        <w:rPr>
          <w:color w:val="000000"/>
          <w:szCs w:val="22"/>
          <w:lang w:val="en-US"/>
        </w:rPr>
        <w:t xml:space="preserve">As long as the STA consents. </w:t>
      </w:r>
    </w:p>
    <w:p w:rsidR="00DD2A7C" w:rsidRDefault="00DD2A7C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certain network requirements may force STAs to consent in order to obtain service, should be part of the exchange so STA has informed consent.</w:t>
      </w:r>
    </w:p>
    <w:p w:rsidR="00DD2A7C" w:rsidRDefault="00DD2A7C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opt-in on both sides.</w:t>
      </w:r>
    </w:p>
    <w:p w:rsidR="00DD2A7C" w:rsidRDefault="00DD2A7C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co-existence is valuable where you might get some good info from, say, EAP, but need another mechanism for other non-EAP users.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Are there any collision resistance requirements? What's the probability of collision</w:t>
      </w:r>
      <w:r w:rsidR="00946FFF">
        <w:rPr>
          <w:color w:val="000000"/>
          <w:szCs w:val="22"/>
          <w:lang w:val="en-US"/>
        </w:rPr>
        <w:t xml:space="preserve"> of private addresses/identifiers</w:t>
      </w:r>
      <w:r w:rsidRPr="00FA5B44">
        <w:rPr>
          <w:color w:val="000000"/>
          <w:szCs w:val="22"/>
          <w:lang w:val="en-US"/>
        </w:rPr>
        <w:t xml:space="preserve"> with 10,000 associated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STAs? 20,000 STAs? What is acceptable?</w:t>
      </w:r>
    </w:p>
    <w:p w:rsidR="00961F92" w:rsidRDefault="00961F92" w:rsidP="00961F92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B26CFE" w:rsidRDefault="00B26CFE" w:rsidP="00961F92">
      <w:pPr>
        <w:ind w:left="360"/>
        <w:rPr>
          <w:color w:val="000000"/>
          <w:szCs w:val="22"/>
          <w:lang w:val="en-US"/>
        </w:rPr>
      </w:pPr>
    </w:p>
    <w:p w:rsidR="00B26CFE" w:rsidRDefault="00B26CFE" w:rsidP="00B26CFE">
      <w:p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In addition:</w:t>
      </w:r>
    </w:p>
    <w:p w:rsidR="00B26CFE" w:rsidRPr="00961F92" w:rsidRDefault="00B26CFE" w:rsidP="00B26CFE">
      <w:pPr>
        <w:rPr>
          <w:color w:val="000000"/>
          <w:szCs w:val="22"/>
          <w:lang w:val="en-US"/>
        </w:rPr>
      </w:pPr>
    </w:p>
    <w:p w:rsidR="00961F92" w:rsidRDefault="005B2C21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What</w:t>
      </w:r>
      <w:r w:rsidR="00FA5B44">
        <w:rPr>
          <w:color w:val="000000"/>
          <w:szCs w:val="22"/>
          <w:lang w:val="en-US"/>
        </w:rPr>
        <w:t xml:space="preserve"> about protecting client identi</w:t>
      </w:r>
      <w:r w:rsidR="00DD2A7C">
        <w:rPr>
          <w:color w:val="000000"/>
          <w:szCs w:val="22"/>
          <w:lang w:val="en-US"/>
        </w:rPr>
        <w:t>ti</w:t>
      </w:r>
      <w:r w:rsidR="00FA5B44">
        <w:rPr>
          <w:color w:val="000000"/>
          <w:szCs w:val="22"/>
          <w:lang w:val="en-US"/>
        </w:rPr>
        <w:t>es from the network</w:t>
      </w:r>
      <w:r>
        <w:rPr>
          <w:color w:val="000000"/>
          <w:szCs w:val="22"/>
          <w:lang w:val="en-US"/>
        </w:rPr>
        <w:t>?</w:t>
      </w:r>
    </w:p>
    <w:p w:rsidR="00932357" w:rsidRDefault="00B26CFE" w:rsidP="00932357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If the STA is providing the private address/identifier in its messages then </w:t>
      </w:r>
      <w:r w:rsidR="005B2C21">
        <w:rPr>
          <w:color w:val="000000"/>
          <w:szCs w:val="22"/>
          <w:lang w:val="en-US"/>
        </w:rPr>
        <w:t>isn’t</w:t>
      </w:r>
      <w:r>
        <w:rPr>
          <w:color w:val="000000"/>
          <w:szCs w:val="22"/>
          <w:lang w:val="en-US"/>
        </w:rPr>
        <w:t xml:space="preserve"> control in the hands of the STA? If it doesn’t want the network to know its “real” </w:t>
      </w:r>
      <w:proofErr w:type="gramStart"/>
      <w:r>
        <w:rPr>
          <w:color w:val="000000"/>
          <w:szCs w:val="22"/>
          <w:lang w:val="en-US"/>
        </w:rPr>
        <w:t>identity</w:t>
      </w:r>
      <w:proofErr w:type="gramEnd"/>
      <w:r>
        <w:rPr>
          <w:color w:val="000000"/>
          <w:szCs w:val="22"/>
          <w:lang w:val="en-US"/>
        </w:rPr>
        <w:t xml:space="preserve"> then it won’t use </w:t>
      </w:r>
      <w:r w:rsidR="005B2C21">
        <w:rPr>
          <w:color w:val="000000"/>
          <w:szCs w:val="22"/>
          <w:lang w:val="en-US"/>
        </w:rPr>
        <w:t xml:space="preserve">one </w:t>
      </w:r>
      <w:r>
        <w:rPr>
          <w:color w:val="000000"/>
          <w:szCs w:val="22"/>
          <w:lang w:val="en-US"/>
        </w:rPr>
        <w:t>that is resolvable. Of course, the network may refuse a connection but that’s fine. The decision is still in the hands of the STA</w:t>
      </w:r>
      <w:r w:rsidR="00932357">
        <w:rPr>
          <w:color w:val="000000"/>
          <w:szCs w:val="22"/>
          <w:lang w:val="en-US"/>
        </w:rPr>
        <w:t>.</w:t>
      </w:r>
      <w:r w:rsidR="00DD2A7C">
        <w:rPr>
          <w:color w:val="000000"/>
          <w:szCs w:val="22"/>
          <w:lang w:val="en-US"/>
        </w:rPr>
        <w:t xml:space="preserve"> </w:t>
      </w:r>
    </w:p>
    <w:p w:rsidR="00DD2A7C" w:rsidRDefault="00DD2A7C" w:rsidP="00932357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network needs to say what it wants for client to make an informed consent decision.</w:t>
      </w:r>
    </w:p>
    <w:p w:rsidR="00DD2A7C" w:rsidRDefault="00DD2A7C" w:rsidP="00932357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the advertisement of what you might need to be protected to. </w:t>
      </w:r>
    </w:p>
    <w:p w:rsidR="00DD2A7C" w:rsidRPr="00932357" w:rsidRDefault="00DD2A7C" w:rsidP="00932357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 similar to MAC randomization.</w:t>
      </w:r>
    </w:p>
    <w:p w:rsidR="005B2C21" w:rsidRDefault="005B2C21" w:rsidP="005B2C21">
      <w:pPr>
        <w:ind w:left="360"/>
        <w:rPr>
          <w:color w:val="000000"/>
          <w:szCs w:val="22"/>
          <w:lang w:val="en-US"/>
        </w:rPr>
      </w:pPr>
    </w:p>
    <w:p w:rsidR="00B26CFE" w:rsidRDefault="004A7BA1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What </w:t>
      </w:r>
      <w:r w:rsidR="00327332">
        <w:rPr>
          <w:color w:val="000000"/>
          <w:szCs w:val="22"/>
          <w:lang w:val="en-US"/>
        </w:rPr>
        <w:t xml:space="preserve">other </w:t>
      </w:r>
      <w:r>
        <w:rPr>
          <w:color w:val="000000"/>
          <w:szCs w:val="22"/>
          <w:lang w:val="en-US"/>
        </w:rPr>
        <w:t xml:space="preserve">requirements do we have on usage of this address/identifier (aside from “private”)? </w:t>
      </w:r>
    </w:p>
    <w:p w:rsidR="00A17ABE" w:rsidRDefault="00B26CFE" w:rsidP="00B26CFE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</w:t>
      </w:r>
      <w:r w:rsidR="004A7BA1">
        <w:rPr>
          <w:color w:val="000000"/>
          <w:szCs w:val="22"/>
          <w:lang w:val="en-US"/>
        </w:rPr>
        <w:t xml:space="preserve">A cut-and-paste attack, substituting one address/identifier for another, must be prevented. Impersonation, attacker using someone </w:t>
      </w:r>
      <w:proofErr w:type="spellStart"/>
      <w:r w:rsidR="004A7BA1">
        <w:rPr>
          <w:color w:val="000000"/>
          <w:szCs w:val="22"/>
          <w:lang w:val="en-US"/>
        </w:rPr>
        <w:t>elses</w:t>
      </w:r>
      <w:proofErr w:type="spellEnd"/>
      <w:r w:rsidR="004A7BA1">
        <w:rPr>
          <w:color w:val="000000"/>
          <w:szCs w:val="22"/>
          <w:lang w:val="en-US"/>
        </w:rPr>
        <w:t xml:space="preserve"> address/identifier, must be prevented. Traffic analysis must not be enabled, the </w:t>
      </w:r>
      <w:proofErr w:type="spellStart"/>
      <w:r w:rsidR="004A7BA1">
        <w:rPr>
          <w:color w:val="000000"/>
          <w:szCs w:val="22"/>
          <w:lang w:val="en-US"/>
        </w:rPr>
        <w:t>the</w:t>
      </w:r>
      <w:proofErr w:type="spellEnd"/>
      <w:r w:rsidR="004A7BA1">
        <w:rPr>
          <w:color w:val="000000"/>
          <w:szCs w:val="22"/>
          <w:lang w:val="en-US"/>
        </w:rPr>
        <w:t xml:space="preserve"> greatest extent possible. Solution must not enable DOS or CPU exhaustion attacks on either AP or STA.</w:t>
      </w:r>
    </w:p>
    <w:p w:rsidR="00A17ABE" w:rsidRDefault="00A17ABE" w:rsidP="00B26CFE">
      <w:pPr>
        <w:ind w:left="360"/>
        <w:rPr>
          <w:color w:val="000000"/>
          <w:szCs w:val="22"/>
          <w:lang w:val="en-US"/>
        </w:rPr>
      </w:pPr>
    </w:p>
    <w:p w:rsidR="00A17ABE" w:rsidRDefault="00A17ABE" w:rsidP="00B26CFE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Another question: need informed consent.</w:t>
      </w:r>
    </w:p>
    <w:p w:rsidR="00A17ABE" w:rsidRDefault="00A17ABE" w:rsidP="00B26CFE">
      <w:pPr>
        <w:ind w:left="360"/>
        <w:rPr>
          <w:color w:val="000000"/>
          <w:szCs w:val="22"/>
          <w:lang w:val="en-US"/>
        </w:rPr>
      </w:pPr>
    </w:p>
    <w:p w:rsidR="00FA5B44" w:rsidRPr="00FA5B44" w:rsidRDefault="00FA5B44" w:rsidP="00FA5B44">
      <w:pPr>
        <w:rPr>
          <w:color w:val="000000"/>
          <w:szCs w:val="22"/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242" w:rsidRDefault="00DA6242">
      <w:r>
        <w:separator/>
      </w:r>
    </w:p>
  </w:endnote>
  <w:endnote w:type="continuationSeparator" w:id="0">
    <w:p w:rsidR="00DA6242" w:rsidRDefault="00DA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5B44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B26CFE">
      <w:t>Dan Harkins, HPE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242" w:rsidRDefault="00DA6242">
      <w:r>
        <w:separator/>
      </w:r>
    </w:p>
  </w:footnote>
  <w:footnote w:type="continuationSeparator" w:id="0">
    <w:p w:rsidR="00DA6242" w:rsidRDefault="00DA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26CFE">
    <w:pPr>
      <w:pStyle w:val="Header"/>
      <w:tabs>
        <w:tab w:val="clear" w:pos="6480"/>
        <w:tab w:val="center" w:pos="4680"/>
        <w:tab w:val="right" w:pos="9360"/>
      </w:tabs>
    </w:pPr>
    <w:r>
      <w:t>September 2021</w:t>
    </w:r>
    <w:r w:rsidR="0029020B">
      <w:tab/>
    </w:r>
    <w:r w:rsidR="0029020B">
      <w:tab/>
    </w:r>
    <w:fldSimple w:instr=" TITLE  \* MERGEFORMAT ">
      <w:r w:rsidR="00FA5B44">
        <w:t>doc.: IEEE 802.11-</w:t>
      </w:r>
      <w:r>
        <w:t>21</w:t>
      </w:r>
      <w:r w:rsidR="00FA5B44">
        <w:t>/</w:t>
      </w:r>
      <w:r>
        <w:t>1531</w:t>
      </w:r>
      <w:r w:rsidR="00FA5B44">
        <w:t>r</w:t>
      </w:r>
      <w:r w:rsidR="00DD2A7C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00D22"/>
    <w:multiLevelType w:val="hybridMultilevel"/>
    <w:tmpl w:val="29FAAE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44"/>
    <w:rsid w:val="000F5500"/>
    <w:rsid w:val="001D723B"/>
    <w:rsid w:val="0029020B"/>
    <w:rsid w:val="002D44BE"/>
    <w:rsid w:val="00327332"/>
    <w:rsid w:val="00442037"/>
    <w:rsid w:val="004A7BA1"/>
    <w:rsid w:val="004B064B"/>
    <w:rsid w:val="004C61CE"/>
    <w:rsid w:val="004F2B7D"/>
    <w:rsid w:val="00565DCA"/>
    <w:rsid w:val="005B2C21"/>
    <w:rsid w:val="0062440B"/>
    <w:rsid w:val="006B2C5E"/>
    <w:rsid w:val="006C0727"/>
    <w:rsid w:val="006E145F"/>
    <w:rsid w:val="00770572"/>
    <w:rsid w:val="007E5C63"/>
    <w:rsid w:val="008B4FF8"/>
    <w:rsid w:val="00932357"/>
    <w:rsid w:val="00946FFF"/>
    <w:rsid w:val="00961F92"/>
    <w:rsid w:val="009E33D4"/>
    <w:rsid w:val="009F2FBC"/>
    <w:rsid w:val="00A17ABE"/>
    <w:rsid w:val="00A6705A"/>
    <w:rsid w:val="00AA427C"/>
    <w:rsid w:val="00B26CFE"/>
    <w:rsid w:val="00BE68C2"/>
    <w:rsid w:val="00C11983"/>
    <w:rsid w:val="00C76FAE"/>
    <w:rsid w:val="00CA09B2"/>
    <w:rsid w:val="00DA6242"/>
    <w:rsid w:val="00DC5A7B"/>
    <w:rsid w:val="00DD2A7C"/>
    <w:rsid w:val="00F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4BCFA"/>
  <w15:chartTrackingRefBased/>
  <w15:docId w15:val="{6E817BF6-3158-3D46-8BF1-E2914315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FA5B44"/>
  </w:style>
  <w:style w:type="paragraph" w:styleId="ListParagraph">
    <w:name w:val="List Paragraph"/>
    <w:basedOn w:val="Normal"/>
    <w:uiPriority w:val="34"/>
    <w:qFormat/>
    <w:rsid w:val="00FA5B44"/>
    <w:pPr>
      <w:ind w:left="720"/>
    </w:pPr>
  </w:style>
  <w:style w:type="character" w:styleId="Emphasis">
    <w:name w:val="Emphasis"/>
    <w:basedOn w:val="DefaultParagraphFont"/>
    <w:qFormat/>
    <w:rsid w:val="004C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1004</Words>
  <Characters>5032</Characters>
  <Application>Microsoft Office Word</Application>
  <DocSecurity>0</DocSecurity>
  <Lines>179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802.11-21/1531r0</vt:lpstr>
    </vt:vector>
  </TitlesOfParts>
  <Manager/>
  <Company>HPE</Company>
  <LinksUpToDate>false</LinksUpToDate>
  <CharactersWithSpaces>5938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802.11-21/1531r0</dc:title>
  <dc:subject>Submission</dc:subject>
  <dc:creator>Dan Harkins</dc:creator>
  <cp:keywords>Month Year</cp:keywords>
  <dc:description>Dan Harkins, HPE</dc:description>
  <cp:lastModifiedBy>Harkins, Daniel</cp:lastModifiedBy>
  <cp:revision>2</cp:revision>
  <cp:lastPrinted>1601-01-01T00:00:00Z</cp:lastPrinted>
  <dcterms:created xsi:type="dcterms:W3CDTF">2021-09-16T19:30:00Z</dcterms:created>
  <dcterms:modified xsi:type="dcterms:W3CDTF">2021-09-16T19:30:00Z</dcterms:modified>
  <cp:category/>
</cp:coreProperties>
</file>