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250E10CC" w:rsidR="00CA09B2" w:rsidRDefault="006C0FD9" w:rsidP="00C6558F">
            <w:pPr>
              <w:pStyle w:val="T2"/>
            </w:pPr>
            <w:r>
              <w:t xml:space="preserve">Resolution for </w:t>
            </w:r>
            <w:r w:rsidR="0039510F">
              <w:t>1</w:t>
            </w:r>
            <w:r w:rsidR="00EC4307">
              <w:t>8</w:t>
            </w:r>
            <w:r w:rsidR="0039510F">
              <w:t xml:space="preserve"> </w:t>
            </w:r>
            <w:r w:rsidR="0091784C">
              <w:t xml:space="preserve">CIDs </w:t>
            </w:r>
            <w:r w:rsidR="00920B4C">
              <w:t>related to</w:t>
            </w:r>
            <w:r w:rsidR="0091784C">
              <w:t xml:space="preserve"> TGaz LB25</w:t>
            </w:r>
            <w:r w:rsidR="0039510F">
              <w:t>5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158D9CC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</w:t>
            </w:r>
            <w:r w:rsidR="002765C8">
              <w:rPr>
                <w:b w:val="0"/>
                <w:sz w:val="20"/>
              </w:rPr>
              <w:t>1</w:t>
            </w:r>
            <w:r w:rsidR="00C8572E">
              <w:rPr>
                <w:b w:val="0"/>
                <w:sz w:val="20"/>
              </w:rPr>
              <w:t>-</w:t>
            </w:r>
            <w:r w:rsidR="000831BA">
              <w:rPr>
                <w:b w:val="0"/>
                <w:sz w:val="20"/>
              </w:rPr>
              <w:t>9</w:t>
            </w:r>
            <w:r w:rsidR="00220A58">
              <w:rPr>
                <w:b w:val="0"/>
                <w:sz w:val="20"/>
              </w:rPr>
              <w:t>-</w:t>
            </w:r>
            <w:r w:rsidR="00CC5747">
              <w:rPr>
                <w:b w:val="0"/>
                <w:sz w:val="20"/>
              </w:rPr>
              <w:t>14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627E46">
        <w:trPr>
          <w:jc w:val="center"/>
        </w:trPr>
        <w:tc>
          <w:tcPr>
            <w:tcW w:w="152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627E46">
        <w:trPr>
          <w:jc w:val="center"/>
        </w:trPr>
        <w:tc>
          <w:tcPr>
            <w:tcW w:w="1525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1875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18BA0E8E" w:rsidR="00CE557F" w:rsidRPr="00067D04" w:rsidRDefault="00C4053F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alirezar@qti.qualcomm.com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1058A830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>for</w:t>
                            </w:r>
                            <w:r w:rsidR="0039510F">
                              <w:t xml:space="preserve"> </w:t>
                            </w:r>
                            <w:r w:rsidR="00D008E3" w:rsidRPr="00CB54F2">
                              <w:t>CID</w:t>
                            </w:r>
                            <w:r w:rsidR="003C3A13">
                              <w:t>6058</w:t>
                            </w:r>
                            <w:r w:rsidR="00593FD9">
                              <w:t xml:space="preserve">, </w:t>
                            </w:r>
                            <w:r w:rsidR="00901513" w:rsidRPr="00CB54F2">
                              <w:t>CID</w:t>
                            </w:r>
                            <w:r w:rsidR="003C3A13">
                              <w:t>6059,</w:t>
                            </w:r>
                            <w:r w:rsidR="00901513" w:rsidRPr="00CB54F2">
                              <w:t xml:space="preserve"> CID</w:t>
                            </w:r>
                            <w:r w:rsidR="003C3A13">
                              <w:t>60</w:t>
                            </w:r>
                            <w:r w:rsidR="006D4B40">
                              <w:t>60, CID6061, CID6062, CID6063, CID60</w:t>
                            </w:r>
                            <w:r w:rsidR="00266362">
                              <w:t>64, CID6065, CID6066, CID6067, CID6068, CID</w:t>
                            </w:r>
                            <w:r w:rsidR="00E6521E">
                              <w:t xml:space="preserve">6070, CID6071, CID6072, CID6073, CID6074, CID6075, </w:t>
                            </w:r>
                            <w:r w:rsidR="007742AC">
                              <w:t>and CID6076.</w:t>
                            </w:r>
                            <w:r w:rsidR="00CB54F2" w:rsidRPr="00CB54F2">
                              <w:t xml:space="preserve"> 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1058A830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>for</w:t>
                      </w:r>
                      <w:r w:rsidR="0039510F">
                        <w:t xml:space="preserve"> </w:t>
                      </w:r>
                      <w:r w:rsidR="00D008E3" w:rsidRPr="00CB54F2">
                        <w:t>CID</w:t>
                      </w:r>
                      <w:r w:rsidR="003C3A13">
                        <w:t>6058</w:t>
                      </w:r>
                      <w:r w:rsidR="00593FD9">
                        <w:t xml:space="preserve">, </w:t>
                      </w:r>
                      <w:r w:rsidR="00901513" w:rsidRPr="00CB54F2">
                        <w:t>CID</w:t>
                      </w:r>
                      <w:r w:rsidR="003C3A13">
                        <w:t>6059,</w:t>
                      </w:r>
                      <w:r w:rsidR="00901513" w:rsidRPr="00CB54F2">
                        <w:t xml:space="preserve"> CID</w:t>
                      </w:r>
                      <w:r w:rsidR="003C3A13">
                        <w:t>60</w:t>
                      </w:r>
                      <w:r w:rsidR="006D4B40">
                        <w:t>60, CID6061, CID6062, CID6063, CID60</w:t>
                      </w:r>
                      <w:r w:rsidR="00266362">
                        <w:t>64, CID6065, CID6066, CID6067, CID6068, CID</w:t>
                      </w:r>
                      <w:r w:rsidR="00E6521E">
                        <w:t xml:space="preserve">6070, CID6071, CID6072, CID6073, CID6074, CID6075, </w:t>
                      </w:r>
                      <w:r w:rsidR="007742AC">
                        <w:t>and CID6076.</w:t>
                      </w:r>
                      <w:r w:rsidR="00CB54F2" w:rsidRPr="00CB54F2">
                        <w:t xml:space="preserve"> 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67D2CFAF" w14:textId="296964BD" w:rsidR="002E5957" w:rsidRDefault="002E5957" w:rsidP="002151A9">
      <w:pPr>
        <w:jc w:val="both"/>
        <w:rPr>
          <w:color w:val="000000"/>
          <w:szCs w:val="22"/>
          <w:u w:val="single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663"/>
        <w:gridCol w:w="830"/>
        <w:gridCol w:w="676"/>
        <w:gridCol w:w="1386"/>
        <w:gridCol w:w="2506"/>
        <w:gridCol w:w="2394"/>
        <w:gridCol w:w="1530"/>
      </w:tblGrid>
      <w:tr w:rsidR="00D14F9A" w:rsidRPr="002741EF" w14:paraId="7D6BECD2" w14:textId="77777777" w:rsidTr="00D14F9A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F7FD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E206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C2A4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EBD7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5DEA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A670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D4A8" w14:textId="77777777" w:rsidR="00D14F9A" w:rsidRPr="002741EF" w:rsidRDefault="00D14F9A" w:rsidP="002741E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D14F9A" w:rsidRPr="002741EF" w14:paraId="374AF7AF" w14:textId="77777777" w:rsidTr="00D14F9A">
        <w:trPr>
          <w:trHeight w:val="48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328C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80F1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250.00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893A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37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2A4B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27.4.3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703D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T_{HE_PREAMBLE} is defined in </w:t>
            </w:r>
            <w:proofErr w:type="spellStart"/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REVme</w:t>
            </w:r>
            <w:proofErr w:type="spellEnd"/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D0.2 Equation (27-121</w:t>
            </w:r>
            <w:proofErr w:type="gramStart"/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), and</w:t>
            </w:r>
            <w:proofErr w:type="gramEnd"/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includes "N_{HE-LTF} T_{HE-LTF-SYM}".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Hence, the equations for TXTIME at 11az D4.0 P250 L37 and L40 are double counting the HE-LTF duration for the first repetition of the first user twice.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This leads to incorrect L-SIG Length field value.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AAB4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Fix the TXTIME equations to not double count the HE-LTF duration for the first repetition of the first user.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8D5D" w14:textId="472684B0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78D2FF63" w14:textId="77777777" w:rsidTr="00D14F9A">
        <w:trPr>
          <w:trHeight w:val="21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D8AD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6059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8B1F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152.00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FF73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BACA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11.21.6.4.3.2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B352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The text in Figure 11-37d states "two HE MU PPDUs in spatial domain (I2R NDP)".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But I am not aware of any Ranging NDP using HE MU PPDU.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25C2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Clarify what an I2R NDP using HE MU PPDU is.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5C91" w14:textId="64EB1F76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0ABC041B" w14:textId="77777777" w:rsidTr="00D14F9A">
        <w:trPr>
          <w:trHeight w:val="51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7B90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6060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8B01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229.00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A1F8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83A1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26.16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9DD8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11az D4.0 P236L28-31 states that the NSTS And Mid-amble Periodicity field of the HE-SIG-A1 is encoded based on either the TXVECTOR parameter NUM_STS[1] or NUM_STS.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However, the NSTS And Mid-amble Periodicity field of the HE-SIG-A1 has two way of encoding, one when Doppler=0 and another when Doppler=1.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It needs to be clarified which mode the encoding should use for Ranging </w:t>
            </w:r>
            <w:proofErr w:type="spellStart"/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NDp</w:t>
            </w:r>
            <w:proofErr w:type="spellEnd"/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1F98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Add subclause 26.16 (</w:t>
            </w:r>
            <w:proofErr w:type="spellStart"/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Midamble</w:t>
            </w:r>
            <w:proofErr w:type="spellEnd"/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parameter setting rules) to the 11az draft, and add language effectively stating that the TXVECTOR parameter DOPPLER shall be set to 0 when transmitting a Ranging NDP.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BF91" w14:textId="2B22E2F0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3F652025" w14:textId="77777777" w:rsidTr="00D14F9A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3EE5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6061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D33E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231.00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D374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F27E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27.2.2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8E3B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Condition for the PSDU_LENGTH is not fully shown.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20E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State the full "Condition" for 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PSDU_LENGTH parameter.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7068" w14:textId="72DA591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 xml:space="preserve">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716167B1" w14:textId="77777777" w:rsidTr="00D14F9A">
        <w:trPr>
          <w:trHeight w:val="27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0788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6062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4320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232.00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FC29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B36C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27.2.2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F9E4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Is the value of LTF_REP common to all users?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If not, need to create a new 'answer' other than Y/N/MU (MU-O?) which indicates that LTF_REP has value for each user in case of 'multiple user' transmissions'.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A0DB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Create a new 'answer' other than Y/N/MU (MU-O?) to indicates that LTF_REP has value for each user in case of 'multiple user' transmissions'.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C34E" w14:textId="3D98BD11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09CEDF6C" w14:textId="77777777" w:rsidTr="00D14F9A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E1EB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6063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3EC5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232.00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FAD7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B376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27.2.2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C043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TX/RXVECTOR parameter "RANGING_F" is not used anywhere in 11az D4.0.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90B3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Fix the name "RANGING_F".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EC01" w14:textId="279A1CCE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7A3DB782" w14:textId="77777777" w:rsidTr="00D14F9A">
        <w:trPr>
          <w:trHeight w:val="15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EBDA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6064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31CF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233.00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98C7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0E8A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27.2.2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B4E7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For secure ranging, shouldn't the parameter NUM_USERS be always present, even if to indicate '1 user'?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C38F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Change "O" to "Y" in the row of "NUM_USERS"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FCEC" w14:textId="5E4FC654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1F6C0735" w14:textId="77777777" w:rsidTr="00D14F9A">
        <w:trPr>
          <w:trHeight w:val="30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E4E6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6065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54B1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48.00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1632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3470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9.3.1.22.1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6FFA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For 2xHE-LTF + 1.6 us GI, there are two types of MU-MIMO HE-LTF modes allowed in general - the HE single stream pilot HE-LTF mode and the HE masked HE-LTF sequence mode.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There is no need for the HE </w:t>
            </w:r>
            <w:proofErr w:type="gramStart"/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Ranging</w:t>
            </w:r>
            <w:proofErr w:type="gramEnd"/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TB NDP to support both modes.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81A4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Add a phrase indicating that when the Trigger frame has Trigger Type equal to Ranging, then the MU-MIMO HE-LTF Mode field in the Common Info field is set to the HE single stream pilot HE-LTF mode.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56C7" w14:textId="357866E6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2CEBBFBE" w14:textId="77777777" w:rsidTr="00D14F9A">
        <w:trPr>
          <w:trHeight w:val="30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39D9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6066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ECF0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239.00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8DA0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162E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27.3.18a.2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C17F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For 2xHE-LTF + 1.6 us GI, there are two types of MU-MIMO HE-LTF modes allowed in general - the HE single stream pilot HE-LTF mode and the HE masked HE-LTF sequence mode.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There is no need for the HE </w:t>
            </w:r>
            <w:proofErr w:type="gramStart"/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Ranging</w:t>
            </w:r>
            <w:proofErr w:type="gramEnd"/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TB NDP to support both modes.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F65D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State that only the HE single stream pilot HE-LTF mode is allowed.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FD5E" w14:textId="67104BFC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09E0A817" w14:textId="77777777" w:rsidTr="00D14F9A">
        <w:trPr>
          <w:trHeight w:val="27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962A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6067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88B9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246.00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CB04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3FED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27.3.18a.4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6161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IEEE 802.11 uses "w" to represent the time domain windowing function.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Hence, choose a different function name to represent the frequency domain windowing function to avoid confusion.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B0DD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Choose a different function name to represent the frequency domain windowing function.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D3F7" w14:textId="773FF8DB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6E941EFA" w14:textId="77777777" w:rsidTr="00D14F9A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297D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6068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CC75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247.00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5D00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A131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27.3.18a.4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A69F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27.3.9 and 27.3.11 do not cover the secure ranging scenarios.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0917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Delete "Refer to 27.3.9 and 27.3.11 for details."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7D6A" w14:textId="6C3AE27E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1732B3D0" w14:textId="77777777" w:rsidTr="00D14F9A">
        <w:trPr>
          <w:trHeight w:val="21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2E60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6070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E5C4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250.00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8099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32BD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27.4.3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6F9A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27.3.18a does not have "N_{LTF-REP}".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32FF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Change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"L_{LTF-REP} is defined in 27.3.18a"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to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"L_{LTF-REP} is indicated by the TXVECTOR parameter LTF_REP.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487C" w14:textId="66527464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24A1FB42" w14:textId="77777777" w:rsidTr="00D14F9A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E24C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6071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DE31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264.00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DFA9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1269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B.4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32F2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TB measurement sequence is not mandatory for HE STA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2E80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Change "CFHE:M" to "CFHE:O" in the NGPM2.1 row.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D45F" w14:textId="04480B68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64208CF2" w14:textId="77777777" w:rsidTr="00D14F9A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D609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6072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0B5C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264.00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A5DB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AFCF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B.4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4561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Protected LMR exchange in TB ranging exchange is not mandatory for HE STAs.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8862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Change "CFHE:M" to "CFHE:O" in the NGPM2.2 row.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F1E4" w14:textId="5AEA378C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2A393AA7" w14:textId="77777777" w:rsidTr="00D14F9A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06F1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6073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EF2B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265.00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080E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ED36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B.4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F3D5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SAC exchange for TB operation is not mandatory for HE STAs.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E33B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Change "CFHE:M" to "CFHE:O" in the NGPM3.1 row.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38C3" w14:textId="6661DA7C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6F8E4EAB" w14:textId="77777777" w:rsidTr="00D14F9A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D9C7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6074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AB36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265.00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1361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4521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B.4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FB7A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Non-TB ranging exchange is not mandatory for HE STAs.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2DCB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Change "CFHE:M" to "CFHE:O" in the NGPM4.1 row.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A09D" w14:textId="6C2057AB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0237F2E6" w14:textId="77777777" w:rsidTr="00D14F9A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F9B2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6075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D81E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265.00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FC59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A924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B.4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9682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Protected LMR exchange in non-TB ranging exchange is not mandatory for HE STAs.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B731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Change "CFHE:M" to "CFHE:O" in the NGPM4.2 row.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B4F6" w14:textId="2FD03F4C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  <w:tr w:rsidR="00D14F9A" w:rsidRPr="002741EF" w14:paraId="7D575E02" w14:textId="77777777" w:rsidTr="00D14F9A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1781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6076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C3BB" w14:textId="77777777" w:rsidR="00D14F9A" w:rsidRPr="002741EF" w:rsidRDefault="00D14F9A" w:rsidP="002741E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265.00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B14E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C50B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B.4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0A50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SAC exchange for non-TB ranging operation is not mandatory HE STAs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9EAB" w14:textId="77777777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Change "CFHE:M" to "CFHE:O" in the NGPM4.3 row.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C67B" w14:textId="631909F8" w:rsidR="00D14F9A" w:rsidRPr="002741EF" w:rsidRDefault="00D14F9A" w:rsidP="002741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Reject.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Commenter withdrew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2741EF">
              <w:rPr>
                <w:rFonts w:ascii="Calibri" w:hAnsi="Calibri" w:cs="Calibri"/>
                <w:color w:val="000000"/>
                <w:szCs w:val="22"/>
                <w:lang w:val="en-US"/>
              </w:rPr>
              <w:t>comment</w:t>
            </w:r>
          </w:p>
        </w:tc>
      </w:tr>
    </w:tbl>
    <w:p w14:paraId="3198BEFF" w14:textId="77777777" w:rsidR="00C069A6" w:rsidRPr="00C808FE" w:rsidRDefault="00C069A6" w:rsidP="002151A9">
      <w:pPr>
        <w:jc w:val="both"/>
        <w:rPr>
          <w:color w:val="000000"/>
          <w:szCs w:val="22"/>
          <w:u w:val="single"/>
        </w:rPr>
      </w:pPr>
    </w:p>
    <w:p w14:paraId="36321165" w14:textId="77777777" w:rsidR="009E595E" w:rsidRPr="00F470E3" w:rsidRDefault="009E595E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41C12306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</w:t>
      </w:r>
      <w:r w:rsidR="00C069A6">
        <w:rPr>
          <w:b/>
          <w:sz w:val="24"/>
        </w:rPr>
        <w:t>4</w:t>
      </w:r>
      <w:r w:rsidR="00596276">
        <w:rPr>
          <w:b/>
          <w:sz w:val="24"/>
        </w:rPr>
        <w:t>.0</w:t>
      </w:r>
    </w:p>
    <w:sectPr w:rsidR="00CA09B2" w:rsidSect="00CD61B3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83ED" w14:textId="77777777" w:rsidR="002456A9" w:rsidRDefault="002456A9">
      <w:r>
        <w:separator/>
      </w:r>
    </w:p>
  </w:endnote>
  <w:endnote w:type="continuationSeparator" w:id="0">
    <w:p w14:paraId="3D8B7A4F" w14:textId="77777777" w:rsidR="002456A9" w:rsidRDefault="0024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7234" w14:textId="77777777" w:rsidR="002456A9" w:rsidRDefault="002456A9">
      <w:r>
        <w:separator/>
      </w:r>
    </w:p>
  </w:footnote>
  <w:footnote w:type="continuationSeparator" w:id="0">
    <w:p w14:paraId="246FD4C7" w14:textId="77777777" w:rsidR="002456A9" w:rsidRDefault="0024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10B197A8" w:rsidR="00D31D8F" w:rsidRDefault="00CC5747">
    <w:pPr>
      <w:pStyle w:val="Header"/>
      <w:tabs>
        <w:tab w:val="clear" w:pos="6480"/>
        <w:tab w:val="center" w:pos="4680"/>
        <w:tab w:val="right" w:pos="9360"/>
      </w:tabs>
    </w:pPr>
    <w:r>
      <w:t xml:space="preserve">Sept </w:t>
    </w:r>
    <w:r w:rsidR="00AE447C">
      <w:t>2021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r w:rsidR="00C853DB">
      <w:fldChar w:fldCharType="begin"/>
    </w:r>
    <w:r w:rsidR="00C853DB">
      <w:instrText xml:space="preserve"> TITLE  \* MERGEFORMAT </w:instrText>
    </w:r>
    <w:r w:rsidR="00C853DB">
      <w:fldChar w:fldCharType="separate"/>
    </w:r>
    <w:r w:rsidR="00504597">
      <w:t>doc: IEEE 802.11-21</w:t>
    </w:r>
    <w:r w:rsidR="000F5A17">
      <w:t>/</w:t>
    </w:r>
    <w:r w:rsidR="00C853DB">
      <w:t>1507</w:t>
    </w:r>
    <w:r w:rsidR="000F5A17">
      <w:t>r</w:t>
    </w:r>
    <w:r>
      <w:t>0</w:t>
    </w:r>
    <w:r w:rsidR="00C853D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11C3F"/>
    <w:rsid w:val="00012727"/>
    <w:rsid w:val="00012EFF"/>
    <w:rsid w:val="000135C9"/>
    <w:rsid w:val="000145E4"/>
    <w:rsid w:val="000146EF"/>
    <w:rsid w:val="00017020"/>
    <w:rsid w:val="000170D5"/>
    <w:rsid w:val="00020374"/>
    <w:rsid w:val="00020995"/>
    <w:rsid w:val="0002126F"/>
    <w:rsid w:val="00022BBE"/>
    <w:rsid w:val="00022BD4"/>
    <w:rsid w:val="00023143"/>
    <w:rsid w:val="00023886"/>
    <w:rsid w:val="00023F98"/>
    <w:rsid w:val="00024F29"/>
    <w:rsid w:val="00025B21"/>
    <w:rsid w:val="0003164C"/>
    <w:rsid w:val="0003353E"/>
    <w:rsid w:val="000338F9"/>
    <w:rsid w:val="00035BB1"/>
    <w:rsid w:val="00036508"/>
    <w:rsid w:val="00037216"/>
    <w:rsid w:val="00037773"/>
    <w:rsid w:val="00040005"/>
    <w:rsid w:val="00040614"/>
    <w:rsid w:val="00042CB9"/>
    <w:rsid w:val="000437FD"/>
    <w:rsid w:val="0004438D"/>
    <w:rsid w:val="00044D92"/>
    <w:rsid w:val="0005081B"/>
    <w:rsid w:val="00053EA8"/>
    <w:rsid w:val="00054026"/>
    <w:rsid w:val="00054190"/>
    <w:rsid w:val="000554FB"/>
    <w:rsid w:val="00057AF1"/>
    <w:rsid w:val="00061897"/>
    <w:rsid w:val="00061BB2"/>
    <w:rsid w:val="00062FAB"/>
    <w:rsid w:val="0006356C"/>
    <w:rsid w:val="00064324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31BA"/>
    <w:rsid w:val="0008604B"/>
    <w:rsid w:val="000862AE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3059"/>
    <w:rsid w:val="0009426A"/>
    <w:rsid w:val="000942C8"/>
    <w:rsid w:val="00095E00"/>
    <w:rsid w:val="00096C2E"/>
    <w:rsid w:val="00097847"/>
    <w:rsid w:val="000A28CB"/>
    <w:rsid w:val="000A3A5F"/>
    <w:rsid w:val="000A3E24"/>
    <w:rsid w:val="000A52A2"/>
    <w:rsid w:val="000A6B4F"/>
    <w:rsid w:val="000A7109"/>
    <w:rsid w:val="000A72BD"/>
    <w:rsid w:val="000A7AA7"/>
    <w:rsid w:val="000A7E86"/>
    <w:rsid w:val="000B03E3"/>
    <w:rsid w:val="000B1915"/>
    <w:rsid w:val="000B1D3B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1398"/>
    <w:rsid w:val="000C4254"/>
    <w:rsid w:val="000C4B9A"/>
    <w:rsid w:val="000C6010"/>
    <w:rsid w:val="000C672E"/>
    <w:rsid w:val="000C7300"/>
    <w:rsid w:val="000C7344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59"/>
    <w:rsid w:val="000D7199"/>
    <w:rsid w:val="000D7674"/>
    <w:rsid w:val="000E19E4"/>
    <w:rsid w:val="000E3B38"/>
    <w:rsid w:val="000E40D9"/>
    <w:rsid w:val="000E4E39"/>
    <w:rsid w:val="000E5101"/>
    <w:rsid w:val="000E758D"/>
    <w:rsid w:val="000F0567"/>
    <w:rsid w:val="000F1643"/>
    <w:rsid w:val="000F2722"/>
    <w:rsid w:val="000F288A"/>
    <w:rsid w:val="000F3724"/>
    <w:rsid w:val="000F3AB4"/>
    <w:rsid w:val="000F5593"/>
    <w:rsid w:val="000F5A17"/>
    <w:rsid w:val="000F6DAB"/>
    <w:rsid w:val="000F6F87"/>
    <w:rsid w:val="001018B3"/>
    <w:rsid w:val="00101F37"/>
    <w:rsid w:val="00102CCA"/>
    <w:rsid w:val="00103052"/>
    <w:rsid w:val="001035DF"/>
    <w:rsid w:val="00103F61"/>
    <w:rsid w:val="001044A0"/>
    <w:rsid w:val="001044F5"/>
    <w:rsid w:val="001048B5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568"/>
    <w:rsid w:val="00121B07"/>
    <w:rsid w:val="00123BE4"/>
    <w:rsid w:val="001244C7"/>
    <w:rsid w:val="001263AF"/>
    <w:rsid w:val="0012660C"/>
    <w:rsid w:val="00130A4B"/>
    <w:rsid w:val="00130C37"/>
    <w:rsid w:val="00130F48"/>
    <w:rsid w:val="00130F7D"/>
    <w:rsid w:val="0013222F"/>
    <w:rsid w:val="001329C4"/>
    <w:rsid w:val="001331D1"/>
    <w:rsid w:val="00134527"/>
    <w:rsid w:val="0013484F"/>
    <w:rsid w:val="00134984"/>
    <w:rsid w:val="0013751B"/>
    <w:rsid w:val="00137BFD"/>
    <w:rsid w:val="00140BDA"/>
    <w:rsid w:val="00141110"/>
    <w:rsid w:val="001429F8"/>
    <w:rsid w:val="00142DE7"/>
    <w:rsid w:val="00144602"/>
    <w:rsid w:val="00144D15"/>
    <w:rsid w:val="00144D6A"/>
    <w:rsid w:val="00144EC9"/>
    <w:rsid w:val="00145625"/>
    <w:rsid w:val="001460C1"/>
    <w:rsid w:val="00146408"/>
    <w:rsid w:val="00146C32"/>
    <w:rsid w:val="001530AF"/>
    <w:rsid w:val="00157F18"/>
    <w:rsid w:val="0016224B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0E"/>
    <w:rsid w:val="00176A6B"/>
    <w:rsid w:val="001778D6"/>
    <w:rsid w:val="00181459"/>
    <w:rsid w:val="00181EE9"/>
    <w:rsid w:val="00182D96"/>
    <w:rsid w:val="00182EF5"/>
    <w:rsid w:val="00183E98"/>
    <w:rsid w:val="001847D9"/>
    <w:rsid w:val="0018493C"/>
    <w:rsid w:val="00184A73"/>
    <w:rsid w:val="00184B27"/>
    <w:rsid w:val="00185C6A"/>
    <w:rsid w:val="00185D05"/>
    <w:rsid w:val="0018666D"/>
    <w:rsid w:val="0018770D"/>
    <w:rsid w:val="00187C6B"/>
    <w:rsid w:val="00192121"/>
    <w:rsid w:val="00192503"/>
    <w:rsid w:val="00192D14"/>
    <w:rsid w:val="00192EE2"/>
    <w:rsid w:val="00193250"/>
    <w:rsid w:val="001941FD"/>
    <w:rsid w:val="0019550E"/>
    <w:rsid w:val="00195CEF"/>
    <w:rsid w:val="00196EA5"/>
    <w:rsid w:val="0019790F"/>
    <w:rsid w:val="001A04E6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6101"/>
    <w:rsid w:val="001B6738"/>
    <w:rsid w:val="001B72B3"/>
    <w:rsid w:val="001B7C85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983"/>
    <w:rsid w:val="001C4C3D"/>
    <w:rsid w:val="001C5AB5"/>
    <w:rsid w:val="001C64C9"/>
    <w:rsid w:val="001C6C7A"/>
    <w:rsid w:val="001C6E65"/>
    <w:rsid w:val="001D14EA"/>
    <w:rsid w:val="001D15E7"/>
    <w:rsid w:val="001D1E6B"/>
    <w:rsid w:val="001D30EF"/>
    <w:rsid w:val="001D38EB"/>
    <w:rsid w:val="001D494C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E0F"/>
    <w:rsid w:val="001F3F47"/>
    <w:rsid w:val="001F497E"/>
    <w:rsid w:val="001F49A7"/>
    <w:rsid w:val="001F4CC4"/>
    <w:rsid w:val="001F5663"/>
    <w:rsid w:val="001F5FC4"/>
    <w:rsid w:val="001F610A"/>
    <w:rsid w:val="001F610F"/>
    <w:rsid w:val="001F74A4"/>
    <w:rsid w:val="001F763A"/>
    <w:rsid w:val="001F7B1A"/>
    <w:rsid w:val="002002CA"/>
    <w:rsid w:val="0020088E"/>
    <w:rsid w:val="002015A6"/>
    <w:rsid w:val="00203214"/>
    <w:rsid w:val="00203403"/>
    <w:rsid w:val="0020450F"/>
    <w:rsid w:val="00204515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337"/>
    <w:rsid w:val="00216580"/>
    <w:rsid w:val="00220A58"/>
    <w:rsid w:val="00221414"/>
    <w:rsid w:val="0022160E"/>
    <w:rsid w:val="00221B97"/>
    <w:rsid w:val="002242C8"/>
    <w:rsid w:val="0022444D"/>
    <w:rsid w:val="002246F7"/>
    <w:rsid w:val="00226C90"/>
    <w:rsid w:val="00227CD9"/>
    <w:rsid w:val="002317BE"/>
    <w:rsid w:val="00233703"/>
    <w:rsid w:val="00234C6E"/>
    <w:rsid w:val="0023684D"/>
    <w:rsid w:val="00236BA3"/>
    <w:rsid w:val="00237F97"/>
    <w:rsid w:val="002417DA"/>
    <w:rsid w:val="00242317"/>
    <w:rsid w:val="00242384"/>
    <w:rsid w:val="0024254E"/>
    <w:rsid w:val="00242E3A"/>
    <w:rsid w:val="00243D42"/>
    <w:rsid w:val="00243D9A"/>
    <w:rsid w:val="0024482C"/>
    <w:rsid w:val="002456A9"/>
    <w:rsid w:val="00246562"/>
    <w:rsid w:val="00246830"/>
    <w:rsid w:val="00246B09"/>
    <w:rsid w:val="002470AA"/>
    <w:rsid w:val="0024758D"/>
    <w:rsid w:val="00250622"/>
    <w:rsid w:val="002519B7"/>
    <w:rsid w:val="00253C54"/>
    <w:rsid w:val="0025448C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6362"/>
    <w:rsid w:val="002670A5"/>
    <w:rsid w:val="00267D09"/>
    <w:rsid w:val="00270538"/>
    <w:rsid w:val="002713F2"/>
    <w:rsid w:val="00272BC0"/>
    <w:rsid w:val="00273ADA"/>
    <w:rsid w:val="002741EF"/>
    <w:rsid w:val="002749E0"/>
    <w:rsid w:val="002762FB"/>
    <w:rsid w:val="002765C8"/>
    <w:rsid w:val="002774E9"/>
    <w:rsid w:val="0027758A"/>
    <w:rsid w:val="00280A7D"/>
    <w:rsid w:val="002834A8"/>
    <w:rsid w:val="0028389E"/>
    <w:rsid w:val="0028449A"/>
    <w:rsid w:val="00284FCA"/>
    <w:rsid w:val="00285188"/>
    <w:rsid w:val="0028615B"/>
    <w:rsid w:val="0028668C"/>
    <w:rsid w:val="00286784"/>
    <w:rsid w:val="00287A22"/>
    <w:rsid w:val="00287D1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7E84"/>
    <w:rsid w:val="002B0861"/>
    <w:rsid w:val="002B0CE4"/>
    <w:rsid w:val="002B45B7"/>
    <w:rsid w:val="002B4CFE"/>
    <w:rsid w:val="002B5540"/>
    <w:rsid w:val="002B5BA2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09C0"/>
    <w:rsid w:val="002D0CD9"/>
    <w:rsid w:val="002D1F10"/>
    <w:rsid w:val="002D24A9"/>
    <w:rsid w:val="002D2979"/>
    <w:rsid w:val="002D388E"/>
    <w:rsid w:val="002D3CF3"/>
    <w:rsid w:val="002D44BE"/>
    <w:rsid w:val="002D5209"/>
    <w:rsid w:val="002D5C4A"/>
    <w:rsid w:val="002D5F3D"/>
    <w:rsid w:val="002E13D7"/>
    <w:rsid w:val="002E1812"/>
    <w:rsid w:val="002E1E29"/>
    <w:rsid w:val="002E1FC0"/>
    <w:rsid w:val="002E42F0"/>
    <w:rsid w:val="002E5957"/>
    <w:rsid w:val="002E6008"/>
    <w:rsid w:val="002E7628"/>
    <w:rsid w:val="002E7B70"/>
    <w:rsid w:val="002F0789"/>
    <w:rsid w:val="002F0A6F"/>
    <w:rsid w:val="002F13BB"/>
    <w:rsid w:val="002F173B"/>
    <w:rsid w:val="002F19A3"/>
    <w:rsid w:val="002F1B59"/>
    <w:rsid w:val="002F3155"/>
    <w:rsid w:val="002F43E4"/>
    <w:rsid w:val="002F5709"/>
    <w:rsid w:val="002F6681"/>
    <w:rsid w:val="002F6900"/>
    <w:rsid w:val="002F6B89"/>
    <w:rsid w:val="002F7B27"/>
    <w:rsid w:val="002F7EA7"/>
    <w:rsid w:val="002F7F26"/>
    <w:rsid w:val="00300724"/>
    <w:rsid w:val="00300C1F"/>
    <w:rsid w:val="00301278"/>
    <w:rsid w:val="00301E49"/>
    <w:rsid w:val="003034E7"/>
    <w:rsid w:val="00306A5D"/>
    <w:rsid w:val="00306D58"/>
    <w:rsid w:val="00306EEE"/>
    <w:rsid w:val="0031018C"/>
    <w:rsid w:val="00310392"/>
    <w:rsid w:val="00312A86"/>
    <w:rsid w:val="00312F9D"/>
    <w:rsid w:val="003130D7"/>
    <w:rsid w:val="00315C18"/>
    <w:rsid w:val="003165C5"/>
    <w:rsid w:val="00317726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083"/>
    <w:rsid w:val="00331753"/>
    <w:rsid w:val="00331C39"/>
    <w:rsid w:val="003351A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2CF"/>
    <w:rsid w:val="00351314"/>
    <w:rsid w:val="00351D7D"/>
    <w:rsid w:val="00351E08"/>
    <w:rsid w:val="00353960"/>
    <w:rsid w:val="00354A5F"/>
    <w:rsid w:val="003553D0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2FDA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4047"/>
    <w:rsid w:val="00385B7C"/>
    <w:rsid w:val="003860ED"/>
    <w:rsid w:val="00390044"/>
    <w:rsid w:val="00391B63"/>
    <w:rsid w:val="0039510F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70B4"/>
    <w:rsid w:val="003A73E2"/>
    <w:rsid w:val="003A7419"/>
    <w:rsid w:val="003A7723"/>
    <w:rsid w:val="003B03BF"/>
    <w:rsid w:val="003B04E4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3A13"/>
    <w:rsid w:val="003C42B1"/>
    <w:rsid w:val="003C5D95"/>
    <w:rsid w:val="003C5F2F"/>
    <w:rsid w:val="003C7151"/>
    <w:rsid w:val="003C7C28"/>
    <w:rsid w:val="003D07D3"/>
    <w:rsid w:val="003D14C9"/>
    <w:rsid w:val="003D31F6"/>
    <w:rsid w:val="003D3BDD"/>
    <w:rsid w:val="003D4642"/>
    <w:rsid w:val="003D4CA0"/>
    <w:rsid w:val="003D5C65"/>
    <w:rsid w:val="003D6323"/>
    <w:rsid w:val="003D6CC4"/>
    <w:rsid w:val="003D7CA4"/>
    <w:rsid w:val="003E0906"/>
    <w:rsid w:val="003E146F"/>
    <w:rsid w:val="003E386A"/>
    <w:rsid w:val="003E45F2"/>
    <w:rsid w:val="003E6B82"/>
    <w:rsid w:val="003E6D7A"/>
    <w:rsid w:val="003F048A"/>
    <w:rsid w:val="003F36E0"/>
    <w:rsid w:val="003F43B7"/>
    <w:rsid w:val="003F4D5A"/>
    <w:rsid w:val="003F61A9"/>
    <w:rsid w:val="003F7869"/>
    <w:rsid w:val="003F7E57"/>
    <w:rsid w:val="00400494"/>
    <w:rsid w:val="00400B72"/>
    <w:rsid w:val="00400D14"/>
    <w:rsid w:val="00400FC4"/>
    <w:rsid w:val="00402D90"/>
    <w:rsid w:val="0040380B"/>
    <w:rsid w:val="00403C6F"/>
    <w:rsid w:val="00405B98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CF4"/>
    <w:rsid w:val="00423E4E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DFC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5D9C"/>
    <w:rsid w:val="004568AB"/>
    <w:rsid w:val="00456F23"/>
    <w:rsid w:val="004573B6"/>
    <w:rsid w:val="00457A4B"/>
    <w:rsid w:val="00460A9E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5D4D"/>
    <w:rsid w:val="004760CB"/>
    <w:rsid w:val="00477E62"/>
    <w:rsid w:val="004810A4"/>
    <w:rsid w:val="00482640"/>
    <w:rsid w:val="00482975"/>
    <w:rsid w:val="0048314B"/>
    <w:rsid w:val="004837A7"/>
    <w:rsid w:val="00484608"/>
    <w:rsid w:val="00484867"/>
    <w:rsid w:val="00485126"/>
    <w:rsid w:val="00485805"/>
    <w:rsid w:val="00487219"/>
    <w:rsid w:val="00487E52"/>
    <w:rsid w:val="004904E0"/>
    <w:rsid w:val="004912A7"/>
    <w:rsid w:val="00491B7A"/>
    <w:rsid w:val="0049231F"/>
    <w:rsid w:val="00492748"/>
    <w:rsid w:val="00492D09"/>
    <w:rsid w:val="00494449"/>
    <w:rsid w:val="00494822"/>
    <w:rsid w:val="00495EC8"/>
    <w:rsid w:val="00495F90"/>
    <w:rsid w:val="00496B9F"/>
    <w:rsid w:val="004A1689"/>
    <w:rsid w:val="004A205D"/>
    <w:rsid w:val="004A2091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42DF"/>
    <w:rsid w:val="004C49FB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E2A8E"/>
    <w:rsid w:val="004E35BB"/>
    <w:rsid w:val="004E407B"/>
    <w:rsid w:val="004E438F"/>
    <w:rsid w:val="004E470A"/>
    <w:rsid w:val="004E6761"/>
    <w:rsid w:val="004E69E2"/>
    <w:rsid w:val="004E6D64"/>
    <w:rsid w:val="004E7FEB"/>
    <w:rsid w:val="004F067F"/>
    <w:rsid w:val="004F16DB"/>
    <w:rsid w:val="004F1A38"/>
    <w:rsid w:val="004F1F0D"/>
    <w:rsid w:val="004F2108"/>
    <w:rsid w:val="004F29F9"/>
    <w:rsid w:val="004F2B2A"/>
    <w:rsid w:val="004F383A"/>
    <w:rsid w:val="004F4686"/>
    <w:rsid w:val="004F5967"/>
    <w:rsid w:val="004F5C5D"/>
    <w:rsid w:val="004F61F1"/>
    <w:rsid w:val="005008A2"/>
    <w:rsid w:val="0050149D"/>
    <w:rsid w:val="00501C46"/>
    <w:rsid w:val="005037C9"/>
    <w:rsid w:val="00504597"/>
    <w:rsid w:val="00505714"/>
    <w:rsid w:val="00505A72"/>
    <w:rsid w:val="00505E80"/>
    <w:rsid w:val="00506C6D"/>
    <w:rsid w:val="005116F1"/>
    <w:rsid w:val="00511A9A"/>
    <w:rsid w:val="00511E46"/>
    <w:rsid w:val="00511EF9"/>
    <w:rsid w:val="005126F1"/>
    <w:rsid w:val="005132DD"/>
    <w:rsid w:val="00514258"/>
    <w:rsid w:val="005147F0"/>
    <w:rsid w:val="005149AD"/>
    <w:rsid w:val="00515E43"/>
    <w:rsid w:val="0051609B"/>
    <w:rsid w:val="005165A2"/>
    <w:rsid w:val="00516652"/>
    <w:rsid w:val="005172C9"/>
    <w:rsid w:val="00517BF9"/>
    <w:rsid w:val="00520EEE"/>
    <w:rsid w:val="00520F8F"/>
    <w:rsid w:val="005211CD"/>
    <w:rsid w:val="00522340"/>
    <w:rsid w:val="005225FC"/>
    <w:rsid w:val="00522BA9"/>
    <w:rsid w:val="005255CD"/>
    <w:rsid w:val="00525E10"/>
    <w:rsid w:val="00526C0F"/>
    <w:rsid w:val="0052797D"/>
    <w:rsid w:val="00527D63"/>
    <w:rsid w:val="00531576"/>
    <w:rsid w:val="00532EF4"/>
    <w:rsid w:val="005331D3"/>
    <w:rsid w:val="005334D2"/>
    <w:rsid w:val="00534907"/>
    <w:rsid w:val="005353A1"/>
    <w:rsid w:val="00535D6B"/>
    <w:rsid w:val="00537813"/>
    <w:rsid w:val="0054026C"/>
    <w:rsid w:val="00540C06"/>
    <w:rsid w:val="00540EFE"/>
    <w:rsid w:val="00541883"/>
    <w:rsid w:val="00544967"/>
    <w:rsid w:val="0054689A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56F2"/>
    <w:rsid w:val="00556236"/>
    <w:rsid w:val="005572A2"/>
    <w:rsid w:val="005578ED"/>
    <w:rsid w:val="00560F13"/>
    <w:rsid w:val="00563831"/>
    <w:rsid w:val="00563950"/>
    <w:rsid w:val="00563ABA"/>
    <w:rsid w:val="00563EAE"/>
    <w:rsid w:val="00564128"/>
    <w:rsid w:val="0056481B"/>
    <w:rsid w:val="005652D3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777D6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3FD9"/>
    <w:rsid w:val="00596276"/>
    <w:rsid w:val="005972D7"/>
    <w:rsid w:val="005A0433"/>
    <w:rsid w:val="005A2940"/>
    <w:rsid w:val="005A33ED"/>
    <w:rsid w:val="005A3F36"/>
    <w:rsid w:val="005A4B8A"/>
    <w:rsid w:val="005A5594"/>
    <w:rsid w:val="005A7153"/>
    <w:rsid w:val="005A7CFB"/>
    <w:rsid w:val="005B092C"/>
    <w:rsid w:val="005B0C3E"/>
    <w:rsid w:val="005B0D70"/>
    <w:rsid w:val="005B1BD1"/>
    <w:rsid w:val="005B23F0"/>
    <w:rsid w:val="005B4E2D"/>
    <w:rsid w:val="005B541C"/>
    <w:rsid w:val="005B7019"/>
    <w:rsid w:val="005C0238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53D"/>
    <w:rsid w:val="005D2F52"/>
    <w:rsid w:val="005D327A"/>
    <w:rsid w:val="005D3413"/>
    <w:rsid w:val="005D485B"/>
    <w:rsid w:val="005D6014"/>
    <w:rsid w:val="005D70E2"/>
    <w:rsid w:val="005E0151"/>
    <w:rsid w:val="005E07CA"/>
    <w:rsid w:val="005E0D34"/>
    <w:rsid w:val="005E2737"/>
    <w:rsid w:val="005E38E9"/>
    <w:rsid w:val="005E3AB4"/>
    <w:rsid w:val="005E4272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568A"/>
    <w:rsid w:val="00606224"/>
    <w:rsid w:val="0060772A"/>
    <w:rsid w:val="00607890"/>
    <w:rsid w:val="006100A0"/>
    <w:rsid w:val="006104ED"/>
    <w:rsid w:val="00610C41"/>
    <w:rsid w:val="006125F4"/>
    <w:rsid w:val="00613952"/>
    <w:rsid w:val="0061413D"/>
    <w:rsid w:val="006145D0"/>
    <w:rsid w:val="00614F99"/>
    <w:rsid w:val="0061784E"/>
    <w:rsid w:val="00620746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0B12"/>
    <w:rsid w:val="00631E8E"/>
    <w:rsid w:val="00631F10"/>
    <w:rsid w:val="006330D2"/>
    <w:rsid w:val="0063351E"/>
    <w:rsid w:val="006342B4"/>
    <w:rsid w:val="0063432B"/>
    <w:rsid w:val="006362F3"/>
    <w:rsid w:val="006364AF"/>
    <w:rsid w:val="00636B12"/>
    <w:rsid w:val="00637B61"/>
    <w:rsid w:val="006417AE"/>
    <w:rsid w:val="006418D8"/>
    <w:rsid w:val="0064251A"/>
    <w:rsid w:val="00642746"/>
    <w:rsid w:val="0064296E"/>
    <w:rsid w:val="00644BAF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4D8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579C"/>
    <w:rsid w:val="006668AD"/>
    <w:rsid w:val="006670DF"/>
    <w:rsid w:val="006673F0"/>
    <w:rsid w:val="00667454"/>
    <w:rsid w:val="00667CF2"/>
    <w:rsid w:val="00672E45"/>
    <w:rsid w:val="00672F46"/>
    <w:rsid w:val="00673D5A"/>
    <w:rsid w:val="00675BBD"/>
    <w:rsid w:val="006765A4"/>
    <w:rsid w:val="00677BFD"/>
    <w:rsid w:val="00680DB6"/>
    <w:rsid w:val="0068100B"/>
    <w:rsid w:val="00683083"/>
    <w:rsid w:val="00683D05"/>
    <w:rsid w:val="006850EB"/>
    <w:rsid w:val="00685E91"/>
    <w:rsid w:val="006875CA"/>
    <w:rsid w:val="00687A97"/>
    <w:rsid w:val="00687C4E"/>
    <w:rsid w:val="00687CF6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017E"/>
    <w:rsid w:val="006A1E64"/>
    <w:rsid w:val="006A45B3"/>
    <w:rsid w:val="006A590A"/>
    <w:rsid w:val="006A6CE4"/>
    <w:rsid w:val="006B0276"/>
    <w:rsid w:val="006B1587"/>
    <w:rsid w:val="006B1BA3"/>
    <w:rsid w:val="006B2BBD"/>
    <w:rsid w:val="006B41A2"/>
    <w:rsid w:val="006B4D05"/>
    <w:rsid w:val="006B4D28"/>
    <w:rsid w:val="006B4F20"/>
    <w:rsid w:val="006B678B"/>
    <w:rsid w:val="006B6CE8"/>
    <w:rsid w:val="006C0727"/>
    <w:rsid w:val="006C0F89"/>
    <w:rsid w:val="006C0FD9"/>
    <w:rsid w:val="006C1144"/>
    <w:rsid w:val="006C3C68"/>
    <w:rsid w:val="006C47AC"/>
    <w:rsid w:val="006C4A1F"/>
    <w:rsid w:val="006C65A8"/>
    <w:rsid w:val="006C7433"/>
    <w:rsid w:val="006D0A18"/>
    <w:rsid w:val="006D0EF5"/>
    <w:rsid w:val="006D48F4"/>
    <w:rsid w:val="006D495E"/>
    <w:rsid w:val="006D4B40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731"/>
    <w:rsid w:val="006F1061"/>
    <w:rsid w:val="006F13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344C0"/>
    <w:rsid w:val="00735A85"/>
    <w:rsid w:val="007424E5"/>
    <w:rsid w:val="007431E3"/>
    <w:rsid w:val="00743EE5"/>
    <w:rsid w:val="00743FC4"/>
    <w:rsid w:val="00744A53"/>
    <w:rsid w:val="00745439"/>
    <w:rsid w:val="00745757"/>
    <w:rsid w:val="00746B6E"/>
    <w:rsid w:val="00746ECE"/>
    <w:rsid w:val="00750BF2"/>
    <w:rsid w:val="00751078"/>
    <w:rsid w:val="00753EC3"/>
    <w:rsid w:val="00755F01"/>
    <w:rsid w:val="007563C6"/>
    <w:rsid w:val="00757725"/>
    <w:rsid w:val="00757ACB"/>
    <w:rsid w:val="007606CD"/>
    <w:rsid w:val="00760A22"/>
    <w:rsid w:val="00762219"/>
    <w:rsid w:val="00762DA9"/>
    <w:rsid w:val="0076302A"/>
    <w:rsid w:val="00763936"/>
    <w:rsid w:val="00763D08"/>
    <w:rsid w:val="00763F31"/>
    <w:rsid w:val="007678E2"/>
    <w:rsid w:val="00770572"/>
    <w:rsid w:val="007705B5"/>
    <w:rsid w:val="00772357"/>
    <w:rsid w:val="00772B02"/>
    <w:rsid w:val="00773E66"/>
    <w:rsid w:val="007742AC"/>
    <w:rsid w:val="0077521A"/>
    <w:rsid w:val="007752EF"/>
    <w:rsid w:val="007759C1"/>
    <w:rsid w:val="00777326"/>
    <w:rsid w:val="00777E3D"/>
    <w:rsid w:val="00780CA3"/>
    <w:rsid w:val="00780D64"/>
    <w:rsid w:val="0078145E"/>
    <w:rsid w:val="00781F5F"/>
    <w:rsid w:val="0078210D"/>
    <w:rsid w:val="00783130"/>
    <w:rsid w:val="0078363E"/>
    <w:rsid w:val="00783EC2"/>
    <w:rsid w:val="0078417A"/>
    <w:rsid w:val="00785592"/>
    <w:rsid w:val="00785A01"/>
    <w:rsid w:val="00786A85"/>
    <w:rsid w:val="00786C2D"/>
    <w:rsid w:val="00787B0B"/>
    <w:rsid w:val="007931B6"/>
    <w:rsid w:val="00794396"/>
    <w:rsid w:val="00794C49"/>
    <w:rsid w:val="00794C8F"/>
    <w:rsid w:val="00794D87"/>
    <w:rsid w:val="00795413"/>
    <w:rsid w:val="0079711A"/>
    <w:rsid w:val="007A026B"/>
    <w:rsid w:val="007A362C"/>
    <w:rsid w:val="007A3F20"/>
    <w:rsid w:val="007A415F"/>
    <w:rsid w:val="007A55B2"/>
    <w:rsid w:val="007A5BED"/>
    <w:rsid w:val="007A6D7C"/>
    <w:rsid w:val="007B494E"/>
    <w:rsid w:val="007B4D16"/>
    <w:rsid w:val="007B5851"/>
    <w:rsid w:val="007B6D1A"/>
    <w:rsid w:val="007B7A61"/>
    <w:rsid w:val="007B7A96"/>
    <w:rsid w:val="007C1228"/>
    <w:rsid w:val="007C130F"/>
    <w:rsid w:val="007C23AC"/>
    <w:rsid w:val="007C3904"/>
    <w:rsid w:val="007C3B66"/>
    <w:rsid w:val="007C4A0E"/>
    <w:rsid w:val="007C5E74"/>
    <w:rsid w:val="007C606E"/>
    <w:rsid w:val="007C7B73"/>
    <w:rsid w:val="007D1824"/>
    <w:rsid w:val="007D34C6"/>
    <w:rsid w:val="007D35ED"/>
    <w:rsid w:val="007D38CA"/>
    <w:rsid w:val="007D4CC7"/>
    <w:rsid w:val="007D5E7C"/>
    <w:rsid w:val="007D6F08"/>
    <w:rsid w:val="007E13CD"/>
    <w:rsid w:val="007E1754"/>
    <w:rsid w:val="007E1CDF"/>
    <w:rsid w:val="007E1FE6"/>
    <w:rsid w:val="007E461F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7F7800"/>
    <w:rsid w:val="00800D71"/>
    <w:rsid w:val="008016BB"/>
    <w:rsid w:val="00802BA7"/>
    <w:rsid w:val="00802C8D"/>
    <w:rsid w:val="00802E41"/>
    <w:rsid w:val="008032CF"/>
    <w:rsid w:val="0080334C"/>
    <w:rsid w:val="00804D82"/>
    <w:rsid w:val="00805300"/>
    <w:rsid w:val="008058C5"/>
    <w:rsid w:val="0080634C"/>
    <w:rsid w:val="00806D49"/>
    <w:rsid w:val="008079B2"/>
    <w:rsid w:val="0081018F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48E9"/>
    <w:rsid w:val="00824C5B"/>
    <w:rsid w:val="008256D8"/>
    <w:rsid w:val="008267C7"/>
    <w:rsid w:val="00826B54"/>
    <w:rsid w:val="00830F41"/>
    <w:rsid w:val="00831868"/>
    <w:rsid w:val="008322A2"/>
    <w:rsid w:val="00832CE5"/>
    <w:rsid w:val="00833723"/>
    <w:rsid w:val="0083475C"/>
    <w:rsid w:val="00835574"/>
    <w:rsid w:val="00835A59"/>
    <w:rsid w:val="00836E49"/>
    <w:rsid w:val="00837700"/>
    <w:rsid w:val="00840945"/>
    <w:rsid w:val="0084099D"/>
    <w:rsid w:val="0084104E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6934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4D14"/>
    <w:rsid w:val="0085527A"/>
    <w:rsid w:val="00855C94"/>
    <w:rsid w:val="00856AD7"/>
    <w:rsid w:val="0085742B"/>
    <w:rsid w:val="008608C0"/>
    <w:rsid w:val="00860FDF"/>
    <w:rsid w:val="008657A4"/>
    <w:rsid w:val="008667A3"/>
    <w:rsid w:val="008676A8"/>
    <w:rsid w:val="008706B9"/>
    <w:rsid w:val="00871A98"/>
    <w:rsid w:val="008731D9"/>
    <w:rsid w:val="00873F43"/>
    <w:rsid w:val="008746FF"/>
    <w:rsid w:val="00874BDB"/>
    <w:rsid w:val="00880ACC"/>
    <w:rsid w:val="008810F9"/>
    <w:rsid w:val="00881C3B"/>
    <w:rsid w:val="00881E48"/>
    <w:rsid w:val="00883F45"/>
    <w:rsid w:val="00883FFC"/>
    <w:rsid w:val="00884C75"/>
    <w:rsid w:val="0088504D"/>
    <w:rsid w:val="008853D2"/>
    <w:rsid w:val="00885639"/>
    <w:rsid w:val="00885B83"/>
    <w:rsid w:val="008911B1"/>
    <w:rsid w:val="0089167E"/>
    <w:rsid w:val="00893FBC"/>
    <w:rsid w:val="008943B9"/>
    <w:rsid w:val="008976E9"/>
    <w:rsid w:val="00897F6B"/>
    <w:rsid w:val="008A0366"/>
    <w:rsid w:val="008A0FED"/>
    <w:rsid w:val="008A1608"/>
    <w:rsid w:val="008A2268"/>
    <w:rsid w:val="008A2889"/>
    <w:rsid w:val="008A3458"/>
    <w:rsid w:val="008A3C7F"/>
    <w:rsid w:val="008A3D31"/>
    <w:rsid w:val="008A4B60"/>
    <w:rsid w:val="008A4C32"/>
    <w:rsid w:val="008A4D4F"/>
    <w:rsid w:val="008A7161"/>
    <w:rsid w:val="008A78A5"/>
    <w:rsid w:val="008A7F08"/>
    <w:rsid w:val="008B0B13"/>
    <w:rsid w:val="008B0C66"/>
    <w:rsid w:val="008B0D6D"/>
    <w:rsid w:val="008B11A6"/>
    <w:rsid w:val="008B150C"/>
    <w:rsid w:val="008B177E"/>
    <w:rsid w:val="008B2FDD"/>
    <w:rsid w:val="008B4593"/>
    <w:rsid w:val="008B6E50"/>
    <w:rsid w:val="008B73DE"/>
    <w:rsid w:val="008B7862"/>
    <w:rsid w:val="008C0173"/>
    <w:rsid w:val="008C041E"/>
    <w:rsid w:val="008C0CDC"/>
    <w:rsid w:val="008C1591"/>
    <w:rsid w:val="008C3FA4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E46"/>
    <w:rsid w:val="008D3228"/>
    <w:rsid w:val="008D4813"/>
    <w:rsid w:val="008D6BF7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EFF"/>
    <w:rsid w:val="008F00B1"/>
    <w:rsid w:val="008F0D16"/>
    <w:rsid w:val="008F0F41"/>
    <w:rsid w:val="008F247D"/>
    <w:rsid w:val="008F33BE"/>
    <w:rsid w:val="008F3A28"/>
    <w:rsid w:val="008F4E7A"/>
    <w:rsid w:val="008F7AFD"/>
    <w:rsid w:val="008F7CA6"/>
    <w:rsid w:val="0090070B"/>
    <w:rsid w:val="00900E99"/>
    <w:rsid w:val="00901513"/>
    <w:rsid w:val="00902C4A"/>
    <w:rsid w:val="00902E1F"/>
    <w:rsid w:val="0090370B"/>
    <w:rsid w:val="00904207"/>
    <w:rsid w:val="00905116"/>
    <w:rsid w:val="00905A16"/>
    <w:rsid w:val="00905D6B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1784C"/>
    <w:rsid w:val="00917C23"/>
    <w:rsid w:val="00920A17"/>
    <w:rsid w:val="00920B4C"/>
    <w:rsid w:val="00920D88"/>
    <w:rsid w:val="009213A9"/>
    <w:rsid w:val="009215C7"/>
    <w:rsid w:val="00922124"/>
    <w:rsid w:val="0092263C"/>
    <w:rsid w:val="00922ABE"/>
    <w:rsid w:val="0092440E"/>
    <w:rsid w:val="00925638"/>
    <w:rsid w:val="00926377"/>
    <w:rsid w:val="009266B9"/>
    <w:rsid w:val="009269E9"/>
    <w:rsid w:val="00927FFB"/>
    <w:rsid w:val="009335D1"/>
    <w:rsid w:val="009338B0"/>
    <w:rsid w:val="00934337"/>
    <w:rsid w:val="00934635"/>
    <w:rsid w:val="009349AA"/>
    <w:rsid w:val="009349E6"/>
    <w:rsid w:val="009357B5"/>
    <w:rsid w:val="00936498"/>
    <w:rsid w:val="0093690B"/>
    <w:rsid w:val="009400C1"/>
    <w:rsid w:val="009413D0"/>
    <w:rsid w:val="0094153D"/>
    <w:rsid w:val="00941F0D"/>
    <w:rsid w:val="00944398"/>
    <w:rsid w:val="00944A3A"/>
    <w:rsid w:val="00944A55"/>
    <w:rsid w:val="00944DA7"/>
    <w:rsid w:val="0094727A"/>
    <w:rsid w:val="00947FC0"/>
    <w:rsid w:val="009502CC"/>
    <w:rsid w:val="0095213B"/>
    <w:rsid w:val="00952371"/>
    <w:rsid w:val="009542C2"/>
    <w:rsid w:val="00955F4E"/>
    <w:rsid w:val="0095610E"/>
    <w:rsid w:val="00957238"/>
    <w:rsid w:val="00957862"/>
    <w:rsid w:val="0095791E"/>
    <w:rsid w:val="00961953"/>
    <w:rsid w:val="00962736"/>
    <w:rsid w:val="00962D84"/>
    <w:rsid w:val="009632FE"/>
    <w:rsid w:val="00964347"/>
    <w:rsid w:val="009651F2"/>
    <w:rsid w:val="00965235"/>
    <w:rsid w:val="00966194"/>
    <w:rsid w:val="0096679E"/>
    <w:rsid w:val="0096727A"/>
    <w:rsid w:val="00967AC4"/>
    <w:rsid w:val="00967EA4"/>
    <w:rsid w:val="0097004A"/>
    <w:rsid w:val="00970C39"/>
    <w:rsid w:val="00971DEE"/>
    <w:rsid w:val="0097269D"/>
    <w:rsid w:val="00972BB8"/>
    <w:rsid w:val="00973447"/>
    <w:rsid w:val="00973564"/>
    <w:rsid w:val="00975042"/>
    <w:rsid w:val="0097598F"/>
    <w:rsid w:val="00975B95"/>
    <w:rsid w:val="00975FD2"/>
    <w:rsid w:val="00976060"/>
    <w:rsid w:val="00976637"/>
    <w:rsid w:val="00976FE9"/>
    <w:rsid w:val="009805F0"/>
    <w:rsid w:val="00980E33"/>
    <w:rsid w:val="00981BA0"/>
    <w:rsid w:val="00981D5D"/>
    <w:rsid w:val="00982341"/>
    <w:rsid w:val="009829CA"/>
    <w:rsid w:val="0098396A"/>
    <w:rsid w:val="00984E8A"/>
    <w:rsid w:val="00984F72"/>
    <w:rsid w:val="00986F67"/>
    <w:rsid w:val="009907F0"/>
    <w:rsid w:val="00990F56"/>
    <w:rsid w:val="00991037"/>
    <w:rsid w:val="00992B4F"/>
    <w:rsid w:val="00992B95"/>
    <w:rsid w:val="00992D9E"/>
    <w:rsid w:val="00993839"/>
    <w:rsid w:val="00994526"/>
    <w:rsid w:val="00994EB8"/>
    <w:rsid w:val="00995836"/>
    <w:rsid w:val="00996183"/>
    <w:rsid w:val="00996310"/>
    <w:rsid w:val="009A017D"/>
    <w:rsid w:val="009A0533"/>
    <w:rsid w:val="009A13CB"/>
    <w:rsid w:val="009A1E50"/>
    <w:rsid w:val="009A1ECE"/>
    <w:rsid w:val="009A2AB7"/>
    <w:rsid w:val="009A2B65"/>
    <w:rsid w:val="009A3C00"/>
    <w:rsid w:val="009A3ECF"/>
    <w:rsid w:val="009A4DBE"/>
    <w:rsid w:val="009A5063"/>
    <w:rsid w:val="009A6610"/>
    <w:rsid w:val="009A74D4"/>
    <w:rsid w:val="009B0079"/>
    <w:rsid w:val="009B0225"/>
    <w:rsid w:val="009B033A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4D51"/>
    <w:rsid w:val="009C5283"/>
    <w:rsid w:val="009C5D94"/>
    <w:rsid w:val="009C62EB"/>
    <w:rsid w:val="009D1D0B"/>
    <w:rsid w:val="009D24A4"/>
    <w:rsid w:val="009D2ED3"/>
    <w:rsid w:val="009D4910"/>
    <w:rsid w:val="009E1360"/>
    <w:rsid w:val="009E14DF"/>
    <w:rsid w:val="009E2DC1"/>
    <w:rsid w:val="009E2E89"/>
    <w:rsid w:val="009E4281"/>
    <w:rsid w:val="009E4377"/>
    <w:rsid w:val="009E487E"/>
    <w:rsid w:val="009E595E"/>
    <w:rsid w:val="009E5D93"/>
    <w:rsid w:val="009E6162"/>
    <w:rsid w:val="009E71D3"/>
    <w:rsid w:val="009F0A3F"/>
    <w:rsid w:val="009F1421"/>
    <w:rsid w:val="009F2157"/>
    <w:rsid w:val="009F23F6"/>
    <w:rsid w:val="009F2F42"/>
    <w:rsid w:val="009F2FBC"/>
    <w:rsid w:val="009F3B80"/>
    <w:rsid w:val="009F43A0"/>
    <w:rsid w:val="009F47A3"/>
    <w:rsid w:val="009F5D7E"/>
    <w:rsid w:val="009F6525"/>
    <w:rsid w:val="009F6B70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07BD5"/>
    <w:rsid w:val="00A10612"/>
    <w:rsid w:val="00A14310"/>
    <w:rsid w:val="00A14741"/>
    <w:rsid w:val="00A14B9C"/>
    <w:rsid w:val="00A14C22"/>
    <w:rsid w:val="00A154A9"/>
    <w:rsid w:val="00A15756"/>
    <w:rsid w:val="00A167A8"/>
    <w:rsid w:val="00A16B7F"/>
    <w:rsid w:val="00A17376"/>
    <w:rsid w:val="00A173EA"/>
    <w:rsid w:val="00A179D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12F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609"/>
    <w:rsid w:val="00A41775"/>
    <w:rsid w:val="00A41A6F"/>
    <w:rsid w:val="00A4266B"/>
    <w:rsid w:val="00A42842"/>
    <w:rsid w:val="00A42C85"/>
    <w:rsid w:val="00A43781"/>
    <w:rsid w:val="00A43E2E"/>
    <w:rsid w:val="00A446D8"/>
    <w:rsid w:val="00A45E74"/>
    <w:rsid w:val="00A47A55"/>
    <w:rsid w:val="00A53742"/>
    <w:rsid w:val="00A548E1"/>
    <w:rsid w:val="00A55290"/>
    <w:rsid w:val="00A56E13"/>
    <w:rsid w:val="00A601F8"/>
    <w:rsid w:val="00A60BCE"/>
    <w:rsid w:val="00A60F5E"/>
    <w:rsid w:val="00A6171B"/>
    <w:rsid w:val="00A61C2A"/>
    <w:rsid w:val="00A61C84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523C"/>
    <w:rsid w:val="00A65747"/>
    <w:rsid w:val="00A65975"/>
    <w:rsid w:val="00A65E86"/>
    <w:rsid w:val="00A65F5F"/>
    <w:rsid w:val="00A7060B"/>
    <w:rsid w:val="00A71483"/>
    <w:rsid w:val="00A71716"/>
    <w:rsid w:val="00A71D4E"/>
    <w:rsid w:val="00A748B0"/>
    <w:rsid w:val="00A77243"/>
    <w:rsid w:val="00A800C1"/>
    <w:rsid w:val="00A80220"/>
    <w:rsid w:val="00A815F2"/>
    <w:rsid w:val="00A82873"/>
    <w:rsid w:val="00A834F4"/>
    <w:rsid w:val="00A83A48"/>
    <w:rsid w:val="00A84F17"/>
    <w:rsid w:val="00A86CDD"/>
    <w:rsid w:val="00A871FA"/>
    <w:rsid w:val="00A877A8"/>
    <w:rsid w:val="00A90618"/>
    <w:rsid w:val="00A925CF"/>
    <w:rsid w:val="00A92B7F"/>
    <w:rsid w:val="00A9306C"/>
    <w:rsid w:val="00A95005"/>
    <w:rsid w:val="00A963DF"/>
    <w:rsid w:val="00A96CA8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75CE"/>
    <w:rsid w:val="00AB7B26"/>
    <w:rsid w:val="00AC134D"/>
    <w:rsid w:val="00AC2F4B"/>
    <w:rsid w:val="00AC3399"/>
    <w:rsid w:val="00AC71FF"/>
    <w:rsid w:val="00AD1D24"/>
    <w:rsid w:val="00AD21A9"/>
    <w:rsid w:val="00AD24BA"/>
    <w:rsid w:val="00AD32DE"/>
    <w:rsid w:val="00AD3940"/>
    <w:rsid w:val="00AD3A72"/>
    <w:rsid w:val="00AD5D04"/>
    <w:rsid w:val="00AD5F49"/>
    <w:rsid w:val="00AD7285"/>
    <w:rsid w:val="00AD7D5E"/>
    <w:rsid w:val="00AD7E7A"/>
    <w:rsid w:val="00AE188B"/>
    <w:rsid w:val="00AE1B0C"/>
    <w:rsid w:val="00AE37E9"/>
    <w:rsid w:val="00AE37EE"/>
    <w:rsid w:val="00AE3C03"/>
    <w:rsid w:val="00AE447C"/>
    <w:rsid w:val="00AE7910"/>
    <w:rsid w:val="00AF066B"/>
    <w:rsid w:val="00AF0A2D"/>
    <w:rsid w:val="00AF2D35"/>
    <w:rsid w:val="00AF2E76"/>
    <w:rsid w:val="00AF3986"/>
    <w:rsid w:val="00AF42E9"/>
    <w:rsid w:val="00AF46C9"/>
    <w:rsid w:val="00AF51FD"/>
    <w:rsid w:val="00AF6919"/>
    <w:rsid w:val="00AF7600"/>
    <w:rsid w:val="00AF7F6E"/>
    <w:rsid w:val="00B01019"/>
    <w:rsid w:val="00B01216"/>
    <w:rsid w:val="00B026C8"/>
    <w:rsid w:val="00B0297F"/>
    <w:rsid w:val="00B0387D"/>
    <w:rsid w:val="00B04544"/>
    <w:rsid w:val="00B05B6A"/>
    <w:rsid w:val="00B05CF3"/>
    <w:rsid w:val="00B07880"/>
    <w:rsid w:val="00B07A46"/>
    <w:rsid w:val="00B10DFE"/>
    <w:rsid w:val="00B11305"/>
    <w:rsid w:val="00B12BDD"/>
    <w:rsid w:val="00B13C09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467C"/>
    <w:rsid w:val="00B34EC0"/>
    <w:rsid w:val="00B35A04"/>
    <w:rsid w:val="00B35D4F"/>
    <w:rsid w:val="00B35D91"/>
    <w:rsid w:val="00B365E7"/>
    <w:rsid w:val="00B37C85"/>
    <w:rsid w:val="00B40E1D"/>
    <w:rsid w:val="00B40E6F"/>
    <w:rsid w:val="00B415E4"/>
    <w:rsid w:val="00B41AE3"/>
    <w:rsid w:val="00B42076"/>
    <w:rsid w:val="00B421C3"/>
    <w:rsid w:val="00B424EA"/>
    <w:rsid w:val="00B4358B"/>
    <w:rsid w:val="00B45736"/>
    <w:rsid w:val="00B47DB9"/>
    <w:rsid w:val="00B504CF"/>
    <w:rsid w:val="00B51E60"/>
    <w:rsid w:val="00B52520"/>
    <w:rsid w:val="00B52BE5"/>
    <w:rsid w:val="00B52F81"/>
    <w:rsid w:val="00B5410C"/>
    <w:rsid w:val="00B545D4"/>
    <w:rsid w:val="00B556D4"/>
    <w:rsid w:val="00B6096A"/>
    <w:rsid w:val="00B60D95"/>
    <w:rsid w:val="00B616B2"/>
    <w:rsid w:val="00B6242F"/>
    <w:rsid w:val="00B626D6"/>
    <w:rsid w:val="00B62D1E"/>
    <w:rsid w:val="00B62DF8"/>
    <w:rsid w:val="00B631DD"/>
    <w:rsid w:val="00B63222"/>
    <w:rsid w:val="00B64096"/>
    <w:rsid w:val="00B6547B"/>
    <w:rsid w:val="00B655B9"/>
    <w:rsid w:val="00B65A5E"/>
    <w:rsid w:val="00B670ED"/>
    <w:rsid w:val="00B67922"/>
    <w:rsid w:val="00B67A5D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4684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529E"/>
    <w:rsid w:val="00B9587E"/>
    <w:rsid w:val="00B95969"/>
    <w:rsid w:val="00B95C1E"/>
    <w:rsid w:val="00B95D78"/>
    <w:rsid w:val="00B97094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45C9"/>
    <w:rsid w:val="00BB4839"/>
    <w:rsid w:val="00BB55B6"/>
    <w:rsid w:val="00BB569D"/>
    <w:rsid w:val="00BB62C4"/>
    <w:rsid w:val="00BB649B"/>
    <w:rsid w:val="00BB6A2D"/>
    <w:rsid w:val="00BC0040"/>
    <w:rsid w:val="00BC00A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613"/>
    <w:rsid w:val="00BE505D"/>
    <w:rsid w:val="00BE5B32"/>
    <w:rsid w:val="00BE68C2"/>
    <w:rsid w:val="00BF0EB0"/>
    <w:rsid w:val="00BF0EF7"/>
    <w:rsid w:val="00BF0FD6"/>
    <w:rsid w:val="00BF107E"/>
    <w:rsid w:val="00BF2368"/>
    <w:rsid w:val="00BF2755"/>
    <w:rsid w:val="00BF2B22"/>
    <w:rsid w:val="00BF37E4"/>
    <w:rsid w:val="00BF408E"/>
    <w:rsid w:val="00BF5923"/>
    <w:rsid w:val="00BF6C10"/>
    <w:rsid w:val="00C002D1"/>
    <w:rsid w:val="00C012D5"/>
    <w:rsid w:val="00C01A00"/>
    <w:rsid w:val="00C02C45"/>
    <w:rsid w:val="00C0323F"/>
    <w:rsid w:val="00C0591D"/>
    <w:rsid w:val="00C068F8"/>
    <w:rsid w:val="00C069A6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1CC1"/>
    <w:rsid w:val="00C22274"/>
    <w:rsid w:val="00C23195"/>
    <w:rsid w:val="00C259DC"/>
    <w:rsid w:val="00C30E0F"/>
    <w:rsid w:val="00C3100A"/>
    <w:rsid w:val="00C31BEA"/>
    <w:rsid w:val="00C338C9"/>
    <w:rsid w:val="00C33992"/>
    <w:rsid w:val="00C345A5"/>
    <w:rsid w:val="00C356A2"/>
    <w:rsid w:val="00C35958"/>
    <w:rsid w:val="00C3742E"/>
    <w:rsid w:val="00C3756B"/>
    <w:rsid w:val="00C37F75"/>
    <w:rsid w:val="00C4053F"/>
    <w:rsid w:val="00C43A1A"/>
    <w:rsid w:val="00C43D90"/>
    <w:rsid w:val="00C43F48"/>
    <w:rsid w:val="00C44AF4"/>
    <w:rsid w:val="00C44D46"/>
    <w:rsid w:val="00C44FE1"/>
    <w:rsid w:val="00C45487"/>
    <w:rsid w:val="00C469F2"/>
    <w:rsid w:val="00C46F18"/>
    <w:rsid w:val="00C47C48"/>
    <w:rsid w:val="00C51116"/>
    <w:rsid w:val="00C53B98"/>
    <w:rsid w:val="00C54F98"/>
    <w:rsid w:val="00C552F6"/>
    <w:rsid w:val="00C55E40"/>
    <w:rsid w:val="00C562EB"/>
    <w:rsid w:val="00C56956"/>
    <w:rsid w:val="00C570B8"/>
    <w:rsid w:val="00C65392"/>
    <w:rsid w:val="00C6558F"/>
    <w:rsid w:val="00C657B9"/>
    <w:rsid w:val="00C65982"/>
    <w:rsid w:val="00C662FA"/>
    <w:rsid w:val="00C66D80"/>
    <w:rsid w:val="00C67DB7"/>
    <w:rsid w:val="00C705D1"/>
    <w:rsid w:val="00C708AA"/>
    <w:rsid w:val="00C70F13"/>
    <w:rsid w:val="00C713B1"/>
    <w:rsid w:val="00C7197A"/>
    <w:rsid w:val="00C731D2"/>
    <w:rsid w:val="00C7320F"/>
    <w:rsid w:val="00C74022"/>
    <w:rsid w:val="00C75582"/>
    <w:rsid w:val="00C75811"/>
    <w:rsid w:val="00C76711"/>
    <w:rsid w:val="00C77148"/>
    <w:rsid w:val="00C804C8"/>
    <w:rsid w:val="00C80579"/>
    <w:rsid w:val="00C808FE"/>
    <w:rsid w:val="00C80D68"/>
    <w:rsid w:val="00C82CEB"/>
    <w:rsid w:val="00C85138"/>
    <w:rsid w:val="00C853DB"/>
    <w:rsid w:val="00C8572E"/>
    <w:rsid w:val="00C867F5"/>
    <w:rsid w:val="00C87478"/>
    <w:rsid w:val="00C901D5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52F4"/>
    <w:rsid w:val="00CA09B2"/>
    <w:rsid w:val="00CA1553"/>
    <w:rsid w:val="00CA228C"/>
    <w:rsid w:val="00CA552B"/>
    <w:rsid w:val="00CA5FF2"/>
    <w:rsid w:val="00CA7DCC"/>
    <w:rsid w:val="00CA7F94"/>
    <w:rsid w:val="00CB0024"/>
    <w:rsid w:val="00CB046A"/>
    <w:rsid w:val="00CB0829"/>
    <w:rsid w:val="00CB0D3E"/>
    <w:rsid w:val="00CB54F2"/>
    <w:rsid w:val="00CB661A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5747"/>
    <w:rsid w:val="00CC5BBF"/>
    <w:rsid w:val="00CC7601"/>
    <w:rsid w:val="00CD10C5"/>
    <w:rsid w:val="00CD3D9D"/>
    <w:rsid w:val="00CD3F8A"/>
    <w:rsid w:val="00CD5E7A"/>
    <w:rsid w:val="00CD6082"/>
    <w:rsid w:val="00CD61B3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02F6"/>
    <w:rsid w:val="00CF32D3"/>
    <w:rsid w:val="00CF39DD"/>
    <w:rsid w:val="00D008E3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1E22"/>
    <w:rsid w:val="00D132BE"/>
    <w:rsid w:val="00D14F9A"/>
    <w:rsid w:val="00D151AA"/>
    <w:rsid w:val="00D15807"/>
    <w:rsid w:val="00D16669"/>
    <w:rsid w:val="00D16B2D"/>
    <w:rsid w:val="00D172B0"/>
    <w:rsid w:val="00D173BA"/>
    <w:rsid w:val="00D17508"/>
    <w:rsid w:val="00D214D0"/>
    <w:rsid w:val="00D224F5"/>
    <w:rsid w:val="00D23A0A"/>
    <w:rsid w:val="00D23CA5"/>
    <w:rsid w:val="00D246BB"/>
    <w:rsid w:val="00D24E78"/>
    <w:rsid w:val="00D25B0F"/>
    <w:rsid w:val="00D25E9B"/>
    <w:rsid w:val="00D27DE4"/>
    <w:rsid w:val="00D3142E"/>
    <w:rsid w:val="00D31D8F"/>
    <w:rsid w:val="00D323CF"/>
    <w:rsid w:val="00D3304D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0D77"/>
    <w:rsid w:val="00D41136"/>
    <w:rsid w:val="00D42A83"/>
    <w:rsid w:val="00D433E2"/>
    <w:rsid w:val="00D43A50"/>
    <w:rsid w:val="00D43D05"/>
    <w:rsid w:val="00D4450A"/>
    <w:rsid w:val="00D4475A"/>
    <w:rsid w:val="00D458E0"/>
    <w:rsid w:val="00D45AC6"/>
    <w:rsid w:val="00D463BE"/>
    <w:rsid w:val="00D514E7"/>
    <w:rsid w:val="00D52C82"/>
    <w:rsid w:val="00D53B08"/>
    <w:rsid w:val="00D545E9"/>
    <w:rsid w:val="00D54C7F"/>
    <w:rsid w:val="00D550A7"/>
    <w:rsid w:val="00D55CAE"/>
    <w:rsid w:val="00D56FC5"/>
    <w:rsid w:val="00D57D11"/>
    <w:rsid w:val="00D60601"/>
    <w:rsid w:val="00D62526"/>
    <w:rsid w:val="00D62C91"/>
    <w:rsid w:val="00D630DC"/>
    <w:rsid w:val="00D631B3"/>
    <w:rsid w:val="00D6442A"/>
    <w:rsid w:val="00D65521"/>
    <w:rsid w:val="00D65EDF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7A9A"/>
    <w:rsid w:val="00D87CEF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41E3"/>
    <w:rsid w:val="00DA6128"/>
    <w:rsid w:val="00DA7FBD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466"/>
    <w:rsid w:val="00DC168F"/>
    <w:rsid w:val="00DC1AFB"/>
    <w:rsid w:val="00DC3679"/>
    <w:rsid w:val="00DC36E9"/>
    <w:rsid w:val="00DC3B60"/>
    <w:rsid w:val="00DC5A7B"/>
    <w:rsid w:val="00DC629B"/>
    <w:rsid w:val="00DC7933"/>
    <w:rsid w:val="00DD0704"/>
    <w:rsid w:val="00DD160E"/>
    <w:rsid w:val="00DD1A99"/>
    <w:rsid w:val="00DD1DF5"/>
    <w:rsid w:val="00DD3BBA"/>
    <w:rsid w:val="00DD4E5E"/>
    <w:rsid w:val="00DD513D"/>
    <w:rsid w:val="00DD68EB"/>
    <w:rsid w:val="00DE0C76"/>
    <w:rsid w:val="00DE15AC"/>
    <w:rsid w:val="00DE1AA9"/>
    <w:rsid w:val="00DE1AF7"/>
    <w:rsid w:val="00DE241E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061"/>
    <w:rsid w:val="00DF252E"/>
    <w:rsid w:val="00DF54C7"/>
    <w:rsid w:val="00DF64EF"/>
    <w:rsid w:val="00DF6FFC"/>
    <w:rsid w:val="00DF7258"/>
    <w:rsid w:val="00DF7884"/>
    <w:rsid w:val="00E02D05"/>
    <w:rsid w:val="00E038C8"/>
    <w:rsid w:val="00E0450D"/>
    <w:rsid w:val="00E0462B"/>
    <w:rsid w:val="00E04F76"/>
    <w:rsid w:val="00E06EAE"/>
    <w:rsid w:val="00E07155"/>
    <w:rsid w:val="00E07A3C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5C"/>
    <w:rsid w:val="00E21CE1"/>
    <w:rsid w:val="00E22B29"/>
    <w:rsid w:val="00E24657"/>
    <w:rsid w:val="00E24CF3"/>
    <w:rsid w:val="00E25790"/>
    <w:rsid w:val="00E275CE"/>
    <w:rsid w:val="00E3296D"/>
    <w:rsid w:val="00E32A08"/>
    <w:rsid w:val="00E33505"/>
    <w:rsid w:val="00E33E2A"/>
    <w:rsid w:val="00E355DC"/>
    <w:rsid w:val="00E3667A"/>
    <w:rsid w:val="00E36FC5"/>
    <w:rsid w:val="00E37551"/>
    <w:rsid w:val="00E37ED3"/>
    <w:rsid w:val="00E41F43"/>
    <w:rsid w:val="00E424A6"/>
    <w:rsid w:val="00E42CB5"/>
    <w:rsid w:val="00E431F6"/>
    <w:rsid w:val="00E43215"/>
    <w:rsid w:val="00E451EC"/>
    <w:rsid w:val="00E4527B"/>
    <w:rsid w:val="00E45B95"/>
    <w:rsid w:val="00E51F9E"/>
    <w:rsid w:val="00E54499"/>
    <w:rsid w:val="00E54C18"/>
    <w:rsid w:val="00E55481"/>
    <w:rsid w:val="00E5573D"/>
    <w:rsid w:val="00E60732"/>
    <w:rsid w:val="00E60761"/>
    <w:rsid w:val="00E60DEA"/>
    <w:rsid w:val="00E630B9"/>
    <w:rsid w:val="00E63920"/>
    <w:rsid w:val="00E6408A"/>
    <w:rsid w:val="00E649E6"/>
    <w:rsid w:val="00E6521E"/>
    <w:rsid w:val="00E6574E"/>
    <w:rsid w:val="00E660AE"/>
    <w:rsid w:val="00E66262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0776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27F"/>
    <w:rsid w:val="00EB56B2"/>
    <w:rsid w:val="00EB58B6"/>
    <w:rsid w:val="00EB5B9E"/>
    <w:rsid w:val="00EB6A78"/>
    <w:rsid w:val="00EC069E"/>
    <w:rsid w:val="00EC0F04"/>
    <w:rsid w:val="00EC2CCA"/>
    <w:rsid w:val="00EC2F6F"/>
    <w:rsid w:val="00EC36AF"/>
    <w:rsid w:val="00EC3EC9"/>
    <w:rsid w:val="00EC4307"/>
    <w:rsid w:val="00EC558B"/>
    <w:rsid w:val="00EC57E6"/>
    <w:rsid w:val="00EC640F"/>
    <w:rsid w:val="00EC7D1A"/>
    <w:rsid w:val="00ED1000"/>
    <w:rsid w:val="00ED1551"/>
    <w:rsid w:val="00ED3AF6"/>
    <w:rsid w:val="00ED407E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835"/>
    <w:rsid w:val="00EF2D9A"/>
    <w:rsid w:val="00EF3051"/>
    <w:rsid w:val="00EF3F28"/>
    <w:rsid w:val="00EF4C18"/>
    <w:rsid w:val="00EF5423"/>
    <w:rsid w:val="00EF5670"/>
    <w:rsid w:val="00EF5DE7"/>
    <w:rsid w:val="00F00B5E"/>
    <w:rsid w:val="00F01CAA"/>
    <w:rsid w:val="00F05751"/>
    <w:rsid w:val="00F0599D"/>
    <w:rsid w:val="00F05BB4"/>
    <w:rsid w:val="00F07A02"/>
    <w:rsid w:val="00F11735"/>
    <w:rsid w:val="00F120A9"/>
    <w:rsid w:val="00F12E29"/>
    <w:rsid w:val="00F13814"/>
    <w:rsid w:val="00F14383"/>
    <w:rsid w:val="00F15713"/>
    <w:rsid w:val="00F1689B"/>
    <w:rsid w:val="00F21AF4"/>
    <w:rsid w:val="00F21B51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5BE1"/>
    <w:rsid w:val="00F3737C"/>
    <w:rsid w:val="00F40B5A"/>
    <w:rsid w:val="00F41C7B"/>
    <w:rsid w:val="00F423FC"/>
    <w:rsid w:val="00F427DD"/>
    <w:rsid w:val="00F45800"/>
    <w:rsid w:val="00F462BF"/>
    <w:rsid w:val="00F46FC4"/>
    <w:rsid w:val="00F470E3"/>
    <w:rsid w:val="00F47197"/>
    <w:rsid w:val="00F4783E"/>
    <w:rsid w:val="00F47E39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587D"/>
    <w:rsid w:val="00F70D7C"/>
    <w:rsid w:val="00F71336"/>
    <w:rsid w:val="00F71EE8"/>
    <w:rsid w:val="00F722E3"/>
    <w:rsid w:val="00F73527"/>
    <w:rsid w:val="00F757A4"/>
    <w:rsid w:val="00F7709B"/>
    <w:rsid w:val="00F7719F"/>
    <w:rsid w:val="00F775C9"/>
    <w:rsid w:val="00F77A5B"/>
    <w:rsid w:val="00F77FC9"/>
    <w:rsid w:val="00F80269"/>
    <w:rsid w:val="00F8092F"/>
    <w:rsid w:val="00F80C79"/>
    <w:rsid w:val="00F80DF6"/>
    <w:rsid w:val="00F81F67"/>
    <w:rsid w:val="00F82A00"/>
    <w:rsid w:val="00F830FA"/>
    <w:rsid w:val="00F83477"/>
    <w:rsid w:val="00F83969"/>
    <w:rsid w:val="00F83F63"/>
    <w:rsid w:val="00F840A2"/>
    <w:rsid w:val="00F85D88"/>
    <w:rsid w:val="00F86764"/>
    <w:rsid w:val="00F876AA"/>
    <w:rsid w:val="00F90D17"/>
    <w:rsid w:val="00F91180"/>
    <w:rsid w:val="00F9153E"/>
    <w:rsid w:val="00F91D9C"/>
    <w:rsid w:val="00F92251"/>
    <w:rsid w:val="00F92511"/>
    <w:rsid w:val="00F926BE"/>
    <w:rsid w:val="00F94AAA"/>
    <w:rsid w:val="00F95643"/>
    <w:rsid w:val="00F96211"/>
    <w:rsid w:val="00F969DC"/>
    <w:rsid w:val="00F970E7"/>
    <w:rsid w:val="00FA05EB"/>
    <w:rsid w:val="00FA0E7F"/>
    <w:rsid w:val="00FA2058"/>
    <w:rsid w:val="00FA2152"/>
    <w:rsid w:val="00FA230F"/>
    <w:rsid w:val="00FA2A89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11FA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B619A"/>
    <w:rsid w:val="00FC08C7"/>
    <w:rsid w:val="00FC1C59"/>
    <w:rsid w:val="00FC20AA"/>
    <w:rsid w:val="00FC2DF0"/>
    <w:rsid w:val="00FC2FFD"/>
    <w:rsid w:val="00FC307A"/>
    <w:rsid w:val="00FC31BD"/>
    <w:rsid w:val="00FC54A7"/>
    <w:rsid w:val="00FC5D64"/>
    <w:rsid w:val="00FC67A7"/>
    <w:rsid w:val="00FC7D66"/>
    <w:rsid w:val="00FD16D8"/>
    <w:rsid w:val="00FD55B3"/>
    <w:rsid w:val="00FD5B85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F2AC7-C799-4FB7-B923-DEB0BBF0A5A7}">
  <ds:schemaRefs>
    <ds:schemaRef ds:uri="http://purl.org/dc/elements/1.1/"/>
    <ds:schemaRef ds:uri="http://schemas.microsoft.com/office/2006/metadata/properties"/>
    <ds:schemaRef ds:uri="cc9c437c-ae0c-4066-8d90-a0f7de7861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68</TotalTime>
  <Pages>4</Pages>
  <Words>831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802.11-21-xxxxr0</vt:lpstr>
    </vt:vector>
  </TitlesOfParts>
  <Company>Some Company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802.11-21-1507-r0</dc:title>
  <dc:subject>Comment Resolutions for six CIDs lb253</dc:subject>
  <dc:creator>alirezar@qti.qualcomm.com</dc:creator>
  <cp:keywords>May 2021</cp:keywords>
  <dc:description/>
  <cp:lastModifiedBy>Ali Raissinia</cp:lastModifiedBy>
  <cp:revision>8</cp:revision>
  <cp:lastPrinted>2020-09-09T02:29:00Z</cp:lastPrinted>
  <dcterms:created xsi:type="dcterms:W3CDTF">2021-09-09T21:44:00Z</dcterms:created>
  <dcterms:modified xsi:type="dcterms:W3CDTF">2021-09-13T17:20:00Z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