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E1E5" w14:textId="28FB5C04" w:rsidR="00CA09B2" w:rsidRPr="00496814" w:rsidRDefault="00CA09B2" w:rsidP="00496814">
      <w:pPr>
        <w:pStyle w:val="T1"/>
        <w:pBdr>
          <w:bottom w:val="single" w:sz="6" w:space="0" w:color="auto"/>
        </w:pBdr>
        <w:spacing w:after="240"/>
        <w:ind w:firstLine="720"/>
        <w:rPr>
          <w:sz w:val="24"/>
          <w:szCs w:val="18"/>
        </w:rPr>
      </w:pPr>
      <w:r w:rsidRPr="00496814">
        <w:rPr>
          <w:sz w:val="24"/>
          <w:szCs w:val="18"/>
        </w:rPr>
        <w:t>IEEE P802.11</w:t>
      </w:r>
      <w:r w:rsidR="00496814">
        <w:rPr>
          <w:sz w:val="24"/>
          <w:szCs w:val="18"/>
        </w:rPr>
        <w:t xml:space="preserve"> </w:t>
      </w:r>
      <w:r w:rsidR="00496814">
        <w:rPr>
          <w:sz w:val="24"/>
          <w:szCs w:val="18"/>
        </w:rPr>
        <w:br/>
        <w:t xml:space="preserve">             </w:t>
      </w:r>
      <w:r w:rsidRPr="00496814">
        <w:rPr>
          <w:sz w:val="24"/>
          <w:szCs w:val="18"/>
        </w:rP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5F5BEF" w:rsidRPr="00496814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558B8F2" w:rsidR="00E96819" w:rsidRPr="00496814" w:rsidRDefault="00403E1F" w:rsidP="00A64D7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Resolutions to 32.3.15 Parameters for NGV-MCS</w:t>
            </w:r>
          </w:p>
        </w:tc>
      </w:tr>
      <w:tr w:rsidR="005F5BEF" w:rsidRPr="00496814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09C0AC3" w:rsidR="00BD6FB0" w:rsidRPr="00496814" w:rsidRDefault="00BD6FB0" w:rsidP="0077760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Date:</w:t>
            </w:r>
            <w:r w:rsidRPr="00496814">
              <w:rPr>
                <w:sz w:val="20"/>
              </w:rPr>
              <w:t xml:space="preserve">  20</w:t>
            </w:r>
            <w:r w:rsidR="00535F69" w:rsidRPr="00496814">
              <w:rPr>
                <w:sz w:val="20"/>
              </w:rPr>
              <w:t>20</w:t>
            </w:r>
            <w:r w:rsidR="00392276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12</w:t>
            </w:r>
            <w:r w:rsidR="00361A7D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01</w:t>
            </w:r>
          </w:p>
        </w:tc>
      </w:tr>
      <w:tr w:rsidR="005F5BEF" w:rsidRPr="00496814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496814" w:rsidRDefault="00BD6FB0" w:rsidP="00BD6FB0">
            <w:pPr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5F5BEF" w:rsidRPr="00496814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Email</w:t>
            </w:r>
          </w:p>
        </w:tc>
      </w:tr>
      <w:tr w:rsidR="005F5BEF" w:rsidRPr="00496814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496814" w:rsidRDefault="00E96819" w:rsidP="006F4200">
            <w:pPr>
              <w:rPr>
                <w:sz w:val="20"/>
              </w:rPr>
            </w:pPr>
            <w:r w:rsidRPr="00496814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496814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496814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496814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496814" w:rsidRDefault="00E96819" w:rsidP="006F4200">
            <w:pPr>
              <w:rPr>
                <w:sz w:val="20"/>
              </w:rPr>
            </w:pPr>
            <w:proofErr w:type="spellStart"/>
            <w:r w:rsidRPr="00496814">
              <w:rPr>
                <w:sz w:val="20"/>
              </w:rPr>
              <w:t>yujin</w:t>
            </w:r>
            <w:r w:rsidR="00392276" w:rsidRPr="00496814">
              <w:rPr>
                <w:sz w:val="20"/>
              </w:rPr>
              <w:t>.</w:t>
            </w:r>
            <w:r w:rsidRPr="00496814">
              <w:rPr>
                <w:sz w:val="20"/>
              </w:rPr>
              <w:t>noh</w:t>
            </w:r>
            <w:proofErr w:type="spellEnd"/>
            <w:r w:rsidRPr="00496814">
              <w:rPr>
                <w:sz w:val="20"/>
              </w:rPr>
              <w:t xml:space="preserve"> at newracom</w:t>
            </w:r>
            <w:r w:rsidR="00392276" w:rsidRPr="00496814">
              <w:rPr>
                <w:sz w:val="20"/>
              </w:rPr>
              <w:t>.com</w:t>
            </w:r>
          </w:p>
        </w:tc>
      </w:tr>
      <w:tr w:rsidR="005F5BEF" w:rsidRPr="00496814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496814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496814" w:rsidRDefault="00E96819" w:rsidP="006F4200">
            <w:pPr>
              <w:rPr>
                <w:sz w:val="20"/>
                <w:lang w:val="en-US"/>
              </w:rPr>
            </w:pPr>
          </w:p>
        </w:tc>
      </w:tr>
      <w:tr w:rsidR="005F5BEF" w:rsidRPr="00496814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496814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496814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496814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496814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496814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Pr="005F5BEF" w:rsidRDefault="007C67E6">
      <w:pPr>
        <w:pStyle w:val="T1"/>
        <w:spacing w:after="120"/>
        <w:rPr>
          <w:sz w:val="22"/>
        </w:rPr>
      </w:pPr>
    </w:p>
    <w:p w14:paraId="4E9E62D7" w14:textId="77777777" w:rsidR="00CA09B2" w:rsidRPr="005F5BEF" w:rsidRDefault="00721E00">
      <w:pPr>
        <w:pStyle w:val="T1"/>
        <w:spacing w:after="120"/>
        <w:rPr>
          <w:sz w:val="22"/>
        </w:rPr>
      </w:pPr>
      <w:r w:rsidRPr="005F5B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5F5BEF" w:rsidRDefault="005F5B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BA218C" w14:textId="77777777" w:rsidR="005F5BEF" w:rsidRPr="006D3091" w:rsidRDefault="005F5BEF" w:rsidP="0029516F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57A5CB1B" w14:textId="77777777" w:rsidR="005F5BEF" w:rsidRPr="006D309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0E6D9D15" w14:textId="43200AFE" w:rsidR="005F5BEF" w:rsidRPr="007E02C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 xml:space="preserve">2 </w:t>
                            </w:r>
                            <w:r w:rsidRPr="007E02C1">
                              <w:rPr>
                                <w:szCs w:val="22"/>
                                <w:highlight w:val="yellow"/>
                              </w:rPr>
                              <w:t>CI</w:t>
                            </w:r>
                            <w:r w:rsidRPr="00D51D28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51D28" w:rsidRPr="00D51D2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29516F">
                              <w:rPr>
                                <w:szCs w:val="22"/>
                              </w:rPr>
                              <w:t>1075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29516F">
                              <w:rPr>
                                <w:szCs w:val="22"/>
                              </w:rPr>
                              <w:t>1685</w:t>
                            </w:r>
                          </w:p>
                          <w:p w14:paraId="24CDFBF9" w14:textId="77777777" w:rsidR="005F5BEF" w:rsidRDefault="005F5BEF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F5BEF" w:rsidRDefault="005F5BEF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F5BEF" w:rsidRDefault="005F5BEF" w:rsidP="00535F69">
                            <w:pPr>
                              <w:jc w:val="both"/>
                            </w:pPr>
                          </w:p>
                          <w:p w14:paraId="45F271D8" w14:textId="77777777" w:rsidR="005F5BEF" w:rsidRDefault="005F5BEF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CD06B82" w14:textId="77777777" w:rsidR="005F5BEF" w:rsidRDefault="005F5BE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5F5BEF" w:rsidRDefault="005F5B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BA218C" w14:textId="77777777" w:rsidR="005F5BEF" w:rsidRPr="006D3091" w:rsidRDefault="005F5BEF" w:rsidP="0029516F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57A5CB1B" w14:textId="77777777" w:rsidR="005F5BEF" w:rsidRPr="006D3091" w:rsidRDefault="005F5BEF" w:rsidP="002951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0E6D9D15" w14:textId="43200AFE" w:rsidR="005F5BEF" w:rsidRPr="007E02C1" w:rsidRDefault="005F5BEF" w:rsidP="002951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 xml:space="preserve">2 </w:t>
                      </w:r>
                      <w:r w:rsidRPr="007E02C1">
                        <w:rPr>
                          <w:szCs w:val="22"/>
                          <w:highlight w:val="yellow"/>
                        </w:rPr>
                        <w:t>CI</w:t>
                      </w:r>
                      <w:r w:rsidRPr="00D51D28">
                        <w:rPr>
                          <w:szCs w:val="22"/>
                          <w:highlight w:val="yellow"/>
                        </w:rPr>
                        <w:t>D</w:t>
                      </w:r>
                      <w:r w:rsidR="00D51D28" w:rsidRPr="00D51D28">
                        <w:rPr>
                          <w:szCs w:val="22"/>
                          <w:highlight w:val="yellow"/>
                        </w:rPr>
                        <w:t>s</w:t>
                      </w:r>
                      <w:r w:rsidRPr="007E02C1">
                        <w:rPr>
                          <w:szCs w:val="22"/>
                        </w:rPr>
                        <w:t xml:space="preserve">: </w:t>
                      </w:r>
                      <w:r w:rsidRPr="0029516F">
                        <w:rPr>
                          <w:szCs w:val="22"/>
                        </w:rPr>
                        <w:t>1075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29516F">
                        <w:rPr>
                          <w:szCs w:val="22"/>
                        </w:rPr>
                        <w:t>1685</w:t>
                      </w:r>
                    </w:p>
                    <w:p w14:paraId="24CDFBF9" w14:textId="77777777" w:rsidR="005F5BEF" w:rsidRDefault="005F5BEF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F5BEF" w:rsidRDefault="005F5BEF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F5BEF" w:rsidRDefault="005F5BEF" w:rsidP="00535F69">
                      <w:pPr>
                        <w:jc w:val="both"/>
                      </w:pPr>
                    </w:p>
                    <w:p w14:paraId="45F271D8" w14:textId="77777777" w:rsidR="005F5BEF" w:rsidRDefault="005F5BEF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CD06B82" w14:textId="77777777" w:rsidR="005F5BEF" w:rsidRDefault="005F5BE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Pr="005F5BEF" w:rsidRDefault="00CA09B2" w:rsidP="00424C9D">
      <w:pPr>
        <w:pStyle w:val="Heading1"/>
      </w:pPr>
      <w:r w:rsidRPr="005F5BEF">
        <w:br w:type="page"/>
      </w:r>
    </w:p>
    <w:p w14:paraId="22034A89" w14:textId="77777777" w:rsidR="001157B5" w:rsidRPr="005F5BEF" w:rsidRDefault="001157B5" w:rsidP="00B82965">
      <w:pPr>
        <w:rPr>
          <w:b/>
          <w:i/>
          <w:sz w:val="20"/>
        </w:rPr>
      </w:pPr>
    </w:p>
    <w:p w14:paraId="53640110" w14:textId="77777777" w:rsidR="00C3030B" w:rsidRPr="005F5BEF" w:rsidRDefault="00C3030B" w:rsidP="00C3030B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F5BEF" w:rsidRPr="00752E6D" w14:paraId="5EC422CE" w14:textId="77777777" w:rsidTr="005F5BE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E89947C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F123270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825C0EA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669CC3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A98B0D1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5F5BEF" w:rsidRPr="00752E6D" w14:paraId="5EAB48A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7833B8" w14:textId="21CBC796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1075</w:t>
            </w:r>
          </w:p>
        </w:tc>
        <w:tc>
          <w:tcPr>
            <w:tcW w:w="744" w:type="dxa"/>
            <w:shd w:val="clear" w:color="auto" w:fill="auto"/>
            <w:noWrap/>
          </w:tcPr>
          <w:p w14:paraId="0F64EF7D" w14:textId="368E223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89.63</w:t>
            </w:r>
          </w:p>
        </w:tc>
        <w:tc>
          <w:tcPr>
            <w:tcW w:w="2799" w:type="dxa"/>
            <w:shd w:val="clear" w:color="auto" w:fill="auto"/>
            <w:noWrap/>
          </w:tcPr>
          <w:p w14:paraId="2E44597D" w14:textId="108823A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 xml:space="preserve">Rename BPSK+DCM from MCS10 to MCS15 to be </w:t>
            </w:r>
            <w:proofErr w:type="spellStart"/>
            <w:r w:rsidRPr="00752E6D">
              <w:rPr>
                <w:sz w:val="20"/>
              </w:rPr>
              <w:t>consisent</w:t>
            </w:r>
            <w:proofErr w:type="spellEnd"/>
            <w:r w:rsidRPr="00752E6D">
              <w:rPr>
                <w:sz w:val="20"/>
              </w:rPr>
              <w:t xml:space="preserve"> with EHT</w:t>
            </w:r>
          </w:p>
        </w:tc>
        <w:tc>
          <w:tcPr>
            <w:tcW w:w="2268" w:type="dxa"/>
            <w:shd w:val="clear" w:color="auto" w:fill="auto"/>
            <w:noWrap/>
          </w:tcPr>
          <w:p w14:paraId="0F29EA67" w14:textId="11513361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as commented</w:t>
            </w:r>
          </w:p>
        </w:tc>
        <w:tc>
          <w:tcPr>
            <w:tcW w:w="3663" w:type="dxa"/>
            <w:shd w:val="clear" w:color="auto" w:fill="auto"/>
          </w:tcPr>
          <w:p w14:paraId="56122AAA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  <w:r w:rsidRPr="00752E6D">
              <w:rPr>
                <w:sz w:val="20"/>
                <w:lang w:val="en-US"/>
              </w:rPr>
              <w:t>Revised.</w:t>
            </w:r>
          </w:p>
          <w:p w14:paraId="11FB8CE9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  <w:p w14:paraId="7A596F41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  <w:p w14:paraId="540DFBAF" w14:textId="093C3A0A" w:rsidR="00C3030B" w:rsidRPr="00752E6D" w:rsidRDefault="00C3030B" w:rsidP="00C3030B">
            <w:pPr>
              <w:rPr>
                <w:sz w:val="20"/>
                <w:lang w:val="en-US"/>
              </w:rPr>
            </w:pPr>
            <w:proofErr w:type="spellStart"/>
            <w:r w:rsidRPr="00752E6D">
              <w:rPr>
                <w:sz w:val="20"/>
                <w:lang w:val="en-US"/>
              </w:rPr>
              <w:t>TGbd</w:t>
            </w:r>
            <w:proofErr w:type="spellEnd"/>
            <w:r w:rsidRPr="00752E6D">
              <w:rPr>
                <w:sz w:val="20"/>
                <w:lang w:val="en-US"/>
              </w:rPr>
              <w:t xml:space="preserve"> Editor: make changes according to this document 11-20-</w:t>
            </w:r>
            <w:r w:rsidR="008A2812" w:rsidRPr="008A2812">
              <w:rPr>
                <w:sz w:val="20"/>
                <w:lang w:val="en-US"/>
              </w:rPr>
              <w:t>194</w:t>
            </w:r>
            <w:r w:rsidR="008A2812">
              <w:rPr>
                <w:sz w:val="20"/>
                <w:lang w:val="en-US"/>
              </w:rPr>
              <w:t>6</w:t>
            </w:r>
            <w:r w:rsidRPr="00752E6D">
              <w:rPr>
                <w:sz w:val="20"/>
                <w:lang w:val="en-US"/>
              </w:rPr>
              <w:t xml:space="preserve">-00-00bd Resolutions to </w:t>
            </w:r>
            <w:r w:rsidR="00DE7F31" w:rsidRPr="00752E6D">
              <w:rPr>
                <w:sz w:val="20"/>
                <w:lang w:val="en-US"/>
              </w:rPr>
              <w:t>Resolutions to 32.3.15 Parameters for NGV-MCS</w:t>
            </w:r>
            <w:r w:rsidRPr="00752E6D">
              <w:rPr>
                <w:sz w:val="20"/>
                <w:lang w:val="en-US"/>
              </w:rPr>
              <w:t>.</w:t>
            </w:r>
          </w:p>
          <w:p w14:paraId="377D5825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</w:tc>
      </w:tr>
      <w:tr w:rsidR="005F5BEF" w:rsidRPr="00752E6D" w14:paraId="08F7A33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EA784ED" w14:textId="21B493B8" w:rsidR="00C3030B" w:rsidRPr="00752E6D" w:rsidRDefault="00C3030B" w:rsidP="00C3030B">
            <w:pPr>
              <w:jc w:val="center"/>
              <w:rPr>
                <w:sz w:val="20"/>
              </w:rPr>
            </w:pPr>
            <w:bookmarkStart w:id="0" w:name="_Hlk56781769"/>
            <w:r w:rsidRPr="00752E6D">
              <w:rPr>
                <w:sz w:val="20"/>
              </w:rPr>
              <w:t>1685</w:t>
            </w:r>
            <w:bookmarkEnd w:id="0"/>
          </w:p>
        </w:tc>
        <w:tc>
          <w:tcPr>
            <w:tcW w:w="744" w:type="dxa"/>
            <w:shd w:val="clear" w:color="auto" w:fill="auto"/>
            <w:noWrap/>
          </w:tcPr>
          <w:p w14:paraId="5BA353E2" w14:textId="6B97709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89.31</w:t>
            </w:r>
          </w:p>
        </w:tc>
        <w:tc>
          <w:tcPr>
            <w:tcW w:w="2799" w:type="dxa"/>
            <w:shd w:val="clear" w:color="auto" w:fill="auto"/>
            <w:noWrap/>
          </w:tcPr>
          <w:p w14:paraId="23D5F280" w14:textId="51CBAC6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Subclause 32.3.15 Parameters for NGV-MCSs should be placed at the end of clause 32 similar to HT, VHT, and HE</w:t>
            </w:r>
          </w:p>
        </w:tc>
        <w:tc>
          <w:tcPr>
            <w:tcW w:w="2268" w:type="dxa"/>
            <w:shd w:val="clear" w:color="auto" w:fill="auto"/>
            <w:noWrap/>
          </w:tcPr>
          <w:p w14:paraId="61C4D378" w14:textId="732CBD58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Move subclause 32.3.15 to end of subclause 32 and renumber 32.5</w:t>
            </w:r>
          </w:p>
        </w:tc>
        <w:tc>
          <w:tcPr>
            <w:tcW w:w="3663" w:type="dxa"/>
            <w:shd w:val="clear" w:color="auto" w:fill="auto"/>
          </w:tcPr>
          <w:p w14:paraId="7F438F76" w14:textId="3C2C5574" w:rsidR="005F5BEF" w:rsidRPr="00752E6D" w:rsidRDefault="0019314A" w:rsidP="005F5BE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5F5BEF" w:rsidRPr="00752E6D">
              <w:rPr>
                <w:sz w:val="20"/>
                <w:lang w:val="en-US"/>
              </w:rPr>
              <w:t>.</w:t>
            </w:r>
          </w:p>
          <w:p w14:paraId="5DE39C13" w14:textId="77777777" w:rsidR="005F5BEF" w:rsidRPr="00752E6D" w:rsidRDefault="005F5BEF" w:rsidP="005F5BEF">
            <w:pPr>
              <w:rPr>
                <w:sz w:val="20"/>
                <w:lang w:val="en-US"/>
              </w:rPr>
            </w:pPr>
          </w:p>
          <w:p w14:paraId="56F17A8F" w14:textId="77777777" w:rsidR="00C3030B" w:rsidRPr="00752E6D" w:rsidRDefault="00C3030B" w:rsidP="0019314A">
            <w:pPr>
              <w:rPr>
                <w:sz w:val="20"/>
                <w:lang w:val="en-US"/>
              </w:rPr>
            </w:pPr>
          </w:p>
        </w:tc>
      </w:tr>
    </w:tbl>
    <w:p w14:paraId="6C0FE864" w14:textId="77777777" w:rsidR="00C3030B" w:rsidRPr="005F5BEF" w:rsidRDefault="00C3030B" w:rsidP="00C3030B">
      <w:pPr>
        <w:rPr>
          <w:b/>
          <w:i/>
          <w:sz w:val="20"/>
        </w:rPr>
      </w:pPr>
    </w:p>
    <w:p w14:paraId="39533279" w14:textId="40E8341F" w:rsidR="00C3030B" w:rsidRPr="005F5BEF" w:rsidRDefault="00C3030B" w:rsidP="00C3030B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 w:rsidR="005F5BEF">
        <w:rPr>
          <w:b/>
          <w:i/>
          <w:sz w:val="20"/>
        </w:rPr>
        <w:t xml:space="preserve"> on CID1075</w:t>
      </w:r>
    </w:p>
    <w:p w14:paraId="47C42665" w14:textId="77777777" w:rsidR="00C3030B" w:rsidRPr="005F5BEF" w:rsidRDefault="00C3030B" w:rsidP="00C3030B">
      <w:pPr>
        <w:rPr>
          <w:bCs/>
          <w:iCs/>
          <w:sz w:val="20"/>
        </w:rPr>
      </w:pPr>
    </w:p>
    <w:p w14:paraId="5C233160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mentioned, 11ax and 11be use MCS 10 to indicate 1024-QAM with ¾ as below.</w:t>
      </w:r>
    </w:p>
    <w:p w14:paraId="4D2A0E6F" w14:textId="77777777" w:rsidR="005F5BEF" w:rsidRPr="005F5BEF" w:rsidRDefault="005F5BEF" w:rsidP="005F5BEF">
      <w:pPr>
        <w:rPr>
          <w:bCs/>
          <w:iCs/>
          <w:sz w:val="20"/>
        </w:rPr>
      </w:pPr>
    </w:p>
    <w:p w14:paraId="61789B01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noProof/>
          <w:sz w:val="20"/>
        </w:rPr>
        <w:drawing>
          <wp:inline distT="0" distB="0" distL="0" distR="0" wp14:anchorId="6583DE6B" wp14:editId="0EF8AE67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BEF">
        <w:rPr>
          <w:bCs/>
          <w:iCs/>
          <w:noProof/>
          <w:sz w:val="20"/>
        </w:rPr>
        <w:t xml:space="preserve"> </w:t>
      </w:r>
      <w:r w:rsidRPr="005F5BEF">
        <w:rPr>
          <w:bCs/>
          <w:iCs/>
          <w:noProof/>
          <w:sz w:val="20"/>
        </w:rPr>
        <w:drawing>
          <wp:inline distT="0" distB="0" distL="0" distR="0" wp14:anchorId="75475EBC" wp14:editId="4E0A50C6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57AB" w14:textId="77777777" w:rsidR="005F5BEF" w:rsidRPr="005F5BEF" w:rsidRDefault="005F5BEF" w:rsidP="005F5BEF">
      <w:pPr>
        <w:rPr>
          <w:b/>
          <w:i/>
          <w:sz w:val="20"/>
        </w:rPr>
      </w:pPr>
    </w:p>
    <w:p w14:paraId="153320F4" w14:textId="60173B0D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 xml:space="preserve">DCM has a DCM field separately in HE PPDU while it is indicated with MCS 15 as one of MCS indices in 11be where the corresponding </w:t>
      </w:r>
      <w:proofErr w:type="spellStart"/>
      <w:r w:rsidRPr="005F5BEF">
        <w:rPr>
          <w:bCs/>
          <w:iCs/>
          <w:sz w:val="20"/>
        </w:rPr>
        <w:t>descriton</w:t>
      </w:r>
      <w:proofErr w:type="spellEnd"/>
      <w:r w:rsidRPr="005F5BEF">
        <w:rPr>
          <w:bCs/>
          <w:iCs/>
          <w:sz w:val="20"/>
        </w:rPr>
        <w:t xml:space="preserve"> is going to be shown in the next version of 11be draft spec. Considering 11bd supports the same size of 4-bit MCS field, it is reasonable to have the same meaning of MCS indices through different amendments.   </w:t>
      </w:r>
    </w:p>
    <w:p w14:paraId="76414A78" w14:textId="41D2DB40" w:rsidR="005F5BEF" w:rsidRDefault="005F5BEF" w:rsidP="005F5BEF">
      <w:pPr>
        <w:rPr>
          <w:bCs/>
          <w:iCs/>
          <w:sz w:val="20"/>
        </w:rPr>
      </w:pPr>
    </w:p>
    <w:p w14:paraId="04011DA3" w14:textId="33FFA4C9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>
        <w:rPr>
          <w:b/>
          <w:i/>
          <w:sz w:val="20"/>
        </w:rPr>
        <w:t xml:space="preserve"> on CID</w:t>
      </w:r>
      <w:r w:rsidRPr="005F5BEF">
        <w:rPr>
          <w:b/>
          <w:i/>
          <w:sz w:val="20"/>
        </w:rPr>
        <w:t>1685</w:t>
      </w:r>
    </w:p>
    <w:p w14:paraId="39DAB395" w14:textId="77777777" w:rsidR="005F5BEF" w:rsidRPr="005F5BEF" w:rsidRDefault="005F5BEF" w:rsidP="005F5BEF">
      <w:pPr>
        <w:rPr>
          <w:bCs/>
          <w:iCs/>
          <w:sz w:val="20"/>
        </w:rPr>
      </w:pPr>
    </w:p>
    <w:p w14:paraId="5131F141" w14:textId="3E0B3A87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</w:t>
      </w:r>
      <w:r>
        <w:rPr>
          <w:bCs/>
          <w:iCs/>
          <w:sz w:val="20"/>
        </w:rPr>
        <w:t>, classification to Parameters for NGV-MCSs is different as shown below.</w:t>
      </w:r>
    </w:p>
    <w:p w14:paraId="4CD86EEC" w14:textId="7ED3F4CA" w:rsidR="005F5BEF" w:rsidRPr="005F5BEF" w:rsidRDefault="005F5BEF" w:rsidP="005F5BEF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3B09AFC" wp14:editId="4AC4F797">
            <wp:extent cx="1941870" cy="130230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75" cy="130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054">
        <w:rPr>
          <w:bCs/>
          <w:iCs/>
          <w:sz w:val="20"/>
        </w:rPr>
        <w:t xml:space="preserve"> </w:t>
      </w:r>
      <w:r>
        <w:rPr>
          <w:bCs/>
          <w:iCs/>
          <w:noProof/>
          <w:sz w:val="20"/>
        </w:rPr>
        <w:drawing>
          <wp:inline distT="0" distB="0" distL="0" distR="0" wp14:anchorId="573545F8" wp14:editId="16DDF157">
            <wp:extent cx="1799539" cy="15878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40" cy="16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drawing>
          <wp:inline distT="0" distB="0" distL="0" distR="0" wp14:anchorId="25CF0F00" wp14:editId="2A74B024">
            <wp:extent cx="2092147" cy="1191493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02" cy="12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7A68" w14:textId="77777777" w:rsidR="00C3030B" w:rsidRPr="005F5BEF" w:rsidRDefault="00C3030B" w:rsidP="00C3030B">
      <w:pPr>
        <w:rPr>
          <w:b/>
          <w:i/>
          <w:sz w:val="20"/>
        </w:rPr>
      </w:pPr>
    </w:p>
    <w:p w14:paraId="672A90D2" w14:textId="77777777" w:rsidR="008A5054" w:rsidRDefault="008A5054" w:rsidP="00C3030B">
      <w:pPr>
        <w:rPr>
          <w:b/>
          <w:i/>
          <w:sz w:val="20"/>
        </w:rPr>
      </w:pPr>
    </w:p>
    <w:p w14:paraId="2F2EA287" w14:textId="5B806188" w:rsidR="00C3030B" w:rsidRPr="005F5BEF" w:rsidRDefault="00C3030B" w:rsidP="00C3030B">
      <w:pPr>
        <w:rPr>
          <w:i/>
          <w:sz w:val="20"/>
        </w:rPr>
      </w:pPr>
      <w:r w:rsidRPr="005F5BEF">
        <w:rPr>
          <w:b/>
          <w:i/>
          <w:sz w:val="20"/>
        </w:rPr>
        <w:t xml:space="preserve">To </w:t>
      </w:r>
      <w:proofErr w:type="spellStart"/>
      <w:r w:rsidRPr="005F5BEF">
        <w:rPr>
          <w:b/>
          <w:i/>
          <w:sz w:val="20"/>
        </w:rPr>
        <w:t>TGbd</w:t>
      </w:r>
      <w:proofErr w:type="spellEnd"/>
      <w:r w:rsidRPr="005F5BEF">
        <w:rPr>
          <w:b/>
          <w:i/>
          <w:sz w:val="20"/>
        </w:rPr>
        <w:t xml:space="preserve"> Editor: </w:t>
      </w:r>
      <w:r w:rsidRPr="005F5BEF">
        <w:rPr>
          <w:i/>
          <w:sz w:val="20"/>
        </w:rPr>
        <w:t xml:space="preserve"> </w:t>
      </w:r>
      <w:r w:rsidRPr="005F5BEF">
        <w:rPr>
          <w:b/>
          <w:i/>
          <w:sz w:val="20"/>
          <w:highlight w:val="yellow"/>
        </w:rPr>
        <w:t>P</w:t>
      </w:r>
      <w:r w:rsidR="005F5BEF">
        <w:rPr>
          <w:b/>
          <w:i/>
          <w:sz w:val="20"/>
          <w:highlight w:val="yellow"/>
        </w:rPr>
        <w:t>89</w:t>
      </w:r>
      <w:r w:rsidRPr="005F5BEF">
        <w:rPr>
          <w:b/>
          <w:i/>
          <w:sz w:val="20"/>
          <w:highlight w:val="yellow"/>
        </w:rPr>
        <w:t>L</w:t>
      </w:r>
      <w:r w:rsidR="005F5BEF">
        <w:rPr>
          <w:b/>
          <w:i/>
          <w:sz w:val="20"/>
          <w:highlight w:val="yellow"/>
        </w:rPr>
        <w:t>31</w:t>
      </w:r>
      <w:r w:rsidRPr="005F5BEF">
        <w:rPr>
          <w:i/>
          <w:sz w:val="20"/>
        </w:rPr>
        <w:t xml:space="preserve"> update the description as below.</w:t>
      </w:r>
    </w:p>
    <w:p w14:paraId="2B1DD81B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i/>
          <w:sz w:val="20"/>
        </w:rPr>
        <w:lastRenderedPageBreak/>
        <w:br/>
      </w:r>
      <w:r w:rsidRPr="005F5BEF">
        <w:rPr>
          <w:b/>
          <w:i/>
          <w:sz w:val="20"/>
        </w:rPr>
        <w:t>------------- Begin Text Changes ---------------</w:t>
      </w:r>
    </w:p>
    <w:p w14:paraId="32F84D17" w14:textId="77777777" w:rsidR="00C3030B" w:rsidRPr="005F5BEF" w:rsidRDefault="00C3030B" w:rsidP="00C3030B">
      <w:pPr>
        <w:jc w:val="center"/>
        <w:rPr>
          <w:b/>
          <w:i/>
          <w:sz w:val="20"/>
        </w:rPr>
      </w:pPr>
    </w:p>
    <w:p w14:paraId="220A3860" w14:textId="004507F2" w:rsidR="00C3030B" w:rsidRPr="005F5BEF" w:rsidRDefault="005F5BEF" w:rsidP="00C3030B">
      <w:pPr>
        <w:jc w:val="both"/>
        <w:rPr>
          <w:bCs/>
          <w:iCs/>
          <w:sz w:val="20"/>
        </w:rPr>
      </w:pPr>
      <w:r w:rsidRPr="008A5054">
        <w:rPr>
          <w:b/>
          <w:iCs/>
          <w:strike/>
          <w:color w:val="FF0000"/>
          <w:sz w:val="20"/>
        </w:rPr>
        <w:t>32.3.15</w:t>
      </w:r>
      <w:r w:rsidRPr="008A5054">
        <w:rPr>
          <w:b/>
          <w:iCs/>
          <w:color w:val="FF0000"/>
          <w:sz w:val="20"/>
        </w:rPr>
        <w:t xml:space="preserve"> </w:t>
      </w:r>
      <w:r w:rsidR="008A5054" w:rsidRPr="008A5054">
        <w:rPr>
          <w:b/>
          <w:iCs/>
          <w:color w:val="FF0000"/>
          <w:sz w:val="20"/>
          <w:u w:val="single"/>
        </w:rPr>
        <w:t>32.</w:t>
      </w:r>
      <w:r w:rsidR="008A5054">
        <w:rPr>
          <w:b/>
          <w:iCs/>
          <w:color w:val="FF0000"/>
          <w:sz w:val="20"/>
          <w:u w:val="single"/>
        </w:rPr>
        <w:t>5</w:t>
      </w:r>
      <w:r w:rsidR="008A5054" w:rsidRPr="008A5054">
        <w:rPr>
          <w:b/>
          <w:iCs/>
          <w:color w:val="FF0000"/>
          <w:sz w:val="20"/>
        </w:rPr>
        <w:t xml:space="preserve"> </w:t>
      </w:r>
      <w:r w:rsidRPr="005F5BEF">
        <w:rPr>
          <w:b/>
          <w:iCs/>
          <w:sz w:val="20"/>
        </w:rPr>
        <w:t>Parameters for NGV-MCSs</w:t>
      </w:r>
    </w:p>
    <w:p w14:paraId="2084EB11" w14:textId="72922E19" w:rsidR="00C3030B" w:rsidRDefault="00C3030B" w:rsidP="00C3030B">
      <w:pPr>
        <w:jc w:val="both"/>
        <w:rPr>
          <w:bCs/>
          <w:iCs/>
          <w:sz w:val="20"/>
        </w:rPr>
      </w:pPr>
    </w:p>
    <w:p w14:paraId="0EEEE278" w14:textId="77777777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The rate-dependent parameters for 10 MHz and 20 MHz are given in Table 32-18 (NGV-MCSs for 10 MHz,</w:t>
      </w:r>
    </w:p>
    <w:p w14:paraId="6CFF79A1" w14:textId="7D72D32F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NSS=1) to Table 32-21 (NGV-MCSs for 20 MHz, NSS=2).</w:t>
      </w:r>
      <w:r w:rsidRPr="005F5BEF">
        <w:rPr>
          <w:bCs/>
          <w:iCs/>
          <w:strike/>
          <w:color w:val="FF0000"/>
          <w:sz w:val="20"/>
        </w:rPr>
        <w:t xml:space="preserve"> ,</w:t>
      </w:r>
    </w:p>
    <w:p w14:paraId="2CB3C5C2" w14:textId="1AAFC982" w:rsidR="005F5BEF" w:rsidRPr="005F5BEF" w:rsidRDefault="005F5BEF" w:rsidP="005F5BEF">
      <w:pPr>
        <w:pStyle w:val="BodyText"/>
        <w:jc w:val="center"/>
      </w:pPr>
      <w:r w:rsidRPr="005F5BEF">
        <w:t>Table 32-1</w:t>
      </w:r>
      <w:r>
        <w:t>8</w:t>
      </w:r>
      <w:r w:rsidRPr="005F5BEF">
        <w:t>—NGV-MCSs for 10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993"/>
        <w:gridCol w:w="1134"/>
        <w:gridCol w:w="892"/>
        <w:gridCol w:w="1800"/>
      </w:tblGrid>
      <w:tr w:rsidR="005F5BEF" w:rsidRPr="005F5BEF" w14:paraId="1578337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B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D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ED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55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74E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88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FE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99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3240972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2F3FE8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03B3007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B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F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A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4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0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9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8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  <w:tr w:rsidR="005F5BEF" w:rsidRPr="005F5BEF" w14:paraId="38155ED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1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9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1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1F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9F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0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D1F5492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06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5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F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0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1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2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3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9.8</w:t>
            </w:r>
          </w:p>
        </w:tc>
      </w:tr>
      <w:tr w:rsidR="005F5BEF" w:rsidRPr="005F5BEF" w14:paraId="5349A84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C4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45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5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D5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D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4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5FE5579D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B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05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69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5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E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7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48EDC7B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2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A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79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C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1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D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A7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520318C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0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C3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6B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B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87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234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29.3</w:t>
            </w:r>
          </w:p>
        </w:tc>
      </w:tr>
      <w:tr w:rsidR="005F5BEF" w:rsidRPr="005F5BEF" w14:paraId="2C21A23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A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4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6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6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260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7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32.5</w:t>
            </w:r>
          </w:p>
        </w:tc>
      </w:tr>
      <w:tr w:rsidR="005F5BEF" w:rsidRPr="005F5BEF" w14:paraId="3991925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29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48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B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22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94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D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BD0F175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87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5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Not valid</w:t>
            </w:r>
          </w:p>
        </w:tc>
      </w:tr>
      <w:tr w:rsidR="005F5BEF" w:rsidRPr="005F5BEF" w14:paraId="18F02B96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6EA" w14:textId="666C5687" w:rsidR="005F5BEF" w:rsidRPr="008A5054" w:rsidRDefault="005F5BEF" w:rsidP="005F5BEF">
            <w:pPr>
              <w:pStyle w:val="BodyText"/>
              <w:jc w:val="center"/>
              <w:rPr>
                <w:strike/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="008A5054"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EC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8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F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13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A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1.6</w:t>
            </w:r>
          </w:p>
        </w:tc>
      </w:tr>
    </w:tbl>
    <w:p w14:paraId="50C4CFD1" w14:textId="77777777" w:rsidR="005F5BEF" w:rsidRPr="005F5BEF" w:rsidRDefault="005F5BEF" w:rsidP="005F5BEF">
      <w:pPr>
        <w:pStyle w:val="BodyText"/>
        <w:jc w:val="center"/>
      </w:pPr>
    </w:p>
    <w:p w14:paraId="296552DA" w14:textId="77777777" w:rsidR="005F5BEF" w:rsidRPr="005F5BEF" w:rsidRDefault="005F5BEF" w:rsidP="005F5BEF">
      <w:r w:rsidRPr="005F5BEF">
        <w:br w:type="page"/>
      </w:r>
    </w:p>
    <w:p w14:paraId="2F284B70" w14:textId="73ADFD2A" w:rsidR="005F5BEF" w:rsidRPr="005F5BEF" w:rsidRDefault="005F5BEF" w:rsidP="005F5BEF">
      <w:pPr>
        <w:pStyle w:val="BodyText"/>
        <w:jc w:val="center"/>
      </w:pPr>
      <w:r w:rsidRPr="005F5BEF">
        <w:lastRenderedPageBreak/>
        <w:t>Table 32-1</w:t>
      </w:r>
      <w:r>
        <w:t>9</w:t>
      </w:r>
      <w:r w:rsidRPr="005F5BEF">
        <w:t>—NGV-MCSs for 10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1134"/>
        <w:gridCol w:w="993"/>
        <w:gridCol w:w="892"/>
        <w:gridCol w:w="1800"/>
      </w:tblGrid>
      <w:tr w:rsidR="005F5BEF" w:rsidRPr="005F5BEF" w14:paraId="69F21B6C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42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53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50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125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30D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8B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3D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AC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17A6ED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9E8903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604C999" w14:textId="77777777" w:rsidTr="005F5BEF">
        <w:tc>
          <w:tcPr>
            <w:tcW w:w="1271" w:type="dxa"/>
          </w:tcPr>
          <w:p w14:paraId="031C96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7AB81E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</w:tcPr>
          <w:p w14:paraId="0474C6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0EF2A0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D095F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BA6C2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</w:tcPr>
          <w:p w14:paraId="0782D9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</w:tcPr>
          <w:p w14:paraId="41E62A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65BC811" w14:textId="77777777" w:rsidTr="005F5BEF">
        <w:tc>
          <w:tcPr>
            <w:tcW w:w="1271" w:type="dxa"/>
          </w:tcPr>
          <w:p w14:paraId="70B6C5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2EB929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107314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29DF45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58CB73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25E0E6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5D5A5EB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</w:tcPr>
          <w:p w14:paraId="6EEFF37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06652809" w14:textId="77777777" w:rsidTr="005F5BEF">
        <w:tc>
          <w:tcPr>
            <w:tcW w:w="1271" w:type="dxa"/>
          </w:tcPr>
          <w:p w14:paraId="0A16F1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2D42F20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7C4B27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A3135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CCC5A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46BDD3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7B73C02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</w:tcPr>
          <w:p w14:paraId="22A09A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2320281B" w14:textId="77777777" w:rsidTr="005F5BEF">
        <w:tc>
          <w:tcPr>
            <w:tcW w:w="1271" w:type="dxa"/>
          </w:tcPr>
          <w:p w14:paraId="71BD8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0EEC6C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1F1DD42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56604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5E5E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D52E4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600EB9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</w:tcPr>
          <w:p w14:paraId="2FF69E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68FCB458" w14:textId="77777777" w:rsidTr="005F5BEF">
        <w:tc>
          <w:tcPr>
            <w:tcW w:w="1271" w:type="dxa"/>
          </w:tcPr>
          <w:p w14:paraId="23AF46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16402D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372B58B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4F817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C97AB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1994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5F618D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</w:tcPr>
          <w:p w14:paraId="3C822CC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2861EF9" w14:textId="77777777" w:rsidTr="005F5BEF">
        <w:tc>
          <w:tcPr>
            <w:tcW w:w="1271" w:type="dxa"/>
          </w:tcPr>
          <w:p w14:paraId="419F7C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</w:tcPr>
          <w:p w14:paraId="1E891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C1425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</w:tcPr>
          <w:p w14:paraId="7BE861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CF52E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04FB6C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3C8A70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416    </w:t>
            </w:r>
          </w:p>
        </w:tc>
        <w:tc>
          <w:tcPr>
            <w:tcW w:w="1800" w:type="dxa"/>
          </w:tcPr>
          <w:p w14:paraId="260BEC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52.0</w:t>
            </w:r>
          </w:p>
        </w:tc>
      </w:tr>
      <w:tr w:rsidR="005F5BEF" w:rsidRPr="005F5BEF" w14:paraId="5D45A313" w14:textId="77777777" w:rsidTr="005F5BEF">
        <w:tc>
          <w:tcPr>
            <w:tcW w:w="1271" w:type="dxa"/>
          </w:tcPr>
          <w:p w14:paraId="5E5F0A2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</w:tcPr>
          <w:p w14:paraId="7F154FE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6FA689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2F63C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B7D1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885B6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2CC28D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468    </w:t>
            </w:r>
          </w:p>
        </w:tc>
        <w:tc>
          <w:tcPr>
            <w:tcW w:w="1800" w:type="dxa"/>
          </w:tcPr>
          <w:p w14:paraId="3EABBB8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58.5</w:t>
            </w:r>
          </w:p>
        </w:tc>
      </w:tr>
      <w:tr w:rsidR="005F5BEF" w:rsidRPr="005F5BEF" w14:paraId="2D0AA233" w14:textId="77777777" w:rsidTr="005F5BEF">
        <w:tc>
          <w:tcPr>
            <w:tcW w:w="1271" w:type="dxa"/>
          </w:tcPr>
          <w:p w14:paraId="538DEDD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</w:tcPr>
          <w:p w14:paraId="06EB089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1B5190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</w:tcPr>
          <w:p w14:paraId="1B8E777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389DA1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1A8158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6F36FC9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520    </w:t>
            </w:r>
          </w:p>
        </w:tc>
        <w:tc>
          <w:tcPr>
            <w:tcW w:w="1800" w:type="dxa"/>
          </w:tcPr>
          <w:p w14:paraId="2B851F3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65.0</w:t>
            </w:r>
          </w:p>
        </w:tc>
      </w:tr>
      <w:tr w:rsidR="005F5BEF" w:rsidRPr="005F5BEF" w14:paraId="0D8C49CF" w14:textId="77777777" w:rsidTr="005F5BEF">
        <w:tc>
          <w:tcPr>
            <w:tcW w:w="1271" w:type="dxa"/>
          </w:tcPr>
          <w:p w14:paraId="0BFD3AA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</w:tcPr>
          <w:p w14:paraId="0CBEB3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</w:tcPr>
          <w:p w14:paraId="0AEC1E1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F4B04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C0947F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B1A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832</w:t>
            </w:r>
          </w:p>
        </w:tc>
        <w:tc>
          <w:tcPr>
            <w:tcW w:w="892" w:type="dxa"/>
          </w:tcPr>
          <w:p w14:paraId="21050C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624    </w:t>
            </w:r>
          </w:p>
        </w:tc>
        <w:tc>
          <w:tcPr>
            <w:tcW w:w="1800" w:type="dxa"/>
          </w:tcPr>
          <w:p w14:paraId="59AE44A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78.0</w:t>
            </w:r>
          </w:p>
        </w:tc>
      </w:tr>
      <w:tr w:rsidR="005F5BEF" w:rsidRPr="005F5BEF" w14:paraId="14E357FC" w14:textId="77777777" w:rsidTr="005F5BEF">
        <w:tc>
          <w:tcPr>
            <w:tcW w:w="1271" w:type="dxa"/>
          </w:tcPr>
          <w:p w14:paraId="59F831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</w:tcPr>
          <w:p w14:paraId="219CBBF5" w14:textId="77777777" w:rsidR="005F5BEF" w:rsidRPr="005F5BEF" w:rsidRDefault="005F5BEF" w:rsidP="005F5BEF">
            <w:pPr>
              <w:pStyle w:val="BodyText"/>
              <w:tabs>
                <w:tab w:val="left" w:pos="3345"/>
              </w:tabs>
              <w:jc w:val="left"/>
              <w:rPr>
                <w:sz w:val="20"/>
              </w:rPr>
            </w:pPr>
            <w:r w:rsidRPr="005F5BEF">
              <w:rPr>
                <w:sz w:val="20"/>
              </w:rPr>
              <w:tab/>
              <w:t>Not valid</w:t>
            </w:r>
          </w:p>
        </w:tc>
      </w:tr>
      <w:tr w:rsidR="005F5BEF" w:rsidRPr="005F5BEF" w14:paraId="4040A82A" w14:textId="77777777" w:rsidTr="005F5BEF">
        <w:tc>
          <w:tcPr>
            <w:tcW w:w="1271" w:type="dxa"/>
          </w:tcPr>
          <w:p w14:paraId="70B317F0" w14:textId="4933DBC3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</w:tcPr>
          <w:p w14:paraId="21AA57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</w:tcPr>
          <w:p w14:paraId="1EF0CF0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1742E59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C6F4FA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993" w:type="dxa"/>
          </w:tcPr>
          <w:p w14:paraId="554F02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</w:tcPr>
          <w:p w14:paraId="531ACE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</w:tcPr>
          <w:p w14:paraId="4672E1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</w:tbl>
    <w:p w14:paraId="0B80187F" w14:textId="77777777" w:rsidR="005F5BEF" w:rsidRPr="005F5BEF" w:rsidRDefault="005F5BEF" w:rsidP="005F5BEF">
      <w:pPr>
        <w:pStyle w:val="BodyText"/>
        <w:jc w:val="center"/>
      </w:pPr>
    </w:p>
    <w:p w14:paraId="4C386D51" w14:textId="42304F1E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20</w:t>
      </w:r>
      <w:r w:rsidRPr="005F5BEF">
        <w:t>—NGV-MCSs for 20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992"/>
        <w:gridCol w:w="1132"/>
        <w:gridCol w:w="1094"/>
        <w:gridCol w:w="1742"/>
      </w:tblGrid>
      <w:tr w:rsidR="005F5BEF" w:rsidRPr="005F5BEF" w14:paraId="2089718C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A9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7D5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4A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1E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54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57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8A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DB5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F54BFC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014DCB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50B70F4C" w14:textId="77777777" w:rsidTr="005F5BEF">
        <w:tc>
          <w:tcPr>
            <w:tcW w:w="1350" w:type="dxa"/>
          </w:tcPr>
          <w:p w14:paraId="1D65D9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761F8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34851F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0BF0E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F259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706868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708A77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0B1F74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  <w:tr w:rsidR="005F5BEF" w:rsidRPr="005F5BEF" w14:paraId="6B8EC6F0" w14:textId="77777777" w:rsidTr="005F5BEF">
        <w:tc>
          <w:tcPr>
            <w:tcW w:w="1350" w:type="dxa"/>
          </w:tcPr>
          <w:p w14:paraId="19D2B36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433818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A0D1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448DBD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CB570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7BBF4D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0ABF9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108F7B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589F305" w14:textId="77777777" w:rsidTr="005F5BEF">
        <w:tc>
          <w:tcPr>
            <w:tcW w:w="1350" w:type="dxa"/>
          </w:tcPr>
          <w:p w14:paraId="5F72C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51EBCC4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E08E04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591539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33FD5F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43003AF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AE33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162    </w:t>
            </w:r>
          </w:p>
        </w:tc>
        <w:tc>
          <w:tcPr>
            <w:tcW w:w="1742" w:type="dxa"/>
          </w:tcPr>
          <w:p w14:paraId="7AF1B3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20.3</w:t>
            </w:r>
          </w:p>
        </w:tc>
      </w:tr>
      <w:tr w:rsidR="005F5BEF" w:rsidRPr="005F5BEF" w14:paraId="6E1AEF1F" w14:textId="77777777" w:rsidTr="005F5BEF">
        <w:tc>
          <w:tcPr>
            <w:tcW w:w="1350" w:type="dxa"/>
          </w:tcPr>
          <w:p w14:paraId="383CBC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0D1F9CC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0CE6D4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5A427D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3D77E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D25DD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0AD2E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3EDE38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2F40B063" w14:textId="77777777" w:rsidTr="005F5BEF">
        <w:tc>
          <w:tcPr>
            <w:tcW w:w="1350" w:type="dxa"/>
          </w:tcPr>
          <w:p w14:paraId="1A54628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325404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C4E8B1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C3A9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EA4AA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0E1FFA5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BD314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6BC63DE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22759416" w14:textId="77777777" w:rsidTr="005F5BEF">
        <w:tc>
          <w:tcPr>
            <w:tcW w:w="1350" w:type="dxa"/>
          </w:tcPr>
          <w:p w14:paraId="5FBBA3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3C6CE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39EC4E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3998138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1A32AC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501AE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C940A2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665693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351137E6" w14:textId="77777777" w:rsidTr="005F5BEF">
        <w:tc>
          <w:tcPr>
            <w:tcW w:w="1350" w:type="dxa"/>
          </w:tcPr>
          <w:p w14:paraId="13BED12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1A6BAC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FC9501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5912220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7B1203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512CDEF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172FB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486    </w:t>
            </w:r>
          </w:p>
        </w:tc>
        <w:tc>
          <w:tcPr>
            <w:tcW w:w="1742" w:type="dxa"/>
          </w:tcPr>
          <w:p w14:paraId="731CDB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60.8</w:t>
            </w:r>
          </w:p>
        </w:tc>
      </w:tr>
      <w:tr w:rsidR="005F5BEF" w:rsidRPr="005F5BEF" w14:paraId="6D2D6108" w14:textId="77777777" w:rsidTr="005F5BEF">
        <w:tc>
          <w:tcPr>
            <w:tcW w:w="1350" w:type="dxa"/>
          </w:tcPr>
          <w:p w14:paraId="709A316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6666B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EB730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24D398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648747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4BF64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2D83053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540    </w:t>
            </w:r>
          </w:p>
        </w:tc>
        <w:tc>
          <w:tcPr>
            <w:tcW w:w="1742" w:type="dxa"/>
          </w:tcPr>
          <w:p w14:paraId="166CF63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67.5</w:t>
            </w:r>
          </w:p>
        </w:tc>
      </w:tr>
      <w:tr w:rsidR="005F5BEF" w:rsidRPr="005F5BEF" w14:paraId="761C5B21" w14:textId="77777777" w:rsidTr="005F5BEF">
        <w:tc>
          <w:tcPr>
            <w:tcW w:w="1350" w:type="dxa"/>
          </w:tcPr>
          <w:p w14:paraId="00F068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287" w:type="dxa"/>
          </w:tcPr>
          <w:p w14:paraId="21ED20A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210A4B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306539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44C10C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CFCED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4E2C82D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1CA4B7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067D66D4" w14:textId="77777777" w:rsidTr="005F5BEF">
        <w:tc>
          <w:tcPr>
            <w:tcW w:w="1350" w:type="dxa"/>
          </w:tcPr>
          <w:p w14:paraId="38E0FF1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lastRenderedPageBreak/>
              <w:t>9</w:t>
            </w:r>
          </w:p>
        </w:tc>
        <w:tc>
          <w:tcPr>
            <w:tcW w:w="1287" w:type="dxa"/>
          </w:tcPr>
          <w:p w14:paraId="2AA7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653DF44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4D12D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37D5C0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1E49915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075A3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720    </w:t>
            </w:r>
          </w:p>
        </w:tc>
        <w:tc>
          <w:tcPr>
            <w:tcW w:w="1742" w:type="dxa"/>
          </w:tcPr>
          <w:p w14:paraId="2AA13B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90.0</w:t>
            </w:r>
          </w:p>
        </w:tc>
      </w:tr>
      <w:tr w:rsidR="005F5BEF" w:rsidRPr="005F5BEF" w14:paraId="35437A0F" w14:textId="77777777" w:rsidTr="005F5BEF">
        <w:tc>
          <w:tcPr>
            <w:tcW w:w="1350" w:type="dxa"/>
          </w:tcPr>
          <w:p w14:paraId="13DE8A17" w14:textId="60C63344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5B645B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340D068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C15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E052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132" w:type="dxa"/>
          </w:tcPr>
          <w:p w14:paraId="27F38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094" w:type="dxa"/>
          </w:tcPr>
          <w:p w14:paraId="453171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27    </w:t>
            </w:r>
          </w:p>
        </w:tc>
        <w:tc>
          <w:tcPr>
            <w:tcW w:w="1742" w:type="dxa"/>
          </w:tcPr>
          <w:p w14:paraId="14EBC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3.4</w:t>
            </w:r>
          </w:p>
        </w:tc>
      </w:tr>
    </w:tbl>
    <w:p w14:paraId="78AE4E96" w14:textId="77777777" w:rsidR="005F5BEF" w:rsidRPr="005F5BEF" w:rsidRDefault="005F5BEF" w:rsidP="005F5BEF">
      <w:pPr>
        <w:pStyle w:val="BodyText"/>
        <w:jc w:val="center"/>
      </w:pPr>
    </w:p>
    <w:p w14:paraId="5209D916" w14:textId="1409C2E4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21</w:t>
      </w:r>
      <w:r w:rsidRPr="005F5BEF">
        <w:t>—NGV-MCSs for 20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1134"/>
        <w:gridCol w:w="990"/>
        <w:gridCol w:w="1094"/>
        <w:gridCol w:w="1742"/>
      </w:tblGrid>
      <w:tr w:rsidR="005F5BEF" w:rsidRPr="005F5BEF" w14:paraId="19E74CF3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FFE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6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FA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D7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E8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7B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1C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22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0EB4948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1D672AF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0F180DA" w14:textId="77777777" w:rsidTr="005F5BEF">
        <w:tc>
          <w:tcPr>
            <w:tcW w:w="1350" w:type="dxa"/>
          </w:tcPr>
          <w:p w14:paraId="7EAD7F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0FF72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42E27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045A81F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F384D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4E1240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2D370E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3422AA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9487572" w14:textId="77777777" w:rsidTr="005F5BEF">
        <w:tc>
          <w:tcPr>
            <w:tcW w:w="1350" w:type="dxa"/>
          </w:tcPr>
          <w:p w14:paraId="3BE8EFD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724580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6F611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AB7B3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46FB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C69F7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84A54A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269E7D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1B999C18" w14:textId="77777777" w:rsidTr="005F5BEF">
        <w:tc>
          <w:tcPr>
            <w:tcW w:w="1350" w:type="dxa"/>
          </w:tcPr>
          <w:p w14:paraId="5BCE6C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191A064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166F56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86249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DBAAC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D8580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59546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4AB4F7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6DD50E75" w14:textId="77777777" w:rsidTr="005F5BEF">
        <w:tc>
          <w:tcPr>
            <w:tcW w:w="1350" w:type="dxa"/>
          </w:tcPr>
          <w:p w14:paraId="6F0604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54EC92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2B7FFF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37E426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9BB4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5E72D5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767F7EC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142F18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7FF91110" w14:textId="77777777" w:rsidTr="005F5BEF">
        <w:tc>
          <w:tcPr>
            <w:tcW w:w="1350" w:type="dxa"/>
          </w:tcPr>
          <w:p w14:paraId="21988B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743618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A4EE3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F764D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18923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3CF831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1899D71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60DC56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49DA96F0" w14:textId="77777777" w:rsidTr="005F5BEF">
        <w:tc>
          <w:tcPr>
            <w:tcW w:w="1350" w:type="dxa"/>
          </w:tcPr>
          <w:p w14:paraId="111082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41722E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546AA2B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19F158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5AD7D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25EEDD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57B344D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864    </w:t>
            </w:r>
          </w:p>
        </w:tc>
        <w:tc>
          <w:tcPr>
            <w:tcW w:w="1742" w:type="dxa"/>
          </w:tcPr>
          <w:p w14:paraId="1365F7A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108.0</w:t>
            </w:r>
          </w:p>
        </w:tc>
      </w:tr>
      <w:tr w:rsidR="005F5BEF" w:rsidRPr="005F5BEF" w14:paraId="0335A85A" w14:textId="77777777" w:rsidTr="005F5BEF">
        <w:tc>
          <w:tcPr>
            <w:tcW w:w="1350" w:type="dxa"/>
          </w:tcPr>
          <w:p w14:paraId="61DD43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007E6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BE6B8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D4B40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AEF7E9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10D74AA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2E5856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972    </w:t>
            </w:r>
          </w:p>
        </w:tc>
        <w:tc>
          <w:tcPr>
            <w:tcW w:w="1742" w:type="dxa"/>
          </w:tcPr>
          <w:p w14:paraId="0E0C2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121.5</w:t>
            </w:r>
          </w:p>
        </w:tc>
      </w:tr>
      <w:tr w:rsidR="005F5BEF" w:rsidRPr="005F5BEF" w14:paraId="7C4B26CE" w14:textId="77777777" w:rsidTr="005F5BEF">
        <w:tc>
          <w:tcPr>
            <w:tcW w:w="1350" w:type="dxa"/>
          </w:tcPr>
          <w:p w14:paraId="3C8839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511EFE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D22540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8FE113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65E75D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7EE33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084B0E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1080    </w:t>
            </w:r>
          </w:p>
        </w:tc>
        <w:tc>
          <w:tcPr>
            <w:tcW w:w="1742" w:type="dxa"/>
          </w:tcPr>
          <w:p w14:paraId="426D7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135.0</w:t>
            </w:r>
          </w:p>
        </w:tc>
      </w:tr>
      <w:tr w:rsidR="005F5BEF" w:rsidRPr="005F5BEF" w14:paraId="6624065C" w14:textId="77777777" w:rsidTr="005F5BEF">
        <w:tc>
          <w:tcPr>
            <w:tcW w:w="1350" w:type="dxa"/>
          </w:tcPr>
          <w:p w14:paraId="6A1CA7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287" w:type="dxa"/>
          </w:tcPr>
          <w:p w14:paraId="685DF36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7750B73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6E92E8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4EE06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0A74EB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426D101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1296    </w:t>
            </w:r>
          </w:p>
        </w:tc>
        <w:tc>
          <w:tcPr>
            <w:tcW w:w="1742" w:type="dxa"/>
          </w:tcPr>
          <w:p w14:paraId="6D0EA6D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162.0</w:t>
            </w:r>
          </w:p>
        </w:tc>
      </w:tr>
      <w:tr w:rsidR="005F5BEF" w:rsidRPr="005F5BEF" w14:paraId="17CAC8C1" w14:textId="77777777" w:rsidTr="005F5BEF">
        <w:tc>
          <w:tcPr>
            <w:tcW w:w="1350" w:type="dxa"/>
          </w:tcPr>
          <w:p w14:paraId="0F14D95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1287" w:type="dxa"/>
          </w:tcPr>
          <w:p w14:paraId="2DE33B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015CFDA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677C7F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E3FF74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66FD29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1929C4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1440    </w:t>
            </w:r>
          </w:p>
        </w:tc>
        <w:tc>
          <w:tcPr>
            <w:tcW w:w="1742" w:type="dxa"/>
          </w:tcPr>
          <w:p w14:paraId="726B41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180.0</w:t>
            </w:r>
          </w:p>
        </w:tc>
      </w:tr>
      <w:tr w:rsidR="005F5BEF" w:rsidRPr="005F5BEF" w14:paraId="79AD6006" w14:textId="77777777" w:rsidTr="005F5BEF">
        <w:tc>
          <w:tcPr>
            <w:tcW w:w="1350" w:type="dxa"/>
          </w:tcPr>
          <w:p w14:paraId="59844531" w14:textId="3F23BAE9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425F41A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5B6700E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199B93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06596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990" w:type="dxa"/>
          </w:tcPr>
          <w:p w14:paraId="543EC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06C3B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1C6C16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</w:tbl>
    <w:p w14:paraId="0896DBDB" w14:textId="77777777" w:rsidR="005F5BEF" w:rsidRPr="005F5BEF" w:rsidRDefault="005F5BEF" w:rsidP="00C3030B">
      <w:pPr>
        <w:jc w:val="both"/>
        <w:rPr>
          <w:szCs w:val="22"/>
        </w:rPr>
      </w:pPr>
    </w:p>
    <w:p w14:paraId="263AA1CD" w14:textId="77777777" w:rsidR="00C3030B" w:rsidRPr="005F5BEF" w:rsidRDefault="00C3030B" w:rsidP="00C3030B">
      <w:pPr>
        <w:jc w:val="center"/>
        <w:rPr>
          <w:bCs/>
          <w:iCs/>
          <w:sz w:val="20"/>
        </w:rPr>
      </w:pPr>
    </w:p>
    <w:p w14:paraId="325DF8E9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b/>
          <w:i/>
          <w:sz w:val="20"/>
        </w:rPr>
        <w:t>------------- End Text Changes ------------------</w:t>
      </w:r>
    </w:p>
    <w:p w14:paraId="2EB4FD73" w14:textId="77777777" w:rsidR="00C3030B" w:rsidRPr="005F5BEF" w:rsidRDefault="00C3030B" w:rsidP="00B82965">
      <w:pPr>
        <w:rPr>
          <w:i/>
          <w:sz w:val="20"/>
        </w:rPr>
      </w:pPr>
    </w:p>
    <w:p w14:paraId="79FFA5F9" w14:textId="77777777" w:rsidR="00C3030B" w:rsidRPr="005F5BEF" w:rsidRDefault="00C3030B" w:rsidP="00B82965">
      <w:pPr>
        <w:rPr>
          <w:i/>
          <w:sz w:val="20"/>
        </w:rPr>
      </w:pPr>
    </w:p>
    <w:p w14:paraId="145B5337" w14:textId="77777777" w:rsidR="00C3030B" w:rsidRPr="005F5BEF" w:rsidRDefault="00C3030B" w:rsidP="00B82965">
      <w:pPr>
        <w:rPr>
          <w:i/>
          <w:sz w:val="20"/>
        </w:rPr>
      </w:pPr>
    </w:p>
    <w:sectPr w:rsidR="00C3030B" w:rsidRPr="005F5BEF" w:rsidSect="002C455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4E25" w14:textId="77777777" w:rsidR="006541EB" w:rsidRDefault="006541EB">
      <w:r>
        <w:separator/>
      </w:r>
    </w:p>
  </w:endnote>
  <w:endnote w:type="continuationSeparator" w:id="0">
    <w:p w14:paraId="4CE30E81" w14:textId="77777777" w:rsidR="006541EB" w:rsidRDefault="006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7A0A" w14:textId="180DF968" w:rsidR="005F5BEF" w:rsidRDefault="005F5BEF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Proposd</w:t>
    </w:r>
    <w:proofErr w:type="spellEnd"/>
    <w:r>
      <w:t xml:space="preserve"> </w:t>
    </w:r>
    <w:proofErr w:type="spellStart"/>
    <w:r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 \* MERGEFORMAT </w:instrText>
    </w:r>
    <w:r>
      <w:fldChar w:fldCharType="separate"/>
    </w:r>
    <w:r>
      <w:t xml:space="preserve">Yujin Noh, </w:t>
    </w:r>
    <w:proofErr w:type="spellStart"/>
    <w:r>
      <w:t>Newracom</w:t>
    </w:r>
    <w:proofErr w:type="spellEnd"/>
    <w:r>
      <w:fldChar w:fldCharType="end"/>
    </w:r>
  </w:p>
  <w:p w14:paraId="0C819658" w14:textId="77777777" w:rsidR="005F5BEF" w:rsidRDefault="005F5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7401" w14:textId="77777777" w:rsidR="006541EB" w:rsidRDefault="006541EB">
      <w:r>
        <w:separator/>
      </w:r>
    </w:p>
  </w:footnote>
  <w:footnote w:type="continuationSeparator" w:id="0">
    <w:p w14:paraId="7818AF69" w14:textId="77777777" w:rsidR="006541EB" w:rsidRDefault="0065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24CC" w14:textId="44081A5F" w:rsidR="005F5BEF" w:rsidRDefault="005F5BEF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Dec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8A2812">
        <w:t>194</w:t>
      </w:r>
      <w:r w:rsidR="008A2812">
        <w:t>6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hideSpelling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0FB9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E2E7F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85A14"/>
    <w:rsid w:val="0019314A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1F79F4"/>
    <w:rsid w:val="0020389D"/>
    <w:rsid w:val="00212077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9516F"/>
    <w:rsid w:val="002A04FE"/>
    <w:rsid w:val="002A6FE1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A742F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1F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3A6"/>
    <w:rsid w:val="0048245B"/>
    <w:rsid w:val="00482864"/>
    <w:rsid w:val="00490F85"/>
    <w:rsid w:val="00496814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3A7A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1E28"/>
    <w:rsid w:val="005C34FC"/>
    <w:rsid w:val="005D16E9"/>
    <w:rsid w:val="005D7E4F"/>
    <w:rsid w:val="005E3477"/>
    <w:rsid w:val="005E3A8F"/>
    <w:rsid w:val="005E4924"/>
    <w:rsid w:val="005F4E9B"/>
    <w:rsid w:val="005F500C"/>
    <w:rsid w:val="005F5BEF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41EB"/>
    <w:rsid w:val="00656E90"/>
    <w:rsid w:val="006644A7"/>
    <w:rsid w:val="006670DF"/>
    <w:rsid w:val="00671374"/>
    <w:rsid w:val="00680C4F"/>
    <w:rsid w:val="00681FAF"/>
    <w:rsid w:val="0068272D"/>
    <w:rsid w:val="00682C6D"/>
    <w:rsid w:val="00684440"/>
    <w:rsid w:val="006867D6"/>
    <w:rsid w:val="00690EEF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54C"/>
    <w:rsid w:val="00704746"/>
    <w:rsid w:val="0070687F"/>
    <w:rsid w:val="00710500"/>
    <w:rsid w:val="007146F5"/>
    <w:rsid w:val="007207AE"/>
    <w:rsid w:val="0072189A"/>
    <w:rsid w:val="00721E00"/>
    <w:rsid w:val="00723BDE"/>
    <w:rsid w:val="00726DC7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2E6D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311B"/>
    <w:rsid w:val="0083499A"/>
    <w:rsid w:val="00840049"/>
    <w:rsid w:val="00842191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94BA4"/>
    <w:rsid w:val="008A0A98"/>
    <w:rsid w:val="008A2812"/>
    <w:rsid w:val="008A35CA"/>
    <w:rsid w:val="008A5054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461"/>
    <w:rsid w:val="00900B66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29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77143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0047"/>
    <w:rsid w:val="00B12457"/>
    <w:rsid w:val="00B13640"/>
    <w:rsid w:val="00B16A00"/>
    <w:rsid w:val="00B206AF"/>
    <w:rsid w:val="00B214DF"/>
    <w:rsid w:val="00B2267B"/>
    <w:rsid w:val="00B24394"/>
    <w:rsid w:val="00B25B88"/>
    <w:rsid w:val="00B27989"/>
    <w:rsid w:val="00B27DA8"/>
    <w:rsid w:val="00B30866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C6E8C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30B"/>
    <w:rsid w:val="00C3051F"/>
    <w:rsid w:val="00C35E9D"/>
    <w:rsid w:val="00C40604"/>
    <w:rsid w:val="00C4652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4AE1"/>
    <w:rsid w:val="00D07186"/>
    <w:rsid w:val="00D103DF"/>
    <w:rsid w:val="00D15873"/>
    <w:rsid w:val="00D16A8A"/>
    <w:rsid w:val="00D2109F"/>
    <w:rsid w:val="00D234F5"/>
    <w:rsid w:val="00D23F94"/>
    <w:rsid w:val="00D25FF7"/>
    <w:rsid w:val="00D327C2"/>
    <w:rsid w:val="00D378D7"/>
    <w:rsid w:val="00D4797B"/>
    <w:rsid w:val="00D50EE6"/>
    <w:rsid w:val="00D51D28"/>
    <w:rsid w:val="00D521E0"/>
    <w:rsid w:val="00D53C8A"/>
    <w:rsid w:val="00D53E89"/>
    <w:rsid w:val="00D60CBB"/>
    <w:rsid w:val="00D62906"/>
    <w:rsid w:val="00D629B9"/>
    <w:rsid w:val="00D631DB"/>
    <w:rsid w:val="00D708EF"/>
    <w:rsid w:val="00D70C64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DE7F31"/>
    <w:rsid w:val="00E01E2C"/>
    <w:rsid w:val="00E0537B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3C3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0CEF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1F609FC-14D1-42BE-93CB-F1EF486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16</cp:revision>
  <cp:lastPrinted>2016-01-08T21:12:00Z</cp:lastPrinted>
  <dcterms:created xsi:type="dcterms:W3CDTF">2020-11-21T00:10:00Z</dcterms:created>
  <dcterms:modified xsi:type="dcterms:W3CDTF">2020-12-08T18:57:00Z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