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ko-KR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ko-KR"/>
              </w:rPr>
              <w:t xml:space="preserve">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  <w:p w14:paraId="2B2215DB" w14:textId="28DF9054" w:rsidR="008B364C" w:rsidRDefault="00925BE8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</w:t>
                            </w:r>
                            <w:r w:rsidR="00C56EF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: text update on 1x LTF</w:t>
                            </w:r>
                          </w:p>
                          <w:p w14:paraId="2BF892A1" w14:textId="43D394AA" w:rsidR="00925BE8" w:rsidRDefault="008B364C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r2:</w:t>
                            </w:r>
                            <w:r w:rsidR="00925BE8">
                              <w:rPr>
                                <w:lang w:eastAsia="ko-KR"/>
                              </w:rPr>
                              <w:t xml:space="preserve"> 26-tone RU index change</w:t>
                            </w:r>
                            <w:r w:rsidR="00C56EF1">
                              <w:rPr>
                                <w:lang w:eastAsia="ko-KR"/>
                              </w:rPr>
                              <w:t xml:space="preserve"> (it depends on</w:t>
                            </w:r>
                            <w:r>
                              <w:rPr>
                                <w:lang w:eastAsia="ko-KR"/>
                              </w:rPr>
                              <w:t xml:space="preserve"> the result of 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 xml:space="preserve">11-20/1845r2 SP1 </w:t>
                            </w:r>
                            <w:r>
                              <w:rPr>
                                <w:lang w:eastAsia="ko-KR"/>
                              </w:rPr>
                              <w:t>which</w:t>
                            </w:r>
                            <w:r w:rsidRPr="008B364C">
                              <w:rPr>
                                <w:lang w:eastAsia="ko-KR"/>
                              </w:rPr>
                              <w:t xml:space="preserve"> suggests new 26-tone RU indices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45CA4F42" w14:textId="3F9EAD39" w:rsidR="00C6451F" w:rsidRDefault="00C6451F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r3: editorial change (mod 8 to mod 6 in 26+52 / 26+106-tone RU)</w:t>
                            </w:r>
                          </w:p>
                          <w:p w14:paraId="49F30F96" w14:textId="5532B4FA" w:rsidR="000D78DC" w:rsidRDefault="000D78DC" w:rsidP="00A8394A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r4: typo fixing</w:t>
                            </w:r>
                          </w:p>
                          <w:p w14:paraId="5ED96634" w14:textId="721293D3" w:rsidR="000D78DC" w:rsidRDefault="000D78DC" w:rsidP="00A8394A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r5: reflect a comment by 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  <w:p w14:paraId="2B2215DB" w14:textId="28DF9054" w:rsidR="008B364C" w:rsidRDefault="00925BE8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</w:t>
                      </w:r>
                      <w:r w:rsidR="00C56EF1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: text update on 1x LTF</w:t>
                      </w:r>
                    </w:p>
                    <w:p w14:paraId="2BF892A1" w14:textId="43D394AA" w:rsidR="00925BE8" w:rsidRDefault="008B364C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r2:</w:t>
                      </w:r>
                      <w:r w:rsidR="00925BE8">
                        <w:rPr>
                          <w:lang w:eastAsia="ko-KR"/>
                        </w:rPr>
                        <w:t xml:space="preserve"> 26-tone RU index change</w:t>
                      </w:r>
                      <w:r w:rsidR="00C56EF1">
                        <w:rPr>
                          <w:lang w:eastAsia="ko-KR"/>
                        </w:rPr>
                        <w:t xml:space="preserve"> (it depends on</w:t>
                      </w:r>
                      <w:r>
                        <w:rPr>
                          <w:lang w:eastAsia="ko-KR"/>
                        </w:rPr>
                        <w:t xml:space="preserve"> the result of </w:t>
                      </w:r>
                      <w:r w:rsidR="00C56EF1" w:rsidRPr="008B364C">
                        <w:rPr>
                          <w:lang w:eastAsia="ko-KR"/>
                        </w:rPr>
                        <w:t xml:space="preserve">11-20/1845r2 SP1 </w:t>
                      </w:r>
                      <w:r>
                        <w:rPr>
                          <w:lang w:eastAsia="ko-KR"/>
                        </w:rPr>
                        <w:t>which</w:t>
                      </w:r>
                      <w:r w:rsidRPr="008B364C">
                        <w:rPr>
                          <w:lang w:eastAsia="ko-KR"/>
                        </w:rPr>
                        <w:t xml:space="preserve"> suggests new 26-tone RU indices</w:t>
                      </w:r>
                      <w:r w:rsidR="00C56EF1" w:rsidRPr="008B364C">
                        <w:rPr>
                          <w:lang w:eastAsia="ko-KR"/>
                        </w:rPr>
                        <w:t>)</w:t>
                      </w:r>
                    </w:p>
                    <w:p w14:paraId="45CA4F42" w14:textId="3F9EAD39" w:rsidR="00C6451F" w:rsidRDefault="00C6451F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r3: editorial change (mod 8 to mod 6 in 26+52 / 26+106-tone RU)</w:t>
                      </w:r>
                    </w:p>
                    <w:p w14:paraId="49F30F96" w14:textId="5532B4FA" w:rsidR="000D78DC" w:rsidRDefault="000D78DC" w:rsidP="00A8394A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r4: typo fixing</w:t>
                      </w:r>
                    </w:p>
                    <w:p w14:paraId="5ED96634" w14:textId="721293D3" w:rsidR="000D78DC" w:rsidRDefault="000D78DC" w:rsidP="00A8394A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r5: reflect a comment by Ron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</w:t>
      </w:r>
      <w:proofErr w:type="spellStart"/>
      <w:r w:rsidR="004B0651">
        <w:rPr>
          <w:lang w:eastAsia="ko-KR"/>
        </w:rPr>
        <w:t>Stras</w:t>
      </w:r>
      <w:proofErr w:type="spellEnd"/>
      <w:r w:rsidR="004B0651">
        <w:rPr>
          <w:lang w:eastAsia="ko-KR"/>
        </w:rPr>
        <w:t xml:space="preserve"> Polls and Potential Changes to the Specification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</w:t>
      </w:r>
      <w:proofErr w:type="gramStart"/>
      <w:r>
        <w:rPr>
          <w:rFonts w:hint="eastAsia"/>
          <w:highlight w:val="lightGray"/>
        </w:rPr>
        <w:t>a modulo</w:t>
      </w:r>
      <w:proofErr w:type="gramEnd"/>
      <w:r>
        <w:rPr>
          <w:rFonts w:hint="eastAsia"/>
          <w:highlight w:val="lightGray"/>
        </w:rPr>
        <w:t xml:space="preserve">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proofErr w:type="spellStart"/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proofErr w:type="spellEnd"/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0"/>
    <w:p w14:paraId="3694CCC0" w14:textId="77777777" w:rsidR="00A20D9D" w:rsidRDefault="00A20D9D" w:rsidP="00C644D5">
      <w:pPr>
        <w:rPr>
          <w:sz w:val="20"/>
        </w:rPr>
      </w:pPr>
    </w:p>
    <w:p w14:paraId="7588996E" w14:textId="20CBE980" w:rsidR="00925BE8" w:rsidRDefault="00925BE8" w:rsidP="00925BE8">
      <w:pPr>
        <w:pStyle w:val="3"/>
        <w:numPr>
          <w:ilvl w:val="0"/>
          <w:numId w:val="0"/>
        </w:numPr>
        <w:ind w:left="720" w:hanging="720"/>
      </w:pPr>
      <w:r>
        <w:t xml:space="preserve">36.3.2.4 </w:t>
      </w:r>
      <w:r w:rsidRPr="009A5BE6">
        <w:t>Pilot subcarriers</w:t>
      </w:r>
    </w:p>
    <w:p w14:paraId="14731271" w14:textId="77777777" w:rsidR="00925BE8" w:rsidRDefault="00925BE8" w:rsidP="00925BE8">
      <w:pPr>
        <w:rPr>
          <w:sz w:val="20"/>
        </w:rPr>
      </w:pPr>
      <w:r>
        <w:rPr>
          <w:sz w:val="20"/>
        </w:rPr>
        <w:t>Pilot subcarriers are present in the Data field, and may be present in the EHT-LTF field.</w:t>
      </w:r>
    </w:p>
    <w:p w14:paraId="1D9727BC" w14:textId="77777777" w:rsidR="00925BE8" w:rsidRDefault="00925BE8" w:rsidP="00925BE8">
      <w:pPr>
        <w:rPr>
          <w:sz w:val="20"/>
        </w:rPr>
      </w:pPr>
      <w:r>
        <w:rPr>
          <w:sz w:val="20"/>
        </w:rPr>
        <w:t>The pilot subcarrier indices for the Data field OFDM symbols are defined in 1.</w:t>
      </w:r>
      <w:r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ADC10FE" w14:textId="77777777" w:rsidR="00925BE8" w:rsidRDefault="00925BE8" w:rsidP="00925BE8">
      <w:pPr>
        <w:rPr>
          <w:sz w:val="20"/>
        </w:rPr>
      </w:pPr>
    </w:p>
    <w:p w14:paraId="7784B4DD" w14:textId="77777777" w:rsidR="00925BE8" w:rsidRDefault="00925BE8" w:rsidP="00925BE8">
      <w:pPr>
        <w:rPr>
          <w:sz w:val="20"/>
        </w:rPr>
      </w:pPr>
      <w:r>
        <w:rPr>
          <w:sz w:val="20"/>
        </w:rPr>
        <w:t xml:space="preserve">One of three EHT-LTF types is used in the EHT-LTF field of an EHT PPDU: 1x EHT-LTF, 2x EHT-LTF and 4x EHT-LTF. If pilot subcarriers are present in the EHT-LTF field of an EHT PPDU, then, for a 4x EHT-LTF and 2x EHT-LTF, the pilot subcarrier locations in the EHT-LTF field are the same as the pilot subcarrier locations in the Data field. </w:t>
      </w:r>
      <w:r w:rsidRPr="00925BE8">
        <w:rPr>
          <w:strike/>
          <w:color w:val="FF0000"/>
          <w:sz w:val="20"/>
        </w:rPr>
        <w:t xml:space="preserve">For a 1x EHT-LTF, the pilot subcarrier locations in the EHT-LTF field are the pilot subcarriers locations in the Data field that are multiples of </w:t>
      </w:r>
      <w:commentRangeStart w:id="1"/>
      <w:r w:rsidRPr="00925BE8">
        <w:rPr>
          <w:strike/>
          <w:color w:val="FF0000"/>
          <w:sz w:val="20"/>
        </w:rPr>
        <w:t>4</w:t>
      </w:r>
      <w:commentRangeEnd w:id="1"/>
      <w:r>
        <w:rPr>
          <w:rStyle w:val="a9"/>
        </w:rPr>
        <w:commentReference w:id="1"/>
      </w:r>
      <w:r w:rsidRPr="00925BE8">
        <w:rPr>
          <w:strike/>
          <w:color w:val="FF0000"/>
          <w:sz w:val="20"/>
        </w:rPr>
        <w:t>.</w:t>
      </w:r>
    </w:p>
    <w:p w14:paraId="116644BC" w14:textId="77777777" w:rsidR="00925BE8" w:rsidRPr="00925BE8" w:rsidRDefault="00925BE8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BB2F9B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276E6FB1" w:rsidR="00E00F61" w:rsidRPr="00704631" w:rsidRDefault="00D34B15" w:rsidP="00A23E73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</w:t>
            </w:r>
            <w:r w:rsidR="00E00F61" w:rsidRPr="00DA19C8">
              <w:rPr>
                <w:strike/>
                <w:color w:val="FF0000"/>
                <w:sz w:val="20"/>
                <w:lang w:eastAsia="ko-KR"/>
              </w:rPr>
              <w:t>36</w:t>
            </w:r>
            <w:r w:rsidR="00DA19C8">
              <w:rPr>
                <w:sz w:val="20"/>
                <w:lang w:eastAsia="ko-KR"/>
              </w:rPr>
              <w:t xml:space="preserve"> </w:t>
            </w:r>
            <w:commentRangeStart w:id="2"/>
            <w:r w:rsidR="00DA19C8">
              <w:rPr>
                <w:color w:val="0070C0"/>
                <w:sz w:val="20"/>
                <w:u w:val="single"/>
                <w:lang w:eastAsia="ko-KR"/>
              </w:rPr>
              <w:t>37</w:t>
            </w:r>
            <w:commentRangeEnd w:id="2"/>
            <w:r w:rsidR="00A23E73">
              <w:rPr>
                <w:rStyle w:val="a9"/>
              </w:rPr>
              <w:commentReference w:id="2"/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5C6D335A" w:rsidR="00D34B15" w:rsidRPr="007F2027" w:rsidRDefault="009A662C" w:rsidP="00F51E4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>,</w:t>
            </w:r>
            <w:r w:rsidR="00A23E73">
              <w:rPr>
                <w:sz w:val="20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>{</w:t>
            </w:r>
            <w:r w:rsidR="00F51E41">
              <w:rPr>
                <w:rFonts w:hint="eastAsia"/>
                <w:color w:val="0070C0"/>
                <w:sz w:val="20"/>
                <w:u w:val="single"/>
                <w:lang w:eastAsia="ko-KR"/>
              </w:rPr>
              <w:t>not defined</w:t>
            </w:r>
            <w:r w:rsidR="00A23E73" w:rsidRPr="00A23E73">
              <w:rPr>
                <w:color w:val="0070C0"/>
                <w:sz w:val="20"/>
                <w:u w:val="single"/>
              </w:rPr>
              <w:t xml:space="preserve">},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3C5510CA" w:rsidR="00D34B15" w:rsidRPr="00E00F61" w:rsidRDefault="007F2027" w:rsidP="00A23E73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72</m:t>
              </m:r>
            </m:oMath>
            <w:r w:rsidR="00A23E73" w:rsidRP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74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0BAE5E5C" w:rsidR="00D34B15" w:rsidRPr="007F2027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144</m:t>
              </m:r>
            </m:oMath>
            <w:r w:rsid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148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3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3"/>
            <w:r w:rsidR="00456344">
              <w:rPr>
                <w:rStyle w:val="a9"/>
              </w:rPr>
              <w:commentReference w:id="3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52-tone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BB2F9B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BB2F9B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lastRenderedPageBreak/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BB2F9B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BB2F9B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BB2F9B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BB2F9B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BB2F9B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BB2F9B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BB2F9B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BB2F9B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BB2F9B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BB2F9B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BB2F9B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BB2F9B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</w:t>
      </w:r>
      <w:proofErr w:type="spellStart"/>
      <w:r w:rsidRPr="00163D2E">
        <w:rPr>
          <w:strike/>
          <w:color w:val="FF0000"/>
          <w:sz w:val="20"/>
        </w:rPr>
        <w:t>noncontiguous</w:t>
      </w:r>
      <w:proofErr w:type="spellEnd"/>
      <w:r w:rsidRPr="00163D2E">
        <w:rPr>
          <w:strike/>
          <w:color w:val="FF0000"/>
          <w:sz w:val="20"/>
        </w:rPr>
        <w:t xml:space="preserve">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4"/>
      <w:r w:rsidR="001251E6" w:rsidRPr="00163D2E">
        <w:rPr>
          <w:strike/>
          <w:color w:val="FF0000"/>
          <w:sz w:val="20"/>
        </w:rPr>
        <w:t>transmission</w:t>
      </w:r>
      <w:commentRangeEnd w:id="4"/>
      <w:r w:rsidR="00456344">
        <w:rPr>
          <w:rStyle w:val="a9"/>
        </w:rPr>
        <w:commentReference w:id="4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111E3573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</w:t>
      </w:r>
      <w:r w:rsidRPr="000D78DC">
        <w:rPr>
          <w:strike/>
          <w:color w:val="FF0000"/>
          <w:sz w:val="20"/>
          <w:u w:val="single"/>
        </w:rPr>
        <w:t>RU</w:t>
      </w:r>
      <w:r w:rsidR="009E098C" w:rsidRPr="000D78DC">
        <w:rPr>
          <w:strike/>
          <w:color w:val="FF0000"/>
          <w:sz w:val="20"/>
          <w:u w:val="single"/>
        </w:rPr>
        <w:t xml:space="preserve"> </w:t>
      </w:r>
      <w:r w:rsidR="000D78DC" w:rsidRPr="000D78DC">
        <w:rPr>
          <w:color w:val="0070C0"/>
          <w:sz w:val="20"/>
          <w:u w:val="single"/>
        </w:rPr>
        <w:t>component RU of the MRU</w:t>
      </w:r>
      <w:r w:rsidR="000D78D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5"/>
      <w:commentRangeStart w:id="6"/>
      <w:r w:rsidR="009E098C" w:rsidRPr="009E098C">
        <w:rPr>
          <w:color w:val="0070C0"/>
          <w:sz w:val="20"/>
          <w:u w:val="single"/>
        </w:rPr>
        <w:t>mapping</w:t>
      </w:r>
      <w:commentRangeEnd w:id="5"/>
      <w:r w:rsidR="00456344">
        <w:rPr>
          <w:rStyle w:val="a9"/>
        </w:rPr>
        <w:commentReference w:id="5"/>
      </w:r>
      <w:commentRangeEnd w:id="6"/>
      <w:r w:rsidR="000D78DC">
        <w:rPr>
          <w:rStyle w:val="a9"/>
        </w:rPr>
        <w:commentReference w:id="6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73E4C903" w:rsidR="006E01C8" w:rsidRPr="00ED7F1A" w:rsidRDefault="00BB2F9B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w:bookmarkStart w:id="7" w:name="_GoBack"/>
        <w:bookmarkEnd w:id="7"/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BB2F9B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0DF1C6AD" w:rsidR="0008298B" w:rsidRPr="00ED7F1A" w:rsidRDefault="00BB2F9B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BB2F9B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BB2F9B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nyoung Chun" w:date="2020-11-19T10:21:00Z" w:initials="JC">
    <w:p w14:paraId="7093B808" w14:textId="33E0CF05" w:rsidR="00925BE8" w:rsidRDefault="00925BE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1x LTF is </w:t>
      </w:r>
      <w:r>
        <w:rPr>
          <w:lang w:eastAsia="ko-KR"/>
        </w:rPr>
        <w:t xml:space="preserve">just </w:t>
      </w:r>
      <w:r>
        <w:rPr>
          <w:rFonts w:hint="eastAsia"/>
          <w:lang w:eastAsia="ko-KR"/>
        </w:rPr>
        <w:t>used in non-OFDMA TB PPDU and there</w:t>
      </w:r>
      <w:r>
        <w:rPr>
          <w:lang w:eastAsia="ko-KR"/>
        </w:rPr>
        <w:t>’s no pilot.</w:t>
      </w:r>
    </w:p>
  </w:comment>
  <w:comment w:id="2" w:author="Jinyoung Chun" w:date="2020-11-19T10:53:00Z" w:initials="JC">
    <w:p w14:paraId="2D3D4545" w14:textId="04FEE9DE" w:rsidR="00A23E73" w:rsidRDefault="00A23E7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26-tone RU indices are changed.</w:t>
      </w:r>
    </w:p>
  </w:comment>
  <w:comment w:id="3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4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5" w:author="Jinyoung Chun" w:date="2020-11-18T11:20:00Z" w:initials="JC">
    <w:p w14:paraId="00DE554C" w14:textId="7515C720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  <w:r w:rsidR="00A23E73">
        <w:rPr>
          <w:lang w:eastAsia="ko-KR"/>
        </w:rPr>
        <w:t xml:space="preserve"> (make the existed red text black and add the exception)</w:t>
      </w:r>
    </w:p>
  </w:comment>
  <w:comment w:id="6" w:author="Jinyoung Chun" w:date="2020-11-26T09:23:00Z" w:initials="JC">
    <w:p w14:paraId="22061837" w14:textId="16546017" w:rsidR="000D78DC" w:rsidRDefault="000D78DC">
      <w:pPr>
        <w:pStyle w:val="aa"/>
        <w:rPr>
          <w:rFonts w:hint="eastAsia"/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B</w:t>
      </w:r>
      <w:r>
        <w:rPr>
          <w:rFonts w:hint="eastAsia"/>
          <w:lang w:eastAsia="ko-KR"/>
        </w:rPr>
        <w:t xml:space="preserve">y </w:t>
      </w:r>
      <w:r>
        <w:rPr>
          <w:lang w:eastAsia="ko-KR"/>
        </w:rPr>
        <w:t>Ron’s comment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B808" w15:done="0"/>
  <w15:commentEx w15:paraId="2D3D4545" w15:done="0"/>
  <w15:commentEx w15:paraId="44B7E7CB" w15:done="0"/>
  <w15:commentEx w15:paraId="05D2FD06" w15:done="0"/>
  <w15:commentEx w15:paraId="00DE554C" w15:done="0"/>
  <w15:commentEx w15:paraId="220618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E358" w14:textId="77777777" w:rsidR="00BB2F9B" w:rsidRDefault="00BB2F9B">
      <w:r>
        <w:separator/>
      </w:r>
    </w:p>
  </w:endnote>
  <w:endnote w:type="continuationSeparator" w:id="0">
    <w:p w14:paraId="329005F2" w14:textId="77777777" w:rsidR="00BB2F9B" w:rsidRDefault="00B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D78DC">
      <w:rPr>
        <w:noProof/>
      </w:rPr>
      <w:t>6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723D" w14:textId="77777777" w:rsidR="00BB2F9B" w:rsidRDefault="00BB2F9B">
      <w:r>
        <w:separator/>
      </w:r>
    </w:p>
  </w:footnote>
  <w:footnote w:type="continuationSeparator" w:id="0">
    <w:p w14:paraId="2F1B0131" w14:textId="77777777" w:rsidR="00BB2F9B" w:rsidRDefault="00BB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783FFF7F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fldSimple w:instr=" TITLE  \* MERGEFORMAT ">
      <w:r w:rsidR="00163D2E">
        <w:t>doc.: IEEE 802.11-20/</w:t>
      </w:r>
      <w:r w:rsidR="00140CAB">
        <w:t>1876</w:t>
      </w:r>
      <w:r w:rsidR="00163D2E">
        <w:t>r</w:t>
      </w:r>
    </w:fldSimple>
    <w:r w:rsidR="000D78DC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8DC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BA2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68AD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2DCD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077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6CE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3442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3AC0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364C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3ADD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5BE8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3E73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2F9B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238F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6EF1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51F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9C8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899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1E41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6922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3CF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6C554-80EE-4356-8D30-2F29CDAD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3</cp:revision>
  <cp:lastPrinted>2014-06-04T16:31:00Z</cp:lastPrinted>
  <dcterms:created xsi:type="dcterms:W3CDTF">2020-11-26T00:21:00Z</dcterms:created>
  <dcterms:modified xsi:type="dcterms:W3CDTF">2020-11-26T00:24:00Z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