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97A7B4C" w:rsidR="00CA09B2" w:rsidRPr="004553DC" w:rsidRDefault="00BC2941" w:rsidP="00D26D31">
            <w:pPr>
              <w:pStyle w:val="T2"/>
              <w:spacing w:beforeLines="60" w:before="144"/>
              <w:rPr>
                <w:szCs w:val="28"/>
              </w:rPr>
            </w:pPr>
            <w:r w:rsidRPr="004553DC">
              <w:rPr>
                <w:szCs w:val="28"/>
              </w:rPr>
              <w:t xml:space="preserve">Proposed Draft Text: </w:t>
            </w:r>
            <w:r w:rsidR="008C1493" w:rsidRPr="004553DC">
              <w:rPr>
                <w:szCs w:val="28"/>
              </w:rPr>
              <w:t>OFDM modulation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0AFF7839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20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19A12CE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 w:rsidRPr="00C40638">
              <w:rPr>
                <w:kern w:val="24"/>
                <w:sz w:val="20"/>
                <w:szCs w:val="20"/>
                <w:lang w:val="en-GB"/>
              </w:rPr>
              <w:t>Rui Cao</w:t>
            </w:r>
          </w:p>
        </w:tc>
        <w:tc>
          <w:tcPr>
            <w:tcW w:w="1260" w:type="dxa"/>
          </w:tcPr>
          <w:p w14:paraId="171FD588" w14:textId="015F34CA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NXP</w:t>
            </w:r>
          </w:p>
        </w:tc>
        <w:tc>
          <w:tcPr>
            <w:tcW w:w="2340" w:type="dxa"/>
          </w:tcPr>
          <w:p w14:paraId="3B4F6DDE" w14:textId="3C78DEA8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350 Holger Way, San Jose, CA 95134</w:t>
            </w:r>
          </w:p>
        </w:tc>
        <w:tc>
          <w:tcPr>
            <w:tcW w:w="1170" w:type="dxa"/>
            <w:vAlign w:val="center"/>
          </w:tcPr>
          <w:p w14:paraId="71369E9C" w14:textId="77777777" w:rsidR="00FC1B4F" w:rsidRPr="00C40638" w:rsidRDefault="00FC1B4F" w:rsidP="00FC1B4F">
            <w:pPr>
              <w:spacing w:beforeLines="60" w:before="144"/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0402B27F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rui.cao_2@nxp.com</w:t>
            </w:r>
          </w:p>
        </w:tc>
      </w:tr>
      <w:tr w:rsidR="00B57AD2" w:rsidRPr="00677652" w14:paraId="4F0E2810" w14:textId="77777777" w:rsidTr="00935370">
        <w:trPr>
          <w:jc w:val="center"/>
        </w:trPr>
        <w:tc>
          <w:tcPr>
            <w:tcW w:w="1885" w:type="dxa"/>
          </w:tcPr>
          <w:p w14:paraId="6B8F0956" w14:textId="77777777" w:rsidR="00B57AD2" w:rsidRPr="00677652" w:rsidRDefault="00B57AD2" w:rsidP="00935370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Alice Chen</w:t>
            </w:r>
          </w:p>
        </w:tc>
        <w:tc>
          <w:tcPr>
            <w:tcW w:w="1260" w:type="dxa"/>
          </w:tcPr>
          <w:p w14:paraId="69660A3F" w14:textId="77777777" w:rsidR="00B57AD2" w:rsidRPr="00677652" w:rsidRDefault="00B57AD2" w:rsidP="00935370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0AA40335" w14:textId="77777777" w:rsidR="00B57AD2" w:rsidRPr="00677652" w:rsidRDefault="00B57AD2" w:rsidP="00935370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1BC672" w14:textId="77777777" w:rsidR="00B57AD2" w:rsidRPr="0021287B" w:rsidRDefault="00B57AD2" w:rsidP="00935370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3198D41D" w14:textId="77777777" w:rsidR="00B57AD2" w:rsidRPr="0021287B" w:rsidRDefault="00B57AD2" w:rsidP="00935370">
            <w:pPr>
              <w:pStyle w:val="NormalWeb"/>
              <w:spacing w:before="0" w:beforeAutospacing="0" w:after="0" w:afterAutospacing="0"/>
              <w:rPr>
                <w:kern w:val="24"/>
              </w:rPr>
            </w:pPr>
            <w:r w:rsidRPr="00503881">
              <w:rPr>
                <w:kern w:val="24"/>
              </w:rPr>
              <w:t>alicel@qti.qualcomm.com</w:t>
            </w: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260" w:type="dxa"/>
          </w:tcPr>
          <w:p w14:paraId="13AB661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2340" w:type="dxa"/>
          </w:tcPr>
          <w:p w14:paraId="3178392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4553DC" w:rsidRDefault="00BB09B5" w:rsidP="00D26D31">
            <w:pPr>
              <w:spacing w:beforeLines="60" w:before="144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EEC705" w14:textId="1B78BE45" w:rsidR="00CD1EF6" w:rsidRDefault="00CD1EF6" w:rsidP="00134FB7">
                            <w:r>
                              <w:t>This submission proposed the draft text on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OFDM modulation </w:t>
                            </w:r>
                            <w:r>
                              <w:t xml:space="preserve">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D0.2.</w:t>
                            </w:r>
                          </w:p>
                          <w:p w14:paraId="2955F930" w14:textId="76EAB100" w:rsidR="00CD1EF6" w:rsidRDefault="00CD1EF6" w:rsidP="00134FB7">
                            <w:r w:rsidRPr="008D56C5">
                              <w:t>This document is based on 27.3.</w:t>
                            </w:r>
                            <w:r>
                              <w:t>12.14</w:t>
                            </w:r>
                            <w:r w:rsidRPr="008D56C5">
                              <w:t xml:space="preserve"> </w:t>
                            </w:r>
                            <w:r>
                              <w:t>OFDM modulation</w:t>
                            </w:r>
                            <w:r w:rsidRPr="008D56C5">
                              <w:t xml:space="preserve"> of P802.11ax D</w:t>
                            </w:r>
                            <w:r>
                              <w:t>7</w:t>
                            </w:r>
                            <w:r w:rsidRPr="008D56C5">
                              <w:t>.</w:t>
                            </w:r>
                            <w:r>
                              <w:t>0</w:t>
                            </w:r>
                            <w:r w:rsidR="006D1E10">
                              <w:t>, and making updates based on the passed motions:</w:t>
                            </w:r>
                          </w:p>
                          <w:p w14:paraId="24953B26" w14:textId="0A2787B3" w:rsidR="006D1E10" w:rsidRDefault="006D1E10" w:rsidP="000561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Only c</w:t>
                            </w:r>
                            <w:r w:rsidRPr="006D1E10">
                              <w:rPr>
                                <w:lang w:val="en-US"/>
                              </w:rPr>
                              <w:t>ontiguous PPDU is defi</w:t>
                            </w:r>
                            <w:r>
                              <w:rPr>
                                <w:lang w:val="en-US"/>
                              </w:rPr>
                              <w:t>ned in EHT, so no segment index is needed.</w:t>
                            </w:r>
                          </w:p>
                          <w:p w14:paraId="298D831E" w14:textId="5CE02F4E" w:rsidR="006D1E10" w:rsidRDefault="006D1E10" w:rsidP="000561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STBC is not defined for EHT PPDU: changing STS to SS.</w:t>
                            </w:r>
                          </w:p>
                          <w:p w14:paraId="1F83B681" w14:textId="6A25A5A3" w:rsidR="005212E1" w:rsidRPr="006D1E10" w:rsidRDefault="005212E1" w:rsidP="000561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t xml:space="preserve">11ax definition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d>
                            </m:oMath>
                            <w:r>
                              <w:t xml:space="preserve"> needs to be updated to cover MRU.</w:t>
                            </w:r>
                            <w:bookmarkStart w:id="0" w:name="_GoBack"/>
                            <w:bookmarkEnd w:id="0"/>
                          </w:p>
                          <w:p w14:paraId="6F1A468E" w14:textId="664A3137" w:rsidR="006D1E10" w:rsidRPr="006D1E10" w:rsidRDefault="006D1E10" w:rsidP="00134FB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6AC96A38" w14:textId="39994954" w:rsidR="00A30529" w:rsidRDefault="00A30529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font change</w:t>
                            </w:r>
                          </w:p>
                          <w:p w14:paraId="489EFBB9" w14:textId="625E8F27" w:rsidR="00A30529" w:rsidRDefault="00A30529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2: </w:t>
                            </w:r>
                            <w:r w:rsidR="00F43234">
                              <w:rPr>
                                <w:szCs w:val="22"/>
                                <w:lang w:eastAsia="ko-KR"/>
                              </w:rPr>
                              <w:t xml:space="preserve">update </w:t>
                            </w:r>
                            <w:r w:rsidR="00E91A58">
                              <w:rPr>
                                <w:szCs w:val="22"/>
                                <w:lang w:eastAsia="ko-KR"/>
                              </w:rPr>
                              <w:t>definition</w:t>
                            </w:r>
                            <w:r w:rsidR="00F43234">
                              <w:rPr>
                                <w:szCs w:val="22"/>
                                <w:lang w:eastAsia="ko-KR"/>
                              </w:rPr>
                              <w:t xml:space="preserve"> of </w:t>
                            </w:r>
                            <w:proofErr w:type="spellStart"/>
                            <w:r w:rsidR="00F43234">
                              <w:rPr>
                                <w:szCs w:val="22"/>
                                <w:lang w:eastAsia="ko-KR"/>
                              </w:rPr>
                              <w:t>P_n</w:t>
                            </w:r>
                            <w:proofErr w:type="spellEnd"/>
                            <w:r w:rsidR="00F43234">
                              <w:rPr>
                                <w:szCs w:val="22"/>
                                <w:lang w:eastAsia="ko-KR"/>
                              </w:rPr>
                              <w:t xml:space="preserve"> for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RU/MRU</w:t>
                            </w:r>
                            <w:r w:rsidR="000B039C">
                              <w:rPr>
                                <w:szCs w:val="22"/>
                                <w:lang w:eastAsia="ko-KR"/>
                              </w:rPr>
                              <w:t xml:space="preserve">,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d>
                            </m:oMath>
                          </w:p>
                          <w:p w14:paraId="51A72AB2" w14:textId="0F63E4CC" w:rsidR="00CD1EF6" w:rsidRPr="002B6AA7" w:rsidRDefault="00CD1EF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CD1EF6" w:rsidRDefault="00CD1EF6" w:rsidP="00917E0B"/>
                          <w:p w14:paraId="52CC84CD" w14:textId="77777777" w:rsidR="00CD1EF6" w:rsidRDefault="00CD1EF6" w:rsidP="00861EF6"/>
                          <w:p w14:paraId="0B0F92C1" w14:textId="77777777" w:rsidR="00CD1EF6" w:rsidRDefault="00CD1EF6" w:rsidP="00861EF6"/>
                          <w:p w14:paraId="6F7DA744" w14:textId="77777777" w:rsidR="00CD1EF6" w:rsidRDefault="00CD1EF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EEC705" w14:textId="1B78BE45" w:rsidR="00CD1EF6" w:rsidRDefault="00CD1EF6" w:rsidP="00134FB7">
                      <w:r>
                        <w:t>This submission proposed the draft text on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OFDM modulation </w:t>
                      </w:r>
                      <w:r>
                        <w:t xml:space="preserve">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D0.2.</w:t>
                      </w:r>
                    </w:p>
                    <w:p w14:paraId="2955F930" w14:textId="76EAB100" w:rsidR="00CD1EF6" w:rsidRDefault="00CD1EF6" w:rsidP="00134FB7">
                      <w:r w:rsidRPr="008D56C5">
                        <w:t>This document is based on 27.3.</w:t>
                      </w:r>
                      <w:r>
                        <w:t>12.14</w:t>
                      </w:r>
                      <w:r w:rsidRPr="008D56C5">
                        <w:t xml:space="preserve"> </w:t>
                      </w:r>
                      <w:r>
                        <w:t>OFDM modulation</w:t>
                      </w:r>
                      <w:r w:rsidRPr="008D56C5">
                        <w:t xml:space="preserve"> of P802.11ax D</w:t>
                      </w:r>
                      <w:r>
                        <w:t>7</w:t>
                      </w:r>
                      <w:r w:rsidRPr="008D56C5">
                        <w:t>.</w:t>
                      </w:r>
                      <w:r>
                        <w:t>0</w:t>
                      </w:r>
                      <w:r w:rsidR="006D1E10">
                        <w:t>, and making updates based on the passed motions:</w:t>
                      </w:r>
                    </w:p>
                    <w:p w14:paraId="24953B26" w14:textId="0A2787B3" w:rsidR="006D1E10" w:rsidRDefault="006D1E10" w:rsidP="000561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Only c</w:t>
                      </w:r>
                      <w:r w:rsidRPr="006D1E10">
                        <w:rPr>
                          <w:lang w:val="en-US"/>
                        </w:rPr>
                        <w:t>ontiguous PPDU is defi</w:t>
                      </w:r>
                      <w:r>
                        <w:rPr>
                          <w:lang w:val="en-US"/>
                        </w:rPr>
                        <w:t>ned in EHT, so no segment index is needed.</w:t>
                      </w:r>
                    </w:p>
                    <w:p w14:paraId="298D831E" w14:textId="5CE02F4E" w:rsidR="006D1E10" w:rsidRDefault="006D1E10" w:rsidP="000561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STBC is not defined for EHT PPDU: changing STS to SS.</w:t>
                      </w:r>
                    </w:p>
                    <w:p w14:paraId="1F83B681" w14:textId="6A25A5A3" w:rsidR="005212E1" w:rsidRPr="006D1E10" w:rsidRDefault="005212E1" w:rsidP="000561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t xml:space="preserve">11ax definition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d>
                      </m:oMath>
                      <w:r>
                        <w:t xml:space="preserve"> needs to be updated to cover MRU.</w:t>
                      </w:r>
                      <w:bookmarkStart w:id="1" w:name="_GoBack"/>
                      <w:bookmarkEnd w:id="1"/>
                    </w:p>
                    <w:p w14:paraId="6F1A468E" w14:textId="664A3137" w:rsidR="006D1E10" w:rsidRPr="006D1E10" w:rsidRDefault="006D1E10" w:rsidP="00134FB7">
                      <w:pPr>
                        <w:rPr>
                          <w:lang w:val="en-US"/>
                        </w:rPr>
                      </w:pP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6AC96A38" w14:textId="39994954" w:rsidR="00A30529" w:rsidRDefault="00A30529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font change</w:t>
                      </w:r>
                    </w:p>
                    <w:p w14:paraId="489EFBB9" w14:textId="625E8F27" w:rsidR="00A30529" w:rsidRDefault="00A30529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2: </w:t>
                      </w:r>
                      <w:r w:rsidR="00F43234">
                        <w:rPr>
                          <w:szCs w:val="22"/>
                          <w:lang w:eastAsia="ko-KR"/>
                        </w:rPr>
                        <w:t xml:space="preserve">update </w:t>
                      </w:r>
                      <w:r w:rsidR="00E91A58">
                        <w:rPr>
                          <w:szCs w:val="22"/>
                          <w:lang w:eastAsia="ko-KR"/>
                        </w:rPr>
                        <w:t>definition</w:t>
                      </w:r>
                      <w:r w:rsidR="00F43234">
                        <w:rPr>
                          <w:szCs w:val="22"/>
                          <w:lang w:eastAsia="ko-KR"/>
                        </w:rPr>
                        <w:t xml:space="preserve"> of </w:t>
                      </w:r>
                      <w:proofErr w:type="spellStart"/>
                      <w:r w:rsidR="00F43234">
                        <w:rPr>
                          <w:szCs w:val="22"/>
                          <w:lang w:eastAsia="ko-KR"/>
                        </w:rPr>
                        <w:t>P_n</w:t>
                      </w:r>
                      <w:proofErr w:type="spellEnd"/>
                      <w:r w:rsidR="00F43234">
                        <w:rPr>
                          <w:szCs w:val="22"/>
                          <w:lang w:eastAsia="ko-KR"/>
                        </w:rPr>
                        <w:t xml:space="preserve"> for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RU/MRU</w:t>
                      </w:r>
                      <w:r w:rsidR="000B039C">
                        <w:rPr>
                          <w:szCs w:val="22"/>
                          <w:lang w:eastAsia="ko-KR"/>
                        </w:rPr>
                        <w:t xml:space="preserve">, and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d>
                      </m:oMath>
                    </w:p>
                    <w:p w14:paraId="51A72AB2" w14:textId="0F63E4CC" w:rsidR="00CD1EF6" w:rsidRPr="002B6AA7" w:rsidRDefault="00CD1EF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CD1EF6" w:rsidRDefault="00CD1EF6" w:rsidP="00917E0B"/>
                    <w:p w14:paraId="52CC84CD" w14:textId="77777777" w:rsidR="00CD1EF6" w:rsidRDefault="00CD1EF6" w:rsidP="00861EF6"/>
                    <w:p w14:paraId="0B0F92C1" w14:textId="77777777" w:rsidR="00CD1EF6" w:rsidRDefault="00CD1EF6" w:rsidP="00861EF6"/>
                    <w:p w14:paraId="6F7DA744" w14:textId="77777777" w:rsidR="00CD1EF6" w:rsidRDefault="00CD1EF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FE40C13" w14:textId="406A3A7F" w:rsidR="0049404B" w:rsidRPr="00D21FC2" w:rsidRDefault="0049404B" w:rsidP="00D21FC2">
      <w:pPr>
        <w:spacing w:before="240" w:line="240" w:lineRule="atLeast"/>
        <w:rPr>
          <w:b/>
          <w:bCs/>
        </w:rPr>
      </w:pPr>
      <w:r>
        <w:rPr>
          <w:sz w:val="20"/>
          <w:lang w:val="en-US"/>
        </w:rPr>
        <w:br w:type="page"/>
      </w:r>
      <w:r w:rsidR="00181337" w:rsidRPr="00353AA1">
        <w:rPr>
          <w:b/>
          <w:bCs/>
        </w:rPr>
        <w:lastRenderedPageBreak/>
        <w:t>34.</w:t>
      </w:r>
      <w:r w:rsidR="00DD55AF">
        <w:rPr>
          <w:b/>
          <w:bCs/>
        </w:rPr>
        <w:t>3.12</w:t>
      </w:r>
      <w:r w:rsidR="002752EE">
        <w:rPr>
          <w:b/>
          <w:bCs/>
        </w:rPr>
        <w:t>.9</w:t>
      </w:r>
      <w:r w:rsidR="00181337" w:rsidRPr="00353AA1">
        <w:rPr>
          <w:b/>
          <w:bCs/>
        </w:rPr>
        <w:t xml:space="preserve"> </w:t>
      </w:r>
      <w:r w:rsidR="002752EE">
        <w:rPr>
          <w:b/>
          <w:bCs/>
        </w:rPr>
        <w:t>OFDM</w:t>
      </w:r>
      <w:r w:rsidR="00181337" w:rsidRPr="00353AA1">
        <w:rPr>
          <w:b/>
          <w:bCs/>
        </w:rPr>
        <w:t xml:space="preserve"> </w:t>
      </w:r>
      <w:r w:rsidR="002752EE">
        <w:rPr>
          <w:b/>
          <w:bCs/>
        </w:rPr>
        <w:t>modulat</w:t>
      </w:r>
      <w:r w:rsidR="00181337" w:rsidRPr="00353AA1">
        <w:rPr>
          <w:b/>
          <w:bCs/>
        </w:rPr>
        <w:t>ion</w:t>
      </w:r>
    </w:p>
    <w:p w14:paraId="090BC2EF" w14:textId="4D9C2FF1" w:rsidR="00DD0766" w:rsidRPr="00AC347E" w:rsidRDefault="00DD0766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T</w:t>
      </w:r>
      <w:r w:rsidR="00E27725" w:rsidRPr="00AC347E">
        <w:rPr>
          <w:rFonts w:eastAsia="TimesNewRomanPSMT"/>
          <w:sz w:val="20"/>
        </w:rPr>
        <w:t xml:space="preserve">he time domain waveform of the Data field of an </w:t>
      </w:r>
      <w:r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PPDU that is not an </w:t>
      </w:r>
      <w:r w:rsidRPr="00AC347E">
        <w:rPr>
          <w:rFonts w:eastAsia="TimesNewRomanPSMT"/>
          <w:sz w:val="20"/>
        </w:rPr>
        <w:t xml:space="preserve">EHT </w:t>
      </w:r>
      <w:r w:rsidR="00E27725" w:rsidRPr="00AC347E">
        <w:rPr>
          <w:rFonts w:eastAsia="TimesNewRomanPSMT"/>
          <w:sz w:val="20"/>
        </w:rPr>
        <w:t xml:space="preserve">TB PPDU for transmit chain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6A2142">
        <w:rPr>
          <w:rFonts w:ascii="TimesNewRomanPSMT" w:eastAsia="TimesNewRomanPSMT" w:cs="TimesNewRomanPSMT"/>
          <w:sz w:val="20"/>
        </w:rPr>
        <w:t xml:space="preserve">, </w:t>
      </w:r>
      <m:oMath>
        <m:r>
          <w:rPr>
            <w:rFonts w:ascii="Cambria Math" w:eastAsia="TimesNewRomanPSMT" w:hAnsi="Cambria Math" w:cs="TimesNewRomanPSMT"/>
            <w:sz w:val="20"/>
          </w:rPr>
          <m:t>1≤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  <m:r>
          <w:rPr>
            <w:rFonts w:ascii="Cambria Math" w:eastAsia="TimesNewRomanPSMT" w:hAnsi="Cambria Math" w:cs="TimesNewRomanPSMT"/>
            <w:sz w:val="20"/>
          </w:rPr>
          <m:t>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6A2142">
        <w:rPr>
          <w:rFonts w:ascii="TimesNewRomanPSMT" w:eastAsia="TimesNewRomanPSMT" w:cs="TimesNewRomanPSMT"/>
          <w:sz w:val="20"/>
        </w:rPr>
        <w:t xml:space="preserve">, </w:t>
      </w:r>
      <w:r w:rsidR="00E27725" w:rsidRPr="00AC347E">
        <w:rPr>
          <w:rFonts w:eastAsia="TimesNewRomanPSMT"/>
          <w:sz w:val="20"/>
        </w:rPr>
        <w:t>shall be as defined in</w:t>
      </w:r>
      <w:r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Pr="00AC347E">
        <w:rPr>
          <w:rFonts w:eastAsia="TimesNewRomanPSMT"/>
          <w:sz w:val="20"/>
          <w:highlight w:val="yellow"/>
        </w:rPr>
        <w:t>x</w:t>
      </w:r>
      <w:r w:rsidR="00D26D31" w:rsidRPr="00AC347E">
        <w:rPr>
          <w:rFonts w:eastAsia="TimesNewRomanPSMT"/>
          <w:sz w:val="20"/>
          <w:highlight w:val="yellow"/>
        </w:rPr>
        <w:t>1</w:t>
      </w:r>
      <w:r w:rsidR="00E27725" w:rsidRPr="00AC347E">
        <w:rPr>
          <w:rFonts w:eastAsia="TimesNewRomanPSMT"/>
          <w:sz w:val="20"/>
          <w:highlight w:val="yellow"/>
        </w:rPr>
        <w:t>)</w:t>
      </w:r>
      <w:r w:rsidR="00E27725" w:rsidRPr="00AC347E">
        <w:rPr>
          <w:rFonts w:eastAsia="TimesNewRomanPSMT"/>
          <w:sz w:val="20"/>
        </w:rPr>
        <w:t>.</w:t>
      </w:r>
    </w:p>
    <w:p w14:paraId="3677D9A1" w14:textId="15D6498F" w:rsidR="00DD0766" w:rsidRPr="00AC347E" w:rsidRDefault="0005611C" w:rsidP="00D26D31">
      <w:pPr>
        <w:spacing w:beforeLines="60" w:before="144"/>
        <w:rPr>
          <w:rFonts w:eastAsia="TimesNewRomanPSMT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r=0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nary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EHT-Data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RU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user,r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,(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r,u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+m)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hr m:val="̃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k,m,n,r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n+2+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U-SIG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EHT-SIG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nor/>
                                      </m:rPr>
                                      <m:t>exp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j2π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EHT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(t-n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SYM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GI,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Data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CS,EHT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r,u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+m)))</m:t>
                                </m:r>
                              </m:e>
                            </m:mr>
                          </m:m>
                        </m:e>
                      </m:d>
                    </m:e>
                  </m:nary>
                </m:e>
              </m:nary>
            </m:e>
          </m:nary>
        </m:oMath>
      </m:oMathPara>
    </w:p>
    <w:p w14:paraId="1715C7AE" w14:textId="59D4E7B7" w:rsidR="00DD0766" w:rsidRPr="00AC347E" w:rsidRDefault="00E27725" w:rsidP="00D26D31">
      <w:pPr>
        <w:spacing w:beforeLines="60" w:before="144"/>
        <w:rPr>
          <w:rFonts w:eastAsia="TimesNewRomanPSMT"/>
          <w:sz w:val="20"/>
        </w:rPr>
      </w:pPr>
      <w:r w:rsidRPr="00AC347E">
        <w:rPr>
          <w:rFonts w:eastAsia="TimesNewRomanPSMT"/>
          <w:sz w:val="20"/>
          <w:highlight w:val="yellow"/>
        </w:rPr>
        <w:t>(</w:t>
      </w:r>
      <w:r w:rsidR="00DD0766" w:rsidRPr="00AC347E">
        <w:rPr>
          <w:rFonts w:eastAsia="TimesNewRomanPSMT"/>
          <w:sz w:val="20"/>
          <w:highlight w:val="yellow"/>
        </w:rPr>
        <w:t>36</w:t>
      </w:r>
      <w:r w:rsidRPr="00AC347E">
        <w:rPr>
          <w:rFonts w:eastAsia="TimesNewRomanPSMT"/>
          <w:sz w:val="20"/>
          <w:highlight w:val="yellow"/>
        </w:rPr>
        <w:t>-</w:t>
      </w:r>
      <w:r w:rsidR="00DD0766" w:rsidRPr="00AC347E">
        <w:rPr>
          <w:rFonts w:eastAsia="TimesNewRomanPSMT"/>
          <w:sz w:val="20"/>
          <w:highlight w:val="yellow"/>
        </w:rPr>
        <w:t>x</w:t>
      </w:r>
      <w:r w:rsidR="00D26D31" w:rsidRPr="00AC347E">
        <w:rPr>
          <w:rFonts w:eastAsia="TimesNewRomanPSMT"/>
          <w:sz w:val="20"/>
          <w:highlight w:val="yellow"/>
        </w:rPr>
        <w:t>1</w:t>
      </w:r>
      <w:r w:rsidRPr="00AC347E">
        <w:rPr>
          <w:rFonts w:eastAsia="TimesNewRomanPSMT"/>
          <w:sz w:val="20"/>
          <w:highlight w:val="yellow"/>
        </w:rPr>
        <w:t>)</w:t>
      </w:r>
    </w:p>
    <w:p w14:paraId="0EF8CC1C" w14:textId="2EE4B58E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79BB0949" w14:textId="0C51C5E3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is defined in Table </w:t>
      </w:r>
      <w:r w:rsidR="00D30E11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-</w:t>
      </w:r>
      <w:r w:rsidR="00D30E11" w:rsidRPr="00AC347E">
        <w:rPr>
          <w:rFonts w:eastAsia="TimesNewRomanPSMT"/>
          <w:sz w:val="20"/>
        </w:rPr>
        <w:t>9</w:t>
      </w:r>
      <w:r w:rsidR="00E27725" w:rsidRPr="00AC347E">
        <w:rPr>
          <w:rFonts w:eastAsia="TimesNewRomanPSMT"/>
          <w:sz w:val="20"/>
        </w:rPr>
        <w:t xml:space="preserve"> (Timing-related constants)</w:t>
      </w:r>
    </w:p>
    <w:p w14:paraId="176041CA" w14:textId="0C90B5C3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</w:t>
      </w:r>
      <w:r w:rsidR="003827D2" w:rsidRPr="00AC347E">
        <w:rPr>
          <w:rFonts w:eastAsia="TimesNewRomanPSMT"/>
          <w:sz w:val="20"/>
        </w:rPr>
        <w:tab/>
      </w:r>
      <w:r w:rsidR="00E27725" w:rsidRPr="00AC347E">
        <w:rPr>
          <w:rFonts w:eastAsia="TimesNewRomanPSMT"/>
          <w:sz w:val="20"/>
        </w:rPr>
        <w:t>is defined in 17.3.5.10 (OFDM modulation)</w:t>
      </w:r>
    </w:p>
    <w:p w14:paraId="62C8970E" w14:textId="3B6B5B9D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3827D2" w:rsidRPr="00AC347E">
        <w:rPr>
          <w:rFonts w:eastAsia="TimesNewRomanPSMT"/>
        </w:rPr>
        <w:tab/>
      </w:r>
      <w:r w:rsidR="008B7BB0">
        <w:rPr>
          <w:rFonts w:eastAsia="TimesNewRomanPSMT"/>
        </w:rPr>
        <w:t>is defined based on the</w:t>
      </w:r>
      <w:r w:rsidR="000B01F9" w:rsidRPr="00AC347E">
        <w:rPr>
          <w:rFonts w:eastAsia="TimesNewRomanPSMT"/>
          <w:sz w:val="20"/>
        </w:rPr>
        <w:t xml:space="preserve"> RU</w:t>
      </w:r>
      <w:r w:rsidR="006974F4">
        <w:rPr>
          <w:rFonts w:eastAsia="TimesNewRomanPSMT"/>
          <w:sz w:val="20"/>
        </w:rPr>
        <w:t>/MRU</w:t>
      </w:r>
      <w:r w:rsidR="000B01F9" w:rsidRPr="00AC347E">
        <w:rPr>
          <w:rFonts w:eastAsia="TimesNewRomanPSMT"/>
          <w:sz w:val="20"/>
        </w:rPr>
        <w:t xml:space="preserve"> size</w:t>
      </w:r>
      <w:r w:rsidR="00C2307A" w:rsidRPr="00AC347E">
        <w:rPr>
          <w:rFonts w:eastAsia="TimesNewRomanPSMT"/>
          <w:sz w:val="20"/>
        </w:rPr>
        <w:t xml:space="preserve">. </w:t>
      </w:r>
      <w:r w:rsidR="001921E2">
        <w:rPr>
          <w:rFonts w:eastAsia="TimesNewRomanPSMT"/>
          <w:sz w:val="20"/>
        </w:rPr>
        <w:t>For any RU/MRU</w:t>
      </w:r>
      <m:oMath>
        <m:r>
          <w:rPr>
            <w:rFonts w:ascii="Cambria Math" w:eastAsia="TimesNewRomanPSMT" w:hAnsi="Cambria Math"/>
            <w:sz w:val="20"/>
          </w:rPr>
          <m:t xml:space="preserve"> 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4×996</m:t>
        </m:r>
      </m:oMath>
      <w:r w:rsidR="008B7BB0">
        <w:rPr>
          <w:rFonts w:eastAsia="TimesNewRomanPSMT"/>
          <w:sz w:val="20"/>
        </w:rPr>
        <w:t xml:space="preserve">, </w:t>
      </w:r>
      <w:r w:rsidR="008B7BB0" w:rsidRPr="00AC347E">
        <w:rPr>
          <w:rFonts w:eastAsia="TimesNewRomanPSMT"/>
        </w:rPr>
        <w:t>except MRU 26+52 and MRU 26+106</w:t>
      </w:r>
      <w:r w:rsidR="001921E2">
        <w:rPr>
          <w:rFonts w:eastAsia="TimesNewRomanPSMT"/>
          <w:sz w:val="20"/>
        </w:rPr>
        <w:t xml:space="preserve">, the value </w:t>
      </w:r>
      <w:r w:rsidR="008B7BB0">
        <w:rPr>
          <w:rFonts w:eastAsia="TimesNewRomanPSMT"/>
          <w:sz w:val="20"/>
        </w:rPr>
        <w:t xml:space="preserve">is defined </w:t>
      </w:r>
      <w:r w:rsidR="00623D58">
        <w:rPr>
          <w:rFonts w:eastAsia="TimesNewRomanPSMT"/>
          <w:sz w:val="20"/>
        </w:rPr>
        <w:t>for</w:t>
      </w:r>
      <w:r w:rsidR="008B7BB0" w:rsidRPr="00AC347E">
        <w:rPr>
          <w:rFonts w:eastAsia="TimesNewRomanPSMT"/>
          <w:sz w:val="20"/>
        </w:rPr>
        <w:t xml:space="preserve"> </w:t>
      </w:r>
      <w:r w:rsidR="008B7BB0">
        <w:rPr>
          <w:rFonts w:eastAsia="TimesNewRomanPSMT"/>
          <w:sz w:val="20"/>
        </w:rPr>
        <w:t xml:space="preserve">each component </w:t>
      </w:r>
      <w:r w:rsidR="008B7BB0" w:rsidRPr="00AC347E">
        <w:rPr>
          <w:rFonts w:eastAsia="TimesNewRomanPSMT"/>
          <w:sz w:val="20"/>
        </w:rPr>
        <w:t>RU</w:t>
      </w:r>
      <w:r w:rsidR="008B7BB0">
        <w:rPr>
          <w:rFonts w:eastAsia="TimesNewRomanPSMT"/>
          <w:sz w:val="20"/>
        </w:rPr>
        <w:t xml:space="preserve"> using</w:t>
      </w:r>
      <w:r w:rsidR="00E27725" w:rsidRPr="00AC347E">
        <w:rPr>
          <w:rFonts w:eastAsia="TimesNewRomanPSMT"/>
          <w:sz w:val="20"/>
        </w:rPr>
        <w:t xml:space="preserve"> Equation (27-101) to Equation (27-107) </w:t>
      </w:r>
      <w:r w:rsidR="00AD6B8E" w:rsidRPr="00AC347E">
        <w:rPr>
          <w:rFonts w:eastAsia="TimesNewRomanPSMT"/>
          <w:sz w:val="20"/>
        </w:rPr>
        <w:t>in 27.3.12.13 (Pilot subcarriers)</w:t>
      </w:r>
      <w:r w:rsidR="00623D58">
        <w:rPr>
          <w:rFonts w:eastAsia="TimesNewRomanPSMT"/>
        </w:rPr>
        <w:t>. F</w:t>
      </w:r>
      <w:r w:rsidR="00AD6B8E" w:rsidRPr="00AC347E">
        <w:rPr>
          <w:rFonts w:eastAsia="TimesNewRomanPSMT"/>
        </w:rPr>
        <w:t xml:space="preserve">or </w:t>
      </w:r>
      <w:commentRangeStart w:id="2"/>
      <w:r w:rsidR="00AD6B8E" w:rsidRPr="00AC347E">
        <w:rPr>
          <w:rFonts w:eastAsia="TimesNewRomanPSMT"/>
        </w:rPr>
        <w:t>MRU 26+52 and MRU 26+106</w:t>
      </w:r>
      <w:commentRangeEnd w:id="2"/>
      <w:r w:rsidR="00623D58">
        <w:rPr>
          <w:rStyle w:val="CommentReference"/>
        </w:rPr>
        <w:commentReference w:id="2"/>
      </w:r>
      <w:r w:rsidR="00623D58">
        <w:rPr>
          <w:rFonts w:eastAsia="TimesNewRomanPSMT"/>
        </w:rPr>
        <w:t xml:space="preserve">, </w:t>
      </w:r>
      <w:r w:rsidR="00623D58" w:rsidRPr="00623D58">
        <w:rPr>
          <w:rFonts w:eastAsia="TimesNewRomanPSMT"/>
          <w:sz w:val="20"/>
        </w:rPr>
        <w:t xml:space="preserve">the value is defined </w:t>
      </w:r>
      <w:r w:rsidR="00623D58">
        <w:rPr>
          <w:rFonts w:eastAsia="TimesNewRomanPSMT"/>
          <w:sz w:val="20"/>
        </w:rPr>
        <w:t xml:space="preserve">from </w:t>
      </w:r>
      <w:r w:rsidR="00AD6B8E" w:rsidRPr="00AC347E">
        <w:rPr>
          <w:rFonts w:eastAsia="TimesNewRomanPSMT"/>
        </w:rPr>
        <w:t xml:space="preserve">Equation </w:t>
      </w:r>
      <w:r w:rsidR="006D42E9" w:rsidRPr="00AC347E">
        <w:rPr>
          <w:rFonts w:eastAsia="TimesNewRomanPSMT"/>
          <w:highlight w:val="yellow"/>
        </w:rPr>
        <w:t>(36-xx)</w:t>
      </w:r>
      <w:r w:rsidR="006D42E9" w:rsidRPr="00AC347E">
        <w:rPr>
          <w:rFonts w:eastAsia="TimesNewRomanPSMT"/>
        </w:rPr>
        <w:t xml:space="preserve"> </w:t>
      </w:r>
      <w:r w:rsidR="006D42E9">
        <w:rPr>
          <w:rFonts w:eastAsia="TimesNewRomanPSMT"/>
        </w:rPr>
        <w:t xml:space="preserve">to Equation </w:t>
      </w:r>
      <w:r w:rsidR="00AD6B8E" w:rsidRPr="00AC347E">
        <w:rPr>
          <w:rFonts w:eastAsia="TimesNewRomanPSMT"/>
          <w:highlight w:val="yellow"/>
        </w:rPr>
        <w:t>(36-</w:t>
      </w:r>
      <w:r w:rsidR="006D42E9">
        <w:rPr>
          <w:rFonts w:eastAsia="TimesNewRomanPSMT"/>
          <w:highlight w:val="yellow"/>
        </w:rPr>
        <w:t>aa</w:t>
      </w:r>
      <w:r w:rsidR="00AD6B8E" w:rsidRPr="00AC347E">
        <w:rPr>
          <w:rFonts w:eastAsia="TimesNewRomanPSMT"/>
          <w:highlight w:val="yellow"/>
        </w:rPr>
        <w:t>)</w:t>
      </w:r>
      <w:r w:rsidR="006C276F">
        <w:rPr>
          <w:rFonts w:eastAsia="TimesNewRomanPSMT"/>
        </w:rPr>
        <w:t>.</w:t>
      </w:r>
      <w:r w:rsidR="00CC2EE4" w:rsidRPr="00AC347E">
        <w:rPr>
          <w:rFonts w:eastAsia="TimesNewRomanPSMT"/>
        </w:rPr>
        <w:t xml:space="preserve"> </w:t>
      </w:r>
      <w:r w:rsidR="006C276F">
        <w:rPr>
          <w:rFonts w:eastAsia="TimesNewRomanPSMT"/>
        </w:rPr>
        <w:t>F</w:t>
      </w:r>
      <w:r w:rsidR="00AD6B8E" w:rsidRPr="00AC347E">
        <w:rPr>
          <w:rFonts w:eastAsia="TimesNewRomanPSMT"/>
        </w:rPr>
        <w:t>or RU</w:t>
      </w:r>
      <w:r w:rsidR="00AD6B8E" w:rsidRPr="00AC347E">
        <w:rPr>
          <w:rFonts w:eastAsia="TimesNewRomanPSMT"/>
          <w:sz w:val="20"/>
        </w:rPr>
        <w:t xml:space="preserve"> </w:t>
      </w:r>
      <m:oMath>
        <m:r>
          <w:rPr>
            <w:rFonts w:ascii="Cambria Math" w:hAnsi="Cambria Math"/>
          </w:rPr>
          <m:t>=4×996</m:t>
        </m:r>
      </m:oMath>
      <w:r w:rsidR="006C276F">
        <w:rPr>
          <w:rFonts w:eastAsia="TimesNewRomanPSMT"/>
        </w:rPr>
        <w:t>, the value is defined</w:t>
      </w:r>
      <w:r w:rsidR="00AD6B8E" w:rsidRPr="00AC347E">
        <w:rPr>
          <w:rFonts w:eastAsia="TimesNewRomanPSMT"/>
        </w:rPr>
        <w:t xml:space="preserve"> </w:t>
      </w:r>
      <w:r w:rsidR="006C276F">
        <w:rPr>
          <w:rFonts w:eastAsia="TimesNewRomanPSMT"/>
        </w:rPr>
        <w:t xml:space="preserve">in </w:t>
      </w:r>
      <w:r w:rsidR="00AD6B8E" w:rsidRPr="00AC347E">
        <w:rPr>
          <w:rFonts w:eastAsia="TimesNewRomanPSMT"/>
        </w:rPr>
        <w:t>Equation (36-72)</w:t>
      </w:r>
      <w:r w:rsidR="00AD6B8E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in </w:t>
      </w:r>
      <w:r w:rsidR="00AD6B8E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.3.12.</w:t>
      </w:r>
      <w:r w:rsidR="00AD6B8E" w:rsidRPr="00AC347E">
        <w:rPr>
          <w:rFonts w:eastAsia="TimesNewRomanPSMT"/>
          <w:sz w:val="20"/>
        </w:rPr>
        <w:t>8</w:t>
      </w:r>
      <w:r w:rsidR="00E27725" w:rsidRPr="00AC347E">
        <w:rPr>
          <w:rFonts w:eastAsia="TimesNewRomanPSMT"/>
          <w:sz w:val="20"/>
        </w:rPr>
        <w:t xml:space="preserve"> (Pilot subcarriers)</w:t>
      </w:r>
      <w:r w:rsidR="00C2307A" w:rsidRPr="00AC347E">
        <w:rPr>
          <w:rFonts w:eastAsia="TimesNewRomanPSMT"/>
          <w:sz w:val="20"/>
        </w:rPr>
        <w:t>.</w:t>
      </w:r>
    </w:p>
    <w:p w14:paraId="02450C25" w14:textId="7D26EBAB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CS,EHT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+m)</m:t>
        </m:r>
      </m:oMath>
      <w:r w:rsidR="003827D2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>represents the cyclic shift for spa</w:t>
      </w:r>
      <w:r w:rsidR="003827D2" w:rsidRPr="00AC347E">
        <w:rPr>
          <w:rFonts w:eastAsia="TimesNewRomanPSMT"/>
          <w:sz w:val="20"/>
        </w:rPr>
        <w:t>tial</w:t>
      </w:r>
      <w:r w:rsidR="00E27725" w:rsidRPr="00AC347E">
        <w:rPr>
          <w:rFonts w:eastAsia="TimesNewRomanPSMT"/>
          <w:sz w:val="20"/>
        </w:rPr>
        <w:t xml:space="preserve"> stream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</m:t>
        </m:r>
      </m:oMath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as defined in </w:t>
      </w:r>
      <w:r w:rsidR="003827D2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.3.11.2.2</w:t>
      </w:r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(Cyclic shift for </w:t>
      </w:r>
      <w:r w:rsidR="003827D2"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modulated fields)</w:t>
      </w:r>
      <w:r w:rsidR="003827D2" w:rsidRPr="00AC347E">
        <w:rPr>
          <w:rFonts w:eastAsia="TimesNewRomanPSMT"/>
          <w:sz w:val="20"/>
        </w:rPr>
        <w:t>.</w:t>
      </w:r>
    </w:p>
    <w:p w14:paraId="527B9C29" w14:textId="1368CCB6" w:rsidR="003827D2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</m:t>
            </m:r>
            <m:r>
              <m:rPr>
                <m:sty m:val="p"/>
              </m:rPr>
              <w:rPr>
                <w:rFonts w:ascii="Cambria Math" w:hAnsi="Cambria Math"/>
              </w:rPr>
              <m:t>Data</m:t>
            </m:r>
          </m:sub>
        </m:sSub>
      </m:oMath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guard interval duration as defined in Table </w:t>
      </w:r>
      <w:r w:rsidR="003827D2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-</w:t>
      </w:r>
      <w:r w:rsidR="003827D2" w:rsidRPr="00AC347E">
        <w:rPr>
          <w:rFonts w:eastAsia="TimesNewRomanPSMT"/>
          <w:sz w:val="20"/>
        </w:rPr>
        <w:t>9</w:t>
      </w:r>
      <w:r w:rsidR="00E27725" w:rsidRPr="00AC347E">
        <w:rPr>
          <w:rFonts w:eastAsia="TimesNewRomanPSMT"/>
          <w:sz w:val="20"/>
        </w:rPr>
        <w:t xml:space="preserve"> (Timing-related constants)</w:t>
      </w:r>
    </w:p>
    <w:p w14:paraId="27C48435" w14:textId="22CAEA5E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k,m,n,r</m:t>
            </m:r>
          </m:sub>
          <m:sup>
            <m:r>
              <w:rPr>
                <w:rFonts w:ascii="Cambria Math" w:hAnsi="Cambria Math"/>
              </w:rPr>
              <m:t>u</m:t>
            </m:r>
          </m:sup>
        </m:sSubSup>
      </m:oMath>
      <w:r w:rsidR="00553F06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transmitted constellation for user </w:t>
      </w:r>
      <m:oMath>
        <m:r>
          <w:rPr>
            <w:rFonts w:ascii="Cambria Math" w:hAnsi="Cambria Math"/>
          </w:rPr>
          <m:t>u</m:t>
        </m:r>
      </m:oMath>
      <w:r w:rsidR="00E27725" w:rsidRPr="00AC347E">
        <w:rPr>
          <w:rFonts w:eastAsia="TimesNewRomanPSMT"/>
          <w:sz w:val="20"/>
        </w:rPr>
        <w:t xml:space="preserve"> in the </w:t>
      </w:r>
      <m:oMath>
        <m:r>
          <w:rPr>
            <w:rFonts w:ascii="Cambria Math" w:hAnsi="Cambria Math"/>
          </w:rPr>
          <m:t>r</m:t>
        </m:r>
      </m:oMath>
      <w:r w:rsidR="00E27725" w:rsidRPr="00AC347E">
        <w:rPr>
          <w:rFonts w:eastAsia="TimesNewRomanPSMT"/>
          <w:sz w:val="20"/>
        </w:rPr>
        <w:t>-th RU</w:t>
      </w:r>
      <w:r w:rsidR="00A12356">
        <w:rPr>
          <w:rFonts w:eastAsia="TimesNewRomanPSMT"/>
          <w:sz w:val="20"/>
        </w:rPr>
        <w:t>/MRU</w:t>
      </w:r>
      <w:r w:rsidR="00E27725" w:rsidRPr="00AC347E">
        <w:rPr>
          <w:rFonts w:eastAsia="TimesNewRomanPSMT"/>
          <w:sz w:val="20"/>
        </w:rPr>
        <w:t xml:space="preserve"> at subcarrier k, spa</w:t>
      </w:r>
      <w:r w:rsidR="003827D2" w:rsidRPr="00AC347E">
        <w:rPr>
          <w:rFonts w:eastAsia="TimesNewRomanPSMT"/>
          <w:sz w:val="20"/>
        </w:rPr>
        <w:t>tial</w:t>
      </w:r>
      <w:r w:rsidR="00E27725" w:rsidRPr="00AC347E">
        <w:rPr>
          <w:rFonts w:eastAsia="TimesNewRomanPSMT"/>
          <w:sz w:val="20"/>
        </w:rPr>
        <w:t xml:space="preserve"> stream m, and</w:t>
      </w:r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Data field OFDM symbol </w:t>
      </w:r>
      <m:oMath>
        <m:r>
          <w:rPr>
            <w:rFonts w:ascii="Cambria Math" w:hAnsi="Cambria Math"/>
          </w:rPr>
          <m:t>n</m:t>
        </m:r>
      </m:oMath>
      <w:r w:rsidR="00E27725" w:rsidRPr="00AC347E">
        <w:rPr>
          <w:rFonts w:eastAsia="TimesNewRomanPSMT"/>
          <w:sz w:val="20"/>
        </w:rPr>
        <w:t xml:space="preserve"> and is defined by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3827D2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3827D2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2</w:t>
      </w:r>
      <w:r w:rsidR="00E27725" w:rsidRPr="00AC347E">
        <w:rPr>
          <w:rFonts w:eastAsia="TimesNewRomanPSMT"/>
          <w:sz w:val="20"/>
          <w:highlight w:val="yellow"/>
        </w:rPr>
        <w:t>).</w:t>
      </w:r>
    </w:p>
    <w:p w14:paraId="5FDB45F2" w14:textId="77777777" w:rsidR="00F40861" w:rsidRPr="00AC347E" w:rsidRDefault="00F40861" w:rsidP="00D26D31">
      <w:pPr>
        <w:spacing w:beforeLines="60" w:before="144"/>
        <w:ind w:left="270"/>
        <w:rPr>
          <w:rFonts w:eastAsia="TimesNewRomanPSMT"/>
          <w:sz w:val="20"/>
        </w:rPr>
      </w:pPr>
    </w:p>
    <w:p w14:paraId="4F3C2E4F" w14:textId="44042658" w:rsidR="00752246" w:rsidRPr="00AC347E" w:rsidRDefault="0005611C" w:rsidP="00C91531">
      <w:pPr>
        <w:spacing w:beforeLines="60" w:before="144"/>
        <w:ind w:left="270"/>
        <w:jc w:val="both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k,m,n,r</m:t>
            </m:r>
          </m:sub>
          <m:sup>
            <m:r>
              <w:rPr>
                <w:rFonts w:ascii="Cambria Math" w:hAnsi="Cambria Math"/>
              </w:rPr>
              <m:t>u</m:t>
            </m:r>
          </m:sup>
        </m:sSubSup>
        <m:r>
          <w:rPr>
            <w:rFonts w:ascii="Cambria Math" w:eastAsia="TimesNewRomanPSMT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="TimesNewRomanPSMT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NewRomanPSMT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="TimesNewRomanPSMT" w:hAnsi="Cambria Math"/>
                    </w:rPr>
                    <m:t>0,                  k∈</m:t>
                  </m:r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</w:rPr>
                        <m:t>Pilot</m:t>
                      </m:r>
                    </m:sub>
                  </m:sSub>
                </m:e>
              </m:mr>
              <m:mr>
                <m:e>
                  <w:commentRangeStart w:id="3"/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acc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(k),m,n,r,u</m:t>
                      </m:r>
                    </m:sub>
                  </m:sSub>
                  <w:commentRangeEnd w:id="3"/>
                  <m:r>
                    <m:rPr>
                      <m:sty m:val="p"/>
                    </m:rPr>
                    <w:rPr>
                      <w:rStyle w:val="CommentReference"/>
                    </w:rPr>
                    <w:commentReference w:id="3"/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nor/>
                    </m:rPr>
                    <m:t xml:space="preserve"> otherwise</m:t>
                  </m:r>
                </m:e>
              </m:mr>
            </m:m>
          </m:e>
        </m:d>
      </m:oMath>
      <w:r w:rsidR="00F40861" w:rsidRPr="00AC347E">
        <w:rPr>
          <w:rFonts w:eastAsia="TimesNewRomanPSMT"/>
          <w:sz w:val="20"/>
        </w:rPr>
        <w:t xml:space="preserve">                                                                                                       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F40861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F40861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2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4E5DFCFB" w14:textId="1420F3F8" w:rsidR="00E27725" w:rsidRPr="00AC347E" w:rsidRDefault="00E27725" w:rsidP="00D21FC2">
      <w:pPr>
        <w:spacing w:before="240" w:line="240" w:lineRule="atLeast"/>
        <w:jc w:val="both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6BE06C73" w14:textId="5CB8AFE3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Pilot</m:t>
            </m:r>
          </m:sub>
        </m:sSub>
      </m:oMath>
      <w:r w:rsidR="00071E97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set of pilot subcarrier indices for the Data field OFDM symbols as defined in </w:t>
      </w:r>
      <w:r w:rsidR="00071E97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.3.12.13</w:t>
      </w:r>
      <w:r w:rsidR="00071E97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>(Pilot subcarriers)</w:t>
      </w:r>
    </w:p>
    <w:p w14:paraId="1BAD6181" w14:textId="07A830DB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(k)</m:t>
        </m:r>
      </m:oMath>
      <w:r w:rsidR="00E27725" w:rsidRPr="00AC347E">
        <w:rPr>
          <w:rFonts w:eastAsia="TimesNewRomanPSMT"/>
          <w:sz w:val="20"/>
        </w:rPr>
        <w:t xml:space="preserve"> is defined in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071E97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071E97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3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4858AC6B" w14:textId="1FD641C0" w:rsidR="00D26D31" w:rsidRPr="00AC347E" w:rsidRDefault="0005611C" w:rsidP="00D21FC2">
      <w:pPr>
        <w:spacing w:before="240" w:line="240" w:lineRule="atLeast"/>
        <w:ind w:left="270"/>
        <w:jc w:val="both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eastAsia="TimesNewRomanPSMT" w:hAnsi="Cambria Math"/>
          </w:rPr>
          <m:t>=</m:t>
        </m:r>
        <w:commentRangeStart w:id="4"/>
        <m:d>
          <m:dPr>
            <m:begChr m:val="|"/>
            <m:endChr m:val="|"/>
            <m:ctrlPr>
              <w:rPr>
                <w:rFonts w:ascii="Cambria Math" w:eastAsia="TimesNewRomanPSMT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TimesNewRomanPSMT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PSMT" w:hAnsi="Cambria Math"/>
                      </w:rPr>
                      <m:t>r,</m:t>
                    </m:r>
                    <m:r>
                      <m:rPr>
                        <m:nor/>
                      </m:rPr>
                      <w:rPr>
                        <w:rFonts w:eastAsia="TimesNewRomanPSMT"/>
                      </w:rPr>
                      <m:t>min</m:t>
                    </m:r>
                  </m:sub>
                </m:sSub>
                <m:r>
                  <w:rPr>
                    <w:rFonts w:ascii="Cambria Math" w:eastAsia="TimesNewRomanPSMT" w:hAnsi="Cambria Math"/>
                  </w:rPr>
                  <m:t>≤</m:t>
                </m:r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≤k</m:t>
                </m:r>
              </m:e>
            </m:d>
            <m:r>
              <w:rPr>
                <w:rFonts w:ascii="Cambria Math" w:eastAsia="TimesNewRomanPSMT" w:hAnsi="Cambria Math"/>
              </w:rPr>
              <m:t>∩</m:t>
            </m:r>
            <m:sSub>
              <m:sSubPr>
                <m:ctrlPr>
                  <w:rPr>
                    <w:rFonts w:ascii="Cambria Math" w:eastAsia="TimesNewRomanPSMT" w:hAnsi="Cambria Math"/>
                    <w:i/>
                  </w:rPr>
                </m:ctrlPr>
              </m:sSubPr>
              <m:e>
                <m:r>
                  <w:rPr>
                    <w:rFonts w:ascii="Cambria Math" w:eastAsia="TimesNewRomanPSMT" w:hAnsi="Cambria Math"/>
                  </w:rPr>
                  <m:t>K</m:t>
                </m:r>
              </m:e>
              <m:sub>
                <m:r>
                  <w:rPr>
                    <w:rFonts w:ascii="Cambria Math" w:eastAsia="TimesNewRomanPSMT" w:hAnsi="Cambria Math"/>
                  </w:rPr>
                  <m:t>r</m:t>
                </m:r>
              </m:sub>
            </m:sSub>
          </m:e>
        </m:d>
        <m:r>
          <w:rPr>
            <w:rFonts w:ascii="Cambria Math" w:eastAsia="TimesNewRomanPSMT" w:hAnsi="Cambria Math"/>
          </w:rPr>
          <m:t>-1</m:t>
        </m:r>
        <w:commentRangeEnd w:id="4"/>
        <m:r>
          <m:rPr>
            <m:sty m:val="p"/>
          </m:rPr>
          <w:rPr>
            <w:rStyle w:val="CommentReference"/>
          </w:rPr>
          <w:commentReference w:id="4"/>
        </m:r>
        <m:r>
          <w:rPr>
            <w:rFonts w:ascii="Cambria Math" w:eastAsia="TimesNewRomanPSMT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="TimesNewRomanPSMT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TimesNewRomanPSMT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PSMT" w:hAnsi="Cambria Math"/>
                      </w:rPr>
                      <m:t>r,</m:t>
                    </m:r>
                    <m:r>
                      <m:rPr>
                        <m:nor/>
                      </m:rPr>
                      <w:rPr>
                        <w:rFonts w:eastAsia="TimesNewRomanPSMT"/>
                      </w:rPr>
                      <m:t>min</m:t>
                    </m:r>
                  </m:sub>
                </m:sSub>
                <m:r>
                  <w:rPr>
                    <w:rFonts w:ascii="Cambria Math" w:eastAsia="TimesNewRomanPSMT" w:hAnsi="Cambria Math"/>
                  </w:rPr>
                  <m:t>≤</m:t>
                </m:r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≤k</m:t>
                </m:r>
              </m:e>
            </m:d>
            <m:r>
              <w:rPr>
                <w:rFonts w:ascii="Cambria Math" w:eastAsia="TimesNewRomanPSMT" w:hAnsi="Cambria Math"/>
              </w:rPr>
              <m:t>∩</m:t>
            </m:r>
            <m:sSub>
              <m:sSubPr>
                <m:ctrlPr>
                  <w:rPr>
                    <w:rFonts w:ascii="Cambria Math" w:eastAsia="TimesNewRomanPSMT" w:hAnsi="Cambria Math"/>
                    <w:i/>
                  </w:rPr>
                </m:ctrlPr>
              </m:sSubPr>
              <m:e>
                <m:r>
                  <w:rPr>
                    <w:rFonts w:ascii="Cambria Math" w:eastAsia="TimesNewRomanPSMT" w:hAnsi="Cambria Math"/>
                  </w:rPr>
                  <m:t>K</m:t>
                </m:r>
              </m:e>
              <m:sub>
                <m:r>
                  <w:rPr>
                    <w:rFonts w:ascii="Cambria Math" w:eastAsia="TimesNewRomanPSMT" w:hAnsi="Cambria Math"/>
                  </w:rPr>
                  <m:t>Pilot</m:t>
                </m:r>
              </m:sub>
            </m:sSub>
          </m:e>
        </m:d>
      </m:oMath>
      <w:r w:rsidR="00D26D31" w:rsidRPr="00AC347E">
        <w:rPr>
          <w:rFonts w:eastAsia="TimesNewRomanPSMT"/>
          <w:sz w:val="20"/>
        </w:rPr>
        <w:t xml:space="preserve">   </w:t>
      </w:r>
      <w:r w:rsidR="009712D5" w:rsidRPr="00AC347E">
        <w:rPr>
          <w:rFonts w:eastAsia="TimesNewRomanPSMT"/>
          <w:sz w:val="20"/>
        </w:rPr>
        <w:t xml:space="preserve">                  </w:t>
      </w:r>
      <w:r w:rsidR="00D26D31" w:rsidRPr="00AC347E">
        <w:rPr>
          <w:rFonts w:eastAsia="TimesNewRomanPSMT"/>
          <w:sz w:val="20"/>
        </w:rPr>
        <w:t xml:space="preserve">                                                   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D26D31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D26D31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3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535FD89E" w14:textId="4BFD1D45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1F061891" w14:textId="1A78EDD3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r,</m:t>
            </m:r>
            <m:r>
              <m:rPr>
                <m:nor/>
              </m:rPr>
              <w:rPr>
                <w:rFonts w:eastAsia="TimesNewRomanPSMT"/>
              </w:rPr>
              <m:t>min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is the minimum value of the set </w:t>
      </w: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</m:t>
            </m:r>
          </m:sub>
        </m:sSub>
      </m:oMath>
    </w:p>
    <w:p w14:paraId="47E92D1F" w14:textId="69100FE6" w:rsidR="00E27725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d>
          <m:dPr>
            <m:begChr m:val="|"/>
            <m:endChr m:val="|"/>
            <m:ctrlPr>
              <w:rPr>
                <w:rFonts w:ascii="Cambria Math" w:eastAsia="TimesNewRomanPSMT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/>
              </w:rPr>
              <m:t>Φ</m:t>
            </m:r>
          </m:e>
        </m:d>
      </m:oMath>
      <w:r w:rsidR="00031485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cardinality of a set </w:t>
      </w:r>
      <m:oMath>
        <m:r>
          <m:rPr>
            <m:sty m:val="p"/>
          </m:rPr>
          <w:rPr>
            <w:rFonts w:ascii="Cambria Math" w:eastAsia="TimesNewRomanPSMT" w:hAnsi="Cambria Math"/>
          </w:rPr>
          <m:t>Φ</m:t>
        </m:r>
      </m:oMath>
    </w:p>
    <w:p w14:paraId="4ACD97C0" w14:textId="547EFA9B" w:rsidR="00E27725" w:rsidRPr="00AC347E" w:rsidRDefault="00E27725" w:rsidP="00D21FC2">
      <w:pPr>
        <w:spacing w:before="240" w:line="240" w:lineRule="atLeast"/>
        <w:ind w:left="270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lastRenderedPageBreak/>
        <w:t>NOTE—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AC347E">
        <w:rPr>
          <w:rFonts w:eastAsia="TimesNewRomanPSMT"/>
          <w:sz w:val="20"/>
        </w:rPr>
        <w:t xml:space="preserve"> translates a subcarrier index </w:t>
      </w:r>
      <m:oMath>
        <m:r>
          <w:rPr>
            <w:rFonts w:ascii="Cambria Math" w:eastAsia="TimesNewRomanPSMT" w:hAnsi="Cambria Math"/>
            <w:sz w:val="20"/>
          </w:rPr>
          <m:t>(</m:t>
        </m:r>
        <m:r>
          <w:rPr>
            <w:rFonts w:ascii="Cambria Math" w:hAnsi="Cambria Math"/>
          </w:rPr>
          <m:t>k∈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)</m:t>
        </m:r>
      </m:oMath>
      <w:r w:rsidRPr="00AC347E">
        <w:rPr>
          <w:rFonts w:eastAsia="TimesNewRomanPSMT"/>
          <w:sz w:val="20"/>
        </w:rPr>
        <w:t xml:space="preserve"> into the index of data symbols in a transmission over RU</w:t>
      </w:r>
      <w:r w:rsidR="004E150F">
        <w:rPr>
          <w:rFonts w:eastAsia="TimesNewRomanPSMT"/>
          <w:sz w:val="20"/>
        </w:rPr>
        <w:t>/MRU</w:t>
      </w:r>
      <w:r w:rsidRPr="00AC347E">
        <w:rPr>
          <w:rFonts w:eastAsia="TimesNewRomanPSMT"/>
          <w:sz w:val="20"/>
        </w:rPr>
        <w:t xml:space="preserve"> </w:t>
      </w:r>
      <m:oMath>
        <m:r>
          <w:rPr>
            <w:rFonts w:ascii="Cambria Math" w:hAnsi="Cambria Math"/>
          </w:rPr>
          <m:t>r</m:t>
        </m:r>
      </m:oMath>
      <w:r w:rsidR="00CD1EF6" w:rsidRPr="00AC347E">
        <w:rPr>
          <w:rFonts w:eastAsia="TimesNewRomanPSMT"/>
          <w:sz w:val="20"/>
        </w:rPr>
        <w:t xml:space="preserve"> </w:t>
      </w:r>
      <m:oMath>
        <m:r>
          <w:rPr>
            <w:rFonts w:ascii="Cambria Math" w:eastAsia="TimesNewRomanPSMT" w:hAnsi="Cambria Math"/>
          </w:rPr>
          <m:t>(0≤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eastAsia="TimesNewRomanPSMT" w:hAnsi="Cambria Math"/>
          </w:rPr>
          <m:t>≤</m:t>
        </m:r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N</m:t>
            </m:r>
          </m:e>
          <m:sub>
            <m:r>
              <w:rPr>
                <w:rFonts w:ascii="Cambria Math" w:eastAsia="TimesNewRomanPSMT" w:hAnsi="Cambria Math"/>
              </w:rPr>
              <m:t>SD</m:t>
            </m:r>
          </m:sub>
        </m:sSub>
        <m:r>
          <w:rPr>
            <w:rFonts w:ascii="Cambria Math" w:eastAsia="TimesNewRomanPSMT" w:hAnsi="Cambria Math"/>
          </w:rPr>
          <m:t>)</m:t>
        </m:r>
      </m:oMath>
      <w:r w:rsidRPr="00AC347E">
        <w:rPr>
          <w:rFonts w:eastAsia="TimesNewRomanPSMT"/>
          <w:sz w:val="20"/>
        </w:rPr>
        <w:t xml:space="preserve">. The subcarrier index </w:t>
      </w:r>
      <m:oMath>
        <m:r>
          <w:rPr>
            <w:rFonts w:ascii="Cambria Math" w:hAnsi="Cambria Math"/>
          </w:rPr>
          <m:t>k</m:t>
        </m:r>
      </m:oMath>
      <w:r w:rsidRPr="00AC347E">
        <w:rPr>
          <w:rFonts w:eastAsia="TimesNewRomanPSMT"/>
          <w:sz w:val="20"/>
        </w:rPr>
        <w:t xml:space="preserve"> for the data subcarrier is first offset by the minimum value of</w:t>
      </w:r>
      <w:r w:rsidR="00CD1EF6" w:rsidRPr="00AC347E">
        <w:rPr>
          <w:rFonts w:eastAsia="TimesNewRomanPSMT"/>
          <w:sz w:val="20"/>
        </w:rPr>
        <w:t xml:space="preserve"> </w:t>
      </w:r>
      <w:r w:rsidRPr="00AC347E">
        <w:rPr>
          <w:rFonts w:eastAsia="TimesNewRomanPSMT"/>
          <w:sz w:val="20"/>
        </w:rPr>
        <w:t>subcarrier index</w:t>
      </w:r>
    </w:p>
    <w:p w14:paraId="5C17BE82" w14:textId="192F31A2" w:rsidR="00094BBC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r,</m:t>
            </m:r>
            <m:r>
              <m:rPr>
                <m:nor/>
              </m:rPr>
              <w:rPr>
                <w:rFonts w:eastAsia="TimesNewRomanPSMT"/>
              </w:rPr>
              <m:t>min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(for the lower edge subcarrier) in this RU, and then subtracted by the number of pilot subcarriers falling in</w:t>
      </w:r>
      <w:r w:rsidR="00CD1EF6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>between the data subcarrier and the edge subcarrier.</w:t>
      </w:r>
    </w:p>
    <w:p w14:paraId="24A7679B" w14:textId="77777777" w:rsidR="00D21FC2" w:rsidRPr="00AC347E" w:rsidRDefault="00D21FC2" w:rsidP="00D21FC2">
      <w:pPr>
        <w:spacing w:before="240" w:line="240" w:lineRule="atLeast"/>
        <w:rPr>
          <w:rFonts w:eastAsia="TimesNewRomanPSMT"/>
          <w:sz w:val="20"/>
        </w:rPr>
      </w:pPr>
    </w:p>
    <w:p w14:paraId="196D84A3" w14:textId="57C9C211" w:rsidR="00DD0766" w:rsidRPr="00AC347E" w:rsidRDefault="00DD0766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T</w:t>
      </w:r>
      <w:r w:rsidR="00E27725" w:rsidRPr="00AC347E">
        <w:rPr>
          <w:rFonts w:eastAsia="TimesNewRomanPSMT"/>
          <w:sz w:val="20"/>
        </w:rPr>
        <w:t xml:space="preserve">he time domain waveform of the Data field of an </w:t>
      </w:r>
      <w:r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TB PPDU for user </w:t>
      </w:r>
      <m:oMath>
        <m:r>
          <w:rPr>
            <w:rFonts w:ascii="Cambria Math" w:hAnsi="Cambria Math"/>
          </w:rPr>
          <m:t>u</m:t>
        </m:r>
      </m:oMath>
      <w:r w:rsidR="00E27725" w:rsidRPr="00AC347E">
        <w:rPr>
          <w:rFonts w:eastAsia="TimesNewRomanPSMT"/>
          <w:sz w:val="20"/>
        </w:rPr>
        <w:t xml:space="preserve"> in</w:t>
      </w:r>
      <w:r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the </w:t>
      </w:r>
      <m:oMath>
        <m:r>
          <w:rPr>
            <w:rFonts w:ascii="Cambria Math" w:hAnsi="Cambria Math"/>
          </w:rPr>
          <m:t>r</m:t>
        </m:r>
      </m:oMath>
      <w:r w:rsidR="00E27725" w:rsidRPr="00AC347E">
        <w:rPr>
          <w:rFonts w:eastAsia="TimesNewRomanPSMT"/>
          <w:sz w:val="20"/>
        </w:rPr>
        <w:t>-th RU</w:t>
      </w:r>
      <w:r w:rsidR="00E0274A" w:rsidRPr="00AC347E">
        <w:rPr>
          <w:rFonts w:eastAsia="TimesNewRomanPSMT"/>
          <w:sz w:val="20"/>
        </w:rPr>
        <w:t>/MRU</w:t>
      </w:r>
      <w:r w:rsidR="00E27725" w:rsidRPr="00AC347E">
        <w:rPr>
          <w:rFonts w:eastAsia="TimesNewRomanPSMT"/>
          <w:sz w:val="20"/>
        </w:rPr>
        <w:t xml:space="preserve"> from transmit chain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95088A">
        <w:rPr>
          <w:rFonts w:ascii="TimesNewRomanPSMT" w:eastAsia="TimesNewRomanPSMT" w:cs="TimesNewRomanPSMT"/>
          <w:sz w:val="20"/>
        </w:rPr>
        <w:t xml:space="preserve">, </w:t>
      </w:r>
      <m:oMath>
        <m:r>
          <w:rPr>
            <w:rFonts w:ascii="Cambria Math" w:eastAsia="TimesNewRomanPSMT" w:hAnsi="Cambria Math" w:cs="TimesNewRomanPSMT"/>
            <w:sz w:val="20"/>
          </w:rPr>
          <m:t>1≤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  <m:r>
          <w:rPr>
            <w:rFonts w:ascii="Cambria Math" w:eastAsia="TimesNewRomanPSMT" w:hAnsi="Cambria Math" w:cs="TimesNewRomanPSMT"/>
            <w:sz w:val="20"/>
          </w:rPr>
          <m:t>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95088A">
        <w:rPr>
          <w:rFonts w:ascii="TimesNewRomanPSMT" w:eastAsia="TimesNewRomanPSMT" w:cs="TimesNewRomanPSMT"/>
          <w:sz w:val="20"/>
        </w:rPr>
        <w:t xml:space="preserve">, </w:t>
      </w:r>
      <w:r w:rsidR="00E27725" w:rsidRPr="00AC347E">
        <w:rPr>
          <w:rFonts w:eastAsia="TimesNewRomanPSMT"/>
          <w:sz w:val="20"/>
        </w:rPr>
        <w:t xml:space="preserve">shall be as defined in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Pr="00AC347E">
        <w:rPr>
          <w:rFonts w:eastAsia="TimesNewRomanPSMT"/>
          <w:sz w:val="20"/>
          <w:highlight w:val="yellow"/>
        </w:rPr>
        <w:t>x</w:t>
      </w:r>
      <w:r w:rsidR="00CD1EF6" w:rsidRPr="00AC347E">
        <w:rPr>
          <w:rFonts w:eastAsia="TimesNewRomanPSMT"/>
          <w:sz w:val="20"/>
          <w:highlight w:val="yellow"/>
        </w:rPr>
        <w:t>4</w:t>
      </w:r>
      <w:r w:rsidR="00E27725" w:rsidRPr="00AC347E">
        <w:rPr>
          <w:rFonts w:eastAsia="TimesNewRomanPSMT"/>
          <w:sz w:val="20"/>
          <w:highlight w:val="yellow"/>
        </w:rPr>
        <w:t>)</w:t>
      </w:r>
      <w:r w:rsidR="00E27725" w:rsidRPr="00AC347E">
        <w:rPr>
          <w:rFonts w:eastAsia="TimesNewRomanPSMT"/>
          <w:sz w:val="20"/>
        </w:rPr>
        <w:t>.</w:t>
      </w:r>
    </w:p>
    <w:p w14:paraId="4A6C9E19" w14:textId="4FD277B8" w:rsidR="00DD0766" w:rsidRPr="00AC347E" w:rsidRDefault="0005611C" w:rsidP="00D21FC2">
      <w:pPr>
        <w:spacing w:before="240" w:line="240" w:lineRule="atLeast"/>
        <w:rPr>
          <w:rFonts w:eastAsia="TimesNewRomanPSMT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EHT-Data,</m:t>
              </m:r>
              <m:r>
                <w:rPr>
                  <w:rFonts w:ascii="Cambria Math" w:hAnsi="Cambria Math"/>
                  <w:lang w:val="nl-NL"/>
                </w:rPr>
                <m:t>r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nl-NL"/>
                </w:rPr>
                <m:t>u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EHT-Data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RU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SS,r,u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k,u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k,m,n,r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n+4</m:t>
                                    </m:r>
                                  </m:sub>
                                </m:sSub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∙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nor/>
                                  </m:rPr>
                                  <m:t>exp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j2π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EHT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(t-n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SYM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GI,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Data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CS,EHT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r,u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+m)))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14:paraId="463ED6AE" w14:textId="658CB7AA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  <w:highlight w:val="yellow"/>
        </w:rPr>
        <w:t>(</w:t>
      </w:r>
      <w:r w:rsidR="00DD0766" w:rsidRPr="00AC347E">
        <w:rPr>
          <w:rFonts w:eastAsia="TimesNewRomanPSMT"/>
          <w:sz w:val="20"/>
          <w:highlight w:val="yellow"/>
        </w:rPr>
        <w:t>36</w:t>
      </w:r>
      <w:r w:rsidRPr="00AC347E">
        <w:rPr>
          <w:rFonts w:eastAsia="TimesNewRomanPSMT"/>
          <w:sz w:val="20"/>
          <w:highlight w:val="yellow"/>
        </w:rPr>
        <w:t>-</w:t>
      </w:r>
      <w:r w:rsidR="00DD0766" w:rsidRPr="00AC347E">
        <w:rPr>
          <w:rFonts w:eastAsia="TimesNewRomanPSMT"/>
          <w:sz w:val="20"/>
          <w:highlight w:val="yellow"/>
        </w:rPr>
        <w:t>x</w:t>
      </w:r>
      <w:r w:rsidR="00CD1EF6" w:rsidRPr="00AC347E">
        <w:rPr>
          <w:rFonts w:eastAsia="TimesNewRomanPSMT"/>
          <w:sz w:val="20"/>
          <w:highlight w:val="yellow"/>
        </w:rPr>
        <w:t>4</w:t>
      </w:r>
      <w:r w:rsidRPr="00AC347E">
        <w:rPr>
          <w:rFonts w:eastAsia="TimesNewRomanPSMT"/>
          <w:sz w:val="20"/>
          <w:highlight w:val="yellow"/>
        </w:rPr>
        <w:t>)</w:t>
      </w:r>
    </w:p>
    <w:p w14:paraId="73BEA607" w14:textId="77777777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240D317D" w14:textId="35C8A914" w:rsidR="002752EE" w:rsidRPr="00AC347E" w:rsidRDefault="0005611C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k,u</m:t>
            </m:r>
          </m:sub>
        </m:sSub>
      </m:oMath>
      <w:r w:rsidR="00770EE0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defined in </w:t>
      </w:r>
      <w:r w:rsidR="00770EE0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.3.10 (Mathematical description of signals).</w:t>
      </w:r>
    </w:p>
    <w:sectPr w:rsidR="002752EE" w:rsidRPr="00AC347E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ui Cao" w:date="2020-11-18T22:38:00Z" w:initials="RC">
    <w:p w14:paraId="7D03023B" w14:textId="0C341ECB" w:rsidR="00623D58" w:rsidRDefault="00623D58">
      <w:pPr>
        <w:pStyle w:val="CommentText"/>
      </w:pPr>
      <w:r>
        <w:rPr>
          <w:rStyle w:val="CommentReference"/>
        </w:rPr>
        <w:annotationRef/>
      </w:r>
      <w:r>
        <w:t xml:space="preserve">Referring to new equations for pilots in MRU 26+52 and 26+106 in </w:t>
      </w:r>
      <w:r w:rsidRPr="00727A3B">
        <w:t>36.3.12.8</w:t>
      </w:r>
      <w:r>
        <w:t xml:space="preserve"> (</w:t>
      </w:r>
      <w:r w:rsidRPr="00727A3B">
        <w:t>Pilot subcarriers</w:t>
      </w:r>
      <w:r>
        <w:t>), see 11-20/1876.</w:t>
      </w:r>
    </w:p>
  </w:comment>
  <w:comment w:id="3" w:author="Rui Cao" w:date="2020-11-18T11:47:00Z" w:initials="RC">
    <w:p w14:paraId="4D62B570" w14:textId="5D6B1370" w:rsidR="000A1E15" w:rsidRDefault="000A1E15">
      <w:pPr>
        <w:pStyle w:val="CommentText"/>
      </w:pPr>
      <w:r>
        <w:rPr>
          <w:rStyle w:val="CommentReference"/>
        </w:rPr>
        <w:annotationRef/>
      </w:r>
      <w:r>
        <w:t xml:space="preserve">The variable is TBD, need “Segment </w:t>
      </w:r>
      <w:proofErr w:type="spellStart"/>
      <w:r>
        <w:t>deparser</w:t>
      </w:r>
      <w:proofErr w:type="spellEnd"/>
      <w:r>
        <w:t>”</w:t>
      </w:r>
      <w:r w:rsidR="00463294">
        <w:t xml:space="preserve"> subclause</w:t>
      </w:r>
      <w:r>
        <w:t xml:space="preserve"> to define it as in 11ax.</w:t>
      </w:r>
    </w:p>
  </w:comment>
  <w:comment w:id="4" w:author="Rui Cao" w:date="2020-11-18T22:30:00Z" w:initials="RC">
    <w:p w14:paraId="031DFDE5" w14:textId="71DB6153" w:rsidR="0022180E" w:rsidRDefault="0022180E">
      <w:pPr>
        <w:pStyle w:val="CommentText"/>
      </w:pPr>
      <w:r>
        <w:rPr>
          <w:rStyle w:val="CommentReference"/>
        </w:rPr>
        <w:annotationRef/>
      </w:r>
      <w:r>
        <w:t>Updated to represent MRU cases. The 11ax equation also does not cover RU</w:t>
      </w:r>
      <w:r w:rsidR="00893539">
        <w:t xml:space="preserve"> covering DC tone and RU 996 in 160MHz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03023B" w15:done="0"/>
  <w15:commentEx w15:paraId="4D62B570" w15:done="0"/>
  <w15:commentEx w15:paraId="031DFD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D3ACD" w16cex:dateUtc="2020-09-05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3023B" w16cid:durableId="236020F7"/>
  <w16cid:commentId w16cid:paraId="4D62B570" w16cid:durableId="235F8854"/>
  <w16cid:commentId w16cid:paraId="031DFDE5" w16cid:durableId="23601F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342BB" w14:textId="77777777" w:rsidR="0005611C" w:rsidRDefault="0005611C">
      <w:r>
        <w:separator/>
      </w:r>
    </w:p>
  </w:endnote>
  <w:endnote w:type="continuationSeparator" w:id="0">
    <w:p w14:paraId="3F731776" w14:textId="77777777" w:rsidR="0005611C" w:rsidRDefault="0005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7FA9593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Pr="00253D84">
      <w:rPr>
        <w:noProof/>
        <w:lang w:val="fr-FR"/>
      </w:rPr>
      <w:t>6</w:t>
    </w:r>
    <w:r>
      <w:fldChar w:fldCharType="end"/>
    </w:r>
    <w:r w:rsidRPr="00253D84">
      <w:rPr>
        <w:lang w:val="fr-FR"/>
      </w:rPr>
      <w:tab/>
    </w:r>
    <w:r>
      <w:rPr>
        <w:lang w:val="fr-FR"/>
      </w:rPr>
      <w:t>Rui Cao</w:t>
    </w:r>
    <w:r w:rsidR="001064DE">
      <w:rPr>
        <w:lang w:val="fr-FR"/>
      </w:rPr>
      <w:t>, NXP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897AC" w14:textId="77777777" w:rsidR="0005611C" w:rsidRDefault="0005611C">
      <w:r>
        <w:separator/>
      </w:r>
    </w:p>
  </w:footnote>
  <w:footnote w:type="continuationSeparator" w:id="0">
    <w:p w14:paraId="2EAA0278" w14:textId="77777777" w:rsidR="0005611C" w:rsidRDefault="0005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5B99BF65" w:rsidR="00CD1EF6" w:rsidRDefault="00CD1EF6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t>Novemeber</w:t>
    </w:r>
    <w:proofErr w:type="spellEnd"/>
    <w:r>
      <w:t xml:space="preserve"> 2020</w:t>
    </w:r>
    <w:r>
      <w:tab/>
    </w:r>
    <w:r>
      <w:tab/>
      <w:t>doc.: IEEE 802.11-20/</w:t>
    </w:r>
    <w:r w:rsidR="001924DC" w:rsidRPr="001924DC">
      <w:t>1868</w:t>
    </w:r>
    <w:r>
      <w:t>r</w:t>
    </w:r>
    <w:r w:rsidR="004C117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2F4B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356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2DB87030-C78F-43D6-ACB0-38B4B438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Rui Cao</cp:lastModifiedBy>
  <cp:revision>32</cp:revision>
  <cp:lastPrinted>2020-01-28T20:23:00Z</cp:lastPrinted>
  <dcterms:created xsi:type="dcterms:W3CDTF">2020-11-18T16:21:00Z</dcterms:created>
  <dcterms:modified xsi:type="dcterms:W3CDTF">2020-11-19T06:44:00Z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